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8AB" w:rsidRDefault="002418AB" w:rsidP="002D0D64">
      <w:pPr>
        <w:pStyle w:val="libNotice"/>
        <w:rPr>
          <w:rtl/>
        </w:rPr>
      </w:pPr>
      <w:r>
        <w:rPr>
          <w:rtl/>
        </w:rPr>
        <w:t>تذکرا</w:t>
      </w:r>
      <w:r>
        <w:rPr>
          <w:rFonts w:hint="cs"/>
          <w:rtl/>
        </w:rPr>
        <w:t>ی</w:t>
      </w:r>
      <w:r>
        <w:rPr>
          <w:rFonts w:hint="eastAsia"/>
          <w:rtl/>
        </w:rPr>
        <w:t>ن</w:t>
      </w:r>
      <w:r>
        <w:rPr>
          <w:rtl/>
        </w:rPr>
        <w:t xml:space="preserve"> کتاب توسط مؤسسه فرهنگ</w:t>
      </w:r>
      <w:r>
        <w:rPr>
          <w:rFonts w:hint="cs"/>
          <w:rtl/>
        </w:rPr>
        <w:t>ی</w:t>
      </w:r>
      <w:r>
        <w:rPr>
          <w:rtl/>
        </w:rPr>
        <w:t xml:space="preserve"> - اسلام</w:t>
      </w:r>
      <w:r>
        <w:rPr>
          <w:rFonts w:hint="cs"/>
          <w:rtl/>
        </w:rPr>
        <w:t>ی</w:t>
      </w:r>
      <w:r>
        <w:rPr>
          <w:rtl/>
        </w:rPr>
        <w:t xml:space="preserve"> شبکة الامام</w:t>
      </w:r>
      <w:r>
        <w:rPr>
          <w:rFonts w:hint="cs"/>
          <w:rtl/>
        </w:rPr>
        <w:t>ی</w:t>
      </w:r>
      <w:r>
        <w:rPr>
          <w:rFonts w:hint="eastAsia"/>
          <w:rtl/>
        </w:rPr>
        <w:t>ن</w:t>
      </w:r>
      <w:r>
        <w:rPr>
          <w:rtl/>
        </w:rPr>
        <w:t xml:space="preserve"> الحسن</w:t>
      </w:r>
      <w:r>
        <w:rPr>
          <w:rFonts w:hint="cs"/>
          <w:rtl/>
        </w:rPr>
        <w:t>ی</w:t>
      </w:r>
      <w:r>
        <w:rPr>
          <w:rFonts w:hint="eastAsia"/>
          <w:rtl/>
        </w:rPr>
        <w:t>ن</w:t>
      </w:r>
      <w:r>
        <w:rPr>
          <w:rtl/>
        </w:rPr>
        <w:t xml:space="preserve"> </w:t>
      </w:r>
      <w:r w:rsidRPr="00A86A26">
        <w:rPr>
          <w:rStyle w:val="libAlaemChar"/>
          <w:rtl/>
        </w:rPr>
        <w:t>عليهما‌السلام</w:t>
      </w:r>
      <w:r>
        <w:rPr>
          <w:rtl/>
        </w:rPr>
        <w:t xml:space="preserve"> بصورت الکترون</w:t>
      </w:r>
      <w:r>
        <w:rPr>
          <w:rFonts w:hint="cs"/>
          <w:rtl/>
        </w:rPr>
        <w:t>ی</w:t>
      </w:r>
      <w:r>
        <w:rPr>
          <w:rFonts w:hint="eastAsia"/>
          <w:rtl/>
        </w:rPr>
        <w:t>ک</w:t>
      </w:r>
      <w:r>
        <w:rPr>
          <w:rFonts w:hint="cs"/>
          <w:rtl/>
        </w:rPr>
        <w:t>ی</w:t>
      </w:r>
      <w:r>
        <w:rPr>
          <w:rtl/>
        </w:rPr>
        <w:t xml:space="preserve"> برا</w:t>
      </w:r>
      <w:r>
        <w:rPr>
          <w:rFonts w:hint="cs"/>
          <w:rtl/>
        </w:rPr>
        <w:t>ی</w:t>
      </w:r>
      <w:r>
        <w:rPr>
          <w:rtl/>
        </w:rPr>
        <w:t xml:space="preserve"> مخاطب</w:t>
      </w:r>
      <w:r>
        <w:rPr>
          <w:rFonts w:hint="cs"/>
          <w:rtl/>
        </w:rPr>
        <w:t>ی</w:t>
      </w:r>
      <w:r>
        <w:rPr>
          <w:rFonts w:hint="eastAsia"/>
          <w:rtl/>
        </w:rPr>
        <w:t>ن</w:t>
      </w:r>
      <w:r>
        <w:rPr>
          <w:rtl/>
        </w:rPr>
        <w:t xml:space="preserve"> گرام</w:t>
      </w:r>
      <w:r>
        <w:rPr>
          <w:rFonts w:hint="cs"/>
          <w:rtl/>
        </w:rPr>
        <w:t>ی</w:t>
      </w:r>
      <w:r>
        <w:rPr>
          <w:rtl/>
        </w:rPr>
        <w:t xml:space="preserve"> منتشر شده است.</w:t>
      </w:r>
    </w:p>
    <w:p w:rsidR="002418AB" w:rsidRPr="00733C6C" w:rsidRDefault="002418AB" w:rsidP="002D0D64">
      <w:pPr>
        <w:pStyle w:val="libNotice"/>
        <w:rPr>
          <w:rtl/>
        </w:rPr>
      </w:pPr>
      <w:r>
        <w:rPr>
          <w:rFonts w:hint="eastAsia"/>
          <w:rtl/>
        </w:rPr>
        <w:t>لازم</w:t>
      </w:r>
      <w:r>
        <w:rPr>
          <w:rtl/>
        </w:rPr>
        <w:t xml:space="preserve"> به ذکر است تصح</w:t>
      </w:r>
      <w:r>
        <w:rPr>
          <w:rFonts w:hint="cs"/>
          <w:rtl/>
        </w:rPr>
        <w:t>ی</w:t>
      </w:r>
      <w:r>
        <w:rPr>
          <w:rFonts w:hint="eastAsia"/>
          <w:rtl/>
        </w:rPr>
        <w:t>ح</w:t>
      </w:r>
      <w:r>
        <w:rPr>
          <w:rtl/>
        </w:rPr>
        <w:t xml:space="preserve"> اشتباهات تا</w:t>
      </w:r>
      <w:r>
        <w:rPr>
          <w:rFonts w:hint="cs"/>
          <w:rtl/>
        </w:rPr>
        <w:t>ی</w:t>
      </w:r>
      <w:r>
        <w:rPr>
          <w:rFonts w:hint="eastAsia"/>
          <w:rtl/>
        </w:rPr>
        <w:t>پ</w:t>
      </w:r>
      <w:r>
        <w:rPr>
          <w:rFonts w:hint="cs"/>
          <w:rtl/>
        </w:rPr>
        <w:t>ی</w:t>
      </w:r>
      <w:r>
        <w:rPr>
          <w:rtl/>
        </w:rPr>
        <w:t xml:space="preserve"> احتمال</w:t>
      </w:r>
      <w:r>
        <w:rPr>
          <w:rFonts w:hint="cs"/>
          <w:rtl/>
        </w:rPr>
        <w:t>ی</w:t>
      </w:r>
      <w:r>
        <w:rPr>
          <w:rFonts w:hint="eastAsia"/>
          <w:rtl/>
        </w:rPr>
        <w:t>،</w:t>
      </w:r>
      <w:r>
        <w:rPr>
          <w:rtl/>
        </w:rPr>
        <w:t xml:space="preserve"> رو</w:t>
      </w:r>
      <w:r>
        <w:rPr>
          <w:rFonts w:hint="cs"/>
          <w:rtl/>
        </w:rPr>
        <w:t>ی</w:t>
      </w:r>
      <w:r>
        <w:rPr>
          <w:rtl/>
        </w:rPr>
        <w:t xml:space="preserve"> ا</w:t>
      </w:r>
      <w:r>
        <w:rPr>
          <w:rFonts w:hint="cs"/>
          <w:rtl/>
        </w:rPr>
        <w:t>ی</w:t>
      </w:r>
      <w:r>
        <w:rPr>
          <w:rFonts w:hint="eastAsia"/>
          <w:rtl/>
        </w:rPr>
        <w:t>ن</w:t>
      </w:r>
      <w:r>
        <w:rPr>
          <w:rtl/>
        </w:rPr>
        <w:t xml:space="preserve"> کتاب انجام گرد</w:t>
      </w:r>
      <w:r>
        <w:rPr>
          <w:rFonts w:hint="cs"/>
          <w:rtl/>
        </w:rPr>
        <w:t>ی</w:t>
      </w:r>
      <w:r>
        <w:rPr>
          <w:rFonts w:hint="eastAsia"/>
          <w:rtl/>
        </w:rPr>
        <w:t>ده</w:t>
      </w:r>
      <w:r>
        <w:rPr>
          <w:rtl/>
        </w:rPr>
        <w:t xml:space="preserve"> است.</w:t>
      </w:r>
    </w:p>
    <w:p w:rsidR="002D0D64" w:rsidRDefault="002D0D64" w:rsidP="002D0D64">
      <w:pPr>
        <w:pStyle w:val="libNormal"/>
        <w:rPr>
          <w:rtl/>
        </w:rPr>
      </w:pPr>
      <w:bookmarkStart w:id="0" w:name="_Toc469566351"/>
      <w:r>
        <w:rPr>
          <w:rtl/>
        </w:rPr>
        <w:br w:type="page"/>
      </w:r>
    </w:p>
    <w:p w:rsidR="002D0D64" w:rsidRPr="00285C86" w:rsidRDefault="002D0D64" w:rsidP="00E06002">
      <w:pPr>
        <w:pStyle w:val="libTitr1"/>
        <w:rPr>
          <w:rtl/>
          <w:lang w:bidi="fa-IR"/>
        </w:rPr>
      </w:pPr>
      <w:r w:rsidRPr="00285C86">
        <w:rPr>
          <w:rtl/>
          <w:lang w:bidi="fa-IR"/>
        </w:rPr>
        <w:t>خورشيد غايب - مختصر نجم الثاقب پيرامون حضرت مهدى عجل الله تعالى فرج الشريف</w:t>
      </w:r>
    </w:p>
    <w:p w:rsidR="002D0D64" w:rsidRPr="00285C86" w:rsidRDefault="002D0D64" w:rsidP="00E06002">
      <w:pPr>
        <w:pStyle w:val="libTitr1"/>
        <w:rPr>
          <w:rtl/>
          <w:lang w:bidi="fa-IR"/>
        </w:rPr>
      </w:pPr>
      <w:r w:rsidRPr="00285C86">
        <w:rPr>
          <w:rtl/>
          <w:lang w:bidi="fa-IR"/>
        </w:rPr>
        <w:t>نويسنده</w:t>
      </w:r>
      <w:r>
        <w:rPr>
          <w:rtl/>
          <w:lang w:bidi="fa-IR"/>
        </w:rPr>
        <w:t>:</w:t>
      </w:r>
      <w:r w:rsidRPr="00285C86">
        <w:rPr>
          <w:rtl/>
          <w:lang w:bidi="fa-IR"/>
        </w:rPr>
        <w:t xml:space="preserve"> ثقة المحدثين ميرزا حسن نورى</w:t>
      </w:r>
    </w:p>
    <w:p w:rsidR="002D0D64" w:rsidRPr="00285C86" w:rsidRDefault="002D0D64" w:rsidP="00E06002">
      <w:pPr>
        <w:pStyle w:val="libTitr1"/>
        <w:rPr>
          <w:rtl/>
          <w:lang w:bidi="fa-IR"/>
        </w:rPr>
      </w:pPr>
      <w:r w:rsidRPr="00285C86">
        <w:rPr>
          <w:rtl/>
          <w:lang w:bidi="fa-IR"/>
        </w:rPr>
        <w:t>تلخيص</w:t>
      </w:r>
      <w:r>
        <w:rPr>
          <w:rtl/>
          <w:lang w:bidi="fa-IR"/>
        </w:rPr>
        <w:t>:</w:t>
      </w:r>
      <w:r w:rsidRPr="00285C86">
        <w:rPr>
          <w:rtl/>
          <w:lang w:bidi="fa-IR"/>
        </w:rPr>
        <w:t xml:space="preserve"> رضا استادى</w:t>
      </w:r>
    </w:p>
    <w:p w:rsidR="002D0D64" w:rsidRDefault="002D0D64" w:rsidP="002D0D64">
      <w:pPr>
        <w:pStyle w:val="libNormal"/>
        <w:rPr>
          <w:rtl/>
        </w:rPr>
      </w:pPr>
      <w:r>
        <w:rPr>
          <w:rtl/>
        </w:rPr>
        <w:br w:type="page"/>
      </w:r>
    </w:p>
    <w:p w:rsidR="002418AB" w:rsidRPr="00733C6C" w:rsidRDefault="002418AB" w:rsidP="006130BA">
      <w:pPr>
        <w:pStyle w:val="Heading2"/>
        <w:rPr>
          <w:rtl/>
        </w:rPr>
      </w:pPr>
      <w:bookmarkStart w:id="1" w:name="_Toc6911637"/>
      <w:r w:rsidRPr="00733C6C">
        <w:rPr>
          <w:rtl/>
        </w:rPr>
        <w:t>پيشگفتار</w:t>
      </w:r>
      <w:bookmarkEnd w:id="0"/>
      <w:bookmarkEnd w:id="1"/>
    </w:p>
    <w:p w:rsidR="002418AB" w:rsidRPr="00733C6C" w:rsidRDefault="002418AB" w:rsidP="004C4438">
      <w:pPr>
        <w:pStyle w:val="libBold1"/>
        <w:rPr>
          <w:rtl/>
        </w:rPr>
      </w:pPr>
      <w:r w:rsidRPr="00733C6C">
        <w:rPr>
          <w:rtl/>
        </w:rPr>
        <w:t>بسم الله الرحمن الرحيم</w:t>
      </w:r>
    </w:p>
    <w:p w:rsidR="002418AB" w:rsidRPr="00733C6C" w:rsidRDefault="002418AB" w:rsidP="004C4438">
      <w:pPr>
        <w:pStyle w:val="libCenterBold2"/>
        <w:rPr>
          <w:rtl/>
        </w:rPr>
      </w:pPr>
      <w:r w:rsidRPr="00733C6C">
        <w:rPr>
          <w:rtl/>
        </w:rPr>
        <w:t>الحمد لله رب العالمين و صلى الله على محمد و آله أجمعين و اللعن على أعدائهم الى يوم الدين.</w:t>
      </w:r>
    </w:p>
    <w:p w:rsidR="002418AB" w:rsidRPr="00733C6C" w:rsidRDefault="002418AB" w:rsidP="004C4438">
      <w:pPr>
        <w:pStyle w:val="libNormal"/>
        <w:rPr>
          <w:rtl/>
        </w:rPr>
      </w:pPr>
      <w:r w:rsidRPr="00733C6C">
        <w:rPr>
          <w:rtl/>
        </w:rPr>
        <w:t>نجم الثاقب يكى از معروف</w:t>
      </w:r>
      <w:r w:rsidR="00861B1E">
        <w:rPr>
          <w:rtl/>
        </w:rPr>
        <w:t xml:space="preserve"> </w:t>
      </w:r>
      <w:r w:rsidRPr="00733C6C">
        <w:rPr>
          <w:rtl/>
        </w:rPr>
        <w:t>ترين كتاب</w:t>
      </w:r>
      <w:r w:rsidR="00D6467F">
        <w:rPr>
          <w:rFonts w:hint="cs"/>
          <w:rtl/>
        </w:rPr>
        <w:t xml:space="preserve"> </w:t>
      </w:r>
      <w:r w:rsidRPr="00733C6C">
        <w:rPr>
          <w:rtl/>
        </w:rPr>
        <w:t xml:space="preserve">هايى است كه درباره حضرت امام عصر </w:t>
      </w:r>
      <w:r w:rsidRPr="00F03692">
        <w:rPr>
          <w:rtl/>
        </w:rPr>
        <w:t>(</w:t>
      </w:r>
      <w:r w:rsidRPr="00733C6C">
        <w:rPr>
          <w:rtl/>
        </w:rPr>
        <w:t>عجل الله تعالى فرج الشريف</w:t>
      </w:r>
      <w:r w:rsidRPr="00F03692">
        <w:rPr>
          <w:rtl/>
        </w:rPr>
        <w:t>)</w:t>
      </w:r>
      <w:r w:rsidRPr="00733C6C">
        <w:rPr>
          <w:rtl/>
        </w:rPr>
        <w:t xml:space="preserve"> در سال </w:t>
      </w:r>
      <w:r w:rsidR="00B8336C">
        <w:rPr>
          <w:rtl/>
        </w:rPr>
        <w:t>1</w:t>
      </w:r>
      <w:r w:rsidRPr="00733C6C">
        <w:rPr>
          <w:rtl/>
        </w:rPr>
        <w:t>٣</w:t>
      </w:r>
      <w:r w:rsidR="00A35A88">
        <w:rPr>
          <w:rtl/>
        </w:rPr>
        <w:t>0</w:t>
      </w:r>
      <w:r w:rsidRPr="00733C6C">
        <w:rPr>
          <w:rtl/>
        </w:rPr>
        <w:t>٣ ه</w:t>
      </w:r>
      <w:r w:rsidR="004C4438">
        <w:rPr>
          <w:rFonts w:hint="cs"/>
          <w:rtl/>
        </w:rPr>
        <w:t>ـ</w:t>
      </w:r>
      <w:r w:rsidRPr="00733C6C">
        <w:rPr>
          <w:rtl/>
        </w:rPr>
        <w:t xml:space="preserve"> ق تاليف شده است.</w:t>
      </w:r>
    </w:p>
    <w:p w:rsidR="002418AB" w:rsidRPr="00733C6C" w:rsidRDefault="002418AB" w:rsidP="00D6467F">
      <w:pPr>
        <w:pStyle w:val="libNormal"/>
        <w:rPr>
          <w:rtl/>
        </w:rPr>
      </w:pPr>
      <w:r w:rsidRPr="00733C6C">
        <w:rPr>
          <w:rtl/>
        </w:rPr>
        <w:t xml:space="preserve">مؤلف اين كتاب، مرحوم حاج ميرزا حسن نورى - مشهور به محدث نورى، صاحب مستدرك الوسائل - متوفاى </w:t>
      </w:r>
      <w:r w:rsidR="00B8336C">
        <w:rPr>
          <w:rtl/>
        </w:rPr>
        <w:t>1</w:t>
      </w:r>
      <w:r w:rsidRPr="00733C6C">
        <w:rPr>
          <w:rtl/>
        </w:rPr>
        <w:t>٣</w:t>
      </w:r>
      <w:r w:rsidR="00B8336C">
        <w:rPr>
          <w:rtl/>
        </w:rPr>
        <w:t>21</w:t>
      </w:r>
      <w:r w:rsidRPr="00733C6C">
        <w:rPr>
          <w:rtl/>
        </w:rPr>
        <w:t xml:space="preserve"> ه</w:t>
      </w:r>
      <w:r w:rsidR="00D6467F">
        <w:rPr>
          <w:rFonts w:hint="cs"/>
          <w:rtl/>
        </w:rPr>
        <w:t>ـ</w:t>
      </w:r>
      <w:r w:rsidRPr="00733C6C">
        <w:rPr>
          <w:rtl/>
        </w:rPr>
        <w:t xml:space="preserve"> ق مى</w:t>
      </w:r>
      <w:r w:rsidR="00861B1E">
        <w:rPr>
          <w:rtl/>
        </w:rPr>
        <w:t xml:space="preserve"> </w:t>
      </w:r>
      <w:r w:rsidRPr="00733C6C">
        <w:rPr>
          <w:rtl/>
        </w:rPr>
        <w:t>باشد.</w:t>
      </w:r>
    </w:p>
    <w:p w:rsidR="002418AB" w:rsidRPr="00733C6C" w:rsidRDefault="002418AB" w:rsidP="002418AB">
      <w:pPr>
        <w:pStyle w:val="libNormal"/>
        <w:rPr>
          <w:rtl/>
        </w:rPr>
      </w:pPr>
      <w:r w:rsidRPr="00733C6C">
        <w:rPr>
          <w:rtl/>
        </w:rPr>
        <w:t>اين جانب - رضا استادى - به اين منظور كه عموم علاقه</w:t>
      </w:r>
      <w:r w:rsidR="00861B1E">
        <w:rPr>
          <w:rtl/>
        </w:rPr>
        <w:t xml:space="preserve"> </w:t>
      </w:r>
      <w:r w:rsidRPr="00733C6C">
        <w:rPr>
          <w:rtl/>
        </w:rPr>
        <w:t>مندان به حضرت ولى عصر، امام زمان</w:t>
      </w:r>
      <w:r w:rsidRPr="00285C86">
        <w:rPr>
          <w:rStyle w:val="libAlaemChar"/>
          <w:rtl/>
          <w:lang w:bidi="fa-IR"/>
        </w:rPr>
        <w:t xml:space="preserve"> </w:t>
      </w:r>
      <w:r w:rsidRPr="00F03692">
        <w:rPr>
          <w:rtl/>
        </w:rPr>
        <w:t>(</w:t>
      </w:r>
      <w:r w:rsidRPr="00733C6C">
        <w:rPr>
          <w:rtl/>
        </w:rPr>
        <w:t>عجل الله تعالى فرج الشريف</w:t>
      </w:r>
      <w:r w:rsidRPr="00F03692">
        <w:rPr>
          <w:rtl/>
        </w:rPr>
        <w:t>)</w:t>
      </w:r>
      <w:r w:rsidRPr="00733C6C">
        <w:rPr>
          <w:rtl/>
        </w:rPr>
        <w:t xml:space="preserve"> بتواند از اين كتاب بهره</w:t>
      </w:r>
      <w:r w:rsidR="00861B1E">
        <w:rPr>
          <w:rtl/>
        </w:rPr>
        <w:t xml:space="preserve"> </w:t>
      </w:r>
      <w:r w:rsidRPr="00733C6C">
        <w:rPr>
          <w:rtl/>
        </w:rPr>
        <w:t>مند شوند، آن را تلخيص و برخى از باب</w:t>
      </w:r>
      <w:r w:rsidR="00861B1E">
        <w:rPr>
          <w:rtl/>
        </w:rPr>
        <w:t xml:space="preserve"> </w:t>
      </w:r>
      <w:r w:rsidRPr="00733C6C">
        <w:rPr>
          <w:rtl/>
        </w:rPr>
        <w:t>هاى آن را مقدم و موخر، و به صورتى كه ملاحضه مى</w:t>
      </w:r>
      <w:r w:rsidR="00861B1E">
        <w:rPr>
          <w:rtl/>
        </w:rPr>
        <w:t xml:space="preserve"> </w:t>
      </w:r>
      <w:r w:rsidRPr="00733C6C">
        <w:rPr>
          <w:rtl/>
        </w:rPr>
        <w:t>كنيد تنظيم كرده</w:t>
      </w:r>
      <w:r w:rsidR="00861B1E">
        <w:rPr>
          <w:rtl/>
        </w:rPr>
        <w:t xml:space="preserve"> </w:t>
      </w:r>
      <w:r w:rsidRPr="00733C6C">
        <w:rPr>
          <w:rtl/>
        </w:rPr>
        <w:t>ام؛ اميد است كه مانند خود نجم الثاقب، همواره مورد استفاده باشد.</w:t>
      </w:r>
    </w:p>
    <w:p w:rsidR="002418AB" w:rsidRPr="00733C6C" w:rsidRDefault="002418AB" w:rsidP="002418AB">
      <w:pPr>
        <w:pStyle w:val="libNormal"/>
        <w:rPr>
          <w:rtl/>
        </w:rPr>
      </w:pPr>
      <w:r w:rsidRPr="00733C6C">
        <w:rPr>
          <w:rtl/>
        </w:rPr>
        <w:t>مطالب اين مختصر به اين ترتيب</w:t>
      </w:r>
      <w:r>
        <w:rPr>
          <w:rtl/>
        </w:rPr>
        <w:t>:</w:t>
      </w:r>
    </w:p>
    <w:p w:rsidR="002418AB" w:rsidRDefault="002418AB" w:rsidP="002418AB">
      <w:pPr>
        <w:pStyle w:val="libNormal"/>
        <w:rPr>
          <w:rtl/>
        </w:rPr>
      </w:pPr>
      <w:r w:rsidRPr="00733C6C">
        <w:rPr>
          <w:rtl/>
        </w:rPr>
        <w:t>باب اول</w:t>
      </w:r>
      <w:r>
        <w:rPr>
          <w:rtl/>
        </w:rPr>
        <w:t>:</w:t>
      </w:r>
      <w:r w:rsidRPr="00733C6C">
        <w:rPr>
          <w:rtl/>
        </w:rPr>
        <w:t xml:space="preserve"> ولادت با سعادت امام زمان </w:t>
      </w:r>
    </w:p>
    <w:p w:rsidR="002418AB" w:rsidRPr="00733C6C" w:rsidRDefault="002418AB" w:rsidP="00B8336C">
      <w:pPr>
        <w:pStyle w:val="libNormal"/>
        <w:rPr>
          <w:rtl/>
        </w:rPr>
      </w:pPr>
      <w:r w:rsidRPr="00733C6C">
        <w:rPr>
          <w:rtl/>
        </w:rPr>
        <w:t>باب دوم</w:t>
      </w:r>
      <w:r>
        <w:rPr>
          <w:rtl/>
        </w:rPr>
        <w:t>:</w:t>
      </w:r>
      <w:r w:rsidRPr="00733C6C">
        <w:rPr>
          <w:rtl/>
        </w:rPr>
        <w:t xml:space="preserve"> اسامى و لقب</w:t>
      </w:r>
      <w:r w:rsidR="00861B1E">
        <w:rPr>
          <w:rtl/>
        </w:rPr>
        <w:t xml:space="preserve"> </w:t>
      </w:r>
      <w:r w:rsidRPr="00733C6C">
        <w:rPr>
          <w:rtl/>
        </w:rPr>
        <w:t>ها و كنيه</w:t>
      </w:r>
      <w:r w:rsidR="00861B1E">
        <w:rPr>
          <w:rtl/>
        </w:rPr>
        <w:t xml:space="preserve"> </w:t>
      </w:r>
      <w:r w:rsidRPr="00733C6C">
        <w:rPr>
          <w:rtl/>
        </w:rPr>
        <w:t xml:space="preserve">هاى آن حضرت؛ </w:t>
      </w:r>
      <w:r w:rsidRPr="00F03692">
        <w:rPr>
          <w:rtl/>
        </w:rPr>
        <w:t>(</w:t>
      </w:r>
      <w:r w:rsidR="00A35A88">
        <w:rPr>
          <w:rtl/>
        </w:rPr>
        <w:t>40</w:t>
      </w:r>
      <w:r w:rsidRPr="00733C6C">
        <w:rPr>
          <w:rtl/>
        </w:rPr>
        <w:t xml:space="preserve"> نام، يادداشت شده است</w:t>
      </w:r>
      <w:r w:rsidRPr="00F03692">
        <w:rPr>
          <w:rtl/>
        </w:rPr>
        <w:t>)</w:t>
      </w:r>
      <w:r>
        <w:rPr>
          <w:rtl/>
        </w:rPr>
        <w:t>.</w:t>
      </w:r>
    </w:p>
    <w:p w:rsidR="002418AB" w:rsidRPr="00733C6C" w:rsidRDefault="002418AB" w:rsidP="002418AB">
      <w:pPr>
        <w:pStyle w:val="libNormal"/>
        <w:rPr>
          <w:rtl/>
        </w:rPr>
      </w:pPr>
      <w:r w:rsidRPr="00733C6C">
        <w:rPr>
          <w:rtl/>
        </w:rPr>
        <w:t>باب سوم</w:t>
      </w:r>
      <w:r>
        <w:rPr>
          <w:rtl/>
        </w:rPr>
        <w:t>:</w:t>
      </w:r>
      <w:r w:rsidRPr="00733C6C">
        <w:rPr>
          <w:rtl/>
        </w:rPr>
        <w:t xml:space="preserve"> برخى خصوصيات آن حضرت؛ </w:t>
      </w:r>
      <w:r w:rsidRPr="00F03692">
        <w:rPr>
          <w:rtl/>
        </w:rPr>
        <w:t>(</w:t>
      </w:r>
      <w:r w:rsidRPr="00733C6C">
        <w:rPr>
          <w:rtl/>
        </w:rPr>
        <w:t>٣</w:t>
      </w:r>
      <w:r w:rsidR="00A35A88">
        <w:rPr>
          <w:rtl/>
        </w:rPr>
        <w:t>0</w:t>
      </w:r>
      <w:r w:rsidRPr="00733C6C">
        <w:rPr>
          <w:rtl/>
        </w:rPr>
        <w:t xml:space="preserve"> خصوصيت ذكر شده است</w:t>
      </w:r>
      <w:r w:rsidRPr="00F03692">
        <w:rPr>
          <w:rtl/>
        </w:rPr>
        <w:t>)</w:t>
      </w:r>
      <w:r>
        <w:rPr>
          <w:rtl/>
        </w:rPr>
        <w:t>.</w:t>
      </w:r>
    </w:p>
    <w:p w:rsidR="002418AB" w:rsidRPr="00733C6C" w:rsidRDefault="002418AB" w:rsidP="002418AB">
      <w:pPr>
        <w:pStyle w:val="libNormal"/>
        <w:rPr>
          <w:rtl/>
        </w:rPr>
      </w:pPr>
      <w:r w:rsidRPr="00733C6C">
        <w:rPr>
          <w:rtl/>
        </w:rPr>
        <w:t>باب چهارم</w:t>
      </w:r>
      <w:r>
        <w:rPr>
          <w:rtl/>
        </w:rPr>
        <w:t>:</w:t>
      </w:r>
      <w:r w:rsidRPr="00733C6C">
        <w:rPr>
          <w:rtl/>
        </w:rPr>
        <w:t xml:space="preserve"> گفتار دانشمندان اهل تسنن درباره آن حضرت؛</w:t>
      </w:r>
      <w:r w:rsidRPr="00F03692">
        <w:rPr>
          <w:rtl/>
        </w:rPr>
        <w:t xml:space="preserve"> (</w:t>
      </w:r>
      <w:r w:rsidRPr="00733C6C">
        <w:rPr>
          <w:rtl/>
        </w:rPr>
        <w:t xml:space="preserve">سخن </w:t>
      </w:r>
      <w:r w:rsidR="00B8336C">
        <w:rPr>
          <w:rtl/>
        </w:rPr>
        <w:t>1</w:t>
      </w:r>
      <w:r w:rsidR="00A35A88">
        <w:rPr>
          <w:rtl/>
        </w:rPr>
        <w:t>0</w:t>
      </w:r>
      <w:r w:rsidRPr="00733C6C">
        <w:rPr>
          <w:rtl/>
        </w:rPr>
        <w:t xml:space="preserve"> نفر ياد شده است</w:t>
      </w:r>
      <w:r w:rsidRPr="00F03692">
        <w:rPr>
          <w:rtl/>
        </w:rPr>
        <w:t>)</w:t>
      </w:r>
      <w:r>
        <w:rPr>
          <w:rtl/>
        </w:rPr>
        <w:t>.</w:t>
      </w:r>
    </w:p>
    <w:p w:rsidR="002418AB" w:rsidRPr="00733C6C" w:rsidRDefault="002418AB" w:rsidP="002418AB">
      <w:pPr>
        <w:pStyle w:val="libNormal"/>
        <w:rPr>
          <w:rtl/>
        </w:rPr>
      </w:pPr>
      <w:r w:rsidRPr="00733C6C">
        <w:rPr>
          <w:rtl/>
        </w:rPr>
        <w:t>باب پنجم</w:t>
      </w:r>
      <w:r>
        <w:rPr>
          <w:rtl/>
        </w:rPr>
        <w:t>:</w:t>
      </w:r>
      <w:r w:rsidRPr="00733C6C">
        <w:rPr>
          <w:rtl/>
        </w:rPr>
        <w:t xml:space="preserve"> اثبات اين كه مهدى همان حجه بن الحسن </w:t>
      </w:r>
      <w:r w:rsidRPr="00F03692">
        <w:rPr>
          <w:rtl/>
        </w:rPr>
        <w:t>(</w:t>
      </w:r>
      <w:r w:rsidRPr="00285C86">
        <w:rPr>
          <w:rStyle w:val="libAlaemChar"/>
          <w:rFonts w:eastAsiaTheme="minorHAnsi"/>
          <w:rtl/>
        </w:rPr>
        <w:t>عليه‌السلام</w:t>
      </w:r>
      <w:r w:rsidRPr="00F03692">
        <w:rPr>
          <w:rtl/>
        </w:rPr>
        <w:t>)</w:t>
      </w:r>
      <w:r w:rsidRPr="00733C6C">
        <w:rPr>
          <w:rtl/>
        </w:rPr>
        <w:t xml:space="preserve"> است؛ </w:t>
      </w:r>
      <w:r w:rsidRPr="00F03692">
        <w:rPr>
          <w:rtl/>
        </w:rPr>
        <w:t>(</w:t>
      </w:r>
      <w:r w:rsidR="00B8336C">
        <w:rPr>
          <w:rtl/>
        </w:rPr>
        <w:t>1</w:t>
      </w:r>
      <w:r w:rsidR="00A35A88">
        <w:rPr>
          <w:rtl/>
        </w:rPr>
        <w:t>0</w:t>
      </w:r>
      <w:r w:rsidRPr="00733C6C">
        <w:rPr>
          <w:rtl/>
        </w:rPr>
        <w:t xml:space="preserve"> روايت از اهل تسنن، و </w:t>
      </w:r>
      <w:r w:rsidR="00B8336C">
        <w:rPr>
          <w:rtl/>
        </w:rPr>
        <w:t>1</w:t>
      </w:r>
      <w:r w:rsidR="00A35A88">
        <w:rPr>
          <w:rtl/>
        </w:rPr>
        <w:t>0</w:t>
      </w:r>
      <w:r w:rsidRPr="00733C6C">
        <w:rPr>
          <w:rtl/>
        </w:rPr>
        <w:t xml:space="preserve"> روايت از شيعه</w:t>
      </w:r>
      <w:r w:rsidRPr="00F03692">
        <w:rPr>
          <w:rtl/>
        </w:rPr>
        <w:t>)</w:t>
      </w:r>
      <w:r>
        <w:rPr>
          <w:rtl/>
        </w:rPr>
        <w:t>.</w:t>
      </w:r>
    </w:p>
    <w:p w:rsidR="002418AB" w:rsidRPr="00733C6C" w:rsidRDefault="002418AB" w:rsidP="002418AB">
      <w:pPr>
        <w:pStyle w:val="libNormal"/>
        <w:rPr>
          <w:rtl/>
        </w:rPr>
      </w:pPr>
      <w:r w:rsidRPr="00733C6C">
        <w:rPr>
          <w:rtl/>
        </w:rPr>
        <w:lastRenderedPageBreak/>
        <w:t>باب ششم</w:t>
      </w:r>
      <w:r>
        <w:rPr>
          <w:rtl/>
        </w:rPr>
        <w:t>:</w:t>
      </w:r>
      <w:r w:rsidRPr="00733C6C">
        <w:rPr>
          <w:rtl/>
        </w:rPr>
        <w:t xml:space="preserve"> برخى از معجزات آن حضرت؛ </w:t>
      </w:r>
      <w:r w:rsidRPr="00F03692">
        <w:rPr>
          <w:rtl/>
        </w:rPr>
        <w:t>(</w:t>
      </w:r>
      <w:r w:rsidR="00B8336C">
        <w:rPr>
          <w:rtl/>
        </w:rPr>
        <w:t>1</w:t>
      </w:r>
      <w:r w:rsidR="00A35A88">
        <w:rPr>
          <w:rtl/>
        </w:rPr>
        <w:t>0</w:t>
      </w:r>
      <w:r w:rsidRPr="00733C6C">
        <w:rPr>
          <w:rtl/>
        </w:rPr>
        <w:t xml:space="preserve"> معجزه ذكر شده است</w:t>
      </w:r>
      <w:r w:rsidRPr="00F03692">
        <w:rPr>
          <w:rtl/>
        </w:rPr>
        <w:t>)</w:t>
      </w:r>
      <w:r>
        <w:rPr>
          <w:rtl/>
        </w:rPr>
        <w:t>.</w:t>
      </w:r>
    </w:p>
    <w:p w:rsidR="002418AB" w:rsidRPr="00733C6C" w:rsidRDefault="002418AB" w:rsidP="002418AB">
      <w:pPr>
        <w:pStyle w:val="libNormal"/>
        <w:rPr>
          <w:rtl/>
        </w:rPr>
      </w:pPr>
      <w:r w:rsidRPr="00733C6C">
        <w:rPr>
          <w:rtl/>
        </w:rPr>
        <w:t>باب هفتم</w:t>
      </w:r>
      <w:r>
        <w:rPr>
          <w:rtl/>
        </w:rPr>
        <w:t>:</w:t>
      </w:r>
      <w:r w:rsidRPr="00733C6C">
        <w:rPr>
          <w:rtl/>
        </w:rPr>
        <w:t xml:space="preserve"> برخى از وظايف مردم نسبت به آن حضرت؛ </w:t>
      </w:r>
      <w:r w:rsidRPr="00F03692">
        <w:rPr>
          <w:rtl/>
        </w:rPr>
        <w:t>(</w:t>
      </w:r>
      <w:r w:rsidR="00A35A88">
        <w:rPr>
          <w:rtl/>
        </w:rPr>
        <w:t>8</w:t>
      </w:r>
      <w:r w:rsidRPr="00733C6C">
        <w:rPr>
          <w:rtl/>
        </w:rPr>
        <w:t xml:space="preserve"> وظيفه ياد شده است</w:t>
      </w:r>
      <w:r w:rsidRPr="00F03692">
        <w:rPr>
          <w:rtl/>
        </w:rPr>
        <w:t>)</w:t>
      </w:r>
      <w:r>
        <w:rPr>
          <w:rtl/>
        </w:rPr>
        <w:t>.</w:t>
      </w:r>
    </w:p>
    <w:p w:rsidR="002418AB" w:rsidRPr="00733C6C" w:rsidRDefault="002418AB" w:rsidP="002418AB">
      <w:pPr>
        <w:pStyle w:val="libNormal"/>
        <w:rPr>
          <w:rtl/>
        </w:rPr>
      </w:pPr>
      <w:r w:rsidRPr="00733C6C">
        <w:rPr>
          <w:rtl/>
        </w:rPr>
        <w:t>باب هشتم</w:t>
      </w:r>
      <w:r>
        <w:rPr>
          <w:rtl/>
        </w:rPr>
        <w:t>:</w:t>
      </w:r>
      <w:r w:rsidRPr="00733C6C">
        <w:rPr>
          <w:rtl/>
        </w:rPr>
        <w:t xml:space="preserve"> اختصاص برخى از زمان</w:t>
      </w:r>
      <w:r w:rsidR="00861B1E">
        <w:rPr>
          <w:rtl/>
        </w:rPr>
        <w:t xml:space="preserve"> </w:t>
      </w:r>
      <w:r w:rsidRPr="00733C6C">
        <w:rPr>
          <w:rtl/>
        </w:rPr>
        <w:t xml:space="preserve">ها به آن حضرت؛ </w:t>
      </w:r>
      <w:r w:rsidRPr="00F03692">
        <w:rPr>
          <w:rtl/>
        </w:rPr>
        <w:t>(</w:t>
      </w:r>
      <w:r w:rsidR="00A35A88">
        <w:rPr>
          <w:rtl/>
        </w:rPr>
        <w:t>8</w:t>
      </w:r>
      <w:r w:rsidRPr="00733C6C">
        <w:rPr>
          <w:rtl/>
        </w:rPr>
        <w:t xml:space="preserve"> مورد ذكر شده است</w:t>
      </w:r>
      <w:r w:rsidRPr="00F03692">
        <w:rPr>
          <w:rtl/>
        </w:rPr>
        <w:t>)</w:t>
      </w:r>
      <w:r>
        <w:rPr>
          <w:rtl/>
        </w:rPr>
        <w:t>.</w:t>
      </w:r>
    </w:p>
    <w:p w:rsidR="002418AB" w:rsidRPr="00733C6C" w:rsidRDefault="002418AB" w:rsidP="002418AB">
      <w:pPr>
        <w:pStyle w:val="libNormal"/>
        <w:rPr>
          <w:rtl/>
        </w:rPr>
      </w:pPr>
      <w:r w:rsidRPr="00733C6C">
        <w:rPr>
          <w:rtl/>
        </w:rPr>
        <w:t>باب نهم</w:t>
      </w:r>
      <w:r>
        <w:rPr>
          <w:rtl/>
        </w:rPr>
        <w:t>:</w:t>
      </w:r>
      <w:r w:rsidRPr="00733C6C">
        <w:rPr>
          <w:rtl/>
        </w:rPr>
        <w:t xml:space="preserve"> برخى از اعمالى كه ممكن است جهت ملاقات آن حضرت مؤثر باشد.</w:t>
      </w:r>
    </w:p>
    <w:p w:rsidR="002418AB" w:rsidRPr="00733C6C" w:rsidRDefault="002418AB" w:rsidP="002418AB">
      <w:pPr>
        <w:pStyle w:val="libNormal"/>
        <w:rPr>
          <w:rtl/>
        </w:rPr>
      </w:pPr>
      <w:r w:rsidRPr="00733C6C">
        <w:rPr>
          <w:rtl/>
        </w:rPr>
        <w:t>باب دهم</w:t>
      </w:r>
      <w:r>
        <w:rPr>
          <w:rtl/>
        </w:rPr>
        <w:t>:</w:t>
      </w:r>
      <w:r w:rsidRPr="00733C6C">
        <w:rPr>
          <w:rtl/>
        </w:rPr>
        <w:t xml:space="preserve"> استغاثه به آن حضرت.</w:t>
      </w:r>
    </w:p>
    <w:p w:rsidR="002418AB" w:rsidRPr="00733C6C" w:rsidRDefault="002418AB" w:rsidP="002418AB">
      <w:pPr>
        <w:pStyle w:val="libNormal"/>
        <w:rPr>
          <w:rtl/>
        </w:rPr>
      </w:pPr>
      <w:r w:rsidRPr="00733C6C">
        <w:rPr>
          <w:rtl/>
        </w:rPr>
        <w:t>باب يازدهم</w:t>
      </w:r>
      <w:r>
        <w:rPr>
          <w:rtl/>
        </w:rPr>
        <w:t>:</w:t>
      </w:r>
      <w:r w:rsidRPr="00733C6C">
        <w:rPr>
          <w:rtl/>
        </w:rPr>
        <w:t xml:space="preserve"> داستان</w:t>
      </w:r>
      <w:r w:rsidR="00861B1E">
        <w:rPr>
          <w:rtl/>
        </w:rPr>
        <w:t xml:space="preserve"> </w:t>
      </w:r>
      <w:r w:rsidRPr="00733C6C">
        <w:rPr>
          <w:rtl/>
        </w:rPr>
        <w:t>هاى كسانى كه در زمان غيبت كبرى خدمت آن حضرت رسيده</w:t>
      </w:r>
      <w:r w:rsidR="00861B1E">
        <w:rPr>
          <w:rtl/>
        </w:rPr>
        <w:t xml:space="preserve"> </w:t>
      </w:r>
      <w:r w:rsidRPr="00733C6C">
        <w:rPr>
          <w:rtl/>
        </w:rPr>
        <w:t xml:space="preserve">اند؛ </w:t>
      </w:r>
      <w:r w:rsidRPr="00F03692">
        <w:rPr>
          <w:rtl/>
        </w:rPr>
        <w:t>(</w:t>
      </w:r>
      <w:r w:rsidR="00B8336C">
        <w:rPr>
          <w:rtl/>
        </w:rPr>
        <w:t>2</w:t>
      </w:r>
      <w:r w:rsidR="00A35A88">
        <w:rPr>
          <w:rtl/>
        </w:rPr>
        <w:t>5</w:t>
      </w:r>
      <w:r w:rsidRPr="00733C6C">
        <w:rPr>
          <w:rtl/>
        </w:rPr>
        <w:t xml:space="preserve"> داستان</w:t>
      </w:r>
      <w:r w:rsidRPr="00F03692">
        <w:rPr>
          <w:rtl/>
        </w:rPr>
        <w:t>)</w:t>
      </w:r>
      <w:r>
        <w:rPr>
          <w:rtl/>
        </w:rPr>
        <w:t>.</w:t>
      </w:r>
    </w:p>
    <w:p w:rsidR="00D6467F" w:rsidRDefault="002418AB" w:rsidP="002418AB">
      <w:pPr>
        <w:pStyle w:val="libNormal"/>
        <w:rPr>
          <w:rtl/>
        </w:rPr>
      </w:pPr>
      <w:r w:rsidRPr="00733C6C">
        <w:rPr>
          <w:rtl/>
        </w:rPr>
        <w:t>باب دوازدهم</w:t>
      </w:r>
      <w:r>
        <w:rPr>
          <w:rtl/>
        </w:rPr>
        <w:t>:</w:t>
      </w:r>
      <w:r w:rsidRPr="00733C6C">
        <w:rPr>
          <w:rtl/>
        </w:rPr>
        <w:t xml:space="preserve"> </w:t>
      </w:r>
      <w:r w:rsidR="00A35A88">
        <w:rPr>
          <w:rtl/>
        </w:rPr>
        <w:t>6</w:t>
      </w:r>
      <w:r w:rsidRPr="00733C6C">
        <w:rPr>
          <w:rtl/>
        </w:rPr>
        <w:t xml:space="preserve"> پاسخ به اشكالى كه به خاطر يك روايت، مطرح شده است.</w:t>
      </w:r>
    </w:p>
    <w:p w:rsidR="002418AB" w:rsidRDefault="00D6467F" w:rsidP="002418AB">
      <w:pPr>
        <w:pStyle w:val="libNormal"/>
        <w:rPr>
          <w:rtl/>
        </w:rPr>
      </w:pPr>
      <w:r>
        <w:rPr>
          <w:rtl/>
        </w:rPr>
        <w:br w:type="page"/>
      </w:r>
    </w:p>
    <w:p w:rsidR="002418AB" w:rsidRPr="00285C86" w:rsidRDefault="002418AB" w:rsidP="00FF003D">
      <w:pPr>
        <w:pStyle w:val="Heading2"/>
        <w:rPr>
          <w:rtl/>
          <w:lang w:bidi="fa-IR"/>
        </w:rPr>
      </w:pPr>
      <w:bookmarkStart w:id="2" w:name="_Toc469566352"/>
      <w:bookmarkStart w:id="3" w:name="_Toc6911638"/>
      <w:r w:rsidRPr="00285C86">
        <w:rPr>
          <w:rtl/>
          <w:lang w:bidi="fa-IR"/>
        </w:rPr>
        <w:t>باب اول</w:t>
      </w:r>
      <w:r>
        <w:rPr>
          <w:rtl/>
          <w:lang w:bidi="fa-IR"/>
        </w:rPr>
        <w:t>:</w:t>
      </w:r>
      <w:r w:rsidRPr="00285C86">
        <w:rPr>
          <w:rtl/>
          <w:lang w:bidi="fa-IR"/>
        </w:rPr>
        <w:t xml:space="preserve"> ولادت با سعادت امام زمان </w:t>
      </w:r>
      <w:r w:rsidRPr="00285C86">
        <w:rPr>
          <w:rStyle w:val="libAlaemChar"/>
          <w:rtl/>
          <w:lang w:bidi="fa-IR"/>
        </w:rPr>
        <w:t>عليه‌السلام</w:t>
      </w:r>
      <w:bookmarkEnd w:id="2"/>
      <w:bookmarkEnd w:id="3"/>
    </w:p>
    <w:p w:rsidR="002418AB" w:rsidRPr="00733C6C" w:rsidRDefault="002418AB" w:rsidP="002418AB">
      <w:pPr>
        <w:pStyle w:val="libNormal"/>
        <w:rPr>
          <w:rtl/>
        </w:rPr>
      </w:pPr>
      <w:r w:rsidRPr="00733C6C">
        <w:rPr>
          <w:rtl/>
        </w:rPr>
        <w:t>در كتاب ارشاد شيخ مفيد مذكور است كه</w:t>
      </w:r>
      <w:r>
        <w:rPr>
          <w:rtl/>
        </w:rPr>
        <w:t>:</w:t>
      </w:r>
      <w:r w:rsidRPr="00733C6C">
        <w:rPr>
          <w:rtl/>
        </w:rPr>
        <w:t xml:space="preserve"> ولادت آن حضرت، در شب نيمه شعبان </w:t>
      </w:r>
      <w:r w:rsidR="00B8336C">
        <w:rPr>
          <w:rtl/>
        </w:rPr>
        <w:t>2</w:t>
      </w:r>
      <w:r w:rsidR="00A35A88">
        <w:rPr>
          <w:rtl/>
        </w:rPr>
        <w:t>55</w:t>
      </w:r>
      <w:r w:rsidRPr="00733C6C">
        <w:rPr>
          <w:rtl/>
        </w:rPr>
        <w:t xml:space="preserve"> بود.</w:t>
      </w:r>
    </w:p>
    <w:p w:rsidR="002418AB" w:rsidRPr="00733C6C" w:rsidRDefault="002418AB" w:rsidP="002418AB">
      <w:pPr>
        <w:pStyle w:val="libNormal"/>
        <w:rPr>
          <w:rtl/>
        </w:rPr>
      </w:pPr>
      <w:r w:rsidRPr="00733C6C">
        <w:rPr>
          <w:rtl/>
        </w:rPr>
        <w:t xml:space="preserve">شيخ كلينى در كافى و كراجكى در كنز الفوايد و شهيد اول در دروس و شيخ ابراهيم كفعمى در جنه </w:t>
      </w:r>
      <w:r w:rsidRPr="00285C86">
        <w:rPr>
          <w:rStyle w:val="libFootnotenumChar"/>
          <w:rtl/>
          <w:lang w:bidi="fa-IR"/>
        </w:rPr>
        <w:t>(</w:t>
      </w:r>
      <w:r w:rsidR="00B8336C">
        <w:rPr>
          <w:rStyle w:val="libFootnotenumChar"/>
          <w:rtl/>
          <w:lang w:bidi="fa-IR"/>
        </w:rPr>
        <w:t>1</w:t>
      </w:r>
      <w:r w:rsidRPr="00285C86">
        <w:rPr>
          <w:rStyle w:val="libFootnotenumChar"/>
          <w:rtl/>
          <w:lang w:bidi="fa-IR"/>
        </w:rPr>
        <w:t>)</w:t>
      </w:r>
      <w:r w:rsidRPr="00733C6C">
        <w:rPr>
          <w:rtl/>
        </w:rPr>
        <w:t xml:space="preserve"> و جماعتى ديگر، با آنچه شيخ مفيد گفته است، موافقت كرده</w:t>
      </w:r>
      <w:r w:rsidR="00861B1E">
        <w:rPr>
          <w:rtl/>
        </w:rPr>
        <w:t xml:space="preserve"> </w:t>
      </w:r>
      <w:r w:rsidRPr="00733C6C">
        <w:rPr>
          <w:rtl/>
        </w:rPr>
        <w:t xml:space="preserve">اند و به روايتى شب جمعه، نيمى از ماه شعبان گذشته، سال </w:t>
      </w:r>
      <w:r w:rsidR="00B8336C">
        <w:rPr>
          <w:rtl/>
        </w:rPr>
        <w:t>2</w:t>
      </w:r>
      <w:r w:rsidR="00A35A88">
        <w:rPr>
          <w:rtl/>
        </w:rPr>
        <w:t>55</w:t>
      </w:r>
      <w:r w:rsidRPr="00733C6C">
        <w:rPr>
          <w:rtl/>
        </w:rPr>
        <w:t xml:space="preserve"> از مادر متولد شده است.</w:t>
      </w:r>
    </w:p>
    <w:p w:rsidR="002418AB" w:rsidRPr="00733C6C" w:rsidRDefault="002418AB" w:rsidP="002418AB">
      <w:pPr>
        <w:pStyle w:val="libNormal"/>
        <w:rPr>
          <w:rtl/>
        </w:rPr>
      </w:pPr>
      <w:r w:rsidRPr="00733C6C">
        <w:rPr>
          <w:rtl/>
        </w:rPr>
        <w:t xml:space="preserve">شيخ جليل، ابو محمد فضل بن شاذان كه بعد از ولادت حضرت حجت </w:t>
      </w:r>
      <w:r w:rsidRPr="00285C86">
        <w:rPr>
          <w:rStyle w:val="libAlaemChar"/>
          <w:rtl/>
        </w:rPr>
        <w:t>عليه‌السلام</w:t>
      </w:r>
      <w:r w:rsidRPr="00733C6C">
        <w:rPr>
          <w:rtl/>
        </w:rPr>
        <w:t xml:space="preserve"> و پيش از وفات حضرت عسكرى </w:t>
      </w:r>
      <w:r w:rsidRPr="00285C86">
        <w:rPr>
          <w:rStyle w:val="libAlaemChar"/>
          <w:rtl/>
        </w:rPr>
        <w:t>عليه‌السلام</w:t>
      </w:r>
      <w:r w:rsidRPr="00733C6C">
        <w:rPr>
          <w:rtl/>
        </w:rPr>
        <w:t xml:space="preserve"> وفات كرده، در كتاب غيبت خود گفته</w:t>
      </w:r>
      <w:r>
        <w:rPr>
          <w:rtl/>
        </w:rPr>
        <w:t>:</w:t>
      </w:r>
      <w:r w:rsidRPr="00733C6C">
        <w:rPr>
          <w:rtl/>
        </w:rPr>
        <w:t xml:space="preserve"> حديث كرد مرا محمد بن على بن حمزه بن الحسين بن عبيد الله بن عباس بن على بن ابى طالب </w:t>
      </w:r>
      <w:r w:rsidRPr="00285C86">
        <w:rPr>
          <w:rStyle w:val="libAlaemChar"/>
          <w:rtl/>
        </w:rPr>
        <w:t>عليه‌السلام</w:t>
      </w:r>
      <w:r w:rsidRPr="00733C6C">
        <w:rPr>
          <w:rtl/>
        </w:rPr>
        <w:t xml:space="preserve"> گفت</w:t>
      </w:r>
      <w:r>
        <w:rPr>
          <w:rtl/>
        </w:rPr>
        <w:t>:</w:t>
      </w:r>
      <w:r w:rsidRPr="00733C6C">
        <w:rPr>
          <w:rtl/>
        </w:rPr>
        <w:t xml:space="preserve"> شنيدم از حضرت امام حسن عسكرى </w:t>
      </w:r>
      <w:r w:rsidRPr="00285C86">
        <w:rPr>
          <w:rStyle w:val="libAlaemChar"/>
          <w:rtl/>
        </w:rPr>
        <w:t>عليه‌السلام</w:t>
      </w:r>
      <w:r w:rsidRPr="00733C6C">
        <w:rPr>
          <w:rtl/>
        </w:rPr>
        <w:t xml:space="preserve"> كه مى</w:t>
      </w:r>
      <w:r w:rsidR="00861B1E">
        <w:rPr>
          <w:rtl/>
        </w:rPr>
        <w:t xml:space="preserve"> </w:t>
      </w:r>
      <w:r w:rsidRPr="00733C6C">
        <w:rPr>
          <w:rtl/>
        </w:rPr>
        <w:t>گفت</w:t>
      </w:r>
      <w:r>
        <w:rPr>
          <w:rtl/>
        </w:rPr>
        <w:t>:</w:t>
      </w:r>
      <w:r w:rsidRPr="00733C6C">
        <w:rPr>
          <w:rtl/>
        </w:rPr>
        <w:t xml:space="preserve"> متولد شد ولى خدا و حجت خدا بر بندگان و خليفه من بعد از من، ختنه كرده، در شب نيمه شعبان سال دويست و پنجاه و پنج، نزد طلوع فجر.</w:t>
      </w:r>
    </w:p>
    <w:p w:rsidR="002418AB" w:rsidRPr="00733C6C" w:rsidRDefault="002418AB" w:rsidP="002418AB">
      <w:pPr>
        <w:pStyle w:val="libNormal"/>
        <w:rPr>
          <w:rtl/>
        </w:rPr>
      </w:pPr>
      <w:r w:rsidRPr="00733C6C">
        <w:rPr>
          <w:rtl/>
        </w:rPr>
        <w:t xml:space="preserve">اول كسى كه او را شست رضوان خازن بهشت بود با جمعى از ملائكه مقربين كه او را به آب كوثر و سلسبيل شستند، بعد از آن، شست او را عمه من حكيمه خاتون دختر امام جواد </w:t>
      </w:r>
      <w:r w:rsidRPr="00285C86">
        <w:rPr>
          <w:rStyle w:val="libAlaemChar"/>
          <w:rtl/>
        </w:rPr>
        <w:t>عليه‌السلام</w:t>
      </w:r>
      <w:r>
        <w:rPr>
          <w:rtl/>
        </w:rPr>
        <w:t>.</w:t>
      </w:r>
    </w:p>
    <w:p w:rsidR="002418AB" w:rsidRPr="00733C6C" w:rsidRDefault="002418AB" w:rsidP="004B2E89">
      <w:pPr>
        <w:pStyle w:val="libNormal"/>
        <w:rPr>
          <w:rtl/>
        </w:rPr>
      </w:pPr>
      <w:r w:rsidRPr="00733C6C">
        <w:rPr>
          <w:rtl/>
        </w:rPr>
        <w:t xml:space="preserve">سپس از محمد بن على كه راوى اين حديث است، پرسيدند از مادر صاحب الامر </w:t>
      </w:r>
      <w:r w:rsidRPr="00285C86">
        <w:rPr>
          <w:rStyle w:val="libAlaemChar"/>
          <w:rtl/>
        </w:rPr>
        <w:t>عليه‌السلام</w:t>
      </w:r>
      <w:r w:rsidRPr="00733C6C">
        <w:rPr>
          <w:rtl/>
        </w:rPr>
        <w:t>؛ گفت</w:t>
      </w:r>
      <w:r>
        <w:rPr>
          <w:rtl/>
        </w:rPr>
        <w:t>:</w:t>
      </w:r>
      <w:r w:rsidRPr="00733C6C">
        <w:rPr>
          <w:rtl/>
        </w:rPr>
        <w:t xml:space="preserve"> مادرش مليكه بود كه او را بعضى از روزها سوسن و در بعضى از ايام ريحانه مى</w:t>
      </w:r>
      <w:r w:rsidR="00861B1E">
        <w:rPr>
          <w:rtl/>
        </w:rPr>
        <w:t xml:space="preserve"> </w:t>
      </w:r>
      <w:r w:rsidRPr="00733C6C">
        <w:rPr>
          <w:rtl/>
        </w:rPr>
        <w:t>گفتند و صيقل و نرجس نيز از نام</w:t>
      </w:r>
      <w:r w:rsidR="00861B1E">
        <w:rPr>
          <w:rtl/>
        </w:rPr>
        <w:t xml:space="preserve"> </w:t>
      </w:r>
      <w:r w:rsidRPr="00733C6C">
        <w:rPr>
          <w:rtl/>
        </w:rPr>
        <w:t>هاى او بود.</w:t>
      </w:r>
    </w:p>
    <w:p w:rsidR="002418AB" w:rsidRPr="00733C6C" w:rsidRDefault="002418AB" w:rsidP="00F72977">
      <w:pPr>
        <w:pStyle w:val="libNormal"/>
        <w:rPr>
          <w:rtl/>
        </w:rPr>
      </w:pPr>
      <w:r w:rsidRPr="00733C6C">
        <w:rPr>
          <w:rtl/>
        </w:rPr>
        <w:t>از اين خبر،</w:t>
      </w:r>
      <w:r w:rsidR="00F72977">
        <w:rPr>
          <w:rFonts w:hint="cs"/>
          <w:rtl/>
        </w:rPr>
        <w:t xml:space="preserve"> </w:t>
      </w:r>
      <w:r w:rsidRPr="00733C6C">
        <w:rPr>
          <w:rtl/>
        </w:rPr>
        <w:t>وجه اختلاف در اسم آن بزرگوار معلوم مى</w:t>
      </w:r>
      <w:r w:rsidR="00861B1E">
        <w:rPr>
          <w:rtl/>
        </w:rPr>
        <w:t xml:space="preserve"> </w:t>
      </w:r>
      <w:r w:rsidRPr="00733C6C">
        <w:rPr>
          <w:rtl/>
        </w:rPr>
        <w:t>شود و اين كه به هر پنج اسم ناميده مى</w:t>
      </w:r>
      <w:r w:rsidR="00861B1E">
        <w:rPr>
          <w:rtl/>
        </w:rPr>
        <w:t xml:space="preserve"> </w:t>
      </w:r>
      <w:r w:rsidRPr="00733C6C">
        <w:rPr>
          <w:rtl/>
        </w:rPr>
        <w:t>شد.</w:t>
      </w:r>
    </w:p>
    <w:p w:rsidR="002418AB" w:rsidRPr="00733C6C" w:rsidRDefault="002418AB" w:rsidP="00534EF5">
      <w:pPr>
        <w:pStyle w:val="libNormal"/>
        <w:rPr>
          <w:rtl/>
        </w:rPr>
      </w:pPr>
      <w:r w:rsidRPr="00733C6C">
        <w:rPr>
          <w:rtl/>
        </w:rPr>
        <w:lastRenderedPageBreak/>
        <w:t>روايت است كه حكيمه گفت</w:t>
      </w:r>
      <w:r>
        <w:rPr>
          <w:rtl/>
        </w:rPr>
        <w:t>:</w:t>
      </w:r>
      <w:r w:rsidRPr="00733C6C">
        <w:rPr>
          <w:rFonts w:hint="cs"/>
          <w:rtl/>
        </w:rPr>
        <w:t xml:space="preserve"> </w:t>
      </w:r>
      <w:r w:rsidRPr="00733C6C">
        <w:rPr>
          <w:rtl/>
        </w:rPr>
        <w:t xml:space="preserve">كسى را فرستاد نزد من ابو محمد </w:t>
      </w:r>
      <w:r w:rsidRPr="00F03692">
        <w:rPr>
          <w:rtl/>
        </w:rPr>
        <w:t>(</w:t>
      </w:r>
      <w:r w:rsidRPr="00733C6C">
        <w:rPr>
          <w:rtl/>
        </w:rPr>
        <w:t>امام حسن عسكرى</w:t>
      </w:r>
      <w:r w:rsidRPr="00F03692">
        <w:rPr>
          <w:rtl/>
        </w:rPr>
        <w:t>)</w:t>
      </w:r>
      <w:r w:rsidRPr="00733C6C">
        <w:rPr>
          <w:rtl/>
        </w:rPr>
        <w:t xml:space="preserve"> </w:t>
      </w:r>
      <w:r w:rsidRPr="00285C86">
        <w:rPr>
          <w:rStyle w:val="libAlaemChar"/>
          <w:rtl/>
        </w:rPr>
        <w:t>عليه‌السلام</w:t>
      </w:r>
      <w:r>
        <w:rPr>
          <w:rtl/>
        </w:rPr>
        <w:t>،</w:t>
      </w:r>
      <w:r w:rsidRPr="00733C6C">
        <w:rPr>
          <w:rtl/>
        </w:rPr>
        <w:t xml:space="preserve"> سال </w:t>
      </w:r>
      <w:r w:rsidR="00B8336C">
        <w:rPr>
          <w:rtl/>
        </w:rPr>
        <w:t>2</w:t>
      </w:r>
      <w:r w:rsidR="00A35A88">
        <w:rPr>
          <w:rtl/>
        </w:rPr>
        <w:t>55</w:t>
      </w:r>
      <w:r w:rsidRPr="00733C6C">
        <w:rPr>
          <w:rtl/>
        </w:rPr>
        <w:t xml:space="preserve"> در نيمه شعبان و فرمود</w:t>
      </w:r>
      <w:r>
        <w:rPr>
          <w:rtl/>
        </w:rPr>
        <w:t>:</w:t>
      </w:r>
      <w:r w:rsidRPr="00733C6C">
        <w:rPr>
          <w:rFonts w:hint="cs"/>
          <w:rtl/>
        </w:rPr>
        <w:t xml:space="preserve"> </w:t>
      </w:r>
      <w:r w:rsidRPr="00733C6C">
        <w:rPr>
          <w:rtl/>
        </w:rPr>
        <w:t>اى عمه! امشب را نزد من باش! زيرا اين شب، شب نيمه شعبان است و به درستى كه زود است متولد شود در امشب، مولودى كه كريم است بر خداوند - عزوجل - و حجت اوست بر خلق او؛</w:t>
      </w:r>
      <w:r w:rsidRPr="00733C6C">
        <w:rPr>
          <w:rFonts w:hint="cs"/>
          <w:rtl/>
        </w:rPr>
        <w:t xml:space="preserve"> </w:t>
      </w:r>
      <w:r w:rsidRPr="00733C6C">
        <w:rPr>
          <w:rtl/>
        </w:rPr>
        <w:t>كسى است كه خدا زنده مى</w:t>
      </w:r>
      <w:r w:rsidR="00861B1E">
        <w:rPr>
          <w:rtl/>
        </w:rPr>
        <w:t xml:space="preserve"> </w:t>
      </w:r>
      <w:r w:rsidRPr="00733C6C">
        <w:rPr>
          <w:rtl/>
        </w:rPr>
        <w:t>كند به زمين بعد از مردنش.</w:t>
      </w:r>
    </w:p>
    <w:p w:rsidR="002418AB" w:rsidRPr="00733C6C" w:rsidRDefault="002418AB" w:rsidP="00291910">
      <w:pPr>
        <w:pStyle w:val="libNormal"/>
        <w:rPr>
          <w:rtl/>
        </w:rPr>
      </w:pPr>
      <w:r w:rsidRPr="00733C6C">
        <w:rPr>
          <w:rtl/>
        </w:rPr>
        <w:t>پس گفتم</w:t>
      </w:r>
      <w:r>
        <w:rPr>
          <w:rtl/>
        </w:rPr>
        <w:t>:</w:t>
      </w:r>
      <w:r w:rsidRPr="00733C6C">
        <w:rPr>
          <w:rtl/>
        </w:rPr>
        <w:t xml:space="preserve"> از كى اى آقا من؟</w:t>
      </w:r>
    </w:p>
    <w:p w:rsidR="002418AB" w:rsidRPr="00733C6C" w:rsidRDefault="002418AB" w:rsidP="004B3AAE">
      <w:pPr>
        <w:pStyle w:val="libNormal"/>
        <w:rPr>
          <w:rtl/>
        </w:rPr>
      </w:pPr>
      <w:r w:rsidRPr="00733C6C">
        <w:rPr>
          <w:rtl/>
        </w:rPr>
        <w:t>فرمود</w:t>
      </w:r>
      <w:r>
        <w:rPr>
          <w:rtl/>
        </w:rPr>
        <w:t>:</w:t>
      </w:r>
      <w:r w:rsidRPr="00733C6C">
        <w:rPr>
          <w:rFonts w:hint="cs"/>
          <w:rtl/>
        </w:rPr>
        <w:t xml:space="preserve"> </w:t>
      </w:r>
      <w:r w:rsidRPr="00733C6C">
        <w:rPr>
          <w:rtl/>
        </w:rPr>
        <w:t>از نرجس.</w:t>
      </w:r>
    </w:p>
    <w:p w:rsidR="002418AB" w:rsidRPr="00733C6C" w:rsidRDefault="002418AB" w:rsidP="002418AB">
      <w:pPr>
        <w:pStyle w:val="libNormal"/>
        <w:rPr>
          <w:rtl/>
        </w:rPr>
      </w:pPr>
      <w:r w:rsidRPr="00733C6C">
        <w:rPr>
          <w:rtl/>
        </w:rPr>
        <w:t>و به روايت شيخ طوسى، هنگامى كه حضرت متولد شد استعاذه نمود از شيطان رجيم و فرمود</w:t>
      </w:r>
      <w:r>
        <w:rPr>
          <w:rtl/>
        </w:rPr>
        <w:t>:</w:t>
      </w:r>
    </w:p>
    <w:p w:rsidR="002418AB" w:rsidRPr="00733C6C" w:rsidRDefault="002418AB" w:rsidP="002418AB">
      <w:pPr>
        <w:pStyle w:val="libNormal"/>
        <w:rPr>
          <w:rtl/>
        </w:rPr>
      </w:pPr>
      <w:r w:rsidRPr="00285C86">
        <w:rPr>
          <w:rStyle w:val="libAlaemChar"/>
          <w:rFonts w:eastAsia="KFGQPC Uthman Taha Naskh" w:hint="cs"/>
          <w:rtl/>
        </w:rPr>
        <w:t>(</w:t>
      </w:r>
      <w:r w:rsidRPr="00285C86">
        <w:rPr>
          <w:rStyle w:val="libAieChar"/>
          <w:rtl/>
        </w:rPr>
        <w:t>بِسْمِ اللَّـهِ الرَّحْمَـٰنِ الرَّحِيمِ وَنُرِيدُ أَن نَّمُنَّ عَلَى الَّذِينَ اسْتُضْعِفُوا فِي الْأَرْضِ وَنَجْعَلَهُمْ أَئِمَّةً وَنَجْعَلَهُمُ الْوَارِثِينَ وَنُمَكِّنَ لَهُمْ فِي الْأَرْضِ وَنُرِيَ فِرْعَوْنَ وَهَامَانَ وَجُنُودَهُمَا مِنْهُم مَّا كَانُوا يَحْذَرُونَ</w:t>
      </w:r>
      <w:r w:rsidRPr="00285C86">
        <w:rPr>
          <w:rStyle w:val="libAlaemChar"/>
          <w:rFonts w:hint="cs"/>
          <w:rtl/>
        </w:rPr>
        <w:t>)</w:t>
      </w:r>
      <w:r w:rsidR="00534EF5" w:rsidRPr="00534EF5">
        <w:rPr>
          <w:rFonts w:hint="cs"/>
          <w:rtl/>
        </w:rPr>
        <w:t xml:space="preserve"> </w:t>
      </w:r>
      <w:r w:rsidRPr="00311E32">
        <w:rPr>
          <w:rStyle w:val="libFootnotenumChar"/>
          <w:rtl/>
        </w:rPr>
        <w:t>(</w:t>
      </w:r>
      <w:r w:rsidR="00B8336C">
        <w:rPr>
          <w:rStyle w:val="libFootnotenumChar"/>
          <w:rtl/>
        </w:rPr>
        <w:t>2</w:t>
      </w:r>
      <w:r w:rsidRPr="00311E32">
        <w:rPr>
          <w:rStyle w:val="libFootnotenumChar"/>
          <w:rtl/>
        </w:rPr>
        <w:t>)</w:t>
      </w:r>
      <w:r>
        <w:rPr>
          <w:rStyle w:val="libAlaemChar"/>
          <w:rtl/>
          <w:lang w:bidi="fa-IR"/>
        </w:rPr>
        <w:t>.</w:t>
      </w:r>
    </w:p>
    <w:p w:rsidR="002418AB" w:rsidRPr="00733C6C" w:rsidRDefault="002418AB" w:rsidP="00534EF5">
      <w:pPr>
        <w:pStyle w:val="libNormal"/>
        <w:rPr>
          <w:rtl/>
        </w:rPr>
      </w:pPr>
      <w:r w:rsidRPr="00733C6C">
        <w:rPr>
          <w:rtl/>
        </w:rPr>
        <w:t xml:space="preserve">پس صلوات فرستاده بر رسول خدا </w:t>
      </w:r>
      <w:r w:rsidRPr="00285C86">
        <w:rPr>
          <w:rStyle w:val="libAlaemChar"/>
          <w:rtl/>
        </w:rPr>
        <w:t>صلى‌الله‌عليه‌وآله‌وسلم</w:t>
      </w:r>
      <w:r>
        <w:rPr>
          <w:rStyle w:val="libAlaemChar"/>
          <w:rFonts w:hint="cs"/>
          <w:rtl/>
        </w:rPr>
        <w:t xml:space="preserve"> </w:t>
      </w:r>
      <w:r w:rsidRPr="00733C6C">
        <w:rPr>
          <w:rtl/>
        </w:rPr>
        <w:t xml:space="preserve">و اميرالمؤمنين </w:t>
      </w:r>
      <w:r w:rsidRPr="00285C86">
        <w:rPr>
          <w:rStyle w:val="libAlaemChar"/>
          <w:rtl/>
        </w:rPr>
        <w:t>عليه‌السلام</w:t>
      </w:r>
      <w:r w:rsidRPr="00733C6C">
        <w:rPr>
          <w:rFonts w:hint="cs"/>
          <w:rtl/>
        </w:rPr>
        <w:t xml:space="preserve"> </w:t>
      </w:r>
      <w:r w:rsidRPr="00733C6C">
        <w:rPr>
          <w:rtl/>
        </w:rPr>
        <w:t xml:space="preserve">و بر هر يك از ائمه </w:t>
      </w:r>
      <w:r w:rsidRPr="00285C86">
        <w:rPr>
          <w:rStyle w:val="libAlaemChar"/>
          <w:rtl/>
        </w:rPr>
        <w:t>عليه‌السلام</w:t>
      </w:r>
      <w:r w:rsidRPr="00733C6C">
        <w:rPr>
          <w:rtl/>
        </w:rPr>
        <w:t xml:space="preserve"> تا رساند به پدر بزرگوار خود.</w:t>
      </w:r>
    </w:p>
    <w:p w:rsidR="002418AB" w:rsidRPr="00733C6C" w:rsidRDefault="002418AB" w:rsidP="002418AB">
      <w:pPr>
        <w:pStyle w:val="libNormal"/>
        <w:rPr>
          <w:rtl/>
        </w:rPr>
      </w:pPr>
      <w:r w:rsidRPr="00733C6C">
        <w:rPr>
          <w:rtl/>
        </w:rPr>
        <w:t>به روايت مسعودى، حكيمه خاتون گفت</w:t>
      </w:r>
      <w:r>
        <w:rPr>
          <w:rtl/>
        </w:rPr>
        <w:t>:</w:t>
      </w:r>
      <w:r w:rsidRPr="00733C6C">
        <w:rPr>
          <w:rtl/>
        </w:rPr>
        <w:t xml:space="preserve"> چون بعد از چهل روز شد، داخل شدم در خانه امام حسن </w:t>
      </w:r>
      <w:r w:rsidRPr="00285C86">
        <w:rPr>
          <w:rStyle w:val="libAlaemChar"/>
          <w:rtl/>
        </w:rPr>
        <w:t>عليه‌السلام</w:t>
      </w:r>
      <w:r>
        <w:rPr>
          <w:rtl/>
        </w:rPr>
        <w:t>،</w:t>
      </w:r>
      <w:r w:rsidRPr="00733C6C">
        <w:rPr>
          <w:rtl/>
        </w:rPr>
        <w:t xml:space="preserve"> پس ديدم مولاى خود را كه راه مى</w:t>
      </w:r>
      <w:r w:rsidR="00861B1E">
        <w:rPr>
          <w:rtl/>
        </w:rPr>
        <w:t xml:space="preserve"> </w:t>
      </w:r>
      <w:r w:rsidRPr="00733C6C">
        <w:rPr>
          <w:rtl/>
        </w:rPr>
        <w:t>رود در خانه.</w:t>
      </w:r>
    </w:p>
    <w:p w:rsidR="002418AB" w:rsidRPr="00733C6C" w:rsidRDefault="002418AB" w:rsidP="002418AB">
      <w:pPr>
        <w:pStyle w:val="libNormal"/>
        <w:rPr>
          <w:rtl/>
        </w:rPr>
      </w:pPr>
      <w:r w:rsidRPr="00733C6C">
        <w:rPr>
          <w:rtl/>
        </w:rPr>
        <w:t>نديدم رخسارى نيكوتر از رخسار آن جناب و نه لغتى فصيح</w:t>
      </w:r>
      <w:r w:rsidR="00861B1E">
        <w:rPr>
          <w:rtl/>
        </w:rPr>
        <w:t xml:space="preserve"> </w:t>
      </w:r>
      <w:r w:rsidRPr="00733C6C">
        <w:rPr>
          <w:rtl/>
        </w:rPr>
        <w:t xml:space="preserve">تر از لغت او! پس حضرت امام حسن </w:t>
      </w:r>
      <w:r w:rsidRPr="00285C86">
        <w:rPr>
          <w:rStyle w:val="libAlaemChar"/>
          <w:rtl/>
        </w:rPr>
        <w:t>عليه‌السلام</w:t>
      </w:r>
      <w:r w:rsidRPr="00733C6C">
        <w:rPr>
          <w:rtl/>
        </w:rPr>
        <w:t xml:space="preserve"> به من فرمود</w:t>
      </w:r>
      <w:r>
        <w:rPr>
          <w:rtl/>
        </w:rPr>
        <w:t>:</w:t>
      </w:r>
      <w:r w:rsidRPr="00733C6C">
        <w:rPr>
          <w:rtl/>
        </w:rPr>
        <w:t xml:space="preserve"> اين مولود بر خداوند، ارجمند است.</w:t>
      </w:r>
    </w:p>
    <w:p w:rsidR="002418AB" w:rsidRPr="00733C6C" w:rsidRDefault="002418AB" w:rsidP="002418AB">
      <w:pPr>
        <w:pStyle w:val="libNormal"/>
        <w:rPr>
          <w:rtl/>
        </w:rPr>
      </w:pPr>
      <w:r w:rsidRPr="00733C6C">
        <w:rPr>
          <w:rtl/>
        </w:rPr>
        <w:t>گفتم</w:t>
      </w:r>
      <w:r>
        <w:rPr>
          <w:rtl/>
        </w:rPr>
        <w:t>:</w:t>
      </w:r>
      <w:r w:rsidRPr="00733C6C">
        <w:rPr>
          <w:rtl/>
        </w:rPr>
        <w:t xml:space="preserve"> اى سيد من! از عمر او چهل روز گذشته و من مى</w:t>
      </w:r>
      <w:r w:rsidR="00861B1E">
        <w:rPr>
          <w:rtl/>
        </w:rPr>
        <w:t xml:space="preserve"> </w:t>
      </w:r>
      <w:r w:rsidRPr="00733C6C">
        <w:rPr>
          <w:rtl/>
        </w:rPr>
        <w:t>بينم در امر او آنچه مى</w:t>
      </w:r>
      <w:r w:rsidR="00861B1E">
        <w:rPr>
          <w:rtl/>
        </w:rPr>
        <w:t xml:space="preserve"> </w:t>
      </w:r>
      <w:r w:rsidRPr="00733C6C">
        <w:rPr>
          <w:rtl/>
        </w:rPr>
        <w:t>بينم.</w:t>
      </w:r>
    </w:p>
    <w:p w:rsidR="002418AB" w:rsidRDefault="002418AB" w:rsidP="002418AB">
      <w:pPr>
        <w:pStyle w:val="libNormal"/>
        <w:rPr>
          <w:rtl/>
        </w:rPr>
      </w:pPr>
      <w:r w:rsidRPr="00733C6C">
        <w:rPr>
          <w:rtl/>
        </w:rPr>
        <w:t>فرمود</w:t>
      </w:r>
      <w:r>
        <w:rPr>
          <w:rtl/>
        </w:rPr>
        <w:t>:</w:t>
      </w:r>
      <w:r w:rsidRPr="00733C6C">
        <w:rPr>
          <w:rtl/>
        </w:rPr>
        <w:t xml:space="preserve"> عمه! آيا نمى</w:t>
      </w:r>
      <w:r w:rsidR="00861B1E">
        <w:rPr>
          <w:rtl/>
        </w:rPr>
        <w:t xml:space="preserve"> </w:t>
      </w:r>
      <w:r w:rsidRPr="00733C6C">
        <w:rPr>
          <w:rtl/>
        </w:rPr>
        <w:t xml:space="preserve">دانى كه ما معاشر اوصياء </w:t>
      </w:r>
      <w:r w:rsidRPr="00970EF9">
        <w:rPr>
          <w:rtl/>
        </w:rPr>
        <w:t>(رسول خدا) نشو (و نمو) مى</w:t>
      </w:r>
      <w:r w:rsidR="00861B1E">
        <w:rPr>
          <w:rtl/>
        </w:rPr>
        <w:t xml:space="preserve"> </w:t>
      </w:r>
      <w:r w:rsidRPr="00970EF9">
        <w:rPr>
          <w:rtl/>
        </w:rPr>
        <w:t>كنيم در روز بعد، مقدارى كه نشو (و نمو) مى</w:t>
      </w:r>
      <w:r w:rsidR="00861B1E">
        <w:rPr>
          <w:rtl/>
        </w:rPr>
        <w:t xml:space="preserve"> </w:t>
      </w:r>
      <w:r w:rsidRPr="00970EF9">
        <w:rPr>
          <w:rtl/>
        </w:rPr>
        <w:t>كند ما در يك هفته، نشو (و نمو) مى</w:t>
      </w:r>
      <w:r w:rsidR="00861B1E">
        <w:rPr>
          <w:rtl/>
        </w:rPr>
        <w:t xml:space="preserve"> </w:t>
      </w:r>
      <w:r w:rsidRPr="00970EF9">
        <w:rPr>
          <w:rtl/>
        </w:rPr>
        <w:t>كنيم در هفته، آنقدر كه نشو (و نمو) مى</w:t>
      </w:r>
      <w:r w:rsidR="00861B1E">
        <w:rPr>
          <w:rtl/>
        </w:rPr>
        <w:t xml:space="preserve"> </w:t>
      </w:r>
      <w:r w:rsidRPr="00970EF9">
        <w:rPr>
          <w:rtl/>
        </w:rPr>
        <w:t>كند غير ما در يك سال؟!.</w:t>
      </w:r>
    </w:p>
    <w:p w:rsidR="00534EF5" w:rsidRPr="00970EF9" w:rsidRDefault="00534EF5" w:rsidP="002418AB">
      <w:pPr>
        <w:pStyle w:val="libNormal"/>
        <w:rPr>
          <w:rtl/>
        </w:rPr>
      </w:pPr>
      <w:r>
        <w:rPr>
          <w:rtl/>
        </w:rPr>
        <w:br w:type="page"/>
      </w:r>
    </w:p>
    <w:p w:rsidR="002418AB" w:rsidRPr="00285C86" w:rsidRDefault="002418AB" w:rsidP="002418AB">
      <w:pPr>
        <w:pStyle w:val="Heading2"/>
        <w:rPr>
          <w:rtl/>
          <w:lang w:bidi="fa-IR"/>
        </w:rPr>
      </w:pPr>
      <w:bookmarkStart w:id="4" w:name="_Toc469566353"/>
      <w:bookmarkStart w:id="5" w:name="_Toc6911639"/>
      <w:r w:rsidRPr="00285C86">
        <w:rPr>
          <w:rtl/>
          <w:lang w:bidi="fa-IR"/>
        </w:rPr>
        <w:t>كلام علامه طباطبايى در اين كه حكيمه دو نفرند</w:t>
      </w:r>
      <w:bookmarkEnd w:id="4"/>
      <w:bookmarkEnd w:id="5"/>
    </w:p>
    <w:p w:rsidR="002418AB" w:rsidRPr="00733C6C" w:rsidRDefault="002418AB" w:rsidP="002418AB">
      <w:pPr>
        <w:pStyle w:val="libNormal"/>
        <w:rPr>
          <w:rtl/>
        </w:rPr>
      </w:pPr>
      <w:r w:rsidRPr="00733C6C">
        <w:rPr>
          <w:rtl/>
        </w:rPr>
        <w:t>علامه طباطبايى سيد بحر العلوم، در كتاب رجال خود فرموده كه</w:t>
      </w:r>
      <w:r>
        <w:rPr>
          <w:rtl/>
        </w:rPr>
        <w:t>:</w:t>
      </w:r>
      <w:r w:rsidRPr="00733C6C">
        <w:rPr>
          <w:rtl/>
        </w:rPr>
        <w:t xml:space="preserve"> حكيمه، دختر امام ابى جعفر ثانى </w:t>
      </w:r>
      <w:r w:rsidRPr="00285C86">
        <w:rPr>
          <w:rStyle w:val="libAlaemChar"/>
          <w:rtl/>
        </w:rPr>
        <w:t>عليه‌السلام</w:t>
      </w:r>
      <w:r w:rsidRPr="00733C6C">
        <w:rPr>
          <w:rtl/>
        </w:rPr>
        <w:t xml:space="preserve"> </w:t>
      </w:r>
      <w:r w:rsidRPr="00F03692">
        <w:rPr>
          <w:rtl/>
        </w:rPr>
        <w:t>(</w:t>
      </w:r>
      <w:r w:rsidRPr="00733C6C">
        <w:rPr>
          <w:rtl/>
        </w:rPr>
        <w:t>حضرت جواد</w:t>
      </w:r>
      <w:r w:rsidRPr="00F03692">
        <w:rPr>
          <w:rtl/>
        </w:rPr>
        <w:t>)</w:t>
      </w:r>
      <w:r w:rsidRPr="00733C6C">
        <w:rPr>
          <w:rtl/>
        </w:rPr>
        <w:t xml:space="preserve"> است و به نام عمه پدرش، حكيمه - دختر ابى الحسن موسى بن جعفر </w:t>
      </w:r>
      <w:r w:rsidRPr="00285C86">
        <w:rPr>
          <w:rStyle w:val="libAlaemChar"/>
          <w:rtl/>
        </w:rPr>
        <w:t>عليه‌السلام</w:t>
      </w:r>
      <w:r w:rsidRPr="00733C6C">
        <w:rPr>
          <w:rtl/>
        </w:rPr>
        <w:t xml:space="preserve"> - است و اوست كه حاضر شد در ولادت حضرت حجت </w:t>
      </w:r>
      <w:r w:rsidRPr="00285C86">
        <w:rPr>
          <w:rStyle w:val="libAlaemChar"/>
          <w:rtl/>
        </w:rPr>
        <w:t>عليه‌السلام</w:t>
      </w:r>
      <w:r w:rsidRPr="00733C6C">
        <w:rPr>
          <w:rtl/>
        </w:rPr>
        <w:t xml:space="preserve"> چنان كه حاضر شد عمه</w:t>
      </w:r>
      <w:r w:rsidR="00861B1E">
        <w:rPr>
          <w:rtl/>
        </w:rPr>
        <w:t xml:space="preserve"> </w:t>
      </w:r>
      <w:r w:rsidRPr="00733C6C">
        <w:rPr>
          <w:rtl/>
        </w:rPr>
        <w:t xml:space="preserve">اش حكيمه، ولادت ابى جعفر محمد بن على جواد </w:t>
      </w:r>
      <w:r w:rsidRPr="00285C86">
        <w:rPr>
          <w:rStyle w:val="libAlaemChar"/>
          <w:rtl/>
        </w:rPr>
        <w:t>عليه‌السلام</w:t>
      </w:r>
      <w:r w:rsidRPr="00733C6C">
        <w:rPr>
          <w:rtl/>
        </w:rPr>
        <w:t xml:space="preserve"> را.</w:t>
      </w:r>
    </w:p>
    <w:p w:rsidR="002418AB" w:rsidRPr="00733C6C" w:rsidRDefault="002418AB" w:rsidP="002418AB">
      <w:pPr>
        <w:pStyle w:val="libNormal"/>
        <w:rPr>
          <w:rtl/>
        </w:rPr>
      </w:pPr>
      <w:r w:rsidRPr="00733C6C">
        <w:rPr>
          <w:rtl/>
        </w:rPr>
        <w:t xml:space="preserve">و حكيمه است در هر دو موضع و اما حليمه - با لام - پس آن تصحيف </w:t>
      </w:r>
      <w:r w:rsidRPr="00EF738E">
        <w:rPr>
          <w:rtl/>
        </w:rPr>
        <w:t>(</w:t>
      </w:r>
      <w:r w:rsidRPr="00733C6C">
        <w:rPr>
          <w:rtl/>
        </w:rPr>
        <w:t>و غلط</w:t>
      </w:r>
      <w:r w:rsidRPr="00EF738E">
        <w:rPr>
          <w:rtl/>
        </w:rPr>
        <w:t>)</w:t>
      </w:r>
      <w:r w:rsidRPr="00733C6C">
        <w:rPr>
          <w:rtl/>
        </w:rPr>
        <w:t xml:space="preserve"> عوام است.</w:t>
      </w:r>
    </w:p>
    <w:p w:rsidR="002418AB" w:rsidRPr="00733C6C" w:rsidRDefault="002418AB" w:rsidP="002418AB">
      <w:pPr>
        <w:pStyle w:val="libNormal"/>
        <w:rPr>
          <w:rtl/>
        </w:rPr>
      </w:pPr>
      <w:r w:rsidRPr="00733C6C">
        <w:rPr>
          <w:rtl/>
        </w:rPr>
        <w:t>علامه مجلسى، در مزار بحار گفته كه</w:t>
      </w:r>
      <w:r>
        <w:rPr>
          <w:rtl/>
        </w:rPr>
        <w:t>:</w:t>
      </w:r>
      <w:r w:rsidRPr="00733C6C">
        <w:rPr>
          <w:rtl/>
        </w:rPr>
        <w:t xml:space="preserve"> در قبه شريفه - يعنى قبه امام عسكرى </w:t>
      </w:r>
      <w:r w:rsidRPr="00285C86">
        <w:rPr>
          <w:rStyle w:val="libAlaemChar"/>
          <w:rtl/>
        </w:rPr>
        <w:t>عليه‌السلام</w:t>
      </w:r>
      <w:r w:rsidRPr="00733C6C">
        <w:rPr>
          <w:rtl/>
        </w:rPr>
        <w:t xml:space="preserve"> - قبرى است كه منسوب است به نجيبه كريمه عالمه فاضله تقيه رضيه، حكيمه دختر حضرت جواد </w:t>
      </w:r>
      <w:r w:rsidRPr="00285C86">
        <w:rPr>
          <w:rStyle w:val="libAlaemChar"/>
          <w:rtl/>
        </w:rPr>
        <w:t>عليه‌السلام</w:t>
      </w:r>
      <w:r>
        <w:rPr>
          <w:rtl/>
        </w:rPr>
        <w:t>.</w:t>
      </w:r>
    </w:p>
    <w:p w:rsidR="002418AB" w:rsidRPr="00733C6C" w:rsidRDefault="002418AB" w:rsidP="002418AB">
      <w:pPr>
        <w:pStyle w:val="libNormal"/>
        <w:rPr>
          <w:rtl/>
        </w:rPr>
      </w:pPr>
      <w:r w:rsidRPr="00733C6C">
        <w:rPr>
          <w:rtl/>
        </w:rPr>
        <w:t>نمى</w:t>
      </w:r>
      <w:r w:rsidR="00861B1E">
        <w:rPr>
          <w:rtl/>
        </w:rPr>
        <w:t xml:space="preserve"> </w:t>
      </w:r>
      <w:r w:rsidRPr="00733C6C">
        <w:rPr>
          <w:rtl/>
        </w:rPr>
        <w:t xml:space="preserve">دانم چرا علما، در كتب مزار، متعرض زيارت او نشدند، با ظهور فضل و جلالت او و اختصاص او به ائمه </w:t>
      </w:r>
      <w:r w:rsidRPr="00285C86">
        <w:rPr>
          <w:rStyle w:val="libAlaemChar"/>
          <w:rtl/>
        </w:rPr>
        <w:t>عليه‌السلام</w:t>
      </w:r>
      <w:r>
        <w:rPr>
          <w:rtl/>
        </w:rPr>
        <w:t>.</w:t>
      </w:r>
    </w:p>
    <w:p w:rsidR="002418AB" w:rsidRPr="00733C6C" w:rsidRDefault="002418AB" w:rsidP="002418AB">
      <w:pPr>
        <w:pStyle w:val="libNormal"/>
        <w:rPr>
          <w:rtl/>
        </w:rPr>
      </w:pPr>
      <w:r w:rsidRPr="00733C6C">
        <w:rPr>
          <w:rtl/>
        </w:rPr>
        <w:t xml:space="preserve">و محل اسرار ايشان بود و مادر قائم </w:t>
      </w:r>
      <w:r w:rsidRPr="00285C86">
        <w:rPr>
          <w:rStyle w:val="libAlaemChar"/>
          <w:rtl/>
        </w:rPr>
        <w:t>عليه‌السلام</w:t>
      </w:r>
      <w:r w:rsidRPr="00733C6C">
        <w:rPr>
          <w:rtl/>
        </w:rPr>
        <w:t xml:space="preserve"> در نزد او بود و در ولادت آن حضرت، حاضر بود و گاه گاه آن حضرت را در زمان ابى محمد عسكرى </w:t>
      </w:r>
      <w:r w:rsidRPr="00285C86">
        <w:rPr>
          <w:rStyle w:val="libAlaemChar"/>
          <w:rtl/>
        </w:rPr>
        <w:t>عليه‌السلام</w:t>
      </w:r>
      <w:r w:rsidRPr="00733C6C">
        <w:rPr>
          <w:rtl/>
        </w:rPr>
        <w:t xml:space="preserve"> مى</w:t>
      </w:r>
      <w:r w:rsidR="00861B1E">
        <w:rPr>
          <w:rtl/>
        </w:rPr>
        <w:t xml:space="preserve"> </w:t>
      </w:r>
      <w:r w:rsidRPr="00733C6C">
        <w:rPr>
          <w:rtl/>
        </w:rPr>
        <w:t>ديد.</w:t>
      </w:r>
    </w:p>
    <w:p w:rsidR="002418AB" w:rsidRPr="00733C6C" w:rsidRDefault="002418AB" w:rsidP="002418AB">
      <w:pPr>
        <w:pStyle w:val="libNormal"/>
        <w:rPr>
          <w:rtl/>
        </w:rPr>
      </w:pPr>
      <w:r w:rsidRPr="00733C6C">
        <w:rPr>
          <w:rtl/>
        </w:rPr>
        <w:t>و او از سفراى امام بود بعد از وفات آن جناب.</w:t>
      </w:r>
    </w:p>
    <w:p w:rsidR="002418AB" w:rsidRPr="00733C6C" w:rsidRDefault="002418AB" w:rsidP="002418AB">
      <w:pPr>
        <w:pStyle w:val="libNormal"/>
        <w:rPr>
          <w:rtl/>
        </w:rPr>
      </w:pPr>
      <w:r w:rsidRPr="00733C6C">
        <w:rPr>
          <w:rtl/>
        </w:rPr>
        <w:t>پس سزاوار است زيارت كردن او به آنچه جارى نمايد خداوند بر زبان از آنچه مناسب فضل و شان او است.</w:t>
      </w:r>
    </w:p>
    <w:p w:rsidR="002418AB" w:rsidRPr="00FF003D" w:rsidRDefault="002418AB" w:rsidP="00FF003D">
      <w:pPr>
        <w:pStyle w:val="libNormal"/>
        <w:rPr>
          <w:rtl/>
        </w:rPr>
      </w:pPr>
      <w:r w:rsidRPr="00733C6C">
        <w:rPr>
          <w:rtl/>
        </w:rPr>
        <w:t>شيخ صدوق در كمال الدين روايت كرده از محمد بن عثمان عمرى كه فرمود</w:t>
      </w:r>
      <w:r>
        <w:rPr>
          <w:rtl/>
        </w:rPr>
        <w:t>:</w:t>
      </w:r>
      <w:r w:rsidR="004B2E89">
        <w:rPr>
          <w:rtl/>
        </w:rPr>
        <w:t xml:space="preserve"> </w:t>
      </w:r>
      <w:r w:rsidRPr="00733C6C">
        <w:rPr>
          <w:rtl/>
        </w:rPr>
        <w:t xml:space="preserve">چون متولد شد مهدى </w:t>
      </w:r>
      <w:r w:rsidRPr="00285C86">
        <w:rPr>
          <w:rStyle w:val="libAlaemChar"/>
          <w:rtl/>
        </w:rPr>
        <w:t>عليه‌السلام</w:t>
      </w:r>
      <w:r w:rsidRPr="00733C6C">
        <w:rPr>
          <w:rtl/>
        </w:rPr>
        <w:t xml:space="preserve"> نورى ساطع شد از بالاى سر آن جناب تا به اطراف آسمان، آن گاه به رو در افتاد به جهت سجده براى پروردگار خود،</w:t>
      </w:r>
      <w:r w:rsidRPr="00733C6C">
        <w:rPr>
          <w:rFonts w:hint="cs"/>
          <w:rtl/>
        </w:rPr>
        <w:t xml:space="preserve"> </w:t>
      </w:r>
      <w:r w:rsidRPr="00733C6C">
        <w:rPr>
          <w:rtl/>
        </w:rPr>
        <w:t>آن گاه سر بلند نمود و فرمود</w:t>
      </w:r>
      <w:r w:rsidR="00FF003D">
        <w:rPr>
          <w:rFonts w:hint="cs"/>
          <w:rtl/>
        </w:rPr>
        <w:t>:</w:t>
      </w:r>
      <w:r w:rsidRPr="00733C6C">
        <w:rPr>
          <w:rtl/>
        </w:rPr>
        <w:t xml:space="preserve"> </w:t>
      </w:r>
      <w:r w:rsidRPr="00285C86">
        <w:rPr>
          <w:rStyle w:val="libAlaemChar"/>
          <w:rFonts w:hint="cs"/>
          <w:rtl/>
        </w:rPr>
        <w:lastRenderedPageBreak/>
        <w:t>(</w:t>
      </w:r>
      <w:r w:rsidRPr="00285C86">
        <w:rPr>
          <w:rStyle w:val="libAieChar"/>
          <w:rtl/>
          <w:lang w:bidi="fa-IR"/>
        </w:rPr>
        <w:t>َهِدَ اللَّـهُ أَنَّهُ لَا إِلَـٰهَ إِلَّا هُوَ وَالْمَلَائِكَةُ وَأُولُو الْعِلْمِ قَائِمًا بِالْقِسْطِ لَا إِلَـٰهَ إِلَّا هُوَ الْعَزِيزُ الْحَكِيمُ</w:t>
      </w:r>
      <w:r w:rsidR="004B2E89">
        <w:rPr>
          <w:rStyle w:val="libAieChar"/>
          <w:rtl/>
          <w:lang w:bidi="fa-IR"/>
        </w:rPr>
        <w:t xml:space="preserve"> </w:t>
      </w:r>
      <w:r w:rsidRPr="00285C86">
        <w:rPr>
          <w:rStyle w:val="libAieChar"/>
          <w:rtl/>
          <w:lang w:bidi="fa-IR"/>
        </w:rPr>
        <w:t>إِنَّ الدِّينَ عِندَ اللَّـهِ الْإِسْلَامُ وَمَا اخْتَلَفَ الَّذِينَ أُوتُوا الْكِتَابَ إِلَّا مِن بَعْدِ مَا جَاءَهُمُ الْعِلْمُ بَغْيًا بَيْنَهُمْ وَمَن يَكْفُرْ بِآيَاتِ اللَّـهِ فَإِنَّ اللَّـهَ سَرِيعُ الْحِسَابِ</w:t>
      </w:r>
      <w:r w:rsidRPr="00285C86">
        <w:rPr>
          <w:rStyle w:val="libAlaemChar"/>
          <w:rFonts w:eastAsia="KFGQPC Uthman Taha Naskh" w:hint="cs"/>
          <w:rtl/>
        </w:rPr>
        <w:t>)</w:t>
      </w:r>
      <w:r w:rsidRPr="00733C6C">
        <w:rPr>
          <w:rtl/>
        </w:rPr>
        <w:t xml:space="preserve"> </w:t>
      </w:r>
      <w:r w:rsidRPr="00285C86">
        <w:rPr>
          <w:rStyle w:val="libFootnotenumChar"/>
          <w:rtl/>
          <w:lang w:bidi="fa-IR"/>
        </w:rPr>
        <w:t>(</w:t>
      </w:r>
      <w:r w:rsidR="00A35A88">
        <w:rPr>
          <w:rStyle w:val="libFootnotenumChar"/>
          <w:rtl/>
          <w:lang w:bidi="fa-IR"/>
        </w:rPr>
        <w:t>3</w:t>
      </w:r>
      <w:r w:rsidRPr="00285C86">
        <w:rPr>
          <w:rStyle w:val="libFootnotenumChar"/>
          <w:rtl/>
          <w:lang w:bidi="fa-IR"/>
        </w:rPr>
        <w:t>)</w:t>
      </w:r>
    </w:p>
    <w:p w:rsidR="00FF003D" w:rsidRDefault="002418AB" w:rsidP="002418AB">
      <w:pPr>
        <w:pStyle w:val="libNormal"/>
        <w:rPr>
          <w:rtl/>
        </w:rPr>
      </w:pPr>
      <w:r w:rsidRPr="00733C6C">
        <w:rPr>
          <w:rtl/>
        </w:rPr>
        <w:t>نيز از حسن بن منذر روايت كرده كه گفت</w:t>
      </w:r>
      <w:r>
        <w:rPr>
          <w:rtl/>
        </w:rPr>
        <w:t>:</w:t>
      </w:r>
      <w:r w:rsidRPr="00733C6C">
        <w:rPr>
          <w:rtl/>
        </w:rPr>
        <w:t xml:space="preserve"> روزى حمزه بن ابى الفتح، به نزد من آمد و به من گفت</w:t>
      </w:r>
      <w:r>
        <w:rPr>
          <w:rtl/>
        </w:rPr>
        <w:t>:</w:t>
      </w:r>
      <w:r w:rsidRPr="00733C6C">
        <w:rPr>
          <w:rtl/>
        </w:rPr>
        <w:t xml:space="preserve"> بشارت باد تو را كه ديشب متولد شد در دار</w:t>
      </w:r>
      <w:r w:rsidRPr="00285C86">
        <w:rPr>
          <w:rStyle w:val="libFootnotenumChar"/>
          <w:rtl/>
          <w:lang w:bidi="fa-IR"/>
        </w:rPr>
        <w:t>(</w:t>
      </w:r>
      <w:r w:rsidR="00A35A88">
        <w:rPr>
          <w:rStyle w:val="libFootnotenumChar"/>
          <w:rtl/>
          <w:lang w:bidi="fa-IR"/>
        </w:rPr>
        <w:t>4</w:t>
      </w:r>
      <w:r w:rsidRPr="00285C86">
        <w:rPr>
          <w:rStyle w:val="libFootnotenumChar"/>
          <w:rtl/>
          <w:lang w:bidi="fa-IR"/>
        </w:rPr>
        <w:t>)</w:t>
      </w:r>
      <w:r>
        <w:rPr>
          <w:rtl/>
        </w:rPr>
        <w:t>،</w:t>
      </w:r>
      <w:r w:rsidRPr="00733C6C">
        <w:rPr>
          <w:rtl/>
        </w:rPr>
        <w:t xml:space="preserve"> مولودى از براى ابى محمد عسكرى </w:t>
      </w:r>
      <w:r w:rsidRPr="00285C86">
        <w:rPr>
          <w:rStyle w:val="libAlaemChar"/>
          <w:rtl/>
        </w:rPr>
        <w:t>عليه‌السلام</w:t>
      </w:r>
      <w:r w:rsidRPr="00733C6C">
        <w:rPr>
          <w:rtl/>
        </w:rPr>
        <w:t xml:space="preserve"> و امر فرمود به پنهان نمودن او و اين كه سيصد گوسفند برايش عقيقه كنند.</w:t>
      </w:r>
    </w:p>
    <w:p w:rsidR="002418AB" w:rsidRPr="00733C6C" w:rsidRDefault="00FF003D" w:rsidP="002418AB">
      <w:pPr>
        <w:pStyle w:val="libNormal"/>
        <w:rPr>
          <w:rtl/>
        </w:rPr>
      </w:pPr>
      <w:r>
        <w:rPr>
          <w:rtl/>
        </w:rPr>
        <w:br w:type="page"/>
      </w:r>
    </w:p>
    <w:p w:rsidR="002418AB" w:rsidRPr="00285C86" w:rsidRDefault="002418AB" w:rsidP="00FF003D">
      <w:pPr>
        <w:pStyle w:val="Heading2"/>
        <w:rPr>
          <w:rtl/>
          <w:lang w:bidi="fa-IR"/>
        </w:rPr>
      </w:pPr>
      <w:bookmarkStart w:id="6" w:name="_Toc469566354"/>
      <w:bookmarkStart w:id="7" w:name="_Toc6911640"/>
      <w:r w:rsidRPr="00285C86">
        <w:rPr>
          <w:rtl/>
          <w:lang w:bidi="fa-IR"/>
        </w:rPr>
        <w:t>باب دوم</w:t>
      </w:r>
      <w:r>
        <w:rPr>
          <w:rtl/>
          <w:lang w:bidi="fa-IR"/>
        </w:rPr>
        <w:t>:</w:t>
      </w:r>
      <w:r w:rsidRPr="00285C86">
        <w:rPr>
          <w:rtl/>
          <w:lang w:bidi="fa-IR"/>
        </w:rPr>
        <w:t xml:space="preserve"> اسماء و القاب و كنيه</w:t>
      </w:r>
      <w:r w:rsidR="00861B1E">
        <w:rPr>
          <w:rtl/>
          <w:lang w:bidi="fa-IR"/>
        </w:rPr>
        <w:t xml:space="preserve"> </w:t>
      </w:r>
      <w:r w:rsidRPr="00285C86">
        <w:rPr>
          <w:rtl/>
          <w:lang w:bidi="fa-IR"/>
        </w:rPr>
        <w:t xml:space="preserve">هاى آن حضرت </w:t>
      </w:r>
      <w:r w:rsidRPr="00285C86">
        <w:rPr>
          <w:rStyle w:val="libAlaemChar"/>
          <w:rtl/>
        </w:rPr>
        <w:t>عليه‌السلام</w:t>
      </w:r>
      <w:r w:rsidR="00861B1E">
        <w:rPr>
          <w:rtl/>
          <w:lang w:bidi="fa-IR"/>
        </w:rPr>
        <w:t xml:space="preserve"> </w:t>
      </w:r>
      <w:bookmarkEnd w:id="6"/>
      <w:r w:rsidR="00FF003D" w:rsidRPr="00FF003D">
        <w:rPr>
          <w:rStyle w:val="libFootnotenumChar"/>
          <w:rtl/>
        </w:rPr>
        <w:t>(</w:t>
      </w:r>
      <w:r w:rsidR="00A35A88">
        <w:rPr>
          <w:rStyle w:val="libFootnotenumChar"/>
          <w:rtl/>
        </w:rPr>
        <w:t>5</w:t>
      </w:r>
      <w:r w:rsidR="00FF003D" w:rsidRPr="00FF003D">
        <w:rPr>
          <w:rStyle w:val="libFootnotenumChar"/>
          <w:rtl/>
        </w:rPr>
        <w:t>)</w:t>
      </w:r>
      <w:bookmarkEnd w:id="7"/>
    </w:p>
    <w:p w:rsidR="002418AB" w:rsidRPr="00285C86" w:rsidRDefault="00B8336C" w:rsidP="00CA1D9F">
      <w:pPr>
        <w:pStyle w:val="Heading3"/>
        <w:rPr>
          <w:rtl/>
          <w:lang w:bidi="fa-IR"/>
        </w:rPr>
      </w:pPr>
      <w:bookmarkStart w:id="8" w:name="_Toc6911641"/>
      <w:r>
        <w:rPr>
          <w:rtl/>
          <w:lang w:bidi="fa-IR"/>
        </w:rPr>
        <w:t>1</w:t>
      </w:r>
      <w:r w:rsidR="002418AB" w:rsidRPr="00285C86">
        <w:rPr>
          <w:rtl/>
          <w:lang w:bidi="fa-IR"/>
        </w:rPr>
        <w:t>. احمد</w:t>
      </w:r>
      <w:bookmarkEnd w:id="8"/>
    </w:p>
    <w:p w:rsidR="002418AB" w:rsidRPr="00733C6C" w:rsidRDefault="002418AB" w:rsidP="002418AB">
      <w:pPr>
        <w:pStyle w:val="libNormal"/>
        <w:rPr>
          <w:rtl/>
        </w:rPr>
      </w:pPr>
      <w:r w:rsidRPr="00733C6C">
        <w:rPr>
          <w:rtl/>
        </w:rPr>
        <w:t xml:space="preserve">شيخ صدوق در كمال الدين روايت كرده از اميرالمؤمنين </w:t>
      </w:r>
      <w:r w:rsidRPr="00285C86">
        <w:rPr>
          <w:rStyle w:val="libAlaemChar"/>
          <w:rtl/>
        </w:rPr>
        <w:t>عليه‌السلام</w:t>
      </w:r>
      <w:r w:rsidRPr="00733C6C">
        <w:rPr>
          <w:rtl/>
        </w:rPr>
        <w:t xml:space="preserve"> كه فرمود</w:t>
      </w:r>
      <w:r>
        <w:rPr>
          <w:rtl/>
        </w:rPr>
        <w:t>:</w:t>
      </w:r>
      <w:r w:rsidRPr="00733C6C">
        <w:rPr>
          <w:rtl/>
        </w:rPr>
        <w:t xml:space="preserve"> بيرون مى</w:t>
      </w:r>
      <w:r w:rsidR="00861B1E">
        <w:rPr>
          <w:rtl/>
        </w:rPr>
        <w:t xml:space="preserve"> </w:t>
      </w:r>
      <w:r w:rsidRPr="00733C6C">
        <w:rPr>
          <w:rtl/>
        </w:rPr>
        <w:t>آيد مردى از فرزندان من در آخر الزمان... تا آن كه فرمود</w:t>
      </w:r>
      <w:r>
        <w:rPr>
          <w:rtl/>
        </w:rPr>
        <w:t>:</w:t>
      </w:r>
      <w:r w:rsidRPr="00733C6C">
        <w:rPr>
          <w:rtl/>
        </w:rPr>
        <w:t xml:space="preserve"> براى او دو اسم است؛ اسمى مخفى و اسمى ظاهر؛ اما اسمى كه م</w:t>
      </w:r>
      <w:r w:rsidRPr="00733C6C">
        <w:rPr>
          <w:rFonts w:hint="cs"/>
          <w:rtl/>
        </w:rPr>
        <w:t>خ</w:t>
      </w:r>
      <w:r w:rsidRPr="00733C6C">
        <w:rPr>
          <w:rtl/>
        </w:rPr>
        <w:t>فى است، احمد است....</w:t>
      </w:r>
    </w:p>
    <w:p w:rsidR="002418AB" w:rsidRPr="00285C86" w:rsidRDefault="00B8336C" w:rsidP="00CA1D9F">
      <w:pPr>
        <w:pStyle w:val="Heading3"/>
        <w:rPr>
          <w:rtl/>
          <w:lang w:bidi="fa-IR"/>
        </w:rPr>
      </w:pPr>
      <w:bookmarkStart w:id="9" w:name="_Toc469566355"/>
      <w:bookmarkStart w:id="10" w:name="_Toc6911642"/>
      <w:r>
        <w:rPr>
          <w:rtl/>
          <w:lang w:bidi="fa-IR"/>
        </w:rPr>
        <w:t>2</w:t>
      </w:r>
      <w:r w:rsidR="002418AB" w:rsidRPr="00285C86">
        <w:rPr>
          <w:rtl/>
          <w:lang w:bidi="fa-IR"/>
        </w:rPr>
        <w:t>. ابولقاسم</w:t>
      </w:r>
      <w:bookmarkEnd w:id="10"/>
      <w:r w:rsidR="00861B1E">
        <w:rPr>
          <w:rtl/>
          <w:lang w:bidi="fa-IR"/>
        </w:rPr>
        <w:t xml:space="preserve"> </w:t>
      </w:r>
      <w:bookmarkEnd w:id="9"/>
    </w:p>
    <w:p w:rsidR="002418AB" w:rsidRPr="00733C6C" w:rsidRDefault="002418AB" w:rsidP="002418AB">
      <w:pPr>
        <w:pStyle w:val="libNormal"/>
        <w:rPr>
          <w:rtl/>
        </w:rPr>
      </w:pPr>
      <w:r w:rsidRPr="00733C6C">
        <w:rPr>
          <w:rtl/>
        </w:rPr>
        <w:t xml:space="preserve">در اخبار متعدده، به سندهاى معتبره، از خاصه و عامه روايت است از رسول خدا </w:t>
      </w:r>
      <w:r w:rsidRPr="00285C86">
        <w:rPr>
          <w:rStyle w:val="libAlaemChar"/>
          <w:rtl/>
        </w:rPr>
        <w:t>صلى‌الله‌عليه‌وآله‌وسلم</w:t>
      </w:r>
      <w:r w:rsidRPr="00733C6C">
        <w:rPr>
          <w:rtl/>
        </w:rPr>
        <w:t>كه فرموده</w:t>
      </w:r>
      <w:r>
        <w:rPr>
          <w:rtl/>
        </w:rPr>
        <w:t>:</w:t>
      </w:r>
      <w:r w:rsidRPr="00733C6C">
        <w:rPr>
          <w:rtl/>
        </w:rPr>
        <w:t xml:space="preserve"> مهدى از فرزندان من است، اسم او اسم من و كنيه او كنيه من است.</w:t>
      </w:r>
    </w:p>
    <w:p w:rsidR="002418AB" w:rsidRPr="00285C86" w:rsidRDefault="002418AB" w:rsidP="00A51DAE">
      <w:pPr>
        <w:pStyle w:val="Heading3"/>
        <w:rPr>
          <w:rtl/>
          <w:lang w:bidi="fa-IR"/>
        </w:rPr>
      </w:pPr>
      <w:bookmarkStart w:id="11" w:name="_Toc469566356"/>
      <w:bookmarkStart w:id="12" w:name="_Toc6911643"/>
      <w:r w:rsidRPr="00285C86">
        <w:rPr>
          <w:rtl/>
          <w:lang w:bidi="fa-IR"/>
        </w:rPr>
        <w:t>٣. ابو عبدالله</w:t>
      </w:r>
      <w:bookmarkEnd w:id="12"/>
      <w:r w:rsidR="00861B1E">
        <w:rPr>
          <w:rtl/>
          <w:lang w:bidi="fa-IR"/>
        </w:rPr>
        <w:t xml:space="preserve"> </w:t>
      </w:r>
      <w:bookmarkEnd w:id="11"/>
    </w:p>
    <w:p w:rsidR="002418AB" w:rsidRPr="00733C6C" w:rsidRDefault="002418AB" w:rsidP="002418AB">
      <w:pPr>
        <w:pStyle w:val="libNormal"/>
        <w:rPr>
          <w:rtl/>
        </w:rPr>
      </w:pPr>
      <w:r w:rsidRPr="00733C6C">
        <w:rPr>
          <w:rtl/>
        </w:rPr>
        <w:t xml:space="preserve">گنجى شافعى در كتاب بيان، در احوال صاحب الزمان </w:t>
      </w:r>
      <w:r w:rsidRPr="00285C86">
        <w:rPr>
          <w:rStyle w:val="libAlaemChar"/>
          <w:rtl/>
        </w:rPr>
        <w:t>عليه‌السلام</w:t>
      </w:r>
      <w:r w:rsidRPr="00733C6C">
        <w:rPr>
          <w:rtl/>
        </w:rPr>
        <w:t xml:space="preserve"> روايت كرده از حذيفه، از رسول خدا </w:t>
      </w:r>
      <w:r w:rsidRPr="00285C86">
        <w:rPr>
          <w:rStyle w:val="libAlaemChar"/>
          <w:rtl/>
        </w:rPr>
        <w:t>صلى‌الله‌عليه‌وآله‌وسلم</w:t>
      </w:r>
      <w:r w:rsidRPr="00733C6C">
        <w:rPr>
          <w:rtl/>
        </w:rPr>
        <w:t>كه فرمود</w:t>
      </w:r>
      <w:r>
        <w:rPr>
          <w:rtl/>
        </w:rPr>
        <w:t>:</w:t>
      </w:r>
      <w:r w:rsidRPr="00733C6C">
        <w:rPr>
          <w:rtl/>
        </w:rPr>
        <w:t xml:space="preserve"> اگر نماند از دنيا مگر يك روز، هر آينه مى</w:t>
      </w:r>
      <w:r w:rsidR="00861B1E">
        <w:rPr>
          <w:rtl/>
        </w:rPr>
        <w:t xml:space="preserve"> </w:t>
      </w:r>
      <w:r w:rsidRPr="00733C6C">
        <w:rPr>
          <w:rtl/>
        </w:rPr>
        <w:t>انگيزاند خداوند، مردى كه اسم او اسم من است و خلق او خلق من، كنيه او ابو عبد الله است.</w:t>
      </w:r>
    </w:p>
    <w:p w:rsidR="002418AB" w:rsidRPr="00733C6C" w:rsidRDefault="002418AB" w:rsidP="002418AB">
      <w:pPr>
        <w:pStyle w:val="libNormal"/>
        <w:rPr>
          <w:rtl/>
        </w:rPr>
      </w:pPr>
      <w:r w:rsidRPr="00733C6C">
        <w:rPr>
          <w:rtl/>
        </w:rPr>
        <w:t xml:space="preserve">روايت شده كه از براى آن جناب است كنيه يازده امام از پدران و عموى او حضرت امام حسن مجتبى </w:t>
      </w:r>
      <w:r w:rsidRPr="00285C86">
        <w:rPr>
          <w:rStyle w:val="libAlaemChar"/>
          <w:rtl/>
        </w:rPr>
        <w:t>عليه‌السلام</w:t>
      </w:r>
      <w:r>
        <w:rPr>
          <w:rtl/>
        </w:rPr>
        <w:t>.</w:t>
      </w:r>
    </w:p>
    <w:p w:rsidR="006A642B" w:rsidRDefault="002418AB" w:rsidP="006A642B">
      <w:pPr>
        <w:pStyle w:val="libNormal"/>
        <w:rPr>
          <w:rtl/>
        </w:rPr>
      </w:pPr>
      <w:r w:rsidRPr="00733C6C">
        <w:rPr>
          <w:rtl/>
        </w:rPr>
        <w:t>يكى از كتاب</w:t>
      </w:r>
      <w:r w:rsidR="00861B1E">
        <w:rPr>
          <w:rtl/>
        </w:rPr>
        <w:t xml:space="preserve"> </w:t>
      </w:r>
      <w:r w:rsidRPr="00733C6C">
        <w:rPr>
          <w:rtl/>
        </w:rPr>
        <w:t xml:space="preserve">هاى مناقب قديمه </w:t>
      </w:r>
      <w:r w:rsidRPr="006A642B">
        <w:rPr>
          <w:rtl/>
        </w:rPr>
        <w:t>(</w:t>
      </w:r>
      <w:r w:rsidRPr="00733C6C">
        <w:rPr>
          <w:rtl/>
        </w:rPr>
        <w:t>كه اول آن چنين است</w:t>
      </w:r>
      <w:r>
        <w:rPr>
          <w:rtl/>
        </w:rPr>
        <w:t>:</w:t>
      </w:r>
      <w:r w:rsidRPr="00733C6C">
        <w:rPr>
          <w:rFonts w:hint="cs"/>
          <w:rtl/>
        </w:rPr>
        <w:t xml:space="preserve"> </w:t>
      </w:r>
      <w:r w:rsidRPr="00733C6C">
        <w:rPr>
          <w:rtl/>
        </w:rPr>
        <w:t>خبر داد ما را احمد بن محمد بن سمط،</w:t>
      </w:r>
      <w:r w:rsidRPr="00733C6C">
        <w:rPr>
          <w:rFonts w:hint="cs"/>
          <w:rtl/>
        </w:rPr>
        <w:t xml:space="preserve"> </w:t>
      </w:r>
      <w:r w:rsidRPr="00733C6C">
        <w:rPr>
          <w:rtl/>
        </w:rPr>
        <w:t>در اواسط سال ٣٣</w:t>
      </w:r>
      <w:r w:rsidR="00A35A88">
        <w:rPr>
          <w:rtl/>
        </w:rPr>
        <w:t>5</w:t>
      </w:r>
      <w:r w:rsidRPr="00733C6C">
        <w:rPr>
          <w:rtl/>
        </w:rPr>
        <w:t xml:space="preserve"> گفت</w:t>
      </w:r>
      <w:r>
        <w:rPr>
          <w:rtl/>
        </w:rPr>
        <w:t>:</w:t>
      </w:r>
      <w:r w:rsidRPr="00733C6C">
        <w:rPr>
          <w:rtl/>
        </w:rPr>
        <w:t xml:space="preserve"> قرائت كردم اين كتاب را بر ابى الحسن على بن ابراهيم انبارى در اواسط ماه ربيع الاخر.</w:t>
      </w:r>
      <w:r w:rsidR="006A642B">
        <w:rPr>
          <w:rFonts w:hint="cs"/>
          <w:rtl/>
        </w:rPr>
        <w:t xml:space="preserve"> </w:t>
      </w:r>
      <w:r w:rsidRPr="00733C6C">
        <w:rPr>
          <w:rtl/>
        </w:rPr>
        <w:t>گفت</w:t>
      </w:r>
      <w:r>
        <w:rPr>
          <w:rtl/>
        </w:rPr>
        <w:t>:</w:t>
      </w:r>
      <w:r w:rsidRPr="00733C6C">
        <w:rPr>
          <w:rtl/>
        </w:rPr>
        <w:t xml:space="preserve"> خبر داد گفت</w:t>
      </w:r>
      <w:r>
        <w:rPr>
          <w:rtl/>
        </w:rPr>
        <w:t>:</w:t>
      </w:r>
      <w:r w:rsidRPr="00733C6C">
        <w:rPr>
          <w:rtl/>
        </w:rPr>
        <w:t xml:space="preserve"> خبر داد مرا ابو العلا احمد بن يوسف بن مويد انبارى در سال ٣</w:t>
      </w:r>
      <w:r w:rsidR="00B8336C">
        <w:rPr>
          <w:rtl/>
        </w:rPr>
        <w:t>2</w:t>
      </w:r>
      <w:r w:rsidR="00A35A88">
        <w:rPr>
          <w:rtl/>
        </w:rPr>
        <w:t>6</w:t>
      </w:r>
      <w:r w:rsidRPr="00733C6C">
        <w:rPr>
          <w:rtl/>
        </w:rPr>
        <w:t xml:space="preserve"> الخ، و مشتمل است بر اجمالى از احوال همه ائمه </w:t>
      </w:r>
      <w:r w:rsidRPr="00285C86">
        <w:rPr>
          <w:rStyle w:val="libAlaemChar"/>
          <w:rtl/>
        </w:rPr>
        <w:t>عليهم‌السلام</w:t>
      </w:r>
      <w:r w:rsidRPr="00733C6C">
        <w:rPr>
          <w:rtl/>
        </w:rPr>
        <w:t xml:space="preserve"> و، كنون مؤلف آن معلوم نشده</w:t>
      </w:r>
      <w:r w:rsidRPr="006A642B">
        <w:rPr>
          <w:rtl/>
        </w:rPr>
        <w:t>)</w:t>
      </w:r>
      <w:r w:rsidRPr="00733C6C">
        <w:rPr>
          <w:rtl/>
        </w:rPr>
        <w:t xml:space="preserve"> نيز اين روايت را نقل كرده.</w:t>
      </w:r>
    </w:p>
    <w:p w:rsidR="002418AB" w:rsidRPr="00285C86" w:rsidRDefault="00A35A88" w:rsidP="006A642B">
      <w:pPr>
        <w:pStyle w:val="Heading3"/>
        <w:rPr>
          <w:rtl/>
          <w:lang w:bidi="fa-IR"/>
        </w:rPr>
      </w:pPr>
      <w:bookmarkStart w:id="13" w:name="_Toc469566357"/>
      <w:bookmarkStart w:id="14" w:name="_Toc6911644"/>
      <w:r>
        <w:rPr>
          <w:rtl/>
          <w:lang w:bidi="fa-IR"/>
        </w:rPr>
        <w:lastRenderedPageBreak/>
        <w:t>4</w:t>
      </w:r>
      <w:r w:rsidR="002418AB" w:rsidRPr="00285C86">
        <w:rPr>
          <w:rtl/>
          <w:lang w:bidi="fa-IR"/>
        </w:rPr>
        <w:t xml:space="preserve"> و </w:t>
      </w:r>
      <w:r>
        <w:rPr>
          <w:rtl/>
          <w:lang w:bidi="fa-IR"/>
        </w:rPr>
        <w:t>5</w:t>
      </w:r>
      <w:r w:rsidR="002418AB" w:rsidRPr="00285C86">
        <w:rPr>
          <w:rtl/>
          <w:lang w:bidi="fa-IR"/>
        </w:rPr>
        <w:t>. ابوالحسن و ابو تراب</w:t>
      </w:r>
      <w:bookmarkEnd w:id="14"/>
      <w:r w:rsidR="00861B1E">
        <w:rPr>
          <w:rtl/>
          <w:lang w:bidi="fa-IR"/>
        </w:rPr>
        <w:t xml:space="preserve"> </w:t>
      </w:r>
      <w:bookmarkEnd w:id="13"/>
    </w:p>
    <w:p w:rsidR="002418AB" w:rsidRPr="00733C6C" w:rsidRDefault="002418AB" w:rsidP="002418AB">
      <w:pPr>
        <w:pStyle w:val="libNormal"/>
        <w:rPr>
          <w:rtl/>
        </w:rPr>
      </w:pPr>
      <w:r w:rsidRPr="00733C6C">
        <w:rPr>
          <w:rtl/>
        </w:rPr>
        <w:t xml:space="preserve">بنابر خبر </w:t>
      </w:r>
      <w:r w:rsidRPr="00822076">
        <w:rPr>
          <w:rtl/>
        </w:rPr>
        <w:t>(</w:t>
      </w:r>
      <w:r w:rsidRPr="00733C6C">
        <w:rPr>
          <w:rtl/>
        </w:rPr>
        <w:t>مذكور</w:t>
      </w:r>
      <w:r w:rsidRPr="00822076">
        <w:rPr>
          <w:rtl/>
        </w:rPr>
        <w:t>)</w:t>
      </w:r>
      <w:r w:rsidRPr="00733C6C">
        <w:rPr>
          <w:rtl/>
        </w:rPr>
        <w:t xml:space="preserve"> از كنيه</w:t>
      </w:r>
      <w:r w:rsidR="00861B1E">
        <w:rPr>
          <w:rtl/>
        </w:rPr>
        <w:t xml:space="preserve"> </w:t>
      </w:r>
      <w:r w:rsidRPr="00733C6C">
        <w:rPr>
          <w:rtl/>
        </w:rPr>
        <w:t xml:space="preserve">هاى امام زمان </w:t>
      </w:r>
      <w:r w:rsidRPr="00285C86">
        <w:rPr>
          <w:rStyle w:val="libAlaemChar"/>
          <w:rtl/>
        </w:rPr>
        <w:t>عليه‌السلام</w:t>
      </w:r>
      <w:r w:rsidRPr="00733C6C">
        <w:rPr>
          <w:rtl/>
        </w:rPr>
        <w:t xml:space="preserve"> اين دو كينه خواهد بود كه هر دو كنيه حضرت اميرالمؤمنين </w:t>
      </w:r>
      <w:r w:rsidRPr="00285C86">
        <w:rPr>
          <w:rStyle w:val="libAlaemChar"/>
          <w:rtl/>
        </w:rPr>
        <w:t>عليه‌السلام</w:t>
      </w:r>
      <w:r w:rsidRPr="00733C6C">
        <w:rPr>
          <w:rtl/>
        </w:rPr>
        <w:t xml:space="preserve"> است؛ اگر چه در دومى، جاى اشكال است مگر آن كه مراد از ابو تراب، صاحب خاك و مربى زمين باشد؛ چنانكه يكى از وجود قرار دادن اين كينه براى آن حضرت است، بياييد در تفسير آيه شريفه و اشرفت الارض بنور ربها... </w:t>
      </w:r>
      <w:r w:rsidRPr="00285C86">
        <w:rPr>
          <w:rStyle w:val="libFootnotenumChar"/>
          <w:rtl/>
          <w:lang w:bidi="fa-IR"/>
        </w:rPr>
        <w:t>(</w:t>
      </w:r>
      <w:r w:rsidR="00A35A88">
        <w:rPr>
          <w:rStyle w:val="libFootnotenumChar"/>
          <w:rtl/>
          <w:lang w:bidi="fa-IR"/>
        </w:rPr>
        <w:t>6</w:t>
      </w:r>
      <w:r w:rsidRPr="00285C86">
        <w:rPr>
          <w:rStyle w:val="libFootnotenumChar"/>
          <w:rtl/>
          <w:lang w:bidi="fa-IR"/>
        </w:rPr>
        <w:t>)</w:t>
      </w:r>
      <w:r w:rsidRPr="00733C6C">
        <w:rPr>
          <w:rtl/>
        </w:rPr>
        <w:t xml:space="preserve"> كه فرمودند</w:t>
      </w:r>
      <w:r>
        <w:rPr>
          <w:rtl/>
        </w:rPr>
        <w:t>:</w:t>
      </w:r>
      <w:r w:rsidRPr="00733C6C">
        <w:rPr>
          <w:rtl/>
        </w:rPr>
        <w:t xml:space="preserve"> رب زمين، امام زمين است و اين كه به نور حضرت مهدى </w:t>
      </w:r>
      <w:r w:rsidRPr="00285C86">
        <w:rPr>
          <w:rStyle w:val="libAlaemChar"/>
          <w:rtl/>
        </w:rPr>
        <w:t>عليه‌السلام</w:t>
      </w:r>
      <w:r w:rsidRPr="00733C6C">
        <w:rPr>
          <w:rtl/>
        </w:rPr>
        <w:t xml:space="preserve"> مردم مستغنى شوند از نور آفتاب و ماه.</w:t>
      </w:r>
    </w:p>
    <w:p w:rsidR="002418AB" w:rsidRPr="00733C6C" w:rsidRDefault="00A35A88" w:rsidP="002B2677">
      <w:pPr>
        <w:pStyle w:val="Heading3"/>
        <w:rPr>
          <w:rtl/>
        </w:rPr>
      </w:pPr>
      <w:bookmarkStart w:id="15" w:name="_Toc469566358"/>
      <w:bookmarkStart w:id="16" w:name="_Toc6911645"/>
      <w:r>
        <w:rPr>
          <w:rtl/>
        </w:rPr>
        <w:t>6</w:t>
      </w:r>
      <w:r w:rsidR="002418AB" w:rsidRPr="00733C6C">
        <w:rPr>
          <w:rtl/>
        </w:rPr>
        <w:t>. ابوصالح</w:t>
      </w:r>
      <w:bookmarkEnd w:id="16"/>
      <w:r w:rsidR="00861B1E">
        <w:rPr>
          <w:rtl/>
        </w:rPr>
        <w:t xml:space="preserve"> </w:t>
      </w:r>
      <w:bookmarkEnd w:id="15"/>
    </w:p>
    <w:p w:rsidR="002418AB" w:rsidRPr="00733C6C" w:rsidRDefault="002418AB" w:rsidP="002418AB">
      <w:pPr>
        <w:pStyle w:val="libNormal"/>
        <w:rPr>
          <w:rtl/>
        </w:rPr>
      </w:pPr>
      <w:r w:rsidRPr="00733C6C">
        <w:rPr>
          <w:rtl/>
        </w:rPr>
        <w:t xml:space="preserve">در ذخيره الالباب </w:t>
      </w:r>
      <w:r w:rsidRPr="00A1662D">
        <w:rPr>
          <w:rStyle w:val="libFootnotenumChar"/>
          <w:rtl/>
        </w:rPr>
        <w:t>(</w:t>
      </w:r>
      <w:r w:rsidR="00A35A88">
        <w:rPr>
          <w:rStyle w:val="libFootnotenumChar"/>
          <w:rtl/>
        </w:rPr>
        <w:t>7</w:t>
      </w:r>
      <w:r w:rsidRPr="00A1662D">
        <w:rPr>
          <w:rStyle w:val="libFootnotenumChar"/>
          <w:rtl/>
        </w:rPr>
        <w:t>)</w:t>
      </w:r>
      <w:r w:rsidRPr="00733C6C">
        <w:rPr>
          <w:rtl/>
        </w:rPr>
        <w:t xml:space="preserve"> ذكر كرده كه از كنيه</w:t>
      </w:r>
      <w:r w:rsidR="00861B1E">
        <w:rPr>
          <w:rtl/>
        </w:rPr>
        <w:t xml:space="preserve"> </w:t>
      </w:r>
      <w:r w:rsidRPr="00733C6C">
        <w:rPr>
          <w:rtl/>
        </w:rPr>
        <w:t>هاى آن جناب، ابوصالح است و اين كنيه معروفه آن حضرت است در ميان عرب</w:t>
      </w:r>
      <w:r w:rsidR="00861B1E">
        <w:rPr>
          <w:rtl/>
        </w:rPr>
        <w:t xml:space="preserve"> </w:t>
      </w:r>
      <w:r w:rsidRPr="00733C6C">
        <w:rPr>
          <w:rtl/>
        </w:rPr>
        <w:t>هاى شهرى و بيابان نشين، و پيوسته در توسلات و استغاثات خود، آن جناب را به اين اسم مى</w:t>
      </w:r>
      <w:r w:rsidR="00861B1E">
        <w:rPr>
          <w:rtl/>
        </w:rPr>
        <w:t xml:space="preserve"> </w:t>
      </w:r>
      <w:r w:rsidRPr="00733C6C">
        <w:rPr>
          <w:rtl/>
        </w:rPr>
        <w:t>خوانند و شعرا و ادبا در قصايد و مدايح خود ذكر مى</w:t>
      </w:r>
      <w:r w:rsidR="00861B1E">
        <w:rPr>
          <w:rtl/>
        </w:rPr>
        <w:t xml:space="preserve"> </w:t>
      </w:r>
      <w:r w:rsidRPr="00733C6C">
        <w:rPr>
          <w:rtl/>
        </w:rPr>
        <w:t>كنند، و از بعضى قصص معلوم مى</w:t>
      </w:r>
      <w:r w:rsidR="00861B1E">
        <w:rPr>
          <w:rtl/>
        </w:rPr>
        <w:t xml:space="preserve"> </w:t>
      </w:r>
      <w:r w:rsidRPr="00733C6C">
        <w:rPr>
          <w:rtl/>
        </w:rPr>
        <w:t>شود كه در سابق، شايع بوده و در آينده، ماخذى براى اين كه ذكر خواهد شد، ان شاء الله.</w:t>
      </w:r>
    </w:p>
    <w:p w:rsidR="002418AB" w:rsidRPr="00733C6C" w:rsidRDefault="00A35A88" w:rsidP="00890224">
      <w:pPr>
        <w:pStyle w:val="Heading3"/>
        <w:rPr>
          <w:rtl/>
        </w:rPr>
      </w:pPr>
      <w:bookmarkStart w:id="17" w:name="_Toc469566359"/>
      <w:bookmarkStart w:id="18" w:name="_Toc6911646"/>
      <w:r>
        <w:rPr>
          <w:rStyle w:val="Heading2Char"/>
          <w:rtl/>
        </w:rPr>
        <w:t>7</w:t>
      </w:r>
      <w:r w:rsidR="002418AB" w:rsidRPr="00187E8D">
        <w:rPr>
          <w:rStyle w:val="Heading2Char"/>
          <w:rtl/>
        </w:rPr>
        <w:t>. بقيه الله</w:t>
      </w:r>
      <w:bookmarkEnd w:id="17"/>
      <w:bookmarkEnd w:id="18"/>
      <w:r w:rsidR="00861B1E">
        <w:rPr>
          <w:rtl/>
        </w:rPr>
        <w:t xml:space="preserve"> </w:t>
      </w:r>
    </w:p>
    <w:p w:rsidR="002418AB" w:rsidRPr="00733C6C" w:rsidRDefault="002418AB" w:rsidP="002418AB">
      <w:pPr>
        <w:pStyle w:val="libNormal"/>
        <w:rPr>
          <w:rtl/>
        </w:rPr>
      </w:pPr>
      <w:r w:rsidRPr="00733C6C">
        <w:rPr>
          <w:rtl/>
        </w:rPr>
        <w:t>در ذخيره گفته كه اين نام آن جناب است.</w:t>
      </w:r>
    </w:p>
    <w:p w:rsidR="002418AB" w:rsidRPr="00733C6C" w:rsidRDefault="002418AB" w:rsidP="005160DD">
      <w:pPr>
        <w:pStyle w:val="libNormal"/>
        <w:rPr>
          <w:rtl/>
        </w:rPr>
      </w:pPr>
      <w:r w:rsidRPr="00733C6C">
        <w:rPr>
          <w:rtl/>
        </w:rPr>
        <w:t xml:space="preserve">در كتاب غيبت فضل بن شاذان روايت شده از امام صادق </w:t>
      </w:r>
      <w:r w:rsidRPr="00285C86">
        <w:rPr>
          <w:rStyle w:val="libAlaemChar"/>
          <w:rtl/>
        </w:rPr>
        <w:t>عليه‌السلام</w:t>
      </w:r>
      <w:r w:rsidRPr="00733C6C">
        <w:rPr>
          <w:rtl/>
        </w:rPr>
        <w:t xml:space="preserve"> كه در ضمن احوال قائم </w:t>
      </w:r>
      <w:r w:rsidRPr="00285C86">
        <w:rPr>
          <w:rStyle w:val="libAlaemChar"/>
          <w:rtl/>
        </w:rPr>
        <w:t>عليه‌السلام</w:t>
      </w:r>
      <w:r w:rsidRPr="00733C6C">
        <w:rPr>
          <w:rtl/>
        </w:rPr>
        <w:t xml:space="preserve"> فرمود</w:t>
      </w:r>
      <w:r>
        <w:rPr>
          <w:rtl/>
        </w:rPr>
        <w:t>:</w:t>
      </w:r>
      <w:r w:rsidRPr="00733C6C">
        <w:rPr>
          <w:rtl/>
        </w:rPr>
        <w:t xml:space="preserve"> پس چون خروج كرد، پشت مى</w:t>
      </w:r>
      <w:r w:rsidR="00861B1E">
        <w:rPr>
          <w:rtl/>
        </w:rPr>
        <w:t xml:space="preserve"> </w:t>
      </w:r>
      <w:r w:rsidRPr="00733C6C">
        <w:rPr>
          <w:rtl/>
        </w:rPr>
        <w:t>دهد به كعبه و جمع مى</w:t>
      </w:r>
      <w:r w:rsidR="00861B1E">
        <w:rPr>
          <w:rtl/>
        </w:rPr>
        <w:t xml:space="preserve"> </w:t>
      </w:r>
      <w:r w:rsidRPr="00733C6C">
        <w:rPr>
          <w:rtl/>
        </w:rPr>
        <w:t>شوند ٣</w:t>
      </w:r>
      <w:r w:rsidR="00B8336C">
        <w:rPr>
          <w:rtl/>
        </w:rPr>
        <w:t>1</w:t>
      </w:r>
      <w:r w:rsidRPr="00733C6C">
        <w:rPr>
          <w:rtl/>
        </w:rPr>
        <w:t>٣ مرد و اول چيزى كه تكلم مى</w:t>
      </w:r>
      <w:r w:rsidR="00861B1E">
        <w:rPr>
          <w:rtl/>
        </w:rPr>
        <w:t xml:space="preserve"> </w:t>
      </w:r>
      <w:r w:rsidRPr="00733C6C">
        <w:rPr>
          <w:rtl/>
        </w:rPr>
        <w:t>فرمايد، اين آيه است</w:t>
      </w:r>
      <w:r>
        <w:rPr>
          <w:rtl/>
        </w:rPr>
        <w:t>:</w:t>
      </w:r>
      <w:r w:rsidR="005160DD">
        <w:rPr>
          <w:rFonts w:hint="cs"/>
          <w:rtl/>
        </w:rPr>
        <w:t xml:space="preserve"> </w:t>
      </w:r>
      <w:r w:rsidR="005160DD" w:rsidRPr="005160DD">
        <w:rPr>
          <w:rStyle w:val="libAlaemChar"/>
          <w:rFonts w:hint="cs"/>
          <w:rtl/>
        </w:rPr>
        <w:t>(</w:t>
      </w:r>
      <w:r w:rsidRPr="00285C86">
        <w:rPr>
          <w:rStyle w:val="libAieChar"/>
          <w:rtl/>
          <w:lang w:bidi="fa-IR"/>
        </w:rPr>
        <w:t>قِيَّتُ اللَّـهِ خَيْرٌ لَّكُمْ إِن كُنتُم مُّؤْمِنِينَ</w:t>
      </w:r>
      <w:r w:rsidR="004B2E89">
        <w:rPr>
          <w:rStyle w:val="libAieChar"/>
          <w:rtl/>
          <w:lang w:bidi="fa-IR"/>
        </w:rPr>
        <w:t xml:space="preserve"> </w:t>
      </w:r>
      <w:r w:rsidRPr="00285C86">
        <w:rPr>
          <w:rStyle w:val="libAieChar"/>
          <w:rFonts w:hint="cs"/>
          <w:rtl/>
          <w:lang w:bidi="fa-IR"/>
        </w:rPr>
        <w:t>وَمَا أَنَا عَلَيْكُم بِحَفِيظٍ</w:t>
      </w:r>
      <w:r w:rsidR="005160DD" w:rsidRPr="005160DD">
        <w:rPr>
          <w:rStyle w:val="libAlaemChar"/>
          <w:rFonts w:eastAsia="KFGQPC Uthman Taha Naskh" w:hint="cs"/>
          <w:rtl/>
        </w:rPr>
        <w:t>)</w:t>
      </w:r>
      <w:r w:rsidRPr="00733C6C">
        <w:rPr>
          <w:rtl/>
        </w:rPr>
        <w:t xml:space="preserve"> </w:t>
      </w:r>
      <w:r w:rsidRPr="00285C86">
        <w:rPr>
          <w:rStyle w:val="libFootnotenumChar"/>
          <w:rtl/>
          <w:lang w:bidi="fa-IR"/>
        </w:rPr>
        <w:t>(</w:t>
      </w:r>
      <w:r w:rsidR="00A35A88">
        <w:rPr>
          <w:rStyle w:val="libFootnotenumChar"/>
          <w:rtl/>
          <w:lang w:bidi="fa-IR"/>
        </w:rPr>
        <w:t>8</w:t>
      </w:r>
      <w:r w:rsidRPr="00285C86">
        <w:rPr>
          <w:rStyle w:val="libFootnotenumChar"/>
          <w:rtl/>
          <w:lang w:bidi="fa-IR"/>
        </w:rPr>
        <w:t>)</w:t>
      </w:r>
      <w:r>
        <w:rPr>
          <w:rtl/>
        </w:rPr>
        <w:t>.</w:t>
      </w:r>
    </w:p>
    <w:p w:rsidR="002418AB" w:rsidRPr="00733C6C" w:rsidRDefault="002418AB" w:rsidP="002418AB">
      <w:pPr>
        <w:pStyle w:val="libNormal"/>
        <w:rPr>
          <w:rtl/>
        </w:rPr>
      </w:pPr>
      <w:r w:rsidRPr="00733C6C">
        <w:rPr>
          <w:rtl/>
        </w:rPr>
        <w:t>آن گاه مى</w:t>
      </w:r>
      <w:r w:rsidR="00861B1E">
        <w:rPr>
          <w:rtl/>
        </w:rPr>
        <w:t xml:space="preserve"> </w:t>
      </w:r>
      <w:r w:rsidRPr="00733C6C">
        <w:rPr>
          <w:rtl/>
        </w:rPr>
        <w:t>فرمايد</w:t>
      </w:r>
      <w:r>
        <w:rPr>
          <w:rtl/>
        </w:rPr>
        <w:t>:</w:t>
      </w:r>
      <w:r w:rsidRPr="00733C6C">
        <w:rPr>
          <w:rtl/>
        </w:rPr>
        <w:t xml:space="preserve"> منم بقيه الله و حجت او و خليفه او بر شما، پس سلام نمى</w:t>
      </w:r>
      <w:r w:rsidR="00861B1E">
        <w:rPr>
          <w:rtl/>
        </w:rPr>
        <w:t xml:space="preserve"> </w:t>
      </w:r>
      <w:r w:rsidRPr="00733C6C">
        <w:rPr>
          <w:rtl/>
        </w:rPr>
        <w:t>كند بر او سلام كننده</w:t>
      </w:r>
      <w:r w:rsidR="00861B1E">
        <w:rPr>
          <w:rtl/>
        </w:rPr>
        <w:t xml:space="preserve"> </w:t>
      </w:r>
      <w:r w:rsidRPr="00733C6C">
        <w:rPr>
          <w:rtl/>
        </w:rPr>
        <w:t>اى مگر آن كه مى</w:t>
      </w:r>
      <w:r w:rsidR="00861B1E">
        <w:rPr>
          <w:rtl/>
        </w:rPr>
        <w:t xml:space="preserve"> </w:t>
      </w:r>
      <w:r w:rsidRPr="00733C6C">
        <w:rPr>
          <w:rtl/>
        </w:rPr>
        <w:t>گويد</w:t>
      </w:r>
      <w:r>
        <w:rPr>
          <w:rtl/>
        </w:rPr>
        <w:t>:</w:t>
      </w:r>
      <w:r w:rsidRPr="00733C6C">
        <w:rPr>
          <w:rtl/>
        </w:rPr>
        <w:t xml:space="preserve"> </w:t>
      </w:r>
      <w:r w:rsidR="00DF4B30">
        <w:rPr>
          <w:rFonts w:hint="cs"/>
          <w:rtl/>
        </w:rPr>
        <w:t>«</w:t>
      </w:r>
      <w:r w:rsidRPr="00DF4B30">
        <w:rPr>
          <w:rStyle w:val="libBold2Char"/>
          <w:rtl/>
        </w:rPr>
        <w:t>ا</w:t>
      </w:r>
      <w:r w:rsidRPr="00DF4B30">
        <w:rPr>
          <w:rStyle w:val="libBold2Char"/>
          <w:rFonts w:hint="cs"/>
          <w:rtl/>
        </w:rPr>
        <w:t>ل</w:t>
      </w:r>
      <w:r w:rsidRPr="00DF4B30">
        <w:rPr>
          <w:rStyle w:val="libBold2Char"/>
          <w:rtl/>
        </w:rPr>
        <w:t>سلام عليك يا بقيه الله فى ارضه</w:t>
      </w:r>
      <w:r w:rsidRPr="00733C6C">
        <w:rPr>
          <w:rtl/>
        </w:rPr>
        <w:t>.</w:t>
      </w:r>
      <w:r w:rsidR="00DF4B30">
        <w:rPr>
          <w:rFonts w:hint="cs"/>
          <w:rtl/>
        </w:rPr>
        <w:t>»</w:t>
      </w:r>
    </w:p>
    <w:p w:rsidR="002418AB" w:rsidRPr="00285C86" w:rsidRDefault="00A35A88" w:rsidP="005160DD">
      <w:pPr>
        <w:pStyle w:val="Heading3"/>
        <w:rPr>
          <w:rtl/>
          <w:lang w:bidi="fa-IR"/>
        </w:rPr>
      </w:pPr>
      <w:bookmarkStart w:id="19" w:name="_Toc469566360"/>
      <w:bookmarkStart w:id="20" w:name="_Toc6911647"/>
      <w:r>
        <w:rPr>
          <w:rtl/>
          <w:lang w:bidi="fa-IR"/>
        </w:rPr>
        <w:lastRenderedPageBreak/>
        <w:t>8</w:t>
      </w:r>
      <w:r w:rsidR="002418AB" w:rsidRPr="00285C86">
        <w:rPr>
          <w:rtl/>
          <w:lang w:bidi="fa-IR"/>
        </w:rPr>
        <w:t>. بقية الانبيا</w:t>
      </w:r>
      <w:bookmarkEnd w:id="19"/>
      <w:bookmarkEnd w:id="20"/>
    </w:p>
    <w:p w:rsidR="002418AB" w:rsidRPr="00733C6C" w:rsidRDefault="002418AB" w:rsidP="002418AB">
      <w:pPr>
        <w:pStyle w:val="libNormal"/>
        <w:rPr>
          <w:rtl/>
        </w:rPr>
      </w:pPr>
      <w:r w:rsidRPr="00733C6C">
        <w:rPr>
          <w:rtl/>
        </w:rPr>
        <w:t xml:space="preserve">و اين با چند لقب ديگر در خبرى مذكور است كه حافظ برسى در مشارق الانوار روايت كرده از حكيمه خاتون، به نحوى كه عالم جليل، سيد حسين مجتهد كركى، - سبط محقق ثانى - در كتاب دفع المناوات </w:t>
      </w:r>
      <w:r w:rsidRPr="00970EF9">
        <w:rPr>
          <w:rStyle w:val="libFootnotenumChar"/>
          <w:rtl/>
        </w:rPr>
        <w:t>(</w:t>
      </w:r>
      <w:r w:rsidR="00A35A88">
        <w:rPr>
          <w:rStyle w:val="libFootnotenumChar"/>
          <w:rtl/>
        </w:rPr>
        <w:t>9</w:t>
      </w:r>
      <w:r w:rsidRPr="00970EF9">
        <w:rPr>
          <w:rStyle w:val="libFootnotenumChar"/>
          <w:rtl/>
        </w:rPr>
        <w:t>)</w:t>
      </w:r>
      <w:r w:rsidRPr="00733C6C">
        <w:rPr>
          <w:rtl/>
        </w:rPr>
        <w:t xml:space="preserve"> از او نقل كرده است.</w:t>
      </w:r>
    </w:p>
    <w:p w:rsidR="002418AB" w:rsidRPr="00285C86" w:rsidRDefault="00A35A88" w:rsidP="005160DD">
      <w:pPr>
        <w:pStyle w:val="Heading3"/>
        <w:rPr>
          <w:rtl/>
          <w:lang w:bidi="fa-IR"/>
        </w:rPr>
      </w:pPr>
      <w:bookmarkStart w:id="21" w:name="_Toc469566361"/>
      <w:bookmarkStart w:id="22" w:name="_Toc6911648"/>
      <w:r>
        <w:rPr>
          <w:rtl/>
          <w:lang w:bidi="fa-IR"/>
        </w:rPr>
        <w:t>9</w:t>
      </w:r>
      <w:r w:rsidR="002418AB" w:rsidRPr="00285C86">
        <w:rPr>
          <w:rtl/>
          <w:lang w:bidi="fa-IR"/>
        </w:rPr>
        <w:t>. حجة و حجة الله</w:t>
      </w:r>
      <w:bookmarkEnd w:id="22"/>
      <w:r w:rsidR="00861B1E">
        <w:rPr>
          <w:rtl/>
          <w:lang w:bidi="fa-IR"/>
        </w:rPr>
        <w:t xml:space="preserve"> </w:t>
      </w:r>
      <w:bookmarkEnd w:id="21"/>
    </w:p>
    <w:p w:rsidR="002418AB" w:rsidRPr="00733C6C" w:rsidRDefault="002418AB" w:rsidP="002418AB">
      <w:pPr>
        <w:pStyle w:val="libNormal"/>
        <w:rPr>
          <w:rtl/>
        </w:rPr>
      </w:pPr>
      <w:r w:rsidRPr="00733C6C">
        <w:rPr>
          <w:rtl/>
        </w:rPr>
        <w:t>در عيون و كمال الدين شيخ صدوق و غيبت شيخ طوسى و كفايه الاثر على بن محمد خزاز، روايت شده از ابى هاشم جعفرى كه گفت</w:t>
      </w:r>
      <w:r>
        <w:rPr>
          <w:rtl/>
        </w:rPr>
        <w:t>:</w:t>
      </w:r>
      <w:r w:rsidRPr="00733C6C">
        <w:rPr>
          <w:rtl/>
        </w:rPr>
        <w:t xml:space="preserve"> شنيدم امام على النقى </w:t>
      </w:r>
      <w:r w:rsidRPr="00285C86">
        <w:rPr>
          <w:rStyle w:val="libAlaemChar"/>
          <w:rtl/>
        </w:rPr>
        <w:t>عليه‌السلام</w:t>
      </w:r>
      <w:r w:rsidRPr="00733C6C">
        <w:rPr>
          <w:rtl/>
        </w:rPr>
        <w:t xml:space="preserve"> مى</w:t>
      </w:r>
      <w:r w:rsidR="00861B1E">
        <w:rPr>
          <w:rtl/>
        </w:rPr>
        <w:t xml:space="preserve"> </w:t>
      </w:r>
      <w:r w:rsidRPr="00733C6C">
        <w:rPr>
          <w:rtl/>
        </w:rPr>
        <w:t>فرمايد</w:t>
      </w:r>
      <w:r>
        <w:rPr>
          <w:rtl/>
        </w:rPr>
        <w:t>:</w:t>
      </w:r>
      <w:r w:rsidRPr="00733C6C">
        <w:rPr>
          <w:rtl/>
        </w:rPr>
        <w:t xml:space="preserve"> جانشين بعد از من، پسر من، حسن است.</w:t>
      </w:r>
    </w:p>
    <w:p w:rsidR="002418AB" w:rsidRPr="00733C6C" w:rsidRDefault="002418AB" w:rsidP="002418AB">
      <w:pPr>
        <w:pStyle w:val="libNormal"/>
        <w:rPr>
          <w:rtl/>
        </w:rPr>
      </w:pPr>
      <w:r w:rsidRPr="00733C6C">
        <w:rPr>
          <w:rtl/>
        </w:rPr>
        <w:t>پس چگونه خواهد بود حال شما با جانشين بعد از جانشين من؟</w:t>
      </w:r>
    </w:p>
    <w:p w:rsidR="002418AB" w:rsidRPr="00733C6C" w:rsidRDefault="002418AB" w:rsidP="002418AB">
      <w:pPr>
        <w:pStyle w:val="libNormal"/>
        <w:rPr>
          <w:rtl/>
        </w:rPr>
      </w:pPr>
      <w:r w:rsidRPr="00733C6C">
        <w:rPr>
          <w:rtl/>
        </w:rPr>
        <w:t>گفتم</w:t>
      </w:r>
      <w:r>
        <w:rPr>
          <w:rtl/>
        </w:rPr>
        <w:t>:</w:t>
      </w:r>
      <w:r w:rsidRPr="00733C6C">
        <w:rPr>
          <w:rtl/>
        </w:rPr>
        <w:t xml:space="preserve"> از چه جهت؟ فداى تو شوم!</w:t>
      </w:r>
    </w:p>
    <w:p w:rsidR="002418AB" w:rsidRPr="00733C6C" w:rsidRDefault="002418AB" w:rsidP="002418AB">
      <w:pPr>
        <w:pStyle w:val="libNormal"/>
        <w:rPr>
          <w:rtl/>
        </w:rPr>
      </w:pPr>
      <w:r w:rsidRPr="00733C6C">
        <w:rPr>
          <w:rtl/>
        </w:rPr>
        <w:t>فرمود</w:t>
      </w:r>
      <w:r>
        <w:rPr>
          <w:rtl/>
        </w:rPr>
        <w:t>:</w:t>
      </w:r>
      <w:r w:rsidRPr="00733C6C">
        <w:rPr>
          <w:rtl/>
        </w:rPr>
        <w:t xml:space="preserve"> به جهت اين كه شخص او را نمى</w:t>
      </w:r>
      <w:r w:rsidR="00861B1E">
        <w:rPr>
          <w:rtl/>
        </w:rPr>
        <w:t xml:space="preserve"> </w:t>
      </w:r>
      <w:r w:rsidRPr="00733C6C">
        <w:rPr>
          <w:rtl/>
        </w:rPr>
        <w:t>بينيد و حلال نيست براى شما بردن نام او.</w:t>
      </w:r>
    </w:p>
    <w:p w:rsidR="002418AB" w:rsidRPr="00733C6C" w:rsidRDefault="002418AB" w:rsidP="002418AB">
      <w:pPr>
        <w:pStyle w:val="libNormal"/>
        <w:rPr>
          <w:rtl/>
        </w:rPr>
      </w:pPr>
      <w:r w:rsidRPr="00733C6C">
        <w:rPr>
          <w:rtl/>
        </w:rPr>
        <w:t>گفت</w:t>
      </w:r>
      <w:r>
        <w:rPr>
          <w:rtl/>
        </w:rPr>
        <w:t>:</w:t>
      </w:r>
      <w:r w:rsidRPr="00733C6C">
        <w:rPr>
          <w:rtl/>
        </w:rPr>
        <w:t xml:space="preserve"> پس چگونه او را ياد كنيم؟</w:t>
      </w:r>
    </w:p>
    <w:p w:rsidR="002418AB" w:rsidRPr="00733C6C" w:rsidRDefault="002418AB" w:rsidP="00EC5E19">
      <w:pPr>
        <w:pStyle w:val="libNormal"/>
        <w:rPr>
          <w:rtl/>
        </w:rPr>
      </w:pPr>
      <w:r w:rsidRPr="00733C6C">
        <w:rPr>
          <w:rtl/>
        </w:rPr>
        <w:t>فرمود</w:t>
      </w:r>
      <w:r>
        <w:rPr>
          <w:rtl/>
        </w:rPr>
        <w:t>:</w:t>
      </w:r>
      <w:r w:rsidRPr="00733C6C">
        <w:rPr>
          <w:rtl/>
        </w:rPr>
        <w:t xml:space="preserve"> بگوييد حج</w:t>
      </w:r>
      <w:r w:rsidR="00EC5E19">
        <w:rPr>
          <w:rFonts w:hint="cs"/>
          <w:rtl/>
        </w:rPr>
        <w:t>ة</w:t>
      </w:r>
      <w:r w:rsidRPr="00733C6C">
        <w:rPr>
          <w:rtl/>
        </w:rPr>
        <w:t xml:space="preserve"> آل محمد </w:t>
      </w:r>
      <w:r w:rsidRPr="00285C86">
        <w:rPr>
          <w:rStyle w:val="libAlaemChar"/>
          <w:rtl/>
        </w:rPr>
        <w:t>عليه‌السلام</w:t>
      </w:r>
      <w:r>
        <w:rPr>
          <w:rtl/>
        </w:rPr>
        <w:t>.</w:t>
      </w:r>
    </w:p>
    <w:p w:rsidR="002418AB" w:rsidRPr="00733C6C" w:rsidRDefault="002418AB" w:rsidP="002418AB">
      <w:pPr>
        <w:pStyle w:val="libNormal"/>
        <w:rPr>
          <w:rtl/>
        </w:rPr>
      </w:pPr>
      <w:r w:rsidRPr="00733C6C">
        <w:rPr>
          <w:rtl/>
        </w:rPr>
        <w:t>و از اين القاب شايع آن جناب است كه در بسيارى از ادعيه و اخبار، به همين لقب مذكور شده</w:t>
      </w:r>
      <w:r w:rsidR="00861B1E">
        <w:rPr>
          <w:rtl/>
        </w:rPr>
        <w:t xml:space="preserve"> </w:t>
      </w:r>
      <w:r w:rsidRPr="00733C6C">
        <w:rPr>
          <w:rtl/>
        </w:rPr>
        <w:t>اند و بيشتر محدثان، آن را ذكر نموده</w:t>
      </w:r>
      <w:r w:rsidR="00861B1E">
        <w:rPr>
          <w:rtl/>
        </w:rPr>
        <w:t xml:space="preserve"> </w:t>
      </w:r>
      <w:r w:rsidRPr="00733C6C">
        <w:rPr>
          <w:rtl/>
        </w:rPr>
        <w:t xml:space="preserve">اند و با آن كه در اين لقب، ساير ائمه </w:t>
      </w:r>
      <w:r w:rsidRPr="00285C86">
        <w:rPr>
          <w:rStyle w:val="libAlaemChar"/>
          <w:rtl/>
        </w:rPr>
        <w:t>عليه‌السلام</w:t>
      </w:r>
      <w:r w:rsidRPr="00733C6C">
        <w:rPr>
          <w:rtl/>
        </w:rPr>
        <w:t xml:space="preserve"> شريكند و همه حجتند از جانب خداوند بر خلق، لكن چنان اختصاص به آن جناب دارد كه در اخبار، هر جا بى قرينه هم ذكر شود، مراد آن حضرت است.</w:t>
      </w:r>
    </w:p>
    <w:p w:rsidR="002418AB" w:rsidRPr="00733C6C" w:rsidRDefault="002418AB" w:rsidP="002418AB">
      <w:pPr>
        <w:pStyle w:val="libNormal"/>
        <w:rPr>
          <w:rtl/>
        </w:rPr>
      </w:pPr>
      <w:r w:rsidRPr="00733C6C">
        <w:rPr>
          <w:rtl/>
        </w:rPr>
        <w:t>بعضى گفتند</w:t>
      </w:r>
      <w:r>
        <w:rPr>
          <w:rtl/>
        </w:rPr>
        <w:t>:</w:t>
      </w:r>
      <w:r w:rsidRPr="00733C6C">
        <w:rPr>
          <w:rtl/>
        </w:rPr>
        <w:t xml:space="preserve"> لقب آن جناب حجه الله است به معنى غلبه يا سلطنت خدا بر خلايق؛ زيرا اين هر دو، به واسطه آن حضرت، به ظهور خواهد رسيد.</w:t>
      </w:r>
    </w:p>
    <w:p w:rsidR="002418AB" w:rsidRPr="00733C6C" w:rsidRDefault="002418AB" w:rsidP="002418AB">
      <w:pPr>
        <w:pStyle w:val="libNormal"/>
        <w:rPr>
          <w:rtl/>
        </w:rPr>
      </w:pPr>
      <w:r w:rsidRPr="00733C6C">
        <w:rPr>
          <w:rtl/>
        </w:rPr>
        <w:t>و نقش انگشتر آن جناب انا حجه الله است و به روايتى انا حجه الله و خالصته.</w:t>
      </w:r>
    </w:p>
    <w:p w:rsidR="00F52CE7" w:rsidRPr="00285C86" w:rsidRDefault="00F52CE7" w:rsidP="00F52CE7">
      <w:pPr>
        <w:pStyle w:val="Heading3"/>
        <w:rPr>
          <w:rtl/>
          <w:lang w:bidi="fa-IR"/>
        </w:rPr>
      </w:pPr>
      <w:bookmarkStart w:id="23" w:name="_Toc469566362"/>
      <w:bookmarkStart w:id="24" w:name="_Toc6911649"/>
      <w:r>
        <w:rPr>
          <w:rtl/>
          <w:lang w:bidi="fa-IR"/>
        </w:rPr>
        <w:lastRenderedPageBreak/>
        <w:t>1</w:t>
      </w:r>
      <w:r w:rsidR="00A35A88">
        <w:rPr>
          <w:rtl/>
          <w:lang w:bidi="fa-IR"/>
        </w:rPr>
        <w:t>0</w:t>
      </w:r>
      <w:r w:rsidRPr="00285C86">
        <w:rPr>
          <w:rtl/>
          <w:lang w:bidi="fa-IR"/>
        </w:rPr>
        <w:t>. حق</w:t>
      </w:r>
      <w:bookmarkEnd w:id="24"/>
      <w:r>
        <w:rPr>
          <w:rtl/>
          <w:lang w:bidi="fa-IR"/>
        </w:rPr>
        <w:t xml:space="preserve"> </w:t>
      </w:r>
      <w:bookmarkEnd w:id="23"/>
    </w:p>
    <w:p w:rsidR="002418AB" w:rsidRPr="00733C6C" w:rsidRDefault="002418AB" w:rsidP="002418AB">
      <w:pPr>
        <w:pStyle w:val="libNormal"/>
        <w:rPr>
          <w:rtl/>
        </w:rPr>
      </w:pPr>
      <w:r w:rsidRPr="00733C6C">
        <w:rPr>
          <w:rtl/>
        </w:rPr>
        <w:t xml:space="preserve">در مناقب قديمه و هدايه </w:t>
      </w:r>
      <w:r w:rsidRPr="00285C86">
        <w:rPr>
          <w:rStyle w:val="libFootnotenumChar"/>
          <w:rtl/>
          <w:lang w:bidi="fa-IR"/>
        </w:rPr>
        <w:t>(</w:t>
      </w:r>
      <w:r w:rsidR="00B8336C">
        <w:rPr>
          <w:rStyle w:val="libFootnotenumChar"/>
          <w:rtl/>
          <w:lang w:bidi="fa-IR"/>
        </w:rPr>
        <w:t>1</w:t>
      </w:r>
      <w:r w:rsidR="00A35A88">
        <w:rPr>
          <w:rStyle w:val="libFootnotenumChar"/>
          <w:rtl/>
          <w:lang w:bidi="fa-IR"/>
        </w:rPr>
        <w:t>0</w:t>
      </w:r>
      <w:r w:rsidRPr="00285C86">
        <w:rPr>
          <w:rStyle w:val="libFootnotenumChar"/>
          <w:rtl/>
          <w:lang w:bidi="fa-IR"/>
        </w:rPr>
        <w:t>)</w:t>
      </w:r>
      <w:r>
        <w:rPr>
          <w:rtl/>
        </w:rPr>
        <w:t>،</w:t>
      </w:r>
      <w:r w:rsidRPr="00733C6C">
        <w:rPr>
          <w:rtl/>
        </w:rPr>
        <w:t xml:space="preserve"> حق از القاب آن حضرت دانسته شده است. و در زيارت آن جناب است</w:t>
      </w:r>
      <w:r>
        <w:rPr>
          <w:rtl/>
        </w:rPr>
        <w:t>:</w:t>
      </w:r>
      <w:r w:rsidRPr="00733C6C">
        <w:rPr>
          <w:rtl/>
        </w:rPr>
        <w:t xml:space="preserve"> </w:t>
      </w:r>
      <w:r w:rsidRPr="00F52CE7">
        <w:rPr>
          <w:rStyle w:val="libBold2Char"/>
          <w:rtl/>
        </w:rPr>
        <w:t>السلام على الحق الجديد</w:t>
      </w:r>
      <w:r w:rsidRPr="00733C6C">
        <w:rPr>
          <w:rtl/>
        </w:rPr>
        <w:t>.</w:t>
      </w:r>
    </w:p>
    <w:p w:rsidR="002418AB" w:rsidRPr="00285C86" w:rsidRDefault="00B8336C" w:rsidP="00F52CE7">
      <w:pPr>
        <w:pStyle w:val="Heading3"/>
        <w:rPr>
          <w:rtl/>
          <w:lang w:bidi="fa-IR"/>
        </w:rPr>
      </w:pPr>
      <w:bookmarkStart w:id="25" w:name="_Toc469566363"/>
      <w:bookmarkStart w:id="26" w:name="_Toc6911650"/>
      <w:r>
        <w:rPr>
          <w:rtl/>
          <w:lang w:bidi="fa-IR"/>
        </w:rPr>
        <w:t>11</w:t>
      </w:r>
      <w:r w:rsidR="002418AB" w:rsidRPr="00285C86">
        <w:rPr>
          <w:rtl/>
          <w:lang w:bidi="fa-IR"/>
        </w:rPr>
        <w:t>. خاتم الاوصياء</w:t>
      </w:r>
      <w:bookmarkEnd w:id="25"/>
      <w:bookmarkEnd w:id="26"/>
    </w:p>
    <w:p w:rsidR="002418AB" w:rsidRPr="00733C6C" w:rsidRDefault="002418AB" w:rsidP="002418AB">
      <w:pPr>
        <w:pStyle w:val="libNormal"/>
        <w:rPr>
          <w:rtl/>
        </w:rPr>
      </w:pPr>
      <w:r w:rsidRPr="00733C6C">
        <w:rPr>
          <w:rtl/>
        </w:rPr>
        <w:t>از القاب شايع اوست و آن حضرت، خود را به همين لقب شناساند؛ چنانكه اغلب محدثان روايت كرده</w:t>
      </w:r>
      <w:r w:rsidR="00861B1E">
        <w:rPr>
          <w:rtl/>
        </w:rPr>
        <w:t xml:space="preserve"> </w:t>
      </w:r>
      <w:r w:rsidRPr="00733C6C">
        <w:rPr>
          <w:rtl/>
        </w:rPr>
        <w:t xml:space="preserve">اند از ابى نصر طريف - خادم حضرت عسكرى </w:t>
      </w:r>
      <w:r w:rsidRPr="00285C86">
        <w:rPr>
          <w:rStyle w:val="libAlaemChar"/>
          <w:rtl/>
        </w:rPr>
        <w:t>عليه‌السلام</w:t>
      </w:r>
      <w:r w:rsidRPr="00733C6C">
        <w:rPr>
          <w:rtl/>
        </w:rPr>
        <w:t xml:space="preserve"> - كه گفت</w:t>
      </w:r>
      <w:r>
        <w:rPr>
          <w:rtl/>
        </w:rPr>
        <w:t>:</w:t>
      </w:r>
      <w:r w:rsidRPr="00733C6C">
        <w:rPr>
          <w:rtl/>
        </w:rPr>
        <w:t xml:space="preserve"> خدمت حضرت صاحب الزمان </w:t>
      </w:r>
      <w:r w:rsidRPr="00285C86">
        <w:rPr>
          <w:rStyle w:val="libAlaemChar"/>
          <w:rtl/>
        </w:rPr>
        <w:t>عليه‌السلام</w:t>
      </w:r>
      <w:r w:rsidRPr="00733C6C">
        <w:rPr>
          <w:rtl/>
        </w:rPr>
        <w:t xml:space="preserve"> رسيدم، پس به من فرمود</w:t>
      </w:r>
      <w:r>
        <w:rPr>
          <w:rtl/>
        </w:rPr>
        <w:t>:</w:t>
      </w:r>
      <w:r w:rsidR="00554A9F">
        <w:rPr>
          <w:rFonts w:hint="cs"/>
          <w:rtl/>
        </w:rPr>
        <w:t xml:space="preserve"> «</w:t>
      </w:r>
      <w:r>
        <w:rPr>
          <w:rtl/>
        </w:rPr>
        <w:t>.</w:t>
      </w:r>
      <w:r w:rsidRPr="00733C6C">
        <w:rPr>
          <w:rtl/>
        </w:rPr>
        <w:t>.. منم خاتم الاوصياء؛ به سبب من، رفع مى</w:t>
      </w:r>
      <w:r w:rsidR="00861B1E">
        <w:rPr>
          <w:rtl/>
        </w:rPr>
        <w:t xml:space="preserve"> </w:t>
      </w:r>
      <w:r w:rsidRPr="00733C6C">
        <w:rPr>
          <w:rtl/>
        </w:rPr>
        <w:t>كند خداوند، بلا را از اهل من و شيعيان من كه برپا مى</w:t>
      </w:r>
      <w:r w:rsidR="00861B1E">
        <w:rPr>
          <w:rtl/>
        </w:rPr>
        <w:t xml:space="preserve"> </w:t>
      </w:r>
      <w:r w:rsidRPr="00733C6C">
        <w:rPr>
          <w:rtl/>
        </w:rPr>
        <w:t>دارند دين خدا را.</w:t>
      </w:r>
      <w:r w:rsidR="00554A9F">
        <w:rPr>
          <w:rFonts w:hint="cs"/>
          <w:rtl/>
        </w:rPr>
        <w:t>»</w:t>
      </w:r>
    </w:p>
    <w:p w:rsidR="002418AB" w:rsidRPr="00733C6C" w:rsidRDefault="00B8336C" w:rsidP="00554A9F">
      <w:pPr>
        <w:pStyle w:val="Heading3"/>
        <w:rPr>
          <w:rtl/>
        </w:rPr>
      </w:pPr>
      <w:bookmarkStart w:id="27" w:name="_Toc469566364"/>
      <w:bookmarkStart w:id="28" w:name="_Toc6911651"/>
      <w:r>
        <w:rPr>
          <w:rtl/>
        </w:rPr>
        <w:t>12</w:t>
      </w:r>
      <w:r w:rsidR="002418AB" w:rsidRPr="00970EF9">
        <w:rPr>
          <w:rtl/>
          <w:lang w:bidi="fa-IR"/>
        </w:rPr>
        <w:t>. خاتم الائمه</w:t>
      </w:r>
      <w:r w:rsidR="002418AB" w:rsidRPr="00970EF9">
        <w:rPr>
          <w:rStyle w:val="libAlaemChar"/>
          <w:rtl/>
        </w:rPr>
        <w:t xml:space="preserve"> عليه‌السلام</w:t>
      </w:r>
      <w:bookmarkEnd w:id="27"/>
      <w:bookmarkEnd w:id="28"/>
    </w:p>
    <w:p w:rsidR="002418AB" w:rsidRPr="00733C6C" w:rsidRDefault="002418AB" w:rsidP="002418AB">
      <w:pPr>
        <w:pStyle w:val="libNormal"/>
        <w:rPr>
          <w:rtl/>
        </w:rPr>
      </w:pPr>
      <w:r w:rsidRPr="00733C6C">
        <w:rPr>
          <w:rtl/>
        </w:rPr>
        <w:t>در جنات الخلود از القاب آن جناب شمرده شده.</w:t>
      </w:r>
    </w:p>
    <w:p w:rsidR="002418AB" w:rsidRPr="00285C86" w:rsidRDefault="00B8336C" w:rsidP="00554A9F">
      <w:pPr>
        <w:pStyle w:val="Heading3"/>
        <w:rPr>
          <w:rtl/>
          <w:lang w:bidi="fa-IR"/>
        </w:rPr>
      </w:pPr>
      <w:bookmarkStart w:id="29" w:name="_Toc469566365"/>
      <w:bookmarkStart w:id="30" w:name="_Toc6911652"/>
      <w:r>
        <w:rPr>
          <w:rtl/>
          <w:lang w:bidi="fa-IR"/>
        </w:rPr>
        <w:t>1</w:t>
      </w:r>
      <w:r w:rsidR="002418AB" w:rsidRPr="00285C86">
        <w:rPr>
          <w:rtl/>
          <w:lang w:bidi="fa-IR"/>
        </w:rPr>
        <w:t>٣. خلف و خلف صالح</w:t>
      </w:r>
      <w:bookmarkEnd w:id="30"/>
      <w:r w:rsidR="00861B1E">
        <w:rPr>
          <w:rtl/>
          <w:lang w:bidi="fa-IR"/>
        </w:rPr>
        <w:t xml:space="preserve"> </w:t>
      </w:r>
      <w:bookmarkEnd w:id="29"/>
    </w:p>
    <w:p w:rsidR="002418AB" w:rsidRPr="00733C6C" w:rsidRDefault="002418AB" w:rsidP="002418AB">
      <w:pPr>
        <w:pStyle w:val="libNormal"/>
        <w:rPr>
          <w:rtl/>
        </w:rPr>
      </w:pPr>
      <w:r w:rsidRPr="00733C6C">
        <w:rPr>
          <w:rtl/>
        </w:rPr>
        <w:t xml:space="preserve">در هدايه و مناقبت قديمه از القاب شمرده شده و به اين لقب، مكرر به زبان ائمه </w:t>
      </w:r>
      <w:r w:rsidRPr="00285C86">
        <w:rPr>
          <w:rStyle w:val="libAlaemChar"/>
          <w:rtl/>
        </w:rPr>
        <w:t>عليهم‌السلام</w:t>
      </w:r>
      <w:r w:rsidRPr="00733C6C">
        <w:rPr>
          <w:rtl/>
        </w:rPr>
        <w:t xml:space="preserve"> مذكور شده.</w:t>
      </w:r>
    </w:p>
    <w:p w:rsidR="002418AB" w:rsidRPr="00733C6C" w:rsidRDefault="002418AB" w:rsidP="002418AB">
      <w:pPr>
        <w:pStyle w:val="libNormal"/>
        <w:rPr>
          <w:rtl/>
        </w:rPr>
      </w:pPr>
      <w:r w:rsidRPr="00733C6C">
        <w:rPr>
          <w:rtl/>
        </w:rPr>
        <w:t>در تاريخ ابن خشاب مذكور است كه كنيه آن حضرت ابوالقاسم است و او دو اسم دارد؛ خلف و محمد و ظاهر مى</w:t>
      </w:r>
      <w:r w:rsidR="00861B1E">
        <w:rPr>
          <w:rtl/>
        </w:rPr>
        <w:t xml:space="preserve"> </w:t>
      </w:r>
      <w:r w:rsidRPr="00733C6C">
        <w:rPr>
          <w:rtl/>
        </w:rPr>
        <w:t>شود در آخر الزمان.</w:t>
      </w:r>
    </w:p>
    <w:p w:rsidR="002418AB" w:rsidRPr="00733C6C" w:rsidRDefault="002418AB" w:rsidP="002418AB">
      <w:pPr>
        <w:pStyle w:val="libNormal"/>
        <w:rPr>
          <w:rtl/>
        </w:rPr>
      </w:pPr>
      <w:r w:rsidRPr="00733C6C">
        <w:rPr>
          <w:rtl/>
        </w:rPr>
        <w:t>بر سر آن جناب، ابرى است كه سايه مى</w:t>
      </w:r>
      <w:r w:rsidR="00861B1E">
        <w:rPr>
          <w:rtl/>
        </w:rPr>
        <w:t xml:space="preserve"> </w:t>
      </w:r>
      <w:r w:rsidRPr="00733C6C">
        <w:rPr>
          <w:rtl/>
        </w:rPr>
        <w:t>افكند بر او در برابر آفتاب و سير مى</w:t>
      </w:r>
      <w:r w:rsidR="00861B1E">
        <w:rPr>
          <w:rtl/>
        </w:rPr>
        <w:t xml:space="preserve"> </w:t>
      </w:r>
      <w:r w:rsidRPr="00733C6C">
        <w:rPr>
          <w:rtl/>
        </w:rPr>
        <w:t>كند با او هر جا كه برود و ندا مى</w:t>
      </w:r>
      <w:r w:rsidR="00861B1E">
        <w:rPr>
          <w:rtl/>
        </w:rPr>
        <w:t xml:space="preserve"> </w:t>
      </w:r>
      <w:r w:rsidRPr="00733C6C">
        <w:rPr>
          <w:rtl/>
        </w:rPr>
        <w:t>كند و به آواز فصيح كه</w:t>
      </w:r>
      <w:r>
        <w:rPr>
          <w:rtl/>
        </w:rPr>
        <w:t>:</w:t>
      </w:r>
      <w:r w:rsidRPr="00733C6C">
        <w:rPr>
          <w:rtl/>
        </w:rPr>
        <w:t xml:space="preserve"> هذا هو المهدى؛ اين است همان مهدى؛ يعنى آن مهدى موعود كه همه منتظر او بودند.</w:t>
      </w:r>
    </w:p>
    <w:p w:rsidR="002418AB" w:rsidRPr="00733C6C" w:rsidRDefault="002418AB" w:rsidP="002418AB">
      <w:pPr>
        <w:pStyle w:val="libNormal"/>
        <w:rPr>
          <w:rtl/>
        </w:rPr>
      </w:pPr>
      <w:r w:rsidRPr="00733C6C">
        <w:rPr>
          <w:rtl/>
        </w:rPr>
        <w:t xml:space="preserve">نيز روايت كرده از حضرت صادق </w:t>
      </w:r>
      <w:r w:rsidRPr="00285C86">
        <w:rPr>
          <w:rStyle w:val="libAlaemChar"/>
          <w:rtl/>
        </w:rPr>
        <w:t>عليه‌السلام</w:t>
      </w:r>
      <w:r w:rsidRPr="00733C6C">
        <w:rPr>
          <w:rtl/>
        </w:rPr>
        <w:t xml:space="preserve"> كه</w:t>
      </w:r>
      <w:r>
        <w:rPr>
          <w:rtl/>
        </w:rPr>
        <w:t>:</w:t>
      </w:r>
      <w:r w:rsidRPr="00733C6C">
        <w:rPr>
          <w:rtl/>
        </w:rPr>
        <w:t xml:space="preserve"> خل</w:t>
      </w:r>
      <w:r w:rsidRPr="00733C6C">
        <w:rPr>
          <w:rFonts w:hint="cs"/>
          <w:rtl/>
        </w:rPr>
        <w:t>ف</w:t>
      </w:r>
      <w:r w:rsidRPr="00733C6C">
        <w:rPr>
          <w:rtl/>
        </w:rPr>
        <w:t xml:space="preserve"> صالح، از فرزندان من است اوست مهدى؛ اسم او محمد، كنيه او ابوالقاسم خروج مى</w:t>
      </w:r>
      <w:r w:rsidR="00861B1E">
        <w:rPr>
          <w:rtl/>
        </w:rPr>
        <w:t xml:space="preserve"> </w:t>
      </w:r>
      <w:r w:rsidRPr="00733C6C">
        <w:rPr>
          <w:rtl/>
        </w:rPr>
        <w:t>كند و در آخر الزمان.</w:t>
      </w:r>
    </w:p>
    <w:p w:rsidR="002418AB" w:rsidRPr="00733C6C" w:rsidRDefault="002418AB" w:rsidP="002418AB">
      <w:pPr>
        <w:pStyle w:val="libNormal"/>
        <w:rPr>
          <w:rtl/>
        </w:rPr>
      </w:pPr>
      <w:r w:rsidRPr="00733C6C">
        <w:rPr>
          <w:rtl/>
        </w:rPr>
        <w:lastRenderedPageBreak/>
        <w:t>و مراد از خلف، جانشين است و آن حضرت، خلف جميع انبيا و اوصياى گذشته است و جميع علوم و صفات و حالات و خصايص آنها را دارد و مواريث الهيه - كه از آنها به يكديگر مى</w:t>
      </w:r>
      <w:r w:rsidR="00861B1E">
        <w:rPr>
          <w:rtl/>
        </w:rPr>
        <w:t xml:space="preserve"> </w:t>
      </w:r>
      <w:r w:rsidRPr="00733C6C">
        <w:rPr>
          <w:rtl/>
        </w:rPr>
        <w:t>رسد - همه آنها در آن حضرت و در نزد او جمع است.</w:t>
      </w:r>
    </w:p>
    <w:p w:rsidR="002418AB" w:rsidRPr="00285C86" w:rsidRDefault="00B8336C" w:rsidP="00A35A88">
      <w:pPr>
        <w:pStyle w:val="Heading3"/>
        <w:rPr>
          <w:rtl/>
          <w:lang w:bidi="fa-IR"/>
        </w:rPr>
      </w:pPr>
      <w:bookmarkStart w:id="31" w:name="_Toc469566366"/>
      <w:bookmarkStart w:id="32" w:name="_Toc6911653"/>
      <w:r>
        <w:rPr>
          <w:rtl/>
          <w:lang w:bidi="fa-IR"/>
        </w:rPr>
        <w:t>1</w:t>
      </w:r>
      <w:r w:rsidR="00A35A88">
        <w:rPr>
          <w:rtl/>
          <w:lang w:bidi="fa-IR"/>
        </w:rPr>
        <w:t>4</w:t>
      </w:r>
      <w:r w:rsidR="002418AB" w:rsidRPr="00285C86">
        <w:rPr>
          <w:rtl/>
          <w:lang w:bidi="fa-IR"/>
        </w:rPr>
        <w:t>. خليفه الله</w:t>
      </w:r>
      <w:bookmarkEnd w:id="32"/>
      <w:r w:rsidR="00861B1E">
        <w:rPr>
          <w:rtl/>
          <w:lang w:bidi="fa-IR"/>
        </w:rPr>
        <w:t xml:space="preserve"> </w:t>
      </w:r>
      <w:bookmarkEnd w:id="31"/>
    </w:p>
    <w:p w:rsidR="002418AB" w:rsidRPr="00733C6C" w:rsidRDefault="002418AB" w:rsidP="002418AB">
      <w:pPr>
        <w:pStyle w:val="libNormal"/>
        <w:rPr>
          <w:rtl/>
        </w:rPr>
      </w:pPr>
      <w:r w:rsidRPr="00733C6C">
        <w:rPr>
          <w:rtl/>
        </w:rPr>
        <w:t xml:space="preserve">در كشف الغمه روايت است از رسول خدا </w:t>
      </w:r>
      <w:r w:rsidRPr="00285C86">
        <w:rPr>
          <w:rStyle w:val="libAlaemChar"/>
          <w:rtl/>
        </w:rPr>
        <w:t>صلى‌الله‌عليه‌وآله‌وسلم</w:t>
      </w:r>
      <w:r w:rsidRPr="00733C6C">
        <w:rPr>
          <w:rtl/>
        </w:rPr>
        <w:t>كه فرمود</w:t>
      </w:r>
      <w:r>
        <w:rPr>
          <w:rtl/>
        </w:rPr>
        <w:t>:</w:t>
      </w:r>
      <w:r w:rsidRPr="00733C6C">
        <w:rPr>
          <w:rtl/>
        </w:rPr>
        <w:t xml:space="preserve"> خروج مى</w:t>
      </w:r>
      <w:r w:rsidR="00861B1E">
        <w:rPr>
          <w:rtl/>
        </w:rPr>
        <w:t xml:space="preserve"> </w:t>
      </w:r>
      <w:r w:rsidRPr="00733C6C">
        <w:rPr>
          <w:rtl/>
        </w:rPr>
        <w:t xml:space="preserve">كند مهدى </w:t>
      </w:r>
      <w:r w:rsidRPr="00285C86">
        <w:rPr>
          <w:rStyle w:val="libAlaemChar"/>
          <w:rtl/>
        </w:rPr>
        <w:t>عليه‌السلام</w:t>
      </w:r>
      <w:r w:rsidRPr="00733C6C">
        <w:rPr>
          <w:rtl/>
        </w:rPr>
        <w:t xml:space="preserve"> و بر سر او ابرى است و در آن منادى اى است كه ندا مى</w:t>
      </w:r>
      <w:r w:rsidR="00861B1E">
        <w:rPr>
          <w:rtl/>
        </w:rPr>
        <w:t xml:space="preserve"> </w:t>
      </w:r>
      <w:r w:rsidRPr="00733C6C">
        <w:rPr>
          <w:rtl/>
        </w:rPr>
        <w:t>كند</w:t>
      </w:r>
      <w:r>
        <w:rPr>
          <w:rtl/>
        </w:rPr>
        <w:t>:</w:t>
      </w:r>
      <w:r w:rsidRPr="00733C6C">
        <w:rPr>
          <w:rtl/>
        </w:rPr>
        <w:t xml:space="preserve"> اين مهدى خليفه الله است؛ او را پيروى كنيد.</w:t>
      </w:r>
    </w:p>
    <w:p w:rsidR="002418AB" w:rsidRPr="00285C86" w:rsidRDefault="00B8336C" w:rsidP="00A35A88">
      <w:pPr>
        <w:pStyle w:val="Heading3"/>
        <w:rPr>
          <w:rtl/>
          <w:lang w:bidi="fa-IR"/>
        </w:rPr>
      </w:pPr>
      <w:bookmarkStart w:id="33" w:name="_Toc469566367"/>
      <w:bookmarkStart w:id="34" w:name="_Toc6911654"/>
      <w:r>
        <w:rPr>
          <w:rtl/>
          <w:lang w:bidi="fa-IR"/>
        </w:rPr>
        <w:t>1</w:t>
      </w:r>
      <w:r w:rsidR="00A35A88">
        <w:rPr>
          <w:rtl/>
          <w:lang w:bidi="fa-IR"/>
        </w:rPr>
        <w:t>5</w:t>
      </w:r>
      <w:r w:rsidR="002418AB" w:rsidRPr="00285C86">
        <w:rPr>
          <w:rtl/>
          <w:lang w:bidi="fa-IR"/>
        </w:rPr>
        <w:t>. داعى</w:t>
      </w:r>
      <w:bookmarkEnd w:id="34"/>
      <w:r w:rsidR="00861B1E">
        <w:rPr>
          <w:rtl/>
          <w:lang w:bidi="fa-IR"/>
        </w:rPr>
        <w:t xml:space="preserve"> </w:t>
      </w:r>
      <w:bookmarkEnd w:id="33"/>
    </w:p>
    <w:p w:rsidR="002418AB" w:rsidRPr="00733C6C" w:rsidRDefault="002418AB" w:rsidP="002418AB">
      <w:pPr>
        <w:pStyle w:val="libNormal"/>
        <w:rPr>
          <w:rtl/>
        </w:rPr>
      </w:pPr>
      <w:r w:rsidRPr="00733C6C">
        <w:rPr>
          <w:rtl/>
        </w:rPr>
        <w:t>در هدايه از القاب او شمرده شده و در زيارت مأثوره آن جناب است</w:t>
      </w:r>
      <w:r>
        <w:rPr>
          <w:rtl/>
        </w:rPr>
        <w:t>:</w:t>
      </w:r>
      <w:r w:rsidRPr="00733C6C">
        <w:rPr>
          <w:rtl/>
        </w:rPr>
        <w:t xml:space="preserve"> </w:t>
      </w:r>
      <w:r w:rsidRPr="00D1267B">
        <w:rPr>
          <w:rStyle w:val="libBold2Char"/>
          <w:rtl/>
        </w:rPr>
        <w:t>السلام عليك يا داعى الله</w:t>
      </w:r>
      <w:r w:rsidRPr="00733C6C">
        <w:rPr>
          <w:rtl/>
        </w:rPr>
        <w:t>.</w:t>
      </w:r>
    </w:p>
    <w:p w:rsidR="002418AB" w:rsidRPr="00733C6C" w:rsidRDefault="002418AB" w:rsidP="002418AB">
      <w:pPr>
        <w:pStyle w:val="libNormal"/>
        <w:rPr>
          <w:rtl/>
        </w:rPr>
      </w:pPr>
      <w:r w:rsidRPr="00733C6C">
        <w:rPr>
          <w:rtl/>
        </w:rPr>
        <w:t xml:space="preserve">و آن جناب، دعوت كننده است از جانب خداوند، مردم را براى خداوند به سوى خداوند و انجام اين دعوت را به آنجا رساند كه نگذارد در دنيا، دينى مگر دين جد بزرگوار خود و به وجود او ظاهر شود صدق و عده خداى صادق الوعد؛ </w:t>
      </w:r>
      <w:r w:rsidR="00A35A88" w:rsidRPr="00A35A88">
        <w:rPr>
          <w:rStyle w:val="libAlaemChar"/>
          <w:rFonts w:hint="cs"/>
          <w:rtl/>
        </w:rPr>
        <w:t>(</w:t>
      </w:r>
      <w:r w:rsidRPr="00A35A88">
        <w:rPr>
          <w:rStyle w:val="libAieChar"/>
          <w:rtl/>
        </w:rPr>
        <w:t>هُوَ الَّذِي أَرْسَلَ رَسُولَهُ بِالْهُدَى</w:t>
      </w:r>
      <w:r w:rsidRPr="00A35A88">
        <w:rPr>
          <w:rStyle w:val="libAieChar"/>
          <w:rFonts w:hint="cs"/>
          <w:rtl/>
        </w:rPr>
        <w:t>ٰ وَدِينِ الْحَقِّ لِيُظْهِرَهُ عَلَى الدِّينِ كُلِّهِ وَلَوْ كَرِهَ الْمُشْرِكُونَ</w:t>
      </w:r>
      <w:r w:rsidR="00A35A88" w:rsidRPr="00A35A88">
        <w:rPr>
          <w:rStyle w:val="libAlaemChar"/>
          <w:rFonts w:hint="cs"/>
          <w:rtl/>
        </w:rPr>
        <w:t>)</w:t>
      </w:r>
      <w:r w:rsidRPr="00733C6C">
        <w:rPr>
          <w:rFonts w:hint="cs"/>
          <w:rtl/>
        </w:rPr>
        <w:t xml:space="preserve"> </w:t>
      </w:r>
      <w:r w:rsidRPr="00285C86">
        <w:rPr>
          <w:rStyle w:val="libFootnotenumChar"/>
          <w:rtl/>
          <w:lang w:bidi="fa-IR"/>
        </w:rPr>
        <w:t>(</w:t>
      </w:r>
      <w:r w:rsidR="00B8336C">
        <w:rPr>
          <w:rStyle w:val="libFootnotenumChar"/>
          <w:rtl/>
          <w:lang w:bidi="fa-IR"/>
        </w:rPr>
        <w:t>11</w:t>
      </w:r>
      <w:r w:rsidRPr="00285C86">
        <w:rPr>
          <w:rStyle w:val="libFootnotenumChar"/>
          <w:rtl/>
          <w:lang w:bidi="fa-IR"/>
        </w:rPr>
        <w:t>)</w:t>
      </w:r>
      <w:r w:rsidRPr="00A35A88">
        <w:rPr>
          <w:rtl/>
        </w:rPr>
        <w:t>.</w:t>
      </w:r>
    </w:p>
    <w:p w:rsidR="002418AB" w:rsidRPr="00733C6C" w:rsidRDefault="002418AB" w:rsidP="002418AB">
      <w:pPr>
        <w:pStyle w:val="libNormal"/>
        <w:rPr>
          <w:rtl/>
        </w:rPr>
      </w:pPr>
      <w:r w:rsidRPr="00733C6C">
        <w:rPr>
          <w:rtl/>
        </w:rPr>
        <w:t>در تفسير على بن ابراهيم روايت است در آيه شريفه</w:t>
      </w:r>
      <w:r w:rsidR="004B2E89">
        <w:rPr>
          <w:rtl/>
        </w:rPr>
        <w:t xml:space="preserve"> </w:t>
      </w:r>
      <w:r w:rsidRPr="00970EF9">
        <w:rPr>
          <w:rStyle w:val="libAlaemChar"/>
          <w:rFonts w:hint="cs"/>
          <w:rtl/>
        </w:rPr>
        <w:t>(</w:t>
      </w:r>
      <w:r w:rsidRPr="00285C86">
        <w:rPr>
          <w:rStyle w:val="libAieChar"/>
          <w:rtl/>
          <w:lang w:bidi="fa-IR"/>
        </w:rPr>
        <w:t>يُرِيدُونَ أَن يُطْفِئُوا نُورَ اللَّـهِ بِأَفْوَاهِهِمْ وَيَأْبَى اللَّـهُ إِلَّا أَن يُتِمَّ نُورَهُ وَلَوْ كَرِهَ الْكَافِرُونَ</w:t>
      </w:r>
      <w:r w:rsidRPr="00733C6C">
        <w:rPr>
          <w:rtl/>
        </w:rPr>
        <w:t xml:space="preserve"> </w:t>
      </w:r>
      <w:r w:rsidRPr="00970EF9">
        <w:rPr>
          <w:rStyle w:val="libAlaemChar"/>
          <w:rFonts w:hint="cs"/>
          <w:rtl/>
        </w:rPr>
        <w:t>)</w:t>
      </w:r>
      <w:r w:rsidRPr="00733C6C">
        <w:rPr>
          <w:rtl/>
        </w:rPr>
        <w:t xml:space="preserve"> </w:t>
      </w:r>
      <w:r w:rsidRPr="00285C86">
        <w:rPr>
          <w:rStyle w:val="libFootnotenumChar"/>
          <w:rtl/>
          <w:lang w:bidi="fa-IR"/>
        </w:rPr>
        <w:t>(</w:t>
      </w:r>
      <w:r w:rsidR="00B8336C">
        <w:rPr>
          <w:rStyle w:val="libFootnotenumChar"/>
          <w:rtl/>
          <w:lang w:bidi="fa-IR"/>
        </w:rPr>
        <w:t>12</w:t>
      </w:r>
      <w:r w:rsidRPr="00285C86">
        <w:rPr>
          <w:rStyle w:val="libFootnotenumChar"/>
          <w:rtl/>
          <w:lang w:bidi="fa-IR"/>
        </w:rPr>
        <w:t>)</w:t>
      </w:r>
      <w:r w:rsidRPr="00733C6C">
        <w:rPr>
          <w:rtl/>
        </w:rPr>
        <w:t xml:space="preserve"> كه خداوند، تمام مى</w:t>
      </w:r>
      <w:r w:rsidR="00861B1E">
        <w:rPr>
          <w:rtl/>
        </w:rPr>
        <w:t xml:space="preserve"> </w:t>
      </w:r>
      <w:r w:rsidRPr="00733C6C">
        <w:rPr>
          <w:rtl/>
        </w:rPr>
        <w:t xml:space="preserve">كند نور خود را به قائم آل محمد </w:t>
      </w:r>
      <w:r w:rsidRPr="00285C86">
        <w:rPr>
          <w:rStyle w:val="libAlaemChar"/>
          <w:rtl/>
        </w:rPr>
        <w:t>عليهم‌السلام</w:t>
      </w:r>
      <w:r>
        <w:rPr>
          <w:rtl/>
        </w:rPr>
        <w:t>.</w:t>
      </w:r>
    </w:p>
    <w:p w:rsidR="002418AB" w:rsidRPr="00285C86" w:rsidRDefault="00B8336C" w:rsidP="00A35A88">
      <w:pPr>
        <w:pStyle w:val="Heading3"/>
        <w:rPr>
          <w:rtl/>
          <w:lang w:bidi="fa-IR"/>
        </w:rPr>
      </w:pPr>
      <w:bookmarkStart w:id="35" w:name="_Toc469566368"/>
      <w:bookmarkStart w:id="36" w:name="_Toc6911655"/>
      <w:r>
        <w:rPr>
          <w:rtl/>
          <w:lang w:bidi="fa-IR"/>
        </w:rPr>
        <w:t>1</w:t>
      </w:r>
      <w:r w:rsidR="00A35A88">
        <w:rPr>
          <w:rtl/>
          <w:lang w:bidi="fa-IR"/>
        </w:rPr>
        <w:t>6</w:t>
      </w:r>
      <w:r w:rsidR="002418AB" w:rsidRPr="00285C86">
        <w:rPr>
          <w:rtl/>
          <w:lang w:bidi="fa-IR"/>
        </w:rPr>
        <w:t>. صاحب</w:t>
      </w:r>
      <w:bookmarkEnd w:id="36"/>
      <w:r w:rsidR="00861B1E">
        <w:rPr>
          <w:rtl/>
          <w:lang w:bidi="fa-IR"/>
        </w:rPr>
        <w:t xml:space="preserve"> </w:t>
      </w:r>
      <w:bookmarkEnd w:id="35"/>
    </w:p>
    <w:p w:rsidR="002418AB" w:rsidRPr="00733C6C" w:rsidRDefault="002418AB" w:rsidP="002418AB">
      <w:pPr>
        <w:pStyle w:val="libNormal"/>
        <w:rPr>
          <w:rtl/>
        </w:rPr>
      </w:pPr>
      <w:r w:rsidRPr="00733C6C">
        <w:rPr>
          <w:rtl/>
        </w:rPr>
        <w:t>از القاب معروف آن جناب است و علماى رجال به آن تصريح كرده</w:t>
      </w:r>
      <w:r w:rsidR="00861B1E">
        <w:rPr>
          <w:rtl/>
        </w:rPr>
        <w:t xml:space="preserve"> </w:t>
      </w:r>
      <w:r w:rsidRPr="00733C6C">
        <w:rPr>
          <w:rtl/>
        </w:rPr>
        <w:t>اند.</w:t>
      </w:r>
    </w:p>
    <w:p w:rsidR="002418AB" w:rsidRPr="00285C86" w:rsidRDefault="00B8336C" w:rsidP="00A35A88">
      <w:pPr>
        <w:pStyle w:val="Heading3"/>
        <w:rPr>
          <w:rtl/>
          <w:lang w:bidi="fa-IR"/>
        </w:rPr>
      </w:pPr>
      <w:bookmarkStart w:id="37" w:name="_Toc469566369"/>
      <w:bookmarkStart w:id="38" w:name="_Toc6911656"/>
      <w:r>
        <w:rPr>
          <w:rtl/>
          <w:lang w:bidi="fa-IR"/>
        </w:rPr>
        <w:t>1</w:t>
      </w:r>
      <w:r w:rsidR="00A35A88">
        <w:rPr>
          <w:rtl/>
          <w:lang w:bidi="fa-IR"/>
        </w:rPr>
        <w:t>7</w:t>
      </w:r>
      <w:r w:rsidR="002418AB" w:rsidRPr="00285C86">
        <w:rPr>
          <w:rtl/>
          <w:lang w:bidi="fa-IR"/>
        </w:rPr>
        <w:t>. صاحب الزمان</w:t>
      </w:r>
      <w:bookmarkEnd w:id="38"/>
      <w:r w:rsidR="00861B1E">
        <w:rPr>
          <w:rtl/>
          <w:lang w:bidi="fa-IR"/>
        </w:rPr>
        <w:t xml:space="preserve"> </w:t>
      </w:r>
      <w:bookmarkEnd w:id="37"/>
    </w:p>
    <w:p w:rsidR="002418AB" w:rsidRPr="00733C6C" w:rsidRDefault="002418AB" w:rsidP="002418AB">
      <w:pPr>
        <w:pStyle w:val="libNormal"/>
        <w:rPr>
          <w:rtl/>
        </w:rPr>
      </w:pPr>
      <w:r w:rsidRPr="00733C6C">
        <w:rPr>
          <w:rtl/>
        </w:rPr>
        <w:t>از القاب مشهور آن حضرت است و مراد از آن فرمان فرما و حكم ران زمان، از جانب خداوند است.</w:t>
      </w:r>
    </w:p>
    <w:p w:rsidR="002418AB" w:rsidRPr="00285C86" w:rsidRDefault="00B8336C" w:rsidP="00A35A88">
      <w:pPr>
        <w:pStyle w:val="Heading3"/>
        <w:rPr>
          <w:rtl/>
          <w:lang w:bidi="fa-IR"/>
        </w:rPr>
      </w:pPr>
      <w:bookmarkStart w:id="39" w:name="_Toc469566370"/>
      <w:bookmarkStart w:id="40" w:name="_Toc6911657"/>
      <w:r>
        <w:rPr>
          <w:rtl/>
          <w:lang w:bidi="fa-IR"/>
        </w:rPr>
        <w:lastRenderedPageBreak/>
        <w:t>1</w:t>
      </w:r>
      <w:r w:rsidR="00A35A88">
        <w:rPr>
          <w:rtl/>
          <w:lang w:bidi="fa-IR"/>
        </w:rPr>
        <w:t>8</w:t>
      </w:r>
      <w:r w:rsidR="002418AB" w:rsidRPr="00285C86">
        <w:rPr>
          <w:rtl/>
          <w:lang w:bidi="fa-IR"/>
        </w:rPr>
        <w:t>. صاحب الدار</w:t>
      </w:r>
      <w:bookmarkEnd w:id="39"/>
      <w:bookmarkEnd w:id="40"/>
    </w:p>
    <w:p w:rsidR="002418AB" w:rsidRPr="00733C6C" w:rsidRDefault="002418AB" w:rsidP="002418AB">
      <w:pPr>
        <w:pStyle w:val="libNormal"/>
        <w:rPr>
          <w:rtl/>
        </w:rPr>
      </w:pPr>
      <w:r w:rsidRPr="00733C6C">
        <w:rPr>
          <w:rtl/>
        </w:rPr>
        <w:t>علماى رجال تصريح كرده</w:t>
      </w:r>
      <w:r w:rsidR="00861B1E">
        <w:rPr>
          <w:rtl/>
        </w:rPr>
        <w:t xml:space="preserve"> </w:t>
      </w:r>
      <w:r w:rsidRPr="00733C6C">
        <w:rPr>
          <w:rtl/>
        </w:rPr>
        <w:t>اند كه از القاب خاص آن حضرت است و در ضمن حكايات مربوط به آن حضرت ذكر شده است كه فرمود</w:t>
      </w:r>
      <w:r>
        <w:rPr>
          <w:rtl/>
        </w:rPr>
        <w:t>:</w:t>
      </w:r>
      <w:r w:rsidRPr="00733C6C">
        <w:rPr>
          <w:rtl/>
        </w:rPr>
        <w:t xml:space="preserve"> </w:t>
      </w:r>
      <w:r w:rsidR="00A35A88">
        <w:rPr>
          <w:rFonts w:hint="cs"/>
          <w:rtl/>
        </w:rPr>
        <w:t>«</w:t>
      </w:r>
      <w:r w:rsidRPr="00A35A88">
        <w:rPr>
          <w:rStyle w:val="libBold2Char"/>
          <w:rtl/>
        </w:rPr>
        <w:t>انا صاحب الدار</w:t>
      </w:r>
      <w:r w:rsidR="00A35A88">
        <w:rPr>
          <w:rFonts w:hint="cs"/>
          <w:rtl/>
        </w:rPr>
        <w:t>»</w:t>
      </w:r>
      <w:r w:rsidRPr="00733C6C">
        <w:rPr>
          <w:rtl/>
        </w:rPr>
        <w:t>.</w:t>
      </w:r>
    </w:p>
    <w:p w:rsidR="002418AB" w:rsidRPr="00285C86" w:rsidRDefault="00B8336C" w:rsidP="002418AB">
      <w:pPr>
        <w:pStyle w:val="Heading2"/>
        <w:rPr>
          <w:rtl/>
          <w:lang w:bidi="fa-IR"/>
        </w:rPr>
      </w:pPr>
      <w:bookmarkStart w:id="41" w:name="_Toc469566371"/>
      <w:bookmarkStart w:id="42" w:name="_Toc6911658"/>
      <w:r>
        <w:rPr>
          <w:rtl/>
          <w:lang w:bidi="fa-IR"/>
        </w:rPr>
        <w:t>1</w:t>
      </w:r>
      <w:r w:rsidR="00A35A88">
        <w:rPr>
          <w:rtl/>
          <w:lang w:bidi="fa-IR"/>
        </w:rPr>
        <w:t>9</w:t>
      </w:r>
      <w:r w:rsidR="002418AB" w:rsidRPr="00285C86">
        <w:rPr>
          <w:rtl/>
          <w:lang w:bidi="fa-IR"/>
        </w:rPr>
        <w:t>. صاحب الناحيه</w:t>
      </w:r>
      <w:bookmarkEnd w:id="42"/>
      <w:r w:rsidR="00861B1E">
        <w:rPr>
          <w:rtl/>
          <w:lang w:bidi="fa-IR"/>
        </w:rPr>
        <w:t xml:space="preserve"> </w:t>
      </w:r>
      <w:bookmarkEnd w:id="41"/>
    </w:p>
    <w:p w:rsidR="002418AB" w:rsidRPr="00733C6C" w:rsidRDefault="002418AB" w:rsidP="002418AB">
      <w:pPr>
        <w:pStyle w:val="libNormal"/>
        <w:rPr>
          <w:rtl/>
        </w:rPr>
      </w:pPr>
      <w:r w:rsidRPr="00733C6C">
        <w:rPr>
          <w:rtl/>
        </w:rPr>
        <w:t xml:space="preserve">اطلاق آن در اخبار بر آن جناب، بسيار است و ليكن علماى رجال فرمودند كه بر حضرت امام حسن عسكرى </w:t>
      </w:r>
      <w:r w:rsidRPr="00285C86">
        <w:rPr>
          <w:rStyle w:val="libAlaemChar"/>
          <w:rtl/>
        </w:rPr>
        <w:t>عليه‌السلام</w:t>
      </w:r>
      <w:r w:rsidRPr="00733C6C">
        <w:rPr>
          <w:rtl/>
        </w:rPr>
        <w:t xml:space="preserve"> بلكه بر امام على النقى </w:t>
      </w:r>
      <w:r w:rsidRPr="00285C86">
        <w:rPr>
          <w:rStyle w:val="libAlaemChar"/>
          <w:rtl/>
        </w:rPr>
        <w:t>عليه‌السلام</w:t>
      </w:r>
      <w:r w:rsidRPr="00733C6C">
        <w:rPr>
          <w:rtl/>
        </w:rPr>
        <w:t xml:space="preserve"> نيز اطلاق مى</w:t>
      </w:r>
      <w:r w:rsidR="00861B1E">
        <w:rPr>
          <w:rtl/>
        </w:rPr>
        <w:t xml:space="preserve"> </w:t>
      </w:r>
      <w:r w:rsidRPr="00733C6C">
        <w:rPr>
          <w:rtl/>
        </w:rPr>
        <w:t>شود.</w:t>
      </w:r>
    </w:p>
    <w:p w:rsidR="002418AB" w:rsidRPr="00285C86" w:rsidRDefault="00B8336C" w:rsidP="006A1F57">
      <w:pPr>
        <w:pStyle w:val="Heading3"/>
        <w:rPr>
          <w:rtl/>
          <w:lang w:bidi="fa-IR"/>
        </w:rPr>
      </w:pPr>
      <w:bookmarkStart w:id="43" w:name="_Toc469566372"/>
      <w:bookmarkStart w:id="44" w:name="_Toc6911659"/>
      <w:r>
        <w:rPr>
          <w:rtl/>
          <w:lang w:bidi="fa-IR"/>
        </w:rPr>
        <w:t>2</w:t>
      </w:r>
      <w:r w:rsidR="00A35A88">
        <w:rPr>
          <w:rtl/>
          <w:lang w:bidi="fa-IR"/>
        </w:rPr>
        <w:t>0</w:t>
      </w:r>
      <w:r w:rsidR="002418AB" w:rsidRPr="00285C86">
        <w:rPr>
          <w:rtl/>
          <w:lang w:bidi="fa-IR"/>
        </w:rPr>
        <w:t>. صاحب العصر</w:t>
      </w:r>
      <w:bookmarkEnd w:id="43"/>
      <w:bookmarkEnd w:id="44"/>
    </w:p>
    <w:p w:rsidR="002418AB" w:rsidRPr="00733C6C" w:rsidRDefault="002418AB" w:rsidP="002418AB">
      <w:pPr>
        <w:pStyle w:val="libNormal"/>
        <w:rPr>
          <w:rtl/>
        </w:rPr>
      </w:pPr>
      <w:r w:rsidRPr="00733C6C">
        <w:rPr>
          <w:rtl/>
        </w:rPr>
        <w:t>اين لقب، در شهرت و معروفيت، مثل صاحب الزمان است.</w:t>
      </w:r>
    </w:p>
    <w:p w:rsidR="002418AB" w:rsidRPr="00285C86" w:rsidRDefault="00B8336C" w:rsidP="006A1F57">
      <w:pPr>
        <w:pStyle w:val="Heading3"/>
        <w:rPr>
          <w:rtl/>
          <w:lang w:bidi="fa-IR"/>
        </w:rPr>
      </w:pPr>
      <w:bookmarkStart w:id="45" w:name="_Toc469566373"/>
      <w:bookmarkStart w:id="46" w:name="_Toc6911660"/>
      <w:r>
        <w:rPr>
          <w:rtl/>
          <w:lang w:bidi="fa-IR"/>
        </w:rPr>
        <w:t>21</w:t>
      </w:r>
      <w:r w:rsidR="002418AB" w:rsidRPr="00285C86">
        <w:rPr>
          <w:rtl/>
          <w:lang w:bidi="fa-IR"/>
        </w:rPr>
        <w:t>. صالح</w:t>
      </w:r>
      <w:bookmarkEnd w:id="46"/>
      <w:r w:rsidR="00861B1E">
        <w:rPr>
          <w:rtl/>
          <w:lang w:bidi="fa-IR"/>
        </w:rPr>
        <w:t xml:space="preserve"> </w:t>
      </w:r>
      <w:bookmarkEnd w:id="45"/>
    </w:p>
    <w:p w:rsidR="002418AB" w:rsidRPr="00733C6C" w:rsidRDefault="002418AB" w:rsidP="002418AB">
      <w:pPr>
        <w:pStyle w:val="libNormal"/>
        <w:rPr>
          <w:rtl/>
        </w:rPr>
      </w:pPr>
      <w:r w:rsidRPr="00733C6C">
        <w:rPr>
          <w:rtl/>
        </w:rPr>
        <w:t>صاحب تاريخ عالم آرا و عالم جليل، مقدس اردبيلى در حديقه الشيعه اين لقب را از القاب آن جناب شمرده</w:t>
      </w:r>
      <w:r w:rsidR="00861B1E">
        <w:rPr>
          <w:rtl/>
        </w:rPr>
        <w:t xml:space="preserve"> </w:t>
      </w:r>
      <w:r w:rsidRPr="00733C6C">
        <w:rPr>
          <w:rtl/>
        </w:rPr>
        <w:t>اند.</w:t>
      </w:r>
    </w:p>
    <w:p w:rsidR="002418AB" w:rsidRPr="00285C86" w:rsidRDefault="00B8336C" w:rsidP="006A1F57">
      <w:pPr>
        <w:pStyle w:val="Heading3"/>
        <w:rPr>
          <w:rtl/>
          <w:lang w:bidi="fa-IR"/>
        </w:rPr>
      </w:pPr>
      <w:bookmarkStart w:id="47" w:name="_Toc469566374"/>
      <w:bookmarkStart w:id="48" w:name="_Toc6911661"/>
      <w:r>
        <w:rPr>
          <w:rtl/>
          <w:lang w:bidi="fa-IR"/>
        </w:rPr>
        <w:t>22</w:t>
      </w:r>
      <w:r w:rsidR="002418AB" w:rsidRPr="00285C86">
        <w:rPr>
          <w:rtl/>
          <w:lang w:bidi="fa-IR"/>
        </w:rPr>
        <w:t>. صاحب الامر</w:t>
      </w:r>
      <w:bookmarkEnd w:id="47"/>
      <w:bookmarkEnd w:id="48"/>
    </w:p>
    <w:p w:rsidR="002418AB" w:rsidRPr="00733C6C" w:rsidRDefault="002418AB" w:rsidP="002418AB">
      <w:pPr>
        <w:pStyle w:val="libNormal"/>
        <w:rPr>
          <w:rtl/>
        </w:rPr>
      </w:pPr>
      <w:r w:rsidRPr="00733C6C">
        <w:rPr>
          <w:rtl/>
        </w:rPr>
        <w:t>در ذخيره و غير آن از القاب آن جناب شمرده شده و آن، از القاب شايع متداول است.</w:t>
      </w:r>
    </w:p>
    <w:p w:rsidR="002418AB" w:rsidRPr="00285C86" w:rsidRDefault="00B8336C" w:rsidP="006A1F57">
      <w:pPr>
        <w:pStyle w:val="Heading3"/>
        <w:rPr>
          <w:rtl/>
          <w:lang w:bidi="fa-IR"/>
        </w:rPr>
      </w:pPr>
      <w:bookmarkStart w:id="49" w:name="_Toc469566375"/>
      <w:bookmarkStart w:id="50" w:name="_Toc6911662"/>
      <w:r>
        <w:rPr>
          <w:rtl/>
          <w:lang w:bidi="fa-IR"/>
        </w:rPr>
        <w:t>2</w:t>
      </w:r>
      <w:r w:rsidR="002418AB" w:rsidRPr="00285C86">
        <w:rPr>
          <w:rtl/>
          <w:lang w:bidi="fa-IR"/>
        </w:rPr>
        <w:t>٣. عين و عين الله</w:t>
      </w:r>
      <w:bookmarkEnd w:id="50"/>
      <w:r w:rsidR="00861B1E">
        <w:rPr>
          <w:rtl/>
          <w:lang w:bidi="fa-IR"/>
        </w:rPr>
        <w:t xml:space="preserve"> </w:t>
      </w:r>
      <w:bookmarkEnd w:id="49"/>
    </w:p>
    <w:p w:rsidR="002418AB" w:rsidRPr="00733C6C" w:rsidRDefault="002418AB" w:rsidP="002418AB">
      <w:pPr>
        <w:pStyle w:val="libNormal"/>
        <w:rPr>
          <w:rtl/>
        </w:rPr>
      </w:pPr>
      <w:r w:rsidRPr="00733C6C">
        <w:rPr>
          <w:rtl/>
        </w:rPr>
        <w:t xml:space="preserve">نيز در آن كتاب است، و مقصود از عين عين الله است، چنانكه در زيارت آن جناب است و اطلاق آن، بر همه ائمه </w:t>
      </w:r>
      <w:r w:rsidRPr="00285C86">
        <w:rPr>
          <w:rStyle w:val="libAlaemChar"/>
          <w:rtl/>
        </w:rPr>
        <w:t>عليهم‌السلام</w:t>
      </w:r>
      <w:r w:rsidRPr="00733C6C">
        <w:rPr>
          <w:rtl/>
        </w:rPr>
        <w:t xml:space="preserve"> شايع است.</w:t>
      </w:r>
    </w:p>
    <w:p w:rsidR="002418AB" w:rsidRPr="00285C86" w:rsidRDefault="00B8336C" w:rsidP="00AE6F2E">
      <w:pPr>
        <w:pStyle w:val="Heading3"/>
        <w:rPr>
          <w:rtl/>
          <w:lang w:bidi="fa-IR"/>
        </w:rPr>
      </w:pPr>
      <w:bookmarkStart w:id="51" w:name="_Toc469566376"/>
      <w:bookmarkStart w:id="52" w:name="_Toc6911663"/>
      <w:r>
        <w:rPr>
          <w:rtl/>
          <w:lang w:bidi="fa-IR"/>
        </w:rPr>
        <w:t>2</w:t>
      </w:r>
      <w:r w:rsidR="00A35A88">
        <w:rPr>
          <w:rtl/>
          <w:lang w:bidi="fa-IR"/>
        </w:rPr>
        <w:t>4</w:t>
      </w:r>
      <w:r w:rsidR="002418AB" w:rsidRPr="00285C86">
        <w:rPr>
          <w:rtl/>
          <w:lang w:bidi="fa-IR"/>
        </w:rPr>
        <w:t>. غايب</w:t>
      </w:r>
      <w:bookmarkEnd w:id="52"/>
      <w:r w:rsidR="00861B1E">
        <w:rPr>
          <w:rtl/>
          <w:lang w:bidi="fa-IR"/>
        </w:rPr>
        <w:t xml:space="preserve"> </w:t>
      </w:r>
      <w:bookmarkEnd w:id="51"/>
    </w:p>
    <w:p w:rsidR="002418AB" w:rsidRPr="00733C6C" w:rsidRDefault="002418AB" w:rsidP="002418AB">
      <w:pPr>
        <w:pStyle w:val="libNormal"/>
        <w:rPr>
          <w:rtl/>
        </w:rPr>
      </w:pPr>
      <w:r w:rsidRPr="00733C6C">
        <w:rPr>
          <w:rtl/>
        </w:rPr>
        <w:t>از القاب شايع آن جناب است در اخبار.</w:t>
      </w:r>
    </w:p>
    <w:p w:rsidR="002418AB" w:rsidRPr="00285C86" w:rsidRDefault="00B8336C" w:rsidP="00AE6F2E">
      <w:pPr>
        <w:pStyle w:val="Heading3"/>
        <w:rPr>
          <w:rtl/>
          <w:lang w:bidi="fa-IR"/>
        </w:rPr>
      </w:pPr>
      <w:bookmarkStart w:id="53" w:name="_Toc469566377"/>
      <w:bookmarkStart w:id="54" w:name="_Toc6911664"/>
      <w:r>
        <w:rPr>
          <w:rtl/>
          <w:lang w:bidi="fa-IR"/>
        </w:rPr>
        <w:lastRenderedPageBreak/>
        <w:t>2</w:t>
      </w:r>
      <w:r w:rsidR="00A35A88">
        <w:rPr>
          <w:rtl/>
          <w:lang w:bidi="fa-IR"/>
        </w:rPr>
        <w:t>5</w:t>
      </w:r>
      <w:r w:rsidR="002418AB" w:rsidRPr="00285C86">
        <w:rPr>
          <w:rtl/>
          <w:lang w:bidi="fa-IR"/>
        </w:rPr>
        <w:t>. قائم</w:t>
      </w:r>
      <w:bookmarkEnd w:id="54"/>
      <w:r w:rsidR="00861B1E">
        <w:rPr>
          <w:rtl/>
          <w:lang w:bidi="fa-IR"/>
        </w:rPr>
        <w:t xml:space="preserve"> </w:t>
      </w:r>
      <w:bookmarkEnd w:id="53"/>
    </w:p>
    <w:p w:rsidR="002418AB" w:rsidRPr="00733C6C" w:rsidRDefault="002418AB" w:rsidP="002418AB">
      <w:pPr>
        <w:pStyle w:val="libNormal"/>
        <w:rPr>
          <w:rtl/>
        </w:rPr>
      </w:pPr>
      <w:r w:rsidRPr="00733C6C">
        <w:rPr>
          <w:rtl/>
        </w:rPr>
        <w:t>و اين از القاب خاص مشهور متداول آن حضرت است و در ذخيره گفته</w:t>
      </w:r>
      <w:r>
        <w:rPr>
          <w:rtl/>
        </w:rPr>
        <w:t>:</w:t>
      </w:r>
      <w:r w:rsidRPr="00733C6C">
        <w:rPr>
          <w:rtl/>
        </w:rPr>
        <w:t xml:space="preserve"> كه اين، اسم آن جناب است در زبور (حضرت داود </w:t>
      </w:r>
      <w:r w:rsidRPr="00285C86">
        <w:rPr>
          <w:rStyle w:val="libAlaemChar"/>
          <w:rtl/>
        </w:rPr>
        <w:t>عليه‌السلام</w:t>
      </w:r>
      <w:r>
        <w:rPr>
          <w:rtl/>
        </w:rPr>
        <w:t>.</w:t>
      </w:r>
    </w:p>
    <w:p w:rsidR="002418AB" w:rsidRPr="00733C6C" w:rsidRDefault="002418AB" w:rsidP="002418AB">
      <w:pPr>
        <w:pStyle w:val="libNormal"/>
        <w:rPr>
          <w:rtl/>
        </w:rPr>
      </w:pPr>
      <w:r w:rsidRPr="00733C6C">
        <w:rPr>
          <w:rtl/>
        </w:rPr>
        <w:t>قائم بر پا شونده در فرمان حق تعالى؛ زيرا آن حضرت، پيوسته در شب و روز، مهياى فرمان الهى است كه به اشاره، ظهور نمايد.</w:t>
      </w:r>
    </w:p>
    <w:p w:rsidR="002418AB" w:rsidRPr="00733C6C" w:rsidRDefault="002418AB" w:rsidP="002418AB">
      <w:pPr>
        <w:pStyle w:val="libNormal"/>
        <w:rPr>
          <w:rtl/>
        </w:rPr>
      </w:pPr>
      <w:r w:rsidRPr="00733C6C">
        <w:rPr>
          <w:rtl/>
        </w:rPr>
        <w:t xml:space="preserve">شيخ مفيد </w:t>
      </w:r>
      <w:r w:rsidRPr="00285C86">
        <w:rPr>
          <w:rStyle w:val="libAlaemChar"/>
          <w:rtl/>
        </w:rPr>
        <w:t>رحمهم‌الله</w:t>
      </w:r>
      <w:r w:rsidRPr="00285C86">
        <w:rPr>
          <w:rStyle w:val="libAlaemChar"/>
          <w:rtl/>
          <w:lang w:bidi="fa-IR"/>
        </w:rPr>
        <w:t xml:space="preserve"> </w:t>
      </w:r>
      <w:r w:rsidRPr="00733C6C">
        <w:rPr>
          <w:rtl/>
        </w:rPr>
        <w:t xml:space="preserve">در ارشاد روايت كرده از امام رضا </w:t>
      </w:r>
      <w:r w:rsidRPr="00285C86">
        <w:rPr>
          <w:rStyle w:val="libAlaemChar"/>
          <w:rtl/>
        </w:rPr>
        <w:t>عليه‌السلام</w:t>
      </w:r>
      <w:r w:rsidRPr="00733C6C">
        <w:rPr>
          <w:rtl/>
        </w:rPr>
        <w:t xml:space="preserve"> كه فرمود</w:t>
      </w:r>
      <w:r>
        <w:rPr>
          <w:rtl/>
        </w:rPr>
        <w:t>:</w:t>
      </w:r>
      <w:r w:rsidRPr="00733C6C">
        <w:rPr>
          <w:rtl/>
        </w:rPr>
        <w:t xml:space="preserve"> چون حضرت قائم </w:t>
      </w:r>
      <w:r w:rsidRPr="00285C86">
        <w:rPr>
          <w:rStyle w:val="libAlaemChar"/>
          <w:rtl/>
        </w:rPr>
        <w:t>عليه‌السلام</w:t>
      </w:r>
      <w:r w:rsidRPr="00733C6C">
        <w:rPr>
          <w:rtl/>
        </w:rPr>
        <w:t xml:space="preserve"> برخيزد، مردم را به اسلام تازه بخواند.</w:t>
      </w:r>
    </w:p>
    <w:p w:rsidR="002418AB" w:rsidRPr="00733C6C" w:rsidRDefault="002418AB" w:rsidP="002418AB">
      <w:pPr>
        <w:pStyle w:val="libNormal"/>
        <w:rPr>
          <w:rtl/>
        </w:rPr>
      </w:pPr>
      <w:r w:rsidRPr="00733C6C">
        <w:rPr>
          <w:rtl/>
        </w:rPr>
        <w:t>تا آن كه فرمود</w:t>
      </w:r>
      <w:r>
        <w:rPr>
          <w:rtl/>
        </w:rPr>
        <w:t>:</w:t>
      </w:r>
      <w:r w:rsidRPr="00733C6C">
        <w:rPr>
          <w:rtl/>
        </w:rPr>
        <w:t xml:space="preserve"> او را قائم ناميدند براى آن كه قيام به حق خواهد نمود.</w:t>
      </w:r>
    </w:p>
    <w:p w:rsidR="002418AB" w:rsidRPr="00733C6C" w:rsidRDefault="002418AB" w:rsidP="002418AB">
      <w:pPr>
        <w:pStyle w:val="libNormal"/>
        <w:rPr>
          <w:rtl/>
        </w:rPr>
      </w:pPr>
      <w:r w:rsidRPr="00733C6C">
        <w:rPr>
          <w:rtl/>
        </w:rPr>
        <w:t>صدوق در كمال الدين روايت كرده از صقر بن دلف كه گفت</w:t>
      </w:r>
      <w:r>
        <w:rPr>
          <w:rtl/>
        </w:rPr>
        <w:t>:</w:t>
      </w:r>
      <w:r w:rsidRPr="00733C6C">
        <w:rPr>
          <w:rtl/>
        </w:rPr>
        <w:t xml:space="preserve"> شنيدم از امام محمد تقى </w:t>
      </w:r>
      <w:r w:rsidRPr="00285C86">
        <w:rPr>
          <w:rStyle w:val="libAlaemChar"/>
          <w:rtl/>
        </w:rPr>
        <w:t>عليه‌السلام</w:t>
      </w:r>
      <w:r w:rsidRPr="00733C6C">
        <w:rPr>
          <w:rtl/>
        </w:rPr>
        <w:t xml:space="preserve"> كه فرمود</w:t>
      </w:r>
      <w:r>
        <w:rPr>
          <w:rtl/>
        </w:rPr>
        <w:t>:</w:t>
      </w:r>
    </w:p>
    <w:p w:rsidR="002418AB" w:rsidRPr="00733C6C" w:rsidRDefault="002418AB" w:rsidP="002418AB">
      <w:pPr>
        <w:pStyle w:val="libNormal"/>
        <w:rPr>
          <w:rtl/>
        </w:rPr>
      </w:pPr>
      <w:r w:rsidRPr="00733C6C">
        <w:rPr>
          <w:rtl/>
        </w:rPr>
        <w:t>امام بعد از من، على فرزند من است.</w:t>
      </w:r>
    </w:p>
    <w:p w:rsidR="002418AB" w:rsidRPr="00733C6C" w:rsidRDefault="002418AB" w:rsidP="002418AB">
      <w:pPr>
        <w:pStyle w:val="libNormal"/>
        <w:rPr>
          <w:rtl/>
        </w:rPr>
      </w:pPr>
      <w:r w:rsidRPr="00733C6C">
        <w:rPr>
          <w:rtl/>
        </w:rPr>
        <w:t>امر او، امر من و گفته او گفته من و طاعت من است، و امامت بعد از او، در فرزند او، حسن است، و امر حسن، مانند امر پدر اوست، و فرموده او، فرموده پدر او و طاعت او، اطاعت پدر اوست.</w:t>
      </w:r>
    </w:p>
    <w:p w:rsidR="002418AB" w:rsidRPr="00733C6C" w:rsidRDefault="002418AB" w:rsidP="002418AB">
      <w:pPr>
        <w:pStyle w:val="libNormal"/>
        <w:rPr>
          <w:rtl/>
        </w:rPr>
      </w:pPr>
      <w:r w:rsidRPr="00733C6C">
        <w:rPr>
          <w:rtl/>
        </w:rPr>
        <w:t>پس حضرت ساكت شد؛ من عرض كردم</w:t>
      </w:r>
      <w:r>
        <w:rPr>
          <w:rtl/>
        </w:rPr>
        <w:t>:</w:t>
      </w:r>
      <w:r w:rsidRPr="00733C6C">
        <w:rPr>
          <w:rtl/>
        </w:rPr>
        <w:t xml:space="preserve"> يابن رسول الله! كيست امام بعد از حسن؟ حضرت گريست، گريستن شديدى؛ آن گاه فرمود</w:t>
      </w:r>
      <w:r>
        <w:rPr>
          <w:rtl/>
        </w:rPr>
        <w:t>:</w:t>
      </w:r>
      <w:r w:rsidRPr="00733C6C">
        <w:rPr>
          <w:rtl/>
        </w:rPr>
        <w:t xml:space="preserve"> امام بعد از حسن، پسر اوست؛ قائم به حق و منتظر است.</w:t>
      </w:r>
    </w:p>
    <w:p w:rsidR="002418AB" w:rsidRPr="00733C6C" w:rsidRDefault="002418AB" w:rsidP="002418AB">
      <w:pPr>
        <w:pStyle w:val="libNormal"/>
        <w:rPr>
          <w:rtl/>
        </w:rPr>
      </w:pPr>
      <w:r w:rsidRPr="00733C6C">
        <w:rPr>
          <w:rtl/>
        </w:rPr>
        <w:t>عرض كردم</w:t>
      </w:r>
      <w:r>
        <w:rPr>
          <w:rtl/>
        </w:rPr>
        <w:t>:</w:t>
      </w:r>
      <w:r w:rsidRPr="00733C6C">
        <w:rPr>
          <w:rtl/>
        </w:rPr>
        <w:t xml:space="preserve"> يا بن رسول الله! چرا او را قائم ناميدند؟</w:t>
      </w:r>
    </w:p>
    <w:p w:rsidR="002418AB" w:rsidRPr="00733C6C" w:rsidRDefault="002418AB" w:rsidP="002418AB">
      <w:pPr>
        <w:pStyle w:val="libNormal"/>
        <w:rPr>
          <w:rtl/>
        </w:rPr>
      </w:pPr>
      <w:r w:rsidRPr="00733C6C">
        <w:rPr>
          <w:rtl/>
        </w:rPr>
        <w:t>فرمود</w:t>
      </w:r>
      <w:r>
        <w:rPr>
          <w:rtl/>
        </w:rPr>
        <w:t>:</w:t>
      </w:r>
      <w:r w:rsidRPr="00733C6C">
        <w:rPr>
          <w:rtl/>
        </w:rPr>
        <w:t xml:space="preserve"> براى آن كه او به اقامت </w:t>
      </w:r>
      <w:r w:rsidRPr="00A1662D">
        <w:rPr>
          <w:rtl/>
        </w:rPr>
        <w:t>(</w:t>
      </w:r>
      <w:r w:rsidRPr="00733C6C">
        <w:rPr>
          <w:rtl/>
        </w:rPr>
        <w:t>قيام</w:t>
      </w:r>
      <w:r w:rsidRPr="00A1662D">
        <w:rPr>
          <w:rtl/>
        </w:rPr>
        <w:t>)</w:t>
      </w:r>
      <w:r w:rsidRPr="00733C6C">
        <w:rPr>
          <w:rtl/>
        </w:rPr>
        <w:t xml:space="preserve"> خواهد نمود بعد از خاموش شدن ذكر او و مرتد شدن اكثر آنها كه قائل به امامت آن حضرت بودند.</w:t>
      </w:r>
    </w:p>
    <w:p w:rsidR="002418AB" w:rsidRPr="00733C6C" w:rsidRDefault="002418AB" w:rsidP="002418AB">
      <w:pPr>
        <w:pStyle w:val="libNormal"/>
        <w:rPr>
          <w:rtl/>
        </w:rPr>
      </w:pPr>
      <w:r w:rsidRPr="00733C6C">
        <w:rPr>
          <w:rtl/>
        </w:rPr>
        <w:t>نيز روايت كرده است از ابو حمزه ثمالى كه گفت</w:t>
      </w:r>
      <w:r>
        <w:rPr>
          <w:rtl/>
        </w:rPr>
        <w:t>:</w:t>
      </w:r>
      <w:r w:rsidRPr="00733C6C">
        <w:rPr>
          <w:rtl/>
        </w:rPr>
        <w:t xml:space="preserve"> سوال كردم از حضرت امام باقر </w:t>
      </w:r>
      <w:r w:rsidRPr="00285C86">
        <w:rPr>
          <w:rStyle w:val="libAlaemChar"/>
          <w:rtl/>
        </w:rPr>
        <w:t>عليه‌السلام</w:t>
      </w:r>
      <w:r w:rsidRPr="00733C6C">
        <w:rPr>
          <w:rtl/>
        </w:rPr>
        <w:t xml:space="preserve"> كه</w:t>
      </w:r>
      <w:r>
        <w:rPr>
          <w:rtl/>
        </w:rPr>
        <w:t>:</w:t>
      </w:r>
      <w:r w:rsidRPr="00733C6C">
        <w:rPr>
          <w:rtl/>
        </w:rPr>
        <w:t xml:space="preserve"> يا بن رسول الله! آيا همه شما قائم به حق نيستيد؟</w:t>
      </w:r>
    </w:p>
    <w:p w:rsidR="002418AB" w:rsidRPr="00733C6C" w:rsidRDefault="002418AB" w:rsidP="002418AB">
      <w:pPr>
        <w:pStyle w:val="libNormal"/>
        <w:rPr>
          <w:rtl/>
        </w:rPr>
      </w:pPr>
      <w:r w:rsidRPr="00733C6C">
        <w:rPr>
          <w:rtl/>
        </w:rPr>
        <w:lastRenderedPageBreak/>
        <w:t>فرمود</w:t>
      </w:r>
      <w:r>
        <w:rPr>
          <w:rtl/>
        </w:rPr>
        <w:t>:</w:t>
      </w:r>
      <w:r w:rsidRPr="00733C6C">
        <w:rPr>
          <w:rtl/>
        </w:rPr>
        <w:t xml:space="preserve"> همه قائم به حقيم.</w:t>
      </w:r>
    </w:p>
    <w:p w:rsidR="002418AB" w:rsidRPr="00733C6C" w:rsidRDefault="002418AB" w:rsidP="002418AB">
      <w:pPr>
        <w:pStyle w:val="libNormal"/>
        <w:rPr>
          <w:rtl/>
        </w:rPr>
      </w:pPr>
      <w:r w:rsidRPr="00733C6C">
        <w:rPr>
          <w:rtl/>
        </w:rPr>
        <w:t>گفتم</w:t>
      </w:r>
      <w:r>
        <w:rPr>
          <w:rtl/>
        </w:rPr>
        <w:t>:</w:t>
      </w:r>
      <w:r w:rsidRPr="00733C6C">
        <w:rPr>
          <w:rtl/>
        </w:rPr>
        <w:t xml:space="preserve"> پس چگونه حضرت صاحب الامر </w:t>
      </w:r>
      <w:r w:rsidRPr="00285C86">
        <w:rPr>
          <w:rStyle w:val="libAlaemChar"/>
          <w:rtl/>
        </w:rPr>
        <w:t>عليه‌السلام</w:t>
      </w:r>
      <w:r w:rsidRPr="00733C6C">
        <w:rPr>
          <w:rtl/>
        </w:rPr>
        <w:t xml:space="preserve"> را قائم ناميدند؟</w:t>
      </w:r>
    </w:p>
    <w:p w:rsidR="002418AB" w:rsidRPr="00733C6C" w:rsidRDefault="002418AB" w:rsidP="002418AB">
      <w:pPr>
        <w:pStyle w:val="libNormal"/>
        <w:rPr>
          <w:rtl/>
        </w:rPr>
      </w:pPr>
      <w:r w:rsidRPr="00733C6C">
        <w:rPr>
          <w:rtl/>
        </w:rPr>
        <w:t>فرمود</w:t>
      </w:r>
      <w:r>
        <w:rPr>
          <w:rtl/>
        </w:rPr>
        <w:t>:</w:t>
      </w:r>
      <w:r w:rsidRPr="00733C6C">
        <w:rPr>
          <w:rtl/>
        </w:rPr>
        <w:t xml:space="preserve"> چون جدم، حضرت امام حسين </w:t>
      </w:r>
      <w:r w:rsidRPr="00285C86">
        <w:rPr>
          <w:rStyle w:val="libAlaemChar"/>
          <w:rtl/>
        </w:rPr>
        <w:t>عليه‌السلام</w:t>
      </w:r>
      <w:r w:rsidRPr="00733C6C">
        <w:rPr>
          <w:rtl/>
        </w:rPr>
        <w:t xml:space="preserve"> شهيد شد، ملائكه در درگاه الهى صدا به گريه و ناله بلند كردند و گفتند</w:t>
      </w:r>
      <w:r>
        <w:rPr>
          <w:rtl/>
        </w:rPr>
        <w:t>:</w:t>
      </w:r>
      <w:r w:rsidRPr="00733C6C">
        <w:rPr>
          <w:rtl/>
        </w:rPr>
        <w:t xml:space="preserve"> اى خداوند و سيد ما! آيا غافل مى</w:t>
      </w:r>
      <w:r w:rsidR="00861B1E">
        <w:rPr>
          <w:rtl/>
        </w:rPr>
        <w:t xml:space="preserve"> </w:t>
      </w:r>
      <w:r w:rsidRPr="00733C6C">
        <w:rPr>
          <w:rtl/>
        </w:rPr>
        <w:t>شوى و از قتل برگزيده خود و فرزند پيغمبر پسنديده خود و بهترين خلق خود؟</w:t>
      </w:r>
    </w:p>
    <w:p w:rsidR="002418AB" w:rsidRPr="00733C6C" w:rsidRDefault="002418AB" w:rsidP="002418AB">
      <w:pPr>
        <w:pStyle w:val="libNormal"/>
        <w:rPr>
          <w:rtl/>
        </w:rPr>
      </w:pPr>
      <w:r w:rsidRPr="00733C6C">
        <w:rPr>
          <w:rtl/>
        </w:rPr>
        <w:t>پس حق تعالى وحى كرد كه به سوى ايشان كه اى ملائكه من! قرار گيريد! قسم به عزت و جلال خود كه انتقام خواهم كشيد از ايشان، هر چند بعد از زمان</w:t>
      </w:r>
      <w:r w:rsidR="00861B1E">
        <w:rPr>
          <w:rtl/>
        </w:rPr>
        <w:t xml:space="preserve"> </w:t>
      </w:r>
      <w:r w:rsidRPr="00733C6C">
        <w:rPr>
          <w:rtl/>
        </w:rPr>
        <w:t>ها باشد.</w:t>
      </w:r>
    </w:p>
    <w:p w:rsidR="002418AB" w:rsidRPr="00733C6C" w:rsidRDefault="002418AB" w:rsidP="002418AB">
      <w:pPr>
        <w:pStyle w:val="libNormal"/>
        <w:rPr>
          <w:rtl/>
        </w:rPr>
      </w:pPr>
      <w:r w:rsidRPr="00733C6C">
        <w:rPr>
          <w:rtl/>
        </w:rPr>
        <w:t>پس حق تعالى حجاب</w:t>
      </w:r>
      <w:r w:rsidR="00861B1E">
        <w:rPr>
          <w:rtl/>
        </w:rPr>
        <w:t xml:space="preserve"> </w:t>
      </w:r>
      <w:r w:rsidRPr="00733C6C">
        <w:rPr>
          <w:rtl/>
        </w:rPr>
        <w:t>ها را برداشت و نور امامان از فرزندان حسين به ايشان نشان داد و ملائكه به آن شاد شدند؛ پس يكى از آن نه نور را ديده كه در ميان آنها ايستاده، به نماز مشغول بود؛ حق تعالى فرمود</w:t>
      </w:r>
      <w:r>
        <w:rPr>
          <w:rtl/>
        </w:rPr>
        <w:t>:</w:t>
      </w:r>
      <w:r w:rsidRPr="00733C6C">
        <w:rPr>
          <w:rtl/>
        </w:rPr>
        <w:t xml:space="preserve"> به اين ايستاده </w:t>
      </w:r>
      <w:r w:rsidRPr="00A1662D">
        <w:rPr>
          <w:rtl/>
        </w:rPr>
        <w:t>(</w:t>
      </w:r>
      <w:r w:rsidRPr="00733C6C">
        <w:rPr>
          <w:rtl/>
        </w:rPr>
        <w:t>قائم</w:t>
      </w:r>
      <w:r w:rsidRPr="00A1662D">
        <w:rPr>
          <w:rtl/>
        </w:rPr>
        <w:t>)</w:t>
      </w:r>
      <w:r w:rsidRPr="00733C6C">
        <w:rPr>
          <w:rtl/>
        </w:rPr>
        <w:t xml:space="preserve"> از ايشان، انتقام خواهد كشيد.</w:t>
      </w:r>
    </w:p>
    <w:p w:rsidR="002418AB" w:rsidRPr="00285C86" w:rsidRDefault="00B8336C" w:rsidP="00AE6F2E">
      <w:pPr>
        <w:pStyle w:val="Heading3"/>
        <w:rPr>
          <w:rtl/>
          <w:lang w:bidi="fa-IR"/>
        </w:rPr>
      </w:pPr>
      <w:bookmarkStart w:id="55" w:name="_Toc469566378"/>
      <w:bookmarkStart w:id="56" w:name="_Toc6911665"/>
      <w:r>
        <w:rPr>
          <w:rtl/>
          <w:lang w:bidi="fa-IR"/>
        </w:rPr>
        <w:t>2</w:t>
      </w:r>
      <w:r w:rsidR="00A35A88">
        <w:rPr>
          <w:rtl/>
          <w:lang w:bidi="fa-IR"/>
        </w:rPr>
        <w:t>6</w:t>
      </w:r>
      <w:r w:rsidR="002418AB" w:rsidRPr="00285C86">
        <w:rPr>
          <w:rtl/>
          <w:lang w:bidi="fa-IR"/>
        </w:rPr>
        <w:t>. محمد</w:t>
      </w:r>
      <w:bookmarkEnd w:id="55"/>
      <w:bookmarkEnd w:id="56"/>
    </w:p>
    <w:p w:rsidR="002418AB" w:rsidRPr="00733C6C" w:rsidRDefault="002418AB" w:rsidP="002418AB">
      <w:pPr>
        <w:pStyle w:val="libNormal"/>
        <w:rPr>
          <w:rtl/>
        </w:rPr>
      </w:pPr>
      <w:r w:rsidRPr="00733C6C">
        <w:rPr>
          <w:rtl/>
        </w:rPr>
        <w:t xml:space="preserve">اسم اصلى و نام اولى آن حضرت است؛ چنانكه در اخبار متواتره خاصه و عامه است كه رسول خدا </w:t>
      </w:r>
      <w:r w:rsidRPr="00285C86">
        <w:rPr>
          <w:rStyle w:val="libAlaemChar"/>
          <w:rtl/>
        </w:rPr>
        <w:t>صلى‌الله‌عليه‌وآله‌وسلم</w:t>
      </w:r>
      <w:r w:rsidRPr="00733C6C">
        <w:rPr>
          <w:rtl/>
        </w:rPr>
        <w:t>فرمود</w:t>
      </w:r>
      <w:r>
        <w:rPr>
          <w:rtl/>
        </w:rPr>
        <w:t>:</w:t>
      </w:r>
      <w:r w:rsidRPr="00733C6C">
        <w:rPr>
          <w:rtl/>
        </w:rPr>
        <w:t xml:space="preserve"> مهدى هم نام من است.</w:t>
      </w:r>
    </w:p>
    <w:p w:rsidR="002418AB" w:rsidRPr="00733C6C" w:rsidRDefault="002418AB" w:rsidP="002418AB">
      <w:pPr>
        <w:pStyle w:val="libNormal"/>
        <w:rPr>
          <w:rtl/>
        </w:rPr>
      </w:pPr>
      <w:r w:rsidRPr="00733C6C">
        <w:rPr>
          <w:rtl/>
        </w:rPr>
        <w:t xml:space="preserve">در خبر لوح كه مستفيض، بلكه متراتر معنوى است و جابر براى حضرت باقر </w:t>
      </w:r>
      <w:r w:rsidRPr="00285C86">
        <w:rPr>
          <w:rStyle w:val="libAlaemChar"/>
          <w:rtl/>
        </w:rPr>
        <w:t>عليه‌السلام</w:t>
      </w:r>
      <w:r w:rsidRPr="00733C6C">
        <w:rPr>
          <w:rtl/>
        </w:rPr>
        <w:t xml:space="preserve"> نقل كرده كه آن لوح را در نزد صديقه طاهره </w:t>
      </w:r>
      <w:r w:rsidRPr="00285C86">
        <w:rPr>
          <w:rStyle w:val="libAlaemChar"/>
          <w:rtl/>
        </w:rPr>
        <w:t>عليها‌السلام</w:t>
      </w:r>
      <w:r w:rsidRPr="00733C6C">
        <w:rPr>
          <w:rtl/>
        </w:rPr>
        <w:t xml:space="preserve"> ديد و آن را خداى عزوجل براى رسول خدا </w:t>
      </w:r>
      <w:r w:rsidRPr="00285C86">
        <w:rPr>
          <w:rStyle w:val="libAlaemChar"/>
          <w:rtl/>
        </w:rPr>
        <w:t>صلى‌الله‌عليه‌وآله‌وسلم</w:t>
      </w:r>
      <w:r w:rsidRPr="00733C6C">
        <w:rPr>
          <w:rtl/>
        </w:rPr>
        <w:t xml:space="preserve">هديه كرده بود و در آنجا اسامى اوصياى آن حضرت ثبت بود، به روايت شيخ صدوق در كمال الدين و عيون الاخبار اسامى حضرت مهدى </w:t>
      </w:r>
      <w:r w:rsidRPr="00285C86">
        <w:rPr>
          <w:rStyle w:val="libAlaemChar"/>
          <w:rtl/>
        </w:rPr>
        <w:t>عليه‌السلام</w:t>
      </w:r>
      <w:r w:rsidRPr="00733C6C">
        <w:rPr>
          <w:rtl/>
        </w:rPr>
        <w:t xml:space="preserve"> به اين نحو ثبت شده بود</w:t>
      </w:r>
      <w:r>
        <w:rPr>
          <w:rtl/>
        </w:rPr>
        <w:t>:</w:t>
      </w:r>
      <w:r w:rsidRPr="00733C6C">
        <w:rPr>
          <w:rtl/>
        </w:rPr>
        <w:t xml:space="preserve"> ابولقاسم محمد و فرزند حسن، حجه الله القائم است، مادر او كنيزى مى</w:t>
      </w:r>
      <w:r w:rsidR="00861B1E">
        <w:rPr>
          <w:rtl/>
        </w:rPr>
        <w:t xml:space="preserve"> </w:t>
      </w:r>
      <w:r w:rsidRPr="00733C6C">
        <w:rPr>
          <w:rtl/>
        </w:rPr>
        <w:t xml:space="preserve">باشد كه اسم او نرجس </w:t>
      </w:r>
      <w:r w:rsidRPr="00285C86">
        <w:rPr>
          <w:rStyle w:val="libAlaemChar"/>
          <w:rtl/>
        </w:rPr>
        <w:t>عليها‌السلام</w:t>
      </w:r>
      <w:r w:rsidRPr="00733C6C">
        <w:rPr>
          <w:rtl/>
        </w:rPr>
        <w:t xml:space="preserve"> است.</w:t>
      </w:r>
    </w:p>
    <w:p w:rsidR="002418AB" w:rsidRPr="00733C6C" w:rsidRDefault="002418AB" w:rsidP="002418AB">
      <w:pPr>
        <w:pStyle w:val="libNormal"/>
        <w:rPr>
          <w:rtl/>
        </w:rPr>
      </w:pPr>
      <w:r w:rsidRPr="00733C6C">
        <w:rPr>
          <w:rtl/>
        </w:rPr>
        <w:t>و به روايت شيخ طوسى در امالى</w:t>
      </w:r>
      <w:r>
        <w:rPr>
          <w:rtl/>
        </w:rPr>
        <w:t>:</w:t>
      </w:r>
      <w:r w:rsidRPr="00733C6C">
        <w:rPr>
          <w:rtl/>
        </w:rPr>
        <w:t xml:space="preserve"> محمد خروج مى</w:t>
      </w:r>
      <w:r w:rsidR="00861B1E">
        <w:rPr>
          <w:rtl/>
        </w:rPr>
        <w:t xml:space="preserve"> </w:t>
      </w:r>
      <w:r w:rsidRPr="00733C6C">
        <w:rPr>
          <w:rtl/>
        </w:rPr>
        <w:t>كند در آخر الزمان، بر سر او ابر سپيدى است كه بر آن سايه مى</w:t>
      </w:r>
      <w:r w:rsidR="00861B1E">
        <w:rPr>
          <w:rtl/>
        </w:rPr>
        <w:t xml:space="preserve"> </w:t>
      </w:r>
      <w:r w:rsidRPr="00733C6C">
        <w:rPr>
          <w:rtl/>
        </w:rPr>
        <w:t>افكند.</w:t>
      </w:r>
    </w:p>
    <w:p w:rsidR="002418AB" w:rsidRPr="00733C6C" w:rsidRDefault="002418AB" w:rsidP="002418AB">
      <w:pPr>
        <w:pStyle w:val="libNormal"/>
        <w:rPr>
          <w:rtl/>
        </w:rPr>
      </w:pPr>
      <w:r w:rsidRPr="00733C6C">
        <w:rPr>
          <w:rtl/>
        </w:rPr>
        <w:lastRenderedPageBreak/>
        <w:t>ندا مى</w:t>
      </w:r>
      <w:r w:rsidR="00861B1E">
        <w:rPr>
          <w:rtl/>
        </w:rPr>
        <w:t xml:space="preserve"> </w:t>
      </w:r>
      <w:r w:rsidRPr="00733C6C">
        <w:rPr>
          <w:rtl/>
        </w:rPr>
        <w:t>كند به زبان فصيح كه مى</w:t>
      </w:r>
      <w:r w:rsidR="00861B1E">
        <w:rPr>
          <w:rtl/>
        </w:rPr>
        <w:t xml:space="preserve"> </w:t>
      </w:r>
      <w:r w:rsidRPr="00733C6C">
        <w:rPr>
          <w:rtl/>
        </w:rPr>
        <w:t xml:space="preserve">شنوند آن را ثقلين </w:t>
      </w:r>
      <w:r w:rsidRPr="00970EF9">
        <w:rPr>
          <w:rtl/>
        </w:rPr>
        <w:t>(</w:t>
      </w:r>
      <w:r w:rsidRPr="00733C6C">
        <w:rPr>
          <w:rtl/>
        </w:rPr>
        <w:t>جن و انس</w:t>
      </w:r>
      <w:r w:rsidRPr="00970EF9">
        <w:rPr>
          <w:rtl/>
        </w:rPr>
        <w:t>)</w:t>
      </w:r>
      <w:r>
        <w:rPr>
          <w:rtl/>
        </w:rPr>
        <w:t>،</w:t>
      </w:r>
      <w:r w:rsidRPr="00733C6C">
        <w:rPr>
          <w:rtl/>
        </w:rPr>
        <w:t xml:space="preserve"> كه اوست مهدى از آل محمد </w:t>
      </w:r>
      <w:r w:rsidRPr="00285C86">
        <w:rPr>
          <w:rStyle w:val="libAlaemChar"/>
          <w:rtl/>
        </w:rPr>
        <w:t>عليهم‌السلام</w:t>
      </w:r>
      <w:r w:rsidRPr="00733C6C">
        <w:rPr>
          <w:rtl/>
        </w:rPr>
        <w:t xml:space="preserve"> پر كند زمين را از عدل، چنانكه پر شده از جور.</w:t>
      </w:r>
    </w:p>
    <w:p w:rsidR="002418AB" w:rsidRPr="00733C6C" w:rsidRDefault="002418AB" w:rsidP="002418AB">
      <w:pPr>
        <w:pStyle w:val="libNormal"/>
        <w:rPr>
          <w:rtl/>
        </w:rPr>
      </w:pPr>
      <w:r w:rsidRPr="00733C6C">
        <w:rPr>
          <w:rtl/>
        </w:rPr>
        <w:t>مخفى نماند كه مقتضاى اخبار كثيره معتبر قريب به متواتر معنوى اين است كه ذكر اين اسم مبارك در مجالس و محافل تا ظهور موفور السرور آن حضرت حرام است حرام است و اين حكم از خصايص آن حضرت و مسلم در نزد قدماى اماميه از فقها و متكلمين و محدثين مى</w:t>
      </w:r>
      <w:r w:rsidR="00861B1E">
        <w:rPr>
          <w:rtl/>
        </w:rPr>
        <w:t xml:space="preserve"> </w:t>
      </w:r>
      <w:r w:rsidRPr="00733C6C">
        <w:rPr>
          <w:rtl/>
        </w:rPr>
        <w:t>باشد.</w:t>
      </w:r>
    </w:p>
    <w:p w:rsidR="002418AB" w:rsidRPr="00733C6C" w:rsidRDefault="002418AB" w:rsidP="002418AB">
      <w:pPr>
        <w:pStyle w:val="libNormal"/>
        <w:rPr>
          <w:rtl/>
        </w:rPr>
      </w:pPr>
      <w:r w:rsidRPr="00733C6C">
        <w:rPr>
          <w:rtl/>
        </w:rPr>
        <w:t xml:space="preserve">حتى آن كه سيخ اقدام ابو محمد حسن بن موسى نوبختى - از علماى زمان غيبت صغرى - در كتاب فرق و مقالات در ذكر فرقه دوازدهم شيعه، بعد از وفات امام حسن عسكرى </w:t>
      </w:r>
      <w:r w:rsidRPr="00285C86">
        <w:rPr>
          <w:rStyle w:val="libAlaemChar"/>
          <w:rtl/>
        </w:rPr>
        <w:t>عليه‌السلام</w:t>
      </w:r>
      <w:r w:rsidRPr="00733C6C">
        <w:rPr>
          <w:rtl/>
        </w:rPr>
        <w:t xml:space="preserve"> فرمود كه ايشان را نقل مى</w:t>
      </w:r>
      <w:r w:rsidR="00861B1E">
        <w:rPr>
          <w:rtl/>
        </w:rPr>
        <w:t xml:space="preserve"> </w:t>
      </w:r>
      <w:r w:rsidRPr="00733C6C">
        <w:rPr>
          <w:rtl/>
        </w:rPr>
        <w:t>كند تا آن كه مى</w:t>
      </w:r>
      <w:r w:rsidR="00861B1E">
        <w:rPr>
          <w:rtl/>
        </w:rPr>
        <w:t xml:space="preserve"> </w:t>
      </w:r>
      <w:r w:rsidRPr="00733C6C">
        <w:rPr>
          <w:rtl/>
        </w:rPr>
        <w:t>فرمايد</w:t>
      </w:r>
      <w:r>
        <w:rPr>
          <w:rtl/>
        </w:rPr>
        <w:t>:</w:t>
      </w:r>
      <w:r w:rsidRPr="00733C6C">
        <w:rPr>
          <w:rtl/>
        </w:rPr>
        <w:t xml:space="preserve"> </w:t>
      </w:r>
      <w:r w:rsidR="009105FA">
        <w:rPr>
          <w:rFonts w:hint="cs"/>
          <w:rtl/>
        </w:rPr>
        <w:t>«</w:t>
      </w:r>
      <w:r w:rsidRPr="009105FA">
        <w:rPr>
          <w:rStyle w:val="libHadeesChar"/>
          <w:rtl/>
        </w:rPr>
        <w:t>ولا يحوز ذكر اسمه و لا السئوال عن مكانه</w:t>
      </w:r>
      <w:r w:rsidRPr="00733C6C">
        <w:rPr>
          <w:rtl/>
        </w:rPr>
        <w:t>....</w:t>
      </w:r>
      <w:r w:rsidR="009105FA">
        <w:rPr>
          <w:rFonts w:hint="cs"/>
          <w:rtl/>
        </w:rPr>
        <w:t>»</w:t>
      </w:r>
    </w:p>
    <w:p w:rsidR="002418AB" w:rsidRPr="00733C6C" w:rsidRDefault="002418AB" w:rsidP="002418AB">
      <w:pPr>
        <w:pStyle w:val="libNormal"/>
        <w:rPr>
          <w:rtl/>
        </w:rPr>
      </w:pPr>
      <w:r w:rsidRPr="00733C6C">
        <w:rPr>
          <w:rtl/>
        </w:rPr>
        <w:t>از اين كلام در اين مقام، معلوم مى</w:t>
      </w:r>
      <w:r w:rsidR="00861B1E">
        <w:rPr>
          <w:rtl/>
        </w:rPr>
        <w:t xml:space="preserve"> </w:t>
      </w:r>
      <w:r w:rsidRPr="00733C6C">
        <w:rPr>
          <w:rtl/>
        </w:rPr>
        <w:t>شود كه اين حكم، از خصايص مذهب اماميه است.</w:t>
      </w:r>
    </w:p>
    <w:p w:rsidR="002418AB" w:rsidRPr="00733C6C" w:rsidRDefault="002418AB" w:rsidP="002418AB">
      <w:pPr>
        <w:pStyle w:val="libNormal"/>
        <w:rPr>
          <w:rtl/>
        </w:rPr>
      </w:pPr>
      <w:r w:rsidRPr="00733C6C">
        <w:rPr>
          <w:rtl/>
        </w:rPr>
        <w:t>و از احدى از ايشان خلافى نقل نشده تا زمان خواجه نصر الدين طوسى كه آن مرحوم، قائل به جواز شدند.</w:t>
      </w:r>
    </w:p>
    <w:p w:rsidR="002418AB" w:rsidRPr="00285C86" w:rsidRDefault="00B8336C" w:rsidP="00A54701">
      <w:pPr>
        <w:pStyle w:val="Heading3"/>
        <w:rPr>
          <w:rtl/>
          <w:lang w:bidi="fa-IR"/>
        </w:rPr>
      </w:pPr>
      <w:bookmarkStart w:id="57" w:name="_Toc469566379"/>
      <w:bookmarkStart w:id="58" w:name="_Toc6911666"/>
      <w:r>
        <w:rPr>
          <w:rtl/>
          <w:lang w:bidi="fa-IR"/>
        </w:rPr>
        <w:t>2</w:t>
      </w:r>
      <w:r w:rsidR="00A35A88">
        <w:rPr>
          <w:rtl/>
          <w:lang w:bidi="fa-IR"/>
        </w:rPr>
        <w:t>7</w:t>
      </w:r>
      <w:r w:rsidR="002418AB" w:rsidRPr="00285C86">
        <w:rPr>
          <w:rtl/>
          <w:lang w:bidi="fa-IR"/>
        </w:rPr>
        <w:t>. منتقم</w:t>
      </w:r>
      <w:bookmarkEnd w:id="58"/>
      <w:r w:rsidR="00861B1E">
        <w:rPr>
          <w:rtl/>
          <w:lang w:bidi="fa-IR"/>
        </w:rPr>
        <w:t xml:space="preserve"> </w:t>
      </w:r>
      <w:bookmarkEnd w:id="57"/>
    </w:p>
    <w:p w:rsidR="002418AB" w:rsidRPr="00733C6C" w:rsidRDefault="002418AB" w:rsidP="002418AB">
      <w:pPr>
        <w:pStyle w:val="libNormal"/>
        <w:rPr>
          <w:rtl/>
        </w:rPr>
      </w:pPr>
      <w:r w:rsidRPr="00733C6C">
        <w:rPr>
          <w:rtl/>
        </w:rPr>
        <w:t xml:space="preserve">در هدايه و در مناقب قديمه از القاب آن حضرت شمرده شده در خطبه غديريه رسول خدا </w:t>
      </w:r>
      <w:r w:rsidRPr="00285C86">
        <w:rPr>
          <w:rStyle w:val="libAlaemChar"/>
          <w:rtl/>
        </w:rPr>
        <w:t>صلى‌الله‌عليه‌وآله‌وسلم</w:t>
      </w:r>
      <w:r w:rsidRPr="00733C6C">
        <w:rPr>
          <w:rtl/>
        </w:rPr>
        <w:t>است در اوصاف آن جناب</w:t>
      </w:r>
      <w:r>
        <w:rPr>
          <w:rtl/>
        </w:rPr>
        <w:t>:</w:t>
      </w:r>
      <w:r w:rsidRPr="00733C6C">
        <w:rPr>
          <w:rtl/>
        </w:rPr>
        <w:t xml:space="preserve"> </w:t>
      </w:r>
      <w:r w:rsidR="00F43902">
        <w:rPr>
          <w:rFonts w:hint="cs"/>
          <w:rtl/>
        </w:rPr>
        <w:t>«</w:t>
      </w:r>
      <w:r w:rsidRPr="008C1EF9">
        <w:rPr>
          <w:rStyle w:val="libBold2Char"/>
          <w:rtl/>
        </w:rPr>
        <w:t>الا انه المنتقم من الضالمين</w:t>
      </w:r>
      <w:r w:rsidRPr="00733C6C">
        <w:rPr>
          <w:rtl/>
        </w:rPr>
        <w:t>.</w:t>
      </w:r>
      <w:r w:rsidR="00F43902">
        <w:rPr>
          <w:rFonts w:hint="cs"/>
          <w:rtl/>
        </w:rPr>
        <w:t>»</w:t>
      </w:r>
    </w:p>
    <w:p w:rsidR="002418AB" w:rsidRPr="00733C6C" w:rsidRDefault="002418AB" w:rsidP="002418AB">
      <w:pPr>
        <w:pStyle w:val="libNormal"/>
        <w:rPr>
          <w:rtl/>
        </w:rPr>
      </w:pPr>
      <w:r w:rsidRPr="00733C6C">
        <w:rPr>
          <w:rtl/>
        </w:rPr>
        <w:t xml:space="preserve">در خبر طولانى مشهور جارود بن منذر است و به روايت ابن عياش در مقتضب كه رسول خدا </w:t>
      </w:r>
      <w:r w:rsidRPr="00285C86">
        <w:rPr>
          <w:rStyle w:val="libAlaemChar"/>
          <w:rtl/>
        </w:rPr>
        <w:t>صلى‌الله‌عليه‌وآله‌وسلم</w:t>
      </w:r>
      <w:r w:rsidRPr="00733C6C">
        <w:rPr>
          <w:rtl/>
        </w:rPr>
        <w:t>فرمود</w:t>
      </w:r>
      <w:r>
        <w:rPr>
          <w:rtl/>
        </w:rPr>
        <w:t>:</w:t>
      </w:r>
      <w:r w:rsidRPr="00733C6C">
        <w:rPr>
          <w:rtl/>
        </w:rPr>
        <w:t xml:space="preserve"> در آن شب كه مرا به آسمان بردند، خداوند وحى نمود به من كه سوال كنم از رسولانى كه پيش از من معبوث شدند.</w:t>
      </w:r>
    </w:p>
    <w:p w:rsidR="002418AB" w:rsidRPr="00733C6C" w:rsidRDefault="002418AB" w:rsidP="002418AB">
      <w:pPr>
        <w:pStyle w:val="libNormal"/>
        <w:rPr>
          <w:rtl/>
        </w:rPr>
      </w:pPr>
      <w:r w:rsidRPr="00733C6C">
        <w:rPr>
          <w:rtl/>
        </w:rPr>
        <w:t>پس گفتم</w:t>
      </w:r>
      <w:r>
        <w:rPr>
          <w:rtl/>
        </w:rPr>
        <w:t>:</w:t>
      </w:r>
      <w:r w:rsidRPr="00733C6C">
        <w:rPr>
          <w:rtl/>
        </w:rPr>
        <w:t xml:space="preserve"> بر چه مبعوث شديد؟ گفتند</w:t>
      </w:r>
      <w:r>
        <w:rPr>
          <w:rtl/>
        </w:rPr>
        <w:t>:</w:t>
      </w:r>
      <w:r w:rsidRPr="00733C6C">
        <w:rPr>
          <w:rtl/>
        </w:rPr>
        <w:t xml:space="preserve"> بر نبوت تو و ولايت على بن ابى طالب و ائمه </w:t>
      </w:r>
      <w:r w:rsidRPr="00285C86">
        <w:rPr>
          <w:rStyle w:val="libAlaemChar"/>
          <w:rtl/>
        </w:rPr>
        <w:t>عليها‌السلام</w:t>
      </w:r>
      <w:r w:rsidRPr="00733C6C">
        <w:rPr>
          <w:rtl/>
        </w:rPr>
        <w:t xml:space="preserve"> كه از شما خواهند بود.</w:t>
      </w:r>
    </w:p>
    <w:p w:rsidR="002418AB" w:rsidRPr="00733C6C" w:rsidRDefault="002418AB" w:rsidP="002418AB">
      <w:pPr>
        <w:pStyle w:val="libNormal"/>
        <w:rPr>
          <w:rtl/>
        </w:rPr>
      </w:pPr>
      <w:r w:rsidRPr="00733C6C">
        <w:rPr>
          <w:rtl/>
        </w:rPr>
        <w:lastRenderedPageBreak/>
        <w:t>آن گاه وحى نمود به من كه</w:t>
      </w:r>
      <w:r>
        <w:rPr>
          <w:rtl/>
        </w:rPr>
        <w:t>:</w:t>
      </w:r>
      <w:r w:rsidRPr="00733C6C">
        <w:rPr>
          <w:rtl/>
        </w:rPr>
        <w:t xml:space="preserve"> ملتفت شو از طرف راست عرش! پس ملتفت شدم و ديدم على و حسن و حسين و على بن الحسين و محمد بن على و جعفر بن محمد و موسى بن جعفر و على بن موسى و محمد بن على و على بن محمد و حسين بن على و مهدى </w:t>
      </w:r>
      <w:r w:rsidRPr="00285C86">
        <w:rPr>
          <w:rStyle w:val="libAlaemChar"/>
          <w:rtl/>
        </w:rPr>
        <w:t>عليهم‌السلام</w:t>
      </w:r>
      <w:r w:rsidRPr="00733C6C">
        <w:rPr>
          <w:rtl/>
        </w:rPr>
        <w:t xml:space="preserve"> را كه در پايابى </w:t>
      </w:r>
      <w:r w:rsidRPr="00285C86">
        <w:rPr>
          <w:rStyle w:val="libFootnotenumChar"/>
          <w:rtl/>
          <w:lang w:bidi="fa-IR"/>
        </w:rPr>
        <w:t>(</w:t>
      </w:r>
      <w:r w:rsidR="00B8336C">
        <w:rPr>
          <w:rStyle w:val="libFootnotenumChar"/>
          <w:rtl/>
          <w:lang w:bidi="fa-IR"/>
        </w:rPr>
        <w:t>1</w:t>
      </w:r>
      <w:r w:rsidRPr="00285C86">
        <w:rPr>
          <w:rStyle w:val="libFootnotenumChar"/>
          <w:rtl/>
          <w:lang w:bidi="fa-IR"/>
        </w:rPr>
        <w:t>٣)</w:t>
      </w:r>
      <w:r w:rsidRPr="00733C6C">
        <w:rPr>
          <w:rtl/>
        </w:rPr>
        <w:t xml:space="preserve"> از نور، نماز مى</w:t>
      </w:r>
      <w:r w:rsidR="00861B1E">
        <w:rPr>
          <w:rtl/>
        </w:rPr>
        <w:t xml:space="preserve"> </w:t>
      </w:r>
      <w:r w:rsidRPr="00733C6C">
        <w:rPr>
          <w:rtl/>
        </w:rPr>
        <w:t>كردند.</w:t>
      </w:r>
    </w:p>
    <w:p w:rsidR="002418AB" w:rsidRPr="00733C6C" w:rsidRDefault="002418AB" w:rsidP="002418AB">
      <w:pPr>
        <w:pStyle w:val="libNormal"/>
        <w:rPr>
          <w:rtl/>
        </w:rPr>
      </w:pPr>
      <w:r w:rsidRPr="00733C6C">
        <w:rPr>
          <w:rtl/>
        </w:rPr>
        <w:t>پروردگار تبارك و تعالى به من فرمود</w:t>
      </w:r>
      <w:r>
        <w:rPr>
          <w:rtl/>
        </w:rPr>
        <w:t>:</w:t>
      </w:r>
      <w:r w:rsidRPr="00733C6C">
        <w:rPr>
          <w:rtl/>
        </w:rPr>
        <w:t xml:space="preserve"> اينها حجت منند براى اولياى من و اين - يعنى مهدى </w:t>
      </w:r>
      <w:r w:rsidRPr="00285C86">
        <w:rPr>
          <w:rStyle w:val="libAlaemChar"/>
          <w:rtl/>
        </w:rPr>
        <w:t>عليهم‌السلام</w:t>
      </w:r>
      <w:r w:rsidRPr="00733C6C">
        <w:rPr>
          <w:rtl/>
        </w:rPr>
        <w:t xml:space="preserve"> - منتقم است از اعداى من.</w:t>
      </w:r>
    </w:p>
    <w:p w:rsidR="002418AB" w:rsidRPr="00733C6C" w:rsidRDefault="002418AB" w:rsidP="002418AB">
      <w:pPr>
        <w:pStyle w:val="libNormal"/>
        <w:rPr>
          <w:rtl/>
        </w:rPr>
      </w:pPr>
      <w:r w:rsidRPr="00733C6C">
        <w:rPr>
          <w:rtl/>
        </w:rPr>
        <w:t>در كمال الدين روايت شده است كه آن حضرت، در سن سه سالگى به احمد بن اسحاق فرمود</w:t>
      </w:r>
      <w:r>
        <w:rPr>
          <w:rtl/>
        </w:rPr>
        <w:t>:</w:t>
      </w:r>
      <w:r w:rsidRPr="00733C6C">
        <w:rPr>
          <w:rtl/>
        </w:rPr>
        <w:t xml:space="preserve"> </w:t>
      </w:r>
      <w:r w:rsidR="00DF4B30">
        <w:rPr>
          <w:rFonts w:hint="cs"/>
          <w:rtl/>
        </w:rPr>
        <w:t>«</w:t>
      </w:r>
      <w:r w:rsidRPr="00C51F8B">
        <w:rPr>
          <w:rStyle w:val="libBold2Char"/>
          <w:rtl/>
        </w:rPr>
        <w:t>انا بقيه الله فى ارضه و المنتقم من اعدائه</w:t>
      </w:r>
      <w:r w:rsidRPr="00733C6C">
        <w:rPr>
          <w:rtl/>
        </w:rPr>
        <w:t>.</w:t>
      </w:r>
      <w:r w:rsidR="00DF4B30">
        <w:rPr>
          <w:rFonts w:hint="cs"/>
          <w:rtl/>
        </w:rPr>
        <w:t>»</w:t>
      </w:r>
    </w:p>
    <w:p w:rsidR="002418AB" w:rsidRPr="00285C86" w:rsidRDefault="00B8336C" w:rsidP="00C51F8B">
      <w:pPr>
        <w:pStyle w:val="Heading3"/>
        <w:rPr>
          <w:rtl/>
          <w:lang w:bidi="fa-IR"/>
        </w:rPr>
      </w:pPr>
      <w:bookmarkStart w:id="59" w:name="_Toc469566380"/>
      <w:bookmarkStart w:id="60" w:name="_Toc6911667"/>
      <w:r>
        <w:rPr>
          <w:rtl/>
          <w:lang w:bidi="fa-IR"/>
        </w:rPr>
        <w:t>2</w:t>
      </w:r>
      <w:r w:rsidR="00A35A88">
        <w:rPr>
          <w:rtl/>
          <w:lang w:bidi="fa-IR"/>
        </w:rPr>
        <w:t>8</w:t>
      </w:r>
      <w:r w:rsidR="002418AB" w:rsidRPr="00285C86">
        <w:rPr>
          <w:rtl/>
          <w:lang w:bidi="fa-IR"/>
        </w:rPr>
        <w:t>. مهدى</w:t>
      </w:r>
      <w:bookmarkEnd w:id="60"/>
      <w:r w:rsidR="00861B1E">
        <w:rPr>
          <w:rtl/>
          <w:lang w:bidi="fa-IR"/>
        </w:rPr>
        <w:t xml:space="preserve"> </w:t>
      </w:r>
      <w:bookmarkEnd w:id="59"/>
    </w:p>
    <w:p w:rsidR="002418AB" w:rsidRPr="00733C6C" w:rsidRDefault="002418AB" w:rsidP="002418AB">
      <w:pPr>
        <w:pStyle w:val="libNormal"/>
        <w:rPr>
          <w:rtl/>
        </w:rPr>
      </w:pPr>
      <w:r w:rsidRPr="00733C6C">
        <w:rPr>
          <w:rtl/>
        </w:rPr>
        <w:t>كه اشهر اسماء و القاب آن حضرت است در نزد جميع فرقه</w:t>
      </w:r>
      <w:r w:rsidR="00861B1E">
        <w:rPr>
          <w:rtl/>
        </w:rPr>
        <w:t xml:space="preserve"> </w:t>
      </w:r>
      <w:r w:rsidRPr="00733C6C">
        <w:rPr>
          <w:rtl/>
        </w:rPr>
        <w:t>هاى اسلاميه.</w:t>
      </w:r>
    </w:p>
    <w:p w:rsidR="002418AB" w:rsidRPr="00733C6C" w:rsidRDefault="002418AB" w:rsidP="002418AB">
      <w:pPr>
        <w:pStyle w:val="libNormal"/>
        <w:rPr>
          <w:rtl/>
        </w:rPr>
      </w:pPr>
      <w:r w:rsidRPr="00733C6C">
        <w:rPr>
          <w:rtl/>
        </w:rPr>
        <w:t xml:space="preserve">شيخ طوسى در غيبت خود روايت كرده از ابى سعيد خراسانى كه او سؤال نمود از امام صادق </w:t>
      </w:r>
      <w:r w:rsidRPr="00285C86">
        <w:rPr>
          <w:rStyle w:val="libAlaemChar"/>
          <w:rtl/>
        </w:rPr>
        <w:t>عليه‌السلام</w:t>
      </w:r>
      <w:r w:rsidRPr="00733C6C">
        <w:rPr>
          <w:rtl/>
        </w:rPr>
        <w:t xml:space="preserve"> كه</w:t>
      </w:r>
      <w:r>
        <w:rPr>
          <w:rtl/>
        </w:rPr>
        <w:t>:</w:t>
      </w:r>
      <w:r w:rsidRPr="00733C6C">
        <w:rPr>
          <w:rtl/>
        </w:rPr>
        <w:t xml:space="preserve"> چرا ناميده شده آن جناب به مهدى؟ فرمود</w:t>
      </w:r>
      <w:r>
        <w:rPr>
          <w:rtl/>
        </w:rPr>
        <w:t>:</w:t>
      </w:r>
      <w:r w:rsidRPr="00733C6C">
        <w:rPr>
          <w:rtl/>
        </w:rPr>
        <w:t xml:space="preserve"> زيرا كه او هدايت مى</w:t>
      </w:r>
      <w:r w:rsidR="00861B1E">
        <w:rPr>
          <w:rtl/>
        </w:rPr>
        <w:t xml:space="preserve"> </w:t>
      </w:r>
      <w:r w:rsidRPr="00733C6C">
        <w:rPr>
          <w:rtl/>
        </w:rPr>
        <w:t>كند مردم را به سوى هر امر مخفى.</w:t>
      </w:r>
    </w:p>
    <w:p w:rsidR="002418AB" w:rsidRPr="00733C6C" w:rsidRDefault="002418AB" w:rsidP="002418AB">
      <w:pPr>
        <w:pStyle w:val="libNormal"/>
        <w:rPr>
          <w:rtl/>
        </w:rPr>
      </w:pPr>
      <w:r w:rsidRPr="00733C6C">
        <w:rPr>
          <w:rtl/>
        </w:rPr>
        <w:t>شيخ مفيد در ارشاد روايت كرده از آن جناب كه فرمود</w:t>
      </w:r>
      <w:r>
        <w:rPr>
          <w:rtl/>
        </w:rPr>
        <w:t>:</w:t>
      </w:r>
      <w:r w:rsidRPr="00733C6C">
        <w:rPr>
          <w:rtl/>
        </w:rPr>
        <w:t xml:space="preserve"> قائم </w:t>
      </w:r>
      <w:r w:rsidRPr="00285C86">
        <w:rPr>
          <w:rStyle w:val="libAlaemChar"/>
          <w:rtl/>
        </w:rPr>
        <w:t>عليه‌السلام</w:t>
      </w:r>
      <w:r w:rsidRPr="00733C6C">
        <w:rPr>
          <w:rtl/>
        </w:rPr>
        <w:t xml:space="preserve"> را مهدى ناميدند به آن دليل كه هدايت مى</w:t>
      </w:r>
      <w:r w:rsidR="00861B1E">
        <w:rPr>
          <w:rtl/>
        </w:rPr>
        <w:t xml:space="preserve"> </w:t>
      </w:r>
      <w:r w:rsidRPr="00733C6C">
        <w:rPr>
          <w:rtl/>
        </w:rPr>
        <w:t>نمايد مردم را به سوى امرى كه از او گم شده</w:t>
      </w:r>
      <w:r w:rsidR="00861B1E">
        <w:rPr>
          <w:rtl/>
        </w:rPr>
        <w:t xml:space="preserve"> </w:t>
      </w:r>
      <w:r w:rsidRPr="00733C6C">
        <w:rPr>
          <w:rtl/>
        </w:rPr>
        <w:t>اند.</w:t>
      </w:r>
    </w:p>
    <w:p w:rsidR="002418AB" w:rsidRPr="00733C6C" w:rsidRDefault="002418AB" w:rsidP="002418AB">
      <w:pPr>
        <w:pStyle w:val="libNormal"/>
        <w:rPr>
          <w:rtl/>
        </w:rPr>
      </w:pPr>
      <w:r w:rsidRPr="00733C6C">
        <w:rPr>
          <w:rtl/>
        </w:rPr>
        <w:t>و در اين اخبار، اشكالى است؛ زيرا كه آنچه فرمودند، با معنى هادى مناسبت دارد كه به معنى راهنماست، نه با مهدى كه به معنى هدايت يافته به راه راست است.</w:t>
      </w:r>
    </w:p>
    <w:p w:rsidR="002418AB" w:rsidRPr="00733C6C" w:rsidRDefault="002418AB" w:rsidP="002418AB">
      <w:pPr>
        <w:pStyle w:val="libNormal"/>
        <w:rPr>
          <w:rtl/>
        </w:rPr>
      </w:pPr>
      <w:r w:rsidRPr="00733C6C">
        <w:rPr>
          <w:rtl/>
        </w:rPr>
        <w:t>و به ضم ميم هم نيست؛ زيرا مهدى يعنى هديه دهنده و توضيح جواب از اين اشكال، در لقب هادى خواهد آمد.</w:t>
      </w:r>
    </w:p>
    <w:p w:rsidR="002418AB" w:rsidRPr="00733C6C" w:rsidRDefault="002418AB" w:rsidP="002418AB">
      <w:pPr>
        <w:pStyle w:val="libNormal"/>
        <w:rPr>
          <w:rtl/>
        </w:rPr>
      </w:pPr>
      <w:r w:rsidRPr="00733C6C">
        <w:rPr>
          <w:rtl/>
        </w:rPr>
        <w:t>ان شاء الله.</w:t>
      </w:r>
    </w:p>
    <w:p w:rsidR="002418AB" w:rsidRPr="00285C86" w:rsidRDefault="00B8336C" w:rsidP="00BC0276">
      <w:pPr>
        <w:pStyle w:val="Heading3"/>
        <w:rPr>
          <w:rtl/>
          <w:lang w:bidi="fa-IR"/>
        </w:rPr>
      </w:pPr>
      <w:bookmarkStart w:id="61" w:name="_Toc469566381"/>
      <w:bookmarkStart w:id="62" w:name="_Toc6911668"/>
      <w:r>
        <w:rPr>
          <w:rtl/>
          <w:lang w:bidi="fa-IR"/>
        </w:rPr>
        <w:lastRenderedPageBreak/>
        <w:t>2</w:t>
      </w:r>
      <w:r w:rsidR="00A35A88">
        <w:rPr>
          <w:rtl/>
          <w:lang w:bidi="fa-IR"/>
        </w:rPr>
        <w:t>9</w:t>
      </w:r>
      <w:r w:rsidR="002418AB" w:rsidRPr="00285C86">
        <w:rPr>
          <w:rtl/>
          <w:lang w:bidi="fa-IR"/>
        </w:rPr>
        <w:t>. عبدالله</w:t>
      </w:r>
      <w:bookmarkEnd w:id="62"/>
      <w:r w:rsidR="00861B1E">
        <w:rPr>
          <w:rtl/>
          <w:lang w:bidi="fa-IR"/>
        </w:rPr>
        <w:t xml:space="preserve"> </w:t>
      </w:r>
      <w:bookmarkEnd w:id="61"/>
    </w:p>
    <w:p w:rsidR="002418AB" w:rsidRPr="00733C6C" w:rsidRDefault="002418AB" w:rsidP="002418AB">
      <w:pPr>
        <w:pStyle w:val="libNormal"/>
        <w:rPr>
          <w:rtl/>
        </w:rPr>
      </w:pPr>
      <w:r w:rsidRPr="00733C6C">
        <w:rPr>
          <w:rtl/>
        </w:rPr>
        <w:t xml:space="preserve">از اسامى مباركه آن حضرت است، چنان كه از رسول خدا </w:t>
      </w:r>
      <w:r w:rsidRPr="00285C86">
        <w:rPr>
          <w:rStyle w:val="libAlaemChar"/>
          <w:rtl/>
        </w:rPr>
        <w:t>صلى‌الله‌عليه‌وآله‌وسلم</w:t>
      </w:r>
      <w:r w:rsidR="00FE59EE" w:rsidRPr="00FE59EE">
        <w:rPr>
          <w:rFonts w:hint="cs"/>
          <w:rtl/>
        </w:rPr>
        <w:t xml:space="preserve"> </w:t>
      </w:r>
      <w:r w:rsidRPr="00733C6C">
        <w:rPr>
          <w:rtl/>
        </w:rPr>
        <w:t>روايت شده كه فرمود</w:t>
      </w:r>
      <w:r>
        <w:rPr>
          <w:rtl/>
        </w:rPr>
        <w:t>:</w:t>
      </w:r>
      <w:r w:rsidRPr="00733C6C">
        <w:rPr>
          <w:rtl/>
        </w:rPr>
        <w:t xml:space="preserve"> اسم مهدى </w:t>
      </w:r>
      <w:r w:rsidRPr="00285C86">
        <w:rPr>
          <w:rStyle w:val="libAlaemChar"/>
          <w:rtl/>
        </w:rPr>
        <w:t>عليه‌السلام</w:t>
      </w:r>
      <w:r>
        <w:rPr>
          <w:rtl/>
        </w:rPr>
        <w:t>،</w:t>
      </w:r>
      <w:r w:rsidRPr="00733C6C">
        <w:rPr>
          <w:rtl/>
        </w:rPr>
        <w:t xml:space="preserve"> احمد و عبدالله خاست.</w:t>
      </w:r>
    </w:p>
    <w:p w:rsidR="002418AB" w:rsidRPr="00285C86" w:rsidRDefault="002418AB" w:rsidP="00BC0276">
      <w:pPr>
        <w:pStyle w:val="Heading3"/>
        <w:rPr>
          <w:rtl/>
          <w:lang w:bidi="fa-IR"/>
        </w:rPr>
      </w:pPr>
      <w:bookmarkStart w:id="63" w:name="_Toc469566382"/>
      <w:bookmarkStart w:id="64" w:name="_Toc6911669"/>
      <w:r w:rsidRPr="00285C86">
        <w:rPr>
          <w:rtl/>
          <w:lang w:bidi="fa-IR"/>
        </w:rPr>
        <w:t>٣</w:t>
      </w:r>
      <w:r w:rsidR="00A35A88">
        <w:rPr>
          <w:rtl/>
          <w:lang w:bidi="fa-IR"/>
        </w:rPr>
        <w:t>0</w:t>
      </w:r>
      <w:r w:rsidRPr="00285C86">
        <w:rPr>
          <w:rtl/>
          <w:lang w:bidi="fa-IR"/>
        </w:rPr>
        <w:t>. مومل</w:t>
      </w:r>
      <w:bookmarkEnd w:id="64"/>
      <w:r w:rsidR="00861B1E">
        <w:rPr>
          <w:rtl/>
          <w:lang w:bidi="fa-IR"/>
        </w:rPr>
        <w:t xml:space="preserve"> </w:t>
      </w:r>
      <w:bookmarkEnd w:id="63"/>
    </w:p>
    <w:p w:rsidR="002418AB" w:rsidRPr="00733C6C" w:rsidRDefault="002418AB" w:rsidP="002418AB">
      <w:pPr>
        <w:pStyle w:val="libNormal"/>
        <w:rPr>
          <w:rtl/>
        </w:rPr>
      </w:pPr>
      <w:r w:rsidRPr="00733C6C">
        <w:rPr>
          <w:rtl/>
        </w:rPr>
        <w:t>شيخ كلينى و شيخ طوسى روايت كردند</w:t>
      </w:r>
      <w:r>
        <w:rPr>
          <w:rtl/>
        </w:rPr>
        <w:t>:</w:t>
      </w:r>
      <w:r w:rsidRPr="00733C6C">
        <w:rPr>
          <w:rtl/>
        </w:rPr>
        <w:t xml:space="preserve"> حضرت امام عسكرى </w:t>
      </w:r>
      <w:r w:rsidRPr="00285C86">
        <w:rPr>
          <w:rStyle w:val="libAlaemChar"/>
          <w:rtl/>
        </w:rPr>
        <w:t>عليه‌السلام</w:t>
      </w:r>
      <w:r w:rsidRPr="00733C6C">
        <w:rPr>
          <w:rtl/>
        </w:rPr>
        <w:t xml:space="preserve"> در آن وقت كه حجت </w:t>
      </w:r>
      <w:r w:rsidRPr="00285C86">
        <w:rPr>
          <w:rStyle w:val="libAlaemChar"/>
          <w:rtl/>
        </w:rPr>
        <w:t>عليه‌السلام</w:t>
      </w:r>
      <w:r w:rsidRPr="00733C6C">
        <w:rPr>
          <w:rtl/>
        </w:rPr>
        <w:t xml:space="preserve"> متولد شد، فرمود</w:t>
      </w:r>
      <w:r>
        <w:rPr>
          <w:rtl/>
        </w:rPr>
        <w:t>:</w:t>
      </w:r>
      <w:r w:rsidRPr="00733C6C">
        <w:rPr>
          <w:rtl/>
        </w:rPr>
        <w:t xml:space="preserve"> ظالمان گمان كردند كه مرا مى</w:t>
      </w:r>
      <w:r w:rsidR="00861B1E">
        <w:rPr>
          <w:rtl/>
        </w:rPr>
        <w:t xml:space="preserve"> </w:t>
      </w:r>
      <w:r w:rsidRPr="00733C6C">
        <w:rPr>
          <w:rtl/>
        </w:rPr>
        <w:t>كشند تا اين كه قطع كنند اين نسل را؛ پس چگونه ديدند قدرت خداوند را؟ و ناميد او را مومل.</w:t>
      </w:r>
    </w:p>
    <w:p w:rsidR="002418AB" w:rsidRPr="00733C6C" w:rsidRDefault="002418AB" w:rsidP="002418AB">
      <w:pPr>
        <w:pStyle w:val="libNormal"/>
        <w:rPr>
          <w:rtl/>
        </w:rPr>
      </w:pPr>
      <w:r w:rsidRPr="00733C6C">
        <w:rPr>
          <w:rtl/>
        </w:rPr>
        <w:t>و ظاهر آن است كه به فتح ميم دوم باشد؛ يعنى آن كه خلايق، آرزوى او را دارند و در دعاى ندبه اشاره به اين مضمون شده</w:t>
      </w:r>
      <w:r>
        <w:rPr>
          <w:rtl/>
        </w:rPr>
        <w:t>:</w:t>
      </w:r>
      <w:r w:rsidRPr="00733C6C">
        <w:rPr>
          <w:rtl/>
        </w:rPr>
        <w:t xml:space="preserve"> </w:t>
      </w:r>
      <w:r w:rsidR="00DF4B30">
        <w:rPr>
          <w:rFonts w:hint="cs"/>
          <w:rtl/>
        </w:rPr>
        <w:t>«</w:t>
      </w:r>
      <w:r w:rsidRPr="00DF4B30">
        <w:rPr>
          <w:rStyle w:val="libBold2Char"/>
          <w:rtl/>
        </w:rPr>
        <w:t>بنفسى انت من امنيه شائق يتمنى من مومن و مومنه ذكرا فحنا</w:t>
      </w:r>
      <w:r w:rsidRPr="00733C6C">
        <w:rPr>
          <w:rtl/>
        </w:rPr>
        <w:t>.</w:t>
      </w:r>
      <w:r w:rsidR="00DF4B30">
        <w:rPr>
          <w:rFonts w:hint="cs"/>
          <w:rtl/>
        </w:rPr>
        <w:t>»</w:t>
      </w:r>
    </w:p>
    <w:p w:rsidR="002418AB" w:rsidRPr="00285C86" w:rsidRDefault="002418AB" w:rsidP="00F43902">
      <w:pPr>
        <w:pStyle w:val="Heading3"/>
        <w:rPr>
          <w:rtl/>
          <w:lang w:bidi="fa-IR"/>
        </w:rPr>
      </w:pPr>
      <w:bookmarkStart w:id="65" w:name="_Toc469566383"/>
      <w:bookmarkStart w:id="66" w:name="_Toc6911670"/>
      <w:r w:rsidRPr="00285C86">
        <w:rPr>
          <w:rtl/>
          <w:lang w:bidi="fa-IR"/>
        </w:rPr>
        <w:t>٣</w:t>
      </w:r>
      <w:r w:rsidR="00B8336C">
        <w:rPr>
          <w:rtl/>
          <w:lang w:bidi="fa-IR"/>
        </w:rPr>
        <w:t>1</w:t>
      </w:r>
      <w:r w:rsidRPr="00285C86">
        <w:rPr>
          <w:rtl/>
          <w:lang w:bidi="fa-IR"/>
        </w:rPr>
        <w:t>. منتظر</w:t>
      </w:r>
      <w:bookmarkEnd w:id="65"/>
      <w:bookmarkEnd w:id="66"/>
    </w:p>
    <w:p w:rsidR="002418AB" w:rsidRPr="00733C6C" w:rsidRDefault="002418AB" w:rsidP="002418AB">
      <w:pPr>
        <w:pStyle w:val="libNormal"/>
        <w:rPr>
          <w:rtl/>
        </w:rPr>
      </w:pPr>
      <w:r w:rsidRPr="00733C6C">
        <w:rPr>
          <w:rtl/>
        </w:rPr>
        <w:t xml:space="preserve">در كمال الدين روايت شده است از امام محمد تقى </w:t>
      </w:r>
      <w:r w:rsidRPr="00285C86">
        <w:rPr>
          <w:rStyle w:val="libAlaemChar"/>
          <w:rtl/>
        </w:rPr>
        <w:t>عليه‌السلام</w:t>
      </w:r>
      <w:r w:rsidRPr="00733C6C">
        <w:rPr>
          <w:rtl/>
        </w:rPr>
        <w:t xml:space="preserve"> پسر اوست؛ قائم به حق كه منتظر است.</w:t>
      </w:r>
    </w:p>
    <w:p w:rsidR="002418AB" w:rsidRPr="00733C6C" w:rsidRDefault="002418AB" w:rsidP="002418AB">
      <w:pPr>
        <w:pStyle w:val="libNormal"/>
        <w:rPr>
          <w:rtl/>
        </w:rPr>
      </w:pPr>
      <w:r w:rsidRPr="00733C6C">
        <w:rPr>
          <w:rtl/>
        </w:rPr>
        <w:t>را وى پرسيد</w:t>
      </w:r>
      <w:r>
        <w:rPr>
          <w:rtl/>
        </w:rPr>
        <w:t>:</w:t>
      </w:r>
      <w:r w:rsidRPr="00733C6C">
        <w:rPr>
          <w:rtl/>
        </w:rPr>
        <w:t xml:space="preserve"> چرا او را منتظر نام كرده</w:t>
      </w:r>
      <w:r w:rsidR="00861B1E">
        <w:rPr>
          <w:rtl/>
        </w:rPr>
        <w:t xml:space="preserve"> </w:t>
      </w:r>
      <w:r w:rsidRPr="00733C6C">
        <w:rPr>
          <w:rtl/>
        </w:rPr>
        <w:t>اند؟</w:t>
      </w:r>
    </w:p>
    <w:p w:rsidR="002418AB" w:rsidRPr="00733C6C" w:rsidRDefault="002418AB" w:rsidP="002418AB">
      <w:pPr>
        <w:pStyle w:val="libNormal"/>
        <w:rPr>
          <w:rtl/>
        </w:rPr>
      </w:pPr>
      <w:r w:rsidRPr="00733C6C">
        <w:rPr>
          <w:rtl/>
        </w:rPr>
        <w:t>فرمود</w:t>
      </w:r>
      <w:r>
        <w:rPr>
          <w:rtl/>
        </w:rPr>
        <w:t>:</w:t>
      </w:r>
      <w:r w:rsidRPr="00733C6C">
        <w:rPr>
          <w:rtl/>
        </w:rPr>
        <w:t xml:space="preserve"> براى آن كه براى اوست غايب شدنى كه بسيار خواهد بود روزهاى آن و به طول خواهد كشيد مدت آن؛ پس از انتظار خواهد كشيد ظهور او را مخلصان و ا</w:t>
      </w:r>
      <w:r w:rsidRPr="00733C6C">
        <w:rPr>
          <w:rFonts w:hint="cs"/>
          <w:rtl/>
        </w:rPr>
        <w:t>ن</w:t>
      </w:r>
      <w:r w:rsidRPr="00733C6C">
        <w:rPr>
          <w:rtl/>
        </w:rPr>
        <w:t>كار خواهد كرد او را شك كنندگان....</w:t>
      </w:r>
    </w:p>
    <w:p w:rsidR="002418AB" w:rsidRPr="00285C86" w:rsidRDefault="002418AB" w:rsidP="008C73E7">
      <w:pPr>
        <w:pStyle w:val="Heading3"/>
        <w:rPr>
          <w:rtl/>
          <w:lang w:bidi="fa-IR"/>
        </w:rPr>
      </w:pPr>
      <w:bookmarkStart w:id="67" w:name="_Toc469566384"/>
      <w:bookmarkStart w:id="68" w:name="_Toc6911671"/>
      <w:r w:rsidRPr="00285C86">
        <w:rPr>
          <w:rtl/>
          <w:lang w:bidi="fa-IR"/>
        </w:rPr>
        <w:t>٣</w:t>
      </w:r>
      <w:r w:rsidR="00B8336C">
        <w:rPr>
          <w:rtl/>
          <w:lang w:bidi="fa-IR"/>
        </w:rPr>
        <w:t>2</w:t>
      </w:r>
      <w:r w:rsidRPr="00285C86">
        <w:rPr>
          <w:rtl/>
          <w:lang w:bidi="fa-IR"/>
        </w:rPr>
        <w:t>. ماء معين</w:t>
      </w:r>
      <w:bookmarkEnd w:id="68"/>
      <w:r w:rsidR="00861B1E">
        <w:rPr>
          <w:rtl/>
          <w:lang w:bidi="fa-IR"/>
        </w:rPr>
        <w:t xml:space="preserve"> </w:t>
      </w:r>
      <w:bookmarkEnd w:id="67"/>
    </w:p>
    <w:p w:rsidR="002418AB" w:rsidRPr="00733C6C" w:rsidRDefault="002418AB" w:rsidP="002418AB">
      <w:pPr>
        <w:pStyle w:val="libNormal"/>
        <w:rPr>
          <w:rtl/>
        </w:rPr>
      </w:pPr>
      <w:r w:rsidRPr="00733C6C">
        <w:rPr>
          <w:rtl/>
        </w:rPr>
        <w:t>يعنى آب ظاهر جارى بر روى زمين.</w:t>
      </w:r>
    </w:p>
    <w:p w:rsidR="008C73E7" w:rsidRDefault="002418AB" w:rsidP="002418AB">
      <w:pPr>
        <w:pStyle w:val="libNormal"/>
        <w:rPr>
          <w:rtl/>
        </w:rPr>
      </w:pPr>
      <w:r w:rsidRPr="00733C6C">
        <w:rPr>
          <w:rtl/>
        </w:rPr>
        <w:t xml:space="preserve">در كمال الدين شيخ صدوق و غيبت شيخ طوسى روايت شده از حضرت باقر </w:t>
      </w:r>
      <w:r w:rsidRPr="00285C86">
        <w:rPr>
          <w:rStyle w:val="libAlaemChar"/>
          <w:rtl/>
        </w:rPr>
        <w:t>عليه‌السلام</w:t>
      </w:r>
      <w:r w:rsidRPr="00733C6C">
        <w:rPr>
          <w:rtl/>
        </w:rPr>
        <w:t xml:space="preserve"> كه در ذيل آيه شريفه </w:t>
      </w:r>
      <w:r w:rsidRPr="00970EF9">
        <w:rPr>
          <w:rStyle w:val="libAlaemChar"/>
          <w:rFonts w:hint="cs"/>
          <w:rtl/>
        </w:rPr>
        <w:t>(</w:t>
      </w:r>
      <w:r w:rsidRPr="00285C86">
        <w:rPr>
          <w:rStyle w:val="libAieChar"/>
          <w:rtl/>
          <w:lang w:bidi="fa-IR"/>
        </w:rPr>
        <w:t>قلْ أَرَأَيْتُمْ إِنْ أَصْبَحَ مَاؤُكُمْ غَوْرًا فَمَن يَأْتِيكُم بِمَاءٍ مَّعِينٍ</w:t>
      </w:r>
      <w:r w:rsidRPr="00733C6C">
        <w:rPr>
          <w:rtl/>
        </w:rPr>
        <w:t xml:space="preserve"> </w:t>
      </w:r>
      <w:r w:rsidRPr="00970EF9">
        <w:rPr>
          <w:rStyle w:val="libAlaemChar"/>
          <w:rFonts w:hint="cs"/>
          <w:rtl/>
        </w:rPr>
        <w:t>)</w:t>
      </w:r>
      <w:r w:rsidR="008C73E7">
        <w:rPr>
          <w:rStyle w:val="libAlaemChar"/>
          <w:rFonts w:hint="cs"/>
          <w:rtl/>
        </w:rPr>
        <w:t xml:space="preserve"> </w:t>
      </w:r>
      <w:r w:rsidRPr="00285C86">
        <w:rPr>
          <w:rStyle w:val="libFootnotenumChar"/>
          <w:rtl/>
          <w:lang w:bidi="fa-IR"/>
        </w:rPr>
        <w:lastRenderedPageBreak/>
        <w:t>(</w:t>
      </w:r>
      <w:r w:rsidR="00B8336C">
        <w:rPr>
          <w:rStyle w:val="libFootnotenumChar"/>
          <w:rtl/>
          <w:lang w:bidi="fa-IR"/>
        </w:rPr>
        <w:t>1</w:t>
      </w:r>
      <w:r w:rsidR="00A35A88">
        <w:rPr>
          <w:rStyle w:val="libFootnotenumChar"/>
          <w:rtl/>
          <w:lang w:bidi="fa-IR"/>
        </w:rPr>
        <w:t>4</w:t>
      </w:r>
      <w:r w:rsidRPr="00285C86">
        <w:rPr>
          <w:rStyle w:val="libFootnotenumChar"/>
          <w:rtl/>
          <w:lang w:bidi="fa-IR"/>
        </w:rPr>
        <w:t>)</w:t>
      </w:r>
      <w:r w:rsidRPr="008C73E7">
        <w:rPr>
          <w:rtl/>
        </w:rPr>
        <w:t xml:space="preserve"> </w:t>
      </w:r>
      <w:r w:rsidRPr="00733C6C">
        <w:rPr>
          <w:rtl/>
        </w:rPr>
        <w:t>كه ترجمه</w:t>
      </w:r>
      <w:r w:rsidR="00861B1E">
        <w:rPr>
          <w:rtl/>
        </w:rPr>
        <w:t xml:space="preserve"> </w:t>
      </w:r>
      <w:r w:rsidRPr="00733C6C">
        <w:rPr>
          <w:rtl/>
        </w:rPr>
        <w:t>اش</w:t>
      </w:r>
      <w:r>
        <w:rPr>
          <w:rtl/>
        </w:rPr>
        <w:t>:</w:t>
      </w:r>
      <w:r w:rsidRPr="00733C6C">
        <w:rPr>
          <w:rtl/>
        </w:rPr>
        <w:t xml:space="preserve"> خبر دهيد كه اگر آب شما فرو رفت در زمين، پس كيست كه بياورد براى شما آب روان؟</w:t>
      </w:r>
    </w:p>
    <w:p w:rsidR="002418AB" w:rsidRPr="00733C6C" w:rsidRDefault="002418AB" w:rsidP="002418AB">
      <w:pPr>
        <w:pStyle w:val="libNormal"/>
        <w:rPr>
          <w:rtl/>
        </w:rPr>
      </w:pPr>
      <w:r w:rsidRPr="00733C6C">
        <w:rPr>
          <w:rtl/>
        </w:rPr>
        <w:t>فرمود</w:t>
      </w:r>
      <w:r>
        <w:rPr>
          <w:rtl/>
        </w:rPr>
        <w:t>:</w:t>
      </w:r>
      <w:r w:rsidRPr="00733C6C">
        <w:rPr>
          <w:rtl/>
        </w:rPr>
        <w:t xml:space="preserve"> اين آيه نازل شده در قائم </w:t>
      </w:r>
      <w:r w:rsidRPr="00285C86">
        <w:rPr>
          <w:rStyle w:val="libAlaemChar"/>
          <w:rtl/>
        </w:rPr>
        <w:t>عليه‌السلام</w:t>
      </w:r>
      <w:r w:rsidRPr="00733C6C">
        <w:rPr>
          <w:rtl/>
        </w:rPr>
        <w:t xml:space="preserve"> خداوند مى</w:t>
      </w:r>
      <w:r w:rsidR="00861B1E">
        <w:rPr>
          <w:rtl/>
        </w:rPr>
        <w:t xml:space="preserve"> </w:t>
      </w:r>
      <w:r w:rsidRPr="00733C6C">
        <w:rPr>
          <w:rtl/>
        </w:rPr>
        <w:t>فرمايد</w:t>
      </w:r>
      <w:r>
        <w:rPr>
          <w:rtl/>
        </w:rPr>
        <w:t>:</w:t>
      </w:r>
      <w:r w:rsidRPr="00733C6C">
        <w:rPr>
          <w:rtl/>
        </w:rPr>
        <w:t xml:space="preserve"> اگر امام شما غايب شد از شما كه نمى</w:t>
      </w:r>
      <w:r w:rsidR="00861B1E">
        <w:rPr>
          <w:rtl/>
        </w:rPr>
        <w:t xml:space="preserve"> </w:t>
      </w:r>
      <w:r w:rsidRPr="00733C6C">
        <w:rPr>
          <w:rtl/>
        </w:rPr>
        <w:t>دانيد او در كجاست، پس كيست كه بياورد براى شما امام ظاهرى كه بياورد براى شما اخبار آسمان و زمين و حلال خداوند - عزوجل - و حرام او را؟</w:t>
      </w:r>
    </w:p>
    <w:p w:rsidR="002418AB" w:rsidRPr="00733C6C" w:rsidRDefault="002418AB" w:rsidP="002418AB">
      <w:pPr>
        <w:pStyle w:val="libNormal"/>
        <w:rPr>
          <w:rtl/>
        </w:rPr>
      </w:pPr>
      <w:r w:rsidRPr="00733C6C">
        <w:rPr>
          <w:rtl/>
        </w:rPr>
        <w:t>آن گاه فرمود</w:t>
      </w:r>
      <w:r>
        <w:rPr>
          <w:rtl/>
        </w:rPr>
        <w:t>:</w:t>
      </w:r>
      <w:r w:rsidRPr="00733C6C">
        <w:rPr>
          <w:rtl/>
        </w:rPr>
        <w:t xml:space="preserve"> و الله نيامده تاويل اين آيه و لابد خواهد آمد تاويل آن.</w:t>
      </w:r>
    </w:p>
    <w:p w:rsidR="002418AB" w:rsidRPr="00733C6C" w:rsidRDefault="002418AB" w:rsidP="002418AB">
      <w:pPr>
        <w:pStyle w:val="libNormal"/>
        <w:rPr>
          <w:rtl/>
        </w:rPr>
      </w:pPr>
      <w:r w:rsidRPr="00733C6C">
        <w:rPr>
          <w:rtl/>
        </w:rPr>
        <w:t>قريب به آن مضمون، چند خبر ديگر در آنجا و در غيبت نعمانى و تاويل الايات شيخ شرف الدين هست.</w:t>
      </w:r>
    </w:p>
    <w:p w:rsidR="002418AB" w:rsidRPr="00733C6C" w:rsidRDefault="002418AB" w:rsidP="002418AB">
      <w:pPr>
        <w:pStyle w:val="libNormal"/>
        <w:rPr>
          <w:rtl/>
        </w:rPr>
      </w:pPr>
      <w:r w:rsidRPr="00733C6C">
        <w:rPr>
          <w:rtl/>
        </w:rPr>
        <w:t>و وجه مشابهت آن جناب به آب كه سبب حيات هر چيزى است ظاهر است؛ بلكه آن حياتى كه به سبب آن وجود مبارك آمده و مى</w:t>
      </w:r>
      <w:r w:rsidR="00861B1E">
        <w:rPr>
          <w:rtl/>
        </w:rPr>
        <w:t xml:space="preserve"> </w:t>
      </w:r>
      <w:r w:rsidRPr="00733C6C">
        <w:rPr>
          <w:rtl/>
        </w:rPr>
        <w:t>آيد، به چنين مرتبه، اعلى و اتم و ادوم از حياتى است كه آب آورد؛ بلكه حيات خود آب، از آن جناب است.</w:t>
      </w:r>
    </w:p>
    <w:p w:rsidR="002418AB" w:rsidRPr="00733C6C" w:rsidRDefault="002418AB" w:rsidP="00B47A9D">
      <w:pPr>
        <w:pStyle w:val="libNormal"/>
        <w:rPr>
          <w:rtl/>
        </w:rPr>
      </w:pPr>
      <w:r w:rsidRPr="00733C6C">
        <w:rPr>
          <w:rtl/>
        </w:rPr>
        <w:t xml:space="preserve">در كمال الدين روايت شده از امام باقر </w:t>
      </w:r>
      <w:r w:rsidRPr="00285C86">
        <w:rPr>
          <w:rStyle w:val="libAlaemChar"/>
          <w:rtl/>
        </w:rPr>
        <w:t>عليه‌السلام</w:t>
      </w:r>
      <w:r w:rsidRPr="00733C6C">
        <w:rPr>
          <w:rtl/>
        </w:rPr>
        <w:t xml:space="preserve"> كه در آيه شريفه </w:t>
      </w:r>
      <w:r w:rsidRPr="00970EF9">
        <w:rPr>
          <w:rStyle w:val="libAlaemChar"/>
          <w:rFonts w:eastAsia="KFGQPC Uthman Taha Naskh" w:hint="cs"/>
          <w:rtl/>
        </w:rPr>
        <w:t>(</w:t>
      </w:r>
      <w:r w:rsidRPr="00285C86">
        <w:rPr>
          <w:rStyle w:val="libAieChar"/>
          <w:rtl/>
          <w:lang w:bidi="fa-IR"/>
        </w:rPr>
        <w:t>عْلَمُوا أَنَّ اللَّـهَ يُحْيِي الْأَرْضَ بَعْدَ مَوْتِهَا</w:t>
      </w:r>
      <w:r w:rsidR="004B2E89">
        <w:rPr>
          <w:rStyle w:val="libAieChar"/>
          <w:rtl/>
          <w:lang w:bidi="fa-IR"/>
        </w:rPr>
        <w:t xml:space="preserve"> </w:t>
      </w:r>
      <w:r w:rsidRPr="00285C86">
        <w:rPr>
          <w:rStyle w:val="libAieChar"/>
          <w:rFonts w:hint="cs"/>
          <w:rtl/>
          <w:lang w:bidi="fa-IR"/>
        </w:rPr>
        <w:t>قَدْ بَيَّنَّا لَكُمُ الْآيَاتِ لَعَلَّكُمْ تَعْقِلُونَ</w:t>
      </w:r>
      <w:r w:rsidRPr="00733C6C">
        <w:rPr>
          <w:rtl/>
        </w:rPr>
        <w:t xml:space="preserve"> </w:t>
      </w:r>
      <w:r w:rsidRPr="00970EF9">
        <w:rPr>
          <w:rStyle w:val="libAlaemChar"/>
          <w:rFonts w:hint="cs"/>
          <w:rtl/>
        </w:rPr>
        <w:t>)</w:t>
      </w:r>
      <w:r w:rsidR="00FE59EE" w:rsidRPr="00FE59EE">
        <w:rPr>
          <w:rFonts w:hint="cs"/>
          <w:rtl/>
        </w:rPr>
        <w:t xml:space="preserve"> </w:t>
      </w:r>
      <w:r w:rsidRPr="00970EF9">
        <w:rPr>
          <w:rStyle w:val="libFootnotenumChar"/>
          <w:rtl/>
        </w:rPr>
        <w:t>(</w:t>
      </w:r>
      <w:r w:rsidR="00B8336C">
        <w:rPr>
          <w:rStyle w:val="libFootnotenumChar"/>
          <w:rtl/>
          <w:lang w:bidi="fa-IR"/>
        </w:rPr>
        <w:t>1</w:t>
      </w:r>
      <w:r w:rsidR="00A35A88">
        <w:rPr>
          <w:rStyle w:val="libFootnotenumChar"/>
          <w:rtl/>
          <w:lang w:bidi="fa-IR"/>
        </w:rPr>
        <w:t>5</w:t>
      </w:r>
      <w:r w:rsidRPr="00285C86">
        <w:rPr>
          <w:rStyle w:val="libFootnotenumChar"/>
          <w:rtl/>
          <w:lang w:bidi="fa-IR"/>
        </w:rPr>
        <w:t>)</w:t>
      </w:r>
      <w:r w:rsidRPr="00733C6C">
        <w:rPr>
          <w:rtl/>
        </w:rPr>
        <w:t xml:space="preserve"> كه ترجمه</w:t>
      </w:r>
      <w:r w:rsidR="00861B1E">
        <w:rPr>
          <w:rtl/>
        </w:rPr>
        <w:t xml:space="preserve"> </w:t>
      </w:r>
      <w:r w:rsidRPr="00733C6C">
        <w:rPr>
          <w:rtl/>
        </w:rPr>
        <w:t>اش اين است</w:t>
      </w:r>
      <w:r>
        <w:rPr>
          <w:rtl/>
        </w:rPr>
        <w:t>:</w:t>
      </w:r>
      <w:r w:rsidRPr="00733C6C">
        <w:rPr>
          <w:rtl/>
        </w:rPr>
        <w:t xml:space="preserve"> بدانيد كه خداى تعالى زنده مى</w:t>
      </w:r>
      <w:r w:rsidR="00861B1E">
        <w:rPr>
          <w:rtl/>
        </w:rPr>
        <w:t xml:space="preserve"> </w:t>
      </w:r>
      <w:r w:rsidRPr="00733C6C">
        <w:rPr>
          <w:rtl/>
        </w:rPr>
        <w:t>كند زمين را بعد از مردنش.</w:t>
      </w:r>
    </w:p>
    <w:p w:rsidR="002418AB" w:rsidRPr="00733C6C" w:rsidRDefault="002418AB" w:rsidP="002418AB">
      <w:pPr>
        <w:pStyle w:val="libNormal"/>
        <w:rPr>
          <w:rtl/>
        </w:rPr>
      </w:pPr>
      <w:r w:rsidRPr="00733C6C">
        <w:rPr>
          <w:rtl/>
        </w:rPr>
        <w:t>فرمود</w:t>
      </w:r>
      <w:r>
        <w:rPr>
          <w:rtl/>
        </w:rPr>
        <w:t>:</w:t>
      </w:r>
      <w:r w:rsidRPr="00733C6C">
        <w:rPr>
          <w:rtl/>
        </w:rPr>
        <w:t xml:space="preserve"> خداوند، زنده مى</w:t>
      </w:r>
      <w:r w:rsidR="00861B1E">
        <w:rPr>
          <w:rtl/>
        </w:rPr>
        <w:t xml:space="preserve"> </w:t>
      </w:r>
      <w:r w:rsidRPr="00733C6C">
        <w:rPr>
          <w:rtl/>
        </w:rPr>
        <w:t xml:space="preserve">كند به سبب قائم </w:t>
      </w:r>
      <w:r w:rsidRPr="00285C86">
        <w:rPr>
          <w:rStyle w:val="libAlaemChar"/>
          <w:rtl/>
        </w:rPr>
        <w:t>عليه‌السلام</w:t>
      </w:r>
      <w:r w:rsidRPr="00733C6C">
        <w:rPr>
          <w:rtl/>
        </w:rPr>
        <w:t xml:space="preserve"> زمين را بعد از مردنش به سبب كفر اهلش.</w:t>
      </w:r>
    </w:p>
    <w:p w:rsidR="002418AB" w:rsidRPr="00733C6C" w:rsidRDefault="002418AB" w:rsidP="002418AB">
      <w:pPr>
        <w:pStyle w:val="libNormal"/>
        <w:rPr>
          <w:rtl/>
        </w:rPr>
      </w:pPr>
      <w:r w:rsidRPr="00733C6C">
        <w:rPr>
          <w:rtl/>
        </w:rPr>
        <w:t>و كافر، مرده است.</w:t>
      </w:r>
    </w:p>
    <w:p w:rsidR="002418AB" w:rsidRPr="00733C6C" w:rsidRDefault="002418AB" w:rsidP="002418AB">
      <w:pPr>
        <w:pStyle w:val="libNormal"/>
        <w:rPr>
          <w:rtl/>
        </w:rPr>
      </w:pPr>
      <w:r w:rsidRPr="00733C6C">
        <w:rPr>
          <w:rtl/>
        </w:rPr>
        <w:t>و به روايت شيخ طوسى در آيه مذكوره</w:t>
      </w:r>
      <w:r>
        <w:rPr>
          <w:rtl/>
        </w:rPr>
        <w:t>:</w:t>
      </w:r>
      <w:r w:rsidRPr="00733C6C">
        <w:rPr>
          <w:rtl/>
        </w:rPr>
        <w:t xml:space="preserve"> خداوند اصلاح مى</w:t>
      </w:r>
      <w:r w:rsidR="00861B1E">
        <w:rPr>
          <w:rtl/>
        </w:rPr>
        <w:t xml:space="preserve"> </w:t>
      </w:r>
      <w:r w:rsidRPr="00733C6C">
        <w:rPr>
          <w:rtl/>
        </w:rPr>
        <w:t xml:space="preserve">كند زمين را به قائم آل محمد </w:t>
      </w:r>
      <w:r w:rsidRPr="00285C86">
        <w:rPr>
          <w:rStyle w:val="libAlaemChar"/>
          <w:rtl/>
        </w:rPr>
        <w:t>عليه‌السلام</w:t>
      </w:r>
      <w:r w:rsidRPr="00733C6C">
        <w:rPr>
          <w:rtl/>
        </w:rPr>
        <w:t xml:space="preserve"> بعد از مردن؛ يعنى بعد از جور اهلش.</w:t>
      </w:r>
    </w:p>
    <w:p w:rsidR="002418AB" w:rsidRPr="00733C6C" w:rsidRDefault="002418AB" w:rsidP="002418AB">
      <w:pPr>
        <w:pStyle w:val="libNormal"/>
        <w:rPr>
          <w:rtl/>
        </w:rPr>
      </w:pPr>
      <w:r w:rsidRPr="00733C6C">
        <w:rPr>
          <w:rtl/>
        </w:rPr>
        <w:t xml:space="preserve">مخفى نماند كه در ايام ظهور، مردم از اين سرچشمه فيض </w:t>
      </w:r>
      <w:r w:rsidRPr="00733C6C">
        <w:rPr>
          <w:rFonts w:hint="cs"/>
          <w:rtl/>
        </w:rPr>
        <w:t>ر</w:t>
      </w:r>
      <w:r w:rsidRPr="00733C6C">
        <w:rPr>
          <w:rtl/>
        </w:rPr>
        <w:t>بانى به آسانى اسفاضه كنند و بهره برند، مانند تشنه</w:t>
      </w:r>
      <w:r w:rsidR="00861B1E">
        <w:rPr>
          <w:rtl/>
        </w:rPr>
        <w:t xml:space="preserve"> </w:t>
      </w:r>
      <w:r w:rsidRPr="00733C6C">
        <w:rPr>
          <w:rtl/>
        </w:rPr>
        <w:t xml:space="preserve">اى كه در كنار نهر جارى گوارايى باشد كه جز اغتراف </w:t>
      </w:r>
      <w:r w:rsidRPr="00970EF9">
        <w:rPr>
          <w:rtl/>
        </w:rPr>
        <w:lastRenderedPageBreak/>
        <w:t>(</w:t>
      </w:r>
      <w:r w:rsidRPr="00733C6C">
        <w:rPr>
          <w:rtl/>
        </w:rPr>
        <w:t>برداشتن آب با دست</w:t>
      </w:r>
      <w:r w:rsidRPr="00970EF9">
        <w:rPr>
          <w:rtl/>
        </w:rPr>
        <w:t>)</w:t>
      </w:r>
      <w:r w:rsidRPr="00733C6C">
        <w:rPr>
          <w:rtl/>
        </w:rPr>
        <w:t xml:space="preserve"> حالت منتظره نداشته باشد؛ لهذا از آن جناب، تعبير فرمودند به ماء معين.</w:t>
      </w:r>
    </w:p>
    <w:p w:rsidR="002418AB" w:rsidRPr="00733C6C" w:rsidRDefault="002418AB" w:rsidP="002418AB">
      <w:pPr>
        <w:pStyle w:val="libNormal"/>
        <w:rPr>
          <w:rtl/>
        </w:rPr>
      </w:pPr>
      <w:r w:rsidRPr="00733C6C">
        <w:rPr>
          <w:rtl/>
        </w:rPr>
        <w:t>در ايام غيبت كه لطف خاص و حق، از خلق به علت بدى كردارشان برداشته شده، بايد با رنج و تعب و عجز و لابه و تضرع و انابه از آن جناب فيضى به دست آورد و خيرى گرفت و عملى آموخت؛ مانند تشنه</w:t>
      </w:r>
      <w:r w:rsidR="00861B1E">
        <w:rPr>
          <w:rtl/>
        </w:rPr>
        <w:t xml:space="preserve"> </w:t>
      </w:r>
      <w:r w:rsidRPr="00733C6C">
        <w:rPr>
          <w:rtl/>
        </w:rPr>
        <w:t>اى كه بخواهد از چاه عميق، تنها به آلات و اسبابى كه بايد به زحمت به دست آورد، آبى كشد و آتشى فرو نشاند؛ لهذا تعبير فرمودند از آن حضرت به بئر معطله و مقام را گنجايش شرح زياده از اين نيست.</w:t>
      </w:r>
    </w:p>
    <w:p w:rsidR="002418AB" w:rsidRPr="00285C86" w:rsidRDefault="002418AB" w:rsidP="00FE59EE">
      <w:pPr>
        <w:pStyle w:val="Heading3"/>
        <w:rPr>
          <w:rtl/>
          <w:lang w:bidi="fa-IR"/>
        </w:rPr>
      </w:pPr>
      <w:bookmarkStart w:id="69" w:name="_Toc469566385"/>
      <w:bookmarkStart w:id="70" w:name="_Toc6911672"/>
      <w:r w:rsidRPr="00285C86">
        <w:rPr>
          <w:rtl/>
          <w:lang w:bidi="fa-IR"/>
        </w:rPr>
        <w:t>٣٣. مبدا الايات</w:t>
      </w:r>
      <w:bookmarkEnd w:id="70"/>
      <w:r w:rsidR="00861B1E">
        <w:rPr>
          <w:rtl/>
          <w:lang w:bidi="fa-IR"/>
        </w:rPr>
        <w:t xml:space="preserve"> </w:t>
      </w:r>
      <w:bookmarkEnd w:id="69"/>
    </w:p>
    <w:p w:rsidR="002418AB" w:rsidRPr="00733C6C" w:rsidRDefault="002418AB" w:rsidP="002418AB">
      <w:pPr>
        <w:pStyle w:val="libNormal"/>
        <w:rPr>
          <w:rtl/>
        </w:rPr>
      </w:pPr>
      <w:r w:rsidRPr="00733C6C">
        <w:rPr>
          <w:rtl/>
        </w:rPr>
        <w:t xml:space="preserve">چنانكه در هدايه است، يعنى ظاهر كننده آيات </w:t>
      </w:r>
      <w:r w:rsidRPr="00970EF9">
        <w:rPr>
          <w:rtl/>
        </w:rPr>
        <w:t>(</w:t>
      </w:r>
      <w:r w:rsidRPr="00733C6C">
        <w:rPr>
          <w:rtl/>
        </w:rPr>
        <w:t>نشانه</w:t>
      </w:r>
      <w:r w:rsidR="00861B1E">
        <w:rPr>
          <w:rtl/>
        </w:rPr>
        <w:t xml:space="preserve"> </w:t>
      </w:r>
      <w:r w:rsidRPr="00733C6C">
        <w:rPr>
          <w:rtl/>
        </w:rPr>
        <w:t>ها</w:t>
      </w:r>
      <w:r w:rsidRPr="00970EF9">
        <w:rPr>
          <w:rtl/>
        </w:rPr>
        <w:t>)</w:t>
      </w:r>
      <w:r w:rsidRPr="00733C6C">
        <w:rPr>
          <w:rtl/>
        </w:rPr>
        <w:t xml:space="preserve"> خداوند يا محل بروز و ظهور آيات الهيه؛ زيرا از آن روز كه بساط خلافت در زمين گسترده شد و انبيا و رسل، به آيات بينات و معجزات با هرات، براى هدايت خلق، بر آن بساط پا نهادند و مامور ارشاد و اعلاى كلمه حق و ازهاق باطل شدند، براى احدى، خداى تعالى چنين تكريم و اعزاز نفر مود و با احدى آن مقدار آيات نفرستاد كه براى مهدى خود </w:t>
      </w:r>
      <w:r w:rsidRPr="00285C86">
        <w:rPr>
          <w:rStyle w:val="libAlaemChar"/>
          <w:rtl/>
        </w:rPr>
        <w:t>عليه‌السلام</w:t>
      </w:r>
      <w:r w:rsidRPr="00733C6C">
        <w:rPr>
          <w:rtl/>
        </w:rPr>
        <w:t xml:space="preserve"> فرستاده و روانه خواهد كرد.</w:t>
      </w:r>
    </w:p>
    <w:p w:rsidR="002418AB" w:rsidRPr="00285C86" w:rsidRDefault="002418AB" w:rsidP="00FE59EE">
      <w:pPr>
        <w:pStyle w:val="Heading3"/>
        <w:rPr>
          <w:rtl/>
          <w:lang w:bidi="fa-IR"/>
        </w:rPr>
      </w:pPr>
      <w:bookmarkStart w:id="71" w:name="_Toc469566386"/>
      <w:bookmarkStart w:id="72" w:name="_Toc6911673"/>
      <w:r w:rsidRPr="00285C86">
        <w:rPr>
          <w:rtl/>
          <w:lang w:bidi="fa-IR"/>
        </w:rPr>
        <w:t>٣</w:t>
      </w:r>
      <w:r w:rsidR="00A35A88">
        <w:rPr>
          <w:rtl/>
          <w:lang w:bidi="fa-IR"/>
        </w:rPr>
        <w:t>4</w:t>
      </w:r>
      <w:r w:rsidRPr="00285C86">
        <w:rPr>
          <w:rtl/>
          <w:lang w:bidi="fa-IR"/>
        </w:rPr>
        <w:t>. مضطر</w:t>
      </w:r>
      <w:bookmarkEnd w:id="71"/>
      <w:bookmarkEnd w:id="72"/>
    </w:p>
    <w:p w:rsidR="002418AB" w:rsidRPr="00733C6C" w:rsidRDefault="002418AB" w:rsidP="002418AB">
      <w:pPr>
        <w:pStyle w:val="libNormal"/>
        <w:rPr>
          <w:rtl/>
        </w:rPr>
      </w:pPr>
      <w:r w:rsidRPr="00733C6C">
        <w:rPr>
          <w:rtl/>
        </w:rPr>
        <w:t xml:space="preserve">در تفسير على بن ابراهيم روايت شده از حضرت صادق </w:t>
      </w:r>
      <w:r w:rsidRPr="00285C86">
        <w:rPr>
          <w:rStyle w:val="libAlaemChar"/>
          <w:rtl/>
        </w:rPr>
        <w:t>عليه‌السلام</w:t>
      </w:r>
      <w:r w:rsidRPr="00733C6C">
        <w:rPr>
          <w:rtl/>
        </w:rPr>
        <w:t xml:space="preserve"> كه فرمود</w:t>
      </w:r>
      <w:r>
        <w:rPr>
          <w:rtl/>
        </w:rPr>
        <w:t>:</w:t>
      </w:r>
      <w:r w:rsidRPr="00733C6C">
        <w:rPr>
          <w:rtl/>
        </w:rPr>
        <w:t xml:space="preserve"> آيه شريفه </w:t>
      </w:r>
      <w:r w:rsidRPr="00A1662D">
        <w:rPr>
          <w:rStyle w:val="libAlaemChar"/>
          <w:rFonts w:hint="cs"/>
          <w:rtl/>
        </w:rPr>
        <w:t>(</w:t>
      </w:r>
      <w:r w:rsidRPr="00AD505E">
        <w:rPr>
          <w:rStyle w:val="libAieChar"/>
          <w:rtl/>
          <w:lang w:bidi="fa-IR"/>
        </w:rPr>
        <w:t xml:space="preserve">أَمَّن يُجِيبُ الْمُضْطَرَّ إِذَا دَعَاهُ وَيَكْشِفُ السُّوءَ وَيَجْعَلُكُمْ خُلَفَاءَ الْأَرْضِ </w:t>
      </w:r>
      <w:r w:rsidRPr="00AD505E">
        <w:rPr>
          <w:rStyle w:val="libAieChar"/>
          <w:rFonts w:hint="cs"/>
          <w:rtl/>
          <w:lang w:bidi="fa-IR"/>
        </w:rPr>
        <w:t>أَإِلَـٰهٌ مَّعَ اللَّـهِ</w:t>
      </w:r>
      <w:r w:rsidR="004B2E89">
        <w:rPr>
          <w:rStyle w:val="libAieChar"/>
          <w:rFonts w:hint="cs"/>
          <w:rtl/>
          <w:lang w:bidi="fa-IR"/>
        </w:rPr>
        <w:t xml:space="preserve"> </w:t>
      </w:r>
      <w:r w:rsidRPr="00AD505E">
        <w:rPr>
          <w:rStyle w:val="libAieChar"/>
          <w:rFonts w:hint="cs"/>
          <w:rtl/>
          <w:lang w:bidi="fa-IR"/>
        </w:rPr>
        <w:t>قَلِيلًا</w:t>
      </w:r>
      <w:r w:rsidRPr="00AD505E">
        <w:rPr>
          <w:rStyle w:val="libAieChar"/>
          <w:rtl/>
          <w:lang w:bidi="fa-IR"/>
        </w:rPr>
        <w:t xml:space="preserve"> مَّا تَذَكَّرُونَ</w:t>
      </w:r>
      <w:r w:rsidRPr="00733C6C">
        <w:rPr>
          <w:rtl/>
        </w:rPr>
        <w:t xml:space="preserve"> </w:t>
      </w:r>
      <w:r w:rsidRPr="00A1662D">
        <w:rPr>
          <w:rStyle w:val="libAlaemChar"/>
          <w:rFonts w:hint="cs"/>
          <w:rtl/>
        </w:rPr>
        <w:t>)</w:t>
      </w:r>
      <w:r w:rsidR="00FE59EE" w:rsidRPr="00FE59EE">
        <w:rPr>
          <w:rFonts w:hint="cs"/>
          <w:rtl/>
        </w:rPr>
        <w:t xml:space="preserve"> </w:t>
      </w:r>
      <w:r w:rsidRPr="00AD505E">
        <w:rPr>
          <w:rStyle w:val="libFootnotenumChar"/>
          <w:rtl/>
          <w:lang w:bidi="fa-IR"/>
        </w:rPr>
        <w:t>(</w:t>
      </w:r>
      <w:r w:rsidR="00B8336C">
        <w:rPr>
          <w:rStyle w:val="libFootnotenumChar"/>
          <w:rtl/>
          <w:lang w:bidi="fa-IR"/>
        </w:rPr>
        <w:t>1</w:t>
      </w:r>
      <w:r w:rsidR="00A35A88">
        <w:rPr>
          <w:rStyle w:val="libFootnotenumChar"/>
          <w:rtl/>
          <w:lang w:bidi="fa-IR"/>
        </w:rPr>
        <w:t>6</w:t>
      </w:r>
      <w:r w:rsidRPr="00AD505E">
        <w:rPr>
          <w:rStyle w:val="libFootnotenumChar"/>
          <w:rtl/>
          <w:lang w:bidi="fa-IR"/>
        </w:rPr>
        <w:t>)</w:t>
      </w:r>
      <w:r w:rsidRPr="00FE59EE">
        <w:rPr>
          <w:rtl/>
        </w:rPr>
        <w:t xml:space="preserve"> </w:t>
      </w:r>
      <w:r w:rsidRPr="00733C6C">
        <w:rPr>
          <w:rtl/>
        </w:rPr>
        <w:t xml:space="preserve">نازل شده در حق قائم </w:t>
      </w:r>
      <w:r w:rsidRPr="00285C86">
        <w:rPr>
          <w:rStyle w:val="libAlaemChar"/>
          <w:rtl/>
        </w:rPr>
        <w:t>عليه‌السلام</w:t>
      </w:r>
      <w:r w:rsidR="004B3AAE">
        <w:rPr>
          <w:rtl/>
        </w:rPr>
        <w:t>؛</w:t>
      </w:r>
      <w:r w:rsidRPr="00733C6C">
        <w:rPr>
          <w:rtl/>
        </w:rPr>
        <w:t xml:space="preserve"> اوست و الله مضطر؛ هر گاه دو ركعت نماز بخواند در مقام - يعنى مقام ابراهيم </w:t>
      </w:r>
      <w:r w:rsidRPr="00285C86">
        <w:rPr>
          <w:rStyle w:val="libAlaemChar"/>
          <w:rtl/>
        </w:rPr>
        <w:t>عليه‌السلام</w:t>
      </w:r>
      <w:r w:rsidRPr="00733C6C">
        <w:rPr>
          <w:rtl/>
        </w:rPr>
        <w:t xml:space="preserve"> و خدا را بخواند، پس اجابت مى</w:t>
      </w:r>
      <w:r w:rsidR="00861B1E">
        <w:rPr>
          <w:rtl/>
        </w:rPr>
        <w:t xml:space="preserve"> </w:t>
      </w:r>
      <w:r w:rsidRPr="00733C6C">
        <w:rPr>
          <w:rtl/>
        </w:rPr>
        <w:t>كند او را و بر طرف مى</w:t>
      </w:r>
      <w:r w:rsidR="00861B1E">
        <w:rPr>
          <w:rtl/>
        </w:rPr>
        <w:t xml:space="preserve"> </w:t>
      </w:r>
      <w:r w:rsidRPr="00733C6C">
        <w:rPr>
          <w:rtl/>
        </w:rPr>
        <w:t>كند سوء را و مى</w:t>
      </w:r>
      <w:r w:rsidR="00861B1E">
        <w:rPr>
          <w:rtl/>
        </w:rPr>
        <w:t xml:space="preserve"> </w:t>
      </w:r>
      <w:r w:rsidRPr="00733C6C">
        <w:rPr>
          <w:rtl/>
        </w:rPr>
        <w:t>گرداند او را خليفه زمين.</w:t>
      </w:r>
    </w:p>
    <w:p w:rsidR="002418AB" w:rsidRPr="00733C6C" w:rsidRDefault="002418AB" w:rsidP="002418AB">
      <w:pPr>
        <w:pStyle w:val="libNormal"/>
        <w:rPr>
          <w:rtl/>
        </w:rPr>
      </w:pPr>
      <w:r w:rsidRPr="00733C6C">
        <w:rPr>
          <w:rtl/>
        </w:rPr>
        <w:lastRenderedPageBreak/>
        <w:t xml:space="preserve">در تاويل الايات شيخ شرف الدين روايت شده است از امام باقر </w:t>
      </w:r>
      <w:r w:rsidRPr="00285C86">
        <w:rPr>
          <w:rStyle w:val="libAlaemChar"/>
          <w:rtl/>
        </w:rPr>
        <w:t>عليه‌السلام</w:t>
      </w:r>
      <w:r w:rsidRPr="00733C6C">
        <w:rPr>
          <w:rtl/>
        </w:rPr>
        <w:t xml:space="preserve"> كه فرموده</w:t>
      </w:r>
      <w:r>
        <w:rPr>
          <w:rtl/>
        </w:rPr>
        <w:t>:</w:t>
      </w:r>
      <w:r w:rsidRPr="00733C6C">
        <w:rPr>
          <w:rtl/>
        </w:rPr>
        <w:t xml:space="preserve"> آيه مذكور نازل شده در حق قائم </w:t>
      </w:r>
      <w:r w:rsidRPr="00285C86">
        <w:rPr>
          <w:rStyle w:val="libAlaemChar"/>
          <w:rtl/>
        </w:rPr>
        <w:t>عليه‌السلام</w:t>
      </w:r>
      <w:r w:rsidRPr="00733C6C">
        <w:rPr>
          <w:rtl/>
        </w:rPr>
        <w:t xml:space="preserve"> چون خروج كند عمامه بر سر نهد و در مقام ابراهيم نماز كند و به سوى پروردگار خود تضرع نمايد.</w:t>
      </w:r>
    </w:p>
    <w:p w:rsidR="002418AB" w:rsidRPr="00733C6C" w:rsidRDefault="002418AB" w:rsidP="002418AB">
      <w:pPr>
        <w:pStyle w:val="libNormal"/>
        <w:rPr>
          <w:rtl/>
        </w:rPr>
      </w:pPr>
      <w:r w:rsidRPr="00733C6C">
        <w:rPr>
          <w:rtl/>
        </w:rPr>
        <w:t xml:space="preserve">پس هرگز رايتى </w:t>
      </w:r>
      <w:r w:rsidRPr="00A1662D">
        <w:rPr>
          <w:rtl/>
        </w:rPr>
        <w:t>(</w:t>
      </w:r>
      <w:r w:rsidRPr="00733C6C">
        <w:rPr>
          <w:rtl/>
        </w:rPr>
        <w:t>علم و پرچمى</w:t>
      </w:r>
      <w:r w:rsidRPr="00A1662D">
        <w:rPr>
          <w:rtl/>
        </w:rPr>
        <w:t>)</w:t>
      </w:r>
      <w:r w:rsidRPr="00733C6C">
        <w:rPr>
          <w:rtl/>
        </w:rPr>
        <w:t xml:space="preserve"> از او بر نگردد؛ يعنى به هر جا فرستند، فتح كند.</w:t>
      </w:r>
    </w:p>
    <w:p w:rsidR="002418AB" w:rsidRPr="00733C6C" w:rsidRDefault="002418AB" w:rsidP="002418AB">
      <w:pPr>
        <w:pStyle w:val="libNormal"/>
        <w:rPr>
          <w:rtl/>
        </w:rPr>
      </w:pPr>
      <w:r w:rsidRPr="00733C6C">
        <w:rPr>
          <w:rtl/>
        </w:rPr>
        <w:t xml:space="preserve">و نيز از امام صادق </w:t>
      </w:r>
      <w:r w:rsidRPr="00285C86">
        <w:rPr>
          <w:rStyle w:val="libAlaemChar"/>
          <w:rtl/>
        </w:rPr>
        <w:t>عليه‌السلام</w:t>
      </w:r>
      <w:r w:rsidRPr="00733C6C">
        <w:rPr>
          <w:rtl/>
        </w:rPr>
        <w:t xml:space="preserve"> روايت كرده كه فرمود</w:t>
      </w:r>
      <w:r>
        <w:rPr>
          <w:rtl/>
        </w:rPr>
        <w:t>:</w:t>
      </w:r>
      <w:r w:rsidRPr="00733C6C">
        <w:rPr>
          <w:rtl/>
        </w:rPr>
        <w:t xml:space="preserve"> درستى كه قائم </w:t>
      </w:r>
      <w:r w:rsidRPr="00285C86">
        <w:rPr>
          <w:rStyle w:val="libAlaemChar"/>
          <w:rtl/>
        </w:rPr>
        <w:t>عليه‌السلام</w:t>
      </w:r>
      <w:r w:rsidRPr="00733C6C">
        <w:rPr>
          <w:rtl/>
        </w:rPr>
        <w:t xml:space="preserve"> چون خروج كند، داخل مسجد الحرام شود، رو به كعبه نمايد و پشت به مقام ابراهيم </w:t>
      </w:r>
      <w:r w:rsidRPr="00285C86">
        <w:rPr>
          <w:rStyle w:val="libAlaemChar"/>
          <w:rtl/>
        </w:rPr>
        <w:t>عليه‌السلام</w:t>
      </w:r>
      <w:r>
        <w:rPr>
          <w:rtl/>
        </w:rPr>
        <w:t>،</w:t>
      </w:r>
      <w:r w:rsidRPr="00733C6C">
        <w:rPr>
          <w:rtl/>
        </w:rPr>
        <w:t xml:space="preserve"> آن گاه دو ركعت نماز به جاى آرد، آن گاه برخيزد و بگويد</w:t>
      </w:r>
      <w:r>
        <w:rPr>
          <w:rtl/>
        </w:rPr>
        <w:t>:</w:t>
      </w:r>
      <w:r w:rsidRPr="00733C6C">
        <w:rPr>
          <w:rtl/>
        </w:rPr>
        <w:t xml:space="preserve"> اى مردم! من همانند ترين مردمم به آدم. من همانند ترين مردمم به اسماعيل.</w:t>
      </w:r>
    </w:p>
    <w:p w:rsidR="002418AB" w:rsidRPr="00733C6C" w:rsidRDefault="002418AB" w:rsidP="00FE59EE">
      <w:pPr>
        <w:pStyle w:val="libNormal"/>
        <w:rPr>
          <w:rtl/>
        </w:rPr>
      </w:pPr>
      <w:r w:rsidRPr="00733C6C">
        <w:rPr>
          <w:rtl/>
        </w:rPr>
        <w:t xml:space="preserve">اى مردم! من همانند ترين هستم به محمد </w:t>
      </w:r>
      <w:r w:rsidR="00FE59EE" w:rsidRPr="00285C86">
        <w:rPr>
          <w:rStyle w:val="libAlaemChar"/>
          <w:rtl/>
        </w:rPr>
        <w:t>صلى‌الله‌عليه‌وآله‌وسلم</w:t>
      </w:r>
      <w:r w:rsidR="00FE59EE" w:rsidRPr="00733C6C">
        <w:rPr>
          <w:rtl/>
        </w:rPr>
        <w:t xml:space="preserve"> </w:t>
      </w:r>
      <w:r w:rsidRPr="00733C6C">
        <w:rPr>
          <w:rtl/>
        </w:rPr>
        <w:t>آن گاه دست</w:t>
      </w:r>
      <w:r w:rsidR="00861B1E">
        <w:rPr>
          <w:rtl/>
        </w:rPr>
        <w:t xml:space="preserve"> </w:t>
      </w:r>
      <w:r w:rsidRPr="00733C6C">
        <w:rPr>
          <w:rtl/>
        </w:rPr>
        <w:t>هاى خود را به آسمان بلند كند، سپس دعا نمايد و تضرع كند، تا اين كه به رو در افتد و اين است قول خداى عزوجل</w:t>
      </w:r>
      <w:r>
        <w:rPr>
          <w:rtl/>
        </w:rPr>
        <w:t>:</w:t>
      </w:r>
      <w:r w:rsidRPr="00733C6C">
        <w:rPr>
          <w:rtl/>
        </w:rPr>
        <w:t xml:space="preserve"> </w:t>
      </w:r>
      <w:r w:rsidR="00B47552" w:rsidRPr="00B47552">
        <w:rPr>
          <w:rStyle w:val="libAlaemChar"/>
          <w:rFonts w:hint="cs"/>
          <w:rtl/>
        </w:rPr>
        <w:t>(</w:t>
      </w:r>
      <w:r w:rsidRPr="00AD505E">
        <w:rPr>
          <w:rStyle w:val="libAieChar"/>
          <w:rtl/>
          <w:lang w:bidi="fa-IR"/>
        </w:rPr>
        <w:t xml:space="preserve">أَمَّن يُجِيبُ الْمُضْطَرَّ إِذَا دَعَاهُ وَيَكْشِفُ السُّوءَ وَيَجْعَلُكُمْ خُلَفَاءَ الْأَرْضِ </w:t>
      </w:r>
      <w:r w:rsidRPr="00AD505E">
        <w:rPr>
          <w:rStyle w:val="libAieChar"/>
          <w:rFonts w:hint="cs"/>
          <w:rtl/>
          <w:lang w:bidi="fa-IR"/>
        </w:rPr>
        <w:t>أَإِلَـٰهٌ مَّعَ اللَّـهِ</w:t>
      </w:r>
      <w:r w:rsidR="004B2E89">
        <w:rPr>
          <w:rStyle w:val="libAieChar"/>
          <w:rFonts w:hint="cs"/>
          <w:rtl/>
          <w:lang w:bidi="fa-IR"/>
        </w:rPr>
        <w:t xml:space="preserve"> </w:t>
      </w:r>
      <w:r w:rsidRPr="00AD505E">
        <w:rPr>
          <w:rStyle w:val="libAieChar"/>
          <w:rFonts w:hint="cs"/>
          <w:rtl/>
          <w:lang w:bidi="fa-IR"/>
        </w:rPr>
        <w:t>قَلِيلًا</w:t>
      </w:r>
      <w:r w:rsidRPr="00AD505E">
        <w:rPr>
          <w:rStyle w:val="libAieChar"/>
          <w:rtl/>
          <w:lang w:bidi="fa-IR"/>
        </w:rPr>
        <w:t xml:space="preserve"> مَّا تَذَكَّرُونَ</w:t>
      </w:r>
      <w:r w:rsidR="00B47552" w:rsidRPr="00B47552">
        <w:rPr>
          <w:rStyle w:val="libAlaemChar"/>
          <w:rFonts w:eastAsia="KFGQPC Uthman Taha Naskh" w:hint="cs"/>
          <w:rtl/>
        </w:rPr>
        <w:t>)</w:t>
      </w:r>
    </w:p>
    <w:p w:rsidR="002418AB" w:rsidRPr="00285C86" w:rsidRDefault="002418AB" w:rsidP="00B47552">
      <w:pPr>
        <w:pStyle w:val="Heading3"/>
        <w:rPr>
          <w:rtl/>
          <w:lang w:bidi="fa-IR"/>
        </w:rPr>
      </w:pPr>
      <w:bookmarkStart w:id="73" w:name="_Toc469566387"/>
      <w:bookmarkStart w:id="74" w:name="_Toc6911674"/>
      <w:r w:rsidRPr="00285C86">
        <w:rPr>
          <w:rtl/>
          <w:lang w:bidi="fa-IR"/>
        </w:rPr>
        <w:t>٣</w:t>
      </w:r>
      <w:r w:rsidR="00A35A88">
        <w:rPr>
          <w:rtl/>
          <w:lang w:bidi="fa-IR"/>
        </w:rPr>
        <w:t>5</w:t>
      </w:r>
      <w:r w:rsidRPr="00285C86">
        <w:rPr>
          <w:rtl/>
          <w:lang w:bidi="fa-IR"/>
        </w:rPr>
        <w:t xml:space="preserve">. نور آل محمد </w:t>
      </w:r>
      <w:r w:rsidRPr="00285C86">
        <w:rPr>
          <w:rStyle w:val="libAlaemChar"/>
          <w:rtl/>
        </w:rPr>
        <w:t>عليه‌السلام</w:t>
      </w:r>
      <w:bookmarkEnd w:id="73"/>
      <w:bookmarkEnd w:id="74"/>
    </w:p>
    <w:p w:rsidR="002418AB" w:rsidRPr="00733C6C" w:rsidRDefault="002418AB" w:rsidP="002418AB">
      <w:pPr>
        <w:pStyle w:val="libNormal"/>
        <w:rPr>
          <w:rtl/>
        </w:rPr>
      </w:pPr>
      <w:r w:rsidRPr="00733C6C">
        <w:rPr>
          <w:rtl/>
        </w:rPr>
        <w:t xml:space="preserve">چنانچه در خبرى است از حضرت صادق </w:t>
      </w:r>
      <w:r w:rsidRPr="00285C86">
        <w:rPr>
          <w:rStyle w:val="libAlaemChar"/>
          <w:rtl/>
        </w:rPr>
        <w:t>عليه‌السلام</w:t>
      </w:r>
      <w:r w:rsidRPr="00733C6C">
        <w:rPr>
          <w:rtl/>
        </w:rPr>
        <w:t xml:space="preserve"> و در ذخيره از اسامى آن جناب شمرده شده كه در قرآن مذكور است.</w:t>
      </w:r>
    </w:p>
    <w:p w:rsidR="002418AB" w:rsidRPr="00733C6C" w:rsidRDefault="002418AB" w:rsidP="002418AB">
      <w:pPr>
        <w:pStyle w:val="libNormal"/>
        <w:rPr>
          <w:rtl/>
        </w:rPr>
      </w:pPr>
      <w:r w:rsidRPr="00733C6C">
        <w:rPr>
          <w:rtl/>
        </w:rPr>
        <w:t xml:space="preserve">و در چند خبر مذكور است در آيه شريفه </w:t>
      </w:r>
      <w:r w:rsidRPr="00970EF9">
        <w:rPr>
          <w:rStyle w:val="libAlaemChar"/>
          <w:rFonts w:hint="cs"/>
          <w:rtl/>
        </w:rPr>
        <w:t>(</w:t>
      </w:r>
      <w:r w:rsidRPr="00AD505E">
        <w:rPr>
          <w:rStyle w:val="libAieChar"/>
          <w:rtl/>
          <w:lang w:bidi="fa-IR"/>
        </w:rPr>
        <w:t>و الله يُرِيدُونَ لِيُطْفِئُوا نُورَ اللَّـهِ بِأَفْوَاهِهِمْ وَاللَّـهُ مُتِمُّ نُورِهِ وَلَوْ كَرِهَ الْكَافِرُونَ</w:t>
      </w:r>
      <w:r w:rsidRPr="00733C6C">
        <w:rPr>
          <w:rtl/>
        </w:rPr>
        <w:t xml:space="preserve"> </w:t>
      </w:r>
      <w:r w:rsidRPr="00970EF9">
        <w:rPr>
          <w:rStyle w:val="libAlaemChar"/>
          <w:rFonts w:hint="cs"/>
          <w:rtl/>
        </w:rPr>
        <w:t>)</w:t>
      </w:r>
      <w:r w:rsidR="00B47552" w:rsidRPr="00B47552">
        <w:rPr>
          <w:rFonts w:hint="cs"/>
          <w:rtl/>
        </w:rPr>
        <w:t xml:space="preserve"> </w:t>
      </w:r>
      <w:r w:rsidRPr="00AD505E">
        <w:rPr>
          <w:rStyle w:val="libFootnotenumChar"/>
          <w:rtl/>
          <w:lang w:bidi="fa-IR"/>
        </w:rPr>
        <w:t>(</w:t>
      </w:r>
      <w:r w:rsidR="00B8336C">
        <w:rPr>
          <w:rStyle w:val="libFootnotenumChar"/>
          <w:rtl/>
          <w:lang w:bidi="fa-IR"/>
        </w:rPr>
        <w:t>1</w:t>
      </w:r>
      <w:r w:rsidR="00A35A88">
        <w:rPr>
          <w:rStyle w:val="libFootnotenumChar"/>
          <w:rtl/>
          <w:lang w:bidi="fa-IR"/>
        </w:rPr>
        <w:t>7</w:t>
      </w:r>
      <w:r w:rsidRPr="00AD505E">
        <w:rPr>
          <w:rStyle w:val="libFootnotenumChar"/>
          <w:rtl/>
          <w:lang w:bidi="fa-IR"/>
        </w:rPr>
        <w:t>)</w:t>
      </w:r>
      <w:r w:rsidRPr="00733C6C">
        <w:rPr>
          <w:rtl/>
        </w:rPr>
        <w:t xml:space="preserve"> يعنى به ولايت قائم </w:t>
      </w:r>
      <w:r w:rsidRPr="00285C86">
        <w:rPr>
          <w:rStyle w:val="libAlaemChar"/>
          <w:rtl/>
        </w:rPr>
        <w:t>عليه‌السلام</w:t>
      </w:r>
      <w:r w:rsidRPr="00733C6C">
        <w:rPr>
          <w:rtl/>
        </w:rPr>
        <w:t xml:space="preserve"> و به ظهور آن جناب.</w:t>
      </w:r>
    </w:p>
    <w:p w:rsidR="002418AB" w:rsidRPr="00733C6C" w:rsidRDefault="002418AB" w:rsidP="002418AB">
      <w:pPr>
        <w:pStyle w:val="libNormal"/>
        <w:rPr>
          <w:rtl/>
        </w:rPr>
      </w:pPr>
      <w:r w:rsidRPr="00733C6C">
        <w:rPr>
          <w:rtl/>
        </w:rPr>
        <w:t xml:space="preserve">و در آيه </w:t>
      </w:r>
      <w:r w:rsidRPr="00970EF9">
        <w:rPr>
          <w:rStyle w:val="libAlaemChar"/>
          <w:rFonts w:hint="cs"/>
          <w:rtl/>
        </w:rPr>
        <w:t>(</w:t>
      </w:r>
      <w:r w:rsidRPr="00AD505E">
        <w:rPr>
          <w:rStyle w:val="libAieChar"/>
          <w:rtl/>
          <w:lang w:bidi="fa-IR"/>
        </w:rPr>
        <w:t>وَأَشْرَقَتِ الْأَرْضُ بِنُورِ رَبِّهَا وَوُضِعَ الْكِتَابُ وَجِيءَ بِالنَّبِيِّينَ وَالشُّهَدَاءِ وَقُضِيَ بَيْنَهُم بِالْحَقِّ وَهُمْ لَا يُظْلَمُونَ</w:t>
      </w:r>
      <w:r w:rsidRPr="00733C6C">
        <w:rPr>
          <w:rtl/>
        </w:rPr>
        <w:t xml:space="preserve"> </w:t>
      </w:r>
      <w:r w:rsidRPr="00970EF9">
        <w:rPr>
          <w:rStyle w:val="libAlaemChar"/>
          <w:rFonts w:hint="cs"/>
          <w:rtl/>
        </w:rPr>
        <w:t>)</w:t>
      </w:r>
      <w:r w:rsidR="00B47552" w:rsidRPr="00B47552">
        <w:rPr>
          <w:rFonts w:hint="cs"/>
          <w:rtl/>
        </w:rPr>
        <w:t xml:space="preserve"> </w:t>
      </w:r>
      <w:r w:rsidRPr="00AD505E">
        <w:rPr>
          <w:rStyle w:val="libFootnotenumChar"/>
          <w:rtl/>
          <w:lang w:bidi="fa-IR"/>
        </w:rPr>
        <w:t>(</w:t>
      </w:r>
      <w:r w:rsidR="00B8336C">
        <w:rPr>
          <w:rStyle w:val="libFootnotenumChar"/>
          <w:rtl/>
          <w:lang w:bidi="fa-IR"/>
        </w:rPr>
        <w:t>1</w:t>
      </w:r>
      <w:r w:rsidR="00A35A88">
        <w:rPr>
          <w:rStyle w:val="libFootnotenumChar"/>
          <w:rtl/>
          <w:lang w:bidi="fa-IR"/>
        </w:rPr>
        <w:t>8</w:t>
      </w:r>
      <w:r w:rsidRPr="00AD505E">
        <w:rPr>
          <w:rStyle w:val="libFootnotenumChar"/>
          <w:rtl/>
          <w:lang w:bidi="fa-IR"/>
        </w:rPr>
        <w:t>)</w:t>
      </w:r>
      <w:r w:rsidRPr="00733C6C">
        <w:rPr>
          <w:rtl/>
        </w:rPr>
        <w:t xml:space="preserve"> كه مراد، روشن شدن زمين است به نور آن جناب.</w:t>
      </w:r>
    </w:p>
    <w:p w:rsidR="002418AB" w:rsidRPr="00733C6C" w:rsidRDefault="002418AB" w:rsidP="002418AB">
      <w:pPr>
        <w:pStyle w:val="libNormal"/>
        <w:rPr>
          <w:rtl/>
        </w:rPr>
      </w:pPr>
      <w:r w:rsidRPr="00733C6C">
        <w:rPr>
          <w:rtl/>
        </w:rPr>
        <w:t>و در يكى از زيارات جامعه، در اوصاف آن حضرت است</w:t>
      </w:r>
      <w:r>
        <w:rPr>
          <w:rtl/>
        </w:rPr>
        <w:t>:</w:t>
      </w:r>
      <w:r w:rsidRPr="00733C6C">
        <w:rPr>
          <w:rtl/>
        </w:rPr>
        <w:t xml:space="preserve"> </w:t>
      </w:r>
      <w:r w:rsidR="00B47552">
        <w:rPr>
          <w:rFonts w:hint="cs"/>
          <w:rtl/>
        </w:rPr>
        <w:t>«</w:t>
      </w:r>
      <w:r w:rsidRPr="00733C6C">
        <w:rPr>
          <w:rtl/>
        </w:rPr>
        <w:t xml:space="preserve">نور </w:t>
      </w:r>
      <w:r w:rsidRPr="00B47552">
        <w:rPr>
          <w:rStyle w:val="libBold2Char"/>
          <w:rtl/>
        </w:rPr>
        <w:t>الانوار الذى تشرق به الارض عما قليل</w:t>
      </w:r>
      <w:r w:rsidRPr="00733C6C">
        <w:rPr>
          <w:rtl/>
        </w:rPr>
        <w:t>.</w:t>
      </w:r>
      <w:r w:rsidR="00B47552">
        <w:rPr>
          <w:rFonts w:hint="cs"/>
          <w:rtl/>
        </w:rPr>
        <w:t>»</w:t>
      </w:r>
    </w:p>
    <w:p w:rsidR="002418AB" w:rsidRPr="00285C86" w:rsidRDefault="002418AB" w:rsidP="00B47552">
      <w:pPr>
        <w:pStyle w:val="Heading3"/>
        <w:rPr>
          <w:rtl/>
          <w:lang w:bidi="fa-IR"/>
        </w:rPr>
      </w:pPr>
      <w:bookmarkStart w:id="75" w:name="_Toc469566388"/>
      <w:bookmarkStart w:id="76" w:name="_Toc6911675"/>
      <w:r w:rsidRPr="00285C86">
        <w:rPr>
          <w:rtl/>
          <w:lang w:bidi="fa-IR"/>
        </w:rPr>
        <w:lastRenderedPageBreak/>
        <w:t>٣</w:t>
      </w:r>
      <w:r w:rsidR="00A35A88">
        <w:rPr>
          <w:rtl/>
          <w:lang w:bidi="fa-IR"/>
        </w:rPr>
        <w:t>6</w:t>
      </w:r>
      <w:r w:rsidRPr="00285C86">
        <w:rPr>
          <w:rtl/>
          <w:lang w:bidi="fa-IR"/>
        </w:rPr>
        <w:t>. وجه و وجه الله</w:t>
      </w:r>
      <w:bookmarkEnd w:id="76"/>
      <w:r w:rsidR="00861B1E">
        <w:rPr>
          <w:rtl/>
          <w:lang w:bidi="fa-IR"/>
        </w:rPr>
        <w:t xml:space="preserve"> </w:t>
      </w:r>
      <w:bookmarkEnd w:id="75"/>
    </w:p>
    <w:p w:rsidR="002418AB" w:rsidRPr="00733C6C" w:rsidRDefault="002418AB" w:rsidP="002418AB">
      <w:pPr>
        <w:pStyle w:val="libNormal"/>
        <w:rPr>
          <w:rtl/>
        </w:rPr>
      </w:pPr>
      <w:r w:rsidRPr="00733C6C">
        <w:rPr>
          <w:rtl/>
        </w:rPr>
        <w:t>در هدايت هدايه از القاب آن حضرت شمرده شده و مقصود از وجه، وجه الله است و در زيارت آن جناب است</w:t>
      </w:r>
      <w:r>
        <w:rPr>
          <w:rtl/>
        </w:rPr>
        <w:t>:</w:t>
      </w:r>
      <w:r w:rsidRPr="00733C6C">
        <w:rPr>
          <w:rtl/>
        </w:rPr>
        <w:t xml:space="preserve"> </w:t>
      </w:r>
      <w:r w:rsidR="00B47552">
        <w:rPr>
          <w:rFonts w:hint="cs"/>
          <w:rtl/>
        </w:rPr>
        <w:t>«</w:t>
      </w:r>
      <w:r w:rsidRPr="00B47552">
        <w:rPr>
          <w:rStyle w:val="libBold2Char"/>
          <w:rtl/>
        </w:rPr>
        <w:t>السلام على وجه الله المتقلب بين اظهر عباده</w:t>
      </w:r>
      <w:r w:rsidRPr="00733C6C">
        <w:rPr>
          <w:rtl/>
        </w:rPr>
        <w:t>.</w:t>
      </w:r>
      <w:r w:rsidR="00B47552">
        <w:rPr>
          <w:rFonts w:hint="cs"/>
          <w:rtl/>
        </w:rPr>
        <w:t>»</w:t>
      </w:r>
    </w:p>
    <w:p w:rsidR="002418AB" w:rsidRPr="00285C86" w:rsidRDefault="002418AB" w:rsidP="00B47552">
      <w:pPr>
        <w:pStyle w:val="Heading3"/>
        <w:rPr>
          <w:rtl/>
          <w:lang w:bidi="fa-IR"/>
        </w:rPr>
      </w:pPr>
      <w:bookmarkStart w:id="77" w:name="_Toc469566389"/>
      <w:bookmarkStart w:id="78" w:name="_Toc6911676"/>
      <w:r w:rsidRPr="00285C86">
        <w:rPr>
          <w:rtl/>
          <w:lang w:bidi="fa-IR"/>
        </w:rPr>
        <w:t>٣</w:t>
      </w:r>
      <w:r w:rsidR="00A35A88">
        <w:rPr>
          <w:rtl/>
          <w:lang w:bidi="fa-IR"/>
        </w:rPr>
        <w:t>7</w:t>
      </w:r>
      <w:r w:rsidRPr="00285C86">
        <w:rPr>
          <w:rtl/>
          <w:lang w:bidi="fa-IR"/>
        </w:rPr>
        <w:t>. ولى الله</w:t>
      </w:r>
      <w:bookmarkEnd w:id="78"/>
      <w:r w:rsidR="00861B1E">
        <w:rPr>
          <w:rtl/>
          <w:lang w:bidi="fa-IR"/>
        </w:rPr>
        <w:t xml:space="preserve"> </w:t>
      </w:r>
      <w:bookmarkEnd w:id="77"/>
    </w:p>
    <w:p w:rsidR="002418AB" w:rsidRPr="00733C6C" w:rsidRDefault="002418AB" w:rsidP="002418AB">
      <w:pPr>
        <w:pStyle w:val="libNormal"/>
        <w:rPr>
          <w:rtl/>
        </w:rPr>
      </w:pPr>
      <w:r w:rsidRPr="00733C6C">
        <w:rPr>
          <w:rtl/>
        </w:rPr>
        <w:t>مكرر در اخبار به اين لقب مذكور شده؛ خصوص در زبان راويان، و در روايتى است كه خداوند در شب معراج فرموده كه</w:t>
      </w:r>
      <w:r>
        <w:rPr>
          <w:rtl/>
        </w:rPr>
        <w:t>:</w:t>
      </w:r>
      <w:r w:rsidRPr="00733C6C">
        <w:rPr>
          <w:rtl/>
        </w:rPr>
        <w:t xml:space="preserve"> او - يعنى قائم </w:t>
      </w:r>
      <w:r w:rsidRPr="00285C86">
        <w:rPr>
          <w:rStyle w:val="libAlaemChar"/>
          <w:rtl/>
        </w:rPr>
        <w:t>عليه‌السلام</w:t>
      </w:r>
      <w:r w:rsidRPr="00733C6C">
        <w:rPr>
          <w:rtl/>
        </w:rPr>
        <w:t xml:space="preserve"> - ولى من است به راستى.</w:t>
      </w:r>
    </w:p>
    <w:p w:rsidR="002418AB" w:rsidRPr="00285C86" w:rsidRDefault="002418AB" w:rsidP="00B47552">
      <w:pPr>
        <w:pStyle w:val="Heading3"/>
        <w:rPr>
          <w:rtl/>
          <w:lang w:bidi="fa-IR"/>
        </w:rPr>
      </w:pPr>
      <w:bookmarkStart w:id="79" w:name="_Toc469566390"/>
      <w:bookmarkStart w:id="80" w:name="_Toc6911677"/>
      <w:r w:rsidRPr="00285C86">
        <w:rPr>
          <w:rtl/>
          <w:lang w:bidi="fa-IR"/>
        </w:rPr>
        <w:t>٣</w:t>
      </w:r>
      <w:r w:rsidR="00A35A88">
        <w:rPr>
          <w:rtl/>
          <w:lang w:bidi="fa-IR"/>
        </w:rPr>
        <w:t>8</w:t>
      </w:r>
      <w:r w:rsidRPr="00285C86">
        <w:rPr>
          <w:rtl/>
          <w:lang w:bidi="fa-IR"/>
        </w:rPr>
        <w:t>. وارث</w:t>
      </w:r>
      <w:bookmarkEnd w:id="80"/>
      <w:r w:rsidR="00861B1E">
        <w:rPr>
          <w:rtl/>
          <w:lang w:bidi="fa-IR"/>
        </w:rPr>
        <w:t xml:space="preserve"> </w:t>
      </w:r>
      <w:bookmarkEnd w:id="79"/>
    </w:p>
    <w:p w:rsidR="002418AB" w:rsidRPr="00733C6C" w:rsidRDefault="002418AB" w:rsidP="002418AB">
      <w:pPr>
        <w:pStyle w:val="libNormal"/>
        <w:rPr>
          <w:rtl/>
        </w:rPr>
      </w:pPr>
      <w:r w:rsidRPr="00733C6C">
        <w:rPr>
          <w:rtl/>
        </w:rPr>
        <w:t xml:space="preserve">در مناقب قديمه و هدايه از القاب آن حضرت شمرده شده و در خطبه غديريه است كه رسول خدا </w:t>
      </w:r>
      <w:r w:rsidRPr="00285C86">
        <w:rPr>
          <w:rStyle w:val="libAlaemChar"/>
          <w:rtl/>
        </w:rPr>
        <w:t>صلى‌الله‌عليه‌وآله‌وسلم</w:t>
      </w:r>
      <w:r w:rsidRPr="00733C6C">
        <w:rPr>
          <w:rtl/>
        </w:rPr>
        <w:t>فرمود</w:t>
      </w:r>
      <w:r>
        <w:rPr>
          <w:rtl/>
        </w:rPr>
        <w:t>:</w:t>
      </w:r>
      <w:r w:rsidRPr="00733C6C">
        <w:rPr>
          <w:rtl/>
        </w:rPr>
        <w:t xml:space="preserve"> </w:t>
      </w:r>
      <w:r w:rsidR="00B47552">
        <w:rPr>
          <w:rFonts w:hint="cs"/>
          <w:rtl/>
        </w:rPr>
        <w:t>«</w:t>
      </w:r>
      <w:r w:rsidRPr="00B47552">
        <w:rPr>
          <w:rStyle w:val="libBold2Char"/>
          <w:rtl/>
        </w:rPr>
        <w:t>الا انه وارث كل علم و المحيط به</w:t>
      </w:r>
      <w:r w:rsidRPr="00733C6C">
        <w:rPr>
          <w:rtl/>
        </w:rPr>
        <w:t>.</w:t>
      </w:r>
      <w:r w:rsidR="00B47552">
        <w:rPr>
          <w:rFonts w:hint="cs"/>
          <w:rtl/>
        </w:rPr>
        <w:t>»</w:t>
      </w:r>
    </w:p>
    <w:p w:rsidR="002418AB" w:rsidRPr="00733C6C" w:rsidRDefault="002418AB" w:rsidP="002418AB">
      <w:pPr>
        <w:pStyle w:val="libNormal"/>
        <w:rPr>
          <w:rtl/>
        </w:rPr>
      </w:pPr>
      <w:r w:rsidRPr="00733C6C">
        <w:rPr>
          <w:rtl/>
        </w:rPr>
        <w:t xml:space="preserve">و واضح است كه آن جناب، وارث علوم و كمالات و مقامات و آيات بينات جميع انبيا و اوصيا و آباء طاهرين خود </w:t>
      </w:r>
      <w:r w:rsidRPr="00285C86">
        <w:rPr>
          <w:rStyle w:val="libAlaemChar"/>
          <w:rtl/>
        </w:rPr>
        <w:t>عليه‌السلام</w:t>
      </w:r>
      <w:r w:rsidRPr="00733C6C">
        <w:rPr>
          <w:rtl/>
        </w:rPr>
        <w:t xml:space="preserve"> است.</w:t>
      </w:r>
    </w:p>
    <w:p w:rsidR="002418AB" w:rsidRPr="00733C6C" w:rsidRDefault="002418AB" w:rsidP="002418AB">
      <w:pPr>
        <w:pStyle w:val="libNormal"/>
        <w:rPr>
          <w:rtl/>
        </w:rPr>
      </w:pPr>
      <w:r w:rsidRPr="00733C6C">
        <w:rPr>
          <w:rtl/>
        </w:rPr>
        <w:t>راوى پرسيد</w:t>
      </w:r>
      <w:r>
        <w:rPr>
          <w:rtl/>
        </w:rPr>
        <w:t>:</w:t>
      </w:r>
      <w:r w:rsidRPr="00733C6C">
        <w:rPr>
          <w:rtl/>
        </w:rPr>
        <w:t xml:space="preserve"> ميراث رسول خدا </w:t>
      </w:r>
      <w:r w:rsidRPr="00285C86">
        <w:rPr>
          <w:rStyle w:val="libAlaemChar"/>
          <w:rtl/>
        </w:rPr>
        <w:t>صلى‌الله‌عليه‌وآله‌وسلم</w:t>
      </w:r>
      <w:r w:rsidRPr="00733C6C">
        <w:rPr>
          <w:rtl/>
        </w:rPr>
        <w:t>چيست؟</w:t>
      </w:r>
    </w:p>
    <w:p w:rsidR="002418AB" w:rsidRPr="00733C6C" w:rsidRDefault="002418AB" w:rsidP="003A6C0E">
      <w:pPr>
        <w:pStyle w:val="libNormal"/>
        <w:rPr>
          <w:rtl/>
        </w:rPr>
      </w:pPr>
      <w:r w:rsidRPr="00733C6C">
        <w:rPr>
          <w:rtl/>
        </w:rPr>
        <w:t>فرمود</w:t>
      </w:r>
      <w:r>
        <w:rPr>
          <w:rtl/>
        </w:rPr>
        <w:t>:</w:t>
      </w:r>
      <w:r w:rsidRPr="00733C6C">
        <w:rPr>
          <w:rtl/>
        </w:rPr>
        <w:t xml:space="preserve"> شمشير رسول خدا </w:t>
      </w:r>
      <w:r w:rsidR="003A6C0E" w:rsidRPr="00285C86">
        <w:rPr>
          <w:rStyle w:val="libAlaemChar"/>
          <w:rtl/>
        </w:rPr>
        <w:t>صلى‌الله‌عليه‌وآله‌وسلم</w:t>
      </w:r>
      <w:r w:rsidR="003A6C0E" w:rsidRPr="00733C6C">
        <w:rPr>
          <w:rtl/>
        </w:rPr>
        <w:t xml:space="preserve"> </w:t>
      </w:r>
      <w:r w:rsidRPr="00733C6C">
        <w:rPr>
          <w:rtl/>
        </w:rPr>
        <w:t>و زره و عمامه آن جناب و عصاى او و اسلحه آن حضرت و زين اسب او.</w:t>
      </w:r>
    </w:p>
    <w:p w:rsidR="002418AB" w:rsidRPr="00285C86" w:rsidRDefault="002418AB" w:rsidP="00B47552">
      <w:pPr>
        <w:pStyle w:val="Heading3"/>
        <w:rPr>
          <w:rtl/>
          <w:lang w:bidi="fa-IR"/>
        </w:rPr>
      </w:pPr>
      <w:bookmarkStart w:id="81" w:name="_Toc469566391"/>
      <w:bookmarkStart w:id="82" w:name="_Toc6911678"/>
      <w:r w:rsidRPr="00285C86">
        <w:rPr>
          <w:rtl/>
          <w:lang w:bidi="fa-IR"/>
        </w:rPr>
        <w:t>٣</w:t>
      </w:r>
      <w:r w:rsidR="00A35A88">
        <w:rPr>
          <w:rtl/>
          <w:lang w:bidi="fa-IR"/>
        </w:rPr>
        <w:t>9</w:t>
      </w:r>
      <w:r w:rsidRPr="00285C86">
        <w:rPr>
          <w:rtl/>
          <w:lang w:bidi="fa-IR"/>
        </w:rPr>
        <w:t>. هادى</w:t>
      </w:r>
      <w:bookmarkEnd w:id="81"/>
      <w:bookmarkEnd w:id="82"/>
    </w:p>
    <w:p w:rsidR="002418AB" w:rsidRPr="00733C6C" w:rsidRDefault="002418AB" w:rsidP="002418AB">
      <w:pPr>
        <w:pStyle w:val="libNormal"/>
        <w:rPr>
          <w:rtl/>
        </w:rPr>
      </w:pPr>
      <w:r w:rsidRPr="00733C6C">
        <w:rPr>
          <w:rtl/>
        </w:rPr>
        <w:t>و در اخبار و ادعيه و زيارات، به اين لقب، مكرر مذكور است.</w:t>
      </w:r>
    </w:p>
    <w:p w:rsidR="00B47552" w:rsidRDefault="002418AB" w:rsidP="002418AB">
      <w:pPr>
        <w:pStyle w:val="libNormal"/>
        <w:rPr>
          <w:rtl/>
        </w:rPr>
      </w:pPr>
      <w:r w:rsidRPr="00733C6C">
        <w:rPr>
          <w:rtl/>
        </w:rPr>
        <w:t>و خداى تعالى كسى را هادى و هدايت كننده همه جهانيان نكند و به سوى ايشان نفرستد مگر بعد از آن كه خود او به حقيقت، هدايت يافته باشد و جميع راه</w:t>
      </w:r>
      <w:r w:rsidR="00861B1E">
        <w:rPr>
          <w:rtl/>
        </w:rPr>
        <w:t xml:space="preserve"> </w:t>
      </w:r>
      <w:r w:rsidRPr="00733C6C">
        <w:rPr>
          <w:rtl/>
        </w:rPr>
        <w:t>هاى حق و حقيقت براى او مفتوح شده و به مقاصد رسيده و مستعد هدايت كردن شده باشد.</w:t>
      </w:r>
    </w:p>
    <w:p w:rsidR="002418AB" w:rsidRPr="00733C6C" w:rsidRDefault="002418AB" w:rsidP="002418AB">
      <w:pPr>
        <w:pStyle w:val="libNormal"/>
        <w:rPr>
          <w:rtl/>
        </w:rPr>
      </w:pPr>
      <w:r w:rsidRPr="00733C6C">
        <w:rPr>
          <w:rtl/>
        </w:rPr>
        <w:t xml:space="preserve">پس آن را كه خداى تعالى هادى قرار داد و به اين لقب، او را سر افراز نمود، بايد مهدى باشد كه تواند از جانب حضرت مقدسش، در مقام هدايت خلق بر آيد و هر </w:t>
      </w:r>
      <w:r w:rsidRPr="00733C6C">
        <w:rPr>
          <w:rtl/>
        </w:rPr>
        <w:lastRenderedPageBreak/>
        <w:t xml:space="preserve">كسى را به راهى كه داند و تواند، به مقصد خويش - حسب استعدادش - رساند و به اين ملاحظه، جايز نيست تفسير هر يك از هادى و مهدى به ديگرى، چنانكه در لقب مهدى گذشت كه از جانب امام صادق </w:t>
      </w:r>
      <w:r w:rsidRPr="00285C86">
        <w:rPr>
          <w:rStyle w:val="libAlaemChar"/>
          <w:rtl/>
        </w:rPr>
        <w:t>عليه‌السلام</w:t>
      </w:r>
      <w:r w:rsidRPr="00733C6C">
        <w:rPr>
          <w:rtl/>
        </w:rPr>
        <w:t xml:space="preserve"> پرسيدند از معنى مهدى؛ فرمود</w:t>
      </w:r>
      <w:r>
        <w:rPr>
          <w:rtl/>
        </w:rPr>
        <w:t>:</w:t>
      </w:r>
      <w:r w:rsidRPr="00733C6C">
        <w:rPr>
          <w:rtl/>
        </w:rPr>
        <w:t xml:space="preserve"> آن كه هدايت نمايد مردم را....</w:t>
      </w:r>
    </w:p>
    <w:p w:rsidR="002418AB" w:rsidRPr="00733C6C" w:rsidRDefault="002418AB" w:rsidP="002418AB">
      <w:pPr>
        <w:pStyle w:val="libNormal"/>
        <w:rPr>
          <w:rtl/>
        </w:rPr>
      </w:pPr>
      <w:r w:rsidRPr="00733C6C">
        <w:rPr>
          <w:rtl/>
        </w:rPr>
        <w:t>يعنى آن مهدى كه خداى تعالى او را مهدى ناميده، آن كسى است كه مقام هدايت يافتنش به جايى رسيده كه تواند از جانب اقدسش در مقام هدايت كردن بر آيد.</w:t>
      </w:r>
    </w:p>
    <w:p w:rsidR="002418AB" w:rsidRPr="00285C86" w:rsidRDefault="00A35A88" w:rsidP="00B47552">
      <w:pPr>
        <w:pStyle w:val="Heading3"/>
        <w:rPr>
          <w:rtl/>
          <w:lang w:bidi="fa-IR"/>
        </w:rPr>
      </w:pPr>
      <w:bookmarkStart w:id="83" w:name="_Toc469566392"/>
      <w:bookmarkStart w:id="84" w:name="_Toc6911679"/>
      <w:r>
        <w:rPr>
          <w:rtl/>
          <w:lang w:bidi="fa-IR"/>
        </w:rPr>
        <w:t>40</w:t>
      </w:r>
      <w:r w:rsidR="002418AB" w:rsidRPr="00285C86">
        <w:rPr>
          <w:rtl/>
          <w:lang w:bidi="fa-IR"/>
        </w:rPr>
        <w:t>. يعسوب الدين</w:t>
      </w:r>
      <w:bookmarkEnd w:id="83"/>
      <w:bookmarkEnd w:id="84"/>
    </w:p>
    <w:p w:rsidR="002418AB" w:rsidRPr="00733C6C" w:rsidRDefault="002418AB" w:rsidP="002418AB">
      <w:pPr>
        <w:pStyle w:val="libNormal"/>
        <w:rPr>
          <w:rtl/>
        </w:rPr>
      </w:pPr>
      <w:r w:rsidRPr="00733C6C">
        <w:rPr>
          <w:rtl/>
        </w:rPr>
        <w:t xml:space="preserve">در غيبت شيخ طوسى روايت شده از امام صادق </w:t>
      </w:r>
      <w:r w:rsidRPr="00285C86">
        <w:rPr>
          <w:rStyle w:val="libAlaemChar"/>
          <w:rtl/>
        </w:rPr>
        <w:t>عليه‌السلام</w:t>
      </w:r>
      <w:r w:rsidRPr="00733C6C">
        <w:rPr>
          <w:rtl/>
        </w:rPr>
        <w:t xml:space="preserve"> كه امير المومنين </w:t>
      </w:r>
      <w:r w:rsidRPr="00285C86">
        <w:rPr>
          <w:rStyle w:val="libAlaemChar"/>
          <w:rtl/>
        </w:rPr>
        <w:t>عليه‌السلام</w:t>
      </w:r>
      <w:r w:rsidRPr="00733C6C">
        <w:rPr>
          <w:rtl/>
        </w:rPr>
        <w:t xml:space="preserve"> مى</w:t>
      </w:r>
      <w:r w:rsidR="00861B1E">
        <w:rPr>
          <w:rtl/>
        </w:rPr>
        <w:t xml:space="preserve"> </w:t>
      </w:r>
      <w:r w:rsidRPr="00733C6C">
        <w:rPr>
          <w:rtl/>
        </w:rPr>
        <w:t>فرمود</w:t>
      </w:r>
      <w:r>
        <w:rPr>
          <w:rtl/>
        </w:rPr>
        <w:t>:</w:t>
      </w:r>
      <w:r w:rsidRPr="00733C6C">
        <w:rPr>
          <w:rtl/>
        </w:rPr>
        <w:t xml:space="preserve"> پيوسته مردم در نقصانند تا آن كه گفته نمى</w:t>
      </w:r>
      <w:r w:rsidR="00861B1E">
        <w:rPr>
          <w:rtl/>
        </w:rPr>
        <w:t xml:space="preserve"> </w:t>
      </w:r>
      <w:r w:rsidRPr="00733C6C">
        <w:rPr>
          <w:rtl/>
        </w:rPr>
        <w:t>شود الله؛ يعنى نام خداى تعالى برده نمى</w:t>
      </w:r>
      <w:r w:rsidR="00861B1E">
        <w:rPr>
          <w:rtl/>
        </w:rPr>
        <w:t xml:space="preserve"> </w:t>
      </w:r>
      <w:r w:rsidRPr="00733C6C">
        <w:rPr>
          <w:rtl/>
        </w:rPr>
        <w:t>شود. پس هرگاه چنين شد ثابت مى</w:t>
      </w:r>
      <w:r w:rsidR="00861B1E">
        <w:rPr>
          <w:rtl/>
        </w:rPr>
        <w:t xml:space="preserve"> </w:t>
      </w:r>
      <w:r w:rsidRPr="00733C6C">
        <w:rPr>
          <w:rtl/>
        </w:rPr>
        <w:t xml:space="preserve">ماند يعسوب دين، با اتباعش... </w:t>
      </w:r>
      <w:r w:rsidRPr="00970EF9">
        <w:rPr>
          <w:rtl/>
        </w:rPr>
        <w:t>(</w:t>
      </w:r>
      <w:r w:rsidRPr="00733C6C">
        <w:rPr>
          <w:rtl/>
        </w:rPr>
        <w:t xml:space="preserve">كه گفته شده كه مقصود از يعسوب الدين - در اينجا - حضرت مهدى </w:t>
      </w:r>
      <w:r w:rsidRPr="00285C86">
        <w:rPr>
          <w:rStyle w:val="libAlaemChar"/>
          <w:rtl/>
        </w:rPr>
        <w:t>عليه‌السلام</w:t>
      </w:r>
      <w:r w:rsidRPr="00733C6C">
        <w:rPr>
          <w:rtl/>
        </w:rPr>
        <w:t xml:space="preserve"> است</w:t>
      </w:r>
      <w:r w:rsidRPr="00970EF9">
        <w:rPr>
          <w:rtl/>
        </w:rPr>
        <w:t>)</w:t>
      </w:r>
      <w:r w:rsidRPr="00733C6C">
        <w:rPr>
          <w:rtl/>
        </w:rPr>
        <w:t xml:space="preserve"> </w:t>
      </w:r>
      <w:r w:rsidRPr="00311E32">
        <w:rPr>
          <w:rStyle w:val="libFootnotenumChar"/>
          <w:rtl/>
        </w:rPr>
        <w:t>(</w:t>
      </w:r>
      <w:r w:rsidR="00B8336C">
        <w:rPr>
          <w:rStyle w:val="libFootnotenumChar"/>
          <w:rtl/>
        </w:rPr>
        <w:t>1</w:t>
      </w:r>
      <w:r w:rsidR="00A35A88">
        <w:rPr>
          <w:rStyle w:val="libFootnotenumChar"/>
          <w:rtl/>
        </w:rPr>
        <w:t>9</w:t>
      </w:r>
      <w:r w:rsidRPr="00311E32">
        <w:rPr>
          <w:rStyle w:val="libFootnotenumChar"/>
          <w:rtl/>
        </w:rPr>
        <w:t>)</w:t>
      </w:r>
    </w:p>
    <w:p w:rsidR="002418AB" w:rsidRPr="00733C6C" w:rsidRDefault="002418AB" w:rsidP="00B47552">
      <w:pPr>
        <w:pStyle w:val="libNormal"/>
        <w:rPr>
          <w:rtl/>
        </w:rPr>
      </w:pPr>
      <w:r w:rsidRPr="00733C6C">
        <w:rPr>
          <w:rtl/>
        </w:rPr>
        <w:t>مخفى نماند كه بيشتر اين اسامى و القاب و كينه</w:t>
      </w:r>
      <w:r w:rsidR="00861B1E">
        <w:rPr>
          <w:rtl/>
        </w:rPr>
        <w:t xml:space="preserve"> </w:t>
      </w:r>
      <w:r w:rsidRPr="00733C6C">
        <w:rPr>
          <w:rtl/>
        </w:rPr>
        <w:t>ها كه ذكر شد، از جانى مقدس حضرت بارى تعالى و انيبا و اوصي</w:t>
      </w:r>
      <w:r w:rsidR="00B47552">
        <w:rPr>
          <w:rFonts w:hint="cs"/>
          <w:rtl/>
        </w:rPr>
        <w:t>اء؛</w:t>
      </w:r>
      <w:r w:rsidRPr="00733C6C">
        <w:rPr>
          <w:rtl/>
        </w:rPr>
        <w:t xml:space="preserve"> </w:t>
      </w:r>
      <w:r w:rsidRPr="00285C86">
        <w:rPr>
          <w:rStyle w:val="libAlaemChar"/>
          <w:rtl/>
        </w:rPr>
        <w:t>عليه‌السلام</w:t>
      </w:r>
      <w:r w:rsidRPr="00733C6C">
        <w:rPr>
          <w:rtl/>
        </w:rPr>
        <w:t xml:space="preserve"> است و قرار دادن خداى تعالى و خلفايش اسمى را براى كسى، نه مثل نام گذاردن متعارف مردم است كه در آن، رعايت و ملاحظه معنى آن اسم و وجود و عدم آن، در آن شخص نكنند و گاهى شود كه براى مولودى پست رتبه و فطرت و مذموم الخلقه و خصلت، اسامى شريفه گذارند ولكن خداى تعالى و اوليايش تا معنى اسم در شخص نباشد، آن اسم را براى او نگذارند.</w:t>
      </w:r>
    </w:p>
    <w:p w:rsidR="00B47552" w:rsidRDefault="002418AB" w:rsidP="002418AB">
      <w:pPr>
        <w:pStyle w:val="libNormal"/>
        <w:rPr>
          <w:rtl/>
        </w:rPr>
      </w:pPr>
      <w:r w:rsidRPr="00733C6C">
        <w:rPr>
          <w:rtl/>
        </w:rPr>
        <w:t>و از اينجا معلوم مى</w:t>
      </w:r>
      <w:r w:rsidR="00861B1E">
        <w:rPr>
          <w:rtl/>
        </w:rPr>
        <w:t xml:space="preserve"> </w:t>
      </w:r>
      <w:r w:rsidRPr="00733C6C">
        <w:rPr>
          <w:rtl/>
        </w:rPr>
        <w:t xml:space="preserve">شود كه كثرت اسامى و القاب الهى رسول خدا و صديقه كبرى و ائمه هدى </w:t>
      </w:r>
      <w:r w:rsidRPr="00285C86">
        <w:rPr>
          <w:rStyle w:val="libAlaemChar"/>
          <w:rtl/>
        </w:rPr>
        <w:t>عليه‌السلام</w:t>
      </w:r>
      <w:r>
        <w:rPr>
          <w:rtl/>
        </w:rPr>
        <w:t>،</w:t>
      </w:r>
      <w:r w:rsidRPr="00733C6C">
        <w:rPr>
          <w:rtl/>
        </w:rPr>
        <w:t xml:space="preserve"> كاشف است از كثرت صفات و مقامات عاليه؛ زيرا هر يك، دلالت بر خلق و صفتى و فضل و مقامى كند، بلكه بعضى بر همه آنها دلالت كند و از آنها بايد به آن مقامات - به آنقدر كه لفظ را گنجايش، و فهم را راه باشد - پى برد.</w:t>
      </w:r>
    </w:p>
    <w:p w:rsidR="002418AB" w:rsidRPr="00733C6C" w:rsidRDefault="00B47552" w:rsidP="002418AB">
      <w:pPr>
        <w:pStyle w:val="libNormal"/>
        <w:rPr>
          <w:rtl/>
        </w:rPr>
      </w:pPr>
      <w:r>
        <w:rPr>
          <w:rtl/>
        </w:rPr>
        <w:br w:type="page"/>
      </w:r>
    </w:p>
    <w:p w:rsidR="002418AB" w:rsidRPr="00285C86" w:rsidRDefault="002418AB" w:rsidP="00B47552">
      <w:pPr>
        <w:pStyle w:val="Heading2"/>
        <w:rPr>
          <w:rtl/>
          <w:lang w:bidi="fa-IR"/>
        </w:rPr>
      </w:pPr>
      <w:bookmarkStart w:id="85" w:name="_Toc469566393"/>
      <w:bookmarkStart w:id="86" w:name="_Toc6911680"/>
      <w:r w:rsidRPr="00285C86">
        <w:rPr>
          <w:rtl/>
          <w:lang w:bidi="fa-IR"/>
        </w:rPr>
        <w:t>باب سوم</w:t>
      </w:r>
      <w:r>
        <w:rPr>
          <w:rtl/>
          <w:lang w:bidi="fa-IR"/>
        </w:rPr>
        <w:t>:</w:t>
      </w:r>
      <w:r w:rsidRPr="00285C86">
        <w:rPr>
          <w:rtl/>
          <w:lang w:bidi="fa-IR"/>
        </w:rPr>
        <w:t xml:space="preserve"> شمايل و بعضى از خصايص حضرت مهدى </w:t>
      </w:r>
      <w:r w:rsidRPr="00285C86">
        <w:rPr>
          <w:rStyle w:val="libAlaemChar"/>
          <w:rtl/>
        </w:rPr>
        <w:t>عليه‌السلام</w:t>
      </w:r>
      <w:bookmarkEnd w:id="85"/>
      <w:bookmarkEnd w:id="86"/>
    </w:p>
    <w:p w:rsidR="002418AB" w:rsidRPr="00733C6C" w:rsidRDefault="002418AB" w:rsidP="002418AB">
      <w:pPr>
        <w:pStyle w:val="libNormal"/>
        <w:rPr>
          <w:rtl/>
        </w:rPr>
      </w:pPr>
      <w:r w:rsidRPr="00733C6C">
        <w:rPr>
          <w:rtl/>
        </w:rPr>
        <w:t>مخفى نماند كه شمايل آن حضرت، در اخبار متفرقه، به عبارات مختلفه و متقاريه، از طريق خاصه و عامه مذكور است.</w:t>
      </w:r>
    </w:p>
    <w:p w:rsidR="002418AB" w:rsidRPr="00733C6C" w:rsidRDefault="002418AB" w:rsidP="002418AB">
      <w:pPr>
        <w:pStyle w:val="libNormal"/>
        <w:rPr>
          <w:rtl/>
        </w:rPr>
      </w:pPr>
      <w:r w:rsidRPr="00733C6C">
        <w:rPr>
          <w:rtl/>
        </w:rPr>
        <w:t xml:space="preserve">شيخ صدوق در كمال الدين روايت كرده كه رسول خدا </w:t>
      </w:r>
      <w:r w:rsidRPr="00285C86">
        <w:rPr>
          <w:rStyle w:val="libAlaemChar"/>
          <w:rtl/>
        </w:rPr>
        <w:t>صلى‌الله‌عليه‌وآله‌وسلم</w:t>
      </w:r>
      <w:r w:rsidRPr="00733C6C">
        <w:rPr>
          <w:rtl/>
        </w:rPr>
        <w:t>فرمود</w:t>
      </w:r>
      <w:r>
        <w:rPr>
          <w:rtl/>
        </w:rPr>
        <w:t>:</w:t>
      </w:r>
      <w:r w:rsidRPr="00733C6C">
        <w:rPr>
          <w:rtl/>
        </w:rPr>
        <w:t xml:space="preserve"> مهدى </w:t>
      </w:r>
      <w:r w:rsidRPr="00285C86">
        <w:rPr>
          <w:rStyle w:val="libAlaemChar"/>
          <w:rtl/>
        </w:rPr>
        <w:t>عليه‌السلام</w:t>
      </w:r>
      <w:r w:rsidRPr="00733C6C">
        <w:rPr>
          <w:rtl/>
        </w:rPr>
        <w:t xml:space="preserve"> شبيه ترين مردم است به من؛ در خلق و خلق.</w:t>
      </w:r>
    </w:p>
    <w:p w:rsidR="002418AB" w:rsidRPr="00733C6C" w:rsidRDefault="002418AB" w:rsidP="002418AB">
      <w:pPr>
        <w:pStyle w:val="libNormal"/>
        <w:rPr>
          <w:rtl/>
        </w:rPr>
      </w:pPr>
      <w:r w:rsidRPr="00733C6C">
        <w:rPr>
          <w:rtl/>
        </w:rPr>
        <w:t>و به روايتى فرمود</w:t>
      </w:r>
      <w:r>
        <w:rPr>
          <w:rtl/>
        </w:rPr>
        <w:t>:</w:t>
      </w:r>
      <w:r w:rsidRPr="00733C6C">
        <w:rPr>
          <w:rtl/>
        </w:rPr>
        <w:t xml:space="preserve"> شمايل او شمايل من است.</w:t>
      </w:r>
    </w:p>
    <w:p w:rsidR="002418AB" w:rsidRPr="00733C6C" w:rsidRDefault="002418AB" w:rsidP="002418AB">
      <w:pPr>
        <w:pStyle w:val="libNormal"/>
        <w:rPr>
          <w:rtl/>
        </w:rPr>
      </w:pPr>
      <w:r w:rsidRPr="00733C6C">
        <w:rPr>
          <w:rtl/>
        </w:rPr>
        <w:t>و روايت شده در كفايه الاثر كه آن جناب فرمود</w:t>
      </w:r>
      <w:r>
        <w:rPr>
          <w:rtl/>
        </w:rPr>
        <w:t>:</w:t>
      </w:r>
      <w:r w:rsidRPr="00733C6C">
        <w:rPr>
          <w:rtl/>
        </w:rPr>
        <w:t xml:space="preserve"> پدر و مادرم، فداى هم نام من و شبيه من و شبيه موسى بن عمران!.</w:t>
      </w:r>
    </w:p>
    <w:p w:rsidR="002418AB" w:rsidRPr="00733C6C" w:rsidRDefault="002418AB" w:rsidP="002418AB">
      <w:pPr>
        <w:pStyle w:val="libNormal"/>
        <w:rPr>
          <w:rtl/>
        </w:rPr>
      </w:pPr>
      <w:r w:rsidRPr="00733C6C">
        <w:rPr>
          <w:rtl/>
        </w:rPr>
        <w:t>در غيبت فضل بن شاذان به سند معتبر، از آن جناب روايت شده است كه فرمود</w:t>
      </w:r>
      <w:r>
        <w:rPr>
          <w:rtl/>
        </w:rPr>
        <w:t>:</w:t>
      </w:r>
      <w:r w:rsidRPr="00733C6C">
        <w:rPr>
          <w:rtl/>
        </w:rPr>
        <w:t xml:space="preserve"> نهم از امامان كه از صلب حسينند، قائم اهل بيت من و مهدى و امت من است و شبيه ترين مردمان است به من؛ در شمايل و افعال و اقوال.</w:t>
      </w:r>
    </w:p>
    <w:p w:rsidR="002418AB" w:rsidRPr="00733C6C" w:rsidRDefault="002418AB" w:rsidP="002418AB">
      <w:pPr>
        <w:pStyle w:val="libNormal"/>
        <w:rPr>
          <w:rtl/>
        </w:rPr>
      </w:pPr>
      <w:r w:rsidRPr="00733C6C">
        <w:rPr>
          <w:rtl/>
        </w:rPr>
        <w:t>در غيبت نعمانى روايت شده از يكى از راويان كه گفت</w:t>
      </w:r>
      <w:r>
        <w:rPr>
          <w:rtl/>
        </w:rPr>
        <w:t>:</w:t>
      </w:r>
      <w:r w:rsidRPr="00733C6C">
        <w:rPr>
          <w:rtl/>
        </w:rPr>
        <w:t xml:space="preserve"> قائم - مهدى </w:t>
      </w:r>
      <w:r w:rsidRPr="00285C86">
        <w:rPr>
          <w:rStyle w:val="libAlaemChar"/>
          <w:rtl/>
        </w:rPr>
        <w:t>عليه‌السلام</w:t>
      </w:r>
      <w:r w:rsidRPr="00733C6C">
        <w:rPr>
          <w:rtl/>
        </w:rPr>
        <w:t xml:space="preserve"> - از نسل على </w:t>
      </w:r>
      <w:r w:rsidRPr="00285C86">
        <w:rPr>
          <w:rStyle w:val="libAlaemChar"/>
          <w:rtl/>
        </w:rPr>
        <w:t>عليه‌السلام</w:t>
      </w:r>
      <w:r w:rsidRPr="00733C6C">
        <w:rPr>
          <w:rtl/>
        </w:rPr>
        <w:t xml:space="preserve"> است، شبيه ترين مردم است به عيسى بن مريم در خلق و خلق و سيما و هيات....</w:t>
      </w:r>
    </w:p>
    <w:p w:rsidR="0030480C" w:rsidRDefault="002418AB" w:rsidP="002418AB">
      <w:pPr>
        <w:pStyle w:val="libNormal"/>
        <w:rPr>
          <w:rtl/>
        </w:rPr>
      </w:pPr>
      <w:r w:rsidRPr="00733C6C">
        <w:rPr>
          <w:rtl/>
        </w:rPr>
        <w:t>عامه نيز روايت كرده</w:t>
      </w:r>
      <w:r w:rsidR="00861B1E">
        <w:rPr>
          <w:rtl/>
        </w:rPr>
        <w:t xml:space="preserve"> </w:t>
      </w:r>
      <w:r w:rsidRPr="00733C6C">
        <w:rPr>
          <w:rtl/>
        </w:rPr>
        <w:t>اند</w:t>
      </w:r>
      <w:r>
        <w:rPr>
          <w:rtl/>
        </w:rPr>
        <w:t>:</w:t>
      </w:r>
      <w:r w:rsidRPr="00733C6C">
        <w:rPr>
          <w:rtl/>
        </w:rPr>
        <w:t xml:space="preserve"> آن جناب شبيه ترين خلق است به عيسى </w:t>
      </w:r>
      <w:r w:rsidRPr="00285C86">
        <w:rPr>
          <w:rStyle w:val="libAlaemChar"/>
          <w:rtl/>
        </w:rPr>
        <w:t>عليه‌السلام</w:t>
      </w:r>
      <w:r>
        <w:rPr>
          <w:rtl/>
        </w:rPr>
        <w:t>.</w:t>
      </w:r>
    </w:p>
    <w:p w:rsidR="002418AB" w:rsidRPr="00733C6C" w:rsidRDefault="0030480C" w:rsidP="002418AB">
      <w:pPr>
        <w:pStyle w:val="libNormal"/>
        <w:rPr>
          <w:rtl/>
        </w:rPr>
      </w:pPr>
      <w:r>
        <w:rPr>
          <w:rtl/>
        </w:rPr>
        <w:br w:type="page"/>
      </w:r>
    </w:p>
    <w:p w:rsidR="002418AB" w:rsidRPr="00285C86" w:rsidRDefault="002418AB" w:rsidP="002418AB">
      <w:pPr>
        <w:pStyle w:val="Heading2"/>
        <w:rPr>
          <w:rtl/>
          <w:lang w:bidi="fa-IR"/>
        </w:rPr>
      </w:pPr>
      <w:bookmarkStart w:id="87" w:name="_Toc469566394"/>
      <w:bookmarkStart w:id="88" w:name="_Toc6911681"/>
      <w:r w:rsidRPr="00285C86">
        <w:rPr>
          <w:rtl/>
          <w:lang w:bidi="fa-IR"/>
        </w:rPr>
        <w:t>ذكر جمله</w:t>
      </w:r>
      <w:r w:rsidR="00861B1E">
        <w:rPr>
          <w:rtl/>
          <w:lang w:bidi="fa-IR"/>
        </w:rPr>
        <w:t xml:space="preserve"> </w:t>
      </w:r>
      <w:r w:rsidRPr="00285C86">
        <w:rPr>
          <w:rtl/>
          <w:lang w:bidi="fa-IR"/>
        </w:rPr>
        <w:t xml:space="preserve">اى از خصايص حضرت مهدى </w:t>
      </w:r>
      <w:r w:rsidRPr="00285C86">
        <w:rPr>
          <w:rStyle w:val="libAlaemChar"/>
          <w:rtl/>
        </w:rPr>
        <w:t>عليه‌السلام</w:t>
      </w:r>
      <w:bookmarkEnd w:id="87"/>
      <w:bookmarkEnd w:id="88"/>
    </w:p>
    <w:p w:rsidR="002418AB" w:rsidRPr="00733C6C" w:rsidRDefault="002418AB" w:rsidP="002418AB">
      <w:pPr>
        <w:pStyle w:val="libNormal"/>
        <w:rPr>
          <w:rtl/>
        </w:rPr>
      </w:pPr>
      <w:r w:rsidRPr="00733C6C">
        <w:rPr>
          <w:rtl/>
        </w:rPr>
        <w:t>اول</w:t>
      </w:r>
      <w:r>
        <w:rPr>
          <w:rtl/>
        </w:rPr>
        <w:t>:</w:t>
      </w:r>
      <w:r w:rsidRPr="00733C6C">
        <w:rPr>
          <w:rtl/>
        </w:rPr>
        <w:t xml:space="preserve"> امتياز نور آن جناب </w:t>
      </w:r>
      <w:r w:rsidRPr="00285C86">
        <w:rPr>
          <w:rStyle w:val="libAlaemChar"/>
          <w:rtl/>
        </w:rPr>
        <w:t>عليه‌السلام</w:t>
      </w:r>
      <w:r w:rsidRPr="00733C6C">
        <w:rPr>
          <w:rtl/>
        </w:rPr>
        <w:t xml:space="preserve"> بين انوار </w:t>
      </w:r>
      <w:r w:rsidRPr="00285C86">
        <w:rPr>
          <w:rStyle w:val="libAlaemChar"/>
          <w:rtl/>
        </w:rPr>
        <w:t>عليهم‌السلام</w:t>
      </w:r>
      <w:r w:rsidRPr="00733C6C">
        <w:rPr>
          <w:rtl/>
        </w:rPr>
        <w:t xml:space="preserve"> كه ممتازند از انوار انبياء و مرسلين و ملائكه مقربين.</w:t>
      </w:r>
    </w:p>
    <w:p w:rsidR="002418AB" w:rsidRPr="00733C6C" w:rsidRDefault="002418AB" w:rsidP="002418AB">
      <w:pPr>
        <w:pStyle w:val="libNormal"/>
        <w:rPr>
          <w:rtl/>
        </w:rPr>
      </w:pPr>
      <w:r w:rsidRPr="00733C6C">
        <w:rPr>
          <w:rtl/>
        </w:rPr>
        <w:t xml:space="preserve">در غيبت شيخ جليل، فضل بن شاذان آمده است به دو سند، از عبدالله بن عباس، رسول خدا </w:t>
      </w:r>
      <w:r w:rsidRPr="00285C86">
        <w:rPr>
          <w:rStyle w:val="libAlaemChar"/>
          <w:rtl/>
        </w:rPr>
        <w:t>صلى‌الله‌عليه‌وآله‌وسلم</w:t>
      </w:r>
      <w:r w:rsidRPr="00733C6C">
        <w:rPr>
          <w:rtl/>
        </w:rPr>
        <w:t>كه فرمود چون مرا عروج به معارج سماوات دادند، به سدره المنتهى رسيدم، خطاب از حضرت رب الارباب رسيد كه</w:t>
      </w:r>
      <w:r>
        <w:rPr>
          <w:rtl/>
        </w:rPr>
        <w:t>:</w:t>
      </w:r>
      <w:r w:rsidRPr="00733C6C">
        <w:rPr>
          <w:rtl/>
        </w:rPr>
        <w:t xml:space="preserve"> يا محمد!</w:t>
      </w:r>
    </w:p>
    <w:p w:rsidR="002418AB" w:rsidRPr="00733C6C" w:rsidRDefault="002418AB" w:rsidP="002418AB">
      <w:pPr>
        <w:pStyle w:val="libNormal"/>
        <w:rPr>
          <w:rtl/>
        </w:rPr>
      </w:pPr>
      <w:r w:rsidRPr="00733C6C">
        <w:rPr>
          <w:rtl/>
        </w:rPr>
        <w:t>گفتم</w:t>
      </w:r>
      <w:r>
        <w:rPr>
          <w:rtl/>
        </w:rPr>
        <w:t>:</w:t>
      </w:r>
      <w:r w:rsidRPr="00733C6C">
        <w:rPr>
          <w:rtl/>
        </w:rPr>
        <w:t xml:space="preserve"> لبيك! لبيك! اى پروردگار من!</w:t>
      </w:r>
    </w:p>
    <w:p w:rsidR="002418AB" w:rsidRPr="00733C6C" w:rsidRDefault="002418AB" w:rsidP="002418AB">
      <w:pPr>
        <w:pStyle w:val="libNormal"/>
        <w:rPr>
          <w:rtl/>
        </w:rPr>
      </w:pPr>
      <w:r w:rsidRPr="00733C6C">
        <w:rPr>
          <w:rtl/>
        </w:rPr>
        <w:t>فرمود</w:t>
      </w:r>
      <w:r>
        <w:rPr>
          <w:rtl/>
        </w:rPr>
        <w:t>:</w:t>
      </w:r>
      <w:r w:rsidRPr="00733C6C">
        <w:rPr>
          <w:rtl/>
        </w:rPr>
        <w:t xml:space="preserve"> ما هيچ پيغمبرى به دنيا و اهل دنيا نفرستاديم كه منقضى شود ايام حيات و نبوت او، الا آن كه بر پاى داشت به امر دعوت و به جاى خود و براى هدايت امت پس از خود، وصى خود را به جهت نگهبانى شريعت.</w:t>
      </w:r>
    </w:p>
    <w:p w:rsidR="002418AB" w:rsidRPr="00733C6C" w:rsidRDefault="002418AB" w:rsidP="002418AB">
      <w:pPr>
        <w:pStyle w:val="libNormal"/>
        <w:rPr>
          <w:rtl/>
        </w:rPr>
      </w:pPr>
      <w:r w:rsidRPr="00733C6C">
        <w:rPr>
          <w:rtl/>
        </w:rPr>
        <w:t xml:space="preserve">و ما قرار داديم على بن ابى طالب </w:t>
      </w:r>
      <w:r>
        <w:rPr>
          <w:rStyle w:val="libAlaemChar"/>
          <w:rFonts w:eastAsiaTheme="minorHAnsi"/>
          <w:rtl/>
        </w:rPr>
        <w:t>عليهما‌السلام</w:t>
      </w:r>
      <w:r w:rsidRPr="00733C6C">
        <w:rPr>
          <w:rtl/>
        </w:rPr>
        <w:t xml:space="preserve"> را خليفه تو امام امت تو، پس حسن و حسين و على بن الحسين و محمد بن على و جعفر بن محمد و موسى بن جعفر و على بن موسى و محمد بن على و على بن محمد و حسن بن على و حجه الحسن </w:t>
      </w:r>
      <w:r w:rsidRPr="00285C86">
        <w:rPr>
          <w:rStyle w:val="libAlaemChar"/>
          <w:rtl/>
        </w:rPr>
        <w:t>عليهم‌السلام</w:t>
      </w:r>
      <w:r>
        <w:rPr>
          <w:rtl/>
        </w:rPr>
        <w:t>.</w:t>
      </w:r>
    </w:p>
    <w:p w:rsidR="002418AB" w:rsidRPr="00733C6C" w:rsidRDefault="002418AB" w:rsidP="002418AB">
      <w:pPr>
        <w:pStyle w:val="libNormal"/>
        <w:rPr>
          <w:rtl/>
        </w:rPr>
      </w:pPr>
      <w:r w:rsidRPr="00733C6C">
        <w:rPr>
          <w:rtl/>
        </w:rPr>
        <w:t>اى محمد! سر بالا كن!</w:t>
      </w:r>
    </w:p>
    <w:p w:rsidR="002418AB" w:rsidRPr="00733C6C" w:rsidRDefault="002418AB" w:rsidP="002418AB">
      <w:pPr>
        <w:pStyle w:val="libNormal"/>
        <w:rPr>
          <w:rtl/>
        </w:rPr>
      </w:pPr>
      <w:r w:rsidRPr="00733C6C">
        <w:rPr>
          <w:rtl/>
        </w:rPr>
        <w:t xml:space="preserve">چون سر بالا كردم، انوار على و حسن و حسين و نه تن از فرزندان حسين </w:t>
      </w:r>
      <w:r w:rsidRPr="00285C86">
        <w:rPr>
          <w:rStyle w:val="libAlaemChar"/>
          <w:rtl/>
        </w:rPr>
        <w:t>عليهم‌السلام</w:t>
      </w:r>
      <w:r w:rsidRPr="00733C6C">
        <w:rPr>
          <w:rtl/>
        </w:rPr>
        <w:t xml:space="preserve"> را ديدم در ميان ايشان مى</w:t>
      </w:r>
      <w:r w:rsidR="00861B1E">
        <w:rPr>
          <w:rtl/>
        </w:rPr>
        <w:t xml:space="preserve"> </w:t>
      </w:r>
      <w:r w:rsidRPr="00733C6C">
        <w:rPr>
          <w:rtl/>
        </w:rPr>
        <w:t>درخشيد كه گويا ستاره</w:t>
      </w:r>
      <w:r w:rsidR="00861B1E">
        <w:rPr>
          <w:rtl/>
        </w:rPr>
        <w:t xml:space="preserve"> </w:t>
      </w:r>
      <w:r w:rsidRPr="00733C6C">
        <w:rPr>
          <w:rtl/>
        </w:rPr>
        <w:t>اى درخشنده است.</w:t>
      </w:r>
    </w:p>
    <w:p w:rsidR="002418AB" w:rsidRPr="00733C6C" w:rsidRDefault="002418AB" w:rsidP="002418AB">
      <w:pPr>
        <w:pStyle w:val="libNormal"/>
        <w:rPr>
          <w:rtl/>
        </w:rPr>
      </w:pPr>
      <w:r w:rsidRPr="00733C6C">
        <w:rPr>
          <w:rtl/>
        </w:rPr>
        <w:t>و خداى تعالى فرمود</w:t>
      </w:r>
      <w:r>
        <w:rPr>
          <w:rtl/>
        </w:rPr>
        <w:t>:</w:t>
      </w:r>
      <w:r w:rsidRPr="00733C6C">
        <w:rPr>
          <w:rtl/>
        </w:rPr>
        <w:t xml:space="preserve"> اينها خليفه</w:t>
      </w:r>
      <w:r w:rsidR="00861B1E">
        <w:rPr>
          <w:rtl/>
        </w:rPr>
        <w:t xml:space="preserve"> </w:t>
      </w:r>
      <w:r w:rsidRPr="00733C6C">
        <w:rPr>
          <w:rtl/>
        </w:rPr>
        <w:t>ها و حجت</w:t>
      </w:r>
      <w:r w:rsidR="00861B1E">
        <w:rPr>
          <w:rtl/>
        </w:rPr>
        <w:t xml:space="preserve"> </w:t>
      </w:r>
      <w:r w:rsidRPr="00733C6C">
        <w:rPr>
          <w:rtl/>
        </w:rPr>
        <w:t>هاى منند در زمين و خليفه</w:t>
      </w:r>
      <w:r w:rsidR="00861B1E">
        <w:rPr>
          <w:rtl/>
        </w:rPr>
        <w:t xml:space="preserve"> </w:t>
      </w:r>
      <w:r w:rsidRPr="00733C6C">
        <w:rPr>
          <w:rtl/>
        </w:rPr>
        <w:t>ها و اوصياى تو نيز بعد از تو.</w:t>
      </w:r>
    </w:p>
    <w:p w:rsidR="002418AB" w:rsidRPr="00733C6C" w:rsidRDefault="002418AB" w:rsidP="002418AB">
      <w:pPr>
        <w:pStyle w:val="libNormal"/>
        <w:rPr>
          <w:rtl/>
        </w:rPr>
      </w:pPr>
      <w:r w:rsidRPr="00733C6C">
        <w:rPr>
          <w:rtl/>
        </w:rPr>
        <w:t>خوشا به حال كسى كه دوست دارد ايشان را و واى بر كسى كه دشمن دارد ايشان را!.</w:t>
      </w:r>
    </w:p>
    <w:p w:rsidR="002418AB" w:rsidRPr="00733C6C" w:rsidRDefault="002418AB" w:rsidP="002418AB">
      <w:pPr>
        <w:pStyle w:val="libNormal"/>
        <w:rPr>
          <w:rtl/>
        </w:rPr>
      </w:pPr>
      <w:r w:rsidRPr="00733C6C">
        <w:rPr>
          <w:rtl/>
        </w:rPr>
        <w:lastRenderedPageBreak/>
        <w:t xml:space="preserve">در مقتضب خبرى ديگر روايت كرده از حضرت باقر </w:t>
      </w:r>
      <w:r w:rsidRPr="00285C86">
        <w:rPr>
          <w:rStyle w:val="libAlaemChar"/>
          <w:rtl/>
        </w:rPr>
        <w:t>عليه‌السلام</w:t>
      </w:r>
      <w:r w:rsidRPr="00733C6C">
        <w:rPr>
          <w:rtl/>
        </w:rPr>
        <w:t xml:space="preserve"> در ذكر ائمه </w:t>
      </w:r>
      <w:r w:rsidRPr="00285C86">
        <w:rPr>
          <w:rStyle w:val="libAlaemChar"/>
          <w:rtl/>
        </w:rPr>
        <w:t>عليهم‌السلام</w:t>
      </w:r>
      <w:r w:rsidRPr="00733C6C">
        <w:rPr>
          <w:rtl/>
        </w:rPr>
        <w:t xml:space="preserve"> در شب معراج ديدن انوار ايشان تا آن كه رسول خدا </w:t>
      </w:r>
      <w:r w:rsidRPr="00285C86">
        <w:rPr>
          <w:rStyle w:val="libAlaemChar"/>
          <w:rtl/>
        </w:rPr>
        <w:t>صلى‌الله‌عليه‌وآله‌وسلم</w:t>
      </w:r>
      <w:r w:rsidRPr="00733C6C">
        <w:rPr>
          <w:rtl/>
        </w:rPr>
        <w:t>فرمود</w:t>
      </w:r>
      <w:r>
        <w:rPr>
          <w:rtl/>
        </w:rPr>
        <w:t>:</w:t>
      </w:r>
      <w:r w:rsidRPr="00733C6C">
        <w:rPr>
          <w:rtl/>
        </w:rPr>
        <w:t xml:space="preserve"> ديدم على را و... و... و و حسن بن على و الحجه القائم </w:t>
      </w:r>
      <w:r w:rsidRPr="00285C86">
        <w:rPr>
          <w:rStyle w:val="libAlaemChar"/>
          <w:rtl/>
        </w:rPr>
        <w:t>عليهم‌السلام</w:t>
      </w:r>
      <w:r w:rsidRPr="00733C6C">
        <w:rPr>
          <w:rtl/>
        </w:rPr>
        <w:t xml:space="preserve"> را كه گويا </w:t>
      </w:r>
      <w:r w:rsidRPr="00970EF9">
        <w:rPr>
          <w:rtl/>
        </w:rPr>
        <w:t>(</w:t>
      </w:r>
      <w:r w:rsidRPr="00733C6C">
        <w:rPr>
          <w:rtl/>
        </w:rPr>
        <w:t>قائم</w:t>
      </w:r>
      <w:r w:rsidRPr="00970EF9">
        <w:rPr>
          <w:rtl/>
        </w:rPr>
        <w:t>)</w:t>
      </w:r>
      <w:r w:rsidRPr="00733C6C">
        <w:rPr>
          <w:rtl/>
        </w:rPr>
        <w:t xml:space="preserve"> ستاره درخشانى بود در ميان ايشان.</w:t>
      </w:r>
    </w:p>
    <w:p w:rsidR="002418AB" w:rsidRPr="00733C6C" w:rsidRDefault="002418AB" w:rsidP="002418AB">
      <w:pPr>
        <w:pStyle w:val="libNormal"/>
        <w:rPr>
          <w:rtl/>
        </w:rPr>
      </w:pPr>
      <w:r w:rsidRPr="00733C6C">
        <w:rPr>
          <w:rtl/>
        </w:rPr>
        <w:t>گفتم</w:t>
      </w:r>
      <w:r>
        <w:rPr>
          <w:rtl/>
        </w:rPr>
        <w:t>:</w:t>
      </w:r>
      <w:r w:rsidRPr="00733C6C">
        <w:rPr>
          <w:rtl/>
        </w:rPr>
        <w:t xml:space="preserve"> اى پروردگار من! اينها كيستند؟</w:t>
      </w:r>
    </w:p>
    <w:p w:rsidR="002418AB" w:rsidRPr="00733C6C" w:rsidRDefault="002418AB" w:rsidP="002418AB">
      <w:pPr>
        <w:pStyle w:val="libNormal"/>
        <w:rPr>
          <w:rtl/>
        </w:rPr>
      </w:pPr>
      <w:r w:rsidRPr="00733C6C">
        <w:rPr>
          <w:rtl/>
        </w:rPr>
        <w:t>فرمود</w:t>
      </w:r>
      <w:r>
        <w:rPr>
          <w:rtl/>
        </w:rPr>
        <w:t>:</w:t>
      </w:r>
      <w:r w:rsidRPr="00733C6C">
        <w:rPr>
          <w:rtl/>
        </w:rPr>
        <w:t xml:space="preserve"> اينها ائمه</w:t>
      </w:r>
      <w:r w:rsidR="00861B1E">
        <w:rPr>
          <w:rtl/>
        </w:rPr>
        <w:t xml:space="preserve"> </w:t>
      </w:r>
      <w:r w:rsidRPr="00733C6C">
        <w:rPr>
          <w:rtl/>
        </w:rPr>
        <w:t xml:space="preserve">اند </w:t>
      </w:r>
      <w:r w:rsidRPr="00285C86">
        <w:rPr>
          <w:rStyle w:val="libAlaemChar"/>
          <w:rtl/>
        </w:rPr>
        <w:t>عليهم‌السلام</w:t>
      </w:r>
      <w:r w:rsidRPr="00733C6C">
        <w:rPr>
          <w:rtl/>
        </w:rPr>
        <w:t xml:space="preserve"> و اين قائم </w:t>
      </w:r>
      <w:r w:rsidRPr="00285C86">
        <w:rPr>
          <w:rStyle w:val="libAlaemChar"/>
          <w:rtl/>
        </w:rPr>
        <w:t>عليه‌السلام</w:t>
      </w:r>
      <w:r w:rsidR="004B3AAE">
        <w:rPr>
          <w:rtl/>
        </w:rPr>
        <w:t>؛</w:t>
      </w:r>
      <w:r w:rsidRPr="00733C6C">
        <w:rPr>
          <w:rtl/>
        </w:rPr>
        <w:t xml:space="preserve"> حلال مى</w:t>
      </w:r>
      <w:r w:rsidR="00861B1E">
        <w:rPr>
          <w:rtl/>
        </w:rPr>
        <w:t xml:space="preserve"> </w:t>
      </w:r>
      <w:r w:rsidRPr="00733C6C">
        <w:rPr>
          <w:rtl/>
        </w:rPr>
        <w:t>كند حلال مرا و حرام مى</w:t>
      </w:r>
      <w:r w:rsidR="00861B1E">
        <w:rPr>
          <w:rtl/>
        </w:rPr>
        <w:t xml:space="preserve"> </w:t>
      </w:r>
      <w:r w:rsidRPr="00733C6C">
        <w:rPr>
          <w:rtl/>
        </w:rPr>
        <w:t>كند حرام مرا و انتقام مى</w:t>
      </w:r>
      <w:r w:rsidR="00861B1E">
        <w:rPr>
          <w:rtl/>
        </w:rPr>
        <w:t xml:space="preserve"> </w:t>
      </w:r>
      <w:r w:rsidRPr="00733C6C">
        <w:rPr>
          <w:rtl/>
        </w:rPr>
        <w:t>كشد از دشمنان من.</w:t>
      </w:r>
    </w:p>
    <w:p w:rsidR="002418AB" w:rsidRPr="00733C6C" w:rsidRDefault="002418AB" w:rsidP="002418AB">
      <w:pPr>
        <w:pStyle w:val="libNormal"/>
        <w:rPr>
          <w:rtl/>
        </w:rPr>
      </w:pPr>
      <w:r w:rsidRPr="00733C6C">
        <w:rPr>
          <w:rtl/>
        </w:rPr>
        <w:t>اى محمد! او را دوست دار و دوست دار كسى را كه او را دوست دارد.</w:t>
      </w:r>
    </w:p>
    <w:p w:rsidR="002418AB" w:rsidRPr="00733C6C" w:rsidRDefault="002418AB" w:rsidP="002418AB">
      <w:pPr>
        <w:pStyle w:val="libNormal"/>
        <w:rPr>
          <w:rtl/>
        </w:rPr>
      </w:pPr>
      <w:r w:rsidRPr="00733C6C">
        <w:rPr>
          <w:rtl/>
        </w:rPr>
        <w:t>دوم</w:t>
      </w:r>
      <w:r>
        <w:rPr>
          <w:rtl/>
        </w:rPr>
        <w:t>:</w:t>
      </w:r>
      <w:r w:rsidRPr="00733C6C">
        <w:rPr>
          <w:rtl/>
        </w:rPr>
        <w:t xml:space="preserve"> شرافت نسب؛ زيرا آن جناب داراست شرافت نسب همه پدران طاهرين خود </w:t>
      </w:r>
      <w:r w:rsidRPr="00285C86">
        <w:rPr>
          <w:rStyle w:val="libAlaemChar"/>
          <w:rtl/>
        </w:rPr>
        <w:t>عليهم‌السلام</w:t>
      </w:r>
      <w:r w:rsidRPr="00733C6C">
        <w:rPr>
          <w:rtl/>
        </w:rPr>
        <w:t xml:space="preserve"> را كه نسبت ايشان را، اشرف انساب است، و اختص</w:t>
      </w:r>
      <w:r w:rsidRPr="00733C6C">
        <w:rPr>
          <w:rFonts w:hint="cs"/>
          <w:rtl/>
        </w:rPr>
        <w:t>ا</w:t>
      </w:r>
      <w:r w:rsidRPr="00733C6C">
        <w:rPr>
          <w:rtl/>
        </w:rPr>
        <w:t xml:space="preserve">ص دارد به رسيدن نسبش از طرف مادر، به جناب شمعون صفا - وصى حضرت عيسى </w:t>
      </w:r>
      <w:r w:rsidRPr="00285C86">
        <w:rPr>
          <w:rStyle w:val="libAlaemChar"/>
          <w:rtl/>
        </w:rPr>
        <w:t>عليه‌السلام</w:t>
      </w:r>
      <w:r w:rsidRPr="00733C6C">
        <w:rPr>
          <w:rtl/>
        </w:rPr>
        <w:t xml:space="preserve"> - پس داخل شود در آن، سلسله بسيارى از انبيا و اوصيا </w:t>
      </w:r>
      <w:r w:rsidRPr="00285C86">
        <w:rPr>
          <w:rStyle w:val="libAlaemChar"/>
          <w:rtl/>
        </w:rPr>
        <w:t>عليهم‌السلام</w:t>
      </w:r>
      <w:r w:rsidRPr="00733C6C">
        <w:rPr>
          <w:rtl/>
        </w:rPr>
        <w:t xml:space="preserve"> كه شمعون به آنها رسد.</w:t>
      </w:r>
    </w:p>
    <w:p w:rsidR="002418AB" w:rsidRPr="00733C6C" w:rsidRDefault="002418AB" w:rsidP="002418AB">
      <w:pPr>
        <w:pStyle w:val="libNormal"/>
        <w:rPr>
          <w:rtl/>
        </w:rPr>
      </w:pPr>
      <w:r w:rsidRPr="00733C6C">
        <w:rPr>
          <w:rtl/>
        </w:rPr>
        <w:t>سوم</w:t>
      </w:r>
      <w:r>
        <w:rPr>
          <w:rtl/>
        </w:rPr>
        <w:t>:</w:t>
      </w:r>
      <w:r w:rsidRPr="00733C6C">
        <w:rPr>
          <w:rtl/>
        </w:rPr>
        <w:t xml:space="preserve"> بردن آن حضرت را در روز ولادت، به سراپرده عرش و خطاب خداوند تبارك و تعالى به او كه</w:t>
      </w:r>
      <w:r>
        <w:rPr>
          <w:rtl/>
        </w:rPr>
        <w:t>:</w:t>
      </w:r>
      <w:r w:rsidRPr="00733C6C">
        <w:rPr>
          <w:rtl/>
        </w:rPr>
        <w:t xml:space="preserve"> مرحبا به تو اى بنده من براى نصرت دين من و اظهار امر من و هدايت عباد من! قسم خوردم به درستى كه من به تو بگيرم و به تو بدهم و به تو بيامرزم و به تو عذاب كنم....</w:t>
      </w:r>
    </w:p>
    <w:p w:rsidR="002418AB" w:rsidRPr="00733C6C" w:rsidRDefault="002418AB" w:rsidP="002418AB">
      <w:pPr>
        <w:pStyle w:val="libNormal"/>
        <w:rPr>
          <w:rtl/>
        </w:rPr>
      </w:pPr>
      <w:r w:rsidRPr="00733C6C">
        <w:rPr>
          <w:rtl/>
        </w:rPr>
        <w:t>چهارم</w:t>
      </w:r>
      <w:r>
        <w:rPr>
          <w:rtl/>
        </w:rPr>
        <w:t>:</w:t>
      </w:r>
      <w:r w:rsidRPr="00733C6C">
        <w:rPr>
          <w:rtl/>
        </w:rPr>
        <w:t xml:space="preserve"> بيت الحمد؛ مى</w:t>
      </w:r>
      <w:r w:rsidR="00861B1E">
        <w:rPr>
          <w:rtl/>
        </w:rPr>
        <w:t xml:space="preserve"> </w:t>
      </w:r>
      <w:r w:rsidRPr="00733C6C">
        <w:rPr>
          <w:rtl/>
        </w:rPr>
        <w:t>گويند؛ در آن چراغى است كه روشن است از آن روزى كه متولد شده و تا آن روز كه با شمشير خروج كند خاموش نمى</w:t>
      </w:r>
      <w:r w:rsidR="00861B1E">
        <w:rPr>
          <w:rtl/>
        </w:rPr>
        <w:t xml:space="preserve"> </w:t>
      </w:r>
      <w:r w:rsidRPr="00733C6C">
        <w:rPr>
          <w:rtl/>
        </w:rPr>
        <w:t>شود.</w:t>
      </w:r>
    </w:p>
    <w:p w:rsidR="002418AB" w:rsidRPr="00733C6C" w:rsidRDefault="002418AB" w:rsidP="002418AB">
      <w:pPr>
        <w:pStyle w:val="libNormal"/>
        <w:rPr>
          <w:rtl/>
        </w:rPr>
      </w:pPr>
      <w:r w:rsidRPr="00733C6C">
        <w:rPr>
          <w:rtl/>
        </w:rPr>
        <w:t>پنجم</w:t>
      </w:r>
      <w:r>
        <w:rPr>
          <w:rtl/>
        </w:rPr>
        <w:t>:</w:t>
      </w:r>
      <w:r w:rsidRPr="00733C6C">
        <w:rPr>
          <w:rtl/>
        </w:rPr>
        <w:t xml:space="preserve"> جمع ميان كنيه رسول خدا </w:t>
      </w:r>
      <w:r w:rsidRPr="00285C86">
        <w:rPr>
          <w:rStyle w:val="libAlaemChar"/>
          <w:rtl/>
        </w:rPr>
        <w:t>صلى‌الله‌عليه‌وآله‌وسلم</w:t>
      </w:r>
      <w:r w:rsidRPr="00733C6C">
        <w:rPr>
          <w:rtl/>
        </w:rPr>
        <w:t>و اسم مبارك آن حضرت.</w:t>
      </w:r>
    </w:p>
    <w:p w:rsidR="002418AB" w:rsidRPr="00733C6C" w:rsidRDefault="002418AB" w:rsidP="002418AB">
      <w:pPr>
        <w:pStyle w:val="libNormal"/>
        <w:rPr>
          <w:rtl/>
        </w:rPr>
      </w:pPr>
      <w:r w:rsidRPr="00733C6C">
        <w:rPr>
          <w:rtl/>
        </w:rPr>
        <w:t>و اين جمع، براى ديگران روا نيست و در مناقب روايت است كه فرمود</w:t>
      </w:r>
      <w:r>
        <w:rPr>
          <w:rtl/>
        </w:rPr>
        <w:t>:</w:t>
      </w:r>
      <w:r w:rsidRPr="00733C6C">
        <w:rPr>
          <w:rtl/>
        </w:rPr>
        <w:t xml:space="preserve"> اسم مرا بگذاريد و كنيه مرا نگذاريد.</w:t>
      </w:r>
    </w:p>
    <w:p w:rsidR="002418AB" w:rsidRPr="00733C6C" w:rsidRDefault="002418AB" w:rsidP="002418AB">
      <w:pPr>
        <w:pStyle w:val="libNormal"/>
        <w:rPr>
          <w:rtl/>
        </w:rPr>
      </w:pPr>
      <w:r w:rsidRPr="00970EF9">
        <w:rPr>
          <w:rtl/>
        </w:rPr>
        <w:lastRenderedPageBreak/>
        <w:t>ششم</w:t>
      </w:r>
      <w:r>
        <w:rPr>
          <w:rtl/>
        </w:rPr>
        <w:t>:</w:t>
      </w:r>
      <w:r w:rsidRPr="00733C6C">
        <w:rPr>
          <w:rtl/>
        </w:rPr>
        <w:t xml:space="preserve"> حرمت بردن نام آن جناب، چنانكه در باب القاب در ذيل نام بيست و ششم گذشت.</w:t>
      </w:r>
    </w:p>
    <w:p w:rsidR="002418AB" w:rsidRPr="00733C6C" w:rsidRDefault="002418AB" w:rsidP="002418AB">
      <w:pPr>
        <w:pStyle w:val="libNormal"/>
        <w:rPr>
          <w:rtl/>
        </w:rPr>
      </w:pPr>
      <w:r w:rsidRPr="00733C6C">
        <w:rPr>
          <w:rtl/>
        </w:rPr>
        <w:t>هفتم</w:t>
      </w:r>
      <w:r>
        <w:rPr>
          <w:rtl/>
        </w:rPr>
        <w:t>:</w:t>
      </w:r>
      <w:r w:rsidRPr="00733C6C">
        <w:rPr>
          <w:rtl/>
        </w:rPr>
        <w:t xml:space="preserve"> ختم وصايت پيامبر اسلام در روى زمين، به آن جناب.</w:t>
      </w:r>
    </w:p>
    <w:p w:rsidR="002418AB" w:rsidRPr="00733C6C" w:rsidRDefault="002418AB" w:rsidP="002418AB">
      <w:pPr>
        <w:pStyle w:val="libNormal"/>
        <w:rPr>
          <w:rtl/>
        </w:rPr>
      </w:pPr>
      <w:r w:rsidRPr="00733C6C">
        <w:rPr>
          <w:rtl/>
        </w:rPr>
        <w:t>هشتم</w:t>
      </w:r>
      <w:r>
        <w:rPr>
          <w:rtl/>
        </w:rPr>
        <w:t>:</w:t>
      </w:r>
      <w:r w:rsidRPr="00733C6C">
        <w:rPr>
          <w:rtl/>
        </w:rPr>
        <w:t xml:space="preserve"> غيبت از روز ولادت و سپرده شدن به روح القدس، و تربيت شدن در عالم نور و فضاى قدس كه هيچ جزئى از اجزاى آن، به لوث قذارت و كثافت و معاصى بنى آدم و شياطين، ملوث نشده است.</w:t>
      </w:r>
    </w:p>
    <w:p w:rsidR="002418AB" w:rsidRPr="00733C6C" w:rsidRDefault="002418AB" w:rsidP="002418AB">
      <w:pPr>
        <w:pStyle w:val="libNormal"/>
        <w:rPr>
          <w:rtl/>
        </w:rPr>
      </w:pPr>
      <w:r w:rsidRPr="00733C6C">
        <w:rPr>
          <w:rtl/>
        </w:rPr>
        <w:t>نهم</w:t>
      </w:r>
      <w:r>
        <w:rPr>
          <w:rtl/>
        </w:rPr>
        <w:t>:</w:t>
      </w:r>
      <w:r w:rsidRPr="00733C6C">
        <w:rPr>
          <w:rtl/>
        </w:rPr>
        <w:t xml:space="preserve"> معاشرت و مصاحبت نداشتن با كفار و منافقين و فساق، و نداشتن خوف و تقيه و مدارات با آنها، و دورى از ايشان.</w:t>
      </w:r>
    </w:p>
    <w:p w:rsidR="002418AB" w:rsidRPr="00733C6C" w:rsidRDefault="002418AB" w:rsidP="002418AB">
      <w:pPr>
        <w:pStyle w:val="libNormal"/>
        <w:rPr>
          <w:rtl/>
        </w:rPr>
      </w:pPr>
      <w:r w:rsidRPr="00733C6C">
        <w:rPr>
          <w:rtl/>
        </w:rPr>
        <w:t xml:space="preserve">از روز ولادت تا كنون، دست ظالمى به دامانش نريسده و با كافر و منافقى مصاحبت ننموده و از منازلشان كناره گرفته و از حقى به جهت خوف يا مدارات دست نكشيده؛ بالجمله از غبار كردار و رفتار اغيار، بر آينه وجود حق نماى آن بزرگوار، گردى ننشسته و از خارستان اجتناب، خارى به دامان جلالش </w:t>
      </w:r>
      <w:r w:rsidRPr="00970EF9">
        <w:rPr>
          <w:rtl/>
        </w:rPr>
        <w:t>َ</w:t>
      </w:r>
      <w:r w:rsidRPr="00B0091B">
        <w:rPr>
          <w:rStyle w:val="libAlaemChar"/>
          <w:rFonts w:hint="cs"/>
          <w:rtl/>
        </w:rPr>
        <w:t>(</w:t>
      </w:r>
      <w:r w:rsidRPr="00B0091B">
        <w:rPr>
          <w:rtl/>
        </w:rPr>
        <w:t xml:space="preserve"> </w:t>
      </w:r>
      <w:r w:rsidRPr="00B0091B">
        <w:rPr>
          <w:rStyle w:val="libAieChar"/>
          <w:rtl/>
        </w:rPr>
        <w:t>يَا</w:t>
      </w:r>
      <w:r w:rsidR="004B2E89">
        <w:rPr>
          <w:rStyle w:val="libAieChar"/>
          <w:rtl/>
        </w:rPr>
        <w:t xml:space="preserve"> </w:t>
      </w:r>
      <w:r w:rsidRPr="00970EF9">
        <w:rPr>
          <w:rStyle w:val="libAieChar"/>
          <w:rtl/>
        </w:rPr>
        <w:t>أَيُّهَا الَّذِينَ آمَنُوا مَن يَرْتَدَّ مِنكُمْ عَن دِينِهِ فَسَوْفَ يَأْتِي اللَّـهُ بِقَوْمٍ يُحِبُّهُمْ وَيُحِبُّونَهُ أَذِلَّةٍ عَلَى الْمُؤْمِنِينَ أَعِزَّةٍ عَلَى الْكَافِرِينَ يُجَاهِدُونَ فِي سَبِيلِ اللَّـهِ وَلَا يَخَافُونَ لَوْمَةَ لَائِمٍ</w:t>
      </w:r>
      <w:r w:rsidR="004B2E89">
        <w:rPr>
          <w:rStyle w:val="libAieChar"/>
          <w:rtl/>
        </w:rPr>
        <w:t xml:space="preserve"> </w:t>
      </w:r>
      <w:r w:rsidRPr="00970EF9">
        <w:rPr>
          <w:rStyle w:val="libAieChar"/>
          <w:rtl/>
        </w:rPr>
        <w:t>ذَٰلِكَ فَضْلُ اللَّـهِ يُؤْتِيهِ مَن يَشَاءُ</w:t>
      </w:r>
      <w:r w:rsidR="004B2E89">
        <w:rPr>
          <w:rStyle w:val="libAieChar"/>
          <w:rtl/>
        </w:rPr>
        <w:t xml:space="preserve"> </w:t>
      </w:r>
      <w:r w:rsidRPr="00970EF9">
        <w:rPr>
          <w:rStyle w:val="libAieChar"/>
          <w:rFonts w:hint="cs"/>
          <w:rtl/>
        </w:rPr>
        <w:t>وَاللَّـهُ وَاسِعٌ عَلِيمٌ</w:t>
      </w:r>
      <w:r w:rsidRPr="00970EF9">
        <w:rPr>
          <w:rStyle w:val="libAieChar"/>
          <w:rtl/>
        </w:rPr>
        <w:t>.</w:t>
      </w:r>
      <w:r w:rsidRPr="00B0091B">
        <w:rPr>
          <w:rStyle w:val="libAlaemChar"/>
          <w:rFonts w:eastAsia="KFGQPC Uthman Taha Naskh" w:hint="cs"/>
          <w:rtl/>
        </w:rPr>
        <w:t>)</w:t>
      </w:r>
      <w:r w:rsidR="000F0AFC" w:rsidRPr="000F0AFC">
        <w:rPr>
          <w:rFonts w:eastAsia="KFGQPC Uthman Taha Naskh" w:hint="cs"/>
          <w:rtl/>
        </w:rPr>
        <w:t xml:space="preserve"> </w:t>
      </w:r>
      <w:r w:rsidRPr="00B0091B">
        <w:rPr>
          <w:rStyle w:val="libFootnotenumChar"/>
          <w:rtl/>
        </w:rPr>
        <w:t>(</w:t>
      </w:r>
      <w:r w:rsidR="00B8336C">
        <w:rPr>
          <w:rStyle w:val="libFootnotenumChar"/>
          <w:rtl/>
        </w:rPr>
        <w:t>2</w:t>
      </w:r>
      <w:r w:rsidR="00A35A88">
        <w:rPr>
          <w:rStyle w:val="libFootnotenumChar"/>
          <w:rtl/>
        </w:rPr>
        <w:t>0</w:t>
      </w:r>
      <w:r w:rsidRPr="00B0091B">
        <w:rPr>
          <w:rStyle w:val="libFootnotenumChar"/>
          <w:rtl/>
        </w:rPr>
        <w:t>)</w:t>
      </w:r>
    </w:p>
    <w:p w:rsidR="002418AB" w:rsidRPr="00733C6C" w:rsidRDefault="002418AB" w:rsidP="002418AB">
      <w:pPr>
        <w:pStyle w:val="libNormal"/>
        <w:rPr>
          <w:rtl/>
        </w:rPr>
      </w:pPr>
      <w:r w:rsidRPr="00733C6C">
        <w:rPr>
          <w:rtl/>
        </w:rPr>
        <w:t>دهم</w:t>
      </w:r>
      <w:r>
        <w:rPr>
          <w:rtl/>
        </w:rPr>
        <w:t>:</w:t>
      </w:r>
      <w:r w:rsidRPr="00733C6C">
        <w:rPr>
          <w:rtl/>
        </w:rPr>
        <w:t xml:space="preserve"> نبودن بيعت احدى از جابران بر گردنش، چنان كه در اعلام الورى روايت شده از حضرت امام حسن مجتبى </w:t>
      </w:r>
      <w:r w:rsidRPr="00285C86">
        <w:rPr>
          <w:rStyle w:val="libAlaemChar"/>
          <w:rtl/>
        </w:rPr>
        <w:t>عليه‌السلام</w:t>
      </w:r>
      <w:r w:rsidRPr="00733C6C">
        <w:rPr>
          <w:rtl/>
        </w:rPr>
        <w:t xml:space="preserve"> كه فرمود</w:t>
      </w:r>
      <w:r>
        <w:rPr>
          <w:rtl/>
        </w:rPr>
        <w:t>:</w:t>
      </w:r>
      <w:r w:rsidRPr="00733C6C">
        <w:rPr>
          <w:rtl/>
        </w:rPr>
        <w:t xml:space="preserve"> نيست از ما احدى مگر آن كه واقع مى</w:t>
      </w:r>
      <w:r w:rsidR="00861B1E">
        <w:rPr>
          <w:rtl/>
        </w:rPr>
        <w:t xml:space="preserve"> </w:t>
      </w:r>
      <w:r w:rsidRPr="00733C6C">
        <w:rPr>
          <w:rtl/>
        </w:rPr>
        <w:t>شود در گردن او بيعتى از براى طاغيه زمان او، مگر قائمى كه نماز مى</w:t>
      </w:r>
      <w:r w:rsidR="00861B1E">
        <w:rPr>
          <w:rtl/>
        </w:rPr>
        <w:t xml:space="preserve"> </w:t>
      </w:r>
      <w:r w:rsidRPr="00733C6C">
        <w:rPr>
          <w:rtl/>
        </w:rPr>
        <w:t xml:space="preserve">خواند روح الله - عيسى بن مريم </w:t>
      </w:r>
      <w:r w:rsidRPr="00285C86">
        <w:rPr>
          <w:rStyle w:val="libAlaemChar"/>
          <w:rtl/>
        </w:rPr>
        <w:t>عليه‌السلام</w:t>
      </w:r>
      <w:r w:rsidRPr="00733C6C">
        <w:rPr>
          <w:rtl/>
        </w:rPr>
        <w:t xml:space="preserve"> - پشت سر او.</w:t>
      </w:r>
    </w:p>
    <w:p w:rsidR="002418AB" w:rsidRPr="00733C6C" w:rsidRDefault="002418AB" w:rsidP="002418AB">
      <w:pPr>
        <w:pStyle w:val="libNormal"/>
        <w:rPr>
          <w:rtl/>
        </w:rPr>
      </w:pPr>
      <w:r w:rsidRPr="00733C6C">
        <w:rPr>
          <w:rtl/>
        </w:rPr>
        <w:t>يازدهم</w:t>
      </w:r>
      <w:r>
        <w:rPr>
          <w:rtl/>
        </w:rPr>
        <w:t>:</w:t>
      </w:r>
      <w:r w:rsidRPr="00733C6C">
        <w:rPr>
          <w:rtl/>
        </w:rPr>
        <w:t xml:space="preserve"> داشتن علامتى در پشت، مثل علامت پشت مبارك رسول خدا </w:t>
      </w:r>
      <w:r w:rsidRPr="00285C86">
        <w:rPr>
          <w:rStyle w:val="libAlaemChar"/>
          <w:rtl/>
        </w:rPr>
        <w:t>صلى‌الله‌عليه‌وآله‌وسلم</w:t>
      </w:r>
      <w:r w:rsidRPr="00733C6C">
        <w:rPr>
          <w:rtl/>
        </w:rPr>
        <w:t>كه آن را ختم نبوت گويند، و شايد در آن جناب، اشاره به ختم وصايت باشد.</w:t>
      </w:r>
    </w:p>
    <w:p w:rsidR="002418AB" w:rsidRPr="00733C6C" w:rsidRDefault="002418AB" w:rsidP="002418AB">
      <w:pPr>
        <w:pStyle w:val="libNormal"/>
        <w:rPr>
          <w:rtl/>
        </w:rPr>
      </w:pPr>
      <w:r w:rsidRPr="00733C6C">
        <w:rPr>
          <w:rtl/>
        </w:rPr>
        <w:t>دوازدهم</w:t>
      </w:r>
      <w:r>
        <w:rPr>
          <w:rtl/>
        </w:rPr>
        <w:t>:</w:t>
      </w:r>
      <w:r w:rsidRPr="00733C6C">
        <w:rPr>
          <w:rtl/>
        </w:rPr>
        <w:t xml:space="preserve"> اختصاص دادن خداوند آن جناب را در كتاب</w:t>
      </w:r>
      <w:r w:rsidR="00861B1E">
        <w:rPr>
          <w:rtl/>
        </w:rPr>
        <w:t xml:space="preserve"> </w:t>
      </w:r>
      <w:r w:rsidRPr="00733C6C">
        <w:rPr>
          <w:rtl/>
        </w:rPr>
        <w:t xml:space="preserve">هاى آسمانى. سماويه و اخبار معراج از ساير اوصيا </w:t>
      </w:r>
      <w:r w:rsidRPr="00285C86">
        <w:rPr>
          <w:rStyle w:val="libAlaemChar"/>
          <w:rtl/>
        </w:rPr>
        <w:t>عليه‌السلام</w:t>
      </w:r>
      <w:r>
        <w:rPr>
          <w:rtl/>
        </w:rPr>
        <w:t>،</w:t>
      </w:r>
      <w:r w:rsidRPr="00733C6C">
        <w:rPr>
          <w:rtl/>
        </w:rPr>
        <w:t xml:space="preserve"> به ذكر او به لقب، بلكه به القاب متعدد.</w:t>
      </w:r>
    </w:p>
    <w:p w:rsidR="002418AB" w:rsidRPr="00733C6C" w:rsidRDefault="002418AB" w:rsidP="002418AB">
      <w:pPr>
        <w:pStyle w:val="libNormal"/>
        <w:rPr>
          <w:rtl/>
        </w:rPr>
      </w:pPr>
      <w:r w:rsidRPr="00733C6C">
        <w:rPr>
          <w:rtl/>
        </w:rPr>
        <w:lastRenderedPageBreak/>
        <w:t>سيزدهم</w:t>
      </w:r>
      <w:r>
        <w:rPr>
          <w:rtl/>
        </w:rPr>
        <w:t>:</w:t>
      </w:r>
      <w:r w:rsidRPr="00733C6C">
        <w:rPr>
          <w:rtl/>
        </w:rPr>
        <w:t xml:space="preserve"> ظهور آيات غريبه و علامات سماويه و ارضيه براى ظهور موفور السرور آن حضرت كه براى تولد و ظهور هيچ (امام و) حجتى نشده.</w:t>
      </w:r>
    </w:p>
    <w:p w:rsidR="002418AB" w:rsidRPr="00733C6C" w:rsidRDefault="002418AB" w:rsidP="002418AB">
      <w:pPr>
        <w:pStyle w:val="libNormal"/>
        <w:rPr>
          <w:rtl/>
        </w:rPr>
      </w:pPr>
      <w:r w:rsidRPr="00733C6C">
        <w:rPr>
          <w:rtl/>
        </w:rPr>
        <w:t xml:space="preserve">در كافى روايت شده از حضرت صادق </w:t>
      </w:r>
      <w:r w:rsidRPr="00285C86">
        <w:rPr>
          <w:rStyle w:val="libAlaemChar"/>
          <w:rtl/>
        </w:rPr>
        <w:t>عليه‌السلام</w:t>
      </w:r>
      <w:r w:rsidRPr="00733C6C">
        <w:rPr>
          <w:rtl/>
        </w:rPr>
        <w:t xml:space="preserve"> كه آيات در آيه شريفه </w:t>
      </w:r>
      <w:r w:rsidRPr="00B0091B">
        <w:rPr>
          <w:rStyle w:val="libAlaemChar"/>
          <w:rFonts w:hint="cs"/>
          <w:rtl/>
        </w:rPr>
        <w:t>(</w:t>
      </w:r>
      <w:r w:rsidRPr="00B0091B">
        <w:rPr>
          <w:rStyle w:val="libAieChar"/>
          <w:rtl/>
        </w:rPr>
        <w:t>سَنُرِيهِمْ آيَاتِنَا فِي الْآفَاقِ وَفِي أَنفُسِهِمْ حَتَّىٰ يَتَبَيَّنَ لَهُمْ أَنَّهُ الْحَقُّ</w:t>
      </w:r>
      <w:r w:rsidR="004B2E89">
        <w:rPr>
          <w:rStyle w:val="libAieChar"/>
          <w:rtl/>
        </w:rPr>
        <w:t xml:space="preserve"> </w:t>
      </w:r>
      <w:r w:rsidRPr="00B0091B">
        <w:rPr>
          <w:rStyle w:val="libAieChar"/>
          <w:rFonts w:hint="cs"/>
          <w:rtl/>
        </w:rPr>
        <w:t>أَوَلَمْ يَكْفِ بِرَبِّكَ أَنَّهُ عَلَىٰ كُلِّ شَيْءٍ شَهِيدٌ</w:t>
      </w:r>
      <w:r w:rsidRPr="00B0091B">
        <w:rPr>
          <w:rStyle w:val="libAlaemChar"/>
          <w:rFonts w:eastAsia="KFGQPC Uthman Taha Naskh" w:hint="cs"/>
          <w:rtl/>
        </w:rPr>
        <w:t>)</w:t>
      </w:r>
      <w:r w:rsidRPr="00B0091B">
        <w:rPr>
          <w:rtl/>
        </w:rPr>
        <w:t xml:space="preserve"> </w:t>
      </w:r>
      <w:r w:rsidRPr="00B0091B">
        <w:rPr>
          <w:rStyle w:val="libFootnotenumChar"/>
          <w:rtl/>
        </w:rPr>
        <w:t>(</w:t>
      </w:r>
      <w:r w:rsidR="00B8336C">
        <w:rPr>
          <w:rStyle w:val="libFootnotenumChar"/>
          <w:rtl/>
        </w:rPr>
        <w:t>21</w:t>
      </w:r>
      <w:r w:rsidRPr="00B0091B">
        <w:rPr>
          <w:rStyle w:val="libFootnotenumChar"/>
          <w:rtl/>
        </w:rPr>
        <w:t>)</w:t>
      </w:r>
      <w:r w:rsidRPr="00733C6C">
        <w:rPr>
          <w:rtl/>
        </w:rPr>
        <w:t xml:space="preserve"> را تفسير فرمود به آيات و علامات قبل از ظهور آن حضرت و تبين حق را به خروج قائم </w:t>
      </w:r>
      <w:r w:rsidRPr="00285C86">
        <w:rPr>
          <w:rStyle w:val="libAlaemChar"/>
          <w:rtl/>
        </w:rPr>
        <w:t>عليه‌السلام</w:t>
      </w:r>
      <w:r>
        <w:rPr>
          <w:rtl/>
        </w:rPr>
        <w:t>.</w:t>
      </w:r>
      <w:r w:rsidRPr="00733C6C">
        <w:rPr>
          <w:rtl/>
        </w:rPr>
        <w:t>..</w:t>
      </w:r>
    </w:p>
    <w:p w:rsidR="002418AB" w:rsidRPr="00733C6C" w:rsidRDefault="002418AB" w:rsidP="002418AB">
      <w:pPr>
        <w:pStyle w:val="libNormal"/>
        <w:rPr>
          <w:rtl/>
        </w:rPr>
      </w:pPr>
      <w:r w:rsidRPr="00733C6C">
        <w:rPr>
          <w:rtl/>
        </w:rPr>
        <w:t>چهاردهم</w:t>
      </w:r>
      <w:r>
        <w:rPr>
          <w:rtl/>
        </w:rPr>
        <w:t>:</w:t>
      </w:r>
      <w:r w:rsidRPr="00733C6C">
        <w:rPr>
          <w:rtl/>
        </w:rPr>
        <w:t xml:space="preserve"> نداى آسمانى به اسم آن جناب </w:t>
      </w:r>
      <w:r w:rsidRPr="00285C86">
        <w:rPr>
          <w:rStyle w:val="libAlaemChar"/>
          <w:rtl/>
        </w:rPr>
        <w:t>عليه‌السلام</w:t>
      </w:r>
      <w:r>
        <w:rPr>
          <w:rtl/>
        </w:rPr>
        <w:t>،</w:t>
      </w:r>
      <w:r w:rsidRPr="00733C6C">
        <w:rPr>
          <w:rtl/>
        </w:rPr>
        <w:t xml:space="preserve"> مقارن ظهور آن حضرت. چنان كه على بن ابراهيم در تفسير آيه شريفه</w:t>
      </w:r>
      <w:r w:rsidRPr="00B0091B">
        <w:rPr>
          <w:rStyle w:val="libAlaemChar"/>
          <w:rFonts w:hint="cs"/>
          <w:rtl/>
        </w:rPr>
        <w:t>(</w:t>
      </w:r>
      <w:r w:rsidRPr="00733C6C">
        <w:rPr>
          <w:rtl/>
        </w:rPr>
        <w:t xml:space="preserve"> </w:t>
      </w:r>
      <w:r w:rsidRPr="00A1662D">
        <w:rPr>
          <w:rStyle w:val="libAieChar"/>
          <w:rtl/>
        </w:rPr>
        <w:t>وَاسْتَمِعْ يَوْمَ يُنَادِ الْمُنَادِ مِن مَّكَانٍ قَرِيبٍ</w:t>
      </w:r>
      <w:r w:rsidRPr="00733C6C">
        <w:rPr>
          <w:rtl/>
        </w:rPr>
        <w:t>.</w:t>
      </w:r>
      <w:r w:rsidRPr="00A1662D">
        <w:rPr>
          <w:rStyle w:val="libAlaemChar"/>
          <w:rFonts w:eastAsia="KFGQPC Uthman Taha Naskh" w:hint="cs"/>
          <w:rtl/>
        </w:rPr>
        <w:t xml:space="preserve"> </w:t>
      </w:r>
      <w:r w:rsidRPr="00B0091B">
        <w:rPr>
          <w:rStyle w:val="libAlaemChar"/>
          <w:rFonts w:eastAsia="KFGQPC Uthman Taha Naskh" w:hint="cs"/>
          <w:rtl/>
        </w:rPr>
        <w:t>)</w:t>
      </w:r>
      <w:r w:rsidRPr="00733C6C">
        <w:rPr>
          <w:rtl/>
        </w:rPr>
        <w:t xml:space="preserve"> </w:t>
      </w:r>
      <w:r w:rsidRPr="00A1662D">
        <w:rPr>
          <w:rStyle w:val="libFootnotenumChar"/>
          <w:rtl/>
        </w:rPr>
        <w:t>(</w:t>
      </w:r>
      <w:r w:rsidR="00B8336C">
        <w:rPr>
          <w:rStyle w:val="libFootnotenumChar"/>
          <w:rtl/>
        </w:rPr>
        <w:t>22</w:t>
      </w:r>
      <w:r w:rsidRPr="00A1662D">
        <w:rPr>
          <w:rStyle w:val="libFootnotenumChar"/>
          <w:rtl/>
        </w:rPr>
        <w:t>)</w:t>
      </w:r>
      <w:r w:rsidRPr="000F0AFC">
        <w:rPr>
          <w:rFonts w:eastAsia="B Badr"/>
          <w:rtl/>
        </w:rPr>
        <w:t xml:space="preserve"> </w:t>
      </w:r>
      <w:r w:rsidRPr="00733C6C">
        <w:rPr>
          <w:rtl/>
        </w:rPr>
        <w:t xml:space="preserve">از حضرت صادق </w:t>
      </w:r>
      <w:r w:rsidRPr="00285C86">
        <w:rPr>
          <w:rStyle w:val="libAlaemChar"/>
          <w:rtl/>
        </w:rPr>
        <w:t>عليه‌السلام</w:t>
      </w:r>
      <w:r w:rsidRPr="00733C6C">
        <w:rPr>
          <w:rtl/>
        </w:rPr>
        <w:t xml:space="preserve"> روايت كرده كه فرمود</w:t>
      </w:r>
      <w:r>
        <w:rPr>
          <w:rtl/>
        </w:rPr>
        <w:t>:</w:t>
      </w:r>
      <w:r w:rsidRPr="00733C6C">
        <w:rPr>
          <w:rtl/>
        </w:rPr>
        <w:t xml:space="preserve"> منادى ندا مى</w:t>
      </w:r>
      <w:r w:rsidR="00861B1E">
        <w:rPr>
          <w:rtl/>
        </w:rPr>
        <w:t xml:space="preserve"> </w:t>
      </w:r>
      <w:r w:rsidRPr="00733C6C">
        <w:rPr>
          <w:rtl/>
        </w:rPr>
        <w:t xml:space="preserve">كند به اسم قائم و اسم پدرش </w:t>
      </w:r>
      <w:r w:rsidRPr="00285C86">
        <w:rPr>
          <w:rStyle w:val="libAlaemChar"/>
          <w:rtl/>
        </w:rPr>
        <w:t>عليه‌السلام</w:t>
      </w:r>
      <w:r>
        <w:rPr>
          <w:rtl/>
        </w:rPr>
        <w:t>.</w:t>
      </w:r>
    </w:p>
    <w:p w:rsidR="002418AB" w:rsidRPr="00733C6C" w:rsidRDefault="002418AB" w:rsidP="002418AB">
      <w:pPr>
        <w:pStyle w:val="libNormal"/>
        <w:rPr>
          <w:rtl/>
        </w:rPr>
      </w:pPr>
      <w:r w:rsidRPr="00733C6C">
        <w:rPr>
          <w:rtl/>
        </w:rPr>
        <w:t xml:space="preserve">و در تفسير </w:t>
      </w:r>
      <w:r w:rsidRPr="00B0091B">
        <w:rPr>
          <w:rStyle w:val="libAlaemChar"/>
          <w:rFonts w:hint="cs"/>
          <w:rtl/>
        </w:rPr>
        <w:t>(</w:t>
      </w:r>
      <w:r w:rsidRPr="00A1662D">
        <w:rPr>
          <w:rStyle w:val="libAieChar"/>
          <w:rtl/>
        </w:rPr>
        <w:t>إِنَّا نَحْنُ نُحْيِي وَنُمِيتُ وَإِلَيْنَا الْمَصِيرُ</w:t>
      </w:r>
      <w:r w:rsidRPr="00B0091B">
        <w:rPr>
          <w:rStyle w:val="libAlaemChar"/>
          <w:rFonts w:eastAsia="KFGQPC Uthman Taha Naskh" w:hint="cs"/>
          <w:rtl/>
        </w:rPr>
        <w:t>)</w:t>
      </w:r>
      <w:r w:rsidRPr="00F03692">
        <w:rPr>
          <w:rtl/>
        </w:rPr>
        <w:t xml:space="preserve"> </w:t>
      </w:r>
      <w:r w:rsidRPr="00A1662D">
        <w:rPr>
          <w:rStyle w:val="libFootnotenumChar"/>
          <w:rtl/>
        </w:rPr>
        <w:t>(</w:t>
      </w:r>
      <w:r w:rsidR="00B8336C">
        <w:rPr>
          <w:rStyle w:val="libFootnotenumChar"/>
          <w:rtl/>
        </w:rPr>
        <w:t>2</w:t>
      </w:r>
      <w:r w:rsidRPr="00A1662D">
        <w:rPr>
          <w:rStyle w:val="libFootnotenumChar"/>
          <w:rtl/>
        </w:rPr>
        <w:t>٣)</w:t>
      </w:r>
      <w:r w:rsidRPr="00733C6C">
        <w:rPr>
          <w:rtl/>
        </w:rPr>
        <w:t xml:space="preserve"> كه ترجمه</w:t>
      </w:r>
      <w:r w:rsidR="00861B1E">
        <w:rPr>
          <w:rtl/>
        </w:rPr>
        <w:t xml:space="preserve"> </w:t>
      </w:r>
      <w:r w:rsidRPr="00733C6C">
        <w:rPr>
          <w:rtl/>
        </w:rPr>
        <w:t>اش اين است</w:t>
      </w:r>
      <w:r>
        <w:rPr>
          <w:rtl/>
        </w:rPr>
        <w:t>:</w:t>
      </w:r>
      <w:r w:rsidRPr="00733C6C">
        <w:rPr>
          <w:rtl/>
        </w:rPr>
        <w:t xml:space="preserve"> روزى كه مى</w:t>
      </w:r>
      <w:r w:rsidR="00861B1E">
        <w:rPr>
          <w:rtl/>
        </w:rPr>
        <w:t xml:space="preserve"> </w:t>
      </w:r>
      <w:r w:rsidRPr="00733C6C">
        <w:rPr>
          <w:rtl/>
        </w:rPr>
        <w:t>شنوند فرياد را، به راستى اين است روز خروج، فرمود</w:t>
      </w:r>
      <w:r>
        <w:rPr>
          <w:rtl/>
        </w:rPr>
        <w:t>:</w:t>
      </w:r>
      <w:r w:rsidRPr="00733C6C">
        <w:rPr>
          <w:rtl/>
        </w:rPr>
        <w:t xml:space="preserve"> صيحه قائم </w:t>
      </w:r>
      <w:r w:rsidRPr="00285C86">
        <w:rPr>
          <w:rStyle w:val="libAlaemChar"/>
          <w:rtl/>
        </w:rPr>
        <w:t>عليه‌السلام</w:t>
      </w:r>
      <w:r w:rsidRPr="00733C6C">
        <w:rPr>
          <w:rtl/>
        </w:rPr>
        <w:t xml:space="preserve"> است.</w:t>
      </w:r>
    </w:p>
    <w:p w:rsidR="002418AB" w:rsidRPr="00733C6C" w:rsidRDefault="002418AB" w:rsidP="002418AB">
      <w:pPr>
        <w:pStyle w:val="libNormal"/>
        <w:rPr>
          <w:rtl/>
        </w:rPr>
      </w:pPr>
      <w:r w:rsidRPr="00733C6C">
        <w:rPr>
          <w:rtl/>
        </w:rPr>
        <w:t>و بر اين مضمون، اخبار بسيار، بلكه متجاوز از حد تواتر است و در بعضى از آنها نداى آسمانى را از علائم حتمى ظهور آن حضرت شمرده</w:t>
      </w:r>
      <w:r w:rsidR="00861B1E">
        <w:rPr>
          <w:rtl/>
        </w:rPr>
        <w:t xml:space="preserve"> </w:t>
      </w:r>
      <w:r w:rsidRPr="00733C6C">
        <w:rPr>
          <w:rtl/>
        </w:rPr>
        <w:t>اند.</w:t>
      </w:r>
    </w:p>
    <w:p w:rsidR="002418AB" w:rsidRPr="00733C6C" w:rsidRDefault="002418AB" w:rsidP="002418AB">
      <w:pPr>
        <w:pStyle w:val="libNormal"/>
        <w:rPr>
          <w:rtl/>
        </w:rPr>
      </w:pPr>
      <w:r w:rsidRPr="00733C6C">
        <w:rPr>
          <w:rtl/>
        </w:rPr>
        <w:t>پانزدهم</w:t>
      </w:r>
      <w:r>
        <w:rPr>
          <w:rtl/>
        </w:rPr>
        <w:t>:</w:t>
      </w:r>
      <w:r w:rsidRPr="00733C6C">
        <w:rPr>
          <w:rtl/>
        </w:rPr>
        <w:t xml:space="preserve"> سايه انداختن ابرى سفيد، پيوسته بر سر مبارك آن حضرت و ندا كردن منادى در آن ابر، به نحوى كه مى</w:t>
      </w:r>
      <w:r w:rsidR="00861B1E">
        <w:rPr>
          <w:rtl/>
        </w:rPr>
        <w:t xml:space="preserve"> </w:t>
      </w:r>
      <w:r w:rsidRPr="00733C6C">
        <w:rPr>
          <w:rtl/>
        </w:rPr>
        <w:t>شنوند آن را ثقلين كه</w:t>
      </w:r>
      <w:r>
        <w:rPr>
          <w:rtl/>
        </w:rPr>
        <w:t>:</w:t>
      </w:r>
      <w:r w:rsidRPr="00733C6C">
        <w:rPr>
          <w:rtl/>
        </w:rPr>
        <w:t xml:space="preserve"> اوست مهدى آل محمد </w:t>
      </w:r>
      <w:r w:rsidRPr="00285C86">
        <w:rPr>
          <w:rStyle w:val="libAlaemChar"/>
          <w:rtl/>
        </w:rPr>
        <w:t>عليه‌السلام</w:t>
      </w:r>
      <w:r w:rsidRPr="00733C6C">
        <w:rPr>
          <w:rtl/>
        </w:rPr>
        <w:t xml:space="preserve"> پر مى</w:t>
      </w:r>
      <w:r w:rsidR="00861B1E">
        <w:rPr>
          <w:rtl/>
        </w:rPr>
        <w:t xml:space="preserve"> </w:t>
      </w:r>
      <w:r w:rsidRPr="00733C6C">
        <w:rPr>
          <w:rtl/>
        </w:rPr>
        <w:t>كند زمين را از عدل، چنانكه پر شده از جور.</w:t>
      </w:r>
    </w:p>
    <w:p w:rsidR="002418AB" w:rsidRPr="00733C6C" w:rsidRDefault="002418AB" w:rsidP="002418AB">
      <w:pPr>
        <w:pStyle w:val="libNormal"/>
        <w:rPr>
          <w:rtl/>
        </w:rPr>
      </w:pPr>
      <w:r w:rsidRPr="00733C6C">
        <w:rPr>
          <w:rtl/>
        </w:rPr>
        <w:t>و اين در خبر لوح است به روايت شيخ طوسى.</w:t>
      </w:r>
    </w:p>
    <w:p w:rsidR="002418AB" w:rsidRPr="00733C6C" w:rsidRDefault="002418AB" w:rsidP="002418AB">
      <w:pPr>
        <w:pStyle w:val="libNormal"/>
        <w:rPr>
          <w:rtl/>
        </w:rPr>
      </w:pPr>
      <w:r w:rsidRPr="00733C6C">
        <w:rPr>
          <w:rtl/>
        </w:rPr>
        <w:t>شانزدهم</w:t>
      </w:r>
      <w:r>
        <w:rPr>
          <w:rtl/>
        </w:rPr>
        <w:t>:</w:t>
      </w:r>
      <w:r w:rsidRPr="00733C6C">
        <w:rPr>
          <w:rtl/>
        </w:rPr>
        <w:t xml:space="preserve"> تصرف نكردن طول روزگار و گردش ليل و نهار و سير فلك دوار، در بنيه و مزاج و اعضا و قوا و صورت و هيات آن حضرت كه با اين طول عمر - كه تاكنون (زمان تاليف كتاب نجم الثاقب) </w:t>
      </w:r>
      <w:r w:rsidRPr="002C54AE">
        <w:rPr>
          <w:rStyle w:val="libFootnotenumChar"/>
          <w:rtl/>
        </w:rPr>
        <w:t>(</w:t>
      </w:r>
      <w:r w:rsidR="00B8336C">
        <w:rPr>
          <w:rStyle w:val="libFootnotenumChar"/>
          <w:rtl/>
        </w:rPr>
        <w:t>2</w:t>
      </w:r>
      <w:r w:rsidR="00A35A88">
        <w:rPr>
          <w:rStyle w:val="libFootnotenumChar"/>
          <w:rtl/>
        </w:rPr>
        <w:t>4</w:t>
      </w:r>
      <w:r w:rsidRPr="002C54AE">
        <w:rPr>
          <w:rStyle w:val="libFootnotenumChar"/>
          <w:rtl/>
        </w:rPr>
        <w:t>)</w:t>
      </w:r>
      <w:r w:rsidRPr="00733C6C">
        <w:rPr>
          <w:rtl/>
        </w:rPr>
        <w:t xml:space="preserve"> هزار و چهل و هشت سال از عمر شريفيش گذشته و خداى داند كه تا ظهور، به كجاى از سن رسد - چون ظاهر شود در صورت </w:t>
      </w:r>
      <w:r w:rsidRPr="00733C6C">
        <w:rPr>
          <w:rtl/>
        </w:rPr>
        <w:lastRenderedPageBreak/>
        <w:t>مرد سى يا چهل ساله باشد و مانند انبياى طويل الاعمار گذشته و غير ايشان نباشد كه يكى، هدف تير پيرى خود</w:t>
      </w:r>
      <w:r>
        <w:rPr>
          <w:rFonts w:hint="cs"/>
          <w:rtl/>
        </w:rPr>
        <w:t xml:space="preserve"> </w:t>
      </w:r>
      <w:r w:rsidRPr="00F03692">
        <w:rPr>
          <w:rStyle w:val="libAlaemChar"/>
          <w:rFonts w:hint="cs"/>
          <w:rtl/>
        </w:rPr>
        <w:t>(</w:t>
      </w:r>
      <w:r w:rsidRPr="002C54AE">
        <w:rPr>
          <w:rStyle w:val="libAieChar"/>
          <w:rtl/>
        </w:rPr>
        <w:t>قَالَتْ يَا وَيْلَتَىٰ أَأَلِدُ وَأَنَا عَجُوزٌ وَهَـٰذَا بَعْلِي شَيْخًا إِنَّ هَـٰذَا لَشَيْءٌ عَجِيبٌ</w:t>
      </w:r>
      <w:r w:rsidRPr="00F03692">
        <w:rPr>
          <w:rStyle w:val="libAlaemChar"/>
          <w:rFonts w:eastAsia="KFGQPC Uthman Taha Naskh" w:hint="cs"/>
          <w:rtl/>
        </w:rPr>
        <w:t>)</w:t>
      </w:r>
      <w:r w:rsidRPr="00F03692">
        <w:rPr>
          <w:rStyle w:val="libFootnotenumChar"/>
          <w:rtl/>
        </w:rPr>
        <w:t>(</w:t>
      </w:r>
      <w:r w:rsidR="00B8336C">
        <w:rPr>
          <w:rStyle w:val="libFootnotenumChar"/>
          <w:rtl/>
        </w:rPr>
        <w:t>2</w:t>
      </w:r>
      <w:r w:rsidR="00A35A88">
        <w:rPr>
          <w:rStyle w:val="libFootnotenumChar"/>
          <w:rtl/>
        </w:rPr>
        <w:t>5</w:t>
      </w:r>
      <w:r w:rsidRPr="00F03692">
        <w:rPr>
          <w:rStyle w:val="libFootnotenumChar"/>
          <w:rtl/>
        </w:rPr>
        <w:t>)</w:t>
      </w:r>
      <w:r w:rsidRPr="00733C6C">
        <w:rPr>
          <w:rtl/>
        </w:rPr>
        <w:t xml:space="preserve"> باشد و ديگرى به نوحه گرى</w:t>
      </w:r>
      <w:r w:rsidRPr="00F03692">
        <w:rPr>
          <w:rStyle w:val="libAlaemChar"/>
          <w:rFonts w:hint="cs"/>
          <w:rtl/>
        </w:rPr>
        <w:t>(</w:t>
      </w:r>
      <w:r w:rsidRPr="00733C6C">
        <w:rPr>
          <w:rtl/>
        </w:rPr>
        <w:t xml:space="preserve"> </w:t>
      </w:r>
      <w:r w:rsidRPr="00F03692">
        <w:rPr>
          <w:rStyle w:val="libAieChar"/>
          <w:rtl/>
        </w:rPr>
        <w:t>قَالَ رَبِّ إِنِّي وَهَنَ الْعَظْمُ مِنِّي وَاشْتَعَلَ الرَّأْسُ شَيْبًا وَلَمْ أَكُن بِدُعَائِكَ رَبِّ شَقِيًّا</w:t>
      </w:r>
      <w:r w:rsidRPr="00F03692">
        <w:rPr>
          <w:rtl/>
        </w:rPr>
        <w:t xml:space="preserve"> </w:t>
      </w:r>
      <w:r w:rsidRPr="00F03692">
        <w:rPr>
          <w:rStyle w:val="libAlaemChar"/>
          <w:rFonts w:hint="cs"/>
          <w:rtl/>
        </w:rPr>
        <w:t>)</w:t>
      </w:r>
      <w:r w:rsidRPr="00F03692">
        <w:rPr>
          <w:rStyle w:val="libFootnotenumChar"/>
          <w:rtl/>
        </w:rPr>
        <w:t>(</w:t>
      </w:r>
      <w:r w:rsidR="00B8336C">
        <w:rPr>
          <w:rStyle w:val="libFootnotenumChar"/>
          <w:rtl/>
        </w:rPr>
        <w:t>2</w:t>
      </w:r>
      <w:r w:rsidR="00A35A88">
        <w:rPr>
          <w:rStyle w:val="libFootnotenumChar"/>
          <w:rtl/>
        </w:rPr>
        <w:t>6</w:t>
      </w:r>
      <w:r w:rsidRPr="00F03692">
        <w:rPr>
          <w:rStyle w:val="libFootnotenumChar"/>
          <w:rtl/>
        </w:rPr>
        <w:t>)</w:t>
      </w:r>
      <w:r w:rsidRPr="00733C6C">
        <w:rPr>
          <w:rtl/>
        </w:rPr>
        <w:t xml:space="preserve"> از ضعق پيروى خويش بنالد.</w:t>
      </w:r>
    </w:p>
    <w:p w:rsidR="002418AB" w:rsidRPr="00733C6C" w:rsidRDefault="002418AB" w:rsidP="002418AB">
      <w:pPr>
        <w:pStyle w:val="libNormal"/>
        <w:rPr>
          <w:rtl/>
        </w:rPr>
      </w:pPr>
      <w:r w:rsidRPr="00733C6C">
        <w:rPr>
          <w:rtl/>
        </w:rPr>
        <w:t>شيخ صدوق روايت كرده از ابوصلت هروى كه گفت</w:t>
      </w:r>
      <w:r>
        <w:rPr>
          <w:rtl/>
        </w:rPr>
        <w:t>:</w:t>
      </w:r>
      <w:r w:rsidRPr="00733C6C">
        <w:rPr>
          <w:rtl/>
        </w:rPr>
        <w:t xml:space="preserve"> پرسيدم از حضرت رضا </w:t>
      </w:r>
      <w:r w:rsidRPr="00285C86">
        <w:rPr>
          <w:rStyle w:val="libAlaemChar"/>
          <w:rtl/>
        </w:rPr>
        <w:t>عليه‌السلام</w:t>
      </w:r>
      <w:r w:rsidRPr="00733C6C">
        <w:rPr>
          <w:rtl/>
        </w:rPr>
        <w:t xml:space="preserve"> كه</w:t>
      </w:r>
      <w:r>
        <w:rPr>
          <w:rtl/>
        </w:rPr>
        <w:t>:</w:t>
      </w:r>
      <w:r w:rsidRPr="00733C6C">
        <w:rPr>
          <w:rtl/>
        </w:rPr>
        <w:t xml:space="preserve"> چيست علامت قائم شما چون خروج نمايد؟</w:t>
      </w:r>
    </w:p>
    <w:p w:rsidR="002418AB" w:rsidRPr="00733C6C" w:rsidRDefault="002418AB" w:rsidP="002418AB">
      <w:pPr>
        <w:pStyle w:val="libNormal"/>
        <w:rPr>
          <w:rtl/>
        </w:rPr>
      </w:pPr>
      <w:r w:rsidRPr="00733C6C">
        <w:rPr>
          <w:rtl/>
        </w:rPr>
        <w:t>فرمود</w:t>
      </w:r>
      <w:r>
        <w:rPr>
          <w:rtl/>
        </w:rPr>
        <w:t>:</w:t>
      </w:r>
      <w:r w:rsidRPr="00733C6C">
        <w:rPr>
          <w:rtl/>
        </w:rPr>
        <w:t xml:space="preserve"> علامتش آن است كه در سن پير باشد، و به صورت، جوان؛ تا به مرتبه</w:t>
      </w:r>
      <w:r w:rsidR="00861B1E">
        <w:rPr>
          <w:rtl/>
        </w:rPr>
        <w:t xml:space="preserve"> </w:t>
      </w:r>
      <w:r w:rsidRPr="00733C6C">
        <w:rPr>
          <w:rtl/>
        </w:rPr>
        <w:t>اى كه نظر كننده به آن حضرت، گمان برد كه در سن چهل سالگى است يا كمتر از چهل سالگى. و ديگر از نشان</w:t>
      </w:r>
      <w:r w:rsidR="00861B1E">
        <w:rPr>
          <w:rtl/>
        </w:rPr>
        <w:t xml:space="preserve"> </w:t>
      </w:r>
      <w:r w:rsidRPr="00733C6C">
        <w:rPr>
          <w:rtl/>
        </w:rPr>
        <w:t>هاى آن حضرت اين است كه به گذشتن شب</w:t>
      </w:r>
      <w:r w:rsidR="00861B1E">
        <w:rPr>
          <w:rtl/>
        </w:rPr>
        <w:t xml:space="preserve"> </w:t>
      </w:r>
      <w:r w:rsidRPr="00733C6C">
        <w:rPr>
          <w:rtl/>
        </w:rPr>
        <w:t>ها و روزها بر آن حضرت، پيروى بر آن جناب، راه نيايد تا زمانى كه اجل آن سرور، در رسد.</w:t>
      </w:r>
    </w:p>
    <w:p w:rsidR="002418AB" w:rsidRPr="00733C6C" w:rsidRDefault="002418AB" w:rsidP="002418AB">
      <w:pPr>
        <w:pStyle w:val="libNormal"/>
        <w:rPr>
          <w:rtl/>
        </w:rPr>
      </w:pPr>
      <w:r w:rsidRPr="00733C6C">
        <w:rPr>
          <w:rtl/>
        </w:rPr>
        <w:t xml:space="preserve">در احتجاج طبرسى روايت شده از امام حسن </w:t>
      </w:r>
      <w:r w:rsidRPr="00285C86">
        <w:rPr>
          <w:rStyle w:val="libAlaemChar"/>
          <w:rtl/>
        </w:rPr>
        <w:t>عليه‌السلام</w:t>
      </w:r>
      <w:r w:rsidRPr="00733C6C">
        <w:rPr>
          <w:rtl/>
        </w:rPr>
        <w:t xml:space="preserve"> كه در ضمن حالات آن جناب فرمود</w:t>
      </w:r>
      <w:r>
        <w:rPr>
          <w:rtl/>
        </w:rPr>
        <w:t>:</w:t>
      </w:r>
      <w:r w:rsidRPr="00733C6C">
        <w:rPr>
          <w:rtl/>
        </w:rPr>
        <w:t xml:space="preserve"> كه طولانى مى</w:t>
      </w:r>
      <w:r w:rsidR="00861B1E">
        <w:rPr>
          <w:rtl/>
        </w:rPr>
        <w:t xml:space="preserve"> </w:t>
      </w:r>
      <w:r w:rsidRPr="00733C6C">
        <w:rPr>
          <w:rtl/>
        </w:rPr>
        <w:t>كند خداوند عمر آن حضرت را، آن گاه ظاهر مى</w:t>
      </w:r>
      <w:r w:rsidR="00861B1E">
        <w:rPr>
          <w:rtl/>
        </w:rPr>
        <w:t xml:space="preserve"> </w:t>
      </w:r>
      <w:r w:rsidRPr="00733C6C">
        <w:rPr>
          <w:rtl/>
        </w:rPr>
        <w:t>كند او را به قدرت خود در صورت جوان چهل ساله، و اين براى آنكه بدانند كه خداوند بر همه چيز قادر است (مى</w:t>
      </w:r>
      <w:r w:rsidR="00861B1E">
        <w:rPr>
          <w:rtl/>
        </w:rPr>
        <w:t xml:space="preserve"> </w:t>
      </w:r>
      <w:r w:rsidRPr="00733C6C">
        <w:rPr>
          <w:rtl/>
        </w:rPr>
        <w:t>باشد)</w:t>
      </w:r>
      <w:r>
        <w:rPr>
          <w:rtl/>
        </w:rPr>
        <w:t>.</w:t>
      </w:r>
    </w:p>
    <w:p w:rsidR="002418AB" w:rsidRPr="00733C6C" w:rsidRDefault="002418AB" w:rsidP="002418AB">
      <w:pPr>
        <w:pStyle w:val="libNormal"/>
        <w:rPr>
          <w:rtl/>
        </w:rPr>
      </w:pPr>
      <w:r w:rsidRPr="00733C6C">
        <w:rPr>
          <w:rtl/>
        </w:rPr>
        <w:t>هفدهم</w:t>
      </w:r>
      <w:r>
        <w:rPr>
          <w:rtl/>
        </w:rPr>
        <w:t>:</w:t>
      </w:r>
      <w:r w:rsidRPr="00733C6C">
        <w:rPr>
          <w:rtl/>
        </w:rPr>
        <w:t xml:space="preserve"> بيرون كردن زمين، گنج</w:t>
      </w:r>
      <w:r w:rsidR="00861B1E">
        <w:rPr>
          <w:rtl/>
        </w:rPr>
        <w:t xml:space="preserve"> </w:t>
      </w:r>
      <w:r w:rsidRPr="00733C6C">
        <w:rPr>
          <w:rtl/>
        </w:rPr>
        <w:t>ها و ذخيره</w:t>
      </w:r>
      <w:r w:rsidR="00861B1E">
        <w:rPr>
          <w:rtl/>
        </w:rPr>
        <w:t xml:space="preserve"> </w:t>
      </w:r>
      <w:r w:rsidRPr="00733C6C">
        <w:rPr>
          <w:rtl/>
        </w:rPr>
        <w:t xml:space="preserve">ها را كه در آن پنهان و سپرده شده. در كمال الدين است كه خداوند، در شب معراج به پيغمر </w:t>
      </w:r>
      <w:r w:rsidRPr="00285C86">
        <w:rPr>
          <w:rStyle w:val="libAlaemChar"/>
          <w:rtl/>
        </w:rPr>
        <w:t>صلى‌الله‌عليه‌وآله‌وسلم</w:t>
      </w:r>
      <w:r w:rsidRPr="00733C6C">
        <w:rPr>
          <w:rtl/>
        </w:rPr>
        <w:t>فرمود</w:t>
      </w:r>
      <w:r>
        <w:rPr>
          <w:rtl/>
        </w:rPr>
        <w:t>:</w:t>
      </w:r>
      <w:r w:rsidRPr="00733C6C">
        <w:rPr>
          <w:rtl/>
        </w:rPr>
        <w:t xml:space="preserve"> از براى او - حضرت قائم </w:t>
      </w:r>
      <w:r w:rsidRPr="00285C86">
        <w:rPr>
          <w:rStyle w:val="libAlaemChar"/>
          <w:rtl/>
        </w:rPr>
        <w:t>عليه‌السلام</w:t>
      </w:r>
      <w:r w:rsidRPr="00733C6C">
        <w:rPr>
          <w:rtl/>
        </w:rPr>
        <w:t xml:space="preserve"> - ظاهر مى</w:t>
      </w:r>
      <w:r w:rsidR="00861B1E">
        <w:rPr>
          <w:rtl/>
        </w:rPr>
        <w:t xml:space="preserve"> </w:t>
      </w:r>
      <w:r w:rsidRPr="00733C6C">
        <w:rPr>
          <w:rtl/>
        </w:rPr>
        <w:t>كنم گنج</w:t>
      </w:r>
      <w:r w:rsidR="00861B1E">
        <w:rPr>
          <w:rtl/>
        </w:rPr>
        <w:t xml:space="preserve"> </w:t>
      </w:r>
      <w:r w:rsidRPr="00733C6C">
        <w:rPr>
          <w:rtl/>
        </w:rPr>
        <w:t>ها و ذخيره</w:t>
      </w:r>
      <w:r w:rsidR="00861B1E">
        <w:rPr>
          <w:rtl/>
        </w:rPr>
        <w:t xml:space="preserve"> </w:t>
      </w:r>
      <w:r w:rsidRPr="00733C6C">
        <w:rPr>
          <w:rtl/>
        </w:rPr>
        <w:t>ها را به مشيت خود.</w:t>
      </w:r>
    </w:p>
    <w:p w:rsidR="002418AB" w:rsidRPr="00733C6C" w:rsidRDefault="002418AB" w:rsidP="002418AB">
      <w:pPr>
        <w:pStyle w:val="libNormal"/>
        <w:rPr>
          <w:rtl/>
        </w:rPr>
      </w:pPr>
      <w:r w:rsidRPr="00733C6C">
        <w:rPr>
          <w:rtl/>
        </w:rPr>
        <w:t xml:space="preserve">در ارشاد شيخ مفيد است از امام صادق </w:t>
      </w:r>
      <w:r w:rsidRPr="00285C86">
        <w:rPr>
          <w:rStyle w:val="libAlaemChar"/>
          <w:rtl/>
        </w:rPr>
        <w:t>عليه‌السلام</w:t>
      </w:r>
      <w:r w:rsidRPr="00733C6C">
        <w:rPr>
          <w:rtl/>
        </w:rPr>
        <w:t xml:space="preserve"> كه فرمود</w:t>
      </w:r>
      <w:r>
        <w:rPr>
          <w:rtl/>
        </w:rPr>
        <w:t>:</w:t>
      </w:r>
      <w:r w:rsidRPr="00733C6C">
        <w:rPr>
          <w:rtl/>
        </w:rPr>
        <w:t xml:space="preserve"> چون قائم </w:t>
      </w:r>
      <w:r w:rsidRPr="00285C86">
        <w:rPr>
          <w:rStyle w:val="libAlaemChar"/>
          <w:rtl/>
        </w:rPr>
        <w:t>عليه‌السلام</w:t>
      </w:r>
      <w:r w:rsidRPr="00733C6C">
        <w:rPr>
          <w:rtl/>
        </w:rPr>
        <w:t xml:space="preserve"> خروج كند، ظاهر مى</w:t>
      </w:r>
      <w:r w:rsidR="00861B1E">
        <w:rPr>
          <w:rtl/>
        </w:rPr>
        <w:t xml:space="preserve"> </w:t>
      </w:r>
      <w:r w:rsidRPr="00733C6C">
        <w:rPr>
          <w:rtl/>
        </w:rPr>
        <w:t>كند زمين، گنج</w:t>
      </w:r>
      <w:r w:rsidR="00861B1E">
        <w:rPr>
          <w:rtl/>
        </w:rPr>
        <w:t xml:space="preserve"> </w:t>
      </w:r>
      <w:r w:rsidRPr="00733C6C">
        <w:rPr>
          <w:rtl/>
        </w:rPr>
        <w:t>هاى خود را تا مى</w:t>
      </w:r>
      <w:r w:rsidR="00861B1E">
        <w:rPr>
          <w:rtl/>
        </w:rPr>
        <w:t xml:space="preserve"> </w:t>
      </w:r>
      <w:r w:rsidRPr="00733C6C">
        <w:rPr>
          <w:rtl/>
        </w:rPr>
        <w:t>بينند مردم، آن گنج</w:t>
      </w:r>
      <w:r w:rsidR="00861B1E">
        <w:rPr>
          <w:rtl/>
        </w:rPr>
        <w:t xml:space="preserve"> </w:t>
      </w:r>
      <w:r w:rsidRPr="00733C6C">
        <w:rPr>
          <w:rtl/>
        </w:rPr>
        <w:t>ها را بر زمين.</w:t>
      </w:r>
    </w:p>
    <w:p w:rsidR="002418AB" w:rsidRPr="00733C6C" w:rsidRDefault="002418AB" w:rsidP="002418AB">
      <w:pPr>
        <w:pStyle w:val="libNormal"/>
        <w:rPr>
          <w:rtl/>
        </w:rPr>
      </w:pPr>
      <w:r w:rsidRPr="00733C6C">
        <w:rPr>
          <w:rtl/>
        </w:rPr>
        <w:t xml:space="preserve">در غيبت نعمانى است كه امام باقر </w:t>
      </w:r>
      <w:r w:rsidRPr="00285C86">
        <w:rPr>
          <w:rStyle w:val="libAlaemChar"/>
          <w:rtl/>
        </w:rPr>
        <w:t>عليه‌السلام</w:t>
      </w:r>
      <w:r w:rsidRPr="00733C6C">
        <w:rPr>
          <w:rtl/>
        </w:rPr>
        <w:t xml:space="preserve"> فرمود</w:t>
      </w:r>
      <w:r>
        <w:rPr>
          <w:rtl/>
        </w:rPr>
        <w:t>:</w:t>
      </w:r>
      <w:r w:rsidRPr="00733C6C">
        <w:rPr>
          <w:rtl/>
        </w:rPr>
        <w:t xml:space="preserve"> هرگاه كه برخيزد قائم اهل بيت </w:t>
      </w:r>
      <w:r w:rsidRPr="00285C86">
        <w:rPr>
          <w:rStyle w:val="libAlaemChar"/>
          <w:rtl/>
        </w:rPr>
        <w:t>عليه‌السلام</w:t>
      </w:r>
      <w:r w:rsidRPr="00733C6C">
        <w:rPr>
          <w:rtl/>
        </w:rPr>
        <w:t xml:space="preserve"> تقسيم مى</w:t>
      </w:r>
      <w:r w:rsidR="00861B1E">
        <w:rPr>
          <w:rtl/>
        </w:rPr>
        <w:t xml:space="preserve"> </w:t>
      </w:r>
      <w:r w:rsidRPr="00733C6C">
        <w:rPr>
          <w:rtl/>
        </w:rPr>
        <w:t>كند بالسويه - تا اين كه فرمود</w:t>
      </w:r>
      <w:r>
        <w:rPr>
          <w:rtl/>
        </w:rPr>
        <w:t>:</w:t>
      </w:r>
      <w:r w:rsidRPr="00733C6C">
        <w:rPr>
          <w:rtl/>
        </w:rPr>
        <w:t xml:space="preserve"> - و جمع مى</w:t>
      </w:r>
      <w:r w:rsidR="00861B1E">
        <w:rPr>
          <w:rtl/>
        </w:rPr>
        <w:t xml:space="preserve"> </w:t>
      </w:r>
      <w:r w:rsidRPr="00733C6C">
        <w:rPr>
          <w:rtl/>
        </w:rPr>
        <w:t>شود در نزد او اموال دنيا از شكم زمين و از ظاهر آن.</w:t>
      </w:r>
    </w:p>
    <w:p w:rsidR="002418AB" w:rsidRPr="00733C6C" w:rsidRDefault="002418AB" w:rsidP="002418AB">
      <w:pPr>
        <w:pStyle w:val="libNormal"/>
        <w:rPr>
          <w:rtl/>
        </w:rPr>
      </w:pPr>
      <w:r w:rsidRPr="00733C6C">
        <w:rPr>
          <w:rtl/>
        </w:rPr>
        <w:lastRenderedPageBreak/>
        <w:t>هجدهم</w:t>
      </w:r>
      <w:r>
        <w:rPr>
          <w:rtl/>
        </w:rPr>
        <w:t>:</w:t>
      </w:r>
      <w:r w:rsidRPr="00733C6C">
        <w:rPr>
          <w:rtl/>
        </w:rPr>
        <w:t xml:space="preserve"> زياد شدن باران و گياه و درختان و ميوه</w:t>
      </w:r>
      <w:r w:rsidR="00861B1E">
        <w:rPr>
          <w:rtl/>
        </w:rPr>
        <w:t xml:space="preserve"> </w:t>
      </w:r>
      <w:r w:rsidRPr="00733C6C">
        <w:rPr>
          <w:rtl/>
        </w:rPr>
        <w:t>ها و ساير نعم ارضيه؛ به نحوى كه مغايرت پيدا كند حالت زمين در آن وقت، با حالت آن در اوقات ديگر، و محقق شود قول خداى تعالى</w:t>
      </w:r>
      <w:r>
        <w:rPr>
          <w:rtl/>
        </w:rPr>
        <w:t>:</w:t>
      </w:r>
      <w:r w:rsidRPr="00733C6C">
        <w:rPr>
          <w:rtl/>
        </w:rPr>
        <w:t xml:space="preserve"> </w:t>
      </w:r>
      <w:r w:rsidRPr="00F70944">
        <w:rPr>
          <w:rStyle w:val="libAlaemChar"/>
          <w:rFonts w:hint="cs"/>
          <w:rtl/>
        </w:rPr>
        <w:t>(</w:t>
      </w:r>
      <w:r w:rsidRPr="00F70944">
        <w:rPr>
          <w:rStyle w:val="libAieChar"/>
          <w:rtl/>
        </w:rPr>
        <w:t>يَوْمَ تُبَدَّلُ الْأَرْضُ غَيْرَ الْأَرْضِ وَالسَّمَاوَاتُ وَبَرَزُوا لِلَّـهِ الْوَاحِدِ الْقَهَّارِ</w:t>
      </w:r>
      <w:r w:rsidRPr="00F70944">
        <w:rPr>
          <w:rStyle w:val="libAlaemChar"/>
          <w:rFonts w:hint="cs"/>
          <w:rtl/>
        </w:rPr>
        <w:t>)</w:t>
      </w:r>
      <w:r w:rsidRPr="00F70944">
        <w:rPr>
          <w:rtl/>
        </w:rPr>
        <w:t xml:space="preserve"> </w:t>
      </w:r>
      <w:r w:rsidRPr="00F70944">
        <w:rPr>
          <w:rStyle w:val="libFootnotenumChar"/>
          <w:rtl/>
        </w:rPr>
        <w:t>(</w:t>
      </w:r>
      <w:r w:rsidR="00B8336C">
        <w:rPr>
          <w:rStyle w:val="libFootnotenumChar"/>
          <w:rtl/>
        </w:rPr>
        <w:t>2</w:t>
      </w:r>
      <w:r w:rsidR="00A35A88">
        <w:rPr>
          <w:rStyle w:val="libFootnotenumChar"/>
          <w:rtl/>
        </w:rPr>
        <w:t>7</w:t>
      </w:r>
      <w:r w:rsidRPr="00F70944">
        <w:rPr>
          <w:rStyle w:val="libFootnotenumChar"/>
          <w:rtl/>
        </w:rPr>
        <w:t>)</w:t>
      </w:r>
    </w:p>
    <w:p w:rsidR="002418AB" w:rsidRPr="00733C6C" w:rsidRDefault="002418AB" w:rsidP="002418AB">
      <w:pPr>
        <w:pStyle w:val="libNormal"/>
        <w:rPr>
          <w:rtl/>
        </w:rPr>
      </w:pPr>
      <w:r w:rsidRPr="00733C6C">
        <w:rPr>
          <w:rtl/>
        </w:rPr>
        <w:t xml:space="preserve">نعمانى روايت كرده از يكى از روايان كه مهدى </w:t>
      </w:r>
      <w:r w:rsidRPr="00285C86">
        <w:rPr>
          <w:rStyle w:val="libAlaemChar"/>
          <w:rtl/>
        </w:rPr>
        <w:t>عليه‌السلام</w:t>
      </w:r>
      <w:r>
        <w:rPr>
          <w:rtl/>
        </w:rPr>
        <w:t>،</w:t>
      </w:r>
      <w:r w:rsidRPr="00733C6C">
        <w:rPr>
          <w:rtl/>
        </w:rPr>
        <w:t xml:space="preserve"> چنين كند.</w:t>
      </w:r>
    </w:p>
    <w:p w:rsidR="002418AB" w:rsidRPr="00733C6C" w:rsidRDefault="002418AB" w:rsidP="002418AB">
      <w:pPr>
        <w:pStyle w:val="libNormal"/>
        <w:rPr>
          <w:rtl/>
        </w:rPr>
      </w:pPr>
      <w:r w:rsidRPr="00733C6C">
        <w:rPr>
          <w:rtl/>
        </w:rPr>
        <w:t>و مراد، تبديل صورت زمين است در زمان آن حضرت، به صورتى ديگر، به جهت كثرت عدل و باران و اشجار و گياه و ساير بركات.</w:t>
      </w:r>
    </w:p>
    <w:p w:rsidR="002418AB" w:rsidRPr="00733C6C" w:rsidRDefault="002418AB" w:rsidP="002418AB">
      <w:pPr>
        <w:pStyle w:val="libNormal"/>
        <w:rPr>
          <w:rtl/>
        </w:rPr>
      </w:pPr>
      <w:r w:rsidRPr="00733C6C">
        <w:rPr>
          <w:rtl/>
        </w:rPr>
        <w:t>نوزدهم</w:t>
      </w:r>
      <w:r>
        <w:rPr>
          <w:rtl/>
        </w:rPr>
        <w:t>:</w:t>
      </w:r>
      <w:r w:rsidRPr="00733C6C">
        <w:rPr>
          <w:rtl/>
        </w:rPr>
        <w:t xml:space="preserve"> تكميل عقول مردم به بركت وجود آن حضرت و گذاشتن دست مبارك، بر سر ايشان، و رفتن كينه و حسد از دلهايشان و كثرت علوم و حكمت ايشان، چنان كه در كتاب زراد است كه گفت</w:t>
      </w:r>
      <w:r>
        <w:rPr>
          <w:rtl/>
        </w:rPr>
        <w:t>:</w:t>
      </w:r>
      <w:r w:rsidRPr="00733C6C">
        <w:rPr>
          <w:rtl/>
        </w:rPr>
        <w:t xml:space="preserve"> گفتم به امام صادق </w:t>
      </w:r>
      <w:r w:rsidRPr="00285C86">
        <w:rPr>
          <w:rStyle w:val="libAlaemChar"/>
          <w:rtl/>
        </w:rPr>
        <w:t>عليه‌السلام</w:t>
      </w:r>
      <w:r>
        <w:rPr>
          <w:rtl/>
        </w:rPr>
        <w:t>:</w:t>
      </w:r>
      <w:r w:rsidRPr="00733C6C">
        <w:rPr>
          <w:rtl/>
        </w:rPr>
        <w:t xml:space="preserve"> مى</w:t>
      </w:r>
      <w:r w:rsidR="00861B1E">
        <w:rPr>
          <w:rtl/>
        </w:rPr>
        <w:t xml:space="preserve"> </w:t>
      </w:r>
      <w:r w:rsidRPr="00733C6C">
        <w:rPr>
          <w:rtl/>
        </w:rPr>
        <w:t>ترسم كه از مومنين نباشم.</w:t>
      </w:r>
    </w:p>
    <w:p w:rsidR="002418AB" w:rsidRPr="00733C6C" w:rsidRDefault="002418AB" w:rsidP="002418AB">
      <w:pPr>
        <w:pStyle w:val="libNormal"/>
        <w:rPr>
          <w:rtl/>
        </w:rPr>
      </w:pPr>
      <w:r w:rsidRPr="00733C6C">
        <w:rPr>
          <w:rtl/>
        </w:rPr>
        <w:t>فرمود</w:t>
      </w:r>
      <w:r>
        <w:rPr>
          <w:rtl/>
        </w:rPr>
        <w:t>:</w:t>
      </w:r>
      <w:r w:rsidRPr="00733C6C">
        <w:rPr>
          <w:rtl/>
        </w:rPr>
        <w:t xml:space="preserve"> براى چه؟</w:t>
      </w:r>
    </w:p>
    <w:p w:rsidR="002418AB" w:rsidRPr="00733C6C" w:rsidRDefault="002418AB" w:rsidP="002418AB">
      <w:pPr>
        <w:pStyle w:val="libNormal"/>
        <w:rPr>
          <w:rtl/>
        </w:rPr>
      </w:pPr>
      <w:r w:rsidRPr="00733C6C">
        <w:rPr>
          <w:rtl/>
        </w:rPr>
        <w:t>گفتم</w:t>
      </w:r>
      <w:r>
        <w:rPr>
          <w:rtl/>
        </w:rPr>
        <w:t>:</w:t>
      </w:r>
      <w:r w:rsidRPr="00733C6C">
        <w:rPr>
          <w:rtl/>
        </w:rPr>
        <w:t xml:space="preserve"> براى آن كه نمى</w:t>
      </w:r>
      <w:r w:rsidR="00861B1E">
        <w:rPr>
          <w:rtl/>
        </w:rPr>
        <w:t xml:space="preserve"> </w:t>
      </w:r>
      <w:r w:rsidRPr="00733C6C">
        <w:rPr>
          <w:rtl/>
        </w:rPr>
        <w:t>يابيم در ميان خود، كسى را كه بوده باشد برادر او در نزد او برگزيده</w:t>
      </w:r>
      <w:r w:rsidR="00861B1E">
        <w:rPr>
          <w:rtl/>
        </w:rPr>
        <w:t xml:space="preserve"> </w:t>
      </w:r>
      <w:r w:rsidRPr="00733C6C">
        <w:rPr>
          <w:rtl/>
        </w:rPr>
        <w:t>تر و محبوب</w:t>
      </w:r>
      <w:r w:rsidR="00861B1E">
        <w:rPr>
          <w:rtl/>
        </w:rPr>
        <w:t xml:space="preserve"> </w:t>
      </w:r>
      <w:r w:rsidRPr="00733C6C">
        <w:rPr>
          <w:rtl/>
        </w:rPr>
        <w:t>تر از درهم و دينار، و مى</w:t>
      </w:r>
      <w:r w:rsidR="00861B1E">
        <w:rPr>
          <w:rtl/>
        </w:rPr>
        <w:t xml:space="preserve"> </w:t>
      </w:r>
      <w:r w:rsidRPr="00733C6C">
        <w:rPr>
          <w:rtl/>
        </w:rPr>
        <w:t>يابيم در هم و دينار را محبوب</w:t>
      </w:r>
      <w:r w:rsidR="00861B1E">
        <w:rPr>
          <w:rtl/>
        </w:rPr>
        <w:t xml:space="preserve"> </w:t>
      </w:r>
      <w:r w:rsidRPr="00733C6C">
        <w:rPr>
          <w:rtl/>
        </w:rPr>
        <w:t xml:space="preserve">تر در نزد خود از برادرى كه جمع نموده ميان ما و او موالات اميرالمومنين </w:t>
      </w:r>
      <w:r w:rsidRPr="00285C86">
        <w:rPr>
          <w:rStyle w:val="libAlaemChar"/>
          <w:rtl/>
        </w:rPr>
        <w:t>عليه‌السلام</w:t>
      </w:r>
      <w:r>
        <w:rPr>
          <w:rtl/>
        </w:rPr>
        <w:t>.</w:t>
      </w:r>
    </w:p>
    <w:p w:rsidR="002418AB" w:rsidRPr="00733C6C" w:rsidRDefault="002418AB" w:rsidP="002418AB">
      <w:pPr>
        <w:pStyle w:val="libNormal"/>
        <w:rPr>
          <w:rtl/>
        </w:rPr>
      </w:pPr>
      <w:r w:rsidRPr="00733C6C">
        <w:rPr>
          <w:rtl/>
        </w:rPr>
        <w:t>فرمود</w:t>
      </w:r>
      <w:r>
        <w:rPr>
          <w:rtl/>
        </w:rPr>
        <w:t>:</w:t>
      </w:r>
      <w:r w:rsidRPr="00733C6C">
        <w:rPr>
          <w:rtl/>
        </w:rPr>
        <w:t xml:space="preserve"> نه چنين است. شماها مومنيد ولكن كامل نخواهيد كرد ايمان خود را تا اين كه خروج كند قائم </w:t>
      </w:r>
      <w:r w:rsidRPr="00285C86">
        <w:rPr>
          <w:rStyle w:val="libAlaemChar"/>
          <w:rtl/>
        </w:rPr>
        <w:t>عليه‌السلام</w:t>
      </w:r>
      <w:r w:rsidR="004B3AAE">
        <w:rPr>
          <w:rtl/>
        </w:rPr>
        <w:t>؛</w:t>
      </w:r>
      <w:r w:rsidRPr="00733C6C">
        <w:rPr>
          <w:rtl/>
        </w:rPr>
        <w:t xml:space="preserve"> پس در </w:t>
      </w:r>
      <w:r>
        <w:rPr>
          <w:rFonts w:hint="cs"/>
          <w:rtl/>
        </w:rPr>
        <w:t>آ</w:t>
      </w:r>
      <w:r w:rsidRPr="00733C6C">
        <w:rPr>
          <w:rtl/>
        </w:rPr>
        <w:t>ن زمان، جمع مى</w:t>
      </w:r>
      <w:r w:rsidR="00861B1E">
        <w:rPr>
          <w:rtl/>
        </w:rPr>
        <w:t xml:space="preserve"> </w:t>
      </w:r>
      <w:r w:rsidRPr="00733C6C">
        <w:rPr>
          <w:rtl/>
        </w:rPr>
        <w:t>نمايد خداوند تبارك و تعالى عقول شما را.</w:t>
      </w:r>
    </w:p>
    <w:p w:rsidR="002418AB" w:rsidRPr="00733C6C" w:rsidRDefault="002418AB" w:rsidP="00C53AD5">
      <w:pPr>
        <w:pStyle w:val="libNormal"/>
        <w:rPr>
          <w:rtl/>
        </w:rPr>
      </w:pPr>
      <w:r w:rsidRPr="00733C6C">
        <w:rPr>
          <w:rtl/>
        </w:rPr>
        <w:t xml:space="preserve">در خرايج راوندى و كمال الدين صدوق روايت است از حضرت باقر </w:t>
      </w:r>
      <w:r w:rsidRPr="00285C86">
        <w:rPr>
          <w:rStyle w:val="libAlaemChar"/>
          <w:rtl/>
        </w:rPr>
        <w:t>عليه‌السلام</w:t>
      </w:r>
      <w:r w:rsidRPr="00733C6C">
        <w:rPr>
          <w:rtl/>
        </w:rPr>
        <w:t xml:space="preserve"> كه فرمود</w:t>
      </w:r>
      <w:r>
        <w:rPr>
          <w:rtl/>
        </w:rPr>
        <w:t>:</w:t>
      </w:r>
      <w:r w:rsidRPr="00733C6C">
        <w:rPr>
          <w:rtl/>
        </w:rPr>
        <w:t xml:space="preserve"> هرگاه خروج كرد قائم ما </w:t>
      </w:r>
      <w:r w:rsidRPr="00285C86">
        <w:rPr>
          <w:rStyle w:val="libAlaemChar"/>
          <w:rtl/>
        </w:rPr>
        <w:t>عليه‌السلام</w:t>
      </w:r>
      <w:r>
        <w:rPr>
          <w:rtl/>
        </w:rPr>
        <w:t>،</w:t>
      </w:r>
      <w:r w:rsidRPr="00733C6C">
        <w:rPr>
          <w:rtl/>
        </w:rPr>
        <w:t xml:space="preserve"> مى</w:t>
      </w:r>
      <w:r w:rsidR="00861B1E">
        <w:rPr>
          <w:rtl/>
        </w:rPr>
        <w:t xml:space="preserve"> </w:t>
      </w:r>
      <w:r w:rsidRPr="00733C6C">
        <w:rPr>
          <w:rtl/>
        </w:rPr>
        <w:t>گذارد دست خود را بر سر بندگان، پس جمع مى</w:t>
      </w:r>
      <w:r w:rsidR="00861B1E">
        <w:rPr>
          <w:rtl/>
        </w:rPr>
        <w:t xml:space="preserve"> </w:t>
      </w:r>
      <w:r w:rsidRPr="00733C6C">
        <w:rPr>
          <w:rtl/>
        </w:rPr>
        <w:t>نمايد به سبب آن، عقل</w:t>
      </w:r>
      <w:r w:rsidR="00861B1E">
        <w:rPr>
          <w:rtl/>
        </w:rPr>
        <w:t xml:space="preserve"> </w:t>
      </w:r>
      <w:r w:rsidRPr="00733C6C">
        <w:rPr>
          <w:rtl/>
        </w:rPr>
        <w:t>هاى ايشان را و كامل مى</w:t>
      </w:r>
      <w:r w:rsidR="00861B1E">
        <w:rPr>
          <w:rtl/>
        </w:rPr>
        <w:t xml:space="preserve"> </w:t>
      </w:r>
      <w:r w:rsidR="00D41CFA">
        <w:rPr>
          <w:rtl/>
        </w:rPr>
        <w:t>گردد به</w:t>
      </w:r>
      <w:r w:rsidR="00D41CFA">
        <w:rPr>
          <w:rFonts w:hint="cs"/>
          <w:rtl/>
        </w:rPr>
        <w:t xml:space="preserve"> </w:t>
      </w:r>
      <w:r>
        <w:rPr>
          <w:rFonts w:hint="cs"/>
          <w:rtl/>
        </w:rPr>
        <w:t>آ</w:t>
      </w:r>
      <w:r w:rsidRPr="00733C6C">
        <w:rPr>
          <w:rtl/>
        </w:rPr>
        <w:t>ن، خردهاى ايشان.</w:t>
      </w:r>
    </w:p>
    <w:p w:rsidR="002418AB" w:rsidRPr="00733C6C" w:rsidRDefault="002418AB" w:rsidP="002418AB">
      <w:pPr>
        <w:pStyle w:val="libNormal"/>
        <w:rPr>
          <w:rtl/>
        </w:rPr>
      </w:pPr>
      <w:r w:rsidRPr="00733C6C">
        <w:rPr>
          <w:rtl/>
        </w:rPr>
        <w:t>بيستم</w:t>
      </w:r>
      <w:r>
        <w:rPr>
          <w:rtl/>
        </w:rPr>
        <w:t>:</w:t>
      </w:r>
      <w:r w:rsidRPr="00733C6C">
        <w:rPr>
          <w:rtl/>
        </w:rPr>
        <w:t xml:space="preserve"> قوت خارج از عادت، در ديدگان و گوش</w:t>
      </w:r>
      <w:r w:rsidR="00861B1E">
        <w:rPr>
          <w:rtl/>
        </w:rPr>
        <w:t xml:space="preserve"> </w:t>
      </w:r>
      <w:r w:rsidRPr="00733C6C">
        <w:rPr>
          <w:rtl/>
        </w:rPr>
        <w:t>هاى آن حضرت و اصحاب او.</w:t>
      </w:r>
    </w:p>
    <w:p w:rsidR="002418AB" w:rsidRPr="00733C6C" w:rsidRDefault="002418AB" w:rsidP="002418AB">
      <w:pPr>
        <w:pStyle w:val="libNormal"/>
        <w:rPr>
          <w:rtl/>
        </w:rPr>
      </w:pPr>
      <w:r w:rsidRPr="00733C6C">
        <w:rPr>
          <w:rtl/>
        </w:rPr>
        <w:lastRenderedPageBreak/>
        <w:t xml:space="preserve">چنانكه در كافى و خرايج روايت است از امام صادق </w:t>
      </w:r>
      <w:r w:rsidRPr="00285C86">
        <w:rPr>
          <w:rStyle w:val="libAlaemChar"/>
          <w:rtl/>
        </w:rPr>
        <w:t>عليه‌السلام</w:t>
      </w:r>
      <w:r w:rsidRPr="00733C6C">
        <w:rPr>
          <w:rtl/>
        </w:rPr>
        <w:t xml:space="preserve"> كه فرمودند</w:t>
      </w:r>
      <w:r>
        <w:rPr>
          <w:rtl/>
        </w:rPr>
        <w:t>:</w:t>
      </w:r>
      <w:r w:rsidRPr="00733C6C">
        <w:rPr>
          <w:rtl/>
        </w:rPr>
        <w:t xml:space="preserve"> به درستى كه قائم ما هرگاه خروج كند، قوت مى</w:t>
      </w:r>
      <w:r w:rsidR="00861B1E">
        <w:rPr>
          <w:rtl/>
        </w:rPr>
        <w:t xml:space="preserve"> </w:t>
      </w:r>
      <w:r w:rsidRPr="00733C6C">
        <w:rPr>
          <w:rtl/>
        </w:rPr>
        <w:t>دهد خداوند در گوش</w:t>
      </w:r>
      <w:r w:rsidR="00861B1E">
        <w:rPr>
          <w:rtl/>
        </w:rPr>
        <w:t xml:space="preserve"> </w:t>
      </w:r>
      <w:r w:rsidRPr="00733C6C">
        <w:rPr>
          <w:rtl/>
        </w:rPr>
        <w:t>ها و چشم</w:t>
      </w:r>
      <w:r w:rsidR="00861B1E">
        <w:rPr>
          <w:rtl/>
        </w:rPr>
        <w:t xml:space="preserve"> </w:t>
      </w:r>
      <w:r w:rsidRPr="00733C6C">
        <w:rPr>
          <w:rtl/>
        </w:rPr>
        <w:t>ها شيعيان ما تا اين كه مى</w:t>
      </w:r>
      <w:r w:rsidR="00861B1E">
        <w:rPr>
          <w:rtl/>
        </w:rPr>
        <w:t xml:space="preserve"> </w:t>
      </w:r>
      <w:r w:rsidRPr="00733C6C">
        <w:rPr>
          <w:rtl/>
        </w:rPr>
        <w:t xml:space="preserve">شود ميان ايشان و قائم </w:t>
      </w:r>
      <w:r w:rsidRPr="00285C86">
        <w:rPr>
          <w:rStyle w:val="libAlaemChar"/>
          <w:rtl/>
        </w:rPr>
        <w:t>عليه‌السلام</w:t>
      </w:r>
      <w:r>
        <w:rPr>
          <w:rtl/>
        </w:rPr>
        <w:t>،</w:t>
      </w:r>
      <w:r w:rsidRPr="00733C6C">
        <w:rPr>
          <w:rtl/>
        </w:rPr>
        <w:t xml:space="preserve"> به قدر چهار فرسخ، پس با ايشان تكلم مى</w:t>
      </w:r>
      <w:r w:rsidR="00861B1E">
        <w:rPr>
          <w:rtl/>
        </w:rPr>
        <w:t xml:space="preserve"> </w:t>
      </w:r>
      <w:r w:rsidRPr="00733C6C">
        <w:rPr>
          <w:rtl/>
        </w:rPr>
        <w:t>كند و ايشان مى</w:t>
      </w:r>
      <w:r w:rsidR="00861B1E">
        <w:rPr>
          <w:rtl/>
        </w:rPr>
        <w:t xml:space="preserve"> </w:t>
      </w:r>
      <w:r w:rsidRPr="00733C6C">
        <w:rPr>
          <w:rtl/>
        </w:rPr>
        <w:t>شنوند و نظر مى</w:t>
      </w:r>
      <w:r w:rsidR="00861B1E">
        <w:rPr>
          <w:rtl/>
        </w:rPr>
        <w:t xml:space="preserve"> </w:t>
      </w:r>
      <w:r w:rsidRPr="00733C6C">
        <w:rPr>
          <w:rtl/>
        </w:rPr>
        <w:t>كنند به سوى آن جناب.</w:t>
      </w:r>
    </w:p>
    <w:p w:rsidR="002418AB" w:rsidRPr="00733C6C" w:rsidRDefault="002418AB" w:rsidP="002418AB">
      <w:pPr>
        <w:pStyle w:val="libNormal"/>
        <w:rPr>
          <w:rtl/>
        </w:rPr>
      </w:pPr>
      <w:r w:rsidRPr="00733C6C">
        <w:rPr>
          <w:rtl/>
        </w:rPr>
        <w:t xml:space="preserve">شيخ جليل، فضل بن شاذان، در كتاب غيبت خود روايت كرده از حضرت صادق </w:t>
      </w:r>
      <w:r w:rsidRPr="00285C86">
        <w:rPr>
          <w:rStyle w:val="libAlaemChar"/>
          <w:rtl/>
        </w:rPr>
        <w:t>عليه‌السلام</w:t>
      </w:r>
      <w:r w:rsidRPr="00733C6C">
        <w:rPr>
          <w:rtl/>
        </w:rPr>
        <w:t xml:space="preserve"> كه فرمودند</w:t>
      </w:r>
      <w:r>
        <w:rPr>
          <w:rtl/>
        </w:rPr>
        <w:t>:</w:t>
      </w:r>
      <w:r w:rsidRPr="00733C6C">
        <w:rPr>
          <w:rtl/>
        </w:rPr>
        <w:t xml:space="preserve"> به درستى كه مومن، در زمان قائم </w:t>
      </w:r>
      <w:r w:rsidRPr="00285C86">
        <w:rPr>
          <w:rStyle w:val="libAlaemChar"/>
          <w:rtl/>
        </w:rPr>
        <w:t>عليه‌السلام</w:t>
      </w:r>
      <w:r w:rsidRPr="00733C6C">
        <w:rPr>
          <w:rtl/>
        </w:rPr>
        <w:t xml:space="preserve"> در مشرق است، و مى</w:t>
      </w:r>
      <w:r w:rsidR="00861B1E">
        <w:rPr>
          <w:rtl/>
        </w:rPr>
        <w:t xml:space="preserve"> </w:t>
      </w:r>
      <w:r w:rsidRPr="00733C6C">
        <w:rPr>
          <w:rtl/>
        </w:rPr>
        <w:t>بيند برادر خود را كه در مغرب است و همچنين، آن كه در مغرب است، مى</w:t>
      </w:r>
      <w:r w:rsidR="00861B1E">
        <w:rPr>
          <w:rtl/>
        </w:rPr>
        <w:t xml:space="preserve"> </w:t>
      </w:r>
      <w:r w:rsidRPr="00733C6C">
        <w:rPr>
          <w:rtl/>
        </w:rPr>
        <w:t>بيند برادر خود را كه در مشرق است.</w:t>
      </w:r>
    </w:p>
    <w:p w:rsidR="002418AB" w:rsidRPr="00733C6C" w:rsidRDefault="002418AB" w:rsidP="002418AB">
      <w:pPr>
        <w:pStyle w:val="libNormal"/>
        <w:rPr>
          <w:rtl/>
        </w:rPr>
      </w:pPr>
      <w:r w:rsidRPr="00733C6C">
        <w:rPr>
          <w:rtl/>
        </w:rPr>
        <w:t>بيست و يكم</w:t>
      </w:r>
      <w:r>
        <w:rPr>
          <w:rtl/>
        </w:rPr>
        <w:t>:</w:t>
      </w:r>
      <w:r w:rsidRPr="00733C6C">
        <w:rPr>
          <w:rtl/>
        </w:rPr>
        <w:t xml:space="preserve"> دادن قوت چهل مرد به هر يك از اعوان و انصار آن حضرت. چنانكه در كافى است از عبدالملك بن اعين كه گفت</w:t>
      </w:r>
      <w:r>
        <w:rPr>
          <w:rtl/>
        </w:rPr>
        <w:t>:</w:t>
      </w:r>
      <w:r w:rsidRPr="00733C6C">
        <w:rPr>
          <w:rtl/>
        </w:rPr>
        <w:t xml:space="preserve"> برخاستم در نزد ابى جعفر </w:t>
      </w:r>
      <w:r w:rsidRPr="00285C86">
        <w:rPr>
          <w:rStyle w:val="libAlaemChar"/>
          <w:rtl/>
        </w:rPr>
        <w:t>عليه‌السلام</w:t>
      </w:r>
      <w:r>
        <w:rPr>
          <w:rtl/>
        </w:rPr>
        <w:t>،</w:t>
      </w:r>
      <w:r w:rsidRPr="00733C6C">
        <w:rPr>
          <w:rtl/>
        </w:rPr>
        <w:t xml:space="preserve"> تكيه كردم بر دستم، پس گريستم و گفتم</w:t>
      </w:r>
      <w:r>
        <w:rPr>
          <w:rtl/>
        </w:rPr>
        <w:t>:</w:t>
      </w:r>
      <w:r w:rsidRPr="00733C6C">
        <w:rPr>
          <w:rtl/>
        </w:rPr>
        <w:t xml:space="preserve"> آرزو داشتم كه من درك نمايم اين امر را - يعنى سلطنت ظاهر ائمه </w:t>
      </w:r>
      <w:r w:rsidRPr="00285C86">
        <w:rPr>
          <w:rStyle w:val="libAlaemChar"/>
          <w:rtl/>
        </w:rPr>
        <w:t>عليه‌السلام</w:t>
      </w:r>
      <w:r w:rsidRPr="00733C6C">
        <w:rPr>
          <w:rtl/>
        </w:rPr>
        <w:t xml:space="preserve"> - را و در من قوتى باشد.</w:t>
      </w:r>
    </w:p>
    <w:p w:rsidR="002418AB" w:rsidRPr="00733C6C" w:rsidRDefault="002418AB" w:rsidP="002418AB">
      <w:pPr>
        <w:pStyle w:val="libNormal"/>
        <w:rPr>
          <w:rtl/>
        </w:rPr>
      </w:pPr>
      <w:r w:rsidRPr="00733C6C">
        <w:rPr>
          <w:rtl/>
        </w:rPr>
        <w:t>پس فرمود</w:t>
      </w:r>
      <w:r>
        <w:rPr>
          <w:rtl/>
        </w:rPr>
        <w:t>:</w:t>
      </w:r>
      <w:r w:rsidRPr="00733C6C">
        <w:rPr>
          <w:rtl/>
        </w:rPr>
        <w:t xml:space="preserve"> آيا راضى نيستند كه دشمنان شما بكشند بعضى، بعضى را و شما در خانه</w:t>
      </w:r>
      <w:r w:rsidR="00861B1E">
        <w:rPr>
          <w:rtl/>
        </w:rPr>
        <w:t xml:space="preserve"> </w:t>
      </w:r>
      <w:r w:rsidRPr="00733C6C">
        <w:rPr>
          <w:rtl/>
        </w:rPr>
        <w:t>هاى خود آسوده باشيد؟ اگر امر چنان شد، يعنى فرج عظيم آمد، داده مى</w:t>
      </w:r>
      <w:r w:rsidR="00861B1E">
        <w:rPr>
          <w:rtl/>
        </w:rPr>
        <w:t xml:space="preserve"> </w:t>
      </w:r>
      <w:r w:rsidRPr="00733C6C">
        <w:rPr>
          <w:rtl/>
        </w:rPr>
        <w:t>شود به هر مردى از شما، قوت چهل مرد و گردانده مى</w:t>
      </w:r>
      <w:r w:rsidR="00861B1E">
        <w:rPr>
          <w:rtl/>
        </w:rPr>
        <w:t xml:space="preserve"> </w:t>
      </w:r>
      <w:r w:rsidRPr="00733C6C">
        <w:rPr>
          <w:rtl/>
        </w:rPr>
        <w:t>شود دل</w:t>
      </w:r>
      <w:r w:rsidR="002C5D91">
        <w:rPr>
          <w:rFonts w:hint="cs"/>
          <w:rtl/>
        </w:rPr>
        <w:t xml:space="preserve"> </w:t>
      </w:r>
      <w:r w:rsidRPr="00733C6C">
        <w:rPr>
          <w:rtl/>
        </w:rPr>
        <w:t>هاى شما مانند پاره آهن (يعنى در محكم بودن) اگر خواستيد به آن قوت، كوه را بركنيد، خواهيد توانست و شماييد قوام زمين و خزان آن.</w:t>
      </w:r>
    </w:p>
    <w:p w:rsidR="002418AB" w:rsidRPr="00733C6C" w:rsidRDefault="002418AB" w:rsidP="002418AB">
      <w:pPr>
        <w:pStyle w:val="libNormal"/>
        <w:rPr>
          <w:rtl/>
        </w:rPr>
      </w:pPr>
      <w:r w:rsidRPr="00733C6C">
        <w:rPr>
          <w:rtl/>
        </w:rPr>
        <w:t xml:space="preserve">و در كمال الدين صدوق روايت است از امام صادق </w:t>
      </w:r>
      <w:r w:rsidRPr="00285C86">
        <w:rPr>
          <w:rStyle w:val="libAlaemChar"/>
          <w:rtl/>
        </w:rPr>
        <w:t>عليه‌السلام</w:t>
      </w:r>
      <w:r w:rsidRPr="00733C6C">
        <w:rPr>
          <w:rtl/>
        </w:rPr>
        <w:t xml:space="preserve"> كه فرمود</w:t>
      </w:r>
      <w:r>
        <w:rPr>
          <w:rtl/>
        </w:rPr>
        <w:t>:</w:t>
      </w:r>
      <w:r w:rsidRPr="00733C6C">
        <w:rPr>
          <w:rtl/>
        </w:rPr>
        <w:t xml:space="preserve"> نگفت جناب لوط به قوم خود</w:t>
      </w:r>
      <w:r w:rsidRPr="002D0D13">
        <w:rPr>
          <w:rStyle w:val="libAlaemChar"/>
          <w:rFonts w:hint="cs"/>
          <w:rtl/>
        </w:rPr>
        <w:t>(</w:t>
      </w:r>
      <w:r w:rsidRPr="00733C6C">
        <w:rPr>
          <w:rtl/>
        </w:rPr>
        <w:t xml:space="preserve"> </w:t>
      </w:r>
      <w:r w:rsidRPr="002D0D13">
        <w:rPr>
          <w:rStyle w:val="libAieChar"/>
          <w:rtl/>
        </w:rPr>
        <w:t>قَالَ لَوْ أَنَّ لِي بِكُمْ قُوَّةً أَوْ آوِي إِلَىٰ رُكْنٍ شَدِيدٍ</w:t>
      </w:r>
      <w:r w:rsidRPr="002D0D13">
        <w:rPr>
          <w:rtl/>
        </w:rPr>
        <w:t xml:space="preserve"> </w:t>
      </w:r>
      <w:r w:rsidRPr="002D0D13">
        <w:rPr>
          <w:rStyle w:val="libAlaemChar"/>
          <w:rFonts w:hint="cs"/>
          <w:rtl/>
        </w:rPr>
        <w:t>)</w:t>
      </w:r>
      <w:r w:rsidR="00DD4FE9" w:rsidRPr="00DD4FE9">
        <w:rPr>
          <w:rFonts w:hint="cs"/>
          <w:rtl/>
        </w:rPr>
        <w:t xml:space="preserve"> </w:t>
      </w:r>
      <w:r w:rsidRPr="002D0D13">
        <w:rPr>
          <w:rStyle w:val="libFootnotenumChar"/>
          <w:rtl/>
        </w:rPr>
        <w:t>(</w:t>
      </w:r>
      <w:r w:rsidR="00B8336C">
        <w:rPr>
          <w:rStyle w:val="libFootnotenumChar"/>
          <w:rtl/>
        </w:rPr>
        <w:t>2</w:t>
      </w:r>
      <w:r w:rsidR="00A35A88">
        <w:rPr>
          <w:rStyle w:val="libFootnotenumChar"/>
          <w:rtl/>
        </w:rPr>
        <w:t>8</w:t>
      </w:r>
      <w:r w:rsidRPr="002D0D13">
        <w:rPr>
          <w:rStyle w:val="libFootnotenumChar"/>
          <w:rtl/>
        </w:rPr>
        <w:t>)</w:t>
      </w:r>
    </w:p>
    <w:p w:rsidR="002418AB" w:rsidRPr="00733C6C" w:rsidRDefault="002418AB" w:rsidP="002418AB">
      <w:pPr>
        <w:pStyle w:val="libNormal"/>
        <w:rPr>
          <w:rtl/>
        </w:rPr>
      </w:pPr>
      <w:r w:rsidRPr="00733C6C">
        <w:rPr>
          <w:rtl/>
        </w:rPr>
        <w:t xml:space="preserve">مگر در قياس و آرزوى فوت قائم </w:t>
      </w:r>
      <w:r w:rsidRPr="00285C86">
        <w:rPr>
          <w:rStyle w:val="libAlaemChar"/>
          <w:rtl/>
        </w:rPr>
        <w:t>عليه‌السلام</w:t>
      </w:r>
      <w:r>
        <w:rPr>
          <w:rtl/>
        </w:rPr>
        <w:t>،</w:t>
      </w:r>
      <w:r w:rsidRPr="00733C6C">
        <w:rPr>
          <w:rtl/>
        </w:rPr>
        <w:t xml:space="preserve"> و ذكر نكرد مگر شدت اصحاب او را كه داده مى</w:t>
      </w:r>
      <w:r w:rsidR="00861B1E">
        <w:rPr>
          <w:rtl/>
        </w:rPr>
        <w:t xml:space="preserve"> </w:t>
      </w:r>
      <w:r w:rsidRPr="00733C6C">
        <w:rPr>
          <w:rtl/>
        </w:rPr>
        <w:t>شود به يك مرد از ايشان، قوت چهل مرد.</w:t>
      </w:r>
    </w:p>
    <w:p w:rsidR="002418AB" w:rsidRPr="00733C6C" w:rsidRDefault="002418AB" w:rsidP="002418AB">
      <w:pPr>
        <w:pStyle w:val="libNormal"/>
        <w:rPr>
          <w:rtl/>
        </w:rPr>
      </w:pPr>
      <w:r w:rsidRPr="00733C6C">
        <w:rPr>
          <w:rtl/>
        </w:rPr>
        <w:lastRenderedPageBreak/>
        <w:t xml:space="preserve">و اين مضمون را شيخ صدوق در خصال از حضرت سجاد </w:t>
      </w:r>
      <w:r w:rsidRPr="00285C86">
        <w:rPr>
          <w:rStyle w:val="libAlaemChar"/>
          <w:rtl/>
        </w:rPr>
        <w:t>عليه‌السلام</w:t>
      </w:r>
      <w:r w:rsidRPr="00733C6C">
        <w:rPr>
          <w:rtl/>
        </w:rPr>
        <w:t xml:space="preserve"> و شيخ مفيد در اختصاص و ابن قولويه در كامل الزياره و فضل بن شاذان در غيبت خود، از امام صادق </w:t>
      </w:r>
      <w:r w:rsidRPr="00285C86">
        <w:rPr>
          <w:rStyle w:val="libAlaemChar"/>
          <w:rtl/>
        </w:rPr>
        <w:t>عليه‌السلام</w:t>
      </w:r>
      <w:r w:rsidRPr="00733C6C">
        <w:rPr>
          <w:rtl/>
        </w:rPr>
        <w:t xml:space="preserve"> و و عياشى در تفسير خود روايت كردند.</w:t>
      </w:r>
    </w:p>
    <w:p w:rsidR="002418AB" w:rsidRPr="00733C6C" w:rsidRDefault="002418AB" w:rsidP="002418AB">
      <w:pPr>
        <w:pStyle w:val="libNormal"/>
        <w:rPr>
          <w:rtl/>
        </w:rPr>
      </w:pPr>
      <w:r w:rsidRPr="00733C6C">
        <w:rPr>
          <w:rtl/>
        </w:rPr>
        <w:t xml:space="preserve">و در كمال الدين است كه امير المؤمنين </w:t>
      </w:r>
      <w:r w:rsidRPr="00285C86">
        <w:rPr>
          <w:rStyle w:val="libAlaemChar"/>
          <w:rtl/>
        </w:rPr>
        <w:t>عليه‌السلام</w:t>
      </w:r>
      <w:r w:rsidRPr="00733C6C">
        <w:rPr>
          <w:rtl/>
        </w:rPr>
        <w:t xml:space="preserve"> فرمود</w:t>
      </w:r>
      <w:r>
        <w:rPr>
          <w:rtl/>
        </w:rPr>
        <w:t>:</w:t>
      </w:r>
      <w:r w:rsidRPr="00733C6C">
        <w:rPr>
          <w:rtl/>
        </w:rPr>
        <w:t xml:space="preserve"> آن جناب، دست خود را بر سر بندگان خدا بگذارد؛ پس نماند مؤمنى مگر آن كه دلش محكم</w:t>
      </w:r>
      <w:r w:rsidR="00861B1E">
        <w:rPr>
          <w:rtl/>
        </w:rPr>
        <w:t xml:space="preserve"> </w:t>
      </w:r>
      <w:r w:rsidRPr="00733C6C">
        <w:rPr>
          <w:rtl/>
        </w:rPr>
        <w:t>تر از پاره آهن شود، و بدهد به او قوت چهل مرد را.</w:t>
      </w:r>
    </w:p>
    <w:p w:rsidR="002A1A7E" w:rsidRDefault="002418AB" w:rsidP="00334E2D">
      <w:pPr>
        <w:pStyle w:val="libNormal"/>
        <w:rPr>
          <w:rtl/>
        </w:rPr>
      </w:pPr>
      <w:r w:rsidRPr="00733C6C">
        <w:rPr>
          <w:rtl/>
        </w:rPr>
        <w:t>بيست دوم</w:t>
      </w:r>
      <w:r>
        <w:rPr>
          <w:rtl/>
        </w:rPr>
        <w:t>:</w:t>
      </w:r>
      <w:r w:rsidRPr="00733C6C">
        <w:rPr>
          <w:rtl/>
        </w:rPr>
        <w:t xml:space="preserve"> برداشته شدن فقيه و خوف از كفار و مشركان و منافقان، و ميسر شدن بندگى خدا تعالى و سلوك در امور دنيا و دين، حسب قوانين آسمانيه، بدون حاجت به دست برداشتن از پاره</w:t>
      </w:r>
      <w:r w:rsidR="00861B1E">
        <w:rPr>
          <w:rtl/>
        </w:rPr>
        <w:t xml:space="preserve"> </w:t>
      </w:r>
      <w:r w:rsidRPr="00733C6C">
        <w:rPr>
          <w:rtl/>
        </w:rPr>
        <w:t>اى از آنها از بيم مخالفان و ارتكاب اعمال ناشايسته؛ چنان كه خداى تعالى وعده فرمود در كلام خود</w:t>
      </w:r>
      <w:r>
        <w:rPr>
          <w:rtl/>
        </w:rPr>
        <w:t>:</w:t>
      </w:r>
    </w:p>
    <w:p w:rsidR="002418AB" w:rsidRPr="00733C6C" w:rsidRDefault="002418AB" w:rsidP="002A1A7E">
      <w:pPr>
        <w:pStyle w:val="libNormal"/>
        <w:rPr>
          <w:rtl/>
        </w:rPr>
      </w:pPr>
      <w:r w:rsidRPr="002D0D13">
        <w:rPr>
          <w:rStyle w:val="libAlaemChar"/>
          <w:rFonts w:hint="cs"/>
          <w:rtl/>
        </w:rPr>
        <w:t>(</w:t>
      </w:r>
      <w:r w:rsidRPr="002D0D13">
        <w:rPr>
          <w:rStyle w:val="libAieChar"/>
          <w:rtl/>
        </w:rPr>
        <w:t>وَعَدَ اللَّـهُ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فَأُولَـٰئِكَ هُمُ الْفَاسِقُونَ</w:t>
      </w:r>
      <w:r w:rsidRPr="002D0D13">
        <w:rPr>
          <w:rStyle w:val="libAlaemChar"/>
          <w:rFonts w:hint="cs"/>
          <w:rtl/>
        </w:rPr>
        <w:t>)</w:t>
      </w:r>
      <w:r w:rsidR="00334E2D" w:rsidRPr="00334E2D">
        <w:rPr>
          <w:rFonts w:hint="cs"/>
          <w:rtl/>
        </w:rPr>
        <w:t xml:space="preserve"> </w:t>
      </w:r>
      <w:r w:rsidRPr="002D0D13">
        <w:rPr>
          <w:rStyle w:val="libFootnotenumChar"/>
          <w:rtl/>
        </w:rPr>
        <w:t>(</w:t>
      </w:r>
      <w:r w:rsidR="00B8336C">
        <w:rPr>
          <w:rStyle w:val="libFootnotenumChar"/>
          <w:rtl/>
        </w:rPr>
        <w:t>2</w:t>
      </w:r>
      <w:r w:rsidR="00A35A88">
        <w:rPr>
          <w:rStyle w:val="libFootnotenumChar"/>
          <w:rtl/>
        </w:rPr>
        <w:t>9</w:t>
      </w:r>
      <w:r w:rsidRPr="002D0D13">
        <w:rPr>
          <w:rStyle w:val="libFootnotenumChar"/>
          <w:rtl/>
        </w:rPr>
        <w:t>)</w:t>
      </w:r>
      <w:r w:rsidR="004B3AAE" w:rsidRPr="00334E2D">
        <w:rPr>
          <w:rFonts w:eastAsia="B Badr"/>
          <w:rtl/>
        </w:rPr>
        <w:t>؛</w:t>
      </w:r>
      <w:r w:rsidR="00334E2D">
        <w:rPr>
          <w:rFonts w:eastAsia="B Badr" w:hint="cs"/>
          <w:rtl/>
        </w:rPr>
        <w:t xml:space="preserve"> </w:t>
      </w:r>
      <w:r w:rsidRPr="00733C6C">
        <w:rPr>
          <w:rtl/>
        </w:rPr>
        <w:t>وعده داده خداى تعالى آنان را كه ايمان آوردند از شما و كارهاى شايسته كردند كه البته خليفه گرداند ايشان را چنان كه خليفه گردانيد آنان را كه پيش از ايشان بودند و البته متمكن خواهد كرد براى ايشان، دين ايشان را كه پسنديد برايشان، و البته تبديل خواهد كرد ترس ايشان را به ايمنى، كه بپرستند مرا و شريك قرار ندهند براى من چيزى را.</w:t>
      </w:r>
    </w:p>
    <w:p w:rsidR="002418AB" w:rsidRPr="00733C6C" w:rsidRDefault="002418AB" w:rsidP="002418AB">
      <w:pPr>
        <w:pStyle w:val="libNormal"/>
        <w:rPr>
          <w:rtl/>
        </w:rPr>
      </w:pPr>
      <w:r w:rsidRPr="00733C6C">
        <w:rPr>
          <w:rtl/>
        </w:rPr>
        <w:t>شيخ طبرسى در مجمع البيان فرمود كه</w:t>
      </w:r>
      <w:r>
        <w:rPr>
          <w:rtl/>
        </w:rPr>
        <w:t>:</w:t>
      </w:r>
      <w:r w:rsidRPr="00733C6C">
        <w:rPr>
          <w:rtl/>
        </w:rPr>
        <w:t xml:space="preserve"> روايت از اهل بيت </w:t>
      </w:r>
      <w:r w:rsidRPr="00285C86">
        <w:rPr>
          <w:rStyle w:val="libAlaemChar"/>
          <w:rtl/>
        </w:rPr>
        <w:t>عليه‌السلام</w:t>
      </w:r>
      <w:r w:rsidRPr="00733C6C">
        <w:rPr>
          <w:rtl/>
        </w:rPr>
        <w:t xml:space="preserve"> اين است كه آيه، در حق مهدى </w:t>
      </w:r>
      <w:r w:rsidRPr="00285C86">
        <w:rPr>
          <w:rStyle w:val="libAlaemChar"/>
          <w:rtl/>
        </w:rPr>
        <w:t>عليه‌السلام</w:t>
      </w:r>
      <w:r w:rsidRPr="00733C6C">
        <w:rPr>
          <w:rtl/>
        </w:rPr>
        <w:t xml:space="preserve"> است.</w:t>
      </w:r>
    </w:p>
    <w:p w:rsidR="002418AB" w:rsidRPr="00733C6C" w:rsidRDefault="002418AB" w:rsidP="002418AB">
      <w:pPr>
        <w:pStyle w:val="libNormal"/>
        <w:rPr>
          <w:rtl/>
        </w:rPr>
      </w:pPr>
      <w:r w:rsidRPr="00733C6C">
        <w:rPr>
          <w:rtl/>
        </w:rPr>
        <w:t xml:space="preserve">و روايت كرده عياشى كه حضرت سجاد </w:t>
      </w:r>
      <w:r w:rsidRPr="00285C86">
        <w:rPr>
          <w:rStyle w:val="libAlaemChar"/>
          <w:rtl/>
        </w:rPr>
        <w:t>عليه‌السلام</w:t>
      </w:r>
      <w:r w:rsidRPr="00733C6C">
        <w:rPr>
          <w:rtl/>
        </w:rPr>
        <w:t xml:space="preserve"> اين آيه را تلاوت كرد، آن گاه فرمود كه</w:t>
      </w:r>
      <w:r>
        <w:rPr>
          <w:rtl/>
        </w:rPr>
        <w:t>:</w:t>
      </w:r>
      <w:r w:rsidRPr="00733C6C">
        <w:rPr>
          <w:rtl/>
        </w:rPr>
        <w:t xml:space="preserve"> ايشان و الله شيعيان ما اهل بيت</w:t>
      </w:r>
      <w:r w:rsidR="00861B1E">
        <w:rPr>
          <w:rtl/>
        </w:rPr>
        <w:t xml:space="preserve"> </w:t>
      </w:r>
      <w:r w:rsidRPr="00733C6C">
        <w:rPr>
          <w:rtl/>
        </w:rPr>
        <w:t>اند.</w:t>
      </w:r>
    </w:p>
    <w:p w:rsidR="002418AB" w:rsidRPr="00733C6C" w:rsidRDefault="002418AB" w:rsidP="002418AB">
      <w:pPr>
        <w:pStyle w:val="libNormal"/>
        <w:rPr>
          <w:rtl/>
        </w:rPr>
      </w:pPr>
      <w:r w:rsidRPr="00733C6C">
        <w:rPr>
          <w:rtl/>
        </w:rPr>
        <w:t xml:space="preserve">اين كار، يعنى اين سه احسان بزرگ، </w:t>
      </w:r>
      <w:r w:rsidRPr="002D0D13">
        <w:rPr>
          <w:rStyle w:val="libFootnotenumChar"/>
          <w:rtl/>
        </w:rPr>
        <w:t>(٣</w:t>
      </w:r>
      <w:r w:rsidR="00A35A88">
        <w:rPr>
          <w:rStyle w:val="libFootnotenumChar"/>
          <w:rtl/>
        </w:rPr>
        <w:t>0</w:t>
      </w:r>
      <w:r w:rsidRPr="002D0D13">
        <w:rPr>
          <w:rStyle w:val="libFootnotenumChar"/>
          <w:rtl/>
        </w:rPr>
        <w:t>)</w:t>
      </w:r>
    </w:p>
    <w:p w:rsidR="002418AB" w:rsidRPr="00733C6C" w:rsidRDefault="002418AB" w:rsidP="002418AB">
      <w:pPr>
        <w:pStyle w:val="libNormal"/>
        <w:rPr>
          <w:rtl/>
        </w:rPr>
      </w:pPr>
      <w:r w:rsidRPr="00733C6C">
        <w:rPr>
          <w:rtl/>
        </w:rPr>
        <w:lastRenderedPageBreak/>
        <w:t>به ايشان مى</w:t>
      </w:r>
      <w:r w:rsidR="00861B1E">
        <w:rPr>
          <w:rtl/>
        </w:rPr>
        <w:t xml:space="preserve"> </w:t>
      </w:r>
      <w:r w:rsidRPr="00733C6C">
        <w:rPr>
          <w:rtl/>
        </w:rPr>
        <w:t>شود بر دست مردى از ما، و او مهدى اين امت است.</w:t>
      </w:r>
    </w:p>
    <w:p w:rsidR="002418AB" w:rsidRPr="00733C6C" w:rsidRDefault="002418AB" w:rsidP="002418AB">
      <w:pPr>
        <w:pStyle w:val="libNormal"/>
        <w:rPr>
          <w:rtl/>
        </w:rPr>
      </w:pPr>
      <w:r w:rsidRPr="00733C6C">
        <w:rPr>
          <w:rtl/>
        </w:rPr>
        <w:t>بيست سوم</w:t>
      </w:r>
      <w:r>
        <w:rPr>
          <w:rtl/>
        </w:rPr>
        <w:t>:</w:t>
      </w:r>
      <w:r w:rsidRPr="00733C6C">
        <w:rPr>
          <w:rtl/>
        </w:rPr>
        <w:t xml:space="preserve"> فرا گرفتن سلطنت آن حضرت، تمام روى زمين را، از مشرق تا مغرب، بر و بحر، معموره و خراب و كوه و دشت؛ نماند جايى كه حكمش جارى و امرش نافذ نشود و اخبار در اين معنى متواتر است.</w:t>
      </w:r>
    </w:p>
    <w:p w:rsidR="002418AB" w:rsidRPr="00733C6C" w:rsidRDefault="002418AB" w:rsidP="002418AB">
      <w:pPr>
        <w:pStyle w:val="libNormal"/>
        <w:rPr>
          <w:rtl/>
        </w:rPr>
      </w:pPr>
      <w:r w:rsidRPr="00733C6C">
        <w:rPr>
          <w:rtl/>
        </w:rPr>
        <w:t xml:space="preserve">شيخ صدوق در علل و عيون و كمال الدين روايت كرده از رسول خدا </w:t>
      </w:r>
      <w:r w:rsidRPr="00285C86">
        <w:rPr>
          <w:rStyle w:val="libAlaemChar"/>
          <w:rtl/>
        </w:rPr>
        <w:t>صلى‌الله‌عليه‌وآله‌وسلم</w:t>
      </w:r>
      <w:r w:rsidR="00B97B94" w:rsidRPr="00B97B94">
        <w:rPr>
          <w:rFonts w:hint="cs"/>
          <w:rtl/>
        </w:rPr>
        <w:t xml:space="preserve"> </w:t>
      </w:r>
      <w:r w:rsidRPr="00733C6C">
        <w:rPr>
          <w:rtl/>
        </w:rPr>
        <w:t>در خبر طولانى كه فرمود</w:t>
      </w:r>
      <w:r>
        <w:rPr>
          <w:rtl/>
        </w:rPr>
        <w:t>:</w:t>
      </w:r>
      <w:r w:rsidRPr="00733C6C">
        <w:rPr>
          <w:rtl/>
        </w:rPr>
        <w:t xml:space="preserve"> در شب معراج نظر كردم به ساق عرش پس ديدم دوازده نور را؛ در هر نورى سطر سبزى بود كه بر آن، اسم وصيى از اوصياى من بود؛ اول ايشان على بن ابى طالب </w:t>
      </w:r>
      <w:r w:rsidRPr="00285C86">
        <w:rPr>
          <w:rStyle w:val="libAlaemChar"/>
          <w:rtl/>
        </w:rPr>
        <w:t>عليه‌السلام</w:t>
      </w:r>
      <w:r w:rsidRPr="00733C6C">
        <w:rPr>
          <w:rtl/>
        </w:rPr>
        <w:t xml:space="preserve"> و آخر ايشان مهدى امت من.</w:t>
      </w:r>
    </w:p>
    <w:p w:rsidR="002418AB" w:rsidRPr="00733C6C" w:rsidRDefault="002418AB" w:rsidP="002418AB">
      <w:pPr>
        <w:pStyle w:val="libNormal"/>
        <w:rPr>
          <w:rtl/>
        </w:rPr>
      </w:pPr>
      <w:r w:rsidRPr="00733C6C">
        <w:rPr>
          <w:rtl/>
        </w:rPr>
        <w:t>گفتم</w:t>
      </w:r>
      <w:r>
        <w:rPr>
          <w:rtl/>
        </w:rPr>
        <w:t>:</w:t>
      </w:r>
      <w:r w:rsidRPr="00733C6C">
        <w:rPr>
          <w:rtl/>
        </w:rPr>
        <w:t xml:space="preserve"> اى پروردگار من! اينها اوصياى منند پس از من؟</w:t>
      </w:r>
    </w:p>
    <w:p w:rsidR="002418AB" w:rsidRPr="00733C6C" w:rsidRDefault="002418AB" w:rsidP="002418AB">
      <w:pPr>
        <w:pStyle w:val="libNormal"/>
        <w:rPr>
          <w:rtl/>
        </w:rPr>
      </w:pPr>
      <w:r w:rsidRPr="00733C6C">
        <w:rPr>
          <w:rtl/>
        </w:rPr>
        <w:t>پس خطاب رسيد كه</w:t>
      </w:r>
      <w:r>
        <w:rPr>
          <w:rtl/>
        </w:rPr>
        <w:t>:</w:t>
      </w:r>
      <w:r w:rsidRPr="00733C6C">
        <w:rPr>
          <w:rtl/>
        </w:rPr>
        <w:t xml:space="preserve"> اى محمد! اينها اوليا و اوصيا و حجت</w:t>
      </w:r>
      <w:r w:rsidR="00861B1E">
        <w:rPr>
          <w:rtl/>
        </w:rPr>
        <w:t xml:space="preserve"> </w:t>
      </w:r>
      <w:r w:rsidRPr="00733C6C">
        <w:rPr>
          <w:rtl/>
        </w:rPr>
        <w:t>هاى منند بعد از تو بر خلق، و ايشان اوصياى تو هستند و خلفاى تو و بهترين خلق من بعد از تو.</w:t>
      </w:r>
    </w:p>
    <w:p w:rsidR="002418AB" w:rsidRPr="00733C6C" w:rsidRDefault="002418AB" w:rsidP="002418AB">
      <w:pPr>
        <w:pStyle w:val="libNormal"/>
        <w:rPr>
          <w:rtl/>
        </w:rPr>
      </w:pPr>
      <w:r w:rsidRPr="00733C6C">
        <w:rPr>
          <w:rtl/>
        </w:rPr>
        <w:t>قسم به عزت و جلال خود كه البته ظاهر كنم به ايشان، دين خود را و بلند كنم از ايشان، كلمه خود را و پاك كنم به آخر ايشان، زمين خود را از دشمنان خود و البته مالك گردانم او را مشرق</w:t>
      </w:r>
      <w:r w:rsidR="00861B1E">
        <w:rPr>
          <w:rtl/>
        </w:rPr>
        <w:t xml:space="preserve"> </w:t>
      </w:r>
      <w:r w:rsidRPr="00733C6C">
        <w:rPr>
          <w:rtl/>
        </w:rPr>
        <w:t>هاى زمين و مغرب</w:t>
      </w:r>
      <w:r w:rsidR="00861B1E">
        <w:rPr>
          <w:rtl/>
        </w:rPr>
        <w:t xml:space="preserve"> </w:t>
      </w:r>
      <w:r w:rsidRPr="00733C6C">
        <w:rPr>
          <w:rtl/>
        </w:rPr>
        <w:t>هاى آن را و البته مسخر كنم براى او بادها را و البته همواره كنم براى او ابرهاى سخت را و البته بالا برم او را در اسباب - يعنى راه</w:t>
      </w:r>
      <w:r w:rsidR="00861B1E">
        <w:rPr>
          <w:rtl/>
        </w:rPr>
        <w:t xml:space="preserve"> </w:t>
      </w:r>
      <w:r w:rsidRPr="00733C6C">
        <w:rPr>
          <w:rtl/>
        </w:rPr>
        <w:t>هاى آسمان - و البته يارى كنم او را به لشكر خود و قوت دهم او را به ملائكه خود؛ تا بالا گيرد دعوت من، و جمع شوند خلايق بر توحيد من.</w:t>
      </w:r>
    </w:p>
    <w:p w:rsidR="002418AB" w:rsidRPr="00733C6C" w:rsidRDefault="002418AB" w:rsidP="002418AB">
      <w:pPr>
        <w:pStyle w:val="libNormal"/>
        <w:rPr>
          <w:rtl/>
        </w:rPr>
      </w:pPr>
      <w:r w:rsidRPr="00733C6C">
        <w:rPr>
          <w:rtl/>
        </w:rPr>
        <w:t>آن گاه سلطنت او را دوام دهم و روزگار سلطنت را ميان اولياى خود، تا روز قيامت، به نوبت گذارم.</w:t>
      </w:r>
    </w:p>
    <w:p w:rsidR="002418AB" w:rsidRPr="00733C6C" w:rsidRDefault="002418AB" w:rsidP="002418AB">
      <w:pPr>
        <w:pStyle w:val="libNormal"/>
        <w:rPr>
          <w:rtl/>
        </w:rPr>
      </w:pPr>
      <w:r w:rsidRPr="00733C6C">
        <w:rPr>
          <w:rtl/>
        </w:rPr>
        <w:t>بيست و چهارم</w:t>
      </w:r>
      <w:r>
        <w:rPr>
          <w:rtl/>
        </w:rPr>
        <w:t>:</w:t>
      </w:r>
      <w:r w:rsidRPr="00733C6C">
        <w:rPr>
          <w:rtl/>
        </w:rPr>
        <w:t xml:space="preserve"> پر شدن تمام روى زمين از عدل و داد؛ چنانكه در كمتر خبرى - الهى يا نبوى، خاصى يا عامى - ذكرى از حضرت مهدى </w:t>
      </w:r>
      <w:r w:rsidRPr="00285C86">
        <w:rPr>
          <w:rStyle w:val="libAlaemChar"/>
          <w:rtl/>
        </w:rPr>
        <w:t>عليه‌السلام</w:t>
      </w:r>
      <w:r w:rsidRPr="00733C6C">
        <w:rPr>
          <w:rtl/>
        </w:rPr>
        <w:t xml:space="preserve"> شده كه اين بشارت و اين منقبت براى آن جناب، مذكور نباشد در آن.</w:t>
      </w:r>
    </w:p>
    <w:p w:rsidR="002418AB" w:rsidRPr="00733C6C" w:rsidRDefault="002418AB" w:rsidP="002418AB">
      <w:pPr>
        <w:pStyle w:val="libNormal"/>
        <w:rPr>
          <w:rtl/>
        </w:rPr>
      </w:pPr>
      <w:r w:rsidRPr="00733C6C">
        <w:rPr>
          <w:rtl/>
        </w:rPr>
        <w:lastRenderedPageBreak/>
        <w:t xml:space="preserve">در عيون شيخ صدوق روايت است از امام رضا </w:t>
      </w:r>
      <w:r w:rsidRPr="00285C86">
        <w:rPr>
          <w:rStyle w:val="libAlaemChar"/>
          <w:rtl/>
        </w:rPr>
        <w:t>عليه‌السلام</w:t>
      </w:r>
      <w:r w:rsidRPr="00733C6C">
        <w:rPr>
          <w:rtl/>
        </w:rPr>
        <w:t xml:space="preserve"> كه فرمود</w:t>
      </w:r>
      <w:r>
        <w:rPr>
          <w:rtl/>
        </w:rPr>
        <w:t>:</w:t>
      </w:r>
      <w:r w:rsidRPr="00733C6C">
        <w:rPr>
          <w:rtl/>
        </w:rPr>
        <w:t xml:space="preserve"> چون آن حضرت خروج كند، روشن شود زمين به نور پروردگار خود و گذاشته شود ميزان عدل و ميان مردم؛ پس ظلم نمى</w:t>
      </w:r>
      <w:r w:rsidR="00861B1E">
        <w:rPr>
          <w:rtl/>
        </w:rPr>
        <w:t xml:space="preserve"> </w:t>
      </w:r>
      <w:r w:rsidRPr="00733C6C">
        <w:rPr>
          <w:rtl/>
        </w:rPr>
        <w:t>كند احدى، احدى را.</w:t>
      </w:r>
    </w:p>
    <w:p w:rsidR="002418AB" w:rsidRPr="00733C6C" w:rsidRDefault="002418AB" w:rsidP="002418AB">
      <w:pPr>
        <w:pStyle w:val="libNormal"/>
        <w:rPr>
          <w:rtl/>
        </w:rPr>
      </w:pPr>
      <w:r w:rsidRPr="00733C6C">
        <w:rPr>
          <w:rtl/>
        </w:rPr>
        <w:t xml:space="preserve">در ارشاد شيخ مفيد روايت از حضرت صادق </w:t>
      </w:r>
      <w:r w:rsidRPr="00285C86">
        <w:rPr>
          <w:rStyle w:val="libAlaemChar"/>
          <w:rtl/>
        </w:rPr>
        <w:t>عليه‌السلام</w:t>
      </w:r>
      <w:r w:rsidRPr="00733C6C">
        <w:rPr>
          <w:rtl/>
        </w:rPr>
        <w:t xml:space="preserve"> كه فرمود</w:t>
      </w:r>
      <w:r>
        <w:rPr>
          <w:rtl/>
        </w:rPr>
        <w:t>:</w:t>
      </w:r>
      <w:r w:rsidRPr="00733C6C">
        <w:rPr>
          <w:rtl/>
        </w:rPr>
        <w:t xml:space="preserve"> هر گاه قائم </w:t>
      </w:r>
      <w:r w:rsidRPr="00285C86">
        <w:rPr>
          <w:rStyle w:val="libAlaemChar"/>
          <w:rtl/>
        </w:rPr>
        <w:t>عليه‌السلام</w:t>
      </w:r>
      <w:r w:rsidRPr="00733C6C">
        <w:rPr>
          <w:rtl/>
        </w:rPr>
        <w:t xml:space="preserve"> خروج كرد، حكم مى</w:t>
      </w:r>
      <w:r w:rsidR="00861B1E">
        <w:rPr>
          <w:rtl/>
        </w:rPr>
        <w:t xml:space="preserve"> </w:t>
      </w:r>
      <w:r w:rsidRPr="00733C6C">
        <w:rPr>
          <w:rtl/>
        </w:rPr>
        <w:t>كند به عدل و مرتفع مى</w:t>
      </w:r>
      <w:r w:rsidR="00861B1E">
        <w:rPr>
          <w:rtl/>
        </w:rPr>
        <w:t xml:space="preserve"> </w:t>
      </w:r>
      <w:r w:rsidRPr="00733C6C">
        <w:rPr>
          <w:rtl/>
        </w:rPr>
        <w:t>شود در ايام او جور، و ايمن مى</w:t>
      </w:r>
      <w:r w:rsidR="00861B1E">
        <w:rPr>
          <w:rtl/>
        </w:rPr>
        <w:t xml:space="preserve"> </w:t>
      </w:r>
      <w:r w:rsidRPr="00733C6C">
        <w:rPr>
          <w:rtl/>
        </w:rPr>
        <w:t>شود به و راه</w:t>
      </w:r>
      <w:r w:rsidR="00861B1E">
        <w:rPr>
          <w:rtl/>
        </w:rPr>
        <w:t xml:space="preserve"> </w:t>
      </w:r>
      <w:r w:rsidRPr="00733C6C">
        <w:rPr>
          <w:rtl/>
        </w:rPr>
        <w:t>ها، بيرون مى</w:t>
      </w:r>
      <w:r w:rsidR="00861B1E">
        <w:rPr>
          <w:rtl/>
        </w:rPr>
        <w:t xml:space="preserve"> </w:t>
      </w:r>
      <w:r w:rsidRPr="00733C6C">
        <w:rPr>
          <w:rtl/>
        </w:rPr>
        <w:t>آورد زمين، بركات خود را، و بر مى</w:t>
      </w:r>
      <w:r w:rsidR="00861B1E">
        <w:rPr>
          <w:rtl/>
        </w:rPr>
        <w:t xml:space="preserve"> </w:t>
      </w:r>
      <w:r w:rsidRPr="00733C6C">
        <w:rPr>
          <w:rtl/>
        </w:rPr>
        <w:t>گردد هر حقى به سوى اهل آن حق، و باقى نمى</w:t>
      </w:r>
      <w:r w:rsidR="00861B1E">
        <w:rPr>
          <w:rtl/>
        </w:rPr>
        <w:t xml:space="preserve"> </w:t>
      </w:r>
      <w:r w:rsidRPr="00733C6C">
        <w:rPr>
          <w:rtl/>
        </w:rPr>
        <w:t>ماند اهل دينى مگر آن كه اظهار اسلام كند و اعتراف كند به ايمان.</w:t>
      </w:r>
    </w:p>
    <w:p w:rsidR="002418AB" w:rsidRPr="00733C6C" w:rsidRDefault="002418AB" w:rsidP="002418AB">
      <w:pPr>
        <w:pStyle w:val="libNormal"/>
        <w:rPr>
          <w:rtl/>
        </w:rPr>
      </w:pPr>
      <w:r w:rsidRPr="00733C6C">
        <w:rPr>
          <w:rtl/>
        </w:rPr>
        <w:t xml:space="preserve">در كمال الدين است كه ريان بن الصلت عرض كرد به امام رضا </w:t>
      </w:r>
      <w:r w:rsidRPr="00285C86">
        <w:rPr>
          <w:rStyle w:val="libAlaemChar"/>
          <w:rtl/>
        </w:rPr>
        <w:t>عليه‌السلام</w:t>
      </w:r>
      <w:r w:rsidRPr="00733C6C">
        <w:rPr>
          <w:rtl/>
        </w:rPr>
        <w:t xml:space="preserve"> كه</w:t>
      </w:r>
      <w:r>
        <w:rPr>
          <w:rtl/>
        </w:rPr>
        <w:t>:</w:t>
      </w:r>
      <w:r w:rsidRPr="00733C6C">
        <w:rPr>
          <w:rtl/>
        </w:rPr>
        <w:t xml:space="preserve"> تو صاحب اين امرى؟</w:t>
      </w:r>
    </w:p>
    <w:p w:rsidR="002418AB" w:rsidRPr="00733C6C" w:rsidRDefault="002418AB" w:rsidP="002418AB">
      <w:pPr>
        <w:pStyle w:val="libNormal"/>
        <w:rPr>
          <w:rtl/>
        </w:rPr>
      </w:pPr>
      <w:r w:rsidRPr="00733C6C">
        <w:rPr>
          <w:rtl/>
        </w:rPr>
        <w:t>فرمود</w:t>
      </w:r>
      <w:r>
        <w:rPr>
          <w:rtl/>
        </w:rPr>
        <w:t>:</w:t>
      </w:r>
      <w:r w:rsidRPr="00733C6C">
        <w:rPr>
          <w:rtl/>
        </w:rPr>
        <w:t xml:space="preserve"> من صاحب اين امر هستم ولكن نيستم آن كسى كه پر مى</w:t>
      </w:r>
      <w:r w:rsidR="00861B1E">
        <w:rPr>
          <w:rtl/>
        </w:rPr>
        <w:t xml:space="preserve"> </w:t>
      </w:r>
      <w:r w:rsidRPr="00733C6C">
        <w:rPr>
          <w:rtl/>
        </w:rPr>
        <w:t>كند زمين را از عدل، چنان كه پر شده از جور.</w:t>
      </w:r>
    </w:p>
    <w:p w:rsidR="002418AB" w:rsidRPr="00733C6C" w:rsidRDefault="002418AB" w:rsidP="002418AB">
      <w:pPr>
        <w:pStyle w:val="libNormal"/>
        <w:rPr>
          <w:rtl/>
        </w:rPr>
      </w:pPr>
      <w:r w:rsidRPr="00733C6C">
        <w:rPr>
          <w:rtl/>
        </w:rPr>
        <w:t>بيست و پنجم</w:t>
      </w:r>
      <w:r>
        <w:rPr>
          <w:rtl/>
        </w:rPr>
        <w:t>:</w:t>
      </w:r>
      <w:r w:rsidRPr="00733C6C">
        <w:rPr>
          <w:rtl/>
        </w:rPr>
        <w:t xml:space="preserve"> حكم فرمودن در ميان مردم به علم امامت خود و نخواستن بينه و شاهد از احدى.</w:t>
      </w:r>
    </w:p>
    <w:p w:rsidR="002418AB" w:rsidRPr="00733C6C" w:rsidRDefault="002418AB" w:rsidP="002418AB">
      <w:pPr>
        <w:pStyle w:val="libNormal"/>
        <w:rPr>
          <w:rtl/>
        </w:rPr>
      </w:pPr>
      <w:r w:rsidRPr="00733C6C">
        <w:rPr>
          <w:rtl/>
        </w:rPr>
        <w:t xml:space="preserve">در بصائر الدرجات صفار روايت است از امام صادق </w:t>
      </w:r>
      <w:r w:rsidRPr="00285C86">
        <w:rPr>
          <w:rStyle w:val="libAlaemChar"/>
          <w:rtl/>
        </w:rPr>
        <w:t>عليه‌السلام</w:t>
      </w:r>
      <w:r w:rsidRPr="00733C6C">
        <w:rPr>
          <w:rtl/>
        </w:rPr>
        <w:t xml:space="preserve"> كه فرمود</w:t>
      </w:r>
      <w:r>
        <w:rPr>
          <w:rtl/>
        </w:rPr>
        <w:t>:</w:t>
      </w:r>
      <w:r w:rsidRPr="00733C6C">
        <w:rPr>
          <w:rtl/>
        </w:rPr>
        <w:t xml:space="preserve"> هرگز دنيا به آخر نخواهد رسيد مگر اين كه خروج كند مردى از ما اهل بيت كه حكم كند به حكم داوود و آل داوود؛ نخواهد از مردم، بينه.</w:t>
      </w:r>
    </w:p>
    <w:p w:rsidR="002418AB" w:rsidRPr="00733C6C" w:rsidRDefault="002418AB" w:rsidP="002418AB">
      <w:pPr>
        <w:pStyle w:val="libNormal"/>
        <w:rPr>
          <w:rtl/>
        </w:rPr>
      </w:pPr>
      <w:r w:rsidRPr="00733C6C">
        <w:rPr>
          <w:rtl/>
        </w:rPr>
        <w:t>به روايت ديگر فرمود</w:t>
      </w:r>
      <w:r>
        <w:rPr>
          <w:rtl/>
        </w:rPr>
        <w:t>:</w:t>
      </w:r>
      <w:r w:rsidRPr="00733C6C">
        <w:rPr>
          <w:rtl/>
        </w:rPr>
        <w:t xml:space="preserve"> عطا خواهد كرد به هر نفسى (كسى) حكم او را.</w:t>
      </w:r>
    </w:p>
    <w:p w:rsidR="002418AB" w:rsidRPr="00733C6C" w:rsidRDefault="002418AB" w:rsidP="002418AB">
      <w:pPr>
        <w:pStyle w:val="libNormal"/>
        <w:rPr>
          <w:rtl/>
        </w:rPr>
      </w:pPr>
      <w:r w:rsidRPr="00733C6C">
        <w:rPr>
          <w:rtl/>
        </w:rPr>
        <w:t>نيز روايت كرده از آن جناب كه فرمود</w:t>
      </w:r>
      <w:r>
        <w:rPr>
          <w:rtl/>
        </w:rPr>
        <w:t>:</w:t>
      </w:r>
      <w:r w:rsidRPr="00733C6C">
        <w:rPr>
          <w:rtl/>
        </w:rPr>
        <w:t xml:space="preserve"> هرگاه قائم آل محمد </w:t>
      </w:r>
      <w:r w:rsidRPr="00285C86">
        <w:rPr>
          <w:rStyle w:val="libAlaemChar"/>
          <w:rtl/>
        </w:rPr>
        <w:t>عليه‌السلام</w:t>
      </w:r>
      <w:r w:rsidRPr="00733C6C">
        <w:rPr>
          <w:rtl/>
        </w:rPr>
        <w:t xml:space="preserve"> خروج كرد، حكم مى</w:t>
      </w:r>
      <w:r w:rsidR="00861B1E">
        <w:rPr>
          <w:rtl/>
        </w:rPr>
        <w:t xml:space="preserve"> </w:t>
      </w:r>
      <w:r w:rsidRPr="00733C6C">
        <w:rPr>
          <w:rtl/>
        </w:rPr>
        <w:t>كند به حكم داوود و سليمان؛ نمى</w:t>
      </w:r>
      <w:r w:rsidR="00861B1E">
        <w:rPr>
          <w:rtl/>
        </w:rPr>
        <w:t xml:space="preserve"> </w:t>
      </w:r>
      <w:r w:rsidRPr="00733C6C">
        <w:rPr>
          <w:rtl/>
        </w:rPr>
        <w:t>خواهد از مردم شاهدى.</w:t>
      </w:r>
    </w:p>
    <w:p w:rsidR="002418AB" w:rsidRPr="00733C6C" w:rsidRDefault="002418AB" w:rsidP="0011421F">
      <w:pPr>
        <w:pStyle w:val="libNormal"/>
        <w:rPr>
          <w:rtl/>
        </w:rPr>
      </w:pPr>
      <w:r w:rsidRPr="00733C6C">
        <w:rPr>
          <w:rtl/>
        </w:rPr>
        <w:t xml:space="preserve">در دعوات سيد فضل الله راوندى روايت است از حضرت عسكرى </w:t>
      </w:r>
      <w:r w:rsidRPr="00285C86">
        <w:rPr>
          <w:rStyle w:val="libAlaemChar"/>
          <w:rtl/>
        </w:rPr>
        <w:t>عليه‌السلام</w:t>
      </w:r>
      <w:r w:rsidRPr="00733C6C">
        <w:rPr>
          <w:rtl/>
        </w:rPr>
        <w:t xml:space="preserve"> كه در جواب آن كسى كه پرسيد</w:t>
      </w:r>
      <w:r>
        <w:rPr>
          <w:rtl/>
        </w:rPr>
        <w:t>:</w:t>
      </w:r>
      <w:r w:rsidRPr="00733C6C">
        <w:rPr>
          <w:rtl/>
        </w:rPr>
        <w:t xml:space="preserve"> چون قائم </w:t>
      </w:r>
      <w:r w:rsidRPr="00285C86">
        <w:rPr>
          <w:rStyle w:val="libAlaemChar"/>
          <w:rtl/>
        </w:rPr>
        <w:t>عليه‌السلام</w:t>
      </w:r>
      <w:r w:rsidRPr="00733C6C">
        <w:rPr>
          <w:rtl/>
        </w:rPr>
        <w:t xml:space="preserve"> برخاست، به چه حكم مى</w:t>
      </w:r>
      <w:r w:rsidR="00861B1E">
        <w:rPr>
          <w:rtl/>
        </w:rPr>
        <w:t xml:space="preserve"> </w:t>
      </w:r>
      <w:r w:rsidRPr="00733C6C">
        <w:rPr>
          <w:rtl/>
        </w:rPr>
        <w:t>كند؟ نوشت</w:t>
      </w:r>
      <w:r>
        <w:rPr>
          <w:rtl/>
        </w:rPr>
        <w:t>:</w:t>
      </w:r>
      <w:r w:rsidRPr="00733C6C">
        <w:rPr>
          <w:rtl/>
        </w:rPr>
        <w:t xml:space="preserve"> </w:t>
      </w:r>
      <w:r w:rsidRPr="00733C6C">
        <w:rPr>
          <w:rtl/>
        </w:rPr>
        <w:lastRenderedPageBreak/>
        <w:t>پس هر گاه خروج كرد، حكم مى</w:t>
      </w:r>
      <w:r w:rsidR="00861B1E">
        <w:rPr>
          <w:rtl/>
        </w:rPr>
        <w:t xml:space="preserve"> </w:t>
      </w:r>
      <w:r w:rsidRPr="00733C6C">
        <w:rPr>
          <w:rtl/>
        </w:rPr>
        <w:t>كند ميان مردم به علم خود، مثل حكم داوود و نمى</w:t>
      </w:r>
      <w:r w:rsidR="00861B1E">
        <w:rPr>
          <w:rtl/>
        </w:rPr>
        <w:t xml:space="preserve"> </w:t>
      </w:r>
      <w:r w:rsidRPr="00733C6C">
        <w:rPr>
          <w:rtl/>
        </w:rPr>
        <w:t>خواهد از مردم، بينه.</w:t>
      </w:r>
    </w:p>
    <w:p w:rsidR="002418AB" w:rsidRPr="00733C6C" w:rsidRDefault="002418AB" w:rsidP="002418AB">
      <w:pPr>
        <w:pStyle w:val="libNormal"/>
        <w:rPr>
          <w:rtl/>
        </w:rPr>
      </w:pPr>
      <w:r w:rsidRPr="00733C6C">
        <w:rPr>
          <w:rtl/>
        </w:rPr>
        <w:t>بيست و ششم</w:t>
      </w:r>
      <w:r>
        <w:rPr>
          <w:rtl/>
        </w:rPr>
        <w:t>:</w:t>
      </w:r>
      <w:r w:rsidRPr="00733C6C">
        <w:rPr>
          <w:rtl/>
        </w:rPr>
        <w:t xml:space="preserve"> اطاعت حيوانات، از انصار و ياران آن حضرت.</w:t>
      </w:r>
    </w:p>
    <w:p w:rsidR="002418AB" w:rsidRPr="00733C6C" w:rsidRDefault="002418AB" w:rsidP="002418AB">
      <w:pPr>
        <w:pStyle w:val="libNormal"/>
        <w:rPr>
          <w:rtl/>
        </w:rPr>
      </w:pPr>
      <w:r w:rsidRPr="00733C6C">
        <w:rPr>
          <w:rtl/>
        </w:rPr>
        <w:t>بيست و هفتم</w:t>
      </w:r>
      <w:r>
        <w:rPr>
          <w:rtl/>
        </w:rPr>
        <w:t>:</w:t>
      </w:r>
      <w:r w:rsidRPr="00733C6C">
        <w:rPr>
          <w:rtl/>
        </w:rPr>
        <w:t xml:space="preserve"> امتياز دادن خداوند تبارك و تعالى، آن حضرت را در شب معراج پيغمبر </w:t>
      </w:r>
      <w:r w:rsidRPr="00285C86">
        <w:rPr>
          <w:rStyle w:val="libAlaemChar"/>
          <w:rtl/>
        </w:rPr>
        <w:t>صلى‌الله‌عليه‌وآله‌وسلم</w:t>
      </w:r>
      <w:r w:rsidRPr="00733C6C">
        <w:rPr>
          <w:rtl/>
        </w:rPr>
        <w:t xml:space="preserve">- بهد از نماياندن اشباح نوانيه ائمه </w:t>
      </w:r>
      <w:r w:rsidRPr="00285C86">
        <w:rPr>
          <w:rStyle w:val="libAlaemChar"/>
          <w:rtl/>
        </w:rPr>
        <w:t>عليهم‌السلام</w:t>
      </w:r>
      <w:r w:rsidRPr="00733C6C">
        <w:rPr>
          <w:rtl/>
        </w:rPr>
        <w:t xml:space="preserve"> به آن حضرت، از امير المؤمنين </w:t>
      </w:r>
      <w:r w:rsidRPr="00285C86">
        <w:rPr>
          <w:rStyle w:val="libAlaemChar"/>
          <w:rtl/>
        </w:rPr>
        <w:t>عليه‌السلام</w:t>
      </w:r>
      <w:r w:rsidRPr="00733C6C">
        <w:rPr>
          <w:rtl/>
        </w:rPr>
        <w:t xml:space="preserve"> تا حجت عصر </w:t>
      </w:r>
      <w:r w:rsidRPr="00285C86">
        <w:rPr>
          <w:rStyle w:val="libAlaemChar"/>
          <w:rtl/>
        </w:rPr>
        <w:t>عليه‌السلام</w:t>
      </w:r>
      <w:r w:rsidRPr="00733C6C">
        <w:rPr>
          <w:rtl/>
        </w:rPr>
        <w:t xml:space="preserve"> - به اين كه فرمود به روايت ابن عباس</w:t>
      </w:r>
      <w:r>
        <w:rPr>
          <w:rtl/>
        </w:rPr>
        <w:t>:</w:t>
      </w:r>
      <w:r w:rsidRPr="00733C6C">
        <w:rPr>
          <w:rtl/>
        </w:rPr>
        <w:t xml:space="preserve"> اين قائم </w:t>
      </w:r>
      <w:r w:rsidRPr="00285C86">
        <w:rPr>
          <w:rStyle w:val="libAlaemChar"/>
          <w:rtl/>
        </w:rPr>
        <w:t>عليه‌السلام</w:t>
      </w:r>
      <w:r>
        <w:rPr>
          <w:rtl/>
        </w:rPr>
        <w:t>،</w:t>
      </w:r>
      <w:r w:rsidRPr="00733C6C">
        <w:rPr>
          <w:rtl/>
        </w:rPr>
        <w:t xml:space="preserve"> حلال مى</w:t>
      </w:r>
      <w:r w:rsidR="00861B1E">
        <w:rPr>
          <w:rtl/>
        </w:rPr>
        <w:t xml:space="preserve"> </w:t>
      </w:r>
      <w:r w:rsidRPr="00733C6C">
        <w:rPr>
          <w:rtl/>
        </w:rPr>
        <w:t>كند حلال مرا و حرام مى</w:t>
      </w:r>
      <w:r w:rsidR="00861B1E">
        <w:rPr>
          <w:rtl/>
        </w:rPr>
        <w:t xml:space="preserve"> </w:t>
      </w:r>
      <w:r w:rsidRPr="00733C6C">
        <w:rPr>
          <w:rtl/>
        </w:rPr>
        <w:t>كند حرام مرا و انتقام مى</w:t>
      </w:r>
      <w:r w:rsidR="00861B1E">
        <w:rPr>
          <w:rtl/>
        </w:rPr>
        <w:t xml:space="preserve"> </w:t>
      </w:r>
      <w:r w:rsidRPr="00733C6C">
        <w:rPr>
          <w:rtl/>
        </w:rPr>
        <w:t>كشد - اى محمد! - از اعداى من.</w:t>
      </w:r>
    </w:p>
    <w:p w:rsidR="002418AB" w:rsidRPr="00733C6C" w:rsidRDefault="002418AB" w:rsidP="002418AB">
      <w:pPr>
        <w:pStyle w:val="libNormal"/>
        <w:rPr>
          <w:rtl/>
        </w:rPr>
      </w:pPr>
      <w:r w:rsidRPr="00733C6C">
        <w:rPr>
          <w:rtl/>
        </w:rPr>
        <w:t>اى محمد دوست دار او را و دوست دار كسى را كه دوست مى</w:t>
      </w:r>
      <w:r w:rsidR="00861B1E">
        <w:rPr>
          <w:rtl/>
        </w:rPr>
        <w:t xml:space="preserve"> </w:t>
      </w:r>
      <w:r w:rsidRPr="00733C6C">
        <w:rPr>
          <w:rtl/>
        </w:rPr>
        <w:t>دارد او را.</w:t>
      </w:r>
    </w:p>
    <w:p w:rsidR="002418AB" w:rsidRPr="00733C6C" w:rsidRDefault="002418AB" w:rsidP="002418AB">
      <w:pPr>
        <w:pStyle w:val="libNormal"/>
        <w:rPr>
          <w:rtl/>
        </w:rPr>
      </w:pPr>
      <w:r w:rsidRPr="00733C6C">
        <w:rPr>
          <w:rtl/>
        </w:rPr>
        <w:t>بيست و هشتم</w:t>
      </w:r>
      <w:r>
        <w:rPr>
          <w:rtl/>
        </w:rPr>
        <w:t>:</w:t>
      </w:r>
      <w:r w:rsidRPr="00733C6C">
        <w:rPr>
          <w:rtl/>
        </w:rPr>
        <w:t xml:space="preserve"> نزول حضرت روح الله - عيسى بن مريم </w:t>
      </w:r>
      <w:r>
        <w:rPr>
          <w:rStyle w:val="libAlaemChar"/>
          <w:rtl/>
        </w:rPr>
        <w:t>عليهما‌السلام</w:t>
      </w:r>
      <w:r w:rsidRPr="00733C6C">
        <w:rPr>
          <w:rtl/>
        </w:rPr>
        <w:t xml:space="preserve"> - از آسمان، براى يارى حضرت مهدى </w:t>
      </w:r>
      <w:r w:rsidRPr="00285C86">
        <w:rPr>
          <w:rStyle w:val="libAlaemChar"/>
          <w:rtl/>
        </w:rPr>
        <w:t>عليه‌السلام</w:t>
      </w:r>
      <w:r w:rsidRPr="00733C6C">
        <w:rPr>
          <w:rtl/>
        </w:rPr>
        <w:t xml:space="preserve"> و نماز كردن پشت سر آن جناب.</w:t>
      </w:r>
    </w:p>
    <w:p w:rsidR="002418AB" w:rsidRPr="00733C6C" w:rsidRDefault="002418AB" w:rsidP="002418AB">
      <w:pPr>
        <w:pStyle w:val="libNormal"/>
        <w:rPr>
          <w:rtl/>
        </w:rPr>
      </w:pPr>
      <w:r w:rsidRPr="00733C6C">
        <w:rPr>
          <w:rtl/>
        </w:rPr>
        <w:t xml:space="preserve">در كمال الدين روايت است از رسول خدا </w:t>
      </w:r>
      <w:r w:rsidRPr="00285C86">
        <w:rPr>
          <w:rStyle w:val="libAlaemChar"/>
          <w:rtl/>
        </w:rPr>
        <w:t>صلى‌الله‌عليه‌وآله‌وسلم</w:t>
      </w:r>
      <w:r w:rsidRPr="00733C6C">
        <w:rPr>
          <w:rtl/>
        </w:rPr>
        <w:t>كه فرمود</w:t>
      </w:r>
      <w:r>
        <w:rPr>
          <w:rtl/>
        </w:rPr>
        <w:t>:</w:t>
      </w:r>
      <w:r w:rsidRPr="00733C6C">
        <w:rPr>
          <w:rtl/>
        </w:rPr>
        <w:t xml:space="preserve"> قسم به آن كه مرا به راستى به پيغمبرى فرستاد كه اگر نماند از دنيا مگر يك روز، طولانى مى</w:t>
      </w:r>
      <w:r w:rsidR="00861B1E">
        <w:rPr>
          <w:rtl/>
        </w:rPr>
        <w:t xml:space="preserve"> </w:t>
      </w:r>
      <w:r w:rsidRPr="00733C6C">
        <w:rPr>
          <w:rtl/>
        </w:rPr>
        <w:t xml:space="preserve">كند خدا آن روز را تا خروج كند در آن روز، فرزندم مهدى، و فرود آيد روح الله - عيسى بن مريم </w:t>
      </w:r>
      <w:r>
        <w:rPr>
          <w:rStyle w:val="libAlaemChar"/>
          <w:rtl/>
        </w:rPr>
        <w:t>عليهما‌السلام</w:t>
      </w:r>
      <w:r w:rsidRPr="00733C6C">
        <w:rPr>
          <w:rtl/>
        </w:rPr>
        <w:t xml:space="preserve"> - و نماز كند پشت سر او.</w:t>
      </w:r>
    </w:p>
    <w:p w:rsidR="002418AB" w:rsidRPr="00733C6C" w:rsidRDefault="002418AB" w:rsidP="002418AB">
      <w:pPr>
        <w:pStyle w:val="libNormal"/>
        <w:rPr>
          <w:rtl/>
        </w:rPr>
      </w:pPr>
      <w:r w:rsidRPr="00733C6C">
        <w:rPr>
          <w:rtl/>
        </w:rPr>
        <w:t xml:space="preserve">در اعلام الورى از شيخ طبرسى روايت شده از حضرت امام حسن مجتبى </w:t>
      </w:r>
      <w:r w:rsidRPr="00285C86">
        <w:rPr>
          <w:rStyle w:val="libAlaemChar"/>
          <w:rtl/>
        </w:rPr>
        <w:t>عليه‌السلام</w:t>
      </w:r>
      <w:r w:rsidRPr="00733C6C">
        <w:rPr>
          <w:rtl/>
        </w:rPr>
        <w:t xml:space="preserve"> كه فرمود</w:t>
      </w:r>
      <w:r>
        <w:rPr>
          <w:rtl/>
        </w:rPr>
        <w:t>:</w:t>
      </w:r>
      <w:r w:rsidRPr="00733C6C">
        <w:rPr>
          <w:rtl/>
        </w:rPr>
        <w:t xml:space="preserve"> نيست از ما احدى مگر آن كه واقع مى</w:t>
      </w:r>
      <w:r w:rsidR="00861B1E">
        <w:rPr>
          <w:rtl/>
        </w:rPr>
        <w:t xml:space="preserve"> </w:t>
      </w:r>
      <w:r w:rsidRPr="00733C6C">
        <w:rPr>
          <w:rtl/>
        </w:rPr>
        <w:t>شود در گردن او بيعت از طاغيه زمان او، مگر قائمى كه نماز مى</w:t>
      </w:r>
      <w:r w:rsidR="00861B1E">
        <w:rPr>
          <w:rtl/>
        </w:rPr>
        <w:t xml:space="preserve"> </w:t>
      </w:r>
      <w:r w:rsidRPr="00733C6C">
        <w:rPr>
          <w:rtl/>
        </w:rPr>
        <w:t xml:space="preserve">كند روح الله - عيسى </w:t>
      </w:r>
      <w:r w:rsidRPr="00285C86">
        <w:rPr>
          <w:rStyle w:val="libAlaemChar"/>
          <w:rtl/>
        </w:rPr>
        <w:t>عليه‌السلام</w:t>
      </w:r>
      <w:r w:rsidRPr="00733C6C">
        <w:rPr>
          <w:rtl/>
        </w:rPr>
        <w:t xml:space="preserve"> - پشت سر او.</w:t>
      </w:r>
      <w:r>
        <w:rPr>
          <w:rFonts w:hint="cs"/>
          <w:rtl/>
        </w:rPr>
        <w:t xml:space="preserve"> </w:t>
      </w:r>
    </w:p>
    <w:p w:rsidR="002418AB" w:rsidRPr="00733C6C" w:rsidRDefault="002418AB" w:rsidP="002418AB">
      <w:pPr>
        <w:pStyle w:val="libNormal"/>
        <w:rPr>
          <w:rtl/>
        </w:rPr>
      </w:pPr>
      <w:r w:rsidRPr="00733C6C">
        <w:rPr>
          <w:rtl/>
        </w:rPr>
        <w:t xml:space="preserve">در غيبت شيخ طوسى روايت شده از آن جناب </w:t>
      </w:r>
      <w:r w:rsidRPr="00285C86">
        <w:rPr>
          <w:rStyle w:val="libAlaemChar"/>
          <w:rtl/>
        </w:rPr>
        <w:t>صلى‌الله‌عليه‌وآله‌وسلم</w:t>
      </w:r>
      <w:r w:rsidR="005B0F2D" w:rsidRPr="005B0F2D">
        <w:rPr>
          <w:rFonts w:hint="cs"/>
          <w:rtl/>
        </w:rPr>
        <w:t xml:space="preserve"> </w:t>
      </w:r>
      <w:r w:rsidRPr="00733C6C">
        <w:rPr>
          <w:rtl/>
        </w:rPr>
        <w:t xml:space="preserve">كه فرموده به فاطمه </w:t>
      </w:r>
      <w:r>
        <w:rPr>
          <w:rStyle w:val="libAlaemChar"/>
          <w:rtl/>
        </w:rPr>
        <w:t>عليهما‌السلام</w:t>
      </w:r>
      <w:r w:rsidRPr="00733C6C">
        <w:rPr>
          <w:rtl/>
        </w:rPr>
        <w:t xml:space="preserve"> كه</w:t>
      </w:r>
      <w:r>
        <w:rPr>
          <w:rtl/>
        </w:rPr>
        <w:t>:</w:t>
      </w:r>
      <w:r w:rsidRPr="00733C6C">
        <w:rPr>
          <w:rtl/>
        </w:rPr>
        <w:t xml:space="preserve"> اى فرزند من! داده شده</w:t>
      </w:r>
      <w:r>
        <w:rPr>
          <w:rStyle w:val="libAlaemChar"/>
          <w:rFonts w:hint="cs"/>
          <w:rtl/>
        </w:rPr>
        <w:t xml:space="preserve"> </w:t>
      </w:r>
      <w:r w:rsidRPr="00733C6C">
        <w:rPr>
          <w:rtl/>
        </w:rPr>
        <w:t>به ما اهل بيت، هفت چيز كه داده نشده به احدى پيش از ما</w:t>
      </w:r>
      <w:r>
        <w:rPr>
          <w:rtl/>
        </w:rPr>
        <w:t>:</w:t>
      </w:r>
    </w:p>
    <w:p w:rsidR="002418AB" w:rsidRPr="00733C6C" w:rsidRDefault="00B8336C" w:rsidP="002418AB">
      <w:pPr>
        <w:pStyle w:val="libNormal"/>
        <w:rPr>
          <w:rtl/>
        </w:rPr>
      </w:pPr>
      <w:r>
        <w:rPr>
          <w:rtl/>
        </w:rPr>
        <w:t>1</w:t>
      </w:r>
      <w:r w:rsidR="002418AB" w:rsidRPr="00733C6C">
        <w:rPr>
          <w:rtl/>
        </w:rPr>
        <w:t xml:space="preserve"> - پيغمبر ما بهترين پيغمبران است و آن پدر تو است.</w:t>
      </w:r>
    </w:p>
    <w:p w:rsidR="002418AB" w:rsidRPr="00733C6C" w:rsidRDefault="00B8336C" w:rsidP="002418AB">
      <w:pPr>
        <w:pStyle w:val="libNormal"/>
        <w:rPr>
          <w:rtl/>
        </w:rPr>
      </w:pPr>
      <w:r>
        <w:rPr>
          <w:rtl/>
        </w:rPr>
        <w:lastRenderedPageBreak/>
        <w:t>2</w:t>
      </w:r>
      <w:r w:rsidR="002418AB" w:rsidRPr="00733C6C">
        <w:rPr>
          <w:rtl/>
        </w:rPr>
        <w:t xml:space="preserve"> - وصى ما بهترين اوصياست و آن شوهر تو است.</w:t>
      </w:r>
    </w:p>
    <w:p w:rsidR="002418AB" w:rsidRPr="00733C6C" w:rsidRDefault="002418AB" w:rsidP="002418AB">
      <w:pPr>
        <w:pStyle w:val="libNormal"/>
        <w:rPr>
          <w:rtl/>
        </w:rPr>
      </w:pPr>
      <w:r w:rsidRPr="00733C6C">
        <w:rPr>
          <w:rtl/>
        </w:rPr>
        <w:t>٣ - و شهيد ما بهترين شهيد است و آن عم پدر تو - حمزه - است.</w:t>
      </w:r>
    </w:p>
    <w:p w:rsidR="002418AB" w:rsidRPr="00733C6C" w:rsidRDefault="00A35A88" w:rsidP="002418AB">
      <w:pPr>
        <w:pStyle w:val="libNormal"/>
        <w:rPr>
          <w:rtl/>
        </w:rPr>
      </w:pPr>
      <w:r>
        <w:rPr>
          <w:rtl/>
        </w:rPr>
        <w:t>4</w:t>
      </w:r>
      <w:r w:rsidR="002418AB" w:rsidRPr="00733C6C">
        <w:rPr>
          <w:rtl/>
        </w:rPr>
        <w:t>. از ماست كسى كه براى او دو بال سبز است كه پرواز مى</w:t>
      </w:r>
      <w:r w:rsidR="00861B1E">
        <w:rPr>
          <w:rtl/>
        </w:rPr>
        <w:t xml:space="preserve"> </w:t>
      </w:r>
      <w:r w:rsidR="002418AB" w:rsidRPr="00733C6C">
        <w:rPr>
          <w:rtl/>
        </w:rPr>
        <w:t>كند به آن، در بهشت.</w:t>
      </w:r>
    </w:p>
    <w:p w:rsidR="002418AB" w:rsidRPr="00733C6C" w:rsidRDefault="00A35A88" w:rsidP="002418AB">
      <w:pPr>
        <w:pStyle w:val="libNormal"/>
        <w:rPr>
          <w:rtl/>
        </w:rPr>
      </w:pPr>
      <w:r>
        <w:rPr>
          <w:rtl/>
        </w:rPr>
        <w:t>5</w:t>
      </w:r>
      <w:r w:rsidR="002418AB" w:rsidRPr="00733C6C">
        <w:rPr>
          <w:rtl/>
        </w:rPr>
        <w:t xml:space="preserve"> و </w:t>
      </w:r>
      <w:r>
        <w:rPr>
          <w:rtl/>
        </w:rPr>
        <w:t>6</w:t>
      </w:r>
      <w:r w:rsidR="002418AB" w:rsidRPr="00733C6C">
        <w:rPr>
          <w:rtl/>
        </w:rPr>
        <w:t xml:space="preserve"> - از ماست دو سبط اين امت و آن دو پسر تو، حسن و حسينند.</w:t>
      </w:r>
    </w:p>
    <w:p w:rsidR="002418AB" w:rsidRPr="00733C6C" w:rsidRDefault="00A35A88" w:rsidP="002418AB">
      <w:pPr>
        <w:pStyle w:val="libNormal"/>
        <w:rPr>
          <w:rtl/>
        </w:rPr>
      </w:pPr>
      <w:r>
        <w:rPr>
          <w:rtl/>
        </w:rPr>
        <w:t>7</w:t>
      </w:r>
      <w:r w:rsidR="002418AB" w:rsidRPr="00733C6C">
        <w:rPr>
          <w:rtl/>
        </w:rPr>
        <w:t xml:space="preserve"> - از ماست - قسم به خداوندى كه نيست خدايى جز او! - مهدى اين امت؛ آن كه نماز مى</w:t>
      </w:r>
      <w:r w:rsidR="00861B1E">
        <w:rPr>
          <w:rtl/>
        </w:rPr>
        <w:t xml:space="preserve"> </w:t>
      </w:r>
      <w:r w:rsidR="002418AB" w:rsidRPr="00733C6C">
        <w:rPr>
          <w:rtl/>
        </w:rPr>
        <w:t>كند پشت سر او، عيسى بن مريم.</w:t>
      </w:r>
    </w:p>
    <w:p w:rsidR="002418AB" w:rsidRPr="00733C6C" w:rsidRDefault="002418AB" w:rsidP="002418AB">
      <w:pPr>
        <w:pStyle w:val="libNormal"/>
        <w:rPr>
          <w:rtl/>
        </w:rPr>
      </w:pPr>
      <w:r w:rsidRPr="00733C6C">
        <w:rPr>
          <w:rtl/>
        </w:rPr>
        <w:t xml:space="preserve">آن گاه دست مبارك بر كتف حسين </w:t>
      </w:r>
      <w:r w:rsidRPr="00285C86">
        <w:rPr>
          <w:rStyle w:val="libAlaemChar"/>
          <w:rtl/>
        </w:rPr>
        <w:t>عليه‌السلام</w:t>
      </w:r>
      <w:r w:rsidRPr="00733C6C">
        <w:rPr>
          <w:rtl/>
        </w:rPr>
        <w:t xml:space="preserve"> گذاشت و سه مرتبه فرمود</w:t>
      </w:r>
      <w:r>
        <w:rPr>
          <w:rtl/>
        </w:rPr>
        <w:t>:</w:t>
      </w:r>
      <w:r w:rsidRPr="00733C6C">
        <w:rPr>
          <w:rtl/>
        </w:rPr>
        <w:t xml:space="preserve"> از اين است.</w:t>
      </w:r>
    </w:p>
    <w:p w:rsidR="002418AB" w:rsidRPr="00733C6C" w:rsidRDefault="002418AB" w:rsidP="002418AB">
      <w:pPr>
        <w:pStyle w:val="libNormal"/>
        <w:rPr>
          <w:rtl/>
        </w:rPr>
      </w:pPr>
      <w:r w:rsidRPr="00733C6C">
        <w:rPr>
          <w:rtl/>
        </w:rPr>
        <w:t>بيست و نهم</w:t>
      </w:r>
      <w:r>
        <w:rPr>
          <w:rtl/>
        </w:rPr>
        <w:t>:</w:t>
      </w:r>
      <w:r w:rsidRPr="00733C6C">
        <w:rPr>
          <w:rtl/>
        </w:rPr>
        <w:t xml:space="preserve"> قتل دجال لعين كه از عذاب</w:t>
      </w:r>
      <w:r w:rsidR="001F647C">
        <w:rPr>
          <w:rFonts w:hint="cs"/>
          <w:rtl/>
        </w:rPr>
        <w:t xml:space="preserve"> </w:t>
      </w:r>
      <w:r w:rsidRPr="00733C6C">
        <w:rPr>
          <w:rtl/>
        </w:rPr>
        <w:t>هاى الهى است براى اهل قبله.</w:t>
      </w:r>
    </w:p>
    <w:p w:rsidR="002418AB" w:rsidRPr="00733C6C" w:rsidRDefault="002418AB" w:rsidP="002418AB">
      <w:pPr>
        <w:pStyle w:val="libNormal"/>
        <w:rPr>
          <w:rtl/>
        </w:rPr>
      </w:pPr>
      <w:r w:rsidRPr="00733C6C">
        <w:rPr>
          <w:rtl/>
        </w:rPr>
        <w:t>سى</w:t>
      </w:r>
      <w:r w:rsidR="00861B1E">
        <w:rPr>
          <w:rtl/>
        </w:rPr>
        <w:t xml:space="preserve"> </w:t>
      </w:r>
      <w:r w:rsidRPr="00733C6C">
        <w:rPr>
          <w:rtl/>
        </w:rPr>
        <w:t>ام</w:t>
      </w:r>
      <w:r>
        <w:rPr>
          <w:rtl/>
        </w:rPr>
        <w:t>:</w:t>
      </w:r>
      <w:r w:rsidRPr="00733C6C">
        <w:rPr>
          <w:rtl/>
        </w:rPr>
        <w:t xml:space="preserve"> انقطاع سلطنت جابران و دولت ظالمان در دنيا، به وجود او.</w:t>
      </w:r>
    </w:p>
    <w:p w:rsidR="002418AB" w:rsidRPr="00733C6C" w:rsidRDefault="002418AB" w:rsidP="002418AB">
      <w:pPr>
        <w:pStyle w:val="libNormal"/>
        <w:rPr>
          <w:rtl/>
        </w:rPr>
      </w:pPr>
      <w:r w:rsidRPr="00733C6C">
        <w:rPr>
          <w:rtl/>
        </w:rPr>
        <w:t xml:space="preserve">و مكرر حضرت صادق </w:t>
      </w:r>
      <w:r w:rsidRPr="00285C86">
        <w:rPr>
          <w:rStyle w:val="libAlaemChar"/>
          <w:rtl/>
        </w:rPr>
        <w:t>عليه‌السلام</w:t>
      </w:r>
      <w:r w:rsidRPr="00733C6C">
        <w:rPr>
          <w:rtl/>
        </w:rPr>
        <w:t xml:space="preserve"> به اين بيت مترنم بودند</w:t>
      </w:r>
      <w:r>
        <w:rPr>
          <w:rtl/>
        </w:rPr>
        <w:t>:</w:t>
      </w:r>
    </w:p>
    <w:tbl>
      <w:tblPr>
        <w:tblStyle w:val="TableGrid"/>
        <w:bidiVisual/>
        <w:tblW w:w="4562" w:type="pct"/>
        <w:tblInd w:w="384" w:type="dxa"/>
        <w:tblLook w:val="01E0"/>
      </w:tblPr>
      <w:tblGrid>
        <w:gridCol w:w="3593"/>
        <w:gridCol w:w="273"/>
        <w:gridCol w:w="3557"/>
      </w:tblGrid>
      <w:tr w:rsidR="002418AB" w:rsidTr="00686BFA">
        <w:trPr>
          <w:trHeight w:val="350"/>
        </w:trPr>
        <w:tc>
          <w:tcPr>
            <w:tcW w:w="3920" w:type="dxa"/>
            <w:shd w:val="clear" w:color="auto" w:fill="auto"/>
          </w:tcPr>
          <w:p w:rsidR="002418AB" w:rsidRDefault="002418AB" w:rsidP="00686BFA">
            <w:pPr>
              <w:pStyle w:val="libPoem"/>
            </w:pPr>
            <w:r w:rsidRPr="00733C6C">
              <w:rPr>
                <w:rtl/>
              </w:rPr>
              <w:t>لكل اناس دوله ير قبونها</w:t>
            </w:r>
            <w:r w:rsidRPr="00725071">
              <w:rPr>
                <w:rStyle w:val="libPoemTiniChar0"/>
                <w:rtl/>
              </w:rPr>
              <w:br/>
              <w:t> </w:t>
            </w:r>
          </w:p>
        </w:tc>
        <w:tc>
          <w:tcPr>
            <w:tcW w:w="279" w:type="dxa"/>
            <w:shd w:val="clear" w:color="auto" w:fill="auto"/>
          </w:tcPr>
          <w:p w:rsidR="002418AB" w:rsidRDefault="002418AB" w:rsidP="00686BFA">
            <w:pPr>
              <w:pStyle w:val="libPoem"/>
              <w:rPr>
                <w:rtl/>
              </w:rPr>
            </w:pPr>
          </w:p>
        </w:tc>
        <w:tc>
          <w:tcPr>
            <w:tcW w:w="3881" w:type="dxa"/>
            <w:shd w:val="clear" w:color="auto" w:fill="auto"/>
          </w:tcPr>
          <w:p w:rsidR="002418AB" w:rsidRDefault="002418AB" w:rsidP="00686BFA">
            <w:pPr>
              <w:pStyle w:val="libPoem"/>
            </w:pPr>
            <w:r w:rsidRPr="00733C6C">
              <w:rPr>
                <w:rtl/>
              </w:rPr>
              <w:t>و دولتنا فى آخر الدهر يظهر</w:t>
            </w:r>
            <w:r w:rsidRPr="00725071">
              <w:rPr>
                <w:rStyle w:val="libPoemTiniChar0"/>
                <w:rtl/>
              </w:rPr>
              <w:br/>
              <w:t> </w:t>
            </w:r>
          </w:p>
        </w:tc>
      </w:tr>
    </w:tbl>
    <w:p w:rsidR="002418AB" w:rsidRPr="00733C6C" w:rsidRDefault="002418AB" w:rsidP="002418AB">
      <w:pPr>
        <w:pStyle w:val="libNormal"/>
        <w:rPr>
          <w:rtl/>
        </w:rPr>
      </w:pPr>
      <w:r w:rsidRPr="00733C6C">
        <w:rPr>
          <w:rtl/>
        </w:rPr>
        <w:t xml:space="preserve">و در غيبت نعمانى روايت شده از امام باقر </w:t>
      </w:r>
      <w:r w:rsidRPr="00285C86">
        <w:rPr>
          <w:rStyle w:val="libAlaemChar"/>
          <w:rtl/>
        </w:rPr>
        <w:t>عليه‌السلام</w:t>
      </w:r>
      <w:r w:rsidRPr="00733C6C">
        <w:rPr>
          <w:rtl/>
        </w:rPr>
        <w:t xml:space="preserve"> كه فرمود</w:t>
      </w:r>
      <w:r>
        <w:rPr>
          <w:rtl/>
        </w:rPr>
        <w:t>:</w:t>
      </w:r>
      <w:r w:rsidRPr="00733C6C">
        <w:rPr>
          <w:rtl/>
        </w:rPr>
        <w:t xml:space="preserve"> دولت ما آخر دولت</w:t>
      </w:r>
      <w:r w:rsidR="00861B1E">
        <w:rPr>
          <w:rtl/>
        </w:rPr>
        <w:t xml:space="preserve"> </w:t>
      </w:r>
      <w:r w:rsidRPr="00733C6C">
        <w:rPr>
          <w:rtl/>
        </w:rPr>
        <w:t>هاست و نمى</w:t>
      </w:r>
      <w:r w:rsidR="00861B1E">
        <w:rPr>
          <w:rtl/>
        </w:rPr>
        <w:t xml:space="preserve"> </w:t>
      </w:r>
      <w:r w:rsidRPr="00733C6C">
        <w:rPr>
          <w:rtl/>
        </w:rPr>
        <w:t>ماند اهل بيتى كه براى ايشان دولتى است مگر آن كه سلطنت خواهند كرد پيش از ما؛ تا اين كه آن گاه كه بينند سيره و سلوك ما را، نگويند كه هر گاه ما سلطنت مى</w:t>
      </w:r>
      <w:r w:rsidR="00861B1E">
        <w:rPr>
          <w:rtl/>
        </w:rPr>
        <w:t xml:space="preserve"> </w:t>
      </w:r>
      <w:r w:rsidRPr="00733C6C">
        <w:rPr>
          <w:rtl/>
        </w:rPr>
        <w:t>كرديم، سلوك مى</w:t>
      </w:r>
      <w:r w:rsidR="00861B1E">
        <w:rPr>
          <w:rtl/>
        </w:rPr>
        <w:t xml:space="preserve"> </w:t>
      </w:r>
      <w:r w:rsidRPr="00733C6C">
        <w:rPr>
          <w:rtl/>
        </w:rPr>
        <w:t>نموديم مثل سلوك اين جماعت، و اين است قول خداى عزوجل</w:t>
      </w:r>
      <w:r>
        <w:rPr>
          <w:rtl/>
        </w:rPr>
        <w:t>:</w:t>
      </w:r>
      <w:r w:rsidRPr="005A31C4">
        <w:rPr>
          <w:rStyle w:val="libAlaemChar"/>
          <w:rtl/>
        </w:rPr>
        <w:t xml:space="preserve"> </w:t>
      </w:r>
      <w:r w:rsidRPr="005A31C4">
        <w:rPr>
          <w:rStyle w:val="libAlaemChar"/>
          <w:rFonts w:hint="cs"/>
          <w:rtl/>
        </w:rPr>
        <w:t>(</w:t>
      </w:r>
      <w:r w:rsidRPr="005A31C4">
        <w:rPr>
          <w:rStyle w:val="libAieChar"/>
          <w:rtl/>
        </w:rPr>
        <w:t>قَالَ مُوسَى لِقَوْمِهِ اسْتَعِينُوا بِاللَّـهِ وَاصْبِرُوا إِنَّ الْأَرْضَ لِلَّـهِ يُورِثُهَا مَن يَشَاءُ مِنْ عِبَادِهِ وَالْعَاقِبَةُ لِلْمُتَّقِينَ</w:t>
      </w:r>
      <w:r w:rsidRPr="005A31C4">
        <w:rPr>
          <w:rtl/>
        </w:rPr>
        <w:t xml:space="preserve"> </w:t>
      </w:r>
      <w:r w:rsidRPr="005A31C4">
        <w:rPr>
          <w:rStyle w:val="libAlaemChar"/>
          <w:rFonts w:hint="cs"/>
          <w:rtl/>
        </w:rPr>
        <w:t>)</w:t>
      </w:r>
      <w:r w:rsidR="001F647C" w:rsidRPr="001F647C">
        <w:rPr>
          <w:rFonts w:hint="cs"/>
          <w:rtl/>
        </w:rPr>
        <w:t xml:space="preserve"> </w:t>
      </w:r>
      <w:r w:rsidRPr="005A31C4">
        <w:rPr>
          <w:rStyle w:val="libFootnotenumChar"/>
          <w:rtl/>
        </w:rPr>
        <w:t>(٣</w:t>
      </w:r>
      <w:r w:rsidR="00B8336C">
        <w:rPr>
          <w:rStyle w:val="libFootnotenumChar"/>
          <w:rtl/>
        </w:rPr>
        <w:t>1</w:t>
      </w:r>
      <w:r w:rsidRPr="005A31C4">
        <w:rPr>
          <w:rStyle w:val="libFootnotenumChar"/>
          <w:rtl/>
        </w:rPr>
        <w:t>)</w:t>
      </w:r>
    </w:p>
    <w:p w:rsidR="002418AB" w:rsidRPr="00733C6C" w:rsidRDefault="002418AB" w:rsidP="002418AB">
      <w:pPr>
        <w:pStyle w:val="libNormal"/>
        <w:rPr>
          <w:rtl/>
        </w:rPr>
      </w:pPr>
      <w:r w:rsidRPr="00733C6C">
        <w:rPr>
          <w:rtl/>
        </w:rPr>
        <w:t xml:space="preserve">در غيبت فضل بن شاذان همين خبر را به سند صحيح از حضرت صادق </w:t>
      </w:r>
      <w:r w:rsidRPr="00285C86">
        <w:rPr>
          <w:rStyle w:val="libAlaemChar"/>
          <w:rtl/>
        </w:rPr>
        <w:t>عليه‌السلام</w:t>
      </w:r>
      <w:r w:rsidRPr="00733C6C">
        <w:rPr>
          <w:rtl/>
        </w:rPr>
        <w:t xml:space="preserve"> روايت كرده است.</w:t>
      </w:r>
    </w:p>
    <w:p w:rsidR="002418AB" w:rsidRPr="00733C6C" w:rsidRDefault="002418AB" w:rsidP="001F647C">
      <w:pPr>
        <w:pStyle w:val="libNormal"/>
        <w:rPr>
          <w:rtl/>
        </w:rPr>
      </w:pPr>
      <w:r w:rsidRPr="00733C6C">
        <w:rPr>
          <w:rtl/>
        </w:rPr>
        <w:t xml:space="preserve">پوشيده نماند كه آنچه ذكر كرديم، </w:t>
      </w:r>
      <w:r w:rsidRPr="005A31C4">
        <w:rPr>
          <w:rStyle w:val="libFootnotenumChar"/>
          <w:rtl/>
        </w:rPr>
        <w:t>(٣</w:t>
      </w:r>
      <w:r w:rsidR="00B8336C">
        <w:rPr>
          <w:rStyle w:val="libFootnotenumChar"/>
          <w:rtl/>
        </w:rPr>
        <w:t>2</w:t>
      </w:r>
      <w:r w:rsidRPr="005A31C4">
        <w:rPr>
          <w:rStyle w:val="libFootnotenumChar"/>
          <w:rtl/>
        </w:rPr>
        <w:t>)</w:t>
      </w:r>
      <w:r w:rsidR="001F647C" w:rsidRPr="001F647C">
        <w:rPr>
          <w:rFonts w:eastAsia="B Badr" w:hint="cs"/>
          <w:rtl/>
        </w:rPr>
        <w:t xml:space="preserve"> </w:t>
      </w:r>
      <w:r w:rsidRPr="00733C6C">
        <w:rPr>
          <w:rtl/>
        </w:rPr>
        <w:t>نمونه است از خصايص و تشريفات الهيه مهدويه كه معلوم مى</w:t>
      </w:r>
      <w:r w:rsidR="00861B1E">
        <w:rPr>
          <w:rtl/>
        </w:rPr>
        <w:t xml:space="preserve"> </w:t>
      </w:r>
      <w:r w:rsidRPr="00733C6C">
        <w:rPr>
          <w:rtl/>
        </w:rPr>
        <w:t>شود اندكى از مقامات ع</w:t>
      </w:r>
      <w:r>
        <w:rPr>
          <w:rFonts w:hint="cs"/>
          <w:rtl/>
        </w:rPr>
        <w:t>ا</w:t>
      </w:r>
      <w:r w:rsidRPr="00733C6C">
        <w:rPr>
          <w:rtl/>
        </w:rPr>
        <w:t>ليه آن حضرت و بزرگى سلطنت آن جناب كه كسى نديده و نشنيده و نخواهد ديد، و رفع مى</w:t>
      </w:r>
      <w:r w:rsidR="00861B1E">
        <w:rPr>
          <w:rtl/>
        </w:rPr>
        <w:t xml:space="preserve"> </w:t>
      </w:r>
      <w:r w:rsidRPr="00733C6C">
        <w:rPr>
          <w:rtl/>
        </w:rPr>
        <w:t xml:space="preserve">شود استغراب </w:t>
      </w:r>
      <w:r w:rsidRPr="005A31C4">
        <w:rPr>
          <w:rStyle w:val="libFootnotenumChar"/>
          <w:rtl/>
        </w:rPr>
        <w:t>(٣٣)</w:t>
      </w:r>
    </w:p>
    <w:p w:rsidR="002418AB" w:rsidRPr="00733C6C" w:rsidRDefault="002418AB" w:rsidP="002418AB">
      <w:pPr>
        <w:pStyle w:val="libNormal"/>
        <w:rPr>
          <w:rtl/>
        </w:rPr>
      </w:pPr>
      <w:r w:rsidRPr="00733C6C">
        <w:rPr>
          <w:rtl/>
        </w:rPr>
        <w:t>بعضى آنچه وارد شده در حق آن حضرت.</w:t>
      </w:r>
    </w:p>
    <w:p w:rsidR="002418AB" w:rsidRPr="00733C6C" w:rsidRDefault="002418AB" w:rsidP="002418AB">
      <w:pPr>
        <w:pStyle w:val="libNormal"/>
        <w:rPr>
          <w:rtl/>
        </w:rPr>
      </w:pPr>
      <w:r w:rsidRPr="00733C6C">
        <w:rPr>
          <w:rtl/>
        </w:rPr>
        <w:lastRenderedPageBreak/>
        <w:t>شيخ نعمانى در غيبت خود روايت كرده كه</w:t>
      </w:r>
      <w:r>
        <w:rPr>
          <w:rtl/>
        </w:rPr>
        <w:t>:</w:t>
      </w:r>
      <w:r w:rsidRPr="00733C6C">
        <w:rPr>
          <w:rtl/>
        </w:rPr>
        <w:t xml:space="preserve"> كسى پرسيد از حضرت صادق </w:t>
      </w:r>
      <w:r w:rsidRPr="00285C86">
        <w:rPr>
          <w:rStyle w:val="libAlaemChar"/>
          <w:rtl/>
        </w:rPr>
        <w:t>عليه‌السلام</w:t>
      </w:r>
      <w:r w:rsidRPr="00733C6C">
        <w:rPr>
          <w:rtl/>
        </w:rPr>
        <w:t xml:space="preserve"> كه</w:t>
      </w:r>
      <w:r>
        <w:rPr>
          <w:rtl/>
        </w:rPr>
        <w:t>:</w:t>
      </w:r>
      <w:r w:rsidRPr="00733C6C">
        <w:rPr>
          <w:rtl/>
        </w:rPr>
        <w:t xml:space="preserve"> آيا قائم </w:t>
      </w:r>
      <w:r w:rsidRPr="00285C86">
        <w:rPr>
          <w:rStyle w:val="libAlaemChar"/>
          <w:rtl/>
        </w:rPr>
        <w:t>عليه‌السلام</w:t>
      </w:r>
      <w:r w:rsidRPr="00733C6C">
        <w:rPr>
          <w:rtl/>
        </w:rPr>
        <w:t xml:space="preserve"> متولد شده؟ فرمود</w:t>
      </w:r>
      <w:r>
        <w:rPr>
          <w:rtl/>
        </w:rPr>
        <w:t>:</w:t>
      </w:r>
      <w:r w:rsidRPr="00733C6C">
        <w:rPr>
          <w:rtl/>
        </w:rPr>
        <w:t xml:space="preserve"> نه! اگر من او را درك كنم، هر آينه خدمت مى</w:t>
      </w:r>
      <w:r w:rsidR="00861B1E">
        <w:rPr>
          <w:rtl/>
        </w:rPr>
        <w:t xml:space="preserve"> </w:t>
      </w:r>
      <w:r w:rsidRPr="00733C6C">
        <w:rPr>
          <w:rtl/>
        </w:rPr>
        <w:t>كنم او را، در ايام حيات خود.</w:t>
      </w:r>
    </w:p>
    <w:p w:rsidR="002418AB" w:rsidRPr="00733C6C" w:rsidRDefault="002418AB" w:rsidP="002418AB">
      <w:pPr>
        <w:pStyle w:val="libNormal"/>
        <w:rPr>
          <w:rtl/>
        </w:rPr>
      </w:pPr>
      <w:r w:rsidRPr="00733C6C">
        <w:rPr>
          <w:rtl/>
        </w:rPr>
        <w:t>و آن جناب، بعد از نماز ظهر، دعا مى</w:t>
      </w:r>
      <w:r w:rsidR="00861B1E">
        <w:rPr>
          <w:rtl/>
        </w:rPr>
        <w:t xml:space="preserve"> </w:t>
      </w:r>
      <w:r w:rsidRPr="00733C6C">
        <w:rPr>
          <w:rtl/>
        </w:rPr>
        <w:t xml:space="preserve">كردند براى حضرت قائم </w:t>
      </w:r>
      <w:r w:rsidRPr="00285C86">
        <w:rPr>
          <w:rStyle w:val="libAlaemChar"/>
          <w:rtl/>
        </w:rPr>
        <w:t>عليه‌السلام</w:t>
      </w:r>
      <w:r>
        <w:rPr>
          <w:rtl/>
        </w:rPr>
        <w:t>.</w:t>
      </w:r>
    </w:p>
    <w:p w:rsidR="002418AB" w:rsidRPr="00733C6C" w:rsidRDefault="002418AB" w:rsidP="002418AB">
      <w:pPr>
        <w:pStyle w:val="libNormal"/>
        <w:rPr>
          <w:rtl/>
        </w:rPr>
      </w:pPr>
      <w:r w:rsidRPr="00733C6C">
        <w:rPr>
          <w:rtl/>
        </w:rPr>
        <w:t>پس راوى عرض كرد كه</w:t>
      </w:r>
      <w:r>
        <w:rPr>
          <w:rtl/>
        </w:rPr>
        <w:t>:</w:t>
      </w:r>
      <w:r w:rsidRPr="00733C6C">
        <w:rPr>
          <w:rtl/>
        </w:rPr>
        <w:t xml:space="preserve"> براى خود دعا كردى</w:t>
      </w:r>
      <w:r w:rsidR="00861B1E">
        <w:rPr>
          <w:rtl/>
        </w:rPr>
        <w:t xml:space="preserve"> </w:t>
      </w:r>
    </w:p>
    <w:p w:rsidR="001F647C" w:rsidRDefault="002418AB" w:rsidP="002418AB">
      <w:pPr>
        <w:pStyle w:val="libNormal"/>
        <w:rPr>
          <w:rtl/>
        </w:rPr>
      </w:pPr>
      <w:r w:rsidRPr="00733C6C">
        <w:rPr>
          <w:rtl/>
        </w:rPr>
        <w:t>فرمود</w:t>
      </w:r>
      <w:r>
        <w:rPr>
          <w:rtl/>
        </w:rPr>
        <w:t>:</w:t>
      </w:r>
      <w:r w:rsidRPr="00733C6C">
        <w:rPr>
          <w:rtl/>
        </w:rPr>
        <w:t xml:space="preserve"> دعا دعا كردم براى نور آل محمد </w:t>
      </w:r>
      <w:r w:rsidRPr="00285C86">
        <w:rPr>
          <w:rStyle w:val="libAlaemChar"/>
          <w:rtl/>
        </w:rPr>
        <w:t>عليهم‌السلام</w:t>
      </w:r>
      <w:r w:rsidRPr="00733C6C">
        <w:rPr>
          <w:rtl/>
        </w:rPr>
        <w:t xml:space="preserve"> و سابق ايشان و انتقام كشنده از اعداى ايشان.</w:t>
      </w:r>
    </w:p>
    <w:p w:rsidR="002418AB" w:rsidRPr="00733C6C" w:rsidRDefault="001F647C" w:rsidP="002418AB">
      <w:pPr>
        <w:pStyle w:val="libNormal"/>
        <w:rPr>
          <w:rtl/>
        </w:rPr>
      </w:pPr>
      <w:r>
        <w:rPr>
          <w:rtl/>
        </w:rPr>
        <w:br w:type="page"/>
      </w:r>
    </w:p>
    <w:p w:rsidR="002418AB" w:rsidRPr="00733C6C" w:rsidRDefault="002418AB" w:rsidP="001F647C">
      <w:pPr>
        <w:pStyle w:val="Heading2"/>
        <w:rPr>
          <w:rtl/>
        </w:rPr>
      </w:pPr>
      <w:bookmarkStart w:id="89" w:name="_Toc469566395"/>
      <w:bookmarkStart w:id="90" w:name="_Toc6911682"/>
      <w:r w:rsidRPr="00733C6C">
        <w:rPr>
          <w:rtl/>
        </w:rPr>
        <w:t>باب چهارم</w:t>
      </w:r>
      <w:r>
        <w:rPr>
          <w:rtl/>
        </w:rPr>
        <w:t>:</w:t>
      </w:r>
      <w:r w:rsidRPr="00733C6C">
        <w:rPr>
          <w:rtl/>
        </w:rPr>
        <w:t xml:space="preserve"> گفتار دانشمندان سنى درباره آن جناب</w:t>
      </w:r>
      <w:bookmarkEnd w:id="90"/>
      <w:r w:rsidR="00861B1E">
        <w:rPr>
          <w:rtl/>
        </w:rPr>
        <w:t xml:space="preserve"> </w:t>
      </w:r>
      <w:bookmarkEnd w:id="89"/>
    </w:p>
    <w:p w:rsidR="002418AB" w:rsidRPr="00733C6C" w:rsidRDefault="002418AB" w:rsidP="002418AB">
      <w:pPr>
        <w:pStyle w:val="libNormal"/>
        <w:rPr>
          <w:rtl/>
        </w:rPr>
      </w:pPr>
      <w:r w:rsidRPr="00733C6C">
        <w:rPr>
          <w:rtl/>
        </w:rPr>
        <w:t>مخفى نماند كه اختلافى نيست در ميان فرقه</w:t>
      </w:r>
      <w:r w:rsidR="00861B1E">
        <w:rPr>
          <w:rtl/>
        </w:rPr>
        <w:t xml:space="preserve"> </w:t>
      </w:r>
      <w:r w:rsidRPr="00733C6C">
        <w:rPr>
          <w:rtl/>
        </w:rPr>
        <w:t>هاى معروفه مسلمين، در اين كه</w:t>
      </w:r>
      <w:r>
        <w:rPr>
          <w:rtl/>
        </w:rPr>
        <w:t>:</w:t>
      </w:r>
      <w:r w:rsidRPr="00733C6C">
        <w:rPr>
          <w:rtl/>
        </w:rPr>
        <w:t xml:space="preserve"> حضرت رسول </w:t>
      </w:r>
      <w:r w:rsidRPr="00285C86">
        <w:rPr>
          <w:rStyle w:val="libAlaemChar"/>
          <w:rtl/>
        </w:rPr>
        <w:t>صلى‌الله‌عليه‌وآله‌وسلم</w:t>
      </w:r>
      <w:r>
        <w:rPr>
          <w:rStyle w:val="libAlaemChar"/>
        </w:rPr>
        <w:t xml:space="preserve"> </w:t>
      </w:r>
      <w:r w:rsidRPr="00733C6C">
        <w:rPr>
          <w:rtl/>
        </w:rPr>
        <w:t xml:space="preserve">خبر دادند به آمدن شخصى در آخر الزمان كه او را مهدى </w:t>
      </w:r>
      <w:r w:rsidRPr="00285C86">
        <w:rPr>
          <w:rStyle w:val="libAlaemChar"/>
          <w:rtl/>
        </w:rPr>
        <w:t>عليه‌السلام</w:t>
      </w:r>
      <w:r w:rsidRPr="00733C6C">
        <w:rPr>
          <w:rtl/>
        </w:rPr>
        <w:t xml:space="preserve"> مى</w:t>
      </w:r>
      <w:r w:rsidR="00861B1E">
        <w:rPr>
          <w:rtl/>
        </w:rPr>
        <w:t xml:space="preserve"> </w:t>
      </w:r>
      <w:r w:rsidRPr="00733C6C">
        <w:rPr>
          <w:rtl/>
        </w:rPr>
        <w:t>گويند، و هم نام است با آن حضرت، و دين آن حضرت را رواج دهد و پر كند تمام زمين را از عدل و داد.</w:t>
      </w:r>
    </w:p>
    <w:p w:rsidR="002418AB" w:rsidRPr="00733C6C" w:rsidRDefault="002418AB" w:rsidP="00784420">
      <w:pPr>
        <w:pStyle w:val="libNormal"/>
        <w:rPr>
          <w:rtl/>
        </w:rPr>
      </w:pPr>
      <w:r w:rsidRPr="00733C6C">
        <w:rPr>
          <w:rtl/>
        </w:rPr>
        <w:t xml:space="preserve">طايفه محقه و فرقه ناجيه، شيعه اماميه اثنا عشريه - ايدهم الله تعالى - به حسب نصوص متواتره از حضرت رسول و امير المؤمنين </w:t>
      </w:r>
      <w:r w:rsidR="006336BA" w:rsidRPr="00F42BE0">
        <w:rPr>
          <w:rStyle w:val="libAlaemChar"/>
          <w:rtl/>
        </w:rPr>
        <w:t>عليهما‌السلام</w:t>
      </w:r>
      <w:r w:rsidRPr="00733C6C">
        <w:rPr>
          <w:rtl/>
        </w:rPr>
        <w:t>، حضرت خلف صالح، حجه بن الحسن العس</w:t>
      </w:r>
      <w:r w:rsidR="00784420">
        <w:rPr>
          <w:rFonts w:hint="cs"/>
          <w:rtl/>
        </w:rPr>
        <w:t>ک</w:t>
      </w:r>
      <w:r w:rsidRPr="00733C6C">
        <w:rPr>
          <w:rtl/>
        </w:rPr>
        <w:t xml:space="preserve">رى </w:t>
      </w:r>
      <w:r w:rsidRPr="00F42BE0">
        <w:rPr>
          <w:rStyle w:val="libAlaemChar"/>
          <w:rtl/>
        </w:rPr>
        <w:t>عليهما‌السلام</w:t>
      </w:r>
      <w:r w:rsidRPr="00733C6C">
        <w:rPr>
          <w:rtl/>
        </w:rPr>
        <w:t xml:space="preserve"> را مهدى موعود و قائم منتظر و امام غايب مى</w:t>
      </w:r>
      <w:r w:rsidR="00861B1E">
        <w:rPr>
          <w:rtl/>
        </w:rPr>
        <w:t xml:space="preserve"> </w:t>
      </w:r>
      <w:r w:rsidRPr="00733C6C">
        <w:rPr>
          <w:rtl/>
        </w:rPr>
        <w:t>دانند و از همه امامان قبلى، تصريح به اسم و وصف و شمايل و غيبت آن جناب رسيده، و پيش از ولادت آن حضرت، در كتب معتبره ايشان ثبت شده است كه بعضى از آن كتاب</w:t>
      </w:r>
      <w:r w:rsidR="00861B1E">
        <w:rPr>
          <w:rtl/>
        </w:rPr>
        <w:t xml:space="preserve"> </w:t>
      </w:r>
      <w:r w:rsidRPr="00733C6C">
        <w:rPr>
          <w:rtl/>
        </w:rPr>
        <w:t>ها تا حال، موجود است و به نحوى كه اخبار نمودند و وصف كردند، اشخاص فراونى آن حضرت را ديدند و اسم و نسب و اوصاف، مطابق شد آنچه فرمودند.</w:t>
      </w:r>
    </w:p>
    <w:p w:rsidR="002418AB" w:rsidRPr="00733C6C" w:rsidRDefault="002418AB" w:rsidP="002418AB">
      <w:pPr>
        <w:pStyle w:val="libNormal"/>
        <w:rPr>
          <w:rtl/>
        </w:rPr>
      </w:pPr>
      <w:r w:rsidRPr="00733C6C">
        <w:rPr>
          <w:rtl/>
        </w:rPr>
        <w:t>و با موافقت كردند درايم مذهب و اعتقاد، جماعتى از اهل سنت كه مناسب است ذكر اسامى ايشان با اشاره به علو مقام آنها در نزد آن جماعت، تا اهل تسنن - از گفتار علما و محدثان خود، آگاهى پيدا كنند و تصور نكنند اعتقاد به مهدى، مختص به شيعيان است.</w:t>
      </w:r>
    </w:p>
    <w:p w:rsidR="002418AB" w:rsidRPr="00733C6C" w:rsidRDefault="002418AB" w:rsidP="002418AB">
      <w:pPr>
        <w:pStyle w:val="libNormal"/>
        <w:rPr>
          <w:rtl/>
        </w:rPr>
      </w:pPr>
      <w:r w:rsidRPr="00733C6C">
        <w:rPr>
          <w:rtl/>
        </w:rPr>
        <w:t>قبلا ياد آمرى مى</w:t>
      </w:r>
      <w:r w:rsidR="00861B1E">
        <w:rPr>
          <w:rtl/>
        </w:rPr>
        <w:t xml:space="preserve"> </w:t>
      </w:r>
      <w:r w:rsidRPr="00733C6C">
        <w:rPr>
          <w:rtl/>
        </w:rPr>
        <w:t>كنيم كه علماء اهل تسنن، كتاب</w:t>
      </w:r>
      <w:r w:rsidR="00861B1E">
        <w:rPr>
          <w:rtl/>
        </w:rPr>
        <w:t xml:space="preserve"> </w:t>
      </w:r>
      <w:r w:rsidRPr="00733C6C">
        <w:rPr>
          <w:rtl/>
        </w:rPr>
        <w:t xml:space="preserve">هاى بسيارى درباره حضرت مهدى </w:t>
      </w:r>
      <w:r w:rsidRPr="00285C86">
        <w:rPr>
          <w:rStyle w:val="libAlaemChar"/>
          <w:rtl/>
        </w:rPr>
        <w:t>عليه‌السلام</w:t>
      </w:r>
      <w:r w:rsidRPr="00733C6C">
        <w:rPr>
          <w:rtl/>
        </w:rPr>
        <w:t xml:space="preserve"> تأليف كردهاند؛ مانند</w:t>
      </w:r>
      <w:r>
        <w:rPr>
          <w:rtl/>
        </w:rPr>
        <w:t>:</w:t>
      </w:r>
    </w:p>
    <w:p w:rsidR="002418AB" w:rsidRPr="00733C6C" w:rsidRDefault="002418AB" w:rsidP="002418AB">
      <w:pPr>
        <w:pStyle w:val="libNormal"/>
        <w:rPr>
          <w:rtl/>
        </w:rPr>
      </w:pPr>
      <w:r w:rsidRPr="00733C6C">
        <w:rPr>
          <w:rtl/>
        </w:rPr>
        <w:t>مناقب المهدى و صفه المهدى از حافظ ابو نعيم اصفهانى.</w:t>
      </w:r>
    </w:p>
    <w:p w:rsidR="002418AB" w:rsidRPr="00733C6C" w:rsidRDefault="002418AB" w:rsidP="002418AB">
      <w:pPr>
        <w:pStyle w:val="libNormal"/>
        <w:rPr>
          <w:rtl/>
        </w:rPr>
      </w:pPr>
      <w:r w:rsidRPr="00733C6C">
        <w:rPr>
          <w:rtl/>
        </w:rPr>
        <w:t xml:space="preserve">بيان در اخبار صاحب الزمان </w:t>
      </w:r>
      <w:r w:rsidRPr="00285C86">
        <w:rPr>
          <w:rStyle w:val="libAlaemChar"/>
          <w:rtl/>
        </w:rPr>
        <w:t>عليه‌السلام</w:t>
      </w:r>
      <w:r w:rsidRPr="00733C6C">
        <w:rPr>
          <w:rtl/>
        </w:rPr>
        <w:t xml:space="preserve"> از محمد بن يوسف بن محمد شافعى گنجى.</w:t>
      </w:r>
    </w:p>
    <w:p w:rsidR="002418AB" w:rsidRPr="00733C6C" w:rsidRDefault="002418AB" w:rsidP="002418AB">
      <w:pPr>
        <w:pStyle w:val="libNormal"/>
        <w:rPr>
          <w:rtl/>
        </w:rPr>
      </w:pPr>
      <w:r w:rsidRPr="00733C6C">
        <w:rPr>
          <w:rtl/>
        </w:rPr>
        <w:t>عقد الدرر فى اخبار الامام المنتظر از يوسف بن يحيى السلمى.</w:t>
      </w:r>
    </w:p>
    <w:p w:rsidR="002418AB" w:rsidRPr="00733C6C" w:rsidRDefault="002418AB" w:rsidP="002418AB">
      <w:pPr>
        <w:pStyle w:val="libNormal"/>
        <w:rPr>
          <w:rtl/>
        </w:rPr>
      </w:pPr>
      <w:r w:rsidRPr="00733C6C">
        <w:rPr>
          <w:rtl/>
        </w:rPr>
        <w:lastRenderedPageBreak/>
        <w:t>اخبار المهدى از سيد على همدانى.</w:t>
      </w:r>
    </w:p>
    <w:p w:rsidR="002418AB" w:rsidRPr="00733C6C" w:rsidRDefault="002418AB" w:rsidP="002418AB">
      <w:pPr>
        <w:pStyle w:val="libNormal"/>
        <w:rPr>
          <w:rtl/>
        </w:rPr>
      </w:pPr>
      <w:r w:rsidRPr="00733C6C">
        <w:rPr>
          <w:rtl/>
        </w:rPr>
        <w:t xml:space="preserve">كشف المخفى فى مناقبت المهدى </w:t>
      </w:r>
      <w:r w:rsidRPr="00285C86">
        <w:rPr>
          <w:rStyle w:val="libAlaemChar"/>
          <w:rtl/>
        </w:rPr>
        <w:t>عليه‌السلام</w:t>
      </w:r>
      <w:r w:rsidR="004B3AAE">
        <w:rPr>
          <w:rtl/>
        </w:rPr>
        <w:t>؛</w:t>
      </w:r>
      <w:r w:rsidRPr="00733C6C">
        <w:rPr>
          <w:rtl/>
        </w:rPr>
        <w:t xml:space="preserve"> اگر چه مولف آن شيعه است ولكن تمام اخبار آن - كه </w:t>
      </w:r>
      <w:r w:rsidR="00B8336C">
        <w:rPr>
          <w:rtl/>
        </w:rPr>
        <w:t>11</w:t>
      </w:r>
      <w:r w:rsidR="00A35A88">
        <w:rPr>
          <w:rtl/>
        </w:rPr>
        <w:t>0</w:t>
      </w:r>
      <w:r w:rsidRPr="00733C6C">
        <w:rPr>
          <w:rtl/>
        </w:rPr>
        <w:t xml:space="preserve"> حديث است - ماخوذ از كتب اهل سنت است.</w:t>
      </w:r>
    </w:p>
    <w:p w:rsidR="002418AB" w:rsidRPr="00733C6C" w:rsidRDefault="002418AB" w:rsidP="002418AB">
      <w:pPr>
        <w:pStyle w:val="libNormal"/>
        <w:rPr>
          <w:rtl/>
        </w:rPr>
      </w:pPr>
      <w:r w:rsidRPr="00733C6C">
        <w:rPr>
          <w:rtl/>
        </w:rPr>
        <w:t>ملاحم ابوالحسن، احمد بن جعفر بن محمد بن عبدالله المنادى معروف به ابن المنادى.</w:t>
      </w:r>
    </w:p>
    <w:p w:rsidR="002418AB" w:rsidRPr="00733C6C" w:rsidRDefault="002418AB" w:rsidP="002418AB">
      <w:pPr>
        <w:pStyle w:val="libNormal"/>
        <w:rPr>
          <w:rtl/>
        </w:rPr>
      </w:pPr>
      <w:r w:rsidRPr="00733C6C">
        <w:rPr>
          <w:rtl/>
        </w:rPr>
        <w:t>كتاب سعد الدين حموينى خليفه</w:t>
      </w:r>
      <w:r>
        <w:rPr>
          <w:rtl/>
        </w:rPr>
        <w:t>:</w:t>
      </w:r>
      <w:r w:rsidRPr="00733C6C">
        <w:rPr>
          <w:rtl/>
        </w:rPr>
        <w:t xml:space="preserve"> نجم الدين.</w:t>
      </w:r>
    </w:p>
    <w:p w:rsidR="002418AB" w:rsidRPr="00733C6C" w:rsidRDefault="002418AB" w:rsidP="002418AB">
      <w:pPr>
        <w:pStyle w:val="libNormal"/>
        <w:rPr>
          <w:rtl/>
        </w:rPr>
      </w:pPr>
      <w:r w:rsidRPr="00733C6C">
        <w:rPr>
          <w:rtl/>
        </w:rPr>
        <w:t xml:space="preserve">برهان در اخبار صاحب الزمان </w:t>
      </w:r>
      <w:r w:rsidRPr="00285C86">
        <w:rPr>
          <w:rStyle w:val="libAlaemChar"/>
          <w:rtl/>
        </w:rPr>
        <w:t>عليه‌السلام</w:t>
      </w:r>
      <w:r w:rsidRPr="00733C6C">
        <w:rPr>
          <w:rtl/>
        </w:rPr>
        <w:t xml:space="preserve"> از ملا على متقى، صاحب كنز العمال.</w:t>
      </w:r>
    </w:p>
    <w:p w:rsidR="002418AB" w:rsidRPr="00733C6C" w:rsidRDefault="002418AB" w:rsidP="002418AB">
      <w:pPr>
        <w:pStyle w:val="libNormal"/>
        <w:rPr>
          <w:rtl/>
        </w:rPr>
      </w:pPr>
      <w:r w:rsidRPr="00733C6C">
        <w:rPr>
          <w:rtl/>
        </w:rPr>
        <w:t xml:space="preserve">اخبار المهدى </w:t>
      </w:r>
      <w:r w:rsidRPr="00285C86">
        <w:rPr>
          <w:rStyle w:val="libAlaemChar"/>
          <w:rtl/>
        </w:rPr>
        <w:t>عليه‌السلام</w:t>
      </w:r>
      <w:r w:rsidRPr="00733C6C">
        <w:rPr>
          <w:rtl/>
        </w:rPr>
        <w:t xml:space="preserve"> از عباد بن يعقوب رواجنى.</w:t>
      </w:r>
    </w:p>
    <w:p w:rsidR="002418AB" w:rsidRPr="00733C6C" w:rsidRDefault="002418AB" w:rsidP="002418AB">
      <w:pPr>
        <w:pStyle w:val="libNormal"/>
        <w:rPr>
          <w:rtl/>
        </w:rPr>
      </w:pPr>
      <w:r w:rsidRPr="00733C6C">
        <w:rPr>
          <w:rtl/>
        </w:rPr>
        <w:t xml:space="preserve">عروف الوردى فى اخبار المهدى </w:t>
      </w:r>
      <w:r w:rsidRPr="00285C86">
        <w:rPr>
          <w:rStyle w:val="libAlaemChar"/>
          <w:rtl/>
        </w:rPr>
        <w:t>عليه‌السلام</w:t>
      </w:r>
      <w:r w:rsidRPr="00733C6C">
        <w:rPr>
          <w:rtl/>
        </w:rPr>
        <w:t xml:space="preserve"> از عبدالرحمن سيوطى و</w:t>
      </w:r>
      <w:r>
        <w:rPr>
          <w:rtl/>
        </w:rPr>
        <w:t>.</w:t>
      </w:r>
      <w:r w:rsidRPr="00733C6C">
        <w:rPr>
          <w:rtl/>
        </w:rPr>
        <w:t>...</w:t>
      </w:r>
    </w:p>
    <w:p w:rsidR="002418AB" w:rsidRPr="00733C6C" w:rsidRDefault="002418AB" w:rsidP="00000C19">
      <w:pPr>
        <w:pStyle w:val="libBold1"/>
        <w:rPr>
          <w:rtl/>
        </w:rPr>
      </w:pPr>
      <w:r w:rsidRPr="00733C6C">
        <w:rPr>
          <w:rtl/>
        </w:rPr>
        <w:t>اينك گفتار برخى از دانشمندان سنى</w:t>
      </w:r>
    </w:p>
    <w:p w:rsidR="002418AB" w:rsidRPr="00733C6C" w:rsidRDefault="002418AB" w:rsidP="00000C19">
      <w:pPr>
        <w:pStyle w:val="Heading3"/>
        <w:rPr>
          <w:rtl/>
        </w:rPr>
      </w:pPr>
      <w:bookmarkStart w:id="91" w:name="_Toc469566396"/>
      <w:bookmarkStart w:id="92" w:name="_Toc6911683"/>
      <w:r w:rsidRPr="00F42BE0">
        <w:rPr>
          <w:rStyle w:val="Heading2Char"/>
          <w:rtl/>
        </w:rPr>
        <w:t>اول: ابوسالم كمال الدين محمد قريشى نصيبى</w:t>
      </w:r>
      <w:bookmarkEnd w:id="91"/>
      <w:bookmarkEnd w:id="92"/>
      <w:r w:rsidR="00861B1E">
        <w:rPr>
          <w:rtl/>
        </w:rPr>
        <w:t xml:space="preserve"> </w:t>
      </w:r>
    </w:p>
    <w:p w:rsidR="002418AB" w:rsidRPr="00733C6C" w:rsidRDefault="002418AB" w:rsidP="002418AB">
      <w:pPr>
        <w:pStyle w:val="libNormal"/>
        <w:rPr>
          <w:rtl/>
        </w:rPr>
      </w:pPr>
      <w:r w:rsidRPr="00733C6C">
        <w:rPr>
          <w:rtl/>
        </w:rPr>
        <w:t>وى در كتاب مطالب السوول در باب دوازدهم، به اعتقاد جازم و اصرار بليغ، اثبات اين مطلب را نموده و پاره</w:t>
      </w:r>
      <w:r w:rsidR="00861B1E">
        <w:rPr>
          <w:rtl/>
        </w:rPr>
        <w:t xml:space="preserve"> </w:t>
      </w:r>
      <w:r w:rsidRPr="00733C6C">
        <w:rPr>
          <w:rtl/>
        </w:rPr>
        <w:t>اى از شبهات منكرين را ذكر و رد نموده و با بيان و عبارت موقفه، آن جناب را مدح نموده و نسخه آن كتاب، شايع و در تهران و نيز در هند چاپ شده.</w:t>
      </w:r>
    </w:p>
    <w:p w:rsidR="002418AB" w:rsidRPr="00733C6C" w:rsidRDefault="002418AB" w:rsidP="00000C19">
      <w:pPr>
        <w:pStyle w:val="Heading3"/>
        <w:rPr>
          <w:rtl/>
        </w:rPr>
      </w:pPr>
      <w:bookmarkStart w:id="93" w:name="_Toc469566397"/>
      <w:bookmarkStart w:id="94" w:name="_Toc6911684"/>
      <w:r w:rsidRPr="00F42BE0">
        <w:rPr>
          <w:rStyle w:val="Heading2Char"/>
          <w:rtl/>
        </w:rPr>
        <w:t>دوم: ابو عبدالله محمد بن يوسف گنجى شافعى</w:t>
      </w:r>
      <w:bookmarkEnd w:id="93"/>
      <w:bookmarkEnd w:id="94"/>
      <w:r w:rsidR="00861B1E">
        <w:rPr>
          <w:rtl/>
        </w:rPr>
        <w:t xml:space="preserve"> </w:t>
      </w:r>
    </w:p>
    <w:p w:rsidR="002418AB" w:rsidRPr="00733C6C" w:rsidRDefault="002418AB" w:rsidP="002418AB">
      <w:pPr>
        <w:pStyle w:val="libNormal"/>
        <w:rPr>
          <w:rtl/>
        </w:rPr>
      </w:pPr>
      <w:r w:rsidRPr="00733C6C">
        <w:rPr>
          <w:rtl/>
        </w:rPr>
        <w:t>او كتابى مستقل بر بيست چهار باب نوشته و اخبار مسنده از كتب معتبره نقل كرده و به نحو اتم، مذهب اماميه را اثبات، و شبهات اصحاب خود را رد نموده.</w:t>
      </w:r>
    </w:p>
    <w:p w:rsidR="002418AB" w:rsidRPr="00733C6C" w:rsidRDefault="002418AB" w:rsidP="002418AB">
      <w:pPr>
        <w:pStyle w:val="libNormal"/>
        <w:rPr>
          <w:rtl/>
        </w:rPr>
      </w:pPr>
      <w:r w:rsidRPr="00733C6C">
        <w:rPr>
          <w:rtl/>
        </w:rPr>
        <w:t>و در كشف الظنون گفته</w:t>
      </w:r>
      <w:r>
        <w:rPr>
          <w:rtl/>
        </w:rPr>
        <w:t>:</w:t>
      </w:r>
      <w:r w:rsidRPr="00733C6C">
        <w:rPr>
          <w:rtl/>
        </w:rPr>
        <w:t xml:space="preserve"> كتاب بيان در اخبار صاحب الزمان </w:t>
      </w:r>
      <w:r w:rsidRPr="00285C86">
        <w:rPr>
          <w:rStyle w:val="libAlaemChar"/>
          <w:rtl/>
        </w:rPr>
        <w:t>عليه‌السلام</w:t>
      </w:r>
      <w:r w:rsidRPr="00733C6C">
        <w:rPr>
          <w:rtl/>
        </w:rPr>
        <w:t xml:space="preserve"> از شيخ ابى عبد الله محمد بن يوسف گنجى است كه وفات كرده در سال </w:t>
      </w:r>
      <w:r w:rsidR="00A35A88">
        <w:rPr>
          <w:rtl/>
        </w:rPr>
        <w:t>658</w:t>
      </w:r>
      <w:r w:rsidRPr="00733C6C">
        <w:rPr>
          <w:rtl/>
        </w:rPr>
        <w:t xml:space="preserve"> و نيز گفته</w:t>
      </w:r>
      <w:r>
        <w:rPr>
          <w:rtl/>
        </w:rPr>
        <w:t>:</w:t>
      </w:r>
      <w:r w:rsidRPr="00733C6C">
        <w:rPr>
          <w:rtl/>
        </w:rPr>
        <w:t xml:space="preserve"> كفايه الطالب در مناقب على بن ابى طالب </w:t>
      </w:r>
      <w:r w:rsidRPr="00285C86">
        <w:rPr>
          <w:rStyle w:val="libAlaemChar"/>
          <w:rtl/>
        </w:rPr>
        <w:t>عليه‌السلام</w:t>
      </w:r>
      <w:r w:rsidRPr="00733C6C">
        <w:rPr>
          <w:rtl/>
        </w:rPr>
        <w:t xml:space="preserve"> از شيخ حافظ ابى عبدالله محمد بن يوسف شافعى است و در معرفى فصول المهمه نيز از او به امام حافظ تعبير كرده.</w:t>
      </w:r>
    </w:p>
    <w:p w:rsidR="002418AB" w:rsidRPr="00733C6C" w:rsidRDefault="002418AB" w:rsidP="002418AB">
      <w:pPr>
        <w:pStyle w:val="libNormal"/>
        <w:rPr>
          <w:rtl/>
        </w:rPr>
      </w:pPr>
      <w:r w:rsidRPr="00733C6C">
        <w:rPr>
          <w:rtl/>
        </w:rPr>
        <w:lastRenderedPageBreak/>
        <w:t>و در اصطلاح اهل حديث علماى اهل سنت، حافظ كسى را گويند كه علم او به صد هزار حديث از روى متن و سند محيط باشد.</w:t>
      </w:r>
    </w:p>
    <w:p w:rsidR="002418AB" w:rsidRPr="00733C6C" w:rsidRDefault="002418AB" w:rsidP="00806E5E">
      <w:pPr>
        <w:pStyle w:val="Heading3"/>
        <w:rPr>
          <w:rtl/>
        </w:rPr>
      </w:pPr>
      <w:r w:rsidRPr="00F42BE0">
        <w:rPr>
          <w:rStyle w:val="Heading2Char"/>
          <w:rtl/>
        </w:rPr>
        <w:t xml:space="preserve"> </w:t>
      </w:r>
      <w:bookmarkStart w:id="95" w:name="_Toc469566398"/>
      <w:bookmarkStart w:id="96" w:name="_Toc6911685"/>
      <w:r w:rsidRPr="00F42BE0">
        <w:rPr>
          <w:rStyle w:val="Heading2Char"/>
          <w:rtl/>
        </w:rPr>
        <w:t>سوم: شمس الدين ابو المظفر يوسف بغدادى حنفى</w:t>
      </w:r>
      <w:bookmarkEnd w:id="95"/>
      <w:bookmarkEnd w:id="96"/>
      <w:r w:rsidR="00861B1E">
        <w:rPr>
          <w:rtl/>
        </w:rPr>
        <w:t xml:space="preserve"> </w:t>
      </w:r>
    </w:p>
    <w:p w:rsidR="002418AB" w:rsidRPr="00733C6C" w:rsidRDefault="002418AB" w:rsidP="002418AB">
      <w:pPr>
        <w:pStyle w:val="libNormal"/>
        <w:rPr>
          <w:rtl/>
        </w:rPr>
      </w:pPr>
      <w:r w:rsidRPr="00733C6C">
        <w:rPr>
          <w:rtl/>
        </w:rPr>
        <w:t>عالم فقيه واعظ، شمس الدين ابو المظفر يوسف بن على بن عبدالله بغدادى حنفى، سبط عالم واعظ، ابى الفرج عبد الرحمن الجوزى است كه شرح حالش در تاريخ ابن خلكان، مراه الجنان يافعى و كشف الظنون و غيره مسطور است.</w:t>
      </w:r>
    </w:p>
    <w:p w:rsidR="002418AB" w:rsidRPr="00733C6C" w:rsidRDefault="002418AB" w:rsidP="00806E5E">
      <w:pPr>
        <w:pStyle w:val="Heading3"/>
        <w:rPr>
          <w:rtl/>
        </w:rPr>
      </w:pPr>
      <w:bookmarkStart w:id="97" w:name="_Toc469566399"/>
      <w:bookmarkStart w:id="98" w:name="_Toc6911686"/>
      <w:r w:rsidRPr="00F42BE0">
        <w:rPr>
          <w:rStyle w:val="Heading2Char"/>
          <w:rtl/>
        </w:rPr>
        <w:t>چهارم: شيخ نور الدين، على بن محمد بن صباغ مالكى مكى</w:t>
      </w:r>
      <w:bookmarkEnd w:id="97"/>
      <w:bookmarkEnd w:id="98"/>
      <w:r w:rsidR="00861B1E">
        <w:rPr>
          <w:rtl/>
        </w:rPr>
        <w:t xml:space="preserve"> </w:t>
      </w:r>
    </w:p>
    <w:p w:rsidR="002418AB" w:rsidRPr="00733C6C" w:rsidRDefault="002418AB" w:rsidP="002418AB">
      <w:pPr>
        <w:pStyle w:val="libNormal"/>
        <w:rPr>
          <w:rtl/>
        </w:rPr>
      </w:pPr>
      <w:r w:rsidRPr="00733C6C">
        <w:rPr>
          <w:rtl/>
        </w:rPr>
        <w:t xml:space="preserve">او در كتاب الفصول المهمه فى معرفه الائمه </w:t>
      </w:r>
      <w:r w:rsidRPr="00285C86">
        <w:rPr>
          <w:rStyle w:val="libAlaemChar"/>
          <w:rtl/>
        </w:rPr>
        <w:t>عليهم‌السلام</w:t>
      </w:r>
      <w:r w:rsidRPr="00733C6C">
        <w:rPr>
          <w:rtl/>
        </w:rPr>
        <w:t xml:space="preserve"> شرحى وافى در احوال آن حضرت آورده و امامت و مهدويت حجه بن الحسن ال</w:t>
      </w:r>
      <w:r w:rsidR="00C01CF5">
        <w:rPr>
          <w:rtl/>
        </w:rPr>
        <w:t>عسکری</w:t>
      </w:r>
      <w:r w:rsidRPr="00733C6C">
        <w:rPr>
          <w:rtl/>
        </w:rPr>
        <w:t xml:space="preserve"> </w:t>
      </w:r>
      <w:r w:rsidRPr="00F42BE0">
        <w:rPr>
          <w:rStyle w:val="libAlaemChar"/>
          <w:rtl/>
        </w:rPr>
        <w:t>عليهما‌السلام</w:t>
      </w:r>
      <w:r w:rsidRPr="00733C6C">
        <w:rPr>
          <w:rtl/>
        </w:rPr>
        <w:t xml:space="preserve"> را به نحو اماميه اثبات نموده، با رد شبهات و اهيه عامه.</w:t>
      </w:r>
    </w:p>
    <w:p w:rsidR="002418AB" w:rsidRPr="00733C6C" w:rsidRDefault="002418AB" w:rsidP="002418AB">
      <w:pPr>
        <w:pStyle w:val="libNormal"/>
        <w:rPr>
          <w:rtl/>
        </w:rPr>
      </w:pPr>
      <w:r w:rsidRPr="00733C6C">
        <w:rPr>
          <w:rtl/>
        </w:rPr>
        <w:t xml:space="preserve">و او از اعيان علماى عامه است و در ضمن احوال حضرت </w:t>
      </w:r>
      <w:r w:rsidR="00C01CF5">
        <w:rPr>
          <w:rtl/>
        </w:rPr>
        <w:t>عسکری</w:t>
      </w:r>
      <w:r w:rsidRPr="00733C6C">
        <w:rPr>
          <w:rtl/>
        </w:rPr>
        <w:t xml:space="preserve"> </w:t>
      </w:r>
      <w:r w:rsidRPr="00285C86">
        <w:rPr>
          <w:rStyle w:val="libAlaemChar"/>
          <w:rtl/>
        </w:rPr>
        <w:t>عليه‌السلام</w:t>
      </w:r>
      <w:r w:rsidRPr="00733C6C">
        <w:rPr>
          <w:rtl/>
        </w:rPr>
        <w:t xml:space="preserve"> گفته</w:t>
      </w:r>
      <w:r>
        <w:rPr>
          <w:rtl/>
        </w:rPr>
        <w:t>:</w:t>
      </w:r>
      <w:r w:rsidRPr="00733C6C">
        <w:rPr>
          <w:rtl/>
        </w:rPr>
        <w:t xml:space="preserve"> ابو محمد، حسن، از خود فرزند پسرى كه حجت قائم منتظر </w:t>
      </w:r>
      <w:r w:rsidRPr="00285C86">
        <w:rPr>
          <w:rStyle w:val="libAlaemChar"/>
          <w:rtl/>
        </w:rPr>
        <w:t>عليه‌السلام</w:t>
      </w:r>
      <w:r w:rsidRPr="00733C6C">
        <w:rPr>
          <w:rtl/>
        </w:rPr>
        <w:t xml:space="preserve"> است به جاى گذاشت براى دولت حقه، ولد او را مخفى نمود و امر او را ستر كرد به جهت صعويت امر و خوف سلطان و طلب كردن او (سلطان) شيعه را و حبس نمودن و گرفتن ايشان را.</w:t>
      </w:r>
    </w:p>
    <w:p w:rsidR="002418AB" w:rsidRPr="00733C6C" w:rsidRDefault="002418AB" w:rsidP="00806E5E">
      <w:pPr>
        <w:pStyle w:val="Heading3"/>
        <w:rPr>
          <w:rtl/>
        </w:rPr>
      </w:pPr>
      <w:bookmarkStart w:id="99" w:name="_Toc469566400"/>
      <w:bookmarkStart w:id="100" w:name="_Toc6911687"/>
      <w:r w:rsidRPr="00F42BE0">
        <w:rPr>
          <w:rStyle w:val="Heading2Char"/>
          <w:rtl/>
        </w:rPr>
        <w:t>پنجم: شيخ اديب ابو محمد عبدالله بن احمد بن احمد بن الخشاب</w:t>
      </w:r>
      <w:bookmarkEnd w:id="99"/>
      <w:bookmarkEnd w:id="100"/>
      <w:r w:rsidR="00861B1E">
        <w:rPr>
          <w:rtl/>
        </w:rPr>
        <w:t xml:space="preserve"> </w:t>
      </w:r>
    </w:p>
    <w:p w:rsidR="002418AB" w:rsidRPr="00733C6C" w:rsidRDefault="002418AB" w:rsidP="002418AB">
      <w:pPr>
        <w:pStyle w:val="libNormal"/>
        <w:rPr>
          <w:rtl/>
        </w:rPr>
      </w:pPr>
      <w:r w:rsidRPr="00733C6C">
        <w:rPr>
          <w:rtl/>
        </w:rPr>
        <w:t xml:space="preserve">وى در كتاب تاريخ مواليد و وفات اهل بيت </w:t>
      </w:r>
      <w:r w:rsidRPr="00285C86">
        <w:rPr>
          <w:rStyle w:val="libAlaemChar"/>
          <w:rtl/>
        </w:rPr>
        <w:t>عليهم‌السلام</w:t>
      </w:r>
      <w:r w:rsidRPr="00733C6C">
        <w:rPr>
          <w:rtl/>
        </w:rPr>
        <w:t xml:space="preserve"> بعد از ذكر امام حسن </w:t>
      </w:r>
      <w:r w:rsidR="00C01CF5">
        <w:rPr>
          <w:rtl/>
        </w:rPr>
        <w:t>عسکری</w:t>
      </w:r>
      <w:r w:rsidRPr="00733C6C">
        <w:rPr>
          <w:rtl/>
        </w:rPr>
        <w:t xml:space="preserve"> </w:t>
      </w:r>
      <w:r w:rsidRPr="00285C86">
        <w:rPr>
          <w:rStyle w:val="libAlaemChar"/>
          <w:rtl/>
        </w:rPr>
        <w:t>عليه‌السلام</w:t>
      </w:r>
      <w:r w:rsidRPr="00733C6C">
        <w:rPr>
          <w:rtl/>
        </w:rPr>
        <w:t xml:space="preserve"> گفته</w:t>
      </w:r>
      <w:r>
        <w:rPr>
          <w:rtl/>
        </w:rPr>
        <w:t>:</w:t>
      </w:r>
    </w:p>
    <w:p w:rsidR="002418AB" w:rsidRPr="00733C6C" w:rsidRDefault="002418AB" w:rsidP="002418AB">
      <w:pPr>
        <w:pStyle w:val="libNormal"/>
        <w:rPr>
          <w:rtl/>
        </w:rPr>
      </w:pPr>
      <w:r w:rsidRPr="00733C6C">
        <w:rPr>
          <w:rtl/>
        </w:rPr>
        <w:t>ذكر خلف صالح</w:t>
      </w:r>
      <w:r>
        <w:rPr>
          <w:rtl/>
        </w:rPr>
        <w:t>:</w:t>
      </w:r>
      <w:r w:rsidRPr="00733C6C">
        <w:rPr>
          <w:rtl/>
        </w:rPr>
        <w:t xml:space="preserve"> خبر داد مرا صدقه بن موسى، گفت</w:t>
      </w:r>
      <w:r>
        <w:rPr>
          <w:rtl/>
        </w:rPr>
        <w:t>:</w:t>
      </w:r>
      <w:r w:rsidRPr="00733C6C">
        <w:rPr>
          <w:rtl/>
        </w:rPr>
        <w:t xml:space="preserve"> خبر داد مرا پدرم از رضا </w:t>
      </w:r>
      <w:r w:rsidRPr="00285C86">
        <w:rPr>
          <w:rStyle w:val="libAlaemChar"/>
          <w:rtl/>
        </w:rPr>
        <w:t>عليه‌السلام</w:t>
      </w:r>
      <w:r w:rsidRPr="00733C6C">
        <w:rPr>
          <w:rtl/>
        </w:rPr>
        <w:t xml:space="preserve"> كه فرمود</w:t>
      </w:r>
      <w:r>
        <w:rPr>
          <w:rtl/>
        </w:rPr>
        <w:t>:</w:t>
      </w:r>
      <w:r w:rsidRPr="00733C6C">
        <w:rPr>
          <w:rtl/>
        </w:rPr>
        <w:t xml:space="preserve"> خلف صالح از فرزندان ابى محمد، حسن بن على است و اوست صاحب الزمان و اوست مهدى </w:t>
      </w:r>
      <w:r w:rsidRPr="00285C86">
        <w:rPr>
          <w:rStyle w:val="libAlaemChar"/>
          <w:rtl/>
        </w:rPr>
        <w:t>عليه‌السلام</w:t>
      </w:r>
      <w:r>
        <w:rPr>
          <w:rtl/>
        </w:rPr>
        <w:t>.</w:t>
      </w:r>
    </w:p>
    <w:p w:rsidR="002418AB" w:rsidRPr="00733C6C" w:rsidRDefault="002418AB" w:rsidP="002418AB">
      <w:pPr>
        <w:pStyle w:val="libNormal"/>
        <w:rPr>
          <w:rtl/>
        </w:rPr>
      </w:pPr>
      <w:r w:rsidRPr="00733C6C">
        <w:rPr>
          <w:rtl/>
        </w:rPr>
        <w:t>و خبر داد مرا جراح بن سفيان گفت</w:t>
      </w:r>
      <w:r>
        <w:rPr>
          <w:rtl/>
        </w:rPr>
        <w:t>:</w:t>
      </w:r>
      <w:r w:rsidRPr="00733C6C">
        <w:rPr>
          <w:rtl/>
        </w:rPr>
        <w:t xml:space="preserve"> خبر داد مرا ابوالقاسم، طاهرين هارون بن موسى العلوى از پدرش هارون از پدرش موسى، گفت كه</w:t>
      </w:r>
      <w:r>
        <w:rPr>
          <w:rtl/>
        </w:rPr>
        <w:t>:</w:t>
      </w:r>
      <w:r w:rsidRPr="00733C6C">
        <w:rPr>
          <w:rtl/>
        </w:rPr>
        <w:t xml:space="preserve"> فرمود سيد من، جعفر بن </w:t>
      </w:r>
      <w:r w:rsidRPr="00733C6C">
        <w:rPr>
          <w:rtl/>
        </w:rPr>
        <w:lastRenderedPageBreak/>
        <w:t xml:space="preserve">محمد </w:t>
      </w:r>
      <w:r w:rsidRPr="00F42BE0">
        <w:rPr>
          <w:rStyle w:val="libAlaemChar"/>
          <w:rtl/>
        </w:rPr>
        <w:t>عليهما‌السلام</w:t>
      </w:r>
      <w:r w:rsidRPr="00733C6C">
        <w:rPr>
          <w:rtl/>
        </w:rPr>
        <w:t xml:space="preserve"> كه</w:t>
      </w:r>
      <w:r>
        <w:rPr>
          <w:rtl/>
        </w:rPr>
        <w:t>:</w:t>
      </w:r>
      <w:r w:rsidRPr="00733C6C">
        <w:rPr>
          <w:rtl/>
        </w:rPr>
        <w:t xml:space="preserve"> خلف صالح از فرزندان من است و اوست مهدى؛ اسم او محمد است، كنيه او ابوالقاسم؛ خروج مى</w:t>
      </w:r>
      <w:r w:rsidR="00861B1E">
        <w:rPr>
          <w:rtl/>
        </w:rPr>
        <w:t xml:space="preserve"> </w:t>
      </w:r>
      <w:r w:rsidRPr="00733C6C">
        <w:rPr>
          <w:rtl/>
        </w:rPr>
        <w:t>كند در آخر الزمان؛ نام مادر او صيقل است.</w:t>
      </w:r>
    </w:p>
    <w:p w:rsidR="002418AB" w:rsidRPr="00733C6C" w:rsidRDefault="002418AB" w:rsidP="002418AB">
      <w:pPr>
        <w:pStyle w:val="libNormal"/>
        <w:rPr>
          <w:rtl/>
        </w:rPr>
      </w:pPr>
      <w:r w:rsidRPr="00733C6C">
        <w:rPr>
          <w:rtl/>
        </w:rPr>
        <w:t>و ابوبكر دارع براى من نقل كرد كه در روايت ديگر، مادر او حكيمه (مليكه) است و در روايت سوم، او را نرجس مى</w:t>
      </w:r>
      <w:r w:rsidR="00861B1E">
        <w:rPr>
          <w:rtl/>
        </w:rPr>
        <w:t xml:space="preserve"> </w:t>
      </w:r>
      <w:r w:rsidRPr="00733C6C">
        <w:rPr>
          <w:rtl/>
        </w:rPr>
        <w:t>گويند و بعضى گفته</w:t>
      </w:r>
      <w:r w:rsidR="00861B1E">
        <w:rPr>
          <w:rtl/>
        </w:rPr>
        <w:t xml:space="preserve"> </w:t>
      </w:r>
      <w:r w:rsidRPr="00733C6C">
        <w:rPr>
          <w:rtl/>
        </w:rPr>
        <w:t>اند كه او را سوسن مى</w:t>
      </w:r>
      <w:r w:rsidR="00861B1E">
        <w:rPr>
          <w:rtl/>
        </w:rPr>
        <w:t xml:space="preserve"> </w:t>
      </w:r>
      <w:r w:rsidRPr="00733C6C">
        <w:rPr>
          <w:rtl/>
        </w:rPr>
        <w:t>گويند و خداى داناتر است به اين، و كينه او ابوالقاسم است و او صاحب دو اسم است</w:t>
      </w:r>
      <w:r>
        <w:rPr>
          <w:rtl/>
        </w:rPr>
        <w:t>:</w:t>
      </w:r>
      <w:r w:rsidRPr="00733C6C">
        <w:rPr>
          <w:rtl/>
        </w:rPr>
        <w:t xml:space="preserve"> خلف و محمد؛ ظاهر مى</w:t>
      </w:r>
      <w:r w:rsidR="00861B1E">
        <w:rPr>
          <w:rtl/>
        </w:rPr>
        <w:t xml:space="preserve"> </w:t>
      </w:r>
      <w:r w:rsidRPr="00733C6C">
        <w:rPr>
          <w:rtl/>
        </w:rPr>
        <w:t>شود در آخر الزمان؛ ابرى او را سايه مى</w:t>
      </w:r>
      <w:r w:rsidR="00861B1E">
        <w:rPr>
          <w:rtl/>
        </w:rPr>
        <w:t xml:space="preserve"> </w:t>
      </w:r>
      <w:r w:rsidRPr="00733C6C">
        <w:rPr>
          <w:rtl/>
        </w:rPr>
        <w:t>افكند از آفتاب، مى</w:t>
      </w:r>
      <w:r w:rsidR="00861B1E">
        <w:rPr>
          <w:rtl/>
        </w:rPr>
        <w:t xml:space="preserve"> </w:t>
      </w:r>
      <w:r w:rsidRPr="00733C6C">
        <w:rPr>
          <w:rtl/>
        </w:rPr>
        <w:t>رود با او به هر جا كه برود، ندا مى</w:t>
      </w:r>
      <w:r w:rsidR="00861B1E">
        <w:rPr>
          <w:rtl/>
        </w:rPr>
        <w:t xml:space="preserve"> </w:t>
      </w:r>
      <w:r w:rsidRPr="00733C6C">
        <w:rPr>
          <w:rtl/>
        </w:rPr>
        <w:t>كند به آواز فصيح كه</w:t>
      </w:r>
      <w:r>
        <w:rPr>
          <w:rtl/>
        </w:rPr>
        <w:t>:</w:t>
      </w:r>
      <w:r w:rsidRPr="00733C6C">
        <w:rPr>
          <w:rtl/>
        </w:rPr>
        <w:t xml:space="preserve"> اين مهدى است.</w:t>
      </w:r>
    </w:p>
    <w:p w:rsidR="002418AB" w:rsidRPr="00733C6C" w:rsidRDefault="002418AB" w:rsidP="002418AB">
      <w:pPr>
        <w:pStyle w:val="libNormal"/>
        <w:rPr>
          <w:rtl/>
        </w:rPr>
      </w:pPr>
      <w:r w:rsidRPr="00733C6C">
        <w:rPr>
          <w:rtl/>
        </w:rPr>
        <w:t>خبر داد مرا محمد بن موسى طوسى، گفت</w:t>
      </w:r>
      <w:r>
        <w:rPr>
          <w:rtl/>
        </w:rPr>
        <w:t>:</w:t>
      </w:r>
      <w:r w:rsidRPr="00733C6C">
        <w:rPr>
          <w:rtl/>
        </w:rPr>
        <w:t xml:space="preserve"> خبر داد مرا ابوالسكين از بعضى از اصحاب تاريخ كه</w:t>
      </w:r>
      <w:r>
        <w:rPr>
          <w:rtl/>
        </w:rPr>
        <w:t>:</w:t>
      </w:r>
      <w:r w:rsidRPr="00733C6C">
        <w:rPr>
          <w:rtl/>
        </w:rPr>
        <w:t xml:space="preserve"> مادر منتظر </w:t>
      </w:r>
      <w:r w:rsidRPr="00285C86">
        <w:rPr>
          <w:rStyle w:val="libAlaemChar"/>
          <w:rtl/>
        </w:rPr>
        <w:t>عليه‌السلام</w:t>
      </w:r>
      <w:r w:rsidRPr="00733C6C">
        <w:rPr>
          <w:rtl/>
        </w:rPr>
        <w:t xml:space="preserve"> را حكيمه (مليكه) مى</w:t>
      </w:r>
      <w:r w:rsidR="00861B1E">
        <w:rPr>
          <w:rtl/>
        </w:rPr>
        <w:t xml:space="preserve"> </w:t>
      </w:r>
      <w:r w:rsidRPr="00733C6C">
        <w:rPr>
          <w:rtl/>
        </w:rPr>
        <w:t>گويند.</w:t>
      </w:r>
    </w:p>
    <w:p w:rsidR="002418AB" w:rsidRPr="00733C6C" w:rsidRDefault="002418AB" w:rsidP="002418AB">
      <w:pPr>
        <w:pStyle w:val="libNormal"/>
        <w:rPr>
          <w:rtl/>
        </w:rPr>
      </w:pPr>
      <w:r w:rsidRPr="00733C6C">
        <w:rPr>
          <w:rtl/>
        </w:rPr>
        <w:t>خبر داد مرا محمد بن موسى طوسى، گفت</w:t>
      </w:r>
      <w:r>
        <w:rPr>
          <w:rtl/>
        </w:rPr>
        <w:t>:</w:t>
      </w:r>
      <w:r w:rsidRPr="00733C6C">
        <w:rPr>
          <w:rtl/>
        </w:rPr>
        <w:t xml:space="preserve"> خبر داد مرا عبدالله بن محمد از هيثم بن عدى، گفت كه مى</w:t>
      </w:r>
      <w:r w:rsidR="00861B1E">
        <w:rPr>
          <w:rtl/>
        </w:rPr>
        <w:t xml:space="preserve"> </w:t>
      </w:r>
      <w:r w:rsidRPr="00733C6C">
        <w:rPr>
          <w:rtl/>
        </w:rPr>
        <w:t>گويند</w:t>
      </w:r>
      <w:r>
        <w:rPr>
          <w:rtl/>
        </w:rPr>
        <w:t>:</w:t>
      </w:r>
      <w:r w:rsidRPr="00733C6C">
        <w:rPr>
          <w:rtl/>
        </w:rPr>
        <w:t xml:space="preserve"> كنيه خلف صالح، ابوالقاسم است و او صاحب دو اسم است.</w:t>
      </w:r>
    </w:p>
    <w:p w:rsidR="002418AB" w:rsidRPr="00733C6C" w:rsidRDefault="002418AB" w:rsidP="002418AB">
      <w:pPr>
        <w:pStyle w:val="libNormal"/>
        <w:rPr>
          <w:rtl/>
        </w:rPr>
      </w:pPr>
      <w:r w:rsidRPr="00733C6C">
        <w:rPr>
          <w:rtl/>
        </w:rPr>
        <w:t>ابن خلكان در تاريخ خود گفته، ابو محمد عبدالله بن احمد بن احمد - معروف به ابن خشاب بغدادى - عالم مشهور در ادب و نحو و تفسير و حديث و نسب و فرايض و حساب و حفظ قرآن به قراء ات بسيار بود (بود)</w:t>
      </w:r>
      <w:r>
        <w:rPr>
          <w:rtl/>
        </w:rPr>
        <w:t>،</w:t>
      </w:r>
      <w:r w:rsidRPr="00733C6C">
        <w:rPr>
          <w:rtl/>
        </w:rPr>
        <w:t xml:space="preserve"> و او مملو بود از علوم، و براى او يد طولايى بود در آنها و خط او در نهايت خوبى بود.</w:t>
      </w:r>
    </w:p>
    <w:p w:rsidR="002418AB" w:rsidRPr="00733C6C" w:rsidRDefault="002418AB" w:rsidP="002418AB">
      <w:pPr>
        <w:pStyle w:val="libNormal"/>
        <w:rPr>
          <w:rtl/>
        </w:rPr>
      </w:pPr>
      <w:r w:rsidRPr="00733C6C">
        <w:rPr>
          <w:rtl/>
        </w:rPr>
        <w:t>و بعد از ذكر پاره</w:t>
      </w:r>
      <w:r w:rsidR="00861B1E">
        <w:rPr>
          <w:rtl/>
        </w:rPr>
        <w:t xml:space="preserve"> </w:t>
      </w:r>
      <w:r w:rsidRPr="00733C6C">
        <w:rPr>
          <w:rtl/>
        </w:rPr>
        <w:t xml:space="preserve">اى از مولفات او گفته كه مولد او سال </w:t>
      </w:r>
      <w:r w:rsidR="00A35A88">
        <w:rPr>
          <w:rtl/>
        </w:rPr>
        <w:t>49</w:t>
      </w:r>
      <w:r w:rsidR="00B8336C">
        <w:rPr>
          <w:rtl/>
        </w:rPr>
        <w:t>2</w:t>
      </w:r>
      <w:r w:rsidRPr="00733C6C">
        <w:rPr>
          <w:rtl/>
        </w:rPr>
        <w:t xml:space="preserve"> بود و در سال </w:t>
      </w:r>
      <w:r w:rsidR="00A35A88">
        <w:rPr>
          <w:rtl/>
        </w:rPr>
        <w:t>567</w:t>
      </w:r>
      <w:r w:rsidRPr="00733C6C">
        <w:rPr>
          <w:rtl/>
        </w:rPr>
        <w:t xml:space="preserve"> وفات كرد.</w:t>
      </w:r>
    </w:p>
    <w:p w:rsidR="002418AB" w:rsidRPr="00733C6C" w:rsidRDefault="002418AB" w:rsidP="002418AB">
      <w:pPr>
        <w:pStyle w:val="libNormal"/>
        <w:rPr>
          <w:rtl/>
        </w:rPr>
      </w:pPr>
      <w:r w:rsidRPr="00733C6C">
        <w:rPr>
          <w:rtl/>
        </w:rPr>
        <w:t>و سيوطى در طبقات النحاه، ثناء بليغى از او كرده است.</w:t>
      </w:r>
    </w:p>
    <w:p w:rsidR="002418AB" w:rsidRPr="00733C6C" w:rsidRDefault="002418AB" w:rsidP="00806E5E">
      <w:pPr>
        <w:pStyle w:val="Heading3"/>
        <w:rPr>
          <w:rtl/>
        </w:rPr>
      </w:pPr>
      <w:bookmarkStart w:id="101" w:name="_Toc469566401"/>
      <w:bookmarkStart w:id="102" w:name="_Toc6911688"/>
      <w:r w:rsidRPr="00733C6C">
        <w:rPr>
          <w:rtl/>
        </w:rPr>
        <w:t>ششم</w:t>
      </w:r>
      <w:r>
        <w:rPr>
          <w:rtl/>
        </w:rPr>
        <w:t>:</w:t>
      </w:r>
      <w:r w:rsidRPr="00733C6C">
        <w:rPr>
          <w:rtl/>
        </w:rPr>
        <w:t xml:space="preserve"> محيى الدين عربى (ابن عربى)</w:t>
      </w:r>
      <w:bookmarkEnd w:id="101"/>
      <w:bookmarkEnd w:id="102"/>
    </w:p>
    <w:p w:rsidR="002418AB" w:rsidRPr="00733C6C" w:rsidRDefault="002418AB" w:rsidP="002418AB">
      <w:pPr>
        <w:pStyle w:val="libNormal"/>
        <w:rPr>
          <w:rtl/>
        </w:rPr>
      </w:pPr>
      <w:r w:rsidRPr="00733C6C">
        <w:rPr>
          <w:rtl/>
        </w:rPr>
        <w:t>محى الدين العربى الاندلسى در باب ٣</w:t>
      </w:r>
      <w:r w:rsidR="00A35A88">
        <w:rPr>
          <w:rtl/>
        </w:rPr>
        <w:t>66</w:t>
      </w:r>
      <w:r w:rsidRPr="00733C6C">
        <w:rPr>
          <w:rtl/>
        </w:rPr>
        <w:t xml:space="preserve"> از كتاب فتوحات خود مطابق آنچه شعرانى در يواقيت نقل كرده، گفته</w:t>
      </w:r>
      <w:r>
        <w:rPr>
          <w:rtl/>
        </w:rPr>
        <w:t>:</w:t>
      </w:r>
      <w:r w:rsidRPr="00733C6C">
        <w:rPr>
          <w:rtl/>
        </w:rPr>
        <w:t xml:space="preserve"> بدانيد كه ناچار است از خروج مهدى، ولكن خروج نمى</w:t>
      </w:r>
      <w:r w:rsidR="00861B1E">
        <w:rPr>
          <w:rtl/>
        </w:rPr>
        <w:t xml:space="preserve"> </w:t>
      </w:r>
      <w:r w:rsidRPr="00733C6C">
        <w:rPr>
          <w:rtl/>
        </w:rPr>
        <w:t xml:space="preserve">كند تا آن كه پر شود زمين از جور و ظلم؛ پس پر كند آن را از عدل و داد </w:t>
      </w:r>
      <w:r w:rsidRPr="00733C6C">
        <w:rPr>
          <w:rtl/>
        </w:rPr>
        <w:lastRenderedPageBreak/>
        <w:t>و اگر باقى نماند از ئنيا مگر يك روز، طولانى مى</w:t>
      </w:r>
      <w:r w:rsidR="00861B1E">
        <w:rPr>
          <w:rtl/>
        </w:rPr>
        <w:t xml:space="preserve"> </w:t>
      </w:r>
      <w:r w:rsidRPr="00733C6C">
        <w:rPr>
          <w:rtl/>
        </w:rPr>
        <w:t xml:space="preserve">كند خداوند آن روز را تا اين كه والى شود اين خليفه؛ او از عترت رسول خدا </w:t>
      </w:r>
      <w:r w:rsidRPr="00285C86">
        <w:rPr>
          <w:rStyle w:val="libAlaemChar"/>
          <w:rtl/>
        </w:rPr>
        <w:t>صلى‌الله‌عليه‌وآله‌وسلم</w:t>
      </w:r>
      <w:r w:rsidRPr="00733C6C">
        <w:rPr>
          <w:rtl/>
        </w:rPr>
        <w:t xml:space="preserve">و از عترت فاطمه </w:t>
      </w:r>
      <w:r w:rsidRPr="00F42BE0">
        <w:rPr>
          <w:rStyle w:val="libAlaemChar"/>
          <w:rtl/>
        </w:rPr>
        <w:t>عليهما‌السلام</w:t>
      </w:r>
      <w:r w:rsidRPr="00733C6C">
        <w:rPr>
          <w:rtl/>
        </w:rPr>
        <w:t xml:space="preserve"> است.</w:t>
      </w:r>
    </w:p>
    <w:p w:rsidR="002418AB" w:rsidRPr="00733C6C" w:rsidRDefault="002418AB" w:rsidP="002418AB">
      <w:pPr>
        <w:pStyle w:val="libNormal"/>
        <w:rPr>
          <w:rtl/>
        </w:rPr>
      </w:pPr>
      <w:r w:rsidRPr="00733C6C">
        <w:rPr>
          <w:rtl/>
        </w:rPr>
        <w:t xml:space="preserve">جد او حسين بن على بن ابى طالب </w:t>
      </w:r>
      <w:r w:rsidRPr="00285C86">
        <w:rPr>
          <w:rStyle w:val="libAlaemChar"/>
          <w:rtl/>
        </w:rPr>
        <w:t>عليهم‌السلام</w:t>
      </w:r>
      <w:r w:rsidRPr="00733C6C">
        <w:rPr>
          <w:rtl/>
        </w:rPr>
        <w:t xml:space="preserve"> و والد او حسن </w:t>
      </w:r>
      <w:r w:rsidR="00C01CF5">
        <w:rPr>
          <w:rtl/>
        </w:rPr>
        <w:t>عسکری</w:t>
      </w:r>
      <w:r w:rsidRPr="00733C6C">
        <w:rPr>
          <w:rtl/>
        </w:rPr>
        <w:t xml:space="preserve"> </w:t>
      </w:r>
      <w:r w:rsidRPr="00285C86">
        <w:rPr>
          <w:rStyle w:val="libAlaemChar"/>
          <w:rtl/>
        </w:rPr>
        <w:t>عليه‌السلام</w:t>
      </w:r>
      <w:r>
        <w:rPr>
          <w:rtl/>
        </w:rPr>
        <w:t>،</w:t>
      </w:r>
      <w:r w:rsidRPr="00733C6C">
        <w:rPr>
          <w:rtl/>
        </w:rPr>
        <w:t xml:space="preserve"> پسر امام على النقى؛ پس امام محمد تقى، پسر امام على رضا، پسر امام موسى كاظم، پسر امام حسين، پسر امام على بن ابى طالب </w:t>
      </w:r>
      <w:r w:rsidRPr="003C40C7">
        <w:rPr>
          <w:rStyle w:val="libAlaemChar"/>
          <w:rFonts w:eastAsiaTheme="minorHAnsi"/>
          <w:rtl/>
        </w:rPr>
        <w:t>عليهم‌السلام</w:t>
      </w:r>
      <w:r w:rsidRPr="005702A1">
        <w:rPr>
          <w:rFonts w:eastAsiaTheme="minorHAnsi"/>
          <w:rtl/>
        </w:rPr>
        <w:t xml:space="preserve"> </w:t>
      </w:r>
      <w:r w:rsidRPr="00733C6C">
        <w:rPr>
          <w:rtl/>
        </w:rPr>
        <w:t>است.</w:t>
      </w:r>
    </w:p>
    <w:p w:rsidR="002418AB" w:rsidRPr="00733C6C" w:rsidRDefault="002418AB" w:rsidP="002418AB">
      <w:pPr>
        <w:pStyle w:val="libNormal"/>
        <w:rPr>
          <w:rtl/>
        </w:rPr>
      </w:pPr>
      <w:r w:rsidRPr="00733C6C">
        <w:rPr>
          <w:rtl/>
        </w:rPr>
        <w:t xml:space="preserve">مطابق است اسم او با اسم رسول خدا </w:t>
      </w:r>
      <w:r w:rsidRPr="00F42BE0">
        <w:rPr>
          <w:rStyle w:val="libAlaemChar"/>
          <w:rFonts w:eastAsiaTheme="minorHAnsi"/>
          <w:rtl/>
        </w:rPr>
        <w:t>صلى‌الله‌عليه‌وآله‌وسلم</w:t>
      </w:r>
      <w:r w:rsidR="004B3AAE">
        <w:rPr>
          <w:rFonts w:eastAsiaTheme="minorHAnsi"/>
          <w:rtl/>
        </w:rPr>
        <w:t>؛</w:t>
      </w:r>
      <w:r w:rsidRPr="00733C6C">
        <w:rPr>
          <w:rtl/>
        </w:rPr>
        <w:t xml:space="preserve"> بيعت مى</w:t>
      </w:r>
      <w:r w:rsidR="00861B1E">
        <w:rPr>
          <w:rtl/>
        </w:rPr>
        <w:t xml:space="preserve"> </w:t>
      </w:r>
      <w:r w:rsidRPr="00733C6C">
        <w:rPr>
          <w:rtl/>
        </w:rPr>
        <w:t xml:space="preserve">كند او را مسلمانان ما بين ركن و مقام ابراهيم؛ شبيه رسول خدا </w:t>
      </w:r>
      <w:r w:rsidRPr="00285C86">
        <w:rPr>
          <w:rStyle w:val="libAlaemChar"/>
          <w:rtl/>
        </w:rPr>
        <w:t>صلى‌الله‌عليه‌وآله‌وسلم</w:t>
      </w:r>
      <w:r w:rsidRPr="00733C6C">
        <w:rPr>
          <w:rtl/>
        </w:rPr>
        <w:t>است در خلق و پايين</w:t>
      </w:r>
      <w:r w:rsidR="00861B1E">
        <w:rPr>
          <w:rtl/>
        </w:rPr>
        <w:t xml:space="preserve"> </w:t>
      </w:r>
      <w:r w:rsidRPr="00733C6C">
        <w:rPr>
          <w:rtl/>
        </w:rPr>
        <w:t>تر از اوست در خلق؛ زيرا كه نمى</w:t>
      </w:r>
      <w:r w:rsidR="00861B1E">
        <w:rPr>
          <w:rtl/>
        </w:rPr>
        <w:t xml:space="preserve"> </w:t>
      </w:r>
      <w:r w:rsidRPr="00733C6C">
        <w:rPr>
          <w:rtl/>
        </w:rPr>
        <w:t xml:space="preserve">شود احدى مانند رسول خدا </w:t>
      </w:r>
      <w:r w:rsidRPr="00285C86">
        <w:rPr>
          <w:rStyle w:val="libAlaemChar"/>
          <w:rtl/>
        </w:rPr>
        <w:t>صلى‌الله‌عليه‌وآله‌وسلم</w:t>
      </w:r>
      <w:r w:rsidRPr="00733C6C">
        <w:rPr>
          <w:rtl/>
        </w:rPr>
        <w:t>در اخلاق او، و خداى تعالى مى</w:t>
      </w:r>
      <w:r w:rsidR="00861B1E">
        <w:rPr>
          <w:rtl/>
        </w:rPr>
        <w:t xml:space="preserve"> </w:t>
      </w:r>
      <w:r w:rsidRPr="00733C6C">
        <w:rPr>
          <w:rtl/>
        </w:rPr>
        <w:t>فرمايد</w:t>
      </w:r>
      <w:r>
        <w:rPr>
          <w:rtl/>
        </w:rPr>
        <w:t>:</w:t>
      </w:r>
      <w:r w:rsidRPr="00733C6C">
        <w:rPr>
          <w:rtl/>
        </w:rPr>
        <w:t xml:space="preserve"> انك لعلى خلق عظيم.</w:t>
      </w:r>
    </w:p>
    <w:p w:rsidR="002418AB" w:rsidRPr="00733C6C" w:rsidRDefault="002418AB" w:rsidP="002418AB">
      <w:pPr>
        <w:pStyle w:val="libNormal"/>
        <w:rPr>
          <w:rtl/>
        </w:rPr>
      </w:pPr>
      <w:r w:rsidRPr="00733C6C">
        <w:rPr>
          <w:rtl/>
        </w:rPr>
        <w:t>تقسيم مى</w:t>
      </w:r>
      <w:r w:rsidR="00861B1E">
        <w:rPr>
          <w:rtl/>
        </w:rPr>
        <w:t xml:space="preserve"> </w:t>
      </w:r>
      <w:r w:rsidRPr="00733C6C">
        <w:rPr>
          <w:rtl/>
        </w:rPr>
        <w:t>كند مال را بالسويه، و به عدالت رفتار مى</w:t>
      </w:r>
      <w:r w:rsidR="00861B1E">
        <w:rPr>
          <w:rtl/>
        </w:rPr>
        <w:t xml:space="preserve"> </w:t>
      </w:r>
      <w:r w:rsidRPr="00733C6C">
        <w:rPr>
          <w:rtl/>
        </w:rPr>
        <w:t>كند در رعيت؛ مى</w:t>
      </w:r>
      <w:r w:rsidR="00861B1E">
        <w:rPr>
          <w:rtl/>
        </w:rPr>
        <w:t xml:space="preserve"> </w:t>
      </w:r>
      <w:r w:rsidRPr="00733C6C">
        <w:rPr>
          <w:rtl/>
        </w:rPr>
        <w:t>آيد در نزد او مرد، پس مى</w:t>
      </w:r>
      <w:r w:rsidR="00861B1E">
        <w:rPr>
          <w:rtl/>
        </w:rPr>
        <w:t xml:space="preserve"> </w:t>
      </w:r>
      <w:r w:rsidRPr="00733C6C">
        <w:rPr>
          <w:rtl/>
        </w:rPr>
        <w:t>گويد</w:t>
      </w:r>
      <w:r>
        <w:rPr>
          <w:rtl/>
        </w:rPr>
        <w:t>:</w:t>
      </w:r>
      <w:r w:rsidRPr="00733C6C">
        <w:rPr>
          <w:rtl/>
        </w:rPr>
        <w:t xml:space="preserve"> اى مهدى عطا كن به من! و در پيش روى او مال است، پس عطا مى</w:t>
      </w:r>
      <w:r w:rsidR="00861B1E">
        <w:rPr>
          <w:rtl/>
        </w:rPr>
        <w:t xml:space="preserve"> </w:t>
      </w:r>
      <w:r w:rsidRPr="00733C6C">
        <w:rPr>
          <w:rtl/>
        </w:rPr>
        <w:t>كند به او، آن قدر كه تواند او را بر دارد.</w:t>
      </w:r>
    </w:p>
    <w:p w:rsidR="002418AB" w:rsidRPr="00733C6C" w:rsidRDefault="002418AB" w:rsidP="002418AB">
      <w:pPr>
        <w:pStyle w:val="libNormal"/>
        <w:rPr>
          <w:rtl/>
        </w:rPr>
      </w:pPr>
      <w:r w:rsidRPr="00733C6C">
        <w:rPr>
          <w:rtl/>
        </w:rPr>
        <w:t>خروج مى</w:t>
      </w:r>
      <w:r w:rsidR="00861B1E">
        <w:rPr>
          <w:rtl/>
        </w:rPr>
        <w:t xml:space="preserve"> </w:t>
      </w:r>
      <w:r w:rsidRPr="00733C6C">
        <w:rPr>
          <w:rtl/>
        </w:rPr>
        <w:t>كند در وقت سستى دين.</w:t>
      </w:r>
    </w:p>
    <w:p w:rsidR="002418AB" w:rsidRPr="00733C6C" w:rsidRDefault="002418AB" w:rsidP="002418AB">
      <w:pPr>
        <w:pStyle w:val="libNormal"/>
        <w:rPr>
          <w:rtl/>
        </w:rPr>
      </w:pPr>
      <w:r w:rsidRPr="00733C6C">
        <w:rPr>
          <w:rtl/>
        </w:rPr>
        <w:t>باز مى</w:t>
      </w:r>
      <w:r w:rsidR="00861B1E">
        <w:rPr>
          <w:rtl/>
        </w:rPr>
        <w:t xml:space="preserve"> </w:t>
      </w:r>
      <w:r w:rsidRPr="00733C6C">
        <w:rPr>
          <w:rtl/>
        </w:rPr>
        <w:t>دارد خداوند به او، مردم را از مناهى و معاصى، پيش (بيش) از آنچه نگاه داشته به قرآن...</w:t>
      </w:r>
    </w:p>
    <w:p w:rsidR="002418AB" w:rsidRPr="00733C6C" w:rsidRDefault="002418AB" w:rsidP="00806E5E">
      <w:pPr>
        <w:pStyle w:val="Heading3"/>
        <w:rPr>
          <w:rtl/>
        </w:rPr>
      </w:pPr>
      <w:bookmarkStart w:id="103" w:name="_Toc469566402"/>
      <w:bookmarkStart w:id="104" w:name="_Toc6911689"/>
      <w:r w:rsidRPr="00733C6C">
        <w:rPr>
          <w:rtl/>
        </w:rPr>
        <w:t>هفتم</w:t>
      </w:r>
      <w:r>
        <w:rPr>
          <w:rtl/>
        </w:rPr>
        <w:t>:</w:t>
      </w:r>
      <w:r w:rsidRPr="00733C6C">
        <w:rPr>
          <w:rtl/>
        </w:rPr>
        <w:t xml:space="preserve"> شيخ عبد الوهاب (الشعرانى)</w:t>
      </w:r>
      <w:bookmarkEnd w:id="103"/>
      <w:bookmarkEnd w:id="104"/>
    </w:p>
    <w:p w:rsidR="002418AB" w:rsidRDefault="002418AB" w:rsidP="002418AB">
      <w:pPr>
        <w:pStyle w:val="libNormal"/>
        <w:rPr>
          <w:rFonts w:hint="cs"/>
          <w:rtl/>
        </w:rPr>
      </w:pPr>
      <w:r w:rsidRPr="00733C6C">
        <w:rPr>
          <w:rtl/>
        </w:rPr>
        <w:t>شيخ عبد الوهاب بن احمد بن على الشعرانى، عارف مشهور و صاحب تصانيف متعدده، در كتاب يواقيت و جواهر در عقايد اكابر، در مبحث شصت و ششم گفته كه</w:t>
      </w:r>
      <w:r>
        <w:rPr>
          <w:rtl/>
        </w:rPr>
        <w:t>:</w:t>
      </w:r>
      <w:r w:rsidRPr="00733C6C">
        <w:rPr>
          <w:rtl/>
        </w:rPr>
        <w:t xml:space="preserve"> جميع علامات قيامت كه شارع به آن خبر داده، حق است و لابد است كه واقع شود همه آنها پيش از برخاستن قيامت؛ مثل خروج مهدى </w:t>
      </w:r>
      <w:r w:rsidRPr="00285C86">
        <w:rPr>
          <w:rStyle w:val="libAlaemChar"/>
          <w:rtl/>
        </w:rPr>
        <w:t>عليه‌السلام</w:t>
      </w:r>
      <w:r w:rsidR="004B3AAE">
        <w:rPr>
          <w:rtl/>
        </w:rPr>
        <w:t>؛</w:t>
      </w:r>
      <w:r w:rsidRPr="00733C6C">
        <w:rPr>
          <w:rtl/>
        </w:rPr>
        <w:t xml:space="preserve"> آن گاه دجال؛ آن گاه عيسى... تا اين كه اگر نماند مگر يك از دنيا، واقع مى</w:t>
      </w:r>
      <w:r w:rsidR="00861B1E">
        <w:rPr>
          <w:rtl/>
        </w:rPr>
        <w:t xml:space="preserve"> </w:t>
      </w:r>
      <w:r w:rsidRPr="00733C6C">
        <w:rPr>
          <w:rtl/>
        </w:rPr>
        <w:t>شود همه اينها.</w:t>
      </w:r>
    </w:p>
    <w:p w:rsidR="00704396" w:rsidRPr="00733C6C" w:rsidRDefault="00704396" w:rsidP="00704396">
      <w:pPr>
        <w:pStyle w:val="Heading3"/>
        <w:rPr>
          <w:rtl/>
        </w:rPr>
      </w:pPr>
      <w:bookmarkStart w:id="105" w:name="_Toc6911690"/>
      <w:r>
        <w:rPr>
          <w:rFonts w:hint="cs"/>
          <w:rtl/>
        </w:rPr>
        <w:lastRenderedPageBreak/>
        <w:t>هشتم: نور الدین عبدالرحمن جامی</w:t>
      </w:r>
      <w:bookmarkEnd w:id="105"/>
    </w:p>
    <w:p w:rsidR="002418AB" w:rsidRDefault="002418AB" w:rsidP="002418AB">
      <w:pPr>
        <w:pStyle w:val="libNormal"/>
        <w:rPr>
          <w:rFonts w:hint="cs"/>
          <w:rtl/>
        </w:rPr>
      </w:pPr>
      <w:r w:rsidRPr="00733C6C">
        <w:rPr>
          <w:rtl/>
        </w:rPr>
        <w:t>نور الدين عبد الرحمن جامى، معروف به ملا جامى كه نسبش منتهى مى</w:t>
      </w:r>
      <w:r w:rsidR="00861B1E">
        <w:rPr>
          <w:rtl/>
        </w:rPr>
        <w:t xml:space="preserve"> </w:t>
      </w:r>
      <w:r w:rsidRPr="00733C6C">
        <w:rPr>
          <w:rtl/>
        </w:rPr>
        <w:t>شود به محمد بن حسن شيبانى، تلميذ ابو حنيفه، در كتاب شواهد النبوه - كه عالم مشهور، قاضى حسين بن محمد بن حسن ديار بكرى مالكى، در اول كتاب تاريخ خميس در احوال انفس نفيس آن را از كتب معتبره شمردن - آن جناب را امام دوازدهم شمرده و شرح غرايب ولادت آن حضرت را مطابق اخبار اماميه نقل نمودن با بخشى از اخبارى كه بر خلافت و مهدويت آن جناب تصريح مى</w:t>
      </w:r>
      <w:r w:rsidR="00861B1E">
        <w:rPr>
          <w:rtl/>
        </w:rPr>
        <w:t xml:space="preserve"> </w:t>
      </w:r>
      <w:r w:rsidRPr="00733C6C">
        <w:rPr>
          <w:rtl/>
        </w:rPr>
        <w:t>كند.</w:t>
      </w:r>
    </w:p>
    <w:p w:rsidR="00704396" w:rsidRPr="00733C6C" w:rsidRDefault="00704396" w:rsidP="00704396">
      <w:pPr>
        <w:pStyle w:val="Heading3"/>
        <w:rPr>
          <w:rtl/>
        </w:rPr>
      </w:pPr>
      <w:bookmarkStart w:id="106" w:name="_Toc6911691"/>
      <w:r>
        <w:rPr>
          <w:rFonts w:hint="cs"/>
          <w:rtl/>
        </w:rPr>
        <w:t>نهم شیخ عبد الحق دهلوی</w:t>
      </w:r>
      <w:bookmarkEnd w:id="106"/>
    </w:p>
    <w:p w:rsidR="002418AB" w:rsidRPr="00733C6C" w:rsidRDefault="002418AB" w:rsidP="002418AB">
      <w:pPr>
        <w:pStyle w:val="libNormal"/>
        <w:rPr>
          <w:rtl/>
        </w:rPr>
      </w:pPr>
      <w:r w:rsidRPr="00733C6C">
        <w:rPr>
          <w:rtl/>
        </w:rPr>
        <w:t xml:space="preserve">شيخ عبد الحق دهلوى، صاحب تصانيف معتبره شايعه در ميان اهل سنت در فن رجال و حديث و غيره است، وى در رساله مناقب و احوال ائمه اطهار </w:t>
      </w:r>
      <w:r w:rsidRPr="00285C86">
        <w:rPr>
          <w:rStyle w:val="libAlaemChar"/>
          <w:rtl/>
        </w:rPr>
        <w:t>عليهم‌السلام</w:t>
      </w:r>
      <w:r w:rsidRPr="00733C6C">
        <w:rPr>
          <w:rtl/>
        </w:rPr>
        <w:t xml:space="preserve"> گفته كه</w:t>
      </w:r>
      <w:r>
        <w:rPr>
          <w:rtl/>
        </w:rPr>
        <w:t>:</w:t>
      </w:r>
      <w:r w:rsidRPr="00733C6C">
        <w:rPr>
          <w:rtl/>
        </w:rPr>
        <w:t xml:space="preserve"> ابو محمد حسن </w:t>
      </w:r>
      <w:r w:rsidR="00C01CF5">
        <w:rPr>
          <w:rtl/>
        </w:rPr>
        <w:t>عسکری</w:t>
      </w:r>
      <w:r w:rsidRPr="00733C6C">
        <w:rPr>
          <w:rtl/>
        </w:rPr>
        <w:t xml:space="preserve"> و ولد او محمد معلوم است نزد خواص اصحاب و ثقات اهلش، و روايت كرده</w:t>
      </w:r>
      <w:r w:rsidR="00861B1E">
        <w:rPr>
          <w:rtl/>
        </w:rPr>
        <w:t xml:space="preserve"> </w:t>
      </w:r>
      <w:r w:rsidRPr="00733C6C">
        <w:rPr>
          <w:rtl/>
        </w:rPr>
        <w:t xml:space="preserve">اند كه حكيمه </w:t>
      </w:r>
      <w:r w:rsidRPr="00774075">
        <w:rPr>
          <w:rStyle w:val="libAlaemChar"/>
          <w:rtl/>
        </w:rPr>
        <w:t>عليهما‌السلام</w:t>
      </w:r>
      <w:r w:rsidRPr="00733C6C">
        <w:rPr>
          <w:rtl/>
        </w:rPr>
        <w:t xml:space="preserve"> - بنت ابى جعفر محمد جواد </w:t>
      </w:r>
      <w:r w:rsidRPr="00285C86">
        <w:rPr>
          <w:rStyle w:val="libAlaemChar"/>
          <w:rtl/>
        </w:rPr>
        <w:t>عليه‌السلام</w:t>
      </w:r>
      <w:r w:rsidRPr="00733C6C">
        <w:rPr>
          <w:rtl/>
        </w:rPr>
        <w:t xml:space="preserve"> - كه عمه ابو محمد حسن </w:t>
      </w:r>
      <w:r w:rsidR="00C01CF5">
        <w:rPr>
          <w:rtl/>
        </w:rPr>
        <w:t>عسکری</w:t>
      </w:r>
      <w:r w:rsidRPr="00733C6C">
        <w:rPr>
          <w:rtl/>
        </w:rPr>
        <w:t>، آمد و رفت مى</w:t>
      </w:r>
      <w:r w:rsidR="00861B1E">
        <w:rPr>
          <w:rtl/>
        </w:rPr>
        <w:t xml:space="preserve"> </w:t>
      </w:r>
      <w:r w:rsidRPr="00733C6C">
        <w:rPr>
          <w:rtl/>
        </w:rPr>
        <w:t>كردم؛ روزى نزد وى آمدم، مولود را نديدم؛ پرسيدم</w:t>
      </w:r>
      <w:r>
        <w:rPr>
          <w:rtl/>
        </w:rPr>
        <w:t>:</w:t>
      </w:r>
      <w:r w:rsidRPr="00733C6C">
        <w:rPr>
          <w:rtl/>
        </w:rPr>
        <w:t xml:space="preserve"> اى مولا من! آن سيد منتظر ما چه شد؟ فرمود كه</w:t>
      </w:r>
      <w:r>
        <w:rPr>
          <w:rtl/>
        </w:rPr>
        <w:t>:</w:t>
      </w:r>
      <w:r w:rsidRPr="00733C6C">
        <w:rPr>
          <w:rtl/>
        </w:rPr>
        <w:t xml:space="preserve"> او را سپرديم به آن كسى كه مادر موسى </w:t>
      </w:r>
      <w:r w:rsidRPr="00285C86">
        <w:rPr>
          <w:rStyle w:val="libAlaemChar"/>
          <w:rtl/>
        </w:rPr>
        <w:t>عليه‌السلام</w:t>
      </w:r>
      <w:r w:rsidRPr="00733C6C">
        <w:rPr>
          <w:rtl/>
        </w:rPr>
        <w:t xml:space="preserve"> پسر خود را به وى سپرده بود.</w:t>
      </w:r>
    </w:p>
    <w:p w:rsidR="002418AB" w:rsidRPr="00733C6C" w:rsidRDefault="002418AB" w:rsidP="002418AB">
      <w:pPr>
        <w:pStyle w:val="libNormal"/>
        <w:rPr>
          <w:rtl/>
        </w:rPr>
      </w:pPr>
      <w:r w:rsidRPr="00733C6C">
        <w:rPr>
          <w:rtl/>
        </w:rPr>
        <w:t>عبد الحق مذكور، از معتبران اهل سنت است و پيوسته علماى هندوستان از كتب احاديث و رجال او استشهاد كنند و اعتماد نمايند و شرح حال او در سبحه المرجان فى آثار هندوستان موجود است و در آنجا گفته كه</w:t>
      </w:r>
      <w:r>
        <w:rPr>
          <w:rtl/>
        </w:rPr>
        <w:t>:</w:t>
      </w:r>
      <w:r w:rsidRPr="00733C6C">
        <w:rPr>
          <w:rtl/>
        </w:rPr>
        <w:t xml:space="preserve"> تصانيف او به صد مجلد رسيده و در سال </w:t>
      </w:r>
      <w:r w:rsidR="00B8336C">
        <w:rPr>
          <w:rtl/>
        </w:rPr>
        <w:t>1</w:t>
      </w:r>
      <w:r w:rsidR="00A35A88">
        <w:rPr>
          <w:rtl/>
        </w:rPr>
        <w:t>058</w:t>
      </w:r>
      <w:r w:rsidRPr="00733C6C">
        <w:rPr>
          <w:rtl/>
        </w:rPr>
        <w:t xml:space="preserve"> وفات كرده.</w:t>
      </w:r>
    </w:p>
    <w:p w:rsidR="002418AB" w:rsidRPr="00733C6C" w:rsidRDefault="002418AB" w:rsidP="002D3C4C">
      <w:pPr>
        <w:pStyle w:val="Heading3"/>
        <w:rPr>
          <w:rtl/>
        </w:rPr>
      </w:pPr>
      <w:bookmarkStart w:id="107" w:name="_Toc469566405"/>
      <w:bookmarkStart w:id="108" w:name="_Toc6911692"/>
      <w:r w:rsidRPr="00733C6C">
        <w:rPr>
          <w:rtl/>
        </w:rPr>
        <w:t>دهم</w:t>
      </w:r>
      <w:r>
        <w:rPr>
          <w:rtl/>
        </w:rPr>
        <w:t>:</w:t>
      </w:r>
      <w:r w:rsidRPr="00733C6C">
        <w:rPr>
          <w:rtl/>
        </w:rPr>
        <w:t xml:space="preserve"> سيد جمال الدين حسين محدث</w:t>
      </w:r>
      <w:bookmarkEnd w:id="108"/>
      <w:r w:rsidR="00861B1E">
        <w:rPr>
          <w:rtl/>
        </w:rPr>
        <w:t xml:space="preserve"> </w:t>
      </w:r>
      <w:bookmarkEnd w:id="107"/>
    </w:p>
    <w:p w:rsidR="002418AB" w:rsidRPr="00733C6C" w:rsidRDefault="002418AB" w:rsidP="002418AB">
      <w:pPr>
        <w:pStyle w:val="libNormal"/>
        <w:rPr>
          <w:rtl/>
        </w:rPr>
      </w:pPr>
      <w:r w:rsidRPr="00733C6C">
        <w:rPr>
          <w:rtl/>
        </w:rPr>
        <w:t>سيد جمال الدين حسين محدث، مولف كتاب روضه الاحباب مى</w:t>
      </w:r>
      <w:r w:rsidR="00861B1E">
        <w:rPr>
          <w:rtl/>
        </w:rPr>
        <w:t xml:space="preserve"> </w:t>
      </w:r>
      <w:r w:rsidRPr="00733C6C">
        <w:rPr>
          <w:rtl/>
        </w:rPr>
        <w:t xml:space="preserve">باشد كه از كتب متداوله معروفه در نزد اهل سنت است و قاضى حسين ديار بكرى در اول تاريخ </w:t>
      </w:r>
      <w:r w:rsidRPr="00733C6C">
        <w:rPr>
          <w:rtl/>
        </w:rPr>
        <w:lastRenderedPageBreak/>
        <w:t>خميس آن را از كتب معتمده شمرده و در استقصاء نقل كرده كه ملا على قادرى در مرقاه شرح مشكاه و عبدالحق دهلوى در مدارج النبوه و شرح رجال مشكاه و شاه ولى الله دهلوى والد شاه صاحب عبدالعزيز معروف، در ازاله الخفاء از آن كتاب، مكرر نقل كنند و به آن، استدلال و احتجاج نمايند.</w:t>
      </w:r>
    </w:p>
    <w:p w:rsidR="002418AB" w:rsidRPr="00733C6C" w:rsidRDefault="002418AB" w:rsidP="002418AB">
      <w:pPr>
        <w:pStyle w:val="libNormal"/>
        <w:rPr>
          <w:rtl/>
        </w:rPr>
      </w:pPr>
      <w:r w:rsidRPr="00733C6C">
        <w:rPr>
          <w:rtl/>
        </w:rPr>
        <w:t>در آن كتاب مرقوم داشته كه</w:t>
      </w:r>
      <w:r>
        <w:rPr>
          <w:rtl/>
        </w:rPr>
        <w:t>:</w:t>
      </w:r>
      <w:r w:rsidRPr="00733C6C">
        <w:rPr>
          <w:rtl/>
        </w:rPr>
        <w:t xml:space="preserve"> كلام در بيان امام دوازدهم، موتمن، محمد بن الحسن</w:t>
      </w:r>
      <w:r>
        <w:rPr>
          <w:rtl/>
        </w:rPr>
        <w:t>:</w:t>
      </w:r>
      <w:r w:rsidRPr="00733C6C">
        <w:rPr>
          <w:rtl/>
        </w:rPr>
        <w:t xml:space="preserve"> تولد همايون آن در درج ولايت و جوهر معدن هدايت، به قول اكثر راويان، در نيمه شعبان سال </w:t>
      </w:r>
      <w:r w:rsidR="00B8336C">
        <w:rPr>
          <w:rtl/>
        </w:rPr>
        <w:t>2</w:t>
      </w:r>
      <w:r w:rsidR="00A35A88">
        <w:rPr>
          <w:rtl/>
        </w:rPr>
        <w:t>55</w:t>
      </w:r>
      <w:r w:rsidRPr="00733C6C">
        <w:rPr>
          <w:rtl/>
        </w:rPr>
        <w:t xml:space="preserve"> در سامره اتفاق افتاد.... و مادر آن عالى گهر، ام ولد</w:t>
      </w:r>
      <w:r w:rsidR="002D3C4C">
        <w:rPr>
          <w:rFonts w:hint="cs"/>
          <w:rtl/>
        </w:rPr>
        <w:t xml:space="preserve"> </w:t>
      </w:r>
      <w:r w:rsidRPr="002D3C4C">
        <w:rPr>
          <w:rStyle w:val="libFootnotenumChar"/>
          <w:rtl/>
        </w:rPr>
        <w:t>(٣</w:t>
      </w:r>
      <w:r w:rsidR="00A35A88" w:rsidRPr="002D3C4C">
        <w:rPr>
          <w:rStyle w:val="libFootnotenumChar"/>
          <w:rtl/>
        </w:rPr>
        <w:t>4</w:t>
      </w:r>
      <w:r w:rsidRPr="002D3C4C">
        <w:rPr>
          <w:rStyle w:val="libFootnotenumChar"/>
          <w:rtl/>
        </w:rPr>
        <w:t>)</w:t>
      </w:r>
      <w:r w:rsidRPr="00733C6C">
        <w:rPr>
          <w:rtl/>
        </w:rPr>
        <w:t xml:space="preserve"> بوده و مسماه به صيقل يا سوسن و - گفته شده - نرجس و - گفته شده - حكيمه (مليكه) و آن امام ذوالاحترام، در كنيه ونام با حضرت خير خير الانام - عليه و آله الصلاه والسلام - موافقت دارد، و مهدى منتظر و الخلف الصالح و صاحب الزمان، از القاب اوست.</w:t>
      </w:r>
    </w:p>
    <w:p w:rsidR="002418AB" w:rsidRPr="00733C6C" w:rsidRDefault="002418AB" w:rsidP="002418AB">
      <w:pPr>
        <w:pStyle w:val="libNormal"/>
        <w:rPr>
          <w:rtl/>
        </w:rPr>
      </w:pPr>
      <w:r w:rsidRPr="00733C6C">
        <w:rPr>
          <w:rtl/>
        </w:rPr>
        <w:t xml:space="preserve">در وقت رحلت پدر بزرگوار خود، حضرت واهب العطايا آن شكوفه گلزار را مانند يحيى و زكريا </w:t>
      </w:r>
      <w:r w:rsidRPr="00285C86">
        <w:rPr>
          <w:rStyle w:val="libAlaemChar"/>
          <w:rtl/>
        </w:rPr>
        <w:t>عليه‌السلام</w:t>
      </w:r>
      <w:r w:rsidRPr="00733C6C">
        <w:rPr>
          <w:rtl/>
        </w:rPr>
        <w:t xml:space="preserve"> در حالت طفوليت حكم كرامت فرمود و در وقت صبا (و كودكى) به مرتبه بلند امامت رسانيد.</w:t>
      </w:r>
    </w:p>
    <w:p w:rsidR="002418AB" w:rsidRPr="00733C6C" w:rsidRDefault="002418AB" w:rsidP="002418AB">
      <w:pPr>
        <w:pStyle w:val="libNormal"/>
        <w:rPr>
          <w:rtl/>
        </w:rPr>
      </w:pPr>
      <w:r w:rsidRPr="00733C6C">
        <w:rPr>
          <w:rtl/>
        </w:rPr>
        <w:t xml:space="preserve">و بعد از ذكر كلماتى چند در اختلاف در حق آن جناب و بعضى روايات صريحه در آن كه مهدى موعود، همان حجه بن الحسن العسكرى </w:t>
      </w:r>
      <w:r w:rsidRPr="00285C86">
        <w:rPr>
          <w:rStyle w:val="libAlaemChar"/>
          <w:rtl/>
        </w:rPr>
        <w:t>عليه‌السلام</w:t>
      </w:r>
      <w:r w:rsidRPr="00733C6C">
        <w:rPr>
          <w:rtl/>
        </w:rPr>
        <w:t xml:space="preserve"> است گفته</w:t>
      </w:r>
      <w:r>
        <w:rPr>
          <w:rtl/>
        </w:rPr>
        <w:t>:</w:t>
      </w:r>
      <w:r w:rsidRPr="00733C6C">
        <w:rPr>
          <w:rtl/>
        </w:rPr>
        <w:t xml:space="preserve"> راقم حروف گويد كه چون سخن بدينجا رسيد؛ ولله در من قال</w:t>
      </w:r>
      <w:r>
        <w:rPr>
          <w:rtl/>
        </w:rPr>
        <w:t>:</w:t>
      </w:r>
    </w:p>
    <w:tbl>
      <w:tblPr>
        <w:tblStyle w:val="TableGrid"/>
        <w:bidiVisual/>
        <w:tblW w:w="4562" w:type="pct"/>
        <w:tblInd w:w="384" w:type="dxa"/>
        <w:tblLook w:val="01E0"/>
      </w:tblPr>
      <w:tblGrid>
        <w:gridCol w:w="3589"/>
        <w:gridCol w:w="273"/>
        <w:gridCol w:w="3561"/>
      </w:tblGrid>
      <w:tr w:rsidR="002418AB" w:rsidTr="00686BFA">
        <w:trPr>
          <w:trHeight w:val="350"/>
        </w:trPr>
        <w:tc>
          <w:tcPr>
            <w:tcW w:w="3920" w:type="dxa"/>
            <w:shd w:val="clear" w:color="auto" w:fill="auto"/>
          </w:tcPr>
          <w:p w:rsidR="002418AB" w:rsidRDefault="002418AB" w:rsidP="00686BFA">
            <w:pPr>
              <w:pStyle w:val="libPoem"/>
            </w:pPr>
            <w:r w:rsidRPr="00733C6C">
              <w:rPr>
                <w:rtl/>
              </w:rPr>
              <w:t>بيا اى امام هدايت شعار</w:t>
            </w:r>
            <w:r w:rsidRPr="00725071">
              <w:rPr>
                <w:rStyle w:val="libPoemTiniChar0"/>
                <w:rtl/>
              </w:rPr>
              <w:br/>
              <w:t> </w:t>
            </w:r>
          </w:p>
        </w:tc>
        <w:tc>
          <w:tcPr>
            <w:tcW w:w="279" w:type="dxa"/>
            <w:shd w:val="clear" w:color="auto" w:fill="auto"/>
          </w:tcPr>
          <w:p w:rsidR="002418AB" w:rsidRDefault="002418AB" w:rsidP="00686BFA">
            <w:pPr>
              <w:pStyle w:val="libPoem"/>
              <w:rPr>
                <w:rtl/>
              </w:rPr>
            </w:pPr>
          </w:p>
        </w:tc>
        <w:tc>
          <w:tcPr>
            <w:tcW w:w="3881" w:type="dxa"/>
            <w:shd w:val="clear" w:color="auto" w:fill="auto"/>
          </w:tcPr>
          <w:p w:rsidR="002418AB" w:rsidRDefault="002418AB" w:rsidP="00686BFA">
            <w:pPr>
              <w:pStyle w:val="libPoem"/>
            </w:pPr>
            <w:r w:rsidRPr="00733C6C">
              <w:rPr>
                <w:rtl/>
              </w:rPr>
              <w:t>كه بگذشت غم از حد انتظار</w:t>
            </w:r>
            <w:r w:rsidRPr="00725071">
              <w:rPr>
                <w:rStyle w:val="libPoemTiniChar0"/>
                <w:rtl/>
              </w:rPr>
              <w:br/>
              <w:t> </w:t>
            </w:r>
          </w:p>
        </w:tc>
      </w:tr>
      <w:tr w:rsidR="002418AB" w:rsidTr="00686BFA">
        <w:trPr>
          <w:trHeight w:val="350"/>
        </w:trPr>
        <w:tc>
          <w:tcPr>
            <w:tcW w:w="3920" w:type="dxa"/>
          </w:tcPr>
          <w:p w:rsidR="002418AB" w:rsidRDefault="002418AB" w:rsidP="00686BFA">
            <w:pPr>
              <w:pStyle w:val="libPoem"/>
            </w:pPr>
            <w:r w:rsidRPr="00733C6C">
              <w:rPr>
                <w:rtl/>
              </w:rPr>
              <w:t>ز روى همايون بيفكن نقاب</w:t>
            </w:r>
            <w:r w:rsidRPr="00725071">
              <w:rPr>
                <w:rStyle w:val="libPoemTiniChar0"/>
                <w:rtl/>
              </w:rPr>
              <w:br/>
              <w:t> </w:t>
            </w:r>
          </w:p>
        </w:tc>
        <w:tc>
          <w:tcPr>
            <w:tcW w:w="279" w:type="dxa"/>
          </w:tcPr>
          <w:p w:rsidR="002418AB" w:rsidRDefault="002418AB" w:rsidP="00686BFA">
            <w:pPr>
              <w:pStyle w:val="libPoem"/>
              <w:rPr>
                <w:rtl/>
              </w:rPr>
            </w:pPr>
          </w:p>
        </w:tc>
        <w:tc>
          <w:tcPr>
            <w:tcW w:w="3881" w:type="dxa"/>
          </w:tcPr>
          <w:p w:rsidR="002418AB" w:rsidRDefault="002418AB" w:rsidP="00686BFA">
            <w:pPr>
              <w:pStyle w:val="libPoem"/>
            </w:pPr>
            <w:r w:rsidRPr="00733C6C">
              <w:rPr>
                <w:rtl/>
              </w:rPr>
              <w:t>عيان ساز رخسار چون آفتاب</w:t>
            </w:r>
            <w:r w:rsidRPr="00725071">
              <w:rPr>
                <w:rStyle w:val="libPoemTiniChar0"/>
                <w:rtl/>
              </w:rPr>
              <w:br/>
              <w:t> </w:t>
            </w:r>
          </w:p>
        </w:tc>
      </w:tr>
      <w:tr w:rsidR="002418AB" w:rsidTr="00686BFA">
        <w:trPr>
          <w:trHeight w:val="350"/>
        </w:trPr>
        <w:tc>
          <w:tcPr>
            <w:tcW w:w="3920" w:type="dxa"/>
          </w:tcPr>
          <w:p w:rsidR="002418AB" w:rsidRDefault="002418AB" w:rsidP="00686BFA">
            <w:pPr>
              <w:pStyle w:val="libPoem"/>
            </w:pPr>
            <w:r w:rsidRPr="00733C6C">
              <w:rPr>
                <w:rtl/>
              </w:rPr>
              <w:t>برون آى از منزل اختفا</w:t>
            </w:r>
            <w:r w:rsidRPr="00725071">
              <w:rPr>
                <w:rStyle w:val="libPoemTiniChar0"/>
                <w:rtl/>
              </w:rPr>
              <w:br/>
              <w:t> </w:t>
            </w:r>
          </w:p>
        </w:tc>
        <w:tc>
          <w:tcPr>
            <w:tcW w:w="279" w:type="dxa"/>
          </w:tcPr>
          <w:p w:rsidR="002418AB" w:rsidRDefault="002418AB" w:rsidP="00686BFA">
            <w:pPr>
              <w:pStyle w:val="libPoem"/>
              <w:rPr>
                <w:rtl/>
              </w:rPr>
            </w:pPr>
          </w:p>
        </w:tc>
        <w:tc>
          <w:tcPr>
            <w:tcW w:w="3881" w:type="dxa"/>
          </w:tcPr>
          <w:p w:rsidR="002418AB" w:rsidRDefault="002418AB" w:rsidP="00686BFA">
            <w:pPr>
              <w:pStyle w:val="libPoem"/>
            </w:pPr>
            <w:r w:rsidRPr="00733C6C">
              <w:rPr>
                <w:rtl/>
              </w:rPr>
              <w:t>نمايان كن آثار مهر و وفا</w:t>
            </w:r>
            <w:r w:rsidRPr="00725071">
              <w:rPr>
                <w:rStyle w:val="libPoemTiniChar0"/>
                <w:rtl/>
              </w:rPr>
              <w:br/>
              <w:t> </w:t>
            </w:r>
          </w:p>
        </w:tc>
      </w:tr>
    </w:tbl>
    <w:p w:rsidR="002418AB" w:rsidRPr="00733C6C" w:rsidRDefault="002418AB" w:rsidP="002418AB">
      <w:pPr>
        <w:pStyle w:val="libNormal"/>
        <w:rPr>
          <w:rtl/>
        </w:rPr>
      </w:pPr>
      <w:r w:rsidRPr="00733C6C">
        <w:rPr>
          <w:rtl/>
        </w:rPr>
        <w:t>و اين كلمات صريح است در اين كه مانند اماميه، معتقد به وجود آن حضرت و غيبت و اختفاى آن جناب، و منتظر و مترقب ظهور آن حضرت است.</w:t>
      </w:r>
      <w:r w:rsidRPr="00774075">
        <w:rPr>
          <w:rStyle w:val="libFootnotenumChar"/>
          <w:rtl/>
        </w:rPr>
        <w:t>(٣</w:t>
      </w:r>
      <w:r w:rsidR="00A35A88">
        <w:rPr>
          <w:rStyle w:val="libFootnotenumChar"/>
          <w:rtl/>
        </w:rPr>
        <w:t>5</w:t>
      </w:r>
      <w:r w:rsidRPr="00774075">
        <w:rPr>
          <w:rStyle w:val="libFootnotenumChar"/>
          <w:rtl/>
        </w:rPr>
        <w:t>)</w:t>
      </w:r>
    </w:p>
    <w:p w:rsidR="002D3C4C" w:rsidRDefault="002D3C4C" w:rsidP="002D3C4C">
      <w:pPr>
        <w:pStyle w:val="libNormal"/>
        <w:rPr>
          <w:rFonts w:hint="cs"/>
          <w:rtl/>
        </w:rPr>
      </w:pPr>
      <w:bookmarkStart w:id="109" w:name="_Toc469566406"/>
      <w:r>
        <w:rPr>
          <w:rtl/>
        </w:rPr>
        <w:br w:type="page"/>
      </w:r>
    </w:p>
    <w:p w:rsidR="002418AB" w:rsidRPr="00733C6C" w:rsidRDefault="002418AB" w:rsidP="002D3C4C">
      <w:pPr>
        <w:pStyle w:val="Heading2"/>
        <w:rPr>
          <w:rtl/>
        </w:rPr>
      </w:pPr>
      <w:bookmarkStart w:id="110" w:name="_Toc6911693"/>
      <w:r w:rsidRPr="00733C6C">
        <w:rPr>
          <w:rtl/>
        </w:rPr>
        <w:t>باب پنجم</w:t>
      </w:r>
      <w:r>
        <w:rPr>
          <w:rtl/>
        </w:rPr>
        <w:t>:</w:t>
      </w:r>
      <w:r w:rsidRPr="00733C6C">
        <w:rPr>
          <w:rtl/>
        </w:rPr>
        <w:t xml:space="preserve"> در اثبات اين كه مهدى موعود، همان حجه بن الحسن العسكرى </w:t>
      </w:r>
      <w:r w:rsidRPr="00285C86">
        <w:rPr>
          <w:rStyle w:val="libAlaemChar"/>
          <w:rtl/>
        </w:rPr>
        <w:t>عليه‌السلام</w:t>
      </w:r>
      <w:r w:rsidRPr="00733C6C">
        <w:rPr>
          <w:rtl/>
        </w:rPr>
        <w:t xml:space="preserve"> است</w:t>
      </w:r>
      <w:bookmarkEnd w:id="110"/>
      <w:r w:rsidR="00861B1E">
        <w:rPr>
          <w:rtl/>
        </w:rPr>
        <w:t xml:space="preserve"> </w:t>
      </w:r>
      <w:bookmarkEnd w:id="109"/>
    </w:p>
    <w:p w:rsidR="002418AB" w:rsidRDefault="002418AB" w:rsidP="002418AB">
      <w:pPr>
        <w:pStyle w:val="libNormal"/>
        <w:rPr>
          <w:rFonts w:hint="cs"/>
          <w:rtl/>
        </w:rPr>
      </w:pPr>
      <w:r w:rsidRPr="00733C6C">
        <w:rPr>
          <w:rtl/>
        </w:rPr>
        <w:t xml:space="preserve">در اثبات اين كه مهدى موعود، همان حجه بن الحسن العسكرى </w:t>
      </w:r>
      <w:r w:rsidRPr="00285C86">
        <w:rPr>
          <w:rStyle w:val="libAlaemChar"/>
          <w:rtl/>
        </w:rPr>
        <w:t>عليه‌السلام</w:t>
      </w:r>
      <w:r w:rsidRPr="00733C6C">
        <w:rPr>
          <w:rtl/>
        </w:rPr>
        <w:t xml:space="preserve"> است، به اتفاق همه مسلمين، به روايت اهل تسنن و شيعه، از حضرت رسول </w:t>
      </w:r>
      <w:r w:rsidRPr="00285C86">
        <w:rPr>
          <w:rStyle w:val="libAlaemChar"/>
          <w:rtl/>
        </w:rPr>
        <w:t>صلى‌الله‌عليه‌وآله‌وسلم</w:t>
      </w:r>
      <w:r w:rsidRPr="00733C6C">
        <w:rPr>
          <w:rtl/>
        </w:rPr>
        <w:t xml:space="preserve">و اميرالمومنين </w:t>
      </w:r>
      <w:r w:rsidRPr="00285C86">
        <w:rPr>
          <w:rStyle w:val="libAlaemChar"/>
          <w:rtl/>
        </w:rPr>
        <w:t>عليه‌السلام</w:t>
      </w:r>
      <w:r w:rsidRPr="00733C6C">
        <w:rPr>
          <w:rtl/>
        </w:rPr>
        <w:t xml:space="preserve"> و بعضى از امامان </w:t>
      </w:r>
      <w:r w:rsidRPr="00285C86">
        <w:rPr>
          <w:rStyle w:val="libAlaemChar"/>
          <w:rtl/>
        </w:rPr>
        <w:t>عليه‌السلام</w:t>
      </w:r>
      <w:r>
        <w:rPr>
          <w:rtl/>
        </w:rPr>
        <w:t>:</w:t>
      </w:r>
    </w:p>
    <w:p w:rsidR="002D3C4C" w:rsidRPr="00733C6C" w:rsidRDefault="002D3C4C" w:rsidP="002D3C4C">
      <w:pPr>
        <w:pStyle w:val="Heading3"/>
        <w:rPr>
          <w:rtl/>
        </w:rPr>
      </w:pPr>
      <w:bookmarkStart w:id="111" w:name="_Toc6911694"/>
      <w:r>
        <w:rPr>
          <w:rFonts w:hint="cs"/>
          <w:rtl/>
        </w:rPr>
        <w:t>روایت اهل تسنن</w:t>
      </w:r>
      <w:bookmarkEnd w:id="111"/>
    </w:p>
    <w:p w:rsidR="002418AB" w:rsidRPr="00733C6C" w:rsidRDefault="002418AB" w:rsidP="002418AB">
      <w:pPr>
        <w:pStyle w:val="libNormal"/>
        <w:rPr>
          <w:rtl/>
        </w:rPr>
      </w:pPr>
      <w:r w:rsidRPr="00733C6C">
        <w:rPr>
          <w:rtl/>
        </w:rPr>
        <w:t>اول</w:t>
      </w:r>
      <w:r>
        <w:rPr>
          <w:rtl/>
        </w:rPr>
        <w:t>:</w:t>
      </w:r>
      <w:r w:rsidRPr="00733C6C">
        <w:rPr>
          <w:rtl/>
        </w:rPr>
        <w:t xml:space="preserve"> عالم حافظ، منتخب الدين محمد بن مسلم بن ابى الفوارس رازى در كتاب اربعين خود روايت كرده به اسناد خود از احمد بن ابى رافع بصرى، (كه) گفت</w:t>
      </w:r>
      <w:r>
        <w:rPr>
          <w:rtl/>
        </w:rPr>
        <w:t>:</w:t>
      </w:r>
    </w:p>
    <w:p w:rsidR="002418AB" w:rsidRPr="00733C6C" w:rsidRDefault="002418AB" w:rsidP="002418AB">
      <w:pPr>
        <w:pStyle w:val="libNormal"/>
        <w:rPr>
          <w:rtl/>
        </w:rPr>
      </w:pPr>
      <w:r w:rsidRPr="00733C6C">
        <w:rPr>
          <w:rtl/>
        </w:rPr>
        <w:t xml:space="preserve">خبر داد مرا پدرم و او خادم امام ابى الحسن، على بن موسى الرضا </w:t>
      </w:r>
      <w:r w:rsidRPr="00285C86">
        <w:rPr>
          <w:rStyle w:val="libAlaemChar"/>
          <w:rtl/>
        </w:rPr>
        <w:t>عليه‌السلام</w:t>
      </w:r>
      <w:r w:rsidRPr="00733C6C">
        <w:rPr>
          <w:rtl/>
        </w:rPr>
        <w:t xml:space="preserve"> بود، از آن جناب كه فرمود</w:t>
      </w:r>
      <w:r>
        <w:rPr>
          <w:rtl/>
        </w:rPr>
        <w:t>:</w:t>
      </w:r>
      <w:r w:rsidRPr="00733C6C">
        <w:rPr>
          <w:rtl/>
        </w:rPr>
        <w:t xml:space="preserve"> خبر داد مرا پدرم، عبد صالح موسى بن جعفر </w:t>
      </w:r>
      <w:r w:rsidRPr="00285C86">
        <w:rPr>
          <w:rStyle w:val="libAlaemChar"/>
          <w:rtl/>
        </w:rPr>
        <w:t>عليه‌السلام</w:t>
      </w:r>
      <w:r w:rsidRPr="00733C6C">
        <w:rPr>
          <w:rtl/>
        </w:rPr>
        <w:t xml:space="preserve"> گفت</w:t>
      </w:r>
      <w:r>
        <w:rPr>
          <w:rtl/>
        </w:rPr>
        <w:t>:</w:t>
      </w:r>
      <w:r w:rsidRPr="00733C6C">
        <w:rPr>
          <w:rtl/>
        </w:rPr>
        <w:t xml:space="preserve"> خبر داد مرا پدرم، جعفر صادق </w:t>
      </w:r>
      <w:r w:rsidRPr="00285C86">
        <w:rPr>
          <w:rStyle w:val="libAlaemChar"/>
          <w:rtl/>
        </w:rPr>
        <w:t>عليه‌السلام</w:t>
      </w:r>
      <w:r w:rsidRPr="00733C6C">
        <w:rPr>
          <w:rtl/>
        </w:rPr>
        <w:t xml:space="preserve"> گفت</w:t>
      </w:r>
      <w:r>
        <w:rPr>
          <w:rtl/>
        </w:rPr>
        <w:t>:</w:t>
      </w:r>
      <w:r w:rsidRPr="00733C6C">
        <w:rPr>
          <w:rtl/>
        </w:rPr>
        <w:t xml:space="preserve"> خبر داد مرا پدرم باقر علم انبيا، محمد بن على </w:t>
      </w:r>
      <w:r w:rsidRPr="00285C86">
        <w:rPr>
          <w:rStyle w:val="libAlaemChar"/>
          <w:rtl/>
        </w:rPr>
        <w:t>عليه‌السلام</w:t>
      </w:r>
      <w:r w:rsidRPr="00733C6C">
        <w:rPr>
          <w:rtl/>
        </w:rPr>
        <w:t xml:space="preserve"> گفت</w:t>
      </w:r>
      <w:r>
        <w:rPr>
          <w:rtl/>
        </w:rPr>
        <w:t>:</w:t>
      </w:r>
      <w:r w:rsidRPr="00733C6C">
        <w:rPr>
          <w:rtl/>
        </w:rPr>
        <w:t xml:space="preserve"> خبر داد مرا پدرم، سيدالعابدين على بن الحسين </w:t>
      </w:r>
      <w:r w:rsidRPr="00285C86">
        <w:rPr>
          <w:rStyle w:val="libAlaemChar"/>
          <w:rtl/>
        </w:rPr>
        <w:t>عليه‌السلام</w:t>
      </w:r>
      <w:r w:rsidRPr="00733C6C">
        <w:rPr>
          <w:rtl/>
        </w:rPr>
        <w:t xml:space="preserve"> گفت</w:t>
      </w:r>
      <w:r>
        <w:rPr>
          <w:rtl/>
        </w:rPr>
        <w:t>:</w:t>
      </w:r>
      <w:r w:rsidRPr="00733C6C">
        <w:rPr>
          <w:rtl/>
        </w:rPr>
        <w:t xml:space="preserve"> خبر داد مرا پدرم، سيدالشهداء حسين بن على </w:t>
      </w:r>
      <w:r w:rsidRPr="00285C86">
        <w:rPr>
          <w:rStyle w:val="libAlaemChar"/>
          <w:rtl/>
        </w:rPr>
        <w:t>عليه‌السلام</w:t>
      </w:r>
      <w:r w:rsidRPr="00733C6C">
        <w:rPr>
          <w:rtl/>
        </w:rPr>
        <w:t xml:space="preserve"> گفت</w:t>
      </w:r>
      <w:r>
        <w:rPr>
          <w:rtl/>
        </w:rPr>
        <w:t>:</w:t>
      </w:r>
      <w:r w:rsidRPr="00733C6C">
        <w:rPr>
          <w:rtl/>
        </w:rPr>
        <w:t xml:space="preserve"> خبر داد مرا پدرم، سيدالاوصياء على بن ابى طالب </w:t>
      </w:r>
      <w:r w:rsidRPr="00285C86">
        <w:rPr>
          <w:rStyle w:val="libAlaemChar"/>
          <w:rtl/>
        </w:rPr>
        <w:t>عليه‌السلام</w:t>
      </w:r>
      <w:r w:rsidRPr="00733C6C">
        <w:rPr>
          <w:rtl/>
        </w:rPr>
        <w:t xml:space="preserve"> كه فرمود</w:t>
      </w:r>
      <w:r>
        <w:rPr>
          <w:rtl/>
        </w:rPr>
        <w:t>:</w:t>
      </w:r>
      <w:r w:rsidRPr="00733C6C">
        <w:rPr>
          <w:rtl/>
        </w:rPr>
        <w:t xml:space="preserve"> رسول خدا </w:t>
      </w:r>
      <w:r w:rsidRPr="00285C86">
        <w:rPr>
          <w:rStyle w:val="libAlaemChar"/>
          <w:rtl/>
        </w:rPr>
        <w:t>صلى‌الله‌عليه‌وآله‌وسلم</w:t>
      </w:r>
      <w:r w:rsidRPr="00733C6C">
        <w:rPr>
          <w:rtl/>
        </w:rPr>
        <w:t>به من فرمود</w:t>
      </w:r>
      <w:r>
        <w:rPr>
          <w:rtl/>
        </w:rPr>
        <w:t>:</w:t>
      </w:r>
      <w:r w:rsidRPr="00733C6C">
        <w:rPr>
          <w:rtl/>
        </w:rPr>
        <w:t xml:space="preserve"> كسى كه دوست دارد ملاقات كند خداوند عزوجل را و خداوند به نظر رحمت، به او اقبال كند اعراض نكند از او، پى موالات كند با على </w:t>
      </w:r>
      <w:r w:rsidRPr="00285C86">
        <w:rPr>
          <w:rStyle w:val="libAlaemChar"/>
          <w:rtl/>
        </w:rPr>
        <w:t>عليه‌السلام</w:t>
      </w:r>
      <w:r>
        <w:rPr>
          <w:rtl/>
        </w:rPr>
        <w:t>.</w:t>
      </w:r>
    </w:p>
    <w:p w:rsidR="002418AB" w:rsidRPr="00733C6C" w:rsidRDefault="002418AB" w:rsidP="002418AB">
      <w:pPr>
        <w:pStyle w:val="libNormal"/>
        <w:rPr>
          <w:rtl/>
        </w:rPr>
      </w:pPr>
      <w:r w:rsidRPr="00733C6C">
        <w:rPr>
          <w:rtl/>
        </w:rPr>
        <w:t xml:space="preserve">كسى كه دوست دارد ملاقات كند خداوند عزوجل را و خداوند از او خشنود باشد، موالات كند با پسر تو، حسن </w:t>
      </w:r>
      <w:r w:rsidRPr="00285C86">
        <w:rPr>
          <w:rStyle w:val="libAlaemChar"/>
          <w:rtl/>
        </w:rPr>
        <w:t>عليه‌السلام</w:t>
      </w:r>
      <w:r>
        <w:rPr>
          <w:rtl/>
        </w:rPr>
        <w:t>.</w:t>
      </w:r>
    </w:p>
    <w:p w:rsidR="002418AB" w:rsidRPr="00733C6C" w:rsidRDefault="002418AB" w:rsidP="002418AB">
      <w:pPr>
        <w:pStyle w:val="libNormal"/>
        <w:rPr>
          <w:rtl/>
        </w:rPr>
      </w:pPr>
      <w:r w:rsidRPr="00733C6C">
        <w:rPr>
          <w:rtl/>
        </w:rPr>
        <w:t xml:space="preserve">كسى كه دوست دارد ملاقات كند با پسر تو، حسين </w:t>
      </w:r>
      <w:r w:rsidRPr="00285C86">
        <w:rPr>
          <w:rStyle w:val="libAlaemChar"/>
          <w:rtl/>
        </w:rPr>
        <w:t>عليه‌السلام</w:t>
      </w:r>
      <w:r>
        <w:rPr>
          <w:rtl/>
        </w:rPr>
        <w:t>.</w:t>
      </w:r>
    </w:p>
    <w:p w:rsidR="002418AB" w:rsidRPr="00733C6C" w:rsidRDefault="002418AB" w:rsidP="005924B3">
      <w:pPr>
        <w:pStyle w:val="libNormal"/>
        <w:rPr>
          <w:rtl/>
        </w:rPr>
      </w:pPr>
      <w:r w:rsidRPr="00733C6C">
        <w:rPr>
          <w:rtl/>
        </w:rPr>
        <w:t xml:space="preserve">كسى كه دوست دارد ملاقات كند خداوند عزوجل را و حال آن كه گناهانش از او كناره كرده و از آنها پاك شده باشد، پس موالات كند با على بن الحسين </w:t>
      </w:r>
      <w:r w:rsidRPr="00285C86">
        <w:rPr>
          <w:rStyle w:val="libAlaemChar"/>
          <w:rtl/>
        </w:rPr>
        <w:t>عليه‌السلام</w:t>
      </w:r>
      <w:r w:rsidRPr="00733C6C">
        <w:rPr>
          <w:rtl/>
        </w:rPr>
        <w:t xml:space="preserve"> و او </w:t>
      </w:r>
      <w:r w:rsidRPr="00733C6C">
        <w:rPr>
          <w:rtl/>
        </w:rPr>
        <w:lastRenderedPageBreak/>
        <w:t>چنان است كه خداى فرموده</w:t>
      </w:r>
      <w:r>
        <w:rPr>
          <w:rtl/>
        </w:rPr>
        <w:t>:</w:t>
      </w:r>
      <w:r w:rsidRPr="00733C6C">
        <w:rPr>
          <w:rtl/>
        </w:rPr>
        <w:t xml:space="preserve"> </w:t>
      </w:r>
      <w:r w:rsidR="005924B3" w:rsidRPr="005924B3">
        <w:rPr>
          <w:rStyle w:val="libAlaemChar"/>
          <w:rFonts w:hint="cs"/>
          <w:rtl/>
        </w:rPr>
        <w:t>(</w:t>
      </w:r>
      <w:r w:rsidR="005924B3" w:rsidRPr="005924B3">
        <w:rPr>
          <w:rStyle w:val="libAieChar"/>
          <w:rtl/>
        </w:rPr>
        <w:t>سِيمَاهُمْ فِي وُجُوهِهِمْ مِنْ أَثَرِ السُّجُودِ</w:t>
      </w:r>
      <w:r w:rsidR="005924B3" w:rsidRPr="005924B3">
        <w:rPr>
          <w:rStyle w:val="libAlaemChar"/>
          <w:rFonts w:hint="cs"/>
          <w:rtl/>
        </w:rPr>
        <w:t>)</w:t>
      </w:r>
      <w:r w:rsidR="005924B3">
        <w:rPr>
          <w:rFonts w:hint="cs"/>
          <w:rtl/>
        </w:rPr>
        <w:t xml:space="preserve"> </w:t>
      </w:r>
      <w:r w:rsidRPr="00774075">
        <w:rPr>
          <w:rStyle w:val="libFootnotenumChar"/>
          <w:rtl/>
        </w:rPr>
        <w:t>(٣</w:t>
      </w:r>
      <w:r w:rsidR="00A35A88">
        <w:rPr>
          <w:rStyle w:val="libFootnotenumChar"/>
          <w:rtl/>
        </w:rPr>
        <w:t>6</w:t>
      </w:r>
      <w:r w:rsidRPr="00774075">
        <w:rPr>
          <w:rStyle w:val="libFootnotenumChar"/>
          <w:rtl/>
        </w:rPr>
        <w:t>)</w:t>
      </w:r>
      <w:r w:rsidRPr="00733C6C">
        <w:rPr>
          <w:rtl/>
        </w:rPr>
        <w:t xml:space="preserve"> سوره فتح</w:t>
      </w:r>
      <w:r>
        <w:rPr>
          <w:rtl/>
        </w:rPr>
        <w:t>:</w:t>
      </w:r>
      <w:r w:rsidRPr="00733C6C">
        <w:rPr>
          <w:rtl/>
        </w:rPr>
        <w:t xml:space="preserve"> آيه </w:t>
      </w:r>
      <w:r w:rsidR="00B8336C">
        <w:rPr>
          <w:rtl/>
        </w:rPr>
        <w:t>2</w:t>
      </w:r>
      <w:r w:rsidR="00A35A88">
        <w:rPr>
          <w:rtl/>
        </w:rPr>
        <w:t>9</w:t>
      </w:r>
      <w:r w:rsidRPr="00733C6C">
        <w:rPr>
          <w:rtl/>
        </w:rPr>
        <w:t>.</w:t>
      </w:r>
      <w:r w:rsidRPr="00774075">
        <w:rPr>
          <w:rStyle w:val="libFootnotenumChar"/>
          <w:rtl/>
        </w:rPr>
        <w:t>(٣</w:t>
      </w:r>
      <w:r w:rsidR="00A35A88">
        <w:rPr>
          <w:rStyle w:val="libFootnotenumChar"/>
          <w:rtl/>
        </w:rPr>
        <w:t>7</w:t>
      </w:r>
      <w:r w:rsidRPr="00774075">
        <w:rPr>
          <w:rStyle w:val="libFootnotenumChar"/>
          <w:rtl/>
        </w:rPr>
        <w:t>)</w:t>
      </w:r>
    </w:p>
    <w:p w:rsidR="008D1D16" w:rsidRDefault="008D1D16" w:rsidP="008D1D16">
      <w:pPr>
        <w:pStyle w:val="libNormal"/>
        <w:rPr>
          <w:rtl/>
        </w:rPr>
      </w:pPr>
      <w:r>
        <w:rPr>
          <w:rtl/>
        </w:rPr>
        <w:t>کس</w:t>
      </w:r>
      <w:r>
        <w:rPr>
          <w:rFonts w:hint="cs"/>
          <w:rtl/>
        </w:rPr>
        <w:t>ی</w:t>
      </w:r>
      <w:r>
        <w:rPr>
          <w:rtl/>
        </w:rPr>
        <w:t xml:space="preserve"> که دوست دارد ملاقات کند خداوند عزوجل را و حال آن که چشمش خرسند باشد، پس موالات کند با محمد بن عل</w:t>
      </w:r>
      <w:r>
        <w:rPr>
          <w:rFonts w:hint="cs"/>
          <w:rtl/>
        </w:rPr>
        <w:t>ی</w:t>
      </w:r>
      <w:r>
        <w:rPr>
          <w:rtl/>
        </w:rPr>
        <w:t xml:space="preserve"> </w:t>
      </w:r>
      <w:r w:rsidRPr="00285C86">
        <w:rPr>
          <w:rStyle w:val="libAlaemChar"/>
          <w:rtl/>
        </w:rPr>
        <w:t>عليه‌السلام</w:t>
      </w:r>
      <w:r>
        <w:rPr>
          <w:rtl/>
        </w:rPr>
        <w:t>.</w:t>
      </w:r>
    </w:p>
    <w:p w:rsidR="008D1D16" w:rsidRDefault="008D1D16" w:rsidP="008D1D16">
      <w:pPr>
        <w:pStyle w:val="libNormal"/>
        <w:rPr>
          <w:rtl/>
        </w:rPr>
      </w:pPr>
      <w:r>
        <w:rPr>
          <w:rFonts w:hint="eastAsia"/>
          <w:rtl/>
        </w:rPr>
        <w:t>کس</w:t>
      </w:r>
      <w:r>
        <w:rPr>
          <w:rFonts w:hint="cs"/>
          <w:rtl/>
        </w:rPr>
        <w:t>ی</w:t>
      </w:r>
      <w:r>
        <w:rPr>
          <w:rtl/>
        </w:rPr>
        <w:t xml:space="preserve"> که دوست دارد ملاقات کند خداوند عزوجل را در حال</w:t>
      </w:r>
      <w:r>
        <w:rPr>
          <w:rFonts w:hint="cs"/>
          <w:rtl/>
        </w:rPr>
        <w:t>ی</w:t>
      </w:r>
      <w:r>
        <w:rPr>
          <w:rtl/>
        </w:rPr>
        <w:t xml:space="preserve"> که کتاب اعمال او را به دست راستش دهند، پس موالات کند با جعفر بن محمد </w:t>
      </w:r>
      <w:r w:rsidRPr="00285C86">
        <w:rPr>
          <w:rStyle w:val="libAlaemChar"/>
          <w:rtl/>
        </w:rPr>
        <w:t>عليه‌السلام</w:t>
      </w:r>
      <w:r>
        <w:rPr>
          <w:rtl/>
        </w:rPr>
        <w:t>.</w:t>
      </w:r>
    </w:p>
    <w:p w:rsidR="008D1D16" w:rsidRDefault="008D1D16" w:rsidP="008D1D16">
      <w:pPr>
        <w:pStyle w:val="libNormal"/>
        <w:rPr>
          <w:rtl/>
        </w:rPr>
      </w:pPr>
      <w:r>
        <w:rPr>
          <w:rFonts w:hint="eastAsia"/>
          <w:rtl/>
        </w:rPr>
        <w:t>کس</w:t>
      </w:r>
      <w:r>
        <w:rPr>
          <w:rFonts w:hint="cs"/>
          <w:rtl/>
        </w:rPr>
        <w:t>ی</w:t>
      </w:r>
      <w:r>
        <w:rPr>
          <w:rtl/>
        </w:rPr>
        <w:t xml:space="preserve"> که دوست دارد ملاقات کند خداوند عزوجل را پاک و پاک</w:t>
      </w:r>
      <w:r>
        <w:rPr>
          <w:rFonts w:hint="cs"/>
          <w:rtl/>
        </w:rPr>
        <w:t>ی</w:t>
      </w:r>
      <w:r>
        <w:rPr>
          <w:rFonts w:hint="eastAsia"/>
          <w:rtl/>
        </w:rPr>
        <w:t>زه</w:t>
      </w:r>
      <w:r>
        <w:rPr>
          <w:rtl/>
        </w:rPr>
        <w:t xml:space="preserve"> شده، پس موالات کند با موس</w:t>
      </w:r>
      <w:r>
        <w:rPr>
          <w:rFonts w:hint="cs"/>
          <w:rtl/>
        </w:rPr>
        <w:t>ی</w:t>
      </w:r>
      <w:r>
        <w:rPr>
          <w:rtl/>
        </w:rPr>
        <w:t xml:space="preserve"> بن جعفر </w:t>
      </w:r>
      <w:r w:rsidRPr="00285C86">
        <w:rPr>
          <w:rStyle w:val="libAlaemChar"/>
          <w:rtl/>
        </w:rPr>
        <w:t>عليه‌السلام</w:t>
      </w:r>
      <w:r>
        <w:rPr>
          <w:rtl/>
        </w:rPr>
        <w:t>.</w:t>
      </w:r>
    </w:p>
    <w:p w:rsidR="008D1D16" w:rsidRDefault="008D1D16" w:rsidP="008D1D16">
      <w:pPr>
        <w:pStyle w:val="libNormal"/>
        <w:rPr>
          <w:rtl/>
        </w:rPr>
      </w:pPr>
      <w:r>
        <w:rPr>
          <w:rFonts w:hint="eastAsia"/>
          <w:rtl/>
        </w:rPr>
        <w:t>کس</w:t>
      </w:r>
      <w:r>
        <w:rPr>
          <w:rFonts w:hint="cs"/>
          <w:rtl/>
        </w:rPr>
        <w:t>ی</w:t>
      </w:r>
      <w:r>
        <w:rPr>
          <w:rtl/>
        </w:rPr>
        <w:t xml:space="preserve"> که دوست دارد ملاقات کند خداوند عزوجل را در حال</w:t>
      </w:r>
      <w:r>
        <w:rPr>
          <w:rFonts w:hint="cs"/>
          <w:rtl/>
        </w:rPr>
        <w:t>ی</w:t>
      </w:r>
      <w:r>
        <w:rPr>
          <w:rtl/>
        </w:rPr>
        <w:t xml:space="preserve"> که خندان است، پس موالات کند با عل</w:t>
      </w:r>
      <w:r>
        <w:rPr>
          <w:rFonts w:hint="cs"/>
          <w:rtl/>
        </w:rPr>
        <w:t>ی</w:t>
      </w:r>
      <w:r>
        <w:rPr>
          <w:rtl/>
        </w:rPr>
        <w:t xml:space="preserve"> بن موس</w:t>
      </w:r>
      <w:r>
        <w:rPr>
          <w:rFonts w:hint="cs"/>
          <w:rtl/>
        </w:rPr>
        <w:t>ی</w:t>
      </w:r>
      <w:r>
        <w:rPr>
          <w:rtl/>
        </w:rPr>
        <w:t xml:space="preserve"> الرضا </w:t>
      </w:r>
      <w:r w:rsidRPr="00285C86">
        <w:rPr>
          <w:rStyle w:val="libAlaemChar"/>
          <w:rtl/>
        </w:rPr>
        <w:t>عليه‌السلام</w:t>
      </w:r>
      <w:r>
        <w:rPr>
          <w:rtl/>
        </w:rPr>
        <w:t>.</w:t>
      </w:r>
    </w:p>
    <w:p w:rsidR="008D1D16" w:rsidRDefault="008D1D16" w:rsidP="008D1D16">
      <w:pPr>
        <w:pStyle w:val="libNormal"/>
        <w:rPr>
          <w:rtl/>
        </w:rPr>
      </w:pPr>
      <w:r>
        <w:rPr>
          <w:rFonts w:hint="eastAsia"/>
          <w:rtl/>
        </w:rPr>
        <w:t>کس</w:t>
      </w:r>
      <w:r>
        <w:rPr>
          <w:rFonts w:hint="cs"/>
          <w:rtl/>
        </w:rPr>
        <w:t>ی</w:t>
      </w:r>
      <w:r>
        <w:rPr>
          <w:rtl/>
        </w:rPr>
        <w:t xml:space="preserve"> که دوست دارد ملاقات کند خداوند عزوجل را در حال</w:t>
      </w:r>
      <w:r>
        <w:rPr>
          <w:rFonts w:hint="cs"/>
          <w:rtl/>
        </w:rPr>
        <w:t>ی</w:t>
      </w:r>
      <w:r>
        <w:rPr>
          <w:rtl/>
        </w:rPr>
        <w:t xml:space="preserve"> که درجات او را بلند کرده و س</w:t>
      </w:r>
      <w:r>
        <w:rPr>
          <w:rFonts w:hint="cs"/>
          <w:rtl/>
        </w:rPr>
        <w:t>ی</w:t>
      </w:r>
      <w:r>
        <w:rPr>
          <w:rFonts w:hint="eastAsia"/>
          <w:rtl/>
        </w:rPr>
        <w:t>ئات</w:t>
      </w:r>
      <w:r>
        <w:rPr>
          <w:rtl/>
        </w:rPr>
        <w:t xml:space="preserve"> او را مبدل به حسنات نموده اند، پس موالات کند با پسر او، محمد بن عل</w:t>
      </w:r>
      <w:r>
        <w:rPr>
          <w:rFonts w:hint="cs"/>
          <w:rtl/>
        </w:rPr>
        <w:t>ی</w:t>
      </w:r>
      <w:r>
        <w:rPr>
          <w:rtl/>
        </w:rPr>
        <w:t xml:space="preserve"> </w:t>
      </w:r>
      <w:r w:rsidRPr="00285C86">
        <w:rPr>
          <w:rStyle w:val="libAlaemChar"/>
          <w:rtl/>
        </w:rPr>
        <w:t>عليه‌السلام</w:t>
      </w:r>
      <w:r>
        <w:rPr>
          <w:rtl/>
        </w:rPr>
        <w:t>.</w:t>
      </w:r>
    </w:p>
    <w:p w:rsidR="008D1D16" w:rsidRDefault="008D1D16" w:rsidP="008D1D16">
      <w:pPr>
        <w:pStyle w:val="libNormal"/>
        <w:rPr>
          <w:rtl/>
        </w:rPr>
      </w:pPr>
      <w:r>
        <w:rPr>
          <w:rFonts w:hint="eastAsia"/>
          <w:rtl/>
        </w:rPr>
        <w:t>کس</w:t>
      </w:r>
      <w:r>
        <w:rPr>
          <w:rFonts w:hint="cs"/>
          <w:rtl/>
        </w:rPr>
        <w:t>ی</w:t>
      </w:r>
      <w:r>
        <w:rPr>
          <w:rtl/>
        </w:rPr>
        <w:t xml:space="preserve"> که دوست دارد ملاقات کند خداوند عزوجل را، پس خداوند (در مورد او) به آسان</w:t>
      </w:r>
      <w:r>
        <w:rPr>
          <w:rFonts w:hint="cs"/>
          <w:rtl/>
        </w:rPr>
        <w:t>ی</w:t>
      </w:r>
      <w:r>
        <w:rPr>
          <w:rtl/>
        </w:rPr>
        <w:t xml:space="preserve"> محاسبه نما</w:t>
      </w:r>
      <w:r>
        <w:rPr>
          <w:rFonts w:hint="cs"/>
          <w:rtl/>
        </w:rPr>
        <w:t>ی</w:t>
      </w:r>
      <w:r>
        <w:rPr>
          <w:rFonts w:hint="eastAsia"/>
          <w:rtl/>
        </w:rPr>
        <w:t>د</w:t>
      </w:r>
      <w:r>
        <w:rPr>
          <w:rtl/>
        </w:rPr>
        <w:t xml:space="preserve"> و مداقه نکند، و داخل کند او را در بهشت</w:t>
      </w:r>
      <w:r>
        <w:rPr>
          <w:rFonts w:hint="cs"/>
          <w:rtl/>
        </w:rPr>
        <w:t>ی</w:t>
      </w:r>
      <w:r>
        <w:rPr>
          <w:rtl/>
        </w:rPr>
        <w:t xml:space="preserve"> که فراخ</w:t>
      </w:r>
      <w:r>
        <w:rPr>
          <w:rFonts w:hint="cs"/>
          <w:rtl/>
        </w:rPr>
        <w:t>ی</w:t>
      </w:r>
      <w:r>
        <w:rPr>
          <w:rtl/>
        </w:rPr>
        <w:t xml:space="preserve"> او به فراخ</w:t>
      </w:r>
      <w:r>
        <w:rPr>
          <w:rFonts w:hint="cs"/>
          <w:rtl/>
        </w:rPr>
        <w:t>ی</w:t>
      </w:r>
      <w:r>
        <w:rPr>
          <w:rtl/>
        </w:rPr>
        <w:t xml:space="preserve"> آسمانها و زم</w:t>
      </w:r>
      <w:r>
        <w:rPr>
          <w:rFonts w:hint="cs"/>
          <w:rtl/>
        </w:rPr>
        <w:t>ی</w:t>
      </w:r>
      <w:r>
        <w:rPr>
          <w:rFonts w:hint="eastAsia"/>
          <w:rtl/>
        </w:rPr>
        <w:t>ن</w:t>
      </w:r>
      <w:r>
        <w:rPr>
          <w:rtl/>
        </w:rPr>
        <w:t xml:space="preserve"> است که مه</w:t>
      </w:r>
      <w:r>
        <w:rPr>
          <w:rFonts w:hint="cs"/>
          <w:rtl/>
        </w:rPr>
        <w:t>ی</w:t>
      </w:r>
      <w:r>
        <w:rPr>
          <w:rFonts w:hint="eastAsia"/>
          <w:rtl/>
        </w:rPr>
        <w:t>ا</w:t>
      </w:r>
      <w:r>
        <w:rPr>
          <w:rtl/>
        </w:rPr>
        <w:t xml:space="preserve"> شده برا</w:t>
      </w:r>
      <w:r>
        <w:rPr>
          <w:rFonts w:hint="cs"/>
          <w:rtl/>
        </w:rPr>
        <w:t>ی</w:t>
      </w:r>
      <w:r>
        <w:rPr>
          <w:rtl/>
        </w:rPr>
        <w:t xml:space="preserve"> پره</w:t>
      </w:r>
      <w:r>
        <w:rPr>
          <w:rFonts w:hint="cs"/>
          <w:rtl/>
        </w:rPr>
        <w:t>ی</w:t>
      </w:r>
      <w:r>
        <w:rPr>
          <w:rFonts w:hint="eastAsia"/>
          <w:rtl/>
        </w:rPr>
        <w:t>زکاران،</w:t>
      </w:r>
      <w:r>
        <w:rPr>
          <w:rtl/>
        </w:rPr>
        <w:t xml:space="preserve"> پس موالات کند با پسر او، عل</w:t>
      </w:r>
      <w:r>
        <w:rPr>
          <w:rFonts w:hint="cs"/>
          <w:rtl/>
        </w:rPr>
        <w:t>ی</w:t>
      </w:r>
      <w:r>
        <w:rPr>
          <w:rtl/>
        </w:rPr>
        <w:t xml:space="preserve"> بن محمد </w:t>
      </w:r>
      <w:r w:rsidRPr="00285C86">
        <w:rPr>
          <w:rStyle w:val="libAlaemChar"/>
          <w:rtl/>
        </w:rPr>
        <w:t>عليه‌السلام</w:t>
      </w:r>
      <w:r>
        <w:rPr>
          <w:rtl/>
        </w:rPr>
        <w:t>.</w:t>
      </w:r>
    </w:p>
    <w:p w:rsidR="008D1D16" w:rsidRDefault="008D1D16" w:rsidP="008D1D16">
      <w:pPr>
        <w:pStyle w:val="libNormal"/>
        <w:rPr>
          <w:rtl/>
        </w:rPr>
      </w:pPr>
      <w:r>
        <w:rPr>
          <w:rFonts w:hint="eastAsia"/>
          <w:rtl/>
        </w:rPr>
        <w:t>کس</w:t>
      </w:r>
      <w:r>
        <w:rPr>
          <w:rFonts w:hint="cs"/>
          <w:rtl/>
        </w:rPr>
        <w:t>ی</w:t>
      </w:r>
      <w:r>
        <w:rPr>
          <w:rtl/>
        </w:rPr>
        <w:t xml:space="preserve"> که دوست دارد ملاقات کند خداوند عزوجل را و حال آن که در زمره فائز</w:t>
      </w:r>
      <w:r>
        <w:rPr>
          <w:rFonts w:hint="cs"/>
          <w:rtl/>
        </w:rPr>
        <w:t>ی</w:t>
      </w:r>
      <w:r>
        <w:rPr>
          <w:rFonts w:hint="eastAsia"/>
          <w:rtl/>
        </w:rPr>
        <w:t>ن</w:t>
      </w:r>
      <w:r>
        <w:rPr>
          <w:rtl/>
        </w:rPr>
        <w:t xml:space="preserve"> باشد، پس موالات کند با پسر او حسن عسکر</w:t>
      </w:r>
      <w:r>
        <w:rPr>
          <w:rFonts w:hint="cs"/>
          <w:rtl/>
        </w:rPr>
        <w:t>ی</w:t>
      </w:r>
      <w:r>
        <w:rPr>
          <w:rtl/>
        </w:rPr>
        <w:t xml:space="preserve"> </w:t>
      </w:r>
      <w:r w:rsidRPr="00285C86">
        <w:rPr>
          <w:rStyle w:val="libAlaemChar"/>
          <w:rtl/>
        </w:rPr>
        <w:t>عليه‌السلام</w:t>
      </w:r>
      <w:r>
        <w:rPr>
          <w:rtl/>
        </w:rPr>
        <w:t>.</w:t>
      </w:r>
    </w:p>
    <w:p w:rsidR="008D1D16" w:rsidRDefault="008D1D16" w:rsidP="008D1D16">
      <w:pPr>
        <w:pStyle w:val="libNormal"/>
        <w:rPr>
          <w:rtl/>
        </w:rPr>
      </w:pPr>
      <w:r>
        <w:rPr>
          <w:rFonts w:hint="eastAsia"/>
          <w:rtl/>
        </w:rPr>
        <w:t>کس</w:t>
      </w:r>
      <w:r>
        <w:rPr>
          <w:rFonts w:hint="cs"/>
          <w:rtl/>
        </w:rPr>
        <w:t>ی</w:t>
      </w:r>
      <w:r>
        <w:rPr>
          <w:rtl/>
        </w:rPr>
        <w:t xml:space="preserve"> که دوست دارد ملاقات کند خداوند عزوجل را در حال</w:t>
      </w:r>
      <w:r>
        <w:rPr>
          <w:rFonts w:hint="cs"/>
          <w:rtl/>
        </w:rPr>
        <w:t>ی</w:t>
      </w:r>
      <w:r>
        <w:rPr>
          <w:rtl/>
        </w:rPr>
        <w:t xml:space="preserve"> که ا</w:t>
      </w:r>
      <w:r>
        <w:rPr>
          <w:rFonts w:hint="cs"/>
          <w:rtl/>
        </w:rPr>
        <w:t>ی</w:t>
      </w:r>
      <w:r>
        <w:rPr>
          <w:rFonts w:hint="eastAsia"/>
          <w:rtl/>
        </w:rPr>
        <w:t>مان</w:t>
      </w:r>
      <w:r>
        <w:rPr>
          <w:rtl/>
        </w:rPr>
        <w:t xml:space="preserve"> او کامل و اسلامش ن</w:t>
      </w:r>
      <w:r>
        <w:rPr>
          <w:rFonts w:hint="cs"/>
          <w:rtl/>
        </w:rPr>
        <w:t>ی</w:t>
      </w:r>
      <w:r>
        <w:rPr>
          <w:rFonts w:hint="eastAsia"/>
          <w:rtl/>
        </w:rPr>
        <w:t>کو</w:t>
      </w:r>
      <w:r>
        <w:rPr>
          <w:rtl/>
        </w:rPr>
        <w:t xml:space="preserve"> شده باشد، پس موالات کند با پسر او، منتظر،م ح م د، صاحب الزمان، مهد</w:t>
      </w:r>
      <w:r>
        <w:rPr>
          <w:rFonts w:hint="cs"/>
          <w:rtl/>
        </w:rPr>
        <w:t>ی</w:t>
      </w:r>
      <w:r>
        <w:rPr>
          <w:rtl/>
        </w:rPr>
        <w:t xml:space="preserve"> </w:t>
      </w:r>
      <w:r w:rsidRPr="00285C86">
        <w:rPr>
          <w:rStyle w:val="libAlaemChar"/>
          <w:rtl/>
        </w:rPr>
        <w:t>عليه‌السلام</w:t>
      </w:r>
      <w:r>
        <w:rPr>
          <w:rtl/>
        </w:rPr>
        <w:t>.</w:t>
      </w:r>
    </w:p>
    <w:p w:rsidR="008D1D16" w:rsidRDefault="008D1D16" w:rsidP="008D1D16">
      <w:pPr>
        <w:pStyle w:val="libNormal"/>
        <w:rPr>
          <w:rtl/>
        </w:rPr>
      </w:pPr>
      <w:r>
        <w:rPr>
          <w:rFonts w:hint="eastAsia"/>
          <w:rtl/>
        </w:rPr>
        <w:lastRenderedPageBreak/>
        <w:t>پس</w:t>
      </w:r>
      <w:r>
        <w:rPr>
          <w:rtl/>
        </w:rPr>
        <w:t xml:space="preserve"> ا</w:t>
      </w:r>
      <w:r>
        <w:rPr>
          <w:rFonts w:hint="cs"/>
          <w:rtl/>
        </w:rPr>
        <w:t>ی</w:t>
      </w:r>
      <w:r>
        <w:rPr>
          <w:rFonts w:hint="eastAsia"/>
          <w:rtl/>
        </w:rPr>
        <w:t>نانند</w:t>
      </w:r>
      <w:r>
        <w:rPr>
          <w:rtl/>
        </w:rPr>
        <w:t xml:space="preserve"> چراغ ها</w:t>
      </w:r>
      <w:r>
        <w:rPr>
          <w:rFonts w:hint="cs"/>
          <w:rtl/>
        </w:rPr>
        <w:t>ی</w:t>
      </w:r>
      <w:r>
        <w:rPr>
          <w:rtl/>
        </w:rPr>
        <w:t xml:space="preserve"> تار</w:t>
      </w:r>
      <w:r>
        <w:rPr>
          <w:rFonts w:hint="cs"/>
          <w:rtl/>
        </w:rPr>
        <w:t>ی</w:t>
      </w:r>
      <w:r>
        <w:rPr>
          <w:rFonts w:hint="eastAsia"/>
          <w:rtl/>
        </w:rPr>
        <w:t>ک</w:t>
      </w:r>
      <w:r>
        <w:rPr>
          <w:rFonts w:hint="cs"/>
          <w:rtl/>
        </w:rPr>
        <w:t>ی</w:t>
      </w:r>
      <w:r>
        <w:rPr>
          <w:rtl/>
        </w:rPr>
        <w:t xml:space="preserve"> شب جهالت و ائمه هد</w:t>
      </w:r>
      <w:r>
        <w:rPr>
          <w:rFonts w:hint="cs"/>
          <w:rtl/>
        </w:rPr>
        <w:t>ی</w:t>
      </w:r>
      <w:r>
        <w:rPr>
          <w:rtl/>
        </w:rPr>
        <w:t xml:space="preserve"> و اعلام تق</w:t>
      </w:r>
      <w:r>
        <w:rPr>
          <w:rFonts w:hint="cs"/>
          <w:rtl/>
        </w:rPr>
        <w:t>ی</w:t>
      </w:r>
      <w:r>
        <w:rPr>
          <w:rtl/>
        </w:rPr>
        <w:t>.</w:t>
      </w:r>
    </w:p>
    <w:p w:rsidR="008D1D16" w:rsidRDefault="008D1D16" w:rsidP="008D1D16">
      <w:pPr>
        <w:pStyle w:val="libNormal"/>
        <w:rPr>
          <w:rFonts w:hint="cs"/>
          <w:rtl/>
        </w:rPr>
      </w:pPr>
      <w:r>
        <w:rPr>
          <w:rFonts w:hint="eastAsia"/>
          <w:rtl/>
        </w:rPr>
        <w:t>هرکس</w:t>
      </w:r>
      <w:r>
        <w:rPr>
          <w:rFonts w:hint="cs"/>
          <w:rtl/>
        </w:rPr>
        <w:t>ی</w:t>
      </w:r>
      <w:r>
        <w:rPr>
          <w:rtl/>
        </w:rPr>
        <w:t xml:space="preserve"> که دوست داشته باشد ا</w:t>
      </w:r>
      <w:r>
        <w:rPr>
          <w:rFonts w:hint="cs"/>
          <w:rtl/>
        </w:rPr>
        <w:t>ی</w:t>
      </w:r>
      <w:r>
        <w:rPr>
          <w:rFonts w:hint="eastAsia"/>
          <w:rtl/>
        </w:rPr>
        <w:t>شان</w:t>
      </w:r>
      <w:r>
        <w:rPr>
          <w:rtl/>
        </w:rPr>
        <w:t xml:space="preserve"> را و موالات کند با ا</w:t>
      </w:r>
      <w:r>
        <w:rPr>
          <w:rFonts w:hint="cs"/>
          <w:rtl/>
        </w:rPr>
        <w:t>ی</w:t>
      </w:r>
      <w:r>
        <w:rPr>
          <w:rFonts w:hint="eastAsia"/>
          <w:rtl/>
        </w:rPr>
        <w:t>شان،</w:t>
      </w:r>
      <w:r>
        <w:rPr>
          <w:rtl/>
        </w:rPr>
        <w:t xml:space="preserve"> من برا</w:t>
      </w:r>
      <w:r>
        <w:rPr>
          <w:rFonts w:hint="cs"/>
          <w:rtl/>
        </w:rPr>
        <w:t>ی</w:t>
      </w:r>
      <w:r>
        <w:rPr>
          <w:rtl/>
        </w:rPr>
        <w:t xml:space="preserve"> او بهشت را برا</w:t>
      </w:r>
      <w:r>
        <w:rPr>
          <w:rFonts w:hint="cs"/>
          <w:rtl/>
        </w:rPr>
        <w:t>ی</w:t>
      </w:r>
      <w:r>
        <w:rPr>
          <w:rtl/>
        </w:rPr>
        <w:t xml:space="preserve"> خدا</w:t>
      </w:r>
      <w:r>
        <w:rPr>
          <w:rFonts w:hint="cs"/>
          <w:rtl/>
        </w:rPr>
        <w:t>ی</w:t>
      </w:r>
      <w:r>
        <w:rPr>
          <w:rtl/>
        </w:rPr>
        <w:t xml:space="preserve"> تعال</w:t>
      </w:r>
      <w:r>
        <w:rPr>
          <w:rFonts w:hint="cs"/>
          <w:rtl/>
        </w:rPr>
        <w:t>ی</w:t>
      </w:r>
      <w:r>
        <w:rPr>
          <w:rtl/>
        </w:rPr>
        <w:t xml:space="preserve"> ضامنم.</w:t>
      </w:r>
    </w:p>
    <w:p w:rsidR="00DD1460" w:rsidRDefault="00DD1460" w:rsidP="008E7C98">
      <w:pPr>
        <w:pStyle w:val="libNormal"/>
        <w:rPr>
          <w:rtl/>
        </w:rPr>
      </w:pPr>
      <w:r>
        <w:rPr>
          <w:rtl/>
        </w:rPr>
        <w:t>دوم: ملک العماء، شهاب الد</w:t>
      </w:r>
      <w:r>
        <w:rPr>
          <w:rFonts w:hint="cs"/>
          <w:rtl/>
        </w:rPr>
        <w:t>ی</w:t>
      </w:r>
      <w:r>
        <w:rPr>
          <w:rFonts w:hint="eastAsia"/>
          <w:rtl/>
        </w:rPr>
        <w:t>ن</w:t>
      </w:r>
      <w:r>
        <w:rPr>
          <w:rtl/>
        </w:rPr>
        <w:t xml:space="preserve"> بن عمر دولت آباد</w:t>
      </w:r>
      <w:r>
        <w:rPr>
          <w:rFonts w:hint="cs"/>
          <w:rtl/>
        </w:rPr>
        <w:t>ی</w:t>
      </w:r>
      <w:r>
        <w:rPr>
          <w:rtl/>
        </w:rPr>
        <w:t xml:space="preserve"> در هدا</w:t>
      </w:r>
      <w:r>
        <w:rPr>
          <w:rFonts w:hint="cs"/>
          <w:rtl/>
        </w:rPr>
        <w:t>ی</w:t>
      </w:r>
      <w:r>
        <w:rPr>
          <w:rFonts w:hint="eastAsia"/>
          <w:rtl/>
        </w:rPr>
        <w:t>ه</w:t>
      </w:r>
      <w:r>
        <w:rPr>
          <w:rtl/>
        </w:rPr>
        <w:t xml:space="preserve"> السعداء روا</w:t>
      </w:r>
      <w:r>
        <w:rPr>
          <w:rFonts w:hint="cs"/>
          <w:rtl/>
        </w:rPr>
        <w:t>ی</w:t>
      </w:r>
      <w:r>
        <w:rPr>
          <w:rFonts w:hint="eastAsia"/>
          <w:rtl/>
        </w:rPr>
        <w:t>ت</w:t>
      </w:r>
      <w:r>
        <w:rPr>
          <w:rtl/>
        </w:rPr>
        <w:t xml:space="preserve"> کرده که رسول خدا </w:t>
      </w:r>
      <w:r w:rsidR="008E7C98" w:rsidRPr="00285C86">
        <w:rPr>
          <w:rStyle w:val="libAlaemChar"/>
          <w:rtl/>
        </w:rPr>
        <w:t>صلى‌الله‌عليه‌وآله‌وسلم</w:t>
      </w:r>
      <w:r w:rsidR="008F18DE" w:rsidRPr="008F18DE">
        <w:rPr>
          <w:rFonts w:hint="cs"/>
          <w:rtl/>
        </w:rPr>
        <w:t xml:space="preserve"> </w:t>
      </w:r>
      <w:r>
        <w:rPr>
          <w:rtl/>
        </w:rPr>
        <w:t>فرمود: بعد از حس</w:t>
      </w:r>
      <w:r>
        <w:rPr>
          <w:rFonts w:hint="cs"/>
          <w:rtl/>
        </w:rPr>
        <w:t>ی</w:t>
      </w:r>
      <w:r>
        <w:rPr>
          <w:rFonts w:hint="eastAsia"/>
          <w:rtl/>
        </w:rPr>
        <w:t>ن</w:t>
      </w:r>
      <w:r>
        <w:rPr>
          <w:rtl/>
        </w:rPr>
        <w:t xml:space="preserve"> بن عل</w:t>
      </w:r>
      <w:r>
        <w:rPr>
          <w:rFonts w:hint="cs"/>
          <w:rtl/>
        </w:rPr>
        <w:t>ی</w:t>
      </w:r>
      <w:r>
        <w:rPr>
          <w:rtl/>
        </w:rPr>
        <w:t xml:space="preserve"> </w:t>
      </w:r>
      <w:r w:rsidR="008E7C98" w:rsidRPr="00C05294">
        <w:rPr>
          <w:rStyle w:val="libAlaemChar"/>
          <w:rtl/>
        </w:rPr>
        <w:t>عليهما‌السلام</w:t>
      </w:r>
      <w:r>
        <w:rPr>
          <w:rtl/>
        </w:rPr>
        <w:t xml:space="preserve"> از پسران او، نه امام است که آخر ا</w:t>
      </w:r>
      <w:r>
        <w:rPr>
          <w:rFonts w:hint="cs"/>
          <w:rtl/>
        </w:rPr>
        <w:t>ی</w:t>
      </w:r>
      <w:r>
        <w:rPr>
          <w:rFonts w:hint="eastAsia"/>
          <w:rtl/>
        </w:rPr>
        <w:t>شان</w:t>
      </w:r>
      <w:r>
        <w:rPr>
          <w:rtl/>
        </w:rPr>
        <w:t xml:space="preserve"> قائم </w:t>
      </w:r>
      <w:r w:rsidR="008E7C98" w:rsidRPr="00C05294">
        <w:rPr>
          <w:rStyle w:val="libAlaemChar"/>
          <w:rtl/>
        </w:rPr>
        <w:t>عليه‌السلام</w:t>
      </w:r>
      <w:r>
        <w:rPr>
          <w:rtl/>
        </w:rPr>
        <w:t xml:space="preserve"> است.</w:t>
      </w:r>
    </w:p>
    <w:p w:rsidR="00DD1460" w:rsidRDefault="00DD1460" w:rsidP="00DD1460">
      <w:pPr>
        <w:pStyle w:val="libNormal"/>
        <w:rPr>
          <w:rtl/>
        </w:rPr>
      </w:pPr>
      <w:r>
        <w:rPr>
          <w:rFonts w:hint="eastAsia"/>
          <w:rtl/>
        </w:rPr>
        <w:t>سوم</w:t>
      </w:r>
      <w:r>
        <w:rPr>
          <w:rtl/>
        </w:rPr>
        <w:t>: و ن</w:t>
      </w:r>
      <w:r>
        <w:rPr>
          <w:rFonts w:hint="cs"/>
          <w:rtl/>
        </w:rPr>
        <w:t>ی</w:t>
      </w:r>
      <w:r>
        <w:rPr>
          <w:rFonts w:hint="eastAsia"/>
          <w:rtl/>
        </w:rPr>
        <w:t>ز</w:t>
      </w:r>
      <w:r>
        <w:rPr>
          <w:rtl/>
        </w:rPr>
        <w:t xml:space="preserve"> در آنجا روا</w:t>
      </w:r>
      <w:r>
        <w:rPr>
          <w:rFonts w:hint="cs"/>
          <w:rtl/>
        </w:rPr>
        <w:t>ی</w:t>
      </w:r>
      <w:r>
        <w:rPr>
          <w:rFonts w:hint="eastAsia"/>
          <w:rtl/>
        </w:rPr>
        <w:t>ت</w:t>
      </w:r>
      <w:r>
        <w:rPr>
          <w:rtl/>
        </w:rPr>
        <w:t xml:space="preserve"> کرده از جابر بن عبدالله انصار</w:t>
      </w:r>
      <w:r>
        <w:rPr>
          <w:rFonts w:hint="cs"/>
          <w:rtl/>
        </w:rPr>
        <w:t>ی</w:t>
      </w:r>
      <w:r>
        <w:rPr>
          <w:rtl/>
        </w:rPr>
        <w:t xml:space="preserve"> که گفت:</w:t>
      </w:r>
    </w:p>
    <w:p w:rsidR="00DD1460" w:rsidRDefault="00DD1460" w:rsidP="008F18DE">
      <w:pPr>
        <w:pStyle w:val="libNormal"/>
        <w:rPr>
          <w:rtl/>
        </w:rPr>
      </w:pPr>
      <w:r>
        <w:rPr>
          <w:rFonts w:hint="eastAsia"/>
          <w:rtl/>
        </w:rPr>
        <w:t>داخل</w:t>
      </w:r>
      <w:r>
        <w:rPr>
          <w:rtl/>
        </w:rPr>
        <w:t xml:space="preserve"> شدم بر فاطمه، دختر رسول خدا </w:t>
      </w:r>
      <w:r w:rsidR="008F18DE" w:rsidRPr="00285C86">
        <w:rPr>
          <w:rStyle w:val="libAlaemChar"/>
          <w:rtl/>
        </w:rPr>
        <w:t>صلى‌الله‌عليه‌وآله‌وسلم</w:t>
      </w:r>
      <w:r>
        <w:rPr>
          <w:rtl/>
        </w:rPr>
        <w:t xml:space="preserve"> و در پ</w:t>
      </w:r>
      <w:r>
        <w:rPr>
          <w:rFonts w:hint="cs"/>
          <w:rtl/>
        </w:rPr>
        <w:t>ی</w:t>
      </w:r>
      <w:r>
        <w:rPr>
          <w:rFonts w:hint="eastAsia"/>
          <w:rtl/>
        </w:rPr>
        <w:t>ش</w:t>
      </w:r>
      <w:r>
        <w:rPr>
          <w:rtl/>
        </w:rPr>
        <w:t xml:space="preserve"> او لوح ها</w:t>
      </w:r>
      <w:r>
        <w:rPr>
          <w:rFonts w:hint="cs"/>
          <w:rtl/>
        </w:rPr>
        <w:t>یی</w:t>
      </w:r>
      <w:r>
        <w:rPr>
          <w:rtl/>
        </w:rPr>
        <w:t xml:space="preserve"> بود، و در آن، نام ها</w:t>
      </w:r>
      <w:r>
        <w:rPr>
          <w:rFonts w:hint="cs"/>
          <w:rtl/>
        </w:rPr>
        <w:t>ی</w:t>
      </w:r>
      <w:r>
        <w:rPr>
          <w:rtl/>
        </w:rPr>
        <w:t xml:space="preserve"> امامان از فرزندان او بود.</w:t>
      </w:r>
    </w:p>
    <w:p w:rsidR="00DD1460" w:rsidRDefault="00DD1460" w:rsidP="008F18DE">
      <w:pPr>
        <w:pStyle w:val="libNormal"/>
        <w:rPr>
          <w:rtl/>
        </w:rPr>
      </w:pPr>
      <w:r>
        <w:rPr>
          <w:rFonts w:hint="eastAsia"/>
          <w:rtl/>
        </w:rPr>
        <w:t>پس</w:t>
      </w:r>
      <w:r>
        <w:rPr>
          <w:rtl/>
        </w:rPr>
        <w:t xml:space="preserve"> شمردم </w:t>
      </w:r>
      <w:r>
        <w:rPr>
          <w:rFonts w:hint="cs"/>
          <w:rtl/>
        </w:rPr>
        <w:t>ی</w:t>
      </w:r>
      <w:r>
        <w:rPr>
          <w:rFonts w:hint="eastAsia"/>
          <w:rtl/>
        </w:rPr>
        <w:t>ازده</w:t>
      </w:r>
      <w:r>
        <w:rPr>
          <w:rtl/>
        </w:rPr>
        <w:t xml:space="preserve"> اسم را که آخر ا</w:t>
      </w:r>
      <w:r>
        <w:rPr>
          <w:rFonts w:hint="cs"/>
          <w:rtl/>
        </w:rPr>
        <w:t>ی</w:t>
      </w:r>
      <w:r>
        <w:rPr>
          <w:rFonts w:hint="eastAsia"/>
          <w:rtl/>
        </w:rPr>
        <w:t>شان</w:t>
      </w:r>
      <w:r>
        <w:rPr>
          <w:rtl/>
        </w:rPr>
        <w:t xml:space="preserve"> قائم </w:t>
      </w:r>
      <w:r w:rsidR="008F18DE" w:rsidRPr="00C05294">
        <w:rPr>
          <w:rStyle w:val="libAlaemChar"/>
          <w:rtl/>
        </w:rPr>
        <w:t>عليه‌السلام</w:t>
      </w:r>
      <w:r w:rsidR="008F18DE">
        <w:rPr>
          <w:rtl/>
        </w:rPr>
        <w:t xml:space="preserve"> </w:t>
      </w:r>
      <w:r>
        <w:rPr>
          <w:rtl/>
        </w:rPr>
        <w:t>بود.</w:t>
      </w:r>
    </w:p>
    <w:p w:rsidR="00DD1460" w:rsidRDefault="00DD1460" w:rsidP="006B450F">
      <w:pPr>
        <w:pStyle w:val="libNormal"/>
        <w:rPr>
          <w:rtl/>
        </w:rPr>
      </w:pPr>
      <w:r>
        <w:rPr>
          <w:rFonts w:hint="eastAsia"/>
          <w:rtl/>
        </w:rPr>
        <w:t>چهارم</w:t>
      </w:r>
      <w:r>
        <w:rPr>
          <w:rtl/>
        </w:rPr>
        <w:t>: علم عارف مشهور نزد اهل سنت، ملا عبدالرحمن جام</w:t>
      </w:r>
      <w:r>
        <w:rPr>
          <w:rFonts w:hint="cs"/>
          <w:rtl/>
        </w:rPr>
        <w:t>ی</w:t>
      </w:r>
      <w:r>
        <w:rPr>
          <w:rtl/>
        </w:rPr>
        <w:t xml:space="preserve"> در کتاب شواهد النبوه روا</w:t>
      </w:r>
      <w:r>
        <w:rPr>
          <w:rFonts w:hint="cs"/>
          <w:rtl/>
        </w:rPr>
        <w:t>ی</w:t>
      </w:r>
      <w:r>
        <w:rPr>
          <w:rFonts w:hint="eastAsia"/>
          <w:rtl/>
        </w:rPr>
        <w:t>ت</w:t>
      </w:r>
      <w:r>
        <w:rPr>
          <w:rtl/>
        </w:rPr>
        <w:t xml:space="preserve"> کرده از بعض</w:t>
      </w:r>
      <w:r>
        <w:rPr>
          <w:rFonts w:hint="cs"/>
          <w:rtl/>
        </w:rPr>
        <w:t>ی</w:t>
      </w:r>
      <w:r>
        <w:rPr>
          <w:rtl/>
        </w:rPr>
        <w:t xml:space="preserve"> که گفته: بر ابو محمد زک</w:t>
      </w:r>
      <w:r>
        <w:rPr>
          <w:rFonts w:hint="cs"/>
          <w:rtl/>
        </w:rPr>
        <w:t>ی</w:t>
      </w:r>
      <w:r>
        <w:rPr>
          <w:rtl/>
        </w:rPr>
        <w:t xml:space="preserve"> (</w:t>
      </w:r>
      <w:r>
        <w:rPr>
          <w:rFonts w:hint="cs"/>
          <w:rtl/>
        </w:rPr>
        <w:t>ی</w:t>
      </w:r>
      <w:r>
        <w:rPr>
          <w:rFonts w:hint="eastAsia"/>
          <w:rtl/>
        </w:rPr>
        <w:t>عن</w:t>
      </w:r>
      <w:r>
        <w:rPr>
          <w:rFonts w:hint="cs"/>
          <w:rtl/>
        </w:rPr>
        <w:t>ی</w:t>
      </w:r>
      <w:r w:rsidR="006B450F">
        <w:rPr>
          <w:rtl/>
        </w:rPr>
        <w:t xml:space="preserve"> حضرت امام حسن عس</w:t>
      </w:r>
      <w:r w:rsidR="006B450F">
        <w:rPr>
          <w:rFonts w:hint="cs"/>
          <w:rtl/>
        </w:rPr>
        <w:t>ک</w:t>
      </w:r>
      <w:r>
        <w:rPr>
          <w:rtl/>
        </w:rPr>
        <w:t>ر</w:t>
      </w:r>
      <w:r>
        <w:rPr>
          <w:rFonts w:hint="cs"/>
          <w:rtl/>
        </w:rPr>
        <w:t>ی</w:t>
      </w:r>
      <w:r>
        <w:rPr>
          <w:rtl/>
        </w:rPr>
        <w:t xml:space="preserve"> </w:t>
      </w:r>
      <w:r w:rsidR="006B450F" w:rsidRPr="00C05294">
        <w:rPr>
          <w:rStyle w:val="libAlaemChar"/>
          <w:rtl/>
        </w:rPr>
        <w:t>عليه‌السلام</w:t>
      </w:r>
      <w:r>
        <w:rPr>
          <w:rtl/>
        </w:rPr>
        <w:t xml:space="preserve">) در آمدم و گفتم که: </w:t>
      </w:r>
      <w:r>
        <w:rPr>
          <w:rFonts w:hint="cs"/>
          <w:rtl/>
        </w:rPr>
        <w:t>ی</w:t>
      </w:r>
      <w:r>
        <w:rPr>
          <w:rFonts w:hint="eastAsia"/>
          <w:rtl/>
        </w:rPr>
        <w:t>ابن</w:t>
      </w:r>
      <w:r>
        <w:rPr>
          <w:rtl/>
        </w:rPr>
        <w:t xml:space="preserve"> رسول الله! خل</w:t>
      </w:r>
      <w:r>
        <w:rPr>
          <w:rFonts w:hint="cs"/>
          <w:rtl/>
        </w:rPr>
        <w:t>ی</w:t>
      </w:r>
      <w:r>
        <w:rPr>
          <w:rFonts w:hint="eastAsia"/>
          <w:rtl/>
        </w:rPr>
        <w:t>فه</w:t>
      </w:r>
      <w:r>
        <w:rPr>
          <w:rtl/>
        </w:rPr>
        <w:t xml:space="preserve"> و امام بعد از تو که خواهد بود؟</w:t>
      </w:r>
    </w:p>
    <w:p w:rsidR="00DD1460" w:rsidRDefault="00DD1460" w:rsidP="00DD1460">
      <w:pPr>
        <w:pStyle w:val="libNormal"/>
        <w:rPr>
          <w:rtl/>
        </w:rPr>
      </w:pPr>
      <w:r>
        <w:rPr>
          <w:rFonts w:hint="eastAsia"/>
          <w:rtl/>
        </w:rPr>
        <w:t>به</w:t>
      </w:r>
      <w:r>
        <w:rPr>
          <w:rtl/>
        </w:rPr>
        <w:t xml:space="preserve"> داخل خانه رفت، پس ب</w:t>
      </w:r>
      <w:r>
        <w:rPr>
          <w:rFonts w:hint="cs"/>
          <w:rtl/>
        </w:rPr>
        <w:t>ی</w:t>
      </w:r>
      <w:r>
        <w:rPr>
          <w:rFonts w:hint="eastAsia"/>
          <w:rtl/>
        </w:rPr>
        <w:t>رون</w:t>
      </w:r>
      <w:r>
        <w:rPr>
          <w:rtl/>
        </w:rPr>
        <w:t xml:space="preserve"> آمد کودک</w:t>
      </w:r>
      <w:r>
        <w:rPr>
          <w:rFonts w:hint="cs"/>
          <w:rtl/>
        </w:rPr>
        <w:t>ی</w:t>
      </w:r>
      <w:r>
        <w:rPr>
          <w:rtl/>
        </w:rPr>
        <w:t xml:space="preserve"> بر دوش گرفته، گو</w:t>
      </w:r>
      <w:r>
        <w:rPr>
          <w:rFonts w:hint="cs"/>
          <w:rtl/>
        </w:rPr>
        <w:t>ی</w:t>
      </w:r>
      <w:r>
        <w:rPr>
          <w:rFonts w:hint="eastAsia"/>
          <w:rtl/>
        </w:rPr>
        <w:t>ا</w:t>
      </w:r>
      <w:r>
        <w:rPr>
          <w:rtl/>
        </w:rPr>
        <w:t xml:space="preserve"> که ماه شب چهاردهم بود، در سن سه سالگ</w:t>
      </w:r>
      <w:r>
        <w:rPr>
          <w:rFonts w:hint="cs"/>
          <w:rtl/>
        </w:rPr>
        <w:t>ی</w:t>
      </w:r>
      <w:r>
        <w:rPr>
          <w:rFonts w:hint="eastAsia"/>
          <w:rtl/>
        </w:rPr>
        <w:t>؛</w:t>
      </w:r>
      <w:r>
        <w:rPr>
          <w:rtl/>
        </w:rPr>
        <w:t xml:space="preserve"> پس فرمود: ا</w:t>
      </w:r>
      <w:r>
        <w:rPr>
          <w:rFonts w:hint="cs"/>
          <w:rtl/>
        </w:rPr>
        <w:t>ی</w:t>
      </w:r>
      <w:r>
        <w:rPr>
          <w:rtl/>
        </w:rPr>
        <w:t xml:space="preserve"> فلان! اگر نه پ</w:t>
      </w:r>
      <w:r>
        <w:rPr>
          <w:rFonts w:hint="cs"/>
          <w:rtl/>
        </w:rPr>
        <w:t>ی</w:t>
      </w:r>
      <w:r>
        <w:rPr>
          <w:rFonts w:hint="eastAsia"/>
          <w:rtl/>
        </w:rPr>
        <w:t>ش</w:t>
      </w:r>
      <w:r>
        <w:rPr>
          <w:rtl/>
        </w:rPr>
        <w:t xml:space="preserve"> خدا</w:t>
      </w:r>
      <w:r>
        <w:rPr>
          <w:rFonts w:hint="cs"/>
          <w:rtl/>
        </w:rPr>
        <w:t>ی</w:t>
      </w:r>
      <w:r>
        <w:rPr>
          <w:rtl/>
        </w:rPr>
        <w:t xml:space="preserve"> تعال</w:t>
      </w:r>
      <w:r>
        <w:rPr>
          <w:rFonts w:hint="cs"/>
          <w:rtl/>
        </w:rPr>
        <w:t>ی</w:t>
      </w:r>
      <w:r>
        <w:rPr>
          <w:rtl/>
        </w:rPr>
        <w:t xml:space="preserve"> گرام</w:t>
      </w:r>
      <w:r>
        <w:rPr>
          <w:rFonts w:hint="cs"/>
          <w:rtl/>
        </w:rPr>
        <w:t>ی</w:t>
      </w:r>
      <w:r>
        <w:rPr>
          <w:rtl/>
        </w:rPr>
        <w:t xml:space="preserve"> بود</w:t>
      </w:r>
      <w:r>
        <w:rPr>
          <w:rFonts w:hint="cs"/>
          <w:rtl/>
        </w:rPr>
        <w:t>ی</w:t>
      </w:r>
      <w:r>
        <w:rPr>
          <w:rFonts w:hint="eastAsia"/>
          <w:rtl/>
        </w:rPr>
        <w:t>،</w:t>
      </w:r>
      <w:r>
        <w:rPr>
          <w:rtl/>
        </w:rPr>
        <w:t xml:space="preserve"> ا</w:t>
      </w:r>
      <w:r>
        <w:rPr>
          <w:rFonts w:hint="cs"/>
          <w:rtl/>
        </w:rPr>
        <w:t>ی</w:t>
      </w:r>
      <w:r>
        <w:rPr>
          <w:rFonts w:hint="eastAsia"/>
          <w:rtl/>
        </w:rPr>
        <w:t>ن</w:t>
      </w:r>
      <w:r>
        <w:rPr>
          <w:rtl/>
        </w:rPr>
        <w:t xml:space="preserve"> فرزند خود را به تو نم</w:t>
      </w:r>
      <w:r>
        <w:rPr>
          <w:rFonts w:hint="cs"/>
          <w:rtl/>
        </w:rPr>
        <w:t>ی</w:t>
      </w:r>
      <w:r>
        <w:rPr>
          <w:rtl/>
        </w:rPr>
        <w:t xml:space="preserve"> نما</w:t>
      </w:r>
      <w:r>
        <w:rPr>
          <w:rFonts w:hint="cs"/>
          <w:rtl/>
        </w:rPr>
        <w:t>ی</w:t>
      </w:r>
      <w:r>
        <w:rPr>
          <w:rFonts w:hint="eastAsia"/>
          <w:rtl/>
        </w:rPr>
        <w:t>اندم</w:t>
      </w:r>
      <w:r>
        <w:rPr>
          <w:rtl/>
        </w:rPr>
        <w:t>.</w:t>
      </w:r>
    </w:p>
    <w:p w:rsidR="00DD1460" w:rsidRDefault="00DD1460" w:rsidP="006667C6">
      <w:pPr>
        <w:pStyle w:val="libNormal"/>
        <w:rPr>
          <w:rtl/>
        </w:rPr>
      </w:pPr>
      <w:r>
        <w:rPr>
          <w:rFonts w:hint="eastAsia"/>
          <w:rtl/>
        </w:rPr>
        <w:t>نام</w:t>
      </w:r>
      <w:r>
        <w:rPr>
          <w:rtl/>
        </w:rPr>
        <w:t xml:space="preserve"> ا</w:t>
      </w:r>
      <w:r>
        <w:rPr>
          <w:rFonts w:hint="cs"/>
          <w:rtl/>
        </w:rPr>
        <w:t>ی</w:t>
      </w:r>
      <w:r>
        <w:rPr>
          <w:rFonts w:hint="eastAsia"/>
          <w:rtl/>
        </w:rPr>
        <w:t>ن،</w:t>
      </w:r>
      <w:r>
        <w:rPr>
          <w:rtl/>
        </w:rPr>
        <w:t xml:space="preserve"> نام رسول و کن</w:t>
      </w:r>
      <w:r>
        <w:rPr>
          <w:rFonts w:hint="cs"/>
          <w:rtl/>
        </w:rPr>
        <w:t>ی</w:t>
      </w:r>
      <w:r>
        <w:rPr>
          <w:rFonts w:hint="eastAsia"/>
          <w:rtl/>
        </w:rPr>
        <w:t>ه</w:t>
      </w:r>
      <w:r>
        <w:rPr>
          <w:rtl/>
        </w:rPr>
        <w:t xml:space="preserve"> او، کن</w:t>
      </w:r>
      <w:r>
        <w:rPr>
          <w:rFonts w:hint="cs"/>
          <w:rtl/>
        </w:rPr>
        <w:t>ی</w:t>
      </w:r>
      <w:r>
        <w:rPr>
          <w:rFonts w:hint="eastAsia"/>
          <w:rtl/>
        </w:rPr>
        <w:t>ه</w:t>
      </w:r>
      <w:r>
        <w:rPr>
          <w:rtl/>
        </w:rPr>
        <w:t xml:space="preserve"> و</w:t>
      </w:r>
      <w:r>
        <w:rPr>
          <w:rFonts w:hint="cs"/>
          <w:rtl/>
        </w:rPr>
        <w:t>ی</w:t>
      </w:r>
      <w:r>
        <w:rPr>
          <w:rtl/>
        </w:rPr>
        <w:t xml:space="preserve"> است؛ </w:t>
      </w:r>
      <w:r w:rsidR="006667C6">
        <w:rPr>
          <w:rFonts w:hint="cs"/>
          <w:rtl/>
        </w:rPr>
        <w:t>«</w:t>
      </w:r>
      <w:r w:rsidR="006667C6" w:rsidRPr="006667C6">
        <w:rPr>
          <w:rStyle w:val="libHadeesChar"/>
          <w:rtl/>
        </w:rPr>
        <w:t>هُوَ الَّذِي يَمْلَأُ الْأَرْضَ قِسْطاً وَ عَدْلًا كَمَا مُلِئَتْ جَوْراً وَ ظُلْماً</w:t>
      </w:r>
      <w:r w:rsidR="006667C6">
        <w:rPr>
          <w:rFonts w:hint="cs"/>
          <w:rtl/>
        </w:rPr>
        <w:t>».</w:t>
      </w:r>
    </w:p>
    <w:p w:rsidR="00DD1460" w:rsidRDefault="00DD1460" w:rsidP="00C83A1C">
      <w:pPr>
        <w:pStyle w:val="libNormal"/>
        <w:rPr>
          <w:rtl/>
        </w:rPr>
      </w:pPr>
      <w:r>
        <w:rPr>
          <w:rFonts w:hint="eastAsia"/>
          <w:rtl/>
        </w:rPr>
        <w:t>پنجم</w:t>
      </w:r>
      <w:r>
        <w:rPr>
          <w:rtl/>
        </w:rPr>
        <w:t>: و ن</w:t>
      </w:r>
      <w:r>
        <w:rPr>
          <w:rFonts w:hint="cs"/>
          <w:rtl/>
        </w:rPr>
        <w:t>ی</w:t>
      </w:r>
      <w:r>
        <w:rPr>
          <w:rFonts w:hint="eastAsia"/>
          <w:rtl/>
        </w:rPr>
        <w:t>ز</w:t>
      </w:r>
      <w:r>
        <w:rPr>
          <w:rtl/>
        </w:rPr>
        <w:t xml:space="preserve"> در آنجا روا</w:t>
      </w:r>
      <w:r>
        <w:rPr>
          <w:rFonts w:hint="cs"/>
          <w:rtl/>
        </w:rPr>
        <w:t>ی</w:t>
      </w:r>
      <w:r>
        <w:rPr>
          <w:rFonts w:hint="eastAsia"/>
          <w:rtl/>
        </w:rPr>
        <w:t>ت</w:t>
      </w:r>
      <w:r>
        <w:rPr>
          <w:rtl/>
        </w:rPr>
        <w:t xml:space="preserve"> کرده از د</w:t>
      </w:r>
      <w:r>
        <w:rPr>
          <w:rFonts w:hint="cs"/>
          <w:rtl/>
        </w:rPr>
        <w:t>ی</w:t>
      </w:r>
      <w:r>
        <w:rPr>
          <w:rFonts w:hint="eastAsia"/>
          <w:rtl/>
        </w:rPr>
        <w:t>گر</w:t>
      </w:r>
      <w:r>
        <w:rPr>
          <w:rFonts w:hint="cs"/>
          <w:rtl/>
        </w:rPr>
        <w:t>ی</w:t>
      </w:r>
      <w:r>
        <w:rPr>
          <w:rtl/>
        </w:rPr>
        <w:t xml:space="preserve"> که گفت: روز</w:t>
      </w:r>
      <w:r>
        <w:rPr>
          <w:rFonts w:hint="cs"/>
          <w:rtl/>
        </w:rPr>
        <w:t>ی</w:t>
      </w:r>
      <w:r>
        <w:rPr>
          <w:rtl/>
        </w:rPr>
        <w:t xml:space="preserve"> بر ابو محمد (</w:t>
      </w:r>
      <w:r>
        <w:rPr>
          <w:rFonts w:hint="cs"/>
          <w:rtl/>
        </w:rPr>
        <w:t>ی</w:t>
      </w:r>
      <w:r>
        <w:rPr>
          <w:rFonts w:hint="eastAsia"/>
          <w:rtl/>
        </w:rPr>
        <w:t>عن</w:t>
      </w:r>
      <w:r>
        <w:rPr>
          <w:rFonts w:hint="cs"/>
          <w:rtl/>
        </w:rPr>
        <w:t>ی</w:t>
      </w:r>
      <w:r>
        <w:rPr>
          <w:rtl/>
        </w:rPr>
        <w:t xml:space="preserve"> امام عس</w:t>
      </w:r>
      <w:r w:rsidR="00C83A1C">
        <w:rPr>
          <w:rFonts w:hint="cs"/>
          <w:rtl/>
        </w:rPr>
        <w:t>ک</w:t>
      </w:r>
      <w:r>
        <w:rPr>
          <w:rtl/>
        </w:rPr>
        <w:t>ر</w:t>
      </w:r>
      <w:r>
        <w:rPr>
          <w:rFonts w:hint="cs"/>
          <w:rtl/>
        </w:rPr>
        <w:t>ی</w:t>
      </w:r>
      <w:r>
        <w:rPr>
          <w:rtl/>
        </w:rPr>
        <w:t>) در آمدم، بر دست راست و</w:t>
      </w:r>
      <w:r>
        <w:rPr>
          <w:rFonts w:hint="cs"/>
          <w:rtl/>
        </w:rPr>
        <w:t>ی</w:t>
      </w:r>
      <w:r>
        <w:rPr>
          <w:rtl/>
        </w:rPr>
        <w:t xml:space="preserve"> خانه ا</w:t>
      </w:r>
      <w:r>
        <w:rPr>
          <w:rFonts w:hint="cs"/>
          <w:rtl/>
        </w:rPr>
        <w:t>ی</w:t>
      </w:r>
      <w:r>
        <w:rPr>
          <w:rtl/>
        </w:rPr>
        <w:t xml:space="preserve"> د</w:t>
      </w:r>
      <w:r>
        <w:rPr>
          <w:rFonts w:hint="cs"/>
          <w:rtl/>
        </w:rPr>
        <w:t>ی</w:t>
      </w:r>
      <w:r>
        <w:rPr>
          <w:rFonts w:hint="eastAsia"/>
          <w:rtl/>
        </w:rPr>
        <w:t>دم</w:t>
      </w:r>
      <w:r>
        <w:rPr>
          <w:rtl/>
        </w:rPr>
        <w:t xml:space="preserve"> پرده به آن فرو گذاشته؛ گفتم: </w:t>
      </w:r>
      <w:r>
        <w:rPr>
          <w:rFonts w:hint="cs"/>
          <w:rtl/>
        </w:rPr>
        <w:t>ی</w:t>
      </w:r>
      <w:r>
        <w:rPr>
          <w:rFonts w:hint="eastAsia"/>
          <w:rtl/>
        </w:rPr>
        <w:t>ا</w:t>
      </w:r>
      <w:r>
        <w:rPr>
          <w:rtl/>
        </w:rPr>
        <w:t xml:space="preserve"> س</w:t>
      </w:r>
      <w:r>
        <w:rPr>
          <w:rFonts w:hint="cs"/>
          <w:rtl/>
        </w:rPr>
        <w:t>ی</w:t>
      </w:r>
      <w:r>
        <w:rPr>
          <w:rFonts w:hint="eastAsia"/>
          <w:rtl/>
        </w:rPr>
        <w:t>د</w:t>
      </w:r>
      <w:r>
        <w:rPr>
          <w:rFonts w:hint="cs"/>
          <w:rtl/>
        </w:rPr>
        <w:t>ی</w:t>
      </w:r>
      <w:r>
        <w:rPr>
          <w:rtl/>
        </w:rPr>
        <w:t>! بعد از ا</w:t>
      </w:r>
      <w:r>
        <w:rPr>
          <w:rFonts w:hint="cs"/>
          <w:rtl/>
        </w:rPr>
        <w:t>ی</w:t>
      </w:r>
      <w:r>
        <w:rPr>
          <w:rFonts w:hint="eastAsia"/>
          <w:rtl/>
        </w:rPr>
        <w:t>ن،</w:t>
      </w:r>
      <w:r>
        <w:rPr>
          <w:rtl/>
        </w:rPr>
        <w:t xml:space="preserve"> صاحب ا</w:t>
      </w:r>
      <w:r>
        <w:rPr>
          <w:rFonts w:hint="cs"/>
          <w:rtl/>
        </w:rPr>
        <w:t>ی</w:t>
      </w:r>
      <w:r>
        <w:rPr>
          <w:rFonts w:hint="eastAsia"/>
          <w:rtl/>
        </w:rPr>
        <w:t>ن</w:t>
      </w:r>
      <w:r>
        <w:rPr>
          <w:rtl/>
        </w:rPr>
        <w:t xml:space="preserve"> امر که خواهد بود؟</w:t>
      </w:r>
    </w:p>
    <w:p w:rsidR="00DD1460" w:rsidRDefault="00DD1460" w:rsidP="00DD1460">
      <w:pPr>
        <w:pStyle w:val="libNormal"/>
        <w:rPr>
          <w:rtl/>
        </w:rPr>
      </w:pPr>
      <w:r>
        <w:rPr>
          <w:rFonts w:hint="eastAsia"/>
          <w:rtl/>
        </w:rPr>
        <w:lastRenderedPageBreak/>
        <w:t>فرمود</w:t>
      </w:r>
      <w:r>
        <w:rPr>
          <w:rtl/>
        </w:rPr>
        <w:t>: آن پرده را بردار!</w:t>
      </w:r>
    </w:p>
    <w:p w:rsidR="00DD1460" w:rsidRDefault="00DD1460" w:rsidP="00DD1460">
      <w:pPr>
        <w:pStyle w:val="libNormal"/>
        <w:rPr>
          <w:rtl/>
        </w:rPr>
      </w:pPr>
      <w:r>
        <w:rPr>
          <w:rFonts w:hint="eastAsia"/>
          <w:rtl/>
        </w:rPr>
        <w:t>برداشتم؛</w:t>
      </w:r>
      <w:r>
        <w:rPr>
          <w:rtl/>
        </w:rPr>
        <w:t xml:space="preserve"> کودک</w:t>
      </w:r>
      <w:r>
        <w:rPr>
          <w:rFonts w:hint="cs"/>
          <w:rtl/>
        </w:rPr>
        <w:t>ی</w:t>
      </w:r>
      <w:r>
        <w:rPr>
          <w:rtl/>
        </w:rPr>
        <w:t xml:space="preserve"> ب</w:t>
      </w:r>
      <w:r>
        <w:rPr>
          <w:rFonts w:hint="cs"/>
          <w:rtl/>
        </w:rPr>
        <w:t>ی</w:t>
      </w:r>
      <w:r>
        <w:rPr>
          <w:rFonts w:hint="eastAsia"/>
          <w:rtl/>
        </w:rPr>
        <w:t>رون</w:t>
      </w:r>
      <w:r>
        <w:rPr>
          <w:rtl/>
        </w:rPr>
        <w:t xml:space="preserve"> آمد در کمال طهارت و پاک</w:t>
      </w:r>
      <w:r>
        <w:rPr>
          <w:rFonts w:hint="cs"/>
          <w:rtl/>
        </w:rPr>
        <w:t>ی</w:t>
      </w:r>
      <w:r>
        <w:rPr>
          <w:rFonts w:hint="eastAsia"/>
          <w:rtl/>
        </w:rPr>
        <w:t>زگ</w:t>
      </w:r>
      <w:r>
        <w:rPr>
          <w:rFonts w:hint="cs"/>
          <w:rtl/>
        </w:rPr>
        <w:t>ی</w:t>
      </w:r>
      <w:r>
        <w:rPr>
          <w:rFonts w:hint="eastAsia"/>
          <w:rtl/>
        </w:rPr>
        <w:t>؛</w:t>
      </w:r>
      <w:r>
        <w:rPr>
          <w:rtl/>
        </w:rPr>
        <w:t xml:space="preserve"> بر رخساره راست و</w:t>
      </w:r>
      <w:r>
        <w:rPr>
          <w:rFonts w:hint="cs"/>
          <w:rtl/>
        </w:rPr>
        <w:t>ی</w:t>
      </w:r>
      <w:r>
        <w:rPr>
          <w:rFonts w:hint="eastAsia"/>
          <w:rtl/>
        </w:rPr>
        <w:t>،</w:t>
      </w:r>
      <w:r>
        <w:rPr>
          <w:rtl/>
        </w:rPr>
        <w:t xml:space="preserve"> خال</w:t>
      </w:r>
      <w:r>
        <w:rPr>
          <w:rFonts w:hint="cs"/>
          <w:rtl/>
        </w:rPr>
        <w:t>ی</w:t>
      </w:r>
      <w:r>
        <w:rPr>
          <w:rFonts w:hint="eastAsia"/>
          <w:rtl/>
        </w:rPr>
        <w:t>،</w:t>
      </w:r>
      <w:r>
        <w:rPr>
          <w:rtl/>
        </w:rPr>
        <w:t xml:space="preserve"> و گ</w:t>
      </w:r>
      <w:r>
        <w:rPr>
          <w:rFonts w:hint="cs"/>
          <w:rtl/>
        </w:rPr>
        <w:t>ی</w:t>
      </w:r>
      <w:r>
        <w:rPr>
          <w:rFonts w:hint="eastAsia"/>
          <w:rtl/>
        </w:rPr>
        <w:t>سوان</w:t>
      </w:r>
      <w:r>
        <w:rPr>
          <w:rtl/>
        </w:rPr>
        <w:t xml:space="preserve"> گذاشته؛ آمد بر کنار ابو محمد نشست.</w:t>
      </w:r>
    </w:p>
    <w:p w:rsidR="00DD1460" w:rsidRDefault="00DD1460" w:rsidP="00DD1460">
      <w:pPr>
        <w:pStyle w:val="libNormal"/>
        <w:rPr>
          <w:rtl/>
        </w:rPr>
      </w:pPr>
      <w:r>
        <w:rPr>
          <w:rFonts w:hint="eastAsia"/>
          <w:rtl/>
        </w:rPr>
        <w:t>ابو</w:t>
      </w:r>
      <w:r>
        <w:rPr>
          <w:rtl/>
        </w:rPr>
        <w:t xml:space="preserve"> محمد فرمود که: ا</w:t>
      </w:r>
      <w:r>
        <w:rPr>
          <w:rFonts w:hint="cs"/>
          <w:rtl/>
        </w:rPr>
        <w:t>ی</w:t>
      </w:r>
      <w:r>
        <w:rPr>
          <w:rFonts w:hint="eastAsia"/>
          <w:rtl/>
        </w:rPr>
        <w:t>ن</w:t>
      </w:r>
      <w:r>
        <w:rPr>
          <w:rtl/>
        </w:rPr>
        <w:t xml:space="preserve"> است صاحب شما بعد از ا</w:t>
      </w:r>
      <w:r>
        <w:rPr>
          <w:rFonts w:hint="cs"/>
          <w:rtl/>
        </w:rPr>
        <w:t>ی</w:t>
      </w:r>
      <w:r>
        <w:rPr>
          <w:rFonts w:hint="eastAsia"/>
          <w:rtl/>
        </w:rPr>
        <w:t>ن</w:t>
      </w:r>
      <w:r>
        <w:rPr>
          <w:rtl/>
        </w:rPr>
        <w:t>....</w:t>
      </w:r>
    </w:p>
    <w:p w:rsidR="00DD1460" w:rsidRDefault="00DD1460" w:rsidP="009A0092">
      <w:pPr>
        <w:pStyle w:val="libNormal"/>
        <w:rPr>
          <w:rtl/>
        </w:rPr>
      </w:pPr>
      <w:r>
        <w:rPr>
          <w:rFonts w:hint="eastAsia"/>
          <w:rtl/>
        </w:rPr>
        <w:t>ششم</w:t>
      </w:r>
      <w:r>
        <w:rPr>
          <w:rtl/>
        </w:rPr>
        <w:t>: نور الد</w:t>
      </w:r>
      <w:r>
        <w:rPr>
          <w:rFonts w:hint="cs"/>
          <w:rtl/>
        </w:rPr>
        <w:t>ی</w:t>
      </w:r>
      <w:r>
        <w:rPr>
          <w:rFonts w:hint="eastAsia"/>
          <w:rtl/>
        </w:rPr>
        <w:t>ن</w:t>
      </w:r>
      <w:r>
        <w:rPr>
          <w:rtl/>
        </w:rPr>
        <w:t xml:space="preserve"> عل</w:t>
      </w:r>
      <w:r>
        <w:rPr>
          <w:rFonts w:hint="cs"/>
          <w:rtl/>
        </w:rPr>
        <w:t>ی</w:t>
      </w:r>
      <w:r>
        <w:rPr>
          <w:rtl/>
        </w:rPr>
        <w:t xml:space="preserve"> بن محمد مک</w:t>
      </w:r>
      <w:r>
        <w:rPr>
          <w:rFonts w:hint="cs"/>
          <w:rtl/>
        </w:rPr>
        <w:t>ی</w:t>
      </w:r>
      <w:r>
        <w:rPr>
          <w:rtl/>
        </w:rPr>
        <w:t xml:space="preserve"> مالک</w:t>
      </w:r>
      <w:r>
        <w:rPr>
          <w:rFonts w:hint="cs"/>
          <w:rtl/>
        </w:rPr>
        <w:t>ی</w:t>
      </w:r>
      <w:r>
        <w:rPr>
          <w:rFonts w:hint="eastAsia"/>
          <w:rtl/>
        </w:rPr>
        <w:t>،</w:t>
      </w:r>
      <w:r>
        <w:rPr>
          <w:rtl/>
        </w:rPr>
        <w:t xml:space="preserve"> مشهور به ابن صباغ در الفصول المهمه روا</w:t>
      </w:r>
      <w:r>
        <w:rPr>
          <w:rFonts w:hint="cs"/>
          <w:rtl/>
        </w:rPr>
        <w:t>ی</w:t>
      </w:r>
      <w:r>
        <w:rPr>
          <w:rFonts w:hint="eastAsia"/>
          <w:rtl/>
        </w:rPr>
        <w:t>ت</w:t>
      </w:r>
      <w:r>
        <w:rPr>
          <w:rtl/>
        </w:rPr>
        <w:t xml:space="preserve"> کرده از محمد بن عل</w:t>
      </w:r>
      <w:r>
        <w:rPr>
          <w:rFonts w:hint="cs"/>
          <w:rtl/>
        </w:rPr>
        <w:t>ی</w:t>
      </w:r>
      <w:r>
        <w:rPr>
          <w:rtl/>
        </w:rPr>
        <w:t xml:space="preserve"> بن بلال که گفت: ب</w:t>
      </w:r>
      <w:r>
        <w:rPr>
          <w:rFonts w:hint="cs"/>
          <w:rtl/>
        </w:rPr>
        <w:t>ی</w:t>
      </w:r>
      <w:r>
        <w:rPr>
          <w:rFonts w:hint="eastAsia"/>
          <w:rtl/>
        </w:rPr>
        <w:t>رون</w:t>
      </w:r>
      <w:r>
        <w:rPr>
          <w:rtl/>
        </w:rPr>
        <w:t xml:space="preserve"> آمد اب</w:t>
      </w:r>
      <w:r>
        <w:rPr>
          <w:rFonts w:hint="cs"/>
          <w:rtl/>
        </w:rPr>
        <w:t>ی</w:t>
      </w:r>
      <w:r>
        <w:rPr>
          <w:rtl/>
        </w:rPr>
        <w:t xml:space="preserve"> محمد حسن بن عل</w:t>
      </w:r>
      <w:r>
        <w:rPr>
          <w:rFonts w:hint="cs"/>
          <w:rtl/>
        </w:rPr>
        <w:t>ی</w:t>
      </w:r>
      <w:r>
        <w:rPr>
          <w:rtl/>
        </w:rPr>
        <w:t xml:space="preserve"> </w:t>
      </w:r>
      <w:r w:rsidR="009A0092">
        <w:rPr>
          <w:rtl/>
        </w:rPr>
        <w:t>عسکری</w:t>
      </w:r>
      <w:r>
        <w:rPr>
          <w:rtl/>
        </w:rPr>
        <w:t xml:space="preserve"> </w:t>
      </w:r>
      <w:r w:rsidR="009A0092" w:rsidRPr="00C05294">
        <w:rPr>
          <w:rStyle w:val="libAlaemChar"/>
          <w:rtl/>
        </w:rPr>
        <w:t>عليه</w:t>
      </w:r>
      <w:r w:rsidR="009A0092">
        <w:rPr>
          <w:rStyle w:val="libAlaemChar"/>
          <w:rFonts w:hint="cs"/>
          <w:rtl/>
        </w:rPr>
        <w:t>ما</w:t>
      </w:r>
      <w:r w:rsidR="009A0092" w:rsidRPr="00C05294">
        <w:rPr>
          <w:rStyle w:val="libAlaemChar"/>
          <w:rtl/>
        </w:rPr>
        <w:t>‌السلام</w:t>
      </w:r>
      <w:r>
        <w:rPr>
          <w:rtl/>
        </w:rPr>
        <w:t xml:space="preserve"> پ</w:t>
      </w:r>
      <w:r>
        <w:rPr>
          <w:rFonts w:hint="cs"/>
          <w:rtl/>
        </w:rPr>
        <w:t>ی</w:t>
      </w:r>
      <w:r>
        <w:rPr>
          <w:rFonts w:hint="eastAsia"/>
          <w:rtl/>
        </w:rPr>
        <w:t>ش</w:t>
      </w:r>
      <w:r>
        <w:rPr>
          <w:rtl/>
        </w:rPr>
        <w:t xml:space="preserve"> از وفاتش به دو سال، و خبر داد ما را به خلف (جانش</w:t>
      </w:r>
      <w:r>
        <w:rPr>
          <w:rFonts w:hint="cs"/>
          <w:rtl/>
        </w:rPr>
        <w:t>ی</w:t>
      </w:r>
      <w:r>
        <w:rPr>
          <w:rFonts w:hint="eastAsia"/>
          <w:rtl/>
        </w:rPr>
        <w:t>ن</w:t>
      </w:r>
      <w:r>
        <w:rPr>
          <w:rtl/>
        </w:rPr>
        <w:t>) بعد از خود.</w:t>
      </w:r>
    </w:p>
    <w:p w:rsidR="00DD1460" w:rsidRDefault="00DD1460" w:rsidP="00DD1460">
      <w:pPr>
        <w:pStyle w:val="libNormal"/>
        <w:rPr>
          <w:rtl/>
        </w:rPr>
      </w:pPr>
      <w:r>
        <w:rPr>
          <w:rFonts w:hint="eastAsia"/>
          <w:rtl/>
        </w:rPr>
        <w:t>آن</w:t>
      </w:r>
      <w:r>
        <w:rPr>
          <w:rtl/>
        </w:rPr>
        <w:t xml:space="preserve"> گاه ب</w:t>
      </w:r>
      <w:r>
        <w:rPr>
          <w:rFonts w:hint="cs"/>
          <w:rtl/>
        </w:rPr>
        <w:t>ی</w:t>
      </w:r>
      <w:r>
        <w:rPr>
          <w:rFonts w:hint="eastAsia"/>
          <w:rtl/>
        </w:rPr>
        <w:t>رون</w:t>
      </w:r>
      <w:r>
        <w:rPr>
          <w:rtl/>
        </w:rPr>
        <w:t xml:space="preserve"> آمد به سو</w:t>
      </w:r>
      <w:r>
        <w:rPr>
          <w:rFonts w:hint="cs"/>
          <w:rtl/>
        </w:rPr>
        <w:t>ی</w:t>
      </w:r>
      <w:r>
        <w:rPr>
          <w:rtl/>
        </w:rPr>
        <w:t xml:space="preserve"> من، پ</w:t>
      </w:r>
      <w:r>
        <w:rPr>
          <w:rFonts w:hint="cs"/>
          <w:rtl/>
        </w:rPr>
        <w:t>ی</w:t>
      </w:r>
      <w:r>
        <w:rPr>
          <w:rFonts w:hint="eastAsia"/>
          <w:rtl/>
        </w:rPr>
        <w:t>ش</w:t>
      </w:r>
      <w:r>
        <w:rPr>
          <w:rtl/>
        </w:rPr>
        <w:t xml:space="preserve"> از وفاتش به سه روز، خبر کرد مرا به ا</w:t>
      </w:r>
      <w:r>
        <w:rPr>
          <w:rFonts w:hint="cs"/>
          <w:rtl/>
        </w:rPr>
        <w:t>ی</w:t>
      </w:r>
      <w:r>
        <w:rPr>
          <w:rFonts w:hint="eastAsia"/>
          <w:rtl/>
        </w:rPr>
        <w:t>ن</w:t>
      </w:r>
      <w:r>
        <w:rPr>
          <w:rtl/>
        </w:rPr>
        <w:t xml:space="preserve"> که خلف او، پسر اوست بعد از او.</w:t>
      </w:r>
    </w:p>
    <w:p w:rsidR="00DD1460" w:rsidRDefault="00DD1460" w:rsidP="00BC6218">
      <w:pPr>
        <w:pStyle w:val="libNormal"/>
        <w:rPr>
          <w:rtl/>
        </w:rPr>
      </w:pPr>
      <w:r>
        <w:rPr>
          <w:rFonts w:hint="eastAsia"/>
          <w:rtl/>
        </w:rPr>
        <w:t>هفتم</w:t>
      </w:r>
      <w:r>
        <w:rPr>
          <w:rtl/>
        </w:rPr>
        <w:t>: س</w:t>
      </w:r>
      <w:r>
        <w:rPr>
          <w:rFonts w:hint="cs"/>
          <w:rtl/>
        </w:rPr>
        <w:t>ی</w:t>
      </w:r>
      <w:r>
        <w:rPr>
          <w:rFonts w:hint="eastAsia"/>
          <w:rtl/>
        </w:rPr>
        <w:t>د</w:t>
      </w:r>
      <w:r>
        <w:rPr>
          <w:rtl/>
        </w:rPr>
        <w:t xml:space="preserve"> جمال الد</w:t>
      </w:r>
      <w:r>
        <w:rPr>
          <w:rFonts w:hint="cs"/>
          <w:rtl/>
        </w:rPr>
        <w:t>ی</w:t>
      </w:r>
      <w:r>
        <w:rPr>
          <w:rFonts w:hint="eastAsia"/>
          <w:rtl/>
        </w:rPr>
        <w:t>ن</w:t>
      </w:r>
      <w:r>
        <w:rPr>
          <w:rtl/>
        </w:rPr>
        <w:t xml:space="preserve"> عطاء الله بن س</w:t>
      </w:r>
      <w:r>
        <w:rPr>
          <w:rFonts w:hint="cs"/>
          <w:rtl/>
        </w:rPr>
        <w:t>ی</w:t>
      </w:r>
      <w:r>
        <w:rPr>
          <w:rFonts w:hint="eastAsia"/>
          <w:rtl/>
        </w:rPr>
        <w:t>د</w:t>
      </w:r>
      <w:r>
        <w:rPr>
          <w:rtl/>
        </w:rPr>
        <w:t xml:space="preserve"> غ</w:t>
      </w:r>
      <w:r>
        <w:rPr>
          <w:rFonts w:hint="cs"/>
          <w:rtl/>
        </w:rPr>
        <w:t>ی</w:t>
      </w:r>
      <w:r>
        <w:rPr>
          <w:rFonts w:hint="eastAsia"/>
          <w:rtl/>
        </w:rPr>
        <w:t>اث</w:t>
      </w:r>
      <w:r>
        <w:rPr>
          <w:rtl/>
        </w:rPr>
        <w:t xml:space="preserve"> الد</w:t>
      </w:r>
      <w:r>
        <w:rPr>
          <w:rFonts w:hint="cs"/>
          <w:rtl/>
        </w:rPr>
        <w:t>ی</w:t>
      </w:r>
      <w:r>
        <w:rPr>
          <w:rFonts w:hint="eastAsia"/>
          <w:rtl/>
        </w:rPr>
        <w:t>ن</w:t>
      </w:r>
      <w:r>
        <w:rPr>
          <w:rtl/>
        </w:rPr>
        <w:t xml:space="preserve"> فضل الله بن س</w:t>
      </w:r>
      <w:r>
        <w:rPr>
          <w:rFonts w:hint="cs"/>
          <w:rtl/>
        </w:rPr>
        <w:t>ی</w:t>
      </w:r>
      <w:r>
        <w:rPr>
          <w:rFonts w:hint="eastAsia"/>
          <w:rtl/>
        </w:rPr>
        <w:t>د</w:t>
      </w:r>
      <w:r>
        <w:rPr>
          <w:rtl/>
        </w:rPr>
        <w:t xml:space="preserve"> عبد الرحمن محدث معروف در کتاب روضه الاحباب - بعد از ذکر اختلاف در آن جناب، و تطب</w:t>
      </w:r>
      <w:r>
        <w:rPr>
          <w:rFonts w:hint="cs"/>
          <w:rtl/>
        </w:rPr>
        <w:t>ی</w:t>
      </w:r>
      <w:r>
        <w:rPr>
          <w:rFonts w:hint="eastAsia"/>
          <w:rtl/>
        </w:rPr>
        <w:t>ق</w:t>
      </w:r>
      <w:r>
        <w:rPr>
          <w:rtl/>
        </w:rPr>
        <w:t xml:space="preserve"> اخبار و صحاح و مسان</w:t>
      </w:r>
      <w:r>
        <w:rPr>
          <w:rFonts w:hint="cs"/>
          <w:rtl/>
        </w:rPr>
        <w:t>ی</w:t>
      </w:r>
      <w:r>
        <w:rPr>
          <w:rFonts w:hint="eastAsia"/>
          <w:rtl/>
        </w:rPr>
        <w:t>د</w:t>
      </w:r>
      <w:r>
        <w:rPr>
          <w:rtl/>
        </w:rPr>
        <w:t xml:space="preserve"> کتب اهل سنت در حق مهد</w:t>
      </w:r>
      <w:r>
        <w:rPr>
          <w:rFonts w:hint="cs"/>
          <w:rtl/>
        </w:rPr>
        <w:t>ی</w:t>
      </w:r>
      <w:r>
        <w:rPr>
          <w:rtl/>
        </w:rPr>
        <w:t xml:space="preserve"> </w:t>
      </w:r>
      <w:r w:rsidR="002878AD" w:rsidRPr="00C05294">
        <w:rPr>
          <w:rStyle w:val="libAlaemChar"/>
          <w:rtl/>
        </w:rPr>
        <w:t>عليه‌السلام</w:t>
      </w:r>
      <w:r w:rsidR="002878AD">
        <w:rPr>
          <w:rtl/>
        </w:rPr>
        <w:t xml:space="preserve"> </w:t>
      </w:r>
      <w:r>
        <w:rPr>
          <w:rtl/>
        </w:rPr>
        <w:t>بر آن که امام</w:t>
      </w:r>
      <w:r>
        <w:rPr>
          <w:rFonts w:hint="cs"/>
          <w:rtl/>
        </w:rPr>
        <w:t>ی</w:t>
      </w:r>
      <w:r>
        <w:rPr>
          <w:rFonts w:hint="eastAsia"/>
          <w:rtl/>
        </w:rPr>
        <w:t>ه</w:t>
      </w:r>
      <w:r>
        <w:rPr>
          <w:rtl/>
        </w:rPr>
        <w:t xml:space="preserve"> گو</w:t>
      </w:r>
      <w:r>
        <w:rPr>
          <w:rFonts w:hint="cs"/>
          <w:rtl/>
        </w:rPr>
        <w:t>ی</w:t>
      </w:r>
      <w:r>
        <w:rPr>
          <w:rFonts w:hint="eastAsia"/>
          <w:rtl/>
        </w:rPr>
        <w:t>ند</w:t>
      </w:r>
      <w:r>
        <w:rPr>
          <w:rtl/>
        </w:rPr>
        <w:t xml:space="preserve"> - روا</w:t>
      </w:r>
      <w:r>
        <w:rPr>
          <w:rFonts w:hint="cs"/>
          <w:rtl/>
        </w:rPr>
        <w:t>ی</w:t>
      </w:r>
      <w:r>
        <w:rPr>
          <w:rFonts w:hint="eastAsia"/>
          <w:rtl/>
        </w:rPr>
        <w:t>ت</w:t>
      </w:r>
      <w:r>
        <w:rPr>
          <w:rtl/>
        </w:rPr>
        <w:t xml:space="preserve"> کرده از جابر بن </w:t>
      </w:r>
      <w:r>
        <w:rPr>
          <w:rFonts w:hint="cs"/>
          <w:rtl/>
        </w:rPr>
        <w:t>ی</w:t>
      </w:r>
      <w:r>
        <w:rPr>
          <w:rFonts w:hint="eastAsia"/>
          <w:rtl/>
        </w:rPr>
        <w:t>ز</w:t>
      </w:r>
      <w:r>
        <w:rPr>
          <w:rFonts w:hint="cs"/>
          <w:rtl/>
        </w:rPr>
        <w:t>ی</w:t>
      </w:r>
      <w:r>
        <w:rPr>
          <w:rFonts w:hint="eastAsia"/>
          <w:rtl/>
        </w:rPr>
        <w:t>د</w:t>
      </w:r>
      <w:r>
        <w:rPr>
          <w:rtl/>
        </w:rPr>
        <w:t xml:space="preserve"> جعف</w:t>
      </w:r>
      <w:r>
        <w:rPr>
          <w:rFonts w:hint="cs"/>
          <w:rtl/>
        </w:rPr>
        <w:t>ی</w:t>
      </w:r>
      <w:r>
        <w:rPr>
          <w:rtl/>
        </w:rPr>
        <w:t xml:space="preserve"> که گفت: شن</w:t>
      </w:r>
      <w:r>
        <w:rPr>
          <w:rFonts w:hint="cs"/>
          <w:rtl/>
        </w:rPr>
        <w:t>ی</w:t>
      </w:r>
      <w:r>
        <w:rPr>
          <w:rFonts w:hint="eastAsia"/>
          <w:rtl/>
        </w:rPr>
        <w:t>دم</w:t>
      </w:r>
      <w:r>
        <w:rPr>
          <w:rtl/>
        </w:rPr>
        <w:t xml:space="preserve"> از جابر بن عبدالله انصار</w:t>
      </w:r>
      <w:r>
        <w:rPr>
          <w:rFonts w:hint="cs"/>
          <w:rtl/>
        </w:rPr>
        <w:t>ی</w:t>
      </w:r>
      <w:r>
        <w:rPr>
          <w:rtl/>
        </w:rPr>
        <w:t xml:space="preserve"> که م</w:t>
      </w:r>
      <w:r>
        <w:rPr>
          <w:rFonts w:hint="cs"/>
          <w:rtl/>
        </w:rPr>
        <w:t>ی</w:t>
      </w:r>
      <w:r>
        <w:rPr>
          <w:rtl/>
        </w:rPr>
        <w:t xml:space="preserve"> گفت: چون ا</w:t>
      </w:r>
      <w:r>
        <w:rPr>
          <w:rFonts w:hint="cs"/>
          <w:rtl/>
        </w:rPr>
        <w:t>ی</w:t>
      </w:r>
      <w:r>
        <w:rPr>
          <w:rFonts w:hint="eastAsia"/>
          <w:rtl/>
        </w:rPr>
        <w:t>زد</w:t>
      </w:r>
      <w:r>
        <w:rPr>
          <w:rtl/>
        </w:rPr>
        <w:t xml:space="preserve"> تعال</w:t>
      </w:r>
      <w:r>
        <w:rPr>
          <w:rFonts w:hint="cs"/>
          <w:rtl/>
        </w:rPr>
        <w:t>ی</w:t>
      </w:r>
      <w:r>
        <w:rPr>
          <w:rtl/>
        </w:rPr>
        <w:t xml:space="preserve"> نازل گردان</w:t>
      </w:r>
      <w:r>
        <w:rPr>
          <w:rFonts w:hint="cs"/>
          <w:rtl/>
        </w:rPr>
        <w:t>ی</w:t>
      </w:r>
      <w:r>
        <w:rPr>
          <w:rFonts w:hint="eastAsia"/>
          <w:rtl/>
        </w:rPr>
        <w:t>د</w:t>
      </w:r>
      <w:r>
        <w:rPr>
          <w:rtl/>
        </w:rPr>
        <w:t xml:space="preserve"> بر پ</w:t>
      </w:r>
      <w:r>
        <w:rPr>
          <w:rFonts w:hint="cs"/>
          <w:rtl/>
        </w:rPr>
        <w:t>ی</w:t>
      </w:r>
      <w:r>
        <w:rPr>
          <w:rFonts w:hint="eastAsia"/>
          <w:rtl/>
        </w:rPr>
        <w:t>غمبر</w:t>
      </w:r>
      <w:r>
        <w:rPr>
          <w:rtl/>
        </w:rPr>
        <w:t xml:space="preserve"> خود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را: </w:t>
      </w:r>
      <w:r w:rsidR="00BC6218" w:rsidRPr="00BC6218">
        <w:rPr>
          <w:rStyle w:val="libAlaemChar"/>
          <w:rFonts w:hint="cs"/>
          <w:rtl/>
        </w:rPr>
        <w:t>(</w:t>
      </w:r>
      <w:r w:rsidR="00BC6218" w:rsidRPr="00BC6218">
        <w:rPr>
          <w:rStyle w:val="libAieChar"/>
          <w:rtl/>
        </w:rPr>
        <w:t>يَا أَيُّهَا الَّذِينَ آمَنُوا أَطِيعُوا اللَّهَ وَأَطِيعُوا الرَّسُولَ وَأُولِي الْأَمْرِ مِنْكُمْ</w:t>
      </w:r>
      <w:r w:rsidR="00BC6218" w:rsidRPr="00BC6218">
        <w:rPr>
          <w:rStyle w:val="libAlaemChar"/>
          <w:rFonts w:hint="cs"/>
          <w:rtl/>
        </w:rPr>
        <w:t>)</w:t>
      </w:r>
      <w:r>
        <w:rPr>
          <w:rtl/>
        </w:rPr>
        <w:t xml:space="preserve"> سوره نساء: آ</w:t>
      </w:r>
      <w:r>
        <w:rPr>
          <w:rFonts w:hint="cs"/>
          <w:rtl/>
        </w:rPr>
        <w:t>ی</w:t>
      </w:r>
      <w:r>
        <w:rPr>
          <w:rFonts w:hint="eastAsia"/>
          <w:rtl/>
        </w:rPr>
        <w:t>ه</w:t>
      </w:r>
      <w:r>
        <w:rPr>
          <w:rtl/>
        </w:rPr>
        <w:t xml:space="preserve"> 59.</w:t>
      </w:r>
    </w:p>
    <w:p w:rsidR="00DD1460" w:rsidRDefault="00DD1460" w:rsidP="00DD1460">
      <w:pPr>
        <w:pStyle w:val="libNormal"/>
        <w:rPr>
          <w:rtl/>
        </w:rPr>
      </w:pPr>
      <w:r>
        <w:rPr>
          <w:rFonts w:hint="eastAsia"/>
          <w:rtl/>
        </w:rPr>
        <w:t>گفتم</w:t>
      </w:r>
      <w:r>
        <w:rPr>
          <w:rtl/>
        </w:rPr>
        <w:t xml:space="preserve">: </w:t>
      </w:r>
      <w:r>
        <w:rPr>
          <w:rFonts w:hint="cs"/>
          <w:rtl/>
        </w:rPr>
        <w:t>ی</w:t>
      </w:r>
      <w:r>
        <w:rPr>
          <w:rFonts w:hint="eastAsia"/>
          <w:rtl/>
        </w:rPr>
        <w:t>ا</w:t>
      </w:r>
      <w:r>
        <w:rPr>
          <w:rtl/>
        </w:rPr>
        <w:t xml:space="preserve"> رسول الله! م</w:t>
      </w:r>
      <w:r>
        <w:rPr>
          <w:rFonts w:hint="cs"/>
          <w:rtl/>
        </w:rPr>
        <w:t>ی</w:t>
      </w:r>
      <w:r>
        <w:rPr>
          <w:rtl/>
        </w:rPr>
        <w:t xml:space="preserve"> شناس</w:t>
      </w:r>
      <w:r>
        <w:rPr>
          <w:rFonts w:hint="cs"/>
          <w:rtl/>
        </w:rPr>
        <w:t>ی</w:t>
      </w:r>
      <w:r>
        <w:rPr>
          <w:rFonts w:hint="eastAsia"/>
          <w:rtl/>
        </w:rPr>
        <w:t>م</w:t>
      </w:r>
      <w:r>
        <w:rPr>
          <w:rtl/>
        </w:rPr>
        <w:t xml:space="preserve"> ما خدا و رسول او را، پس ک</w:t>
      </w:r>
      <w:r>
        <w:rPr>
          <w:rFonts w:hint="cs"/>
          <w:rtl/>
        </w:rPr>
        <w:t>ی</w:t>
      </w:r>
      <w:r>
        <w:rPr>
          <w:rFonts w:hint="eastAsia"/>
          <w:rtl/>
        </w:rPr>
        <w:t>ستند</w:t>
      </w:r>
      <w:r>
        <w:rPr>
          <w:rtl/>
        </w:rPr>
        <w:t xml:space="preserve"> صاحبان امر که خدا</w:t>
      </w:r>
      <w:r>
        <w:rPr>
          <w:rFonts w:hint="cs"/>
          <w:rtl/>
        </w:rPr>
        <w:t>ی</w:t>
      </w:r>
      <w:r>
        <w:rPr>
          <w:rtl/>
        </w:rPr>
        <w:t xml:space="preserve"> تعال</w:t>
      </w:r>
      <w:r>
        <w:rPr>
          <w:rFonts w:hint="cs"/>
          <w:rtl/>
        </w:rPr>
        <w:t>ی</w:t>
      </w:r>
      <w:r>
        <w:rPr>
          <w:rtl/>
        </w:rPr>
        <w:t xml:space="preserve"> اطاعت ا</w:t>
      </w:r>
      <w:r>
        <w:rPr>
          <w:rFonts w:hint="cs"/>
          <w:rtl/>
        </w:rPr>
        <w:t>ی</w:t>
      </w:r>
      <w:r>
        <w:rPr>
          <w:rFonts w:hint="eastAsia"/>
          <w:rtl/>
        </w:rPr>
        <w:t>شان</w:t>
      </w:r>
      <w:r>
        <w:rPr>
          <w:rtl/>
        </w:rPr>
        <w:t xml:space="preserve"> را به اطاعت تو قر</w:t>
      </w:r>
      <w:r>
        <w:rPr>
          <w:rFonts w:hint="cs"/>
          <w:rtl/>
        </w:rPr>
        <w:t>ی</w:t>
      </w:r>
      <w:r>
        <w:rPr>
          <w:rFonts w:hint="eastAsia"/>
          <w:rtl/>
        </w:rPr>
        <w:t>ن</w:t>
      </w:r>
      <w:r>
        <w:rPr>
          <w:rtl/>
        </w:rPr>
        <w:t xml:space="preserve"> ساخته است؟</w:t>
      </w:r>
    </w:p>
    <w:p w:rsidR="00DD1460" w:rsidRDefault="00DD1460" w:rsidP="004C53DD">
      <w:pPr>
        <w:pStyle w:val="libNormal"/>
        <w:rPr>
          <w:rtl/>
        </w:rPr>
      </w:pPr>
      <w:r>
        <w:rPr>
          <w:rFonts w:hint="eastAsia"/>
          <w:rtl/>
        </w:rPr>
        <w:t>پس</w:t>
      </w:r>
      <w:r>
        <w:rPr>
          <w:rtl/>
        </w:rPr>
        <w:t xml:space="preserve"> رسول </w:t>
      </w:r>
      <w:r w:rsidR="004C53DD" w:rsidRPr="00285C86">
        <w:rPr>
          <w:rStyle w:val="libAlaemChar"/>
          <w:rtl/>
        </w:rPr>
        <w:t>صلى‌الله‌عليه‌وآله‌وسلم</w:t>
      </w:r>
      <w:r w:rsidR="004C53DD">
        <w:rPr>
          <w:rtl/>
        </w:rPr>
        <w:t xml:space="preserve"> </w:t>
      </w:r>
      <w:r>
        <w:rPr>
          <w:rtl/>
        </w:rPr>
        <w:t>گفت: ا</w:t>
      </w:r>
      <w:r>
        <w:rPr>
          <w:rFonts w:hint="cs"/>
          <w:rtl/>
        </w:rPr>
        <w:t>ی</w:t>
      </w:r>
      <w:r>
        <w:rPr>
          <w:rFonts w:hint="eastAsia"/>
          <w:rtl/>
        </w:rPr>
        <w:t>شان</w:t>
      </w:r>
      <w:r>
        <w:rPr>
          <w:rtl/>
        </w:rPr>
        <w:t xml:space="preserve"> خلفا</w:t>
      </w:r>
      <w:r>
        <w:rPr>
          <w:rFonts w:hint="cs"/>
          <w:rtl/>
        </w:rPr>
        <w:t>ی</w:t>
      </w:r>
      <w:r>
        <w:rPr>
          <w:rtl/>
        </w:rPr>
        <w:t xml:space="preserve"> منند بعد از من؛ اول ا</w:t>
      </w:r>
      <w:r>
        <w:rPr>
          <w:rFonts w:hint="cs"/>
          <w:rtl/>
        </w:rPr>
        <w:t>ی</w:t>
      </w:r>
      <w:r>
        <w:rPr>
          <w:rFonts w:hint="eastAsia"/>
          <w:rtl/>
        </w:rPr>
        <w:t>شان</w:t>
      </w:r>
      <w:r>
        <w:rPr>
          <w:rtl/>
        </w:rPr>
        <w:t xml:space="preserve"> عل</w:t>
      </w:r>
      <w:r>
        <w:rPr>
          <w:rFonts w:hint="cs"/>
          <w:rtl/>
        </w:rPr>
        <w:t>ی</w:t>
      </w:r>
      <w:r>
        <w:rPr>
          <w:rtl/>
        </w:rPr>
        <w:t xml:space="preserve"> بن اب</w:t>
      </w:r>
      <w:r>
        <w:rPr>
          <w:rFonts w:hint="cs"/>
          <w:rtl/>
        </w:rPr>
        <w:t>ی</w:t>
      </w:r>
      <w:r>
        <w:rPr>
          <w:rtl/>
        </w:rPr>
        <w:t xml:space="preserve"> طالب است، آن گاه حس</w:t>
      </w:r>
      <w:r>
        <w:rPr>
          <w:rFonts w:hint="cs"/>
          <w:rtl/>
        </w:rPr>
        <w:t>ی</w:t>
      </w:r>
      <w:r>
        <w:rPr>
          <w:rFonts w:hint="eastAsia"/>
          <w:rtl/>
        </w:rPr>
        <w:t>ن،</w:t>
      </w:r>
      <w:r>
        <w:rPr>
          <w:rtl/>
        </w:rPr>
        <w:t xml:space="preserve"> آن گاه عل</w:t>
      </w:r>
      <w:r>
        <w:rPr>
          <w:rFonts w:hint="cs"/>
          <w:rtl/>
        </w:rPr>
        <w:t>ی</w:t>
      </w:r>
      <w:r>
        <w:rPr>
          <w:rtl/>
        </w:rPr>
        <w:t xml:space="preserve"> بن الحس</w:t>
      </w:r>
      <w:r>
        <w:rPr>
          <w:rFonts w:hint="cs"/>
          <w:rtl/>
        </w:rPr>
        <w:t>ی</w:t>
      </w:r>
      <w:r>
        <w:rPr>
          <w:rFonts w:hint="eastAsia"/>
          <w:rtl/>
        </w:rPr>
        <w:t>ن،</w:t>
      </w:r>
      <w:r>
        <w:rPr>
          <w:rtl/>
        </w:rPr>
        <w:t xml:space="preserve"> آن گاه محمد بن عل</w:t>
      </w:r>
      <w:r>
        <w:rPr>
          <w:rFonts w:hint="cs"/>
          <w:rtl/>
        </w:rPr>
        <w:t>ی</w:t>
      </w:r>
      <w:r>
        <w:rPr>
          <w:rtl/>
        </w:rPr>
        <w:t xml:space="preserve"> - معروق در تورات به باقر، و زود است که درک م</w:t>
      </w:r>
      <w:r>
        <w:rPr>
          <w:rFonts w:hint="cs"/>
          <w:rtl/>
        </w:rPr>
        <w:t>ی</w:t>
      </w:r>
      <w:r>
        <w:rPr>
          <w:rtl/>
        </w:rPr>
        <w:t xml:space="preserve"> کن</w:t>
      </w:r>
      <w:r>
        <w:rPr>
          <w:rFonts w:hint="cs"/>
          <w:rtl/>
        </w:rPr>
        <w:t>ی</w:t>
      </w:r>
      <w:r>
        <w:rPr>
          <w:rtl/>
        </w:rPr>
        <w:t xml:space="preserve"> او را؛ ا</w:t>
      </w:r>
      <w:r>
        <w:rPr>
          <w:rFonts w:hint="cs"/>
          <w:rtl/>
        </w:rPr>
        <w:t>ی</w:t>
      </w:r>
      <w:r>
        <w:rPr>
          <w:rtl/>
        </w:rPr>
        <w:t xml:space="preserve"> جابر! هر گاه ملاقات کرد</w:t>
      </w:r>
      <w:r>
        <w:rPr>
          <w:rFonts w:hint="cs"/>
          <w:rtl/>
        </w:rPr>
        <w:t>ی</w:t>
      </w:r>
      <w:r>
        <w:rPr>
          <w:rtl/>
        </w:rPr>
        <w:t xml:space="preserve"> او را، از من </w:t>
      </w:r>
      <w:r>
        <w:rPr>
          <w:rFonts w:hint="eastAsia"/>
          <w:rtl/>
        </w:rPr>
        <w:t>سلام</w:t>
      </w:r>
      <w:r>
        <w:rPr>
          <w:rtl/>
        </w:rPr>
        <w:t xml:space="preserve"> برسان! - آن گاه جعفر بن محمد، آن گاه موس</w:t>
      </w:r>
      <w:r>
        <w:rPr>
          <w:rFonts w:hint="cs"/>
          <w:rtl/>
        </w:rPr>
        <w:t>ی</w:t>
      </w:r>
      <w:r>
        <w:rPr>
          <w:rtl/>
        </w:rPr>
        <w:t xml:space="preserve"> بن جعفر، آن گاه </w:t>
      </w:r>
      <w:r>
        <w:rPr>
          <w:rtl/>
        </w:rPr>
        <w:lastRenderedPageBreak/>
        <w:t>عل</w:t>
      </w:r>
      <w:r>
        <w:rPr>
          <w:rFonts w:hint="cs"/>
          <w:rtl/>
        </w:rPr>
        <w:t>ی</w:t>
      </w:r>
      <w:r>
        <w:rPr>
          <w:rtl/>
        </w:rPr>
        <w:t xml:space="preserve"> بن موس</w:t>
      </w:r>
      <w:r>
        <w:rPr>
          <w:rFonts w:hint="cs"/>
          <w:rtl/>
        </w:rPr>
        <w:t>ی</w:t>
      </w:r>
      <w:r>
        <w:rPr>
          <w:rFonts w:hint="eastAsia"/>
          <w:rtl/>
        </w:rPr>
        <w:t>،</w:t>
      </w:r>
      <w:r>
        <w:rPr>
          <w:rtl/>
        </w:rPr>
        <w:t xml:space="preserve"> آن گاه محمد بن عل</w:t>
      </w:r>
      <w:r>
        <w:rPr>
          <w:rFonts w:hint="cs"/>
          <w:rtl/>
        </w:rPr>
        <w:t>ی</w:t>
      </w:r>
      <w:r>
        <w:rPr>
          <w:rFonts w:hint="eastAsia"/>
          <w:rtl/>
        </w:rPr>
        <w:t>،</w:t>
      </w:r>
      <w:r>
        <w:rPr>
          <w:rtl/>
        </w:rPr>
        <w:t xml:space="preserve"> آن گاه عل</w:t>
      </w:r>
      <w:r>
        <w:rPr>
          <w:rFonts w:hint="cs"/>
          <w:rtl/>
        </w:rPr>
        <w:t>ی</w:t>
      </w:r>
      <w:r>
        <w:rPr>
          <w:rtl/>
        </w:rPr>
        <w:t xml:space="preserve"> بن محمد، آن گاه حسن بن عل</w:t>
      </w:r>
      <w:r>
        <w:rPr>
          <w:rFonts w:hint="cs"/>
          <w:rtl/>
        </w:rPr>
        <w:t>ی</w:t>
      </w:r>
      <w:r>
        <w:rPr>
          <w:rFonts w:hint="eastAsia"/>
          <w:rtl/>
        </w:rPr>
        <w:t>،</w:t>
      </w:r>
      <w:r>
        <w:rPr>
          <w:rtl/>
        </w:rPr>
        <w:t xml:space="preserve"> آن گاه حجه الله در زم</w:t>
      </w:r>
      <w:r>
        <w:rPr>
          <w:rFonts w:hint="cs"/>
          <w:rtl/>
        </w:rPr>
        <w:t>ی</w:t>
      </w:r>
      <w:r>
        <w:rPr>
          <w:rFonts w:hint="eastAsia"/>
          <w:rtl/>
        </w:rPr>
        <w:t>ن</w:t>
      </w:r>
      <w:r>
        <w:rPr>
          <w:rtl/>
        </w:rPr>
        <w:t xml:space="preserve"> او، و بق</w:t>
      </w:r>
      <w:r>
        <w:rPr>
          <w:rFonts w:hint="cs"/>
          <w:rtl/>
        </w:rPr>
        <w:t>ی</w:t>
      </w:r>
      <w:r>
        <w:rPr>
          <w:rFonts w:hint="eastAsia"/>
          <w:rtl/>
        </w:rPr>
        <w:t>ه</w:t>
      </w:r>
      <w:r>
        <w:rPr>
          <w:rtl/>
        </w:rPr>
        <w:t xml:space="preserve"> الله در م</w:t>
      </w:r>
      <w:r>
        <w:rPr>
          <w:rFonts w:hint="cs"/>
          <w:rtl/>
        </w:rPr>
        <w:t>ی</w:t>
      </w:r>
      <w:r>
        <w:rPr>
          <w:rFonts w:hint="eastAsia"/>
          <w:rtl/>
        </w:rPr>
        <w:t>ان</w:t>
      </w:r>
      <w:r>
        <w:rPr>
          <w:rtl/>
        </w:rPr>
        <w:t xml:space="preserve"> بندگانش، محمد بن حسن بن عل</w:t>
      </w:r>
      <w:r>
        <w:rPr>
          <w:rFonts w:hint="cs"/>
          <w:rtl/>
        </w:rPr>
        <w:t>ی</w:t>
      </w:r>
      <w:r>
        <w:rPr>
          <w:rtl/>
        </w:rPr>
        <w:t xml:space="preserve"> </w:t>
      </w:r>
      <w:r w:rsidR="004C53DD" w:rsidRPr="00C05294">
        <w:rPr>
          <w:rStyle w:val="libAlaemChar"/>
          <w:rtl/>
        </w:rPr>
        <w:t>عليه</w:t>
      </w:r>
      <w:r w:rsidR="004C53DD">
        <w:rPr>
          <w:rStyle w:val="libAlaemChar"/>
          <w:rFonts w:hint="cs"/>
          <w:rtl/>
        </w:rPr>
        <w:t>ما</w:t>
      </w:r>
      <w:r w:rsidR="004C53DD" w:rsidRPr="00C05294">
        <w:rPr>
          <w:rStyle w:val="libAlaemChar"/>
          <w:rtl/>
        </w:rPr>
        <w:t>‌السلام</w:t>
      </w:r>
      <w:r>
        <w:rPr>
          <w:rtl/>
        </w:rPr>
        <w:t>.</w:t>
      </w:r>
    </w:p>
    <w:p w:rsidR="00DD1460" w:rsidRDefault="00DD1460" w:rsidP="00DD1460">
      <w:pPr>
        <w:pStyle w:val="libNormal"/>
        <w:rPr>
          <w:rtl/>
        </w:rPr>
      </w:pPr>
      <w:r>
        <w:rPr>
          <w:rFonts w:hint="eastAsia"/>
          <w:rtl/>
        </w:rPr>
        <w:t>ا</w:t>
      </w:r>
      <w:r>
        <w:rPr>
          <w:rFonts w:hint="cs"/>
          <w:rtl/>
        </w:rPr>
        <w:t>ی</w:t>
      </w:r>
      <w:r>
        <w:rPr>
          <w:rFonts w:hint="eastAsia"/>
          <w:rtl/>
        </w:rPr>
        <w:t>ن</w:t>
      </w:r>
      <w:r>
        <w:rPr>
          <w:rtl/>
        </w:rPr>
        <w:t xml:space="preserve"> کس</w:t>
      </w:r>
      <w:r>
        <w:rPr>
          <w:rFonts w:hint="cs"/>
          <w:rtl/>
        </w:rPr>
        <w:t>ی</w:t>
      </w:r>
      <w:r>
        <w:rPr>
          <w:rtl/>
        </w:rPr>
        <w:t xml:space="preserve"> است که فتح م</w:t>
      </w:r>
      <w:r>
        <w:rPr>
          <w:rFonts w:hint="cs"/>
          <w:rtl/>
        </w:rPr>
        <w:t>ی</w:t>
      </w:r>
      <w:r>
        <w:rPr>
          <w:rtl/>
        </w:rPr>
        <w:t xml:space="preserve"> کند خداوند عزوجل بر دست او مشارق زم</w:t>
      </w:r>
      <w:r>
        <w:rPr>
          <w:rFonts w:hint="cs"/>
          <w:rtl/>
        </w:rPr>
        <w:t>ی</w:t>
      </w:r>
      <w:r>
        <w:rPr>
          <w:rFonts w:hint="eastAsia"/>
          <w:rtl/>
        </w:rPr>
        <w:t>ن</w:t>
      </w:r>
      <w:r>
        <w:rPr>
          <w:rtl/>
        </w:rPr>
        <w:t xml:space="preserve"> و مغارب آن را، و ا</w:t>
      </w:r>
      <w:r>
        <w:rPr>
          <w:rFonts w:hint="cs"/>
          <w:rtl/>
        </w:rPr>
        <w:t>ی</w:t>
      </w:r>
      <w:r>
        <w:rPr>
          <w:rFonts w:hint="eastAsia"/>
          <w:rtl/>
        </w:rPr>
        <w:t>ن</w:t>
      </w:r>
      <w:r>
        <w:rPr>
          <w:rtl/>
        </w:rPr>
        <w:t xml:space="preserve"> کس</w:t>
      </w:r>
      <w:r>
        <w:rPr>
          <w:rFonts w:hint="cs"/>
          <w:rtl/>
        </w:rPr>
        <w:t>ی</w:t>
      </w:r>
      <w:r>
        <w:rPr>
          <w:rtl/>
        </w:rPr>
        <w:t xml:space="preserve"> است که غ</w:t>
      </w:r>
      <w:r>
        <w:rPr>
          <w:rFonts w:hint="cs"/>
          <w:rtl/>
        </w:rPr>
        <w:t>ی</w:t>
      </w:r>
      <w:r>
        <w:rPr>
          <w:rFonts w:hint="eastAsia"/>
          <w:rtl/>
        </w:rPr>
        <w:t>بت</w:t>
      </w:r>
      <w:r>
        <w:rPr>
          <w:rtl/>
        </w:rPr>
        <w:t xml:space="preserve"> م</w:t>
      </w:r>
      <w:r>
        <w:rPr>
          <w:rFonts w:hint="cs"/>
          <w:rtl/>
        </w:rPr>
        <w:t>ی</w:t>
      </w:r>
      <w:r>
        <w:rPr>
          <w:rtl/>
        </w:rPr>
        <w:t xml:space="preserve"> کند از ش</w:t>
      </w:r>
      <w:r>
        <w:rPr>
          <w:rFonts w:hint="cs"/>
          <w:rtl/>
        </w:rPr>
        <w:t>ی</w:t>
      </w:r>
      <w:r>
        <w:rPr>
          <w:rFonts w:hint="eastAsia"/>
          <w:rtl/>
        </w:rPr>
        <w:t>عه</w:t>
      </w:r>
      <w:r>
        <w:rPr>
          <w:rtl/>
        </w:rPr>
        <w:t xml:space="preserve"> و اول</w:t>
      </w:r>
      <w:r>
        <w:rPr>
          <w:rFonts w:hint="cs"/>
          <w:rtl/>
        </w:rPr>
        <w:t>ی</w:t>
      </w:r>
      <w:r>
        <w:rPr>
          <w:rFonts w:hint="eastAsia"/>
          <w:rtl/>
        </w:rPr>
        <w:t>ا</w:t>
      </w:r>
      <w:r>
        <w:rPr>
          <w:rFonts w:hint="cs"/>
          <w:rtl/>
        </w:rPr>
        <w:t>ی</w:t>
      </w:r>
      <w:r>
        <w:rPr>
          <w:rtl/>
        </w:rPr>
        <w:t xml:space="preserve"> خود، غ</w:t>
      </w:r>
      <w:r>
        <w:rPr>
          <w:rFonts w:hint="cs"/>
          <w:rtl/>
        </w:rPr>
        <w:t>ی</w:t>
      </w:r>
      <w:r>
        <w:rPr>
          <w:rFonts w:hint="eastAsia"/>
          <w:rtl/>
        </w:rPr>
        <w:t>بت</w:t>
      </w:r>
      <w:r>
        <w:rPr>
          <w:rFonts w:hint="cs"/>
          <w:rtl/>
        </w:rPr>
        <w:t>ی</w:t>
      </w:r>
      <w:r>
        <w:rPr>
          <w:rtl/>
        </w:rPr>
        <w:t xml:space="preserve"> که ثابت نم</w:t>
      </w:r>
      <w:r>
        <w:rPr>
          <w:rFonts w:hint="cs"/>
          <w:rtl/>
        </w:rPr>
        <w:t>ی</w:t>
      </w:r>
      <w:r>
        <w:rPr>
          <w:rtl/>
        </w:rPr>
        <w:t xml:space="preserve"> ماند در آن، در قول به امامت او، مگر آن که خدا</w:t>
      </w:r>
      <w:r>
        <w:rPr>
          <w:rFonts w:hint="cs"/>
          <w:rtl/>
        </w:rPr>
        <w:t>ی</w:t>
      </w:r>
      <w:r>
        <w:rPr>
          <w:rtl/>
        </w:rPr>
        <w:t xml:space="preserve"> تعال</w:t>
      </w:r>
      <w:r>
        <w:rPr>
          <w:rFonts w:hint="cs"/>
          <w:rtl/>
        </w:rPr>
        <w:t>ی</w:t>
      </w:r>
      <w:r>
        <w:rPr>
          <w:rtl/>
        </w:rPr>
        <w:t xml:space="preserve"> دل او را برا</w:t>
      </w:r>
      <w:r>
        <w:rPr>
          <w:rFonts w:hint="cs"/>
          <w:rtl/>
        </w:rPr>
        <w:t>ی</w:t>
      </w:r>
      <w:r>
        <w:rPr>
          <w:rtl/>
        </w:rPr>
        <w:t xml:space="preserve"> ا</w:t>
      </w:r>
      <w:r>
        <w:rPr>
          <w:rFonts w:hint="cs"/>
          <w:rtl/>
        </w:rPr>
        <w:t>ی</w:t>
      </w:r>
      <w:r>
        <w:rPr>
          <w:rFonts w:hint="eastAsia"/>
          <w:rtl/>
        </w:rPr>
        <w:t>مان</w:t>
      </w:r>
      <w:r>
        <w:rPr>
          <w:rtl/>
        </w:rPr>
        <w:t xml:space="preserve"> آزموده.</w:t>
      </w:r>
    </w:p>
    <w:p w:rsidR="00DD1460" w:rsidRDefault="00DD1460" w:rsidP="00DD1460">
      <w:pPr>
        <w:pStyle w:val="libNormal"/>
        <w:rPr>
          <w:rtl/>
        </w:rPr>
      </w:pPr>
      <w:r>
        <w:rPr>
          <w:rFonts w:hint="eastAsia"/>
          <w:rtl/>
        </w:rPr>
        <w:t>جابر</w:t>
      </w:r>
      <w:r>
        <w:rPr>
          <w:rtl/>
        </w:rPr>
        <w:t xml:space="preserve"> گو</w:t>
      </w:r>
      <w:r>
        <w:rPr>
          <w:rFonts w:hint="cs"/>
          <w:rtl/>
        </w:rPr>
        <w:t>ی</w:t>
      </w:r>
      <w:r>
        <w:rPr>
          <w:rFonts w:hint="eastAsia"/>
          <w:rtl/>
        </w:rPr>
        <w:t>د</w:t>
      </w:r>
      <w:r>
        <w:rPr>
          <w:rtl/>
        </w:rPr>
        <w:t xml:space="preserve">: گفتم: </w:t>
      </w:r>
      <w:r>
        <w:rPr>
          <w:rFonts w:hint="cs"/>
          <w:rtl/>
        </w:rPr>
        <w:t>ی</w:t>
      </w:r>
      <w:r>
        <w:rPr>
          <w:rFonts w:hint="eastAsia"/>
          <w:rtl/>
        </w:rPr>
        <w:t>ا</w:t>
      </w:r>
      <w:r>
        <w:rPr>
          <w:rtl/>
        </w:rPr>
        <w:t xml:space="preserve"> رسول الله! آ</w:t>
      </w:r>
      <w:r>
        <w:rPr>
          <w:rFonts w:hint="cs"/>
          <w:rtl/>
        </w:rPr>
        <w:t>ی</w:t>
      </w:r>
      <w:r>
        <w:rPr>
          <w:rFonts w:hint="eastAsia"/>
          <w:rtl/>
        </w:rPr>
        <w:t>ا</w:t>
      </w:r>
      <w:r>
        <w:rPr>
          <w:rtl/>
        </w:rPr>
        <w:t xml:space="preserve"> ش</w:t>
      </w:r>
      <w:r>
        <w:rPr>
          <w:rFonts w:hint="cs"/>
          <w:rtl/>
        </w:rPr>
        <w:t>ی</w:t>
      </w:r>
      <w:r>
        <w:rPr>
          <w:rFonts w:hint="eastAsia"/>
          <w:rtl/>
        </w:rPr>
        <w:t>عه</w:t>
      </w:r>
      <w:r>
        <w:rPr>
          <w:rtl/>
        </w:rPr>
        <w:t xml:space="preserve"> در غ</w:t>
      </w:r>
      <w:r>
        <w:rPr>
          <w:rFonts w:hint="cs"/>
          <w:rtl/>
        </w:rPr>
        <w:t>ی</w:t>
      </w:r>
      <w:r>
        <w:rPr>
          <w:rFonts w:hint="eastAsia"/>
          <w:rtl/>
        </w:rPr>
        <w:t>بت</w:t>
      </w:r>
      <w:r>
        <w:rPr>
          <w:rtl/>
        </w:rPr>
        <w:t xml:space="preserve"> امام، انتفلع </w:t>
      </w:r>
      <w:r>
        <w:rPr>
          <w:rFonts w:hint="cs"/>
          <w:rtl/>
        </w:rPr>
        <w:t>ی</w:t>
      </w:r>
      <w:r>
        <w:rPr>
          <w:rFonts w:hint="eastAsia"/>
          <w:rtl/>
        </w:rPr>
        <w:t>ابند؟</w:t>
      </w:r>
    </w:p>
    <w:p w:rsidR="00DD1460" w:rsidRDefault="00DD1460" w:rsidP="00DD1460">
      <w:pPr>
        <w:pStyle w:val="libNormal"/>
        <w:rPr>
          <w:rtl/>
        </w:rPr>
      </w:pPr>
      <w:r>
        <w:rPr>
          <w:rFonts w:hint="eastAsia"/>
          <w:rtl/>
        </w:rPr>
        <w:t>فرمود</w:t>
      </w:r>
      <w:r>
        <w:rPr>
          <w:rtl/>
        </w:rPr>
        <w:t>: آر</w:t>
      </w:r>
      <w:r>
        <w:rPr>
          <w:rFonts w:hint="cs"/>
          <w:rtl/>
        </w:rPr>
        <w:t>ی</w:t>
      </w:r>
      <w:r>
        <w:rPr>
          <w:rtl/>
        </w:rPr>
        <w:t>! قسم به آن که مبعوث فرموده مرا به پ</w:t>
      </w:r>
      <w:r>
        <w:rPr>
          <w:rFonts w:hint="cs"/>
          <w:rtl/>
        </w:rPr>
        <w:t>ی</w:t>
      </w:r>
      <w:r>
        <w:rPr>
          <w:rFonts w:hint="eastAsia"/>
          <w:rtl/>
        </w:rPr>
        <w:t>غمبر</w:t>
      </w:r>
      <w:r>
        <w:rPr>
          <w:rFonts w:hint="cs"/>
          <w:rtl/>
        </w:rPr>
        <w:t>ی</w:t>
      </w:r>
      <w:r>
        <w:rPr>
          <w:rFonts w:hint="eastAsia"/>
          <w:rtl/>
        </w:rPr>
        <w:t>،</w:t>
      </w:r>
      <w:r>
        <w:rPr>
          <w:rtl/>
        </w:rPr>
        <w:t xml:space="preserve"> که ا</w:t>
      </w:r>
      <w:r>
        <w:rPr>
          <w:rFonts w:hint="cs"/>
          <w:rtl/>
        </w:rPr>
        <w:t>ی</w:t>
      </w:r>
      <w:r>
        <w:rPr>
          <w:rFonts w:hint="eastAsia"/>
          <w:rtl/>
        </w:rPr>
        <w:t>شان</w:t>
      </w:r>
      <w:r>
        <w:rPr>
          <w:rtl/>
        </w:rPr>
        <w:t xml:space="preserve"> استضائه کنند به نور او و منتفع شوند به ولا</w:t>
      </w:r>
      <w:r>
        <w:rPr>
          <w:rFonts w:hint="cs"/>
          <w:rtl/>
        </w:rPr>
        <w:t>ی</w:t>
      </w:r>
      <w:r>
        <w:rPr>
          <w:rFonts w:hint="eastAsia"/>
          <w:rtl/>
        </w:rPr>
        <w:t>ت</w:t>
      </w:r>
      <w:r>
        <w:rPr>
          <w:rtl/>
        </w:rPr>
        <w:t xml:space="preserve"> او، مثل انتفاع مردم به آفتاب، هر چند که بر او را پنهان کرده باشد.</w:t>
      </w:r>
    </w:p>
    <w:p w:rsidR="00DD1460" w:rsidRPr="00733C6C" w:rsidRDefault="00DD1460" w:rsidP="00DD1460">
      <w:pPr>
        <w:pStyle w:val="libNormal"/>
        <w:rPr>
          <w:rtl/>
        </w:rPr>
      </w:pPr>
      <w:r>
        <w:rPr>
          <w:rFonts w:hint="eastAsia"/>
          <w:rtl/>
        </w:rPr>
        <w:t>ا</w:t>
      </w:r>
      <w:r>
        <w:rPr>
          <w:rFonts w:hint="cs"/>
          <w:rtl/>
        </w:rPr>
        <w:t>ی</w:t>
      </w:r>
      <w:r>
        <w:rPr>
          <w:rtl/>
        </w:rPr>
        <w:t xml:space="preserve"> جابر! ا</w:t>
      </w:r>
      <w:r>
        <w:rPr>
          <w:rFonts w:hint="cs"/>
          <w:rtl/>
        </w:rPr>
        <w:t>ی</w:t>
      </w:r>
      <w:r>
        <w:rPr>
          <w:rFonts w:hint="eastAsia"/>
          <w:rtl/>
        </w:rPr>
        <w:t>ن</w:t>
      </w:r>
      <w:r>
        <w:rPr>
          <w:rtl/>
        </w:rPr>
        <w:t xml:space="preserve"> از اسرار مکنونه اله</w:t>
      </w:r>
      <w:r>
        <w:rPr>
          <w:rFonts w:hint="cs"/>
          <w:rtl/>
        </w:rPr>
        <w:t>ی</w:t>
      </w:r>
      <w:r>
        <w:rPr>
          <w:rtl/>
        </w:rPr>
        <w:t xml:space="preserve"> است؛ پس پنهان دار آن را مگر از کس</w:t>
      </w:r>
      <w:r>
        <w:rPr>
          <w:rFonts w:hint="cs"/>
          <w:rtl/>
        </w:rPr>
        <w:t>ی</w:t>
      </w:r>
      <w:r>
        <w:rPr>
          <w:rtl/>
        </w:rPr>
        <w:t xml:space="preserve"> که اهل آن باشد.</w:t>
      </w:r>
    </w:p>
    <w:p w:rsidR="002418AB" w:rsidRPr="00733C6C" w:rsidRDefault="002418AB" w:rsidP="002418AB">
      <w:pPr>
        <w:pStyle w:val="libNormal"/>
        <w:rPr>
          <w:rtl/>
        </w:rPr>
      </w:pPr>
      <w:r w:rsidRPr="00733C6C">
        <w:rPr>
          <w:rtl/>
        </w:rPr>
        <w:t>هشتم</w:t>
      </w:r>
      <w:r>
        <w:rPr>
          <w:rtl/>
        </w:rPr>
        <w:t>:</w:t>
      </w:r>
      <w:r w:rsidRPr="00733C6C">
        <w:rPr>
          <w:rtl/>
        </w:rPr>
        <w:t xml:space="preserve"> حافظ بخارى حنفى، محمد بن محمد، معروف به خواجه پارسا، در كتاب فصل الخطاب بعد از ذكر روايت ولادت حضرت مهدى </w:t>
      </w:r>
      <w:r w:rsidRPr="00285C86">
        <w:rPr>
          <w:rStyle w:val="libAlaemChar"/>
          <w:rtl/>
        </w:rPr>
        <w:t>عليه‌السلام</w:t>
      </w:r>
      <w:r w:rsidRPr="00733C6C">
        <w:rPr>
          <w:rtl/>
        </w:rPr>
        <w:t xml:space="preserve"> از حكيمه خاتون، گفته كه حكيمه گفت</w:t>
      </w:r>
      <w:r>
        <w:rPr>
          <w:rtl/>
        </w:rPr>
        <w:t>:</w:t>
      </w:r>
      <w:r w:rsidRPr="00733C6C">
        <w:rPr>
          <w:rtl/>
        </w:rPr>
        <w:t xml:space="preserve"> من آمدم نزد ابى محمد الحسن العسكرى و ديدم مولود را در پيش روى او در جامه زردى، و بر او بود از بهاء و نور آنقدر كه قلبم را گرفت و گفتم</w:t>
      </w:r>
      <w:r>
        <w:rPr>
          <w:rtl/>
        </w:rPr>
        <w:t>:</w:t>
      </w:r>
      <w:r w:rsidRPr="00733C6C">
        <w:rPr>
          <w:rtl/>
        </w:rPr>
        <w:t xml:space="preserve"> اى سيد من! </w:t>
      </w:r>
      <w:r>
        <w:rPr>
          <w:rFonts w:hint="cs"/>
          <w:rtl/>
        </w:rPr>
        <w:t>آ</w:t>
      </w:r>
      <w:r w:rsidRPr="00733C6C">
        <w:rPr>
          <w:rtl/>
        </w:rPr>
        <w:t>يا در نزد تو علمى هست در اين مولود، پس القاء فرمايى آن را به ما؟</w:t>
      </w:r>
    </w:p>
    <w:p w:rsidR="002418AB" w:rsidRPr="00733C6C" w:rsidRDefault="002418AB" w:rsidP="002418AB">
      <w:pPr>
        <w:pStyle w:val="libNormal"/>
        <w:rPr>
          <w:rtl/>
        </w:rPr>
      </w:pPr>
      <w:r w:rsidRPr="00733C6C">
        <w:rPr>
          <w:rtl/>
        </w:rPr>
        <w:t>فرمود</w:t>
      </w:r>
      <w:r>
        <w:rPr>
          <w:rtl/>
        </w:rPr>
        <w:t>:</w:t>
      </w:r>
      <w:r w:rsidRPr="00733C6C">
        <w:rPr>
          <w:rtl/>
        </w:rPr>
        <w:t xml:space="preserve"> اى عمه! اين منتظر است؛ اين كسى است كه بشارت دادند ما را به او.</w:t>
      </w:r>
    </w:p>
    <w:p w:rsidR="002418AB" w:rsidRPr="00733C6C" w:rsidRDefault="002418AB" w:rsidP="002418AB">
      <w:pPr>
        <w:pStyle w:val="libNormal"/>
        <w:rPr>
          <w:rtl/>
        </w:rPr>
      </w:pPr>
      <w:r w:rsidRPr="00733C6C">
        <w:rPr>
          <w:rtl/>
        </w:rPr>
        <w:t>حكيمه گفت</w:t>
      </w:r>
      <w:r>
        <w:rPr>
          <w:rtl/>
        </w:rPr>
        <w:t>:</w:t>
      </w:r>
      <w:r w:rsidRPr="00733C6C">
        <w:rPr>
          <w:rtl/>
        </w:rPr>
        <w:t xml:space="preserve"> به زمين افتادم براى خداوند كه سجده كنم براى شكر اين نعمت.</w:t>
      </w:r>
    </w:p>
    <w:p w:rsidR="002418AB" w:rsidRPr="00733C6C" w:rsidRDefault="002418AB" w:rsidP="002418AB">
      <w:pPr>
        <w:pStyle w:val="libNormal"/>
        <w:rPr>
          <w:rtl/>
        </w:rPr>
      </w:pPr>
      <w:r w:rsidRPr="00733C6C">
        <w:rPr>
          <w:rtl/>
        </w:rPr>
        <w:t>گفت</w:t>
      </w:r>
      <w:r>
        <w:rPr>
          <w:rtl/>
        </w:rPr>
        <w:t>:</w:t>
      </w:r>
      <w:r w:rsidRPr="00733C6C">
        <w:rPr>
          <w:rtl/>
        </w:rPr>
        <w:t xml:space="preserve"> آن گاه من تردد مى</w:t>
      </w:r>
      <w:r w:rsidR="00861B1E">
        <w:rPr>
          <w:rtl/>
        </w:rPr>
        <w:t xml:space="preserve"> </w:t>
      </w:r>
      <w:r w:rsidRPr="00733C6C">
        <w:rPr>
          <w:rtl/>
        </w:rPr>
        <w:t>كردم نزد ابى محمد الحسن ال</w:t>
      </w:r>
      <w:r w:rsidR="00C01CF5">
        <w:rPr>
          <w:rtl/>
        </w:rPr>
        <w:t>عسکری</w:t>
      </w:r>
      <w:r w:rsidRPr="00733C6C">
        <w:rPr>
          <w:rtl/>
        </w:rPr>
        <w:t xml:space="preserve"> و آن مولود را نمى</w:t>
      </w:r>
      <w:r w:rsidR="00861B1E">
        <w:rPr>
          <w:rtl/>
        </w:rPr>
        <w:t xml:space="preserve"> </w:t>
      </w:r>
      <w:r w:rsidRPr="00733C6C">
        <w:rPr>
          <w:rtl/>
        </w:rPr>
        <w:t>ديدم؛ روزى به آن جناب گفتم</w:t>
      </w:r>
      <w:r>
        <w:rPr>
          <w:rtl/>
        </w:rPr>
        <w:t>:</w:t>
      </w:r>
      <w:r w:rsidRPr="00733C6C">
        <w:rPr>
          <w:rtl/>
        </w:rPr>
        <w:t xml:space="preserve"> اى مولاى من! چه كردى با سيد ما و منتظر ما؟</w:t>
      </w:r>
    </w:p>
    <w:p w:rsidR="002418AB" w:rsidRPr="00733C6C" w:rsidRDefault="002418AB" w:rsidP="002418AB">
      <w:pPr>
        <w:pStyle w:val="libNormal"/>
        <w:rPr>
          <w:rtl/>
        </w:rPr>
      </w:pPr>
      <w:r w:rsidRPr="00733C6C">
        <w:rPr>
          <w:rtl/>
        </w:rPr>
        <w:t>فرمود</w:t>
      </w:r>
      <w:r>
        <w:rPr>
          <w:rtl/>
        </w:rPr>
        <w:t>:</w:t>
      </w:r>
      <w:r w:rsidRPr="00733C6C">
        <w:rPr>
          <w:rtl/>
        </w:rPr>
        <w:t xml:space="preserve"> سپردم او را به آن كسى كه سپرد به او مادر موسى، پسر خود را.</w:t>
      </w:r>
    </w:p>
    <w:p w:rsidR="002418AB" w:rsidRPr="00733C6C" w:rsidRDefault="002418AB" w:rsidP="002418AB">
      <w:pPr>
        <w:pStyle w:val="libNormal"/>
        <w:rPr>
          <w:rtl/>
        </w:rPr>
      </w:pPr>
      <w:r w:rsidRPr="00733C6C">
        <w:rPr>
          <w:rtl/>
        </w:rPr>
        <w:lastRenderedPageBreak/>
        <w:t>نهم</w:t>
      </w:r>
      <w:r>
        <w:rPr>
          <w:rtl/>
        </w:rPr>
        <w:t>:</w:t>
      </w:r>
      <w:r w:rsidRPr="00733C6C">
        <w:rPr>
          <w:rtl/>
        </w:rPr>
        <w:t xml:space="preserve"> موفق بن احمد خوارزمى، در قالب مناقب خود روايت كرده از سلمان محمدى كه گفت</w:t>
      </w:r>
      <w:r>
        <w:rPr>
          <w:rtl/>
        </w:rPr>
        <w:t>:</w:t>
      </w:r>
      <w:r w:rsidRPr="00733C6C">
        <w:rPr>
          <w:rtl/>
        </w:rPr>
        <w:t xml:space="preserve"> داخل شدم به (محضر) رسول خدا </w:t>
      </w:r>
      <w:r w:rsidRPr="00285C86">
        <w:rPr>
          <w:rStyle w:val="libAlaemChar"/>
          <w:rtl/>
        </w:rPr>
        <w:t>صلى‌الله‌عليه‌وآله‌وسلم</w:t>
      </w:r>
      <w:r w:rsidRPr="00733C6C">
        <w:rPr>
          <w:rtl/>
        </w:rPr>
        <w:t xml:space="preserve">كه ديدم حسين </w:t>
      </w:r>
      <w:r w:rsidRPr="00285C86">
        <w:rPr>
          <w:rStyle w:val="libAlaemChar"/>
          <w:rtl/>
        </w:rPr>
        <w:t>عليه‌السلام</w:t>
      </w:r>
      <w:r w:rsidRPr="00733C6C">
        <w:rPr>
          <w:rtl/>
        </w:rPr>
        <w:t xml:space="preserve"> بر زانوى آن جناب بود و او دو چشمانش را مى</w:t>
      </w:r>
      <w:r w:rsidR="00861B1E">
        <w:rPr>
          <w:rtl/>
        </w:rPr>
        <w:t xml:space="preserve"> </w:t>
      </w:r>
      <w:r w:rsidRPr="00733C6C">
        <w:rPr>
          <w:rtl/>
        </w:rPr>
        <w:t>بوسيد و دهنش را مى</w:t>
      </w:r>
      <w:r w:rsidR="00861B1E">
        <w:rPr>
          <w:rtl/>
        </w:rPr>
        <w:t xml:space="preserve"> </w:t>
      </w:r>
      <w:r w:rsidRPr="00733C6C">
        <w:rPr>
          <w:rtl/>
        </w:rPr>
        <w:t>بويد و مى</w:t>
      </w:r>
      <w:r w:rsidR="00861B1E">
        <w:rPr>
          <w:rtl/>
        </w:rPr>
        <w:t xml:space="preserve"> </w:t>
      </w:r>
      <w:r w:rsidRPr="00733C6C">
        <w:rPr>
          <w:rtl/>
        </w:rPr>
        <w:t>فرمود</w:t>
      </w:r>
      <w:r>
        <w:rPr>
          <w:rtl/>
        </w:rPr>
        <w:t>:</w:t>
      </w:r>
      <w:r w:rsidRPr="00733C6C">
        <w:rPr>
          <w:rtl/>
        </w:rPr>
        <w:t xml:space="preserve"> تو سيدى پدر سيدى، پدر ساداتى؛ تو امامى، پسر امامى، پدر ائمه</w:t>
      </w:r>
      <w:r w:rsidR="00861B1E">
        <w:rPr>
          <w:rtl/>
        </w:rPr>
        <w:t xml:space="preserve"> </w:t>
      </w:r>
      <w:r w:rsidRPr="00733C6C">
        <w:rPr>
          <w:rtl/>
        </w:rPr>
        <w:t>اى؛ تو حجتى، پسر حجتى برادر حجتى، پدر نه حجتى، كه از صلب تو هستند كه نهم ايشان، قائم ايشان است.</w:t>
      </w:r>
    </w:p>
    <w:p w:rsidR="00F87EAD" w:rsidRDefault="002418AB" w:rsidP="002418AB">
      <w:pPr>
        <w:pStyle w:val="libNormal"/>
        <w:rPr>
          <w:rtl/>
        </w:rPr>
      </w:pPr>
      <w:r w:rsidRPr="00733C6C">
        <w:rPr>
          <w:rtl/>
        </w:rPr>
        <w:t>دهم</w:t>
      </w:r>
      <w:r>
        <w:rPr>
          <w:rtl/>
        </w:rPr>
        <w:t>:</w:t>
      </w:r>
      <w:r w:rsidRPr="00733C6C">
        <w:rPr>
          <w:rtl/>
        </w:rPr>
        <w:t xml:space="preserve"> ابن شهر آشوب، در مناقب از طريق اهل سنت روايت كرده از عبدالله بن مسعود كه گفت</w:t>
      </w:r>
      <w:r>
        <w:rPr>
          <w:rtl/>
        </w:rPr>
        <w:t>:</w:t>
      </w:r>
      <w:r w:rsidRPr="00733C6C">
        <w:rPr>
          <w:rtl/>
        </w:rPr>
        <w:t xml:space="preserve"> شنيدم رسول خدا </w:t>
      </w:r>
      <w:r w:rsidRPr="00285C86">
        <w:rPr>
          <w:rStyle w:val="libAlaemChar"/>
          <w:rtl/>
        </w:rPr>
        <w:t>صلى‌الله‌عليه‌وآله‌وسلم</w:t>
      </w:r>
      <w:r w:rsidRPr="00733C6C">
        <w:rPr>
          <w:rtl/>
        </w:rPr>
        <w:t>مى</w:t>
      </w:r>
      <w:r w:rsidR="00861B1E">
        <w:rPr>
          <w:rtl/>
        </w:rPr>
        <w:t xml:space="preserve"> </w:t>
      </w:r>
      <w:r w:rsidRPr="00733C6C">
        <w:rPr>
          <w:rtl/>
        </w:rPr>
        <w:t>فرمود</w:t>
      </w:r>
      <w:r>
        <w:rPr>
          <w:rtl/>
        </w:rPr>
        <w:t>:</w:t>
      </w:r>
      <w:r w:rsidRPr="00733C6C">
        <w:rPr>
          <w:rtl/>
        </w:rPr>
        <w:t xml:space="preserve"> ائمه بعد از من، دوازده تن هستند؛ نه تن ايشان، از صلب حسين </w:t>
      </w:r>
      <w:r w:rsidRPr="00285C86">
        <w:rPr>
          <w:rStyle w:val="libAlaemChar"/>
          <w:rtl/>
        </w:rPr>
        <w:t>عليه‌السلام</w:t>
      </w:r>
      <w:r w:rsidRPr="00733C6C">
        <w:rPr>
          <w:rtl/>
        </w:rPr>
        <w:t xml:space="preserve"> است كه نهم ايشان مهدى است </w:t>
      </w:r>
      <w:r w:rsidRPr="00AA2DB1">
        <w:rPr>
          <w:rStyle w:val="libFootnotenumChar"/>
          <w:rtl/>
        </w:rPr>
        <w:t>(٣</w:t>
      </w:r>
      <w:r w:rsidR="00A35A88">
        <w:rPr>
          <w:rStyle w:val="libFootnotenumChar"/>
          <w:rtl/>
        </w:rPr>
        <w:t>8</w:t>
      </w:r>
      <w:r w:rsidRPr="00AA2DB1">
        <w:rPr>
          <w:rStyle w:val="libFootnotenumChar"/>
          <w:rtl/>
        </w:rPr>
        <w:t>)</w:t>
      </w:r>
      <w:r>
        <w:rPr>
          <w:rtl/>
        </w:rPr>
        <w:t>.</w:t>
      </w:r>
    </w:p>
    <w:p w:rsidR="002418AB" w:rsidRPr="00733C6C" w:rsidRDefault="00F87EAD" w:rsidP="002418AB">
      <w:pPr>
        <w:pStyle w:val="libNormal"/>
        <w:rPr>
          <w:rtl/>
        </w:rPr>
      </w:pPr>
      <w:r>
        <w:rPr>
          <w:rtl/>
        </w:rPr>
        <w:br w:type="page"/>
      </w:r>
    </w:p>
    <w:p w:rsidR="002418AB" w:rsidRPr="00733C6C" w:rsidRDefault="002418AB" w:rsidP="00F87EAD">
      <w:pPr>
        <w:pStyle w:val="Heading3"/>
        <w:rPr>
          <w:rtl/>
        </w:rPr>
      </w:pPr>
      <w:bookmarkStart w:id="112" w:name="_Toc469566408"/>
      <w:bookmarkStart w:id="113" w:name="_Toc6911695"/>
      <w:r w:rsidRPr="00733C6C">
        <w:rPr>
          <w:rtl/>
        </w:rPr>
        <w:t xml:space="preserve">روايات شيعه اماميه از رسول خدا و ائمه اطهار </w:t>
      </w:r>
      <w:r w:rsidRPr="00285C86">
        <w:rPr>
          <w:rStyle w:val="libAlaemChar"/>
          <w:rtl/>
        </w:rPr>
        <w:t>عليهم‌السلام</w:t>
      </w:r>
      <w:r w:rsidRPr="00733C6C">
        <w:rPr>
          <w:rtl/>
        </w:rPr>
        <w:t xml:space="preserve"> بر امامت مهدى </w:t>
      </w:r>
      <w:r w:rsidRPr="00285C86">
        <w:rPr>
          <w:rStyle w:val="libAlaemChar"/>
          <w:rtl/>
        </w:rPr>
        <w:t>عليه‌السلام</w:t>
      </w:r>
      <w:bookmarkEnd w:id="112"/>
      <w:bookmarkEnd w:id="113"/>
    </w:p>
    <w:p w:rsidR="002418AB" w:rsidRPr="00733C6C" w:rsidRDefault="002418AB" w:rsidP="00FC076F">
      <w:pPr>
        <w:pStyle w:val="libNormal"/>
        <w:rPr>
          <w:rtl/>
        </w:rPr>
      </w:pPr>
      <w:r w:rsidRPr="00733C6C">
        <w:rPr>
          <w:rtl/>
        </w:rPr>
        <w:t xml:space="preserve">و اما روايات اماميه از رسول خدا </w:t>
      </w:r>
      <w:r w:rsidRPr="00285C86">
        <w:rPr>
          <w:rStyle w:val="libAlaemChar"/>
          <w:rtl/>
        </w:rPr>
        <w:t>صلى‌الله‌عليه‌وآله‌وسلم</w:t>
      </w:r>
      <w:r w:rsidR="00C01CF5" w:rsidRPr="00C01CF5">
        <w:rPr>
          <w:rFonts w:hint="cs"/>
          <w:rtl/>
        </w:rPr>
        <w:t xml:space="preserve"> </w:t>
      </w:r>
      <w:r w:rsidRPr="00733C6C">
        <w:rPr>
          <w:rtl/>
        </w:rPr>
        <w:t xml:space="preserve">و ائمه </w:t>
      </w:r>
      <w:r w:rsidRPr="00285C86">
        <w:rPr>
          <w:rStyle w:val="libAlaemChar"/>
          <w:rtl/>
        </w:rPr>
        <w:t>عليهم‌السلام</w:t>
      </w:r>
      <w:r w:rsidRPr="00733C6C">
        <w:rPr>
          <w:rtl/>
        </w:rPr>
        <w:t xml:space="preserve"> بر اين كه مهدى موعود، امام دوازدهم، حجه بن الحسن ال</w:t>
      </w:r>
      <w:r w:rsidR="00C01CF5">
        <w:rPr>
          <w:rtl/>
        </w:rPr>
        <w:t>عسکری</w:t>
      </w:r>
      <w:r w:rsidRPr="00733C6C">
        <w:rPr>
          <w:rtl/>
        </w:rPr>
        <w:t xml:space="preserve"> </w:t>
      </w:r>
      <w:r w:rsidRPr="00AA2DB1">
        <w:rPr>
          <w:rStyle w:val="libAlaemChar"/>
          <w:rtl/>
        </w:rPr>
        <w:t>عليهما‌السلام</w:t>
      </w:r>
      <w:r w:rsidRPr="00733C6C">
        <w:rPr>
          <w:rtl/>
        </w:rPr>
        <w:t xml:space="preserve"> است، زياده از آن است كه بتوان احصاء كرد و ذكر تمام موجود، موجب تطويل است، و بحمد الله در بسيارى از كتب احاديث عربيه و فارسيه موجود است؛ خصوص مجلد نهم (چاپ سنگى) بحار و ترجمه آن از عالم فاضل، آقا رضا بن ملا نصير بن ملا عبدالله بن العالم الجليل ملا محمد تقى مجلسى </w:t>
      </w:r>
      <w:r w:rsidR="00C842C5" w:rsidRPr="00C842C5">
        <w:rPr>
          <w:rStyle w:val="libAlaemChar"/>
          <w:rtl/>
        </w:rPr>
        <w:t>رحمه‌الله</w:t>
      </w:r>
      <w:r w:rsidRPr="00733C6C">
        <w:rPr>
          <w:rtl/>
        </w:rPr>
        <w:t xml:space="preserve"> عليه و مجلد سيزدهم (چاپ سنگى) بحار و ترجمه آن، ولكن در اينجا به ذكر چند حديث، قناعت مى</w:t>
      </w:r>
      <w:r w:rsidR="00861B1E">
        <w:rPr>
          <w:rtl/>
        </w:rPr>
        <w:t xml:space="preserve"> </w:t>
      </w:r>
      <w:r w:rsidRPr="00733C6C">
        <w:rPr>
          <w:rtl/>
        </w:rPr>
        <w:t>كنيم</w:t>
      </w:r>
      <w:r>
        <w:rPr>
          <w:rtl/>
        </w:rPr>
        <w:t>:</w:t>
      </w:r>
    </w:p>
    <w:p w:rsidR="002418AB" w:rsidRPr="00733C6C" w:rsidRDefault="002418AB" w:rsidP="002418AB">
      <w:pPr>
        <w:pStyle w:val="libNormal"/>
        <w:rPr>
          <w:rtl/>
        </w:rPr>
      </w:pPr>
      <w:r w:rsidRPr="00733C6C">
        <w:rPr>
          <w:rtl/>
        </w:rPr>
        <w:t>اول</w:t>
      </w:r>
      <w:r>
        <w:rPr>
          <w:rtl/>
        </w:rPr>
        <w:t>:</w:t>
      </w:r>
      <w:r w:rsidRPr="00733C6C">
        <w:rPr>
          <w:rtl/>
        </w:rPr>
        <w:t xml:space="preserve"> سليم بن قيس هلالى، از اصحاب اميرالمؤمنين </w:t>
      </w:r>
      <w:r w:rsidRPr="00285C86">
        <w:rPr>
          <w:rStyle w:val="libAlaemChar"/>
          <w:rtl/>
        </w:rPr>
        <w:t>عليه‌السلام</w:t>
      </w:r>
      <w:r w:rsidRPr="00733C6C">
        <w:rPr>
          <w:rtl/>
        </w:rPr>
        <w:t xml:space="preserve"> در كتاب خود روايت كرده كه از خود آن جناب، شنيد كه رسول خدا </w:t>
      </w:r>
      <w:r w:rsidRPr="00285C86">
        <w:rPr>
          <w:rStyle w:val="libAlaemChar"/>
          <w:rtl/>
        </w:rPr>
        <w:t>صلى‌الله‌عليه‌وآله‌وسلم</w:t>
      </w:r>
      <w:r w:rsidRPr="00733C6C">
        <w:rPr>
          <w:rtl/>
        </w:rPr>
        <w:t>فرمود</w:t>
      </w:r>
      <w:r>
        <w:rPr>
          <w:rtl/>
        </w:rPr>
        <w:t>:</w:t>
      </w:r>
      <w:r w:rsidRPr="00733C6C">
        <w:rPr>
          <w:rtl/>
        </w:rPr>
        <w:t xml:space="preserve"> در بيان اولى الامر كه</w:t>
      </w:r>
      <w:r>
        <w:rPr>
          <w:rtl/>
        </w:rPr>
        <w:t>:</w:t>
      </w:r>
      <w:r w:rsidRPr="00733C6C">
        <w:rPr>
          <w:rtl/>
        </w:rPr>
        <w:t xml:space="preserve"> تو يا على! اول ايشانى...</w:t>
      </w:r>
    </w:p>
    <w:p w:rsidR="002418AB" w:rsidRPr="00733C6C" w:rsidRDefault="002418AB" w:rsidP="002418AB">
      <w:pPr>
        <w:pStyle w:val="libNormal"/>
        <w:rPr>
          <w:rtl/>
        </w:rPr>
      </w:pPr>
      <w:r w:rsidRPr="00733C6C">
        <w:rPr>
          <w:rtl/>
        </w:rPr>
        <w:t>آن گاه شمردند تا امام حسن ال</w:t>
      </w:r>
      <w:r w:rsidR="00C01CF5">
        <w:rPr>
          <w:rtl/>
        </w:rPr>
        <w:t>عسکری</w:t>
      </w:r>
      <w:r w:rsidRPr="00733C6C">
        <w:rPr>
          <w:rtl/>
        </w:rPr>
        <w:t xml:space="preserve"> </w:t>
      </w:r>
      <w:r w:rsidRPr="00285C86">
        <w:rPr>
          <w:rStyle w:val="libAlaemChar"/>
          <w:rtl/>
        </w:rPr>
        <w:t>عليه‌السلام</w:t>
      </w:r>
      <w:r w:rsidRPr="00733C6C">
        <w:rPr>
          <w:rtl/>
        </w:rPr>
        <w:t xml:space="preserve"> پس فرمود</w:t>
      </w:r>
      <w:r>
        <w:rPr>
          <w:rtl/>
        </w:rPr>
        <w:t>:</w:t>
      </w:r>
      <w:r w:rsidRPr="00733C6C">
        <w:rPr>
          <w:rtl/>
        </w:rPr>
        <w:t xml:space="preserve"> آن گاه پسر او حجت قائم اوصياى من، و خلفاى من و منتقم از اعداى من كه پر مى</w:t>
      </w:r>
      <w:r w:rsidR="00861B1E">
        <w:rPr>
          <w:rtl/>
        </w:rPr>
        <w:t xml:space="preserve"> </w:t>
      </w:r>
      <w:r w:rsidRPr="00733C6C">
        <w:rPr>
          <w:rtl/>
        </w:rPr>
        <w:t>كند زمين را از عدل و داد، چنانكه پر شده از جور و ظلم.</w:t>
      </w:r>
    </w:p>
    <w:p w:rsidR="002418AB" w:rsidRPr="00733C6C" w:rsidRDefault="002418AB" w:rsidP="002418AB">
      <w:pPr>
        <w:pStyle w:val="libNormal"/>
        <w:rPr>
          <w:rtl/>
        </w:rPr>
      </w:pPr>
      <w:r w:rsidRPr="00733C6C">
        <w:rPr>
          <w:rtl/>
        </w:rPr>
        <w:t>دوم</w:t>
      </w:r>
      <w:r>
        <w:rPr>
          <w:rtl/>
        </w:rPr>
        <w:t>:</w:t>
      </w:r>
      <w:r w:rsidRPr="00733C6C">
        <w:rPr>
          <w:rtl/>
        </w:rPr>
        <w:t xml:space="preserve"> فضل بن شاذان نيشابورى روايت كرده از سهل بن زياد از عبدالعظيم بن عبدالله حسنى كه گفت</w:t>
      </w:r>
      <w:r>
        <w:rPr>
          <w:rtl/>
        </w:rPr>
        <w:t>:</w:t>
      </w:r>
      <w:r w:rsidRPr="00733C6C">
        <w:rPr>
          <w:rtl/>
        </w:rPr>
        <w:t xml:space="preserve"> داخل شدم بر سيد خود، على بن محمد - يعنى امام على نقى </w:t>
      </w:r>
      <w:r w:rsidRPr="00285C86">
        <w:rPr>
          <w:rStyle w:val="libAlaemChar"/>
          <w:rtl/>
        </w:rPr>
        <w:t>عليه‌السلام</w:t>
      </w:r>
      <w:r w:rsidRPr="00733C6C">
        <w:rPr>
          <w:rtl/>
        </w:rPr>
        <w:t xml:space="preserve"> -؛ چون نظر حضرت بر من افتاد، فرمود</w:t>
      </w:r>
      <w:r>
        <w:rPr>
          <w:rtl/>
        </w:rPr>
        <w:t>:</w:t>
      </w:r>
      <w:r w:rsidRPr="00733C6C">
        <w:rPr>
          <w:rtl/>
        </w:rPr>
        <w:t xml:space="preserve"> مرحبا به تو اى ابوالقاسم! حقا كه تو دوست مايى.</w:t>
      </w:r>
    </w:p>
    <w:p w:rsidR="002418AB" w:rsidRPr="00733C6C" w:rsidRDefault="002418AB" w:rsidP="002418AB">
      <w:pPr>
        <w:pStyle w:val="libNormal"/>
        <w:rPr>
          <w:rtl/>
        </w:rPr>
      </w:pPr>
      <w:r w:rsidRPr="00733C6C">
        <w:rPr>
          <w:rtl/>
        </w:rPr>
        <w:t>گفتم</w:t>
      </w:r>
      <w:r>
        <w:rPr>
          <w:rtl/>
        </w:rPr>
        <w:t>:</w:t>
      </w:r>
      <w:r w:rsidRPr="00733C6C">
        <w:rPr>
          <w:rtl/>
        </w:rPr>
        <w:t xml:space="preserve"> يابن رسول الله! اراده دارم كه به تو عرض كنم معالم دين خود را اگر پسنديده تو باشد، بر آن ثابت باشم تا آن كه ملاقات كنم با خداى خود.</w:t>
      </w:r>
    </w:p>
    <w:p w:rsidR="002418AB" w:rsidRPr="00733C6C" w:rsidRDefault="002418AB" w:rsidP="002418AB">
      <w:pPr>
        <w:pStyle w:val="libNormal"/>
        <w:rPr>
          <w:rtl/>
        </w:rPr>
      </w:pPr>
      <w:r w:rsidRPr="00733C6C">
        <w:rPr>
          <w:rtl/>
        </w:rPr>
        <w:t>آن حضرت فرمود كه</w:t>
      </w:r>
      <w:r>
        <w:rPr>
          <w:rtl/>
        </w:rPr>
        <w:t>:</w:t>
      </w:r>
      <w:r w:rsidRPr="00733C6C">
        <w:rPr>
          <w:rtl/>
        </w:rPr>
        <w:t xml:space="preserve"> بياور آنچه دارى يا اباالقاسم!</w:t>
      </w:r>
    </w:p>
    <w:p w:rsidR="002418AB" w:rsidRPr="00733C6C" w:rsidRDefault="002418AB" w:rsidP="002418AB">
      <w:pPr>
        <w:pStyle w:val="libNormal"/>
        <w:rPr>
          <w:rtl/>
        </w:rPr>
      </w:pPr>
      <w:r w:rsidRPr="00733C6C">
        <w:rPr>
          <w:rtl/>
        </w:rPr>
        <w:lastRenderedPageBreak/>
        <w:t>گفتم كه</w:t>
      </w:r>
      <w:r>
        <w:rPr>
          <w:rtl/>
        </w:rPr>
        <w:t>:</w:t>
      </w:r>
      <w:r w:rsidRPr="00733C6C">
        <w:rPr>
          <w:rtl/>
        </w:rPr>
        <w:t xml:space="preserve"> مى</w:t>
      </w:r>
      <w:r w:rsidR="00861B1E">
        <w:rPr>
          <w:rtl/>
        </w:rPr>
        <w:t xml:space="preserve"> </w:t>
      </w:r>
      <w:r w:rsidRPr="00733C6C">
        <w:rPr>
          <w:rtl/>
        </w:rPr>
        <w:t>گويم</w:t>
      </w:r>
      <w:r>
        <w:rPr>
          <w:rtl/>
        </w:rPr>
        <w:t>:</w:t>
      </w:r>
      <w:r w:rsidRPr="00733C6C">
        <w:rPr>
          <w:rtl/>
        </w:rPr>
        <w:t xml:space="preserve"> خداى تبارك و تعالى يكى است و او را مثل و مانند نيست، و خارج از دو حد است كه آن حد ابطال و حد تشبيه است، و او سبحانه و تعالى جسم نيست، و صورت نيست، عرض نيست، و جوهر نيست؛ بلكه او جل جلاله، جسم دهنده جسم</w:t>
      </w:r>
      <w:r w:rsidR="00861B1E">
        <w:rPr>
          <w:rtl/>
        </w:rPr>
        <w:t xml:space="preserve"> </w:t>
      </w:r>
      <w:r w:rsidRPr="00733C6C">
        <w:rPr>
          <w:rtl/>
        </w:rPr>
        <w:t>ها و صورت بخشنده صورت</w:t>
      </w:r>
      <w:r w:rsidR="00861B1E">
        <w:rPr>
          <w:rtl/>
        </w:rPr>
        <w:t xml:space="preserve"> </w:t>
      </w:r>
      <w:r w:rsidRPr="00733C6C">
        <w:rPr>
          <w:rtl/>
        </w:rPr>
        <w:t>ها و آفريننده اعراض و جوهر هاست، و پروردگار هر چيزى و مالك و جاعل و محدث آن چيز است؛</w:t>
      </w:r>
    </w:p>
    <w:p w:rsidR="002418AB" w:rsidRPr="00733C6C" w:rsidRDefault="002418AB" w:rsidP="002418AB">
      <w:pPr>
        <w:pStyle w:val="libNormal"/>
        <w:rPr>
          <w:rtl/>
        </w:rPr>
      </w:pPr>
      <w:r w:rsidRPr="00733C6C">
        <w:rPr>
          <w:rtl/>
        </w:rPr>
        <w:t>مى</w:t>
      </w:r>
      <w:r w:rsidR="00861B1E">
        <w:rPr>
          <w:rtl/>
        </w:rPr>
        <w:t xml:space="preserve"> </w:t>
      </w:r>
      <w:r w:rsidRPr="00733C6C">
        <w:rPr>
          <w:rtl/>
        </w:rPr>
        <w:t>گويم كه محمد، بنده و رسول اوست و خاتم پيامبران است و بعد از او، تا روز قيامت، پيغمبرى نيست؛</w:t>
      </w:r>
      <w:r>
        <w:rPr>
          <w:rFonts w:hint="cs"/>
          <w:rtl/>
        </w:rPr>
        <w:t xml:space="preserve"> </w:t>
      </w:r>
      <w:r w:rsidRPr="00733C6C">
        <w:rPr>
          <w:rtl/>
        </w:rPr>
        <w:t>و مى</w:t>
      </w:r>
      <w:r w:rsidR="00861B1E">
        <w:rPr>
          <w:rtl/>
        </w:rPr>
        <w:t xml:space="preserve"> </w:t>
      </w:r>
      <w:r w:rsidRPr="00733C6C">
        <w:rPr>
          <w:rtl/>
        </w:rPr>
        <w:t>گوييم كه شريعت او، ختم كننده شريعت است و بعد از آن شريعت، تا روز قيامت، شريعتى نيست؛</w:t>
      </w:r>
    </w:p>
    <w:p w:rsidR="002418AB" w:rsidRPr="00733C6C" w:rsidRDefault="002418AB" w:rsidP="002418AB">
      <w:pPr>
        <w:pStyle w:val="libNormal"/>
        <w:rPr>
          <w:rtl/>
        </w:rPr>
      </w:pPr>
      <w:r w:rsidRPr="00733C6C">
        <w:rPr>
          <w:rtl/>
        </w:rPr>
        <w:t>و مى</w:t>
      </w:r>
      <w:r w:rsidR="00861B1E">
        <w:rPr>
          <w:rtl/>
        </w:rPr>
        <w:t xml:space="preserve"> </w:t>
      </w:r>
      <w:r w:rsidRPr="00733C6C">
        <w:rPr>
          <w:rtl/>
        </w:rPr>
        <w:t xml:space="preserve">گويم كه امام و خليفه و ولى امر بعد از او، امير المؤمنين، على بن ابى طالب </w:t>
      </w:r>
      <w:r w:rsidRPr="00285C86">
        <w:rPr>
          <w:rStyle w:val="libAlaemChar"/>
          <w:rtl/>
        </w:rPr>
        <w:t>عليه‌السلام</w:t>
      </w:r>
      <w:r w:rsidRPr="00733C6C">
        <w:rPr>
          <w:rtl/>
        </w:rPr>
        <w:t xml:space="preserve"> است، و بعد از او، فرزند او حسن، و بعد از او، حسين، پس على بن الحسين، پس محمد بن على، پس جعفر بن محمد، پس موسى بن جعفر، پس على بن موسى، پس محمد بن على </w:t>
      </w:r>
      <w:r w:rsidRPr="00285C86">
        <w:rPr>
          <w:rStyle w:val="libAlaemChar"/>
          <w:rtl/>
        </w:rPr>
        <w:t>عليه‌السلام</w:t>
      </w:r>
      <w:r>
        <w:rPr>
          <w:rtl/>
        </w:rPr>
        <w:t>،</w:t>
      </w:r>
      <w:r w:rsidRPr="00733C6C">
        <w:rPr>
          <w:rtl/>
        </w:rPr>
        <w:t xml:space="preserve"> پس تو اى مولاى من!</w:t>
      </w:r>
    </w:p>
    <w:p w:rsidR="002418AB" w:rsidRPr="00733C6C" w:rsidRDefault="002418AB" w:rsidP="002418AB">
      <w:pPr>
        <w:pStyle w:val="libNormal"/>
        <w:rPr>
          <w:rtl/>
        </w:rPr>
      </w:pPr>
      <w:r w:rsidRPr="00733C6C">
        <w:rPr>
          <w:rtl/>
        </w:rPr>
        <w:t xml:space="preserve">امام </w:t>
      </w:r>
      <w:r w:rsidRPr="00285C86">
        <w:rPr>
          <w:rStyle w:val="libAlaemChar"/>
          <w:rtl/>
        </w:rPr>
        <w:t>عليه‌السلام</w:t>
      </w:r>
      <w:r w:rsidRPr="00733C6C">
        <w:rPr>
          <w:rtl/>
        </w:rPr>
        <w:t xml:space="preserve"> فرمود</w:t>
      </w:r>
      <w:r>
        <w:rPr>
          <w:rtl/>
        </w:rPr>
        <w:t>:</w:t>
      </w:r>
      <w:r w:rsidRPr="00733C6C">
        <w:rPr>
          <w:rtl/>
        </w:rPr>
        <w:t xml:space="preserve"> بعد از من، امام و خليفه و ولى امر، فرزند من حسن است؛ پس مردمان را عقيده چگونه است درباره جانشين بعد از او؟</w:t>
      </w:r>
    </w:p>
    <w:p w:rsidR="002418AB" w:rsidRPr="00733C6C" w:rsidRDefault="002418AB" w:rsidP="002418AB">
      <w:pPr>
        <w:pStyle w:val="libNormal"/>
        <w:rPr>
          <w:rtl/>
        </w:rPr>
      </w:pPr>
      <w:r w:rsidRPr="00733C6C">
        <w:rPr>
          <w:rtl/>
        </w:rPr>
        <w:t>گفتم</w:t>
      </w:r>
      <w:r>
        <w:rPr>
          <w:rtl/>
        </w:rPr>
        <w:t>:</w:t>
      </w:r>
      <w:r w:rsidRPr="00733C6C">
        <w:rPr>
          <w:rtl/>
        </w:rPr>
        <w:t xml:space="preserve"> بر چه وجه است آن، اى مولاى من؟!</w:t>
      </w:r>
    </w:p>
    <w:p w:rsidR="002418AB" w:rsidRPr="00733C6C" w:rsidRDefault="002418AB" w:rsidP="002418AB">
      <w:pPr>
        <w:pStyle w:val="libNormal"/>
        <w:rPr>
          <w:rtl/>
        </w:rPr>
      </w:pPr>
      <w:r w:rsidRPr="00733C6C">
        <w:rPr>
          <w:rtl/>
        </w:rPr>
        <w:t>فرمود</w:t>
      </w:r>
      <w:r>
        <w:rPr>
          <w:rtl/>
        </w:rPr>
        <w:t>:</w:t>
      </w:r>
      <w:r w:rsidRPr="00733C6C">
        <w:rPr>
          <w:rtl/>
        </w:rPr>
        <w:t xml:space="preserve"> از آن جهت كه نبينند شخص او را و حلال نباشد بر زبان آوردن نام او تا خروج كند و پر گرداند زمين را از عدل و داد، آن چنان كه پر شده باشد از جور و ظلم.</w:t>
      </w:r>
    </w:p>
    <w:p w:rsidR="002418AB" w:rsidRPr="00733C6C" w:rsidRDefault="002418AB" w:rsidP="002418AB">
      <w:pPr>
        <w:pStyle w:val="libNormal"/>
        <w:rPr>
          <w:rtl/>
        </w:rPr>
      </w:pPr>
      <w:r w:rsidRPr="00733C6C">
        <w:rPr>
          <w:rtl/>
        </w:rPr>
        <w:t xml:space="preserve">عبدالعظيم </w:t>
      </w:r>
      <w:r w:rsidRPr="00285C86">
        <w:rPr>
          <w:rStyle w:val="libAlaemChar"/>
          <w:rtl/>
        </w:rPr>
        <w:t>عليه‌السلام</w:t>
      </w:r>
      <w:r w:rsidRPr="00733C6C">
        <w:rPr>
          <w:rtl/>
        </w:rPr>
        <w:t xml:space="preserve"> گفت</w:t>
      </w:r>
      <w:r>
        <w:rPr>
          <w:rtl/>
        </w:rPr>
        <w:t>:</w:t>
      </w:r>
      <w:r w:rsidRPr="00733C6C">
        <w:rPr>
          <w:rtl/>
        </w:rPr>
        <w:t xml:space="preserve"> پس گفتم</w:t>
      </w:r>
      <w:r>
        <w:rPr>
          <w:rtl/>
        </w:rPr>
        <w:t>:</w:t>
      </w:r>
      <w:r w:rsidRPr="00733C6C">
        <w:rPr>
          <w:rtl/>
        </w:rPr>
        <w:t xml:space="preserve"> اقرار كردم - يعنى به امامت حضرت امام حسن و خلف او (يعنى امام زمان) نيز قائل شدم - و مى</w:t>
      </w:r>
      <w:r w:rsidR="00861B1E">
        <w:rPr>
          <w:rtl/>
        </w:rPr>
        <w:t xml:space="preserve"> </w:t>
      </w:r>
      <w:r w:rsidRPr="00733C6C">
        <w:rPr>
          <w:rtl/>
        </w:rPr>
        <w:t xml:space="preserve">گويم كه دوست اين امامان، دوست خداست و دشمن ايشان، دشمن خداست و طاعت ايشان - يعنى فرمان بردارى نمودن </w:t>
      </w:r>
      <w:r w:rsidRPr="00733C6C">
        <w:rPr>
          <w:rtl/>
        </w:rPr>
        <w:lastRenderedPageBreak/>
        <w:t>از ايشان - طاعت و فرمان بردارى خداست و معصيت ايشان - يعنى نافرمانى نمودن ايشان - معصيت و نافرمانى خداست؛</w:t>
      </w:r>
    </w:p>
    <w:p w:rsidR="002418AB" w:rsidRPr="00733C6C" w:rsidRDefault="002418AB" w:rsidP="006E6619">
      <w:pPr>
        <w:pStyle w:val="libNormal"/>
        <w:rPr>
          <w:rtl/>
        </w:rPr>
      </w:pPr>
      <w:r w:rsidRPr="00733C6C">
        <w:rPr>
          <w:rtl/>
        </w:rPr>
        <w:t>مى</w:t>
      </w:r>
      <w:r w:rsidR="00861B1E">
        <w:rPr>
          <w:rtl/>
        </w:rPr>
        <w:t xml:space="preserve"> </w:t>
      </w:r>
      <w:r w:rsidRPr="00733C6C">
        <w:rPr>
          <w:rtl/>
        </w:rPr>
        <w:t>گويم كه معراج حق است، و پرسش در قبر حق است، و بهشت حق است، و دوزخ حق است، و صراط حق است، و ميزان حق است، و قيامت حق و آينده است، و شكى در آن نيست و خداى تعالى خواهد برانگيخت هر كسى را كه در قبرهاست؛</w:t>
      </w:r>
      <w:r w:rsidR="006E6619">
        <w:rPr>
          <w:rFonts w:hint="cs"/>
          <w:rtl/>
        </w:rPr>
        <w:t xml:space="preserve"> </w:t>
      </w:r>
      <w:r w:rsidRPr="00733C6C">
        <w:rPr>
          <w:rtl/>
        </w:rPr>
        <w:t>و مى</w:t>
      </w:r>
      <w:r w:rsidR="00861B1E">
        <w:rPr>
          <w:rtl/>
        </w:rPr>
        <w:t xml:space="preserve"> </w:t>
      </w:r>
      <w:r w:rsidRPr="00733C6C">
        <w:rPr>
          <w:rtl/>
        </w:rPr>
        <w:t>گويم كه فرائض واجبه، بعد از ولايت و دوستى خدا و رسول و ائمه، نماز است و زكات و روزه و حج و جهاد و امر به معروف و نهى از منكر.</w:t>
      </w:r>
    </w:p>
    <w:p w:rsidR="002418AB" w:rsidRPr="00733C6C" w:rsidRDefault="002418AB" w:rsidP="002418AB">
      <w:pPr>
        <w:pStyle w:val="libNormal"/>
        <w:rPr>
          <w:rtl/>
        </w:rPr>
      </w:pPr>
      <w:r w:rsidRPr="00733C6C">
        <w:rPr>
          <w:rtl/>
        </w:rPr>
        <w:t xml:space="preserve">امام </w:t>
      </w:r>
      <w:r w:rsidRPr="00285C86">
        <w:rPr>
          <w:rStyle w:val="libAlaemChar"/>
          <w:rtl/>
        </w:rPr>
        <w:t>عليه‌السلام</w:t>
      </w:r>
      <w:r w:rsidRPr="00733C6C">
        <w:rPr>
          <w:rtl/>
        </w:rPr>
        <w:t xml:space="preserve"> فرمود</w:t>
      </w:r>
      <w:r>
        <w:rPr>
          <w:rtl/>
        </w:rPr>
        <w:t>:</w:t>
      </w:r>
      <w:r w:rsidRPr="00733C6C">
        <w:rPr>
          <w:rtl/>
        </w:rPr>
        <w:t xml:space="preserve"> اى ابوالقاسم! به خدا قسم كه اين اعتقاد كه تو دارى و عرض كردى، دين خداست؛ آن دينى كه پسنديده است آن را از براى بندگان خود؛ ثابت باش بر آن كه خداى تعالى ثابت بدارد تو را به قول ثابت در دنيا و در آخرت.</w:t>
      </w:r>
    </w:p>
    <w:p w:rsidR="002418AB" w:rsidRPr="00733C6C" w:rsidRDefault="002418AB" w:rsidP="002418AB">
      <w:pPr>
        <w:pStyle w:val="libNormal"/>
        <w:rPr>
          <w:rtl/>
        </w:rPr>
      </w:pPr>
      <w:r w:rsidRPr="00733C6C">
        <w:rPr>
          <w:rtl/>
        </w:rPr>
        <w:t>سوم</w:t>
      </w:r>
      <w:r>
        <w:rPr>
          <w:rtl/>
        </w:rPr>
        <w:t>:</w:t>
      </w:r>
      <w:r w:rsidRPr="00733C6C">
        <w:rPr>
          <w:rtl/>
        </w:rPr>
        <w:t xml:space="preserve"> و نيز روايت كرده از محمد بن عبدالجبار كه گفت</w:t>
      </w:r>
      <w:r>
        <w:rPr>
          <w:rtl/>
        </w:rPr>
        <w:t>:</w:t>
      </w:r>
      <w:r w:rsidRPr="00733C6C">
        <w:rPr>
          <w:rtl/>
        </w:rPr>
        <w:t xml:space="preserve"> گفتم به خواجه و مولاى خود، حسن به على </w:t>
      </w:r>
      <w:r w:rsidRPr="00285C86">
        <w:rPr>
          <w:rStyle w:val="libAlaemChar"/>
          <w:rtl/>
        </w:rPr>
        <w:t>عليه‌السلام</w:t>
      </w:r>
      <w:r w:rsidRPr="00733C6C">
        <w:rPr>
          <w:rtl/>
        </w:rPr>
        <w:t xml:space="preserve"> كه</w:t>
      </w:r>
      <w:r>
        <w:rPr>
          <w:rtl/>
        </w:rPr>
        <w:t>:</w:t>
      </w:r>
      <w:r w:rsidRPr="00733C6C">
        <w:rPr>
          <w:rtl/>
        </w:rPr>
        <w:t xml:space="preserve"> اى فرزند رسول خدا! فداى تو گرداند مرا خداوند! دوست مى</w:t>
      </w:r>
      <w:r w:rsidR="00861B1E">
        <w:rPr>
          <w:rtl/>
        </w:rPr>
        <w:t xml:space="preserve"> </w:t>
      </w:r>
      <w:r w:rsidRPr="00733C6C">
        <w:rPr>
          <w:rtl/>
        </w:rPr>
        <w:t>دارم كه بدانم اسم امام و حجت خدا بر بندگان خدا، بعد از تو كيست؟</w:t>
      </w:r>
    </w:p>
    <w:p w:rsidR="002418AB" w:rsidRPr="00733C6C" w:rsidRDefault="002418AB" w:rsidP="002418AB">
      <w:pPr>
        <w:pStyle w:val="libNormal"/>
        <w:rPr>
          <w:rtl/>
        </w:rPr>
      </w:pPr>
      <w:r w:rsidRPr="00733C6C">
        <w:rPr>
          <w:rtl/>
        </w:rPr>
        <w:t>آن حضرت فرمود</w:t>
      </w:r>
      <w:r>
        <w:rPr>
          <w:rtl/>
        </w:rPr>
        <w:t>:</w:t>
      </w:r>
      <w:r w:rsidRPr="00733C6C">
        <w:rPr>
          <w:rtl/>
        </w:rPr>
        <w:t xml:space="preserve"> امام و حجت بعد از من، پسر من است كه هم نام و هم كنيه رسول خداست و آخرين خلفاى اوست.</w:t>
      </w:r>
    </w:p>
    <w:p w:rsidR="002418AB" w:rsidRPr="00733C6C" w:rsidRDefault="002418AB" w:rsidP="002418AB">
      <w:pPr>
        <w:pStyle w:val="libNormal"/>
        <w:rPr>
          <w:rtl/>
        </w:rPr>
      </w:pPr>
      <w:r w:rsidRPr="00733C6C">
        <w:rPr>
          <w:rtl/>
        </w:rPr>
        <w:t>گفتم</w:t>
      </w:r>
      <w:r>
        <w:rPr>
          <w:rtl/>
        </w:rPr>
        <w:t>:</w:t>
      </w:r>
      <w:r w:rsidRPr="00733C6C">
        <w:rPr>
          <w:rtl/>
        </w:rPr>
        <w:t xml:space="preserve"> كيست او؟ يعنى آن امام كه پسر توست، از كه بوجود خواهد آمد؟</w:t>
      </w:r>
    </w:p>
    <w:p w:rsidR="002418AB" w:rsidRPr="00733C6C" w:rsidRDefault="002418AB" w:rsidP="002418AB">
      <w:pPr>
        <w:pStyle w:val="libNormal"/>
        <w:rPr>
          <w:rtl/>
        </w:rPr>
      </w:pPr>
      <w:r w:rsidRPr="00733C6C">
        <w:rPr>
          <w:rtl/>
        </w:rPr>
        <w:t>فرمود</w:t>
      </w:r>
      <w:r>
        <w:rPr>
          <w:rtl/>
        </w:rPr>
        <w:t>:</w:t>
      </w:r>
      <w:r w:rsidRPr="00733C6C">
        <w:rPr>
          <w:rtl/>
        </w:rPr>
        <w:t xml:space="preserve"> از دختر پسر قيصر پادشاه روم. بدان و آگاه باش كه زود باشد كه متولد گردد، پس غايب شود از مردمان غايب شدنى دراز؛ بعد از آن ظاهر شود و بكشد دجال را و پر كند زمين را از عدل و داد، همچنان كه پر شده باشد از جور و ظلم. و حلال نيست احدى را كه پيش از خروج او، او را به نام و كنيه ذكر كند.</w:t>
      </w:r>
    </w:p>
    <w:p w:rsidR="002418AB" w:rsidRPr="00733C6C" w:rsidRDefault="002418AB" w:rsidP="002418AB">
      <w:pPr>
        <w:pStyle w:val="libNormal"/>
        <w:rPr>
          <w:rtl/>
        </w:rPr>
      </w:pPr>
      <w:r w:rsidRPr="00733C6C">
        <w:rPr>
          <w:rtl/>
        </w:rPr>
        <w:t>و فرمود</w:t>
      </w:r>
      <w:r>
        <w:rPr>
          <w:rtl/>
        </w:rPr>
        <w:t>:</w:t>
      </w:r>
      <w:r w:rsidRPr="00733C6C">
        <w:rPr>
          <w:rtl/>
        </w:rPr>
        <w:t xml:space="preserve"> صلوات خدا بر او باد!.</w:t>
      </w:r>
    </w:p>
    <w:p w:rsidR="002418AB" w:rsidRPr="00733C6C" w:rsidRDefault="002418AB" w:rsidP="002418AB">
      <w:pPr>
        <w:pStyle w:val="libNormal"/>
        <w:rPr>
          <w:rtl/>
        </w:rPr>
      </w:pPr>
      <w:r w:rsidRPr="00733C6C">
        <w:rPr>
          <w:rtl/>
        </w:rPr>
        <w:lastRenderedPageBreak/>
        <w:t>چهارم</w:t>
      </w:r>
      <w:r>
        <w:rPr>
          <w:rtl/>
        </w:rPr>
        <w:t>:</w:t>
      </w:r>
      <w:r w:rsidRPr="00733C6C">
        <w:rPr>
          <w:rtl/>
        </w:rPr>
        <w:t xml:space="preserve"> و نيز روايت كرده از احمد بن اسحاق بن عبدالله الاشعرى كه گفت</w:t>
      </w:r>
      <w:r>
        <w:rPr>
          <w:rtl/>
        </w:rPr>
        <w:t>:</w:t>
      </w:r>
      <w:r w:rsidRPr="00733C6C">
        <w:rPr>
          <w:rtl/>
        </w:rPr>
        <w:t xml:space="preserve"> شنيدم از حضرت امام حسن عسكرى </w:t>
      </w:r>
      <w:r w:rsidRPr="00285C86">
        <w:rPr>
          <w:rStyle w:val="libAlaemChar"/>
          <w:rtl/>
        </w:rPr>
        <w:t>عليه‌السلام</w:t>
      </w:r>
      <w:r w:rsidRPr="00733C6C">
        <w:rPr>
          <w:rtl/>
        </w:rPr>
        <w:t xml:space="preserve"> كه مى</w:t>
      </w:r>
      <w:r w:rsidR="00861B1E">
        <w:rPr>
          <w:rtl/>
        </w:rPr>
        <w:t xml:space="preserve"> </w:t>
      </w:r>
      <w:r w:rsidRPr="00733C6C">
        <w:rPr>
          <w:rtl/>
        </w:rPr>
        <w:t>گفت</w:t>
      </w:r>
      <w:r>
        <w:rPr>
          <w:rtl/>
        </w:rPr>
        <w:t>:</w:t>
      </w:r>
      <w:r w:rsidRPr="00733C6C">
        <w:rPr>
          <w:rtl/>
        </w:rPr>
        <w:t xml:space="preserve"> حمد و سپاس آن خداوندى را كه مرا از دنيا بيرون نبرد تا به من نمود (نشان داد) خلف را كه بعد از من است و شبيه</w:t>
      </w:r>
      <w:r w:rsidR="00861B1E">
        <w:rPr>
          <w:rtl/>
        </w:rPr>
        <w:t xml:space="preserve"> </w:t>
      </w:r>
      <w:r w:rsidRPr="00733C6C">
        <w:rPr>
          <w:rtl/>
        </w:rPr>
        <w:t xml:space="preserve">ترين مردمان است به حضرت رسول خدا </w:t>
      </w:r>
      <w:r w:rsidRPr="00285C86">
        <w:rPr>
          <w:rStyle w:val="libAlaemChar"/>
          <w:rtl/>
        </w:rPr>
        <w:t>صلى‌الله‌عليه‌وآله‌وسلم</w:t>
      </w:r>
      <w:r w:rsidRPr="00733C6C">
        <w:rPr>
          <w:rtl/>
        </w:rPr>
        <w:t>از روى خلق و خلق.</w:t>
      </w:r>
    </w:p>
    <w:p w:rsidR="002418AB" w:rsidRPr="00733C6C" w:rsidRDefault="002418AB" w:rsidP="002418AB">
      <w:pPr>
        <w:pStyle w:val="libNormal"/>
        <w:rPr>
          <w:rtl/>
        </w:rPr>
      </w:pPr>
      <w:r w:rsidRPr="00733C6C">
        <w:rPr>
          <w:rtl/>
        </w:rPr>
        <w:t>محافظت خواهد نمود خداوند تعالى او را در زمان غايب بودنش، و بعد از آن، او را ظاهر خواهد گردانيد؛ پس پر خواهد كرد زمين را از عدل و داد، همچنان كه پر شده باشد از ظلم و جور.</w:t>
      </w:r>
    </w:p>
    <w:p w:rsidR="002418AB" w:rsidRPr="00733C6C" w:rsidRDefault="002418AB" w:rsidP="006E6619">
      <w:pPr>
        <w:pStyle w:val="libNormal"/>
        <w:rPr>
          <w:rtl/>
        </w:rPr>
      </w:pPr>
      <w:r w:rsidRPr="00733C6C">
        <w:rPr>
          <w:rtl/>
        </w:rPr>
        <w:t>پنجم</w:t>
      </w:r>
      <w:r>
        <w:rPr>
          <w:rtl/>
        </w:rPr>
        <w:t>:</w:t>
      </w:r>
      <w:r w:rsidRPr="00733C6C">
        <w:rPr>
          <w:rtl/>
        </w:rPr>
        <w:t xml:space="preserve"> و نيز روايت كرده از محمد بن على بن حمزه بن الحسين بن عبيدالله بن العباس بن على بن ابى طالب كه گفت</w:t>
      </w:r>
      <w:r>
        <w:rPr>
          <w:rtl/>
        </w:rPr>
        <w:t>:</w:t>
      </w:r>
      <w:r w:rsidRPr="00733C6C">
        <w:rPr>
          <w:rtl/>
        </w:rPr>
        <w:t xml:space="preserve"> شنيدم از امام حسن عسكرى </w:t>
      </w:r>
      <w:r w:rsidRPr="00285C86">
        <w:rPr>
          <w:rStyle w:val="libAlaemChar"/>
          <w:rtl/>
        </w:rPr>
        <w:t>عليه‌السلام</w:t>
      </w:r>
      <w:r w:rsidRPr="00733C6C">
        <w:rPr>
          <w:rtl/>
        </w:rPr>
        <w:t xml:space="preserve"> كه مى</w:t>
      </w:r>
      <w:r w:rsidR="00861B1E">
        <w:rPr>
          <w:rtl/>
        </w:rPr>
        <w:t xml:space="preserve"> </w:t>
      </w:r>
      <w:r w:rsidRPr="00733C6C">
        <w:rPr>
          <w:rtl/>
        </w:rPr>
        <w:t>گفت</w:t>
      </w:r>
      <w:r>
        <w:rPr>
          <w:rtl/>
        </w:rPr>
        <w:t>:</w:t>
      </w:r>
      <w:r w:rsidRPr="00733C6C">
        <w:rPr>
          <w:rtl/>
        </w:rPr>
        <w:t xml:space="preserve"> متولد شد ولى، خدا و حجت خدا بر بندگان خدا و خليفه بعد از من، در شب نيمه شعبان سال </w:t>
      </w:r>
      <w:r w:rsidR="00B8336C">
        <w:rPr>
          <w:rtl/>
        </w:rPr>
        <w:t>2</w:t>
      </w:r>
      <w:r w:rsidR="00A35A88">
        <w:rPr>
          <w:rtl/>
        </w:rPr>
        <w:t>55</w:t>
      </w:r>
      <w:r w:rsidRPr="00733C6C">
        <w:rPr>
          <w:rtl/>
        </w:rPr>
        <w:t xml:space="preserve"> در طلوع فجر.</w:t>
      </w:r>
      <w:r w:rsidRPr="00733C6C">
        <w:rPr>
          <w:rtl/>
        </w:rPr>
        <w:cr/>
        <w:t xml:space="preserve">اول كسى كه او را شست، رضوان، خازن بهشت بود با جمعى از ملائكه مقربين كه او را به آب كوثر سلسبيل شستند. بعد از آن شست او را عمه من حكيمه خاتون، دختر امام محمد بن على رضا </w:t>
      </w:r>
      <w:r w:rsidRPr="00285C86">
        <w:rPr>
          <w:rStyle w:val="libAlaemChar"/>
          <w:rtl/>
        </w:rPr>
        <w:t>عليه‌السلام</w:t>
      </w:r>
      <w:r w:rsidRPr="00733C6C">
        <w:rPr>
          <w:rtl/>
        </w:rPr>
        <w:t xml:space="preserve"> (يعنى دختر امام جواد </w:t>
      </w:r>
      <w:r w:rsidRPr="00285C86">
        <w:rPr>
          <w:rStyle w:val="libAlaemChar"/>
          <w:rtl/>
        </w:rPr>
        <w:t>عليه‌السلام</w:t>
      </w:r>
      <w:r w:rsidR="006E6619" w:rsidRPr="006E6619">
        <w:rPr>
          <w:rFonts w:hint="cs"/>
          <w:rtl/>
        </w:rPr>
        <w:t>)</w:t>
      </w:r>
      <w:r w:rsidRPr="00733C6C">
        <w:rPr>
          <w:rtl/>
        </w:rPr>
        <w:t>».</w:t>
      </w:r>
    </w:p>
    <w:p w:rsidR="002418AB" w:rsidRPr="00733C6C" w:rsidRDefault="002418AB" w:rsidP="002418AB">
      <w:pPr>
        <w:pStyle w:val="libNormal"/>
        <w:rPr>
          <w:rtl/>
        </w:rPr>
      </w:pPr>
      <w:r w:rsidRPr="00733C6C">
        <w:rPr>
          <w:rtl/>
        </w:rPr>
        <w:t xml:space="preserve">از محمد بن على - كه راوى اين حديث است - پرسيدند از مادر صاحب الامر </w:t>
      </w:r>
      <w:r w:rsidRPr="00285C86">
        <w:rPr>
          <w:rStyle w:val="libAlaemChar"/>
          <w:rtl/>
        </w:rPr>
        <w:t>عليه‌السلام</w:t>
      </w:r>
      <w:r w:rsidR="004B3AAE">
        <w:rPr>
          <w:rtl/>
        </w:rPr>
        <w:t>؛</w:t>
      </w:r>
      <w:r w:rsidRPr="00733C6C">
        <w:rPr>
          <w:rtl/>
        </w:rPr>
        <w:t xml:space="preserve"> گفت</w:t>
      </w:r>
      <w:r>
        <w:rPr>
          <w:rtl/>
        </w:rPr>
        <w:t>:</w:t>
      </w:r>
      <w:r w:rsidRPr="00733C6C">
        <w:rPr>
          <w:rtl/>
        </w:rPr>
        <w:t xml:space="preserve"> مادرش مليكه بود كه در بعضى از روزها، او را سوسن، و در بعضى از ايام، ريحانه مى</w:t>
      </w:r>
      <w:r w:rsidR="00861B1E">
        <w:rPr>
          <w:rtl/>
        </w:rPr>
        <w:t xml:space="preserve"> </w:t>
      </w:r>
      <w:r w:rsidRPr="00733C6C">
        <w:rPr>
          <w:rtl/>
        </w:rPr>
        <w:t>گفتند، و صيقل و نرجس نيز از نام</w:t>
      </w:r>
      <w:r w:rsidR="00861B1E">
        <w:rPr>
          <w:rtl/>
        </w:rPr>
        <w:t xml:space="preserve"> </w:t>
      </w:r>
      <w:r w:rsidRPr="00733C6C">
        <w:rPr>
          <w:rtl/>
        </w:rPr>
        <w:t>هاى او بود.</w:t>
      </w:r>
    </w:p>
    <w:p w:rsidR="002418AB" w:rsidRPr="00733C6C" w:rsidRDefault="002418AB" w:rsidP="002418AB">
      <w:pPr>
        <w:pStyle w:val="libNormal"/>
        <w:rPr>
          <w:rtl/>
        </w:rPr>
      </w:pPr>
      <w:r w:rsidRPr="00733C6C">
        <w:rPr>
          <w:rtl/>
        </w:rPr>
        <w:t>ششم</w:t>
      </w:r>
      <w:r>
        <w:rPr>
          <w:rtl/>
        </w:rPr>
        <w:t>:</w:t>
      </w:r>
      <w:r w:rsidRPr="00733C6C">
        <w:rPr>
          <w:rtl/>
        </w:rPr>
        <w:t xml:space="preserve"> در كفايه المهتدى در احوال مهدى </w:t>
      </w:r>
      <w:r w:rsidRPr="00285C86">
        <w:rPr>
          <w:rStyle w:val="libAlaemChar"/>
          <w:rtl/>
        </w:rPr>
        <w:t>عليه‌السلام</w:t>
      </w:r>
      <w:r w:rsidRPr="00733C6C">
        <w:rPr>
          <w:rtl/>
        </w:rPr>
        <w:t xml:space="preserve"> نقل كرده از كتاب غيبت حسن بن حمزه علوى طبرى كه فرمود</w:t>
      </w:r>
      <w:r>
        <w:rPr>
          <w:rtl/>
        </w:rPr>
        <w:t>:</w:t>
      </w:r>
      <w:r w:rsidRPr="00733C6C">
        <w:rPr>
          <w:rtl/>
        </w:rPr>
        <w:t xml:space="preserve"> شيخ ابوعلى محمد بن همام در كتاب نوادر الانوار خود گفته كه</w:t>
      </w:r>
      <w:r>
        <w:rPr>
          <w:rtl/>
        </w:rPr>
        <w:t>:</w:t>
      </w:r>
      <w:r w:rsidRPr="00733C6C">
        <w:rPr>
          <w:rtl/>
        </w:rPr>
        <w:t xml:space="preserve"> خبر داد ما را محمد بن عثمان بن سعد زيات گفت</w:t>
      </w:r>
      <w:r>
        <w:rPr>
          <w:rtl/>
        </w:rPr>
        <w:t>:</w:t>
      </w:r>
      <w:r w:rsidRPr="00733C6C">
        <w:rPr>
          <w:rtl/>
        </w:rPr>
        <w:t xml:space="preserve"> شنيدم پدرم مى</w:t>
      </w:r>
      <w:r w:rsidR="00861B1E">
        <w:rPr>
          <w:rtl/>
        </w:rPr>
        <w:t xml:space="preserve"> </w:t>
      </w:r>
      <w:r w:rsidRPr="00733C6C">
        <w:rPr>
          <w:rtl/>
        </w:rPr>
        <w:t xml:space="preserve">گفت كه از حضرت ابو محمد - يعنى امام حسن عسكرى </w:t>
      </w:r>
      <w:r w:rsidRPr="00285C86">
        <w:rPr>
          <w:rStyle w:val="libAlaemChar"/>
          <w:rtl/>
        </w:rPr>
        <w:t>عليه‌السلام</w:t>
      </w:r>
      <w:r w:rsidRPr="00733C6C">
        <w:rPr>
          <w:rtl/>
        </w:rPr>
        <w:t xml:space="preserve"> - پرسيدند از معنى حديثى كه روايت كردند از پدران گرامى آن حضرت كه ايشان فرمودند</w:t>
      </w:r>
      <w:r>
        <w:rPr>
          <w:rtl/>
        </w:rPr>
        <w:t>:</w:t>
      </w:r>
      <w:r w:rsidRPr="00733C6C">
        <w:rPr>
          <w:rtl/>
        </w:rPr>
        <w:t xml:space="preserve"> خالى نمى</w:t>
      </w:r>
      <w:r w:rsidR="00861B1E">
        <w:rPr>
          <w:rtl/>
        </w:rPr>
        <w:t xml:space="preserve"> </w:t>
      </w:r>
      <w:r w:rsidRPr="00733C6C">
        <w:rPr>
          <w:rtl/>
        </w:rPr>
        <w:t xml:space="preserve">ماند زمين از </w:t>
      </w:r>
      <w:r w:rsidRPr="00733C6C">
        <w:rPr>
          <w:rtl/>
        </w:rPr>
        <w:lastRenderedPageBreak/>
        <w:t>حجتى كه خداى را باشد بر خلق، تا روز قيامت؛ هركس بميرد و امام زمان خود را نشناخته باشد، مرده است مردن جاهليت؛ آن حضرت فرمود كه</w:t>
      </w:r>
      <w:r>
        <w:rPr>
          <w:rtl/>
        </w:rPr>
        <w:t>:</w:t>
      </w:r>
      <w:r w:rsidRPr="00733C6C">
        <w:rPr>
          <w:rtl/>
        </w:rPr>
        <w:t xml:space="preserve"> اين حق است، همچنان كه روز حق است؛ يعنى چنان كه روز ظاهر و روشن است؛ اين حديث نيز، مبين و مبرهن است.</w:t>
      </w:r>
    </w:p>
    <w:p w:rsidR="002418AB" w:rsidRPr="00733C6C" w:rsidRDefault="002418AB" w:rsidP="002418AB">
      <w:pPr>
        <w:pStyle w:val="libNormal"/>
        <w:rPr>
          <w:rtl/>
        </w:rPr>
      </w:pPr>
      <w:r w:rsidRPr="00733C6C">
        <w:rPr>
          <w:rtl/>
        </w:rPr>
        <w:t>پس گفتند</w:t>
      </w:r>
      <w:r>
        <w:rPr>
          <w:rtl/>
        </w:rPr>
        <w:t>:</w:t>
      </w:r>
      <w:r w:rsidRPr="00733C6C">
        <w:rPr>
          <w:rtl/>
        </w:rPr>
        <w:t xml:space="preserve"> اى فرزند رسول خدا! كيست حجت و امام بعد از تو؟</w:t>
      </w:r>
    </w:p>
    <w:p w:rsidR="002418AB" w:rsidRPr="00733C6C" w:rsidRDefault="002418AB" w:rsidP="002418AB">
      <w:pPr>
        <w:pStyle w:val="libNormal"/>
        <w:rPr>
          <w:rtl/>
        </w:rPr>
      </w:pPr>
      <w:r w:rsidRPr="00733C6C">
        <w:rPr>
          <w:rtl/>
        </w:rPr>
        <w:t>فرمود</w:t>
      </w:r>
      <w:r>
        <w:rPr>
          <w:rtl/>
        </w:rPr>
        <w:t>:</w:t>
      </w:r>
      <w:r w:rsidRPr="00733C6C">
        <w:rPr>
          <w:rtl/>
        </w:rPr>
        <w:t xml:space="preserve"> فرزند من، امام و حجت است بعد از من؛ هركس بميرد و او را نشناخته باشد؛ مرده است مردن جاهليت؛ يعنى حكم آنها را دارد كه زمان اسلام را در نيافته و كافر مرده</w:t>
      </w:r>
      <w:r w:rsidR="00861B1E">
        <w:rPr>
          <w:rtl/>
        </w:rPr>
        <w:t xml:space="preserve"> </w:t>
      </w:r>
      <w:r w:rsidRPr="00733C6C">
        <w:rPr>
          <w:rtl/>
        </w:rPr>
        <w:t>اند.</w:t>
      </w:r>
    </w:p>
    <w:p w:rsidR="002418AB" w:rsidRPr="00733C6C" w:rsidRDefault="002418AB" w:rsidP="002418AB">
      <w:pPr>
        <w:pStyle w:val="libNormal"/>
        <w:rPr>
          <w:rtl/>
        </w:rPr>
      </w:pPr>
      <w:r w:rsidRPr="00733C6C">
        <w:rPr>
          <w:rtl/>
        </w:rPr>
        <w:t>آگاه باش كه او را غايب شدنى خواهد بود كه حيران خواهند شد در آن، جاهلان، و هلاك خواهند شد در آن، مبطلان، و دروغ خواهند گفت در آن، وقت گذران (يعنى كسانى كه وقت خاصى براى ظهور آن حضرت تعيين مى</w:t>
      </w:r>
      <w:r w:rsidR="00861B1E">
        <w:rPr>
          <w:rtl/>
        </w:rPr>
        <w:t xml:space="preserve"> </w:t>
      </w:r>
      <w:r w:rsidRPr="00733C6C">
        <w:rPr>
          <w:rtl/>
        </w:rPr>
        <w:t>كنند)</w:t>
      </w:r>
      <w:r>
        <w:rPr>
          <w:rtl/>
        </w:rPr>
        <w:t>.</w:t>
      </w:r>
    </w:p>
    <w:p w:rsidR="002418AB" w:rsidRPr="00733C6C" w:rsidRDefault="002418AB" w:rsidP="002418AB">
      <w:pPr>
        <w:pStyle w:val="libNormal"/>
        <w:rPr>
          <w:rtl/>
        </w:rPr>
      </w:pPr>
      <w:r w:rsidRPr="00733C6C">
        <w:rPr>
          <w:rtl/>
        </w:rPr>
        <w:t>بعد از آن، خروج خواهد نمود؛ گويا نظر مى</w:t>
      </w:r>
      <w:r w:rsidR="00861B1E">
        <w:rPr>
          <w:rtl/>
        </w:rPr>
        <w:t xml:space="preserve"> </w:t>
      </w:r>
      <w:r w:rsidRPr="00733C6C">
        <w:rPr>
          <w:rtl/>
        </w:rPr>
        <w:t>كنم به علم</w:t>
      </w:r>
      <w:r w:rsidR="00861B1E">
        <w:rPr>
          <w:rtl/>
        </w:rPr>
        <w:t xml:space="preserve"> </w:t>
      </w:r>
      <w:r w:rsidRPr="00733C6C">
        <w:rPr>
          <w:rtl/>
        </w:rPr>
        <w:t>هايى (پرچم</w:t>
      </w:r>
      <w:r w:rsidR="00861B1E">
        <w:rPr>
          <w:rtl/>
        </w:rPr>
        <w:t xml:space="preserve"> </w:t>
      </w:r>
      <w:r w:rsidRPr="00733C6C">
        <w:rPr>
          <w:rtl/>
        </w:rPr>
        <w:t>هايى) كه مى</w:t>
      </w:r>
      <w:r w:rsidR="00861B1E">
        <w:rPr>
          <w:rtl/>
        </w:rPr>
        <w:t xml:space="preserve"> </w:t>
      </w:r>
      <w:r w:rsidRPr="00733C6C">
        <w:rPr>
          <w:rtl/>
        </w:rPr>
        <w:t>درخشد و حركت مى</w:t>
      </w:r>
      <w:r w:rsidR="00861B1E">
        <w:rPr>
          <w:rtl/>
        </w:rPr>
        <w:t xml:space="preserve"> </w:t>
      </w:r>
      <w:r w:rsidRPr="00733C6C">
        <w:rPr>
          <w:rtl/>
        </w:rPr>
        <w:t>كند در بالاى سر او در نجف كوفه.</w:t>
      </w:r>
    </w:p>
    <w:p w:rsidR="002418AB" w:rsidRPr="00733C6C" w:rsidRDefault="002418AB" w:rsidP="002418AB">
      <w:pPr>
        <w:pStyle w:val="libNormal"/>
        <w:rPr>
          <w:rtl/>
        </w:rPr>
      </w:pPr>
      <w:r w:rsidRPr="00733C6C">
        <w:rPr>
          <w:rtl/>
        </w:rPr>
        <w:t>شيخ ابو على مذكور، از اعيان علماى ماست، و اين كتاب، معروف به كتاب انوار است، و از آن غالب محدثين نقل مى</w:t>
      </w:r>
      <w:r w:rsidR="00861B1E">
        <w:rPr>
          <w:rtl/>
        </w:rPr>
        <w:t xml:space="preserve"> </w:t>
      </w:r>
      <w:r w:rsidRPr="00733C6C">
        <w:rPr>
          <w:rtl/>
        </w:rPr>
        <w:t>كنند، و شهيد اول مكرر از آن در مجموعه</w:t>
      </w:r>
      <w:r w:rsidR="00861B1E">
        <w:rPr>
          <w:rtl/>
        </w:rPr>
        <w:t xml:space="preserve"> </w:t>
      </w:r>
      <w:r w:rsidRPr="00733C6C">
        <w:rPr>
          <w:rtl/>
        </w:rPr>
        <w:t>هاى خود نقل مى</w:t>
      </w:r>
      <w:r w:rsidR="00861B1E">
        <w:rPr>
          <w:rtl/>
        </w:rPr>
        <w:t xml:space="preserve"> </w:t>
      </w:r>
      <w:r w:rsidRPr="00733C6C">
        <w:rPr>
          <w:rtl/>
        </w:rPr>
        <w:t>كند و محمد بن عثمان و پدرش از وكلاى معروف امام زمانند.</w:t>
      </w:r>
    </w:p>
    <w:p w:rsidR="002418AB" w:rsidRPr="00733C6C" w:rsidRDefault="002418AB" w:rsidP="002418AB">
      <w:pPr>
        <w:pStyle w:val="libNormal"/>
        <w:rPr>
          <w:rtl/>
        </w:rPr>
      </w:pPr>
      <w:r w:rsidRPr="00733C6C">
        <w:rPr>
          <w:rtl/>
        </w:rPr>
        <w:t>هفتم</w:t>
      </w:r>
      <w:r>
        <w:rPr>
          <w:rtl/>
        </w:rPr>
        <w:t>:</w:t>
      </w:r>
      <w:r w:rsidRPr="00733C6C">
        <w:rPr>
          <w:rtl/>
        </w:rPr>
        <w:t xml:space="preserve"> على بن حسين مسعودى در اثبات الوصيه روايت كرده از سعيد بن عبدالله، از هارون بن مسلم، از مسعده، به اسناد خود از حضرت كاظم </w:t>
      </w:r>
      <w:r w:rsidRPr="00285C86">
        <w:rPr>
          <w:rStyle w:val="libAlaemChar"/>
          <w:rtl/>
        </w:rPr>
        <w:t>عليه‌السلام</w:t>
      </w:r>
      <w:r w:rsidRPr="00733C6C">
        <w:rPr>
          <w:rtl/>
        </w:rPr>
        <w:t xml:space="preserve"> كه فرمود رسول خدا </w:t>
      </w:r>
      <w:r w:rsidRPr="00285C86">
        <w:rPr>
          <w:rStyle w:val="libAlaemChar"/>
          <w:rtl/>
        </w:rPr>
        <w:t>صلى‌الله‌عليه‌وآله‌وسلم</w:t>
      </w:r>
      <w:r w:rsidRPr="00733C6C">
        <w:rPr>
          <w:rtl/>
        </w:rPr>
        <w:t>: خداوند عزوجل، برگزيد از روزها، روز جمعه را، و از شب</w:t>
      </w:r>
      <w:r w:rsidR="00861B1E">
        <w:rPr>
          <w:rtl/>
        </w:rPr>
        <w:t xml:space="preserve"> </w:t>
      </w:r>
      <w:r w:rsidRPr="00733C6C">
        <w:rPr>
          <w:rtl/>
        </w:rPr>
        <w:t>ها، شب قدر را، و از ماه</w:t>
      </w:r>
      <w:r w:rsidR="00861B1E">
        <w:rPr>
          <w:rtl/>
        </w:rPr>
        <w:t xml:space="preserve"> </w:t>
      </w:r>
      <w:r w:rsidRPr="00733C6C">
        <w:rPr>
          <w:rtl/>
        </w:rPr>
        <w:t>ها، ماه رمضان را، و برگزيد مرا از رسولان، و برگزيد پس از من، على را، و برگزيد پس از على، حسن و حسين را، و برگزيد پس از ايشان، نه تن را كه نهمين ايشان، قائم ايشان است، و او ظاهر و باطن ايشان است.</w:t>
      </w:r>
    </w:p>
    <w:p w:rsidR="002418AB" w:rsidRPr="00733C6C" w:rsidRDefault="002418AB" w:rsidP="002418AB">
      <w:pPr>
        <w:pStyle w:val="libNormal"/>
        <w:rPr>
          <w:rtl/>
        </w:rPr>
      </w:pPr>
      <w:r w:rsidRPr="00733C6C">
        <w:rPr>
          <w:rtl/>
        </w:rPr>
        <w:lastRenderedPageBreak/>
        <w:t>هشتم</w:t>
      </w:r>
      <w:r>
        <w:rPr>
          <w:rtl/>
        </w:rPr>
        <w:t>:</w:t>
      </w:r>
      <w:r w:rsidRPr="00733C6C">
        <w:rPr>
          <w:rtl/>
        </w:rPr>
        <w:t xml:space="preserve"> و نيز روايت كرده از حميرى به اسناد خود، از ابن ابى عمير، از سعيد بن غزوان، از ابى بصير، از ابى جعفر باقر </w:t>
      </w:r>
      <w:r w:rsidRPr="00285C86">
        <w:rPr>
          <w:rStyle w:val="libAlaemChar"/>
          <w:rtl/>
        </w:rPr>
        <w:t>عليه‌السلام</w:t>
      </w:r>
      <w:r w:rsidRPr="00733C6C">
        <w:rPr>
          <w:rtl/>
        </w:rPr>
        <w:t xml:space="preserve"> كه فرمود</w:t>
      </w:r>
      <w:r>
        <w:rPr>
          <w:rtl/>
        </w:rPr>
        <w:t>:</w:t>
      </w:r>
      <w:r w:rsidRPr="00733C6C">
        <w:rPr>
          <w:rtl/>
        </w:rPr>
        <w:t xml:space="preserve"> از ما، بعد از حسين نه تن هستند كه نهم ايشان، قائم ايشان است، و او افضل ايشان است.</w:t>
      </w:r>
    </w:p>
    <w:p w:rsidR="002418AB" w:rsidRPr="00733C6C" w:rsidRDefault="002418AB" w:rsidP="002418AB">
      <w:pPr>
        <w:pStyle w:val="libNormal"/>
        <w:rPr>
          <w:rtl/>
        </w:rPr>
      </w:pPr>
      <w:r w:rsidRPr="00733C6C">
        <w:rPr>
          <w:rtl/>
        </w:rPr>
        <w:t>نهم</w:t>
      </w:r>
      <w:r>
        <w:rPr>
          <w:rtl/>
        </w:rPr>
        <w:t>:</w:t>
      </w:r>
      <w:r w:rsidRPr="00733C6C">
        <w:rPr>
          <w:rtl/>
        </w:rPr>
        <w:t xml:space="preserve"> و نيز روايت كر</w:t>
      </w:r>
      <w:r>
        <w:rPr>
          <w:rFonts w:hint="cs"/>
          <w:rtl/>
        </w:rPr>
        <w:t>د</w:t>
      </w:r>
      <w:r w:rsidRPr="00733C6C">
        <w:rPr>
          <w:rtl/>
        </w:rPr>
        <w:t>ه از حميرى، از اميه بن على قيسى، از هيثم تميمى كه گفت</w:t>
      </w:r>
      <w:r>
        <w:rPr>
          <w:rtl/>
        </w:rPr>
        <w:t>:</w:t>
      </w:r>
      <w:r w:rsidRPr="00733C6C">
        <w:rPr>
          <w:rtl/>
        </w:rPr>
        <w:t xml:space="preserve"> فرمود ابو عبدالله </w:t>
      </w:r>
      <w:r w:rsidRPr="00285C86">
        <w:rPr>
          <w:rStyle w:val="libAlaemChar"/>
          <w:rtl/>
        </w:rPr>
        <w:t>عليه‌السلام</w:t>
      </w:r>
      <w:r>
        <w:rPr>
          <w:rtl/>
        </w:rPr>
        <w:t>:</w:t>
      </w:r>
      <w:r w:rsidRPr="00733C6C">
        <w:rPr>
          <w:rtl/>
        </w:rPr>
        <w:t xml:space="preserve"> هرگاه پى در پى شد سه اسم محمد و على و حسن (امام نهم و دهم و يازدهم، نامشان به ترتيب، محمد و على و حسن است) چهارم ايشان قائم ايشان است.</w:t>
      </w:r>
    </w:p>
    <w:p w:rsidR="002418AB" w:rsidRPr="00733C6C" w:rsidRDefault="002418AB" w:rsidP="002418AB">
      <w:pPr>
        <w:pStyle w:val="libNormal"/>
        <w:rPr>
          <w:rtl/>
        </w:rPr>
      </w:pPr>
      <w:r w:rsidRPr="00733C6C">
        <w:rPr>
          <w:rtl/>
        </w:rPr>
        <w:t>دهم</w:t>
      </w:r>
      <w:r>
        <w:rPr>
          <w:rtl/>
        </w:rPr>
        <w:t>:</w:t>
      </w:r>
      <w:r w:rsidRPr="00733C6C">
        <w:rPr>
          <w:rtl/>
        </w:rPr>
        <w:t xml:space="preserve"> و نيز روايت كرده به سند مذكور، از يكى از روايان، از جابر جعفى، از حضرت باقر </w:t>
      </w:r>
      <w:r w:rsidRPr="00285C86">
        <w:rPr>
          <w:rStyle w:val="libAlaemChar"/>
          <w:rtl/>
        </w:rPr>
        <w:t>عليه‌السلام</w:t>
      </w:r>
      <w:r>
        <w:rPr>
          <w:rtl/>
        </w:rPr>
        <w:t>،</w:t>
      </w:r>
      <w:r w:rsidRPr="00733C6C">
        <w:rPr>
          <w:rtl/>
        </w:rPr>
        <w:t xml:space="preserve"> از جابر بن عبدالله انصارى كه گفت</w:t>
      </w:r>
      <w:r>
        <w:rPr>
          <w:rtl/>
        </w:rPr>
        <w:t>:</w:t>
      </w:r>
      <w:r w:rsidRPr="00733C6C">
        <w:rPr>
          <w:rtl/>
        </w:rPr>
        <w:t xml:space="preserve"> داخل شدم روزى بر (محضر) حضرت فاطمه، دختر رسول خدا </w:t>
      </w:r>
      <w:r w:rsidRPr="00285C86">
        <w:rPr>
          <w:rStyle w:val="libAlaemChar"/>
          <w:rtl/>
        </w:rPr>
        <w:t>صلى‌الله‌عليه‌وآله‌وسلم</w:t>
      </w:r>
      <w:r w:rsidRPr="00733C6C">
        <w:rPr>
          <w:rtl/>
        </w:rPr>
        <w:t>در حالى كه در جلو او لوحى بود كه روشنايى آن، ديده</w:t>
      </w:r>
      <w:r w:rsidR="00861B1E">
        <w:rPr>
          <w:rtl/>
        </w:rPr>
        <w:t xml:space="preserve"> </w:t>
      </w:r>
      <w:r w:rsidRPr="00733C6C">
        <w:rPr>
          <w:rtl/>
        </w:rPr>
        <w:t>ها را خيره مى</w:t>
      </w:r>
      <w:r w:rsidR="00861B1E">
        <w:rPr>
          <w:rtl/>
        </w:rPr>
        <w:t xml:space="preserve"> </w:t>
      </w:r>
      <w:r w:rsidRPr="00733C6C">
        <w:rPr>
          <w:rtl/>
        </w:rPr>
        <w:t>كرد؛ در آن سه اسم بود در ظاهر آن، و در باطن آن سه، و در يك طرف آن سه اسم و در طرف ديگر، سه اسم كه ديده مى</w:t>
      </w:r>
      <w:r w:rsidR="00861B1E">
        <w:rPr>
          <w:rtl/>
        </w:rPr>
        <w:t xml:space="preserve"> </w:t>
      </w:r>
      <w:r w:rsidRPr="00733C6C">
        <w:rPr>
          <w:rtl/>
        </w:rPr>
        <w:t>شد از ظاهر او، آنچه در باطن او بود، و ديده مى</w:t>
      </w:r>
      <w:r w:rsidR="00861B1E">
        <w:rPr>
          <w:rtl/>
        </w:rPr>
        <w:t xml:space="preserve"> </w:t>
      </w:r>
      <w:r w:rsidRPr="00733C6C">
        <w:rPr>
          <w:rtl/>
        </w:rPr>
        <w:t>شد از باطن او، آنچه در ظاهر او بود؛ پس شمردم نام</w:t>
      </w:r>
      <w:r w:rsidR="00861B1E">
        <w:rPr>
          <w:rtl/>
        </w:rPr>
        <w:t xml:space="preserve"> </w:t>
      </w:r>
      <w:r w:rsidRPr="00733C6C">
        <w:rPr>
          <w:rtl/>
        </w:rPr>
        <w:t>ها را ديدم دوازده است. گفتم</w:t>
      </w:r>
      <w:r>
        <w:rPr>
          <w:rtl/>
        </w:rPr>
        <w:t>:</w:t>
      </w:r>
      <w:r w:rsidRPr="00733C6C">
        <w:rPr>
          <w:rtl/>
        </w:rPr>
        <w:t xml:space="preserve"> كيستند اينها؟</w:t>
      </w:r>
    </w:p>
    <w:p w:rsidR="002418AB" w:rsidRPr="00733C6C" w:rsidRDefault="002418AB" w:rsidP="002418AB">
      <w:pPr>
        <w:pStyle w:val="libNormal"/>
        <w:rPr>
          <w:rtl/>
        </w:rPr>
      </w:pPr>
      <w:r w:rsidRPr="00733C6C">
        <w:rPr>
          <w:rtl/>
        </w:rPr>
        <w:t>فرمود</w:t>
      </w:r>
      <w:r>
        <w:rPr>
          <w:rtl/>
        </w:rPr>
        <w:t>:</w:t>
      </w:r>
      <w:r w:rsidRPr="00733C6C">
        <w:rPr>
          <w:rtl/>
        </w:rPr>
        <w:t xml:space="preserve"> اين نام</w:t>
      </w:r>
      <w:r w:rsidR="00861B1E">
        <w:rPr>
          <w:rtl/>
        </w:rPr>
        <w:t xml:space="preserve"> </w:t>
      </w:r>
      <w:r w:rsidRPr="00733C6C">
        <w:rPr>
          <w:rtl/>
        </w:rPr>
        <w:t>هاى اوصياست از فرزندان من كه آخر ايشان قائم است.</w:t>
      </w:r>
    </w:p>
    <w:p w:rsidR="002418AB" w:rsidRPr="00733C6C" w:rsidRDefault="002418AB" w:rsidP="002418AB">
      <w:pPr>
        <w:pStyle w:val="libNormal"/>
        <w:rPr>
          <w:rtl/>
        </w:rPr>
      </w:pPr>
      <w:r w:rsidRPr="00733C6C">
        <w:rPr>
          <w:rtl/>
        </w:rPr>
        <w:t>جابر گفت</w:t>
      </w:r>
      <w:r>
        <w:rPr>
          <w:rtl/>
        </w:rPr>
        <w:t>:</w:t>
      </w:r>
      <w:r w:rsidRPr="00733C6C">
        <w:rPr>
          <w:rtl/>
        </w:rPr>
        <w:t xml:space="preserve"> پس ديدم در آن، محمد را در سه موضع، و على را در سه موضع؛ يعنى على بن ابى طالب و على بن الحسين و على بن موسى الرضا، و محمد بن على الباقر و محمد بن على الجواد و محمد بن الحسن امام زمان </w:t>
      </w:r>
      <w:r w:rsidRPr="00285C86">
        <w:rPr>
          <w:rStyle w:val="libAlaemChar"/>
          <w:rtl/>
        </w:rPr>
        <w:t>عليه‌السلام</w:t>
      </w:r>
      <w:r>
        <w:rPr>
          <w:rtl/>
        </w:rPr>
        <w:t>.</w:t>
      </w:r>
      <w:r w:rsidRPr="00254A03">
        <w:rPr>
          <w:rStyle w:val="libFootnotenumChar"/>
          <w:rtl/>
        </w:rPr>
        <w:t>(٣</w:t>
      </w:r>
      <w:r w:rsidR="00A35A88">
        <w:rPr>
          <w:rStyle w:val="libFootnotenumChar"/>
          <w:rtl/>
        </w:rPr>
        <w:t>9</w:t>
      </w:r>
      <w:r w:rsidRPr="00254A03">
        <w:rPr>
          <w:rStyle w:val="libFootnotenumChar"/>
          <w:rtl/>
        </w:rPr>
        <w:t>)</w:t>
      </w:r>
    </w:p>
    <w:p w:rsidR="002418AB" w:rsidRPr="00733C6C" w:rsidRDefault="002C23D3" w:rsidP="002418AB">
      <w:pPr>
        <w:pStyle w:val="libNormal"/>
        <w:rPr>
          <w:rtl/>
        </w:rPr>
      </w:pPr>
      <w:r>
        <w:rPr>
          <w:rtl/>
        </w:rPr>
        <w:br w:type="page"/>
      </w:r>
    </w:p>
    <w:p w:rsidR="002418AB" w:rsidRPr="00733C6C" w:rsidRDefault="002418AB" w:rsidP="002C23D3">
      <w:pPr>
        <w:pStyle w:val="Heading2"/>
        <w:rPr>
          <w:rtl/>
        </w:rPr>
      </w:pPr>
      <w:bookmarkStart w:id="114" w:name="_Toc469566409"/>
      <w:bookmarkStart w:id="115" w:name="_Toc6911696"/>
      <w:r w:rsidRPr="00733C6C">
        <w:rPr>
          <w:rtl/>
        </w:rPr>
        <w:t>باب ششم</w:t>
      </w:r>
      <w:r>
        <w:rPr>
          <w:rtl/>
        </w:rPr>
        <w:t>:</w:t>
      </w:r>
      <w:r w:rsidRPr="00733C6C">
        <w:rPr>
          <w:rtl/>
        </w:rPr>
        <w:t xml:space="preserve"> برخى از معجزات صادره از آن بزرگوار</w:t>
      </w:r>
      <w:bookmarkEnd w:id="114"/>
      <w:bookmarkEnd w:id="115"/>
    </w:p>
    <w:p w:rsidR="002418AB" w:rsidRPr="00733C6C" w:rsidRDefault="002418AB" w:rsidP="002418AB">
      <w:pPr>
        <w:pStyle w:val="libNormal"/>
        <w:rPr>
          <w:rtl/>
        </w:rPr>
      </w:pPr>
      <w:r w:rsidRPr="00733C6C">
        <w:rPr>
          <w:rtl/>
        </w:rPr>
        <w:t>امامت آن حضرت، به معجزات باهرات و خوارق عادات - كه از آن جناب صادر شده در ايام غيبت صغرى و رفت و آمد خواص و نواب، نزد آن حضرت - ثابت مى</w:t>
      </w:r>
      <w:r w:rsidR="00861B1E">
        <w:rPr>
          <w:rtl/>
        </w:rPr>
        <w:t xml:space="preserve"> </w:t>
      </w:r>
      <w:r w:rsidRPr="00733C6C">
        <w:rPr>
          <w:rtl/>
        </w:rPr>
        <w:t>شود و به آن، ثابت شود حيات و مهدويت آن جناب؛ زيرا در ميان مسلمين، كسى نباشد كه آن جناب را در زمانى، امام داند و غير او را مهدى موعود داند.</w:t>
      </w:r>
    </w:p>
    <w:p w:rsidR="002418AB" w:rsidRPr="00733C6C" w:rsidRDefault="002418AB" w:rsidP="002418AB">
      <w:pPr>
        <w:pStyle w:val="libNormal"/>
        <w:rPr>
          <w:rtl/>
        </w:rPr>
      </w:pPr>
      <w:r w:rsidRPr="00733C6C">
        <w:rPr>
          <w:rtl/>
        </w:rPr>
        <w:t>و معجزات آن حضرت بسيار است و اكابر دانشمندان معروف به صلاح و صدوق و فضل، در نزد خاصه و عامه، آنها را نقل كرده</w:t>
      </w:r>
      <w:r w:rsidR="00861B1E">
        <w:rPr>
          <w:rtl/>
        </w:rPr>
        <w:t xml:space="preserve"> </w:t>
      </w:r>
      <w:r w:rsidRPr="00733C6C">
        <w:rPr>
          <w:rtl/>
        </w:rPr>
        <w:t>اند.</w:t>
      </w:r>
    </w:p>
    <w:p w:rsidR="002418AB" w:rsidRPr="00733C6C" w:rsidRDefault="002418AB" w:rsidP="002418AB">
      <w:pPr>
        <w:pStyle w:val="libNormal"/>
        <w:rPr>
          <w:rtl/>
        </w:rPr>
      </w:pPr>
      <w:r w:rsidRPr="00733C6C">
        <w:rPr>
          <w:rtl/>
        </w:rPr>
        <w:t>شيخ جليل، فضل بن شاذان در غيبت خود روايت كرده از احمد بن محمد بن ابى نصر، از حماد بن عيسى، از عبدالله بن ابى يعفور كه گفت</w:t>
      </w:r>
      <w:r>
        <w:rPr>
          <w:rtl/>
        </w:rPr>
        <w:t>:</w:t>
      </w:r>
      <w:r w:rsidRPr="00733C6C">
        <w:rPr>
          <w:rtl/>
        </w:rPr>
        <w:t xml:space="preserve"> حضرت ابو عبدالله جعفر بن محمد </w:t>
      </w:r>
      <w:r w:rsidRPr="00285C86">
        <w:rPr>
          <w:rStyle w:val="libAlaemChar"/>
          <w:rtl/>
        </w:rPr>
        <w:t>عليه‌السلام</w:t>
      </w:r>
      <w:r w:rsidRPr="00733C6C">
        <w:rPr>
          <w:rtl/>
        </w:rPr>
        <w:t xml:space="preserve"> فرمود</w:t>
      </w:r>
      <w:r>
        <w:rPr>
          <w:rtl/>
        </w:rPr>
        <w:t>:</w:t>
      </w:r>
      <w:r w:rsidRPr="00733C6C">
        <w:rPr>
          <w:rtl/>
        </w:rPr>
        <w:t xml:space="preserve"> هيچ معجزه</w:t>
      </w:r>
      <w:r w:rsidR="00861B1E">
        <w:rPr>
          <w:rtl/>
        </w:rPr>
        <w:t xml:space="preserve"> </w:t>
      </w:r>
      <w:r w:rsidRPr="00733C6C">
        <w:rPr>
          <w:rtl/>
        </w:rPr>
        <w:t>اى از معجزات پيغمبران و اوصياى ايشان نيست، مگر آن كه ظاهر خواهد گردانيد خداى تعالى مانند آن را به دست قائم ما، به جهت اتمام حجت بر اعداء.</w:t>
      </w:r>
    </w:p>
    <w:p w:rsidR="002418AB" w:rsidRPr="00733C6C" w:rsidRDefault="002418AB" w:rsidP="002418AB">
      <w:pPr>
        <w:pStyle w:val="libNormal"/>
        <w:rPr>
          <w:rtl/>
        </w:rPr>
      </w:pPr>
      <w:r w:rsidRPr="00733C6C">
        <w:rPr>
          <w:rtl/>
        </w:rPr>
        <w:t>اول</w:t>
      </w:r>
      <w:r>
        <w:rPr>
          <w:rtl/>
        </w:rPr>
        <w:t>:</w:t>
      </w:r>
      <w:r w:rsidRPr="00733C6C">
        <w:rPr>
          <w:rtl/>
        </w:rPr>
        <w:t xml:space="preserve"> در كفايه المهتدى نقل كرده از شيخ ابو عبدالله، محمد بن هبه الله طرابلسى، در كتاب فرج كبير</w:t>
      </w:r>
      <w:r w:rsidRPr="00254A03">
        <w:rPr>
          <w:rStyle w:val="libFootnotenumChar"/>
          <w:rtl/>
        </w:rPr>
        <w:t>(</w:t>
      </w:r>
      <w:r w:rsidR="00A35A88">
        <w:rPr>
          <w:rStyle w:val="libFootnotenumChar"/>
          <w:rtl/>
        </w:rPr>
        <w:t>40</w:t>
      </w:r>
      <w:r w:rsidRPr="00254A03">
        <w:rPr>
          <w:rStyle w:val="libFootnotenumChar"/>
          <w:rtl/>
        </w:rPr>
        <w:t>)</w:t>
      </w:r>
      <w:r w:rsidRPr="00733C6C">
        <w:rPr>
          <w:rtl/>
        </w:rPr>
        <w:t xml:space="preserve"> كه روايت نمود به سند خود از ابى الاديان - كه يكى از چاكران حضرت عسكرى </w:t>
      </w:r>
      <w:r w:rsidRPr="00285C86">
        <w:rPr>
          <w:rStyle w:val="libAlaemChar"/>
          <w:rtl/>
        </w:rPr>
        <w:t>عليه‌السلام</w:t>
      </w:r>
      <w:r w:rsidRPr="00733C6C">
        <w:rPr>
          <w:rtl/>
        </w:rPr>
        <w:t xml:space="preserve"> بود - كه او گفت</w:t>
      </w:r>
      <w:r>
        <w:rPr>
          <w:rtl/>
        </w:rPr>
        <w:t>:</w:t>
      </w:r>
      <w:r w:rsidRPr="00733C6C">
        <w:rPr>
          <w:rtl/>
        </w:rPr>
        <w:t xml:space="preserve"> به خدمت آن حضرت شتافتم، آن جناب را بيمار و ناتوان يافتم. آن جناب نامه</w:t>
      </w:r>
      <w:r w:rsidR="00861B1E">
        <w:rPr>
          <w:rtl/>
        </w:rPr>
        <w:t xml:space="preserve"> </w:t>
      </w:r>
      <w:r w:rsidRPr="00733C6C">
        <w:rPr>
          <w:rtl/>
        </w:rPr>
        <w:t>اى چند نوشته، به من داد و فرمود</w:t>
      </w:r>
      <w:r>
        <w:rPr>
          <w:rtl/>
        </w:rPr>
        <w:t>:</w:t>
      </w:r>
      <w:r w:rsidRPr="00733C6C">
        <w:rPr>
          <w:rtl/>
        </w:rPr>
        <w:t xml:space="preserve"> اين نامه</w:t>
      </w:r>
      <w:r w:rsidR="00861B1E">
        <w:rPr>
          <w:rtl/>
        </w:rPr>
        <w:t xml:space="preserve"> </w:t>
      </w:r>
      <w:r w:rsidRPr="00733C6C">
        <w:rPr>
          <w:rtl/>
        </w:rPr>
        <w:t>ها را به مدائن رسان و به فلان و فلان از دوستان ما بسپار و بدان كه بعد از پانزده روز ديگر، به اين بلده خواهى رسيد و آواز نوحه از خانه من خواهى شنيد و مرا در غسلگاه خواهى ديد.</w:t>
      </w:r>
    </w:p>
    <w:p w:rsidR="002418AB" w:rsidRPr="00733C6C" w:rsidRDefault="002418AB" w:rsidP="002418AB">
      <w:pPr>
        <w:pStyle w:val="libNormal"/>
        <w:rPr>
          <w:rtl/>
        </w:rPr>
      </w:pPr>
      <w:r w:rsidRPr="00733C6C">
        <w:rPr>
          <w:rtl/>
        </w:rPr>
        <w:t>ابوالاديان مى</w:t>
      </w:r>
      <w:r w:rsidR="00861B1E">
        <w:rPr>
          <w:rtl/>
        </w:rPr>
        <w:t xml:space="preserve"> </w:t>
      </w:r>
      <w:r w:rsidRPr="00733C6C">
        <w:rPr>
          <w:rtl/>
        </w:rPr>
        <w:t>گويد كه گفتم</w:t>
      </w:r>
      <w:r>
        <w:rPr>
          <w:rtl/>
        </w:rPr>
        <w:t>:</w:t>
      </w:r>
      <w:r w:rsidRPr="00733C6C">
        <w:rPr>
          <w:rtl/>
        </w:rPr>
        <w:t xml:space="preserve"> اى مولاى من! چون اين واقعه عظيم روى دهد، حجت خدا و راهنماى ما چه كس خواهد بود؟</w:t>
      </w:r>
    </w:p>
    <w:p w:rsidR="002418AB" w:rsidRPr="00733C6C" w:rsidRDefault="002418AB" w:rsidP="002418AB">
      <w:pPr>
        <w:pStyle w:val="libNormal"/>
        <w:rPr>
          <w:rtl/>
        </w:rPr>
      </w:pPr>
      <w:r w:rsidRPr="00733C6C">
        <w:rPr>
          <w:rtl/>
        </w:rPr>
        <w:lastRenderedPageBreak/>
        <w:t>فرمود</w:t>
      </w:r>
      <w:r>
        <w:rPr>
          <w:rtl/>
        </w:rPr>
        <w:t>:</w:t>
      </w:r>
      <w:r w:rsidRPr="00733C6C">
        <w:rPr>
          <w:rtl/>
        </w:rPr>
        <w:t xml:space="preserve"> آن كسى كه جواب نامه</w:t>
      </w:r>
      <w:r w:rsidR="00861B1E">
        <w:rPr>
          <w:rtl/>
        </w:rPr>
        <w:t xml:space="preserve"> </w:t>
      </w:r>
      <w:r w:rsidRPr="00733C6C">
        <w:rPr>
          <w:rtl/>
        </w:rPr>
        <w:t>هاى مرا از او طلب نمايد.</w:t>
      </w:r>
    </w:p>
    <w:p w:rsidR="002418AB" w:rsidRPr="00733C6C" w:rsidRDefault="002418AB" w:rsidP="002418AB">
      <w:pPr>
        <w:pStyle w:val="libNormal"/>
        <w:rPr>
          <w:rtl/>
        </w:rPr>
      </w:pPr>
      <w:r w:rsidRPr="00733C6C">
        <w:rPr>
          <w:rtl/>
        </w:rPr>
        <w:t>گفتم</w:t>
      </w:r>
      <w:r>
        <w:rPr>
          <w:rtl/>
        </w:rPr>
        <w:t>:</w:t>
      </w:r>
      <w:r w:rsidRPr="00733C6C">
        <w:rPr>
          <w:rtl/>
        </w:rPr>
        <w:t xml:space="preserve"> زياده از اين هم اگر نشانى مقرر فرمايى، چه شود؟</w:t>
      </w:r>
    </w:p>
    <w:p w:rsidR="002418AB" w:rsidRPr="00733C6C" w:rsidRDefault="002418AB" w:rsidP="002418AB">
      <w:pPr>
        <w:pStyle w:val="libNormal"/>
        <w:rPr>
          <w:rtl/>
        </w:rPr>
      </w:pPr>
      <w:r w:rsidRPr="00733C6C">
        <w:rPr>
          <w:rtl/>
        </w:rPr>
        <w:t>فرمود</w:t>
      </w:r>
      <w:r>
        <w:rPr>
          <w:rtl/>
        </w:rPr>
        <w:t>:</w:t>
      </w:r>
      <w:r w:rsidRPr="00733C6C">
        <w:rPr>
          <w:rtl/>
        </w:rPr>
        <w:t xml:space="preserve"> آن كسى كه بر من نماز گزارد، او حجت خدا و راهنما و امام و قائم به امر است بعد از من.</w:t>
      </w:r>
    </w:p>
    <w:p w:rsidR="002418AB" w:rsidRPr="00733C6C" w:rsidRDefault="002418AB" w:rsidP="002418AB">
      <w:pPr>
        <w:pStyle w:val="libNormal"/>
        <w:rPr>
          <w:rtl/>
        </w:rPr>
      </w:pPr>
      <w:r w:rsidRPr="00733C6C">
        <w:rPr>
          <w:rtl/>
        </w:rPr>
        <w:t>پس نشانى بيشترى از آن سرور، طلب نمودم؛ فرمود</w:t>
      </w:r>
      <w:r>
        <w:rPr>
          <w:rtl/>
        </w:rPr>
        <w:t>:</w:t>
      </w:r>
      <w:r w:rsidRPr="00733C6C">
        <w:rPr>
          <w:rtl/>
        </w:rPr>
        <w:t xml:space="preserve"> آن كسى كه خبر دهد به آنچه در هميان (كيسه پول) است.</w:t>
      </w:r>
    </w:p>
    <w:p w:rsidR="002418AB" w:rsidRPr="00733C6C" w:rsidRDefault="002418AB" w:rsidP="002418AB">
      <w:pPr>
        <w:pStyle w:val="libNormal"/>
        <w:rPr>
          <w:rtl/>
        </w:rPr>
      </w:pPr>
      <w:r w:rsidRPr="00733C6C">
        <w:rPr>
          <w:rtl/>
        </w:rPr>
        <w:t>پس، هيبت آن حضرت مرا مانع آمد كه بپرسم كه</w:t>
      </w:r>
      <w:r>
        <w:rPr>
          <w:rtl/>
        </w:rPr>
        <w:t>:</w:t>
      </w:r>
      <w:r w:rsidRPr="00733C6C">
        <w:rPr>
          <w:rtl/>
        </w:rPr>
        <w:t xml:space="preserve"> چه هميان و كدام هميان و چه چيز است در هميان؟.</w:t>
      </w:r>
    </w:p>
    <w:p w:rsidR="002418AB" w:rsidRPr="00733C6C" w:rsidRDefault="002418AB" w:rsidP="002418AB">
      <w:pPr>
        <w:pStyle w:val="libNormal"/>
        <w:rPr>
          <w:rtl/>
        </w:rPr>
      </w:pPr>
      <w:r w:rsidRPr="00733C6C">
        <w:rPr>
          <w:rtl/>
        </w:rPr>
        <w:t>پس، از سامره بيرون آمدم و نامه</w:t>
      </w:r>
      <w:r w:rsidR="00861B1E">
        <w:rPr>
          <w:rtl/>
        </w:rPr>
        <w:t xml:space="preserve"> </w:t>
      </w:r>
      <w:r w:rsidRPr="00733C6C">
        <w:rPr>
          <w:rtl/>
        </w:rPr>
        <w:t>ها را به مداين رسانيدم و جواب آن مكاتيب را گرفتم و بازگشتم، و روز پانزدهم بود كه داخل سامراء شدم، بر وجهى كه آن حضرت، به معجزه از آن خبر داده بود، آواز نوحه از خانه آن سرور شنيدم و نعش او را در غسلگاه ديدم و برادرش جعفر را بر در خانه آن حضرت ديدم كه مردمان دور او جمع شده بودند و به او تسليت مى</w:t>
      </w:r>
      <w:r w:rsidR="00861B1E">
        <w:rPr>
          <w:rtl/>
        </w:rPr>
        <w:t xml:space="preserve"> </w:t>
      </w:r>
      <w:r w:rsidRPr="00733C6C">
        <w:rPr>
          <w:rtl/>
        </w:rPr>
        <w:t>گفتند.</w:t>
      </w:r>
    </w:p>
    <w:p w:rsidR="002418AB" w:rsidRPr="00733C6C" w:rsidRDefault="002418AB" w:rsidP="002418AB">
      <w:pPr>
        <w:pStyle w:val="libNormal"/>
        <w:rPr>
          <w:rtl/>
        </w:rPr>
      </w:pPr>
      <w:r w:rsidRPr="00733C6C">
        <w:rPr>
          <w:rtl/>
        </w:rPr>
        <w:t>با خود گفتم</w:t>
      </w:r>
      <w:r>
        <w:rPr>
          <w:rtl/>
        </w:rPr>
        <w:t>:</w:t>
      </w:r>
      <w:r w:rsidRPr="00733C6C">
        <w:rPr>
          <w:rtl/>
        </w:rPr>
        <w:t xml:space="preserve"> اگر امام بعد از امام حسن، او باشد، پس از امر امامت، باطل خواهد شد؛ زيرا مى</w:t>
      </w:r>
      <w:r w:rsidR="00861B1E">
        <w:rPr>
          <w:rtl/>
        </w:rPr>
        <w:t xml:space="preserve"> </w:t>
      </w:r>
      <w:r w:rsidRPr="00733C6C">
        <w:rPr>
          <w:rtl/>
        </w:rPr>
        <w:t>دانستم كه نبيذ (شراب) مى</w:t>
      </w:r>
      <w:r w:rsidR="00861B1E">
        <w:rPr>
          <w:rtl/>
        </w:rPr>
        <w:t xml:space="preserve"> </w:t>
      </w:r>
      <w:r w:rsidRPr="00733C6C">
        <w:rPr>
          <w:rtl/>
        </w:rPr>
        <w:t>آشامد و طنبور مى</w:t>
      </w:r>
      <w:r w:rsidR="00861B1E">
        <w:rPr>
          <w:rtl/>
        </w:rPr>
        <w:t xml:space="preserve"> </w:t>
      </w:r>
      <w:r w:rsidRPr="00733C6C">
        <w:rPr>
          <w:rtl/>
        </w:rPr>
        <w:t>زند و قمار مى</w:t>
      </w:r>
      <w:r w:rsidR="00861B1E">
        <w:rPr>
          <w:rtl/>
        </w:rPr>
        <w:t xml:space="preserve"> </w:t>
      </w:r>
      <w:r w:rsidRPr="00733C6C">
        <w:rPr>
          <w:rtl/>
        </w:rPr>
        <w:t>بازد.</w:t>
      </w:r>
    </w:p>
    <w:p w:rsidR="002418AB" w:rsidRPr="00733C6C" w:rsidRDefault="002418AB" w:rsidP="002418AB">
      <w:pPr>
        <w:pStyle w:val="libNormal"/>
        <w:rPr>
          <w:rtl/>
        </w:rPr>
      </w:pPr>
      <w:r w:rsidRPr="00733C6C">
        <w:rPr>
          <w:rtl/>
        </w:rPr>
        <w:t>پس، او را تسليت گفتم و هيچ چيز از من نپرسيد و جواب نامه</w:t>
      </w:r>
      <w:r w:rsidR="00861B1E">
        <w:rPr>
          <w:rtl/>
        </w:rPr>
        <w:t xml:space="preserve"> </w:t>
      </w:r>
      <w:r w:rsidRPr="00733C6C">
        <w:rPr>
          <w:rtl/>
        </w:rPr>
        <w:t>ها نطلبيد. بعد از آن، خادمى بيرون آمد و به جعفر گفت</w:t>
      </w:r>
      <w:r>
        <w:rPr>
          <w:rtl/>
        </w:rPr>
        <w:t>:</w:t>
      </w:r>
      <w:r w:rsidRPr="00733C6C">
        <w:rPr>
          <w:rtl/>
        </w:rPr>
        <w:t xml:space="preserve"> اى خواجه من! برادر تو را كفن كردند؛ برخيز و بر او نماز گزار!</w:t>
      </w:r>
    </w:p>
    <w:p w:rsidR="002418AB" w:rsidRPr="00733C6C" w:rsidRDefault="002418AB" w:rsidP="002418AB">
      <w:pPr>
        <w:pStyle w:val="libNormal"/>
        <w:rPr>
          <w:rtl/>
        </w:rPr>
      </w:pPr>
      <w:r w:rsidRPr="00733C6C">
        <w:rPr>
          <w:rtl/>
        </w:rPr>
        <w:t xml:space="preserve">برخاست و به آن خانه در آمد و شيعيان، گريان به آن منزل در آمدند؛ در آن حال، امام </w:t>
      </w:r>
      <w:r w:rsidRPr="00285C86">
        <w:rPr>
          <w:rStyle w:val="libAlaemChar"/>
          <w:rtl/>
        </w:rPr>
        <w:t>عليه‌السلام</w:t>
      </w:r>
      <w:r w:rsidRPr="00733C6C">
        <w:rPr>
          <w:rtl/>
        </w:rPr>
        <w:t xml:space="preserve"> را كفن كرده بودند و بر روى نعش گذاشته بودند؛ جعفر پيش رفت كه نماز بگزارد؛ چون قصد آن كرد كه تكبير بگويد، ديدم كودكى پيدا شد، گندم گون و مجعد </w:t>
      </w:r>
      <w:r w:rsidRPr="00733C6C">
        <w:rPr>
          <w:rtl/>
        </w:rPr>
        <w:lastRenderedPageBreak/>
        <w:t>موى، رداى او را كشيد و فرمود</w:t>
      </w:r>
      <w:r>
        <w:rPr>
          <w:rtl/>
        </w:rPr>
        <w:t>:</w:t>
      </w:r>
      <w:r w:rsidRPr="00733C6C">
        <w:rPr>
          <w:rtl/>
        </w:rPr>
        <w:t xml:space="preserve"> اى عمو! من به نماز كردن بر پدر خود از تو سزاوارترم!</w:t>
      </w:r>
    </w:p>
    <w:p w:rsidR="002418AB" w:rsidRPr="00733C6C" w:rsidRDefault="002418AB" w:rsidP="002418AB">
      <w:pPr>
        <w:pStyle w:val="libNormal"/>
        <w:rPr>
          <w:rtl/>
        </w:rPr>
      </w:pPr>
      <w:r w:rsidRPr="00733C6C">
        <w:rPr>
          <w:rtl/>
        </w:rPr>
        <w:t xml:space="preserve">جعفر، متغير اللون به كنار رفت، و آن برگزيده، بر پدر بزرگوار نماز گزارد و او را در پهلوى مرقد پدر بزرگوارش، امام على نقى </w:t>
      </w:r>
      <w:r w:rsidRPr="00285C86">
        <w:rPr>
          <w:rStyle w:val="libAlaemChar"/>
          <w:rtl/>
        </w:rPr>
        <w:t>عليه‌السلام</w:t>
      </w:r>
      <w:r w:rsidRPr="00733C6C">
        <w:rPr>
          <w:rtl/>
        </w:rPr>
        <w:t xml:space="preserve"> دفن نمود.</w:t>
      </w:r>
    </w:p>
    <w:p w:rsidR="002418AB" w:rsidRPr="00733C6C" w:rsidRDefault="002418AB" w:rsidP="002418AB">
      <w:pPr>
        <w:pStyle w:val="libNormal"/>
        <w:rPr>
          <w:rtl/>
        </w:rPr>
      </w:pPr>
      <w:r w:rsidRPr="00733C6C">
        <w:rPr>
          <w:rtl/>
        </w:rPr>
        <w:t>بعد از آن، به من خطاب فرمود</w:t>
      </w:r>
      <w:r>
        <w:rPr>
          <w:rtl/>
        </w:rPr>
        <w:t>:</w:t>
      </w:r>
      <w:r w:rsidRPr="00733C6C">
        <w:rPr>
          <w:rtl/>
        </w:rPr>
        <w:t xml:space="preserve"> جواب</w:t>
      </w:r>
      <w:r w:rsidR="00861B1E">
        <w:rPr>
          <w:rtl/>
        </w:rPr>
        <w:t xml:space="preserve"> </w:t>
      </w:r>
      <w:r w:rsidRPr="00733C6C">
        <w:rPr>
          <w:rtl/>
        </w:rPr>
        <w:t>هاى نامه</w:t>
      </w:r>
      <w:r w:rsidR="00861B1E">
        <w:rPr>
          <w:rtl/>
        </w:rPr>
        <w:t xml:space="preserve"> </w:t>
      </w:r>
      <w:r w:rsidRPr="00733C6C">
        <w:rPr>
          <w:rtl/>
        </w:rPr>
        <w:t>ها را بياور!</w:t>
      </w:r>
    </w:p>
    <w:p w:rsidR="002418AB" w:rsidRPr="00733C6C" w:rsidRDefault="002418AB" w:rsidP="002418AB">
      <w:pPr>
        <w:pStyle w:val="libNormal"/>
        <w:rPr>
          <w:rtl/>
        </w:rPr>
      </w:pPr>
      <w:r w:rsidRPr="00733C6C">
        <w:rPr>
          <w:rtl/>
        </w:rPr>
        <w:t>جواب</w:t>
      </w:r>
      <w:r w:rsidR="00861B1E">
        <w:rPr>
          <w:rtl/>
        </w:rPr>
        <w:t xml:space="preserve"> </w:t>
      </w:r>
      <w:r w:rsidRPr="00733C6C">
        <w:rPr>
          <w:rtl/>
        </w:rPr>
        <w:t>هاى نامه</w:t>
      </w:r>
      <w:r w:rsidR="00861B1E">
        <w:rPr>
          <w:rtl/>
        </w:rPr>
        <w:t xml:space="preserve"> </w:t>
      </w:r>
      <w:r w:rsidRPr="00733C6C">
        <w:rPr>
          <w:rtl/>
        </w:rPr>
        <w:t>ها را دادم به او و</w:t>
      </w:r>
      <w:r w:rsidR="002C23D3">
        <w:rPr>
          <w:rFonts w:hint="cs"/>
          <w:rtl/>
        </w:rPr>
        <w:t xml:space="preserve"> </w:t>
      </w:r>
      <w:r w:rsidRPr="00733C6C">
        <w:rPr>
          <w:rtl/>
        </w:rPr>
        <w:t>با خود گفتم</w:t>
      </w:r>
      <w:r>
        <w:rPr>
          <w:rtl/>
        </w:rPr>
        <w:t>:</w:t>
      </w:r>
      <w:r w:rsidRPr="00733C6C">
        <w:rPr>
          <w:rtl/>
        </w:rPr>
        <w:t xml:space="preserve"> اين دو نشان! و نشان هميان ماند.</w:t>
      </w:r>
    </w:p>
    <w:p w:rsidR="002418AB" w:rsidRPr="00733C6C" w:rsidRDefault="002418AB" w:rsidP="002418AB">
      <w:pPr>
        <w:pStyle w:val="libNormal"/>
        <w:rPr>
          <w:rtl/>
        </w:rPr>
      </w:pPr>
      <w:r w:rsidRPr="00733C6C">
        <w:rPr>
          <w:rtl/>
        </w:rPr>
        <w:t>نشسته بوديم كه چند تن از قم رسيدند و از حال امام پرسيدند و دانستد كه آن حضرت رحلت نموده؛ گفتند</w:t>
      </w:r>
      <w:r>
        <w:rPr>
          <w:rtl/>
        </w:rPr>
        <w:t>:</w:t>
      </w:r>
      <w:r w:rsidRPr="00733C6C">
        <w:rPr>
          <w:rtl/>
        </w:rPr>
        <w:t xml:space="preserve"> جانشين او كيست؟ جعفر را نشان دادند؛ پس بر او سلام كردند و تسليت گفتند و گفتند</w:t>
      </w:r>
      <w:r>
        <w:rPr>
          <w:rtl/>
        </w:rPr>
        <w:t>:</w:t>
      </w:r>
      <w:r w:rsidRPr="00733C6C">
        <w:rPr>
          <w:rtl/>
        </w:rPr>
        <w:t xml:space="preserve"> نامه</w:t>
      </w:r>
      <w:r w:rsidR="00861B1E">
        <w:rPr>
          <w:rtl/>
        </w:rPr>
        <w:t xml:space="preserve"> </w:t>
      </w:r>
      <w:r w:rsidRPr="00733C6C">
        <w:rPr>
          <w:rtl/>
        </w:rPr>
        <w:t>ها داريم و مالى است با ما كه گفته</w:t>
      </w:r>
      <w:r w:rsidR="00861B1E">
        <w:rPr>
          <w:rtl/>
        </w:rPr>
        <w:t xml:space="preserve"> </w:t>
      </w:r>
      <w:r w:rsidRPr="00733C6C">
        <w:rPr>
          <w:rtl/>
        </w:rPr>
        <w:t>اند به آن حضرت برسانيم؛ چه بايد كنيم؟</w:t>
      </w:r>
    </w:p>
    <w:p w:rsidR="002418AB" w:rsidRPr="00733C6C" w:rsidRDefault="002418AB" w:rsidP="002418AB">
      <w:pPr>
        <w:pStyle w:val="libNormal"/>
        <w:rPr>
          <w:rtl/>
        </w:rPr>
      </w:pPr>
      <w:r w:rsidRPr="00733C6C">
        <w:rPr>
          <w:rtl/>
        </w:rPr>
        <w:t>جعفر گفت</w:t>
      </w:r>
      <w:r>
        <w:rPr>
          <w:rtl/>
        </w:rPr>
        <w:t>:</w:t>
      </w:r>
      <w:r w:rsidRPr="00733C6C">
        <w:rPr>
          <w:rtl/>
        </w:rPr>
        <w:t xml:space="preserve"> به خادمان من بسپاريد!</w:t>
      </w:r>
    </w:p>
    <w:p w:rsidR="002418AB" w:rsidRPr="00733C6C" w:rsidRDefault="002418AB" w:rsidP="002418AB">
      <w:pPr>
        <w:pStyle w:val="libNormal"/>
        <w:rPr>
          <w:rtl/>
        </w:rPr>
      </w:pPr>
      <w:r w:rsidRPr="00733C6C">
        <w:rPr>
          <w:rtl/>
        </w:rPr>
        <w:t>گفتند</w:t>
      </w:r>
      <w:r>
        <w:rPr>
          <w:rtl/>
        </w:rPr>
        <w:t>:</w:t>
      </w:r>
      <w:r w:rsidRPr="00733C6C">
        <w:rPr>
          <w:rtl/>
        </w:rPr>
        <w:t xml:space="preserve"> به ما بگوى كه نامه را چه كسان نوشته</w:t>
      </w:r>
      <w:r w:rsidR="00861B1E">
        <w:rPr>
          <w:rtl/>
        </w:rPr>
        <w:t xml:space="preserve"> </w:t>
      </w:r>
      <w:r w:rsidRPr="00733C6C">
        <w:rPr>
          <w:rtl/>
        </w:rPr>
        <w:t>اند و مال چقدر است؟</w:t>
      </w:r>
    </w:p>
    <w:p w:rsidR="002418AB" w:rsidRPr="00733C6C" w:rsidRDefault="002418AB" w:rsidP="002418AB">
      <w:pPr>
        <w:pStyle w:val="libNormal"/>
        <w:rPr>
          <w:rtl/>
        </w:rPr>
      </w:pPr>
      <w:r w:rsidRPr="00733C6C">
        <w:rPr>
          <w:rtl/>
        </w:rPr>
        <w:t>جعفر، خشمناك برخاست و جامه</w:t>
      </w:r>
      <w:r w:rsidR="00861B1E">
        <w:rPr>
          <w:rtl/>
        </w:rPr>
        <w:t xml:space="preserve"> </w:t>
      </w:r>
      <w:r w:rsidRPr="00733C6C">
        <w:rPr>
          <w:rtl/>
        </w:rPr>
        <w:t>هاى خود را تكانيد و گفت</w:t>
      </w:r>
      <w:r>
        <w:rPr>
          <w:rtl/>
        </w:rPr>
        <w:t>:</w:t>
      </w:r>
      <w:r w:rsidRPr="00733C6C">
        <w:rPr>
          <w:rtl/>
        </w:rPr>
        <w:t xml:space="preserve"> مى</w:t>
      </w:r>
      <w:r w:rsidR="00861B1E">
        <w:rPr>
          <w:rtl/>
        </w:rPr>
        <w:t xml:space="preserve"> </w:t>
      </w:r>
      <w:r w:rsidRPr="00733C6C">
        <w:rPr>
          <w:rtl/>
        </w:rPr>
        <w:t>خواهند كه از غيب خبر دهم!</w:t>
      </w:r>
    </w:p>
    <w:p w:rsidR="002418AB" w:rsidRPr="00733C6C" w:rsidRDefault="002418AB" w:rsidP="002418AB">
      <w:pPr>
        <w:pStyle w:val="libNormal"/>
        <w:rPr>
          <w:rtl/>
        </w:rPr>
      </w:pPr>
      <w:r w:rsidRPr="00733C6C">
        <w:rPr>
          <w:rtl/>
        </w:rPr>
        <w:t>آن جماعت، حيران شده بودند، كه خادمى بيرون آمد و گفت</w:t>
      </w:r>
      <w:r>
        <w:rPr>
          <w:rtl/>
        </w:rPr>
        <w:t>:</w:t>
      </w:r>
      <w:r w:rsidRPr="00733C6C">
        <w:rPr>
          <w:rtl/>
        </w:rPr>
        <w:t xml:space="preserve"> اى اهل قم! و يك يك را نام برد كه با شما نامه فلان و فلان است و هميانى است كه در آن هزار دينار است و از آن جمله، ده دينار مطلاست.</w:t>
      </w:r>
    </w:p>
    <w:p w:rsidR="002418AB" w:rsidRPr="00733C6C" w:rsidRDefault="002418AB" w:rsidP="002418AB">
      <w:pPr>
        <w:pStyle w:val="libNormal"/>
        <w:rPr>
          <w:rtl/>
        </w:rPr>
      </w:pPr>
      <w:r w:rsidRPr="00733C6C">
        <w:rPr>
          <w:rtl/>
        </w:rPr>
        <w:t>پس نامه را با آن هميان به آن خادم دادند و گفتند</w:t>
      </w:r>
      <w:r>
        <w:rPr>
          <w:rtl/>
        </w:rPr>
        <w:t>:</w:t>
      </w:r>
      <w:r w:rsidRPr="00733C6C">
        <w:rPr>
          <w:rtl/>
        </w:rPr>
        <w:t xml:space="preserve"> بى شبهه، آن كسى كه او را فرستاده، او امام است.</w:t>
      </w:r>
    </w:p>
    <w:p w:rsidR="002418AB" w:rsidRPr="00733C6C" w:rsidRDefault="002418AB" w:rsidP="002418AB">
      <w:pPr>
        <w:pStyle w:val="libNormal"/>
        <w:rPr>
          <w:rtl/>
        </w:rPr>
      </w:pPr>
      <w:r w:rsidRPr="00733C6C">
        <w:rPr>
          <w:rtl/>
        </w:rPr>
        <w:t>دوم</w:t>
      </w:r>
      <w:r>
        <w:rPr>
          <w:rtl/>
        </w:rPr>
        <w:t>:</w:t>
      </w:r>
      <w:r w:rsidRPr="00733C6C">
        <w:rPr>
          <w:rtl/>
        </w:rPr>
        <w:t xml:space="preserve"> روايت كرده از محمد بن يحيى فارسى، از شخصى كه آزاد كرده خديجه، دختر حضرت جواد </w:t>
      </w:r>
      <w:r w:rsidRPr="00285C86">
        <w:rPr>
          <w:rStyle w:val="libAlaemChar"/>
          <w:rtl/>
        </w:rPr>
        <w:t>عليه‌السلام</w:t>
      </w:r>
      <w:r w:rsidRPr="00733C6C">
        <w:rPr>
          <w:rtl/>
        </w:rPr>
        <w:t xml:space="preserve"> بود، او گفت</w:t>
      </w:r>
      <w:r>
        <w:rPr>
          <w:rtl/>
        </w:rPr>
        <w:t>:</w:t>
      </w:r>
      <w:r w:rsidRPr="00733C6C">
        <w:rPr>
          <w:rtl/>
        </w:rPr>
        <w:t xml:space="preserve"> قومى از سادات از اهل مدينه قائل بودند به حق يعنى امامت امامان شيعه، پس مى</w:t>
      </w:r>
      <w:r w:rsidR="00861B1E">
        <w:rPr>
          <w:rtl/>
        </w:rPr>
        <w:t xml:space="preserve"> </w:t>
      </w:r>
      <w:r w:rsidRPr="00733C6C">
        <w:rPr>
          <w:rtl/>
        </w:rPr>
        <w:t xml:space="preserve">رسيد به ايشان، هداياى ابى محمد </w:t>
      </w:r>
      <w:r w:rsidR="00C01CF5">
        <w:rPr>
          <w:rtl/>
        </w:rPr>
        <w:t>عسکری</w:t>
      </w:r>
      <w:r w:rsidRPr="00733C6C">
        <w:rPr>
          <w:rtl/>
        </w:rPr>
        <w:t xml:space="preserve"> در </w:t>
      </w:r>
      <w:r w:rsidRPr="00733C6C">
        <w:rPr>
          <w:rtl/>
        </w:rPr>
        <w:lastRenderedPageBreak/>
        <w:t xml:space="preserve">وقت معينى؛ پس چون حضرت وفات كرد، برگشتند گروهى از ايشان، از اعتقاد به خلف - يعنى امام زمان (عجل الله تعالى فرج الشريف) -؛ پس وارد شد آن هدايا بر آن كسانى كه ثابت مانده بودند بر اعتقاد به آن جناب بعد از پدر بزرگوارش </w:t>
      </w:r>
      <w:r w:rsidRPr="00254A03">
        <w:rPr>
          <w:rStyle w:val="libAlaemChar"/>
          <w:rtl/>
        </w:rPr>
        <w:t>عليهما‌السلام</w:t>
      </w:r>
      <w:r w:rsidRPr="00733C6C">
        <w:rPr>
          <w:rtl/>
        </w:rPr>
        <w:t xml:space="preserve"> و قطع شد از باقى، و ديگر بر ايشان برنگشت.</w:t>
      </w:r>
    </w:p>
    <w:p w:rsidR="002418AB" w:rsidRPr="00733C6C" w:rsidRDefault="002418AB" w:rsidP="002418AB">
      <w:pPr>
        <w:pStyle w:val="libNormal"/>
        <w:rPr>
          <w:rtl/>
        </w:rPr>
      </w:pPr>
      <w:r w:rsidRPr="00733C6C">
        <w:rPr>
          <w:rtl/>
        </w:rPr>
        <w:t>سوم</w:t>
      </w:r>
      <w:r>
        <w:rPr>
          <w:rtl/>
        </w:rPr>
        <w:t>:</w:t>
      </w:r>
      <w:r w:rsidRPr="00733C6C">
        <w:rPr>
          <w:rtl/>
        </w:rPr>
        <w:t xml:space="preserve"> و نيز روايت كرده از ابى الحسن، احمد بن عثمان عمرى، از برادرش، ابى جعفر، محمد بن عثمان كه گفت</w:t>
      </w:r>
      <w:r>
        <w:rPr>
          <w:rtl/>
        </w:rPr>
        <w:t>:</w:t>
      </w:r>
      <w:r w:rsidRPr="00733C6C">
        <w:rPr>
          <w:rtl/>
        </w:rPr>
        <w:t xml:space="preserve"> مردى از اهل سودا</w:t>
      </w:r>
      <w:r w:rsidR="0084034D">
        <w:rPr>
          <w:rFonts w:hint="cs"/>
          <w:rtl/>
        </w:rPr>
        <w:t xml:space="preserve"> </w:t>
      </w:r>
      <w:r w:rsidRPr="003C40C7">
        <w:rPr>
          <w:rStyle w:val="libFootnotenumChar"/>
          <w:rtl/>
        </w:rPr>
        <w:t>(</w:t>
      </w:r>
      <w:r w:rsidR="00A35A88">
        <w:rPr>
          <w:rStyle w:val="libFootnotenumChar"/>
          <w:rtl/>
        </w:rPr>
        <w:t>4</w:t>
      </w:r>
      <w:r w:rsidR="00B8336C">
        <w:rPr>
          <w:rStyle w:val="libFootnotenumChar"/>
          <w:rtl/>
        </w:rPr>
        <w:t>1</w:t>
      </w:r>
      <w:r w:rsidRPr="003C40C7">
        <w:rPr>
          <w:rStyle w:val="libFootnotenumChar"/>
          <w:rtl/>
        </w:rPr>
        <w:t>)</w:t>
      </w:r>
      <w:r w:rsidRPr="00733C6C">
        <w:rPr>
          <w:rtl/>
        </w:rPr>
        <w:t xml:space="preserve"> - كه اطراف كوفه است - مال بسيارى حمل مى</w:t>
      </w:r>
      <w:r w:rsidR="00861B1E">
        <w:rPr>
          <w:rtl/>
        </w:rPr>
        <w:t xml:space="preserve"> </w:t>
      </w:r>
      <w:r w:rsidRPr="00733C6C">
        <w:rPr>
          <w:rtl/>
        </w:rPr>
        <w:t xml:space="preserve">كرد از براى صاحب الزمان </w:t>
      </w:r>
      <w:r w:rsidRPr="00285C86">
        <w:rPr>
          <w:rStyle w:val="libAlaemChar"/>
          <w:rtl/>
        </w:rPr>
        <w:t>عليه‌السلام</w:t>
      </w:r>
      <w:r w:rsidR="004B3AAE">
        <w:rPr>
          <w:rtl/>
        </w:rPr>
        <w:t>؛</w:t>
      </w:r>
      <w:r w:rsidRPr="00733C6C">
        <w:rPr>
          <w:rtl/>
        </w:rPr>
        <w:t xml:space="preserve"> پس حضرت رد نمود مال را بر او و به او گفت</w:t>
      </w:r>
      <w:r>
        <w:rPr>
          <w:rtl/>
        </w:rPr>
        <w:t>:</w:t>
      </w:r>
      <w:r w:rsidRPr="00733C6C">
        <w:rPr>
          <w:rtl/>
        </w:rPr>
        <w:t xml:space="preserve"> حق پسر عموهاى خود را از آن بيرون كن! و آن چهارصد درهم است.</w:t>
      </w:r>
    </w:p>
    <w:p w:rsidR="002418AB" w:rsidRPr="00733C6C" w:rsidRDefault="002418AB" w:rsidP="002418AB">
      <w:pPr>
        <w:pStyle w:val="libNormal"/>
        <w:rPr>
          <w:rtl/>
        </w:rPr>
      </w:pPr>
      <w:r w:rsidRPr="00733C6C">
        <w:rPr>
          <w:rtl/>
        </w:rPr>
        <w:t>در دست او مزرعه</w:t>
      </w:r>
      <w:r w:rsidR="00861B1E">
        <w:rPr>
          <w:rtl/>
        </w:rPr>
        <w:t xml:space="preserve"> </w:t>
      </w:r>
      <w:r w:rsidRPr="00733C6C">
        <w:rPr>
          <w:rtl/>
        </w:rPr>
        <w:t>اى بود از فرزندان عوميش، پس بعضى از منافع آن را به آنها داد و بعضى را نگاه داشت؛ وقتى نظر كرد در حساب مال ديد كه آنچه از پسر عموهايش با اوست، چهارصد درهم است؛ چنانكه حضرت فرموده بود.</w:t>
      </w:r>
    </w:p>
    <w:p w:rsidR="002418AB" w:rsidRPr="00733C6C" w:rsidRDefault="002418AB" w:rsidP="0084034D">
      <w:pPr>
        <w:pStyle w:val="libNormal"/>
        <w:rPr>
          <w:rtl/>
        </w:rPr>
      </w:pPr>
      <w:r w:rsidRPr="00733C6C">
        <w:rPr>
          <w:rtl/>
        </w:rPr>
        <w:t>و نيز روايت كرده از ابى الحسن عمرى كه گفت</w:t>
      </w:r>
      <w:r>
        <w:rPr>
          <w:rtl/>
        </w:rPr>
        <w:t>:</w:t>
      </w:r>
      <w:r w:rsidRPr="00733C6C">
        <w:rPr>
          <w:rtl/>
        </w:rPr>
        <w:t xml:space="preserve"> حمل نمود مردى از قائلين به حق يعنى امامت امامان شيعه، مالى را به سوى صاحب الزمان </w:t>
      </w:r>
      <w:r w:rsidRPr="00285C86">
        <w:rPr>
          <w:rStyle w:val="libAlaemChar"/>
          <w:rtl/>
        </w:rPr>
        <w:t>عليه‌السلام</w:t>
      </w:r>
      <w:r>
        <w:rPr>
          <w:rtl/>
        </w:rPr>
        <w:t>،</w:t>
      </w:r>
      <w:r w:rsidRPr="00733C6C">
        <w:rPr>
          <w:rtl/>
        </w:rPr>
        <w:t xml:space="preserve"> مفصلا</w:t>
      </w:r>
      <w:r w:rsidRPr="00B13B33">
        <w:rPr>
          <w:rStyle w:val="libFootnotenumChar"/>
          <w:rtl/>
        </w:rPr>
        <w:t>(</w:t>
      </w:r>
      <w:r w:rsidR="00A35A88">
        <w:rPr>
          <w:rStyle w:val="libFootnotenumChar"/>
          <w:rtl/>
        </w:rPr>
        <w:t>4</w:t>
      </w:r>
      <w:r w:rsidR="00B8336C">
        <w:rPr>
          <w:rStyle w:val="libFootnotenumChar"/>
          <w:rtl/>
        </w:rPr>
        <w:t>2</w:t>
      </w:r>
      <w:r w:rsidRPr="00B13B33">
        <w:rPr>
          <w:rStyle w:val="libFootnotenumChar"/>
          <w:rtl/>
        </w:rPr>
        <w:t>)</w:t>
      </w:r>
      <w:r w:rsidR="0084034D" w:rsidRPr="0084034D">
        <w:rPr>
          <w:rFonts w:eastAsia="B Badr" w:hint="cs"/>
          <w:rtl/>
        </w:rPr>
        <w:t xml:space="preserve"> </w:t>
      </w:r>
      <w:r w:rsidRPr="00733C6C">
        <w:rPr>
          <w:rtl/>
        </w:rPr>
        <w:t>با نامه</w:t>
      </w:r>
      <w:r w:rsidR="00861B1E">
        <w:rPr>
          <w:rtl/>
        </w:rPr>
        <w:t xml:space="preserve"> </w:t>
      </w:r>
      <w:r w:rsidRPr="00733C6C">
        <w:rPr>
          <w:rtl/>
        </w:rPr>
        <w:t>هاى قومى از مؤمنين، و ميان هر دو اسم را فاصله گذاشته بود، و از غير ايشان، ده اشرفى برده بود به اسم زنى كه مؤمنه نبود؛ پس جميع مال را قبول فرمود، و نوشت در هر فاصله</w:t>
      </w:r>
      <w:r w:rsidR="00861B1E">
        <w:rPr>
          <w:rtl/>
        </w:rPr>
        <w:t xml:space="preserve"> </w:t>
      </w:r>
      <w:r w:rsidRPr="00733C6C">
        <w:rPr>
          <w:rtl/>
        </w:rPr>
        <w:t>اى، رسيد مال آن شخص را و آن ده اشرفى را برگرداند بر آن زن، و در زير اسم او نوشت</w:t>
      </w:r>
      <w:r>
        <w:rPr>
          <w:rtl/>
        </w:rPr>
        <w:t>:</w:t>
      </w:r>
      <w:r w:rsidRPr="00EA084E">
        <w:rPr>
          <w:rStyle w:val="libAlaemChar"/>
          <w:rFonts w:hint="cs"/>
          <w:rtl/>
        </w:rPr>
        <w:t>(</w:t>
      </w:r>
      <w:r w:rsidRPr="00EA084E">
        <w:rPr>
          <w:rStyle w:val="libAieChar"/>
          <w:rtl/>
        </w:rPr>
        <w:t>وَاتْلُ عَلَيْهِمْ نَبَأَ ابْنَيْ آدَمَ بِالْحَقِّ إِذْ قَرَّبَا قُرْبَانًا فَتُقُبِّلَ مِنْ أَحَدِهِمَا وَلَمْ يُتَقَبَّلْ مِنَ الْآخَرِ قَالَ لَأَقْتُلَنَّكَ قَالَ إِنَّمَا يَتَقَبَّلُ اللَّـهُ مِنَ الْمُتَّقِينَ</w:t>
      </w:r>
      <w:r w:rsidRPr="00EA084E">
        <w:rPr>
          <w:rStyle w:val="libAlaemChar"/>
          <w:rFonts w:eastAsia="KFGQPC Uthman Taha Naskh" w:hint="cs"/>
          <w:rtl/>
        </w:rPr>
        <w:t>)</w:t>
      </w:r>
      <w:r w:rsidRPr="0084034D">
        <w:rPr>
          <w:rFonts w:eastAsia="B Badr"/>
          <w:rtl/>
        </w:rPr>
        <w:t xml:space="preserve"> </w:t>
      </w:r>
      <w:r w:rsidRPr="00EA084E">
        <w:rPr>
          <w:rStyle w:val="libFootnotenumChar"/>
          <w:rtl/>
        </w:rPr>
        <w:t>(</w:t>
      </w:r>
      <w:r w:rsidR="00A35A88">
        <w:rPr>
          <w:rStyle w:val="libFootnotenumChar"/>
          <w:rtl/>
        </w:rPr>
        <w:t>4</w:t>
      </w:r>
      <w:r w:rsidRPr="00EA084E">
        <w:rPr>
          <w:rStyle w:val="libFootnotenumChar"/>
          <w:rtl/>
        </w:rPr>
        <w:t>٣)</w:t>
      </w:r>
      <w:r w:rsidRPr="0084034D">
        <w:rPr>
          <w:rFonts w:eastAsia="B Badr"/>
          <w:rtl/>
        </w:rPr>
        <w:t>.</w:t>
      </w:r>
    </w:p>
    <w:p w:rsidR="002418AB" w:rsidRPr="00733C6C" w:rsidRDefault="002418AB" w:rsidP="002418AB">
      <w:pPr>
        <w:pStyle w:val="libNormal"/>
        <w:rPr>
          <w:rtl/>
        </w:rPr>
      </w:pPr>
      <w:r w:rsidRPr="00733C6C">
        <w:rPr>
          <w:rtl/>
        </w:rPr>
        <w:t>چهارم</w:t>
      </w:r>
      <w:r>
        <w:rPr>
          <w:rtl/>
        </w:rPr>
        <w:t>:</w:t>
      </w:r>
      <w:r w:rsidRPr="00733C6C">
        <w:rPr>
          <w:rtl/>
        </w:rPr>
        <w:t xml:space="preserve"> و نيز روايت كرده از عبدالله سفيانى كه گفت</w:t>
      </w:r>
      <w:r>
        <w:rPr>
          <w:rtl/>
        </w:rPr>
        <w:t>:</w:t>
      </w:r>
      <w:r w:rsidRPr="00733C6C">
        <w:rPr>
          <w:rtl/>
        </w:rPr>
        <w:t xml:space="preserve"> مالى از جانب مرزبانى به آن حضرت </w:t>
      </w:r>
      <w:r w:rsidRPr="00285C86">
        <w:rPr>
          <w:rStyle w:val="libAlaemChar"/>
          <w:rtl/>
        </w:rPr>
        <w:t>عليه‌السلام</w:t>
      </w:r>
      <w:r w:rsidRPr="00733C6C">
        <w:rPr>
          <w:rtl/>
        </w:rPr>
        <w:t xml:space="preserve"> رساندم كه در آن بود دست بند طلايى؛ پس همه را قبول فرمود و دست بند را رد كرد و امر فرمود به شكستن آن.</w:t>
      </w:r>
    </w:p>
    <w:p w:rsidR="002418AB" w:rsidRPr="00733C6C" w:rsidRDefault="002418AB" w:rsidP="002418AB">
      <w:pPr>
        <w:pStyle w:val="libNormal"/>
        <w:rPr>
          <w:rtl/>
        </w:rPr>
      </w:pPr>
      <w:r w:rsidRPr="00733C6C">
        <w:rPr>
          <w:rtl/>
        </w:rPr>
        <w:lastRenderedPageBreak/>
        <w:t>پس آمدم به نزد مرزبانى و به او گفتم آنچه را به آن را از او بيرون آورديم و فرستاديم نزد آن حضرت؛ پس قبول فرمود.</w:t>
      </w:r>
    </w:p>
    <w:p w:rsidR="002418AB" w:rsidRPr="00733C6C" w:rsidRDefault="002418AB" w:rsidP="002418AB">
      <w:pPr>
        <w:pStyle w:val="libNormal"/>
        <w:rPr>
          <w:rtl/>
        </w:rPr>
      </w:pPr>
      <w:r w:rsidRPr="00733C6C">
        <w:rPr>
          <w:rtl/>
        </w:rPr>
        <w:t>پنجم</w:t>
      </w:r>
      <w:r>
        <w:rPr>
          <w:rtl/>
        </w:rPr>
        <w:t>:</w:t>
      </w:r>
      <w:r w:rsidRPr="00733C6C">
        <w:rPr>
          <w:rtl/>
        </w:rPr>
        <w:t xml:space="preserve"> و نيز روايت كرده از على بن سنان موصلى، از پدرش كه گفت</w:t>
      </w:r>
      <w:r>
        <w:rPr>
          <w:rtl/>
        </w:rPr>
        <w:t>:</w:t>
      </w:r>
      <w:r w:rsidRPr="00733C6C">
        <w:rPr>
          <w:rtl/>
        </w:rPr>
        <w:t xml:space="preserve"> چون حضرت ابو محمد </w:t>
      </w:r>
      <w:r w:rsidRPr="00285C86">
        <w:rPr>
          <w:rStyle w:val="libAlaemChar"/>
          <w:rtl/>
        </w:rPr>
        <w:t>عليه‌السلام</w:t>
      </w:r>
      <w:r w:rsidRPr="00733C6C">
        <w:rPr>
          <w:rtl/>
        </w:rPr>
        <w:t xml:space="preserve"> وفات كرد، جماعتى از قم و بلاد جبل، با اموالى كه معمولا مى</w:t>
      </w:r>
      <w:r w:rsidR="00861B1E">
        <w:rPr>
          <w:rtl/>
        </w:rPr>
        <w:t xml:space="preserve"> </w:t>
      </w:r>
      <w:r w:rsidRPr="00733C6C">
        <w:rPr>
          <w:rtl/>
        </w:rPr>
        <w:t>آوردند، وارد شدند.</w:t>
      </w:r>
    </w:p>
    <w:p w:rsidR="002418AB" w:rsidRPr="00733C6C" w:rsidRDefault="002418AB" w:rsidP="002418AB">
      <w:pPr>
        <w:pStyle w:val="libNormal"/>
        <w:rPr>
          <w:rtl/>
        </w:rPr>
      </w:pPr>
      <w:r w:rsidRPr="00733C6C">
        <w:rPr>
          <w:rtl/>
        </w:rPr>
        <w:t>ايشان را خبرى از فوت آن حضرت نبود؛ پس چون رسيد به سامراء و سوال كردند از آن جناب، به آنها گفتند كه وفات؛ گفتند</w:t>
      </w:r>
      <w:r>
        <w:rPr>
          <w:rtl/>
        </w:rPr>
        <w:t>:</w:t>
      </w:r>
      <w:r w:rsidRPr="00733C6C">
        <w:rPr>
          <w:rtl/>
        </w:rPr>
        <w:t xml:space="preserve"> پس از او كيست؟</w:t>
      </w:r>
    </w:p>
    <w:p w:rsidR="002418AB" w:rsidRPr="00733C6C" w:rsidRDefault="002418AB" w:rsidP="002418AB">
      <w:pPr>
        <w:pStyle w:val="libNormal"/>
        <w:rPr>
          <w:rtl/>
        </w:rPr>
      </w:pPr>
      <w:r w:rsidRPr="00733C6C">
        <w:rPr>
          <w:rtl/>
        </w:rPr>
        <w:t>گفتند</w:t>
      </w:r>
      <w:r>
        <w:rPr>
          <w:rtl/>
        </w:rPr>
        <w:t>:</w:t>
      </w:r>
      <w:r w:rsidRPr="00733C6C">
        <w:rPr>
          <w:rtl/>
        </w:rPr>
        <w:t xml:space="preserve"> جعفر، برادرش.</w:t>
      </w:r>
    </w:p>
    <w:p w:rsidR="002418AB" w:rsidRPr="00733C6C" w:rsidRDefault="002418AB" w:rsidP="002418AB">
      <w:pPr>
        <w:pStyle w:val="libNormal"/>
        <w:rPr>
          <w:rtl/>
        </w:rPr>
      </w:pPr>
      <w:r w:rsidRPr="00733C6C">
        <w:rPr>
          <w:rtl/>
        </w:rPr>
        <w:t>پس از او سوال كردند؛ (و سراغ جعفر را گرفتند) گفتند</w:t>
      </w:r>
      <w:r>
        <w:rPr>
          <w:rtl/>
        </w:rPr>
        <w:t>:</w:t>
      </w:r>
      <w:r w:rsidRPr="00733C6C">
        <w:rPr>
          <w:rtl/>
        </w:rPr>
        <w:t xml:space="preserve"> براى سير و تنزه بيرون رفته و در زورقى (قايقى) نشسته در دجله، شرب خمر مى</w:t>
      </w:r>
      <w:r w:rsidR="00861B1E">
        <w:rPr>
          <w:rtl/>
        </w:rPr>
        <w:t xml:space="preserve"> </w:t>
      </w:r>
      <w:r w:rsidRPr="00733C6C">
        <w:rPr>
          <w:rtl/>
        </w:rPr>
        <w:t>كند و با او سرايندگانند.</w:t>
      </w:r>
    </w:p>
    <w:p w:rsidR="002418AB" w:rsidRPr="00733C6C" w:rsidRDefault="002418AB" w:rsidP="002418AB">
      <w:pPr>
        <w:pStyle w:val="libNormal"/>
        <w:rPr>
          <w:rtl/>
        </w:rPr>
      </w:pPr>
      <w:r w:rsidRPr="00733C6C">
        <w:rPr>
          <w:rtl/>
        </w:rPr>
        <w:t>آن قوم با يكديگر مشورت كردند و گفتند</w:t>
      </w:r>
      <w:r>
        <w:rPr>
          <w:rtl/>
        </w:rPr>
        <w:t>:</w:t>
      </w:r>
      <w:r w:rsidRPr="00733C6C">
        <w:rPr>
          <w:rtl/>
        </w:rPr>
        <w:t xml:space="preserve"> اين صفت امام نيست.</w:t>
      </w:r>
    </w:p>
    <w:p w:rsidR="002418AB" w:rsidRPr="00733C6C" w:rsidRDefault="002418AB" w:rsidP="002418AB">
      <w:pPr>
        <w:pStyle w:val="libNormal"/>
        <w:rPr>
          <w:rtl/>
        </w:rPr>
      </w:pPr>
      <w:r w:rsidRPr="00733C6C">
        <w:rPr>
          <w:rtl/>
        </w:rPr>
        <w:t>بعضى از ايشان گفتند</w:t>
      </w:r>
      <w:r>
        <w:rPr>
          <w:rtl/>
        </w:rPr>
        <w:t>:</w:t>
      </w:r>
      <w:r w:rsidRPr="00733C6C">
        <w:rPr>
          <w:rtl/>
        </w:rPr>
        <w:t xml:space="preserve"> برويم و اين اموال را برگردانيم به صاحبانشان.</w:t>
      </w:r>
    </w:p>
    <w:p w:rsidR="002418AB" w:rsidRPr="00733C6C" w:rsidRDefault="002418AB" w:rsidP="002418AB">
      <w:pPr>
        <w:pStyle w:val="libNormal"/>
        <w:rPr>
          <w:rtl/>
        </w:rPr>
      </w:pPr>
      <w:r w:rsidRPr="00733C6C">
        <w:rPr>
          <w:rtl/>
        </w:rPr>
        <w:t>ابوالعباس محمد بن احمد بن جعفر حميرى قمى گفت</w:t>
      </w:r>
      <w:r>
        <w:rPr>
          <w:rtl/>
        </w:rPr>
        <w:t>:</w:t>
      </w:r>
      <w:r w:rsidRPr="00733C6C">
        <w:rPr>
          <w:rtl/>
        </w:rPr>
        <w:t xml:space="preserve"> تامل كنيد تا جعفر برگردد و در امر او تفحص كنيم.</w:t>
      </w:r>
    </w:p>
    <w:p w:rsidR="002418AB" w:rsidRPr="00733C6C" w:rsidRDefault="002418AB" w:rsidP="002418AB">
      <w:pPr>
        <w:pStyle w:val="libNormal"/>
        <w:rPr>
          <w:rtl/>
        </w:rPr>
      </w:pPr>
      <w:r w:rsidRPr="00733C6C">
        <w:rPr>
          <w:rtl/>
        </w:rPr>
        <w:t>چون برگشت، داخل شدند بر او سلام كردند و گفتند</w:t>
      </w:r>
      <w:r>
        <w:rPr>
          <w:rtl/>
        </w:rPr>
        <w:t>:</w:t>
      </w:r>
      <w:r w:rsidRPr="00733C6C">
        <w:rPr>
          <w:rtl/>
        </w:rPr>
        <w:t xml:space="preserve"> اى سيد ما! ما از اهل قوم هستيم، در ما جماعتى از شيعه و غير شيعه</w:t>
      </w:r>
      <w:r w:rsidR="00861B1E">
        <w:rPr>
          <w:rtl/>
        </w:rPr>
        <w:t xml:space="preserve"> </w:t>
      </w:r>
      <w:r w:rsidRPr="00733C6C">
        <w:rPr>
          <w:rtl/>
        </w:rPr>
        <w:t>اند و ما حمل مى</w:t>
      </w:r>
      <w:r w:rsidR="00861B1E">
        <w:rPr>
          <w:rtl/>
        </w:rPr>
        <w:t xml:space="preserve"> </w:t>
      </w:r>
      <w:r w:rsidRPr="00733C6C">
        <w:rPr>
          <w:rtl/>
        </w:rPr>
        <w:t xml:space="preserve">كرديم براى سيد خود، ابو محمد </w:t>
      </w:r>
      <w:r w:rsidR="00C01CF5">
        <w:rPr>
          <w:rtl/>
        </w:rPr>
        <w:t>عسکری</w:t>
      </w:r>
      <w:r w:rsidRPr="00733C6C">
        <w:rPr>
          <w:rtl/>
        </w:rPr>
        <w:t xml:space="preserve"> اموالى.</w:t>
      </w:r>
    </w:p>
    <w:p w:rsidR="002418AB" w:rsidRPr="00733C6C" w:rsidRDefault="002418AB" w:rsidP="002418AB">
      <w:pPr>
        <w:pStyle w:val="libNormal"/>
        <w:rPr>
          <w:rtl/>
        </w:rPr>
      </w:pPr>
      <w:r w:rsidRPr="00733C6C">
        <w:rPr>
          <w:rtl/>
        </w:rPr>
        <w:t>گفت</w:t>
      </w:r>
      <w:r>
        <w:rPr>
          <w:rtl/>
        </w:rPr>
        <w:t>:</w:t>
      </w:r>
      <w:r w:rsidRPr="00733C6C">
        <w:rPr>
          <w:rtl/>
        </w:rPr>
        <w:t xml:space="preserve"> كجاست آن مال</w:t>
      </w:r>
      <w:r w:rsidR="00861B1E">
        <w:rPr>
          <w:rtl/>
        </w:rPr>
        <w:t xml:space="preserve"> </w:t>
      </w:r>
      <w:r w:rsidRPr="00733C6C">
        <w:rPr>
          <w:rtl/>
        </w:rPr>
        <w:t>ها؟</w:t>
      </w:r>
    </w:p>
    <w:p w:rsidR="002418AB" w:rsidRPr="00733C6C" w:rsidRDefault="002418AB" w:rsidP="002418AB">
      <w:pPr>
        <w:pStyle w:val="libNormal"/>
        <w:rPr>
          <w:rtl/>
        </w:rPr>
      </w:pPr>
      <w:r w:rsidRPr="00733C6C">
        <w:rPr>
          <w:rtl/>
        </w:rPr>
        <w:t>گفتند</w:t>
      </w:r>
      <w:r>
        <w:rPr>
          <w:rtl/>
        </w:rPr>
        <w:t>:</w:t>
      </w:r>
      <w:r w:rsidRPr="00733C6C">
        <w:rPr>
          <w:rtl/>
        </w:rPr>
        <w:t xml:space="preserve"> با ماست.</w:t>
      </w:r>
    </w:p>
    <w:p w:rsidR="002418AB" w:rsidRPr="00733C6C" w:rsidRDefault="002418AB" w:rsidP="002418AB">
      <w:pPr>
        <w:pStyle w:val="libNormal"/>
        <w:rPr>
          <w:rtl/>
        </w:rPr>
      </w:pPr>
      <w:r w:rsidRPr="00733C6C">
        <w:rPr>
          <w:rtl/>
        </w:rPr>
        <w:t>گفت</w:t>
      </w:r>
      <w:r>
        <w:rPr>
          <w:rtl/>
        </w:rPr>
        <w:t>:</w:t>
      </w:r>
      <w:r w:rsidRPr="00733C6C">
        <w:rPr>
          <w:rtl/>
        </w:rPr>
        <w:t xml:space="preserve"> تحويل نماييد آن را به نزد من!</w:t>
      </w:r>
    </w:p>
    <w:p w:rsidR="002418AB" w:rsidRPr="00733C6C" w:rsidRDefault="002418AB" w:rsidP="002418AB">
      <w:pPr>
        <w:pStyle w:val="libNormal"/>
        <w:rPr>
          <w:rtl/>
        </w:rPr>
      </w:pPr>
      <w:r w:rsidRPr="00733C6C">
        <w:rPr>
          <w:rtl/>
        </w:rPr>
        <w:t>گفتند</w:t>
      </w:r>
      <w:r>
        <w:rPr>
          <w:rtl/>
        </w:rPr>
        <w:t>:</w:t>
      </w:r>
      <w:r w:rsidRPr="00733C6C">
        <w:rPr>
          <w:rtl/>
        </w:rPr>
        <w:t xml:space="preserve"> براى اين اموال، جسرى (پلى) است كه راه به آن است.</w:t>
      </w:r>
    </w:p>
    <w:p w:rsidR="002418AB" w:rsidRPr="00733C6C" w:rsidRDefault="002418AB" w:rsidP="002418AB">
      <w:pPr>
        <w:pStyle w:val="libNormal"/>
        <w:rPr>
          <w:rtl/>
        </w:rPr>
      </w:pPr>
      <w:r w:rsidRPr="00733C6C">
        <w:rPr>
          <w:rtl/>
        </w:rPr>
        <w:t>گفتند</w:t>
      </w:r>
      <w:r>
        <w:rPr>
          <w:rtl/>
        </w:rPr>
        <w:t>:</w:t>
      </w:r>
      <w:r w:rsidRPr="00733C6C">
        <w:rPr>
          <w:rtl/>
        </w:rPr>
        <w:t xml:space="preserve"> آن چيست؟</w:t>
      </w:r>
    </w:p>
    <w:p w:rsidR="002418AB" w:rsidRPr="00733C6C" w:rsidRDefault="002418AB" w:rsidP="002418AB">
      <w:pPr>
        <w:pStyle w:val="libNormal"/>
        <w:rPr>
          <w:rtl/>
        </w:rPr>
      </w:pPr>
      <w:r w:rsidRPr="00733C6C">
        <w:rPr>
          <w:rtl/>
        </w:rPr>
        <w:lastRenderedPageBreak/>
        <w:t>گفتند.... ما هر وقت مال</w:t>
      </w:r>
      <w:r w:rsidR="00861B1E">
        <w:rPr>
          <w:rtl/>
        </w:rPr>
        <w:t xml:space="preserve"> </w:t>
      </w:r>
      <w:r w:rsidRPr="00733C6C">
        <w:rPr>
          <w:rtl/>
        </w:rPr>
        <w:t>ها را مى</w:t>
      </w:r>
      <w:r w:rsidR="00861B1E">
        <w:rPr>
          <w:rtl/>
        </w:rPr>
        <w:t xml:space="preserve"> </w:t>
      </w:r>
      <w:r w:rsidRPr="00733C6C">
        <w:rPr>
          <w:rtl/>
        </w:rPr>
        <w:t>آوريم، سيد ما مى</w:t>
      </w:r>
      <w:r w:rsidR="00861B1E">
        <w:rPr>
          <w:rtl/>
        </w:rPr>
        <w:t xml:space="preserve"> </w:t>
      </w:r>
      <w:r w:rsidRPr="00733C6C">
        <w:rPr>
          <w:rtl/>
        </w:rPr>
        <w:t>فرمود كه همه مال فلان مقدار است؛ از فلان، اين مقدار، و از نزد فلان، آن قدر، تا آن كه تمام نام</w:t>
      </w:r>
      <w:r w:rsidR="00861B1E">
        <w:rPr>
          <w:rtl/>
        </w:rPr>
        <w:t xml:space="preserve"> </w:t>
      </w:r>
      <w:r w:rsidRPr="00733C6C">
        <w:rPr>
          <w:rtl/>
        </w:rPr>
        <w:t>هاى مرد</w:t>
      </w:r>
      <w:r>
        <w:rPr>
          <w:rFonts w:hint="cs"/>
          <w:rtl/>
        </w:rPr>
        <w:t>م</w:t>
      </w:r>
      <w:r w:rsidRPr="00733C6C">
        <w:rPr>
          <w:rtl/>
        </w:rPr>
        <w:t xml:space="preserve"> را مى</w:t>
      </w:r>
      <w:r w:rsidR="00861B1E">
        <w:rPr>
          <w:rtl/>
        </w:rPr>
        <w:t xml:space="preserve"> </w:t>
      </w:r>
      <w:r w:rsidRPr="00733C6C">
        <w:rPr>
          <w:rtl/>
        </w:rPr>
        <w:t>برد و مى</w:t>
      </w:r>
      <w:r w:rsidR="00861B1E">
        <w:rPr>
          <w:rtl/>
        </w:rPr>
        <w:t xml:space="preserve"> </w:t>
      </w:r>
      <w:r w:rsidRPr="00733C6C">
        <w:rPr>
          <w:rtl/>
        </w:rPr>
        <w:t>فرمود كه بر نقش مهر كيسه</w:t>
      </w:r>
      <w:r w:rsidR="00861B1E">
        <w:rPr>
          <w:rtl/>
        </w:rPr>
        <w:t xml:space="preserve"> </w:t>
      </w:r>
      <w:r w:rsidRPr="00733C6C">
        <w:rPr>
          <w:rtl/>
        </w:rPr>
        <w:t>ها چيست.</w:t>
      </w:r>
    </w:p>
    <w:p w:rsidR="002418AB" w:rsidRPr="00733C6C" w:rsidRDefault="002418AB" w:rsidP="002418AB">
      <w:pPr>
        <w:pStyle w:val="libNormal"/>
        <w:rPr>
          <w:rtl/>
        </w:rPr>
      </w:pPr>
      <w:r w:rsidRPr="00733C6C">
        <w:rPr>
          <w:rtl/>
        </w:rPr>
        <w:t>جعفر گفت</w:t>
      </w:r>
      <w:r>
        <w:rPr>
          <w:rtl/>
        </w:rPr>
        <w:t>:</w:t>
      </w:r>
      <w:r w:rsidRPr="00733C6C">
        <w:rPr>
          <w:rtl/>
        </w:rPr>
        <w:t xml:space="preserve"> دروغ مى</w:t>
      </w:r>
      <w:r w:rsidR="00861B1E">
        <w:rPr>
          <w:rtl/>
        </w:rPr>
        <w:t xml:space="preserve"> </w:t>
      </w:r>
      <w:r w:rsidRPr="00733C6C">
        <w:rPr>
          <w:rtl/>
        </w:rPr>
        <w:t>گوييد! و بر برادرم مى</w:t>
      </w:r>
      <w:r w:rsidR="00861B1E">
        <w:rPr>
          <w:rtl/>
        </w:rPr>
        <w:t xml:space="preserve"> </w:t>
      </w:r>
      <w:r w:rsidRPr="00733C6C">
        <w:rPr>
          <w:rtl/>
        </w:rPr>
        <w:t>بنديد چيزى را كه نمى</w:t>
      </w:r>
      <w:r w:rsidR="00861B1E">
        <w:rPr>
          <w:rtl/>
        </w:rPr>
        <w:t xml:space="preserve"> </w:t>
      </w:r>
      <w:r w:rsidRPr="00733C6C">
        <w:rPr>
          <w:rtl/>
        </w:rPr>
        <w:t>كرد؛ اين علم غيب است.</w:t>
      </w:r>
    </w:p>
    <w:p w:rsidR="002418AB" w:rsidRPr="00733C6C" w:rsidRDefault="002418AB" w:rsidP="002418AB">
      <w:pPr>
        <w:pStyle w:val="libNormal"/>
        <w:rPr>
          <w:rtl/>
        </w:rPr>
      </w:pPr>
      <w:r w:rsidRPr="00733C6C">
        <w:rPr>
          <w:rtl/>
        </w:rPr>
        <w:t>پس آن قوم سخن جعفر را شنيدند، بعضى به بعضى نگاه كردند.</w:t>
      </w:r>
    </w:p>
    <w:p w:rsidR="002418AB" w:rsidRPr="00733C6C" w:rsidRDefault="002418AB" w:rsidP="002418AB">
      <w:pPr>
        <w:pStyle w:val="libNormal"/>
        <w:rPr>
          <w:rtl/>
        </w:rPr>
      </w:pPr>
      <w:r w:rsidRPr="00733C6C">
        <w:rPr>
          <w:rtl/>
        </w:rPr>
        <w:t>پس گفت</w:t>
      </w:r>
      <w:r>
        <w:rPr>
          <w:rtl/>
        </w:rPr>
        <w:t>:</w:t>
      </w:r>
      <w:r w:rsidRPr="00733C6C">
        <w:rPr>
          <w:rtl/>
        </w:rPr>
        <w:t xml:space="preserve"> اين مال را برداريد به نزد من آريد!</w:t>
      </w:r>
    </w:p>
    <w:p w:rsidR="002418AB" w:rsidRPr="00733C6C" w:rsidRDefault="002418AB" w:rsidP="002418AB">
      <w:pPr>
        <w:pStyle w:val="libNormal"/>
        <w:rPr>
          <w:rtl/>
        </w:rPr>
      </w:pPr>
      <w:r w:rsidRPr="00733C6C">
        <w:rPr>
          <w:rtl/>
        </w:rPr>
        <w:t>گفتند، ما قومى هستيم كه ما را اجاره كردند.</w:t>
      </w:r>
    </w:p>
    <w:p w:rsidR="002418AB" w:rsidRPr="00733C6C" w:rsidRDefault="002418AB" w:rsidP="002418AB">
      <w:pPr>
        <w:pStyle w:val="libNormal"/>
        <w:rPr>
          <w:rtl/>
        </w:rPr>
      </w:pPr>
      <w:r w:rsidRPr="00733C6C">
        <w:rPr>
          <w:rtl/>
        </w:rPr>
        <w:t xml:space="preserve">ما آن را از سيد خود حسن </w:t>
      </w:r>
      <w:r w:rsidRPr="00285C86">
        <w:rPr>
          <w:rStyle w:val="libAlaemChar"/>
          <w:rtl/>
        </w:rPr>
        <w:t>عليه‌السلام</w:t>
      </w:r>
      <w:r w:rsidRPr="00733C6C">
        <w:rPr>
          <w:rtl/>
        </w:rPr>
        <w:t xml:space="preserve"> ديده بوديم؛ اگر تو امامى، آن مال</w:t>
      </w:r>
      <w:r w:rsidR="00861B1E">
        <w:rPr>
          <w:rtl/>
        </w:rPr>
        <w:t xml:space="preserve"> </w:t>
      </w:r>
      <w:r w:rsidRPr="00733C6C">
        <w:rPr>
          <w:rtl/>
        </w:rPr>
        <w:t>ها را براى ما وصف كن، وگرنه به صاحبانش بر مى</w:t>
      </w:r>
      <w:r w:rsidR="00861B1E">
        <w:rPr>
          <w:rtl/>
        </w:rPr>
        <w:t xml:space="preserve"> </w:t>
      </w:r>
      <w:r w:rsidRPr="00733C6C">
        <w:rPr>
          <w:rtl/>
        </w:rPr>
        <w:t>گردانيم، هر چه مى</w:t>
      </w:r>
      <w:r w:rsidR="00861B1E">
        <w:rPr>
          <w:rtl/>
        </w:rPr>
        <w:t xml:space="preserve"> </w:t>
      </w:r>
      <w:r w:rsidRPr="00733C6C">
        <w:rPr>
          <w:rtl/>
        </w:rPr>
        <w:t>خواهند در آن مال</w:t>
      </w:r>
      <w:r w:rsidR="00861B1E">
        <w:rPr>
          <w:rtl/>
        </w:rPr>
        <w:t xml:space="preserve"> </w:t>
      </w:r>
      <w:r w:rsidRPr="00733C6C">
        <w:rPr>
          <w:rtl/>
        </w:rPr>
        <w:t>ها بكنند! جعفر رفت نزد خليفه - و او در سامراء بود - و از ايشان شكايت كرد؛ چون در نزد خليفه حاضر شدند، خليفه به ايشان گفت</w:t>
      </w:r>
      <w:r>
        <w:rPr>
          <w:rtl/>
        </w:rPr>
        <w:t>:</w:t>
      </w:r>
      <w:r w:rsidRPr="00733C6C">
        <w:rPr>
          <w:rtl/>
        </w:rPr>
        <w:t xml:space="preserve"> اين اموال را بدهيد به جعفر!</w:t>
      </w:r>
    </w:p>
    <w:p w:rsidR="002418AB" w:rsidRPr="00733C6C" w:rsidRDefault="002418AB" w:rsidP="002418AB">
      <w:pPr>
        <w:pStyle w:val="libNormal"/>
        <w:rPr>
          <w:rtl/>
        </w:rPr>
      </w:pPr>
      <w:r w:rsidRPr="00733C6C">
        <w:rPr>
          <w:rtl/>
        </w:rPr>
        <w:t>گفتند</w:t>
      </w:r>
      <w:r>
        <w:rPr>
          <w:rtl/>
        </w:rPr>
        <w:t>:</w:t>
      </w:r>
      <w:r w:rsidRPr="00733C6C">
        <w:rPr>
          <w:rtl/>
        </w:rPr>
        <w:t xml:space="preserve"> اصلح الله الخليفه! ما اجبير و وكيل صاحبان اين اموال هستيم، و ما را امر كردند كه تسليم نكنيم آنها را مگر به علامت و دلالتى كه عادت، بر همين جارى شده بود با ابى محمد </w:t>
      </w:r>
      <w:r w:rsidRPr="00285C86">
        <w:rPr>
          <w:rStyle w:val="libAlaemChar"/>
          <w:rtl/>
        </w:rPr>
        <w:t>عليه‌السلام</w:t>
      </w:r>
      <w:r>
        <w:rPr>
          <w:rtl/>
        </w:rPr>
        <w:t>.</w:t>
      </w:r>
    </w:p>
    <w:p w:rsidR="002418AB" w:rsidRPr="00733C6C" w:rsidRDefault="002418AB" w:rsidP="002418AB">
      <w:pPr>
        <w:pStyle w:val="libNormal"/>
        <w:rPr>
          <w:rtl/>
        </w:rPr>
      </w:pPr>
      <w:r w:rsidRPr="00733C6C">
        <w:rPr>
          <w:rtl/>
        </w:rPr>
        <w:t>خليفه گفت</w:t>
      </w:r>
      <w:r>
        <w:rPr>
          <w:rtl/>
        </w:rPr>
        <w:t>:</w:t>
      </w:r>
      <w:r w:rsidRPr="00733C6C">
        <w:rPr>
          <w:rtl/>
        </w:rPr>
        <w:t xml:space="preserve"> چه بود آن دلالتى كه با ابى محمد </w:t>
      </w:r>
      <w:r w:rsidRPr="00285C86">
        <w:rPr>
          <w:rStyle w:val="libAlaemChar"/>
          <w:rtl/>
        </w:rPr>
        <w:t>عليه‌السلام</w:t>
      </w:r>
      <w:r w:rsidRPr="00733C6C">
        <w:rPr>
          <w:rtl/>
        </w:rPr>
        <w:t xml:space="preserve"> بود؟</w:t>
      </w:r>
    </w:p>
    <w:p w:rsidR="002418AB" w:rsidRPr="00733C6C" w:rsidRDefault="002418AB" w:rsidP="002418AB">
      <w:pPr>
        <w:pStyle w:val="libNormal"/>
        <w:rPr>
          <w:rtl/>
        </w:rPr>
      </w:pPr>
      <w:r w:rsidRPr="00733C6C">
        <w:rPr>
          <w:rtl/>
        </w:rPr>
        <w:t>آنها گفتند</w:t>
      </w:r>
      <w:r>
        <w:rPr>
          <w:rtl/>
        </w:rPr>
        <w:t>:</w:t>
      </w:r>
      <w:r w:rsidRPr="00733C6C">
        <w:rPr>
          <w:rtl/>
        </w:rPr>
        <w:t xml:space="preserve"> وصف مى</w:t>
      </w:r>
      <w:r w:rsidR="00861B1E">
        <w:rPr>
          <w:rtl/>
        </w:rPr>
        <w:t xml:space="preserve"> </w:t>
      </w:r>
      <w:r w:rsidRPr="00733C6C">
        <w:rPr>
          <w:rtl/>
        </w:rPr>
        <w:t>كرد براى ما اشرفى</w:t>
      </w:r>
      <w:r w:rsidR="00861B1E">
        <w:rPr>
          <w:rtl/>
        </w:rPr>
        <w:t xml:space="preserve"> </w:t>
      </w:r>
      <w:r w:rsidRPr="00733C6C">
        <w:rPr>
          <w:rtl/>
        </w:rPr>
        <w:t>ها را و صاحبان آن را و اموال را و مقدار آن را؛ وصف مى</w:t>
      </w:r>
      <w:r w:rsidR="00861B1E">
        <w:rPr>
          <w:rtl/>
        </w:rPr>
        <w:t xml:space="preserve"> </w:t>
      </w:r>
      <w:r w:rsidRPr="00733C6C">
        <w:rPr>
          <w:rtl/>
        </w:rPr>
        <w:t>كرد، مال</w:t>
      </w:r>
      <w:r w:rsidR="00861B1E">
        <w:rPr>
          <w:rtl/>
        </w:rPr>
        <w:t xml:space="preserve"> </w:t>
      </w:r>
      <w:r w:rsidRPr="00733C6C">
        <w:rPr>
          <w:rtl/>
        </w:rPr>
        <w:t>ها را به او تسليم مى</w:t>
      </w:r>
      <w:r w:rsidR="00861B1E">
        <w:rPr>
          <w:rtl/>
        </w:rPr>
        <w:t xml:space="preserve"> </w:t>
      </w:r>
      <w:r w:rsidRPr="00733C6C">
        <w:rPr>
          <w:rtl/>
        </w:rPr>
        <w:t>كرديم، و چند مرتبه بر او وارد شديم، و اين بود علامت ما بر او، و حال وفات كرده، پس اگر اين مرد، صاحب اين امر است، پس به پا دارد براى ما آنچه را به پا مى</w:t>
      </w:r>
      <w:r w:rsidR="00861B1E">
        <w:rPr>
          <w:rtl/>
        </w:rPr>
        <w:t xml:space="preserve"> </w:t>
      </w:r>
      <w:r w:rsidRPr="00733C6C">
        <w:rPr>
          <w:rtl/>
        </w:rPr>
        <w:t>داشت براى ما برادر او، وگرنه مال را بر مى</w:t>
      </w:r>
      <w:r w:rsidR="00861B1E">
        <w:rPr>
          <w:rtl/>
        </w:rPr>
        <w:t xml:space="preserve"> </w:t>
      </w:r>
      <w:r w:rsidRPr="00733C6C">
        <w:rPr>
          <w:rtl/>
        </w:rPr>
        <w:t>گردانيم به صاحبانش كه آن را فرستادند به توسط ما.</w:t>
      </w:r>
    </w:p>
    <w:p w:rsidR="002418AB" w:rsidRPr="00733C6C" w:rsidRDefault="002418AB" w:rsidP="002418AB">
      <w:pPr>
        <w:pStyle w:val="libNormal"/>
        <w:rPr>
          <w:rtl/>
        </w:rPr>
      </w:pPr>
      <w:r w:rsidRPr="00733C6C">
        <w:rPr>
          <w:rtl/>
        </w:rPr>
        <w:lastRenderedPageBreak/>
        <w:t>جعفر گفت</w:t>
      </w:r>
      <w:r>
        <w:rPr>
          <w:rtl/>
        </w:rPr>
        <w:t>:</w:t>
      </w:r>
      <w:r w:rsidRPr="00733C6C">
        <w:rPr>
          <w:rtl/>
        </w:rPr>
        <w:t xml:space="preserve"> يا اميرالمؤمنين! اينها قومى دروغ گويند و بر برادرم دروغ مى</w:t>
      </w:r>
      <w:r w:rsidR="00861B1E">
        <w:rPr>
          <w:rtl/>
        </w:rPr>
        <w:t xml:space="preserve"> </w:t>
      </w:r>
      <w:r w:rsidRPr="00733C6C">
        <w:rPr>
          <w:rtl/>
        </w:rPr>
        <w:t>بندند، و اين، علم غيب است.</w:t>
      </w:r>
    </w:p>
    <w:p w:rsidR="002418AB" w:rsidRPr="00733C6C" w:rsidRDefault="002418AB" w:rsidP="00287D34">
      <w:pPr>
        <w:pStyle w:val="libNormal"/>
        <w:rPr>
          <w:rtl/>
        </w:rPr>
      </w:pPr>
      <w:r w:rsidRPr="00733C6C">
        <w:rPr>
          <w:rtl/>
        </w:rPr>
        <w:t>خليفه گفت</w:t>
      </w:r>
      <w:r>
        <w:rPr>
          <w:rtl/>
        </w:rPr>
        <w:t>:</w:t>
      </w:r>
      <w:r w:rsidRPr="00733C6C">
        <w:rPr>
          <w:rtl/>
        </w:rPr>
        <w:t xml:space="preserve"> آن قوم، رسولانند؛ </w:t>
      </w:r>
      <w:r w:rsidR="00287D34" w:rsidRPr="00287D34">
        <w:rPr>
          <w:rStyle w:val="libAlaemChar"/>
          <w:rFonts w:hint="cs"/>
          <w:rtl/>
        </w:rPr>
        <w:t>(</w:t>
      </w:r>
      <w:r w:rsidR="00287D34" w:rsidRPr="00287D34">
        <w:rPr>
          <w:rStyle w:val="libAieChar"/>
          <w:rtl/>
        </w:rPr>
        <w:t>مَّا عَلَى الرَّسُولِ إِلَّا الْبَلَاغُ</w:t>
      </w:r>
      <w:r w:rsidR="00287D34" w:rsidRPr="00287D34">
        <w:rPr>
          <w:rStyle w:val="libAlaemChar"/>
          <w:rFonts w:hint="cs"/>
          <w:rtl/>
        </w:rPr>
        <w:t>)</w:t>
      </w:r>
      <w:r w:rsidRPr="00733C6C">
        <w:rPr>
          <w:rtl/>
        </w:rPr>
        <w:t>؛</w:t>
      </w:r>
      <w:r w:rsidR="00287D34">
        <w:rPr>
          <w:rFonts w:hint="cs"/>
          <w:rtl/>
        </w:rPr>
        <w:t xml:space="preserve"> </w:t>
      </w:r>
      <w:r w:rsidRPr="00733C6C">
        <w:rPr>
          <w:rtl/>
        </w:rPr>
        <w:t>جعفر، مبهوت شد و جوابى نيافت، و آن جماعت گفتند</w:t>
      </w:r>
      <w:r>
        <w:rPr>
          <w:rtl/>
        </w:rPr>
        <w:t>:</w:t>
      </w:r>
      <w:r w:rsidRPr="00733C6C">
        <w:rPr>
          <w:rtl/>
        </w:rPr>
        <w:t xml:space="preserve"> اميرالمؤمنين بر ما احسان كند و فرمان دهد به كسى كه به ما را بدرقه كند تا از اين بلد بيرون رويم.</w:t>
      </w:r>
    </w:p>
    <w:p w:rsidR="002418AB" w:rsidRPr="00733C6C" w:rsidRDefault="002418AB" w:rsidP="002418AB">
      <w:pPr>
        <w:pStyle w:val="libNormal"/>
        <w:rPr>
          <w:rtl/>
        </w:rPr>
      </w:pPr>
      <w:r w:rsidRPr="00733C6C">
        <w:rPr>
          <w:rtl/>
        </w:rPr>
        <w:t>پس به شخصى امر كرد ايشان را بيرون كرد؛ چون از بلد بيرون رفتند، پسرى به نزد ايشان آمد كه نيكوترين مردم بود در صورت، پس ايشان را صدا كرد كه</w:t>
      </w:r>
      <w:r>
        <w:rPr>
          <w:rtl/>
        </w:rPr>
        <w:t>:</w:t>
      </w:r>
      <w:r w:rsidRPr="00733C6C">
        <w:rPr>
          <w:rtl/>
        </w:rPr>
        <w:t xml:space="preserve"> اى فلان! و اى فلان، پسر فلان! اجابت كنيد مولاى خود را!</w:t>
      </w:r>
    </w:p>
    <w:p w:rsidR="002418AB" w:rsidRPr="00733C6C" w:rsidRDefault="002418AB" w:rsidP="002418AB">
      <w:pPr>
        <w:pStyle w:val="libNormal"/>
        <w:rPr>
          <w:rtl/>
        </w:rPr>
      </w:pPr>
      <w:r w:rsidRPr="00733C6C">
        <w:rPr>
          <w:rtl/>
        </w:rPr>
        <w:t>پس به او گفتند</w:t>
      </w:r>
      <w:r>
        <w:rPr>
          <w:rtl/>
        </w:rPr>
        <w:t>:</w:t>
      </w:r>
      <w:r w:rsidRPr="00733C6C">
        <w:rPr>
          <w:rtl/>
        </w:rPr>
        <w:t xml:space="preserve"> تو مولاى مايى؟! گفت</w:t>
      </w:r>
      <w:r>
        <w:rPr>
          <w:rtl/>
        </w:rPr>
        <w:t>:</w:t>
      </w:r>
      <w:r w:rsidRPr="00733C6C">
        <w:rPr>
          <w:rtl/>
        </w:rPr>
        <w:t xml:space="preserve"> معانهج البلاغه الله! من بنده مولاى شمايم؛ برويد به نزد آن جناب!</w:t>
      </w:r>
    </w:p>
    <w:p w:rsidR="002418AB" w:rsidRPr="00733C6C" w:rsidRDefault="002418AB" w:rsidP="002418AB">
      <w:pPr>
        <w:pStyle w:val="libNormal"/>
        <w:rPr>
          <w:rtl/>
        </w:rPr>
      </w:pPr>
      <w:r w:rsidRPr="00733C6C">
        <w:rPr>
          <w:rtl/>
        </w:rPr>
        <w:t>گفتند</w:t>
      </w:r>
      <w:r>
        <w:rPr>
          <w:rtl/>
        </w:rPr>
        <w:t>:</w:t>
      </w:r>
      <w:r w:rsidRPr="00733C6C">
        <w:rPr>
          <w:rtl/>
        </w:rPr>
        <w:t xml:space="preserve"> با او رفتيم تا آن كه داخل شد به خانه مولاى ما، امام حسن </w:t>
      </w:r>
      <w:r w:rsidRPr="00285C86">
        <w:rPr>
          <w:rStyle w:val="libAlaemChar"/>
          <w:rtl/>
        </w:rPr>
        <w:t>عليه‌السلام</w:t>
      </w:r>
      <w:r w:rsidRPr="00733C6C">
        <w:rPr>
          <w:rtl/>
        </w:rPr>
        <w:t xml:space="preserve"> پس ديديم فرزند او قائم را، بر سريرى نشسته، كه گويا پاره ماه است، و بر بدن مباركش جامه سبزى بود؛ سلام كرديم بر آن جناب، و سلام ما را جواب داد.</w:t>
      </w:r>
    </w:p>
    <w:p w:rsidR="002418AB" w:rsidRPr="00733C6C" w:rsidRDefault="002418AB" w:rsidP="002418AB">
      <w:pPr>
        <w:pStyle w:val="libNormal"/>
        <w:rPr>
          <w:rtl/>
        </w:rPr>
      </w:pPr>
      <w:r w:rsidRPr="00733C6C">
        <w:rPr>
          <w:rtl/>
        </w:rPr>
        <w:t>آن گاه فرمود</w:t>
      </w:r>
      <w:r>
        <w:rPr>
          <w:rtl/>
        </w:rPr>
        <w:t>:</w:t>
      </w:r>
      <w:r w:rsidRPr="00733C6C">
        <w:rPr>
          <w:rtl/>
        </w:rPr>
        <w:t xml:space="preserve"> همه مال، فلان قدر است و مال فلان، چنين است، و پيوسته وصف مى</w:t>
      </w:r>
      <w:r w:rsidR="00861B1E">
        <w:rPr>
          <w:rtl/>
        </w:rPr>
        <w:t xml:space="preserve"> </w:t>
      </w:r>
      <w:r w:rsidRPr="00733C6C">
        <w:rPr>
          <w:rtl/>
        </w:rPr>
        <w:t>كرد تا آن كه جميع مال را وصف كرد، و وصف كرد جامه</w:t>
      </w:r>
      <w:r w:rsidR="00861B1E">
        <w:rPr>
          <w:rtl/>
        </w:rPr>
        <w:t xml:space="preserve"> </w:t>
      </w:r>
      <w:r w:rsidRPr="00733C6C">
        <w:rPr>
          <w:rtl/>
        </w:rPr>
        <w:t>هاى ما را، و سوارى ما را، و آنچه با ما بود از چهار پايان.</w:t>
      </w:r>
    </w:p>
    <w:p w:rsidR="002418AB" w:rsidRPr="00733C6C" w:rsidRDefault="002418AB" w:rsidP="002418AB">
      <w:pPr>
        <w:pStyle w:val="libNormal"/>
        <w:rPr>
          <w:rtl/>
        </w:rPr>
      </w:pPr>
      <w:r w:rsidRPr="00733C6C">
        <w:rPr>
          <w:rtl/>
        </w:rPr>
        <w:t>پس افتاديم به سجده براى خداى تعالى، و زمين را در پيش روى از بوسيديم؛ آن گاه سؤال كرديم از هر چه مى</w:t>
      </w:r>
      <w:r w:rsidR="00861B1E">
        <w:rPr>
          <w:rtl/>
        </w:rPr>
        <w:t xml:space="preserve"> </w:t>
      </w:r>
      <w:r w:rsidRPr="00733C6C">
        <w:rPr>
          <w:rtl/>
        </w:rPr>
        <w:t>خواستيم و او جواب داد.</w:t>
      </w:r>
    </w:p>
    <w:p w:rsidR="002418AB" w:rsidRPr="00733C6C" w:rsidRDefault="002418AB" w:rsidP="002418AB">
      <w:pPr>
        <w:pStyle w:val="libNormal"/>
        <w:rPr>
          <w:rtl/>
        </w:rPr>
      </w:pPr>
      <w:r w:rsidRPr="00733C6C">
        <w:rPr>
          <w:rtl/>
        </w:rPr>
        <w:t>اموال را حمل كرديم به سوى آن جناب، و ما را امر فرمود كه ديگر چيزى به سوى سامراء حمل نكنيم تا براى ما شخصى را در بغداد منصوب فرمايد كه اموال را به نزد او حمل كنيم، و از نزد او، توقيعات بيرون بيايد.</w:t>
      </w:r>
    </w:p>
    <w:p w:rsidR="002418AB" w:rsidRPr="00733C6C" w:rsidRDefault="002418AB" w:rsidP="002418AB">
      <w:pPr>
        <w:pStyle w:val="libNormal"/>
        <w:rPr>
          <w:rtl/>
        </w:rPr>
      </w:pPr>
      <w:r w:rsidRPr="00733C6C">
        <w:rPr>
          <w:rtl/>
        </w:rPr>
        <w:lastRenderedPageBreak/>
        <w:t>گفتند</w:t>
      </w:r>
      <w:r>
        <w:rPr>
          <w:rtl/>
        </w:rPr>
        <w:t>:</w:t>
      </w:r>
      <w:r w:rsidRPr="00733C6C">
        <w:rPr>
          <w:rtl/>
        </w:rPr>
        <w:t xml:space="preserve"> پس، از نزد آن جناب مراجعت كرديم و عطا فرمود به ابو العباس، محمد بن جعفر حميرى قمى، مقدارى از حنوط و كفن، و به او فرمود</w:t>
      </w:r>
      <w:r>
        <w:rPr>
          <w:rtl/>
        </w:rPr>
        <w:t>:</w:t>
      </w:r>
      <w:r w:rsidRPr="00733C6C">
        <w:rPr>
          <w:rtl/>
        </w:rPr>
        <w:t xml:space="preserve"> خداوند، بزرگ نمايد اجر تو را در نفس تو.</w:t>
      </w:r>
    </w:p>
    <w:p w:rsidR="002418AB" w:rsidRPr="00733C6C" w:rsidRDefault="002418AB" w:rsidP="002418AB">
      <w:pPr>
        <w:pStyle w:val="libNormal"/>
        <w:rPr>
          <w:rtl/>
        </w:rPr>
      </w:pPr>
      <w:r w:rsidRPr="00733C6C">
        <w:rPr>
          <w:rtl/>
        </w:rPr>
        <w:t>راوى گفت</w:t>
      </w:r>
      <w:r>
        <w:rPr>
          <w:rtl/>
        </w:rPr>
        <w:t>:</w:t>
      </w:r>
      <w:r w:rsidRPr="00733C6C">
        <w:rPr>
          <w:rtl/>
        </w:rPr>
        <w:t xml:space="preserve"> چون ابو العباس به عقبه همدان رسيد، تب كرد و وفات نمود.</w:t>
      </w:r>
    </w:p>
    <w:p w:rsidR="002418AB" w:rsidRPr="00733C6C" w:rsidRDefault="002418AB" w:rsidP="002418AB">
      <w:pPr>
        <w:pStyle w:val="libNormal"/>
        <w:rPr>
          <w:rtl/>
        </w:rPr>
      </w:pPr>
      <w:r w:rsidRPr="00733C6C">
        <w:rPr>
          <w:rtl/>
        </w:rPr>
        <w:t>و بعد از آن، اموال حمل مى</w:t>
      </w:r>
      <w:r w:rsidR="00861B1E">
        <w:rPr>
          <w:rtl/>
        </w:rPr>
        <w:t xml:space="preserve"> </w:t>
      </w:r>
      <w:r w:rsidRPr="00733C6C">
        <w:rPr>
          <w:rtl/>
        </w:rPr>
        <w:t>شد به بغداد، نزد كسانى كه حضرت منصوب كرده بود، و بيرون مى</w:t>
      </w:r>
      <w:r w:rsidR="00861B1E">
        <w:rPr>
          <w:rtl/>
        </w:rPr>
        <w:t xml:space="preserve"> </w:t>
      </w:r>
      <w:r w:rsidRPr="00733C6C">
        <w:rPr>
          <w:rtl/>
        </w:rPr>
        <w:t>آمد از نزد ايشان، توقيعات.</w:t>
      </w:r>
    </w:p>
    <w:p w:rsidR="002418AB" w:rsidRPr="00733C6C" w:rsidRDefault="002418AB" w:rsidP="002D6127">
      <w:pPr>
        <w:pStyle w:val="libNormal"/>
        <w:rPr>
          <w:rtl/>
        </w:rPr>
      </w:pPr>
      <w:r w:rsidRPr="00733C6C">
        <w:rPr>
          <w:rtl/>
        </w:rPr>
        <w:t>ششم</w:t>
      </w:r>
      <w:r>
        <w:rPr>
          <w:rtl/>
        </w:rPr>
        <w:t>:</w:t>
      </w:r>
      <w:r w:rsidRPr="00733C6C">
        <w:rPr>
          <w:rtl/>
        </w:rPr>
        <w:t xml:space="preserve"> در كتاب عيون المعجزات نيز روايت كرده از محمد بن جعفر كه گفت</w:t>
      </w:r>
      <w:r>
        <w:rPr>
          <w:rtl/>
        </w:rPr>
        <w:t>:</w:t>
      </w:r>
      <w:r w:rsidRPr="00733C6C">
        <w:rPr>
          <w:rtl/>
        </w:rPr>
        <w:t xml:space="preserve"> بيرون رفت يكى از برادران ما به عزم عس</w:t>
      </w:r>
      <w:r w:rsidR="002D6127">
        <w:rPr>
          <w:rFonts w:hint="cs"/>
          <w:rtl/>
        </w:rPr>
        <w:t>ک</w:t>
      </w:r>
      <w:r w:rsidRPr="00733C6C">
        <w:rPr>
          <w:rtl/>
        </w:rPr>
        <w:t>ر - يعنى سامراء - براى امرى از امور، گفت</w:t>
      </w:r>
      <w:r>
        <w:rPr>
          <w:rtl/>
        </w:rPr>
        <w:t>:</w:t>
      </w:r>
      <w:r w:rsidRPr="00733C6C">
        <w:rPr>
          <w:rtl/>
        </w:rPr>
        <w:t xml:space="preserve"> پس وارد </w:t>
      </w:r>
      <w:r w:rsidR="002D6127">
        <w:rPr>
          <w:rtl/>
        </w:rPr>
        <w:t>عسکر</w:t>
      </w:r>
      <w:r w:rsidRPr="00733C6C">
        <w:rPr>
          <w:rtl/>
        </w:rPr>
        <w:t xml:space="preserve"> شدم و من ايستاده بودم در حال نماز نمازى كه ديدم مردى آمد و كيسه</w:t>
      </w:r>
      <w:r w:rsidR="00861B1E">
        <w:rPr>
          <w:rtl/>
        </w:rPr>
        <w:t xml:space="preserve"> </w:t>
      </w:r>
      <w:r w:rsidRPr="00733C6C">
        <w:rPr>
          <w:rtl/>
        </w:rPr>
        <w:t>اى مهر كرده در پيش روى من گذاشت و من نماز مى</w:t>
      </w:r>
      <w:r w:rsidR="00861B1E">
        <w:rPr>
          <w:rtl/>
        </w:rPr>
        <w:t xml:space="preserve"> </w:t>
      </w:r>
      <w:r w:rsidRPr="00733C6C">
        <w:rPr>
          <w:rtl/>
        </w:rPr>
        <w:t>خواندم.</w:t>
      </w:r>
    </w:p>
    <w:p w:rsidR="002418AB" w:rsidRPr="00733C6C" w:rsidRDefault="002418AB" w:rsidP="002418AB">
      <w:pPr>
        <w:pStyle w:val="libNormal"/>
        <w:rPr>
          <w:rtl/>
        </w:rPr>
      </w:pPr>
      <w:r w:rsidRPr="00733C6C">
        <w:rPr>
          <w:rtl/>
        </w:rPr>
        <w:t>چون از نماز فارغ شدم و مهر آن كيسه را شكستم، ديدم در آن رقعه</w:t>
      </w:r>
      <w:r w:rsidR="00861B1E">
        <w:rPr>
          <w:rtl/>
        </w:rPr>
        <w:t xml:space="preserve"> </w:t>
      </w:r>
      <w:r w:rsidRPr="00733C6C">
        <w:rPr>
          <w:rtl/>
        </w:rPr>
        <w:t xml:space="preserve">اى است كه شرح شده در آن، آنچه من براى آن بيرون آمده بودم، پس از </w:t>
      </w:r>
      <w:r w:rsidR="002D6127">
        <w:rPr>
          <w:rtl/>
        </w:rPr>
        <w:t>عسکر</w:t>
      </w:r>
      <w:r w:rsidRPr="00733C6C">
        <w:rPr>
          <w:rtl/>
        </w:rPr>
        <w:t xml:space="preserve"> مراجعت كردم.</w:t>
      </w:r>
    </w:p>
    <w:p w:rsidR="002418AB" w:rsidRPr="00733C6C" w:rsidRDefault="002418AB" w:rsidP="002418AB">
      <w:pPr>
        <w:pStyle w:val="libNormal"/>
        <w:rPr>
          <w:rtl/>
        </w:rPr>
      </w:pPr>
      <w:r w:rsidRPr="00733C6C">
        <w:rPr>
          <w:rtl/>
        </w:rPr>
        <w:t>هفتم</w:t>
      </w:r>
      <w:r>
        <w:rPr>
          <w:rtl/>
        </w:rPr>
        <w:t>:</w:t>
      </w:r>
      <w:r w:rsidRPr="00733C6C">
        <w:rPr>
          <w:rtl/>
        </w:rPr>
        <w:t xml:space="preserve"> و نيز روايت كرده از محمد بن احمد كه گفت</w:t>
      </w:r>
      <w:r>
        <w:rPr>
          <w:rtl/>
        </w:rPr>
        <w:t>:</w:t>
      </w:r>
      <w:r w:rsidRPr="00733C6C">
        <w:rPr>
          <w:rtl/>
        </w:rPr>
        <w:t xml:space="preserve"> شكايت كردم از يكى از همسايگان خود كه متأذى بودم از او، و از شر او ايمن نبودم؛ توقيع مبارك صادر شد كه</w:t>
      </w:r>
      <w:r>
        <w:rPr>
          <w:rtl/>
        </w:rPr>
        <w:t>:</w:t>
      </w:r>
      <w:r w:rsidRPr="00733C6C">
        <w:rPr>
          <w:rtl/>
        </w:rPr>
        <w:t xml:space="preserve"> به زودى كفايت امر او، خواهد شد؛ پس، خداى تعالى منت گذاشت بر من به مردن او در روز دوم.</w:t>
      </w:r>
    </w:p>
    <w:p w:rsidR="002418AB" w:rsidRPr="00733C6C" w:rsidRDefault="002418AB" w:rsidP="002418AB">
      <w:pPr>
        <w:pStyle w:val="libNormal"/>
        <w:rPr>
          <w:rtl/>
        </w:rPr>
      </w:pPr>
      <w:r w:rsidRPr="00733C6C">
        <w:rPr>
          <w:rtl/>
        </w:rPr>
        <w:t>هشتم</w:t>
      </w:r>
      <w:r>
        <w:rPr>
          <w:rtl/>
        </w:rPr>
        <w:t>:</w:t>
      </w:r>
      <w:r w:rsidRPr="00733C6C">
        <w:rPr>
          <w:rtl/>
        </w:rPr>
        <w:t xml:space="preserve"> و نيز روايت كرده از ابى محمد ثمالى، گفت</w:t>
      </w:r>
      <w:r>
        <w:rPr>
          <w:rtl/>
        </w:rPr>
        <w:t>:</w:t>
      </w:r>
      <w:r w:rsidRPr="00733C6C">
        <w:rPr>
          <w:rtl/>
        </w:rPr>
        <w:t xml:space="preserve"> نوشتم براى دو. مقصد، و خواستم كه بنويسم در مقصد سوم خود، پس در نفس خود گفتم</w:t>
      </w:r>
      <w:r>
        <w:rPr>
          <w:rtl/>
        </w:rPr>
        <w:t>:</w:t>
      </w:r>
      <w:r w:rsidRPr="00733C6C">
        <w:rPr>
          <w:rtl/>
        </w:rPr>
        <w:t xml:space="preserve"> شايد آن جناب </w:t>
      </w:r>
      <w:r w:rsidRPr="00285C86">
        <w:rPr>
          <w:rStyle w:val="libAlaemChar"/>
          <w:rtl/>
        </w:rPr>
        <w:t>عليه‌السلام</w:t>
      </w:r>
      <w:r w:rsidRPr="00733C6C">
        <w:rPr>
          <w:rtl/>
        </w:rPr>
        <w:t xml:space="preserve"> اين را كراهت داشته باشد؛ پس توقيع شريف رسيد در آن دو مقصد و آن مقصد سوم، كه در نفس خود پنهان كردم و آن را ننوشته بودم.</w:t>
      </w:r>
    </w:p>
    <w:p w:rsidR="002418AB" w:rsidRPr="00733C6C" w:rsidRDefault="002418AB" w:rsidP="002418AB">
      <w:pPr>
        <w:pStyle w:val="libNormal"/>
        <w:rPr>
          <w:rtl/>
        </w:rPr>
      </w:pPr>
      <w:r w:rsidRPr="00733C6C">
        <w:rPr>
          <w:rtl/>
        </w:rPr>
        <w:t>نهم</w:t>
      </w:r>
      <w:r>
        <w:rPr>
          <w:rtl/>
        </w:rPr>
        <w:t>:</w:t>
      </w:r>
      <w:r w:rsidRPr="00733C6C">
        <w:rPr>
          <w:rtl/>
        </w:rPr>
        <w:t xml:space="preserve"> و نيز روايت كرده كه</w:t>
      </w:r>
      <w:r>
        <w:rPr>
          <w:rtl/>
        </w:rPr>
        <w:t>:</w:t>
      </w:r>
      <w:r w:rsidRPr="00733C6C">
        <w:rPr>
          <w:rtl/>
        </w:rPr>
        <w:t xml:space="preserve"> توقيعى رسيد درباره احمد بن عبدا لعزيز كه او مرتد شده، و متبين شد ارتداد او بعد از اصول توقيع، به يازده روز.</w:t>
      </w:r>
    </w:p>
    <w:p w:rsidR="002418AB" w:rsidRDefault="002418AB" w:rsidP="002418AB">
      <w:pPr>
        <w:pStyle w:val="libNormal"/>
        <w:rPr>
          <w:rFonts w:hint="cs"/>
          <w:rtl/>
        </w:rPr>
      </w:pPr>
      <w:r w:rsidRPr="00733C6C">
        <w:rPr>
          <w:rtl/>
        </w:rPr>
        <w:lastRenderedPageBreak/>
        <w:t>دهم</w:t>
      </w:r>
      <w:r>
        <w:rPr>
          <w:rtl/>
        </w:rPr>
        <w:t>:</w:t>
      </w:r>
      <w:r w:rsidRPr="00733C6C">
        <w:rPr>
          <w:rtl/>
        </w:rPr>
        <w:t xml:space="preserve"> و نيز روايت كرده از على بن محمد صميرى، كه نوشت و درخواست كفنى كرد؛ آن حضرت نوشت به او كه</w:t>
      </w:r>
      <w:r>
        <w:rPr>
          <w:rtl/>
        </w:rPr>
        <w:t>:</w:t>
      </w:r>
      <w:r w:rsidRPr="00733C6C">
        <w:rPr>
          <w:rtl/>
        </w:rPr>
        <w:t xml:space="preserve"> تو محتاج مى</w:t>
      </w:r>
      <w:r w:rsidR="00861B1E">
        <w:rPr>
          <w:rtl/>
        </w:rPr>
        <w:t xml:space="preserve"> </w:t>
      </w:r>
      <w:r w:rsidRPr="00733C6C">
        <w:rPr>
          <w:rtl/>
        </w:rPr>
        <w:t>شوى به آن، در سال هشتاد (ظاهرا يعنى دويست و هشتاد)</w:t>
      </w:r>
      <w:r>
        <w:rPr>
          <w:rtl/>
        </w:rPr>
        <w:t>،</w:t>
      </w:r>
      <w:r w:rsidRPr="00733C6C">
        <w:rPr>
          <w:rtl/>
        </w:rPr>
        <w:t xml:space="preserve"> و اما دو جامه براى او فرستاد؛ پس وفات كرد در سال هشتاد </w:t>
      </w:r>
      <w:r w:rsidRPr="003C40C7">
        <w:rPr>
          <w:rStyle w:val="libFootnotenumChar"/>
          <w:rtl/>
        </w:rPr>
        <w:t>(</w:t>
      </w:r>
      <w:r w:rsidR="00A35A88">
        <w:rPr>
          <w:rStyle w:val="libFootnotenumChar"/>
          <w:rtl/>
        </w:rPr>
        <w:t>44</w:t>
      </w:r>
      <w:r w:rsidRPr="003C40C7">
        <w:rPr>
          <w:rStyle w:val="libFootnotenumChar"/>
          <w:rtl/>
        </w:rPr>
        <w:t>)</w:t>
      </w:r>
      <w:r>
        <w:rPr>
          <w:rtl/>
        </w:rPr>
        <w:t>.</w:t>
      </w:r>
    </w:p>
    <w:p w:rsidR="00F00305" w:rsidRPr="00733C6C" w:rsidRDefault="00F00305" w:rsidP="002418AB">
      <w:pPr>
        <w:pStyle w:val="libNormal"/>
        <w:rPr>
          <w:rtl/>
        </w:rPr>
      </w:pPr>
      <w:r>
        <w:rPr>
          <w:rtl/>
        </w:rPr>
        <w:br w:type="page"/>
      </w:r>
    </w:p>
    <w:p w:rsidR="002418AB" w:rsidRPr="00733C6C" w:rsidRDefault="002418AB" w:rsidP="00F00305">
      <w:pPr>
        <w:pStyle w:val="Heading2"/>
        <w:rPr>
          <w:rtl/>
        </w:rPr>
      </w:pPr>
      <w:bookmarkStart w:id="116" w:name="_Toc469566410"/>
      <w:bookmarkStart w:id="117" w:name="_Toc6911697"/>
      <w:r w:rsidRPr="00733C6C">
        <w:rPr>
          <w:rtl/>
        </w:rPr>
        <w:t>باب هفتم</w:t>
      </w:r>
      <w:r>
        <w:rPr>
          <w:rtl/>
        </w:rPr>
        <w:t>:</w:t>
      </w:r>
      <w:r w:rsidRPr="00733C6C">
        <w:rPr>
          <w:rtl/>
        </w:rPr>
        <w:t xml:space="preserve"> برخى از تكاليف مردم نسبت به امام ولى عصر </w:t>
      </w:r>
      <w:r w:rsidRPr="00285C86">
        <w:rPr>
          <w:rStyle w:val="libAlaemChar"/>
          <w:rtl/>
        </w:rPr>
        <w:t>عليه‌السلام</w:t>
      </w:r>
      <w:bookmarkEnd w:id="116"/>
      <w:bookmarkEnd w:id="117"/>
    </w:p>
    <w:p w:rsidR="002418AB" w:rsidRPr="00733C6C" w:rsidRDefault="002418AB" w:rsidP="00F00305">
      <w:pPr>
        <w:pStyle w:val="Heading3"/>
        <w:rPr>
          <w:rtl/>
        </w:rPr>
      </w:pPr>
      <w:bookmarkStart w:id="118" w:name="_Toc469566411"/>
      <w:bookmarkStart w:id="119" w:name="_Toc6911698"/>
      <w:r w:rsidRPr="005147FF">
        <w:rPr>
          <w:rStyle w:val="Heading2Char"/>
          <w:rtl/>
        </w:rPr>
        <w:t>اول: مهموم بودن براى آن جناب</w:t>
      </w:r>
      <w:bookmarkEnd w:id="118"/>
      <w:r w:rsidRPr="005147FF">
        <w:rPr>
          <w:rStyle w:val="Heading2Char"/>
          <w:rtl/>
        </w:rPr>
        <w:t xml:space="preserve"> </w:t>
      </w:r>
      <w:r w:rsidRPr="003C40C7">
        <w:rPr>
          <w:rStyle w:val="libAlaemChar"/>
          <w:rtl/>
        </w:rPr>
        <w:t>عليه‌السلام</w:t>
      </w:r>
      <w:r w:rsidRPr="005147FF">
        <w:rPr>
          <w:rStyle w:val="Heading2Char"/>
          <w:rtl/>
        </w:rPr>
        <w:t xml:space="preserve"> در ايام غيبت و مفارقت</w:t>
      </w:r>
      <w:r w:rsidRPr="00733C6C">
        <w:rPr>
          <w:rtl/>
        </w:rPr>
        <w:t>.</w:t>
      </w:r>
      <w:bookmarkEnd w:id="119"/>
    </w:p>
    <w:p w:rsidR="002418AB" w:rsidRPr="00733C6C" w:rsidRDefault="002418AB" w:rsidP="002418AB">
      <w:pPr>
        <w:pStyle w:val="libNormal"/>
        <w:rPr>
          <w:rtl/>
        </w:rPr>
      </w:pPr>
      <w:r w:rsidRPr="00733C6C">
        <w:rPr>
          <w:rtl/>
        </w:rPr>
        <w:t xml:space="preserve">و در عيون از جناب امام رضا </w:t>
      </w:r>
      <w:r w:rsidRPr="00285C86">
        <w:rPr>
          <w:rStyle w:val="libAlaemChar"/>
          <w:rtl/>
        </w:rPr>
        <w:t>عليه‌السلام</w:t>
      </w:r>
      <w:r w:rsidRPr="00733C6C">
        <w:rPr>
          <w:rtl/>
        </w:rPr>
        <w:t xml:space="preserve"> روايت است كه در ضمن خبرى متعلق به آن جناب فرمود</w:t>
      </w:r>
      <w:r>
        <w:rPr>
          <w:rtl/>
        </w:rPr>
        <w:t>:</w:t>
      </w:r>
      <w:r w:rsidRPr="00733C6C">
        <w:rPr>
          <w:rtl/>
        </w:rPr>
        <w:t xml:space="preserve"> چه بسيار مؤمنه و چه بسيار مومنى كه متاسف و حيران و محزونند در وقت فقدان ماء معين، يعنى حضرت حجت </w:t>
      </w:r>
      <w:r w:rsidRPr="00285C86">
        <w:rPr>
          <w:rStyle w:val="libAlaemChar"/>
          <w:rtl/>
        </w:rPr>
        <w:t>عليه‌السلام</w:t>
      </w:r>
      <w:r>
        <w:rPr>
          <w:rtl/>
        </w:rPr>
        <w:t>.</w:t>
      </w:r>
    </w:p>
    <w:p w:rsidR="002418AB" w:rsidRPr="00733C6C" w:rsidRDefault="002418AB" w:rsidP="002418AB">
      <w:pPr>
        <w:pStyle w:val="libNormal"/>
        <w:rPr>
          <w:rtl/>
        </w:rPr>
      </w:pPr>
      <w:r w:rsidRPr="00733C6C">
        <w:rPr>
          <w:rtl/>
        </w:rPr>
        <w:t>در فقرات شريفه دعاى ندبه معروفه كه در عيد غدير و قربان و فطر و روز جمعه و شب آن بايد خواند، اشاره شده به اين مطلب كه حاصل مضمون بعضى از آن فقرات، اين است</w:t>
      </w:r>
      <w:r>
        <w:rPr>
          <w:rtl/>
        </w:rPr>
        <w:t>:</w:t>
      </w:r>
    </w:p>
    <w:p w:rsidR="002418AB" w:rsidRPr="00733C6C" w:rsidRDefault="002418AB" w:rsidP="002418AB">
      <w:pPr>
        <w:pStyle w:val="libNormal"/>
        <w:rPr>
          <w:rtl/>
        </w:rPr>
      </w:pPr>
      <w:r w:rsidRPr="00733C6C">
        <w:rPr>
          <w:rtl/>
        </w:rPr>
        <w:t>كاش مى</w:t>
      </w:r>
      <w:r w:rsidR="00861B1E">
        <w:rPr>
          <w:rtl/>
        </w:rPr>
        <w:t xml:space="preserve"> </w:t>
      </w:r>
      <w:r w:rsidRPr="00733C6C">
        <w:rPr>
          <w:rtl/>
        </w:rPr>
        <w:t>دانستم كه تو در كجا اقامت نمودى؟ و كدام زمين و خاك، تو را (در) برگرفته؟ آيا به رضوى جاى دارى يا ذى طوى؟ گران است بر من كه خلق را ببينم و تو ديده نشوى، و نشنوم از تو، نه آوازى و نه رازى.</w:t>
      </w:r>
    </w:p>
    <w:p w:rsidR="002418AB" w:rsidRPr="00733C6C" w:rsidRDefault="002418AB" w:rsidP="002418AB">
      <w:pPr>
        <w:pStyle w:val="libNormal"/>
        <w:rPr>
          <w:rtl/>
        </w:rPr>
      </w:pPr>
      <w:r w:rsidRPr="00733C6C">
        <w:rPr>
          <w:rtl/>
        </w:rPr>
        <w:t>گران است بر من، كه احاطه كند به تو بلا، نه به من، و نرسد به تو از من، نه ناله</w:t>
      </w:r>
      <w:r w:rsidR="00861B1E">
        <w:rPr>
          <w:rtl/>
        </w:rPr>
        <w:t xml:space="preserve"> </w:t>
      </w:r>
      <w:r w:rsidRPr="00733C6C">
        <w:rPr>
          <w:rtl/>
        </w:rPr>
        <w:t>اى و نه شكايتى.</w:t>
      </w:r>
    </w:p>
    <w:p w:rsidR="002418AB" w:rsidRPr="00733C6C" w:rsidRDefault="002418AB" w:rsidP="002418AB">
      <w:pPr>
        <w:pStyle w:val="libNormal"/>
        <w:rPr>
          <w:rtl/>
        </w:rPr>
      </w:pPr>
      <w:r w:rsidRPr="00733C6C">
        <w:rPr>
          <w:rtl/>
        </w:rPr>
        <w:t>جانم فداى تو؛ غايبى كه از ما كناره ندارى!</w:t>
      </w:r>
    </w:p>
    <w:p w:rsidR="002418AB" w:rsidRPr="00733C6C" w:rsidRDefault="002418AB" w:rsidP="002418AB">
      <w:pPr>
        <w:pStyle w:val="libNormal"/>
        <w:rPr>
          <w:rtl/>
        </w:rPr>
      </w:pPr>
      <w:r w:rsidRPr="00733C6C">
        <w:rPr>
          <w:rtl/>
        </w:rPr>
        <w:t>جانم فداى تو؛ دور شده</w:t>
      </w:r>
      <w:r w:rsidR="00861B1E">
        <w:rPr>
          <w:rtl/>
        </w:rPr>
        <w:t xml:space="preserve"> </w:t>
      </w:r>
      <w:r w:rsidRPr="00733C6C">
        <w:rPr>
          <w:rtl/>
        </w:rPr>
        <w:t>اى كه از ما دورى نگرفتى!</w:t>
      </w:r>
    </w:p>
    <w:p w:rsidR="002418AB" w:rsidRPr="00733C6C" w:rsidRDefault="002418AB" w:rsidP="002418AB">
      <w:pPr>
        <w:pStyle w:val="libNormal"/>
        <w:rPr>
          <w:rtl/>
        </w:rPr>
      </w:pPr>
      <w:r w:rsidRPr="00733C6C">
        <w:rPr>
          <w:rtl/>
        </w:rPr>
        <w:t>جانم فداى تو؛ كه آرزوى هر مشتاق و آرزومندى از مرد و زن كه تو را ياد آورند و ناله كنند!</w:t>
      </w:r>
    </w:p>
    <w:p w:rsidR="002418AB" w:rsidRPr="00733C6C" w:rsidRDefault="002418AB" w:rsidP="002418AB">
      <w:pPr>
        <w:pStyle w:val="libNormal"/>
        <w:rPr>
          <w:rtl/>
        </w:rPr>
      </w:pPr>
      <w:r w:rsidRPr="00733C6C">
        <w:rPr>
          <w:rtl/>
        </w:rPr>
        <w:t>گران است بر من، كه من بر تو بگيريم و خلق، از تو دست كشيده باشند.</w:t>
      </w:r>
    </w:p>
    <w:p w:rsidR="002418AB" w:rsidRPr="00733C6C" w:rsidRDefault="002418AB" w:rsidP="002418AB">
      <w:pPr>
        <w:pStyle w:val="libNormal"/>
        <w:rPr>
          <w:rtl/>
        </w:rPr>
      </w:pPr>
      <w:r w:rsidRPr="00733C6C">
        <w:rPr>
          <w:rtl/>
        </w:rPr>
        <w:t>گران است بر من، آن كه جارى شود بر تو آنچه جارى شده، نه بر ايشان.</w:t>
      </w:r>
    </w:p>
    <w:p w:rsidR="002418AB" w:rsidRPr="00733C6C" w:rsidRDefault="002418AB" w:rsidP="002418AB">
      <w:pPr>
        <w:pStyle w:val="libNormal"/>
        <w:rPr>
          <w:rtl/>
        </w:rPr>
      </w:pPr>
      <w:r w:rsidRPr="00733C6C">
        <w:rPr>
          <w:rtl/>
        </w:rPr>
        <w:t>آيا معينى هست كه طولانى كنم با او گريه و ناله را؟</w:t>
      </w:r>
    </w:p>
    <w:p w:rsidR="002418AB" w:rsidRPr="00733C6C" w:rsidRDefault="002418AB" w:rsidP="002418AB">
      <w:pPr>
        <w:pStyle w:val="libNormal"/>
        <w:rPr>
          <w:rtl/>
        </w:rPr>
      </w:pPr>
      <w:r w:rsidRPr="00733C6C">
        <w:rPr>
          <w:rtl/>
        </w:rPr>
        <w:t>آيا جزع كننده</w:t>
      </w:r>
      <w:r w:rsidR="00861B1E">
        <w:rPr>
          <w:rtl/>
        </w:rPr>
        <w:t xml:space="preserve"> </w:t>
      </w:r>
      <w:r w:rsidRPr="00733C6C">
        <w:rPr>
          <w:rtl/>
        </w:rPr>
        <w:t>اى هست كه من او را بر جزعش يارى كنم هر گاه كه خلوتى شد؟</w:t>
      </w:r>
    </w:p>
    <w:p w:rsidR="002418AB" w:rsidRPr="00733C6C" w:rsidRDefault="002418AB" w:rsidP="002418AB">
      <w:pPr>
        <w:pStyle w:val="libNormal"/>
        <w:rPr>
          <w:rtl/>
        </w:rPr>
      </w:pPr>
      <w:r w:rsidRPr="00733C6C">
        <w:rPr>
          <w:rtl/>
        </w:rPr>
        <w:lastRenderedPageBreak/>
        <w:t>آيا به چشمى خاشاكى رفته (كنايه از بسيارى گريه است)</w:t>
      </w:r>
      <w:r>
        <w:rPr>
          <w:rtl/>
        </w:rPr>
        <w:t>؟</w:t>
      </w:r>
      <w:r w:rsidRPr="00733C6C">
        <w:rPr>
          <w:rtl/>
        </w:rPr>
        <w:t xml:space="preserve"> كه چشم من او را بر آن حالت مساعدت كند؟ آيا به سوى تو راهى هست - اى پسر احمد! - كه به حضور جنابت مشرف شوند؟</w:t>
      </w:r>
    </w:p>
    <w:p w:rsidR="002418AB" w:rsidRPr="00733C6C" w:rsidRDefault="002418AB" w:rsidP="002418AB">
      <w:pPr>
        <w:pStyle w:val="libNormal"/>
        <w:rPr>
          <w:rtl/>
        </w:rPr>
      </w:pPr>
      <w:r w:rsidRPr="00733C6C">
        <w:rPr>
          <w:rtl/>
        </w:rPr>
        <w:t>آيا متصل مى</w:t>
      </w:r>
      <w:r w:rsidR="00861B1E">
        <w:rPr>
          <w:rtl/>
        </w:rPr>
        <w:t xml:space="preserve"> </w:t>
      </w:r>
      <w:r w:rsidRPr="00733C6C">
        <w:rPr>
          <w:rtl/>
        </w:rPr>
        <w:t>شود روز ما به فرداى او كه محظوظ شويم و بهره بريم؟</w:t>
      </w:r>
    </w:p>
    <w:p w:rsidR="002418AB" w:rsidRPr="00733C6C" w:rsidRDefault="002418AB" w:rsidP="002418AB">
      <w:pPr>
        <w:pStyle w:val="libNormal"/>
        <w:rPr>
          <w:rtl/>
        </w:rPr>
      </w:pPr>
      <w:r w:rsidRPr="00733C6C">
        <w:rPr>
          <w:rtl/>
        </w:rPr>
        <w:t>كى وارد مى</w:t>
      </w:r>
      <w:r w:rsidR="00861B1E">
        <w:rPr>
          <w:rtl/>
        </w:rPr>
        <w:t xml:space="preserve"> </w:t>
      </w:r>
      <w:r w:rsidRPr="00733C6C">
        <w:rPr>
          <w:rtl/>
        </w:rPr>
        <w:t>شويم بر چشمه سارهاى سيراب كننده كه سيراب شويم؟</w:t>
      </w:r>
    </w:p>
    <w:p w:rsidR="002418AB" w:rsidRPr="00733C6C" w:rsidRDefault="002418AB" w:rsidP="002418AB">
      <w:pPr>
        <w:pStyle w:val="libNormal"/>
        <w:rPr>
          <w:rtl/>
        </w:rPr>
      </w:pPr>
      <w:r w:rsidRPr="00733C6C">
        <w:rPr>
          <w:rtl/>
        </w:rPr>
        <w:t>كى سيراب مى</w:t>
      </w:r>
      <w:r w:rsidR="00861B1E">
        <w:rPr>
          <w:rtl/>
        </w:rPr>
        <w:t xml:space="preserve"> </w:t>
      </w:r>
      <w:r w:rsidRPr="00733C6C">
        <w:rPr>
          <w:rtl/>
        </w:rPr>
        <w:t>شويم از آب گواراى تو؛ كه تشنگى به طول انجاميد؟</w:t>
      </w:r>
    </w:p>
    <w:p w:rsidR="002418AB" w:rsidRPr="00733C6C" w:rsidRDefault="002418AB" w:rsidP="002418AB">
      <w:pPr>
        <w:pStyle w:val="libNormal"/>
        <w:rPr>
          <w:rtl/>
        </w:rPr>
      </w:pPr>
      <w:r w:rsidRPr="00733C6C">
        <w:rPr>
          <w:rtl/>
        </w:rPr>
        <w:t>كى صبح و شام، به خدمتت خواهيم رسيد؟</w:t>
      </w:r>
    </w:p>
    <w:p w:rsidR="002418AB" w:rsidRPr="00733C6C" w:rsidRDefault="002418AB" w:rsidP="002418AB">
      <w:pPr>
        <w:pStyle w:val="libNormal"/>
        <w:rPr>
          <w:rtl/>
        </w:rPr>
      </w:pPr>
      <w:r w:rsidRPr="00733C6C">
        <w:rPr>
          <w:rtl/>
        </w:rPr>
        <w:t>كى تو ما را مى</w:t>
      </w:r>
      <w:r w:rsidR="00861B1E">
        <w:rPr>
          <w:rtl/>
        </w:rPr>
        <w:t xml:space="preserve"> </w:t>
      </w:r>
      <w:r w:rsidRPr="00733C6C">
        <w:rPr>
          <w:rtl/>
        </w:rPr>
        <w:t>بينى و ما تو را، و حال آن كه لواى ظفر و نصرت برافراشته شده (باشد)</w:t>
      </w:r>
      <w:r>
        <w:rPr>
          <w:rtl/>
        </w:rPr>
        <w:t>؟</w:t>
      </w:r>
    </w:p>
    <w:p w:rsidR="00995F60" w:rsidRDefault="002418AB" w:rsidP="002418AB">
      <w:pPr>
        <w:pStyle w:val="libNormal"/>
        <w:rPr>
          <w:rtl/>
        </w:rPr>
      </w:pPr>
      <w:r w:rsidRPr="00733C6C">
        <w:rPr>
          <w:rtl/>
        </w:rPr>
        <w:t>تا آخر دعا، كه نمونه</w:t>
      </w:r>
      <w:r w:rsidR="00861B1E">
        <w:rPr>
          <w:rtl/>
        </w:rPr>
        <w:t xml:space="preserve"> </w:t>
      </w:r>
      <w:r w:rsidRPr="00733C6C">
        <w:rPr>
          <w:rtl/>
        </w:rPr>
        <w:t>اى است از درد دل آن كه جمى از چشمه محبت آن جناب نوشيده، و سزاوار است او را كه به امثال اين كلمات، درد دلى كرده و بر آتش هجرانش، كفى از آب شور (يعنى اشك در چشم) بپاشد.</w:t>
      </w:r>
    </w:p>
    <w:p w:rsidR="002418AB" w:rsidRPr="00733C6C" w:rsidRDefault="00995F60" w:rsidP="002418AB">
      <w:pPr>
        <w:pStyle w:val="libNormal"/>
        <w:rPr>
          <w:rtl/>
        </w:rPr>
      </w:pPr>
      <w:r>
        <w:rPr>
          <w:rtl/>
        </w:rPr>
        <w:br w:type="page"/>
      </w:r>
    </w:p>
    <w:p w:rsidR="002418AB" w:rsidRDefault="002418AB" w:rsidP="00995F60">
      <w:pPr>
        <w:pStyle w:val="Heading3"/>
        <w:rPr>
          <w:rtl/>
        </w:rPr>
      </w:pPr>
      <w:bookmarkStart w:id="120" w:name="_Toc469566412"/>
      <w:bookmarkStart w:id="121" w:name="_Toc6911699"/>
      <w:r w:rsidRPr="00733C6C">
        <w:rPr>
          <w:rtl/>
        </w:rPr>
        <w:t>دوم</w:t>
      </w:r>
      <w:r>
        <w:rPr>
          <w:rtl/>
        </w:rPr>
        <w:t>:</w:t>
      </w:r>
      <w:r w:rsidRPr="00733C6C">
        <w:rPr>
          <w:rtl/>
        </w:rPr>
        <w:t xml:space="preserve"> از تكاليف قلبيه، انتظار فرج آل محمد </w:t>
      </w:r>
      <w:r w:rsidRPr="00285C86">
        <w:rPr>
          <w:rStyle w:val="libAlaemChar"/>
          <w:rtl/>
        </w:rPr>
        <w:t>عليه‌السلام</w:t>
      </w:r>
      <w:bookmarkEnd w:id="120"/>
      <w:bookmarkEnd w:id="121"/>
      <w:r w:rsidRPr="00733C6C">
        <w:rPr>
          <w:rtl/>
        </w:rPr>
        <w:t xml:space="preserve"> </w:t>
      </w:r>
    </w:p>
    <w:p w:rsidR="002418AB" w:rsidRPr="00733C6C" w:rsidRDefault="002418AB" w:rsidP="002418AB">
      <w:pPr>
        <w:pStyle w:val="libNormal"/>
        <w:rPr>
          <w:rtl/>
        </w:rPr>
      </w:pPr>
      <w:r w:rsidRPr="00733C6C">
        <w:rPr>
          <w:rtl/>
        </w:rPr>
        <w:t xml:space="preserve">در هر آن، و انتظار ظهور دولت قاهره و سلطنت ظاهره مهدى آل محمد </w:t>
      </w:r>
      <w:r w:rsidRPr="00285C86">
        <w:rPr>
          <w:rStyle w:val="libAlaemChar"/>
          <w:rtl/>
        </w:rPr>
        <w:t>عليه‌السلام</w:t>
      </w:r>
      <w:r>
        <w:rPr>
          <w:rtl/>
        </w:rPr>
        <w:t>،</w:t>
      </w:r>
      <w:r w:rsidRPr="00733C6C">
        <w:rPr>
          <w:rtl/>
        </w:rPr>
        <w:t xml:space="preserve"> و پر شدن زمين از عدل و داد و غالب شدن دين اسلام بر جميع اديان (مى</w:t>
      </w:r>
      <w:r w:rsidR="00861B1E">
        <w:rPr>
          <w:rtl/>
        </w:rPr>
        <w:t xml:space="preserve"> </w:t>
      </w:r>
      <w:r w:rsidRPr="00733C6C">
        <w:rPr>
          <w:rtl/>
        </w:rPr>
        <w:t>باشد) كه خداى تعالى به نبى اكرم ود</w:t>
      </w:r>
      <w:r>
        <w:rPr>
          <w:rFonts w:hint="cs"/>
          <w:rtl/>
        </w:rPr>
        <w:t>ر</w:t>
      </w:r>
      <w:r w:rsidRPr="00733C6C">
        <w:rPr>
          <w:rtl/>
        </w:rPr>
        <w:t xml:space="preserve"> خبر داده و وعده فرمود؛ بلكه بشارت آن را به جميع پيغمبران و امت</w:t>
      </w:r>
      <w:r w:rsidR="00861B1E">
        <w:rPr>
          <w:rtl/>
        </w:rPr>
        <w:t xml:space="preserve"> </w:t>
      </w:r>
      <w:r w:rsidRPr="00733C6C">
        <w:rPr>
          <w:rtl/>
        </w:rPr>
        <w:t>ها داده كه</w:t>
      </w:r>
      <w:r>
        <w:rPr>
          <w:rtl/>
        </w:rPr>
        <w:t>:</w:t>
      </w:r>
      <w:r w:rsidRPr="00733C6C">
        <w:rPr>
          <w:rtl/>
        </w:rPr>
        <w:t xml:space="preserve"> روزى خواهد آمد كه جز خداى تعالى كسى را پرستش نكنند، و چيزى از دين نماند كه از بيم احدى، در پرده ستر و حجاب بماند، و بلا و شدت، از حق پرستان برود؛ چنان كه در زيارت مهدى آل محمد </w:t>
      </w:r>
      <w:r w:rsidRPr="00285C86">
        <w:rPr>
          <w:rStyle w:val="libAlaemChar"/>
          <w:rtl/>
        </w:rPr>
        <w:t>عليه‌السلام</w:t>
      </w:r>
      <w:r w:rsidRPr="00733C6C">
        <w:rPr>
          <w:rtl/>
        </w:rPr>
        <w:t xml:space="preserve"> است كه</w:t>
      </w:r>
      <w:r>
        <w:rPr>
          <w:rtl/>
        </w:rPr>
        <w:t>:</w:t>
      </w:r>
    </w:p>
    <w:p w:rsidR="002418AB" w:rsidRPr="00733C6C" w:rsidRDefault="00917ABC" w:rsidP="00917ABC">
      <w:pPr>
        <w:pStyle w:val="libNormal"/>
        <w:rPr>
          <w:rtl/>
        </w:rPr>
      </w:pPr>
      <w:r>
        <w:rPr>
          <w:rFonts w:hint="cs"/>
          <w:rtl/>
        </w:rPr>
        <w:t>«</w:t>
      </w:r>
      <w:r w:rsidRPr="00917ABC">
        <w:rPr>
          <w:rStyle w:val="libHadeesChar"/>
          <w:rtl/>
        </w:rPr>
        <w:t>السَّلاَمُ عَلَى الْمَهْدِ</w:t>
      </w:r>
      <w:r w:rsidRPr="00917ABC">
        <w:rPr>
          <w:rStyle w:val="libHadeesChar"/>
          <w:rFonts w:hint="cs"/>
          <w:rtl/>
        </w:rPr>
        <w:t>یِّ</w:t>
      </w:r>
      <w:r w:rsidRPr="00917ABC">
        <w:rPr>
          <w:rStyle w:val="libHadeesChar"/>
          <w:rtl/>
        </w:rPr>
        <w:t xml:space="preserve"> الَّذِ</w:t>
      </w:r>
      <w:r w:rsidRPr="00917ABC">
        <w:rPr>
          <w:rStyle w:val="libHadeesChar"/>
          <w:rFonts w:hint="cs"/>
          <w:rtl/>
        </w:rPr>
        <w:t>ی</w:t>
      </w:r>
      <w:r w:rsidRPr="00917ABC">
        <w:rPr>
          <w:rStyle w:val="libHadeesChar"/>
          <w:rtl/>
        </w:rPr>
        <w:t xml:space="preserve"> وَعَدَ اللَّهُ عَزَّ وَ جَلَّ بِهِ الْأُمَمَ أَنْ </w:t>
      </w:r>
      <w:r w:rsidRPr="00917ABC">
        <w:rPr>
          <w:rStyle w:val="libHadeesChar"/>
          <w:rFonts w:hint="cs"/>
          <w:rtl/>
        </w:rPr>
        <w:t>یَ</w:t>
      </w:r>
      <w:r w:rsidRPr="00917ABC">
        <w:rPr>
          <w:rStyle w:val="libHadeesChar"/>
          <w:rFonts w:hint="eastAsia"/>
          <w:rtl/>
        </w:rPr>
        <w:t>جْمَعَ</w:t>
      </w:r>
      <w:r w:rsidRPr="00917ABC">
        <w:rPr>
          <w:rStyle w:val="libHadeesChar"/>
          <w:rtl/>
        </w:rPr>
        <w:t xml:space="preserve"> بِهِ الْکَلِمَ وَ </w:t>
      </w:r>
      <w:r w:rsidRPr="00917ABC">
        <w:rPr>
          <w:rStyle w:val="libHadeesChar"/>
          <w:rFonts w:hint="cs"/>
          <w:rtl/>
        </w:rPr>
        <w:t>یَ</w:t>
      </w:r>
      <w:r w:rsidRPr="00917ABC">
        <w:rPr>
          <w:rStyle w:val="libHadeesChar"/>
          <w:rFonts w:hint="eastAsia"/>
          <w:rtl/>
        </w:rPr>
        <w:t>لُمَّ</w:t>
      </w:r>
      <w:r w:rsidRPr="00917ABC">
        <w:rPr>
          <w:rStyle w:val="libHadeesChar"/>
          <w:rtl/>
        </w:rPr>
        <w:t xml:space="preserve"> بِهِ الشَّعَثَ وَ </w:t>
      </w:r>
      <w:r w:rsidRPr="00917ABC">
        <w:rPr>
          <w:rStyle w:val="libHadeesChar"/>
          <w:rFonts w:hint="cs"/>
          <w:rtl/>
        </w:rPr>
        <w:t>یَ</w:t>
      </w:r>
      <w:r w:rsidRPr="00917ABC">
        <w:rPr>
          <w:rStyle w:val="libHadeesChar"/>
          <w:rFonts w:hint="eastAsia"/>
          <w:rtl/>
        </w:rPr>
        <w:t>مْلَأَ</w:t>
      </w:r>
      <w:r w:rsidRPr="00917ABC">
        <w:rPr>
          <w:rStyle w:val="libHadeesChar"/>
          <w:rtl/>
        </w:rPr>
        <w:t xml:space="preserve"> بِهِ الْأَرْضَ قِسْطاً وَ عَدْلاً وَ </w:t>
      </w:r>
      <w:r w:rsidRPr="00917ABC">
        <w:rPr>
          <w:rStyle w:val="libHadeesChar"/>
          <w:rFonts w:hint="cs"/>
          <w:rtl/>
        </w:rPr>
        <w:t>یُ</w:t>
      </w:r>
      <w:r w:rsidRPr="00917ABC">
        <w:rPr>
          <w:rStyle w:val="libHadeesChar"/>
          <w:rFonts w:hint="eastAsia"/>
          <w:rtl/>
        </w:rPr>
        <w:t>مَکِّنَ</w:t>
      </w:r>
      <w:r w:rsidRPr="00917ABC">
        <w:rPr>
          <w:rStyle w:val="libHadeesChar"/>
          <w:rtl/>
        </w:rPr>
        <w:t xml:space="preserve"> لَهُ وَ </w:t>
      </w:r>
      <w:r w:rsidRPr="00917ABC">
        <w:rPr>
          <w:rStyle w:val="libHadeesChar"/>
          <w:rFonts w:hint="cs"/>
          <w:rtl/>
        </w:rPr>
        <w:t>یُ</w:t>
      </w:r>
      <w:r w:rsidRPr="00917ABC">
        <w:rPr>
          <w:rStyle w:val="libHadeesChar"/>
          <w:rFonts w:hint="eastAsia"/>
          <w:rtl/>
        </w:rPr>
        <w:t>نْجِزَ</w:t>
      </w:r>
      <w:r w:rsidRPr="00917ABC">
        <w:rPr>
          <w:rStyle w:val="libHadeesChar"/>
          <w:rtl/>
        </w:rPr>
        <w:t xml:space="preserve"> بِهِ وَعْدَ الْمُؤْمِنِ</w:t>
      </w:r>
      <w:r w:rsidRPr="00917ABC">
        <w:rPr>
          <w:rStyle w:val="libHadeesChar"/>
          <w:rFonts w:hint="cs"/>
          <w:rtl/>
        </w:rPr>
        <w:t>ی</w:t>
      </w:r>
      <w:r w:rsidRPr="00917ABC">
        <w:rPr>
          <w:rStyle w:val="libHadeesChar"/>
          <w:rFonts w:hint="eastAsia"/>
          <w:rtl/>
        </w:rPr>
        <w:t>نَ</w:t>
      </w:r>
      <w:r w:rsidR="002418AB" w:rsidRPr="00733C6C">
        <w:rPr>
          <w:rtl/>
        </w:rPr>
        <w:t>.</w:t>
      </w:r>
      <w:r>
        <w:rPr>
          <w:rFonts w:hint="cs"/>
          <w:rtl/>
        </w:rPr>
        <w:t>»</w:t>
      </w:r>
    </w:p>
    <w:p w:rsidR="002418AB" w:rsidRPr="00733C6C" w:rsidRDefault="002418AB" w:rsidP="002418AB">
      <w:pPr>
        <w:pStyle w:val="libNormal"/>
        <w:rPr>
          <w:rtl/>
        </w:rPr>
      </w:pPr>
      <w:r w:rsidRPr="00733C6C">
        <w:rPr>
          <w:rtl/>
        </w:rPr>
        <w:t>ترجمه</w:t>
      </w:r>
      <w:r>
        <w:rPr>
          <w:rtl/>
        </w:rPr>
        <w:t>:</w:t>
      </w:r>
      <w:r w:rsidRPr="00733C6C">
        <w:rPr>
          <w:rtl/>
        </w:rPr>
        <w:t xml:space="preserve"> سلام بر مهدى! آن كه (خدا) و عده داد به او جميع امت</w:t>
      </w:r>
      <w:r w:rsidR="00861B1E">
        <w:rPr>
          <w:rtl/>
        </w:rPr>
        <w:t xml:space="preserve"> </w:t>
      </w:r>
      <w:r w:rsidRPr="00733C6C">
        <w:rPr>
          <w:rtl/>
        </w:rPr>
        <w:t>ها را كه جمع كند به وجود او كلمه</w:t>
      </w:r>
      <w:r w:rsidR="00861B1E">
        <w:rPr>
          <w:rtl/>
        </w:rPr>
        <w:t xml:space="preserve"> </w:t>
      </w:r>
      <w:r w:rsidRPr="00733C6C">
        <w:rPr>
          <w:rtl/>
        </w:rPr>
        <w:t>ها را - يعنى اختلاف را از ميان ببرد و دين يكى شود - و گرد آورد به او پراكندگى</w:t>
      </w:r>
      <w:r w:rsidR="00861B1E">
        <w:rPr>
          <w:rtl/>
        </w:rPr>
        <w:t xml:space="preserve"> </w:t>
      </w:r>
      <w:r w:rsidRPr="00733C6C">
        <w:rPr>
          <w:rtl/>
        </w:rPr>
        <w:t>ها را، و پر كند به او زمين را از عدل و داد و انفانهج البلاغه فرمايد به سبب او، وعده فرجى كه به مومنين داده.</w:t>
      </w:r>
    </w:p>
    <w:p w:rsidR="002418AB" w:rsidRPr="00733C6C" w:rsidRDefault="002418AB" w:rsidP="002418AB">
      <w:pPr>
        <w:pStyle w:val="libNormal"/>
        <w:rPr>
          <w:rtl/>
        </w:rPr>
      </w:pPr>
      <w:r w:rsidRPr="00733C6C">
        <w:rPr>
          <w:rtl/>
        </w:rPr>
        <w:t xml:space="preserve">شيخ نعمانى در كتاب غيبت روايت كرده از علاء بن سيابه از ابى عبدالله، جعفر بن محمد </w:t>
      </w:r>
      <w:r w:rsidRPr="005D34D4">
        <w:rPr>
          <w:rStyle w:val="libAlaemChar"/>
          <w:rtl/>
        </w:rPr>
        <w:t>عليهما‌السلام</w:t>
      </w:r>
      <w:r w:rsidRPr="00733C6C">
        <w:rPr>
          <w:rtl/>
        </w:rPr>
        <w:t xml:space="preserve"> كه فرمود</w:t>
      </w:r>
      <w:r>
        <w:rPr>
          <w:rtl/>
        </w:rPr>
        <w:t>:</w:t>
      </w:r>
      <w:r w:rsidRPr="00733C6C">
        <w:rPr>
          <w:rtl/>
        </w:rPr>
        <w:t xml:space="preserve"> كسى كه بميرد از شما و منتظر باشد اين امر را مانند كسى است كه در خيمه</w:t>
      </w:r>
      <w:r w:rsidR="00861B1E">
        <w:rPr>
          <w:rtl/>
        </w:rPr>
        <w:t xml:space="preserve"> </w:t>
      </w:r>
      <w:r w:rsidRPr="00733C6C">
        <w:rPr>
          <w:rtl/>
        </w:rPr>
        <w:t xml:space="preserve">اى باشد كه از آن حضرت قائم </w:t>
      </w:r>
      <w:r w:rsidRPr="00285C86">
        <w:rPr>
          <w:rStyle w:val="libAlaemChar"/>
          <w:rtl/>
        </w:rPr>
        <w:t>عليه‌السلام</w:t>
      </w:r>
      <w:r w:rsidRPr="00733C6C">
        <w:rPr>
          <w:rtl/>
        </w:rPr>
        <w:t xml:space="preserve"> است.</w:t>
      </w:r>
    </w:p>
    <w:p w:rsidR="002418AB" w:rsidRPr="00733C6C" w:rsidRDefault="002418AB" w:rsidP="002418AB">
      <w:pPr>
        <w:pStyle w:val="libNormal"/>
        <w:rPr>
          <w:rtl/>
        </w:rPr>
      </w:pPr>
      <w:r w:rsidRPr="00733C6C">
        <w:rPr>
          <w:rtl/>
        </w:rPr>
        <w:t>و نيز روايت نموده از ابو بصير از آن جناب كه فرمود</w:t>
      </w:r>
      <w:r>
        <w:rPr>
          <w:rtl/>
        </w:rPr>
        <w:t>:</w:t>
      </w:r>
      <w:r w:rsidRPr="00733C6C">
        <w:rPr>
          <w:rtl/>
        </w:rPr>
        <w:t xml:space="preserve"> آيا خبر ندهم شما را به چيزى كه قبول نمى</w:t>
      </w:r>
      <w:r w:rsidR="00861B1E">
        <w:rPr>
          <w:rtl/>
        </w:rPr>
        <w:t xml:space="preserve"> </w:t>
      </w:r>
      <w:r w:rsidRPr="00733C6C">
        <w:rPr>
          <w:rtl/>
        </w:rPr>
        <w:t>كند خداوند عملى را از بندگان، مگر به آن؟ گفتم</w:t>
      </w:r>
      <w:r>
        <w:rPr>
          <w:rtl/>
        </w:rPr>
        <w:t>:</w:t>
      </w:r>
      <w:r w:rsidRPr="00733C6C">
        <w:rPr>
          <w:rtl/>
        </w:rPr>
        <w:t xml:space="preserve"> بلى! پس فرمود</w:t>
      </w:r>
      <w:r>
        <w:rPr>
          <w:rtl/>
        </w:rPr>
        <w:t>:</w:t>
      </w:r>
      <w:r w:rsidRPr="00733C6C">
        <w:rPr>
          <w:rtl/>
        </w:rPr>
        <w:t xml:space="preserve"> شهاده ان لا اله الا الله و ان محمدا عبده و رسوله، و اقرار به آنچه خداوند امر فرموده و دوستى ما، و بيزارى از دشمنان ما، و انقياد و تسليم امامان معصوم بودن، و ورع، اجتهاد، و آرامى، و انتظار كشيدن براى قائم </w:t>
      </w:r>
      <w:r w:rsidRPr="00285C86">
        <w:rPr>
          <w:rStyle w:val="libAlaemChar"/>
          <w:rtl/>
        </w:rPr>
        <w:t>عليه‌السلام</w:t>
      </w:r>
      <w:r>
        <w:rPr>
          <w:rtl/>
        </w:rPr>
        <w:t>.</w:t>
      </w:r>
    </w:p>
    <w:p w:rsidR="002418AB" w:rsidRPr="00733C6C" w:rsidRDefault="002418AB" w:rsidP="002418AB">
      <w:pPr>
        <w:pStyle w:val="libNormal"/>
        <w:rPr>
          <w:rtl/>
        </w:rPr>
      </w:pPr>
      <w:r w:rsidRPr="00733C6C">
        <w:rPr>
          <w:rtl/>
        </w:rPr>
        <w:lastRenderedPageBreak/>
        <w:t>آن گاه فرمود</w:t>
      </w:r>
      <w:r>
        <w:rPr>
          <w:rtl/>
        </w:rPr>
        <w:t>:</w:t>
      </w:r>
      <w:r w:rsidRPr="00733C6C">
        <w:rPr>
          <w:rtl/>
        </w:rPr>
        <w:t xml:space="preserve"> به درستى كه براى ما دولتى است كه خداوند آن را مى</w:t>
      </w:r>
      <w:r w:rsidR="00861B1E">
        <w:rPr>
          <w:rtl/>
        </w:rPr>
        <w:t xml:space="preserve"> </w:t>
      </w:r>
      <w:r w:rsidRPr="00733C6C">
        <w:rPr>
          <w:rtl/>
        </w:rPr>
        <w:t>آورد هر وقتى كه خواست.</w:t>
      </w:r>
    </w:p>
    <w:p w:rsidR="002418AB" w:rsidRPr="00733C6C" w:rsidRDefault="002418AB" w:rsidP="002418AB">
      <w:pPr>
        <w:pStyle w:val="libNormal"/>
        <w:rPr>
          <w:rtl/>
        </w:rPr>
      </w:pPr>
      <w:r>
        <w:rPr>
          <w:rFonts w:hint="cs"/>
          <w:rtl/>
        </w:rPr>
        <w:t>آن</w:t>
      </w:r>
      <w:r w:rsidRPr="00733C6C">
        <w:rPr>
          <w:rtl/>
        </w:rPr>
        <w:t>گاه فرمود</w:t>
      </w:r>
      <w:r>
        <w:rPr>
          <w:rtl/>
        </w:rPr>
        <w:t>:</w:t>
      </w:r>
      <w:r w:rsidRPr="00733C6C">
        <w:rPr>
          <w:rtl/>
        </w:rPr>
        <w:t xml:space="preserve"> هر كسى كه خوش دارد كه از اصحاب قائم </w:t>
      </w:r>
      <w:r w:rsidRPr="00285C86">
        <w:rPr>
          <w:rStyle w:val="libAlaemChar"/>
          <w:rtl/>
        </w:rPr>
        <w:t>عليه‌السلام</w:t>
      </w:r>
      <w:r w:rsidRPr="00733C6C">
        <w:rPr>
          <w:rtl/>
        </w:rPr>
        <w:t xml:space="preserve"> باشد، پس انتظار كشد، و عمل كند با ورع و محاسن اخلاق در حالى كه انتظار دارد.</w:t>
      </w:r>
    </w:p>
    <w:p w:rsidR="002418AB" w:rsidRPr="00733C6C" w:rsidRDefault="002418AB" w:rsidP="002418AB">
      <w:pPr>
        <w:pStyle w:val="libNormal"/>
        <w:rPr>
          <w:rtl/>
        </w:rPr>
      </w:pPr>
      <w:r w:rsidRPr="00733C6C">
        <w:rPr>
          <w:rtl/>
        </w:rPr>
        <w:t xml:space="preserve">پس اگر بميرد و قائم </w:t>
      </w:r>
      <w:r w:rsidRPr="00285C86">
        <w:rPr>
          <w:rStyle w:val="libAlaemChar"/>
          <w:rtl/>
        </w:rPr>
        <w:t>عليه‌السلام</w:t>
      </w:r>
      <w:r w:rsidRPr="00733C6C">
        <w:rPr>
          <w:rtl/>
        </w:rPr>
        <w:t xml:space="preserve"> پس از او خروج كند، هست براى او از اجر، مثل اگر كسى كه آن جناب را درك كرده؛ پس كوشش كنيد و انتظار كشيد هنيئا هنيئا براى شما اى عصابه مرحومه (يعنى اى گروهى كه مشمول رحمت خدا هستيد)</w:t>
      </w:r>
      <w:r>
        <w:rPr>
          <w:rtl/>
        </w:rPr>
        <w:t>.</w:t>
      </w:r>
    </w:p>
    <w:p w:rsidR="002418AB" w:rsidRPr="00733C6C" w:rsidRDefault="002418AB" w:rsidP="002418AB">
      <w:pPr>
        <w:pStyle w:val="libNormal"/>
        <w:rPr>
          <w:rtl/>
        </w:rPr>
      </w:pPr>
      <w:r w:rsidRPr="00733C6C">
        <w:rPr>
          <w:rtl/>
        </w:rPr>
        <w:t>و شيخ صدوق در كمال الدين روايت كرده از آن جناب كه فرمود</w:t>
      </w:r>
      <w:r>
        <w:rPr>
          <w:rtl/>
        </w:rPr>
        <w:t>:</w:t>
      </w:r>
      <w:r w:rsidRPr="00733C6C">
        <w:rPr>
          <w:rtl/>
        </w:rPr>
        <w:t xml:space="preserve"> از دين ائمه است ورع و عفت و صلاح و انتظار داشتن فرج آل محمد </w:t>
      </w:r>
      <w:r w:rsidRPr="00285C86">
        <w:rPr>
          <w:rStyle w:val="libAlaemChar"/>
          <w:rtl/>
        </w:rPr>
        <w:t>عليهم‌السلام</w:t>
      </w:r>
      <w:r>
        <w:rPr>
          <w:rtl/>
        </w:rPr>
        <w:t>.</w:t>
      </w:r>
    </w:p>
    <w:p w:rsidR="002418AB" w:rsidRPr="00733C6C" w:rsidRDefault="002418AB" w:rsidP="002418AB">
      <w:pPr>
        <w:pStyle w:val="libNormal"/>
        <w:rPr>
          <w:rtl/>
        </w:rPr>
      </w:pPr>
      <w:r w:rsidRPr="00733C6C">
        <w:rPr>
          <w:rtl/>
        </w:rPr>
        <w:t xml:space="preserve">و نيز از جناب رضا </w:t>
      </w:r>
      <w:r w:rsidRPr="00285C86">
        <w:rPr>
          <w:rStyle w:val="libAlaemChar"/>
          <w:rtl/>
        </w:rPr>
        <w:t>عليه‌السلام</w:t>
      </w:r>
      <w:r w:rsidRPr="00733C6C">
        <w:rPr>
          <w:rtl/>
        </w:rPr>
        <w:t xml:space="preserve"> روايت كرده كه رسول خدا </w:t>
      </w:r>
      <w:r w:rsidRPr="00285C86">
        <w:rPr>
          <w:rStyle w:val="libAlaemChar"/>
          <w:rtl/>
        </w:rPr>
        <w:t>صلى‌الله‌عليه‌وآله‌وسلم</w:t>
      </w:r>
      <w:r w:rsidRPr="00733C6C">
        <w:rPr>
          <w:rtl/>
        </w:rPr>
        <w:t>فرمود</w:t>
      </w:r>
      <w:r>
        <w:rPr>
          <w:rtl/>
        </w:rPr>
        <w:t>:</w:t>
      </w:r>
      <w:r w:rsidRPr="00733C6C">
        <w:rPr>
          <w:rtl/>
        </w:rPr>
        <w:t xml:space="preserve"> افضل اعمال امت من، انتظار فرج است از خداوند عزوجل.</w:t>
      </w:r>
    </w:p>
    <w:p w:rsidR="002418AB" w:rsidRPr="00733C6C" w:rsidRDefault="002418AB" w:rsidP="002418AB">
      <w:pPr>
        <w:pStyle w:val="libNormal"/>
        <w:rPr>
          <w:rtl/>
        </w:rPr>
      </w:pPr>
      <w:r w:rsidRPr="00733C6C">
        <w:rPr>
          <w:rtl/>
        </w:rPr>
        <w:t xml:space="preserve">نيز روايت كرده از اميرالمؤمنين </w:t>
      </w:r>
      <w:r w:rsidRPr="00285C86">
        <w:rPr>
          <w:rStyle w:val="libAlaemChar"/>
          <w:rtl/>
        </w:rPr>
        <w:t>عليه‌السلام</w:t>
      </w:r>
      <w:r w:rsidRPr="00733C6C">
        <w:rPr>
          <w:rtl/>
        </w:rPr>
        <w:t xml:space="preserve"> كه فرمود</w:t>
      </w:r>
      <w:r>
        <w:rPr>
          <w:rtl/>
        </w:rPr>
        <w:t>:</w:t>
      </w:r>
      <w:r w:rsidRPr="00733C6C">
        <w:rPr>
          <w:rtl/>
        </w:rPr>
        <w:t xml:space="preserve"> منتظر امر ما، مانند كسى است كه در خون خود غلطيده باشد در راه خداوند.</w:t>
      </w:r>
    </w:p>
    <w:p w:rsidR="002418AB" w:rsidRPr="00733C6C" w:rsidRDefault="002418AB" w:rsidP="002418AB">
      <w:pPr>
        <w:pStyle w:val="libNormal"/>
        <w:rPr>
          <w:rtl/>
        </w:rPr>
      </w:pPr>
      <w:r w:rsidRPr="00733C6C">
        <w:rPr>
          <w:rtl/>
        </w:rPr>
        <w:t xml:space="preserve">شيخ طبرسى در احتجاج روايت كرده كه توقيعى از حضرت صاحب الامر </w:t>
      </w:r>
      <w:r w:rsidRPr="00285C86">
        <w:rPr>
          <w:rStyle w:val="libAlaemChar"/>
          <w:rtl/>
        </w:rPr>
        <w:t>عليه‌السلام</w:t>
      </w:r>
      <w:r w:rsidRPr="00733C6C">
        <w:rPr>
          <w:rtl/>
        </w:rPr>
        <w:t xml:space="preserve"> بيرون آمد، به دست محمد بن عثمان، و در آخر آن مذكور است كه</w:t>
      </w:r>
      <w:r>
        <w:rPr>
          <w:rtl/>
        </w:rPr>
        <w:t>:</w:t>
      </w:r>
      <w:r w:rsidRPr="00733C6C">
        <w:rPr>
          <w:rtl/>
        </w:rPr>
        <w:t xml:space="preserve"> دعا بسيارى كنيد براى تعجيل فرج؛ به درستى كه فرج شما در آن است.</w:t>
      </w:r>
    </w:p>
    <w:p w:rsidR="002418AB" w:rsidRPr="00733C6C" w:rsidRDefault="002418AB" w:rsidP="002418AB">
      <w:pPr>
        <w:pStyle w:val="libNormal"/>
        <w:rPr>
          <w:rtl/>
        </w:rPr>
      </w:pPr>
      <w:r w:rsidRPr="00733C6C">
        <w:rPr>
          <w:rtl/>
        </w:rPr>
        <w:t>و شيخ برقى در محاسن از آن جناب روايت كرده كه به مردى از اصحاب فرمود كه</w:t>
      </w:r>
      <w:r>
        <w:rPr>
          <w:rtl/>
        </w:rPr>
        <w:t>:</w:t>
      </w:r>
      <w:r w:rsidRPr="00733C6C">
        <w:rPr>
          <w:rtl/>
        </w:rPr>
        <w:t xml:space="preserve"> هر كه از شما بميرد با دوستى اهل بيت و انتظار كشيدن فرج، مثل كسى است كه در خيمه جناب قائم </w:t>
      </w:r>
      <w:r w:rsidRPr="00285C86">
        <w:rPr>
          <w:rStyle w:val="libAlaemChar"/>
          <w:rtl/>
        </w:rPr>
        <w:t>عليه‌السلام</w:t>
      </w:r>
      <w:r w:rsidRPr="00733C6C">
        <w:rPr>
          <w:rtl/>
        </w:rPr>
        <w:t xml:space="preserve"> باشد.</w:t>
      </w:r>
    </w:p>
    <w:p w:rsidR="002418AB" w:rsidRPr="00733C6C" w:rsidRDefault="002418AB" w:rsidP="002418AB">
      <w:pPr>
        <w:pStyle w:val="libNormal"/>
        <w:rPr>
          <w:rtl/>
        </w:rPr>
      </w:pPr>
      <w:r w:rsidRPr="00733C6C">
        <w:rPr>
          <w:rtl/>
        </w:rPr>
        <w:t>و در روايت ديگر</w:t>
      </w:r>
      <w:r>
        <w:rPr>
          <w:rtl/>
        </w:rPr>
        <w:t>:</w:t>
      </w:r>
      <w:r w:rsidRPr="00733C6C">
        <w:rPr>
          <w:rtl/>
        </w:rPr>
        <w:t xml:space="preserve"> بلكه مثل كسى است كه با رسول خدا </w:t>
      </w:r>
      <w:r w:rsidRPr="00285C86">
        <w:rPr>
          <w:rStyle w:val="libAlaemChar"/>
          <w:rtl/>
        </w:rPr>
        <w:t>صلى‌الله‌عليه‌وآله‌وسلم</w:t>
      </w:r>
      <w:r w:rsidRPr="00733C6C">
        <w:rPr>
          <w:rtl/>
        </w:rPr>
        <w:t>باشد.</w:t>
      </w:r>
    </w:p>
    <w:p w:rsidR="002418AB" w:rsidRPr="00733C6C" w:rsidRDefault="002418AB" w:rsidP="002418AB">
      <w:pPr>
        <w:pStyle w:val="libNormal"/>
        <w:rPr>
          <w:rtl/>
        </w:rPr>
      </w:pPr>
      <w:r w:rsidRPr="00733C6C">
        <w:rPr>
          <w:rtl/>
        </w:rPr>
        <w:t>و در روايت ديگر</w:t>
      </w:r>
      <w:r>
        <w:rPr>
          <w:rtl/>
        </w:rPr>
        <w:t>:</w:t>
      </w:r>
      <w:r w:rsidRPr="00733C6C">
        <w:rPr>
          <w:rtl/>
        </w:rPr>
        <w:t xml:space="preserve"> مانند كسى است كه در پيش رسول خدا </w:t>
      </w:r>
      <w:r w:rsidRPr="00285C86">
        <w:rPr>
          <w:rStyle w:val="libAlaemChar"/>
          <w:rtl/>
        </w:rPr>
        <w:t>صلى‌الله‌عليه‌وآله‌وسلم</w:t>
      </w:r>
      <w:r w:rsidRPr="00733C6C">
        <w:rPr>
          <w:rtl/>
        </w:rPr>
        <w:t>شهيد گردد.</w:t>
      </w:r>
    </w:p>
    <w:p w:rsidR="002418AB" w:rsidRPr="00733C6C" w:rsidRDefault="002418AB" w:rsidP="002418AB">
      <w:pPr>
        <w:pStyle w:val="libNormal"/>
        <w:rPr>
          <w:rtl/>
        </w:rPr>
      </w:pPr>
      <w:r w:rsidRPr="00733C6C">
        <w:rPr>
          <w:rtl/>
        </w:rPr>
        <w:lastRenderedPageBreak/>
        <w:t xml:space="preserve">و نيز از جناب صادق </w:t>
      </w:r>
      <w:r w:rsidRPr="00285C86">
        <w:rPr>
          <w:rStyle w:val="libAlaemChar"/>
          <w:rtl/>
        </w:rPr>
        <w:t>عليه‌السلام</w:t>
      </w:r>
      <w:r w:rsidRPr="00733C6C">
        <w:rPr>
          <w:rtl/>
        </w:rPr>
        <w:t xml:space="preserve"> روايت كرده كه فرمود</w:t>
      </w:r>
      <w:r>
        <w:rPr>
          <w:rtl/>
        </w:rPr>
        <w:t>:</w:t>
      </w:r>
      <w:r w:rsidRPr="00733C6C">
        <w:rPr>
          <w:rtl/>
        </w:rPr>
        <w:t xml:space="preserve"> هر كه انتظار برد ظهور حجت دوازدهمى را، مانند كسى كه شمشير خود را برهنه كرده و در پيش روى رسول خدا </w:t>
      </w:r>
      <w:r w:rsidRPr="00285C86">
        <w:rPr>
          <w:rStyle w:val="libAlaemChar"/>
          <w:rtl/>
        </w:rPr>
        <w:t>صلى‌الله‌عليه‌وآله‌وسلم</w:t>
      </w:r>
      <w:r w:rsidRPr="00733C6C">
        <w:rPr>
          <w:rtl/>
        </w:rPr>
        <w:t>، دفع دشمنان آن حضرت مى</w:t>
      </w:r>
      <w:r w:rsidR="00861B1E">
        <w:rPr>
          <w:rtl/>
        </w:rPr>
        <w:t xml:space="preserve"> </w:t>
      </w:r>
      <w:r w:rsidRPr="00733C6C">
        <w:rPr>
          <w:rtl/>
        </w:rPr>
        <w:t>كند.</w:t>
      </w:r>
    </w:p>
    <w:p w:rsidR="00326EED" w:rsidRDefault="002418AB" w:rsidP="002418AB">
      <w:pPr>
        <w:pStyle w:val="libNormal"/>
        <w:rPr>
          <w:rtl/>
        </w:rPr>
      </w:pPr>
      <w:r w:rsidRPr="00733C6C">
        <w:rPr>
          <w:rtl/>
        </w:rPr>
        <w:t xml:space="preserve">و برقى از اميرالمؤمنين </w:t>
      </w:r>
      <w:r w:rsidRPr="00285C86">
        <w:rPr>
          <w:rStyle w:val="libAlaemChar"/>
          <w:rtl/>
        </w:rPr>
        <w:t>عليه‌السلام</w:t>
      </w:r>
      <w:r w:rsidRPr="00733C6C">
        <w:rPr>
          <w:rtl/>
        </w:rPr>
        <w:t xml:space="preserve"> روايت كرده كه فرمود</w:t>
      </w:r>
      <w:r>
        <w:rPr>
          <w:rtl/>
        </w:rPr>
        <w:t>:</w:t>
      </w:r>
      <w:r w:rsidRPr="00733C6C">
        <w:rPr>
          <w:rtl/>
        </w:rPr>
        <w:t xml:space="preserve"> افضل عبادت مؤمن، انتظار كشيدن فرج حق است.</w:t>
      </w:r>
    </w:p>
    <w:p w:rsidR="002418AB" w:rsidRPr="00733C6C" w:rsidRDefault="00326EED" w:rsidP="002418AB">
      <w:pPr>
        <w:pStyle w:val="libNormal"/>
        <w:rPr>
          <w:rtl/>
        </w:rPr>
      </w:pPr>
      <w:r>
        <w:rPr>
          <w:rtl/>
        </w:rPr>
        <w:br w:type="page"/>
      </w:r>
    </w:p>
    <w:p w:rsidR="002418AB" w:rsidRDefault="002418AB" w:rsidP="00326EED">
      <w:pPr>
        <w:pStyle w:val="Heading3"/>
        <w:rPr>
          <w:rtl/>
        </w:rPr>
      </w:pPr>
      <w:bookmarkStart w:id="122" w:name="_Toc469566413"/>
      <w:bookmarkStart w:id="123" w:name="_Toc6911700"/>
      <w:r w:rsidRPr="00733C6C">
        <w:rPr>
          <w:rtl/>
        </w:rPr>
        <w:t>سوم</w:t>
      </w:r>
      <w:r>
        <w:rPr>
          <w:rtl/>
        </w:rPr>
        <w:t>:</w:t>
      </w:r>
      <w:r w:rsidRPr="00733C6C">
        <w:rPr>
          <w:rtl/>
        </w:rPr>
        <w:t xml:space="preserve"> از تكاليف، دعا كردن است براى حفظ وجود مبارك امام عصر </w:t>
      </w:r>
      <w:r w:rsidRPr="00285C86">
        <w:rPr>
          <w:rStyle w:val="libAlaemChar"/>
          <w:rtl/>
        </w:rPr>
        <w:t>عليه‌السلام</w:t>
      </w:r>
      <w:bookmarkEnd w:id="122"/>
      <w:bookmarkEnd w:id="123"/>
      <w:r w:rsidRPr="00733C6C">
        <w:rPr>
          <w:rtl/>
        </w:rPr>
        <w:t xml:space="preserve"> </w:t>
      </w:r>
    </w:p>
    <w:p w:rsidR="002418AB" w:rsidRPr="00733C6C" w:rsidRDefault="002418AB" w:rsidP="002418AB">
      <w:pPr>
        <w:pStyle w:val="libNormal"/>
        <w:rPr>
          <w:rtl/>
        </w:rPr>
      </w:pPr>
      <w:r w:rsidRPr="00733C6C">
        <w:rPr>
          <w:rtl/>
        </w:rPr>
        <w:t>از شرور شياطين انس و جن، و طلب تعجيل نصرت و ظفر و غلبه بر كفار و ملحدين و منافقين براى آن جناب؛ و اين، نوعى است از اظهار بندگى، و رضاى به آنچه خداى تعالى وعده فرموده كه چنين گوهر گران بهايى را - كه در خزانه قدرت و رحمت خود پرورده، و بر چهره آن حجاب عظمت و جلالت كشيده - در روزى كه خود مصلحت داند، ظاهر و دنيا را از پرتو شعاع آن روشن نمايد.</w:t>
      </w:r>
    </w:p>
    <w:p w:rsidR="002418AB" w:rsidRPr="00733C6C" w:rsidRDefault="002418AB" w:rsidP="002418AB">
      <w:pPr>
        <w:pStyle w:val="libNormal"/>
        <w:rPr>
          <w:rtl/>
        </w:rPr>
      </w:pPr>
      <w:r w:rsidRPr="00733C6C">
        <w:rPr>
          <w:rtl/>
        </w:rPr>
        <w:t xml:space="preserve">و با چنان وعده منجر حتمى، در دعاى ما براى آن حضرت، جز اداى رسم بندگى و اظهار شوق، و زيادتى محبت و ثواب و رضا به موهبت كبراى خداوندى، اثرى ظاهرى نباشد؛ اگر چه بسيار تحريص و تاكيد فرمودند در دعاى براى آن حضرت </w:t>
      </w:r>
      <w:r w:rsidRPr="00285C86">
        <w:rPr>
          <w:rStyle w:val="libAlaemChar"/>
          <w:rtl/>
        </w:rPr>
        <w:t>عليه‌السلام</w:t>
      </w:r>
      <w:r w:rsidRPr="00733C6C">
        <w:rPr>
          <w:rtl/>
        </w:rPr>
        <w:t xml:space="preserve"> در غالب اوقات.</w:t>
      </w:r>
    </w:p>
    <w:p w:rsidR="002418AB" w:rsidRPr="00733C6C" w:rsidRDefault="002418AB" w:rsidP="002418AB">
      <w:pPr>
        <w:pStyle w:val="libNormal"/>
        <w:rPr>
          <w:rtl/>
        </w:rPr>
      </w:pPr>
      <w:r w:rsidRPr="00733C6C">
        <w:rPr>
          <w:rtl/>
        </w:rPr>
        <w:t>سيد جليل، على بن طاووس، در فصل هشتم از كتاب فلاح السائل بعد از ذكر ترغيب در دعاى براى اخوان، فرمود كه</w:t>
      </w:r>
      <w:r>
        <w:rPr>
          <w:rtl/>
        </w:rPr>
        <w:t>:</w:t>
      </w:r>
      <w:r w:rsidRPr="00733C6C">
        <w:rPr>
          <w:rtl/>
        </w:rPr>
        <w:t xml:space="preserve"> هر گاه اين همه فضل دعاست براى برادران تو، پس چگونه خواهد بود فضل دعا كردن براى سلطان تو؛ كه او سبب وجود توست؛ و تو اعتقادى دارى كه اگر نبود آن جناب، نمى</w:t>
      </w:r>
      <w:r w:rsidR="00861B1E">
        <w:rPr>
          <w:rtl/>
        </w:rPr>
        <w:t xml:space="preserve"> </w:t>
      </w:r>
      <w:r w:rsidRPr="00733C6C">
        <w:rPr>
          <w:rtl/>
        </w:rPr>
        <w:t xml:space="preserve">آفريد خداوند تو را و نه احدى از مكلفين را، در زمان او و زمان تو؛ و اين كه لطف وجود او </w:t>
      </w:r>
      <w:r w:rsidRPr="00285C86">
        <w:rPr>
          <w:rStyle w:val="libAlaemChar"/>
          <w:rtl/>
        </w:rPr>
        <w:t>عليه‌السلام</w:t>
      </w:r>
      <w:r>
        <w:rPr>
          <w:rtl/>
        </w:rPr>
        <w:t>،</w:t>
      </w:r>
      <w:r w:rsidRPr="00733C6C">
        <w:rPr>
          <w:rtl/>
        </w:rPr>
        <w:t xml:space="preserve"> سبب است از براى هر چه كه تو و غير تو در آنيد؛ و سبب است از براى هر خير كه مى</w:t>
      </w:r>
      <w:r w:rsidR="00861B1E">
        <w:rPr>
          <w:rtl/>
        </w:rPr>
        <w:t xml:space="preserve"> </w:t>
      </w:r>
      <w:r w:rsidRPr="00733C6C">
        <w:rPr>
          <w:rtl/>
        </w:rPr>
        <w:t>رسيد به آن.</w:t>
      </w:r>
    </w:p>
    <w:p w:rsidR="002418AB" w:rsidRPr="00733C6C" w:rsidRDefault="002418AB" w:rsidP="002418AB">
      <w:pPr>
        <w:pStyle w:val="libNormal"/>
        <w:rPr>
          <w:rtl/>
        </w:rPr>
      </w:pPr>
      <w:r w:rsidRPr="00733C6C">
        <w:rPr>
          <w:rtl/>
        </w:rPr>
        <w:t xml:space="preserve">پس حذر كن و باز حذر كن از اين كه مقدم بدارى نفس خود را، يا احدى از خلايق را در ولا و دعا، بر آن جناب </w:t>
      </w:r>
      <w:r w:rsidRPr="00285C86">
        <w:rPr>
          <w:rStyle w:val="libAlaemChar"/>
          <w:rtl/>
        </w:rPr>
        <w:t>عليه‌السلام</w:t>
      </w:r>
      <w:r>
        <w:rPr>
          <w:rtl/>
        </w:rPr>
        <w:t>،</w:t>
      </w:r>
      <w:r w:rsidRPr="00733C6C">
        <w:rPr>
          <w:rtl/>
        </w:rPr>
        <w:t xml:space="preserve"> و حاضر كن قلب و زبان خود را در دعاى از براى اين سلطان عظيم الشان!</w:t>
      </w:r>
    </w:p>
    <w:p w:rsidR="002418AB" w:rsidRPr="00733C6C" w:rsidRDefault="002418AB" w:rsidP="002418AB">
      <w:pPr>
        <w:pStyle w:val="libNormal"/>
        <w:rPr>
          <w:rtl/>
        </w:rPr>
      </w:pPr>
      <w:r w:rsidRPr="00733C6C">
        <w:rPr>
          <w:rtl/>
        </w:rPr>
        <w:lastRenderedPageBreak/>
        <w:t>و حذر كن از اين كه اعتقاد كنى كه من اين كلام را گفتم براى اين كه جناب به دعاى تو محتاج است؛ هيهات! كه اگر اين را معتقد شوى، پس تو مريضى در اعتقاد و دوستى خود.</w:t>
      </w:r>
    </w:p>
    <w:p w:rsidR="002418AB" w:rsidRPr="00733C6C" w:rsidRDefault="002418AB" w:rsidP="006D6699">
      <w:pPr>
        <w:pStyle w:val="libNormal"/>
        <w:rPr>
          <w:rtl/>
        </w:rPr>
      </w:pPr>
      <w:r w:rsidRPr="00733C6C">
        <w:rPr>
          <w:rtl/>
        </w:rPr>
        <w:t>بلكه اين را گفتم براى آن چيزى كه تو را شناساندم از حق عظيم آن جناب بر تو، و احسان بزرگ او بر تو، و به جهت اين كه هر گاه دعا كردى براى او پيش از دعا كردن براى نفس خود - براى آن كه عزيز است نزد تو - نزديك</w:t>
      </w:r>
      <w:r w:rsidR="00861B1E">
        <w:rPr>
          <w:rtl/>
        </w:rPr>
        <w:t xml:space="preserve"> </w:t>
      </w:r>
      <w:r w:rsidRPr="00733C6C">
        <w:rPr>
          <w:rtl/>
        </w:rPr>
        <w:t>تر خواهد بود آن كه خداوند جل جلاله، ابواب اجابت را در پيش روى تو باز نمايد؛ زيرا تويى كه ابواب قبول دعا را به سبب گناهان، به روى خود بستى.</w:t>
      </w:r>
    </w:p>
    <w:p w:rsidR="006D6699" w:rsidRDefault="002418AB" w:rsidP="002418AB">
      <w:pPr>
        <w:pStyle w:val="libNormal"/>
        <w:rPr>
          <w:rtl/>
        </w:rPr>
      </w:pPr>
      <w:r w:rsidRPr="00733C6C">
        <w:rPr>
          <w:rtl/>
        </w:rPr>
        <w:t>پس هر گاه دعا كردى براى اين مولا خاص، در نزد مالك احياء و اموات، اميد است به جهت آن وجود مقدس، خداوند، ابواب اجابت را باز نمايد؛ پس تو در دعا كردن براى نفسى خود و براى آن كه دعا مى</w:t>
      </w:r>
      <w:r w:rsidR="00861B1E">
        <w:rPr>
          <w:rtl/>
        </w:rPr>
        <w:t xml:space="preserve"> </w:t>
      </w:r>
      <w:r w:rsidRPr="00733C6C">
        <w:rPr>
          <w:rtl/>
        </w:rPr>
        <w:t>كنى براى او، داخل شوى در زمره اهل فضل او، و فرا مى</w:t>
      </w:r>
      <w:r w:rsidR="00861B1E">
        <w:rPr>
          <w:rtl/>
        </w:rPr>
        <w:t xml:space="preserve"> </w:t>
      </w:r>
      <w:r w:rsidRPr="00733C6C">
        <w:rPr>
          <w:rtl/>
        </w:rPr>
        <w:t>گيرد رحمت خداوند جل جلاله تو را، و كرم و عنايت او به تو؛ زيرا كه چنگ زدى در دعا به حبل او.</w:t>
      </w:r>
    </w:p>
    <w:p w:rsidR="002418AB" w:rsidRPr="00733C6C" w:rsidRDefault="006D6699" w:rsidP="002418AB">
      <w:pPr>
        <w:pStyle w:val="libNormal"/>
        <w:rPr>
          <w:rtl/>
        </w:rPr>
      </w:pPr>
      <w:r>
        <w:rPr>
          <w:rtl/>
        </w:rPr>
        <w:br w:type="page"/>
      </w:r>
    </w:p>
    <w:p w:rsidR="002418AB" w:rsidRPr="00733C6C" w:rsidRDefault="002418AB" w:rsidP="006D6699">
      <w:pPr>
        <w:pStyle w:val="Heading3"/>
        <w:rPr>
          <w:rtl/>
        </w:rPr>
      </w:pPr>
      <w:bookmarkStart w:id="124" w:name="_Toc469566414"/>
      <w:bookmarkStart w:id="125" w:name="_Toc6911701"/>
      <w:r w:rsidRPr="00733C6C">
        <w:rPr>
          <w:rtl/>
        </w:rPr>
        <w:t>ذكر چند دعا در رابطه با امام عصر (عجل الله تعالى فرج الشريف)</w:t>
      </w:r>
      <w:bookmarkEnd w:id="124"/>
      <w:bookmarkEnd w:id="125"/>
    </w:p>
    <w:p w:rsidR="002418AB" w:rsidRPr="00733C6C" w:rsidRDefault="002418AB" w:rsidP="002418AB">
      <w:pPr>
        <w:pStyle w:val="libNormal"/>
        <w:rPr>
          <w:rtl/>
        </w:rPr>
      </w:pPr>
      <w:r w:rsidRPr="00733C6C">
        <w:rPr>
          <w:rtl/>
        </w:rPr>
        <w:t xml:space="preserve">سيد رضى الدين على بن طاووس </w:t>
      </w:r>
      <w:r w:rsidR="00C842C5" w:rsidRPr="00C842C5">
        <w:rPr>
          <w:rStyle w:val="libAlaemChar"/>
          <w:rtl/>
        </w:rPr>
        <w:t>رحمه‌الله</w:t>
      </w:r>
      <w:r w:rsidRPr="00733C6C">
        <w:rPr>
          <w:rtl/>
        </w:rPr>
        <w:t xml:space="preserve"> عليه در كتاب فلاح السائل بعد از كلام سابق فرموده</w:t>
      </w:r>
      <w:r>
        <w:rPr>
          <w:rtl/>
        </w:rPr>
        <w:t>:</w:t>
      </w:r>
      <w:r w:rsidRPr="00733C6C">
        <w:rPr>
          <w:rtl/>
        </w:rPr>
        <w:t xml:space="preserve"> از جمله روايات، روايتى است كه ذكر كرده آن را جماعتى از اصحاب ما؛ و ما اختيار نموديم خبرى را كه ذكر كرده آن را ابن ابى قره در كتاب خود به اسناد خود از صالحين </w:t>
      </w:r>
      <w:r w:rsidRPr="00285C86">
        <w:rPr>
          <w:rStyle w:val="libAlaemChar"/>
          <w:rtl/>
        </w:rPr>
        <w:t>عليهم‌السلام</w:t>
      </w:r>
      <w:r w:rsidRPr="00733C6C">
        <w:rPr>
          <w:rtl/>
        </w:rPr>
        <w:t xml:space="preserve"> كه فرمود</w:t>
      </w:r>
      <w:r>
        <w:rPr>
          <w:rtl/>
        </w:rPr>
        <w:t>:</w:t>
      </w:r>
      <w:r w:rsidRPr="00733C6C">
        <w:rPr>
          <w:rtl/>
        </w:rPr>
        <w:t xml:space="preserve"> مكرر بخوان در شب بيست و سوم از ماه رمضان، در حالت ايستاده و نشسته، و بر هر حالتى كه باشى، و در تمام آن ماه، و هر قسم كه ممكن شود تو را، و هر زمان ديگر؛ مى</w:t>
      </w:r>
      <w:r w:rsidR="00861B1E">
        <w:rPr>
          <w:rtl/>
        </w:rPr>
        <w:t xml:space="preserve"> </w:t>
      </w:r>
      <w:r w:rsidRPr="00733C6C">
        <w:rPr>
          <w:rtl/>
        </w:rPr>
        <w:t xml:space="preserve">گويى بعد از تمجيد كردن خداى تعالى و صلوات بر پيغمبر و آل او </w:t>
      </w:r>
      <w:r w:rsidRPr="00285C86">
        <w:rPr>
          <w:rStyle w:val="libAlaemChar"/>
          <w:rtl/>
        </w:rPr>
        <w:t>عليهم‌السلام</w:t>
      </w:r>
      <w:r>
        <w:rPr>
          <w:rtl/>
        </w:rPr>
        <w:t>:</w:t>
      </w:r>
    </w:p>
    <w:p w:rsidR="002418AB" w:rsidRPr="00733C6C" w:rsidRDefault="009E0F93" w:rsidP="002418AB">
      <w:pPr>
        <w:pStyle w:val="libNormal"/>
        <w:rPr>
          <w:rtl/>
        </w:rPr>
      </w:pPr>
      <w:r>
        <w:rPr>
          <w:rFonts w:hint="cs"/>
          <w:rtl/>
        </w:rPr>
        <w:t>«</w:t>
      </w:r>
      <w:r w:rsidR="002418AB" w:rsidRPr="003563A9">
        <w:rPr>
          <w:rStyle w:val="libBold2Char"/>
          <w:rtl/>
        </w:rPr>
        <w:t>اللهم كن لوليك القائم بأمرك محمد بن الحسن المهدي عليه و على آبائه أفضل الصلاة و السلام في هذه الساعة و في كل ساعة وليا و حافظا و قائدا و ناصرا و دليلا و مؤيدا حتى تسكنه أرضك طوعا و تمتعه فيها طولا و عرضا و تجعله و ذريته من الأئمة الوارثين اللهم انصره و انتصر به و اجعل النصر منك على يده و اجعل النصر له و الفتح على وجهه و لا توجه الأمر إلى غيره اللهم أظهر به دينك و سنة نبيك حتى لا يستخفي بشي</w:t>
      </w:r>
      <w:r w:rsidR="00861B1E" w:rsidRPr="003563A9">
        <w:rPr>
          <w:rStyle w:val="libBold2Char"/>
          <w:rtl/>
        </w:rPr>
        <w:t xml:space="preserve"> </w:t>
      </w:r>
      <w:r w:rsidR="002418AB" w:rsidRPr="003563A9">
        <w:rPr>
          <w:rStyle w:val="libBold2Char"/>
          <w:rtl/>
        </w:rPr>
        <w:t>ء من الحق مخافة أحد من الخلق اللهم إني أرغب إليك في دولة كريمة تعز بها الإسلام و أهله و تذل بها النفاق و أهله و تجعلنا فيها من الدعاة إلى طاعتك و القادة إلى سبيلك و آتِنا فِي الدّنْيا حَسَنَةً وَ فِي الْ</w:t>
      </w:r>
      <w:r w:rsidR="00861B1E" w:rsidRPr="003563A9">
        <w:rPr>
          <w:rStyle w:val="libBold2Char"/>
          <w:rtl/>
        </w:rPr>
        <w:t xml:space="preserve"> </w:t>
      </w:r>
      <w:r w:rsidR="002418AB" w:rsidRPr="003563A9">
        <w:rPr>
          <w:rStyle w:val="libBold2Char"/>
          <w:rtl/>
        </w:rPr>
        <w:t>آخِرَةِ حَسَنَةً وَ قِنا عَذابَ النّارِ و اجمع لنا خير الدارين و اقض عنا جميع ما تحب فيهما و اجعل لنا في ذلك الخيرة برحمتك و منك في عافية آمين رب العالمين و زدنا من فضلك و يدك الملأى فإن كل معط ينقص من ملكه و عطاؤك يزيد في ملكك</w:t>
      </w:r>
      <w:r w:rsidR="003563A9">
        <w:rPr>
          <w:rFonts w:hint="cs"/>
          <w:rtl/>
        </w:rPr>
        <w:t>»</w:t>
      </w:r>
      <w:r w:rsidR="002418AB" w:rsidRPr="00733C6C">
        <w:rPr>
          <w:rtl/>
        </w:rPr>
        <w:t xml:space="preserve"> </w:t>
      </w:r>
      <w:r w:rsidR="002418AB" w:rsidRPr="00C850CC">
        <w:rPr>
          <w:rStyle w:val="libFootnotenumChar"/>
          <w:rtl/>
        </w:rPr>
        <w:t>(</w:t>
      </w:r>
      <w:r w:rsidR="00A35A88">
        <w:rPr>
          <w:rStyle w:val="libFootnotenumChar"/>
          <w:rtl/>
        </w:rPr>
        <w:t>45</w:t>
      </w:r>
      <w:r w:rsidR="002418AB" w:rsidRPr="00C850CC">
        <w:rPr>
          <w:rStyle w:val="libFootnotenumChar"/>
          <w:rtl/>
        </w:rPr>
        <w:t>)</w:t>
      </w:r>
      <w:r w:rsidR="002418AB" w:rsidRPr="003563A9">
        <w:rPr>
          <w:rFonts w:eastAsia="B Badr"/>
          <w:rtl/>
        </w:rPr>
        <w:t>.</w:t>
      </w:r>
    </w:p>
    <w:p w:rsidR="002418AB" w:rsidRPr="00733C6C" w:rsidRDefault="002418AB" w:rsidP="002418AB">
      <w:pPr>
        <w:pStyle w:val="libNormal"/>
        <w:rPr>
          <w:rtl/>
        </w:rPr>
      </w:pPr>
      <w:r w:rsidRPr="00733C6C">
        <w:rPr>
          <w:rtl/>
        </w:rPr>
        <w:t xml:space="preserve">و ثقه الاسلام، در كافى روايت نموده از محمد بن عيسى، به اسناد خود از بعضى از صالحين </w:t>
      </w:r>
      <w:r w:rsidRPr="00285C86">
        <w:rPr>
          <w:rStyle w:val="libAlaemChar"/>
          <w:rtl/>
        </w:rPr>
        <w:t>عليهم‌السلام</w:t>
      </w:r>
      <w:r w:rsidRPr="00733C6C">
        <w:rPr>
          <w:rtl/>
        </w:rPr>
        <w:t xml:space="preserve"> كه فرمود</w:t>
      </w:r>
      <w:r>
        <w:rPr>
          <w:rtl/>
        </w:rPr>
        <w:t>:</w:t>
      </w:r>
      <w:r w:rsidRPr="00733C6C">
        <w:rPr>
          <w:rtl/>
        </w:rPr>
        <w:t xml:space="preserve"> مى</w:t>
      </w:r>
      <w:r w:rsidR="00861B1E">
        <w:rPr>
          <w:rtl/>
        </w:rPr>
        <w:t xml:space="preserve"> </w:t>
      </w:r>
      <w:r w:rsidRPr="00733C6C">
        <w:rPr>
          <w:rtl/>
        </w:rPr>
        <w:t xml:space="preserve">گويى بعد از تحميد خداوند تبارك و تعالى و صلوات بر پيغمبر </w:t>
      </w:r>
      <w:r w:rsidRPr="00285C86">
        <w:rPr>
          <w:rStyle w:val="libAlaemChar"/>
          <w:rtl/>
        </w:rPr>
        <w:t>صلى‌الله‌عليه‌وآله‌وسلم</w:t>
      </w:r>
      <w:r w:rsidRPr="00733C6C">
        <w:rPr>
          <w:rtl/>
        </w:rPr>
        <w:t>:</w:t>
      </w:r>
    </w:p>
    <w:p w:rsidR="002418AB" w:rsidRPr="00733C6C" w:rsidRDefault="003563A9" w:rsidP="002418AB">
      <w:pPr>
        <w:pStyle w:val="libNormal"/>
        <w:rPr>
          <w:rtl/>
        </w:rPr>
      </w:pPr>
      <w:r>
        <w:rPr>
          <w:rFonts w:hint="cs"/>
          <w:rtl/>
        </w:rPr>
        <w:lastRenderedPageBreak/>
        <w:t>«</w:t>
      </w:r>
      <w:r w:rsidR="002418AB" w:rsidRPr="003563A9">
        <w:rPr>
          <w:rStyle w:val="libBold2Char"/>
          <w:rtl/>
        </w:rPr>
        <w:t>اللّهُمّ كُنْ لِوَلِيّكَ فُلَانِ بْنِ فُلَانٍ فِي هَذِهِ السّاعَةِ وَ فِي كُلّ سَاعَةٍ وَلِيّاً وَ حَافِظاً وَ نَاصِراً وَ دَلِيلًا وَ قَاعِداً وَ عَوْناً وَ عَيْناً حَتّى تُسْكِنَهُ أَرْضَكَ طَوْعاً وَ تُمَتّعَهُ فِيهَا طَوِيلًا</w:t>
      </w:r>
      <w:r>
        <w:rPr>
          <w:rFonts w:hint="cs"/>
          <w:rtl/>
        </w:rPr>
        <w:t>»</w:t>
      </w:r>
      <w:r w:rsidR="002418AB" w:rsidRPr="00733C6C">
        <w:rPr>
          <w:rtl/>
        </w:rPr>
        <w:t xml:space="preserve"> </w:t>
      </w:r>
      <w:r w:rsidR="002418AB" w:rsidRPr="00C850CC">
        <w:rPr>
          <w:rStyle w:val="libFootnotenumChar"/>
          <w:rtl/>
        </w:rPr>
        <w:t>(</w:t>
      </w:r>
      <w:r w:rsidR="00A35A88">
        <w:rPr>
          <w:rStyle w:val="libFootnotenumChar"/>
          <w:rtl/>
        </w:rPr>
        <w:t>46</w:t>
      </w:r>
      <w:r w:rsidR="002418AB" w:rsidRPr="00C850CC">
        <w:rPr>
          <w:rStyle w:val="libFootnotenumChar"/>
          <w:rtl/>
        </w:rPr>
        <w:t>)</w:t>
      </w:r>
      <w:r w:rsidR="002418AB">
        <w:rPr>
          <w:rtl/>
        </w:rPr>
        <w:t>.</w:t>
      </w:r>
    </w:p>
    <w:p w:rsidR="002418AB" w:rsidRPr="00733C6C" w:rsidRDefault="002418AB" w:rsidP="002418AB">
      <w:pPr>
        <w:pStyle w:val="libNormal"/>
        <w:rPr>
          <w:rtl/>
        </w:rPr>
      </w:pPr>
      <w:r w:rsidRPr="00733C6C">
        <w:rPr>
          <w:rtl/>
        </w:rPr>
        <w:t>و شيخ ابراهيم كفعمى - در مصباح - دعا را چنين نقل نموده</w:t>
      </w:r>
      <w:r>
        <w:rPr>
          <w:rtl/>
        </w:rPr>
        <w:t>:</w:t>
      </w:r>
    </w:p>
    <w:p w:rsidR="002418AB" w:rsidRDefault="003563A9" w:rsidP="002418AB">
      <w:pPr>
        <w:pStyle w:val="libNormal"/>
        <w:rPr>
          <w:rFonts w:hint="cs"/>
          <w:rtl/>
        </w:rPr>
      </w:pPr>
      <w:r>
        <w:rPr>
          <w:rFonts w:hint="cs"/>
          <w:rtl/>
        </w:rPr>
        <w:t>«</w:t>
      </w:r>
      <w:r w:rsidR="002418AB" w:rsidRPr="003563A9">
        <w:rPr>
          <w:rStyle w:val="libBold2Char"/>
          <w:rtl/>
        </w:rPr>
        <w:t>اللهم كن لوليك محمد بن الحسن المهدي في هذه الساعة و في كل ساعة وليا و حافظا و قائدا و ناصرا و دليلا و عينا حتى تسكنه أرضك طوعا و تمتعه فيها طويلا</w:t>
      </w:r>
      <w:r>
        <w:rPr>
          <w:rFonts w:hint="cs"/>
          <w:rtl/>
        </w:rPr>
        <w:t>»</w:t>
      </w:r>
    </w:p>
    <w:p w:rsidR="003563A9" w:rsidRDefault="003563A9" w:rsidP="002418AB">
      <w:pPr>
        <w:pStyle w:val="libNormal"/>
        <w:rPr>
          <w:rtl/>
        </w:rPr>
      </w:pPr>
      <w:r>
        <w:rPr>
          <w:rtl/>
        </w:rPr>
        <w:br w:type="page"/>
      </w:r>
    </w:p>
    <w:p w:rsidR="002418AB" w:rsidRDefault="002418AB" w:rsidP="003563A9">
      <w:pPr>
        <w:pStyle w:val="Heading3"/>
        <w:rPr>
          <w:rStyle w:val="libAlaemChar"/>
          <w:rtl/>
        </w:rPr>
      </w:pPr>
      <w:bookmarkStart w:id="126" w:name="_Toc469566415"/>
      <w:bookmarkStart w:id="127" w:name="_Toc6911702"/>
      <w:r w:rsidRPr="00733C6C">
        <w:rPr>
          <w:rtl/>
        </w:rPr>
        <w:t>چهارم</w:t>
      </w:r>
      <w:r>
        <w:rPr>
          <w:rtl/>
        </w:rPr>
        <w:t>:</w:t>
      </w:r>
      <w:r w:rsidRPr="00733C6C">
        <w:rPr>
          <w:rtl/>
        </w:rPr>
        <w:t xml:space="preserve"> صدقه دادن است - به آنچه مسير شود، در ه</w:t>
      </w:r>
      <w:r w:rsidR="003563A9">
        <w:rPr>
          <w:rFonts w:hint="cs"/>
          <w:rtl/>
        </w:rPr>
        <w:t>ر</w:t>
      </w:r>
      <w:r w:rsidRPr="00733C6C">
        <w:rPr>
          <w:rtl/>
        </w:rPr>
        <w:t xml:space="preserve"> وقت - براى حفظ وجود مبارك امام عصر </w:t>
      </w:r>
      <w:r w:rsidRPr="00285C86">
        <w:rPr>
          <w:rStyle w:val="libAlaemChar"/>
          <w:rtl/>
        </w:rPr>
        <w:t>عليه‌السلام</w:t>
      </w:r>
      <w:bookmarkEnd w:id="126"/>
      <w:bookmarkEnd w:id="127"/>
    </w:p>
    <w:p w:rsidR="002418AB" w:rsidRPr="00733C6C" w:rsidRDefault="002418AB" w:rsidP="002418AB">
      <w:pPr>
        <w:pStyle w:val="libNormal"/>
        <w:rPr>
          <w:rtl/>
        </w:rPr>
      </w:pPr>
      <w:r w:rsidRPr="00733C6C">
        <w:rPr>
          <w:rtl/>
        </w:rPr>
        <w:t>و ما اين مطلب را در كتاب كلمه طيبه توضيح داديم به اين كه</w:t>
      </w:r>
      <w:r>
        <w:rPr>
          <w:rtl/>
        </w:rPr>
        <w:t>:</w:t>
      </w:r>
      <w:r w:rsidRPr="00733C6C">
        <w:rPr>
          <w:rtl/>
        </w:rPr>
        <w:t xml:space="preserve"> هر صدقه (اى) كه انسان مى</w:t>
      </w:r>
      <w:r w:rsidR="00861B1E">
        <w:rPr>
          <w:rtl/>
        </w:rPr>
        <w:t xml:space="preserve"> </w:t>
      </w:r>
      <w:r w:rsidRPr="00733C6C">
        <w:rPr>
          <w:rtl/>
        </w:rPr>
        <w:t>دهد به هر كس، براى هر فايده و غرضى كه در نظر گرفته، يا براى نفس خود است، يا براى محبوب عزيزى كه در نزد او گرامى است و متوقف است - به حسب ظاهر - اصلاح بسيارى از امور معاش و معاد او به وجود سلامتى او؛ چون معلم ناصح، پدر و مادر، فرزند، عيان، اخوان و امثال ايشان؛ مثلا در حالت مرض يا سفر كردن يكى از ايشان، صدقه مى</w:t>
      </w:r>
      <w:r w:rsidR="00861B1E">
        <w:rPr>
          <w:rtl/>
        </w:rPr>
        <w:t xml:space="preserve"> </w:t>
      </w:r>
      <w:r w:rsidRPr="00733C6C">
        <w:rPr>
          <w:rtl/>
        </w:rPr>
        <w:t>دهد به جهت صحت و سلامتى او.</w:t>
      </w:r>
    </w:p>
    <w:p w:rsidR="002418AB" w:rsidRPr="00733C6C" w:rsidRDefault="002418AB" w:rsidP="002418AB">
      <w:pPr>
        <w:pStyle w:val="libNormal"/>
        <w:rPr>
          <w:rtl/>
        </w:rPr>
      </w:pPr>
      <w:r w:rsidRPr="00733C6C">
        <w:rPr>
          <w:rtl/>
        </w:rPr>
        <w:t>و خير آن - بالاخره - بر مى</w:t>
      </w:r>
      <w:r w:rsidR="00861B1E">
        <w:rPr>
          <w:rtl/>
        </w:rPr>
        <w:t xml:space="preserve"> </w:t>
      </w:r>
      <w:r w:rsidRPr="00733C6C">
        <w:rPr>
          <w:rtl/>
        </w:rPr>
        <w:t>گردد به خود او؛ زيرا صحت عالم، سبب سلامتى دين اوست، و سلامتى فرزند، باعث قلت يا بر طرف شدن زحمت و كلفت و بقاى نام نيك او و استمرار طلب مغفرت براى اوست و هكذا.</w:t>
      </w:r>
    </w:p>
    <w:p w:rsidR="002418AB" w:rsidRPr="00733C6C" w:rsidRDefault="002418AB" w:rsidP="002418AB">
      <w:pPr>
        <w:pStyle w:val="libNormal"/>
        <w:rPr>
          <w:rtl/>
        </w:rPr>
      </w:pPr>
      <w:r w:rsidRPr="00733C6C">
        <w:rPr>
          <w:rtl/>
        </w:rPr>
        <w:t>و چون به برهان عقل و نقل و وجدان، هيچ نفسى عزيزتر و گرامى</w:t>
      </w:r>
      <w:r w:rsidR="00861B1E">
        <w:rPr>
          <w:rtl/>
        </w:rPr>
        <w:t xml:space="preserve"> </w:t>
      </w:r>
      <w:r w:rsidRPr="00733C6C">
        <w:rPr>
          <w:rtl/>
        </w:rPr>
        <w:t xml:space="preserve">تر نيست و نبايد باشد از وجود مقدس امام عصر </w:t>
      </w:r>
      <w:r w:rsidRPr="00285C86">
        <w:rPr>
          <w:rStyle w:val="libAlaemChar"/>
          <w:rtl/>
        </w:rPr>
        <w:t>عليه‌السلام</w:t>
      </w:r>
      <w:r w:rsidR="004B3AAE">
        <w:rPr>
          <w:rtl/>
        </w:rPr>
        <w:t>؛</w:t>
      </w:r>
      <w:r w:rsidRPr="00733C6C">
        <w:rPr>
          <w:rtl/>
        </w:rPr>
        <w:t xml:space="preserve"> بلكه بايد محبوب</w:t>
      </w:r>
      <w:r w:rsidR="00861B1E">
        <w:rPr>
          <w:rtl/>
        </w:rPr>
        <w:t xml:space="preserve"> </w:t>
      </w:r>
      <w:r w:rsidRPr="00733C6C">
        <w:rPr>
          <w:rtl/>
        </w:rPr>
        <w:t xml:space="preserve">تر از نفس خويش باشد؛ كه اگر چنين نباشد، در ايمان، ضعف و نقصان، و در اعتقاد، خلل و سستى است؛ چنان كه به اسانيد معتبره، از رسول خدا </w:t>
      </w:r>
      <w:r w:rsidRPr="00285C86">
        <w:rPr>
          <w:rStyle w:val="libAlaemChar"/>
          <w:rtl/>
        </w:rPr>
        <w:t>صلى‌الله‌عليه‌وآله‌وسلم</w:t>
      </w:r>
      <w:r w:rsidRPr="00733C6C">
        <w:rPr>
          <w:rtl/>
        </w:rPr>
        <w:t>روايت است كه فرمود</w:t>
      </w:r>
      <w:r>
        <w:rPr>
          <w:rtl/>
        </w:rPr>
        <w:t>:</w:t>
      </w:r>
      <w:r w:rsidRPr="00733C6C">
        <w:rPr>
          <w:rtl/>
        </w:rPr>
        <w:t xml:space="preserve"> ايمان نياورده احدى از شما، تا اين كه بوده باشم من و اهل بيت من، محبوب</w:t>
      </w:r>
      <w:r w:rsidR="00861B1E">
        <w:rPr>
          <w:rtl/>
        </w:rPr>
        <w:t xml:space="preserve"> </w:t>
      </w:r>
      <w:r w:rsidRPr="00733C6C">
        <w:rPr>
          <w:rtl/>
        </w:rPr>
        <w:t>تر نزد او از جان و فرزند و تمام مردم.</w:t>
      </w:r>
    </w:p>
    <w:p w:rsidR="002418AB" w:rsidRPr="00733C6C" w:rsidRDefault="002418AB" w:rsidP="002418AB">
      <w:pPr>
        <w:pStyle w:val="libNormal"/>
        <w:rPr>
          <w:rtl/>
        </w:rPr>
      </w:pPr>
      <w:r w:rsidRPr="00733C6C">
        <w:rPr>
          <w:rtl/>
        </w:rPr>
        <w:t xml:space="preserve">و چگونه چنين نباشد و حال آن كه وجود و حيات و دين و عقل و صحت و عافيت و ساير نعم ظاهريه و باطنيه تمام موجودات، از پرتو آن وجود مقدس و اوصياى اوست؛ و چون ناموس عصر، و مدار دهر، و منير آفتاب و ماه، و سبب آرامى زمين و سير افلاك در اين اعصار، حضرت حجت بن الحسن </w:t>
      </w:r>
      <w:r w:rsidRPr="00BE7418">
        <w:rPr>
          <w:rStyle w:val="libAlaemChar"/>
          <w:rtl/>
        </w:rPr>
        <w:t>عليهما‌السلام</w:t>
      </w:r>
      <w:r w:rsidRPr="00733C6C">
        <w:rPr>
          <w:rtl/>
        </w:rPr>
        <w:t xml:space="preserve"> است، و جامه </w:t>
      </w:r>
      <w:r w:rsidRPr="00733C6C">
        <w:rPr>
          <w:rtl/>
        </w:rPr>
        <w:lastRenderedPageBreak/>
        <w:t>صحت و عافيت، اندازه قامت موزون آن نفس مقدس، و شايسته قد معتدل آن ذات اقدس است، پس بر تمامى خود پرستان كه تمامى اهتمامشان در حفظ و حراست و سلامتى نفس خويش است، چه رسد به آنان كه جز آن وجود مقدس، كسى را لايق هستى و سزاوار عافيت و تن درستى ندانند، لازم و متحتم است كه مقصود اولى و غرض اهم ايشان، از چنگ زدن به دامان هر وسيله و سببى كه براى بقا صحت و استجلاب عافيت و قضاى حاجت و دفع بليات مقرر شده - چون دعا و تضرع و تصدق و توسل - سلامتى حفظ آن وجود مقدس باشد.</w:t>
      </w:r>
    </w:p>
    <w:p w:rsidR="002418AB" w:rsidRPr="00733C6C" w:rsidRDefault="002418AB" w:rsidP="002418AB">
      <w:pPr>
        <w:pStyle w:val="libNormal"/>
        <w:rPr>
          <w:rtl/>
        </w:rPr>
      </w:pPr>
      <w:r w:rsidRPr="00733C6C">
        <w:rPr>
          <w:rtl/>
        </w:rPr>
        <w:t>پنجم</w:t>
      </w:r>
      <w:r>
        <w:rPr>
          <w:rtl/>
        </w:rPr>
        <w:t>:</w:t>
      </w:r>
      <w:r w:rsidRPr="00733C6C">
        <w:rPr>
          <w:rtl/>
        </w:rPr>
        <w:t xml:space="preserve"> حج كردن و حج دادن به نيابت امام عصر </w:t>
      </w:r>
      <w:r w:rsidRPr="00285C86">
        <w:rPr>
          <w:rStyle w:val="libAlaemChar"/>
          <w:rtl/>
        </w:rPr>
        <w:t>عليه‌السلام</w:t>
      </w:r>
      <w:r>
        <w:rPr>
          <w:rtl/>
        </w:rPr>
        <w:t>،</w:t>
      </w:r>
      <w:r w:rsidRPr="00733C6C">
        <w:rPr>
          <w:rtl/>
        </w:rPr>
        <w:t xml:space="preserve"> چنان كه در ميان شيعيان مرسوم بود در قديم، و آن جناب، تقرير فرمودند.</w:t>
      </w:r>
    </w:p>
    <w:p w:rsidR="002418AB" w:rsidRPr="00733C6C" w:rsidRDefault="002418AB" w:rsidP="002418AB">
      <w:pPr>
        <w:pStyle w:val="libNormal"/>
        <w:rPr>
          <w:rtl/>
        </w:rPr>
      </w:pPr>
      <w:r w:rsidRPr="00733C6C">
        <w:rPr>
          <w:rtl/>
        </w:rPr>
        <w:t>چنان كه قطب راوندى در كتاب خرايج روايت كرده كه</w:t>
      </w:r>
      <w:r>
        <w:rPr>
          <w:rtl/>
        </w:rPr>
        <w:t>:</w:t>
      </w:r>
      <w:r w:rsidRPr="00733C6C">
        <w:rPr>
          <w:rtl/>
        </w:rPr>
        <w:t xml:space="preserve"> ابو محمد دعلجى، دو پسر داشت كه يكى از آن دو، صالح بود - و او را ابو الحسن مى</w:t>
      </w:r>
      <w:r w:rsidR="00861B1E">
        <w:rPr>
          <w:rtl/>
        </w:rPr>
        <w:t xml:space="preserve"> </w:t>
      </w:r>
      <w:r w:rsidRPr="00733C6C">
        <w:rPr>
          <w:rtl/>
        </w:rPr>
        <w:t>گفتند و او مردگان را غسل مى</w:t>
      </w:r>
      <w:r w:rsidR="00861B1E">
        <w:rPr>
          <w:rtl/>
        </w:rPr>
        <w:t xml:space="preserve"> </w:t>
      </w:r>
      <w:r w:rsidRPr="00733C6C">
        <w:rPr>
          <w:rtl/>
        </w:rPr>
        <w:t>داد - و پسر ديگر او مرتكب محرمات مى</w:t>
      </w:r>
      <w:r w:rsidR="00861B1E">
        <w:rPr>
          <w:rtl/>
        </w:rPr>
        <w:t xml:space="preserve"> </w:t>
      </w:r>
      <w:r w:rsidRPr="00733C6C">
        <w:rPr>
          <w:rtl/>
        </w:rPr>
        <w:t>شد.</w:t>
      </w:r>
    </w:p>
    <w:p w:rsidR="002418AB" w:rsidRPr="00733C6C" w:rsidRDefault="002418AB" w:rsidP="002418AB">
      <w:pPr>
        <w:pStyle w:val="libNormal"/>
        <w:rPr>
          <w:rtl/>
        </w:rPr>
      </w:pPr>
      <w:r w:rsidRPr="00733C6C">
        <w:rPr>
          <w:rtl/>
        </w:rPr>
        <w:t xml:space="preserve">مردى از شيعيان، زرى به ابو محمد مذكور داد كه به نيابت حضرت صاحب الامر </w:t>
      </w:r>
      <w:r w:rsidRPr="00285C86">
        <w:rPr>
          <w:rStyle w:val="libAlaemChar"/>
          <w:rtl/>
        </w:rPr>
        <w:t>عليه‌السلام</w:t>
      </w:r>
      <w:r w:rsidRPr="00733C6C">
        <w:rPr>
          <w:rtl/>
        </w:rPr>
        <w:t xml:space="preserve"> حج كند - چنان كه عادت شيعيان در آن وقت چنين بود - و ابو محمد، قدرى از آن زر را به آن پسر فاسد داد و او را با خود برد كه براى حضرت حج كند.</w:t>
      </w:r>
    </w:p>
    <w:p w:rsidR="002418AB" w:rsidRPr="00733C6C" w:rsidRDefault="002418AB" w:rsidP="002418AB">
      <w:pPr>
        <w:pStyle w:val="libNormal"/>
        <w:rPr>
          <w:rtl/>
        </w:rPr>
      </w:pPr>
      <w:r w:rsidRPr="00733C6C">
        <w:rPr>
          <w:rtl/>
        </w:rPr>
        <w:t>وقتى كه از حج برگشت، نقل كرد كه</w:t>
      </w:r>
      <w:r>
        <w:rPr>
          <w:rtl/>
        </w:rPr>
        <w:t>:</w:t>
      </w:r>
      <w:r w:rsidRPr="00733C6C">
        <w:rPr>
          <w:rtl/>
        </w:rPr>
        <w:t xml:space="preserve"> در موقف - يعنى عرفات - جوان گندم گون نيكو هياتى را ديدم كه مشغول تضرع و ابتهال و دعا بود، و چون من نزديك او رسيدم، به سوى من التفات نمود و فرمود</w:t>
      </w:r>
      <w:r>
        <w:rPr>
          <w:rtl/>
        </w:rPr>
        <w:t>:</w:t>
      </w:r>
      <w:r w:rsidRPr="00733C6C">
        <w:rPr>
          <w:rtl/>
        </w:rPr>
        <w:t xml:space="preserve"> اى شيخ! آيا حيا نمى</w:t>
      </w:r>
      <w:r w:rsidR="00861B1E">
        <w:rPr>
          <w:rtl/>
        </w:rPr>
        <w:t xml:space="preserve"> </w:t>
      </w:r>
      <w:r w:rsidRPr="00733C6C">
        <w:rPr>
          <w:rtl/>
        </w:rPr>
        <w:t>كنى؟ من گفتم</w:t>
      </w:r>
      <w:r>
        <w:rPr>
          <w:rtl/>
        </w:rPr>
        <w:t>:</w:t>
      </w:r>
      <w:r w:rsidRPr="00733C6C">
        <w:rPr>
          <w:rtl/>
        </w:rPr>
        <w:t xml:space="preserve"> اى سيد من! از چه چيزى حيا كنم؟</w:t>
      </w:r>
    </w:p>
    <w:p w:rsidR="002418AB" w:rsidRPr="00733C6C" w:rsidRDefault="002418AB" w:rsidP="002418AB">
      <w:pPr>
        <w:pStyle w:val="libNormal"/>
        <w:rPr>
          <w:rtl/>
        </w:rPr>
      </w:pPr>
      <w:r w:rsidRPr="00733C6C">
        <w:rPr>
          <w:rtl/>
        </w:rPr>
        <w:t>فرمود</w:t>
      </w:r>
      <w:r>
        <w:rPr>
          <w:rtl/>
        </w:rPr>
        <w:t>:</w:t>
      </w:r>
      <w:r w:rsidRPr="00733C6C">
        <w:rPr>
          <w:rtl/>
        </w:rPr>
        <w:t xml:space="preserve"> به تو حجه مى</w:t>
      </w:r>
      <w:r w:rsidR="00861B1E">
        <w:rPr>
          <w:rtl/>
        </w:rPr>
        <w:t xml:space="preserve"> </w:t>
      </w:r>
      <w:r w:rsidRPr="00733C6C">
        <w:rPr>
          <w:rtl/>
        </w:rPr>
        <w:t>دهند از براى آن كسى كه مى</w:t>
      </w:r>
      <w:r w:rsidR="00861B1E">
        <w:rPr>
          <w:rtl/>
        </w:rPr>
        <w:t xml:space="preserve"> </w:t>
      </w:r>
      <w:r w:rsidRPr="00733C6C">
        <w:rPr>
          <w:rtl/>
        </w:rPr>
        <w:t>دانى و تو آن را به فاسقى مى</w:t>
      </w:r>
      <w:r w:rsidR="00861B1E">
        <w:rPr>
          <w:rtl/>
        </w:rPr>
        <w:t xml:space="preserve"> </w:t>
      </w:r>
      <w:r w:rsidRPr="00733C6C">
        <w:rPr>
          <w:rtl/>
        </w:rPr>
        <w:t>دهى كه خمر مى</w:t>
      </w:r>
      <w:r w:rsidR="00861B1E">
        <w:rPr>
          <w:rtl/>
        </w:rPr>
        <w:t xml:space="preserve"> </w:t>
      </w:r>
      <w:r w:rsidRPr="00733C6C">
        <w:rPr>
          <w:rtl/>
        </w:rPr>
        <w:t>آشامد، نزديك است كه اين چشم ضايع شد.</w:t>
      </w:r>
    </w:p>
    <w:p w:rsidR="002418AB" w:rsidRPr="00733C6C" w:rsidRDefault="002418AB" w:rsidP="002418AB">
      <w:pPr>
        <w:pStyle w:val="libNormal"/>
        <w:rPr>
          <w:rtl/>
        </w:rPr>
      </w:pPr>
      <w:r w:rsidRPr="00733C6C">
        <w:rPr>
          <w:rtl/>
        </w:rPr>
        <w:lastRenderedPageBreak/>
        <w:t>ششم</w:t>
      </w:r>
      <w:r>
        <w:rPr>
          <w:rtl/>
        </w:rPr>
        <w:t>:</w:t>
      </w:r>
      <w:r w:rsidRPr="00733C6C">
        <w:rPr>
          <w:rtl/>
        </w:rPr>
        <w:t xml:space="preserve"> برخاستن از براى تعظيم شنيدن اسم مبارك آن حضرت، خصوص اگر به اسم مبارك قائم </w:t>
      </w:r>
      <w:r w:rsidRPr="00285C86">
        <w:rPr>
          <w:rStyle w:val="libAlaemChar"/>
          <w:rtl/>
        </w:rPr>
        <w:t>عليه‌السلام</w:t>
      </w:r>
      <w:r w:rsidRPr="00733C6C">
        <w:rPr>
          <w:rtl/>
        </w:rPr>
        <w:t xml:space="preserve"> باشد؛ چنانكه سيره تمام اصناف اماميه - كثر هم الله تعالى - بر آن مستقر شده در جميع بلاد، از عرب و عجم و ترك و هند و ديلم، و اين خود كاشف باشد از وجود ماخذ و اصلى براى اين عمل؛ اگر چه تاكنون به نظر نرسيده، ولكن از چند نفر از علما و اهل اطلاع، مسموع شد كه ايشان خبرى در اين باب ديدند.</w:t>
      </w:r>
    </w:p>
    <w:p w:rsidR="002418AB" w:rsidRPr="00733C6C" w:rsidRDefault="002418AB" w:rsidP="002418AB">
      <w:pPr>
        <w:pStyle w:val="libNormal"/>
        <w:rPr>
          <w:rtl/>
        </w:rPr>
      </w:pPr>
      <w:r w:rsidRPr="00733C6C">
        <w:rPr>
          <w:rtl/>
        </w:rPr>
        <w:t>بعضى از علما نقل كرده كه اين مطلب را سوال كردند از عالم متبحر جليل، سيد عبدالله، سبط محدث جزايرى، و آن مرحوم در بعضى از تصانيف خود جواب دادند كه خبرى ديدند كه مضمون آن اين است</w:t>
      </w:r>
      <w:r>
        <w:rPr>
          <w:rtl/>
        </w:rPr>
        <w:t>:</w:t>
      </w:r>
      <w:r w:rsidRPr="00733C6C">
        <w:rPr>
          <w:rtl/>
        </w:rPr>
        <w:t xml:space="preserve"> روزى در مجلس حضرت صادق </w:t>
      </w:r>
      <w:r w:rsidRPr="00285C86">
        <w:rPr>
          <w:rStyle w:val="libAlaemChar"/>
          <w:rtl/>
        </w:rPr>
        <w:t>عليه‌السلام</w:t>
      </w:r>
      <w:r w:rsidRPr="00733C6C">
        <w:rPr>
          <w:rtl/>
        </w:rPr>
        <w:t xml:space="preserve"> اسم مبارك آن جناب برده شد، پس حضرت به حجت تعظيم و احترام آن، برخاست.</w:t>
      </w:r>
    </w:p>
    <w:p w:rsidR="002418AB" w:rsidRPr="00733C6C" w:rsidRDefault="002418AB" w:rsidP="002418AB">
      <w:pPr>
        <w:pStyle w:val="libNormal"/>
        <w:rPr>
          <w:rtl/>
        </w:rPr>
      </w:pPr>
      <w:r w:rsidRPr="00733C6C">
        <w:rPr>
          <w:rtl/>
        </w:rPr>
        <w:t xml:space="preserve">در اهل سنت، اين عادت مرسوم است براى مبارك حضرت رسول </w:t>
      </w:r>
      <w:r w:rsidRPr="00285C86">
        <w:rPr>
          <w:rStyle w:val="libAlaemChar"/>
          <w:rtl/>
        </w:rPr>
        <w:t>صلى‌الله‌عليه‌وآله‌وسلم</w:t>
      </w:r>
      <w:r w:rsidRPr="00733C6C">
        <w:rPr>
          <w:rtl/>
        </w:rPr>
        <w:t>. سيد احمد مفتى شافعى مكى معاصر، در سيره خود گفته</w:t>
      </w:r>
      <w:r>
        <w:rPr>
          <w:rtl/>
        </w:rPr>
        <w:t>:</w:t>
      </w:r>
      <w:r w:rsidRPr="00733C6C">
        <w:rPr>
          <w:rtl/>
        </w:rPr>
        <w:t xml:space="preserve"> جارى شد عادت بر اين كه مردم چون مى</w:t>
      </w:r>
      <w:r w:rsidR="00861B1E">
        <w:rPr>
          <w:rtl/>
        </w:rPr>
        <w:t xml:space="preserve"> </w:t>
      </w:r>
      <w:r w:rsidRPr="00733C6C">
        <w:rPr>
          <w:rtl/>
        </w:rPr>
        <w:t xml:space="preserve">شوند ذكر وصف حضرت رسول </w:t>
      </w:r>
      <w:r w:rsidRPr="00285C86">
        <w:rPr>
          <w:rStyle w:val="libAlaemChar"/>
          <w:rtl/>
        </w:rPr>
        <w:t>صلى‌الله‌عليه‌وآله‌وسلم</w:t>
      </w:r>
      <w:r w:rsidRPr="00733C6C">
        <w:rPr>
          <w:rtl/>
        </w:rPr>
        <w:t>را بر مى</w:t>
      </w:r>
      <w:r w:rsidR="00861B1E">
        <w:rPr>
          <w:rtl/>
        </w:rPr>
        <w:t xml:space="preserve"> </w:t>
      </w:r>
      <w:r w:rsidRPr="00733C6C">
        <w:rPr>
          <w:rtl/>
        </w:rPr>
        <w:t xml:space="preserve">خيزند به جهت تعظيم آن حضرت، و اين برخاستن مستحسن است؛ چون در آن برخاستن، تعظيم پيغمبر </w:t>
      </w:r>
      <w:r w:rsidRPr="00285C86">
        <w:rPr>
          <w:rStyle w:val="libAlaemChar"/>
          <w:rtl/>
        </w:rPr>
        <w:t>صلى‌الله‌عليه‌وآله‌وسلم</w:t>
      </w:r>
      <w:r w:rsidRPr="00733C6C">
        <w:rPr>
          <w:rtl/>
        </w:rPr>
        <w:t>است، و به جا آورده</w:t>
      </w:r>
      <w:r w:rsidR="00861B1E">
        <w:rPr>
          <w:rtl/>
        </w:rPr>
        <w:t xml:space="preserve"> </w:t>
      </w:r>
      <w:r w:rsidRPr="00733C6C">
        <w:rPr>
          <w:rtl/>
        </w:rPr>
        <w:t>اند اين كار رإ؛للّه</w:t>
      </w:r>
      <w:r w:rsidR="00861B1E">
        <w:rPr>
          <w:rtl/>
        </w:rPr>
        <w:t xml:space="preserve"> </w:t>
      </w:r>
      <w:r w:rsidRPr="00733C6C">
        <w:rPr>
          <w:rtl/>
        </w:rPr>
        <w:t>للّهّ</w:t>
      </w:r>
      <w:r w:rsidR="00861B1E">
        <w:rPr>
          <w:rtl/>
        </w:rPr>
        <w:t xml:space="preserve"> </w:t>
      </w:r>
      <w:r w:rsidRPr="00733C6C">
        <w:rPr>
          <w:rtl/>
        </w:rPr>
        <w:t>ّ بسيارى از علماى امت كه به ايشان بايد اقتدا نمود.</w:t>
      </w:r>
    </w:p>
    <w:p w:rsidR="002418AB" w:rsidRDefault="002418AB" w:rsidP="002418AB">
      <w:pPr>
        <w:pStyle w:val="libNormal"/>
        <w:rPr>
          <w:rtl/>
        </w:rPr>
      </w:pPr>
      <w:r w:rsidRPr="00733C6C">
        <w:rPr>
          <w:rtl/>
        </w:rPr>
        <w:t>حلبى، از علماى اهل سنت در سيره گفته كه</w:t>
      </w:r>
      <w:r>
        <w:rPr>
          <w:rtl/>
        </w:rPr>
        <w:t>:</w:t>
      </w:r>
      <w:r w:rsidRPr="00733C6C">
        <w:rPr>
          <w:rtl/>
        </w:rPr>
        <w:t xml:space="preserve"> بعضى حكايت كرده</w:t>
      </w:r>
      <w:r w:rsidR="00861B1E">
        <w:rPr>
          <w:rtl/>
        </w:rPr>
        <w:t xml:space="preserve"> </w:t>
      </w:r>
      <w:r w:rsidRPr="00733C6C">
        <w:rPr>
          <w:rtl/>
        </w:rPr>
        <w:t xml:space="preserve">اند از امام سبكى شافعى (كه) جمع شد در نزد او بسيارى از علماى عصر او پس خوانده قصيده خوانى كلام صرصرى را در مدح آن جناب </w:t>
      </w:r>
      <w:r w:rsidRPr="00285C86">
        <w:rPr>
          <w:rStyle w:val="libAlaemChar"/>
          <w:rtl/>
        </w:rPr>
        <w:t>صلى‌الله‌عليه‌وآله‌وسلم</w:t>
      </w:r>
      <w:r w:rsidRPr="00733C6C">
        <w:rPr>
          <w:rtl/>
        </w:rPr>
        <w:t>:</w:t>
      </w:r>
    </w:p>
    <w:tbl>
      <w:tblPr>
        <w:tblStyle w:val="TableGrid"/>
        <w:bidiVisual/>
        <w:tblW w:w="4562" w:type="pct"/>
        <w:tblInd w:w="384" w:type="dxa"/>
        <w:tblLook w:val="01E0"/>
      </w:tblPr>
      <w:tblGrid>
        <w:gridCol w:w="3604"/>
        <w:gridCol w:w="273"/>
        <w:gridCol w:w="3546"/>
      </w:tblGrid>
      <w:tr w:rsidR="002418AB" w:rsidTr="001F2606">
        <w:trPr>
          <w:trHeight w:val="350"/>
        </w:trPr>
        <w:tc>
          <w:tcPr>
            <w:tcW w:w="3604" w:type="dxa"/>
            <w:shd w:val="clear" w:color="auto" w:fill="auto"/>
          </w:tcPr>
          <w:p w:rsidR="002418AB" w:rsidRPr="001F2606" w:rsidRDefault="002418AB" w:rsidP="001F2606">
            <w:pPr>
              <w:pStyle w:val="libPoem"/>
            </w:pPr>
            <w:r w:rsidRPr="001F2606">
              <w:rPr>
                <w:rtl/>
              </w:rPr>
              <w:t>قليل لمدح المصطفى الخط بالذهب</w:t>
            </w:r>
            <w:r w:rsidRPr="001F2606">
              <w:rPr>
                <w:rStyle w:val="libPoemTiniCharChar"/>
                <w:rtl/>
              </w:rPr>
              <w:br/>
              <w:t> </w:t>
            </w:r>
          </w:p>
        </w:tc>
        <w:tc>
          <w:tcPr>
            <w:tcW w:w="273" w:type="dxa"/>
            <w:shd w:val="clear" w:color="auto" w:fill="auto"/>
          </w:tcPr>
          <w:p w:rsidR="002418AB" w:rsidRPr="005B300D" w:rsidRDefault="002418AB" w:rsidP="00686BFA">
            <w:pPr>
              <w:pStyle w:val="libPoem"/>
              <w:rPr>
                <w:sz w:val="28"/>
                <w:szCs w:val="28"/>
                <w:rtl/>
              </w:rPr>
            </w:pPr>
          </w:p>
        </w:tc>
        <w:tc>
          <w:tcPr>
            <w:tcW w:w="3546" w:type="dxa"/>
            <w:shd w:val="clear" w:color="auto" w:fill="auto"/>
          </w:tcPr>
          <w:p w:rsidR="002418AB" w:rsidRPr="001F2606" w:rsidRDefault="002418AB" w:rsidP="001F2606">
            <w:pPr>
              <w:pStyle w:val="libPoem"/>
            </w:pPr>
            <w:r w:rsidRPr="001F2606">
              <w:rPr>
                <w:rtl/>
              </w:rPr>
              <w:t>على ورق من خط احسن من كتب</w:t>
            </w:r>
            <w:r w:rsidRPr="001F2606">
              <w:rPr>
                <w:rStyle w:val="libPoemTiniCharChar"/>
                <w:rtl/>
              </w:rPr>
              <w:br/>
              <w:t> </w:t>
            </w:r>
          </w:p>
        </w:tc>
      </w:tr>
      <w:tr w:rsidR="002418AB" w:rsidTr="001F2606">
        <w:trPr>
          <w:trHeight w:val="350"/>
        </w:trPr>
        <w:tc>
          <w:tcPr>
            <w:tcW w:w="3604" w:type="dxa"/>
          </w:tcPr>
          <w:p w:rsidR="002418AB" w:rsidRPr="001F2606" w:rsidRDefault="002418AB" w:rsidP="001F2606">
            <w:pPr>
              <w:pStyle w:val="libPoem"/>
            </w:pPr>
            <w:r w:rsidRPr="001F2606">
              <w:rPr>
                <w:rtl/>
              </w:rPr>
              <w:t>و ان تنهض الاشراف عند سماعه</w:t>
            </w:r>
            <w:r w:rsidRPr="001F2606">
              <w:rPr>
                <w:rStyle w:val="libPoemTiniCharChar"/>
                <w:rtl/>
              </w:rPr>
              <w:br/>
              <w:t> </w:t>
            </w:r>
          </w:p>
        </w:tc>
        <w:tc>
          <w:tcPr>
            <w:tcW w:w="273" w:type="dxa"/>
          </w:tcPr>
          <w:p w:rsidR="002418AB" w:rsidRPr="005B300D" w:rsidRDefault="002418AB" w:rsidP="00686BFA">
            <w:pPr>
              <w:pStyle w:val="libPoem"/>
              <w:rPr>
                <w:sz w:val="28"/>
                <w:szCs w:val="28"/>
                <w:rtl/>
              </w:rPr>
            </w:pPr>
          </w:p>
        </w:tc>
        <w:tc>
          <w:tcPr>
            <w:tcW w:w="3546" w:type="dxa"/>
          </w:tcPr>
          <w:p w:rsidR="002418AB" w:rsidRPr="005B300D" w:rsidRDefault="002418AB" w:rsidP="001F2606">
            <w:pPr>
              <w:pStyle w:val="libPoem"/>
            </w:pPr>
            <w:r w:rsidRPr="005B300D">
              <w:rPr>
                <w:rtl/>
              </w:rPr>
              <w:t>قياما صفوفا او جثيا على الركب</w:t>
            </w:r>
            <w:r w:rsidRPr="001F2606">
              <w:rPr>
                <w:rStyle w:val="libPoemTiniCharChar"/>
                <w:rtl/>
              </w:rPr>
              <w:br/>
              <w:t> </w:t>
            </w:r>
          </w:p>
        </w:tc>
      </w:tr>
    </w:tbl>
    <w:p w:rsidR="002418AB" w:rsidRPr="00733C6C" w:rsidRDefault="002418AB" w:rsidP="002418AB">
      <w:pPr>
        <w:pStyle w:val="libNormal"/>
        <w:rPr>
          <w:rtl/>
        </w:rPr>
      </w:pPr>
      <w:r w:rsidRPr="00733C6C">
        <w:rPr>
          <w:rtl/>
        </w:rPr>
        <w:t>پس در اين حال، برخاست امام سبكى و جميع كسانى كه در مجلس بودند؛ پس وجد عظيمى در آن مجلس شد.</w:t>
      </w:r>
    </w:p>
    <w:p w:rsidR="002418AB" w:rsidRPr="00733C6C" w:rsidRDefault="002418AB" w:rsidP="002418AB">
      <w:pPr>
        <w:pStyle w:val="libNormal"/>
        <w:rPr>
          <w:rtl/>
        </w:rPr>
      </w:pPr>
      <w:r w:rsidRPr="00733C6C">
        <w:rPr>
          <w:rtl/>
        </w:rPr>
        <w:lastRenderedPageBreak/>
        <w:t>هفتم</w:t>
      </w:r>
      <w:r>
        <w:rPr>
          <w:rtl/>
        </w:rPr>
        <w:t>:</w:t>
      </w:r>
      <w:r w:rsidRPr="00733C6C">
        <w:rPr>
          <w:rtl/>
        </w:rPr>
        <w:t xml:space="preserve"> از تكاليف در ظلمات ايام غيبت، تضرع و مسالت از خداوند تبارك و تعالى، به جهت حفظ ايمان و دين از تطرق </w:t>
      </w:r>
      <w:r w:rsidRPr="005B300D">
        <w:rPr>
          <w:rStyle w:val="libFootnotenumChar"/>
          <w:rtl/>
        </w:rPr>
        <w:t>(</w:t>
      </w:r>
      <w:r w:rsidR="00A35A88">
        <w:rPr>
          <w:rStyle w:val="libFootnotenumChar"/>
          <w:rtl/>
        </w:rPr>
        <w:t>47</w:t>
      </w:r>
      <w:r w:rsidRPr="005B300D">
        <w:rPr>
          <w:rStyle w:val="libFootnotenumChar"/>
          <w:rtl/>
        </w:rPr>
        <w:t>)</w:t>
      </w:r>
    </w:p>
    <w:p w:rsidR="002418AB" w:rsidRPr="00733C6C" w:rsidRDefault="002418AB" w:rsidP="002418AB">
      <w:pPr>
        <w:pStyle w:val="libNormal"/>
        <w:rPr>
          <w:rtl/>
        </w:rPr>
      </w:pPr>
      <w:r w:rsidRPr="00733C6C">
        <w:rPr>
          <w:rtl/>
        </w:rPr>
        <w:t>شبهات شياطين و زنادقه مسلمين، كه زندقه كفر خود را به لباسى از كلمات حقه پوشانيده</w:t>
      </w:r>
      <w:r w:rsidR="00861B1E">
        <w:rPr>
          <w:rtl/>
        </w:rPr>
        <w:t xml:space="preserve"> </w:t>
      </w:r>
      <w:r w:rsidRPr="00733C6C">
        <w:rPr>
          <w:rtl/>
        </w:rPr>
        <w:t>اند چون دانه</w:t>
      </w:r>
      <w:r w:rsidR="00861B1E">
        <w:rPr>
          <w:rtl/>
        </w:rPr>
        <w:t xml:space="preserve"> </w:t>
      </w:r>
      <w:r w:rsidRPr="00733C6C">
        <w:rPr>
          <w:rtl/>
        </w:rPr>
        <w:t>اى كه صياد در زير دام پنهان كند، و پيوسته به آن، ضعفا را صيد و اباطيل خود را به وسيله آن چند كلمه حقه، در قلوب داخل كنند.</w:t>
      </w:r>
    </w:p>
    <w:p w:rsidR="002418AB" w:rsidRPr="00733C6C" w:rsidRDefault="002418AB" w:rsidP="002418AB">
      <w:pPr>
        <w:pStyle w:val="libNormal"/>
        <w:rPr>
          <w:rtl/>
        </w:rPr>
      </w:pPr>
      <w:r w:rsidRPr="00733C6C">
        <w:rPr>
          <w:rtl/>
        </w:rPr>
        <w:t>چنانكه براى اهل ديانت مشكل و مشتبه نمودند كه راست شده و عده</w:t>
      </w:r>
      <w:r w:rsidR="00861B1E">
        <w:rPr>
          <w:rtl/>
        </w:rPr>
        <w:t xml:space="preserve"> </w:t>
      </w:r>
      <w:r w:rsidRPr="00733C6C">
        <w:rPr>
          <w:rtl/>
        </w:rPr>
        <w:t xml:space="preserve">اى كه صادقين </w:t>
      </w:r>
      <w:r w:rsidRPr="00285C86">
        <w:rPr>
          <w:rStyle w:val="libAlaemChar"/>
          <w:rtl/>
        </w:rPr>
        <w:t>عليهم‌السلام</w:t>
      </w:r>
      <w:r w:rsidRPr="00733C6C">
        <w:rPr>
          <w:rtl/>
        </w:rPr>
        <w:t xml:space="preserve"> دادند، چنان كه نعمانى در غيبت خود، از جناب صادق </w:t>
      </w:r>
      <w:r w:rsidRPr="00285C86">
        <w:rPr>
          <w:rStyle w:val="libAlaemChar"/>
          <w:rtl/>
        </w:rPr>
        <w:t>عليه‌السلام</w:t>
      </w:r>
      <w:r w:rsidRPr="00733C6C">
        <w:rPr>
          <w:rtl/>
        </w:rPr>
        <w:t xml:space="preserve"> روايت كرده كه فرمود</w:t>
      </w:r>
      <w:r>
        <w:rPr>
          <w:rtl/>
        </w:rPr>
        <w:t>:</w:t>
      </w:r>
      <w:r w:rsidRPr="00733C6C">
        <w:rPr>
          <w:rtl/>
        </w:rPr>
        <w:t xml:space="preserve"> به درستى كه از براى صاحب اين امر، غيبتى است، كه متمسك در آن غيبت به دين خود، مانند كسى است كه به دست خود، خار درخت خاردار را بتراشد تا همواره شود.</w:t>
      </w:r>
    </w:p>
    <w:p w:rsidR="002418AB" w:rsidRPr="00733C6C" w:rsidRDefault="002418AB" w:rsidP="002418AB">
      <w:pPr>
        <w:pStyle w:val="libNormal"/>
        <w:rPr>
          <w:rtl/>
        </w:rPr>
      </w:pPr>
      <w:r w:rsidRPr="00733C6C">
        <w:rPr>
          <w:rtl/>
        </w:rPr>
        <w:t>و از اين جهت، امر فرمودند به خو</w:t>
      </w:r>
      <w:r>
        <w:rPr>
          <w:rFonts w:hint="cs"/>
          <w:rtl/>
          <w:lang w:bidi="fa-IR"/>
        </w:rPr>
        <w:t>ا</w:t>
      </w:r>
      <w:r w:rsidRPr="00733C6C">
        <w:rPr>
          <w:rtl/>
        </w:rPr>
        <w:t>ندن برخى از دعاها؛</w:t>
      </w:r>
    </w:p>
    <w:p w:rsidR="002418AB" w:rsidRPr="00733C6C" w:rsidRDefault="002418AB" w:rsidP="002418AB">
      <w:pPr>
        <w:pStyle w:val="libNormal"/>
        <w:rPr>
          <w:rtl/>
        </w:rPr>
      </w:pPr>
      <w:r w:rsidRPr="00733C6C">
        <w:rPr>
          <w:rtl/>
        </w:rPr>
        <w:t>شيخ نعمانى در غيبت و كلينى در كافى به اسانيد متعدده روايت كردند از زراره كه گفت</w:t>
      </w:r>
      <w:r>
        <w:rPr>
          <w:rtl/>
        </w:rPr>
        <w:t>:</w:t>
      </w:r>
      <w:r w:rsidRPr="00733C6C">
        <w:rPr>
          <w:rtl/>
        </w:rPr>
        <w:t xml:space="preserve"> شنيدم كه ابو عبدالله </w:t>
      </w:r>
      <w:r w:rsidRPr="00285C86">
        <w:rPr>
          <w:rStyle w:val="libAlaemChar"/>
          <w:rtl/>
        </w:rPr>
        <w:t>عليه‌السلام</w:t>
      </w:r>
      <w:r w:rsidRPr="00733C6C">
        <w:rPr>
          <w:rtl/>
        </w:rPr>
        <w:t xml:space="preserve"> مى</w:t>
      </w:r>
      <w:r w:rsidR="00861B1E">
        <w:rPr>
          <w:rtl/>
        </w:rPr>
        <w:t xml:space="preserve"> </w:t>
      </w:r>
      <w:r w:rsidRPr="00733C6C">
        <w:rPr>
          <w:rtl/>
        </w:rPr>
        <w:t>فرمايد</w:t>
      </w:r>
      <w:r>
        <w:rPr>
          <w:rtl/>
        </w:rPr>
        <w:t>:</w:t>
      </w:r>
      <w:r w:rsidRPr="00733C6C">
        <w:rPr>
          <w:rtl/>
        </w:rPr>
        <w:t xml:space="preserve"> به درستى كه از براى قائم </w:t>
      </w:r>
      <w:r w:rsidRPr="00285C86">
        <w:rPr>
          <w:rStyle w:val="libAlaemChar"/>
          <w:rtl/>
        </w:rPr>
        <w:t>عليه‌السلام</w:t>
      </w:r>
      <w:r w:rsidRPr="00733C6C">
        <w:rPr>
          <w:rtl/>
        </w:rPr>
        <w:t xml:space="preserve"> غيبتى است پيش از آن كه خروج كند.</w:t>
      </w:r>
    </w:p>
    <w:p w:rsidR="002418AB" w:rsidRPr="00733C6C" w:rsidRDefault="002418AB" w:rsidP="002418AB">
      <w:pPr>
        <w:pStyle w:val="libNormal"/>
        <w:rPr>
          <w:rtl/>
        </w:rPr>
      </w:pPr>
      <w:r w:rsidRPr="00733C6C">
        <w:rPr>
          <w:rtl/>
        </w:rPr>
        <w:t>پس گفتم</w:t>
      </w:r>
      <w:r>
        <w:rPr>
          <w:rtl/>
        </w:rPr>
        <w:t>:</w:t>
      </w:r>
      <w:r w:rsidRPr="00733C6C">
        <w:rPr>
          <w:rtl/>
        </w:rPr>
        <w:t xml:space="preserve"> از براى چه؟</w:t>
      </w:r>
    </w:p>
    <w:p w:rsidR="002418AB" w:rsidRPr="00733C6C" w:rsidRDefault="002418AB" w:rsidP="002418AB">
      <w:pPr>
        <w:pStyle w:val="libNormal"/>
        <w:rPr>
          <w:rtl/>
        </w:rPr>
      </w:pPr>
      <w:r w:rsidRPr="00733C6C">
        <w:rPr>
          <w:rtl/>
        </w:rPr>
        <w:t>گفت</w:t>
      </w:r>
      <w:r>
        <w:rPr>
          <w:rtl/>
        </w:rPr>
        <w:t>:</w:t>
      </w:r>
      <w:r w:rsidRPr="00733C6C">
        <w:rPr>
          <w:rtl/>
        </w:rPr>
        <w:t xml:space="preserve"> مى</w:t>
      </w:r>
      <w:r w:rsidR="00861B1E">
        <w:rPr>
          <w:rtl/>
        </w:rPr>
        <w:t xml:space="preserve"> </w:t>
      </w:r>
      <w:r w:rsidRPr="00733C6C">
        <w:rPr>
          <w:rtl/>
        </w:rPr>
        <w:t>ترسد؛ و اشاره فرمود با دست خود به شكم مبارك.</w:t>
      </w:r>
    </w:p>
    <w:p w:rsidR="002418AB" w:rsidRPr="00733C6C" w:rsidRDefault="002418AB" w:rsidP="002418AB">
      <w:pPr>
        <w:pStyle w:val="libNormal"/>
        <w:rPr>
          <w:rtl/>
        </w:rPr>
      </w:pPr>
      <w:r w:rsidRPr="00733C6C">
        <w:rPr>
          <w:rtl/>
        </w:rPr>
        <w:t>آن گاه فرمود</w:t>
      </w:r>
      <w:r>
        <w:rPr>
          <w:rtl/>
        </w:rPr>
        <w:t>:</w:t>
      </w:r>
      <w:r w:rsidRPr="00733C6C">
        <w:rPr>
          <w:rtl/>
        </w:rPr>
        <w:t xml:space="preserve"> اى زراره! و اوست منتظر و اوست كسى كه شك مى</w:t>
      </w:r>
      <w:r w:rsidR="00861B1E">
        <w:rPr>
          <w:rtl/>
        </w:rPr>
        <w:t xml:space="preserve"> </w:t>
      </w:r>
      <w:r w:rsidRPr="00733C6C">
        <w:rPr>
          <w:rtl/>
        </w:rPr>
        <w:t>شود در ولادتش؛ پس بعضى از مردم مى</w:t>
      </w:r>
      <w:r w:rsidR="00861B1E">
        <w:rPr>
          <w:rtl/>
        </w:rPr>
        <w:t xml:space="preserve"> </w:t>
      </w:r>
      <w:r w:rsidRPr="00733C6C">
        <w:rPr>
          <w:rtl/>
        </w:rPr>
        <w:t>گويند كه پدرش مرد و جانشينى نگذاشت، و بعضى از ايشان مى</w:t>
      </w:r>
      <w:r w:rsidR="00861B1E">
        <w:rPr>
          <w:rtl/>
        </w:rPr>
        <w:t xml:space="preserve"> </w:t>
      </w:r>
      <w:r w:rsidRPr="00733C6C">
        <w:rPr>
          <w:rtl/>
        </w:rPr>
        <w:t>گويند كه حمل بود، و بعضى از ايشان مى</w:t>
      </w:r>
      <w:r w:rsidR="00861B1E">
        <w:rPr>
          <w:rtl/>
        </w:rPr>
        <w:t xml:space="preserve"> </w:t>
      </w:r>
      <w:r w:rsidRPr="00733C6C">
        <w:rPr>
          <w:rtl/>
        </w:rPr>
        <w:t>گويند كه او غائب است، و بعضى مى</w:t>
      </w:r>
      <w:r w:rsidR="00861B1E">
        <w:rPr>
          <w:rtl/>
        </w:rPr>
        <w:t xml:space="preserve"> </w:t>
      </w:r>
      <w:r w:rsidRPr="00733C6C">
        <w:rPr>
          <w:rtl/>
        </w:rPr>
        <w:t>گويند كه متولد شد پيش از وفات پدرش به دو سال؛ و اوست منتظر؛ غير اين كه خداوند خواسته كه امتحان كند قلوب شيعه را؛ پس در اين زمان، به شك مى</w:t>
      </w:r>
      <w:r w:rsidR="00861B1E">
        <w:rPr>
          <w:rtl/>
        </w:rPr>
        <w:t xml:space="preserve"> </w:t>
      </w:r>
      <w:r w:rsidRPr="00733C6C">
        <w:rPr>
          <w:rtl/>
        </w:rPr>
        <w:t>افتد مبطلون.</w:t>
      </w:r>
    </w:p>
    <w:p w:rsidR="002418AB" w:rsidRPr="00733C6C" w:rsidRDefault="002418AB" w:rsidP="002418AB">
      <w:pPr>
        <w:pStyle w:val="libNormal"/>
        <w:rPr>
          <w:rtl/>
        </w:rPr>
      </w:pPr>
      <w:r w:rsidRPr="00733C6C">
        <w:rPr>
          <w:rtl/>
        </w:rPr>
        <w:lastRenderedPageBreak/>
        <w:t>زراره گفت</w:t>
      </w:r>
      <w:r>
        <w:rPr>
          <w:rtl/>
        </w:rPr>
        <w:t>:</w:t>
      </w:r>
      <w:r w:rsidRPr="00733C6C">
        <w:rPr>
          <w:rtl/>
        </w:rPr>
        <w:t xml:space="preserve"> پس گفتم تن فداى تو شدم! اگر درك كردم آن زمان را كدام عمل را بكنم؟</w:t>
      </w:r>
    </w:p>
    <w:p w:rsidR="002418AB" w:rsidRPr="00733C6C" w:rsidRDefault="002418AB" w:rsidP="002418AB">
      <w:pPr>
        <w:pStyle w:val="libNormal"/>
        <w:rPr>
          <w:rtl/>
        </w:rPr>
      </w:pPr>
      <w:r w:rsidRPr="00733C6C">
        <w:rPr>
          <w:rtl/>
        </w:rPr>
        <w:t>فرمود</w:t>
      </w:r>
      <w:r>
        <w:rPr>
          <w:rtl/>
        </w:rPr>
        <w:t>:</w:t>
      </w:r>
      <w:r w:rsidRPr="00733C6C">
        <w:rPr>
          <w:rtl/>
        </w:rPr>
        <w:t xml:space="preserve"> اى زراره! اگر درك كردى آن زمان را پس بخوان اين دعا را</w:t>
      </w:r>
      <w:r>
        <w:rPr>
          <w:rtl/>
        </w:rPr>
        <w:t>:</w:t>
      </w:r>
    </w:p>
    <w:p w:rsidR="001F2606" w:rsidRDefault="001F2606" w:rsidP="002418AB">
      <w:pPr>
        <w:pStyle w:val="libNormal"/>
        <w:rPr>
          <w:rFonts w:eastAsia="B Badr"/>
          <w:rtl/>
        </w:rPr>
      </w:pPr>
      <w:r>
        <w:rPr>
          <w:rFonts w:hint="cs"/>
          <w:rtl/>
        </w:rPr>
        <w:t>«</w:t>
      </w:r>
      <w:r w:rsidR="002418AB" w:rsidRPr="001F2606">
        <w:rPr>
          <w:rStyle w:val="libBold2Char"/>
          <w:rtl/>
        </w:rPr>
        <w:t>اللّهُمّ عَرّفْنِي نَفْسَكَ فَإِنّكَ إِنْ لَمْ تُعَرّفْنِي نَفْسَكَ لَمْ أَعْرِفْ نَبِيّكَ اللّهُمّ عَرّفْنِي رَسُولَكَ فَإِنّكَ إِنْ لَمْ تُعَرّفْنِي رَسُولَكَ لَمْ أَعْرِفْ حُجّتَكَ اللّهُمّ عَرّفْنِي حُجّتَكَ فَإِنّكَ إِنْ لَمْ تُعَرّفْنِي حُجّتَكَ ضَلَلْتُ عَنْ دِينِى</w:t>
      </w:r>
      <w:r>
        <w:rPr>
          <w:rFonts w:hint="cs"/>
          <w:rtl/>
        </w:rPr>
        <w:t>»</w:t>
      </w:r>
      <w:r w:rsidR="002418AB" w:rsidRPr="00733C6C">
        <w:rPr>
          <w:rtl/>
        </w:rPr>
        <w:t xml:space="preserve"> </w:t>
      </w:r>
      <w:r w:rsidR="002418AB" w:rsidRPr="005B300D">
        <w:rPr>
          <w:rStyle w:val="libFootnotenumChar"/>
          <w:rtl/>
        </w:rPr>
        <w:t>(</w:t>
      </w:r>
      <w:r w:rsidR="00A35A88">
        <w:rPr>
          <w:rStyle w:val="libFootnotenumChar"/>
          <w:rtl/>
        </w:rPr>
        <w:t>48</w:t>
      </w:r>
      <w:r w:rsidR="002418AB" w:rsidRPr="005B300D">
        <w:rPr>
          <w:rStyle w:val="libFootnotenumChar"/>
          <w:rtl/>
        </w:rPr>
        <w:t>)</w:t>
      </w:r>
      <w:r w:rsidR="002418AB" w:rsidRPr="001F2606">
        <w:rPr>
          <w:rFonts w:eastAsia="B Badr"/>
          <w:rtl/>
        </w:rPr>
        <w:t>.</w:t>
      </w:r>
    </w:p>
    <w:p w:rsidR="002418AB" w:rsidRPr="00733C6C" w:rsidRDefault="001F2606" w:rsidP="002418AB">
      <w:pPr>
        <w:pStyle w:val="libNormal"/>
        <w:rPr>
          <w:rtl/>
        </w:rPr>
      </w:pPr>
      <w:r>
        <w:rPr>
          <w:rFonts w:eastAsia="B Badr"/>
          <w:rtl/>
        </w:rPr>
        <w:br w:type="page"/>
      </w:r>
    </w:p>
    <w:p w:rsidR="002418AB" w:rsidRPr="00733C6C" w:rsidRDefault="002418AB" w:rsidP="001F2606">
      <w:pPr>
        <w:pStyle w:val="Heading3"/>
        <w:rPr>
          <w:rtl/>
        </w:rPr>
      </w:pPr>
      <w:bookmarkStart w:id="128" w:name="_Toc469566416"/>
      <w:bookmarkStart w:id="129" w:name="_Toc6911703"/>
      <w:r w:rsidRPr="00733C6C">
        <w:rPr>
          <w:rtl/>
        </w:rPr>
        <w:t>دعاى غريق</w:t>
      </w:r>
      <w:bookmarkEnd w:id="129"/>
      <w:r w:rsidR="00861B1E">
        <w:rPr>
          <w:rtl/>
        </w:rPr>
        <w:t xml:space="preserve"> </w:t>
      </w:r>
      <w:bookmarkEnd w:id="128"/>
    </w:p>
    <w:p w:rsidR="002418AB" w:rsidRPr="00733C6C" w:rsidRDefault="002418AB" w:rsidP="002418AB">
      <w:pPr>
        <w:pStyle w:val="libNormal"/>
        <w:rPr>
          <w:rtl/>
        </w:rPr>
      </w:pPr>
      <w:r w:rsidRPr="00733C6C">
        <w:rPr>
          <w:rtl/>
        </w:rPr>
        <w:t>شيخ صدوق در كتاب كمال الدين روايت كرده از عبدالله بن سنان كه گفت</w:t>
      </w:r>
      <w:r>
        <w:rPr>
          <w:rtl/>
        </w:rPr>
        <w:t>:</w:t>
      </w:r>
      <w:r w:rsidRPr="00733C6C">
        <w:rPr>
          <w:rtl/>
        </w:rPr>
        <w:t xml:space="preserve"> فرمود ابو عبدالله </w:t>
      </w:r>
      <w:r w:rsidRPr="00285C86">
        <w:rPr>
          <w:rStyle w:val="libAlaemChar"/>
          <w:rtl/>
        </w:rPr>
        <w:t>عليه‌السلام</w:t>
      </w:r>
      <w:r>
        <w:rPr>
          <w:rtl/>
        </w:rPr>
        <w:t>:</w:t>
      </w:r>
      <w:r w:rsidRPr="00733C6C">
        <w:rPr>
          <w:rtl/>
        </w:rPr>
        <w:t xml:space="preserve"> زود است مى</w:t>
      </w:r>
      <w:r w:rsidR="00861B1E">
        <w:rPr>
          <w:rtl/>
        </w:rPr>
        <w:t xml:space="preserve"> </w:t>
      </w:r>
      <w:r w:rsidRPr="00733C6C">
        <w:rPr>
          <w:rtl/>
        </w:rPr>
        <w:t>رسد به شم شبهه؛ پس مى</w:t>
      </w:r>
      <w:r w:rsidR="00861B1E">
        <w:rPr>
          <w:rtl/>
        </w:rPr>
        <w:t xml:space="preserve"> </w:t>
      </w:r>
      <w:r w:rsidRPr="00733C6C">
        <w:rPr>
          <w:rtl/>
        </w:rPr>
        <w:t>مانيد بدون نشانه و راهنما و پيشواى هدايت كننده، و نجات نمى</w:t>
      </w:r>
      <w:r w:rsidR="00861B1E">
        <w:rPr>
          <w:rtl/>
        </w:rPr>
        <w:t xml:space="preserve"> </w:t>
      </w:r>
      <w:r w:rsidRPr="00733C6C">
        <w:rPr>
          <w:rtl/>
        </w:rPr>
        <w:t>يابد در آن شبهه، مگر كسى كه بخواند دعاى غريق را.</w:t>
      </w:r>
    </w:p>
    <w:p w:rsidR="002418AB" w:rsidRPr="00733C6C" w:rsidRDefault="002418AB" w:rsidP="002418AB">
      <w:pPr>
        <w:pStyle w:val="libNormal"/>
        <w:rPr>
          <w:rtl/>
        </w:rPr>
      </w:pPr>
      <w:r w:rsidRPr="00733C6C">
        <w:rPr>
          <w:rtl/>
        </w:rPr>
        <w:t>گفتم</w:t>
      </w:r>
      <w:r>
        <w:rPr>
          <w:rtl/>
        </w:rPr>
        <w:t>:</w:t>
      </w:r>
      <w:r w:rsidRPr="00733C6C">
        <w:rPr>
          <w:rtl/>
        </w:rPr>
        <w:t xml:space="preserve"> چگونه است دعاى غريق؟</w:t>
      </w:r>
    </w:p>
    <w:p w:rsidR="002418AB" w:rsidRPr="00733C6C" w:rsidRDefault="002418AB" w:rsidP="002418AB">
      <w:pPr>
        <w:pStyle w:val="libNormal"/>
        <w:rPr>
          <w:rtl/>
        </w:rPr>
      </w:pPr>
      <w:r w:rsidRPr="00733C6C">
        <w:rPr>
          <w:rtl/>
        </w:rPr>
        <w:t>فرمود</w:t>
      </w:r>
      <w:r>
        <w:rPr>
          <w:rtl/>
        </w:rPr>
        <w:t>:</w:t>
      </w:r>
      <w:r w:rsidRPr="00733C6C">
        <w:rPr>
          <w:rtl/>
        </w:rPr>
        <w:t xml:space="preserve"> مى</w:t>
      </w:r>
      <w:r w:rsidR="00861B1E">
        <w:rPr>
          <w:rtl/>
        </w:rPr>
        <w:t xml:space="preserve"> </w:t>
      </w:r>
      <w:r w:rsidRPr="00733C6C">
        <w:rPr>
          <w:rtl/>
        </w:rPr>
        <w:t>گويى</w:t>
      </w:r>
      <w:r>
        <w:rPr>
          <w:rtl/>
        </w:rPr>
        <w:t>:</w:t>
      </w:r>
      <w:r w:rsidRPr="00733C6C">
        <w:rPr>
          <w:rtl/>
        </w:rPr>
        <w:t xml:space="preserve"> </w:t>
      </w:r>
      <w:r w:rsidR="004A3E50">
        <w:rPr>
          <w:rFonts w:hint="cs"/>
          <w:rtl/>
        </w:rPr>
        <w:t>«</w:t>
      </w:r>
      <w:r w:rsidRPr="004A3E50">
        <w:rPr>
          <w:rStyle w:val="libBold2Char"/>
          <w:rtl/>
        </w:rPr>
        <w:t>يا الله يا رحمن يا رحيم يا مقلب القلوب! ثبت قلبى على دينك</w:t>
      </w:r>
      <w:r w:rsidRPr="00733C6C">
        <w:rPr>
          <w:rtl/>
        </w:rPr>
        <w:t>.</w:t>
      </w:r>
      <w:r w:rsidR="004A3E50">
        <w:rPr>
          <w:rFonts w:hint="cs"/>
          <w:rtl/>
        </w:rPr>
        <w:t>»</w:t>
      </w:r>
    </w:p>
    <w:p w:rsidR="002418AB" w:rsidRPr="00733C6C" w:rsidRDefault="002418AB" w:rsidP="002418AB">
      <w:pPr>
        <w:pStyle w:val="libNormal"/>
        <w:rPr>
          <w:rtl/>
        </w:rPr>
      </w:pPr>
      <w:r w:rsidRPr="00733C6C">
        <w:rPr>
          <w:rtl/>
        </w:rPr>
        <w:t>پس گفتم</w:t>
      </w:r>
      <w:r>
        <w:rPr>
          <w:rtl/>
        </w:rPr>
        <w:t>:</w:t>
      </w:r>
      <w:r w:rsidRPr="00733C6C">
        <w:rPr>
          <w:rtl/>
        </w:rPr>
        <w:t xml:space="preserve"> يا مقلب القلوب و الابصار! ثبت قلبى على دينك.</w:t>
      </w:r>
    </w:p>
    <w:p w:rsidR="002418AB" w:rsidRPr="00733C6C" w:rsidRDefault="002418AB" w:rsidP="002418AB">
      <w:pPr>
        <w:pStyle w:val="libNormal"/>
        <w:rPr>
          <w:rtl/>
        </w:rPr>
      </w:pPr>
      <w:r w:rsidRPr="00733C6C">
        <w:rPr>
          <w:rtl/>
        </w:rPr>
        <w:t>پس فرمود</w:t>
      </w:r>
      <w:r>
        <w:rPr>
          <w:rtl/>
        </w:rPr>
        <w:t>:</w:t>
      </w:r>
      <w:r w:rsidRPr="00733C6C">
        <w:rPr>
          <w:rtl/>
        </w:rPr>
        <w:t xml:space="preserve"> به درستى كه خداوند عزوجل مقلب قلوب و ابصار است، ولكن بگو چنان كه من مى</w:t>
      </w:r>
      <w:r w:rsidR="00861B1E">
        <w:rPr>
          <w:rtl/>
        </w:rPr>
        <w:t xml:space="preserve"> </w:t>
      </w:r>
      <w:r w:rsidRPr="00733C6C">
        <w:rPr>
          <w:rtl/>
        </w:rPr>
        <w:t>گويم!؛ يا مقلب القلوب ثبت قلبى على دينك.</w:t>
      </w:r>
    </w:p>
    <w:p w:rsidR="002418AB" w:rsidRPr="00733C6C" w:rsidRDefault="002418AB" w:rsidP="002418AB">
      <w:pPr>
        <w:pStyle w:val="libNormal"/>
        <w:rPr>
          <w:rtl/>
        </w:rPr>
      </w:pPr>
      <w:r w:rsidRPr="00733C6C">
        <w:rPr>
          <w:rtl/>
        </w:rPr>
        <w:t>هشتم</w:t>
      </w:r>
      <w:r>
        <w:rPr>
          <w:rtl/>
        </w:rPr>
        <w:t>:</w:t>
      </w:r>
      <w:r w:rsidRPr="00733C6C">
        <w:rPr>
          <w:rtl/>
        </w:rPr>
        <w:t xml:space="preserve"> از تكاليف عامه رعاياى حضرت صاحب الامر </w:t>
      </w:r>
      <w:r w:rsidRPr="00285C86">
        <w:rPr>
          <w:rStyle w:val="libAlaemChar"/>
          <w:rtl/>
        </w:rPr>
        <w:t>عليه‌السلام</w:t>
      </w:r>
      <w:r>
        <w:rPr>
          <w:rtl/>
        </w:rPr>
        <w:t>،</w:t>
      </w:r>
      <w:r w:rsidRPr="00733C6C">
        <w:rPr>
          <w:rtl/>
        </w:rPr>
        <w:t xml:space="preserve"> استمداد و استعانت و استكفاء و استغاثت به آن جناب است در هنگام شدايد و اهوال و بلايا و امراض و رو آوردن شبهات و فتنه از اطراف و جوانب و اقارب و اجانب و نديدن راه چارى، و خواستن از جنابش حل شبهه، و رفع كربه و دفع بليه، و نشان دادن راه به مقصود را، به آن نحوى كه خود صلاح داند و تواند به آن متوسل مستغيث برساند، حسب قدرت الهيه و علوم لدنيه ربانيه</w:t>
      </w:r>
      <w:r w:rsidR="00861B1E">
        <w:rPr>
          <w:rtl/>
        </w:rPr>
        <w:t xml:space="preserve"> </w:t>
      </w:r>
      <w:r w:rsidRPr="00733C6C">
        <w:rPr>
          <w:rtl/>
        </w:rPr>
        <w:t>اى كه داراست، و بر حال هر كس در هر جا، دانا، و بر اجابت مسؤولش توانا، بلكه پيوسته فضلش به هر كس به اندازه قابليت و استعداد و مراعات صلاح نظام عباد و بلاد، رسيده و مى</w:t>
      </w:r>
      <w:r w:rsidR="00861B1E">
        <w:rPr>
          <w:rtl/>
        </w:rPr>
        <w:t xml:space="preserve"> </w:t>
      </w:r>
      <w:r w:rsidRPr="00733C6C">
        <w:rPr>
          <w:rtl/>
        </w:rPr>
        <w:t>رسد، و از نظر در امورى رعايانى خود - از مطيع و عاصى و عالم و جاهل و شريف و دنى و قوى و ضعيف - غفلت نكرده و نمى</w:t>
      </w:r>
      <w:r w:rsidR="00861B1E">
        <w:rPr>
          <w:rtl/>
        </w:rPr>
        <w:t xml:space="preserve"> </w:t>
      </w:r>
      <w:r w:rsidRPr="00733C6C">
        <w:rPr>
          <w:rtl/>
        </w:rPr>
        <w:t>كند.</w:t>
      </w:r>
    </w:p>
    <w:p w:rsidR="002418AB" w:rsidRPr="00733C6C" w:rsidRDefault="002418AB" w:rsidP="002418AB">
      <w:pPr>
        <w:pStyle w:val="libNormal"/>
        <w:rPr>
          <w:rtl/>
        </w:rPr>
      </w:pPr>
      <w:r w:rsidRPr="00733C6C">
        <w:rPr>
          <w:rtl/>
        </w:rPr>
        <w:lastRenderedPageBreak/>
        <w:t>و خود آن جناب، در توقيعى كه براى شيخ مفيد فرستادند، نوشتند كه</w:t>
      </w:r>
      <w:r>
        <w:rPr>
          <w:rtl/>
        </w:rPr>
        <w:t>:</w:t>
      </w:r>
      <w:r w:rsidRPr="00733C6C">
        <w:rPr>
          <w:rtl/>
        </w:rPr>
        <w:t xml:space="preserve"> پس به تحقيق كه علم ما محيط است به خبرهاى شما، و غايب نمى</w:t>
      </w:r>
      <w:r w:rsidR="00861B1E">
        <w:rPr>
          <w:rtl/>
        </w:rPr>
        <w:t xml:space="preserve"> </w:t>
      </w:r>
      <w:r w:rsidRPr="00733C6C">
        <w:rPr>
          <w:rtl/>
        </w:rPr>
        <w:t>شود از علم ما هيچ چيز از اخبار شما و بلايى كه به شما مى</w:t>
      </w:r>
      <w:r w:rsidR="00861B1E">
        <w:rPr>
          <w:rtl/>
        </w:rPr>
        <w:t xml:space="preserve"> </w:t>
      </w:r>
      <w:r w:rsidRPr="00733C6C">
        <w:rPr>
          <w:rtl/>
        </w:rPr>
        <w:t>رسد.</w:t>
      </w:r>
    </w:p>
    <w:p w:rsidR="002418AB" w:rsidRPr="00733C6C" w:rsidRDefault="002418AB" w:rsidP="002418AB">
      <w:pPr>
        <w:pStyle w:val="libNormal"/>
        <w:rPr>
          <w:rtl/>
        </w:rPr>
      </w:pPr>
      <w:r w:rsidRPr="00733C6C">
        <w:rPr>
          <w:rtl/>
        </w:rPr>
        <w:t xml:space="preserve">و شيخ جليل، على بن حسين مسعودى در كتاب اثبات الوصيه روايت كرده از حضرت ابى محمد، ايام حسن </w:t>
      </w:r>
      <w:r w:rsidR="00C01CF5">
        <w:rPr>
          <w:rtl/>
        </w:rPr>
        <w:t>عسکری</w:t>
      </w:r>
      <w:r w:rsidRPr="00733C6C">
        <w:rPr>
          <w:rtl/>
        </w:rPr>
        <w:t xml:space="preserve"> </w:t>
      </w:r>
      <w:r w:rsidRPr="00285C86">
        <w:rPr>
          <w:rStyle w:val="libAlaemChar"/>
          <w:rtl/>
        </w:rPr>
        <w:t>عليه‌السلام</w:t>
      </w:r>
      <w:r w:rsidRPr="00733C6C">
        <w:rPr>
          <w:rtl/>
        </w:rPr>
        <w:t xml:space="preserve"> كه آن جناب فرمود</w:t>
      </w:r>
      <w:r>
        <w:rPr>
          <w:rtl/>
        </w:rPr>
        <w:t>:</w:t>
      </w:r>
      <w:r w:rsidRPr="00733C6C">
        <w:rPr>
          <w:rtl/>
        </w:rPr>
        <w:t xml:space="preserve"> چون حضرت صاحب </w:t>
      </w:r>
      <w:r w:rsidRPr="00285C86">
        <w:rPr>
          <w:rStyle w:val="libAlaemChar"/>
          <w:rtl/>
        </w:rPr>
        <w:t>عليه‌السلام</w:t>
      </w:r>
      <w:r w:rsidRPr="00733C6C">
        <w:rPr>
          <w:rtl/>
        </w:rPr>
        <w:t xml:space="preserve"> متولد شد خداوند تبارك و تعالى دو ملك را فرستاد؛ پس برداشتند آن جناب را و بردند تا سرداق عرش، تا اين كه ايستاد در حضور خداوند تبارك و تعالى؛ پس خداوند فرمود به او</w:t>
      </w:r>
      <w:r>
        <w:rPr>
          <w:rtl/>
        </w:rPr>
        <w:t>:</w:t>
      </w:r>
      <w:r w:rsidRPr="00733C6C">
        <w:rPr>
          <w:rtl/>
        </w:rPr>
        <w:t xml:space="preserve"> مرحبا! به تو عطا مى</w:t>
      </w:r>
      <w:r w:rsidR="00861B1E">
        <w:rPr>
          <w:rtl/>
        </w:rPr>
        <w:t xml:space="preserve"> </w:t>
      </w:r>
      <w:r w:rsidRPr="00733C6C">
        <w:rPr>
          <w:rtl/>
        </w:rPr>
        <w:t>كنم، و به تو مى</w:t>
      </w:r>
      <w:r w:rsidR="00861B1E">
        <w:rPr>
          <w:rtl/>
        </w:rPr>
        <w:t xml:space="preserve"> </w:t>
      </w:r>
      <w:r w:rsidRPr="00733C6C">
        <w:rPr>
          <w:rtl/>
        </w:rPr>
        <w:t>آمرزم، و به تو عذاب مى</w:t>
      </w:r>
      <w:r w:rsidR="00861B1E">
        <w:rPr>
          <w:rtl/>
        </w:rPr>
        <w:t xml:space="preserve"> </w:t>
      </w:r>
      <w:r w:rsidRPr="00733C6C">
        <w:rPr>
          <w:rtl/>
        </w:rPr>
        <w:t>كنم.</w:t>
      </w:r>
    </w:p>
    <w:p w:rsidR="002418AB" w:rsidRPr="00733C6C" w:rsidRDefault="002418AB" w:rsidP="00370C32">
      <w:pPr>
        <w:pStyle w:val="libNormal"/>
        <w:rPr>
          <w:rtl/>
        </w:rPr>
      </w:pPr>
      <w:r w:rsidRPr="00733C6C">
        <w:rPr>
          <w:rtl/>
        </w:rPr>
        <w:t xml:space="preserve">و شيخ طوسى </w:t>
      </w:r>
      <w:r w:rsidR="00C842C5" w:rsidRPr="00C842C5">
        <w:rPr>
          <w:rStyle w:val="libAlaemChar"/>
          <w:rtl/>
        </w:rPr>
        <w:t>رحمه‌الله</w:t>
      </w:r>
      <w:r w:rsidRPr="00733C6C">
        <w:rPr>
          <w:rtl/>
        </w:rPr>
        <w:t xml:space="preserve"> در كتاب غيبت روايت كرده به سند معتبر، از ابوالقاسم، حسين بن روح، نايب سوم امام زمان كه گفت</w:t>
      </w:r>
      <w:r>
        <w:rPr>
          <w:rtl/>
        </w:rPr>
        <w:t>:</w:t>
      </w:r>
      <w:r w:rsidRPr="00733C6C">
        <w:rPr>
          <w:rtl/>
        </w:rPr>
        <w:t xml:space="preserve"> اختلاف كردند اصحاب ما در تفويض و غير آن؛ پس رفتم نزد ابى طاهر بن بلال، در ايام استقامتش - يعنى پيش از آن كه بعضى مذاهب باطله اختيار كند - پس آن اختلاف را به او فهماندم؛ گفت</w:t>
      </w:r>
      <w:r>
        <w:rPr>
          <w:rtl/>
        </w:rPr>
        <w:t>:</w:t>
      </w:r>
      <w:r w:rsidRPr="00733C6C">
        <w:rPr>
          <w:rtl/>
        </w:rPr>
        <w:t xml:space="preserve"> مرا مهلت بده؛ پس او را مهلت دادم چند روز؛ آن گاه مراجعت كردم به نزد او، بيرون آورد حديثى به اسناد خود، از حضرت صادق </w:t>
      </w:r>
      <w:r w:rsidRPr="00285C86">
        <w:rPr>
          <w:rStyle w:val="libAlaemChar"/>
          <w:rtl/>
        </w:rPr>
        <w:t>عليه‌السلام</w:t>
      </w:r>
      <w:r w:rsidRPr="00733C6C">
        <w:rPr>
          <w:rtl/>
        </w:rPr>
        <w:t xml:space="preserve"> كه فرمود</w:t>
      </w:r>
      <w:r>
        <w:rPr>
          <w:rtl/>
        </w:rPr>
        <w:t>:</w:t>
      </w:r>
    </w:p>
    <w:p w:rsidR="002418AB" w:rsidRPr="00733C6C" w:rsidRDefault="002418AB" w:rsidP="002418AB">
      <w:pPr>
        <w:pStyle w:val="libNormal"/>
        <w:rPr>
          <w:rtl/>
        </w:rPr>
      </w:pPr>
      <w:r w:rsidRPr="00733C6C">
        <w:rPr>
          <w:rtl/>
        </w:rPr>
        <w:t>هر گاه اراده نمود خداى تعالى امرى را، عرضه مى</w:t>
      </w:r>
      <w:r w:rsidR="00861B1E">
        <w:rPr>
          <w:rtl/>
        </w:rPr>
        <w:t xml:space="preserve"> </w:t>
      </w:r>
      <w:r w:rsidRPr="00733C6C">
        <w:rPr>
          <w:rtl/>
        </w:rPr>
        <w:t xml:space="preserve">دارد آن را بر رسول خود </w:t>
      </w:r>
      <w:r w:rsidRPr="00285C86">
        <w:rPr>
          <w:rStyle w:val="libAlaemChar"/>
          <w:rtl/>
        </w:rPr>
        <w:t>صلى‌الله‌عليه‌وآله‌وسلم</w:t>
      </w:r>
      <w:r w:rsidRPr="00733C6C">
        <w:rPr>
          <w:rtl/>
        </w:rPr>
        <w:t xml:space="preserve">آن گاه بر اميرالمؤمنين و يكايك ائمه </w:t>
      </w:r>
      <w:r w:rsidRPr="00285C86">
        <w:rPr>
          <w:rStyle w:val="libAlaemChar"/>
          <w:rtl/>
        </w:rPr>
        <w:t>عليهم‌السلام</w:t>
      </w:r>
      <w:r w:rsidRPr="00733C6C">
        <w:rPr>
          <w:rtl/>
        </w:rPr>
        <w:t xml:space="preserve"> تا آن كه منتهى بشود به سوى صاحب الزمان </w:t>
      </w:r>
      <w:r w:rsidRPr="00285C86">
        <w:rPr>
          <w:rStyle w:val="libAlaemChar"/>
          <w:rtl/>
        </w:rPr>
        <w:t>عليه‌السلام</w:t>
      </w:r>
      <w:r>
        <w:rPr>
          <w:rtl/>
        </w:rPr>
        <w:t>،</w:t>
      </w:r>
      <w:r w:rsidRPr="00733C6C">
        <w:rPr>
          <w:rtl/>
        </w:rPr>
        <w:t xml:space="preserve"> آن گاه بيرون مى</w:t>
      </w:r>
      <w:r w:rsidR="00861B1E">
        <w:rPr>
          <w:rtl/>
        </w:rPr>
        <w:t xml:space="preserve"> </w:t>
      </w:r>
      <w:r w:rsidRPr="00733C6C">
        <w:rPr>
          <w:rtl/>
        </w:rPr>
        <w:t>آيد به سوى دنيا.</w:t>
      </w:r>
    </w:p>
    <w:p w:rsidR="002418AB" w:rsidRPr="00733C6C" w:rsidRDefault="002418AB" w:rsidP="002418AB">
      <w:pPr>
        <w:pStyle w:val="libNormal"/>
        <w:rPr>
          <w:rtl/>
        </w:rPr>
      </w:pPr>
      <w:r w:rsidRPr="00733C6C">
        <w:rPr>
          <w:rtl/>
        </w:rPr>
        <w:t>و چون اراده نمودند ملائكه كه بالا بردند عملى را به سوى خداوند عزوجل، عرض مى</w:t>
      </w:r>
      <w:r w:rsidR="00861B1E">
        <w:rPr>
          <w:rtl/>
        </w:rPr>
        <w:t xml:space="preserve"> </w:t>
      </w:r>
      <w:r w:rsidRPr="00733C6C">
        <w:rPr>
          <w:rtl/>
        </w:rPr>
        <w:t xml:space="preserve">شود بر صاحب الزمان </w:t>
      </w:r>
      <w:r w:rsidRPr="00285C86">
        <w:rPr>
          <w:rStyle w:val="libAlaemChar"/>
          <w:rtl/>
        </w:rPr>
        <w:t>عليه‌السلام</w:t>
      </w:r>
      <w:r w:rsidRPr="00733C6C">
        <w:rPr>
          <w:rtl/>
        </w:rPr>
        <w:t xml:space="preserve"> آن گاه بر هر يك از امامان، تا اين كه عرض مى</w:t>
      </w:r>
      <w:r w:rsidR="00861B1E">
        <w:rPr>
          <w:rtl/>
        </w:rPr>
        <w:t xml:space="preserve"> </w:t>
      </w:r>
      <w:r w:rsidRPr="00733C6C">
        <w:rPr>
          <w:rtl/>
        </w:rPr>
        <w:t xml:space="preserve">شود بر رسول خدا </w:t>
      </w:r>
      <w:r w:rsidRPr="00285C86">
        <w:rPr>
          <w:rStyle w:val="libAlaemChar"/>
          <w:rtl/>
        </w:rPr>
        <w:t>صلى‌الله‌عليه‌وآله‌وسلم</w:t>
      </w:r>
      <w:r w:rsidRPr="00733C6C">
        <w:rPr>
          <w:rtl/>
        </w:rPr>
        <w:t>آن گاه عرض مى</w:t>
      </w:r>
      <w:r w:rsidR="00861B1E">
        <w:rPr>
          <w:rtl/>
        </w:rPr>
        <w:t xml:space="preserve"> </w:t>
      </w:r>
      <w:r w:rsidRPr="00733C6C">
        <w:rPr>
          <w:rtl/>
        </w:rPr>
        <w:t>شود بر خداوند عزوجل.</w:t>
      </w:r>
    </w:p>
    <w:p w:rsidR="002418AB" w:rsidRPr="00733C6C" w:rsidRDefault="002418AB" w:rsidP="00C570D2">
      <w:pPr>
        <w:pStyle w:val="libNormal"/>
        <w:rPr>
          <w:rtl/>
        </w:rPr>
      </w:pPr>
      <w:r w:rsidRPr="00733C6C">
        <w:rPr>
          <w:rtl/>
        </w:rPr>
        <w:lastRenderedPageBreak/>
        <w:t>پس هر چه فرود مى</w:t>
      </w:r>
      <w:r w:rsidR="00861B1E">
        <w:rPr>
          <w:rtl/>
        </w:rPr>
        <w:t xml:space="preserve"> </w:t>
      </w:r>
      <w:r w:rsidRPr="00733C6C">
        <w:rPr>
          <w:rtl/>
        </w:rPr>
        <w:t>آيد از جانب خداوند، بر دست ايشان است، آنچه بالا مى</w:t>
      </w:r>
      <w:r w:rsidR="00861B1E">
        <w:rPr>
          <w:rtl/>
        </w:rPr>
        <w:t xml:space="preserve"> </w:t>
      </w:r>
      <w:r w:rsidRPr="00733C6C">
        <w:rPr>
          <w:rtl/>
        </w:rPr>
        <w:t>رود به سوى خداوند عزوجل، بر دست ايشان است، و بى نياز نيستند از خداوند عزوجل، به قدر به هم زدن چشمى.</w:t>
      </w:r>
    </w:p>
    <w:p w:rsidR="002418AB" w:rsidRPr="00733C6C" w:rsidRDefault="002418AB" w:rsidP="002418AB">
      <w:pPr>
        <w:pStyle w:val="libNormal"/>
        <w:rPr>
          <w:rtl/>
        </w:rPr>
      </w:pPr>
      <w:r w:rsidRPr="00733C6C">
        <w:rPr>
          <w:rtl/>
        </w:rPr>
        <w:t xml:space="preserve">و سيد حسين مفتى كركى، سبط محقق ثانى، در كتاب دفع المناوات از كتاب براهين نقل كرده كه او روايت نموده از ابى حمزه، از حضرت كاظم </w:t>
      </w:r>
      <w:r w:rsidRPr="00285C86">
        <w:rPr>
          <w:rStyle w:val="libAlaemChar"/>
          <w:rtl/>
        </w:rPr>
        <w:t>عليه‌السلام</w:t>
      </w:r>
      <w:r w:rsidRPr="00733C6C">
        <w:rPr>
          <w:rtl/>
        </w:rPr>
        <w:t xml:space="preserve"> كه گفت</w:t>
      </w:r>
      <w:r>
        <w:rPr>
          <w:rtl/>
        </w:rPr>
        <w:t>:</w:t>
      </w:r>
      <w:r w:rsidRPr="00733C6C">
        <w:rPr>
          <w:rtl/>
        </w:rPr>
        <w:t xml:space="preserve"> شنيدم آن جناب مى</w:t>
      </w:r>
      <w:r w:rsidR="00861B1E">
        <w:rPr>
          <w:rtl/>
        </w:rPr>
        <w:t xml:space="preserve"> </w:t>
      </w:r>
      <w:r w:rsidRPr="00733C6C">
        <w:rPr>
          <w:rtl/>
        </w:rPr>
        <w:t>فرمايد</w:t>
      </w:r>
      <w:r>
        <w:rPr>
          <w:rtl/>
        </w:rPr>
        <w:t>:</w:t>
      </w:r>
      <w:r w:rsidRPr="00733C6C">
        <w:rPr>
          <w:rtl/>
        </w:rPr>
        <w:t xml:space="preserve"> نيست ملكى كه خداوند او را به زمين بفرستد به جهت هر امرى، مگر آن كه ابتدا مى</w:t>
      </w:r>
      <w:r w:rsidR="00861B1E">
        <w:rPr>
          <w:rtl/>
        </w:rPr>
        <w:t xml:space="preserve"> </w:t>
      </w:r>
      <w:r w:rsidRPr="00733C6C">
        <w:rPr>
          <w:rtl/>
        </w:rPr>
        <w:t xml:space="preserve">كند به امام </w:t>
      </w:r>
      <w:r w:rsidRPr="00285C86">
        <w:rPr>
          <w:rStyle w:val="libAlaemChar"/>
          <w:rtl/>
        </w:rPr>
        <w:t>عليه‌السلام</w:t>
      </w:r>
      <w:r w:rsidR="004B3AAE">
        <w:rPr>
          <w:rtl/>
        </w:rPr>
        <w:t>؛</w:t>
      </w:r>
      <w:r w:rsidRPr="00733C6C">
        <w:rPr>
          <w:rtl/>
        </w:rPr>
        <w:t xml:space="preserve"> پس معروض مى</w:t>
      </w:r>
      <w:r w:rsidR="00861B1E">
        <w:rPr>
          <w:rtl/>
        </w:rPr>
        <w:t xml:space="preserve"> </w:t>
      </w:r>
      <w:r w:rsidRPr="00733C6C">
        <w:rPr>
          <w:rtl/>
        </w:rPr>
        <w:t>دارد آن را بر آن جناب، و به درستى كه محل رفت و آمد ملائكه از جانب خداوند تبارك و تعالى، صاحب اين امر است.</w:t>
      </w:r>
    </w:p>
    <w:p w:rsidR="002418AB" w:rsidRPr="00733C6C" w:rsidRDefault="002418AB" w:rsidP="002418AB">
      <w:pPr>
        <w:pStyle w:val="libNormal"/>
        <w:rPr>
          <w:rtl/>
        </w:rPr>
      </w:pPr>
      <w:r w:rsidRPr="00733C6C">
        <w:rPr>
          <w:rtl/>
        </w:rPr>
        <w:t xml:space="preserve">و در حديث ابوالوفاى شيرازى آمده كه رسول خدا </w:t>
      </w:r>
      <w:r w:rsidRPr="00285C86">
        <w:rPr>
          <w:rStyle w:val="libAlaemChar"/>
          <w:rtl/>
        </w:rPr>
        <w:t>صلى‌الله‌عليه‌وآله‌وسلم</w:t>
      </w:r>
      <w:r w:rsidRPr="00733C6C">
        <w:rPr>
          <w:rtl/>
        </w:rPr>
        <w:t>فرمود به او</w:t>
      </w:r>
      <w:r>
        <w:rPr>
          <w:rtl/>
        </w:rPr>
        <w:t>:</w:t>
      </w:r>
      <w:r w:rsidRPr="00733C6C">
        <w:rPr>
          <w:rtl/>
        </w:rPr>
        <w:t xml:space="preserve"> چون درمانده و گرفتارى شدى، پس استغاثه كن به حجت </w:t>
      </w:r>
      <w:r w:rsidRPr="00285C86">
        <w:rPr>
          <w:rStyle w:val="libAlaemChar"/>
          <w:rtl/>
        </w:rPr>
        <w:t>عليه‌السلام</w:t>
      </w:r>
      <w:r w:rsidRPr="00733C6C">
        <w:rPr>
          <w:rtl/>
        </w:rPr>
        <w:t xml:space="preserve"> كه او تو را در مى</w:t>
      </w:r>
      <w:r w:rsidR="00861B1E">
        <w:rPr>
          <w:rtl/>
        </w:rPr>
        <w:t xml:space="preserve"> </w:t>
      </w:r>
      <w:r w:rsidRPr="00733C6C">
        <w:rPr>
          <w:rtl/>
        </w:rPr>
        <w:t>يابد و او فريادرس پناه است از براى هر كس كه به او استغاثه كند.</w:t>
      </w:r>
    </w:p>
    <w:p w:rsidR="002418AB" w:rsidRPr="00733C6C" w:rsidRDefault="002418AB" w:rsidP="002418AB">
      <w:pPr>
        <w:pStyle w:val="libNormal"/>
        <w:rPr>
          <w:rtl/>
        </w:rPr>
      </w:pPr>
      <w:r w:rsidRPr="00733C6C">
        <w:rPr>
          <w:rtl/>
        </w:rPr>
        <w:t>و شيخ كشى در رجال و شيخ صفار در بصاير روايت كرده</w:t>
      </w:r>
      <w:r w:rsidR="00861B1E">
        <w:rPr>
          <w:rtl/>
        </w:rPr>
        <w:t xml:space="preserve"> </w:t>
      </w:r>
      <w:r w:rsidRPr="00733C6C">
        <w:rPr>
          <w:rtl/>
        </w:rPr>
        <w:t>اند از رميله كه گفت</w:t>
      </w:r>
      <w:r>
        <w:rPr>
          <w:rtl/>
        </w:rPr>
        <w:t>:</w:t>
      </w:r>
      <w:r w:rsidRPr="00733C6C">
        <w:rPr>
          <w:rtl/>
        </w:rPr>
        <w:t xml:space="preserve"> تب شديدى كردم در زمان اميرالمؤمنين </w:t>
      </w:r>
      <w:r w:rsidRPr="00285C86">
        <w:rPr>
          <w:rStyle w:val="libAlaemChar"/>
          <w:rtl/>
        </w:rPr>
        <w:t>عليه‌السلام</w:t>
      </w:r>
      <w:r>
        <w:rPr>
          <w:rtl/>
        </w:rPr>
        <w:t>،</w:t>
      </w:r>
      <w:r w:rsidRPr="00733C6C">
        <w:rPr>
          <w:rtl/>
        </w:rPr>
        <w:t xml:space="preserve"> پس در نفس خود، خفتى يافتم در روز جمعه و گفتم</w:t>
      </w:r>
      <w:r>
        <w:rPr>
          <w:rtl/>
        </w:rPr>
        <w:t>:</w:t>
      </w:r>
      <w:r w:rsidRPr="00733C6C">
        <w:rPr>
          <w:rtl/>
        </w:rPr>
        <w:t xml:space="preserve"> نمى</w:t>
      </w:r>
      <w:r w:rsidR="00861B1E">
        <w:rPr>
          <w:rtl/>
        </w:rPr>
        <w:t xml:space="preserve"> </w:t>
      </w:r>
      <w:r w:rsidRPr="00733C6C">
        <w:rPr>
          <w:rtl/>
        </w:rPr>
        <w:t xml:space="preserve">دانم چيزى را بهتر از آن كه آبى بر خود بريزم - يعنى غسل كنم - و نماز كنم در عقب اميرالمؤمنين </w:t>
      </w:r>
      <w:r w:rsidRPr="00285C86">
        <w:rPr>
          <w:rStyle w:val="libAlaemChar"/>
          <w:rtl/>
        </w:rPr>
        <w:t>عليه‌السلام</w:t>
      </w:r>
      <w:r w:rsidRPr="00733C6C">
        <w:rPr>
          <w:rtl/>
        </w:rPr>
        <w:t xml:space="preserve"> پس چنين كردم، آن گاه به مسجد.</w:t>
      </w:r>
    </w:p>
    <w:p w:rsidR="002418AB" w:rsidRPr="00733C6C" w:rsidRDefault="002418AB" w:rsidP="002418AB">
      <w:pPr>
        <w:pStyle w:val="libNormal"/>
        <w:rPr>
          <w:rtl/>
        </w:rPr>
      </w:pPr>
      <w:r w:rsidRPr="00733C6C">
        <w:rPr>
          <w:rtl/>
        </w:rPr>
        <w:t xml:space="preserve">چون اميرالمؤمنين </w:t>
      </w:r>
      <w:r w:rsidRPr="00285C86">
        <w:rPr>
          <w:rStyle w:val="libAlaemChar"/>
          <w:rtl/>
        </w:rPr>
        <w:t>عليه‌السلام</w:t>
      </w:r>
      <w:r w:rsidRPr="00733C6C">
        <w:rPr>
          <w:rtl/>
        </w:rPr>
        <w:t xml:space="preserve"> بالاى بر آمد، آن تب به من برگشت.</w:t>
      </w:r>
    </w:p>
    <w:p w:rsidR="002418AB" w:rsidRPr="00733C6C" w:rsidRDefault="002418AB" w:rsidP="002418AB">
      <w:pPr>
        <w:pStyle w:val="libNormal"/>
        <w:rPr>
          <w:rtl/>
        </w:rPr>
      </w:pPr>
      <w:r w:rsidRPr="00733C6C">
        <w:rPr>
          <w:rtl/>
        </w:rPr>
        <w:t xml:space="preserve">وقتى اميرالمؤمنين </w:t>
      </w:r>
      <w:r w:rsidRPr="00285C86">
        <w:rPr>
          <w:rStyle w:val="libAlaemChar"/>
          <w:rtl/>
        </w:rPr>
        <w:t>عليه‌السلام</w:t>
      </w:r>
      <w:r w:rsidRPr="00733C6C">
        <w:rPr>
          <w:rtl/>
        </w:rPr>
        <w:t xml:space="preserve"> مراجعت نمود و داخل قصر (خانه) شد، داخل شدم با آن جناب و فرمود</w:t>
      </w:r>
      <w:r>
        <w:rPr>
          <w:rtl/>
        </w:rPr>
        <w:t>:</w:t>
      </w:r>
      <w:r w:rsidRPr="00733C6C">
        <w:rPr>
          <w:rtl/>
        </w:rPr>
        <w:t xml:space="preserve"> اى رميله! (چه شده بود كه) ديدم تو را كه بعضى از اعضاى تو درهم مى</w:t>
      </w:r>
      <w:r w:rsidR="00861B1E">
        <w:rPr>
          <w:rtl/>
        </w:rPr>
        <w:t xml:space="preserve"> </w:t>
      </w:r>
      <w:r w:rsidRPr="00733C6C">
        <w:rPr>
          <w:rtl/>
        </w:rPr>
        <w:t>شد؟</w:t>
      </w:r>
    </w:p>
    <w:p w:rsidR="002418AB" w:rsidRPr="00733C6C" w:rsidRDefault="002418AB" w:rsidP="002418AB">
      <w:pPr>
        <w:pStyle w:val="libNormal"/>
        <w:rPr>
          <w:rtl/>
        </w:rPr>
      </w:pPr>
      <w:r w:rsidRPr="00733C6C">
        <w:rPr>
          <w:rtl/>
        </w:rPr>
        <w:t>پس نقل كردم براى آن جناب، حالت خود را كه در آن بودم، و آنچه مرا واداشت در رغبت بر نماز عقب آن جناب.</w:t>
      </w:r>
    </w:p>
    <w:p w:rsidR="002418AB" w:rsidRPr="00733C6C" w:rsidRDefault="002418AB" w:rsidP="002418AB">
      <w:pPr>
        <w:pStyle w:val="libNormal"/>
        <w:rPr>
          <w:rtl/>
        </w:rPr>
      </w:pPr>
      <w:r w:rsidRPr="00733C6C">
        <w:rPr>
          <w:rtl/>
        </w:rPr>
        <w:lastRenderedPageBreak/>
        <w:t>پس فرمود</w:t>
      </w:r>
      <w:r>
        <w:rPr>
          <w:rtl/>
        </w:rPr>
        <w:t>:</w:t>
      </w:r>
      <w:r w:rsidRPr="00733C6C">
        <w:rPr>
          <w:rtl/>
        </w:rPr>
        <w:t xml:space="preserve"> اى رميله! نيست مؤمنى كه مريض شود، مگر آن كه مريض مى</w:t>
      </w:r>
      <w:r w:rsidR="00861B1E">
        <w:rPr>
          <w:rtl/>
        </w:rPr>
        <w:t xml:space="preserve"> </w:t>
      </w:r>
      <w:r w:rsidRPr="00733C6C">
        <w:rPr>
          <w:rtl/>
        </w:rPr>
        <w:t>شويم ما به جهت مرض او، و محزون نمى</w:t>
      </w:r>
      <w:r w:rsidR="00861B1E">
        <w:rPr>
          <w:rtl/>
        </w:rPr>
        <w:t xml:space="preserve"> </w:t>
      </w:r>
      <w:r w:rsidRPr="00733C6C">
        <w:rPr>
          <w:rtl/>
        </w:rPr>
        <w:t>شود، مگر آن كه محزون مى</w:t>
      </w:r>
      <w:r w:rsidR="00861B1E">
        <w:rPr>
          <w:rtl/>
        </w:rPr>
        <w:t xml:space="preserve"> </w:t>
      </w:r>
      <w:r w:rsidRPr="00733C6C">
        <w:rPr>
          <w:rtl/>
        </w:rPr>
        <w:t>شويم به جهت حزن او؛ و دعا نمى</w:t>
      </w:r>
      <w:r w:rsidR="00861B1E">
        <w:rPr>
          <w:rtl/>
        </w:rPr>
        <w:t xml:space="preserve"> </w:t>
      </w:r>
      <w:r w:rsidRPr="00733C6C">
        <w:rPr>
          <w:rtl/>
        </w:rPr>
        <w:t>كند، آن كه آمين مى</w:t>
      </w:r>
      <w:r w:rsidR="00861B1E">
        <w:rPr>
          <w:rtl/>
        </w:rPr>
        <w:t xml:space="preserve"> </w:t>
      </w:r>
      <w:r w:rsidRPr="00733C6C">
        <w:rPr>
          <w:rtl/>
        </w:rPr>
        <w:t>گوييم براى او؛ و ساكت نمى</w:t>
      </w:r>
      <w:r w:rsidR="00861B1E">
        <w:rPr>
          <w:rtl/>
        </w:rPr>
        <w:t xml:space="preserve"> </w:t>
      </w:r>
      <w:r w:rsidRPr="00733C6C">
        <w:rPr>
          <w:rtl/>
        </w:rPr>
        <w:t>شود، مگر آن كه دعا مى</w:t>
      </w:r>
      <w:r w:rsidR="00861B1E">
        <w:rPr>
          <w:rtl/>
        </w:rPr>
        <w:t xml:space="preserve"> </w:t>
      </w:r>
      <w:r w:rsidRPr="00733C6C">
        <w:rPr>
          <w:rtl/>
        </w:rPr>
        <w:t>كنيم براى او.</w:t>
      </w:r>
    </w:p>
    <w:p w:rsidR="002418AB" w:rsidRPr="00733C6C" w:rsidRDefault="002418AB" w:rsidP="002418AB">
      <w:pPr>
        <w:pStyle w:val="libNormal"/>
        <w:rPr>
          <w:rtl/>
        </w:rPr>
      </w:pPr>
      <w:r w:rsidRPr="00733C6C">
        <w:rPr>
          <w:rtl/>
        </w:rPr>
        <w:t>پس گفتم به آن جناب</w:t>
      </w:r>
      <w:r>
        <w:rPr>
          <w:rtl/>
        </w:rPr>
        <w:t>:</w:t>
      </w:r>
      <w:r w:rsidRPr="00733C6C">
        <w:rPr>
          <w:rtl/>
        </w:rPr>
        <w:t xml:space="preserve"> يا اميرالمؤمنين! فداى تو شوم! اين لطف و مرحمت، براى كسانى است كه با جناب تواند در اين قصر (خانه)</w:t>
      </w:r>
      <w:r w:rsidR="004B3AAE">
        <w:rPr>
          <w:rtl/>
        </w:rPr>
        <w:t>؛</w:t>
      </w:r>
      <w:r w:rsidRPr="00733C6C">
        <w:rPr>
          <w:rtl/>
        </w:rPr>
        <w:t xml:space="preserve"> خبر ده مرا از حال كسانى كه در اطراف زمينند!</w:t>
      </w:r>
    </w:p>
    <w:p w:rsidR="002418AB" w:rsidRPr="00733C6C" w:rsidRDefault="002418AB" w:rsidP="002418AB">
      <w:pPr>
        <w:pStyle w:val="libNormal"/>
        <w:rPr>
          <w:rtl/>
        </w:rPr>
      </w:pPr>
      <w:r w:rsidRPr="00733C6C">
        <w:rPr>
          <w:rtl/>
        </w:rPr>
        <w:t>فرمود</w:t>
      </w:r>
      <w:r>
        <w:rPr>
          <w:rtl/>
        </w:rPr>
        <w:t>:</w:t>
      </w:r>
      <w:r w:rsidRPr="00733C6C">
        <w:rPr>
          <w:rtl/>
        </w:rPr>
        <w:t xml:space="preserve"> اى رميله! غايب نيست يا نمى</w:t>
      </w:r>
      <w:r w:rsidR="00861B1E">
        <w:rPr>
          <w:rtl/>
        </w:rPr>
        <w:t xml:space="preserve"> </w:t>
      </w:r>
      <w:r w:rsidRPr="00733C6C">
        <w:rPr>
          <w:rtl/>
        </w:rPr>
        <w:t>شود از ما مؤمنى در مشرق زمين و مغرب آن.</w:t>
      </w:r>
    </w:p>
    <w:p w:rsidR="002418AB" w:rsidRPr="00733C6C" w:rsidRDefault="002418AB" w:rsidP="002418AB">
      <w:pPr>
        <w:pStyle w:val="libNormal"/>
        <w:rPr>
          <w:rtl/>
        </w:rPr>
      </w:pPr>
      <w:r w:rsidRPr="00733C6C">
        <w:rPr>
          <w:rtl/>
        </w:rPr>
        <w:t>و نيز شيخ صدوق و صفار و شيخ مفيد و ديگران، به سندهاى بسيار روايت كرده</w:t>
      </w:r>
      <w:r w:rsidR="00861B1E">
        <w:rPr>
          <w:rtl/>
        </w:rPr>
        <w:t xml:space="preserve"> </w:t>
      </w:r>
      <w:r w:rsidRPr="00733C6C">
        <w:rPr>
          <w:rtl/>
        </w:rPr>
        <w:t xml:space="preserve">اند از جناب باقر و صادق </w:t>
      </w:r>
      <w:r w:rsidRPr="00A60845">
        <w:rPr>
          <w:rStyle w:val="libAlaemChar"/>
          <w:rtl/>
        </w:rPr>
        <w:t>عليهما‌السلام</w:t>
      </w:r>
      <w:r w:rsidRPr="00733C6C">
        <w:rPr>
          <w:rtl/>
        </w:rPr>
        <w:t xml:space="preserve"> كه فرمودند</w:t>
      </w:r>
      <w:r>
        <w:rPr>
          <w:rtl/>
        </w:rPr>
        <w:t>:</w:t>
      </w:r>
      <w:r w:rsidRPr="00733C6C">
        <w:rPr>
          <w:rtl/>
        </w:rPr>
        <w:t xml:space="preserve"> به درستى كه خداوند نمى</w:t>
      </w:r>
      <w:r w:rsidR="00861B1E">
        <w:rPr>
          <w:rtl/>
        </w:rPr>
        <w:t xml:space="preserve"> </w:t>
      </w:r>
      <w:r w:rsidRPr="00733C6C">
        <w:rPr>
          <w:rtl/>
        </w:rPr>
        <w:t>گذارد زمين را، مگر آن كه در آن عالمى باشد كه مى</w:t>
      </w:r>
      <w:r w:rsidR="00861B1E">
        <w:rPr>
          <w:rtl/>
        </w:rPr>
        <w:t xml:space="preserve"> </w:t>
      </w:r>
      <w:r w:rsidRPr="00733C6C">
        <w:rPr>
          <w:rtl/>
        </w:rPr>
        <w:t>داند زياده و نقصان را در زمين؛ پس اگر مومنين زياد كردند چيزى را، بر مى</w:t>
      </w:r>
      <w:r w:rsidR="00861B1E">
        <w:rPr>
          <w:rtl/>
        </w:rPr>
        <w:t xml:space="preserve"> </w:t>
      </w:r>
      <w:r w:rsidRPr="00733C6C">
        <w:rPr>
          <w:rtl/>
        </w:rPr>
        <w:t>گرداند ايشان را (و به روايتى</w:t>
      </w:r>
      <w:r>
        <w:rPr>
          <w:rtl/>
        </w:rPr>
        <w:t>:</w:t>
      </w:r>
      <w:r w:rsidRPr="00733C6C">
        <w:rPr>
          <w:rtl/>
        </w:rPr>
        <w:t xml:space="preserve"> مى</w:t>
      </w:r>
      <w:r w:rsidR="00861B1E">
        <w:rPr>
          <w:rtl/>
        </w:rPr>
        <w:t xml:space="preserve"> </w:t>
      </w:r>
      <w:r w:rsidRPr="00733C6C">
        <w:rPr>
          <w:rtl/>
        </w:rPr>
        <w:t>اندازد آن) و اگر كم كردند، تمام مى</w:t>
      </w:r>
      <w:r w:rsidR="00861B1E">
        <w:rPr>
          <w:rtl/>
        </w:rPr>
        <w:t xml:space="preserve"> </w:t>
      </w:r>
      <w:r w:rsidRPr="00733C6C">
        <w:rPr>
          <w:rtl/>
        </w:rPr>
        <w:t>كند براى ايشان؛ و اگر چنين نبود، مختلط (و مشتبه) مى</w:t>
      </w:r>
      <w:r w:rsidR="00861B1E">
        <w:rPr>
          <w:rtl/>
        </w:rPr>
        <w:t xml:space="preserve"> </w:t>
      </w:r>
      <w:r w:rsidRPr="00733C6C">
        <w:rPr>
          <w:rtl/>
        </w:rPr>
        <w:t>شد بر مسلمين، امور ايشان (و به روايتى</w:t>
      </w:r>
      <w:r>
        <w:rPr>
          <w:rtl/>
        </w:rPr>
        <w:t>:</w:t>
      </w:r>
      <w:r w:rsidRPr="00733C6C">
        <w:rPr>
          <w:rtl/>
        </w:rPr>
        <w:t xml:space="preserve"> حق از باطل شناخته نمى</w:t>
      </w:r>
      <w:r w:rsidR="00861B1E">
        <w:rPr>
          <w:rtl/>
        </w:rPr>
        <w:t xml:space="preserve"> </w:t>
      </w:r>
      <w:r w:rsidRPr="00733C6C">
        <w:rPr>
          <w:rtl/>
        </w:rPr>
        <w:t>شد)</w:t>
      </w:r>
      <w:r>
        <w:rPr>
          <w:rtl/>
        </w:rPr>
        <w:t>.</w:t>
      </w:r>
    </w:p>
    <w:p w:rsidR="009772E1" w:rsidRDefault="002418AB" w:rsidP="002418AB">
      <w:pPr>
        <w:pStyle w:val="libNormal"/>
        <w:rPr>
          <w:rtl/>
        </w:rPr>
      </w:pPr>
      <w:r w:rsidRPr="00733C6C">
        <w:rPr>
          <w:rtl/>
        </w:rPr>
        <w:t>در تحفه الزائر مجلسى و مفاتيح النجاه سبزوارى است كه</w:t>
      </w:r>
      <w:r>
        <w:rPr>
          <w:rtl/>
        </w:rPr>
        <w:t>:</w:t>
      </w:r>
      <w:r w:rsidRPr="00733C6C">
        <w:rPr>
          <w:rtl/>
        </w:rPr>
        <w:t xml:space="preserve"> هر كه را حاجتى باشد، آنچه مذكور مى</w:t>
      </w:r>
      <w:r w:rsidR="00861B1E">
        <w:rPr>
          <w:rtl/>
        </w:rPr>
        <w:t xml:space="preserve"> </w:t>
      </w:r>
      <w:r w:rsidRPr="00733C6C">
        <w:rPr>
          <w:rtl/>
        </w:rPr>
        <w:t>شود، بنويسيد در رقعه</w:t>
      </w:r>
      <w:r w:rsidR="00861B1E">
        <w:rPr>
          <w:rtl/>
        </w:rPr>
        <w:t xml:space="preserve"> </w:t>
      </w:r>
      <w:r w:rsidRPr="00733C6C">
        <w:rPr>
          <w:rtl/>
        </w:rPr>
        <w:t xml:space="preserve">اى، و در يكى از قبور ائمه </w:t>
      </w:r>
      <w:r w:rsidRPr="00285C86">
        <w:rPr>
          <w:rStyle w:val="libAlaemChar"/>
          <w:rtl/>
        </w:rPr>
        <w:t>عليهم‌السلام</w:t>
      </w:r>
      <w:r w:rsidRPr="00733C6C">
        <w:rPr>
          <w:rtl/>
        </w:rPr>
        <w:t xml:space="preserve"> بيندازد، يا ببندد و مهر كند و خاك پاك را گل سازد و آن را در ميان آن گذارد و در نهرى يا چاهى عميق يا غدير آبى اندازد، كه به حضرت صاحب الزمان </w:t>
      </w:r>
      <w:r w:rsidRPr="00285C86">
        <w:rPr>
          <w:rStyle w:val="libAlaemChar"/>
          <w:rtl/>
        </w:rPr>
        <w:t>عليه‌السلام</w:t>
      </w:r>
      <w:r w:rsidRPr="00733C6C">
        <w:rPr>
          <w:rtl/>
        </w:rPr>
        <w:t xml:space="preserve"> مى</w:t>
      </w:r>
      <w:r w:rsidR="00861B1E">
        <w:rPr>
          <w:rtl/>
        </w:rPr>
        <w:t xml:space="preserve"> </w:t>
      </w:r>
      <w:r w:rsidRPr="00733C6C">
        <w:rPr>
          <w:rtl/>
        </w:rPr>
        <w:t>رسد و او - بنفسه - متولى برآوردن حاجت مى</w:t>
      </w:r>
      <w:r w:rsidR="00861B1E">
        <w:rPr>
          <w:rtl/>
        </w:rPr>
        <w:t xml:space="preserve"> </w:t>
      </w:r>
      <w:r w:rsidRPr="00733C6C">
        <w:rPr>
          <w:rtl/>
        </w:rPr>
        <w:t>شود.</w:t>
      </w:r>
    </w:p>
    <w:p w:rsidR="002418AB" w:rsidRPr="00733C6C" w:rsidRDefault="009772E1" w:rsidP="002418AB">
      <w:pPr>
        <w:pStyle w:val="libNormal"/>
        <w:rPr>
          <w:rtl/>
        </w:rPr>
      </w:pPr>
      <w:r>
        <w:rPr>
          <w:rtl/>
        </w:rPr>
        <w:br w:type="page"/>
      </w:r>
    </w:p>
    <w:p w:rsidR="002418AB" w:rsidRPr="00733C6C" w:rsidRDefault="002418AB" w:rsidP="009772E1">
      <w:pPr>
        <w:pStyle w:val="Heading3"/>
        <w:rPr>
          <w:rtl/>
        </w:rPr>
      </w:pPr>
      <w:bookmarkStart w:id="130" w:name="_Toc469566417"/>
      <w:bookmarkStart w:id="131" w:name="_Toc6911704"/>
      <w:r w:rsidRPr="00733C6C">
        <w:rPr>
          <w:rtl/>
        </w:rPr>
        <w:t>رقعه حاجت</w:t>
      </w:r>
      <w:bookmarkEnd w:id="131"/>
      <w:r w:rsidR="00861B1E">
        <w:rPr>
          <w:rtl/>
        </w:rPr>
        <w:t xml:space="preserve"> </w:t>
      </w:r>
      <w:bookmarkEnd w:id="130"/>
    </w:p>
    <w:p w:rsidR="002418AB" w:rsidRPr="00733C6C" w:rsidRDefault="001542F8" w:rsidP="002418AB">
      <w:pPr>
        <w:pStyle w:val="libNormal"/>
        <w:rPr>
          <w:rtl/>
        </w:rPr>
      </w:pPr>
      <w:r>
        <w:rPr>
          <w:rFonts w:hint="cs"/>
          <w:rtl/>
        </w:rPr>
        <w:t>«</w:t>
      </w:r>
      <w:r w:rsidR="002418AB" w:rsidRPr="001542F8">
        <w:rPr>
          <w:rStyle w:val="libBold2Char"/>
          <w:rtl/>
        </w:rPr>
        <w:t>بِسْمِ اللّهِ الرّحْمنِ الرّحِيمِ كتبت يا مولاي صلوات الله عليك مستغيثا و شكوت ما نزل بي مستجيرا بالله عز و جل ثم بك من أمر قد دهمني و أشغل قلبي و أطال فكري و سلبني بعض لبي و غير خطير نعمة الله عندي أسلمني عند تخيل وروده الخليل و تبرأ مني عند ترائي إقباله إلي الحميم و عجزت عن دفاعه حيلتي و خانني في تحمله صبري و قوتي فلجأت فيه إليك و توكلت في المسألة لله جل ثناؤه عليه و عليك في دفاعه عني علما بمكانك من الله رب العالمين ولي التدبير و مالك الأمور واثقا بك في المسارعة في الشفاعة إليه جل ثناؤه في أمري متيقنا لإجابته تبارك و تعالى إياك بإعطاء سؤلي و أنت يا مولاي جدير بتحقيق ظني و تصديق أملي فيك في أمر كذا و كذا فيما لا طاقة لي بحمله و لا صبر لي عليه و إن كنت مستحقا له و لأضعافه بقبيح أفعالي و تفريطي في الواجبات التي لله عز و جل فأغثني يا مولاي صلوات الله عليك عند اللهف و قدم المسألة لله عز و جل في أمري قبل حلول التلف و شماتة الأعداء فبك بسطت النعمة علي و اسأل الله جل جلاله لي نصرا عزيزا و فتحا قريبا فيه بلوغ الآمال و خير المبادي و خواتيم الأعمال و الأمن من المخاوف كلها في كل حال إنه جل ثناؤه لما يشاء فعال و هو حسبي وَ نِعْمَ الْوَكِيلُ في المبدإ و المآل</w:t>
      </w:r>
      <w:r w:rsidR="002418AB">
        <w:rPr>
          <w:rtl/>
        </w:rPr>
        <w:t>.</w:t>
      </w:r>
      <w:r>
        <w:rPr>
          <w:rFonts w:hint="cs"/>
          <w:rtl/>
        </w:rPr>
        <w:t>»</w:t>
      </w:r>
    </w:p>
    <w:p w:rsidR="002418AB" w:rsidRDefault="002418AB" w:rsidP="002418AB">
      <w:pPr>
        <w:pStyle w:val="libNormal"/>
        <w:rPr>
          <w:rtl/>
        </w:rPr>
      </w:pPr>
      <w:r w:rsidRPr="00733C6C">
        <w:rPr>
          <w:rtl/>
        </w:rPr>
        <w:t>آن گاه بر بالاى آن نهر يا غدير برآيد و اعتماد بر يكى از وكلاى حضرت نمايد</w:t>
      </w:r>
      <w:r>
        <w:rPr>
          <w:rtl/>
        </w:rPr>
        <w:t>:</w:t>
      </w:r>
      <w:r w:rsidRPr="00733C6C">
        <w:rPr>
          <w:rtl/>
        </w:rPr>
        <w:t xml:space="preserve"> يا عثمان بن سعيد العمرى، يا ولد او محمد بن عثمان، يا حسين بن روح يا على بن محمد السمرى، و يكى از اين جماعت را ندا كند و بگويد</w:t>
      </w:r>
      <w:r>
        <w:rPr>
          <w:rtl/>
        </w:rPr>
        <w:t>:</w:t>
      </w:r>
    </w:p>
    <w:p w:rsidR="002418AB" w:rsidRPr="00733C6C" w:rsidRDefault="00677729" w:rsidP="002418AB">
      <w:pPr>
        <w:pStyle w:val="libNormal"/>
        <w:rPr>
          <w:rtl/>
        </w:rPr>
      </w:pPr>
      <w:r>
        <w:rPr>
          <w:rFonts w:hint="cs"/>
          <w:rtl/>
        </w:rPr>
        <w:t>«</w:t>
      </w:r>
      <w:r w:rsidR="002418AB" w:rsidRPr="00677729">
        <w:rPr>
          <w:rStyle w:val="libBold2Char"/>
          <w:rtl/>
        </w:rPr>
        <w:t>يا فلان بن فلان سلام عليك أشهد أن وفاتك في سبيل الله و أنك حي عند الله مرزوق و قد خاطبتك في حياتك التي لك عند الله عز و جل و هذه رقعتي و حاجتي إلى مولانا ع فسلمها إليه فأنت الثقة الأمين</w:t>
      </w:r>
      <w:r>
        <w:rPr>
          <w:rFonts w:hint="cs"/>
          <w:rtl/>
        </w:rPr>
        <w:t>»</w:t>
      </w:r>
      <w:r w:rsidR="002418AB" w:rsidRPr="00733C6C">
        <w:rPr>
          <w:rtl/>
        </w:rPr>
        <w:t xml:space="preserve"> </w:t>
      </w:r>
      <w:r w:rsidR="002418AB" w:rsidRPr="00A60845">
        <w:rPr>
          <w:rStyle w:val="libFootnotenumChar"/>
          <w:rtl/>
        </w:rPr>
        <w:t>(</w:t>
      </w:r>
      <w:r w:rsidR="00A35A88">
        <w:rPr>
          <w:rStyle w:val="libFootnotenumChar"/>
          <w:rtl/>
        </w:rPr>
        <w:t>49</w:t>
      </w:r>
      <w:r w:rsidR="002418AB" w:rsidRPr="00A60845">
        <w:rPr>
          <w:rStyle w:val="libFootnotenumChar"/>
          <w:rtl/>
        </w:rPr>
        <w:t>)</w:t>
      </w:r>
      <w:r w:rsidR="002418AB" w:rsidRPr="00733C6C">
        <w:rPr>
          <w:rtl/>
        </w:rPr>
        <w:t xml:space="preserve"> پس نوشته را در چاه يا نهر اندازد كه حاجت او برآورده مى</w:t>
      </w:r>
      <w:r w:rsidR="00861B1E">
        <w:rPr>
          <w:rtl/>
        </w:rPr>
        <w:t xml:space="preserve"> </w:t>
      </w:r>
      <w:r w:rsidR="002418AB" w:rsidRPr="00733C6C">
        <w:rPr>
          <w:rtl/>
        </w:rPr>
        <w:t>شود.</w:t>
      </w:r>
    </w:p>
    <w:p w:rsidR="002418AB" w:rsidRPr="00733C6C" w:rsidRDefault="00677729" w:rsidP="002418AB">
      <w:pPr>
        <w:pStyle w:val="libNormal"/>
        <w:rPr>
          <w:rtl/>
        </w:rPr>
      </w:pPr>
      <w:r>
        <w:rPr>
          <w:rtl/>
        </w:rPr>
        <w:br w:type="page"/>
      </w:r>
    </w:p>
    <w:p w:rsidR="002418AB" w:rsidRPr="00733C6C" w:rsidRDefault="002418AB" w:rsidP="00677729">
      <w:pPr>
        <w:pStyle w:val="Heading2"/>
        <w:rPr>
          <w:rtl/>
        </w:rPr>
      </w:pPr>
      <w:bookmarkStart w:id="132" w:name="_Toc469566418"/>
      <w:bookmarkStart w:id="133" w:name="_Toc6911705"/>
      <w:r w:rsidRPr="00677729">
        <w:rPr>
          <w:rtl/>
        </w:rPr>
        <w:t>واسطه بودن نواب اربعه، در ايام غيبت صغرى و كبرى</w:t>
      </w:r>
      <w:bookmarkEnd w:id="132"/>
      <w:bookmarkEnd w:id="133"/>
      <w:r w:rsidR="00861B1E">
        <w:rPr>
          <w:rtl/>
        </w:rPr>
        <w:t xml:space="preserve"> </w:t>
      </w:r>
    </w:p>
    <w:p w:rsidR="002418AB" w:rsidRPr="00733C6C" w:rsidRDefault="002418AB" w:rsidP="002418AB">
      <w:pPr>
        <w:pStyle w:val="libNormal"/>
        <w:rPr>
          <w:rtl/>
        </w:rPr>
      </w:pPr>
      <w:r w:rsidRPr="00733C6C">
        <w:rPr>
          <w:rtl/>
        </w:rPr>
        <w:t>و از اين خبر شريف، چنين مستفاد مى</w:t>
      </w:r>
      <w:r w:rsidR="00861B1E">
        <w:rPr>
          <w:rtl/>
        </w:rPr>
        <w:t xml:space="preserve"> </w:t>
      </w:r>
      <w:r w:rsidRPr="00733C6C">
        <w:rPr>
          <w:rtl/>
        </w:rPr>
        <w:t>شود كه آن چهار شخص معظم، چنان كه در غيبت صغرى واسطه بودند ميان رعايا و آن جناب در عرض حوايج و رقاع و گرفتن جواب و ابلاغ توقعيات، در غيبت كبرى نيز در ركاب همايون آن جناب هستند و به اين منصب بزرگ، مفتخر و سرافرازند.</w:t>
      </w:r>
    </w:p>
    <w:p w:rsidR="002418AB" w:rsidRPr="00733C6C" w:rsidRDefault="002418AB" w:rsidP="002418AB">
      <w:pPr>
        <w:pStyle w:val="libNormal"/>
        <w:rPr>
          <w:rtl/>
        </w:rPr>
      </w:pPr>
      <w:r w:rsidRPr="00733C6C">
        <w:rPr>
          <w:rtl/>
        </w:rPr>
        <w:t xml:space="preserve">پس معلوم شود كه خوان احسان وجودم و كرم و فضل و نعم امام زمان </w:t>
      </w:r>
      <w:r w:rsidRPr="00285C86">
        <w:rPr>
          <w:rStyle w:val="libAlaemChar"/>
          <w:rtl/>
        </w:rPr>
        <w:t>عليه‌السلام</w:t>
      </w:r>
      <w:r w:rsidRPr="00733C6C">
        <w:rPr>
          <w:rtl/>
        </w:rPr>
        <w:t xml:space="preserve"> در قطرى از اقطار ارض، براى هر پريشان درمانده و گم گشته و امانده و متحير نادان و سر گشته حيران، گسترده است، و باب آن باز، و شارعش عام؛ با صدق اضطرار و حاجت، و عزم با صفاى طويت و اخلاص سريرت؛ اگر نادان است، شربت عملش بخشند، و اگر گم شده است، به راهش رسانند، و اگر مريض است، لباس عافيتش پوشند.</w:t>
      </w:r>
    </w:p>
    <w:p w:rsidR="002418AB" w:rsidRPr="00733C6C" w:rsidRDefault="002418AB" w:rsidP="002418AB">
      <w:pPr>
        <w:pStyle w:val="libNormal"/>
        <w:rPr>
          <w:rtl/>
        </w:rPr>
      </w:pPr>
      <w:r w:rsidRPr="00733C6C">
        <w:rPr>
          <w:rtl/>
        </w:rPr>
        <w:t xml:space="preserve">سيد بن طاووس </w:t>
      </w:r>
      <w:r w:rsidR="00C842C5" w:rsidRPr="00C842C5">
        <w:rPr>
          <w:rStyle w:val="libAlaemChar"/>
          <w:rtl/>
        </w:rPr>
        <w:t>رحمه‌الله</w:t>
      </w:r>
      <w:r w:rsidRPr="00733C6C">
        <w:rPr>
          <w:rtl/>
        </w:rPr>
        <w:t xml:space="preserve"> عليه در كشف المحجه فرموده در ضمن وصاياى به فرزندش محمد كه</w:t>
      </w:r>
      <w:r>
        <w:rPr>
          <w:rtl/>
        </w:rPr>
        <w:t>:</w:t>
      </w:r>
      <w:r w:rsidRPr="00733C6C">
        <w:rPr>
          <w:rtl/>
        </w:rPr>
        <w:t xml:space="preserve"> چون خبر ولادت تو به من رسيد، و من در مشهد حسين </w:t>
      </w:r>
      <w:r w:rsidRPr="00285C86">
        <w:rPr>
          <w:rStyle w:val="libAlaemChar"/>
          <w:rtl/>
        </w:rPr>
        <w:t>عليه‌السلام</w:t>
      </w:r>
      <w:r w:rsidRPr="00733C6C">
        <w:rPr>
          <w:rtl/>
        </w:rPr>
        <w:t xml:space="preserve"> بودم؛ برخاستم در حضور خداوند جل جلاله در مقام ذل و انكسار، و شكر براى آنچه مرا تشريف نمودند از ولادت تو - از سرور و نيكى</w:t>
      </w:r>
      <w:r w:rsidR="00861B1E">
        <w:rPr>
          <w:rtl/>
        </w:rPr>
        <w:t xml:space="preserve"> </w:t>
      </w:r>
      <w:r w:rsidRPr="00733C6C">
        <w:rPr>
          <w:rtl/>
        </w:rPr>
        <w:t xml:space="preserve">ها - و گرداندم تو را به امر خداوند جل و جلاله، بنده مولاى ما مهدى </w:t>
      </w:r>
      <w:r w:rsidRPr="00285C86">
        <w:rPr>
          <w:rStyle w:val="libAlaemChar"/>
          <w:rtl/>
        </w:rPr>
        <w:t>عليه‌السلام</w:t>
      </w:r>
      <w:r w:rsidRPr="00733C6C">
        <w:rPr>
          <w:rtl/>
        </w:rPr>
        <w:t xml:space="preserve"> و تو را معلق كردم بر او؛ و چه بسيار شده كه محتاج شديم در وقت نزول حادثه</w:t>
      </w:r>
      <w:r w:rsidR="00861B1E">
        <w:rPr>
          <w:rtl/>
        </w:rPr>
        <w:t xml:space="preserve"> </w:t>
      </w:r>
      <w:r w:rsidRPr="00733C6C">
        <w:rPr>
          <w:rtl/>
        </w:rPr>
        <w:t>اى كه براى تو شد به سوى آن جناب، و ديدم آن جناب را در چندين مقامات در خواب، كه خود، متولى شد قضاى حوايج تو را با انعام بزرگى در حق من و در حق تو كه نمى</w:t>
      </w:r>
      <w:r w:rsidR="00861B1E">
        <w:rPr>
          <w:rtl/>
        </w:rPr>
        <w:t xml:space="preserve"> </w:t>
      </w:r>
      <w:r w:rsidRPr="00733C6C">
        <w:rPr>
          <w:rtl/>
        </w:rPr>
        <w:t xml:space="preserve">رسد وصف كردن آن؛ پس بوده باش در موالات آن جناب، و وفا كردن از براى او و تعلق خاطر او، به قدر مراد خداوند جل جلاله و مراد رسول و مراد پدران او و مراد آن جناب </w:t>
      </w:r>
      <w:r w:rsidRPr="00285C86">
        <w:rPr>
          <w:rStyle w:val="libAlaemChar"/>
          <w:rtl/>
        </w:rPr>
        <w:t>عليه‌السلام</w:t>
      </w:r>
      <w:r w:rsidRPr="00733C6C">
        <w:rPr>
          <w:rtl/>
        </w:rPr>
        <w:t xml:space="preserve"> از تو.</w:t>
      </w:r>
    </w:p>
    <w:p w:rsidR="002418AB" w:rsidRPr="00733C6C" w:rsidRDefault="002418AB" w:rsidP="002418AB">
      <w:pPr>
        <w:pStyle w:val="libNormal"/>
        <w:rPr>
          <w:rtl/>
        </w:rPr>
      </w:pPr>
      <w:r w:rsidRPr="00733C6C">
        <w:rPr>
          <w:rtl/>
        </w:rPr>
        <w:lastRenderedPageBreak/>
        <w:t>و مناسب است كه ختم كنيم اين مقام را به ذكر يكى از توسلات مأثوره مجربه</w:t>
      </w:r>
      <w:r>
        <w:rPr>
          <w:rtl/>
        </w:rPr>
        <w:t>:</w:t>
      </w:r>
    </w:p>
    <w:p w:rsidR="002418AB" w:rsidRPr="00733C6C" w:rsidRDefault="002418AB" w:rsidP="002418AB">
      <w:pPr>
        <w:pStyle w:val="libNormal"/>
        <w:rPr>
          <w:rtl/>
        </w:rPr>
      </w:pPr>
      <w:r w:rsidRPr="00733C6C">
        <w:rPr>
          <w:rtl/>
        </w:rPr>
        <w:t xml:space="preserve">شيخ ابو عبدالله، سلمان بن حسن صهرشتى، تلميذ شيخ طوسى </w:t>
      </w:r>
      <w:r w:rsidR="00C842C5" w:rsidRPr="00C842C5">
        <w:rPr>
          <w:rStyle w:val="libAlaemChar"/>
          <w:rtl/>
        </w:rPr>
        <w:t>رحمه‌الله</w:t>
      </w:r>
      <w:r w:rsidRPr="00733C6C">
        <w:rPr>
          <w:rtl/>
        </w:rPr>
        <w:t xml:space="preserve"> عليه در قبس المصباح - چنان كه در بحار نقل كرده - ذكر نموده كه شنيدم از شيخ ابو عبدالله، حسين بن حسن بن بابويه </w:t>
      </w:r>
      <w:r w:rsidR="00C842C5" w:rsidRPr="00C842C5">
        <w:rPr>
          <w:rStyle w:val="libAlaemChar"/>
          <w:rtl/>
        </w:rPr>
        <w:t>رحمه‌الله</w:t>
      </w:r>
      <w:r w:rsidRPr="00733C6C">
        <w:rPr>
          <w:rtl/>
        </w:rPr>
        <w:t xml:space="preserve"> عليه - در رى، سال </w:t>
      </w:r>
      <w:r w:rsidR="00A35A88">
        <w:rPr>
          <w:rtl/>
        </w:rPr>
        <w:t>440</w:t>
      </w:r>
      <w:r w:rsidRPr="00733C6C">
        <w:rPr>
          <w:rtl/>
        </w:rPr>
        <w:t xml:space="preserve"> - كه روايت مى</w:t>
      </w:r>
      <w:r w:rsidR="00861B1E">
        <w:rPr>
          <w:rtl/>
        </w:rPr>
        <w:t xml:space="preserve"> </w:t>
      </w:r>
      <w:r w:rsidRPr="00733C6C">
        <w:rPr>
          <w:rtl/>
        </w:rPr>
        <w:t xml:space="preserve">كرد از عم خود، ابى جعفر، محمد بن على بن بابويه </w:t>
      </w:r>
      <w:r w:rsidR="00C842C5" w:rsidRPr="00C842C5">
        <w:rPr>
          <w:rStyle w:val="libAlaemChar"/>
          <w:rtl/>
        </w:rPr>
        <w:t>رحمه‌الله</w:t>
      </w:r>
      <w:r w:rsidRPr="00733C6C">
        <w:rPr>
          <w:rtl/>
        </w:rPr>
        <w:t xml:space="preserve"> عليه؛ گفت</w:t>
      </w:r>
      <w:r>
        <w:rPr>
          <w:rtl/>
        </w:rPr>
        <w:t>:</w:t>
      </w:r>
      <w:r w:rsidRPr="00733C6C">
        <w:rPr>
          <w:rtl/>
        </w:rPr>
        <w:t xml:space="preserve"> خبر داد مرا بعضى از مشايخ قميين كه وارد شد بر من اندوه سختى، و طاقتم سست و ضعيف شد و آسان نبود در نفسم كه آن را افشا كنم براى احدى از اهل و اخوان خودم؛</w:t>
      </w:r>
    </w:p>
    <w:p w:rsidR="002418AB" w:rsidRPr="00733C6C" w:rsidRDefault="002418AB" w:rsidP="002418AB">
      <w:pPr>
        <w:pStyle w:val="libNormal"/>
        <w:rPr>
          <w:rtl/>
        </w:rPr>
      </w:pPr>
      <w:r w:rsidRPr="00733C6C">
        <w:rPr>
          <w:rtl/>
        </w:rPr>
        <w:t>پس خوابيدم در حالتى كه چنين مغموم بودم؛ پس ديدم مردى را كه خوش رو و با جامه نيكو و بوى خوش بود، كه گمان كردم او را بعضى از مشايخ قميين كه در نزد ايشان قرائت مى</w:t>
      </w:r>
      <w:r w:rsidR="00861B1E">
        <w:rPr>
          <w:rtl/>
        </w:rPr>
        <w:t xml:space="preserve"> </w:t>
      </w:r>
      <w:r w:rsidRPr="00733C6C">
        <w:rPr>
          <w:rtl/>
        </w:rPr>
        <w:t>كردم (درس مى</w:t>
      </w:r>
      <w:r w:rsidR="00861B1E">
        <w:rPr>
          <w:rtl/>
        </w:rPr>
        <w:t xml:space="preserve"> </w:t>
      </w:r>
      <w:r w:rsidRPr="00733C6C">
        <w:rPr>
          <w:rtl/>
        </w:rPr>
        <w:t>خواندم)</w:t>
      </w:r>
      <w:r w:rsidR="004B3AAE">
        <w:rPr>
          <w:rtl/>
        </w:rPr>
        <w:t>؛</w:t>
      </w:r>
      <w:r w:rsidRPr="00733C6C">
        <w:rPr>
          <w:rtl/>
        </w:rPr>
        <w:t xml:space="preserve"> پس در نفس خود گفتم</w:t>
      </w:r>
      <w:r>
        <w:rPr>
          <w:rtl/>
        </w:rPr>
        <w:t>:</w:t>
      </w:r>
      <w:r w:rsidRPr="00733C6C">
        <w:rPr>
          <w:rtl/>
        </w:rPr>
        <w:t xml:space="preserve"> تا كى رنج و مشقت كشم از هم و غم خود، و افشا نكنم آن را از براى او احدى از برادران خود؟ و اين شيخى است از مشايخ علما؛ اين را براى او ذكر مى</w:t>
      </w:r>
      <w:r w:rsidR="00861B1E">
        <w:rPr>
          <w:rtl/>
        </w:rPr>
        <w:t xml:space="preserve"> </w:t>
      </w:r>
      <w:r w:rsidRPr="00733C6C">
        <w:rPr>
          <w:rtl/>
        </w:rPr>
        <w:t>كنم؛ پس شايد بيابم در نزد او فرجى.</w:t>
      </w:r>
    </w:p>
    <w:p w:rsidR="002418AB" w:rsidRPr="00733C6C" w:rsidRDefault="002418AB" w:rsidP="002418AB">
      <w:pPr>
        <w:pStyle w:val="libNormal"/>
        <w:rPr>
          <w:rtl/>
        </w:rPr>
      </w:pPr>
      <w:r w:rsidRPr="00733C6C">
        <w:rPr>
          <w:rtl/>
        </w:rPr>
        <w:t>پس او ابتدا كرد به من و فرمود</w:t>
      </w:r>
      <w:r>
        <w:rPr>
          <w:rtl/>
        </w:rPr>
        <w:t>:</w:t>
      </w:r>
      <w:r w:rsidRPr="00733C6C">
        <w:rPr>
          <w:rtl/>
        </w:rPr>
        <w:t xml:space="preserve"> مراجعه كن در آنچه به آن گرفتار شدى</w:t>
      </w:r>
      <w:r>
        <w:rPr>
          <w:rtl/>
        </w:rPr>
        <w:t>،</w:t>
      </w:r>
      <w:r w:rsidRPr="00733C6C">
        <w:rPr>
          <w:rtl/>
        </w:rPr>
        <w:t xml:space="preserve"> به سوى خداوند تبارك و تعالى، استعانت بجوى به صاحب الزمان </w:t>
      </w:r>
      <w:r w:rsidRPr="00285C86">
        <w:rPr>
          <w:rStyle w:val="libAlaemChar"/>
          <w:rtl/>
        </w:rPr>
        <w:t>عليه‌السلام</w:t>
      </w:r>
      <w:r>
        <w:rPr>
          <w:rtl/>
        </w:rPr>
        <w:t>،</w:t>
      </w:r>
      <w:r w:rsidRPr="00733C6C">
        <w:rPr>
          <w:rtl/>
        </w:rPr>
        <w:t xml:space="preserve"> و او را براى خود مفزع بگير؛ زيرا كه او نيكو معينى است.</w:t>
      </w:r>
    </w:p>
    <w:p w:rsidR="002418AB" w:rsidRPr="00733C6C" w:rsidRDefault="002418AB" w:rsidP="002418AB">
      <w:pPr>
        <w:pStyle w:val="libNormal"/>
        <w:rPr>
          <w:rtl/>
        </w:rPr>
      </w:pPr>
      <w:r w:rsidRPr="00733C6C">
        <w:rPr>
          <w:rtl/>
        </w:rPr>
        <w:t>و اوست عصمت اولياء مؤمنين خود.</w:t>
      </w:r>
    </w:p>
    <w:p w:rsidR="002418AB" w:rsidRPr="00733C6C" w:rsidRDefault="002418AB" w:rsidP="002418AB">
      <w:pPr>
        <w:pStyle w:val="libNormal"/>
        <w:rPr>
          <w:rtl/>
        </w:rPr>
      </w:pPr>
      <w:r w:rsidRPr="00733C6C">
        <w:rPr>
          <w:rtl/>
        </w:rPr>
        <w:t>آن گاه دست راست مرا گرفت و گفت</w:t>
      </w:r>
      <w:r>
        <w:rPr>
          <w:rtl/>
        </w:rPr>
        <w:t>:</w:t>
      </w:r>
      <w:r w:rsidRPr="00733C6C">
        <w:rPr>
          <w:rtl/>
        </w:rPr>
        <w:t xml:space="preserve"> او را زيارت كن و سلام كن بر او، و تقاضا كن از او كه شفاعت كند براى تو در نزد خداوند عزوجل در حاجت تو!</w:t>
      </w:r>
    </w:p>
    <w:p w:rsidR="002418AB" w:rsidRPr="00733C6C" w:rsidRDefault="002418AB" w:rsidP="002418AB">
      <w:pPr>
        <w:pStyle w:val="libNormal"/>
        <w:rPr>
          <w:rtl/>
        </w:rPr>
      </w:pPr>
      <w:r w:rsidRPr="00733C6C">
        <w:rPr>
          <w:rtl/>
        </w:rPr>
        <w:t>پس گفتم به او</w:t>
      </w:r>
      <w:r>
        <w:rPr>
          <w:rtl/>
        </w:rPr>
        <w:t>:</w:t>
      </w:r>
      <w:r w:rsidRPr="00733C6C">
        <w:rPr>
          <w:rtl/>
        </w:rPr>
        <w:t xml:space="preserve"> تعليم كن به من كه چگونه بگويم! پس به تحقيق، همى كه در او هستم، از خاطر من برد هر زيارت و دعا را.</w:t>
      </w:r>
    </w:p>
    <w:p w:rsidR="002418AB" w:rsidRPr="00733C6C" w:rsidRDefault="002418AB" w:rsidP="002418AB">
      <w:pPr>
        <w:pStyle w:val="libNormal"/>
        <w:rPr>
          <w:rtl/>
        </w:rPr>
      </w:pPr>
      <w:r w:rsidRPr="00733C6C">
        <w:rPr>
          <w:rtl/>
        </w:rPr>
        <w:lastRenderedPageBreak/>
        <w:t>پس آهى سرد بركشيد و گفت</w:t>
      </w:r>
      <w:r>
        <w:rPr>
          <w:rtl/>
        </w:rPr>
        <w:t>:</w:t>
      </w:r>
      <w:r w:rsidRPr="00733C6C">
        <w:rPr>
          <w:rtl/>
        </w:rPr>
        <w:t xml:space="preserve"> لا حول و لا قوه الا بالله و به دست خود، سينه مرا مسح كرد و گفت</w:t>
      </w:r>
      <w:r>
        <w:rPr>
          <w:rtl/>
        </w:rPr>
        <w:t>:</w:t>
      </w:r>
      <w:r w:rsidRPr="00733C6C">
        <w:rPr>
          <w:rtl/>
        </w:rPr>
        <w:t xml:space="preserve"> خدا كافى توست و بر تو باكى نيست؛ تطهير كن و دو ركعت نماز به جاى آور آن گاه بايست در حالتى كه رو به قبله باشى در زير آسمان بگو</w:t>
      </w:r>
      <w:r>
        <w:rPr>
          <w:rtl/>
        </w:rPr>
        <w:t>:</w:t>
      </w:r>
    </w:p>
    <w:p w:rsidR="002418AB" w:rsidRPr="00733C6C" w:rsidRDefault="00F92081" w:rsidP="00F92081">
      <w:pPr>
        <w:pStyle w:val="libBold2"/>
        <w:rPr>
          <w:rtl/>
        </w:rPr>
      </w:pPr>
      <w:r>
        <w:rPr>
          <w:rFonts w:hint="cs"/>
          <w:rtl/>
        </w:rPr>
        <w:t>«</w:t>
      </w:r>
      <w:r w:rsidR="002418AB" w:rsidRPr="00733C6C">
        <w:rPr>
          <w:rtl/>
        </w:rPr>
        <w:t>سلام الله الكامل التام الشامل العام و صلواته الدائمه و بر كاته القائمه التامه على حجه الله و وليه فى ارضه و بلاده و خليفته على خلقه و عباده سلاله النبوه و بقيه العتره و الصفوه صاحب الزمان و مظهر الايمان و ملقن احكام القرآن و مطهر الارض و ناشر العدل فى الطول و العرض و الحجه القائم المهدى و الامام المنتظر المرضى المرتضى و ابن الائمه الطاهرين الوصى ابن الاوصياء المرضين الهادى المعصوم بن الهداه المعصومين.</w:t>
      </w:r>
    </w:p>
    <w:p w:rsidR="002418AB" w:rsidRPr="00733C6C" w:rsidRDefault="002418AB" w:rsidP="00F92081">
      <w:pPr>
        <w:pStyle w:val="libBold2"/>
        <w:rPr>
          <w:rtl/>
        </w:rPr>
      </w:pPr>
      <w:r w:rsidRPr="00733C6C">
        <w:rPr>
          <w:rtl/>
        </w:rPr>
        <w:t>السلام عليك يا امام المسلمين و المومنين! اسلام عليك يا وارث علم النبيين و مستودع حكمه الوصيين! السلام عليك يا عصمه الدين! السلام عليك يا معز المومنين المستضعفين! السلام عليك يا مذل الكافرين المتكبرين الظالمين! السلام عليك يا مولاى صاحب الزمان! السلام عليك يابن رسول الله! السلام عليك يابن اميرالمؤمنين! السلام عليك يابن فاطمه الزهراء سيده نسا العالمين! السلام عليك يابن الائمه الحجج المعصومين و الامام على الخلق اجمعين! السلام عليك يا مولاى سلام مخلص لك فى الولايه! اشهد انك الامام المهدى قولا و فعلا؛ و انك الذى تملا الارض قسطا و عدلا بعد ما ملئت ظلما و جورا؛ فعجل الله فرجك و سهل مخرجك و قرب زمانك و كثر انصارك و اعوانك و انجز لك ما وعدك و هو اصدق القائلين؛ و نريد ان نمن على الذين استضعفوا فى الارض و نجعلهم ائمه و نجعلهم الوارثين؛ يا مولاى! يا صاحب الزمان! بابن رسول الله! حاجتى كذا كذا، فاشع لى فى نجاحها؛ فقد توجهت اليك بحاجتى، لعملى لن لك عند الله شفاعه مقبوله و مقاما محمودا فبحق من اختصكم بامره و ارتضاكم لسره و بالشان الذى لكم عند الله بينكم و بينه سل الله تعالى فى نجح طلبتى و اجابه دعوتى و كشف كربتى و به جاى لفظ كذا كذا، حاجت خود را ذكر كن و بخواه آنچه مى</w:t>
      </w:r>
      <w:r w:rsidR="00861B1E">
        <w:rPr>
          <w:rtl/>
        </w:rPr>
        <w:t xml:space="preserve"> </w:t>
      </w:r>
      <w:r w:rsidRPr="00733C6C">
        <w:rPr>
          <w:rtl/>
        </w:rPr>
        <w:t>خواهى!.</w:t>
      </w:r>
      <w:r w:rsidR="00F92081">
        <w:rPr>
          <w:rFonts w:hint="cs"/>
          <w:rtl/>
        </w:rPr>
        <w:t>»</w:t>
      </w:r>
    </w:p>
    <w:p w:rsidR="002418AB" w:rsidRPr="00733C6C" w:rsidRDefault="002418AB" w:rsidP="002418AB">
      <w:pPr>
        <w:pStyle w:val="libNormal"/>
        <w:rPr>
          <w:rtl/>
        </w:rPr>
      </w:pPr>
      <w:r w:rsidRPr="00733C6C">
        <w:rPr>
          <w:rtl/>
        </w:rPr>
        <w:t>گفت</w:t>
      </w:r>
      <w:r>
        <w:rPr>
          <w:rtl/>
        </w:rPr>
        <w:t>:</w:t>
      </w:r>
      <w:r w:rsidRPr="00733C6C">
        <w:rPr>
          <w:rtl/>
        </w:rPr>
        <w:t xml:space="preserve"> پس بيدار شدم در حالتى كه يقين داشتم به فرج، و از شب مقدارى مانده بود كه وسعتى داشت، پس مبادرت كردم و نوشتم آنچه را به من آموخته بود - از خوف آن كه آن را فراموش كنم - آن گاه تطهير كردم و به زير آسمان در آمدم و دو ركعت نماز كردم؛ در ركعت اول، بعد از حمد - چنان كه براى من تعيين نمود - انا فتحنا لك </w:t>
      </w:r>
      <w:r w:rsidRPr="00733C6C">
        <w:rPr>
          <w:rtl/>
        </w:rPr>
        <w:lastRenderedPageBreak/>
        <w:t xml:space="preserve">فتحا مبينا را خواندم، و در دوم، بعد از حمد، اذا جاء نصر الله و الفتح را؛ پس چون سلام گفتم، برخاستم - در حالتى كه رو به قبله بودم - و زيارت كردم؛ آن گاه حاجت خود را خواستم و استغاثه كردم به مولاى خود، صاحب الزمان </w:t>
      </w:r>
      <w:r w:rsidRPr="00285C86">
        <w:rPr>
          <w:rStyle w:val="libAlaemChar"/>
          <w:rtl/>
        </w:rPr>
        <w:t>عليه‌السلام</w:t>
      </w:r>
      <w:r w:rsidR="004B3AAE">
        <w:rPr>
          <w:rtl/>
        </w:rPr>
        <w:t>؛</w:t>
      </w:r>
      <w:r w:rsidRPr="00733C6C">
        <w:rPr>
          <w:rtl/>
        </w:rPr>
        <w:t xml:space="preserve"> آن گاه سجده شكر كردم؛ طول دادم در آن دعا را، تا آن كه ترسيدم فوت شدن نماز شب را.</w:t>
      </w:r>
    </w:p>
    <w:p w:rsidR="002418AB" w:rsidRPr="00733C6C" w:rsidRDefault="002418AB" w:rsidP="002418AB">
      <w:pPr>
        <w:pStyle w:val="libNormal"/>
        <w:rPr>
          <w:rtl/>
        </w:rPr>
      </w:pPr>
      <w:r w:rsidRPr="00733C6C">
        <w:rPr>
          <w:rtl/>
        </w:rPr>
        <w:t>آن گاه برخاستم و نماز مقررى خود را خواندم و مشغول شدم به تعقيب بعد از نماز صبح، و نشستم در محراب خود و دعا مى</w:t>
      </w:r>
      <w:r w:rsidR="00861B1E">
        <w:rPr>
          <w:rtl/>
        </w:rPr>
        <w:t xml:space="preserve"> </w:t>
      </w:r>
      <w:r w:rsidRPr="00733C6C">
        <w:rPr>
          <w:rtl/>
        </w:rPr>
        <w:t>كردم... قسم به خدا كه آفتاب طلوع نكرد، تا آن كه فرج من از آنچه در آن بودم رسيده، و عود نكرد به من مثل آن، در بقيه عمر من، و ندانست احدى از مزدم كه چه بود آن امرى كه مرا درهم انداخت، تا امروز؛ و منت مر خداى راست؛ و له الحمد كثيرا.</w:t>
      </w:r>
    </w:p>
    <w:p w:rsidR="00E72B68" w:rsidRDefault="002418AB" w:rsidP="002418AB">
      <w:pPr>
        <w:pStyle w:val="libNormal"/>
        <w:rPr>
          <w:rtl/>
        </w:rPr>
      </w:pPr>
      <w:r w:rsidRPr="00733C6C">
        <w:rPr>
          <w:rtl/>
        </w:rPr>
        <w:t xml:space="preserve">سيد بن طاووس </w:t>
      </w:r>
      <w:r w:rsidR="00C842C5" w:rsidRPr="00C842C5">
        <w:rPr>
          <w:rStyle w:val="libAlaemChar"/>
          <w:rtl/>
        </w:rPr>
        <w:t>رحمه‌الله</w:t>
      </w:r>
      <w:r w:rsidRPr="00733C6C">
        <w:rPr>
          <w:rtl/>
        </w:rPr>
        <w:t xml:space="preserve"> عليه اين زيارت را در مصباح با اختلاف جزيى و بدون تعيين سوره، و شيخ كفعمى در بلد الامين با سوره نقل كرده، و پيش از نماز و زيارت، غسلى نيز ذكر كرده است </w:t>
      </w:r>
      <w:r w:rsidRPr="00671633">
        <w:rPr>
          <w:rStyle w:val="libFootnotenumChar"/>
          <w:rtl/>
        </w:rPr>
        <w:t>(</w:t>
      </w:r>
      <w:r w:rsidR="00A35A88">
        <w:rPr>
          <w:rStyle w:val="libFootnotenumChar"/>
          <w:rtl/>
        </w:rPr>
        <w:t>50</w:t>
      </w:r>
      <w:r w:rsidRPr="00671633">
        <w:rPr>
          <w:rStyle w:val="libFootnotenumChar"/>
          <w:rtl/>
        </w:rPr>
        <w:t>)</w:t>
      </w:r>
      <w:r>
        <w:rPr>
          <w:rtl/>
        </w:rPr>
        <w:t>.</w:t>
      </w:r>
    </w:p>
    <w:p w:rsidR="002418AB" w:rsidRPr="00733C6C" w:rsidRDefault="00E72B68" w:rsidP="002418AB">
      <w:pPr>
        <w:pStyle w:val="libNormal"/>
        <w:rPr>
          <w:rtl/>
        </w:rPr>
      </w:pPr>
      <w:r>
        <w:rPr>
          <w:rtl/>
        </w:rPr>
        <w:br w:type="page"/>
      </w:r>
    </w:p>
    <w:p w:rsidR="002418AB" w:rsidRPr="00733C6C" w:rsidRDefault="002418AB" w:rsidP="00E72B68">
      <w:pPr>
        <w:pStyle w:val="Heading2"/>
        <w:rPr>
          <w:rtl/>
        </w:rPr>
      </w:pPr>
      <w:bookmarkStart w:id="134" w:name="_Toc469566419"/>
      <w:bookmarkStart w:id="135" w:name="_Toc6911706"/>
      <w:r w:rsidRPr="00733C6C">
        <w:rPr>
          <w:rtl/>
        </w:rPr>
        <w:t>باب هشتم</w:t>
      </w:r>
      <w:r>
        <w:rPr>
          <w:rtl/>
        </w:rPr>
        <w:t>:</w:t>
      </w:r>
      <w:r w:rsidRPr="00733C6C">
        <w:rPr>
          <w:rtl/>
        </w:rPr>
        <w:t xml:space="preserve"> در ذكر پاره</w:t>
      </w:r>
      <w:r w:rsidR="00861B1E">
        <w:rPr>
          <w:rtl/>
        </w:rPr>
        <w:t xml:space="preserve"> </w:t>
      </w:r>
      <w:r w:rsidRPr="00733C6C">
        <w:rPr>
          <w:rtl/>
        </w:rPr>
        <w:t>اى از زمان</w:t>
      </w:r>
      <w:r w:rsidR="00861B1E">
        <w:rPr>
          <w:rtl/>
        </w:rPr>
        <w:t xml:space="preserve"> </w:t>
      </w:r>
      <w:r w:rsidRPr="00733C6C">
        <w:rPr>
          <w:rtl/>
        </w:rPr>
        <w:t>ها و اوقات مخصوص به امام عصر (عجل الله تعالى فرج الشريف) و تكليف رعايا در آنها نسبت به آن جناب</w:t>
      </w:r>
      <w:bookmarkEnd w:id="135"/>
      <w:r w:rsidR="00861B1E">
        <w:rPr>
          <w:rtl/>
        </w:rPr>
        <w:t xml:space="preserve"> </w:t>
      </w:r>
      <w:bookmarkEnd w:id="134"/>
    </w:p>
    <w:p w:rsidR="002418AB" w:rsidRPr="00733C6C" w:rsidRDefault="002418AB" w:rsidP="002418AB">
      <w:pPr>
        <w:pStyle w:val="libNormal"/>
        <w:rPr>
          <w:rtl/>
        </w:rPr>
      </w:pPr>
      <w:r w:rsidRPr="00733C6C">
        <w:rPr>
          <w:rtl/>
        </w:rPr>
        <w:t>عدد آنها هشت است؛</w:t>
      </w:r>
    </w:p>
    <w:p w:rsidR="002418AB" w:rsidRPr="00733C6C" w:rsidRDefault="002418AB" w:rsidP="002418AB">
      <w:pPr>
        <w:pStyle w:val="libNormal"/>
        <w:rPr>
          <w:rtl/>
        </w:rPr>
      </w:pPr>
      <w:r w:rsidRPr="00733C6C">
        <w:rPr>
          <w:rtl/>
        </w:rPr>
        <w:t>اول</w:t>
      </w:r>
      <w:r>
        <w:rPr>
          <w:rtl/>
        </w:rPr>
        <w:t>:</w:t>
      </w:r>
      <w:r w:rsidRPr="00733C6C">
        <w:rPr>
          <w:rtl/>
        </w:rPr>
        <w:t xml:space="preserve"> شب قدر، بلكه هر سه شب مردد؛ يعنى شب </w:t>
      </w:r>
      <w:r w:rsidR="00B8336C">
        <w:rPr>
          <w:rtl/>
        </w:rPr>
        <w:t>1</w:t>
      </w:r>
      <w:r w:rsidR="00A35A88">
        <w:rPr>
          <w:rtl/>
        </w:rPr>
        <w:t>9</w:t>
      </w:r>
      <w:r w:rsidRPr="00733C6C">
        <w:rPr>
          <w:rtl/>
        </w:rPr>
        <w:t xml:space="preserve"> و </w:t>
      </w:r>
      <w:r w:rsidR="00B8336C">
        <w:rPr>
          <w:rtl/>
        </w:rPr>
        <w:t>21</w:t>
      </w:r>
      <w:r w:rsidRPr="00733C6C">
        <w:rPr>
          <w:rtl/>
        </w:rPr>
        <w:t xml:space="preserve"> و </w:t>
      </w:r>
      <w:r w:rsidR="00B8336C">
        <w:rPr>
          <w:rtl/>
        </w:rPr>
        <w:t>2</w:t>
      </w:r>
      <w:r w:rsidRPr="00733C6C">
        <w:rPr>
          <w:rtl/>
        </w:rPr>
        <w:t>٣ ماه رمضان؛</w:t>
      </w:r>
    </w:p>
    <w:p w:rsidR="002418AB" w:rsidRPr="00733C6C" w:rsidRDefault="002418AB" w:rsidP="002418AB">
      <w:pPr>
        <w:pStyle w:val="libNormal"/>
        <w:rPr>
          <w:rtl/>
        </w:rPr>
      </w:pPr>
      <w:r w:rsidRPr="00733C6C">
        <w:rPr>
          <w:rtl/>
        </w:rPr>
        <w:t>دوم</w:t>
      </w:r>
      <w:r>
        <w:rPr>
          <w:rtl/>
        </w:rPr>
        <w:t>:</w:t>
      </w:r>
      <w:r w:rsidRPr="00733C6C">
        <w:rPr>
          <w:rtl/>
        </w:rPr>
        <w:t xml:space="preserve"> روز جمعه؛</w:t>
      </w:r>
    </w:p>
    <w:p w:rsidR="002418AB" w:rsidRPr="00733C6C" w:rsidRDefault="002418AB" w:rsidP="002418AB">
      <w:pPr>
        <w:pStyle w:val="libNormal"/>
        <w:rPr>
          <w:rtl/>
        </w:rPr>
      </w:pPr>
      <w:r w:rsidRPr="00733C6C">
        <w:rPr>
          <w:rtl/>
        </w:rPr>
        <w:t>سوم</w:t>
      </w:r>
      <w:r>
        <w:rPr>
          <w:rtl/>
        </w:rPr>
        <w:t>:</w:t>
      </w:r>
      <w:r w:rsidRPr="00733C6C">
        <w:rPr>
          <w:rtl/>
        </w:rPr>
        <w:t xml:space="preserve"> روز عاشورا؛</w:t>
      </w:r>
    </w:p>
    <w:p w:rsidR="002418AB" w:rsidRPr="00733C6C" w:rsidRDefault="002418AB" w:rsidP="002418AB">
      <w:pPr>
        <w:pStyle w:val="libNormal"/>
        <w:rPr>
          <w:rtl/>
        </w:rPr>
      </w:pPr>
      <w:r w:rsidRPr="00733C6C">
        <w:rPr>
          <w:rtl/>
        </w:rPr>
        <w:t>چهارم</w:t>
      </w:r>
      <w:r>
        <w:rPr>
          <w:rtl/>
        </w:rPr>
        <w:t>:</w:t>
      </w:r>
      <w:r w:rsidRPr="00733C6C">
        <w:rPr>
          <w:rtl/>
        </w:rPr>
        <w:t xml:space="preserve"> از وقت زرد شدن آفتاب تا غروب آن، در هر روز؛</w:t>
      </w:r>
    </w:p>
    <w:p w:rsidR="002418AB" w:rsidRPr="00733C6C" w:rsidRDefault="002418AB" w:rsidP="002418AB">
      <w:pPr>
        <w:pStyle w:val="libNormal"/>
        <w:rPr>
          <w:rtl/>
        </w:rPr>
      </w:pPr>
      <w:r w:rsidRPr="00733C6C">
        <w:rPr>
          <w:rtl/>
        </w:rPr>
        <w:t>پنجم</w:t>
      </w:r>
      <w:r>
        <w:rPr>
          <w:rtl/>
        </w:rPr>
        <w:t>:</w:t>
      </w:r>
      <w:r w:rsidRPr="00733C6C">
        <w:rPr>
          <w:rtl/>
        </w:rPr>
        <w:t xml:space="preserve"> عصر دوشنبه</w:t>
      </w:r>
      <w:r w:rsidR="00861B1E">
        <w:rPr>
          <w:rtl/>
        </w:rPr>
        <w:t xml:space="preserve"> </w:t>
      </w:r>
      <w:r w:rsidRPr="00733C6C">
        <w:rPr>
          <w:rtl/>
        </w:rPr>
        <w:t>ها؛</w:t>
      </w:r>
    </w:p>
    <w:p w:rsidR="002418AB" w:rsidRPr="00733C6C" w:rsidRDefault="002418AB" w:rsidP="002418AB">
      <w:pPr>
        <w:pStyle w:val="libNormal"/>
        <w:rPr>
          <w:rtl/>
        </w:rPr>
      </w:pPr>
      <w:r w:rsidRPr="00733C6C">
        <w:rPr>
          <w:rtl/>
        </w:rPr>
        <w:t>ششم</w:t>
      </w:r>
      <w:r>
        <w:rPr>
          <w:rtl/>
        </w:rPr>
        <w:t>:</w:t>
      </w:r>
      <w:r w:rsidRPr="00733C6C">
        <w:rPr>
          <w:rtl/>
        </w:rPr>
        <w:t xml:space="preserve"> عصر پنجشنبه؛</w:t>
      </w:r>
    </w:p>
    <w:p w:rsidR="002418AB" w:rsidRPr="00733C6C" w:rsidRDefault="002418AB" w:rsidP="002418AB">
      <w:pPr>
        <w:pStyle w:val="libNormal"/>
        <w:rPr>
          <w:rtl/>
        </w:rPr>
      </w:pPr>
      <w:r w:rsidRPr="00733C6C">
        <w:rPr>
          <w:rtl/>
        </w:rPr>
        <w:t>هفتم</w:t>
      </w:r>
      <w:r>
        <w:rPr>
          <w:rtl/>
        </w:rPr>
        <w:t>:</w:t>
      </w:r>
      <w:r w:rsidRPr="00733C6C">
        <w:rPr>
          <w:rtl/>
        </w:rPr>
        <w:t xml:space="preserve"> شب و روز نيمه شعبان؛</w:t>
      </w:r>
    </w:p>
    <w:p w:rsidR="002418AB" w:rsidRPr="00733C6C" w:rsidRDefault="002418AB" w:rsidP="002418AB">
      <w:pPr>
        <w:pStyle w:val="libNormal"/>
        <w:rPr>
          <w:rtl/>
        </w:rPr>
      </w:pPr>
      <w:r w:rsidRPr="00733C6C">
        <w:rPr>
          <w:rtl/>
        </w:rPr>
        <w:t>هشتم</w:t>
      </w:r>
      <w:r>
        <w:rPr>
          <w:rtl/>
        </w:rPr>
        <w:t>:</w:t>
      </w:r>
      <w:r w:rsidRPr="00733C6C">
        <w:rPr>
          <w:rtl/>
        </w:rPr>
        <w:t xml:space="preserve"> روز نوروز.</w:t>
      </w:r>
    </w:p>
    <w:p w:rsidR="002418AB" w:rsidRPr="00733C6C" w:rsidRDefault="002418AB" w:rsidP="00DF5CA0">
      <w:pPr>
        <w:pStyle w:val="libNormal"/>
        <w:rPr>
          <w:rtl/>
        </w:rPr>
      </w:pPr>
      <w:r w:rsidRPr="00733C6C">
        <w:rPr>
          <w:rtl/>
        </w:rPr>
        <w:t>اول</w:t>
      </w:r>
      <w:r>
        <w:rPr>
          <w:rtl/>
        </w:rPr>
        <w:t>:</w:t>
      </w:r>
      <w:r w:rsidRPr="00733C6C">
        <w:rPr>
          <w:rtl/>
        </w:rPr>
        <w:t xml:space="preserve"> شب قدر، كه شب بروز و ظهور قدر و منزلت و ميمنت و سلطنت و عظمت و جلالت امام عصر </w:t>
      </w:r>
      <w:r w:rsidRPr="00285C86">
        <w:rPr>
          <w:rStyle w:val="libAlaemChar"/>
          <w:rtl/>
        </w:rPr>
        <w:t>عليه‌السلام</w:t>
      </w:r>
      <w:r w:rsidRPr="00733C6C">
        <w:rPr>
          <w:rtl/>
        </w:rPr>
        <w:t xml:space="preserve"> است؛ در تفسير على بن ابراهيم به چند سند معتبر از حضرت باقر و صادق و كاظم </w:t>
      </w:r>
      <w:r w:rsidRPr="00285C86">
        <w:rPr>
          <w:rStyle w:val="libAlaemChar"/>
          <w:rtl/>
        </w:rPr>
        <w:t>عليهم‌السلام</w:t>
      </w:r>
      <w:r w:rsidRPr="00733C6C">
        <w:rPr>
          <w:rtl/>
        </w:rPr>
        <w:t xml:space="preserve"> روايت كرده كه در تفسير آيه </w:t>
      </w:r>
      <w:r w:rsidRPr="00825B71">
        <w:rPr>
          <w:rStyle w:val="libAlaemChar"/>
          <w:rFonts w:hint="cs"/>
          <w:rtl/>
        </w:rPr>
        <w:t>(</w:t>
      </w:r>
      <w:r w:rsidRPr="00F249AC">
        <w:rPr>
          <w:rStyle w:val="libAieChar"/>
          <w:rtl/>
        </w:rPr>
        <w:t>فِيهَا يُفْرَقُ كُلُّ أَمْرٍ حَكِيمٍ</w:t>
      </w:r>
      <w:r w:rsidRPr="00825B71">
        <w:rPr>
          <w:rStyle w:val="libAlaemChar"/>
          <w:rFonts w:eastAsia="B Badr" w:hint="cs"/>
          <w:rtl/>
        </w:rPr>
        <w:t>)</w:t>
      </w:r>
      <w:r w:rsidR="00F249AC" w:rsidRPr="00F249AC">
        <w:rPr>
          <w:rFonts w:eastAsia="B Badr" w:hint="cs"/>
          <w:rtl/>
        </w:rPr>
        <w:t xml:space="preserve"> </w:t>
      </w:r>
      <w:r w:rsidRPr="00671633">
        <w:rPr>
          <w:rStyle w:val="libFootnotenumChar"/>
          <w:rtl/>
        </w:rPr>
        <w:t>(</w:t>
      </w:r>
      <w:r w:rsidR="00A35A88">
        <w:rPr>
          <w:rStyle w:val="libFootnotenumChar"/>
          <w:rtl/>
        </w:rPr>
        <w:t>5</w:t>
      </w:r>
      <w:r w:rsidR="00B8336C">
        <w:rPr>
          <w:rStyle w:val="libFootnotenumChar"/>
          <w:rtl/>
        </w:rPr>
        <w:t>1</w:t>
      </w:r>
      <w:r w:rsidRPr="00671633">
        <w:rPr>
          <w:rStyle w:val="libFootnotenumChar"/>
          <w:rtl/>
        </w:rPr>
        <w:t>)</w:t>
      </w:r>
      <w:r w:rsidR="004B2E89" w:rsidRPr="00F249AC">
        <w:rPr>
          <w:rFonts w:eastAsia="B Badr" w:hint="cs"/>
          <w:rtl/>
        </w:rPr>
        <w:t xml:space="preserve"> </w:t>
      </w:r>
      <w:r w:rsidRPr="00733C6C">
        <w:rPr>
          <w:rtl/>
        </w:rPr>
        <w:t>فرمودند كه</w:t>
      </w:r>
      <w:r>
        <w:rPr>
          <w:rtl/>
        </w:rPr>
        <w:t>:</w:t>
      </w:r>
      <w:r w:rsidRPr="00733C6C">
        <w:rPr>
          <w:rtl/>
        </w:rPr>
        <w:t xml:space="preserve"> خداوند تقدير مى</w:t>
      </w:r>
      <w:r w:rsidR="00861B1E">
        <w:rPr>
          <w:rtl/>
        </w:rPr>
        <w:t xml:space="preserve"> </w:t>
      </w:r>
      <w:r w:rsidRPr="00733C6C">
        <w:rPr>
          <w:rtl/>
        </w:rPr>
        <w:t>كند هر امرى را</w:t>
      </w:r>
      <w:r w:rsidR="004B2E89">
        <w:rPr>
          <w:rtl/>
        </w:rPr>
        <w:t xml:space="preserve"> </w:t>
      </w:r>
      <w:r w:rsidRPr="00733C6C">
        <w:rPr>
          <w:rtl/>
        </w:rPr>
        <w:t>از حق و باطل و آنچه مى</w:t>
      </w:r>
      <w:r w:rsidR="00861B1E">
        <w:rPr>
          <w:rtl/>
        </w:rPr>
        <w:t xml:space="preserve"> </w:t>
      </w:r>
      <w:r w:rsidRPr="00733C6C">
        <w:rPr>
          <w:rtl/>
        </w:rPr>
        <w:t>شود در اين سال.</w:t>
      </w:r>
    </w:p>
    <w:p w:rsidR="002418AB" w:rsidRPr="00733C6C" w:rsidRDefault="002418AB" w:rsidP="002418AB">
      <w:pPr>
        <w:pStyle w:val="libNormal"/>
        <w:rPr>
          <w:rtl/>
        </w:rPr>
      </w:pPr>
      <w:r w:rsidRPr="00733C6C">
        <w:rPr>
          <w:rtl/>
        </w:rPr>
        <w:t>و از براى خداوند است در آن بداء و مشيت، كه پيش اندازد آن چه را بخواهد و مى</w:t>
      </w:r>
      <w:r w:rsidR="00861B1E">
        <w:rPr>
          <w:rtl/>
        </w:rPr>
        <w:t xml:space="preserve"> </w:t>
      </w:r>
      <w:r w:rsidRPr="00733C6C">
        <w:rPr>
          <w:rtl/>
        </w:rPr>
        <w:t xml:space="preserve">دهد آن را به رسول خدا </w:t>
      </w:r>
      <w:r w:rsidRPr="00285C86">
        <w:rPr>
          <w:rStyle w:val="libAlaemChar"/>
          <w:rtl/>
        </w:rPr>
        <w:t>صلى‌الله‌عليه‌وآله‌وسلم</w:t>
      </w:r>
      <w:r w:rsidRPr="00733C6C">
        <w:rPr>
          <w:rtl/>
        </w:rPr>
        <w:t>و مى</w:t>
      </w:r>
      <w:r w:rsidR="00861B1E">
        <w:rPr>
          <w:rtl/>
        </w:rPr>
        <w:t xml:space="preserve"> </w:t>
      </w:r>
      <w:r w:rsidRPr="00733C6C">
        <w:rPr>
          <w:rtl/>
        </w:rPr>
        <w:t xml:space="preserve">دهد رسول خدا </w:t>
      </w:r>
      <w:r w:rsidRPr="00285C86">
        <w:rPr>
          <w:rStyle w:val="libAlaemChar"/>
          <w:rtl/>
        </w:rPr>
        <w:t>صلى‌الله‌عليه‌وآله‌وسلم</w:t>
      </w:r>
      <w:r w:rsidRPr="00733C6C">
        <w:rPr>
          <w:rtl/>
        </w:rPr>
        <w:t xml:space="preserve">به اميرالمؤمنين </w:t>
      </w:r>
      <w:r w:rsidRPr="00285C86">
        <w:rPr>
          <w:rStyle w:val="libAlaemChar"/>
          <w:rtl/>
        </w:rPr>
        <w:t>عليه‌السلام</w:t>
      </w:r>
      <w:r w:rsidRPr="00733C6C">
        <w:rPr>
          <w:rtl/>
        </w:rPr>
        <w:t xml:space="preserve"> و مى</w:t>
      </w:r>
      <w:r w:rsidR="00861B1E">
        <w:rPr>
          <w:rtl/>
        </w:rPr>
        <w:t xml:space="preserve"> </w:t>
      </w:r>
      <w:r w:rsidRPr="00733C6C">
        <w:rPr>
          <w:rtl/>
        </w:rPr>
        <w:t xml:space="preserve">دهد آن را اميرالمؤمنين به ائمه </w:t>
      </w:r>
      <w:r w:rsidRPr="00285C86">
        <w:rPr>
          <w:rStyle w:val="libAlaemChar"/>
          <w:rtl/>
        </w:rPr>
        <w:t>عليهم‌السلام</w:t>
      </w:r>
      <w:r>
        <w:rPr>
          <w:rtl/>
        </w:rPr>
        <w:t>،</w:t>
      </w:r>
      <w:r w:rsidRPr="00733C6C">
        <w:rPr>
          <w:rtl/>
        </w:rPr>
        <w:t xml:space="preserve"> تا اين كه مى</w:t>
      </w:r>
      <w:r w:rsidR="00861B1E">
        <w:rPr>
          <w:rtl/>
        </w:rPr>
        <w:t xml:space="preserve"> </w:t>
      </w:r>
      <w:r w:rsidRPr="00733C6C">
        <w:rPr>
          <w:rtl/>
        </w:rPr>
        <w:t xml:space="preserve">رسد به صاحب الزمان </w:t>
      </w:r>
      <w:r w:rsidRPr="00285C86">
        <w:rPr>
          <w:rStyle w:val="libAlaemChar"/>
          <w:rtl/>
        </w:rPr>
        <w:t>عليه‌السلام</w:t>
      </w:r>
      <w:r w:rsidRPr="00733C6C">
        <w:rPr>
          <w:rtl/>
        </w:rPr>
        <w:t xml:space="preserve"> و شرط مى</w:t>
      </w:r>
      <w:r w:rsidR="00861B1E">
        <w:rPr>
          <w:rtl/>
        </w:rPr>
        <w:t xml:space="preserve"> </w:t>
      </w:r>
      <w:r w:rsidRPr="00733C6C">
        <w:rPr>
          <w:rtl/>
        </w:rPr>
        <w:t>كند در آن، بداء و مشيت و تقديم و تاخير را.</w:t>
      </w:r>
    </w:p>
    <w:p w:rsidR="002418AB" w:rsidRPr="00733C6C" w:rsidRDefault="002418AB" w:rsidP="002418AB">
      <w:pPr>
        <w:pStyle w:val="libNormal"/>
        <w:rPr>
          <w:rtl/>
        </w:rPr>
      </w:pPr>
      <w:r w:rsidRPr="00733C6C">
        <w:rPr>
          <w:rtl/>
        </w:rPr>
        <w:lastRenderedPageBreak/>
        <w:t>و نيز روايت كرده كه</w:t>
      </w:r>
      <w:r>
        <w:rPr>
          <w:rtl/>
        </w:rPr>
        <w:t>:</w:t>
      </w:r>
      <w:r w:rsidRPr="00733C6C">
        <w:rPr>
          <w:rtl/>
        </w:rPr>
        <w:t xml:space="preserve"> خداوند تقدير مى</w:t>
      </w:r>
      <w:r w:rsidR="00861B1E">
        <w:rPr>
          <w:rtl/>
        </w:rPr>
        <w:t xml:space="preserve"> </w:t>
      </w:r>
      <w:r w:rsidRPr="00733C6C">
        <w:rPr>
          <w:rtl/>
        </w:rPr>
        <w:t>كند در شب قدر، آجال و ارزاق را و هر امرى كه حادث مى</w:t>
      </w:r>
      <w:r w:rsidR="00861B1E">
        <w:rPr>
          <w:rtl/>
        </w:rPr>
        <w:t xml:space="preserve"> </w:t>
      </w:r>
      <w:r w:rsidRPr="00733C6C">
        <w:rPr>
          <w:rtl/>
        </w:rPr>
        <w:t>شود، از موت و حيات، يا ارزانى و گرانى، يا خير يا شر... نازل مى</w:t>
      </w:r>
      <w:r w:rsidR="00861B1E">
        <w:rPr>
          <w:rtl/>
        </w:rPr>
        <w:t xml:space="preserve"> </w:t>
      </w:r>
      <w:r w:rsidRPr="00733C6C">
        <w:rPr>
          <w:rtl/>
        </w:rPr>
        <w:t xml:space="preserve">شود ملائكه و روح القدس بر امام زمان </w:t>
      </w:r>
      <w:r w:rsidRPr="00285C86">
        <w:rPr>
          <w:rStyle w:val="libAlaemChar"/>
          <w:rtl/>
        </w:rPr>
        <w:t>عليه‌السلام</w:t>
      </w:r>
      <w:r w:rsidRPr="00733C6C">
        <w:rPr>
          <w:rtl/>
        </w:rPr>
        <w:t xml:space="preserve"> و مى</w:t>
      </w:r>
      <w:r w:rsidR="00861B1E">
        <w:rPr>
          <w:rtl/>
        </w:rPr>
        <w:t xml:space="preserve"> </w:t>
      </w:r>
      <w:r w:rsidRPr="00733C6C">
        <w:rPr>
          <w:rtl/>
        </w:rPr>
        <w:t>دهند به او آنچه را كه نوشتند از اين امور.</w:t>
      </w:r>
    </w:p>
    <w:p w:rsidR="002418AB" w:rsidRPr="00733C6C" w:rsidRDefault="002418AB" w:rsidP="002418AB">
      <w:pPr>
        <w:pStyle w:val="libNormal"/>
        <w:rPr>
          <w:rtl/>
        </w:rPr>
      </w:pPr>
      <w:r w:rsidRPr="00733C6C">
        <w:rPr>
          <w:rtl/>
        </w:rPr>
        <w:t xml:space="preserve">و نيز روايت كرده كه جناب باقر </w:t>
      </w:r>
      <w:r w:rsidRPr="00285C86">
        <w:rPr>
          <w:rStyle w:val="libAlaemChar"/>
          <w:rtl/>
        </w:rPr>
        <w:t>عليه‌السلام</w:t>
      </w:r>
      <w:r w:rsidRPr="00733C6C">
        <w:rPr>
          <w:rtl/>
        </w:rPr>
        <w:t xml:space="preserve"> فرمود</w:t>
      </w:r>
      <w:r>
        <w:rPr>
          <w:rtl/>
        </w:rPr>
        <w:t>:</w:t>
      </w:r>
      <w:r w:rsidRPr="00733C6C">
        <w:rPr>
          <w:rtl/>
        </w:rPr>
        <w:t xml:space="preserve"> مخفى نمى</w:t>
      </w:r>
      <w:r w:rsidR="00861B1E">
        <w:rPr>
          <w:rtl/>
        </w:rPr>
        <w:t xml:space="preserve"> </w:t>
      </w:r>
      <w:r w:rsidRPr="00733C6C">
        <w:rPr>
          <w:rtl/>
        </w:rPr>
        <w:t>شود بر ما شب قدر، زيرا كه ملائكه طواف مى</w:t>
      </w:r>
      <w:r w:rsidR="00861B1E">
        <w:rPr>
          <w:rtl/>
        </w:rPr>
        <w:t xml:space="preserve"> </w:t>
      </w:r>
      <w:r w:rsidRPr="00733C6C">
        <w:rPr>
          <w:rtl/>
        </w:rPr>
        <w:t>كنند به ما در آن شب.</w:t>
      </w:r>
    </w:p>
    <w:p w:rsidR="002418AB" w:rsidRPr="00733C6C" w:rsidRDefault="002418AB" w:rsidP="002418AB">
      <w:pPr>
        <w:pStyle w:val="libNormal"/>
        <w:rPr>
          <w:rtl/>
        </w:rPr>
      </w:pPr>
      <w:r w:rsidRPr="00733C6C">
        <w:rPr>
          <w:rtl/>
        </w:rPr>
        <w:t>و شيخ صفار در بصائر الدرجات روايت كرده از داوود بن فرقد كه گفت</w:t>
      </w:r>
      <w:r>
        <w:rPr>
          <w:rtl/>
        </w:rPr>
        <w:t>:</w:t>
      </w:r>
      <w:r w:rsidRPr="00733C6C">
        <w:rPr>
          <w:rtl/>
        </w:rPr>
        <w:t xml:space="preserve"> سؤال نمودم از او - يعنى صادق </w:t>
      </w:r>
      <w:r w:rsidRPr="00285C86">
        <w:rPr>
          <w:rStyle w:val="libAlaemChar"/>
          <w:rtl/>
        </w:rPr>
        <w:t>عليه‌السلام</w:t>
      </w:r>
      <w:r w:rsidRPr="00733C6C">
        <w:rPr>
          <w:rtl/>
        </w:rPr>
        <w:t xml:space="preserve"> - از قول خداوند عزوجل</w:t>
      </w:r>
      <w:r>
        <w:rPr>
          <w:rtl/>
        </w:rPr>
        <w:t>:</w:t>
      </w:r>
      <w:r w:rsidRPr="00733C6C">
        <w:rPr>
          <w:rtl/>
        </w:rPr>
        <w:t xml:space="preserve"> </w:t>
      </w:r>
      <w:r w:rsidRPr="00825B71">
        <w:rPr>
          <w:rStyle w:val="libAlaemChar"/>
          <w:rtl/>
        </w:rPr>
        <w:t>(</w:t>
      </w:r>
      <w:r w:rsidRPr="00825B71">
        <w:rPr>
          <w:rStyle w:val="libAieChar"/>
          <w:rtl/>
        </w:rPr>
        <w:t>إِنَّا أَنزَلْنَاهُ فِي لَيْلَةِ الْقَدْرِ</w:t>
      </w:r>
      <w:r w:rsidR="004B2E89">
        <w:rPr>
          <w:rStyle w:val="libAieChar"/>
          <w:rtl/>
        </w:rPr>
        <w:t xml:space="preserve"> </w:t>
      </w:r>
      <w:r w:rsidRPr="00825B71">
        <w:rPr>
          <w:rStyle w:val="libAieChar"/>
          <w:rtl/>
        </w:rPr>
        <w:t>وَمَا أَدْرَاكَ مَا لَيْلَةُ الْقَدْر</w:t>
      </w:r>
      <w:r w:rsidRPr="00825B71">
        <w:rPr>
          <w:rStyle w:val="libAlaemChar"/>
          <w:rtl/>
        </w:rPr>
        <w:t>)</w:t>
      </w:r>
      <w:r w:rsidRPr="00733C6C">
        <w:rPr>
          <w:rtl/>
        </w:rPr>
        <w:t xml:space="preserve"> </w:t>
      </w:r>
      <w:r w:rsidRPr="00825B71">
        <w:rPr>
          <w:rStyle w:val="libFootnotenumChar"/>
          <w:rtl/>
        </w:rPr>
        <w:t>(</w:t>
      </w:r>
      <w:r w:rsidR="00A35A88">
        <w:rPr>
          <w:rStyle w:val="libFootnotenumChar"/>
          <w:rtl/>
        </w:rPr>
        <w:t>5</w:t>
      </w:r>
      <w:r w:rsidR="00B8336C">
        <w:rPr>
          <w:rStyle w:val="libFootnotenumChar"/>
          <w:rtl/>
        </w:rPr>
        <w:t>2</w:t>
      </w:r>
      <w:r w:rsidRPr="00825B71">
        <w:rPr>
          <w:rStyle w:val="libFootnotenumChar"/>
          <w:rtl/>
        </w:rPr>
        <w:t>)</w:t>
      </w:r>
      <w:r w:rsidR="004B3AAE" w:rsidRPr="00DF5CA0">
        <w:rPr>
          <w:rFonts w:eastAsia="B Badr"/>
          <w:rtl/>
        </w:rPr>
        <w:t>؛</w:t>
      </w:r>
    </w:p>
    <w:p w:rsidR="002418AB" w:rsidRPr="00733C6C" w:rsidRDefault="002418AB" w:rsidP="002418AB">
      <w:pPr>
        <w:pStyle w:val="libNormal"/>
        <w:rPr>
          <w:rtl/>
        </w:rPr>
      </w:pPr>
      <w:r w:rsidRPr="00733C6C">
        <w:rPr>
          <w:rtl/>
        </w:rPr>
        <w:t>فرمود</w:t>
      </w:r>
      <w:r>
        <w:rPr>
          <w:rtl/>
        </w:rPr>
        <w:t>:</w:t>
      </w:r>
      <w:r w:rsidRPr="00733C6C">
        <w:rPr>
          <w:rtl/>
        </w:rPr>
        <w:t xml:space="preserve"> نازل مى</w:t>
      </w:r>
      <w:r w:rsidR="00861B1E">
        <w:rPr>
          <w:rtl/>
        </w:rPr>
        <w:t xml:space="preserve"> </w:t>
      </w:r>
      <w:r w:rsidRPr="00733C6C">
        <w:rPr>
          <w:rtl/>
        </w:rPr>
        <w:t>شود در آنچه مى</w:t>
      </w:r>
      <w:r w:rsidR="00861B1E">
        <w:rPr>
          <w:rtl/>
        </w:rPr>
        <w:t xml:space="preserve"> </w:t>
      </w:r>
      <w:r w:rsidRPr="00733C6C">
        <w:rPr>
          <w:rtl/>
        </w:rPr>
        <w:t>شود در اين سال، از موت يا ولادت.</w:t>
      </w:r>
    </w:p>
    <w:p w:rsidR="002418AB" w:rsidRPr="00733C6C" w:rsidRDefault="002418AB" w:rsidP="002418AB">
      <w:pPr>
        <w:pStyle w:val="libNormal"/>
        <w:rPr>
          <w:rtl/>
        </w:rPr>
      </w:pPr>
      <w:r w:rsidRPr="00733C6C">
        <w:rPr>
          <w:rtl/>
        </w:rPr>
        <w:t>گفتم به او</w:t>
      </w:r>
      <w:r>
        <w:rPr>
          <w:rtl/>
        </w:rPr>
        <w:t>:</w:t>
      </w:r>
      <w:r w:rsidRPr="00733C6C">
        <w:rPr>
          <w:rtl/>
        </w:rPr>
        <w:t xml:space="preserve"> به سوى كه نازل مى</w:t>
      </w:r>
      <w:r w:rsidR="00861B1E">
        <w:rPr>
          <w:rtl/>
        </w:rPr>
        <w:t xml:space="preserve"> </w:t>
      </w:r>
      <w:r w:rsidRPr="00733C6C">
        <w:rPr>
          <w:rtl/>
        </w:rPr>
        <w:t>شود؟</w:t>
      </w:r>
    </w:p>
    <w:p w:rsidR="002418AB" w:rsidRPr="00733C6C" w:rsidRDefault="002418AB" w:rsidP="002418AB">
      <w:pPr>
        <w:pStyle w:val="libNormal"/>
        <w:rPr>
          <w:rtl/>
        </w:rPr>
      </w:pPr>
      <w:r w:rsidRPr="00733C6C">
        <w:rPr>
          <w:rtl/>
        </w:rPr>
        <w:t>فرمود</w:t>
      </w:r>
      <w:r>
        <w:rPr>
          <w:rtl/>
        </w:rPr>
        <w:t>:</w:t>
      </w:r>
      <w:r w:rsidRPr="00733C6C">
        <w:rPr>
          <w:rtl/>
        </w:rPr>
        <w:t xml:space="preserve"> به سوى كه شايد باشد؟ </w:t>
      </w:r>
      <w:r w:rsidRPr="00825B71">
        <w:rPr>
          <w:rStyle w:val="libFootnotenumChar"/>
          <w:rtl/>
        </w:rPr>
        <w:t>(</w:t>
      </w:r>
      <w:r w:rsidR="00A35A88">
        <w:rPr>
          <w:rStyle w:val="libFootnotenumChar"/>
          <w:rtl/>
        </w:rPr>
        <w:t>5</w:t>
      </w:r>
      <w:r w:rsidRPr="00825B71">
        <w:rPr>
          <w:rStyle w:val="libFootnotenumChar"/>
          <w:rtl/>
        </w:rPr>
        <w:t>٣)</w:t>
      </w:r>
      <w:r w:rsidRPr="00733C6C">
        <w:rPr>
          <w:rtl/>
        </w:rPr>
        <w:t xml:space="preserve"> به درستى كه مردم، اين شب را در نماز و دعا و مسالت</w:t>
      </w:r>
      <w:r w:rsidR="00861B1E">
        <w:rPr>
          <w:rtl/>
        </w:rPr>
        <w:t xml:space="preserve"> </w:t>
      </w:r>
      <w:r w:rsidRPr="00733C6C">
        <w:rPr>
          <w:rtl/>
        </w:rPr>
        <w:t>اند و صاحب اين امر، در شغلى است؛ نازل مى</w:t>
      </w:r>
      <w:r w:rsidR="00861B1E">
        <w:rPr>
          <w:rtl/>
        </w:rPr>
        <w:t xml:space="preserve"> </w:t>
      </w:r>
      <w:r w:rsidRPr="00733C6C">
        <w:rPr>
          <w:rtl/>
        </w:rPr>
        <w:t>شود ملائكه به سوى او به جهت امور سال، از غروب آفتاب تا طلوع.</w:t>
      </w:r>
    </w:p>
    <w:p w:rsidR="002418AB" w:rsidRPr="00733C6C" w:rsidRDefault="002418AB" w:rsidP="002418AB">
      <w:pPr>
        <w:pStyle w:val="libNormal"/>
        <w:rPr>
          <w:rtl/>
        </w:rPr>
      </w:pPr>
      <w:r w:rsidRPr="00733C6C">
        <w:rPr>
          <w:rtl/>
        </w:rPr>
        <w:t>و نيز روايت كرده از عبدالله بن سنان كه گفت</w:t>
      </w:r>
      <w:r>
        <w:rPr>
          <w:rtl/>
        </w:rPr>
        <w:t>:</w:t>
      </w:r>
      <w:r w:rsidRPr="00733C6C">
        <w:rPr>
          <w:rtl/>
        </w:rPr>
        <w:t xml:space="preserve"> سوال كردم از آن جناب، از نصف شعبان؛</w:t>
      </w:r>
    </w:p>
    <w:p w:rsidR="002418AB" w:rsidRPr="00733C6C" w:rsidRDefault="002418AB" w:rsidP="002418AB">
      <w:pPr>
        <w:pStyle w:val="libNormal"/>
        <w:rPr>
          <w:rtl/>
        </w:rPr>
      </w:pPr>
      <w:r w:rsidRPr="00733C6C">
        <w:rPr>
          <w:rtl/>
        </w:rPr>
        <w:t>پس فرمود</w:t>
      </w:r>
      <w:r>
        <w:rPr>
          <w:rtl/>
        </w:rPr>
        <w:t>:</w:t>
      </w:r>
      <w:r w:rsidRPr="00733C6C">
        <w:rPr>
          <w:rtl/>
        </w:rPr>
        <w:t xml:space="preserve"> در نزد من، از آن چيزى نيست، ولكن هر گاه شب نوزدهم از ماه رمضان شد، تقسيم مى</w:t>
      </w:r>
      <w:r w:rsidR="00861B1E">
        <w:rPr>
          <w:rtl/>
        </w:rPr>
        <w:t xml:space="preserve"> </w:t>
      </w:r>
      <w:r w:rsidRPr="00733C6C">
        <w:rPr>
          <w:rtl/>
        </w:rPr>
        <w:t>شود در آن، ارزاق، و نوشته مى</w:t>
      </w:r>
      <w:r w:rsidR="00861B1E">
        <w:rPr>
          <w:rtl/>
        </w:rPr>
        <w:t xml:space="preserve"> </w:t>
      </w:r>
      <w:r w:rsidRPr="00733C6C">
        <w:rPr>
          <w:rtl/>
        </w:rPr>
        <w:t>شود در آن، آجال، بيرون مى</w:t>
      </w:r>
      <w:r w:rsidR="00861B1E">
        <w:rPr>
          <w:rtl/>
        </w:rPr>
        <w:t xml:space="preserve"> </w:t>
      </w:r>
      <w:r w:rsidRPr="00733C6C">
        <w:rPr>
          <w:rtl/>
        </w:rPr>
        <w:t>آيد در آن، برات و منشور حاج، و خداوند نظر لطف مى</w:t>
      </w:r>
      <w:r w:rsidR="00861B1E">
        <w:rPr>
          <w:rtl/>
        </w:rPr>
        <w:t xml:space="preserve"> </w:t>
      </w:r>
      <w:r w:rsidRPr="00733C6C">
        <w:rPr>
          <w:rtl/>
        </w:rPr>
        <w:t>فرمايد به سوى بندگان خود؛ پس مى</w:t>
      </w:r>
      <w:r w:rsidR="00861B1E">
        <w:rPr>
          <w:rtl/>
        </w:rPr>
        <w:t xml:space="preserve"> </w:t>
      </w:r>
      <w:r w:rsidRPr="00733C6C">
        <w:rPr>
          <w:rtl/>
        </w:rPr>
        <w:t>آمرزد ايشان را، مگر شارب خمر.</w:t>
      </w:r>
    </w:p>
    <w:p w:rsidR="002418AB" w:rsidRPr="00733C6C" w:rsidRDefault="002418AB" w:rsidP="002418AB">
      <w:pPr>
        <w:pStyle w:val="libNormal"/>
        <w:rPr>
          <w:rtl/>
        </w:rPr>
      </w:pPr>
      <w:r w:rsidRPr="00733C6C">
        <w:rPr>
          <w:rtl/>
        </w:rPr>
        <w:t>پس هر گاه شب بيست و سوم شد، جدا مى</w:t>
      </w:r>
      <w:r w:rsidR="00861B1E">
        <w:rPr>
          <w:rtl/>
        </w:rPr>
        <w:t xml:space="preserve"> </w:t>
      </w:r>
      <w:r w:rsidRPr="00733C6C">
        <w:rPr>
          <w:rtl/>
        </w:rPr>
        <w:t>شود در آن، هر امر محكمى؛ آن گاه به پايان مى</w:t>
      </w:r>
      <w:r w:rsidR="00861B1E">
        <w:rPr>
          <w:rtl/>
        </w:rPr>
        <w:t xml:space="preserve"> </w:t>
      </w:r>
      <w:r w:rsidRPr="00733C6C">
        <w:rPr>
          <w:rtl/>
        </w:rPr>
        <w:t>رسد و امضا كرده مى</w:t>
      </w:r>
      <w:r w:rsidR="00861B1E">
        <w:rPr>
          <w:rtl/>
        </w:rPr>
        <w:t xml:space="preserve"> </w:t>
      </w:r>
      <w:r w:rsidRPr="00733C6C">
        <w:rPr>
          <w:rtl/>
        </w:rPr>
        <w:t>شود.</w:t>
      </w:r>
    </w:p>
    <w:p w:rsidR="002418AB" w:rsidRPr="00733C6C" w:rsidRDefault="002418AB" w:rsidP="002418AB">
      <w:pPr>
        <w:pStyle w:val="libNormal"/>
        <w:rPr>
          <w:rtl/>
        </w:rPr>
      </w:pPr>
      <w:r w:rsidRPr="00733C6C">
        <w:rPr>
          <w:rtl/>
        </w:rPr>
        <w:lastRenderedPageBreak/>
        <w:t>گفتم</w:t>
      </w:r>
      <w:r>
        <w:rPr>
          <w:rtl/>
        </w:rPr>
        <w:t>:</w:t>
      </w:r>
      <w:r w:rsidRPr="00733C6C">
        <w:rPr>
          <w:rtl/>
        </w:rPr>
        <w:t xml:space="preserve"> به كى مى</w:t>
      </w:r>
      <w:r w:rsidR="00861B1E">
        <w:rPr>
          <w:rtl/>
        </w:rPr>
        <w:t xml:space="preserve"> </w:t>
      </w:r>
      <w:r w:rsidRPr="00733C6C">
        <w:rPr>
          <w:rtl/>
        </w:rPr>
        <w:t>رسد؟</w:t>
      </w:r>
    </w:p>
    <w:p w:rsidR="002418AB" w:rsidRPr="00733C6C" w:rsidRDefault="002418AB" w:rsidP="002418AB">
      <w:pPr>
        <w:pStyle w:val="libNormal"/>
        <w:rPr>
          <w:rtl/>
        </w:rPr>
      </w:pPr>
      <w:r w:rsidRPr="00733C6C">
        <w:rPr>
          <w:rtl/>
        </w:rPr>
        <w:t>فرمود</w:t>
      </w:r>
      <w:r>
        <w:rPr>
          <w:rtl/>
        </w:rPr>
        <w:t>:</w:t>
      </w:r>
      <w:r w:rsidRPr="00733C6C">
        <w:rPr>
          <w:rtl/>
        </w:rPr>
        <w:t xml:space="preserve"> به سوى صاحب شما؛ يعنى امام شما.</w:t>
      </w:r>
    </w:p>
    <w:p w:rsidR="002418AB" w:rsidRPr="00733C6C" w:rsidRDefault="002418AB" w:rsidP="002418AB">
      <w:pPr>
        <w:pStyle w:val="libNormal"/>
        <w:rPr>
          <w:rtl/>
        </w:rPr>
      </w:pPr>
      <w:r w:rsidRPr="00733C6C">
        <w:rPr>
          <w:rtl/>
        </w:rPr>
        <w:t>در خبر حارث بن مغيره بصرى فرمود</w:t>
      </w:r>
      <w:r>
        <w:rPr>
          <w:rtl/>
        </w:rPr>
        <w:t>:</w:t>
      </w:r>
      <w:r w:rsidRPr="00733C6C">
        <w:rPr>
          <w:rtl/>
        </w:rPr>
        <w:t xml:space="preserve"> نوشته مى</w:t>
      </w:r>
      <w:r w:rsidR="00861B1E">
        <w:rPr>
          <w:rtl/>
        </w:rPr>
        <w:t xml:space="preserve"> </w:t>
      </w:r>
      <w:r w:rsidRPr="00733C6C">
        <w:rPr>
          <w:rtl/>
        </w:rPr>
        <w:t>شود در آن شب قدر، قافله حاج، و آنچه مى</w:t>
      </w:r>
      <w:r w:rsidR="00861B1E">
        <w:rPr>
          <w:rtl/>
        </w:rPr>
        <w:t xml:space="preserve"> </w:t>
      </w:r>
      <w:r w:rsidRPr="00733C6C">
        <w:rPr>
          <w:rtl/>
        </w:rPr>
        <w:t>شود در آن سال، از طاعتى يا معصيتى يا مردنى يا حياتى...، آن گاه مى</w:t>
      </w:r>
      <w:r w:rsidR="00861B1E">
        <w:rPr>
          <w:rtl/>
        </w:rPr>
        <w:t xml:space="preserve"> </w:t>
      </w:r>
      <w:r w:rsidRPr="00733C6C">
        <w:rPr>
          <w:rtl/>
        </w:rPr>
        <w:t xml:space="preserve">افكند آن را به سوى صاحب الارض </w:t>
      </w:r>
      <w:r w:rsidRPr="00285C86">
        <w:rPr>
          <w:rStyle w:val="libAlaemChar"/>
          <w:rtl/>
        </w:rPr>
        <w:t>عليه‌السلام</w:t>
      </w:r>
      <w:r>
        <w:rPr>
          <w:rtl/>
        </w:rPr>
        <w:t>.</w:t>
      </w:r>
    </w:p>
    <w:p w:rsidR="002418AB" w:rsidRPr="00733C6C" w:rsidRDefault="002418AB" w:rsidP="002418AB">
      <w:pPr>
        <w:pStyle w:val="libNormal"/>
        <w:rPr>
          <w:rtl/>
        </w:rPr>
      </w:pPr>
      <w:r w:rsidRPr="00733C6C">
        <w:rPr>
          <w:rtl/>
        </w:rPr>
        <w:t>حارت بن مغيره سوال كرد كه</w:t>
      </w:r>
      <w:r>
        <w:rPr>
          <w:rtl/>
        </w:rPr>
        <w:t>:</w:t>
      </w:r>
      <w:r w:rsidRPr="00733C6C">
        <w:rPr>
          <w:rtl/>
        </w:rPr>
        <w:t xml:space="preserve"> صاحب ارض كيست؟</w:t>
      </w:r>
    </w:p>
    <w:p w:rsidR="002418AB" w:rsidRPr="00733C6C" w:rsidRDefault="002418AB" w:rsidP="002418AB">
      <w:pPr>
        <w:pStyle w:val="libNormal"/>
        <w:rPr>
          <w:rtl/>
        </w:rPr>
      </w:pPr>
      <w:r w:rsidRPr="00733C6C">
        <w:rPr>
          <w:rtl/>
        </w:rPr>
        <w:t>فرمود</w:t>
      </w:r>
      <w:r>
        <w:rPr>
          <w:rtl/>
        </w:rPr>
        <w:t>:</w:t>
      </w:r>
      <w:r w:rsidRPr="00733C6C">
        <w:rPr>
          <w:rtl/>
        </w:rPr>
        <w:t xml:space="preserve"> صاحب شما.</w:t>
      </w:r>
    </w:p>
    <w:p w:rsidR="002418AB" w:rsidRPr="00733C6C" w:rsidRDefault="002418AB" w:rsidP="002418AB">
      <w:pPr>
        <w:pStyle w:val="libNormal"/>
        <w:rPr>
          <w:rtl/>
        </w:rPr>
      </w:pPr>
      <w:r w:rsidRPr="00733C6C">
        <w:rPr>
          <w:rtl/>
        </w:rPr>
        <w:t xml:space="preserve">و علامه مجلسى </w:t>
      </w:r>
      <w:r w:rsidR="00C842C5" w:rsidRPr="00C842C5">
        <w:rPr>
          <w:rStyle w:val="libAlaemChar"/>
          <w:rtl/>
        </w:rPr>
        <w:t>رحمه‌الله</w:t>
      </w:r>
      <w:r w:rsidRPr="00733C6C">
        <w:rPr>
          <w:rtl/>
        </w:rPr>
        <w:t xml:space="preserve"> عليه در زاد المعاد فرمود</w:t>
      </w:r>
      <w:r>
        <w:rPr>
          <w:rtl/>
        </w:rPr>
        <w:t>:</w:t>
      </w:r>
      <w:r w:rsidRPr="00733C6C">
        <w:rPr>
          <w:rtl/>
        </w:rPr>
        <w:t xml:space="preserve"> از بعضى احاديث، ظاهر مى</w:t>
      </w:r>
      <w:r w:rsidR="00861B1E">
        <w:rPr>
          <w:rtl/>
        </w:rPr>
        <w:t xml:space="preserve"> </w:t>
      </w:r>
      <w:r w:rsidRPr="00733C6C">
        <w:rPr>
          <w:rtl/>
        </w:rPr>
        <w:t>شود كه هر سه شب، قدرند و در شب اول، تقدير امور مى</w:t>
      </w:r>
      <w:r w:rsidR="00861B1E">
        <w:rPr>
          <w:rtl/>
        </w:rPr>
        <w:t xml:space="preserve"> </w:t>
      </w:r>
      <w:r w:rsidRPr="00733C6C">
        <w:rPr>
          <w:rtl/>
        </w:rPr>
        <w:t>شود و در شب دوم، به كثرت دعا و عبادت، ممكن است بعضى تغيير بيابد و در شب سوم، حتم مى</w:t>
      </w:r>
      <w:r w:rsidR="00861B1E">
        <w:rPr>
          <w:rtl/>
        </w:rPr>
        <w:t xml:space="preserve"> </w:t>
      </w:r>
      <w:r w:rsidRPr="00733C6C">
        <w:rPr>
          <w:rtl/>
        </w:rPr>
        <w:t>شود و تغيير نمى</w:t>
      </w:r>
      <w:r w:rsidR="00861B1E">
        <w:rPr>
          <w:rtl/>
        </w:rPr>
        <w:t xml:space="preserve"> </w:t>
      </w:r>
      <w:r w:rsidRPr="00733C6C">
        <w:rPr>
          <w:rtl/>
        </w:rPr>
        <w:t>يابد يا بسيار كم تغيير مى</w:t>
      </w:r>
      <w:r w:rsidR="00861B1E">
        <w:rPr>
          <w:rtl/>
        </w:rPr>
        <w:t xml:space="preserve"> </w:t>
      </w:r>
      <w:r w:rsidRPr="00733C6C">
        <w:rPr>
          <w:rtl/>
        </w:rPr>
        <w:t>يابد؛ بلا تشبيه، مانند حكم پادشاهان كه اول تعليقه مى</w:t>
      </w:r>
      <w:r w:rsidR="00861B1E">
        <w:rPr>
          <w:rtl/>
        </w:rPr>
        <w:t xml:space="preserve"> </w:t>
      </w:r>
      <w:r w:rsidRPr="00733C6C">
        <w:rPr>
          <w:rtl/>
        </w:rPr>
        <w:t>شود و تغييرش آسان است، بعد از آن ثبت دفاتر مى</w:t>
      </w:r>
      <w:r w:rsidR="00861B1E">
        <w:rPr>
          <w:rtl/>
        </w:rPr>
        <w:t xml:space="preserve"> </w:t>
      </w:r>
      <w:r w:rsidRPr="00733C6C">
        <w:rPr>
          <w:rtl/>
        </w:rPr>
        <w:t>شود و تغييرش دشوارتر است، اما به مهر آنان كه مزين نگرديده، باز ممكن است تغيير بيابد، و چون به مهر آنان رسيد، به منزله حتم است و تغييرش در نهايت سختى است.</w:t>
      </w:r>
    </w:p>
    <w:p w:rsidR="002418AB" w:rsidRPr="00733C6C" w:rsidRDefault="002418AB" w:rsidP="002418AB">
      <w:pPr>
        <w:pStyle w:val="libNormal"/>
        <w:rPr>
          <w:rtl/>
        </w:rPr>
      </w:pPr>
      <w:r w:rsidRPr="00733C6C">
        <w:rPr>
          <w:rtl/>
        </w:rPr>
        <w:t>و نيز در مقام ذكر مرغبات عبادت در شب قدر فرموده</w:t>
      </w:r>
      <w:r>
        <w:rPr>
          <w:rtl/>
        </w:rPr>
        <w:t>:</w:t>
      </w:r>
      <w:r w:rsidRPr="00733C6C">
        <w:rPr>
          <w:rtl/>
        </w:rPr>
        <w:t xml:space="preserve"> چون حضرت صاحب الامر </w:t>
      </w:r>
      <w:r w:rsidRPr="00285C86">
        <w:rPr>
          <w:rStyle w:val="libAlaemChar"/>
          <w:rtl/>
        </w:rPr>
        <w:t>عليه‌السلام</w:t>
      </w:r>
      <w:r w:rsidRPr="00733C6C">
        <w:rPr>
          <w:rtl/>
        </w:rPr>
        <w:t xml:space="preserve"> در تمام اين شب، با ملائكه مقربين محشور است، و فوج فوج به خدمت او مى</w:t>
      </w:r>
      <w:r w:rsidR="00861B1E">
        <w:rPr>
          <w:rtl/>
        </w:rPr>
        <w:t xml:space="preserve"> </w:t>
      </w:r>
      <w:r w:rsidRPr="00733C6C">
        <w:rPr>
          <w:rtl/>
        </w:rPr>
        <w:t>آيد و بر او سلام مى</w:t>
      </w:r>
      <w:r w:rsidR="00861B1E">
        <w:rPr>
          <w:rtl/>
        </w:rPr>
        <w:t xml:space="preserve"> </w:t>
      </w:r>
      <w:r w:rsidRPr="00733C6C">
        <w:rPr>
          <w:rtl/>
        </w:rPr>
        <w:t>كند و تقديرات كه براى او و ساير خلق شده است و بر او عرض مى</w:t>
      </w:r>
      <w:r w:rsidR="00861B1E">
        <w:rPr>
          <w:rtl/>
        </w:rPr>
        <w:t xml:space="preserve"> </w:t>
      </w:r>
      <w:r w:rsidRPr="00733C6C">
        <w:rPr>
          <w:rtl/>
        </w:rPr>
        <w:t>كنند، سزاوار نيست در چنين شبى، تاسى به امام خود نكنند و به غفلت به سر آورند.</w:t>
      </w:r>
    </w:p>
    <w:p w:rsidR="002418AB" w:rsidRPr="00733C6C" w:rsidRDefault="002418AB" w:rsidP="002418AB">
      <w:pPr>
        <w:pStyle w:val="libNormal"/>
        <w:rPr>
          <w:rtl/>
        </w:rPr>
      </w:pPr>
      <w:r w:rsidRPr="00733C6C">
        <w:rPr>
          <w:rtl/>
        </w:rPr>
        <w:t>و نيز از فوائد عبادت آن شب شمرده كه</w:t>
      </w:r>
      <w:r>
        <w:rPr>
          <w:rtl/>
        </w:rPr>
        <w:t>:</w:t>
      </w:r>
      <w:r w:rsidRPr="00733C6C">
        <w:rPr>
          <w:rtl/>
        </w:rPr>
        <w:t xml:space="preserve"> چون تقديرات جميع امور - از عمر و مال و فرزند و صحت و توفيق اعمال خير و ساير امور - در اين شب مى</w:t>
      </w:r>
      <w:r w:rsidR="00861B1E">
        <w:rPr>
          <w:rtl/>
        </w:rPr>
        <w:t xml:space="preserve"> </w:t>
      </w:r>
      <w:r w:rsidRPr="00733C6C">
        <w:rPr>
          <w:rtl/>
        </w:rPr>
        <w:t xml:space="preserve">شود، اصلاح تمام احوال سال، در ديوان اشقيا نوشته (شده) باشد، و در اين شب، تغيير يابد </w:t>
      </w:r>
      <w:r w:rsidRPr="00733C6C">
        <w:rPr>
          <w:rtl/>
        </w:rPr>
        <w:lastRenderedPageBreak/>
        <w:t>و از زمره سعادتمندان نوشته شود؛ چنان كه اين مضمون، در اكثر دعاها و احاديث معتبره وارد شده است.</w:t>
      </w:r>
    </w:p>
    <w:p w:rsidR="002418AB" w:rsidRPr="00733C6C" w:rsidRDefault="002418AB" w:rsidP="002418AB">
      <w:pPr>
        <w:pStyle w:val="libNormal"/>
        <w:rPr>
          <w:rtl/>
        </w:rPr>
      </w:pPr>
      <w:r w:rsidRPr="00733C6C">
        <w:rPr>
          <w:rtl/>
        </w:rPr>
        <w:t xml:space="preserve">بنابر آنچه در گذشته ذكر شد - كه دعا براى آن جناب را بايد و قدم داشت بر دعاى براى نفس خود، و در اين شب مشغول است به آن امر عظيم الهى كه در اخبار گذشته و غير آن اشاره شد به آن - بهترين دعاها طلب نصرت و اعانت و حفظ الهى است براى آن جناب؛ چنان كه گذشت كه در شب بيست سوم، در جميع حالات - چه در ركوع، چه در سجود و چه نشسته يا ايستاده بلكه در ساير اوقات - بايد خواند آن دعا را كه مضمونش پس از حمد خداوند و صلوات بر رسول و آلش </w:t>
      </w:r>
      <w:r w:rsidRPr="00285C86">
        <w:rPr>
          <w:rStyle w:val="libAlaemChar"/>
          <w:rtl/>
        </w:rPr>
        <w:t>عليهم‌السلام</w:t>
      </w:r>
      <w:r>
        <w:rPr>
          <w:rtl/>
        </w:rPr>
        <w:t>،</w:t>
      </w:r>
      <w:r w:rsidRPr="00733C6C">
        <w:rPr>
          <w:rtl/>
        </w:rPr>
        <w:t xml:space="preserve"> اين بود كه</w:t>
      </w:r>
      <w:r>
        <w:rPr>
          <w:rtl/>
        </w:rPr>
        <w:t>:</w:t>
      </w:r>
    </w:p>
    <w:p w:rsidR="002418AB" w:rsidRPr="00733C6C" w:rsidRDefault="002418AB" w:rsidP="002418AB">
      <w:pPr>
        <w:pStyle w:val="libNormal"/>
        <w:rPr>
          <w:rtl/>
        </w:rPr>
      </w:pPr>
      <w:r w:rsidRPr="00733C6C">
        <w:rPr>
          <w:rtl/>
        </w:rPr>
        <w:t xml:space="preserve">بار خدايا! در اين ساعت و هر ساعتى، ولى و حافظ و قائد و ناصر و راهنما و معين حجه بن الحسن المهدى </w:t>
      </w:r>
      <w:r w:rsidRPr="00285C86">
        <w:rPr>
          <w:rStyle w:val="libAlaemChar"/>
          <w:rtl/>
        </w:rPr>
        <w:t>عليه‌السلام</w:t>
      </w:r>
      <w:r w:rsidRPr="00733C6C">
        <w:rPr>
          <w:rtl/>
        </w:rPr>
        <w:t xml:space="preserve"> باش.</w:t>
      </w:r>
    </w:p>
    <w:p w:rsidR="002418AB" w:rsidRPr="00733C6C" w:rsidRDefault="002418AB" w:rsidP="002418AB">
      <w:pPr>
        <w:pStyle w:val="libNormal"/>
        <w:rPr>
          <w:rtl/>
        </w:rPr>
      </w:pPr>
      <w:r w:rsidRPr="00733C6C">
        <w:rPr>
          <w:rtl/>
        </w:rPr>
        <w:t>پس از آن، توسل و استغاثه به آن جناب، و طلب اعانت و شفاعت در انجام آنچه مى</w:t>
      </w:r>
      <w:r w:rsidR="00861B1E">
        <w:rPr>
          <w:rtl/>
        </w:rPr>
        <w:t xml:space="preserve"> </w:t>
      </w:r>
      <w:r w:rsidRPr="00733C6C">
        <w:rPr>
          <w:rtl/>
        </w:rPr>
        <w:t>خواهد و بايد به دست مبارك او جارى شود و به نظر انور او بگذرد، و تضرع و انابه، كه نظر لطف و رافت خود را از بر ندارد و به وسيله</w:t>
      </w:r>
      <w:r w:rsidR="00861B1E">
        <w:rPr>
          <w:rtl/>
        </w:rPr>
        <w:t xml:space="preserve"> </w:t>
      </w:r>
      <w:r w:rsidRPr="00733C6C">
        <w:rPr>
          <w:rtl/>
        </w:rPr>
        <w:t>اى خود را به نيكى در نزد آن جناب و ذكور نمايد كه او آنچه سزاوار بزرگى است، در اين شب - كه زمام امور به دست قدرت الهيه اوست - به او رفتار نمايد.</w:t>
      </w:r>
    </w:p>
    <w:p w:rsidR="002418AB" w:rsidRPr="00733C6C" w:rsidRDefault="002418AB" w:rsidP="002418AB">
      <w:pPr>
        <w:pStyle w:val="libNormal"/>
        <w:rPr>
          <w:rtl/>
        </w:rPr>
      </w:pPr>
      <w:r w:rsidRPr="00733C6C">
        <w:rPr>
          <w:rtl/>
        </w:rPr>
        <w:t>دوم</w:t>
      </w:r>
      <w:r>
        <w:rPr>
          <w:rtl/>
        </w:rPr>
        <w:t>:</w:t>
      </w:r>
      <w:r w:rsidRPr="00733C6C">
        <w:rPr>
          <w:rtl/>
        </w:rPr>
        <w:t xml:space="preserve"> روز جمعه كه از چند جهت اختصاص و تعلق دارد به امام عصر </w:t>
      </w:r>
      <w:r w:rsidRPr="00285C86">
        <w:rPr>
          <w:rStyle w:val="libAlaemChar"/>
          <w:rtl/>
        </w:rPr>
        <w:t>عليه‌السلام</w:t>
      </w:r>
      <w:r w:rsidR="004B3AAE">
        <w:rPr>
          <w:rtl/>
        </w:rPr>
        <w:t>؛</w:t>
      </w:r>
    </w:p>
    <w:p w:rsidR="002418AB" w:rsidRPr="00733C6C" w:rsidRDefault="002418AB" w:rsidP="002418AB">
      <w:pPr>
        <w:pStyle w:val="libNormal"/>
        <w:rPr>
          <w:rtl/>
        </w:rPr>
      </w:pPr>
      <w:r w:rsidRPr="00733C6C">
        <w:rPr>
          <w:rtl/>
        </w:rPr>
        <w:t>يكى آن كه ولادت با سعادت آن جناب در آن بوده؛ چنانكه در باب اول ذكر شد؛</w:t>
      </w:r>
    </w:p>
    <w:p w:rsidR="002418AB" w:rsidRPr="00733C6C" w:rsidRDefault="002418AB" w:rsidP="002418AB">
      <w:pPr>
        <w:pStyle w:val="libNormal"/>
        <w:rPr>
          <w:rtl/>
        </w:rPr>
      </w:pPr>
      <w:r w:rsidRPr="00733C6C">
        <w:rPr>
          <w:rtl/>
        </w:rPr>
        <w:t>و ديگر آن كه ظهور موفور السرور آن حضرت در آن روز خواهد بود، و ترقب و انتظار فرج، در آن روز، بيشتر از روزهاى ديگر است؛ چنانكه در برخى از اخبار، تصريح به آن شده، و در زيارت مختصه به آن جناب در روز جمعه است كه</w:t>
      </w:r>
      <w:r>
        <w:rPr>
          <w:rtl/>
        </w:rPr>
        <w:t>:</w:t>
      </w:r>
    </w:p>
    <w:p w:rsidR="002418AB" w:rsidRPr="00733C6C" w:rsidRDefault="00DF5CA0" w:rsidP="002418AB">
      <w:pPr>
        <w:pStyle w:val="libNormal"/>
        <w:rPr>
          <w:rtl/>
        </w:rPr>
      </w:pPr>
      <w:r>
        <w:rPr>
          <w:rFonts w:hint="cs"/>
          <w:rtl/>
        </w:rPr>
        <w:lastRenderedPageBreak/>
        <w:t>«</w:t>
      </w:r>
      <w:r w:rsidR="002418AB" w:rsidRPr="00DF5CA0">
        <w:rPr>
          <w:rStyle w:val="libBold2Char"/>
          <w:rtl/>
        </w:rPr>
        <w:t>يا مولاى! يا صاحب الزمان! صلوات الله و على آل بيتك! هذا يوم الجمعه و هم يومك المتوقع فيه ظهورك و الفرج فيه للمومنين على يديك</w:t>
      </w:r>
      <w:r w:rsidR="002418AB" w:rsidRPr="00733C6C">
        <w:rPr>
          <w:rtl/>
        </w:rPr>
        <w:t>....</w:t>
      </w:r>
      <w:r>
        <w:rPr>
          <w:rFonts w:hint="cs"/>
          <w:rtl/>
        </w:rPr>
        <w:t>»</w:t>
      </w:r>
    </w:p>
    <w:p w:rsidR="002418AB" w:rsidRPr="00733C6C" w:rsidRDefault="002418AB" w:rsidP="002418AB">
      <w:pPr>
        <w:pStyle w:val="libNormal"/>
        <w:rPr>
          <w:rtl/>
        </w:rPr>
      </w:pPr>
      <w:r w:rsidRPr="00733C6C">
        <w:rPr>
          <w:rtl/>
        </w:rPr>
        <w:t>يعنى</w:t>
      </w:r>
      <w:r>
        <w:rPr>
          <w:rtl/>
        </w:rPr>
        <w:t>:</w:t>
      </w:r>
      <w:r w:rsidRPr="00733C6C">
        <w:rPr>
          <w:rtl/>
        </w:rPr>
        <w:t xml:space="preserve"> اى آقا من</w:t>
      </w:r>
      <w:r w:rsidR="004B3AAE">
        <w:rPr>
          <w:rtl/>
        </w:rPr>
        <w:t>!</w:t>
      </w:r>
      <w:r w:rsidRPr="00733C6C">
        <w:rPr>
          <w:rtl/>
        </w:rPr>
        <w:t xml:space="preserve"> اى صاحب الزمان، كه درود خداوند بر تو و آل بيت تو باد! اين روز جمعه است و آن روز تو است كه انتظار كشيده مى</w:t>
      </w:r>
      <w:r w:rsidR="00861B1E">
        <w:rPr>
          <w:rtl/>
        </w:rPr>
        <w:t xml:space="preserve"> </w:t>
      </w:r>
      <w:r w:rsidRPr="00733C6C">
        <w:rPr>
          <w:rtl/>
        </w:rPr>
        <w:t>شود در آن، ظهور تو و فرج مومنين بر دست جناب تو.</w:t>
      </w:r>
    </w:p>
    <w:p w:rsidR="002418AB" w:rsidRPr="00733C6C" w:rsidRDefault="002418AB" w:rsidP="002418AB">
      <w:pPr>
        <w:pStyle w:val="libNormal"/>
        <w:rPr>
          <w:rtl/>
        </w:rPr>
      </w:pPr>
      <w:r w:rsidRPr="00733C6C">
        <w:rPr>
          <w:rtl/>
        </w:rPr>
        <w:t>و من - اى آقاى من! - در آن ميهمان تو هستم و پناه آورده به تو، و تويى آقاى من، كريم و از اولاد كريمان، و مامورى به پناه دادن؛ پس مرا مهمانى كن و پناه ده!....</w:t>
      </w:r>
    </w:p>
    <w:p w:rsidR="002418AB" w:rsidRPr="00733C6C" w:rsidRDefault="002418AB" w:rsidP="002418AB">
      <w:pPr>
        <w:pStyle w:val="libNormal"/>
        <w:rPr>
          <w:rtl/>
        </w:rPr>
      </w:pPr>
      <w:r w:rsidRPr="00733C6C">
        <w:rPr>
          <w:rtl/>
        </w:rPr>
        <w:t xml:space="preserve">سيد بن طاووس </w:t>
      </w:r>
      <w:r w:rsidR="00C842C5" w:rsidRPr="00C842C5">
        <w:rPr>
          <w:rStyle w:val="libAlaemChar"/>
          <w:rtl/>
        </w:rPr>
        <w:t>رحمه‌الله</w:t>
      </w:r>
      <w:r w:rsidRPr="00733C6C">
        <w:rPr>
          <w:rtl/>
        </w:rPr>
        <w:t xml:space="preserve"> عليه در جمال الاسبوع از حضرت كاظم </w:t>
      </w:r>
      <w:r w:rsidRPr="00285C86">
        <w:rPr>
          <w:rStyle w:val="libAlaemChar"/>
          <w:rtl/>
        </w:rPr>
        <w:t>عليه‌السلام</w:t>
      </w:r>
      <w:r w:rsidRPr="00733C6C">
        <w:rPr>
          <w:rtl/>
        </w:rPr>
        <w:t xml:space="preserve"> روايت كرده كه فرمود به محمد بن سنان در روز جمعه كه</w:t>
      </w:r>
      <w:r>
        <w:rPr>
          <w:rtl/>
        </w:rPr>
        <w:t>:</w:t>
      </w:r>
      <w:r w:rsidRPr="00733C6C">
        <w:rPr>
          <w:rtl/>
        </w:rPr>
        <w:t xml:space="preserve"> آيا خواندى در اين روز، واجب از دعا را؟</w:t>
      </w:r>
    </w:p>
    <w:p w:rsidR="002418AB" w:rsidRPr="00733C6C" w:rsidRDefault="002418AB" w:rsidP="002418AB">
      <w:pPr>
        <w:pStyle w:val="libNormal"/>
        <w:rPr>
          <w:rtl/>
        </w:rPr>
      </w:pPr>
      <w:r w:rsidRPr="00733C6C">
        <w:rPr>
          <w:rtl/>
        </w:rPr>
        <w:t>پرسيدم كدام است؟</w:t>
      </w:r>
    </w:p>
    <w:p w:rsidR="002418AB" w:rsidRPr="00733C6C" w:rsidRDefault="002418AB" w:rsidP="002418AB">
      <w:pPr>
        <w:pStyle w:val="libNormal"/>
        <w:rPr>
          <w:rtl/>
        </w:rPr>
      </w:pPr>
      <w:r w:rsidRPr="00733C6C">
        <w:rPr>
          <w:rtl/>
        </w:rPr>
        <w:t>فرمود، بگو</w:t>
      </w:r>
      <w:r>
        <w:rPr>
          <w:rtl/>
        </w:rPr>
        <w:t>:</w:t>
      </w:r>
      <w:r w:rsidRPr="00733C6C">
        <w:rPr>
          <w:rtl/>
        </w:rPr>
        <w:t xml:space="preserve"> </w:t>
      </w:r>
      <w:r w:rsidR="00DF5CA0">
        <w:rPr>
          <w:rFonts w:hint="cs"/>
          <w:rtl/>
        </w:rPr>
        <w:t>«</w:t>
      </w:r>
      <w:r w:rsidRPr="00DF5CA0">
        <w:rPr>
          <w:rStyle w:val="libBold2Char"/>
          <w:rtl/>
        </w:rPr>
        <w:t>السلام عليك ايها اليوم الجديد المبارك (المتبارك خ) الذى جعله الله عيدا لاوليانه المطهرين من الدنس الخارجين من البلوى المكرورين مع اوليانه المصفين من العكر الباذلين انفسهم فى محبه اوليا الرحمن تسليما</w:t>
      </w:r>
      <w:r w:rsidRPr="00733C6C">
        <w:rPr>
          <w:rtl/>
        </w:rPr>
        <w:t>...</w:t>
      </w:r>
      <w:r w:rsidR="00DF5CA0">
        <w:rPr>
          <w:rFonts w:hint="cs"/>
          <w:rtl/>
        </w:rPr>
        <w:t>»</w:t>
      </w:r>
      <w:r w:rsidRPr="00733C6C">
        <w:rPr>
          <w:rtl/>
        </w:rPr>
        <w:t xml:space="preserve"> </w:t>
      </w:r>
      <w:r w:rsidRPr="00566B6D">
        <w:rPr>
          <w:rStyle w:val="libFootnotenumChar"/>
          <w:rtl/>
        </w:rPr>
        <w:t>(</w:t>
      </w:r>
      <w:r w:rsidR="00A35A88">
        <w:rPr>
          <w:rStyle w:val="libFootnotenumChar"/>
          <w:rtl/>
        </w:rPr>
        <w:t>54</w:t>
      </w:r>
      <w:r w:rsidRPr="00566B6D">
        <w:rPr>
          <w:rStyle w:val="libFootnotenumChar"/>
          <w:rtl/>
        </w:rPr>
        <w:t>)</w:t>
      </w:r>
    </w:p>
    <w:p w:rsidR="002418AB" w:rsidRPr="00733C6C" w:rsidRDefault="002418AB" w:rsidP="002418AB">
      <w:pPr>
        <w:pStyle w:val="libNormal"/>
        <w:rPr>
          <w:rtl/>
        </w:rPr>
      </w:pPr>
      <w:r w:rsidRPr="00733C6C">
        <w:rPr>
          <w:rtl/>
        </w:rPr>
        <w:t>يعنى</w:t>
      </w:r>
      <w:r>
        <w:rPr>
          <w:rtl/>
        </w:rPr>
        <w:t>:</w:t>
      </w:r>
      <w:r w:rsidRPr="00733C6C">
        <w:rPr>
          <w:rtl/>
        </w:rPr>
        <w:t xml:space="preserve"> سلام بر تو باد اى روز تازه مباركى كه گردانده او را خداوند عيد از براى دوستان خود كه پاك شدگانند از قذرات و بيرون شدگانند از فتنه، و رجعت كنندگانند با اولياى او </w:t>
      </w:r>
      <w:r w:rsidRPr="00285C86">
        <w:rPr>
          <w:rStyle w:val="libAlaemChar"/>
          <w:rtl/>
        </w:rPr>
        <w:t>عليهم‌السلام</w:t>
      </w:r>
      <w:r w:rsidRPr="00733C6C">
        <w:rPr>
          <w:rtl/>
        </w:rPr>
        <w:t xml:space="preserve"> و تصفيه شدگانند از درد و كثافات عقايد و اعمال قبيحه، و بذل كنندگان جان</w:t>
      </w:r>
      <w:r w:rsidR="00861B1E">
        <w:rPr>
          <w:rtl/>
        </w:rPr>
        <w:t xml:space="preserve"> </w:t>
      </w:r>
      <w:r w:rsidRPr="00733C6C">
        <w:rPr>
          <w:rtl/>
        </w:rPr>
        <w:t>هاى خود را در محبت اولياى خداوند.</w:t>
      </w:r>
    </w:p>
    <w:p w:rsidR="002418AB" w:rsidRPr="00733C6C" w:rsidRDefault="002418AB" w:rsidP="002418AB">
      <w:pPr>
        <w:pStyle w:val="libNormal"/>
        <w:rPr>
          <w:rtl/>
        </w:rPr>
      </w:pPr>
      <w:r w:rsidRPr="00733C6C">
        <w:rPr>
          <w:rtl/>
        </w:rPr>
        <w:t xml:space="preserve">علامه مجلسى </w:t>
      </w:r>
      <w:r w:rsidR="00C842C5" w:rsidRPr="00C842C5">
        <w:rPr>
          <w:rStyle w:val="libAlaemChar"/>
          <w:rtl/>
        </w:rPr>
        <w:t>رحمه‌الله</w:t>
      </w:r>
      <w:r w:rsidRPr="00733C6C">
        <w:rPr>
          <w:rtl/>
        </w:rPr>
        <w:t xml:space="preserve"> عليه در بحار نقل كرده از كتابى قديم، از تاليفات قدماى علماى ما كه</w:t>
      </w:r>
      <w:r>
        <w:rPr>
          <w:rtl/>
        </w:rPr>
        <w:t>:</w:t>
      </w:r>
      <w:r w:rsidRPr="00733C6C">
        <w:rPr>
          <w:rtl/>
        </w:rPr>
        <w:t xml:space="preserve"> چون نماز صبح را خواندى در روز جمعه، ابتدا كن به اين شهادت، آن گاه به صلوات بر محمد و آل او </w:t>
      </w:r>
      <w:r w:rsidRPr="00285C86">
        <w:rPr>
          <w:rStyle w:val="libAlaemChar"/>
          <w:rtl/>
        </w:rPr>
        <w:t>عليهم‌السلام</w:t>
      </w:r>
      <w:r w:rsidRPr="00733C6C">
        <w:rPr>
          <w:rtl/>
        </w:rPr>
        <w:t xml:space="preserve"> و آن دعايى است طولانى، و بعضى از فقرات آن اين است</w:t>
      </w:r>
      <w:r>
        <w:rPr>
          <w:rtl/>
        </w:rPr>
        <w:t>:</w:t>
      </w:r>
    </w:p>
    <w:p w:rsidR="00DF5CA0" w:rsidRDefault="00DF5CA0" w:rsidP="00DF5CA0">
      <w:pPr>
        <w:pStyle w:val="libNormal"/>
        <w:rPr>
          <w:rtl/>
        </w:rPr>
      </w:pPr>
      <w:r>
        <w:rPr>
          <w:rFonts w:hint="cs"/>
          <w:rtl/>
        </w:rPr>
        <w:t>«</w:t>
      </w:r>
      <w:r w:rsidR="002418AB" w:rsidRPr="00DF5CA0">
        <w:rPr>
          <w:rStyle w:val="libBold2Char"/>
          <w:rtl/>
        </w:rPr>
        <w:t xml:space="preserve">اللهم كن لوليك فى خلقك و ليا و حافظا و قائدا و ناصرا حتى تسكنه ارضك طوعا و تمتعه منه طولا و تجعله و ذريته فيها و الائمه الوارثين و اجمع له شمله و اكمل له امره و اصلح </w:t>
      </w:r>
      <w:r w:rsidR="002418AB" w:rsidRPr="00DF5CA0">
        <w:rPr>
          <w:rStyle w:val="libBold2Char"/>
          <w:rtl/>
        </w:rPr>
        <w:lastRenderedPageBreak/>
        <w:t>له رعيته و ثبت ركنه و افرغ الصبر منك عليه حتى ينتقم...؛ اللهم اكفه هول عدوه و انسهم ذكره و ارد من اراده و كد من كاده و امكر بمن مكره به واجعل دائره السوء عليهم؛ اللهم فض جمعهم و فل حدهم و ارعب قلوبهم و زلزل لقداهم و اصدع شعبهم و شتت امرهم فانهم اضاعوا الصلوات و اتبعوا الشهوات و عملوا السيات و اجتنبوا الحسنات فخدهم بالمثلات و ارهم الحسرات انك على كل شى قدير</w:t>
      </w:r>
      <w:r>
        <w:rPr>
          <w:rFonts w:hint="cs"/>
          <w:rtl/>
        </w:rPr>
        <w:t>».</w:t>
      </w:r>
      <w:r w:rsidR="002418AB" w:rsidRPr="00733C6C">
        <w:rPr>
          <w:rtl/>
        </w:rPr>
        <w:t xml:space="preserve"> </w:t>
      </w:r>
      <w:r w:rsidR="002418AB" w:rsidRPr="00566B6D">
        <w:rPr>
          <w:rStyle w:val="libFootnotenumChar"/>
          <w:rtl/>
        </w:rPr>
        <w:t>(</w:t>
      </w:r>
      <w:r w:rsidR="00A35A88">
        <w:rPr>
          <w:rStyle w:val="libFootnotenumChar"/>
          <w:rtl/>
        </w:rPr>
        <w:t>55</w:t>
      </w:r>
      <w:r w:rsidR="002418AB" w:rsidRPr="00566B6D">
        <w:rPr>
          <w:rStyle w:val="libFootnotenumChar"/>
          <w:rtl/>
        </w:rPr>
        <w:t>)</w:t>
      </w:r>
      <w:r>
        <w:rPr>
          <w:rFonts w:hint="cs"/>
          <w:rtl/>
        </w:rPr>
        <w:t xml:space="preserve"> </w:t>
      </w:r>
    </w:p>
    <w:p w:rsidR="002418AB" w:rsidRDefault="00DF5CA0" w:rsidP="00DF5CA0">
      <w:pPr>
        <w:pStyle w:val="libNormal"/>
        <w:rPr>
          <w:rFonts w:hint="cs"/>
          <w:rtl/>
        </w:rPr>
      </w:pPr>
      <w:r>
        <w:rPr>
          <w:rtl/>
        </w:rPr>
        <w:br w:type="page"/>
      </w:r>
    </w:p>
    <w:p w:rsidR="00DF5CA0" w:rsidRPr="00733C6C" w:rsidRDefault="00DF5CA0" w:rsidP="00DF5CA0">
      <w:pPr>
        <w:pStyle w:val="Heading3"/>
        <w:rPr>
          <w:rtl/>
        </w:rPr>
      </w:pPr>
      <w:bookmarkStart w:id="136" w:name="_Toc6911707"/>
      <w:r>
        <w:rPr>
          <w:rFonts w:hint="cs"/>
          <w:rtl/>
        </w:rPr>
        <w:t xml:space="preserve">زیارت امام عصر </w:t>
      </w:r>
      <w:r w:rsidRPr="00566B6D">
        <w:rPr>
          <w:rStyle w:val="libAlaemChar"/>
          <w:rtl/>
        </w:rPr>
        <w:t>عليه‌السلام</w:t>
      </w:r>
      <w:r>
        <w:rPr>
          <w:rFonts w:hint="cs"/>
          <w:rtl/>
        </w:rPr>
        <w:t xml:space="preserve"> در روز جمعه</w:t>
      </w:r>
      <w:bookmarkEnd w:id="136"/>
    </w:p>
    <w:p w:rsidR="002418AB" w:rsidRPr="00733C6C" w:rsidRDefault="002418AB" w:rsidP="002418AB">
      <w:pPr>
        <w:pStyle w:val="libNormal"/>
        <w:rPr>
          <w:rtl/>
        </w:rPr>
      </w:pPr>
      <w:r w:rsidRPr="00733C6C">
        <w:rPr>
          <w:rtl/>
        </w:rPr>
        <w:t xml:space="preserve">و سيد جليل، على بن طاووس در جمال الاسبوع اين زيارت را براى حضرت حجت </w:t>
      </w:r>
      <w:r w:rsidRPr="00285C86">
        <w:rPr>
          <w:rStyle w:val="libAlaemChar"/>
          <w:rtl/>
        </w:rPr>
        <w:t>عليه‌السلام</w:t>
      </w:r>
      <w:r w:rsidRPr="00733C6C">
        <w:rPr>
          <w:rtl/>
        </w:rPr>
        <w:t xml:space="preserve"> در روز جمعه نقل فرموده</w:t>
      </w:r>
      <w:r>
        <w:rPr>
          <w:rtl/>
        </w:rPr>
        <w:t>:</w:t>
      </w:r>
    </w:p>
    <w:p w:rsidR="002418AB" w:rsidRPr="00733C6C" w:rsidRDefault="00DF5CA0" w:rsidP="002418AB">
      <w:pPr>
        <w:pStyle w:val="libNormal"/>
        <w:rPr>
          <w:rtl/>
        </w:rPr>
      </w:pPr>
      <w:r>
        <w:rPr>
          <w:rFonts w:hint="cs"/>
          <w:rtl/>
        </w:rPr>
        <w:t>«</w:t>
      </w:r>
      <w:r w:rsidR="002418AB" w:rsidRPr="00DF5CA0">
        <w:rPr>
          <w:rStyle w:val="libBold2Char"/>
          <w:rtl/>
        </w:rPr>
        <w:t>السلام عليك يا حجه الله فى ارضه! السلام عليك يا عين الله فى خلقه! السلام عليك يا نور الله الذى يهتدى به المهتدون و يفرج به عن المومنين! السلام عليك ايها المهذب الخائف! السلام عليك ايها الوالى الناصح! السلام عليك يا سفينه النجاه! السلام عليك يا عين الحياه! السلام عليك صلى الله عليك و على آل بيتك الطيبين الطاهرين! السلام عليك عجل الله لك ما وعدك من النصر و ظهور الامر! السلام عليك يا مولاى انا مولاك عارف باوليك و اخريك اتقرب الى الله تعالى بك و بال بيتك و انتظر ظهورك و ظهور الحق على يديك و اسال الله ان يصلى على محمد و آل محمد و ان يجعلنى من المنتظرين لك و التابعين و الناصرين لك على اعدائك و المستشهدين بين يديك فى جمله اوليائك؛ يا مولاى! يا صاحب الزمان! صلوات الله عليك و على آل بيتك! هذا يوم الجمعه و هو يومك المتوقع فيه ظهورك و الفرج قيه للمومنين على يديك و قتل الكافرين بسيفك و انا - يا مولاى! - قيه ضيفك و جارك و انت - يا مولاى - كريم من اولاد الكرام و مامور بالضيافته و الاجاره فاضعفى و اجزنى، صلوات الله عليك و على اهل بيتك اطاهرين</w:t>
      </w:r>
      <w:r w:rsidR="002418AB" w:rsidRPr="00733C6C">
        <w:rPr>
          <w:rtl/>
        </w:rPr>
        <w:t>!.</w:t>
      </w:r>
      <w:r>
        <w:rPr>
          <w:rFonts w:hint="cs"/>
          <w:rtl/>
        </w:rPr>
        <w:t>»</w:t>
      </w:r>
    </w:p>
    <w:p w:rsidR="002418AB" w:rsidRDefault="002418AB" w:rsidP="002418AB">
      <w:pPr>
        <w:pStyle w:val="libNormal"/>
        <w:rPr>
          <w:rFonts w:hint="cs"/>
          <w:rtl/>
        </w:rPr>
      </w:pPr>
      <w:r w:rsidRPr="00733C6C">
        <w:rPr>
          <w:rtl/>
        </w:rPr>
        <w:t xml:space="preserve">و سيد بن طاووس </w:t>
      </w:r>
      <w:r w:rsidR="00C842C5" w:rsidRPr="00C842C5">
        <w:rPr>
          <w:rStyle w:val="libAlaemChar"/>
          <w:rtl/>
        </w:rPr>
        <w:t>رحمه‌الله</w:t>
      </w:r>
      <w:r w:rsidRPr="00733C6C">
        <w:rPr>
          <w:rtl/>
        </w:rPr>
        <w:t xml:space="preserve"> عليه بعد از نقل اين زيارت مى</w:t>
      </w:r>
      <w:r w:rsidR="00861B1E">
        <w:rPr>
          <w:rtl/>
        </w:rPr>
        <w:t xml:space="preserve"> </w:t>
      </w:r>
      <w:r w:rsidRPr="00733C6C">
        <w:rPr>
          <w:rtl/>
        </w:rPr>
        <w:t>فرمايد</w:t>
      </w:r>
      <w:r>
        <w:rPr>
          <w:rtl/>
        </w:rPr>
        <w:t>:</w:t>
      </w:r>
      <w:r w:rsidRPr="00733C6C">
        <w:rPr>
          <w:rtl/>
        </w:rPr>
        <w:t xml:space="preserve"> و من اين شعر را مى</w:t>
      </w:r>
      <w:r w:rsidR="00861B1E">
        <w:rPr>
          <w:rtl/>
        </w:rPr>
        <w:t xml:space="preserve"> </w:t>
      </w:r>
      <w:r w:rsidRPr="00733C6C">
        <w:rPr>
          <w:rtl/>
        </w:rPr>
        <w:t>خوانم بعد از اين زيارت</w:t>
      </w:r>
      <w:r>
        <w:rPr>
          <w:rtl/>
        </w:rPr>
        <w:t>:</w:t>
      </w:r>
    </w:p>
    <w:tbl>
      <w:tblPr>
        <w:tblStyle w:val="TableGrid"/>
        <w:bidiVisual/>
        <w:tblW w:w="4562" w:type="pct"/>
        <w:tblInd w:w="384" w:type="dxa"/>
        <w:tblLook w:val="01E0"/>
      </w:tblPr>
      <w:tblGrid>
        <w:gridCol w:w="3592"/>
        <w:gridCol w:w="273"/>
        <w:gridCol w:w="3558"/>
      </w:tblGrid>
      <w:tr w:rsidR="00F345F0" w:rsidTr="0000299D">
        <w:trPr>
          <w:trHeight w:val="350"/>
        </w:trPr>
        <w:tc>
          <w:tcPr>
            <w:tcW w:w="3920" w:type="dxa"/>
            <w:shd w:val="clear" w:color="auto" w:fill="auto"/>
          </w:tcPr>
          <w:p w:rsidR="00F345F0" w:rsidRDefault="00F345F0" w:rsidP="0000299D">
            <w:pPr>
              <w:pStyle w:val="libPoem"/>
            </w:pPr>
            <w:r w:rsidRPr="00733C6C">
              <w:rPr>
                <w:rtl/>
              </w:rPr>
              <w:t>نزيلك حيث ما اتجهت ركابى</w:t>
            </w:r>
            <w:r w:rsidRPr="00725071">
              <w:rPr>
                <w:rStyle w:val="libPoemTiniChar0"/>
                <w:rtl/>
              </w:rPr>
              <w:br/>
              <w:t> </w:t>
            </w:r>
          </w:p>
        </w:tc>
        <w:tc>
          <w:tcPr>
            <w:tcW w:w="279" w:type="dxa"/>
            <w:shd w:val="clear" w:color="auto" w:fill="auto"/>
          </w:tcPr>
          <w:p w:rsidR="00F345F0" w:rsidRDefault="00F345F0" w:rsidP="0000299D">
            <w:pPr>
              <w:pStyle w:val="libPoem"/>
              <w:rPr>
                <w:rtl/>
              </w:rPr>
            </w:pPr>
          </w:p>
        </w:tc>
        <w:tc>
          <w:tcPr>
            <w:tcW w:w="3881" w:type="dxa"/>
            <w:shd w:val="clear" w:color="auto" w:fill="auto"/>
          </w:tcPr>
          <w:p w:rsidR="00F345F0" w:rsidRDefault="00F345F0" w:rsidP="0000299D">
            <w:pPr>
              <w:pStyle w:val="libPoem"/>
            </w:pPr>
            <w:r w:rsidRPr="00733C6C">
              <w:rPr>
                <w:rtl/>
              </w:rPr>
              <w:t>و ضيفك حيث كنت من البلاد</w:t>
            </w:r>
            <w:r w:rsidRPr="00725071">
              <w:rPr>
                <w:rStyle w:val="libPoemTiniChar0"/>
                <w:rtl/>
              </w:rPr>
              <w:br/>
              <w:t> </w:t>
            </w:r>
          </w:p>
        </w:tc>
      </w:tr>
    </w:tbl>
    <w:p w:rsidR="002418AB" w:rsidRPr="00733C6C" w:rsidRDefault="002418AB" w:rsidP="002418AB">
      <w:pPr>
        <w:pStyle w:val="libNormal"/>
        <w:rPr>
          <w:rtl/>
        </w:rPr>
      </w:pPr>
      <w:r w:rsidRPr="00733C6C">
        <w:rPr>
          <w:rtl/>
        </w:rPr>
        <w:t>يعنى به هر جا كه شترم متوجه شد و مرا ببرد و فرود آورد، من به در خانه احسان و نعمت تو فرود آمده</w:t>
      </w:r>
      <w:r w:rsidR="00861B1E">
        <w:rPr>
          <w:rtl/>
        </w:rPr>
        <w:t xml:space="preserve"> </w:t>
      </w:r>
      <w:r w:rsidRPr="00733C6C">
        <w:rPr>
          <w:rtl/>
        </w:rPr>
        <w:t xml:space="preserve">ام و ميهمان خوان جود و كرم جناب توام در هر شهر و دهكده كه باشم </w:t>
      </w:r>
      <w:r w:rsidRPr="00566B6D">
        <w:rPr>
          <w:rStyle w:val="libFootnotenumChar"/>
          <w:rtl/>
        </w:rPr>
        <w:t>(</w:t>
      </w:r>
      <w:r w:rsidR="00A35A88">
        <w:rPr>
          <w:rStyle w:val="libFootnotenumChar"/>
          <w:rtl/>
        </w:rPr>
        <w:t>56</w:t>
      </w:r>
      <w:r w:rsidRPr="00566B6D">
        <w:rPr>
          <w:rStyle w:val="libFootnotenumChar"/>
          <w:rtl/>
        </w:rPr>
        <w:t>)</w:t>
      </w:r>
      <w:r>
        <w:rPr>
          <w:rtl/>
        </w:rPr>
        <w:t>.</w:t>
      </w:r>
    </w:p>
    <w:p w:rsidR="00F345F0" w:rsidRDefault="002418AB" w:rsidP="002418AB">
      <w:pPr>
        <w:pStyle w:val="libNormal"/>
        <w:rPr>
          <w:rtl/>
        </w:rPr>
      </w:pPr>
      <w:r w:rsidRPr="00733C6C">
        <w:rPr>
          <w:rtl/>
        </w:rPr>
        <w:lastRenderedPageBreak/>
        <w:t>و نيز مستحب است دعاى ندبه معروفه - كه متعلق است به آن حضرت، و در حقيقت، مضامين آن، سوزنده دلها، و شكافنده جگرها، و ريزنده خون، از ديدگان آنان است كه اندكى از شربت محبت آن جناب نوشيده، و تلخى زهر فراق او به كامشان رسيده باشد - در روز جمعه خوانده شود، بلكه در شب آن نيز؛ چنانكه در يكى از مزارات قديمه كه مؤلف آن، معاصر سيخ طبرسى - صاحب احتجاج - است، روايت شده است.</w:t>
      </w:r>
    </w:p>
    <w:p w:rsidR="002418AB" w:rsidRDefault="00F345F0" w:rsidP="002418AB">
      <w:pPr>
        <w:pStyle w:val="libNormal"/>
        <w:rPr>
          <w:rFonts w:hint="cs"/>
          <w:rtl/>
        </w:rPr>
      </w:pPr>
      <w:r>
        <w:rPr>
          <w:rtl/>
        </w:rPr>
        <w:br w:type="page"/>
      </w:r>
    </w:p>
    <w:p w:rsidR="00F345F0" w:rsidRPr="00733C6C" w:rsidRDefault="00F345F0" w:rsidP="00F345F0">
      <w:pPr>
        <w:pStyle w:val="Heading3"/>
        <w:rPr>
          <w:rtl/>
        </w:rPr>
      </w:pPr>
      <w:bookmarkStart w:id="137" w:name="_Toc6911708"/>
      <w:r>
        <w:rPr>
          <w:rFonts w:hint="cs"/>
          <w:rtl/>
        </w:rPr>
        <w:t>بهترین اعمال در روز جمعه</w:t>
      </w:r>
      <w:bookmarkEnd w:id="137"/>
    </w:p>
    <w:p w:rsidR="002418AB" w:rsidRPr="00733C6C" w:rsidRDefault="002418AB" w:rsidP="002418AB">
      <w:pPr>
        <w:pStyle w:val="libNormal"/>
        <w:rPr>
          <w:rtl/>
        </w:rPr>
      </w:pPr>
      <w:r w:rsidRPr="00733C6C">
        <w:rPr>
          <w:rtl/>
        </w:rPr>
        <w:t>و نيز فرمودند كه بهترين اعمال در روز جمعه، گفتن</w:t>
      </w:r>
      <w:r>
        <w:rPr>
          <w:rtl/>
        </w:rPr>
        <w:t>:</w:t>
      </w:r>
      <w:r w:rsidRPr="00733C6C">
        <w:rPr>
          <w:rtl/>
        </w:rPr>
        <w:t xml:space="preserve"> اللهم صل على محمد و آل محمد و عجل فرجهم است، صد مرتبه بعد از نماز عصر روز جمعه، و در بسيارى از ادعيه روز جمعه، طلب نصرت و تعجيل فرج و ظهور شده است.</w:t>
      </w:r>
    </w:p>
    <w:p w:rsidR="002418AB" w:rsidRPr="00733C6C" w:rsidRDefault="002418AB" w:rsidP="002418AB">
      <w:pPr>
        <w:pStyle w:val="libNormal"/>
        <w:rPr>
          <w:rtl/>
        </w:rPr>
      </w:pPr>
      <w:r w:rsidRPr="00733C6C">
        <w:rPr>
          <w:rtl/>
        </w:rPr>
        <w:t>در اول دعاى تعقيب ظهر روز جمعه است كه</w:t>
      </w:r>
      <w:r>
        <w:rPr>
          <w:rtl/>
        </w:rPr>
        <w:t>:</w:t>
      </w:r>
      <w:r w:rsidRPr="00733C6C">
        <w:rPr>
          <w:rtl/>
        </w:rPr>
        <w:t xml:space="preserve"> بار خدايا! جان مرا كه وقف شده است بر تو و حبس شده است، براى فرمان تو، بخر از من به بهشت، با معصومى از عترت پيغمبر خود محزون </w:t>
      </w:r>
      <w:r w:rsidRPr="00566B6D">
        <w:rPr>
          <w:rStyle w:val="libFootnotenumChar"/>
          <w:rtl/>
        </w:rPr>
        <w:t>(</w:t>
      </w:r>
      <w:r w:rsidR="00A35A88">
        <w:rPr>
          <w:rStyle w:val="libFootnotenumChar"/>
          <w:rtl/>
        </w:rPr>
        <w:t>57</w:t>
      </w:r>
      <w:r w:rsidRPr="00566B6D">
        <w:rPr>
          <w:rStyle w:val="libFootnotenumChar"/>
          <w:rtl/>
        </w:rPr>
        <w:t>)</w:t>
      </w:r>
      <w:r w:rsidRPr="00F345F0">
        <w:rPr>
          <w:rFonts w:eastAsia="B Badr"/>
          <w:rtl/>
        </w:rPr>
        <w:t xml:space="preserve"> </w:t>
      </w:r>
      <w:r w:rsidRPr="00733C6C">
        <w:rPr>
          <w:rtl/>
        </w:rPr>
        <w:t xml:space="preserve">است به جهت مظلومى او، و نسبت داده شده به ولايت </w:t>
      </w:r>
      <w:r w:rsidRPr="00566B6D">
        <w:rPr>
          <w:rStyle w:val="libFootnotenumChar"/>
          <w:rtl/>
        </w:rPr>
        <w:t>(</w:t>
      </w:r>
      <w:r w:rsidR="00A35A88">
        <w:rPr>
          <w:rStyle w:val="libFootnotenumChar"/>
          <w:rtl/>
        </w:rPr>
        <w:t>58</w:t>
      </w:r>
      <w:r w:rsidRPr="00566B6D">
        <w:rPr>
          <w:rStyle w:val="libFootnotenumChar"/>
          <w:rtl/>
        </w:rPr>
        <w:t>)</w:t>
      </w:r>
      <w:r w:rsidRPr="00733C6C">
        <w:rPr>
          <w:rtl/>
        </w:rPr>
        <w:t xml:space="preserve"> او كه پر نمايى به او، زمين را از عدل، چنانكه پر شده از ظلم و جور.</w:t>
      </w:r>
    </w:p>
    <w:p w:rsidR="002418AB" w:rsidRPr="00733C6C" w:rsidRDefault="002418AB" w:rsidP="00F345F0">
      <w:pPr>
        <w:pStyle w:val="libNormal"/>
        <w:rPr>
          <w:rtl/>
        </w:rPr>
      </w:pPr>
      <w:r w:rsidRPr="00733C6C">
        <w:rPr>
          <w:rtl/>
        </w:rPr>
        <w:t>سوم</w:t>
      </w:r>
      <w:r>
        <w:rPr>
          <w:rtl/>
        </w:rPr>
        <w:t>:</w:t>
      </w:r>
      <w:r w:rsidRPr="00733C6C">
        <w:rPr>
          <w:rtl/>
        </w:rPr>
        <w:t xml:space="preserve"> روز عاشورا كه روز سرافراز شدن حضرت حجت </w:t>
      </w:r>
      <w:r w:rsidRPr="00285C86">
        <w:rPr>
          <w:rStyle w:val="libAlaemChar"/>
          <w:rtl/>
        </w:rPr>
        <w:t>عليه‌السلام</w:t>
      </w:r>
      <w:r w:rsidRPr="00733C6C">
        <w:rPr>
          <w:rtl/>
        </w:rPr>
        <w:t xml:space="preserve"> است از جانب خداوند عزوجل به لقب قائم؛ چنانكه شيخ جعفر بن محمد بن قولويه (</w:t>
      </w:r>
      <w:r w:rsidR="00C842C5" w:rsidRPr="00C842C5">
        <w:rPr>
          <w:rStyle w:val="libAlaemChar"/>
          <w:rtl/>
        </w:rPr>
        <w:t>رحمه‌الله</w:t>
      </w:r>
      <w:r w:rsidRPr="00733C6C">
        <w:rPr>
          <w:rtl/>
        </w:rPr>
        <w:t>) در كامل الزياره روايت كرده از محمد بن حمران كه گفت</w:t>
      </w:r>
      <w:r>
        <w:rPr>
          <w:rtl/>
        </w:rPr>
        <w:t>:</w:t>
      </w:r>
      <w:r w:rsidRPr="00733C6C">
        <w:rPr>
          <w:rtl/>
        </w:rPr>
        <w:t xml:space="preserve"> حضرت صادق </w:t>
      </w:r>
      <w:r w:rsidRPr="00285C86">
        <w:rPr>
          <w:rStyle w:val="libAlaemChar"/>
          <w:rtl/>
        </w:rPr>
        <w:t>عليه‌السلام</w:t>
      </w:r>
      <w:r w:rsidRPr="00733C6C">
        <w:rPr>
          <w:rtl/>
        </w:rPr>
        <w:t xml:space="preserve"> فرمود</w:t>
      </w:r>
      <w:r>
        <w:rPr>
          <w:rtl/>
        </w:rPr>
        <w:t>:</w:t>
      </w:r>
      <w:r w:rsidRPr="00733C6C">
        <w:rPr>
          <w:rtl/>
        </w:rPr>
        <w:t xml:space="preserve"> چون شد از امر حسين بن على </w:t>
      </w:r>
      <w:r w:rsidRPr="00285C86">
        <w:rPr>
          <w:rStyle w:val="libAlaemChar"/>
          <w:rtl/>
        </w:rPr>
        <w:t>عليه‌السلام</w:t>
      </w:r>
      <w:r w:rsidRPr="00733C6C">
        <w:rPr>
          <w:rtl/>
        </w:rPr>
        <w:t xml:space="preserve"> آنچه شد، ناله و فرياد كردند ملائكه به سوى خداوند عزوجل و گفتند</w:t>
      </w:r>
      <w:r>
        <w:rPr>
          <w:rtl/>
        </w:rPr>
        <w:t>:</w:t>
      </w:r>
      <w:r w:rsidRPr="00733C6C">
        <w:rPr>
          <w:rtl/>
        </w:rPr>
        <w:t xml:space="preserve"> اى پروردگار ما! چنين مى</w:t>
      </w:r>
      <w:r w:rsidR="00861B1E">
        <w:rPr>
          <w:rtl/>
        </w:rPr>
        <w:t xml:space="preserve"> </w:t>
      </w:r>
      <w:r w:rsidRPr="00733C6C">
        <w:rPr>
          <w:rtl/>
        </w:rPr>
        <w:t>كنند با حسين، برگزيده و پسر پيغمبر تو.</w:t>
      </w:r>
    </w:p>
    <w:p w:rsidR="002418AB" w:rsidRPr="00733C6C" w:rsidRDefault="002418AB" w:rsidP="002418AB">
      <w:pPr>
        <w:pStyle w:val="libNormal"/>
        <w:rPr>
          <w:rtl/>
        </w:rPr>
      </w:pPr>
      <w:r w:rsidRPr="00733C6C">
        <w:rPr>
          <w:rtl/>
        </w:rPr>
        <w:t>فرمود</w:t>
      </w:r>
      <w:r>
        <w:rPr>
          <w:rtl/>
        </w:rPr>
        <w:t>:</w:t>
      </w:r>
      <w:r w:rsidRPr="00733C6C">
        <w:rPr>
          <w:rtl/>
        </w:rPr>
        <w:t xml:space="preserve"> پس، واداشت خداوند براى ايشان، ظل قائم </w:t>
      </w:r>
      <w:r w:rsidRPr="00285C86">
        <w:rPr>
          <w:rStyle w:val="libAlaemChar"/>
          <w:rtl/>
        </w:rPr>
        <w:t>عليه‌السلام</w:t>
      </w:r>
      <w:r w:rsidRPr="00733C6C">
        <w:rPr>
          <w:rtl/>
        </w:rPr>
        <w:t xml:space="preserve"> را. و فرمود</w:t>
      </w:r>
      <w:r>
        <w:rPr>
          <w:rtl/>
        </w:rPr>
        <w:t>:</w:t>
      </w:r>
      <w:r w:rsidRPr="00733C6C">
        <w:rPr>
          <w:rtl/>
        </w:rPr>
        <w:t xml:space="preserve"> به اين، انتقام مى</w:t>
      </w:r>
      <w:r w:rsidR="00861B1E">
        <w:rPr>
          <w:rtl/>
        </w:rPr>
        <w:t xml:space="preserve"> </w:t>
      </w:r>
      <w:r w:rsidRPr="00733C6C">
        <w:rPr>
          <w:rtl/>
        </w:rPr>
        <w:t xml:space="preserve">كشم براى حسين </w:t>
      </w:r>
      <w:r w:rsidRPr="00285C86">
        <w:rPr>
          <w:rStyle w:val="libAlaemChar"/>
          <w:rtl/>
        </w:rPr>
        <w:t>عليه‌السلام</w:t>
      </w:r>
      <w:r w:rsidRPr="00733C6C">
        <w:rPr>
          <w:rtl/>
        </w:rPr>
        <w:t xml:space="preserve"> از آنها كه بر او ظلم كردند.</w:t>
      </w:r>
    </w:p>
    <w:p w:rsidR="002418AB" w:rsidRPr="00733C6C" w:rsidRDefault="002418AB" w:rsidP="00893947">
      <w:pPr>
        <w:pStyle w:val="libNormal"/>
        <w:rPr>
          <w:rtl/>
        </w:rPr>
      </w:pPr>
      <w:r w:rsidRPr="00733C6C">
        <w:rPr>
          <w:rtl/>
        </w:rPr>
        <w:t>شيخ صدوق (</w:t>
      </w:r>
      <w:r w:rsidR="00C842C5" w:rsidRPr="00C842C5">
        <w:rPr>
          <w:rStyle w:val="libAlaemChar"/>
          <w:rtl/>
        </w:rPr>
        <w:t>رحمه‌الله</w:t>
      </w:r>
      <w:r w:rsidRPr="00733C6C">
        <w:rPr>
          <w:rtl/>
        </w:rPr>
        <w:t>) در علل الشرايع روايت كرده از ابو حمزه ثمالى كه گفت</w:t>
      </w:r>
      <w:r>
        <w:rPr>
          <w:rtl/>
        </w:rPr>
        <w:t>:</w:t>
      </w:r>
      <w:r w:rsidRPr="00733C6C">
        <w:rPr>
          <w:rtl/>
        </w:rPr>
        <w:t xml:space="preserve"> گفتم به حضرت باقر </w:t>
      </w:r>
      <w:r w:rsidRPr="00285C86">
        <w:rPr>
          <w:rStyle w:val="libAlaemChar"/>
          <w:rtl/>
        </w:rPr>
        <w:t>عليه‌السلام</w:t>
      </w:r>
      <w:r>
        <w:rPr>
          <w:rtl/>
        </w:rPr>
        <w:t>:</w:t>
      </w:r>
      <w:r w:rsidRPr="00733C6C">
        <w:rPr>
          <w:rtl/>
        </w:rPr>
        <w:t xml:space="preserve"> يا بن رسول الله! آيا همه شما قائم به حق نيستند؟</w:t>
      </w:r>
    </w:p>
    <w:p w:rsidR="002418AB" w:rsidRPr="00733C6C" w:rsidRDefault="002418AB" w:rsidP="002418AB">
      <w:pPr>
        <w:pStyle w:val="libNormal"/>
        <w:rPr>
          <w:rtl/>
        </w:rPr>
      </w:pPr>
      <w:r w:rsidRPr="00733C6C">
        <w:rPr>
          <w:rtl/>
        </w:rPr>
        <w:t>فرمود</w:t>
      </w:r>
      <w:r>
        <w:rPr>
          <w:rtl/>
        </w:rPr>
        <w:t>:</w:t>
      </w:r>
      <w:r w:rsidRPr="00733C6C">
        <w:rPr>
          <w:rtl/>
        </w:rPr>
        <w:t xml:space="preserve"> بلى!</w:t>
      </w:r>
    </w:p>
    <w:p w:rsidR="002418AB" w:rsidRPr="00733C6C" w:rsidRDefault="002418AB" w:rsidP="002418AB">
      <w:pPr>
        <w:pStyle w:val="libNormal"/>
        <w:rPr>
          <w:rtl/>
        </w:rPr>
      </w:pPr>
      <w:r w:rsidRPr="00733C6C">
        <w:rPr>
          <w:rtl/>
        </w:rPr>
        <w:t>گفتم</w:t>
      </w:r>
      <w:r>
        <w:rPr>
          <w:rtl/>
        </w:rPr>
        <w:t>:</w:t>
      </w:r>
      <w:r w:rsidRPr="00733C6C">
        <w:rPr>
          <w:rtl/>
        </w:rPr>
        <w:t xml:space="preserve"> پس چرا قائم </w:t>
      </w:r>
      <w:r w:rsidRPr="00285C86">
        <w:rPr>
          <w:rStyle w:val="libAlaemChar"/>
          <w:rtl/>
        </w:rPr>
        <w:t>عليه‌السلام</w:t>
      </w:r>
      <w:r w:rsidRPr="00733C6C">
        <w:rPr>
          <w:rtl/>
        </w:rPr>
        <w:t xml:space="preserve"> را قائم مى</w:t>
      </w:r>
      <w:r w:rsidR="00861B1E">
        <w:rPr>
          <w:rtl/>
        </w:rPr>
        <w:t xml:space="preserve"> </w:t>
      </w:r>
      <w:r w:rsidRPr="00733C6C">
        <w:rPr>
          <w:rtl/>
        </w:rPr>
        <w:t>گويند؟</w:t>
      </w:r>
    </w:p>
    <w:p w:rsidR="002418AB" w:rsidRPr="00733C6C" w:rsidRDefault="002418AB" w:rsidP="002418AB">
      <w:pPr>
        <w:pStyle w:val="libNormal"/>
        <w:rPr>
          <w:rtl/>
        </w:rPr>
      </w:pPr>
      <w:r w:rsidRPr="00733C6C">
        <w:rPr>
          <w:rtl/>
        </w:rPr>
        <w:lastRenderedPageBreak/>
        <w:t>فرمود</w:t>
      </w:r>
      <w:r>
        <w:rPr>
          <w:rtl/>
        </w:rPr>
        <w:t>:</w:t>
      </w:r>
      <w:r w:rsidRPr="00733C6C">
        <w:rPr>
          <w:rtl/>
        </w:rPr>
        <w:t xml:space="preserve"> چون جدم حسين </w:t>
      </w:r>
      <w:r w:rsidRPr="00285C86">
        <w:rPr>
          <w:rStyle w:val="libAlaemChar"/>
          <w:rtl/>
        </w:rPr>
        <w:t>عليه‌السلام</w:t>
      </w:r>
      <w:r w:rsidRPr="00733C6C">
        <w:rPr>
          <w:rtl/>
        </w:rPr>
        <w:t xml:space="preserve"> كشته شد، ناله كردند ملائكه به سوى خداى تعالى و گريه و زارى نمودند و گفتند</w:t>
      </w:r>
      <w:r>
        <w:rPr>
          <w:rtl/>
        </w:rPr>
        <w:t>:</w:t>
      </w:r>
      <w:r w:rsidRPr="00733C6C">
        <w:rPr>
          <w:rtl/>
        </w:rPr>
        <w:t xml:space="preserve"> الهنا و سيدنا! آيا اعراض خواهى فرمود از كسى كه بكشد برگزيده تو و پسر برگزيده و مختار از خلق تو را؟</w:t>
      </w:r>
    </w:p>
    <w:p w:rsidR="002418AB" w:rsidRPr="00733C6C" w:rsidRDefault="002418AB" w:rsidP="002418AB">
      <w:pPr>
        <w:pStyle w:val="libNormal"/>
        <w:rPr>
          <w:rtl/>
        </w:rPr>
      </w:pPr>
      <w:r w:rsidRPr="00733C6C">
        <w:rPr>
          <w:rtl/>
        </w:rPr>
        <w:t>پس خداوند وحى فرستاد به سوى ايشان كه</w:t>
      </w:r>
      <w:r>
        <w:rPr>
          <w:rtl/>
        </w:rPr>
        <w:t>:</w:t>
      </w:r>
      <w:r w:rsidRPr="00733C6C">
        <w:rPr>
          <w:rtl/>
        </w:rPr>
        <w:t xml:space="preserve"> قرار گيريد اى ملائكه من! قسم به عزت و جلال خود كه البته انتقام مى</w:t>
      </w:r>
      <w:r w:rsidR="00861B1E">
        <w:rPr>
          <w:rtl/>
        </w:rPr>
        <w:t xml:space="preserve"> </w:t>
      </w:r>
      <w:r w:rsidRPr="00733C6C">
        <w:rPr>
          <w:rtl/>
        </w:rPr>
        <w:t>كشم از ايشان، هر چند بعد از زمانى باشد.</w:t>
      </w:r>
    </w:p>
    <w:p w:rsidR="002418AB" w:rsidRPr="00733C6C" w:rsidRDefault="002418AB" w:rsidP="002418AB">
      <w:pPr>
        <w:pStyle w:val="libNormal"/>
        <w:rPr>
          <w:rtl/>
        </w:rPr>
      </w:pPr>
      <w:r>
        <w:rPr>
          <w:rFonts w:hint="cs"/>
          <w:rtl/>
        </w:rPr>
        <w:t>]</w:t>
      </w:r>
      <w:r w:rsidRPr="00733C6C">
        <w:rPr>
          <w:rtl/>
        </w:rPr>
        <w:t xml:space="preserve">ن گاه خداى تعالى ظاهر نمود ائمه از فرزندان حسين </w:t>
      </w:r>
      <w:r w:rsidRPr="00285C86">
        <w:rPr>
          <w:rStyle w:val="libAlaemChar"/>
          <w:rtl/>
        </w:rPr>
        <w:t>عليه‌السلام</w:t>
      </w:r>
      <w:r w:rsidRPr="00733C6C">
        <w:rPr>
          <w:rtl/>
        </w:rPr>
        <w:t xml:space="preserve"> را براى ملائكه؛ پس ملائكه به اين مسرور شدند؛ پس ناگاه ديدند كه يكى از ايشان ايستاده و نماز مى</w:t>
      </w:r>
      <w:r w:rsidR="00861B1E">
        <w:rPr>
          <w:rtl/>
        </w:rPr>
        <w:t xml:space="preserve"> </w:t>
      </w:r>
      <w:r w:rsidRPr="00733C6C">
        <w:rPr>
          <w:rtl/>
        </w:rPr>
        <w:t>كند؛ پس خداى عزوجل فرمود</w:t>
      </w:r>
      <w:r>
        <w:rPr>
          <w:rtl/>
        </w:rPr>
        <w:t>:</w:t>
      </w:r>
      <w:r w:rsidRPr="00733C6C">
        <w:rPr>
          <w:rtl/>
        </w:rPr>
        <w:t xml:space="preserve"> به اين ايستاده انتقام مى</w:t>
      </w:r>
      <w:r w:rsidR="00861B1E">
        <w:rPr>
          <w:rtl/>
        </w:rPr>
        <w:t xml:space="preserve"> </w:t>
      </w:r>
      <w:r w:rsidRPr="00733C6C">
        <w:rPr>
          <w:rtl/>
        </w:rPr>
        <w:t>كشم از ايشان.</w:t>
      </w:r>
    </w:p>
    <w:p w:rsidR="002418AB" w:rsidRPr="00733C6C" w:rsidRDefault="002418AB" w:rsidP="00893947">
      <w:pPr>
        <w:pStyle w:val="libNormal"/>
        <w:rPr>
          <w:rtl/>
        </w:rPr>
      </w:pPr>
      <w:r w:rsidRPr="00733C6C">
        <w:rPr>
          <w:rtl/>
        </w:rPr>
        <w:t xml:space="preserve">و نيز (عاشورا) روز خروج و ظهور </w:t>
      </w:r>
      <w:r>
        <w:rPr>
          <w:rFonts w:hint="cs"/>
          <w:rtl/>
        </w:rPr>
        <w:t>آ</w:t>
      </w:r>
      <w:r w:rsidRPr="00733C6C">
        <w:rPr>
          <w:rtl/>
        </w:rPr>
        <w:t>ن حضرت است؛ چنانكه شيخ مفيد (</w:t>
      </w:r>
      <w:r w:rsidR="00C842C5" w:rsidRPr="00C842C5">
        <w:rPr>
          <w:rStyle w:val="libAlaemChar"/>
          <w:rtl/>
        </w:rPr>
        <w:t>رحمه‌الله</w:t>
      </w:r>
      <w:r w:rsidRPr="00733C6C">
        <w:rPr>
          <w:rtl/>
        </w:rPr>
        <w:t>) در ارشاد روايت كرده از ابى بصير كه گفت</w:t>
      </w:r>
      <w:r>
        <w:rPr>
          <w:rtl/>
        </w:rPr>
        <w:t>:</w:t>
      </w:r>
      <w:r w:rsidRPr="00733C6C">
        <w:rPr>
          <w:rtl/>
        </w:rPr>
        <w:t xml:space="preserve"> فرمود حضرت صادق </w:t>
      </w:r>
      <w:r w:rsidRPr="00285C86">
        <w:rPr>
          <w:rStyle w:val="libAlaemChar"/>
          <w:rtl/>
        </w:rPr>
        <w:t>عليه‌السلام</w:t>
      </w:r>
      <w:r>
        <w:rPr>
          <w:rtl/>
        </w:rPr>
        <w:t>:</w:t>
      </w:r>
      <w:r w:rsidRPr="00733C6C">
        <w:rPr>
          <w:rtl/>
        </w:rPr>
        <w:t xml:space="preserve"> منادى ندا مى</w:t>
      </w:r>
      <w:r w:rsidR="00861B1E">
        <w:rPr>
          <w:rtl/>
        </w:rPr>
        <w:t xml:space="preserve"> </w:t>
      </w:r>
      <w:r w:rsidRPr="00733C6C">
        <w:rPr>
          <w:rtl/>
        </w:rPr>
        <w:t xml:space="preserve">كند به اسم حضرت قائم </w:t>
      </w:r>
      <w:r w:rsidRPr="00285C86">
        <w:rPr>
          <w:rStyle w:val="libAlaemChar"/>
          <w:rtl/>
        </w:rPr>
        <w:t>عليه‌السلام</w:t>
      </w:r>
      <w:r w:rsidRPr="00733C6C">
        <w:rPr>
          <w:rtl/>
        </w:rPr>
        <w:t xml:space="preserve"> در شب بيست و سوم - يعنى از ماه رمضان - و خروج مى</w:t>
      </w:r>
      <w:r w:rsidR="00861B1E">
        <w:rPr>
          <w:rtl/>
        </w:rPr>
        <w:t xml:space="preserve"> </w:t>
      </w:r>
      <w:r w:rsidRPr="00733C6C">
        <w:rPr>
          <w:rtl/>
        </w:rPr>
        <w:t xml:space="preserve">كند در روز عاشورا، و آن، روزى است كه كشته شد در آن روز، حسين بن على </w:t>
      </w:r>
      <w:r w:rsidRPr="00566B6D">
        <w:rPr>
          <w:rStyle w:val="libAlaemChar"/>
          <w:rtl/>
        </w:rPr>
        <w:t>عليهما‌السلام</w:t>
      </w:r>
      <w:r>
        <w:rPr>
          <w:rtl/>
        </w:rPr>
        <w:t>.</w:t>
      </w:r>
    </w:p>
    <w:p w:rsidR="002418AB" w:rsidRPr="00733C6C" w:rsidRDefault="002418AB" w:rsidP="002418AB">
      <w:pPr>
        <w:pStyle w:val="libNormal"/>
        <w:rPr>
          <w:rtl/>
        </w:rPr>
      </w:pPr>
      <w:r w:rsidRPr="00733C6C">
        <w:rPr>
          <w:rtl/>
        </w:rPr>
        <w:t>و در تفسير على بن ابراهيم روايت است كه فرمود</w:t>
      </w:r>
      <w:r>
        <w:rPr>
          <w:rtl/>
        </w:rPr>
        <w:t>:</w:t>
      </w:r>
      <w:r w:rsidRPr="00733C6C">
        <w:rPr>
          <w:rtl/>
        </w:rPr>
        <w:t xml:space="preserve"> آيه </w:t>
      </w:r>
      <w:r w:rsidRPr="00566B6D">
        <w:rPr>
          <w:rStyle w:val="libAlaemChar"/>
          <w:rFonts w:hint="cs"/>
          <w:rtl/>
        </w:rPr>
        <w:t>(</w:t>
      </w:r>
      <w:r w:rsidRPr="00566B6D">
        <w:rPr>
          <w:rStyle w:val="libAieChar"/>
          <w:rtl/>
        </w:rPr>
        <w:t>أُذِنَ لِلَّذِينَ يُقَاتَلُونَ بِأَنَّهُمْ ظُلِمُوا وَإِنَّ اللَّـهَ عَلَى نَصْرِهِمْ لَقَدِيرٌ</w:t>
      </w:r>
      <w:r w:rsidRPr="00566B6D">
        <w:rPr>
          <w:rStyle w:val="libAlaemChar"/>
          <w:rFonts w:hint="cs"/>
          <w:rtl/>
        </w:rPr>
        <w:t>)</w:t>
      </w:r>
      <w:r w:rsidRPr="00733C6C">
        <w:rPr>
          <w:rtl/>
        </w:rPr>
        <w:t xml:space="preserve"> </w:t>
      </w:r>
      <w:r w:rsidRPr="00566B6D">
        <w:rPr>
          <w:rStyle w:val="libFootnotenumChar"/>
          <w:rtl/>
        </w:rPr>
        <w:t>(</w:t>
      </w:r>
      <w:r w:rsidR="00A35A88">
        <w:rPr>
          <w:rStyle w:val="libFootnotenumChar"/>
          <w:rtl/>
        </w:rPr>
        <w:t>59</w:t>
      </w:r>
      <w:r w:rsidRPr="00566B6D">
        <w:rPr>
          <w:rStyle w:val="libFootnotenumChar"/>
          <w:rtl/>
        </w:rPr>
        <w:t>)</w:t>
      </w:r>
      <w:r w:rsidRPr="00733C6C">
        <w:rPr>
          <w:rtl/>
        </w:rPr>
        <w:t xml:space="preserve"> نازل شده در شان قائم </w:t>
      </w:r>
      <w:r w:rsidRPr="00285C86">
        <w:rPr>
          <w:rStyle w:val="libAlaemChar"/>
          <w:rtl/>
        </w:rPr>
        <w:t>عليه‌السلام</w:t>
      </w:r>
      <w:r w:rsidRPr="00733C6C">
        <w:rPr>
          <w:rtl/>
        </w:rPr>
        <w:t xml:space="preserve"> به درستى كه آن حضرت، خروج نمايد و مطالبه مى</w:t>
      </w:r>
      <w:r w:rsidR="00861B1E">
        <w:rPr>
          <w:rtl/>
        </w:rPr>
        <w:t xml:space="preserve"> </w:t>
      </w:r>
      <w:r w:rsidRPr="00733C6C">
        <w:rPr>
          <w:rtl/>
        </w:rPr>
        <w:t xml:space="preserve">كند خون حسين </w:t>
      </w:r>
      <w:r w:rsidRPr="00285C86">
        <w:rPr>
          <w:rStyle w:val="libAlaemChar"/>
          <w:rtl/>
        </w:rPr>
        <w:t>عليه‌السلام</w:t>
      </w:r>
      <w:r w:rsidRPr="00733C6C">
        <w:rPr>
          <w:rtl/>
        </w:rPr>
        <w:t xml:space="preserve"> را.</w:t>
      </w:r>
    </w:p>
    <w:p w:rsidR="002418AB" w:rsidRPr="00733C6C" w:rsidRDefault="002418AB" w:rsidP="002418AB">
      <w:pPr>
        <w:pStyle w:val="libNormal"/>
        <w:rPr>
          <w:rtl/>
        </w:rPr>
      </w:pPr>
      <w:r w:rsidRPr="00733C6C">
        <w:rPr>
          <w:rtl/>
        </w:rPr>
        <w:t>در غيبت فضل بن شاذان روايت شده كه شعار اصحاب آن حضرت اين است</w:t>
      </w:r>
      <w:r>
        <w:rPr>
          <w:rtl/>
        </w:rPr>
        <w:t>:</w:t>
      </w:r>
      <w:r w:rsidRPr="00733C6C">
        <w:rPr>
          <w:rtl/>
        </w:rPr>
        <w:t xml:space="preserve"> يا لثارات الحسين.</w:t>
      </w:r>
    </w:p>
    <w:p w:rsidR="002418AB" w:rsidRPr="00733C6C" w:rsidRDefault="002418AB" w:rsidP="002418AB">
      <w:pPr>
        <w:pStyle w:val="libNormal"/>
        <w:rPr>
          <w:rtl/>
        </w:rPr>
      </w:pPr>
      <w:r w:rsidRPr="00733C6C">
        <w:rPr>
          <w:rtl/>
        </w:rPr>
        <w:t>و در يكى از زيارات جامعه در سلام بر آن حضرت مذكور است</w:t>
      </w:r>
      <w:r>
        <w:rPr>
          <w:rtl/>
        </w:rPr>
        <w:t>:</w:t>
      </w:r>
    </w:p>
    <w:p w:rsidR="002418AB" w:rsidRPr="00733C6C" w:rsidRDefault="00893947" w:rsidP="002418AB">
      <w:pPr>
        <w:pStyle w:val="libNormal"/>
        <w:rPr>
          <w:rtl/>
        </w:rPr>
      </w:pPr>
      <w:r>
        <w:rPr>
          <w:rFonts w:hint="cs"/>
          <w:rtl/>
        </w:rPr>
        <w:t>«</w:t>
      </w:r>
      <w:r w:rsidR="002418AB" w:rsidRPr="00893947">
        <w:rPr>
          <w:rStyle w:val="libBold2Char"/>
          <w:rtl/>
        </w:rPr>
        <w:t>السلام على الامام العالم الغائب عن الابصار و الحاضر فى الامصار و الغائب عن العيون و الحاضر فى الافكار بقيه الاخيار، وارث ذى الفقار الذى يظهر فى بيت الله الحرام ذى الاستار و ينادى بشعار يا لثارت الحسين انا الطالب بالاوتار، انا قاصم كل جبار القاعم المنتظر ابن الحسن عليه و آله افضل السلام</w:t>
      </w:r>
      <w:r>
        <w:rPr>
          <w:rFonts w:hint="cs"/>
          <w:rtl/>
        </w:rPr>
        <w:t>»</w:t>
      </w:r>
      <w:r w:rsidR="002418AB" w:rsidRPr="00733C6C">
        <w:rPr>
          <w:rtl/>
        </w:rPr>
        <w:t xml:space="preserve"> </w:t>
      </w:r>
      <w:r w:rsidR="002418AB" w:rsidRPr="00893947">
        <w:rPr>
          <w:rStyle w:val="libFootnotenumChar"/>
          <w:rtl/>
        </w:rPr>
        <w:t>(</w:t>
      </w:r>
      <w:r w:rsidR="00A35A88" w:rsidRPr="00893947">
        <w:rPr>
          <w:rStyle w:val="libFootnotenumChar"/>
          <w:rtl/>
        </w:rPr>
        <w:t>60</w:t>
      </w:r>
      <w:r w:rsidR="002418AB" w:rsidRPr="00893947">
        <w:rPr>
          <w:rStyle w:val="libFootnotenumChar"/>
          <w:rtl/>
        </w:rPr>
        <w:t>)</w:t>
      </w:r>
      <w:r w:rsidR="002418AB">
        <w:rPr>
          <w:rtl/>
        </w:rPr>
        <w:t>.</w:t>
      </w:r>
    </w:p>
    <w:p w:rsidR="002418AB" w:rsidRPr="00733C6C" w:rsidRDefault="002418AB" w:rsidP="002418AB">
      <w:pPr>
        <w:pStyle w:val="libNormal"/>
        <w:rPr>
          <w:rtl/>
        </w:rPr>
      </w:pPr>
      <w:r w:rsidRPr="00733C6C">
        <w:rPr>
          <w:rtl/>
        </w:rPr>
        <w:lastRenderedPageBreak/>
        <w:t xml:space="preserve">و در زيارت عاشورا مكرر خواسته شده كه خداوند روزى فرمايد طلب خون سيدالشهدا </w:t>
      </w:r>
      <w:r w:rsidRPr="00285C86">
        <w:rPr>
          <w:rStyle w:val="libAlaemChar"/>
          <w:rtl/>
        </w:rPr>
        <w:t>عليه‌السلام</w:t>
      </w:r>
      <w:r w:rsidRPr="00733C6C">
        <w:rPr>
          <w:rtl/>
        </w:rPr>
        <w:t xml:space="preserve"> را با امام ظاهر ناطق، مهدى منصور از آل محمد </w:t>
      </w:r>
      <w:r w:rsidRPr="00285C86">
        <w:rPr>
          <w:rStyle w:val="libAlaemChar"/>
          <w:rtl/>
        </w:rPr>
        <w:t>عليهم‌السلام</w:t>
      </w:r>
      <w:r>
        <w:rPr>
          <w:rtl/>
        </w:rPr>
        <w:t>،</w:t>
      </w:r>
      <w:r w:rsidRPr="00733C6C">
        <w:rPr>
          <w:rtl/>
        </w:rPr>
        <w:t xml:space="preserve"> و مكرر ائمه و اصحاب ايشان در نثر و نظم، خود را تسلى مى</w:t>
      </w:r>
      <w:r w:rsidR="00861B1E">
        <w:rPr>
          <w:rtl/>
        </w:rPr>
        <w:t xml:space="preserve"> </w:t>
      </w:r>
      <w:r w:rsidRPr="00733C6C">
        <w:rPr>
          <w:rtl/>
        </w:rPr>
        <w:t xml:space="preserve">دادند از آن مصيبت عظيمه و رزيه جليله به ظهور قائم آل محمد </w:t>
      </w:r>
      <w:r w:rsidRPr="00285C86">
        <w:rPr>
          <w:rStyle w:val="libAlaemChar"/>
          <w:rtl/>
        </w:rPr>
        <w:t>عليهم‌السلام</w:t>
      </w:r>
      <w:r w:rsidRPr="00733C6C">
        <w:rPr>
          <w:rtl/>
        </w:rPr>
        <w:t xml:space="preserve"> پس روز عاشورا كه هم روز ظهور آن جناب است و هم مقصد اعظم برداشتن كرب و اندوه است كه آن روز آورده، اختصاصى تمام به آن جناب دارد و بايد اهتمام نمود در آن - بعد از اداى مراسم تعزيت و تاسى به آن حضرت در گريه و زارى - در لعن و نفرين و طلب هلاك اعداى آل محمد </w:t>
      </w:r>
      <w:r w:rsidRPr="00285C86">
        <w:rPr>
          <w:rStyle w:val="libAlaemChar"/>
          <w:rtl/>
        </w:rPr>
        <w:t>عليهم‌السلام</w:t>
      </w:r>
      <w:r w:rsidRPr="00733C6C">
        <w:rPr>
          <w:rtl/>
        </w:rPr>
        <w:t xml:space="preserve"> و طلب نصرت و مظفر و تعجيل براى آن جناب؛ چنان كه در اعمال آداب و آن روز اشاره شده است.</w:t>
      </w:r>
    </w:p>
    <w:p w:rsidR="002418AB" w:rsidRPr="00733C6C" w:rsidRDefault="002418AB" w:rsidP="002418AB">
      <w:pPr>
        <w:pStyle w:val="libNormal"/>
        <w:rPr>
          <w:rtl/>
        </w:rPr>
      </w:pPr>
      <w:r w:rsidRPr="00733C6C">
        <w:rPr>
          <w:rtl/>
        </w:rPr>
        <w:t xml:space="preserve">چنان كه در يكى از اعمال جليله آن روز - كه مشتمل است بر هزار لعن بر قاتل سيدالشهدا </w:t>
      </w:r>
      <w:r w:rsidRPr="00285C86">
        <w:rPr>
          <w:rStyle w:val="libAlaemChar"/>
          <w:rtl/>
        </w:rPr>
        <w:t>عليه‌السلام</w:t>
      </w:r>
      <w:r w:rsidRPr="00733C6C">
        <w:rPr>
          <w:rtl/>
        </w:rPr>
        <w:t xml:space="preserve"> - از فقرات دعايى كه بايد در قنوت خواند اين است</w:t>
      </w:r>
      <w:r>
        <w:rPr>
          <w:rtl/>
        </w:rPr>
        <w:t>:</w:t>
      </w:r>
    </w:p>
    <w:p w:rsidR="002418AB" w:rsidRPr="00733C6C" w:rsidRDefault="00893947" w:rsidP="002418AB">
      <w:pPr>
        <w:pStyle w:val="libNormal"/>
        <w:rPr>
          <w:rtl/>
        </w:rPr>
      </w:pPr>
      <w:r>
        <w:rPr>
          <w:rFonts w:hint="cs"/>
          <w:rtl/>
        </w:rPr>
        <w:t>«</w:t>
      </w:r>
      <w:r w:rsidR="002418AB" w:rsidRPr="00893947">
        <w:rPr>
          <w:rStyle w:val="libBold2Char"/>
          <w:rtl/>
        </w:rPr>
        <w:t xml:space="preserve">اللهم ان سبلك ضائعه و احكامك معطله و اهل نبيك فى الارض هائمه كالوحش السائمه. اللهم اعل الحق و استنقذ الخلق و امنن علينا بالنجاه و اهدنا للايمان و عجل فرجنا بالقائم </w:t>
      </w:r>
      <w:r w:rsidR="002418AB" w:rsidRPr="00893947">
        <w:rPr>
          <w:rStyle w:val="libAlaemChar"/>
          <w:rtl/>
        </w:rPr>
        <w:t>عليه‌السلام</w:t>
      </w:r>
      <w:r w:rsidR="002418AB" w:rsidRPr="00893947">
        <w:rPr>
          <w:rStyle w:val="libBold2Char"/>
          <w:rtl/>
        </w:rPr>
        <w:t xml:space="preserve"> و اجعله لناردءا و اجعلنا رفدا... اللهم اعل كلمتهم و افلج حجتهم و ثبت قلوبهم و قلوب شيعتهم على موالاتهم و انصرهم و اعنهم و صبرهم على الاذى فى جنبك و اجعل لهم اياما مشهوره و اياما معلومه كما ضمنت لاوليائك فى كتابك المنزل فانك قلت: وعد الله الذين امنوا منكم و عملوا الصالحات ليستخلفنهم فى الارض كما استخلف الذين من قبلهم وليمكنن لهم دينهم الذى ارتضى لهم و ليبد لنهم من بعد خوفهم امنا</w:t>
      </w:r>
      <w:r>
        <w:rPr>
          <w:rFonts w:hint="cs"/>
          <w:rtl/>
        </w:rPr>
        <w:t>»</w:t>
      </w:r>
      <w:r w:rsidR="002418AB" w:rsidRPr="00733C6C">
        <w:rPr>
          <w:rtl/>
        </w:rPr>
        <w:t xml:space="preserve"> </w:t>
      </w:r>
      <w:r w:rsidR="002418AB" w:rsidRPr="00F67AC5">
        <w:rPr>
          <w:rStyle w:val="libFootnotenumChar"/>
          <w:rtl/>
        </w:rPr>
        <w:t>(</w:t>
      </w:r>
      <w:r w:rsidR="00A35A88">
        <w:rPr>
          <w:rStyle w:val="libFootnotenumChar"/>
          <w:rtl/>
        </w:rPr>
        <w:t>6</w:t>
      </w:r>
      <w:r w:rsidR="00B8336C">
        <w:rPr>
          <w:rStyle w:val="libFootnotenumChar"/>
          <w:rtl/>
        </w:rPr>
        <w:t>1</w:t>
      </w:r>
      <w:r w:rsidR="002418AB" w:rsidRPr="00F67AC5">
        <w:rPr>
          <w:rStyle w:val="libFootnotenumChar"/>
          <w:rtl/>
        </w:rPr>
        <w:t>)</w:t>
      </w:r>
      <w:r w:rsidR="002418AB" w:rsidRPr="00893947">
        <w:rPr>
          <w:rFonts w:eastAsia="B Badr"/>
          <w:rtl/>
        </w:rPr>
        <w:t>.</w:t>
      </w:r>
    </w:p>
    <w:p w:rsidR="002418AB" w:rsidRPr="00733C6C" w:rsidRDefault="002418AB" w:rsidP="002418AB">
      <w:pPr>
        <w:pStyle w:val="libNormal"/>
        <w:rPr>
          <w:rtl/>
        </w:rPr>
      </w:pPr>
      <w:r w:rsidRPr="00733C6C">
        <w:rPr>
          <w:rtl/>
        </w:rPr>
        <w:t>چهارم</w:t>
      </w:r>
      <w:r>
        <w:rPr>
          <w:rtl/>
        </w:rPr>
        <w:t>:</w:t>
      </w:r>
      <w:r w:rsidRPr="00733C6C">
        <w:rPr>
          <w:rtl/>
        </w:rPr>
        <w:t xml:space="preserve"> از وقت زرد شدن آفتاب تا غروب آن از هر روز، مخصوص اوست بنابر تقسيمى كه علما كرده</w:t>
      </w:r>
      <w:r w:rsidR="00861B1E">
        <w:rPr>
          <w:rtl/>
        </w:rPr>
        <w:t xml:space="preserve"> </w:t>
      </w:r>
      <w:r w:rsidRPr="00733C6C">
        <w:rPr>
          <w:rtl/>
        </w:rPr>
        <w:t xml:space="preserve">اند هر روز را از طلوع فجر تا غروب آفتاب به دوازده بخش به نحوى كه حسب فصول، فرقى نكند، و هر قسمى منسوب به امامى است (و ساعت آخرين از وقت زرد شدن آفتاب تا غروب آن، مختص امام زمان </w:t>
      </w:r>
      <w:r w:rsidRPr="00285C86">
        <w:rPr>
          <w:rStyle w:val="libAlaemChar"/>
          <w:rtl/>
        </w:rPr>
        <w:t>عليه‌السلام</w:t>
      </w:r>
      <w:r w:rsidRPr="00733C6C">
        <w:rPr>
          <w:rtl/>
        </w:rPr>
        <w:t xml:space="preserve"> است)</w:t>
      </w:r>
      <w:r>
        <w:rPr>
          <w:rtl/>
        </w:rPr>
        <w:t>.</w:t>
      </w:r>
    </w:p>
    <w:p w:rsidR="002418AB" w:rsidRPr="00733C6C" w:rsidRDefault="002418AB" w:rsidP="002418AB">
      <w:pPr>
        <w:pStyle w:val="libNormal"/>
        <w:rPr>
          <w:rtl/>
        </w:rPr>
      </w:pPr>
      <w:r w:rsidRPr="00733C6C">
        <w:rPr>
          <w:rtl/>
        </w:rPr>
        <w:t>پنجم</w:t>
      </w:r>
      <w:r>
        <w:rPr>
          <w:rtl/>
        </w:rPr>
        <w:t>:</w:t>
      </w:r>
      <w:r w:rsidRPr="00733C6C">
        <w:rPr>
          <w:rtl/>
        </w:rPr>
        <w:t xml:space="preserve"> عصر دوشنبه.</w:t>
      </w:r>
    </w:p>
    <w:p w:rsidR="002418AB" w:rsidRPr="00733C6C" w:rsidRDefault="002418AB" w:rsidP="002418AB">
      <w:pPr>
        <w:pStyle w:val="libNormal"/>
        <w:rPr>
          <w:rtl/>
        </w:rPr>
      </w:pPr>
      <w:r w:rsidRPr="00733C6C">
        <w:rPr>
          <w:rtl/>
        </w:rPr>
        <w:lastRenderedPageBreak/>
        <w:t>ششم</w:t>
      </w:r>
      <w:r>
        <w:rPr>
          <w:rtl/>
        </w:rPr>
        <w:t>:</w:t>
      </w:r>
      <w:r w:rsidRPr="00733C6C">
        <w:rPr>
          <w:rtl/>
        </w:rPr>
        <w:t xml:space="preserve"> عصر روز پنج شنبه، كه در آن دو وقت، اعمال عباد عرض مى</w:t>
      </w:r>
      <w:r w:rsidR="00861B1E">
        <w:rPr>
          <w:rtl/>
        </w:rPr>
        <w:t xml:space="preserve"> </w:t>
      </w:r>
      <w:r w:rsidRPr="00733C6C">
        <w:rPr>
          <w:rtl/>
        </w:rPr>
        <w:t xml:space="preserve">شود بر امام عصر </w:t>
      </w:r>
      <w:r w:rsidRPr="00285C86">
        <w:rPr>
          <w:rStyle w:val="libAlaemChar"/>
          <w:rtl/>
        </w:rPr>
        <w:t>عليه‌السلام</w:t>
      </w:r>
      <w:r>
        <w:rPr>
          <w:rtl/>
        </w:rPr>
        <w:t>،</w:t>
      </w:r>
      <w:r w:rsidRPr="00733C6C">
        <w:rPr>
          <w:rtl/>
        </w:rPr>
        <w:t xml:space="preserve"> چنان كه در عصر هر امامى بر آن امام، عوض مى</w:t>
      </w:r>
      <w:r w:rsidR="00861B1E">
        <w:rPr>
          <w:rtl/>
        </w:rPr>
        <w:t xml:space="preserve"> </w:t>
      </w:r>
      <w:r w:rsidRPr="00733C6C">
        <w:rPr>
          <w:rtl/>
        </w:rPr>
        <w:t xml:space="preserve">شد، و در زمان حضرت رسول </w:t>
      </w:r>
      <w:r w:rsidRPr="00285C86">
        <w:rPr>
          <w:rStyle w:val="libAlaemChar"/>
          <w:rtl/>
        </w:rPr>
        <w:t>صلى‌الله‌عليه‌وآله‌وسلم</w:t>
      </w:r>
      <w:r w:rsidRPr="00733C6C">
        <w:rPr>
          <w:rtl/>
        </w:rPr>
        <w:t>بر آن جناب، و اخبار در اين باب بسيار است و در غالب آن، تصريح به عصر نشده ولكن در بعضى ديگر اشاره شده است.</w:t>
      </w:r>
    </w:p>
    <w:p w:rsidR="002418AB" w:rsidRPr="00733C6C" w:rsidRDefault="002418AB" w:rsidP="00893947">
      <w:pPr>
        <w:pStyle w:val="libNormal"/>
        <w:rPr>
          <w:rtl/>
        </w:rPr>
      </w:pPr>
      <w:r w:rsidRPr="00733C6C">
        <w:rPr>
          <w:rtl/>
        </w:rPr>
        <w:t xml:space="preserve">شيخ طبرسى در تفسير مجمع البيان در ذيل آيه شريفه </w:t>
      </w:r>
      <w:r w:rsidR="00893947" w:rsidRPr="00893947">
        <w:rPr>
          <w:rStyle w:val="libAlaemChar"/>
          <w:rFonts w:hint="cs"/>
          <w:rtl/>
        </w:rPr>
        <w:t>(</w:t>
      </w:r>
      <w:r w:rsidR="00893947" w:rsidRPr="00893947">
        <w:rPr>
          <w:rStyle w:val="libAieChar"/>
          <w:rtl/>
        </w:rPr>
        <w:t>وَ قُلِ اعْمَلُوا فَسَيَرَى اللَّهُ عَمَلَكُمْ وَ رَسُولُهُ وَ الْمُؤْمِنُونَ</w:t>
      </w:r>
      <w:r w:rsidR="00893947" w:rsidRPr="00893947">
        <w:rPr>
          <w:rStyle w:val="libAlaemChar"/>
          <w:rFonts w:hint="cs"/>
          <w:rtl/>
        </w:rPr>
        <w:t>)</w:t>
      </w:r>
      <w:r w:rsidRPr="00733C6C">
        <w:rPr>
          <w:rtl/>
        </w:rPr>
        <w:t xml:space="preserve"> </w:t>
      </w:r>
      <w:r w:rsidRPr="00F67AC5">
        <w:rPr>
          <w:rStyle w:val="libFootnotenumChar"/>
          <w:rtl/>
        </w:rPr>
        <w:t>(</w:t>
      </w:r>
      <w:r w:rsidR="00A35A88">
        <w:rPr>
          <w:rStyle w:val="libFootnotenumChar"/>
          <w:rtl/>
        </w:rPr>
        <w:t>6</w:t>
      </w:r>
      <w:r w:rsidR="00B8336C">
        <w:rPr>
          <w:rStyle w:val="libFootnotenumChar"/>
          <w:rtl/>
        </w:rPr>
        <w:t>2</w:t>
      </w:r>
      <w:r w:rsidRPr="00F67AC5">
        <w:rPr>
          <w:rStyle w:val="libFootnotenumChar"/>
          <w:rtl/>
        </w:rPr>
        <w:t>)</w:t>
      </w:r>
      <w:r w:rsidRPr="00733C6C">
        <w:rPr>
          <w:rtl/>
        </w:rPr>
        <w:t xml:space="preserve"> گفته</w:t>
      </w:r>
      <w:r>
        <w:rPr>
          <w:rtl/>
        </w:rPr>
        <w:t>:</w:t>
      </w:r>
      <w:r w:rsidRPr="00733C6C">
        <w:rPr>
          <w:rtl/>
        </w:rPr>
        <w:t xml:space="preserve"> اصحاب ما روايت كردند كه اعمال امت عرض مى</w:t>
      </w:r>
      <w:r w:rsidR="00861B1E">
        <w:rPr>
          <w:rtl/>
        </w:rPr>
        <w:t xml:space="preserve"> </w:t>
      </w:r>
      <w:r w:rsidRPr="00733C6C">
        <w:rPr>
          <w:rtl/>
        </w:rPr>
        <w:t xml:space="preserve">شود بر پيغمبر </w:t>
      </w:r>
      <w:r w:rsidRPr="00285C86">
        <w:rPr>
          <w:rStyle w:val="libAlaemChar"/>
          <w:rtl/>
        </w:rPr>
        <w:t>صلى‌الله‌عليه‌وآله‌وسلم</w:t>
      </w:r>
      <w:r w:rsidRPr="00733C6C">
        <w:rPr>
          <w:rtl/>
        </w:rPr>
        <w:t>در هر دوشنبه و پنج شنبه، پس مى</w:t>
      </w:r>
      <w:r w:rsidR="00861B1E">
        <w:rPr>
          <w:rtl/>
        </w:rPr>
        <w:t xml:space="preserve"> </w:t>
      </w:r>
      <w:r w:rsidRPr="00733C6C">
        <w:rPr>
          <w:rtl/>
        </w:rPr>
        <w:t>شناسند آنها را، و ايشانند مقصود از قول خداوند</w:t>
      </w:r>
      <w:r>
        <w:rPr>
          <w:rtl/>
        </w:rPr>
        <w:t>:</w:t>
      </w:r>
      <w:r w:rsidRPr="00733C6C">
        <w:rPr>
          <w:rtl/>
        </w:rPr>
        <w:t xml:space="preserve"> و المومنون.</w:t>
      </w:r>
    </w:p>
    <w:p w:rsidR="002418AB" w:rsidRPr="00733C6C" w:rsidRDefault="002418AB" w:rsidP="002418AB">
      <w:pPr>
        <w:pStyle w:val="libNormal"/>
        <w:rPr>
          <w:rtl/>
        </w:rPr>
      </w:pPr>
      <w:r w:rsidRPr="00733C6C">
        <w:rPr>
          <w:rtl/>
        </w:rPr>
        <w:t xml:space="preserve">و از غرايب آن كه، شيخ ابوالفتوح رازى در تفسير خود </w:t>
      </w:r>
      <w:r w:rsidRPr="00F67AC5">
        <w:rPr>
          <w:rStyle w:val="libFootnotenumChar"/>
          <w:rtl/>
        </w:rPr>
        <w:t>(</w:t>
      </w:r>
      <w:r w:rsidR="00A35A88">
        <w:rPr>
          <w:rStyle w:val="libFootnotenumChar"/>
          <w:rtl/>
        </w:rPr>
        <w:t>6</w:t>
      </w:r>
      <w:r w:rsidRPr="00F67AC5">
        <w:rPr>
          <w:rStyle w:val="libFootnotenumChar"/>
          <w:rtl/>
        </w:rPr>
        <w:t xml:space="preserve">٣) </w:t>
      </w:r>
      <w:r w:rsidRPr="00733C6C">
        <w:rPr>
          <w:rtl/>
        </w:rPr>
        <w:t>فرموده كه</w:t>
      </w:r>
      <w:r>
        <w:rPr>
          <w:rtl/>
        </w:rPr>
        <w:t>:</w:t>
      </w:r>
      <w:r w:rsidRPr="00733C6C">
        <w:rPr>
          <w:rtl/>
        </w:rPr>
        <w:t xml:space="preserve"> در اخبار آمده كه اعمال امت را در هر شب دوشنبه و پنج شنبه به رسول خدا </w:t>
      </w:r>
      <w:r w:rsidRPr="00285C86">
        <w:rPr>
          <w:rStyle w:val="libAlaemChar"/>
          <w:rtl/>
        </w:rPr>
        <w:t>صلى‌الله‌عليه‌وآله‌وسلم</w:t>
      </w:r>
      <w:r w:rsidRPr="00733C6C">
        <w:rPr>
          <w:rtl/>
        </w:rPr>
        <w:t xml:space="preserve">عرض كنند و بر ائمه </w:t>
      </w:r>
      <w:r w:rsidRPr="00285C86">
        <w:rPr>
          <w:rStyle w:val="libAlaemChar"/>
          <w:rtl/>
        </w:rPr>
        <w:t>عليهم‌السلام</w:t>
      </w:r>
      <w:r w:rsidRPr="00733C6C">
        <w:rPr>
          <w:rtl/>
        </w:rPr>
        <w:t xml:space="preserve"> و مراد به مومنان، امامان معصوم باشند.</w:t>
      </w:r>
    </w:p>
    <w:p w:rsidR="002418AB" w:rsidRPr="00733C6C" w:rsidRDefault="002418AB" w:rsidP="002418AB">
      <w:pPr>
        <w:pStyle w:val="libNormal"/>
        <w:rPr>
          <w:rtl/>
        </w:rPr>
      </w:pPr>
      <w:r w:rsidRPr="00733C6C">
        <w:rPr>
          <w:rtl/>
        </w:rPr>
        <w:t>و در امالى شيخ طوسى و بصاير صفار روايت است از داوود رقى كه گفت</w:t>
      </w:r>
      <w:r>
        <w:rPr>
          <w:rtl/>
        </w:rPr>
        <w:t>:</w:t>
      </w:r>
      <w:r w:rsidRPr="00733C6C">
        <w:rPr>
          <w:rtl/>
        </w:rPr>
        <w:t xml:space="preserve"> نشسته بودم در نزد حضرت صادق </w:t>
      </w:r>
      <w:r w:rsidRPr="00285C86">
        <w:rPr>
          <w:rStyle w:val="libAlaemChar"/>
          <w:rtl/>
        </w:rPr>
        <w:t>عليه‌السلام</w:t>
      </w:r>
      <w:r w:rsidRPr="00733C6C">
        <w:rPr>
          <w:rtl/>
        </w:rPr>
        <w:t xml:space="preserve"> كه ناگاه - ابتدا از پيش خود - فرمود</w:t>
      </w:r>
      <w:r>
        <w:rPr>
          <w:rtl/>
        </w:rPr>
        <w:t>:</w:t>
      </w:r>
      <w:r w:rsidRPr="00733C6C">
        <w:rPr>
          <w:rtl/>
        </w:rPr>
        <w:t xml:space="preserve"> اى داوود! به تحقيق كه عرض شد بر من اعمال شما، روز پنج شنبه؛ ديدم در آنچه عرض شد بر من از عمل تو، صله تو فلان پسر عموميت را؛ پس اين، مرا مسرور كرد؛ به درستى كه مى</w:t>
      </w:r>
      <w:r w:rsidR="00861B1E">
        <w:rPr>
          <w:rtl/>
        </w:rPr>
        <w:t xml:space="preserve"> </w:t>
      </w:r>
      <w:r w:rsidRPr="00733C6C">
        <w:rPr>
          <w:rtl/>
        </w:rPr>
        <w:t>دانم كه صله تو، زودتر عمر او را فانى و اجل او را قطع مى</w:t>
      </w:r>
      <w:r w:rsidR="00861B1E">
        <w:rPr>
          <w:rtl/>
        </w:rPr>
        <w:t xml:space="preserve"> </w:t>
      </w:r>
      <w:r w:rsidRPr="00733C6C">
        <w:rPr>
          <w:rtl/>
        </w:rPr>
        <w:t>كند.</w:t>
      </w:r>
    </w:p>
    <w:p w:rsidR="002418AB" w:rsidRPr="00733C6C" w:rsidRDefault="002418AB" w:rsidP="002418AB">
      <w:pPr>
        <w:pStyle w:val="libNormal"/>
        <w:rPr>
          <w:rtl/>
        </w:rPr>
      </w:pPr>
      <w:r w:rsidRPr="00733C6C">
        <w:rPr>
          <w:rtl/>
        </w:rPr>
        <w:t>داوود گفت</w:t>
      </w:r>
      <w:r>
        <w:rPr>
          <w:rtl/>
        </w:rPr>
        <w:t>:</w:t>
      </w:r>
      <w:r w:rsidRPr="00733C6C">
        <w:rPr>
          <w:rtl/>
        </w:rPr>
        <w:t xml:space="preserve"> مرا پسر عمى بود خبيث و معاند؛ رسيد به من بدى حال او و عيالش؛ پس، پيش از بيرون آمدن به سمت مكه، براتى نوشتم براى مخارج او، چون به مدينه رسيدم، حضرت صادق </w:t>
      </w:r>
      <w:r w:rsidRPr="00285C86">
        <w:rPr>
          <w:rStyle w:val="libAlaemChar"/>
          <w:rtl/>
        </w:rPr>
        <w:t>عليه‌السلام</w:t>
      </w:r>
      <w:r w:rsidRPr="00733C6C">
        <w:rPr>
          <w:rtl/>
        </w:rPr>
        <w:t xml:space="preserve"> مرا به اين خبر داد.</w:t>
      </w:r>
    </w:p>
    <w:p w:rsidR="002418AB" w:rsidRPr="00733C6C" w:rsidRDefault="002418AB" w:rsidP="002418AB">
      <w:pPr>
        <w:pStyle w:val="libNormal"/>
        <w:rPr>
          <w:rtl/>
        </w:rPr>
      </w:pPr>
      <w:r w:rsidRPr="00733C6C">
        <w:rPr>
          <w:rtl/>
        </w:rPr>
        <w:t>و نيز در بصائر الدرجات صفار روايت است از آن جناب كه فرمود</w:t>
      </w:r>
      <w:r>
        <w:rPr>
          <w:rtl/>
        </w:rPr>
        <w:t>:</w:t>
      </w:r>
      <w:r w:rsidRPr="00733C6C">
        <w:rPr>
          <w:rtl/>
        </w:rPr>
        <w:t xml:space="preserve"> اعمال، عرض مى</w:t>
      </w:r>
      <w:r w:rsidR="00861B1E">
        <w:rPr>
          <w:rtl/>
        </w:rPr>
        <w:t xml:space="preserve"> </w:t>
      </w:r>
      <w:r w:rsidRPr="00733C6C">
        <w:rPr>
          <w:rtl/>
        </w:rPr>
        <w:t xml:space="preserve">شود روز پنج شنبه به رسول خدا </w:t>
      </w:r>
      <w:r w:rsidRPr="00285C86">
        <w:rPr>
          <w:rStyle w:val="libAlaemChar"/>
          <w:rtl/>
        </w:rPr>
        <w:t>صلى‌الله‌عليه‌وآله‌وسلم</w:t>
      </w:r>
      <w:r w:rsidRPr="00733C6C">
        <w:rPr>
          <w:rtl/>
        </w:rPr>
        <w:t xml:space="preserve">و ائمه </w:t>
      </w:r>
      <w:r w:rsidRPr="00285C86">
        <w:rPr>
          <w:rStyle w:val="libAlaemChar"/>
          <w:rtl/>
        </w:rPr>
        <w:t>عليهم‌السلام</w:t>
      </w:r>
      <w:r>
        <w:rPr>
          <w:rtl/>
        </w:rPr>
        <w:t>.</w:t>
      </w:r>
    </w:p>
    <w:p w:rsidR="002418AB" w:rsidRPr="00733C6C" w:rsidRDefault="002418AB" w:rsidP="002418AB">
      <w:pPr>
        <w:pStyle w:val="libNormal"/>
        <w:rPr>
          <w:rtl/>
        </w:rPr>
      </w:pPr>
      <w:r w:rsidRPr="00733C6C">
        <w:rPr>
          <w:rtl/>
        </w:rPr>
        <w:lastRenderedPageBreak/>
        <w:t>و در خبر ديگر فرمود</w:t>
      </w:r>
      <w:r>
        <w:rPr>
          <w:rtl/>
        </w:rPr>
        <w:t>:</w:t>
      </w:r>
      <w:r w:rsidRPr="00733C6C">
        <w:rPr>
          <w:rtl/>
        </w:rPr>
        <w:t xml:space="preserve"> اعمال عباد عرض مى</w:t>
      </w:r>
      <w:r w:rsidR="00861B1E">
        <w:rPr>
          <w:rtl/>
        </w:rPr>
        <w:t xml:space="preserve"> </w:t>
      </w:r>
      <w:r w:rsidRPr="00733C6C">
        <w:rPr>
          <w:rtl/>
        </w:rPr>
        <w:t>شود بر پيغمبر شما هر شامگاه روز پنج شنبه؛ پس حيا كند يكى از شماها كه عرض شود بر پيغمبر او، عمل قبيح.</w:t>
      </w:r>
    </w:p>
    <w:p w:rsidR="002418AB" w:rsidRPr="00733C6C" w:rsidRDefault="002418AB" w:rsidP="002418AB">
      <w:pPr>
        <w:pStyle w:val="libNormal"/>
        <w:rPr>
          <w:rtl/>
        </w:rPr>
      </w:pPr>
      <w:r w:rsidRPr="00733C6C">
        <w:rPr>
          <w:rtl/>
        </w:rPr>
        <w:t>و نيز از يونس روايت كرده كه گفت</w:t>
      </w:r>
      <w:r>
        <w:rPr>
          <w:rtl/>
        </w:rPr>
        <w:t>:</w:t>
      </w:r>
      <w:r w:rsidRPr="00733C6C">
        <w:rPr>
          <w:rtl/>
        </w:rPr>
        <w:t xml:space="preserve"> شنيدم از حضرت امام رضا </w:t>
      </w:r>
      <w:r w:rsidRPr="00285C86">
        <w:rPr>
          <w:rStyle w:val="libAlaemChar"/>
          <w:rtl/>
        </w:rPr>
        <w:t>عليه‌السلام</w:t>
      </w:r>
      <w:r w:rsidRPr="00733C6C">
        <w:rPr>
          <w:rtl/>
        </w:rPr>
        <w:t xml:space="preserve"> كه ذكر ايام مى</w:t>
      </w:r>
      <w:r w:rsidR="00861B1E">
        <w:rPr>
          <w:rtl/>
        </w:rPr>
        <w:t xml:space="preserve"> </w:t>
      </w:r>
      <w:r w:rsidRPr="00733C6C">
        <w:rPr>
          <w:rtl/>
        </w:rPr>
        <w:t>فرمودند، چون ذكر فرمود پنج شنبه را، پس فرمود كه</w:t>
      </w:r>
      <w:r>
        <w:rPr>
          <w:rtl/>
        </w:rPr>
        <w:t>:</w:t>
      </w:r>
      <w:r w:rsidRPr="00733C6C">
        <w:rPr>
          <w:rtl/>
        </w:rPr>
        <w:t xml:space="preserve"> آن روزى است كه عرض مى</w:t>
      </w:r>
      <w:r w:rsidR="00861B1E">
        <w:rPr>
          <w:rtl/>
        </w:rPr>
        <w:t xml:space="preserve"> </w:t>
      </w:r>
      <w:r w:rsidRPr="00733C6C">
        <w:rPr>
          <w:rtl/>
        </w:rPr>
        <w:t xml:space="preserve">شود اعمال بر خداوند و رسولش و ائمه </w:t>
      </w:r>
      <w:r w:rsidRPr="00285C86">
        <w:rPr>
          <w:rStyle w:val="libAlaemChar"/>
          <w:rtl/>
        </w:rPr>
        <w:t>عليهم‌السلام</w:t>
      </w:r>
      <w:r>
        <w:rPr>
          <w:rtl/>
        </w:rPr>
        <w:t>.</w:t>
      </w:r>
    </w:p>
    <w:p w:rsidR="002418AB" w:rsidRPr="00733C6C" w:rsidRDefault="002418AB" w:rsidP="002418AB">
      <w:pPr>
        <w:pStyle w:val="libNormal"/>
        <w:rPr>
          <w:rtl/>
        </w:rPr>
      </w:pPr>
      <w:r w:rsidRPr="00733C6C">
        <w:rPr>
          <w:rtl/>
        </w:rPr>
        <w:t>و نيز از عبدالله بن ابان روايت كرده كه گفت</w:t>
      </w:r>
      <w:r>
        <w:rPr>
          <w:rtl/>
        </w:rPr>
        <w:t>:</w:t>
      </w:r>
      <w:r w:rsidRPr="00733C6C">
        <w:rPr>
          <w:rtl/>
        </w:rPr>
        <w:t xml:space="preserve"> گفتم جناب رضا </w:t>
      </w:r>
      <w:r w:rsidRPr="00285C86">
        <w:rPr>
          <w:rStyle w:val="libAlaemChar"/>
          <w:rtl/>
        </w:rPr>
        <w:t>عليه‌السلام</w:t>
      </w:r>
      <w:r w:rsidRPr="00733C6C">
        <w:rPr>
          <w:rtl/>
        </w:rPr>
        <w:t xml:space="preserve"> و ميان من و آن جناب چيزى بود كه</w:t>
      </w:r>
      <w:r>
        <w:rPr>
          <w:rtl/>
        </w:rPr>
        <w:t>:</w:t>
      </w:r>
      <w:r w:rsidRPr="00733C6C">
        <w:rPr>
          <w:rtl/>
        </w:rPr>
        <w:t xml:space="preserve"> بخوان خدا را بر من و براى مواليان خود؛ پس فرمود</w:t>
      </w:r>
      <w:r>
        <w:rPr>
          <w:rtl/>
        </w:rPr>
        <w:t>:</w:t>
      </w:r>
      <w:r w:rsidRPr="00733C6C">
        <w:rPr>
          <w:rtl/>
        </w:rPr>
        <w:t xml:space="preserve"> والله! كه اعمال شما عرض مى</w:t>
      </w:r>
      <w:r w:rsidR="00861B1E">
        <w:rPr>
          <w:rtl/>
        </w:rPr>
        <w:t xml:space="preserve"> </w:t>
      </w:r>
      <w:r w:rsidRPr="00733C6C">
        <w:rPr>
          <w:rtl/>
        </w:rPr>
        <w:t>شود بر من در هر پنج شنبه.</w:t>
      </w:r>
    </w:p>
    <w:p w:rsidR="002418AB" w:rsidRPr="00733C6C" w:rsidRDefault="002418AB" w:rsidP="002418AB">
      <w:pPr>
        <w:pStyle w:val="libNormal"/>
        <w:rPr>
          <w:rtl/>
        </w:rPr>
      </w:pPr>
      <w:r w:rsidRPr="00733C6C">
        <w:rPr>
          <w:rtl/>
        </w:rPr>
        <w:t>سيد جليل، على بن طاووس در رساله محاسبه النفس مى</w:t>
      </w:r>
      <w:r w:rsidR="00861B1E">
        <w:rPr>
          <w:rtl/>
        </w:rPr>
        <w:t xml:space="preserve"> </w:t>
      </w:r>
      <w:r w:rsidRPr="00733C6C">
        <w:rPr>
          <w:rtl/>
        </w:rPr>
        <w:t>گويد</w:t>
      </w:r>
      <w:r>
        <w:rPr>
          <w:rtl/>
        </w:rPr>
        <w:t>:</w:t>
      </w:r>
      <w:r w:rsidRPr="00733C6C">
        <w:rPr>
          <w:rtl/>
        </w:rPr>
        <w:t xml:space="preserve"> من ديدم و روايت كردم در روايات متفقه از ثقات، كه روز دوشنبه و روز پنج شنبه عرض مى</w:t>
      </w:r>
      <w:r w:rsidR="00861B1E">
        <w:rPr>
          <w:rtl/>
        </w:rPr>
        <w:t xml:space="preserve"> </w:t>
      </w:r>
      <w:r w:rsidRPr="00733C6C">
        <w:rPr>
          <w:rtl/>
        </w:rPr>
        <w:t xml:space="preserve">شود اعمال در آن دو، بر خداوند عزوجل، و روايت شده از اهل بيت </w:t>
      </w:r>
      <w:r w:rsidRPr="00285C86">
        <w:rPr>
          <w:rStyle w:val="libAlaemChar"/>
          <w:rtl/>
        </w:rPr>
        <w:t>عليهم‌السلام</w:t>
      </w:r>
      <w:r w:rsidRPr="00733C6C">
        <w:rPr>
          <w:rtl/>
        </w:rPr>
        <w:t xml:space="preserve"> كه در روز دوشنبه و پنج شنبه عرض مى</w:t>
      </w:r>
      <w:r w:rsidR="00861B1E">
        <w:rPr>
          <w:rtl/>
        </w:rPr>
        <w:t xml:space="preserve"> </w:t>
      </w:r>
      <w:r w:rsidRPr="00733C6C">
        <w:rPr>
          <w:rtl/>
        </w:rPr>
        <w:t xml:space="preserve">شود اعمال بر خداوند جل جلاله و بر رسول او و بر ائمه </w:t>
      </w:r>
      <w:r w:rsidRPr="00285C86">
        <w:rPr>
          <w:rStyle w:val="libAlaemChar"/>
          <w:rtl/>
        </w:rPr>
        <w:t>عليهم‌السلام</w:t>
      </w:r>
      <w:r>
        <w:rPr>
          <w:rtl/>
        </w:rPr>
        <w:t>.</w:t>
      </w:r>
    </w:p>
    <w:p w:rsidR="002418AB" w:rsidRPr="00733C6C" w:rsidRDefault="002418AB" w:rsidP="002418AB">
      <w:pPr>
        <w:pStyle w:val="libNormal"/>
        <w:rPr>
          <w:rtl/>
        </w:rPr>
      </w:pPr>
      <w:r w:rsidRPr="00733C6C">
        <w:rPr>
          <w:rtl/>
        </w:rPr>
        <w:t>آن گاه از جد خود، شيخ طوسى</w:t>
      </w:r>
      <w:r w:rsidR="004B2E89">
        <w:rPr>
          <w:rtl/>
        </w:rPr>
        <w:t xml:space="preserve"> </w:t>
      </w:r>
      <w:r w:rsidRPr="00742CF3">
        <w:rPr>
          <w:rStyle w:val="libAlaemChar"/>
          <w:rtl/>
        </w:rPr>
        <w:t xml:space="preserve">رحمه‌الله </w:t>
      </w:r>
      <w:r w:rsidRPr="00733C6C">
        <w:rPr>
          <w:rtl/>
        </w:rPr>
        <w:t>نقل كرده كه در تفسير تبيان خود فرمود</w:t>
      </w:r>
      <w:r>
        <w:rPr>
          <w:rtl/>
        </w:rPr>
        <w:t>:</w:t>
      </w:r>
      <w:r w:rsidRPr="00733C6C">
        <w:rPr>
          <w:rtl/>
        </w:rPr>
        <w:t xml:space="preserve"> روايت شده كه اعمال عرض مى</w:t>
      </w:r>
      <w:r w:rsidR="00861B1E">
        <w:rPr>
          <w:rtl/>
        </w:rPr>
        <w:t xml:space="preserve"> </w:t>
      </w:r>
      <w:r w:rsidRPr="00733C6C">
        <w:rPr>
          <w:rtl/>
        </w:rPr>
        <w:t xml:space="preserve">شود بر پيغمبر </w:t>
      </w:r>
      <w:r w:rsidRPr="00285C86">
        <w:rPr>
          <w:rStyle w:val="libAlaemChar"/>
          <w:rtl/>
        </w:rPr>
        <w:t>صلى‌الله‌عليه‌وآله‌وسلم</w:t>
      </w:r>
      <w:r w:rsidRPr="00733C6C">
        <w:rPr>
          <w:rtl/>
        </w:rPr>
        <w:t>در هر دوشنبه و پنج شنبه، پس عالم مى</w:t>
      </w:r>
      <w:r w:rsidR="00861B1E">
        <w:rPr>
          <w:rtl/>
        </w:rPr>
        <w:t xml:space="preserve"> </w:t>
      </w:r>
      <w:r w:rsidRPr="00733C6C">
        <w:rPr>
          <w:rtl/>
        </w:rPr>
        <w:t>شود به آن، و همچنين عرض مى</w:t>
      </w:r>
      <w:r w:rsidR="00861B1E">
        <w:rPr>
          <w:rtl/>
        </w:rPr>
        <w:t xml:space="preserve"> </w:t>
      </w:r>
      <w:r w:rsidRPr="00733C6C">
        <w:rPr>
          <w:rtl/>
        </w:rPr>
        <w:t xml:space="preserve">شود بر ائمه </w:t>
      </w:r>
      <w:r w:rsidRPr="00285C86">
        <w:rPr>
          <w:rStyle w:val="libAlaemChar"/>
          <w:rtl/>
        </w:rPr>
        <w:t>عليهم‌السلام</w:t>
      </w:r>
      <w:r>
        <w:rPr>
          <w:rtl/>
        </w:rPr>
        <w:t>،</w:t>
      </w:r>
      <w:r w:rsidRPr="00733C6C">
        <w:rPr>
          <w:rtl/>
        </w:rPr>
        <w:t xml:space="preserve"> پس مى</w:t>
      </w:r>
      <w:r w:rsidR="00861B1E">
        <w:rPr>
          <w:rtl/>
        </w:rPr>
        <w:t xml:space="preserve"> </w:t>
      </w:r>
      <w:r w:rsidRPr="00733C6C">
        <w:rPr>
          <w:rtl/>
        </w:rPr>
        <w:t>شناسند آن را.</w:t>
      </w:r>
    </w:p>
    <w:p w:rsidR="002418AB" w:rsidRPr="00733C6C" w:rsidRDefault="002418AB" w:rsidP="002418AB">
      <w:pPr>
        <w:pStyle w:val="libNormal"/>
        <w:rPr>
          <w:rtl/>
        </w:rPr>
      </w:pPr>
      <w:r w:rsidRPr="00733C6C">
        <w:rPr>
          <w:rtl/>
        </w:rPr>
        <w:t>و پس از نقل جمله</w:t>
      </w:r>
      <w:r w:rsidR="00861B1E">
        <w:rPr>
          <w:rtl/>
        </w:rPr>
        <w:t xml:space="preserve"> </w:t>
      </w:r>
      <w:r w:rsidRPr="00733C6C">
        <w:rPr>
          <w:rtl/>
        </w:rPr>
        <w:t xml:space="preserve">اى از اخبار بر اين مضمون، از طريق اهل سنت نقل كرده كه رسول خدا </w:t>
      </w:r>
      <w:r w:rsidRPr="00285C86">
        <w:rPr>
          <w:rStyle w:val="libAlaemChar"/>
          <w:rtl/>
        </w:rPr>
        <w:t>صلى‌الله‌عليه‌وآله‌وسلم</w:t>
      </w:r>
      <w:r w:rsidRPr="00733C6C">
        <w:rPr>
          <w:rtl/>
        </w:rPr>
        <w:t>فرمود</w:t>
      </w:r>
      <w:r>
        <w:rPr>
          <w:rtl/>
        </w:rPr>
        <w:t>:</w:t>
      </w:r>
      <w:r w:rsidRPr="00733C6C">
        <w:rPr>
          <w:rtl/>
        </w:rPr>
        <w:t xml:space="preserve"> عرض مى</w:t>
      </w:r>
      <w:r w:rsidR="00861B1E">
        <w:rPr>
          <w:rtl/>
        </w:rPr>
        <w:t xml:space="preserve"> </w:t>
      </w:r>
      <w:r w:rsidRPr="00733C6C">
        <w:rPr>
          <w:rtl/>
        </w:rPr>
        <w:t>شود اعمال امت، من در هر هفته، دو مرتبه؛ روز دوشنبه و روز پنج شنبه؛ پس مى</w:t>
      </w:r>
      <w:r w:rsidR="00861B1E">
        <w:rPr>
          <w:rtl/>
        </w:rPr>
        <w:t xml:space="preserve"> </w:t>
      </w:r>
      <w:r w:rsidRPr="00733C6C">
        <w:rPr>
          <w:rtl/>
        </w:rPr>
        <w:t>آمرزد هر يك از بندگان خود را، مگر بنده</w:t>
      </w:r>
      <w:r w:rsidR="00861B1E">
        <w:rPr>
          <w:rtl/>
        </w:rPr>
        <w:t xml:space="preserve"> </w:t>
      </w:r>
      <w:r w:rsidRPr="00733C6C">
        <w:rPr>
          <w:rtl/>
        </w:rPr>
        <w:t>اى كه ميان او و برادرش عدواتى باشد؛ پس مى</w:t>
      </w:r>
      <w:r w:rsidR="00861B1E">
        <w:rPr>
          <w:rtl/>
        </w:rPr>
        <w:t xml:space="preserve"> </w:t>
      </w:r>
      <w:r w:rsidRPr="00733C6C">
        <w:rPr>
          <w:rtl/>
        </w:rPr>
        <w:t>فرمايد؛ بگذاريد اين دو را.</w:t>
      </w:r>
    </w:p>
    <w:p w:rsidR="002418AB" w:rsidRPr="00733C6C" w:rsidRDefault="002418AB" w:rsidP="002418AB">
      <w:pPr>
        <w:pStyle w:val="libNormal"/>
        <w:rPr>
          <w:rtl/>
        </w:rPr>
      </w:pPr>
      <w:r w:rsidRPr="00733C6C">
        <w:rPr>
          <w:rtl/>
        </w:rPr>
        <w:lastRenderedPageBreak/>
        <w:t>و نيز روايت كرده كه</w:t>
      </w:r>
      <w:r>
        <w:rPr>
          <w:rtl/>
        </w:rPr>
        <w:t>:</w:t>
      </w:r>
      <w:r w:rsidRPr="00733C6C">
        <w:rPr>
          <w:rtl/>
        </w:rPr>
        <w:t xml:space="preserve"> آن حضرت، روز دوشنبه و پنج شنبه را روزه مى</w:t>
      </w:r>
      <w:r w:rsidR="00861B1E">
        <w:rPr>
          <w:rtl/>
        </w:rPr>
        <w:t xml:space="preserve"> </w:t>
      </w:r>
      <w:r w:rsidRPr="00733C6C">
        <w:rPr>
          <w:rtl/>
        </w:rPr>
        <w:t>گرفتند، پس سبب آن را كسى از آن جناب پرسيد؛ پس فرمود</w:t>
      </w:r>
      <w:r>
        <w:rPr>
          <w:rtl/>
        </w:rPr>
        <w:t>:</w:t>
      </w:r>
      <w:r w:rsidRPr="00733C6C">
        <w:rPr>
          <w:rtl/>
        </w:rPr>
        <w:t xml:space="preserve"> اعمال بالا مى</w:t>
      </w:r>
      <w:r w:rsidR="00861B1E">
        <w:rPr>
          <w:rtl/>
        </w:rPr>
        <w:t xml:space="preserve"> </w:t>
      </w:r>
      <w:r w:rsidRPr="00733C6C">
        <w:rPr>
          <w:rtl/>
        </w:rPr>
        <w:t>رود در هر دوشنبه و پنج شنبه و دوست دارم كه عمل من بالا رود در حالتى كه من صائم باشم.</w:t>
      </w:r>
    </w:p>
    <w:p w:rsidR="002418AB" w:rsidRPr="00733C6C" w:rsidRDefault="002418AB" w:rsidP="002418AB">
      <w:pPr>
        <w:pStyle w:val="libNormal"/>
        <w:rPr>
          <w:rtl/>
        </w:rPr>
      </w:pPr>
      <w:r w:rsidRPr="00733C6C">
        <w:rPr>
          <w:rtl/>
        </w:rPr>
        <w:t>پس سيد فرمود</w:t>
      </w:r>
      <w:r>
        <w:rPr>
          <w:rtl/>
        </w:rPr>
        <w:t>:</w:t>
      </w:r>
      <w:r w:rsidRPr="00733C6C">
        <w:rPr>
          <w:rtl/>
        </w:rPr>
        <w:t xml:space="preserve"> سزاوار است كه انسان در هر دوشنبه و پنج شنبه محافظت كند به هر طريقى در طلب توفيق، و مبادا كه در اين دو روز، خود را در استظهار در طاعت، مهمل بگذارد.</w:t>
      </w:r>
    </w:p>
    <w:p w:rsidR="002418AB" w:rsidRPr="00733C6C" w:rsidRDefault="002418AB" w:rsidP="002418AB">
      <w:pPr>
        <w:pStyle w:val="libNormal"/>
        <w:rPr>
          <w:rtl/>
        </w:rPr>
      </w:pPr>
      <w:r w:rsidRPr="00733C6C">
        <w:rPr>
          <w:rtl/>
        </w:rPr>
        <w:t>و در كشف المحجه به فرزندش وصيت كرده كه</w:t>
      </w:r>
      <w:r>
        <w:rPr>
          <w:rtl/>
        </w:rPr>
        <w:t>:</w:t>
      </w:r>
      <w:r w:rsidRPr="00733C6C">
        <w:rPr>
          <w:rtl/>
        </w:rPr>
        <w:t xml:space="preserve"> عرض كن حاجت خود را بر حضرت مهدى </w:t>
      </w:r>
      <w:r w:rsidRPr="00285C86">
        <w:rPr>
          <w:rStyle w:val="libAlaemChar"/>
          <w:rtl/>
        </w:rPr>
        <w:t>عليه‌السلام</w:t>
      </w:r>
      <w:r w:rsidRPr="00733C6C">
        <w:rPr>
          <w:rtl/>
        </w:rPr>
        <w:t xml:space="preserve"> در هر روز دوشنبه و هر روز پنج شنبه از هر هفته به آن جناب، بعد از سلام بر او - به زيارت سلام الله الكامل التام (كه در باب هفتم گذشت)</w:t>
      </w:r>
    </w:p>
    <w:p w:rsidR="002418AB" w:rsidRPr="00733C6C" w:rsidRDefault="002418AB" w:rsidP="002418AB">
      <w:pPr>
        <w:pStyle w:val="libNormal"/>
        <w:rPr>
          <w:rtl/>
        </w:rPr>
      </w:pPr>
      <w:r w:rsidRPr="00733C6C">
        <w:rPr>
          <w:rtl/>
        </w:rPr>
        <w:t>و بگو</w:t>
      </w:r>
      <w:r>
        <w:rPr>
          <w:rtl/>
        </w:rPr>
        <w:t>:</w:t>
      </w:r>
      <w:r w:rsidRPr="00733C6C">
        <w:rPr>
          <w:rtl/>
        </w:rPr>
        <w:t xml:space="preserve"> </w:t>
      </w:r>
      <w:r w:rsidR="00893947">
        <w:rPr>
          <w:rFonts w:hint="cs"/>
          <w:rtl/>
        </w:rPr>
        <w:t>«</w:t>
      </w:r>
      <w:r w:rsidRPr="00893947">
        <w:rPr>
          <w:rStyle w:val="libBold2Char"/>
          <w:rtl/>
        </w:rPr>
        <w:t>يا ايها العزيز مسنا و اهلنا الضر و جئنا ببضاعه مزجاه فاوف لنا الكيل و تصدق علينا ان الله يجزى المتصدقين</w:t>
      </w:r>
      <w:r w:rsidR="00893947">
        <w:rPr>
          <w:rFonts w:hint="cs"/>
          <w:rtl/>
        </w:rPr>
        <w:t>»</w:t>
      </w:r>
      <w:r w:rsidRPr="00733C6C">
        <w:rPr>
          <w:rtl/>
        </w:rPr>
        <w:t xml:space="preserve"> تا آخر كلمات شريفه كه چون منقول نبود و اختصاص داشت به سادات، نقل نكرديم.</w:t>
      </w:r>
    </w:p>
    <w:p w:rsidR="002418AB" w:rsidRPr="00733C6C" w:rsidRDefault="002418AB" w:rsidP="002418AB">
      <w:pPr>
        <w:pStyle w:val="libNormal"/>
        <w:rPr>
          <w:rtl/>
        </w:rPr>
      </w:pPr>
      <w:r w:rsidRPr="00733C6C">
        <w:rPr>
          <w:rtl/>
        </w:rPr>
        <w:t>و بالجمله</w:t>
      </w:r>
      <w:r>
        <w:rPr>
          <w:rtl/>
        </w:rPr>
        <w:t>:</w:t>
      </w:r>
      <w:r w:rsidRPr="00733C6C">
        <w:rPr>
          <w:rtl/>
        </w:rPr>
        <w:t xml:space="preserve"> آخرين اين دو روز كه به مقتضاى اخبار مستفيضه، روز عرض اعمال است - بنا به روايت شيخ طوسى در غيبت، اولا بر حضرت حجت </w:t>
      </w:r>
      <w:r w:rsidRPr="00285C86">
        <w:rPr>
          <w:rStyle w:val="libAlaemChar"/>
          <w:rtl/>
        </w:rPr>
        <w:t>صلى‌الله‌عليه‌وآله‌وسلم</w:t>
      </w:r>
      <w:r w:rsidRPr="00733C6C">
        <w:rPr>
          <w:rtl/>
        </w:rPr>
        <w:t xml:space="preserve">، آنگاه بر خداى تعالى - و هم به حسب تقسيم ساعات روز، مختص است به آن جناب، و نيز وقت تبديل ملائكه حفظه است - كه موكلين روز، بالا روند و موكلين شب، فرود آيند - بايد نهايت مراقبت و مواظبت نمود در اصلاح اعمال و تداركات آنچه فوت شده، و رفع شواغل و موانع از توجه و تضرع و انابه، و برخاستن از مجالس اهل غفلت، و توسل به امام عصر </w:t>
      </w:r>
      <w:r w:rsidRPr="00285C86">
        <w:rPr>
          <w:rStyle w:val="libAlaemChar"/>
          <w:rtl/>
        </w:rPr>
        <w:t>عليه‌السلام</w:t>
      </w:r>
      <w:r w:rsidRPr="00733C6C">
        <w:rPr>
          <w:rtl/>
        </w:rPr>
        <w:t xml:space="preserve"> و خواستن از آن جناب، شفاعت در اصطلاح صحايف اعمال و تبديل سيئات آن به حسنات و تمام كردن حسنات او به فاضل حسنات خود، حسب دعاى مشهور از آن جناب كه براى شيعيان خود كرده بود و از خداوند خواستند كه چنين كند.</w:t>
      </w:r>
    </w:p>
    <w:p w:rsidR="002418AB" w:rsidRPr="00733C6C" w:rsidRDefault="002418AB" w:rsidP="002418AB">
      <w:pPr>
        <w:pStyle w:val="libNormal"/>
        <w:rPr>
          <w:rtl/>
        </w:rPr>
      </w:pPr>
      <w:r w:rsidRPr="00733C6C">
        <w:rPr>
          <w:rtl/>
        </w:rPr>
        <w:lastRenderedPageBreak/>
        <w:t>و نيز در شب و روز دوشنبه و پنج شنبه سعى كند در كردن علمى خالص، كه شايد به بركت آن، از مفاسد باقى در گذرند.</w:t>
      </w:r>
    </w:p>
    <w:p w:rsidR="002418AB" w:rsidRPr="00733C6C" w:rsidRDefault="002418AB" w:rsidP="002418AB">
      <w:pPr>
        <w:pStyle w:val="libNormal"/>
        <w:rPr>
          <w:rtl/>
        </w:rPr>
      </w:pPr>
      <w:r w:rsidRPr="00733C6C">
        <w:rPr>
          <w:rtl/>
        </w:rPr>
        <w:t>هفتم</w:t>
      </w:r>
      <w:r>
        <w:rPr>
          <w:rtl/>
        </w:rPr>
        <w:t>:</w:t>
      </w:r>
      <w:r w:rsidRPr="00733C6C">
        <w:rPr>
          <w:rtl/>
        </w:rPr>
        <w:t xml:space="preserve"> شب و روز نيمه شعبان، كه ولادت با سعادت آن جناب </w:t>
      </w:r>
      <w:r w:rsidRPr="00285C86">
        <w:rPr>
          <w:rStyle w:val="libAlaemChar"/>
          <w:rtl/>
        </w:rPr>
        <w:t>عليه‌السلام</w:t>
      </w:r>
      <w:r w:rsidRPr="00733C6C">
        <w:rPr>
          <w:rtl/>
        </w:rPr>
        <w:t xml:space="preserve"> در آن بوده و اين نعمت عظيمه را خداوند، در آن به بندگانش عطا فرموده. كافى است در مقام بيان تعظيم و احترام اين وقت شريف، آنچه لسان اهل البيت </w:t>
      </w:r>
      <w:r w:rsidRPr="00285C86">
        <w:rPr>
          <w:rStyle w:val="libAlaemChar"/>
          <w:rtl/>
        </w:rPr>
        <w:t>عليه‌السلام</w:t>
      </w:r>
      <w:r>
        <w:rPr>
          <w:rtl/>
        </w:rPr>
        <w:t>،</w:t>
      </w:r>
      <w:r w:rsidRPr="00733C6C">
        <w:rPr>
          <w:rtl/>
        </w:rPr>
        <w:t xml:space="preserve"> عالم ربانى، سيد على بن طاووس (</w:t>
      </w:r>
      <w:r w:rsidR="00C842C5" w:rsidRPr="00C842C5">
        <w:rPr>
          <w:rStyle w:val="libAlaemChar"/>
          <w:rtl/>
        </w:rPr>
        <w:t>رحمه‌الله</w:t>
      </w:r>
      <w:r w:rsidRPr="00733C6C">
        <w:rPr>
          <w:rtl/>
        </w:rPr>
        <w:t>) در اقبال گفته كه</w:t>
      </w:r>
      <w:r>
        <w:rPr>
          <w:rtl/>
        </w:rPr>
        <w:t>:</w:t>
      </w:r>
      <w:r w:rsidRPr="00733C6C">
        <w:rPr>
          <w:rtl/>
        </w:rPr>
        <w:t xml:space="preserve"> بدان! مولاى ما مهدى </w:t>
      </w:r>
      <w:r w:rsidRPr="00285C86">
        <w:rPr>
          <w:rStyle w:val="libAlaemChar"/>
          <w:rtl/>
        </w:rPr>
        <w:t>عليه‌السلام</w:t>
      </w:r>
      <w:r w:rsidRPr="00733C6C">
        <w:rPr>
          <w:rtl/>
        </w:rPr>
        <w:t xml:space="preserve"> كسى است كه اطباق كردند اهل صدق از كسانى كه اعتماد بر ايشان هست، به اين كه پيغمبر خدا </w:t>
      </w:r>
      <w:r w:rsidRPr="00285C86">
        <w:rPr>
          <w:rStyle w:val="libAlaemChar"/>
          <w:rtl/>
        </w:rPr>
        <w:t>صلى‌الله‌عليه‌وآله‌وسلم</w:t>
      </w:r>
      <w:r w:rsidRPr="00733C6C">
        <w:rPr>
          <w:rtl/>
        </w:rPr>
        <w:t>بشارت داده امت را به ولادت آن جناب، و بزرگى انتفاع مسلمين، به رياست او و دولت او...</w:t>
      </w:r>
    </w:p>
    <w:p w:rsidR="002418AB" w:rsidRPr="00733C6C" w:rsidRDefault="002418AB" w:rsidP="002418AB">
      <w:pPr>
        <w:pStyle w:val="libNormal"/>
        <w:rPr>
          <w:rtl/>
        </w:rPr>
      </w:pPr>
      <w:r w:rsidRPr="00733C6C">
        <w:rPr>
          <w:rtl/>
        </w:rPr>
        <w:t>هشتم</w:t>
      </w:r>
      <w:r>
        <w:rPr>
          <w:rtl/>
        </w:rPr>
        <w:t>:</w:t>
      </w:r>
      <w:r w:rsidRPr="00733C6C">
        <w:rPr>
          <w:rtl/>
        </w:rPr>
        <w:t xml:space="preserve"> روز نوروز كه روز ظهور امام عصر </w:t>
      </w:r>
      <w:r w:rsidRPr="00285C86">
        <w:rPr>
          <w:rStyle w:val="libAlaemChar"/>
          <w:rtl/>
        </w:rPr>
        <w:t>عليه‌السلام</w:t>
      </w:r>
      <w:r w:rsidRPr="00733C6C">
        <w:rPr>
          <w:rtl/>
        </w:rPr>
        <w:t xml:space="preserve"> است.</w:t>
      </w:r>
    </w:p>
    <w:p w:rsidR="00893947" w:rsidRDefault="002418AB" w:rsidP="002418AB">
      <w:pPr>
        <w:pStyle w:val="libNormal"/>
        <w:rPr>
          <w:rtl/>
        </w:rPr>
      </w:pPr>
      <w:r w:rsidRPr="00733C6C">
        <w:rPr>
          <w:rtl/>
        </w:rPr>
        <w:t xml:space="preserve">ولكن مخفى نماند كه بودن روز خروج امام زمان </w:t>
      </w:r>
      <w:r w:rsidRPr="00285C86">
        <w:rPr>
          <w:rStyle w:val="libAlaemChar"/>
          <w:rtl/>
        </w:rPr>
        <w:t>عليه‌السلام</w:t>
      </w:r>
      <w:r>
        <w:rPr>
          <w:rtl/>
        </w:rPr>
        <w:t>،</w:t>
      </w:r>
      <w:r w:rsidRPr="00733C6C">
        <w:rPr>
          <w:rtl/>
        </w:rPr>
        <w:t xml:space="preserve"> روز جمعه و نوروز و عاشورا، نه به نحوى است كه در سال</w:t>
      </w:r>
      <w:r w:rsidR="00861B1E">
        <w:rPr>
          <w:rtl/>
        </w:rPr>
        <w:t xml:space="preserve"> </w:t>
      </w:r>
      <w:r w:rsidRPr="00733C6C">
        <w:rPr>
          <w:rtl/>
        </w:rPr>
        <w:t xml:space="preserve">هاى بسيارى كه توافق نكنند، منتظر فرج نتوان شد؛ زيرا غير ظهور و خروج حضرت حجة بن الحسن بن على المهدى </w:t>
      </w:r>
      <w:r w:rsidRPr="00285C86">
        <w:rPr>
          <w:rStyle w:val="libAlaemChar"/>
          <w:rtl/>
        </w:rPr>
        <w:t>عليه‌السلام</w:t>
      </w:r>
      <w:r w:rsidRPr="00733C6C">
        <w:rPr>
          <w:rtl/>
        </w:rPr>
        <w:t xml:space="preserve"> - كه حال (يعنى زمان تاليف كتاب نجم الثاقب) از عمر شريفش، هزار و چهل و چند سال مى</w:t>
      </w:r>
      <w:r w:rsidR="00861B1E">
        <w:rPr>
          <w:rtl/>
        </w:rPr>
        <w:t xml:space="preserve"> </w:t>
      </w:r>
      <w:r w:rsidRPr="00733C6C">
        <w:rPr>
          <w:rtl/>
        </w:rPr>
        <w:t>گذرد - كه خواهد شد و تبديل و خلفى در او نخواهد شد، مابقى آنچه رسيده، از نشانه</w:t>
      </w:r>
      <w:r w:rsidR="00861B1E">
        <w:rPr>
          <w:rtl/>
        </w:rPr>
        <w:t xml:space="preserve"> </w:t>
      </w:r>
      <w:r w:rsidRPr="00733C6C">
        <w:rPr>
          <w:rtl/>
        </w:rPr>
        <w:t xml:space="preserve">ها علامات پيش از ظهور و مقارن آن، همه قابل تغيير و تبديل و تقديم و تاخير و تاويل به چيز ديگر - كه از اهل بيت عصمت </w:t>
      </w:r>
      <w:r w:rsidRPr="00285C86">
        <w:rPr>
          <w:rStyle w:val="libAlaemChar"/>
          <w:rtl/>
        </w:rPr>
        <w:t>عليه‌السلام</w:t>
      </w:r>
      <w:r w:rsidRPr="00733C6C">
        <w:rPr>
          <w:rtl/>
        </w:rPr>
        <w:t xml:space="preserve"> رسيده باشد - هست؛ حتى آنها كه در شمار علائم حتمى ذكر شده؛ چه ظاهرا مراد از حتيم بودن در آن اخبار، نه آن است كه هيچ قابل تغيير نباشد، بلكه مراد و الله يعلم - مرتبه</w:t>
      </w:r>
      <w:r w:rsidR="00861B1E">
        <w:rPr>
          <w:rtl/>
        </w:rPr>
        <w:t xml:space="preserve"> </w:t>
      </w:r>
      <w:r w:rsidRPr="00733C6C">
        <w:rPr>
          <w:rtl/>
        </w:rPr>
        <w:t>اى است از تاكيد در آن، كه منافاتى با تغيير در مرحله (اى) از انحاى وجود آن نداشته باشد.</w:t>
      </w:r>
    </w:p>
    <w:p w:rsidR="002418AB" w:rsidRPr="00733C6C" w:rsidRDefault="00893947" w:rsidP="002418AB">
      <w:pPr>
        <w:pStyle w:val="libNormal"/>
        <w:rPr>
          <w:rtl/>
        </w:rPr>
      </w:pPr>
      <w:r>
        <w:rPr>
          <w:rtl/>
        </w:rPr>
        <w:br w:type="page"/>
      </w:r>
    </w:p>
    <w:p w:rsidR="002418AB" w:rsidRPr="00733C6C" w:rsidRDefault="002418AB" w:rsidP="00893947">
      <w:pPr>
        <w:pStyle w:val="Heading3"/>
        <w:rPr>
          <w:rtl/>
        </w:rPr>
      </w:pPr>
      <w:bookmarkStart w:id="138" w:name="_Toc469566422"/>
      <w:bookmarkStart w:id="139" w:name="_Toc6911709"/>
      <w:r w:rsidRPr="00733C6C">
        <w:rPr>
          <w:rtl/>
        </w:rPr>
        <w:t>تنبيه</w:t>
      </w:r>
      <w:bookmarkEnd w:id="138"/>
      <w:bookmarkEnd w:id="139"/>
    </w:p>
    <w:p w:rsidR="002418AB" w:rsidRPr="00733C6C" w:rsidRDefault="002418AB" w:rsidP="002418AB">
      <w:pPr>
        <w:pStyle w:val="libNormal"/>
        <w:rPr>
          <w:rtl/>
        </w:rPr>
      </w:pPr>
      <w:r w:rsidRPr="00733C6C">
        <w:rPr>
          <w:rtl/>
        </w:rPr>
        <w:t>بر ارباب بصيرت معلوم است كه چنانكه زمان</w:t>
      </w:r>
      <w:r w:rsidR="00861B1E">
        <w:rPr>
          <w:rtl/>
        </w:rPr>
        <w:t xml:space="preserve"> </w:t>
      </w:r>
      <w:r w:rsidRPr="00733C6C">
        <w:rPr>
          <w:rtl/>
        </w:rPr>
        <w:t xml:space="preserve">هاى مذكوره را اختصاص است به حضرت حجت </w:t>
      </w:r>
      <w:r w:rsidRPr="00285C86">
        <w:rPr>
          <w:rStyle w:val="libAlaemChar"/>
          <w:rtl/>
        </w:rPr>
        <w:t>عليه‌السلام</w:t>
      </w:r>
      <w:r w:rsidRPr="00733C6C">
        <w:rPr>
          <w:rtl/>
        </w:rPr>
        <w:t xml:space="preserve"> - كه لازم دارد توجه و استغاثه و عمل به مراسم عبوديت، آن جناب را زياده از ساير اوقات - بعضى از امكنه نيز هست كه به ملاحظه پاره</w:t>
      </w:r>
      <w:r w:rsidR="00861B1E">
        <w:rPr>
          <w:rtl/>
        </w:rPr>
        <w:t xml:space="preserve"> </w:t>
      </w:r>
      <w:r w:rsidRPr="00733C6C">
        <w:rPr>
          <w:rtl/>
        </w:rPr>
        <w:t>اى از اخبار عامه و خاصه - احتمال قريب دارد، بودن آن جناب را در آن جا در وقتى مخصوص؛ پس سزاوار است حاضر شدن در آن مكان، هر چند نبيند يا نشناسد آن جناب را؛ چه اقامه آن جناب در مكانى، اسباب نزول رحمت و بركات و الطاف خاصه الهيه است، و شايد به بركت مجاورت، و بودن با آن معدن خير و بركت، لطف عام و رحمت، شامل حال او شود، هر چند مستحق نباشد؛ چنان كه در بودن يا كسانى كه مورد غضب و لعنت خداوندى</w:t>
      </w:r>
      <w:r w:rsidR="00861B1E">
        <w:rPr>
          <w:rtl/>
        </w:rPr>
        <w:t xml:space="preserve"> </w:t>
      </w:r>
      <w:r w:rsidRPr="00733C6C">
        <w:rPr>
          <w:rtl/>
        </w:rPr>
        <w:t>اند، خوف شمول لعن، و دور شدن از رحمت الهيه است اگر لعن بر آنان وارد شود.</w:t>
      </w:r>
    </w:p>
    <w:p w:rsidR="002418AB" w:rsidRPr="00733C6C" w:rsidRDefault="002418AB" w:rsidP="002418AB">
      <w:pPr>
        <w:pStyle w:val="libNormal"/>
        <w:rPr>
          <w:rtl/>
        </w:rPr>
      </w:pPr>
      <w:r w:rsidRPr="00733C6C">
        <w:rPr>
          <w:rtl/>
        </w:rPr>
        <w:t>شيخ صدوق در كمال الدين فرموده</w:t>
      </w:r>
      <w:r>
        <w:rPr>
          <w:rtl/>
        </w:rPr>
        <w:t>:</w:t>
      </w:r>
      <w:r w:rsidRPr="00733C6C">
        <w:rPr>
          <w:rtl/>
        </w:rPr>
        <w:t xml:space="preserve"> روايت است در اخبار صحيح از ائمه ما </w:t>
      </w:r>
      <w:r w:rsidRPr="00285C86">
        <w:rPr>
          <w:rStyle w:val="libAlaemChar"/>
          <w:rtl/>
        </w:rPr>
        <w:t>عليه‌السلام</w:t>
      </w:r>
      <w:r w:rsidRPr="00733C6C">
        <w:rPr>
          <w:rtl/>
        </w:rPr>
        <w:t xml:space="preserve"> كه هر كس ببيند رسول خدا يا يكى از ائمه </w:t>
      </w:r>
      <w:r w:rsidRPr="00285C86">
        <w:rPr>
          <w:rStyle w:val="libAlaemChar"/>
          <w:rtl/>
        </w:rPr>
        <w:t>عليه‌السلام</w:t>
      </w:r>
      <w:r w:rsidRPr="00733C6C">
        <w:rPr>
          <w:rtl/>
        </w:rPr>
        <w:t xml:space="preserve"> را كه داخل شده در شهرى يا قريه</w:t>
      </w:r>
      <w:r w:rsidR="00861B1E">
        <w:rPr>
          <w:rtl/>
        </w:rPr>
        <w:t xml:space="preserve"> </w:t>
      </w:r>
      <w:r w:rsidRPr="00733C6C">
        <w:rPr>
          <w:rtl/>
        </w:rPr>
        <w:t>اى در خواب خود، پس به درستى كه آن، امان است براى اهل آن شهر يا قريه از آنچه مى</w:t>
      </w:r>
      <w:r w:rsidR="00861B1E">
        <w:rPr>
          <w:rtl/>
        </w:rPr>
        <w:t xml:space="preserve"> </w:t>
      </w:r>
      <w:r w:rsidRPr="00733C6C">
        <w:rPr>
          <w:rtl/>
        </w:rPr>
        <w:t>ترسيدند و حذر مى</w:t>
      </w:r>
      <w:r w:rsidR="00861B1E">
        <w:rPr>
          <w:rtl/>
        </w:rPr>
        <w:t xml:space="preserve"> </w:t>
      </w:r>
      <w:r w:rsidRPr="00733C6C">
        <w:rPr>
          <w:rtl/>
        </w:rPr>
        <w:t>كردند، و رسيدن است به آنچه آرزو داشتند و اميد رسيدن آن را داشتند.</w:t>
      </w:r>
    </w:p>
    <w:p w:rsidR="002418AB" w:rsidRPr="00733C6C" w:rsidRDefault="002418AB" w:rsidP="002418AB">
      <w:pPr>
        <w:pStyle w:val="libNormal"/>
        <w:rPr>
          <w:rtl/>
        </w:rPr>
      </w:pPr>
      <w:r w:rsidRPr="00733C6C">
        <w:rPr>
          <w:rtl/>
        </w:rPr>
        <w:t>و شيخ كلينى و شيخ طوسى روايت كردند از محمد بن مسلم كه گفت</w:t>
      </w:r>
      <w:r>
        <w:rPr>
          <w:rtl/>
        </w:rPr>
        <w:t>:</w:t>
      </w:r>
    </w:p>
    <w:p w:rsidR="002418AB" w:rsidRPr="00733C6C" w:rsidRDefault="002418AB" w:rsidP="002418AB">
      <w:pPr>
        <w:pStyle w:val="libNormal"/>
        <w:rPr>
          <w:rtl/>
        </w:rPr>
      </w:pPr>
      <w:r w:rsidRPr="00733C6C">
        <w:rPr>
          <w:rtl/>
        </w:rPr>
        <w:t xml:space="preserve">گذشت به من حضرت باقر يا حضرت صادق </w:t>
      </w:r>
      <w:r w:rsidRPr="00062C4A">
        <w:rPr>
          <w:rStyle w:val="libAlaemChar"/>
          <w:rtl/>
        </w:rPr>
        <w:t>عليهما‌السلام</w:t>
      </w:r>
      <w:r w:rsidRPr="00733C6C">
        <w:rPr>
          <w:rtl/>
        </w:rPr>
        <w:t xml:space="preserve"> و من نشسته بودم در نزد قاضى در مدينه.</w:t>
      </w:r>
    </w:p>
    <w:p w:rsidR="002418AB" w:rsidRPr="00733C6C" w:rsidRDefault="002418AB" w:rsidP="002418AB">
      <w:pPr>
        <w:pStyle w:val="libNormal"/>
        <w:rPr>
          <w:rtl/>
        </w:rPr>
      </w:pPr>
      <w:r w:rsidRPr="00733C6C">
        <w:rPr>
          <w:rtl/>
        </w:rPr>
        <w:t>فردا رفتم خدمت آن جناب؛ فرمود به من</w:t>
      </w:r>
      <w:r>
        <w:rPr>
          <w:rtl/>
        </w:rPr>
        <w:t>:</w:t>
      </w:r>
      <w:r w:rsidRPr="00733C6C">
        <w:rPr>
          <w:rtl/>
        </w:rPr>
        <w:t xml:space="preserve"> چه مجلسى بود كه ديروز تو را در آن ديدم؟</w:t>
      </w:r>
    </w:p>
    <w:p w:rsidR="002418AB" w:rsidRPr="00733C6C" w:rsidRDefault="002418AB" w:rsidP="002418AB">
      <w:pPr>
        <w:pStyle w:val="libNormal"/>
        <w:rPr>
          <w:rtl/>
        </w:rPr>
      </w:pPr>
      <w:r w:rsidRPr="00733C6C">
        <w:rPr>
          <w:rtl/>
        </w:rPr>
        <w:lastRenderedPageBreak/>
        <w:t>گفتم</w:t>
      </w:r>
      <w:r>
        <w:rPr>
          <w:rtl/>
        </w:rPr>
        <w:t>:</w:t>
      </w:r>
      <w:r w:rsidRPr="00733C6C">
        <w:rPr>
          <w:rtl/>
        </w:rPr>
        <w:t xml:space="preserve"> فداى تو شوم! به درستى كه اين قاضى مرا اكرام مى</w:t>
      </w:r>
      <w:r w:rsidR="00861B1E">
        <w:rPr>
          <w:rtl/>
        </w:rPr>
        <w:t xml:space="preserve"> </w:t>
      </w:r>
      <w:r w:rsidRPr="00733C6C">
        <w:rPr>
          <w:rtl/>
        </w:rPr>
        <w:t>كند؛ پس بسا مى</w:t>
      </w:r>
      <w:r w:rsidR="00861B1E">
        <w:rPr>
          <w:rtl/>
        </w:rPr>
        <w:t xml:space="preserve"> </w:t>
      </w:r>
      <w:r w:rsidRPr="00733C6C">
        <w:rPr>
          <w:rtl/>
        </w:rPr>
        <w:t>شود كه در نزد او مى</w:t>
      </w:r>
      <w:r w:rsidR="00861B1E">
        <w:rPr>
          <w:rtl/>
        </w:rPr>
        <w:t xml:space="preserve"> </w:t>
      </w:r>
      <w:r w:rsidRPr="00733C6C">
        <w:rPr>
          <w:rtl/>
        </w:rPr>
        <w:t>نشينم.</w:t>
      </w:r>
    </w:p>
    <w:p w:rsidR="002418AB" w:rsidRPr="00733C6C" w:rsidRDefault="002418AB" w:rsidP="002418AB">
      <w:pPr>
        <w:pStyle w:val="libNormal"/>
        <w:rPr>
          <w:rtl/>
        </w:rPr>
      </w:pPr>
      <w:r w:rsidRPr="00733C6C">
        <w:rPr>
          <w:rtl/>
        </w:rPr>
        <w:t>فرمود</w:t>
      </w:r>
      <w:r>
        <w:rPr>
          <w:rtl/>
        </w:rPr>
        <w:t>:</w:t>
      </w:r>
      <w:r w:rsidRPr="00733C6C">
        <w:rPr>
          <w:rtl/>
        </w:rPr>
        <w:t xml:space="preserve"> چه چيزى تو را ايمن داشته از اين كه لعنتى فرود آيد، پس فرو گيرد اهل مجلس را؟!.</w:t>
      </w:r>
    </w:p>
    <w:p w:rsidR="002418AB" w:rsidRPr="00733C6C" w:rsidRDefault="002418AB" w:rsidP="002418AB">
      <w:pPr>
        <w:pStyle w:val="libNormal"/>
        <w:rPr>
          <w:rtl/>
        </w:rPr>
      </w:pPr>
      <w:r w:rsidRPr="00733C6C">
        <w:rPr>
          <w:rtl/>
        </w:rPr>
        <w:t>و شاهد اين دو مطلب در اخبار بسيار است و غرض، تنبيه بر غنيمت دانستن حضور در آن امكنه است از جمله آنهاست</w:t>
      </w:r>
      <w:r>
        <w:rPr>
          <w:rtl/>
        </w:rPr>
        <w:t>:</w:t>
      </w:r>
    </w:p>
    <w:p w:rsidR="002418AB" w:rsidRPr="00733C6C" w:rsidRDefault="002418AB" w:rsidP="002418AB">
      <w:pPr>
        <w:pStyle w:val="libNormal"/>
        <w:rPr>
          <w:rtl/>
        </w:rPr>
      </w:pPr>
      <w:r w:rsidRPr="00733C6C">
        <w:rPr>
          <w:rtl/>
        </w:rPr>
        <w:t>عرفات در موسوم حج، و ساير بقاع شريفه در اوقات شريفه كه در شرع، ترغيب و تاكيد شده در حضور آن جا در آن اوقات، و مكان تشبيع و نماز بر جنازه مومن.</w:t>
      </w:r>
    </w:p>
    <w:p w:rsidR="0088422B" w:rsidRDefault="002418AB" w:rsidP="002418AB">
      <w:pPr>
        <w:pStyle w:val="libNormal"/>
        <w:rPr>
          <w:rtl/>
        </w:rPr>
      </w:pPr>
      <w:r w:rsidRPr="00733C6C">
        <w:rPr>
          <w:rtl/>
        </w:rPr>
        <w:t>كه در روايت، (وعده حضور امام عصر بر سر جنازه مؤمنين داده شده)</w:t>
      </w:r>
      <w:r>
        <w:rPr>
          <w:rtl/>
        </w:rPr>
        <w:t>.</w:t>
      </w:r>
    </w:p>
    <w:p w:rsidR="002418AB" w:rsidRPr="00733C6C" w:rsidRDefault="0088422B" w:rsidP="002418AB">
      <w:pPr>
        <w:pStyle w:val="libNormal"/>
        <w:rPr>
          <w:rtl/>
        </w:rPr>
      </w:pPr>
      <w:r>
        <w:rPr>
          <w:rtl/>
        </w:rPr>
        <w:br w:type="page"/>
      </w:r>
    </w:p>
    <w:p w:rsidR="002418AB" w:rsidRPr="00733C6C" w:rsidRDefault="002418AB" w:rsidP="0088422B">
      <w:pPr>
        <w:pStyle w:val="Heading2"/>
        <w:rPr>
          <w:rtl/>
        </w:rPr>
      </w:pPr>
      <w:bookmarkStart w:id="140" w:name="_Toc469566423"/>
      <w:bookmarkStart w:id="141" w:name="_Toc6911710"/>
      <w:r w:rsidRPr="00733C6C">
        <w:rPr>
          <w:rtl/>
        </w:rPr>
        <w:t>باب نهم</w:t>
      </w:r>
      <w:r>
        <w:rPr>
          <w:rtl/>
        </w:rPr>
        <w:t>:</w:t>
      </w:r>
      <w:r w:rsidRPr="00733C6C">
        <w:rPr>
          <w:rtl/>
        </w:rPr>
        <w:t xml:space="preserve"> در ذكر اعمال و آداب مخصوص، جهت ملاقات آن حضرت </w:t>
      </w:r>
      <w:r w:rsidRPr="00285C86">
        <w:rPr>
          <w:rStyle w:val="libAlaemChar"/>
          <w:rtl/>
        </w:rPr>
        <w:t>عليه‌السلام</w:t>
      </w:r>
      <w:bookmarkEnd w:id="140"/>
      <w:bookmarkEnd w:id="141"/>
    </w:p>
    <w:p w:rsidR="002418AB" w:rsidRPr="00733C6C" w:rsidRDefault="002418AB" w:rsidP="002418AB">
      <w:pPr>
        <w:pStyle w:val="libNormal"/>
        <w:rPr>
          <w:rtl/>
        </w:rPr>
      </w:pPr>
      <w:r w:rsidRPr="00733C6C">
        <w:rPr>
          <w:rtl/>
        </w:rPr>
        <w:t>آدابى كه به بركت آنها مى</w:t>
      </w:r>
      <w:r w:rsidR="00861B1E">
        <w:rPr>
          <w:rtl/>
        </w:rPr>
        <w:t xml:space="preserve"> </w:t>
      </w:r>
      <w:r w:rsidRPr="00733C6C">
        <w:rPr>
          <w:rtl/>
        </w:rPr>
        <w:t>توان حضرت را زيارت كرد</w:t>
      </w:r>
      <w:r>
        <w:rPr>
          <w:rtl/>
        </w:rPr>
        <w:t>:</w:t>
      </w:r>
    </w:p>
    <w:p w:rsidR="002418AB" w:rsidRPr="00733C6C" w:rsidRDefault="002418AB" w:rsidP="002418AB">
      <w:pPr>
        <w:pStyle w:val="libNormal"/>
        <w:rPr>
          <w:rtl/>
        </w:rPr>
      </w:pPr>
      <w:r w:rsidRPr="00733C6C">
        <w:rPr>
          <w:rtl/>
        </w:rPr>
        <w:t xml:space="preserve">در ذكر اعمال و آدابى كه شايد بتوان به بركت آنها به سعادت ملاقات حضرت حجت </w:t>
      </w:r>
      <w:r w:rsidRPr="00285C86">
        <w:rPr>
          <w:rStyle w:val="libAlaemChar"/>
          <w:rtl/>
        </w:rPr>
        <w:t>عليه‌السلام</w:t>
      </w:r>
      <w:r w:rsidRPr="00733C6C">
        <w:rPr>
          <w:rtl/>
        </w:rPr>
        <w:t xml:space="preserve"> رسيد؛ شناسد يا نشناسد؛ در خواب يا بيدارى، و بردن بهره و فيضى از آن حضرت؛ هر چند كه نباشد مگر زيادتى نور يقين و معرفت وجدانى به آن وجود معظم، كه از اهم مقاصد است.</w:t>
      </w:r>
    </w:p>
    <w:p w:rsidR="002418AB" w:rsidRPr="00733C6C" w:rsidRDefault="002418AB" w:rsidP="002418AB">
      <w:pPr>
        <w:pStyle w:val="libNormal"/>
        <w:rPr>
          <w:rtl/>
        </w:rPr>
      </w:pPr>
      <w:r w:rsidRPr="00733C6C">
        <w:rPr>
          <w:rtl/>
        </w:rPr>
        <w:t>از حكايت باب يازدهم معلوم مى</w:t>
      </w:r>
      <w:r w:rsidR="00861B1E">
        <w:rPr>
          <w:rtl/>
        </w:rPr>
        <w:t xml:space="preserve"> </w:t>
      </w:r>
      <w:r w:rsidRPr="00733C6C">
        <w:rPr>
          <w:rtl/>
        </w:rPr>
        <w:t>شود كه رسيدن به اين مقصود، و بلوغ اين مرام، در غيبت كبرى ممكن و ميسور (است)</w:t>
      </w:r>
      <w:r>
        <w:rPr>
          <w:rtl/>
        </w:rPr>
        <w:t>،</w:t>
      </w:r>
      <w:r w:rsidRPr="00733C6C">
        <w:rPr>
          <w:rtl/>
        </w:rPr>
        <w:t xml:space="preserve"> بلكه مكشوف مى</w:t>
      </w:r>
      <w:r w:rsidR="00861B1E">
        <w:rPr>
          <w:rtl/>
        </w:rPr>
        <w:t xml:space="preserve"> </w:t>
      </w:r>
      <w:r w:rsidRPr="00733C6C">
        <w:rPr>
          <w:rtl/>
        </w:rPr>
        <w:t>شود كه مى</w:t>
      </w:r>
      <w:r w:rsidR="00861B1E">
        <w:rPr>
          <w:rtl/>
        </w:rPr>
        <w:t xml:space="preserve"> </w:t>
      </w:r>
      <w:r w:rsidRPr="00733C6C">
        <w:rPr>
          <w:rtl/>
        </w:rPr>
        <w:t>توان به وسيله علم و عمل تقواى تام معرفت و تضرع و انبات تهذيب نفس از هر غل و غش و ريبه و شك و شبهه و صفات مذمومه، قابل تلقى اسرار، و دخول در سلك خاصان و خواص، شد و از كلمات علماى اعلام، در باب يازدهم، شواهدى ذكر مى</w:t>
      </w:r>
      <w:r w:rsidR="00861B1E">
        <w:rPr>
          <w:rtl/>
        </w:rPr>
        <w:t xml:space="preserve"> </w:t>
      </w:r>
      <w:r w:rsidRPr="00733C6C">
        <w:rPr>
          <w:rtl/>
        </w:rPr>
        <w:t>شود.</w:t>
      </w:r>
    </w:p>
    <w:p w:rsidR="002418AB" w:rsidRPr="00733C6C" w:rsidRDefault="002418AB" w:rsidP="002418AB">
      <w:pPr>
        <w:pStyle w:val="libNormal"/>
        <w:rPr>
          <w:rtl/>
        </w:rPr>
      </w:pPr>
      <w:r w:rsidRPr="00733C6C">
        <w:rPr>
          <w:rtl/>
        </w:rPr>
        <w:t>مقصود در اين جا، نه بيان دست آوردن راه آن است؛ كه زياده بر اداى تمام فرايض و سنن و آداب، و ترك تمام محرمات و مكروهات و مبغوضات، به نحوى كه از او خواسته</w:t>
      </w:r>
      <w:r w:rsidR="00861B1E">
        <w:rPr>
          <w:rtl/>
        </w:rPr>
        <w:t xml:space="preserve"> </w:t>
      </w:r>
      <w:r w:rsidRPr="00733C6C">
        <w:rPr>
          <w:rtl/>
        </w:rPr>
        <w:t>اند، ساير مقدمات آن، مستور و مخفى (است) جز بر اهلش مكشوف و مبين ندارند؛ بلكه غرض، به دست آوردن راهى است كه شايد به وسيله آن، در عمر خويش، نوبتى به اين نعمت برسد؛ هر چند در خواب باشد.</w:t>
      </w:r>
    </w:p>
    <w:p w:rsidR="002418AB" w:rsidRPr="00733C6C" w:rsidRDefault="002418AB" w:rsidP="002418AB">
      <w:pPr>
        <w:pStyle w:val="libNormal"/>
        <w:rPr>
          <w:rtl/>
        </w:rPr>
      </w:pPr>
      <w:r w:rsidRPr="00733C6C">
        <w:rPr>
          <w:rtl/>
        </w:rPr>
        <w:t>مخفى نماند كه از تامل در قصص و حكاياتى كه در باب يازدهم ياد مى</w:t>
      </w:r>
      <w:r w:rsidR="00861B1E">
        <w:rPr>
          <w:rtl/>
        </w:rPr>
        <w:t xml:space="preserve"> </w:t>
      </w:r>
      <w:r w:rsidRPr="00733C6C">
        <w:rPr>
          <w:rtl/>
        </w:rPr>
        <w:t>گردد، معلوم مى</w:t>
      </w:r>
      <w:r w:rsidR="00861B1E">
        <w:rPr>
          <w:rtl/>
        </w:rPr>
        <w:t xml:space="preserve"> </w:t>
      </w:r>
      <w:r w:rsidRPr="00733C6C">
        <w:rPr>
          <w:rtl/>
        </w:rPr>
        <w:t>شود كه مداومت بر عمل نيك و عبادتى مشروعه و كوشش در انابه و تضرع، در مدت چهل روز، به جهت اين مقصد، از اسباب قربيه و وسيله</w:t>
      </w:r>
      <w:r w:rsidR="00861B1E">
        <w:rPr>
          <w:rtl/>
        </w:rPr>
        <w:t xml:space="preserve"> </w:t>
      </w:r>
      <w:r w:rsidRPr="00733C6C">
        <w:rPr>
          <w:rtl/>
        </w:rPr>
        <w:t xml:space="preserve">هاى عظيمه است؛ چنان كه رفتن چهل شب چهارشنبه در مسجد سهله، يا چهل شب جمعه در </w:t>
      </w:r>
      <w:r w:rsidRPr="00733C6C">
        <w:rPr>
          <w:rtl/>
        </w:rPr>
        <w:lastRenderedPageBreak/>
        <w:t>كوفه، با اشتغال به عبادت، از عمل</w:t>
      </w:r>
      <w:r w:rsidR="00861B1E">
        <w:rPr>
          <w:rtl/>
        </w:rPr>
        <w:t xml:space="preserve"> </w:t>
      </w:r>
      <w:r w:rsidRPr="00733C6C">
        <w:rPr>
          <w:rtl/>
        </w:rPr>
        <w:t>هاى متداوله معروفه است كه بسيار از علما و صلحا دعواى تجربه كرده</w:t>
      </w:r>
      <w:r w:rsidR="00861B1E">
        <w:rPr>
          <w:rtl/>
        </w:rPr>
        <w:t xml:space="preserve"> </w:t>
      </w:r>
      <w:r w:rsidRPr="00733C6C">
        <w:rPr>
          <w:rtl/>
        </w:rPr>
        <w:t>اند.</w:t>
      </w:r>
    </w:p>
    <w:p w:rsidR="002418AB" w:rsidRPr="00733C6C" w:rsidRDefault="002418AB" w:rsidP="002418AB">
      <w:pPr>
        <w:pStyle w:val="libNormal"/>
        <w:rPr>
          <w:rtl/>
        </w:rPr>
      </w:pPr>
      <w:r w:rsidRPr="00733C6C">
        <w:rPr>
          <w:rtl/>
        </w:rPr>
        <w:t xml:space="preserve">و نيز زيارت سيد الشهدا </w:t>
      </w:r>
      <w:r w:rsidRPr="00285C86">
        <w:rPr>
          <w:rStyle w:val="libAlaemChar"/>
          <w:rtl/>
        </w:rPr>
        <w:t>عليه‌السلام</w:t>
      </w:r>
      <w:r>
        <w:rPr>
          <w:rtl/>
        </w:rPr>
        <w:t>،</w:t>
      </w:r>
      <w:r w:rsidRPr="00733C6C">
        <w:rPr>
          <w:rtl/>
        </w:rPr>
        <w:t xml:space="preserve"> در چهل شب جمعه و امثال آن.</w:t>
      </w:r>
    </w:p>
    <w:p w:rsidR="002418AB" w:rsidRPr="00733C6C" w:rsidRDefault="002418AB" w:rsidP="002418AB">
      <w:pPr>
        <w:pStyle w:val="libNormal"/>
        <w:rPr>
          <w:rtl/>
        </w:rPr>
      </w:pPr>
      <w:r w:rsidRPr="00733C6C">
        <w:rPr>
          <w:rtl/>
        </w:rPr>
        <w:t>و ظاهرا مستندى مخصوص در دست ايشان نباشد - نه براى عدد مذكور و نه براى عمل - جز آنچه از كتاب سنت ظاهر مى</w:t>
      </w:r>
      <w:r w:rsidR="00861B1E">
        <w:rPr>
          <w:rtl/>
        </w:rPr>
        <w:t xml:space="preserve"> </w:t>
      </w:r>
      <w:r w:rsidRPr="00733C6C">
        <w:rPr>
          <w:rtl/>
        </w:rPr>
        <w:t>شود؛ كه مدوامت بر دعا در چهل روز، در اجابت و قبول، موثر است.</w:t>
      </w:r>
    </w:p>
    <w:p w:rsidR="002418AB" w:rsidRPr="00733C6C" w:rsidRDefault="002418AB" w:rsidP="002418AB">
      <w:pPr>
        <w:pStyle w:val="libNormal"/>
        <w:rPr>
          <w:rtl/>
        </w:rPr>
      </w:pPr>
      <w:r w:rsidRPr="00733C6C">
        <w:rPr>
          <w:rtl/>
        </w:rPr>
        <w:t>در كافى روايت است كه محمد بن مسلم گفت</w:t>
      </w:r>
      <w:r>
        <w:rPr>
          <w:rtl/>
        </w:rPr>
        <w:t>:</w:t>
      </w:r>
      <w:r w:rsidRPr="00733C6C">
        <w:rPr>
          <w:rtl/>
        </w:rPr>
        <w:t xml:space="preserve"> گفتم به جناب باقر، يا صادق </w:t>
      </w:r>
      <w:r w:rsidRPr="00062C4A">
        <w:rPr>
          <w:rStyle w:val="libAlaemChar"/>
          <w:rtl/>
        </w:rPr>
        <w:t>عليهما‌السلام</w:t>
      </w:r>
      <w:r w:rsidRPr="00733C6C">
        <w:rPr>
          <w:rtl/>
        </w:rPr>
        <w:t xml:space="preserve"> كه</w:t>
      </w:r>
      <w:r>
        <w:rPr>
          <w:rtl/>
        </w:rPr>
        <w:t>:</w:t>
      </w:r>
      <w:r w:rsidRPr="00733C6C">
        <w:rPr>
          <w:rtl/>
        </w:rPr>
        <w:t xml:space="preserve"> ما مى</w:t>
      </w:r>
      <w:r w:rsidR="00861B1E">
        <w:rPr>
          <w:rtl/>
        </w:rPr>
        <w:t xml:space="preserve"> </w:t>
      </w:r>
      <w:r w:rsidRPr="00733C6C">
        <w:rPr>
          <w:rtl/>
        </w:rPr>
        <w:t xml:space="preserve">بينيم مرد كه براى اوست عبادت و كوشش و خشوع، ولكن قائل نيست به حق - يعنى به امامت ائمه </w:t>
      </w:r>
      <w:r w:rsidRPr="00285C86">
        <w:rPr>
          <w:rStyle w:val="libAlaemChar"/>
          <w:rtl/>
        </w:rPr>
        <w:t>عليهم‌السلام</w:t>
      </w:r>
      <w:r w:rsidRPr="00733C6C">
        <w:rPr>
          <w:rtl/>
        </w:rPr>
        <w:t xml:space="preserve"> - پس آيا او را هيچ منفعت مى</w:t>
      </w:r>
      <w:r w:rsidR="00861B1E">
        <w:rPr>
          <w:rtl/>
        </w:rPr>
        <w:t xml:space="preserve"> </w:t>
      </w:r>
      <w:r w:rsidRPr="00733C6C">
        <w:rPr>
          <w:rtl/>
        </w:rPr>
        <w:t>دهد؟</w:t>
      </w:r>
    </w:p>
    <w:p w:rsidR="002418AB" w:rsidRPr="00733C6C" w:rsidRDefault="002418AB" w:rsidP="002418AB">
      <w:pPr>
        <w:pStyle w:val="libNormal"/>
        <w:rPr>
          <w:rtl/>
        </w:rPr>
      </w:pPr>
      <w:r w:rsidRPr="00733C6C">
        <w:rPr>
          <w:rtl/>
        </w:rPr>
        <w:t>فرمود</w:t>
      </w:r>
      <w:r>
        <w:rPr>
          <w:rtl/>
        </w:rPr>
        <w:t>:</w:t>
      </w:r>
      <w:r w:rsidRPr="00733C6C">
        <w:rPr>
          <w:rtl/>
        </w:rPr>
        <w:t xml:space="preserve"> اى محمد! به درستى كه مثل كسانى كه به امامت ائمه قائل نيستند و عبادت مى</w:t>
      </w:r>
      <w:r w:rsidR="00861B1E">
        <w:rPr>
          <w:rtl/>
        </w:rPr>
        <w:t xml:space="preserve"> </w:t>
      </w:r>
      <w:r w:rsidRPr="00733C6C">
        <w:rPr>
          <w:rtl/>
        </w:rPr>
        <w:t>كنند.</w:t>
      </w:r>
    </w:p>
    <w:p w:rsidR="002418AB" w:rsidRPr="00733C6C" w:rsidRDefault="002418AB" w:rsidP="002418AB">
      <w:pPr>
        <w:pStyle w:val="libNormal"/>
        <w:rPr>
          <w:rtl/>
        </w:rPr>
      </w:pPr>
      <w:r w:rsidRPr="00733C6C">
        <w:rPr>
          <w:rtl/>
        </w:rPr>
        <w:t>مثل اهل بيتى بود كه در بنى اسرائيل بودند، كه هيچ كدام از ايشان، چهل شب كوشش نمى</w:t>
      </w:r>
      <w:r w:rsidR="00861B1E">
        <w:rPr>
          <w:rtl/>
        </w:rPr>
        <w:t xml:space="preserve"> </w:t>
      </w:r>
      <w:r w:rsidRPr="00733C6C">
        <w:rPr>
          <w:rtl/>
        </w:rPr>
        <w:t>كرد، مگر آن كه چون دعا مى</w:t>
      </w:r>
      <w:r w:rsidR="00861B1E">
        <w:rPr>
          <w:rtl/>
        </w:rPr>
        <w:t xml:space="preserve"> </w:t>
      </w:r>
      <w:r w:rsidRPr="00733C6C">
        <w:rPr>
          <w:rtl/>
        </w:rPr>
        <w:t>كرد، به اجابت مى</w:t>
      </w:r>
      <w:r w:rsidR="00861B1E">
        <w:rPr>
          <w:rtl/>
        </w:rPr>
        <w:t xml:space="preserve"> </w:t>
      </w:r>
      <w:r w:rsidRPr="00733C6C">
        <w:rPr>
          <w:rtl/>
        </w:rPr>
        <w:t>رسيد.</w:t>
      </w:r>
    </w:p>
    <w:p w:rsidR="002418AB" w:rsidRPr="00733C6C" w:rsidRDefault="002418AB" w:rsidP="002418AB">
      <w:pPr>
        <w:pStyle w:val="libNormal"/>
        <w:rPr>
          <w:rtl/>
        </w:rPr>
      </w:pPr>
      <w:r w:rsidRPr="00733C6C">
        <w:rPr>
          <w:rtl/>
        </w:rPr>
        <w:t xml:space="preserve">مردى از ايشان، چهل شب سعى و كوشش كرد، آن گاه دعا كرد، پس به نزد عيسى بن مريم </w:t>
      </w:r>
      <w:r w:rsidRPr="00062C4A">
        <w:rPr>
          <w:rStyle w:val="libAlaemChar"/>
          <w:rtl/>
        </w:rPr>
        <w:t>عليهما‌السلام</w:t>
      </w:r>
      <w:r w:rsidRPr="00733C6C">
        <w:rPr>
          <w:rtl/>
        </w:rPr>
        <w:t xml:space="preserve"> آمد و شكايت كرد نزد آن جناب، از آن حالى كه به آن مبتلا شده، و تقاضا كرد كه براى او دعا كند، پس عيسى تطهير كرد و دو ركعت نماز به جاى آورد؛ آن گاه خداى عزوجل را خواند.</w:t>
      </w:r>
    </w:p>
    <w:p w:rsidR="002418AB" w:rsidRPr="00733C6C" w:rsidRDefault="002418AB" w:rsidP="002418AB">
      <w:pPr>
        <w:pStyle w:val="libNormal"/>
        <w:rPr>
          <w:rtl/>
        </w:rPr>
      </w:pPr>
      <w:r w:rsidRPr="00733C6C">
        <w:rPr>
          <w:rtl/>
        </w:rPr>
        <w:t>پس خداوند وحى فرستاد به سوى او كه</w:t>
      </w:r>
      <w:r>
        <w:rPr>
          <w:rtl/>
        </w:rPr>
        <w:t>:</w:t>
      </w:r>
      <w:r w:rsidRPr="00733C6C">
        <w:rPr>
          <w:rtl/>
        </w:rPr>
        <w:t xml:space="preserve"> اى عيسى! به درستى كه بنده من به نزد من آمد به غير آن در كه بايد از آن در درآيد؛ به درستى كه او ما را دعا كرد و در دلش شكى بود از تو، پس اگر ما را دعا كند تا آن كه گردنش قطع شود و انگشتانش بر يزد، اجابت نمى</w:t>
      </w:r>
      <w:r w:rsidR="00861B1E">
        <w:rPr>
          <w:rtl/>
        </w:rPr>
        <w:t xml:space="preserve"> </w:t>
      </w:r>
      <w:r w:rsidRPr="00733C6C">
        <w:rPr>
          <w:rtl/>
        </w:rPr>
        <w:t>كنم او را.</w:t>
      </w:r>
    </w:p>
    <w:p w:rsidR="002418AB" w:rsidRPr="00733C6C" w:rsidRDefault="002418AB" w:rsidP="002418AB">
      <w:pPr>
        <w:pStyle w:val="libNormal"/>
        <w:rPr>
          <w:rtl/>
        </w:rPr>
      </w:pPr>
      <w:r w:rsidRPr="00733C6C">
        <w:rPr>
          <w:rtl/>
        </w:rPr>
        <w:lastRenderedPageBreak/>
        <w:t>پس عيسى ملتفت او شد و فرمود</w:t>
      </w:r>
      <w:r>
        <w:rPr>
          <w:rtl/>
        </w:rPr>
        <w:t>:</w:t>
      </w:r>
      <w:r w:rsidRPr="00733C6C">
        <w:rPr>
          <w:rtl/>
        </w:rPr>
        <w:t xml:space="preserve"> دعا مى</w:t>
      </w:r>
      <w:r w:rsidR="00861B1E">
        <w:rPr>
          <w:rtl/>
        </w:rPr>
        <w:t xml:space="preserve"> </w:t>
      </w:r>
      <w:r w:rsidRPr="00733C6C">
        <w:rPr>
          <w:rtl/>
        </w:rPr>
        <w:t>كنى خداوند را و حال آن كه در دلت شكى است از پيغمبر او.</w:t>
      </w:r>
    </w:p>
    <w:p w:rsidR="002418AB" w:rsidRPr="00733C6C" w:rsidRDefault="002418AB" w:rsidP="002418AB">
      <w:pPr>
        <w:pStyle w:val="libNormal"/>
        <w:rPr>
          <w:rtl/>
        </w:rPr>
      </w:pPr>
      <w:r w:rsidRPr="00733C6C">
        <w:rPr>
          <w:rtl/>
        </w:rPr>
        <w:t>پس گفت</w:t>
      </w:r>
      <w:r>
        <w:rPr>
          <w:rtl/>
        </w:rPr>
        <w:t>:</w:t>
      </w:r>
      <w:r w:rsidRPr="00733C6C">
        <w:rPr>
          <w:rtl/>
        </w:rPr>
        <w:t xml:space="preserve"> اى روح الله و كلمه او! اين چنين بود و الله آنچه گفت؛ پس دعا كن خدا را كه اين را از من زايل كند.</w:t>
      </w:r>
    </w:p>
    <w:p w:rsidR="002418AB" w:rsidRPr="00733C6C" w:rsidRDefault="002418AB" w:rsidP="002418AB">
      <w:pPr>
        <w:pStyle w:val="libNormal"/>
        <w:rPr>
          <w:rtl/>
        </w:rPr>
      </w:pPr>
      <w:r w:rsidRPr="00733C6C">
        <w:rPr>
          <w:rtl/>
        </w:rPr>
        <w:t>پس عيسى دعا كرد و خداوند توبه او را قبول فرمود و پذيرفت از او.</w:t>
      </w:r>
    </w:p>
    <w:p w:rsidR="002418AB" w:rsidRPr="00733C6C" w:rsidRDefault="002418AB" w:rsidP="002418AB">
      <w:pPr>
        <w:pStyle w:val="libNormal"/>
        <w:rPr>
          <w:rtl/>
        </w:rPr>
      </w:pPr>
      <w:r w:rsidRPr="00733C6C">
        <w:rPr>
          <w:rtl/>
        </w:rPr>
        <w:t>و چون اجمالا معلوم شد ماخذ عمل معهود علما و صلحا و اخيار در مواظب چهل شب و روز چهارشنبه يا جمعه، در كوفه يا سهله يا كربلا، به جهت اين مقصد عظيم، و نبودن خصوصيتى در هيچ يك از آنها، ظاهر مى</w:t>
      </w:r>
      <w:r w:rsidR="00861B1E">
        <w:rPr>
          <w:rtl/>
        </w:rPr>
        <w:t xml:space="preserve"> </w:t>
      </w:r>
      <w:r w:rsidRPr="00733C6C">
        <w:rPr>
          <w:rtl/>
        </w:rPr>
        <w:t>شود كه هر كس بايد به حسب مقام و حالت و مكان و زمان و قدرت خود، نظر كند به دقت و تامل، يا از داناى بصيرى جويا شود كه از اعمال حسنه شرعيه و آداب سنن احمديه، كدام يك نسبت به او اولى و ارجع است كه بدان مواظبت كند؛ زيرا ممكن است عملى از گفتنى</w:t>
      </w:r>
      <w:r w:rsidR="00861B1E">
        <w:rPr>
          <w:rtl/>
        </w:rPr>
        <w:t xml:space="preserve"> </w:t>
      </w:r>
      <w:r w:rsidRPr="00733C6C">
        <w:rPr>
          <w:rtl/>
        </w:rPr>
        <w:t>ها يا كردنى</w:t>
      </w:r>
      <w:r w:rsidR="00861B1E">
        <w:rPr>
          <w:rtl/>
        </w:rPr>
        <w:t xml:space="preserve"> </w:t>
      </w:r>
      <w:r w:rsidRPr="00733C6C">
        <w:rPr>
          <w:rtl/>
        </w:rPr>
        <w:t>ها نسبت به كسى مرجوع، و نسبت به ديگرى راجح باشد؛ و بر فرض رجحان، تفاوت مراتب و درجات اعمال، بسيار است.</w:t>
      </w:r>
    </w:p>
    <w:p w:rsidR="00E871CE" w:rsidRDefault="002418AB" w:rsidP="002418AB">
      <w:pPr>
        <w:pStyle w:val="libNormal"/>
        <w:rPr>
          <w:rtl/>
        </w:rPr>
      </w:pPr>
      <w:r w:rsidRPr="00733C6C">
        <w:rPr>
          <w:rtl/>
        </w:rPr>
        <w:t>پس ممكن است كه از كسى بذل و انفاق مال در محلش مطلوب باشد، و از ديگرى تعليم، و از ديگرى نماز، و از ديگرى روزه، و از ديگرى زيارت، و هكذا، ولكن در همه آنها رعايت بايد نمود شروط مشتركه را، چون اداى فرايض و اجتناب محرمات و طهارت مؤكول و مشروب و ملبوس و حليت آنها، زياده از آنچه به ظاهر مى</w:t>
      </w:r>
      <w:r w:rsidR="00861B1E">
        <w:rPr>
          <w:rtl/>
        </w:rPr>
        <w:t xml:space="preserve"> </w:t>
      </w:r>
      <w:r w:rsidRPr="00733C6C">
        <w:rPr>
          <w:rtl/>
        </w:rPr>
        <w:t>توان كرد، تخليص نيت و غير اينها كه مقام بيان آنها نيست.</w:t>
      </w:r>
    </w:p>
    <w:p w:rsidR="002418AB" w:rsidRPr="00733C6C" w:rsidRDefault="00E871CE" w:rsidP="002418AB">
      <w:pPr>
        <w:pStyle w:val="libNormal"/>
        <w:rPr>
          <w:rtl/>
        </w:rPr>
      </w:pPr>
      <w:r>
        <w:rPr>
          <w:rtl/>
        </w:rPr>
        <w:br w:type="page"/>
      </w:r>
    </w:p>
    <w:p w:rsidR="002418AB" w:rsidRPr="00733C6C" w:rsidRDefault="002418AB" w:rsidP="00E871CE">
      <w:pPr>
        <w:pStyle w:val="Heading3"/>
        <w:rPr>
          <w:rtl/>
        </w:rPr>
      </w:pPr>
      <w:bookmarkStart w:id="142" w:name="_Toc6911711"/>
      <w:r w:rsidRPr="00733C6C">
        <w:rPr>
          <w:rtl/>
        </w:rPr>
        <w:t>دعاهايى كه به واسطه خواندن آن مى</w:t>
      </w:r>
      <w:r w:rsidR="00861B1E">
        <w:rPr>
          <w:rtl/>
        </w:rPr>
        <w:t xml:space="preserve"> </w:t>
      </w:r>
      <w:r w:rsidRPr="00733C6C">
        <w:rPr>
          <w:rtl/>
        </w:rPr>
        <w:t xml:space="preserve">توان حضرت حجت </w:t>
      </w:r>
      <w:r w:rsidRPr="00285C86">
        <w:rPr>
          <w:rStyle w:val="libAlaemChar"/>
          <w:rtl/>
        </w:rPr>
        <w:t>عليه‌السلام</w:t>
      </w:r>
      <w:r w:rsidRPr="00733C6C">
        <w:rPr>
          <w:rtl/>
        </w:rPr>
        <w:t xml:space="preserve"> را در خواب يا بيدارى ديد</w:t>
      </w:r>
      <w:bookmarkEnd w:id="142"/>
    </w:p>
    <w:p w:rsidR="002418AB" w:rsidRPr="00733C6C" w:rsidRDefault="002418AB" w:rsidP="002418AB">
      <w:pPr>
        <w:pStyle w:val="libNormal"/>
        <w:rPr>
          <w:rtl/>
        </w:rPr>
      </w:pPr>
      <w:r w:rsidRPr="00733C6C">
        <w:rPr>
          <w:rtl/>
        </w:rPr>
        <w:t xml:space="preserve">و اما اعمال مخصوصه براى حاجت مذكوره؛ چه آن كه مختص به امام زمان </w:t>
      </w:r>
      <w:r w:rsidRPr="00285C86">
        <w:rPr>
          <w:rStyle w:val="libAlaemChar"/>
          <w:rtl/>
        </w:rPr>
        <w:t>عليه‌السلام</w:t>
      </w:r>
      <w:r w:rsidRPr="00733C6C">
        <w:rPr>
          <w:rtl/>
        </w:rPr>
        <w:t xml:space="preserve"> باشد، يا به مشاركت ساير ائمه، بلكه انبيا </w:t>
      </w:r>
      <w:r w:rsidRPr="00285C86">
        <w:rPr>
          <w:rStyle w:val="libAlaemChar"/>
          <w:rtl/>
        </w:rPr>
        <w:t>عليهم‌السلام</w:t>
      </w:r>
      <w:r w:rsidR="004B3AAE">
        <w:rPr>
          <w:rtl/>
        </w:rPr>
        <w:t>؛</w:t>
      </w:r>
      <w:r w:rsidRPr="00733C6C">
        <w:rPr>
          <w:rtl/>
        </w:rPr>
        <w:t xml:space="preserve"> پس چند چيز از آنها مذكور مى</w:t>
      </w:r>
      <w:r w:rsidR="00861B1E">
        <w:rPr>
          <w:rtl/>
        </w:rPr>
        <w:t xml:space="preserve"> </w:t>
      </w:r>
      <w:r w:rsidRPr="00733C6C">
        <w:rPr>
          <w:rtl/>
        </w:rPr>
        <w:t>شود</w:t>
      </w:r>
      <w:r>
        <w:rPr>
          <w:rtl/>
        </w:rPr>
        <w:t>:</w:t>
      </w:r>
    </w:p>
    <w:p w:rsidR="002418AB" w:rsidRPr="00733C6C" w:rsidRDefault="002418AB" w:rsidP="002418AB">
      <w:pPr>
        <w:pStyle w:val="libNormal"/>
        <w:rPr>
          <w:rtl/>
        </w:rPr>
      </w:pPr>
      <w:r w:rsidRPr="00733C6C">
        <w:rPr>
          <w:rtl/>
        </w:rPr>
        <w:t>اول</w:t>
      </w:r>
      <w:r>
        <w:rPr>
          <w:rtl/>
        </w:rPr>
        <w:t>:</w:t>
      </w:r>
      <w:r w:rsidRPr="00733C6C">
        <w:rPr>
          <w:rtl/>
        </w:rPr>
        <w:t xml:space="preserve"> سيد جليل، ابن باقى در اختيار مصباح روايت كرده از حضرت صادق </w:t>
      </w:r>
      <w:r w:rsidRPr="00285C86">
        <w:rPr>
          <w:rStyle w:val="libAlaemChar"/>
          <w:rtl/>
        </w:rPr>
        <w:t>عليه‌السلام</w:t>
      </w:r>
      <w:r w:rsidRPr="00733C6C">
        <w:rPr>
          <w:rtl/>
        </w:rPr>
        <w:t xml:space="preserve"> كه فرمود</w:t>
      </w:r>
      <w:r>
        <w:rPr>
          <w:rtl/>
        </w:rPr>
        <w:t>:</w:t>
      </w:r>
      <w:r w:rsidRPr="00733C6C">
        <w:rPr>
          <w:rtl/>
        </w:rPr>
        <w:t xml:space="preserve"> هر كس بخواند بعد از هر نماز فريضه اين دعا را، پس به درستى كه او خواهد ديد امام م ح م د بن الحسن </w:t>
      </w:r>
      <w:r w:rsidRPr="00285C86">
        <w:rPr>
          <w:rStyle w:val="libAlaemChar"/>
          <w:rtl/>
        </w:rPr>
        <w:t>عليه‌السلام</w:t>
      </w:r>
      <w:r w:rsidRPr="00733C6C">
        <w:rPr>
          <w:rtl/>
        </w:rPr>
        <w:t xml:space="preserve"> را در بيدارى يا در خواب</w:t>
      </w:r>
      <w:r>
        <w:rPr>
          <w:rtl/>
        </w:rPr>
        <w:t>:</w:t>
      </w:r>
    </w:p>
    <w:p w:rsidR="002418AB" w:rsidRPr="00733C6C" w:rsidRDefault="00CE2952" w:rsidP="00CE2952">
      <w:pPr>
        <w:pStyle w:val="libBold2"/>
        <w:rPr>
          <w:rtl/>
        </w:rPr>
      </w:pPr>
      <w:r>
        <w:rPr>
          <w:rFonts w:hint="cs"/>
          <w:rtl/>
        </w:rPr>
        <w:t>«</w:t>
      </w:r>
      <w:r w:rsidR="002418AB" w:rsidRPr="00733C6C">
        <w:rPr>
          <w:rtl/>
        </w:rPr>
        <w:t>بسم الله الرحمن الرحيم</w:t>
      </w:r>
    </w:p>
    <w:p w:rsidR="002418AB" w:rsidRPr="00733C6C" w:rsidRDefault="002418AB" w:rsidP="00CE2952">
      <w:pPr>
        <w:pStyle w:val="libBold2"/>
        <w:rPr>
          <w:rtl/>
        </w:rPr>
      </w:pPr>
      <w:r w:rsidRPr="00733C6C">
        <w:rPr>
          <w:rtl/>
        </w:rPr>
        <w:t>اللهم بلغ مولانا صاحب الزمان اينما كان و حيثما كان من مشارق الارض و مغاربها سهلها و جبلها عنى و عن والدى و عن والدى و اخوانى التحيه و السلام عدد خلق الله، وزنه عرش الله و ما احصاه كتابه و احاط به علمه.</w:t>
      </w:r>
    </w:p>
    <w:p w:rsidR="002418AB" w:rsidRPr="00733C6C" w:rsidRDefault="002418AB" w:rsidP="00CE2952">
      <w:pPr>
        <w:pStyle w:val="libBold2"/>
        <w:rPr>
          <w:rtl/>
        </w:rPr>
      </w:pPr>
      <w:r w:rsidRPr="00733C6C">
        <w:rPr>
          <w:rtl/>
        </w:rPr>
        <w:t>اللهم انى اجدد له فى صبيحه هذا اليوم و ما عشت فيه من ايام حياتى عهدا و عقدا و بيعه له فى عنقى لا احول عنها و لا ازول ابدا.</w:t>
      </w:r>
    </w:p>
    <w:p w:rsidR="002418AB" w:rsidRPr="00733C6C" w:rsidRDefault="002418AB" w:rsidP="00CE2952">
      <w:pPr>
        <w:pStyle w:val="libBold2"/>
        <w:rPr>
          <w:rtl/>
        </w:rPr>
      </w:pPr>
      <w:r w:rsidRPr="00733C6C">
        <w:rPr>
          <w:rtl/>
        </w:rPr>
        <w:t>اللهم اجعلنى من انصاره و اعوانه و الذايين عنه و الممتثلين لا وامره و نواهيه فى ايامه. المستشهدين بين يديه.</w:t>
      </w:r>
    </w:p>
    <w:p w:rsidR="002418AB" w:rsidRPr="00733C6C" w:rsidRDefault="002418AB" w:rsidP="00CE2952">
      <w:pPr>
        <w:pStyle w:val="libBold2"/>
        <w:rPr>
          <w:rtl/>
        </w:rPr>
      </w:pPr>
      <w:r w:rsidRPr="00733C6C">
        <w:rPr>
          <w:rtl/>
        </w:rPr>
        <w:t>اللهم فان حال بينى و بينه الموت الذى جعلته على عبادك حتما مقضيا فاخر جنى من قبرى موتزرا كفى شاهرا سيفى مجردا قناتى مليبا دعوه الداعى فى اللحاضر و البادى.</w:t>
      </w:r>
    </w:p>
    <w:p w:rsidR="002418AB" w:rsidRPr="00733C6C" w:rsidRDefault="002418AB" w:rsidP="00CE2952">
      <w:pPr>
        <w:pStyle w:val="libBold2"/>
        <w:rPr>
          <w:rtl/>
        </w:rPr>
      </w:pPr>
      <w:r w:rsidRPr="00733C6C">
        <w:rPr>
          <w:rtl/>
        </w:rPr>
        <w:t>اللهم ارنى الطلعه الرشيد و الغره الحميد و اكحل بصرى بنظره منى اليه و عجل فرجه و سهل مخربه.</w:t>
      </w:r>
    </w:p>
    <w:p w:rsidR="002418AB" w:rsidRPr="00733C6C" w:rsidRDefault="002418AB" w:rsidP="00CE2952">
      <w:pPr>
        <w:pStyle w:val="libBold2"/>
        <w:rPr>
          <w:rtl/>
        </w:rPr>
      </w:pPr>
      <w:r w:rsidRPr="00733C6C">
        <w:rPr>
          <w:rtl/>
        </w:rPr>
        <w:t xml:space="preserve">اللهم اشدد ازره و قو ظهره و طول عوره و اعمر اللهم به بلادك و احى به عبادك فانك قلت و قولك الحق ظهر الفساد فى البر و البحر بما كسبت ايدى الناس فاظهر اللهم لنا وليك و ابن </w:t>
      </w:r>
      <w:r w:rsidRPr="00733C6C">
        <w:rPr>
          <w:rtl/>
        </w:rPr>
        <w:lastRenderedPageBreak/>
        <w:t>بنت نبيك المسمى باسم رسولك صلواتك عليه و آله حتى لا يظفر بشى</w:t>
      </w:r>
      <w:r w:rsidR="00861B1E">
        <w:rPr>
          <w:rtl/>
        </w:rPr>
        <w:t xml:space="preserve"> </w:t>
      </w:r>
      <w:r w:rsidRPr="00733C6C">
        <w:rPr>
          <w:rtl/>
        </w:rPr>
        <w:t>ء من الباطل الا مزقه و يحق الله الحق بكلماته و يحققه.</w:t>
      </w:r>
    </w:p>
    <w:p w:rsidR="002418AB" w:rsidRPr="00733C6C" w:rsidRDefault="002418AB" w:rsidP="00CE2952">
      <w:pPr>
        <w:pStyle w:val="libBold2"/>
        <w:rPr>
          <w:rtl/>
        </w:rPr>
      </w:pPr>
      <w:r w:rsidRPr="00733C6C">
        <w:rPr>
          <w:rtl/>
        </w:rPr>
        <w:t>اللهم اكشفت هذه الغمه عن هذه الامه بظهوره انهم يرونه بعيدا و نزيه قريبا و صلى الله على محمد و آله</w:t>
      </w:r>
      <w:r w:rsidR="00CE2952">
        <w:rPr>
          <w:rFonts w:hint="cs"/>
          <w:rtl/>
        </w:rPr>
        <w:t>»</w:t>
      </w:r>
      <w:r w:rsidRPr="00733C6C">
        <w:rPr>
          <w:rtl/>
        </w:rPr>
        <w:t xml:space="preserve"> </w:t>
      </w:r>
      <w:r w:rsidRPr="00062C4A">
        <w:rPr>
          <w:rStyle w:val="libFootnotenumChar"/>
          <w:rtl/>
        </w:rPr>
        <w:t>(</w:t>
      </w:r>
      <w:r w:rsidR="00A35A88">
        <w:rPr>
          <w:rStyle w:val="libFootnotenumChar"/>
          <w:rtl/>
        </w:rPr>
        <w:t>64</w:t>
      </w:r>
      <w:r w:rsidRPr="00062C4A">
        <w:rPr>
          <w:rStyle w:val="libFootnotenumChar"/>
          <w:rtl/>
        </w:rPr>
        <w:t>)</w:t>
      </w:r>
      <w:r>
        <w:rPr>
          <w:rtl/>
        </w:rPr>
        <w:t>.</w:t>
      </w:r>
    </w:p>
    <w:p w:rsidR="002418AB" w:rsidRPr="00733C6C" w:rsidRDefault="002418AB" w:rsidP="002418AB">
      <w:pPr>
        <w:pStyle w:val="libNormal"/>
        <w:rPr>
          <w:rtl/>
        </w:rPr>
      </w:pPr>
      <w:r w:rsidRPr="00733C6C">
        <w:rPr>
          <w:rtl/>
        </w:rPr>
        <w:t>دوم</w:t>
      </w:r>
      <w:r>
        <w:rPr>
          <w:rtl/>
        </w:rPr>
        <w:t>:</w:t>
      </w:r>
      <w:r w:rsidRPr="00733C6C">
        <w:rPr>
          <w:rtl/>
        </w:rPr>
        <w:t xml:space="preserve"> شيخ ابراهيم كفعمى در النه الواقيه فرموده كه</w:t>
      </w:r>
      <w:r>
        <w:rPr>
          <w:rtl/>
        </w:rPr>
        <w:t>:</w:t>
      </w:r>
      <w:r w:rsidRPr="00733C6C">
        <w:rPr>
          <w:rtl/>
        </w:rPr>
        <w:t xml:space="preserve"> ديدم در بعضى از كتب اصحاب خود كه هر كس اراده كرده ديدن يكى از انبيا و ائمه </w:t>
      </w:r>
      <w:r w:rsidRPr="00285C86">
        <w:rPr>
          <w:rStyle w:val="libAlaemChar"/>
          <w:rtl/>
        </w:rPr>
        <w:t>عليهم‌السلام</w:t>
      </w:r>
      <w:r w:rsidRPr="00733C6C">
        <w:rPr>
          <w:rtl/>
        </w:rPr>
        <w:t xml:space="preserve"> را با ساير مردم يا فرزندان خود را در خواب، پس بخواند سوره شمس، قدر، كافرون، توحيد، و معوذتين</w:t>
      </w:r>
      <w:r w:rsidRPr="00CE2952">
        <w:rPr>
          <w:rFonts w:eastAsia="B Badr"/>
          <w:rtl/>
        </w:rPr>
        <w:t xml:space="preserve"> </w:t>
      </w:r>
      <w:r w:rsidRPr="0080136F">
        <w:rPr>
          <w:rStyle w:val="libFootnotenumChar"/>
          <w:rtl/>
        </w:rPr>
        <w:t>(</w:t>
      </w:r>
      <w:r w:rsidR="00A35A88">
        <w:rPr>
          <w:rStyle w:val="libFootnotenumChar"/>
          <w:rtl/>
        </w:rPr>
        <w:t>65</w:t>
      </w:r>
      <w:r w:rsidRPr="0080136F">
        <w:rPr>
          <w:rStyle w:val="libFootnotenumChar"/>
          <w:rtl/>
        </w:rPr>
        <w:t>)</w:t>
      </w:r>
      <w:r w:rsidRPr="00CE2952">
        <w:rPr>
          <w:rFonts w:eastAsia="B Badr"/>
          <w:rtl/>
        </w:rPr>
        <w:t>،</w:t>
      </w:r>
      <w:r w:rsidRPr="00CE2952">
        <w:rPr>
          <w:rtl/>
        </w:rPr>
        <w:t xml:space="preserve"> </w:t>
      </w:r>
      <w:r w:rsidRPr="00733C6C">
        <w:rPr>
          <w:rtl/>
        </w:rPr>
        <w:t xml:space="preserve">آن گاه بخواند سوره توحيد را صد مرتبه، و صلوات بفرستد بر پيغمبر </w:t>
      </w:r>
      <w:r w:rsidRPr="00285C86">
        <w:rPr>
          <w:rStyle w:val="libAlaemChar"/>
          <w:rtl/>
        </w:rPr>
        <w:t>صلى‌الله‌عليه‌وآله‌وسلم</w:t>
      </w:r>
      <w:r w:rsidRPr="00733C6C">
        <w:rPr>
          <w:rtl/>
        </w:rPr>
        <w:t>صد مرتبه و بخواند بر طرف راست؛ پس به درستى كه خواهد ديد آن را كه قصد كرده - ان شاء الله تعالى - و سخن خواهد گفت با آنها با آنچه مى</w:t>
      </w:r>
      <w:r w:rsidR="00861B1E">
        <w:rPr>
          <w:rtl/>
        </w:rPr>
        <w:t xml:space="preserve"> </w:t>
      </w:r>
      <w:r w:rsidRPr="00733C6C">
        <w:rPr>
          <w:rtl/>
        </w:rPr>
        <w:t>خواهد از سوال و جواب.</w:t>
      </w:r>
    </w:p>
    <w:p w:rsidR="002418AB" w:rsidRPr="00733C6C" w:rsidRDefault="002418AB" w:rsidP="002418AB">
      <w:pPr>
        <w:pStyle w:val="libNormal"/>
        <w:rPr>
          <w:rtl/>
        </w:rPr>
      </w:pPr>
      <w:r w:rsidRPr="00733C6C">
        <w:rPr>
          <w:rtl/>
        </w:rPr>
        <w:t>و ديدم در نسخه ديگر، همين را بعينه، جز آن كه گفت</w:t>
      </w:r>
      <w:r>
        <w:rPr>
          <w:rtl/>
        </w:rPr>
        <w:t>:</w:t>
      </w:r>
      <w:r w:rsidRPr="00733C6C">
        <w:rPr>
          <w:rtl/>
        </w:rPr>
        <w:t xml:space="preserve"> به جا مى</w:t>
      </w:r>
      <w:r w:rsidR="00861B1E">
        <w:rPr>
          <w:rtl/>
        </w:rPr>
        <w:t xml:space="preserve"> </w:t>
      </w:r>
      <w:r w:rsidRPr="00733C6C">
        <w:rPr>
          <w:rtl/>
        </w:rPr>
        <w:t>آورد اين را هفت شب، بعد از دعايى كه اولش اين است</w:t>
      </w:r>
      <w:r>
        <w:rPr>
          <w:rtl/>
        </w:rPr>
        <w:t>:</w:t>
      </w:r>
      <w:r w:rsidRPr="00733C6C">
        <w:rPr>
          <w:rtl/>
        </w:rPr>
        <w:t xml:space="preserve"> اللهم انت الحى الذى....</w:t>
      </w:r>
    </w:p>
    <w:p w:rsidR="002418AB" w:rsidRPr="00733C6C" w:rsidRDefault="002418AB" w:rsidP="002418AB">
      <w:pPr>
        <w:pStyle w:val="libNormal"/>
        <w:rPr>
          <w:rtl/>
        </w:rPr>
      </w:pPr>
      <w:r w:rsidRPr="00733C6C">
        <w:rPr>
          <w:rtl/>
        </w:rPr>
        <w:t xml:space="preserve">مخفى نماند كه اين دعا را سيد على بن طاووس روايت كرده در كتاب فلان السائل به اسناد خود از بعضى از ائمه </w:t>
      </w:r>
      <w:r w:rsidRPr="00285C86">
        <w:rPr>
          <w:rStyle w:val="libAlaemChar"/>
          <w:rtl/>
        </w:rPr>
        <w:t>عليهم‌السلام</w:t>
      </w:r>
      <w:r w:rsidRPr="00733C6C">
        <w:rPr>
          <w:rtl/>
        </w:rPr>
        <w:t xml:space="preserve"> كه فرمود</w:t>
      </w:r>
      <w:r>
        <w:rPr>
          <w:rtl/>
        </w:rPr>
        <w:t>:</w:t>
      </w:r>
      <w:r w:rsidRPr="00733C6C">
        <w:rPr>
          <w:rtl/>
        </w:rPr>
        <w:t xml:space="preserve"> هر گاه اراده كردى كه ببينى ميت خود را، پس بخواب با طهارت، و بخواب بر طرف راست خود، و بخوان تسبيح فاطمه زهرا </w:t>
      </w:r>
      <w:r w:rsidRPr="0080136F">
        <w:rPr>
          <w:rStyle w:val="libAlaemChar"/>
          <w:rtl/>
        </w:rPr>
        <w:t xml:space="preserve">عليهما‌السلام </w:t>
      </w:r>
      <w:r w:rsidRPr="00733C6C">
        <w:rPr>
          <w:rtl/>
        </w:rPr>
        <w:t>را و بگو</w:t>
      </w:r>
      <w:r>
        <w:rPr>
          <w:rtl/>
        </w:rPr>
        <w:t>:</w:t>
      </w:r>
      <w:r w:rsidRPr="00733C6C">
        <w:rPr>
          <w:rtl/>
        </w:rPr>
        <w:t xml:space="preserve"> اللهم انت الحى....</w:t>
      </w:r>
    </w:p>
    <w:p w:rsidR="002418AB" w:rsidRPr="00733C6C" w:rsidRDefault="002418AB" w:rsidP="002418AB">
      <w:pPr>
        <w:pStyle w:val="libNormal"/>
        <w:rPr>
          <w:rtl/>
        </w:rPr>
      </w:pPr>
      <w:r w:rsidRPr="00733C6C">
        <w:rPr>
          <w:rtl/>
        </w:rPr>
        <w:t>شيخ طوسى در مصباح خود فرموده</w:t>
      </w:r>
      <w:r>
        <w:rPr>
          <w:rtl/>
        </w:rPr>
        <w:t>:</w:t>
      </w:r>
      <w:r w:rsidRPr="00733C6C">
        <w:rPr>
          <w:rtl/>
        </w:rPr>
        <w:t xml:space="preserve"> كسى اراده كرده ديدن ميتى را در خواب خود، پس بگويد در وقت خواب</w:t>
      </w:r>
      <w:r>
        <w:rPr>
          <w:rtl/>
        </w:rPr>
        <w:t>:</w:t>
      </w:r>
    </w:p>
    <w:p w:rsidR="002418AB" w:rsidRPr="00733C6C" w:rsidRDefault="00864A75" w:rsidP="002418AB">
      <w:pPr>
        <w:pStyle w:val="libNormal"/>
        <w:rPr>
          <w:rtl/>
        </w:rPr>
      </w:pPr>
      <w:r>
        <w:rPr>
          <w:rFonts w:hint="cs"/>
          <w:rtl/>
        </w:rPr>
        <w:t>«</w:t>
      </w:r>
      <w:r w:rsidR="002418AB" w:rsidRPr="00864A75">
        <w:rPr>
          <w:rStyle w:val="libBold2Char"/>
          <w:rtl/>
        </w:rPr>
        <w:t xml:space="preserve">اللهم انت الحى الذى لا يوصف و الايمان منه منك بدات الاشياء و اليك تعود فما اقبل منها كنت ملجا و منجا و ما ادبر منها لم يكن له ملجا و لا منجا منك الا اليك و اسئلك بلا اله الا انت و اسئلك بسم الله ارحمن الرحيم و بحق حبيبك محمد صلى‌الله‌عليه‌وآله‌وسلمسيد النبين و بحق على خير الوصيين و بحق فاطمه سيد نساء العالمين و بحق الحسن و الحسين الذين جعلتها سيدى شباب اهل الجنه اجمعين ان تصلى على محمد و آله و اهل بيته و ان ترينى ميتى فى الحال </w:t>
      </w:r>
      <w:r w:rsidR="002418AB" w:rsidRPr="00864A75">
        <w:rPr>
          <w:rStyle w:val="libBold2Char"/>
          <w:rtl/>
        </w:rPr>
        <w:lastRenderedPageBreak/>
        <w:t>التى هو فيها</w:t>
      </w:r>
      <w:r>
        <w:rPr>
          <w:rFonts w:hint="cs"/>
          <w:rtl/>
        </w:rPr>
        <w:t>»</w:t>
      </w:r>
      <w:r w:rsidR="002418AB" w:rsidRPr="00733C6C">
        <w:rPr>
          <w:rtl/>
        </w:rPr>
        <w:t xml:space="preserve"> </w:t>
      </w:r>
      <w:r w:rsidR="002418AB" w:rsidRPr="0080136F">
        <w:rPr>
          <w:rStyle w:val="libFootnotenumChar"/>
          <w:rtl/>
        </w:rPr>
        <w:t>(</w:t>
      </w:r>
      <w:r w:rsidR="00A35A88">
        <w:rPr>
          <w:rStyle w:val="libFootnotenumChar"/>
          <w:rtl/>
        </w:rPr>
        <w:t>66</w:t>
      </w:r>
      <w:r w:rsidR="002418AB" w:rsidRPr="0080136F">
        <w:rPr>
          <w:rStyle w:val="libFootnotenumChar"/>
          <w:rtl/>
        </w:rPr>
        <w:t>)</w:t>
      </w:r>
      <w:r w:rsidR="002418AB" w:rsidRPr="00864A75">
        <w:rPr>
          <w:rFonts w:eastAsia="B Badr"/>
          <w:rtl/>
        </w:rPr>
        <w:t>.</w:t>
      </w:r>
      <w:r>
        <w:rPr>
          <w:rFonts w:eastAsia="B Badr" w:hint="cs"/>
          <w:rtl/>
        </w:rPr>
        <w:t xml:space="preserve"> </w:t>
      </w:r>
      <w:r w:rsidR="002418AB" w:rsidRPr="00733C6C">
        <w:rPr>
          <w:rtl/>
        </w:rPr>
        <w:t xml:space="preserve">و مو مقتضاى عموم اول خبر، اين دعا را براى ميت، حتى انبيا و ائمه </w:t>
      </w:r>
      <w:r w:rsidR="002418AB" w:rsidRPr="00285C86">
        <w:rPr>
          <w:rStyle w:val="libAlaemChar"/>
          <w:rtl/>
        </w:rPr>
        <w:t>عليهم‌السلام</w:t>
      </w:r>
      <w:r w:rsidR="002418AB" w:rsidRPr="00733C6C">
        <w:rPr>
          <w:rtl/>
        </w:rPr>
        <w:t xml:space="preserve"> - چه زنده و چه متوقى - مى</w:t>
      </w:r>
      <w:r w:rsidR="00861B1E">
        <w:rPr>
          <w:rtl/>
        </w:rPr>
        <w:t xml:space="preserve"> </w:t>
      </w:r>
      <w:r w:rsidR="002418AB" w:rsidRPr="00733C6C">
        <w:rPr>
          <w:rtl/>
        </w:rPr>
        <w:t>شود خواند.</w:t>
      </w:r>
    </w:p>
    <w:p w:rsidR="002418AB" w:rsidRPr="00733C6C" w:rsidRDefault="002418AB" w:rsidP="002418AB">
      <w:pPr>
        <w:pStyle w:val="libNormal"/>
        <w:rPr>
          <w:rtl/>
        </w:rPr>
      </w:pPr>
      <w:r w:rsidRPr="00733C6C">
        <w:rPr>
          <w:rtl/>
        </w:rPr>
        <w:t>بايد آن كسى كه عمل به اين نسخه مى</w:t>
      </w:r>
      <w:r w:rsidR="00861B1E">
        <w:rPr>
          <w:rtl/>
        </w:rPr>
        <w:t xml:space="preserve"> </w:t>
      </w:r>
      <w:r w:rsidRPr="00733C6C">
        <w:rPr>
          <w:rtl/>
        </w:rPr>
        <w:t>كند، تبديل كند آخر دعا را به آنچه مناسب مقام امام زنده و پيغمبر زنده است! بلكه ظاهر آن است كه اگر براى نبى يا امام - چه زنده چه متوفى - باشد، بايد تغيير دهد.</w:t>
      </w:r>
    </w:p>
    <w:p w:rsidR="002418AB" w:rsidRPr="00733C6C" w:rsidRDefault="002418AB" w:rsidP="002418AB">
      <w:pPr>
        <w:pStyle w:val="libNormal"/>
        <w:rPr>
          <w:rtl/>
        </w:rPr>
      </w:pPr>
      <w:r w:rsidRPr="00733C6C">
        <w:rPr>
          <w:rtl/>
        </w:rPr>
        <w:t>و مويد اين مطلب آن كه در كتاب تسهيل الدواء بعد از ذكر دعاى مذكور، گفته كه</w:t>
      </w:r>
      <w:r>
        <w:rPr>
          <w:rtl/>
        </w:rPr>
        <w:t>:</w:t>
      </w:r>
      <w:r w:rsidRPr="00733C6C">
        <w:rPr>
          <w:rtl/>
        </w:rPr>
        <w:t xml:space="preserve"> ذكر كرده بعضى از مشايخ ما</w:t>
      </w:r>
      <w:r w:rsidR="004B2E89">
        <w:rPr>
          <w:rtl/>
        </w:rPr>
        <w:t xml:space="preserve"> </w:t>
      </w:r>
      <w:r w:rsidRPr="00742CF3">
        <w:rPr>
          <w:rStyle w:val="libAlaemChar"/>
          <w:rtl/>
        </w:rPr>
        <w:t xml:space="preserve">رحمه‌الله </w:t>
      </w:r>
      <w:r w:rsidRPr="00733C6C">
        <w:rPr>
          <w:rtl/>
        </w:rPr>
        <w:t xml:space="preserve">كه هر كس اراده كرده كه ببيند يكى از انبيا يا ائمه هدى </w:t>
      </w:r>
      <w:r w:rsidRPr="00285C86">
        <w:rPr>
          <w:rStyle w:val="libAlaemChar"/>
          <w:rtl/>
        </w:rPr>
        <w:t>عليهم‌السلام</w:t>
      </w:r>
      <w:r w:rsidRPr="00733C6C">
        <w:rPr>
          <w:rtl/>
        </w:rPr>
        <w:t xml:space="preserve"> را، پس بخواند دعاى مذكور را تا آن جا كه ان تصلى على محمد و آل محمد، آن گاه بگويد</w:t>
      </w:r>
      <w:r>
        <w:rPr>
          <w:rtl/>
        </w:rPr>
        <w:t>:</w:t>
      </w:r>
      <w:r w:rsidRPr="00733C6C">
        <w:rPr>
          <w:rtl/>
        </w:rPr>
        <w:t xml:space="preserve"> ان ترينى فلانا </w:t>
      </w:r>
      <w:r w:rsidRPr="0080136F">
        <w:rPr>
          <w:rStyle w:val="libFootnotenumChar"/>
          <w:rtl/>
        </w:rPr>
        <w:t>(</w:t>
      </w:r>
      <w:r w:rsidR="00A35A88">
        <w:rPr>
          <w:rStyle w:val="libFootnotenumChar"/>
          <w:rtl/>
        </w:rPr>
        <w:t>67</w:t>
      </w:r>
      <w:r w:rsidRPr="0080136F">
        <w:rPr>
          <w:rStyle w:val="libFootnotenumChar"/>
          <w:rtl/>
        </w:rPr>
        <w:t>)</w:t>
      </w:r>
      <w:r w:rsidRPr="00733C6C">
        <w:rPr>
          <w:rtl/>
        </w:rPr>
        <w:t xml:space="preserve"> يعنى نام آن را كه خواسته، ببرد و بخواند بعد از آن، سوره شمس، ليل، قدر، كافرون، توحيد و معوذتين را، آن گاه صد مرتبه سوره توحيد را بخواند، پس، هر كه را اراده كرده، خواهد ديد و سوال مى</w:t>
      </w:r>
      <w:r w:rsidR="00861B1E">
        <w:rPr>
          <w:rtl/>
        </w:rPr>
        <w:t xml:space="preserve"> </w:t>
      </w:r>
      <w:r w:rsidRPr="00733C6C">
        <w:rPr>
          <w:rtl/>
        </w:rPr>
        <w:t>كنى از او، آنچه را قصد كرده، و جواب خواهد داد او را - ان شاء الله تعالى -.</w:t>
      </w:r>
    </w:p>
    <w:p w:rsidR="002418AB" w:rsidRPr="00733C6C" w:rsidRDefault="002418AB" w:rsidP="002418AB">
      <w:pPr>
        <w:pStyle w:val="libNormal"/>
        <w:rPr>
          <w:rtl/>
        </w:rPr>
      </w:pPr>
      <w:r w:rsidRPr="00733C6C">
        <w:rPr>
          <w:rtl/>
        </w:rPr>
        <w:t>سوم</w:t>
      </w:r>
      <w:r>
        <w:rPr>
          <w:rtl/>
        </w:rPr>
        <w:t>:</w:t>
      </w:r>
      <w:r w:rsidRPr="00733C6C">
        <w:rPr>
          <w:rtl/>
        </w:rPr>
        <w:t xml:space="preserve"> شيخ مفيد</w:t>
      </w:r>
      <w:r w:rsidR="004B2E89">
        <w:rPr>
          <w:rtl/>
        </w:rPr>
        <w:t xml:space="preserve"> </w:t>
      </w:r>
      <w:r w:rsidRPr="00742CF3">
        <w:rPr>
          <w:rStyle w:val="libAlaemChar"/>
          <w:rtl/>
        </w:rPr>
        <w:t xml:space="preserve">رحمه‌الله </w:t>
      </w:r>
      <w:r w:rsidRPr="00733C6C">
        <w:rPr>
          <w:rtl/>
        </w:rPr>
        <w:t xml:space="preserve">در كتاب اختصاص روايت كرده از يكى از راويان، از حضرت موسى بن جعفر </w:t>
      </w:r>
      <w:r w:rsidRPr="0080136F">
        <w:rPr>
          <w:rStyle w:val="libAlaemChar"/>
          <w:rtl/>
        </w:rPr>
        <w:t>عليهما‌السلام</w:t>
      </w:r>
      <w:r w:rsidRPr="00733C6C">
        <w:rPr>
          <w:rtl/>
        </w:rPr>
        <w:t xml:space="preserve"> كه گفت</w:t>
      </w:r>
      <w:r>
        <w:rPr>
          <w:rtl/>
        </w:rPr>
        <w:t>:</w:t>
      </w:r>
      <w:r w:rsidRPr="00733C6C">
        <w:rPr>
          <w:rtl/>
        </w:rPr>
        <w:t xml:space="preserve"> شنيدم از آن حضرت كه مى</w:t>
      </w:r>
      <w:r w:rsidR="00861B1E">
        <w:rPr>
          <w:rtl/>
        </w:rPr>
        <w:t xml:space="preserve"> </w:t>
      </w:r>
      <w:r w:rsidRPr="00733C6C">
        <w:rPr>
          <w:rtl/>
        </w:rPr>
        <w:t>فرمايد</w:t>
      </w:r>
      <w:r>
        <w:rPr>
          <w:rtl/>
        </w:rPr>
        <w:t>:</w:t>
      </w:r>
      <w:r w:rsidRPr="00733C6C">
        <w:rPr>
          <w:rtl/>
        </w:rPr>
        <w:t xml:space="preserve"> هر كسى را براى او حاجتى است به سوى خداوند تبارك و تعالى، و اراده كرده كه مرا ببينيد و مقام و مرتبه خود را بداند، پس غسل نمايد سر شب و مناجات كند به ما (يعنى - و الله العالم - كه با خداى تعالى مناجات كند به توسط ما، به اين كه قسم دهد او را به حق ما و متوسل شود به حضرت او به وسيله ما، كه ما را به او بنمايد و مقام او را در نزد ما به او نشان دهد) پس به درستى كه خواهد ديد ما را و مى</w:t>
      </w:r>
      <w:r w:rsidR="00861B1E">
        <w:rPr>
          <w:rtl/>
        </w:rPr>
        <w:t xml:space="preserve"> </w:t>
      </w:r>
      <w:r w:rsidRPr="00733C6C">
        <w:rPr>
          <w:rtl/>
        </w:rPr>
        <w:t>آمرزد او را خداوند به سبب ما، و پوشيده نمى</w:t>
      </w:r>
      <w:r w:rsidR="00861B1E">
        <w:rPr>
          <w:rtl/>
        </w:rPr>
        <w:t xml:space="preserve"> </w:t>
      </w:r>
      <w:r w:rsidRPr="00733C6C">
        <w:rPr>
          <w:rtl/>
        </w:rPr>
        <w:t>شود بر او موضع و محل او (يعنى مقام او)</w:t>
      </w:r>
      <w:r>
        <w:rPr>
          <w:rtl/>
        </w:rPr>
        <w:t>.</w:t>
      </w:r>
    </w:p>
    <w:p w:rsidR="002418AB" w:rsidRPr="00733C6C" w:rsidRDefault="002418AB" w:rsidP="002418AB">
      <w:pPr>
        <w:pStyle w:val="libNormal"/>
        <w:rPr>
          <w:rtl/>
        </w:rPr>
      </w:pPr>
      <w:r w:rsidRPr="00733C6C">
        <w:rPr>
          <w:rtl/>
        </w:rPr>
        <w:t>و يعنى گفته</w:t>
      </w:r>
      <w:r w:rsidR="00861B1E">
        <w:rPr>
          <w:rtl/>
        </w:rPr>
        <w:t xml:space="preserve"> </w:t>
      </w:r>
      <w:r w:rsidRPr="00733C6C">
        <w:rPr>
          <w:rtl/>
        </w:rPr>
        <w:t>اند</w:t>
      </w:r>
      <w:r>
        <w:rPr>
          <w:rtl/>
        </w:rPr>
        <w:t>:</w:t>
      </w:r>
      <w:r w:rsidRPr="00733C6C">
        <w:rPr>
          <w:rtl/>
        </w:rPr>
        <w:t xml:space="preserve"> مراد از مناجات كردن به ما، اين (است) كه ديدن ما را از هم خود قرار دهد و ديدن و محبت ما را ذكر نفس خود گرداند كه خواهد ديد ايشان را.</w:t>
      </w:r>
    </w:p>
    <w:p w:rsidR="002418AB" w:rsidRDefault="002418AB" w:rsidP="002418AB">
      <w:pPr>
        <w:pStyle w:val="libNormal"/>
        <w:rPr>
          <w:rtl/>
        </w:rPr>
      </w:pPr>
      <w:r w:rsidRPr="00733C6C">
        <w:rPr>
          <w:rtl/>
        </w:rPr>
        <w:lastRenderedPageBreak/>
        <w:t>و اين غسل مذكور در اين خبر، به جهت حاجت مذكوره، يكى از اغسال مستحبه است كه فقها - رضوان الله عليهم - ذكر فرمودند؛ چنانكه علامه طباطبايى، بحر العلوم</w:t>
      </w:r>
      <w:r w:rsidR="004B2E89">
        <w:rPr>
          <w:rtl/>
        </w:rPr>
        <w:t xml:space="preserve"> </w:t>
      </w:r>
      <w:r w:rsidRPr="00742CF3">
        <w:rPr>
          <w:rStyle w:val="libAlaemChar"/>
          <w:rtl/>
        </w:rPr>
        <w:t xml:space="preserve">رحمه‌الله </w:t>
      </w:r>
      <w:r w:rsidRPr="00733C6C">
        <w:rPr>
          <w:rtl/>
        </w:rPr>
        <w:t>در منظومه خود مى</w:t>
      </w:r>
      <w:r w:rsidR="00861B1E">
        <w:rPr>
          <w:rtl/>
        </w:rPr>
        <w:t xml:space="preserve"> </w:t>
      </w:r>
      <w:r w:rsidRPr="00733C6C">
        <w:rPr>
          <w:rtl/>
        </w:rPr>
        <w:t>فرمايد در ضمن غايات غسل</w:t>
      </w:r>
      <w:r>
        <w:rPr>
          <w:rtl/>
        </w:rPr>
        <w:t>:</w:t>
      </w:r>
    </w:p>
    <w:tbl>
      <w:tblPr>
        <w:tblStyle w:val="TableGrid"/>
        <w:bidiVisual/>
        <w:tblW w:w="4562" w:type="pct"/>
        <w:tblInd w:w="384" w:type="dxa"/>
        <w:tblLook w:val="01E0"/>
      </w:tblPr>
      <w:tblGrid>
        <w:gridCol w:w="3592"/>
        <w:gridCol w:w="273"/>
        <w:gridCol w:w="3558"/>
      </w:tblGrid>
      <w:tr w:rsidR="002418AB" w:rsidTr="00686BFA">
        <w:trPr>
          <w:trHeight w:val="350"/>
        </w:trPr>
        <w:tc>
          <w:tcPr>
            <w:tcW w:w="3920" w:type="dxa"/>
            <w:shd w:val="clear" w:color="auto" w:fill="auto"/>
          </w:tcPr>
          <w:p w:rsidR="002418AB" w:rsidRDefault="002418AB" w:rsidP="00686BFA">
            <w:pPr>
              <w:pStyle w:val="libPoem"/>
            </w:pPr>
            <w:r w:rsidRPr="00733C6C">
              <w:rPr>
                <w:rtl/>
              </w:rPr>
              <w:t>و وريه الامام فى المنام</w:t>
            </w:r>
            <w:r w:rsidRPr="00725071">
              <w:rPr>
                <w:rStyle w:val="libPoemTiniChar0"/>
                <w:rtl/>
              </w:rPr>
              <w:br/>
              <w:t> </w:t>
            </w:r>
          </w:p>
        </w:tc>
        <w:tc>
          <w:tcPr>
            <w:tcW w:w="279" w:type="dxa"/>
            <w:shd w:val="clear" w:color="auto" w:fill="auto"/>
          </w:tcPr>
          <w:p w:rsidR="002418AB" w:rsidRDefault="002418AB" w:rsidP="00686BFA">
            <w:pPr>
              <w:pStyle w:val="libPoem"/>
              <w:rPr>
                <w:rtl/>
              </w:rPr>
            </w:pPr>
          </w:p>
        </w:tc>
        <w:tc>
          <w:tcPr>
            <w:tcW w:w="3881" w:type="dxa"/>
            <w:shd w:val="clear" w:color="auto" w:fill="auto"/>
          </w:tcPr>
          <w:p w:rsidR="002418AB" w:rsidRDefault="002418AB" w:rsidP="00686BFA">
            <w:pPr>
              <w:pStyle w:val="libPoem"/>
            </w:pPr>
            <w:r w:rsidRPr="00733C6C">
              <w:rPr>
                <w:rtl/>
              </w:rPr>
              <w:t>لدرك ما يقصد من مرام</w:t>
            </w:r>
            <w:r w:rsidRPr="00725071">
              <w:rPr>
                <w:rStyle w:val="libPoemTiniChar0"/>
                <w:rtl/>
              </w:rPr>
              <w:br/>
              <w:t> </w:t>
            </w:r>
          </w:p>
        </w:tc>
      </w:tr>
    </w:tbl>
    <w:p w:rsidR="002418AB" w:rsidRPr="00733C6C" w:rsidRDefault="002418AB" w:rsidP="002418AB">
      <w:pPr>
        <w:pStyle w:val="libNormal"/>
        <w:rPr>
          <w:rtl/>
        </w:rPr>
      </w:pPr>
      <w:r w:rsidRPr="00733C6C">
        <w:rPr>
          <w:rtl/>
        </w:rPr>
        <w:t>و ظاهر، بلكه مقطوع اين است كه نظر سيد بحر العلوم، به همين خبر باشد؛ چنانكه صاحب مواهب</w:t>
      </w:r>
      <w:r w:rsidRPr="00CC4AFF">
        <w:rPr>
          <w:rFonts w:eastAsia="B Badr"/>
          <w:rtl/>
        </w:rPr>
        <w:t xml:space="preserve"> </w:t>
      </w:r>
      <w:r w:rsidRPr="0080136F">
        <w:rPr>
          <w:rStyle w:val="libFootnotenumChar"/>
          <w:rtl/>
        </w:rPr>
        <w:t>(</w:t>
      </w:r>
      <w:r w:rsidR="00A35A88">
        <w:rPr>
          <w:rStyle w:val="libFootnotenumChar"/>
          <w:rtl/>
        </w:rPr>
        <w:t>68</w:t>
      </w:r>
      <w:r w:rsidRPr="0080136F">
        <w:rPr>
          <w:rStyle w:val="libFootnotenumChar"/>
          <w:rtl/>
        </w:rPr>
        <w:t>)</w:t>
      </w:r>
      <w:r w:rsidRPr="00CC4AFF">
        <w:rPr>
          <w:rFonts w:eastAsia="B Badr"/>
          <w:rtl/>
        </w:rPr>
        <w:t xml:space="preserve">، </w:t>
      </w:r>
      <w:r w:rsidRPr="00733C6C">
        <w:rPr>
          <w:rtl/>
        </w:rPr>
        <w:t>و غيره تصريح كردند.</w:t>
      </w:r>
    </w:p>
    <w:p w:rsidR="002418AB" w:rsidRPr="00733C6C" w:rsidRDefault="002418AB" w:rsidP="002418AB">
      <w:pPr>
        <w:pStyle w:val="libNormal"/>
        <w:rPr>
          <w:rtl/>
        </w:rPr>
      </w:pPr>
      <w:r w:rsidRPr="00733C6C">
        <w:rPr>
          <w:rtl/>
        </w:rPr>
        <w:t xml:space="preserve">و مناسب است ذكر يك عمل مختصر براى ديدن على </w:t>
      </w:r>
      <w:r w:rsidRPr="00285C86">
        <w:rPr>
          <w:rStyle w:val="libAlaemChar"/>
          <w:rtl/>
        </w:rPr>
        <w:t>عليه‌السلام</w:t>
      </w:r>
      <w:r w:rsidRPr="00733C6C">
        <w:rPr>
          <w:rtl/>
        </w:rPr>
        <w:t xml:space="preserve"> را در خواب؛ سيد على بن طاووس در فلاح السائل روايت كرده كه از براى ديدن اميرالمؤمنين </w:t>
      </w:r>
      <w:r w:rsidRPr="00285C86">
        <w:rPr>
          <w:rStyle w:val="libAlaemChar"/>
          <w:rtl/>
        </w:rPr>
        <w:t>عليه‌السلام</w:t>
      </w:r>
      <w:r w:rsidRPr="00733C6C">
        <w:rPr>
          <w:rtl/>
        </w:rPr>
        <w:t xml:space="preserve"> را در خواب، اين دعا را در وقت خوابيدن بخواند</w:t>
      </w:r>
      <w:r>
        <w:rPr>
          <w:rtl/>
        </w:rPr>
        <w:t>:</w:t>
      </w:r>
    </w:p>
    <w:p w:rsidR="00CC4AFF" w:rsidRDefault="00CC4AFF" w:rsidP="002418AB">
      <w:pPr>
        <w:pStyle w:val="libNormal"/>
        <w:rPr>
          <w:rFonts w:eastAsia="B Badr"/>
          <w:rtl/>
        </w:rPr>
      </w:pPr>
      <w:r>
        <w:rPr>
          <w:rFonts w:hint="cs"/>
          <w:rtl/>
        </w:rPr>
        <w:t>«</w:t>
      </w:r>
      <w:r w:rsidR="002418AB" w:rsidRPr="00CC4AFF">
        <w:rPr>
          <w:rStyle w:val="libBold2Char"/>
          <w:rtl/>
        </w:rPr>
        <w:t>اللهم انى اسئلك يا من لطفه خفى</w:t>
      </w:r>
      <w:r w:rsidR="002418AB" w:rsidRPr="00733C6C">
        <w:rPr>
          <w:rtl/>
        </w:rPr>
        <w:t xml:space="preserve"> </w:t>
      </w:r>
      <w:r w:rsidR="002418AB" w:rsidRPr="0080136F">
        <w:rPr>
          <w:rStyle w:val="libFootnotenumChar"/>
          <w:rtl/>
        </w:rPr>
        <w:t>(</w:t>
      </w:r>
      <w:r w:rsidR="00A35A88">
        <w:rPr>
          <w:rStyle w:val="libFootnotenumChar"/>
          <w:rtl/>
        </w:rPr>
        <w:t>69</w:t>
      </w:r>
      <w:r w:rsidR="002418AB" w:rsidRPr="0080136F">
        <w:rPr>
          <w:rStyle w:val="libFootnotenumChar"/>
          <w:rtl/>
        </w:rPr>
        <w:t>)</w:t>
      </w:r>
      <w:r w:rsidR="002418AB" w:rsidRPr="00733C6C">
        <w:rPr>
          <w:rtl/>
        </w:rPr>
        <w:t xml:space="preserve"> </w:t>
      </w:r>
      <w:r w:rsidR="002418AB" w:rsidRPr="00CC4AFF">
        <w:rPr>
          <w:rStyle w:val="libBold2Char"/>
          <w:rtl/>
        </w:rPr>
        <w:t xml:space="preserve">و اياديه باسطه لا تنقضى اسئلك بلطفك الخفى الذى ما لطفت به لعبد الا كفى ان ترينى مولاى على بن ابى طالب </w:t>
      </w:r>
      <w:r w:rsidR="002418AB" w:rsidRPr="00CC4AFF">
        <w:rPr>
          <w:rStyle w:val="libAlaemChar"/>
          <w:rtl/>
        </w:rPr>
        <w:t>عليه‌السلام</w:t>
      </w:r>
      <w:r w:rsidR="002418AB" w:rsidRPr="00CC4AFF">
        <w:rPr>
          <w:rStyle w:val="libBold2Char"/>
          <w:rtl/>
        </w:rPr>
        <w:t xml:space="preserve"> فى منامى</w:t>
      </w:r>
      <w:r>
        <w:rPr>
          <w:rFonts w:hint="cs"/>
          <w:rtl/>
        </w:rPr>
        <w:t>»</w:t>
      </w:r>
      <w:r w:rsidR="002418AB" w:rsidRPr="00733C6C">
        <w:rPr>
          <w:rtl/>
        </w:rPr>
        <w:t xml:space="preserve"> </w:t>
      </w:r>
      <w:r w:rsidR="002418AB" w:rsidRPr="0080136F">
        <w:rPr>
          <w:rStyle w:val="libFootnotenumChar"/>
          <w:rtl/>
        </w:rPr>
        <w:t>(</w:t>
      </w:r>
      <w:r w:rsidR="00A35A88">
        <w:rPr>
          <w:rStyle w:val="libFootnotenumChar"/>
          <w:rtl/>
        </w:rPr>
        <w:t>70</w:t>
      </w:r>
      <w:r w:rsidR="002418AB" w:rsidRPr="0080136F">
        <w:rPr>
          <w:rStyle w:val="libFootnotenumChar"/>
          <w:rtl/>
        </w:rPr>
        <w:t>)</w:t>
      </w:r>
      <w:r w:rsidR="002418AB" w:rsidRPr="00CC4AFF">
        <w:rPr>
          <w:rFonts w:eastAsia="B Badr"/>
          <w:rtl/>
        </w:rPr>
        <w:t>.</w:t>
      </w:r>
    </w:p>
    <w:p w:rsidR="002418AB" w:rsidRPr="00733C6C" w:rsidRDefault="00CC4AFF" w:rsidP="002418AB">
      <w:pPr>
        <w:pStyle w:val="libNormal"/>
        <w:rPr>
          <w:rtl/>
        </w:rPr>
      </w:pPr>
      <w:r>
        <w:rPr>
          <w:rFonts w:eastAsia="B Badr"/>
          <w:rtl/>
        </w:rPr>
        <w:br w:type="page"/>
      </w:r>
    </w:p>
    <w:p w:rsidR="002418AB" w:rsidRPr="00733C6C" w:rsidRDefault="002418AB" w:rsidP="00CC4AFF">
      <w:pPr>
        <w:pStyle w:val="Heading3"/>
        <w:rPr>
          <w:rtl/>
        </w:rPr>
      </w:pPr>
      <w:bookmarkStart w:id="143" w:name="_Toc469566424"/>
      <w:bookmarkStart w:id="144" w:name="_Toc6911712"/>
      <w:r w:rsidRPr="00733C6C">
        <w:rPr>
          <w:rtl/>
        </w:rPr>
        <w:t>اعمالى كه با انجام آن مى</w:t>
      </w:r>
      <w:r w:rsidR="00861B1E">
        <w:rPr>
          <w:rtl/>
        </w:rPr>
        <w:t xml:space="preserve"> </w:t>
      </w:r>
      <w:r w:rsidRPr="00733C6C">
        <w:rPr>
          <w:rtl/>
        </w:rPr>
        <w:t xml:space="preserve">توان پيامبر </w:t>
      </w:r>
      <w:r w:rsidRPr="00285C86">
        <w:rPr>
          <w:rStyle w:val="libAlaemChar"/>
          <w:rtl/>
        </w:rPr>
        <w:t>صلى‌الله‌عليه‌وآله‌وسلم</w:t>
      </w:r>
      <w:r w:rsidRPr="00733C6C">
        <w:rPr>
          <w:rtl/>
        </w:rPr>
        <w:t>را در خواب ديد</w:t>
      </w:r>
      <w:bookmarkEnd w:id="143"/>
      <w:bookmarkEnd w:id="144"/>
    </w:p>
    <w:p w:rsidR="002418AB" w:rsidRPr="00733C6C" w:rsidRDefault="002418AB" w:rsidP="002418AB">
      <w:pPr>
        <w:pStyle w:val="libNormal"/>
        <w:rPr>
          <w:rtl/>
        </w:rPr>
      </w:pPr>
      <w:r w:rsidRPr="00733C6C">
        <w:rPr>
          <w:rtl/>
        </w:rPr>
        <w:t>اول</w:t>
      </w:r>
      <w:r>
        <w:rPr>
          <w:rtl/>
        </w:rPr>
        <w:t>:</w:t>
      </w:r>
      <w:r w:rsidRPr="00733C6C">
        <w:rPr>
          <w:rtl/>
        </w:rPr>
        <w:t xml:space="preserve"> در تفسير برهان و مصباح كفعى از كتاب خواص القران منقول است كه روايت كرده از حضرت صادق </w:t>
      </w:r>
      <w:r w:rsidRPr="00285C86">
        <w:rPr>
          <w:rStyle w:val="libAlaemChar"/>
          <w:rtl/>
        </w:rPr>
        <w:t>عليه‌السلام</w:t>
      </w:r>
      <w:r w:rsidRPr="00733C6C">
        <w:rPr>
          <w:rtl/>
        </w:rPr>
        <w:t xml:space="preserve"> كه</w:t>
      </w:r>
      <w:r>
        <w:rPr>
          <w:rtl/>
        </w:rPr>
        <w:t>:</w:t>
      </w:r>
      <w:r w:rsidRPr="00733C6C">
        <w:rPr>
          <w:rtl/>
        </w:rPr>
        <w:t xml:space="preserve"> هر كس مداومت كند خواندن سوره مزمل را، مى</w:t>
      </w:r>
      <w:r w:rsidR="00861B1E">
        <w:rPr>
          <w:rtl/>
        </w:rPr>
        <w:t xml:space="preserve"> </w:t>
      </w:r>
      <w:r w:rsidRPr="00733C6C">
        <w:rPr>
          <w:rtl/>
        </w:rPr>
        <w:t xml:space="preserve">بيند پيغمبر </w:t>
      </w:r>
      <w:r w:rsidRPr="00285C86">
        <w:rPr>
          <w:rStyle w:val="libAlaemChar"/>
          <w:rtl/>
        </w:rPr>
        <w:t>صلى‌الله‌عليه‌وآله‌وسلم</w:t>
      </w:r>
      <w:r w:rsidRPr="00733C6C">
        <w:rPr>
          <w:rtl/>
        </w:rPr>
        <w:t>را و سوال مى</w:t>
      </w:r>
      <w:r w:rsidR="00861B1E">
        <w:rPr>
          <w:rtl/>
        </w:rPr>
        <w:t xml:space="preserve"> </w:t>
      </w:r>
      <w:r w:rsidRPr="00733C6C">
        <w:rPr>
          <w:rtl/>
        </w:rPr>
        <w:t>كند از آن جناب، آنچه مى</w:t>
      </w:r>
      <w:r w:rsidR="00861B1E">
        <w:rPr>
          <w:rtl/>
        </w:rPr>
        <w:t xml:space="preserve"> </w:t>
      </w:r>
      <w:r w:rsidRPr="00733C6C">
        <w:rPr>
          <w:rtl/>
        </w:rPr>
        <w:t>خواهد، و خداوند عطا مى</w:t>
      </w:r>
      <w:r w:rsidR="00861B1E">
        <w:rPr>
          <w:rtl/>
        </w:rPr>
        <w:t xml:space="preserve"> </w:t>
      </w:r>
      <w:r w:rsidRPr="00733C6C">
        <w:rPr>
          <w:rtl/>
        </w:rPr>
        <w:t>فرمايد به او، آنچه خواسته از خير.</w:t>
      </w:r>
    </w:p>
    <w:p w:rsidR="002418AB" w:rsidRPr="00733C6C" w:rsidRDefault="002418AB" w:rsidP="002418AB">
      <w:pPr>
        <w:pStyle w:val="libNormal"/>
        <w:rPr>
          <w:rtl/>
        </w:rPr>
      </w:pPr>
      <w:r w:rsidRPr="00733C6C">
        <w:rPr>
          <w:rtl/>
        </w:rPr>
        <w:t>دوم</w:t>
      </w:r>
      <w:r>
        <w:rPr>
          <w:rtl/>
        </w:rPr>
        <w:t>:</w:t>
      </w:r>
      <w:r w:rsidRPr="00733C6C">
        <w:rPr>
          <w:rtl/>
        </w:rPr>
        <w:t xml:space="preserve"> كفعمى روايت كرده كه</w:t>
      </w:r>
      <w:r>
        <w:rPr>
          <w:rtl/>
        </w:rPr>
        <w:t>:</w:t>
      </w:r>
      <w:r w:rsidRPr="00733C6C">
        <w:rPr>
          <w:rtl/>
        </w:rPr>
        <w:t xml:space="preserve"> هر كس سوره قدر را در وقت زوال، صد مرتبه بخواند، پيغمبر </w:t>
      </w:r>
      <w:r w:rsidRPr="00285C86">
        <w:rPr>
          <w:rStyle w:val="libAlaemChar"/>
          <w:rtl/>
        </w:rPr>
        <w:t>صلى‌الله‌عليه‌وآله‌وسلم</w:t>
      </w:r>
      <w:r w:rsidRPr="00733C6C">
        <w:rPr>
          <w:rtl/>
        </w:rPr>
        <w:t>را خواب مى</w:t>
      </w:r>
      <w:r w:rsidR="00861B1E">
        <w:rPr>
          <w:rtl/>
        </w:rPr>
        <w:t xml:space="preserve"> </w:t>
      </w:r>
      <w:r w:rsidRPr="00733C6C">
        <w:rPr>
          <w:rtl/>
        </w:rPr>
        <w:t>بيند.</w:t>
      </w:r>
    </w:p>
    <w:p w:rsidR="002418AB" w:rsidRPr="00733C6C" w:rsidRDefault="002418AB" w:rsidP="002418AB">
      <w:pPr>
        <w:pStyle w:val="libNormal"/>
        <w:rPr>
          <w:rtl/>
        </w:rPr>
      </w:pPr>
      <w:r w:rsidRPr="00733C6C">
        <w:rPr>
          <w:rtl/>
        </w:rPr>
        <w:t>سوم</w:t>
      </w:r>
      <w:r>
        <w:rPr>
          <w:rtl/>
        </w:rPr>
        <w:t>:</w:t>
      </w:r>
      <w:r w:rsidRPr="00733C6C">
        <w:rPr>
          <w:rtl/>
        </w:rPr>
        <w:t xml:space="preserve"> محدث جليل، سيد هبه الله بن ابى محمد موسوى، معاصر علامه حلى، در مجلد اول كتاب مجموع الرائق روايت كرده كه</w:t>
      </w:r>
      <w:r>
        <w:rPr>
          <w:rtl/>
        </w:rPr>
        <w:t>:</w:t>
      </w:r>
      <w:r w:rsidRPr="00733C6C">
        <w:rPr>
          <w:rtl/>
        </w:rPr>
        <w:t xml:space="preserve"> هر كس مدوامت كند تلاوت سوره جن را، مى</w:t>
      </w:r>
      <w:r w:rsidR="00861B1E">
        <w:rPr>
          <w:rtl/>
        </w:rPr>
        <w:t xml:space="preserve"> </w:t>
      </w:r>
      <w:r w:rsidRPr="00733C6C">
        <w:rPr>
          <w:rtl/>
        </w:rPr>
        <w:t xml:space="preserve">بينيد پيغمبر </w:t>
      </w:r>
      <w:r w:rsidRPr="00285C86">
        <w:rPr>
          <w:rStyle w:val="libAlaemChar"/>
          <w:rtl/>
        </w:rPr>
        <w:t>صلى‌الله‌عليه‌وآله‌وسلم</w:t>
      </w:r>
      <w:r w:rsidRPr="00733C6C">
        <w:rPr>
          <w:rtl/>
        </w:rPr>
        <w:t>را و سوال مى</w:t>
      </w:r>
      <w:r w:rsidR="00861B1E">
        <w:rPr>
          <w:rtl/>
        </w:rPr>
        <w:t xml:space="preserve"> </w:t>
      </w:r>
      <w:r w:rsidRPr="00733C6C">
        <w:rPr>
          <w:rtl/>
        </w:rPr>
        <w:t>كند از او، آنچه مى</w:t>
      </w:r>
      <w:r w:rsidR="00861B1E">
        <w:rPr>
          <w:rtl/>
        </w:rPr>
        <w:t xml:space="preserve"> </w:t>
      </w:r>
      <w:r w:rsidRPr="00733C6C">
        <w:rPr>
          <w:rtl/>
        </w:rPr>
        <w:t>خواهد.</w:t>
      </w:r>
    </w:p>
    <w:p w:rsidR="002418AB" w:rsidRPr="00733C6C" w:rsidRDefault="002418AB" w:rsidP="002418AB">
      <w:pPr>
        <w:pStyle w:val="libNormal"/>
        <w:rPr>
          <w:rtl/>
        </w:rPr>
      </w:pPr>
      <w:r w:rsidRPr="00733C6C">
        <w:rPr>
          <w:rtl/>
        </w:rPr>
        <w:t>چهارم</w:t>
      </w:r>
      <w:r>
        <w:rPr>
          <w:rtl/>
        </w:rPr>
        <w:t>:</w:t>
      </w:r>
      <w:r w:rsidRPr="00733C6C">
        <w:rPr>
          <w:rtl/>
        </w:rPr>
        <w:t xml:space="preserve"> نيز در آنجا روايت شده كه</w:t>
      </w:r>
      <w:r>
        <w:rPr>
          <w:rtl/>
        </w:rPr>
        <w:t>:</w:t>
      </w:r>
      <w:r w:rsidRPr="00733C6C">
        <w:rPr>
          <w:rtl/>
        </w:rPr>
        <w:t xml:space="preserve"> هر كس سوره كافرون را در نصف شب جمعه بخواند، آن حضرت را خواهد ديد.</w:t>
      </w:r>
    </w:p>
    <w:p w:rsidR="002418AB" w:rsidRPr="00733C6C" w:rsidRDefault="002418AB" w:rsidP="002418AB">
      <w:pPr>
        <w:pStyle w:val="libNormal"/>
        <w:rPr>
          <w:rtl/>
        </w:rPr>
      </w:pPr>
      <w:r w:rsidRPr="00733C6C">
        <w:rPr>
          <w:rtl/>
        </w:rPr>
        <w:t>پنجم</w:t>
      </w:r>
      <w:r>
        <w:rPr>
          <w:rtl/>
        </w:rPr>
        <w:t>:</w:t>
      </w:r>
      <w:r w:rsidRPr="00733C6C">
        <w:rPr>
          <w:rtl/>
        </w:rPr>
        <w:t xml:space="preserve"> خواندن دعاى مجير با طهارت، هفت مرتبه وقت خواب، بعد از گرفتن هفت روز، روزه.</w:t>
      </w:r>
    </w:p>
    <w:p w:rsidR="002418AB" w:rsidRPr="00733C6C" w:rsidRDefault="002418AB" w:rsidP="002418AB">
      <w:pPr>
        <w:pStyle w:val="libNormal"/>
        <w:rPr>
          <w:rtl/>
        </w:rPr>
      </w:pPr>
      <w:r w:rsidRPr="00733C6C">
        <w:rPr>
          <w:rtl/>
        </w:rPr>
        <w:t>ششم</w:t>
      </w:r>
      <w:r>
        <w:rPr>
          <w:rtl/>
        </w:rPr>
        <w:t>:</w:t>
      </w:r>
      <w:r w:rsidRPr="00733C6C">
        <w:rPr>
          <w:rtl/>
        </w:rPr>
        <w:t xml:space="preserve"> خواندن دعاى معروف به صحيفه كه روايت شده است در مهج الدعوات و غيره، با طهارت، پنج مرتبه؛ هر دو را شيخ كفعمى نقل فرموده.</w:t>
      </w:r>
    </w:p>
    <w:p w:rsidR="002418AB" w:rsidRPr="00733C6C" w:rsidRDefault="002418AB" w:rsidP="002418AB">
      <w:pPr>
        <w:pStyle w:val="libNormal"/>
        <w:rPr>
          <w:rtl/>
        </w:rPr>
      </w:pPr>
      <w:r w:rsidRPr="00733C6C">
        <w:rPr>
          <w:rtl/>
        </w:rPr>
        <w:t>هفتم</w:t>
      </w:r>
      <w:r>
        <w:rPr>
          <w:rtl/>
        </w:rPr>
        <w:t>:</w:t>
      </w:r>
      <w:r w:rsidRPr="00733C6C">
        <w:rPr>
          <w:rtl/>
        </w:rPr>
        <w:t xml:space="preserve"> و نيز كفعمى از جناب صادق </w:t>
      </w:r>
      <w:r w:rsidRPr="00285C86">
        <w:rPr>
          <w:rStyle w:val="libAlaemChar"/>
          <w:rtl/>
        </w:rPr>
        <w:t>عليه‌السلام</w:t>
      </w:r>
      <w:r w:rsidRPr="00733C6C">
        <w:rPr>
          <w:rtl/>
        </w:rPr>
        <w:t xml:space="preserve"> روايت كرده كه</w:t>
      </w:r>
      <w:r>
        <w:rPr>
          <w:rtl/>
        </w:rPr>
        <w:t>:</w:t>
      </w:r>
      <w:r w:rsidRPr="00733C6C">
        <w:rPr>
          <w:rtl/>
        </w:rPr>
        <w:t xml:space="preserve"> هر كس بخواند سوره قدر را بعد از نماز ظهر و پيش از ظهر، بيست و يك مرتبه، نمى</w:t>
      </w:r>
      <w:r w:rsidR="00861B1E">
        <w:rPr>
          <w:rtl/>
        </w:rPr>
        <w:t xml:space="preserve"> </w:t>
      </w:r>
      <w:r w:rsidRPr="00733C6C">
        <w:rPr>
          <w:rtl/>
        </w:rPr>
        <w:t xml:space="preserve">ميرد تا اين كه ببيند پيغمبر </w:t>
      </w:r>
      <w:r w:rsidRPr="00285C86">
        <w:rPr>
          <w:rStyle w:val="libAlaemChar"/>
          <w:rtl/>
        </w:rPr>
        <w:t>صلى‌الله‌عليه‌وآله‌وسلم</w:t>
      </w:r>
      <w:r w:rsidRPr="00733C6C">
        <w:rPr>
          <w:rtl/>
        </w:rPr>
        <w:t>را.</w:t>
      </w:r>
    </w:p>
    <w:p w:rsidR="002418AB" w:rsidRPr="00733C6C" w:rsidRDefault="002418AB" w:rsidP="002418AB">
      <w:pPr>
        <w:pStyle w:val="libNormal"/>
        <w:rPr>
          <w:rtl/>
        </w:rPr>
      </w:pPr>
      <w:r w:rsidRPr="00733C6C">
        <w:rPr>
          <w:rtl/>
        </w:rPr>
        <w:lastRenderedPageBreak/>
        <w:t>هشتم</w:t>
      </w:r>
      <w:r>
        <w:rPr>
          <w:rtl/>
        </w:rPr>
        <w:t>:</w:t>
      </w:r>
      <w:r w:rsidRPr="00733C6C">
        <w:rPr>
          <w:rtl/>
        </w:rPr>
        <w:t xml:space="preserve"> و نيز از خواص القرآن نقل كرده كه</w:t>
      </w:r>
      <w:r>
        <w:rPr>
          <w:rtl/>
        </w:rPr>
        <w:t>:</w:t>
      </w:r>
      <w:r w:rsidRPr="00733C6C">
        <w:rPr>
          <w:rtl/>
        </w:rPr>
        <w:t xml:space="preserve"> هر كس بخواند در شب جمعه، بعد از اداى نماز شب، سوره كوثر را هزار مرتبه و صلوات بفرستد بر پيغمبر </w:t>
      </w:r>
      <w:r w:rsidRPr="00285C86">
        <w:rPr>
          <w:rStyle w:val="libAlaemChar"/>
          <w:rtl/>
        </w:rPr>
        <w:t>صلى‌الله‌عليه‌وآله‌وسلم</w:t>
      </w:r>
      <w:r w:rsidRPr="00733C6C">
        <w:rPr>
          <w:rtl/>
        </w:rPr>
        <w:t>هزار مرتبه، مى</w:t>
      </w:r>
      <w:r w:rsidR="00861B1E">
        <w:rPr>
          <w:rtl/>
        </w:rPr>
        <w:t xml:space="preserve"> </w:t>
      </w:r>
      <w:r w:rsidRPr="00733C6C">
        <w:rPr>
          <w:rtl/>
        </w:rPr>
        <w:t xml:space="preserve">بيند پيغمبر </w:t>
      </w:r>
      <w:r w:rsidRPr="00285C86">
        <w:rPr>
          <w:rStyle w:val="libAlaemChar"/>
          <w:rtl/>
        </w:rPr>
        <w:t>صلى‌الله‌عليه‌وآله‌وسلم</w:t>
      </w:r>
      <w:r w:rsidRPr="00733C6C">
        <w:rPr>
          <w:rtl/>
        </w:rPr>
        <w:t>را در خواب خود.</w:t>
      </w:r>
    </w:p>
    <w:p w:rsidR="002418AB" w:rsidRPr="00733C6C" w:rsidRDefault="002418AB" w:rsidP="002418AB">
      <w:pPr>
        <w:pStyle w:val="libNormal"/>
        <w:rPr>
          <w:rtl/>
        </w:rPr>
      </w:pPr>
      <w:r w:rsidRPr="00733C6C">
        <w:rPr>
          <w:rtl/>
        </w:rPr>
        <w:t>نهم</w:t>
      </w:r>
      <w:r>
        <w:rPr>
          <w:rtl/>
        </w:rPr>
        <w:t>:</w:t>
      </w:r>
      <w:r w:rsidRPr="00733C6C">
        <w:rPr>
          <w:rtl/>
        </w:rPr>
        <w:t xml:space="preserve"> در بعضى از مجموعه</w:t>
      </w:r>
      <w:r w:rsidR="00861B1E">
        <w:rPr>
          <w:rtl/>
        </w:rPr>
        <w:t xml:space="preserve"> </w:t>
      </w:r>
      <w:r w:rsidRPr="00733C6C">
        <w:rPr>
          <w:rtl/>
        </w:rPr>
        <w:t>هاى معتبره ديدم كه</w:t>
      </w:r>
      <w:r>
        <w:rPr>
          <w:rtl/>
        </w:rPr>
        <w:t>:</w:t>
      </w:r>
      <w:r w:rsidRPr="00733C6C">
        <w:rPr>
          <w:rtl/>
        </w:rPr>
        <w:t xml:space="preserve"> هر كس اراده كرده كه ببيند سيد انبيا </w:t>
      </w:r>
      <w:r w:rsidRPr="00285C86">
        <w:rPr>
          <w:rStyle w:val="libAlaemChar"/>
          <w:rtl/>
        </w:rPr>
        <w:t>صلى‌الله‌عليه‌وآله‌وسلم</w:t>
      </w:r>
      <w:r w:rsidRPr="00733C6C">
        <w:rPr>
          <w:rtl/>
        </w:rPr>
        <w:t>را در خواب، پس دو ركعت نماز بخواند بعد از نماز عشاء به هر سوره كه خواسته، آن گاه بخواند اين دعا را صد مرتبه</w:t>
      </w:r>
      <w:r>
        <w:rPr>
          <w:rtl/>
        </w:rPr>
        <w:t>:</w:t>
      </w:r>
    </w:p>
    <w:p w:rsidR="002418AB" w:rsidRPr="00733C6C" w:rsidRDefault="00243EFC" w:rsidP="00243EFC">
      <w:pPr>
        <w:pStyle w:val="libBold2"/>
        <w:rPr>
          <w:rtl/>
        </w:rPr>
      </w:pPr>
      <w:r>
        <w:rPr>
          <w:rFonts w:hint="cs"/>
          <w:rtl/>
        </w:rPr>
        <w:t>«</w:t>
      </w:r>
      <w:r w:rsidR="002418AB" w:rsidRPr="00733C6C">
        <w:rPr>
          <w:rtl/>
        </w:rPr>
        <w:t>بسم الله الرحمن الرحيم</w:t>
      </w:r>
      <w:r w:rsidR="00861B1E">
        <w:rPr>
          <w:rtl/>
        </w:rPr>
        <w:t xml:space="preserve"> </w:t>
      </w:r>
    </w:p>
    <w:p w:rsidR="002418AB" w:rsidRPr="00733C6C" w:rsidRDefault="002418AB" w:rsidP="00243EFC">
      <w:pPr>
        <w:pStyle w:val="libBold2"/>
        <w:rPr>
          <w:rtl/>
        </w:rPr>
      </w:pPr>
      <w:r w:rsidRPr="00733C6C">
        <w:rPr>
          <w:rtl/>
        </w:rPr>
        <w:t>يا نور النور يا مدبر الامور بلغ منى روح محمد و ارواح آل محمد تحيه و سلاما.</w:t>
      </w:r>
      <w:r w:rsidR="00243EFC">
        <w:rPr>
          <w:rFonts w:hint="cs"/>
          <w:rtl/>
        </w:rPr>
        <w:t>»</w:t>
      </w:r>
    </w:p>
    <w:p w:rsidR="00243EFC" w:rsidRDefault="002418AB" w:rsidP="002418AB">
      <w:pPr>
        <w:pStyle w:val="libNormal"/>
        <w:rPr>
          <w:rtl/>
        </w:rPr>
      </w:pPr>
      <w:r w:rsidRPr="00733C6C">
        <w:rPr>
          <w:rtl/>
        </w:rPr>
        <w:t>و ادعيه و نماز و اوراد، براى اين قسم حاجت بسيار است؛ ما بيشتر آنها را در فصل اول از مجلد ثانى از كتاب دارالسلام استقضا نموديم.</w:t>
      </w:r>
    </w:p>
    <w:p w:rsidR="002418AB" w:rsidRPr="00733C6C" w:rsidRDefault="00243EFC" w:rsidP="002418AB">
      <w:pPr>
        <w:pStyle w:val="libNormal"/>
        <w:rPr>
          <w:rtl/>
        </w:rPr>
      </w:pPr>
      <w:r>
        <w:rPr>
          <w:rtl/>
        </w:rPr>
        <w:br w:type="page"/>
      </w:r>
    </w:p>
    <w:p w:rsidR="002418AB" w:rsidRPr="00733C6C" w:rsidRDefault="002418AB" w:rsidP="002418AB">
      <w:pPr>
        <w:pStyle w:val="Heading2"/>
        <w:rPr>
          <w:rtl/>
        </w:rPr>
      </w:pPr>
      <w:bookmarkStart w:id="145" w:name="_Toc469566425"/>
      <w:bookmarkStart w:id="146" w:name="_Toc6911713"/>
      <w:r w:rsidRPr="00733C6C">
        <w:rPr>
          <w:rtl/>
        </w:rPr>
        <w:t>باب دهم</w:t>
      </w:r>
      <w:r>
        <w:rPr>
          <w:rtl/>
        </w:rPr>
        <w:t>:</w:t>
      </w:r>
      <w:r w:rsidRPr="00733C6C">
        <w:rPr>
          <w:rtl/>
        </w:rPr>
        <w:t xml:space="preserve"> استغاثه به حضرت </w:t>
      </w:r>
      <w:r w:rsidRPr="00285C86">
        <w:rPr>
          <w:rStyle w:val="libAlaemChar"/>
          <w:rtl/>
        </w:rPr>
        <w:t>عليه‌السلام</w:t>
      </w:r>
      <w:bookmarkEnd w:id="145"/>
      <w:bookmarkEnd w:id="146"/>
    </w:p>
    <w:p w:rsidR="002418AB" w:rsidRPr="00733C6C" w:rsidRDefault="002418AB" w:rsidP="002418AB">
      <w:pPr>
        <w:pStyle w:val="libNormal"/>
        <w:rPr>
          <w:rtl/>
        </w:rPr>
      </w:pPr>
      <w:r w:rsidRPr="00733C6C">
        <w:rPr>
          <w:rtl/>
        </w:rPr>
        <w:t>سيد فضل الله راوندى در كتاب دعوات و علامه مجلسى در بحار از كتاب مجموع الدعوات تلعكبرى سيد على خان در كلم الطيب از قبس المصباح روايت كرده</w:t>
      </w:r>
      <w:r w:rsidR="00861B1E">
        <w:rPr>
          <w:rtl/>
        </w:rPr>
        <w:t xml:space="preserve"> </w:t>
      </w:r>
      <w:r w:rsidRPr="00733C6C">
        <w:rPr>
          <w:rtl/>
        </w:rPr>
        <w:t>اند از ابوالوفاى شيرازى كه گفت</w:t>
      </w:r>
      <w:r>
        <w:rPr>
          <w:rtl/>
        </w:rPr>
        <w:t>:</w:t>
      </w:r>
      <w:r w:rsidRPr="00733C6C">
        <w:rPr>
          <w:rtl/>
        </w:rPr>
        <w:t xml:space="preserve"> من اسير بودم در حبس الياس، با ضيق حال؛ پس چنين معلوم شد بر من كه او قصد قتل من كرده؛ پس شكايت كردم به سوى خداوند تبارك و تعالى، و شفيع قرار دادم مولاى خود، ابى محمد، على محمد على بن الحسن، زين العابدين </w:t>
      </w:r>
      <w:r w:rsidRPr="00285C86">
        <w:rPr>
          <w:rStyle w:val="libAlaemChar"/>
          <w:rtl/>
        </w:rPr>
        <w:t>عليه‌السلام</w:t>
      </w:r>
      <w:r w:rsidRPr="00733C6C">
        <w:rPr>
          <w:rtl/>
        </w:rPr>
        <w:t xml:space="preserve"> را؛ پس خواب مرا ربود.</w:t>
      </w:r>
      <w:r w:rsidRPr="00C8488D">
        <w:rPr>
          <w:rStyle w:val="libFootnotenumChar"/>
          <w:rtl/>
        </w:rPr>
        <w:t>(</w:t>
      </w:r>
      <w:r w:rsidR="00A35A88">
        <w:rPr>
          <w:rStyle w:val="libFootnotenumChar"/>
          <w:rtl/>
        </w:rPr>
        <w:t>7</w:t>
      </w:r>
      <w:r w:rsidR="00B8336C">
        <w:rPr>
          <w:rStyle w:val="libFootnotenumChar"/>
          <w:rtl/>
        </w:rPr>
        <w:t>1</w:t>
      </w:r>
      <w:r w:rsidRPr="00C8488D">
        <w:rPr>
          <w:rStyle w:val="libFootnotenumChar"/>
          <w:rtl/>
        </w:rPr>
        <w:t>)</w:t>
      </w:r>
      <w:r w:rsidRPr="00AD3EE0">
        <w:rPr>
          <w:rFonts w:eastAsia="B Badr"/>
          <w:rtl/>
        </w:rPr>
        <w:t>.</w:t>
      </w:r>
    </w:p>
    <w:p w:rsidR="002418AB" w:rsidRPr="00733C6C" w:rsidRDefault="002418AB" w:rsidP="002343CF">
      <w:pPr>
        <w:pStyle w:val="libNormal"/>
        <w:rPr>
          <w:rtl/>
        </w:rPr>
      </w:pPr>
      <w:r w:rsidRPr="00733C6C">
        <w:rPr>
          <w:rtl/>
        </w:rPr>
        <w:t xml:space="preserve">در خواب ديدم رسول خدا </w:t>
      </w:r>
      <w:r w:rsidRPr="00285C86">
        <w:rPr>
          <w:rStyle w:val="libAlaemChar"/>
          <w:rtl/>
        </w:rPr>
        <w:t>صلى‌الله‌عليه‌وآله‌وسلم</w:t>
      </w:r>
      <w:r w:rsidR="002343CF" w:rsidRPr="002343CF">
        <w:rPr>
          <w:rFonts w:hint="cs"/>
          <w:rtl/>
        </w:rPr>
        <w:t xml:space="preserve"> </w:t>
      </w:r>
      <w:r w:rsidR="002343CF">
        <w:rPr>
          <w:rFonts w:hint="cs"/>
          <w:rtl/>
        </w:rPr>
        <w:t>(</w:t>
      </w:r>
      <w:r w:rsidRPr="00733C6C">
        <w:rPr>
          <w:rtl/>
        </w:rPr>
        <w:t>را</w:t>
      </w:r>
      <w:r w:rsidR="002343CF">
        <w:rPr>
          <w:rFonts w:hint="cs"/>
          <w:rtl/>
        </w:rPr>
        <w:t>)</w:t>
      </w:r>
      <w:r w:rsidRPr="00733C6C">
        <w:rPr>
          <w:rtl/>
        </w:rPr>
        <w:t xml:space="preserve"> كه آن جناب مى</w:t>
      </w:r>
      <w:r w:rsidR="00861B1E">
        <w:rPr>
          <w:rtl/>
        </w:rPr>
        <w:t xml:space="preserve"> </w:t>
      </w:r>
      <w:r w:rsidRPr="00733C6C">
        <w:rPr>
          <w:rtl/>
        </w:rPr>
        <w:t>فرمايد كه</w:t>
      </w:r>
      <w:r>
        <w:rPr>
          <w:rtl/>
        </w:rPr>
        <w:t>:</w:t>
      </w:r>
      <w:r w:rsidRPr="00733C6C">
        <w:rPr>
          <w:rtl/>
        </w:rPr>
        <w:t xml:space="preserve"> متوسل نشو به من و نه به دختر من و نه به دو پسر من از براى چيزى از متاع دنيا، بلكه از براى آخرت و آنچه را آرزو دارى از فضل خداى تعالى.</w:t>
      </w:r>
    </w:p>
    <w:p w:rsidR="002418AB" w:rsidRPr="00733C6C" w:rsidRDefault="002418AB" w:rsidP="002418AB">
      <w:pPr>
        <w:pStyle w:val="libNormal"/>
        <w:rPr>
          <w:rtl/>
        </w:rPr>
      </w:pPr>
      <w:r w:rsidRPr="00733C6C">
        <w:rPr>
          <w:rtl/>
        </w:rPr>
        <w:t xml:space="preserve">و اما برادرم، ابوالحسن </w:t>
      </w:r>
      <w:r w:rsidRPr="00285C86">
        <w:rPr>
          <w:rStyle w:val="libAlaemChar"/>
          <w:rtl/>
        </w:rPr>
        <w:t>عليه‌السلام</w:t>
      </w:r>
      <w:r w:rsidRPr="00733C6C">
        <w:rPr>
          <w:rtl/>
        </w:rPr>
        <w:t xml:space="preserve"> پس او انتقام مى</w:t>
      </w:r>
      <w:r w:rsidR="00861B1E">
        <w:rPr>
          <w:rtl/>
        </w:rPr>
        <w:t xml:space="preserve"> </w:t>
      </w:r>
      <w:r w:rsidRPr="00733C6C">
        <w:rPr>
          <w:rtl/>
        </w:rPr>
        <w:t>كشد از كسى كه ظلم كرده تو را.</w:t>
      </w:r>
    </w:p>
    <w:p w:rsidR="002418AB" w:rsidRPr="00733C6C" w:rsidRDefault="002418AB" w:rsidP="002418AB">
      <w:pPr>
        <w:pStyle w:val="libNormal"/>
        <w:rPr>
          <w:rtl/>
        </w:rPr>
      </w:pPr>
      <w:r w:rsidRPr="00733C6C">
        <w:rPr>
          <w:rtl/>
        </w:rPr>
        <w:t>پس گفتم</w:t>
      </w:r>
      <w:r>
        <w:rPr>
          <w:rtl/>
        </w:rPr>
        <w:t>:</w:t>
      </w:r>
      <w:r w:rsidRPr="00733C6C">
        <w:rPr>
          <w:rtl/>
        </w:rPr>
        <w:t xml:space="preserve"> يا رسول الله! آيا نبود كه فاطمه </w:t>
      </w:r>
      <w:r w:rsidRPr="00C8488D">
        <w:rPr>
          <w:rStyle w:val="libAlaemChar"/>
          <w:rtl/>
        </w:rPr>
        <w:t>عليهما‌السلام</w:t>
      </w:r>
      <w:r w:rsidRPr="00733C6C">
        <w:rPr>
          <w:rtl/>
        </w:rPr>
        <w:t xml:space="preserve"> را ظلم كردند، پس صبر كرد، و ميراث تو را غصب كردند، صبر نمود؛ پس چگونه انتقام مى</w:t>
      </w:r>
      <w:r w:rsidR="00861B1E">
        <w:rPr>
          <w:rtl/>
        </w:rPr>
        <w:t xml:space="preserve"> </w:t>
      </w:r>
      <w:r w:rsidRPr="00733C6C">
        <w:rPr>
          <w:rtl/>
        </w:rPr>
        <w:t>كشد از كسى كه مرا ظلم نموده؟</w:t>
      </w:r>
    </w:p>
    <w:p w:rsidR="002418AB" w:rsidRPr="00733C6C" w:rsidRDefault="002418AB" w:rsidP="002418AB">
      <w:pPr>
        <w:pStyle w:val="libNormal"/>
        <w:rPr>
          <w:rtl/>
        </w:rPr>
      </w:pPr>
      <w:r w:rsidRPr="00733C6C">
        <w:rPr>
          <w:rtl/>
        </w:rPr>
        <w:t>پس حضرت نظر كردم به من از روى تعجب و فرمود</w:t>
      </w:r>
      <w:r>
        <w:rPr>
          <w:rtl/>
        </w:rPr>
        <w:t>:</w:t>
      </w:r>
      <w:r w:rsidRPr="00733C6C">
        <w:rPr>
          <w:rtl/>
        </w:rPr>
        <w:t xml:space="preserve"> آن عهدى بود كه به او كرده بودم و امرى بود كه به او، امر نمود</w:t>
      </w:r>
      <w:r>
        <w:rPr>
          <w:rFonts w:hint="cs"/>
          <w:rtl/>
        </w:rPr>
        <w:t>ه</w:t>
      </w:r>
      <w:r w:rsidRPr="00733C6C">
        <w:rPr>
          <w:rtl/>
        </w:rPr>
        <w:t xml:space="preserve"> بودم و جايز نبود براى او مگر به پاداشتن آن، و به تحقيق كه ادا كرد حق را.</w:t>
      </w:r>
    </w:p>
    <w:p w:rsidR="002418AB" w:rsidRPr="00733C6C" w:rsidRDefault="002418AB" w:rsidP="002418AB">
      <w:pPr>
        <w:pStyle w:val="libNormal"/>
        <w:rPr>
          <w:rtl/>
        </w:rPr>
      </w:pPr>
      <w:r w:rsidRPr="00733C6C">
        <w:rPr>
          <w:rtl/>
        </w:rPr>
        <w:t>و الان، پس واى بر كسى كه معترض شود موالى او را.</w:t>
      </w:r>
    </w:p>
    <w:p w:rsidR="002418AB" w:rsidRPr="00733C6C" w:rsidRDefault="002418AB" w:rsidP="002418AB">
      <w:pPr>
        <w:pStyle w:val="libNormal"/>
        <w:rPr>
          <w:rtl/>
        </w:rPr>
      </w:pPr>
      <w:r w:rsidRPr="00733C6C">
        <w:rPr>
          <w:rtl/>
        </w:rPr>
        <w:t xml:space="preserve">اما على بن الحسين </w:t>
      </w:r>
      <w:r w:rsidRPr="00C8488D">
        <w:rPr>
          <w:rStyle w:val="libAlaemChar"/>
          <w:rtl/>
        </w:rPr>
        <w:t>عليهما‌السلام</w:t>
      </w:r>
      <w:r>
        <w:rPr>
          <w:rtl/>
        </w:rPr>
        <w:t>،</w:t>
      </w:r>
      <w:r w:rsidRPr="00733C6C">
        <w:rPr>
          <w:rtl/>
        </w:rPr>
        <w:t xml:space="preserve"> پس، از براى نجات از سلاطين و از شرور شياطين.</w:t>
      </w:r>
    </w:p>
    <w:p w:rsidR="002418AB" w:rsidRPr="00733C6C" w:rsidRDefault="002418AB" w:rsidP="002418AB">
      <w:pPr>
        <w:pStyle w:val="libNormal"/>
        <w:rPr>
          <w:rtl/>
        </w:rPr>
      </w:pPr>
      <w:r w:rsidRPr="00733C6C">
        <w:rPr>
          <w:rtl/>
        </w:rPr>
        <w:t xml:space="preserve">و اما محمد بن على و جعفر بن محمد </w:t>
      </w:r>
      <w:r w:rsidRPr="00285C86">
        <w:rPr>
          <w:rStyle w:val="libAlaemChar"/>
          <w:rtl/>
        </w:rPr>
        <w:t>عليهم‌السلام</w:t>
      </w:r>
      <w:r>
        <w:rPr>
          <w:rtl/>
        </w:rPr>
        <w:t>،</w:t>
      </w:r>
      <w:r w:rsidRPr="00733C6C">
        <w:rPr>
          <w:rtl/>
        </w:rPr>
        <w:t xml:space="preserve"> پس، از براى آخرت و - به روايتى - آنچه خواهى از طاعت خداوند و رضوان او.</w:t>
      </w:r>
    </w:p>
    <w:p w:rsidR="002418AB" w:rsidRPr="00733C6C" w:rsidRDefault="002418AB" w:rsidP="002418AB">
      <w:pPr>
        <w:pStyle w:val="libNormal"/>
        <w:rPr>
          <w:rtl/>
        </w:rPr>
      </w:pPr>
      <w:r w:rsidRPr="00733C6C">
        <w:rPr>
          <w:rtl/>
        </w:rPr>
        <w:lastRenderedPageBreak/>
        <w:t xml:space="preserve">و اما موسى بن جعفر </w:t>
      </w:r>
      <w:r w:rsidRPr="00C8488D">
        <w:rPr>
          <w:rStyle w:val="libAlaemChar"/>
          <w:rtl/>
        </w:rPr>
        <w:t>عليهما‌السلام</w:t>
      </w:r>
      <w:r>
        <w:rPr>
          <w:rtl/>
        </w:rPr>
        <w:t>،</w:t>
      </w:r>
      <w:r w:rsidRPr="00733C6C">
        <w:rPr>
          <w:rtl/>
        </w:rPr>
        <w:t xml:space="preserve"> پس بخواه به او عافيت.</w:t>
      </w:r>
    </w:p>
    <w:p w:rsidR="002418AB" w:rsidRPr="00733C6C" w:rsidRDefault="002418AB" w:rsidP="002418AB">
      <w:pPr>
        <w:pStyle w:val="libNormal"/>
        <w:rPr>
          <w:rtl/>
        </w:rPr>
      </w:pPr>
      <w:r w:rsidRPr="00733C6C">
        <w:rPr>
          <w:rtl/>
        </w:rPr>
        <w:t xml:space="preserve">و اما على بن موسى </w:t>
      </w:r>
      <w:r w:rsidRPr="00C8488D">
        <w:rPr>
          <w:rStyle w:val="libAlaemChar"/>
          <w:rtl/>
        </w:rPr>
        <w:t>عليهما‌السلام</w:t>
      </w:r>
      <w:r>
        <w:rPr>
          <w:rtl/>
        </w:rPr>
        <w:t>،</w:t>
      </w:r>
      <w:r w:rsidRPr="00733C6C">
        <w:rPr>
          <w:rtl/>
        </w:rPr>
        <w:t xml:space="preserve"> از براى نجات و - به روايتى بطلب از او سلامتى را در سفرها در بحر و بر.</w:t>
      </w:r>
    </w:p>
    <w:p w:rsidR="002418AB" w:rsidRPr="00733C6C" w:rsidRDefault="002418AB" w:rsidP="002418AB">
      <w:pPr>
        <w:pStyle w:val="libNormal"/>
        <w:rPr>
          <w:rtl/>
        </w:rPr>
      </w:pPr>
      <w:r w:rsidRPr="00733C6C">
        <w:rPr>
          <w:rtl/>
        </w:rPr>
        <w:t xml:space="preserve">و اما محمد بن على </w:t>
      </w:r>
      <w:r w:rsidRPr="00C8488D">
        <w:rPr>
          <w:rStyle w:val="libAlaemChar"/>
          <w:rtl/>
        </w:rPr>
        <w:t>عليهما‌السلام</w:t>
      </w:r>
      <w:r>
        <w:rPr>
          <w:rtl/>
        </w:rPr>
        <w:t>،</w:t>
      </w:r>
      <w:r w:rsidRPr="00733C6C">
        <w:rPr>
          <w:rtl/>
        </w:rPr>
        <w:t xml:space="preserve"> بطلب به سبب ا</w:t>
      </w:r>
      <w:r>
        <w:rPr>
          <w:rFonts w:hint="cs"/>
          <w:rtl/>
        </w:rPr>
        <w:t>و</w:t>
      </w:r>
      <w:r w:rsidRPr="00733C6C">
        <w:rPr>
          <w:rtl/>
        </w:rPr>
        <w:t xml:space="preserve"> نزول رزق را از خداى تعالى.</w:t>
      </w:r>
    </w:p>
    <w:p w:rsidR="002418AB" w:rsidRPr="00733C6C" w:rsidRDefault="002418AB" w:rsidP="002418AB">
      <w:pPr>
        <w:pStyle w:val="libNormal"/>
        <w:rPr>
          <w:rtl/>
        </w:rPr>
      </w:pPr>
      <w:r w:rsidRPr="00733C6C">
        <w:rPr>
          <w:rtl/>
        </w:rPr>
        <w:t xml:space="preserve">و اما على بن محمد </w:t>
      </w:r>
      <w:r w:rsidRPr="00C8488D">
        <w:rPr>
          <w:rStyle w:val="libAlaemChar"/>
          <w:rtl/>
        </w:rPr>
        <w:t>عليهما‌السلام</w:t>
      </w:r>
      <w:r>
        <w:rPr>
          <w:rtl/>
        </w:rPr>
        <w:t>،</w:t>
      </w:r>
      <w:r w:rsidRPr="00733C6C">
        <w:rPr>
          <w:rtl/>
        </w:rPr>
        <w:t xml:space="preserve"> از براى قضاى نوافل و نيكى اخوان و آنچه بخواهى از طاعت خداوند عزوجل.</w:t>
      </w:r>
    </w:p>
    <w:p w:rsidR="002418AB" w:rsidRPr="00733C6C" w:rsidRDefault="002418AB" w:rsidP="002418AB">
      <w:pPr>
        <w:pStyle w:val="libNormal"/>
        <w:rPr>
          <w:rtl/>
        </w:rPr>
      </w:pPr>
      <w:r w:rsidRPr="00733C6C">
        <w:rPr>
          <w:rtl/>
        </w:rPr>
        <w:t xml:space="preserve">و. اما حسن بن على </w:t>
      </w:r>
      <w:r w:rsidRPr="00C8488D">
        <w:rPr>
          <w:rStyle w:val="libAlaemChar"/>
          <w:rtl/>
        </w:rPr>
        <w:t>عليهما‌السلام</w:t>
      </w:r>
      <w:r>
        <w:rPr>
          <w:rtl/>
        </w:rPr>
        <w:t>،</w:t>
      </w:r>
      <w:r w:rsidRPr="00733C6C">
        <w:rPr>
          <w:rtl/>
        </w:rPr>
        <w:t xml:space="preserve"> از براى آخرت.</w:t>
      </w:r>
    </w:p>
    <w:p w:rsidR="002418AB" w:rsidRPr="00733C6C" w:rsidRDefault="002418AB" w:rsidP="002418AB">
      <w:pPr>
        <w:pStyle w:val="libNormal"/>
        <w:rPr>
          <w:rtl/>
        </w:rPr>
      </w:pPr>
      <w:r w:rsidRPr="00733C6C">
        <w:rPr>
          <w:rtl/>
        </w:rPr>
        <w:t xml:space="preserve">و اما حجت </w:t>
      </w:r>
      <w:r w:rsidRPr="00285C86">
        <w:rPr>
          <w:rStyle w:val="libAlaemChar"/>
          <w:rtl/>
        </w:rPr>
        <w:t>عليه‌السلام</w:t>
      </w:r>
      <w:r>
        <w:rPr>
          <w:rtl/>
        </w:rPr>
        <w:t>،</w:t>
      </w:r>
      <w:r w:rsidRPr="00733C6C">
        <w:rPr>
          <w:rtl/>
        </w:rPr>
        <w:t xml:space="preserve"> پس هر گاه رسيد شمشير به محل ذبح تو - و حضرت اشاره فرمود به دست خود به سوى حلق - پس استغاثه بكن به او! به درستى كه در مى</w:t>
      </w:r>
      <w:r w:rsidR="00861B1E">
        <w:rPr>
          <w:rtl/>
        </w:rPr>
        <w:t xml:space="preserve"> </w:t>
      </w:r>
      <w:r w:rsidRPr="00733C6C">
        <w:rPr>
          <w:rtl/>
        </w:rPr>
        <w:t>يابد تو را و او فرياد رس است و پناه است از براى هر كس كه استغاثه كند؛ بگو</w:t>
      </w:r>
      <w:r>
        <w:rPr>
          <w:rtl/>
        </w:rPr>
        <w:t>:</w:t>
      </w:r>
      <w:r w:rsidRPr="00733C6C">
        <w:rPr>
          <w:rtl/>
        </w:rPr>
        <w:t xml:space="preserve"> يا مولاى يا صاحب الزمان! انا مستغيث بك.</w:t>
      </w:r>
    </w:p>
    <w:p w:rsidR="002418AB" w:rsidRPr="00733C6C" w:rsidRDefault="002418AB" w:rsidP="002418AB">
      <w:pPr>
        <w:pStyle w:val="libNormal"/>
        <w:rPr>
          <w:rtl/>
        </w:rPr>
      </w:pPr>
      <w:r w:rsidRPr="00733C6C">
        <w:rPr>
          <w:rtl/>
        </w:rPr>
        <w:t>و به روايت ديگر فرمود</w:t>
      </w:r>
      <w:r>
        <w:rPr>
          <w:rtl/>
        </w:rPr>
        <w:t>:</w:t>
      </w:r>
      <w:r w:rsidRPr="00733C6C">
        <w:rPr>
          <w:rtl/>
        </w:rPr>
        <w:t xml:space="preserve"> اما صاحب الزمان </w:t>
      </w:r>
      <w:r w:rsidRPr="00285C86">
        <w:rPr>
          <w:rStyle w:val="libAlaemChar"/>
          <w:rtl/>
        </w:rPr>
        <w:t>عليه‌السلام</w:t>
      </w:r>
      <w:r>
        <w:rPr>
          <w:rtl/>
        </w:rPr>
        <w:t>،</w:t>
      </w:r>
      <w:r w:rsidRPr="00733C6C">
        <w:rPr>
          <w:rtl/>
        </w:rPr>
        <w:t xml:space="preserve"> پس هر گاه رسيد كارد به اينجا - و اشاره فرمود به دست خود به سوى حلقش - پس از او اعانت بخواه! پس به درستى كه او تو را اعانت خواهد كرد؛ پس بگو</w:t>
      </w:r>
      <w:r>
        <w:rPr>
          <w:rtl/>
        </w:rPr>
        <w:t>:</w:t>
      </w:r>
      <w:r w:rsidRPr="00733C6C">
        <w:rPr>
          <w:rtl/>
        </w:rPr>
        <w:t xml:space="preserve"> يا صاحب الزمان اغثنى! يا صاحب الزمان ادركنى!.</w:t>
      </w:r>
    </w:p>
    <w:p w:rsidR="002418AB" w:rsidRPr="00733C6C" w:rsidRDefault="002418AB" w:rsidP="002418AB">
      <w:pPr>
        <w:pStyle w:val="libNormal"/>
        <w:rPr>
          <w:rtl/>
        </w:rPr>
      </w:pPr>
      <w:r w:rsidRPr="00733C6C">
        <w:rPr>
          <w:rtl/>
        </w:rPr>
        <w:t>و به روايت اول</w:t>
      </w:r>
      <w:r>
        <w:rPr>
          <w:rtl/>
        </w:rPr>
        <w:t>:</w:t>
      </w:r>
      <w:r w:rsidRPr="00733C6C">
        <w:rPr>
          <w:rtl/>
        </w:rPr>
        <w:t xml:space="preserve"> پس من در خواب گفتم</w:t>
      </w:r>
      <w:r>
        <w:rPr>
          <w:rtl/>
        </w:rPr>
        <w:t>:</w:t>
      </w:r>
      <w:r w:rsidRPr="00733C6C">
        <w:rPr>
          <w:rtl/>
        </w:rPr>
        <w:t xml:space="preserve"> يا مولاى يا صاحب الزمان انا مستغيث بك.</w:t>
      </w:r>
    </w:p>
    <w:p w:rsidR="002418AB" w:rsidRPr="00733C6C" w:rsidRDefault="002418AB" w:rsidP="002418AB">
      <w:pPr>
        <w:pStyle w:val="libNormal"/>
        <w:rPr>
          <w:rtl/>
        </w:rPr>
      </w:pPr>
      <w:r w:rsidRPr="00733C6C">
        <w:rPr>
          <w:rtl/>
        </w:rPr>
        <w:t>و به روايت ديگر</w:t>
      </w:r>
      <w:r>
        <w:rPr>
          <w:rtl/>
        </w:rPr>
        <w:t>:</w:t>
      </w:r>
      <w:r w:rsidRPr="00733C6C">
        <w:rPr>
          <w:rtl/>
        </w:rPr>
        <w:t xml:space="preserve"> پس فرياد كردم در خواب خود</w:t>
      </w:r>
      <w:r>
        <w:rPr>
          <w:rtl/>
        </w:rPr>
        <w:t>:</w:t>
      </w:r>
      <w:r w:rsidRPr="00733C6C">
        <w:rPr>
          <w:rtl/>
        </w:rPr>
        <w:t xml:space="preserve"> يا صاحب الزمان اغثنى! يا صاحب الزمان ادركنى!.</w:t>
      </w:r>
    </w:p>
    <w:p w:rsidR="002418AB" w:rsidRPr="00733C6C" w:rsidRDefault="002418AB" w:rsidP="002418AB">
      <w:pPr>
        <w:pStyle w:val="libNormal"/>
        <w:rPr>
          <w:rtl/>
        </w:rPr>
      </w:pPr>
      <w:r w:rsidRPr="00733C6C">
        <w:rPr>
          <w:rtl/>
        </w:rPr>
        <w:t>و به روايت قبس المصباح صهرشتى</w:t>
      </w:r>
      <w:r>
        <w:rPr>
          <w:rtl/>
        </w:rPr>
        <w:t>:</w:t>
      </w:r>
      <w:r w:rsidRPr="00733C6C">
        <w:rPr>
          <w:rtl/>
        </w:rPr>
        <w:t xml:space="preserve"> پس فرياد كردم در خواب</w:t>
      </w:r>
      <w:r>
        <w:rPr>
          <w:rtl/>
        </w:rPr>
        <w:t>:</w:t>
      </w:r>
      <w:r w:rsidRPr="00733C6C">
        <w:rPr>
          <w:rtl/>
        </w:rPr>
        <w:t xml:space="preserve"> يا مولاى يا صاحب الزمان ادركنى! فقد بلغ مجهودى.</w:t>
      </w:r>
    </w:p>
    <w:p w:rsidR="002418AB" w:rsidRPr="00733C6C" w:rsidRDefault="002418AB" w:rsidP="002418AB">
      <w:pPr>
        <w:pStyle w:val="libNormal"/>
        <w:rPr>
          <w:rtl/>
        </w:rPr>
      </w:pPr>
      <w:r w:rsidRPr="00733C6C">
        <w:rPr>
          <w:rtl/>
        </w:rPr>
        <w:lastRenderedPageBreak/>
        <w:t>و به روايت اول</w:t>
      </w:r>
      <w:r>
        <w:rPr>
          <w:rtl/>
        </w:rPr>
        <w:t>:</w:t>
      </w:r>
      <w:r w:rsidRPr="00733C6C">
        <w:rPr>
          <w:rtl/>
        </w:rPr>
        <w:t xml:space="preserve"> پس در اين حال، ديدم شخصى را كه فرود آمد از آسمان و در زير پاى او اسبى است و در دست او حربه</w:t>
      </w:r>
      <w:r w:rsidR="00861B1E">
        <w:rPr>
          <w:rtl/>
        </w:rPr>
        <w:t xml:space="preserve"> </w:t>
      </w:r>
      <w:r w:rsidRPr="00733C6C">
        <w:rPr>
          <w:rtl/>
        </w:rPr>
        <w:t>اى است از نور؛ پس گفتم</w:t>
      </w:r>
      <w:r>
        <w:rPr>
          <w:rtl/>
        </w:rPr>
        <w:t>:</w:t>
      </w:r>
      <w:r w:rsidRPr="00733C6C">
        <w:rPr>
          <w:rtl/>
        </w:rPr>
        <w:t xml:space="preserve"> اى مولاى من! دفع كن از من، شر آن كه مرا اذيت مى</w:t>
      </w:r>
      <w:r w:rsidR="00861B1E">
        <w:rPr>
          <w:rtl/>
        </w:rPr>
        <w:t xml:space="preserve"> </w:t>
      </w:r>
      <w:r w:rsidRPr="00733C6C">
        <w:rPr>
          <w:rtl/>
        </w:rPr>
        <w:t>كند.</w:t>
      </w:r>
    </w:p>
    <w:p w:rsidR="002418AB" w:rsidRPr="00733C6C" w:rsidRDefault="002418AB" w:rsidP="002418AB">
      <w:pPr>
        <w:pStyle w:val="libNormal"/>
        <w:rPr>
          <w:rtl/>
        </w:rPr>
      </w:pPr>
      <w:r w:rsidRPr="00733C6C">
        <w:rPr>
          <w:rtl/>
        </w:rPr>
        <w:t>پس فرمود</w:t>
      </w:r>
      <w:r>
        <w:rPr>
          <w:rtl/>
        </w:rPr>
        <w:t>:</w:t>
      </w:r>
      <w:r w:rsidRPr="00733C6C">
        <w:rPr>
          <w:rtl/>
        </w:rPr>
        <w:t xml:space="preserve"> كار تو را انجام دادم.</w:t>
      </w:r>
    </w:p>
    <w:p w:rsidR="002418AB" w:rsidRPr="00733C6C" w:rsidRDefault="002418AB" w:rsidP="002418AB">
      <w:pPr>
        <w:pStyle w:val="libNormal"/>
        <w:rPr>
          <w:rtl/>
        </w:rPr>
      </w:pPr>
      <w:r w:rsidRPr="00733C6C">
        <w:rPr>
          <w:rtl/>
        </w:rPr>
        <w:t>چون صبح كردم، الياس مرا خواست و گفت</w:t>
      </w:r>
      <w:r>
        <w:rPr>
          <w:rtl/>
        </w:rPr>
        <w:t>:</w:t>
      </w:r>
      <w:r w:rsidRPr="00733C6C">
        <w:rPr>
          <w:rtl/>
        </w:rPr>
        <w:t xml:space="preserve"> به كى استغاثه كردى؟!</w:t>
      </w:r>
    </w:p>
    <w:p w:rsidR="00652A17" w:rsidRDefault="002418AB" w:rsidP="002418AB">
      <w:pPr>
        <w:pStyle w:val="libNormal"/>
        <w:rPr>
          <w:rtl/>
        </w:rPr>
      </w:pPr>
      <w:r w:rsidRPr="00733C6C">
        <w:rPr>
          <w:rtl/>
        </w:rPr>
        <w:t>گفتم</w:t>
      </w:r>
      <w:r>
        <w:rPr>
          <w:rtl/>
        </w:rPr>
        <w:t>:</w:t>
      </w:r>
      <w:r w:rsidRPr="00733C6C">
        <w:rPr>
          <w:rtl/>
        </w:rPr>
        <w:t xml:space="preserve"> به آن كه او فريادرس در ماندگان است.</w:t>
      </w:r>
    </w:p>
    <w:p w:rsidR="002418AB" w:rsidRPr="00733C6C" w:rsidRDefault="00652A17" w:rsidP="002418AB">
      <w:pPr>
        <w:pStyle w:val="libNormal"/>
        <w:rPr>
          <w:rtl/>
        </w:rPr>
      </w:pPr>
      <w:r>
        <w:rPr>
          <w:rtl/>
        </w:rPr>
        <w:br w:type="page"/>
      </w:r>
    </w:p>
    <w:p w:rsidR="002418AB" w:rsidRPr="00733C6C" w:rsidRDefault="002418AB" w:rsidP="002418AB">
      <w:pPr>
        <w:pStyle w:val="Heading2"/>
        <w:rPr>
          <w:rtl/>
        </w:rPr>
      </w:pPr>
      <w:bookmarkStart w:id="147" w:name="_Toc469566426"/>
      <w:bookmarkStart w:id="148" w:name="_Toc6911714"/>
      <w:r w:rsidRPr="00733C6C">
        <w:rPr>
          <w:rtl/>
        </w:rPr>
        <w:t xml:space="preserve">دعاى توسل به امام زمان </w:t>
      </w:r>
      <w:r w:rsidRPr="00285C86">
        <w:rPr>
          <w:rStyle w:val="libAlaemChar"/>
          <w:rtl/>
        </w:rPr>
        <w:t>عليه‌السلام</w:t>
      </w:r>
      <w:bookmarkEnd w:id="147"/>
      <w:bookmarkEnd w:id="148"/>
    </w:p>
    <w:p w:rsidR="002418AB" w:rsidRPr="00733C6C" w:rsidRDefault="002418AB" w:rsidP="002418AB">
      <w:pPr>
        <w:pStyle w:val="libNormal"/>
        <w:rPr>
          <w:rtl/>
        </w:rPr>
      </w:pPr>
      <w:r w:rsidRPr="00733C6C">
        <w:rPr>
          <w:rtl/>
        </w:rPr>
        <w:t xml:space="preserve">در بحار از مجمع الدعوات دعايى طولانى نقل كرده از براى توسل به هر يك از ائمه </w:t>
      </w:r>
      <w:r w:rsidRPr="00285C86">
        <w:rPr>
          <w:rStyle w:val="libAlaemChar"/>
          <w:rtl/>
        </w:rPr>
        <w:t>عليهم‌السلام</w:t>
      </w:r>
      <w:r w:rsidRPr="00733C6C">
        <w:rPr>
          <w:rtl/>
        </w:rPr>
        <w:t xml:space="preserve"> براى مطلب مذكوره به همان ترتيب، و در قبس المصباح نيز دعايى مختصر به همان طريق نقل كرده و دعاى توسل به امام عصر </w:t>
      </w:r>
      <w:r w:rsidRPr="00285C86">
        <w:rPr>
          <w:rStyle w:val="libAlaemChar"/>
          <w:rtl/>
        </w:rPr>
        <w:t>عليهم‌السلام</w:t>
      </w:r>
      <w:r>
        <w:rPr>
          <w:rtl/>
        </w:rPr>
        <w:t>.</w:t>
      </w:r>
    </w:p>
    <w:p w:rsidR="002418AB" w:rsidRPr="00733C6C" w:rsidRDefault="002418AB" w:rsidP="002418AB">
      <w:pPr>
        <w:pStyle w:val="libNormal"/>
        <w:rPr>
          <w:rtl/>
        </w:rPr>
      </w:pPr>
      <w:r w:rsidRPr="00733C6C">
        <w:rPr>
          <w:rtl/>
        </w:rPr>
        <w:t>در دومى اين است</w:t>
      </w:r>
      <w:r>
        <w:rPr>
          <w:rtl/>
        </w:rPr>
        <w:t>:</w:t>
      </w:r>
    </w:p>
    <w:p w:rsidR="002418AB" w:rsidRPr="00733C6C" w:rsidRDefault="00652A17" w:rsidP="002418AB">
      <w:pPr>
        <w:pStyle w:val="libNormal"/>
        <w:rPr>
          <w:rtl/>
        </w:rPr>
      </w:pPr>
      <w:r>
        <w:rPr>
          <w:rFonts w:hint="cs"/>
          <w:rtl/>
        </w:rPr>
        <w:t>«</w:t>
      </w:r>
      <w:r w:rsidR="002418AB" w:rsidRPr="00652A17">
        <w:rPr>
          <w:rStyle w:val="libBold2Char"/>
          <w:rtl/>
        </w:rPr>
        <w:t>اللهم انى اسلك بحق وليك و حجتك صاحب الزمان الا اعنتنى به على جميع امورى و كفيتنى به موونه كل موذ و طاع و باغ و اعنتنى به فقد بلغ مجهودى و كفيتنى كل عدو و هم و غم و دين، و ولدى و جميع اهلى و اخوانى و من يعنينى امره و خاصتى، امين رب العالمين</w:t>
      </w:r>
      <w:r>
        <w:rPr>
          <w:rFonts w:hint="cs"/>
          <w:rtl/>
        </w:rPr>
        <w:t>»</w:t>
      </w:r>
      <w:r w:rsidR="002418AB" w:rsidRPr="00733C6C">
        <w:rPr>
          <w:rtl/>
        </w:rPr>
        <w:t xml:space="preserve"> </w:t>
      </w:r>
      <w:r w:rsidR="002418AB" w:rsidRPr="00C8488D">
        <w:rPr>
          <w:rStyle w:val="libFootnotenumChar"/>
          <w:rtl/>
        </w:rPr>
        <w:t>(</w:t>
      </w:r>
      <w:r w:rsidR="00A35A88">
        <w:rPr>
          <w:rStyle w:val="libFootnotenumChar"/>
          <w:rtl/>
        </w:rPr>
        <w:t>7</w:t>
      </w:r>
      <w:r w:rsidR="00B8336C">
        <w:rPr>
          <w:rStyle w:val="libFootnotenumChar"/>
          <w:rtl/>
        </w:rPr>
        <w:t>2</w:t>
      </w:r>
      <w:r w:rsidR="002418AB" w:rsidRPr="00C8488D">
        <w:rPr>
          <w:rStyle w:val="libFootnotenumChar"/>
          <w:rtl/>
        </w:rPr>
        <w:t>)</w:t>
      </w:r>
      <w:r w:rsidR="002418AB" w:rsidRPr="00652A17">
        <w:rPr>
          <w:rFonts w:eastAsia="B Badr"/>
          <w:rtl/>
        </w:rPr>
        <w:t>.</w:t>
      </w:r>
    </w:p>
    <w:p w:rsidR="00652A17" w:rsidRDefault="00652A17" w:rsidP="00652A17">
      <w:pPr>
        <w:pStyle w:val="libNormal"/>
        <w:rPr>
          <w:rFonts w:hint="cs"/>
          <w:rtl/>
        </w:rPr>
      </w:pPr>
      <w:bookmarkStart w:id="149" w:name="_Toc469566427"/>
      <w:r>
        <w:rPr>
          <w:rtl/>
        </w:rPr>
        <w:br w:type="page"/>
      </w:r>
    </w:p>
    <w:p w:rsidR="002418AB" w:rsidRPr="00733C6C" w:rsidRDefault="002418AB" w:rsidP="00652A17">
      <w:pPr>
        <w:pStyle w:val="Heading2"/>
        <w:rPr>
          <w:rtl/>
        </w:rPr>
      </w:pPr>
      <w:bookmarkStart w:id="150" w:name="_Toc6911715"/>
      <w:r w:rsidRPr="00733C6C">
        <w:rPr>
          <w:rtl/>
        </w:rPr>
        <w:t>باب يازدهم</w:t>
      </w:r>
      <w:r>
        <w:rPr>
          <w:rtl/>
        </w:rPr>
        <w:t>:</w:t>
      </w:r>
      <w:r w:rsidRPr="00733C6C">
        <w:rPr>
          <w:rtl/>
        </w:rPr>
        <w:t xml:space="preserve"> كسانى كه در زمان غيبت كبرى خدمت آن جناب رسيده</w:t>
      </w:r>
      <w:r w:rsidR="00861B1E">
        <w:rPr>
          <w:rtl/>
        </w:rPr>
        <w:t xml:space="preserve"> </w:t>
      </w:r>
      <w:r w:rsidRPr="00733C6C">
        <w:rPr>
          <w:rtl/>
        </w:rPr>
        <w:t>اند</w:t>
      </w:r>
      <w:bookmarkEnd w:id="149"/>
      <w:bookmarkEnd w:id="150"/>
    </w:p>
    <w:p w:rsidR="002418AB" w:rsidRPr="00733C6C" w:rsidRDefault="002418AB" w:rsidP="002418AB">
      <w:pPr>
        <w:pStyle w:val="libNormal"/>
        <w:rPr>
          <w:rtl/>
        </w:rPr>
      </w:pPr>
      <w:r w:rsidRPr="00733C6C">
        <w:rPr>
          <w:rtl/>
        </w:rPr>
        <w:t xml:space="preserve">ظاهر آن است كه مراد حضرت رسول </w:t>
      </w:r>
      <w:r w:rsidRPr="00285C86">
        <w:rPr>
          <w:rStyle w:val="libAlaemChar"/>
          <w:rtl/>
        </w:rPr>
        <w:t>صلى‌الله‌عليه‌وآله‌وسلم</w:t>
      </w:r>
      <w:r w:rsidRPr="00733C6C">
        <w:rPr>
          <w:rtl/>
        </w:rPr>
        <w:t>از آن كلام (يعنى جمله هر گاه رسيد كارد به اينجا)</w:t>
      </w:r>
      <w:r>
        <w:rPr>
          <w:rtl/>
        </w:rPr>
        <w:t>،</w:t>
      </w:r>
      <w:r w:rsidRPr="00733C6C">
        <w:rPr>
          <w:rtl/>
        </w:rPr>
        <w:t xml:space="preserve"> نه اختصاص توسل به امام عصر </w:t>
      </w:r>
      <w:r w:rsidRPr="00285C86">
        <w:rPr>
          <w:rStyle w:val="libAlaemChar"/>
          <w:rtl/>
        </w:rPr>
        <w:t>عليه‌السلام</w:t>
      </w:r>
      <w:r w:rsidRPr="00733C6C">
        <w:rPr>
          <w:rtl/>
        </w:rPr>
        <w:t xml:space="preserve"> است در آنجا كه به چنگ دشمن افتد كه قصد كشتن او نموده، بلكه آن كنايه است از به نهايت رسيدن شدت امور و منقطع شدن اسباب و قطع اميد از مخلوق و نماندن جاى صبر و شكيبايى؛ چه از بلاى دينى باشد يا دنيوى و از شر دشمن انسى باشد يا جنى؛ چنان كه از دعاى مزبور نيز معلوم مى</w:t>
      </w:r>
      <w:r w:rsidR="00861B1E">
        <w:rPr>
          <w:rtl/>
        </w:rPr>
        <w:t xml:space="preserve"> </w:t>
      </w:r>
      <w:r w:rsidRPr="00733C6C">
        <w:rPr>
          <w:rtl/>
        </w:rPr>
        <w:t>شود.</w:t>
      </w:r>
    </w:p>
    <w:p w:rsidR="002418AB" w:rsidRPr="00733C6C" w:rsidRDefault="002418AB" w:rsidP="002418AB">
      <w:pPr>
        <w:pStyle w:val="libNormal"/>
        <w:rPr>
          <w:rtl/>
        </w:rPr>
      </w:pPr>
      <w:r w:rsidRPr="00733C6C">
        <w:rPr>
          <w:rtl/>
        </w:rPr>
        <w:t>و چنان كه تكليف مضطر و امانده و بيچاره درمانده، استغاثه به آن جناب است، اغاثه و فريا درسى درماندگان، از مناصب الهيه آن جناب خواهد بود.</w:t>
      </w:r>
    </w:p>
    <w:p w:rsidR="002418AB" w:rsidRPr="00733C6C" w:rsidRDefault="002418AB" w:rsidP="002418AB">
      <w:pPr>
        <w:pStyle w:val="libNormal"/>
        <w:rPr>
          <w:rtl/>
        </w:rPr>
      </w:pPr>
      <w:r w:rsidRPr="00733C6C">
        <w:rPr>
          <w:rtl/>
        </w:rPr>
        <w:t>و اگر به جهت كثرت اضطراب و اضطرار، متمكن نشود درمانده مضطر از استغاثه به آن جناب به آن زبان مقال و دعاى مأثور، كفايت مى</w:t>
      </w:r>
      <w:r w:rsidR="00861B1E">
        <w:rPr>
          <w:rtl/>
        </w:rPr>
        <w:t xml:space="preserve"> </w:t>
      </w:r>
      <w:r w:rsidRPr="00733C6C">
        <w:rPr>
          <w:rtl/>
        </w:rPr>
        <w:t>كند او را براى قابليت اغاثه آن جناب، سوال به لسان حال و استعداد، با داشتن مقام تولا و اقرار به ولايت و امامت و نحصر دانستن و ساطت فيض الهى در آن وجود مقدس.</w:t>
      </w:r>
    </w:p>
    <w:p w:rsidR="002418AB" w:rsidRPr="00733C6C" w:rsidRDefault="002418AB" w:rsidP="002418AB">
      <w:pPr>
        <w:pStyle w:val="libNormal"/>
        <w:rPr>
          <w:rtl/>
        </w:rPr>
      </w:pPr>
      <w:r w:rsidRPr="00733C6C">
        <w:rPr>
          <w:rtl/>
        </w:rPr>
        <w:t>و از جمله شواهد بر اين مطلب آن كه از القاب خاص آن حضرت است غوث كه در زيارت معتبره وارد شده و معنى آن فريادرس است و به حقيقت معنى اين لقب الهى كه مجرد اسم نيست، محقق نشود تا آن كه صاحب آن، داراى قوه سامعه</w:t>
      </w:r>
      <w:r w:rsidR="00861B1E">
        <w:rPr>
          <w:rtl/>
        </w:rPr>
        <w:t xml:space="preserve"> </w:t>
      </w:r>
      <w:r w:rsidRPr="00733C6C">
        <w:rPr>
          <w:rtl/>
        </w:rPr>
        <w:t xml:space="preserve">اى باشد كه هر كس در هر جا به هر زبان در مقام استغاثه برآيد، بشنود، بلكه داراى عملى باشد كه به حالات درماندگان احاطه داشته باشد كه بى استغاثه و توسل، از حالشان آگاه باشد؛ چنان كه در فرمانى كه براى شيخ مفيد نوشتند، به اين مقام تصريح فرمودند، و داراى قدرت و توانايى باشند كه اگر صلاح دانست، درمانده مستغيث به لسان حال با </w:t>
      </w:r>
      <w:r w:rsidRPr="00733C6C">
        <w:rPr>
          <w:rtl/>
        </w:rPr>
        <w:lastRenderedPageBreak/>
        <w:t>مقال را نجات دهد و از گرداب بلا در آورد، و اين مقام را شايستگى ندارد جز كسى كه داراى مقام امامت باشد.</w:t>
      </w:r>
    </w:p>
    <w:p w:rsidR="002418AB" w:rsidRPr="00733C6C" w:rsidRDefault="002418AB" w:rsidP="002418AB">
      <w:pPr>
        <w:pStyle w:val="libNormal"/>
        <w:rPr>
          <w:rtl/>
        </w:rPr>
      </w:pPr>
      <w:r w:rsidRPr="00733C6C">
        <w:rPr>
          <w:rtl/>
        </w:rPr>
        <w:t>نيز مويد اين مقال است آنچه در ميان جميع عرب</w:t>
      </w:r>
      <w:r w:rsidR="00861B1E">
        <w:rPr>
          <w:rtl/>
        </w:rPr>
        <w:t xml:space="preserve"> </w:t>
      </w:r>
      <w:r w:rsidRPr="00733C6C">
        <w:rPr>
          <w:rtl/>
        </w:rPr>
        <w:t>هاى شهرى و بيابانى شهرت دارد از تعبير كردن از آن ذات مقدس به ابوصالح و در توسلات و استغاثات و ندبه</w:t>
      </w:r>
      <w:r w:rsidR="00861B1E">
        <w:rPr>
          <w:rtl/>
        </w:rPr>
        <w:t xml:space="preserve"> </w:t>
      </w:r>
      <w:r w:rsidRPr="00733C6C">
        <w:rPr>
          <w:rtl/>
        </w:rPr>
        <w:t>ها و شكايت</w:t>
      </w:r>
      <w:r w:rsidR="00861B1E">
        <w:rPr>
          <w:rtl/>
        </w:rPr>
        <w:t xml:space="preserve"> </w:t>
      </w:r>
      <w:r w:rsidRPr="00733C6C">
        <w:rPr>
          <w:rtl/>
        </w:rPr>
        <w:t>ها جز به اين اسم، آن حضرت را نخوانند و شعراى معروفين، مكرر در قصايد، مدايح و مراثى و ندبه</w:t>
      </w:r>
      <w:r w:rsidR="00861B1E">
        <w:rPr>
          <w:rtl/>
        </w:rPr>
        <w:t xml:space="preserve"> </w:t>
      </w:r>
      <w:r w:rsidRPr="00733C6C">
        <w:rPr>
          <w:rtl/>
        </w:rPr>
        <w:t>ها به همين كنيه، آن جناب را ذكر مى</w:t>
      </w:r>
      <w:r w:rsidR="00861B1E">
        <w:rPr>
          <w:rtl/>
        </w:rPr>
        <w:t xml:space="preserve"> </w:t>
      </w:r>
      <w:r w:rsidRPr="00733C6C">
        <w:rPr>
          <w:rtl/>
        </w:rPr>
        <w:t xml:space="preserve">كنند و ماخذى در اخبار خاصه براى آن به نظر نرسيده جز خبرى كه احمد بن خالد برقى روايت كرده در كتاب محاسن از ابو بصير از جناب صادق </w:t>
      </w:r>
      <w:r w:rsidRPr="00285C86">
        <w:rPr>
          <w:rStyle w:val="libAlaemChar"/>
          <w:rtl/>
        </w:rPr>
        <w:t>عليه‌السلام</w:t>
      </w:r>
      <w:r w:rsidRPr="00733C6C">
        <w:rPr>
          <w:rtl/>
        </w:rPr>
        <w:t xml:space="preserve"> كه فرمود</w:t>
      </w:r>
      <w:r>
        <w:rPr>
          <w:rtl/>
        </w:rPr>
        <w:t>:</w:t>
      </w:r>
    </w:p>
    <w:p w:rsidR="002418AB" w:rsidRPr="00733C6C" w:rsidRDefault="002418AB" w:rsidP="002418AB">
      <w:pPr>
        <w:pStyle w:val="libNormal"/>
        <w:rPr>
          <w:rtl/>
        </w:rPr>
      </w:pPr>
      <w:r w:rsidRPr="00733C6C">
        <w:rPr>
          <w:rtl/>
        </w:rPr>
        <w:t>هر گاه گم شدى در راه، پس ندا كن، يا بگو</w:t>
      </w:r>
      <w:r>
        <w:rPr>
          <w:rtl/>
        </w:rPr>
        <w:t>:</w:t>
      </w:r>
      <w:r w:rsidRPr="00733C6C">
        <w:rPr>
          <w:rtl/>
        </w:rPr>
        <w:t xml:space="preserve"> </w:t>
      </w:r>
      <w:r w:rsidR="00CB4170">
        <w:rPr>
          <w:rFonts w:hint="cs"/>
          <w:rtl/>
        </w:rPr>
        <w:t>«</w:t>
      </w:r>
      <w:r w:rsidRPr="00CB4170">
        <w:rPr>
          <w:rStyle w:val="libBold2Char"/>
          <w:rtl/>
        </w:rPr>
        <w:t>يا صالح، يا اباصالح ارشد و نا الى الطريق رحمكم الله</w:t>
      </w:r>
      <w:r w:rsidR="00CB4170">
        <w:rPr>
          <w:rFonts w:hint="cs"/>
          <w:rtl/>
        </w:rPr>
        <w:t>»</w:t>
      </w:r>
      <w:r w:rsidRPr="00733C6C">
        <w:rPr>
          <w:rtl/>
        </w:rPr>
        <w:t xml:space="preserve"> </w:t>
      </w:r>
      <w:r w:rsidRPr="00C8488D">
        <w:rPr>
          <w:rStyle w:val="libFootnotenumChar"/>
          <w:rtl/>
        </w:rPr>
        <w:t>(</w:t>
      </w:r>
      <w:r w:rsidR="00A35A88">
        <w:rPr>
          <w:rStyle w:val="libFootnotenumChar"/>
          <w:rtl/>
        </w:rPr>
        <w:t>7</w:t>
      </w:r>
      <w:r w:rsidRPr="00C8488D">
        <w:rPr>
          <w:rStyle w:val="libFootnotenumChar"/>
          <w:rtl/>
        </w:rPr>
        <w:t>٣)</w:t>
      </w:r>
      <w:r>
        <w:rPr>
          <w:rtl/>
        </w:rPr>
        <w:t>.</w:t>
      </w:r>
    </w:p>
    <w:p w:rsidR="002418AB" w:rsidRPr="00733C6C" w:rsidRDefault="002418AB" w:rsidP="002418AB">
      <w:pPr>
        <w:pStyle w:val="libNormal"/>
        <w:rPr>
          <w:rtl/>
        </w:rPr>
      </w:pPr>
      <w:r w:rsidRPr="00733C6C">
        <w:rPr>
          <w:rtl/>
        </w:rPr>
        <w:t>عبيد بن حسن زرندى كه راوى خبر است از على بن ابى حمزه، گفت</w:t>
      </w:r>
      <w:r>
        <w:rPr>
          <w:rtl/>
        </w:rPr>
        <w:t>:</w:t>
      </w:r>
    </w:p>
    <w:p w:rsidR="002418AB" w:rsidRPr="00733C6C" w:rsidRDefault="002418AB" w:rsidP="002418AB">
      <w:pPr>
        <w:pStyle w:val="libNormal"/>
        <w:rPr>
          <w:rtl/>
        </w:rPr>
      </w:pPr>
      <w:r w:rsidRPr="00733C6C">
        <w:rPr>
          <w:rtl/>
        </w:rPr>
        <w:t>پس رسيد به ما اين بلا، پس امر نموديم بعضى از كسانى كه با ما بودند اين كه دور شود و ندا كند؛ پس دور شد و ندا كرد.</w:t>
      </w:r>
    </w:p>
    <w:p w:rsidR="002418AB" w:rsidRPr="00733C6C" w:rsidRDefault="002418AB" w:rsidP="002418AB">
      <w:pPr>
        <w:pStyle w:val="libNormal"/>
        <w:rPr>
          <w:rtl/>
        </w:rPr>
      </w:pPr>
      <w:r w:rsidRPr="00733C6C">
        <w:rPr>
          <w:rtl/>
        </w:rPr>
        <w:t>آن گاه آمد نزد ما؛ پس خبر داد ما را كه او شنيد آواز خفيفى را كه گويد</w:t>
      </w:r>
      <w:r>
        <w:rPr>
          <w:rtl/>
        </w:rPr>
        <w:t>:</w:t>
      </w:r>
      <w:r w:rsidRPr="00733C6C">
        <w:rPr>
          <w:rtl/>
        </w:rPr>
        <w:t xml:space="preserve"> راه طرف راست، يا گفت</w:t>
      </w:r>
      <w:r>
        <w:rPr>
          <w:rtl/>
        </w:rPr>
        <w:t>:</w:t>
      </w:r>
      <w:r w:rsidRPr="00733C6C">
        <w:rPr>
          <w:rtl/>
        </w:rPr>
        <w:t xml:space="preserve"> سمت چپ؛ پس يافتم راه را چنانكه گفته بود.</w:t>
      </w:r>
    </w:p>
    <w:p w:rsidR="002418AB" w:rsidRPr="00733C6C" w:rsidRDefault="002418AB" w:rsidP="002418AB">
      <w:pPr>
        <w:pStyle w:val="libNormal"/>
        <w:rPr>
          <w:rtl/>
        </w:rPr>
      </w:pPr>
      <w:r w:rsidRPr="00733C6C">
        <w:rPr>
          <w:rtl/>
        </w:rPr>
        <w:t>و ترديد در يا صالح يا اباصالح و نيز ترديد در سمت راست يا چپ از راوى خبر است كه سهو كرده؛ چنانكه سيد على بن طاووس در كتاب امان الاخطار بعد از نقل خبر از محاسن، به اين مطلب تصريح فرموده.</w:t>
      </w:r>
    </w:p>
    <w:p w:rsidR="002418AB" w:rsidRPr="00733C6C" w:rsidRDefault="002418AB" w:rsidP="002418AB">
      <w:pPr>
        <w:pStyle w:val="libNormal"/>
        <w:rPr>
          <w:rtl/>
        </w:rPr>
      </w:pPr>
      <w:r w:rsidRPr="00733C6C">
        <w:rPr>
          <w:rtl/>
        </w:rPr>
        <w:t>و شيخ برقى در كتاب مذكور، از پدر خود - محمد بن خالد برقى - نقل كرده كه او در سفرى با جمعى، از راه كج شدند.</w:t>
      </w:r>
    </w:p>
    <w:p w:rsidR="002418AB" w:rsidRPr="00733C6C" w:rsidRDefault="002418AB" w:rsidP="002418AB">
      <w:pPr>
        <w:pStyle w:val="libNormal"/>
        <w:rPr>
          <w:rtl/>
        </w:rPr>
      </w:pPr>
      <w:r w:rsidRPr="00733C6C">
        <w:rPr>
          <w:rtl/>
        </w:rPr>
        <w:t>گفت</w:t>
      </w:r>
      <w:r>
        <w:rPr>
          <w:rtl/>
        </w:rPr>
        <w:t>:</w:t>
      </w:r>
      <w:r w:rsidRPr="00733C6C">
        <w:rPr>
          <w:rtl/>
        </w:rPr>
        <w:t xml:space="preserve"> پس ما اين كار را كرديم، پس راه را به ما نشان دادند.</w:t>
      </w:r>
    </w:p>
    <w:p w:rsidR="002418AB" w:rsidRPr="00733C6C" w:rsidRDefault="002418AB" w:rsidP="002418AB">
      <w:pPr>
        <w:pStyle w:val="libNormal"/>
        <w:rPr>
          <w:rtl/>
        </w:rPr>
      </w:pPr>
      <w:r w:rsidRPr="00733C6C">
        <w:rPr>
          <w:rtl/>
        </w:rPr>
        <w:lastRenderedPageBreak/>
        <w:t>رفيق ما - يعنى آن كه كناره كرد و آن دعا را خواند - شنيد صداى نازكى را كه مى</w:t>
      </w:r>
      <w:r w:rsidR="00861B1E">
        <w:rPr>
          <w:rtl/>
        </w:rPr>
        <w:t xml:space="preserve"> </w:t>
      </w:r>
      <w:r w:rsidRPr="00733C6C">
        <w:rPr>
          <w:rtl/>
        </w:rPr>
        <w:t>گويد</w:t>
      </w:r>
      <w:r>
        <w:rPr>
          <w:rtl/>
        </w:rPr>
        <w:t>:</w:t>
      </w:r>
    </w:p>
    <w:p w:rsidR="002418AB" w:rsidRPr="00733C6C" w:rsidRDefault="002418AB" w:rsidP="002418AB">
      <w:pPr>
        <w:pStyle w:val="libNormal"/>
        <w:rPr>
          <w:rtl/>
        </w:rPr>
      </w:pPr>
      <w:r w:rsidRPr="00733C6C">
        <w:rPr>
          <w:rtl/>
        </w:rPr>
        <w:t>راه طرف راست است؛ پس مرا خبر داد و به آن جماعت خبر نكرد؛ پس گفتم</w:t>
      </w:r>
      <w:r>
        <w:rPr>
          <w:rtl/>
        </w:rPr>
        <w:t>:</w:t>
      </w:r>
      <w:r w:rsidRPr="00733C6C">
        <w:rPr>
          <w:rtl/>
        </w:rPr>
        <w:t xml:space="preserve"> طرف راست را بگيريد! پس شروع كرديم به رفتن به طرف راست.</w:t>
      </w:r>
    </w:p>
    <w:p w:rsidR="002418AB" w:rsidRPr="00733C6C" w:rsidRDefault="002418AB" w:rsidP="002418AB">
      <w:pPr>
        <w:pStyle w:val="libNormal"/>
        <w:rPr>
          <w:rtl/>
        </w:rPr>
      </w:pPr>
      <w:r w:rsidRPr="00733C6C">
        <w:rPr>
          <w:rtl/>
        </w:rPr>
        <w:t>و شايد كه چنين فهميدند يا به دست آوردن كه</w:t>
      </w:r>
      <w:r>
        <w:rPr>
          <w:rtl/>
        </w:rPr>
        <w:t>:</w:t>
      </w:r>
      <w:r w:rsidRPr="00733C6C">
        <w:rPr>
          <w:rtl/>
        </w:rPr>
        <w:t xml:space="preserve"> صالح يا اباصالح اسم يا كنيه امام عصر </w:t>
      </w:r>
      <w:r w:rsidRPr="00285C86">
        <w:rPr>
          <w:rStyle w:val="libAlaemChar"/>
          <w:rtl/>
        </w:rPr>
        <w:t>عليه‌السلام</w:t>
      </w:r>
      <w:r w:rsidRPr="00733C6C">
        <w:rPr>
          <w:rtl/>
        </w:rPr>
        <w:t xml:space="preserve"> است؛ چنان كه بعضى حكايات معلوم مى</w:t>
      </w:r>
      <w:r w:rsidR="00861B1E">
        <w:rPr>
          <w:rtl/>
        </w:rPr>
        <w:t xml:space="preserve"> </w:t>
      </w:r>
      <w:r w:rsidRPr="00733C6C">
        <w:rPr>
          <w:rtl/>
        </w:rPr>
        <w:t>شود كه اين مطلب، ميان شيعه، معهود بود.</w:t>
      </w:r>
    </w:p>
    <w:p w:rsidR="002418AB" w:rsidRDefault="002418AB" w:rsidP="002418AB">
      <w:pPr>
        <w:pStyle w:val="libNormal"/>
        <w:rPr>
          <w:rFonts w:hint="cs"/>
          <w:rtl/>
        </w:rPr>
      </w:pPr>
      <w:r w:rsidRPr="00733C6C">
        <w:rPr>
          <w:rtl/>
        </w:rPr>
        <w:t>پس معلوم شد كه راهنماى در بيابان، و دستگير گوشدگان كه به عنوان اباصالح خوانده مى</w:t>
      </w:r>
      <w:r w:rsidR="00861B1E">
        <w:rPr>
          <w:rtl/>
        </w:rPr>
        <w:t xml:space="preserve"> </w:t>
      </w:r>
      <w:r w:rsidRPr="00733C6C">
        <w:rPr>
          <w:rtl/>
        </w:rPr>
        <w:t xml:space="preserve">شود، همان غوث اعظم، ولى عصر، صاحب الزمان </w:t>
      </w:r>
      <w:r w:rsidRPr="00285C86">
        <w:rPr>
          <w:rStyle w:val="libAlaemChar"/>
          <w:rtl/>
        </w:rPr>
        <w:t>عليه‌السلام</w:t>
      </w:r>
      <w:r w:rsidRPr="00733C6C">
        <w:rPr>
          <w:rtl/>
        </w:rPr>
        <w:t xml:space="preserve"> است.</w:t>
      </w:r>
    </w:p>
    <w:p w:rsidR="00CB4170" w:rsidRPr="00733C6C" w:rsidRDefault="00CB4170" w:rsidP="002418AB">
      <w:pPr>
        <w:pStyle w:val="libNormal"/>
        <w:rPr>
          <w:rtl/>
        </w:rPr>
      </w:pPr>
      <w:r>
        <w:rPr>
          <w:rtl/>
        </w:rPr>
        <w:br w:type="page"/>
      </w:r>
    </w:p>
    <w:p w:rsidR="002418AB" w:rsidRPr="00733C6C" w:rsidRDefault="002418AB" w:rsidP="00CB4170">
      <w:pPr>
        <w:pStyle w:val="Heading2"/>
        <w:rPr>
          <w:rtl/>
        </w:rPr>
      </w:pPr>
      <w:bookmarkStart w:id="151" w:name="_Toc469566428"/>
      <w:bookmarkStart w:id="152" w:name="_Toc6911716"/>
      <w:r w:rsidRPr="00733C6C">
        <w:rPr>
          <w:rtl/>
        </w:rPr>
        <w:t>باب يازدهم</w:t>
      </w:r>
      <w:r>
        <w:rPr>
          <w:rtl/>
        </w:rPr>
        <w:t>:</w:t>
      </w:r>
      <w:r w:rsidRPr="00733C6C">
        <w:rPr>
          <w:rtl/>
        </w:rPr>
        <w:t xml:space="preserve"> كسانى كه در زمان غيبت كبرى خدمت آن جناب رسيده</w:t>
      </w:r>
      <w:r w:rsidR="00861B1E">
        <w:rPr>
          <w:rtl/>
        </w:rPr>
        <w:t xml:space="preserve"> </w:t>
      </w:r>
      <w:r w:rsidRPr="00733C6C">
        <w:rPr>
          <w:rtl/>
        </w:rPr>
        <w:t>اند</w:t>
      </w:r>
      <w:bookmarkEnd w:id="151"/>
      <w:bookmarkEnd w:id="152"/>
    </w:p>
    <w:p w:rsidR="00CB4170" w:rsidRDefault="00CB4170" w:rsidP="00CB4170">
      <w:pPr>
        <w:pStyle w:val="Heading3"/>
        <w:rPr>
          <w:rFonts w:hint="cs"/>
          <w:rtl/>
        </w:rPr>
      </w:pPr>
      <w:bookmarkStart w:id="153" w:name="_Toc6911717"/>
      <w:r w:rsidRPr="00CB4170">
        <w:rPr>
          <w:rtl/>
        </w:rPr>
        <w:t>حكايت اول: داستان مسجد جمكران</w:t>
      </w:r>
      <w:bookmarkEnd w:id="153"/>
    </w:p>
    <w:p w:rsidR="002418AB" w:rsidRPr="00733C6C" w:rsidRDefault="002418AB" w:rsidP="002418AB">
      <w:pPr>
        <w:pStyle w:val="libNormal"/>
        <w:rPr>
          <w:rtl/>
        </w:rPr>
      </w:pPr>
      <w:r w:rsidRPr="00733C6C">
        <w:rPr>
          <w:rtl/>
        </w:rPr>
        <w:t>شيخ فاضل، حسن بن محمد بن حسن قمى - معاصر شيخ صدوق - در تاريخ قم از كتاب مونس الحزين فى معرفه الحق و اليقين از مصنفات شيخ صدوق نقل كرده كه سبب بناى مسجد جمكران و عمارت آن اين بوده است كه</w:t>
      </w:r>
      <w:r w:rsidR="004B2E89">
        <w:rPr>
          <w:rtl/>
        </w:rPr>
        <w:t xml:space="preserve"> </w:t>
      </w:r>
      <w:r w:rsidRPr="00733C6C">
        <w:rPr>
          <w:rtl/>
        </w:rPr>
        <w:t xml:space="preserve">شيخ عنيف صالح، حسن بن مثله جمكرانى </w:t>
      </w:r>
      <w:r w:rsidRPr="000B3B60">
        <w:rPr>
          <w:rStyle w:val="libAlaemChar"/>
          <w:rtl/>
        </w:rPr>
        <w:t>رحمه‌الله</w:t>
      </w:r>
      <w:r w:rsidRPr="00733C6C">
        <w:rPr>
          <w:rtl/>
        </w:rPr>
        <w:t xml:space="preserve"> مى</w:t>
      </w:r>
      <w:r w:rsidR="00861B1E">
        <w:rPr>
          <w:rtl/>
        </w:rPr>
        <w:t xml:space="preserve"> </w:t>
      </w:r>
      <w:r w:rsidRPr="00733C6C">
        <w:rPr>
          <w:rtl/>
        </w:rPr>
        <w:t>گويد كه</w:t>
      </w:r>
      <w:r>
        <w:rPr>
          <w:rtl/>
        </w:rPr>
        <w:t>:</w:t>
      </w:r>
      <w:r w:rsidRPr="00733C6C">
        <w:rPr>
          <w:rtl/>
        </w:rPr>
        <w:t xml:space="preserve"> من شب سه شنبه، هفدهم ماه مبارك رمضان سال </w:t>
      </w:r>
      <w:r w:rsidR="00B8336C">
        <w:rPr>
          <w:rtl/>
        </w:rPr>
        <w:t>2</w:t>
      </w:r>
      <w:r w:rsidR="00A35A88">
        <w:rPr>
          <w:rtl/>
        </w:rPr>
        <w:t>9</w:t>
      </w:r>
      <w:r w:rsidRPr="00733C6C">
        <w:rPr>
          <w:rtl/>
        </w:rPr>
        <w:t>٣ در خانه خود خفته بودم كه ناگاه جماعتى مردم به در خانه من آمدند، نصفى از شب گذشته؛ مرا بيدار كردند و گفتند</w:t>
      </w:r>
      <w:r>
        <w:rPr>
          <w:rtl/>
        </w:rPr>
        <w:t>:</w:t>
      </w:r>
      <w:r w:rsidRPr="00733C6C">
        <w:rPr>
          <w:rtl/>
        </w:rPr>
        <w:t xml:space="preserve"> بر خيز طلب امام مهدى، صاحب الزمان </w:t>
      </w:r>
      <w:r w:rsidRPr="00285C86">
        <w:rPr>
          <w:rStyle w:val="libAlaemChar"/>
          <w:rtl/>
        </w:rPr>
        <w:t>عليه‌السلام</w:t>
      </w:r>
      <w:r w:rsidRPr="00733C6C">
        <w:rPr>
          <w:rtl/>
        </w:rPr>
        <w:t xml:space="preserve"> را اجابت كن كه تو را مى</w:t>
      </w:r>
      <w:r w:rsidR="00861B1E">
        <w:rPr>
          <w:rtl/>
        </w:rPr>
        <w:t xml:space="preserve"> </w:t>
      </w:r>
      <w:r w:rsidRPr="00733C6C">
        <w:rPr>
          <w:rtl/>
        </w:rPr>
        <w:t>خواند!</w:t>
      </w:r>
    </w:p>
    <w:p w:rsidR="002418AB" w:rsidRPr="00733C6C" w:rsidRDefault="002418AB" w:rsidP="002418AB">
      <w:pPr>
        <w:pStyle w:val="libNormal"/>
        <w:rPr>
          <w:rtl/>
        </w:rPr>
      </w:pPr>
      <w:r w:rsidRPr="00733C6C">
        <w:rPr>
          <w:rtl/>
        </w:rPr>
        <w:t>حسن گفت</w:t>
      </w:r>
      <w:r>
        <w:rPr>
          <w:rtl/>
        </w:rPr>
        <w:t>:</w:t>
      </w:r>
      <w:r w:rsidRPr="00733C6C">
        <w:rPr>
          <w:rtl/>
        </w:rPr>
        <w:t xml:space="preserve"> من برخاستم و آماده شدم.</w:t>
      </w:r>
    </w:p>
    <w:p w:rsidR="002418AB" w:rsidRPr="00733C6C" w:rsidRDefault="002418AB" w:rsidP="002418AB">
      <w:pPr>
        <w:pStyle w:val="libNormal"/>
        <w:rPr>
          <w:rtl/>
        </w:rPr>
      </w:pPr>
      <w:r w:rsidRPr="00733C6C">
        <w:rPr>
          <w:rtl/>
        </w:rPr>
        <w:t>گفتم</w:t>
      </w:r>
      <w:r>
        <w:rPr>
          <w:rtl/>
        </w:rPr>
        <w:t>:</w:t>
      </w:r>
      <w:r w:rsidRPr="00733C6C">
        <w:rPr>
          <w:rtl/>
        </w:rPr>
        <w:t xml:space="preserve"> بگذاريد تا پيراهنم بپوشم.</w:t>
      </w:r>
    </w:p>
    <w:p w:rsidR="002418AB" w:rsidRPr="00733C6C" w:rsidRDefault="002418AB" w:rsidP="002418AB">
      <w:pPr>
        <w:pStyle w:val="libNormal"/>
        <w:rPr>
          <w:rtl/>
        </w:rPr>
      </w:pPr>
      <w:r w:rsidRPr="00733C6C">
        <w:rPr>
          <w:rtl/>
        </w:rPr>
        <w:t>آواز آمد كه</w:t>
      </w:r>
      <w:r>
        <w:rPr>
          <w:rtl/>
        </w:rPr>
        <w:t>:</w:t>
      </w:r>
      <w:r w:rsidRPr="00733C6C">
        <w:rPr>
          <w:rtl/>
        </w:rPr>
        <w:t xml:space="preserve"> </w:t>
      </w:r>
      <w:r w:rsidR="00E963D1">
        <w:rPr>
          <w:rFonts w:hint="cs"/>
          <w:rtl/>
        </w:rPr>
        <w:t>«</w:t>
      </w:r>
      <w:r w:rsidRPr="00E963D1">
        <w:rPr>
          <w:rStyle w:val="libBold2Char"/>
          <w:rtl/>
        </w:rPr>
        <w:t>هو ما كان قميصك</w:t>
      </w:r>
      <w:r w:rsidRPr="00733C6C">
        <w:rPr>
          <w:rtl/>
        </w:rPr>
        <w:t>؛ پيراهن به بر مكن كه از تو نيست! دست فرا كردم و شلوار خود را برگرفتم.</w:t>
      </w:r>
    </w:p>
    <w:p w:rsidR="002418AB" w:rsidRPr="00733C6C" w:rsidRDefault="002418AB" w:rsidP="002418AB">
      <w:pPr>
        <w:pStyle w:val="libNormal"/>
        <w:rPr>
          <w:rtl/>
        </w:rPr>
      </w:pPr>
      <w:r>
        <w:rPr>
          <w:rFonts w:hint="cs"/>
          <w:rtl/>
        </w:rPr>
        <w:t>آ</w:t>
      </w:r>
      <w:r w:rsidRPr="00733C6C">
        <w:rPr>
          <w:rtl/>
        </w:rPr>
        <w:t>واز آمد كه</w:t>
      </w:r>
      <w:r>
        <w:rPr>
          <w:rtl/>
        </w:rPr>
        <w:t>:</w:t>
      </w:r>
      <w:r w:rsidRPr="00733C6C">
        <w:rPr>
          <w:rtl/>
        </w:rPr>
        <w:t xml:space="preserve"> </w:t>
      </w:r>
      <w:r w:rsidR="00E963D1">
        <w:rPr>
          <w:rFonts w:hint="cs"/>
          <w:rtl/>
        </w:rPr>
        <w:t>«</w:t>
      </w:r>
      <w:r w:rsidRPr="00E963D1">
        <w:rPr>
          <w:rStyle w:val="libBold2Char"/>
          <w:rtl/>
        </w:rPr>
        <w:t>ليس ذلك منك، فخذ سراويلك</w:t>
      </w:r>
      <w:r w:rsidRPr="00733C6C">
        <w:rPr>
          <w:rtl/>
        </w:rPr>
        <w:t>!؛ آن شلوار كه برگرفتى از تو نيست؛ آن شلوار كه از آن تو است برگير!.</w:t>
      </w:r>
      <w:r w:rsidR="00E963D1">
        <w:rPr>
          <w:rFonts w:hint="cs"/>
          <w:rtl/>
        </w:rPr>
        <w:t>»</w:t>
      </w:r>
    </w:p>
    <w:p w:rsidR="002418AB" w:rsidRPr="00733C6C" w:rsidRDefault="002418AB" w:rsidP="002418AB">
      <w:pPr>
        <w:pStyle w:val="libNormal"/>
        <w:rPr>
          <w:rtl/>
        </w:rPr>
      </w:pPr>
      <w:r w:rsidRPr="00733C6C">
        <w:rPr>
          <w:rtl/>
        </w:rPr>
        <w:t>آن را انداختم و از خود برگرفتم و در پوشيدم و طلب كليد در خانه كردم؛ آواز آمد كه</w:t>
      </w:r>
      <w:r>
        <w:rPr>
          <w:rtl/>
        </w:rPr>
        <w:t>:</w:t>
      </w:r>
      <w:r w:rsidRPr="00733C6C">
        <w:rPr>
          <w:rtl/>
        </w:rPr>
        <w:t xml:space="preserve"> </w:t>
      </w:r>
      <w:r w:rsidRPr="00106E5E">
        <w:rPr>
          <w:rStyle w:val="libBold2Char"/>
          <w:rtl/>
        </w:rPr>
        <w:t>الباب مفتوح</w:t>
      </w:r>
      <w:r w:rsidRPr="00733C6C">
        <w:rPr>
          <w:rtl/>
        </w:rPr>
        <w:t>.</w:t>
      </w:r>
    </w:p>
    <w:p w:rsidR="002418AB" w:rsidRPr="00733C6C" w:rsidRDefault="002418AB" w:rsidP="002418AB">
      <w:pPr>
        <w:pStyle w:val="libNormal"/>
        <w:rPr>
          <w:rtl/>
        </w:rPr>
      </w:pPr>
      <w:r w:rsidRPr="00733C6C">
        <w:rPr>
          <w:rtl/>
        </w:rPr>
        <w:t>چون به در خانه آمدم، جماعتى از بزرگان را ديدم؛ سلام كردم؛ جواب دادند و ترحيب كردند (يعنى مرحبا گفتند) مرا بياورند تا بدان جايگاه كه اكنون مسجد است.</w:t>
      </w:r>
    </w:p>
    <w:p w:rsidR="002418AB" w:rsidRPr="00733C6C" w:rsidRDefault="002418AB" w:rsidP="002418AB">
      <w:pPr>
        <w:pStyle w:val="libNormal"/>
        <w:rPr>
          <w:rtl/>
        </w:rPr>
      </w:pPr>
      <w:r w:rsidRPr="00733C6C">
        <w:rPr>
          <w:rtl/>
        </w:rPr>
        <w:t>چون خوب نگاه كردم، تختى ديدم نهاده و فرش نيكو بر آن تخت گسترده و بالش</w:t>
      </w:r>
      <w:r w:rsidR="00861B1E">
        <w:rPr>
          <w:rtl/>
        </w:rPr>
        <w:t xml:space="preserve"> </w:t>
      </w:r>
      <w:r w:rsidRPr="00733C6C">
        <w:rPr>
          <w:rtl/>
        </w:rPr>
        <w:t xml:space="preserve">هاى نيكو نهاده و جوانى سى ساله بر آن تخت، تكيه بر چهار بالش كرده، پيرى پيش </w:t>
      </w:r>
      <w:r w:rsidRPr="00733C6C">
        <w:rPr>
          <w:rtl/>
        </w:rPr>
        <w:lastRenderedPageBreak/>
        <w:t>او نشسته و كتابى در دست گرفته و مى</w:t>
      </w:r>
      <w:r w:rsidR="00861B1E">
        <w:rPr>
          <w:rtl/>
        </w:rPr>
        <w:t xml:space="preserve"> </w:t>
      </w:r>
      <w:r w:rsidRPr="00733C6C">
        <w:rPr>
          <w:rtl/>
        </w:rPr>
        <w:t>خواند، و فزون از شصت مرد بر اين زمين، بر گرد او نماز مى</w:t>
      </w:r>
      <w:r w:rsidR="00861B1E">
        <w:rPr>
          <w:rtl/>
        </w:rPr>
        <w:t xml:space="preserve"> </w:t>
      </w:r>
      <w:r w:rsidRPr="00733C6C">
        <w:rPr>
          <w:rtl/>
        </w:rPr>
        <w:t>كنند؛ بعضى جامعه</w:t>
      </w:r>
      <w:r w:rsidR="00861B1E">
        <w:rPr>
          <w:rtl/>
        </w:rPr>
        <w:t xml:space="preserve"> </w:t>
      </w:r>
      <w:r w:rsidRPr="00733C6C">
        <w:rPr>
          <w:rtl/>
        </w:rPr>
        <w:t>هاى سفيد، و بعضى جامه</w:t>
      </w:r>
      <w:r w:rsidR="00861B1E">
        <w:rPr>
          <w:rtl/>
        </w:rPr>
        <w:t xml:space="preserve"> </w:t>
      </w:r>
      <w:r w:rsidRPr="00733C6C">
        <w:rPr>
          <w:rtl/>
        </w:rPr>
        <w:t>هاى سبز داشتند و آن پير، حضرت خضر بود.</w:t>
      </w:r>
    </w:p>
    <w:p w:rsidR="002418AB" w:rsidRPr="00733C6C" w:rsidRDefault="002418AB" w:rsidP="002418AB">
      <w:pPr>
        <w:pStyle w:val="libNormal"/>
        <w:rPr>
          <w:rtl/>
        </w:rPr>
      </w:pPr>
      <w:r w:rsidRPr="00733C6C">
        <w:rPr>
          <w:rtl/>
        </w:rPr>
        <w:t xml:space="preserve">پس آن پير مرا نشاند و حضرت امام </w:t>
      </w:r>
      <w:r w:rsidRPr="00285C86">
        <w:rPr>
          <w:rStyle w:val="libAlaemChar"/>
          <w:rtl/>
        </w:rPr>
        <w:t>عليه‌السلام</w:t>
      </w:r>
      <w:r w:rsidRPr="00733C6C">
        <w:rPr>
          <w:rtl/>
        </w:rPr>
        <w:t xml:space="preserve"> مرا به نام خود خواند و گفت برو و حسن بن مسلم را بگو كه تو چند سال است كه عمارت اين زمين مى</w:t>
      </w:r>
      <w:r w:rsidR="00861B1E">
        <w:rPr>
          <w:rtl/>
        </w:rPr>
        <w:t xml:space="preserve"> </w:t>
      </w:r>
      <w:r w:rsidRPr="00733C6C">
        <w:rPr>
          <w:rtl/>
        </w:rPr>
        <w:t>كنى و مى</w:t>
      </w:r>
      <w:r w:rsidR="00861B1E">
        <w:rPr>
          <w:rtl/>
        </w:rPr>
        <w:t xml:space="preserve"> </w:t>
      </w:r>
      <w:r w:rsidRPr="00733C6C">
        <w:rPr>
          <w:rtl/>
        </w:rPr>
        <w:t>كارى و ما خراب مى</w:t>
      </w:r>
      <w:r w:rsidR="00861B1E">
        <w:rPr>
          <w:rtl/>
        </w:rPr>
        <w:t xml:space="preserve"> </w:t>
      </w:r>
      <w:r w:rsidRPr="00733C6C">
        <w:rPr>
          <w:rtl/>
        </w:rPr>
        <w:t>كنيم، و پنج سال است كه زراعت مى</w:t>
      </w:r>
      <w:r w:rsidR="00861B1E">
        <w:rPr>
          <w:rtl/>
        </w:rPr>
        <w:t xml:space="preserve"> </w:t>
      </w:r>
      <w:r w:rsidRPr="00733C6C">
        <w:rPr>
          <w:rtl/>
        </w:rPr>
        <w:t>كنى و امسال ديگر باره باز گرفتگى و عمارتش مى</w:t>
      </w:r>
      <w:r w:rsidR="00861B1E">
        <w:rPr>
          <w:rtl/>
        </w:rPr>
        <w:t xml:space="preserve"> </w:t>
      </w:r>
      <w:r w:rsidRPr="00733C6C">
        <w:rPr>
          <w:rtl/>
        </w:rPr>
        <w:t>كنى؛ رخصت نيست كه تو در اين زمين، ديگر بار زراعت كنى؛ بايد هر انتفاع (در آمد) كه از اين زمين بر گرفته</w:t>
      </w:r>
      <w:r w:rsidR="00861B1E">
        <w:rPr>
          <w:rtl/>
        </w:rPr>
        <w:t xml:space="preserve"> </w:t>
      </w:r>
      <w:r w:rsidRPr="00733C6C">
        <w:rPr>
          <w:rtl/>
        </w:rPr>
        <w:t>اى، رد كنى</w:t>
      </w:r>
      <w:r w:rsidR="004B3AAE">
        <w:rPr>
          <w:rtl/>
        </w:rPr>
        <w:t>؛</w:t>
      </w:r>
      <w:r w:rsidRPr="00733C6C">
        <w:rPr>
          <w:rtl/>
        </w:rPr>
        <w:t xml:space="preserve"> تا بدين موضع، مسجد بنا كنند.</w:t>
      </w:r>
    </w:p>
    <w:p w:rsidR="002418AB" w:rsidRPr="00733C6C" w:rsidRDefault="002418AB" w:rsidP="002418AB">
      <w:pPr>
        <w:pStyle w:val="libNormal"/>
        <w:rPr>
          <w:rtl/>
        </w:rPr>
      </w:pPr>
      <w:r w:rsidRPr="00733C6C">
        <w:rPr>
          <w:rtl/>
        </w:rPr>
        <w:t>و بگو اين حسن بن مسلم را كه اين زمين شريفى است و حق تعالى اين زمين را از زمين</w:t>
      </w:r>
      <w:r w:rsidR="00861B1E">
        <w:rPr>
          <w:rtl/>
        </w:rPr>
        <w:t xml:space="preserve"> </w:t>
      </w:r>
      <w:r w:rsidRPr="00733C6C">
        <w:rPr>
          <w:rtl/>
        </w:rPr>
        <w:t>هاى ديگر، برگزيده است و شريف كرده و تو با زمين خود گرفتى؛ و دو پسر جوان عزوجل از تو باز ستد و تو تن</w:t>
      </w:r>
      <w:r>
        <w:rPr>
          <w:rFonts w:hint="cs"/>
          <w:rtl/>
        </w:rPr>
        <w:t>ب</w:t>
      </w:r>
      <w:r w:rsidRPr="00733C6C">
        <w:rPr>
          <w:rtl/>
        </w:rPr>
        <w:t>يه نشدى؛ و اگر نه چنين كنى، آزار وى به تو رسد، آنچه تو آگاه نباشى.</w:t>
      </w:r>
    </w:p>
    <w:p w:rsidR="002418AB" w:rsidRPr="00733C6C" w:rsidRDefault="002418AB" w:rsidP="002418AB">
      <w:pPr>
        <w:pStyle w:val="libNormal"/>
        <w:rPr>
          <w:rtl/>
        </w:rPr>
      </w:pPr>
      <w:r w:rsidRPr="00733C6C">
        <w:rPr>
          <w:rtl/>
        </w:rPr>
        <w:t>حسن بن مثله گفت</w:t>
      </w:r>
      <w:r>
        <w:rPr>
          <w:rtl/>
        </w:rPr>
        <w:t>:</w:t>
      </w:r>
      <w:r w:rsidRPr="00733C6C">
        <w:rPr>
          <w:rtl/>
        </w:rPr>
        <w:t xml:space="preserve"> يا سيدى و مولاى! مرا در اين، نشانى بايد؛ كه جماعت، سخن بى نشان و حجت نشنوند و قول مرا تصديق نكنند.</w:t>
      </w:r>
    </w:p>
    <w:p w:rsidR="002418AB" w:rsidRPr="00733C6C" w:rsidRDefault="002418AB" w:rsidP="002418AB">
      <w:pPr>
        <w:pStyle w:val="libNormal"/>
        <w:rPr>
          <w:rtl/>
        </w:rPr>
      </w:pPr>
      <w:r w:rsidRPr="00733C6C">
        <w:rPr>
          <w:rtl/>
        </w:rPr>
        <w:t>گفت</w:t>
      </w:r>
      <w:r>
        <w:rPr>
          <w:rtl/>
        </w:rPr>
        <w:t>:</w:t>
      </w:r>
      <w:r w:rsidRPr="00733C6C">
        <w:rPr>
          <w:rtl/>
        </w:rPr>
        <w:t xml:space="preserve"> </w:t>
      </w:r>
      <w:r w:rsidR="00106E5E">
        <w:rPr>
          <w:rFonts w:hint="cs"/>
          <w:rtl/>
        </w:rPr>
        <w:t>«</w:t>
      </w:r>
      <w:r w:rsidRPr="00106E5E">
        <w:rPr>
          <w:rStyle w:val="libBold2Char"/>
          <w:rtl/>
        </w:rPr>
        <w:t>انا سنعلم هناك</w:t>
      </w:r>
      <w:r w:rsidRPr="00733C6C">
        <w:rPr>
          <w:rtl/>
        </w:rPr>
        <w:t>...؛ ما اينجا علامت بكنيم تا تصديق قول تو باشد؛ تو برو و پيام مرا برسان!</w:t>
      </w:r>
      <w:r w:rsidR="00106E5E">
        <w:rPr>
          <w:rFonts w:hint="cs"/>
          <w:rtl/>
        </w:rPr>
        <w:t>»</w:t>
      </w:r>
    </w:p>
    <w:p w:rsidR="002418AB" w:rsidRPr="00733C6C" w:rsidRDefault="002418AB" w:rsidP="002418AB">
      <w:pPr>
        <w:pStyle w:val="libNormal"/>
        <w:rPr>
          <w:rtl/>
        </w:rPr>
      </w:pPr>
      <w:r w:rsidRPr="00733C6C">
        <w:rPr>
          <w:rtl/>
        </w:rPr>
        <w:t>به نزديك سيد ابوالحسن رو و بگو تا برخيزد و بيايد و آن مرد را حاضر كند و انتفاع چند ساله كه گرفته است، از او طلب كند و بستاند و به ديگران دهد تا بناى مسجد بنهند و باقى وجوه آن را بياورند و صرف عمارت مسجد بكنند.</w:t>
      </w:r>
    </w:p>
    <w:p w:rsidR="002418AB" w:rsidRPr="00733C6C" w:rsidRDefault="002418AB" w:rsidP="002418AB">
      <w:pPr>
        <w:pStyle w:val="libNormal"/>
        <w:rPr>
          <w:rtl/>
        </w:rPr>
      </w:pPr>
      <w:r w:rsidRPr="00733C6C">
        <w:rPr>
          <w:rtl/>
        </w:rPr>
        <w:t>مردم را بگو تا رغبت بكنند بدين موضع و عزيز دارند و چهار ركعت نماز اينجا بگزارند؛</w:t>
      </w:r>
    </w:p>
    <w:p w:rsidR="002418AB" w:rsidRPr="00733C6C" w:rsidRDefault="002418AB" w:rsidP="002418AB">
      <w:pPr>
        <w:pStyle w:val="libNormal"/>
        <w:rPr>
          <w:rtl/>
        </w:rPr>
      </w:pPr>
      <w:r w:rsidRPr="00733C6C">
        <w:rPr>
          <w:rtl/>
        </w:rPr>
        <w:lastRenderedPageBreak/>
        <w:t>دو ركعت تحيت مسجد؛ در هر ركعتى يك بار الحمد و هفت بار قل هو الله احد و تسبيح ركوع و سجود، هفت بار بگويند؛</w:t>
      </w:r>
    </w:p>
    <w:p w:rsidR="002418AB" w:rsidRPr="00733C6C" w:rsidRDefault="002418AB" w:rsidP="002418AB">
      <w:pPr>
        <w:pStyle w:val="libNormal"/>
        <w:rPr>
          <w:rtl/>
        </w:rPr>
      </w:pPr>
      <w:r w:rsidRPr="00733C6C">
        <w:rPr>
          <w:rtl/>
        </w:rPr>
        <w:t xml:space="preserve">و دو ركعت نماز امام صاحب الزمان </w:t>
      </w:r>
      <w:r w:rsidRPr="00285C86">
        <w:rPr>
          <w:rStyle w:val="libAlaemChar"/>
          <w:rtl/>
        </w:rPr>
        <w:t>عليه‌السلام</w:t>
      </w:r>
      <w:r w:rsidRPr="00733C6C">
        <w:rPr>
          <w:rtl/>
        </w:rPr>
        <w:t xml:space="preserve"> بگزارند به اين نحو</w:t>
      </w:r>
      <w:r>
        <w:rPr>
          <w:rtl/>
        </w:rPr>
        <w:t>:</w:t>
      </w:r>
      <w:r w:rsidRPr="00733C6C">
        <w:rPr>
          <w:rtl/>
        </w:rPr>
        <w:t xml:space="preserve"> چون فاتحه خواند، به ا</w:t>
      </w:r>
      <w:r>
        <w:rPr>
          <w:rFonts w:hint="cs"/>
          <w:rtl/>
        </w:rPr>
        <w:t>ی</w:t>
      </w:r>
      <w:r w:rsidRPr="00733C6C">
        <w:rPr>
          <w:rtl/>
        </w:rPr>
        <w:t xml:space="preserve">اك نعبد و اياك نستعين رسد و صد بار بگويد و بعد از آن، فاتحه را تا آخر بخواند، و در ركعت دوم نيز به همين طريق بگزارد و تسبيح در ركوع و سجود، هفت بار بگويد و چون نماز تمام كرده باشد، لا اله الا الله و تسبيح فاطمه زهرا </w:t>
      </w:r>
      <w:r w:rsidRPr="000B3B60">
        <w:rPr>
          <w:rStyle w:val="libAlaemChar"/>
          <w:rtl/>
        </w:rPr>
        <w:t>عليهما‌السلام</w:t>
      </w:r>
      <w:r w:rsidRPr="00733C6C">
        <w:rPr>
          <w:rtl/>
        </w:rPr>
        <w:t xml:space="preserve"> بگويد چون از تسبيح فارغ شود، سر به سجده نهد و صدر بار صلوات بر پيغمبر و آلش </w:t>
      </w:r>
      <w:r w:rsidRPr="00285C86">
        <w:rPr>
          <w:rStyle w:val="libAlaemChar"/>
          <w:rtl/>
        </w:rPr>
        <w:t>عليهم‌السلام</w:t>
      </w:r>
      <w:r w:rsidRPr="00733C6C">
        <w:rPr>
          <w:rtl/>
        </w:rPr>
        <w:t xml:space="preserve"> بفرستد.</w:t>
      </w:r>
    </w:p>
    <w:p w:rsidR="002418AB" w:rsidRPr="00733C6C" w:rsidRDefault="00D60AE0" w:rsidP="002418AB">
      <w:pPr>
        <w:pStyle w:val="libNormal"/>
        <w:rPr>
          <w:rtl/>
        </w:rPr>
      </w:pPr>
      <w:r>
        <w:rPr>
          <w:rFonts w:hint="cs"/>
          <w:rtl/>
        </w:rPr>
        <w:t>«</w:t>
      </w:r>
      <w:r w:rsidR="002418AB" w:rsidRPr="00D60AE0">
        <w:rPr>
          <w:rStyle w:val="libBold2Char"/>
          <w:rtl/>
        </w:rPr>
        <w:t>فمن صليتها فكانما صلى فى البيت العتيق</w:t>
      </w:r>
      <w:r w:rsidR="002418AB" w:rsidRPr="00733C6C">
        <w:rPr>
          <w:rtl/>
        </w:rPr>
        <w:t>؛ هر كه اين دو ركعت نماز بگزارد، همچنين باشد كه دو ركعت نماز در كعبه گزاره باشد.</w:t>
      </w:r>
      <w:r>
        <w:rPr>
          <w:rFonts w:hint="cs"/>
          <w:rtl/>
        </w:rPr>
        <w:t>»</w:t>
      </w:r>
    </w:p>
    <w:p w:rsidR="002418AB" w:rsidRPr="00733C6C" w:rsidRDefault="002418AB" w:rsidP="002418AB">
      <w:pPr>
        <w:pStyle w:val="libNormal"/>
        <w:rPr>
          <w:rtl/>
        </w:rPr>
      </w:pPr>
      <w:r w:rsidRPr="00733C6C">
        <w:rPr>
          <w:rtl/>
        </w:rPr>
        <w:t>حسن به مثله جمكرانى گفت</w:t>
      </w:r>
      <w:r>
        <w:rPr>
          <w:rtl/>
        </w:rPr>
        <w:t>:</w:t>
      </w:r>
      <w:r w:rsidRPr="00733C6C">
        <w:rPr>
          <w:rtl/>
        </w:rPr>
        <w:t xml:space="preserve"> من چون اين سخن را بشنيدم، با خود گفتم كه</w:t>
      </w:r>
      <w:r>
        <w:rPr>
          <w:rtl/>
        </w:rPr>
        <w:t>:</w:t>
      </w:r>
      <w:r w:rsidRPr="00733C6C">
        <w:rPr>
          <w:rtl/>
        </w:rPr>
        <w:t xml:space="preserve"> گويا اين موضع است كه تو مى</w:t>
      </w:r>
      <w:r w:rsidR="00861B1E">
        <w:rPr>
          <w:rtl/>
        </w:rPr>
        <w:t xml:space="preserve"> </w:t>
      </w:r>
      <w:r w:rsidRPr="00733C6C">
        <w:rPr>
          <w:rtl/>
        </w:rPr>
        <w:t>پندارى، انما هذا المسجد للامام صاحب الزمان؛ و اشارت بدان جوان كردم كه در چهار بالش نشسته بود پس، آن جوان به من اشارت كرد كه</w:t>
      </w:r>
      <w:r>
        <w:rPr>
          <w:rtl/>
        </w:rPr>
        <w:t>:</w:t>
      </w:r>
      <w:r w:rsidRPr="00733C6C">
        <w:rPr>
          <w:rtl/>
        </w:rPr>
        <w:t xml:space="preserve"> برو!، من بيامدم؛ چون پاره</w:t>
      </w:r>
      <w:r w:rsidR="00861B1E">
        <w:rPr>
          <w:rtl/>
        </w:rPr>
        <w:t xml:space="preserve"> </w:t>
      </w:r>
      <w:r w:rsidRPr="00733C6C">
        <w:rPr>
          <w:rtl/>
        </w:rPr>
        <w:t>اى راه بيامدم؛ ديگر باز خواندند و گفتند</w:t>
      </w:r>
      <w:r>
        <w:rPr>
          <w:rtl/>
        </w:rPr>
        <w:t>:</w:t>
      </w:r>
      <w:r w:rsidRPr="00733C6C">
        <w:rPr>
          <w:rtl/>
        </w:rPr>
        <w:t xml:space="preserve"> بزى در گله جعفر كاشانى چوپان است؛ بايد آن بز را بخرى؛ اگر مردم ده بها نهند، بخر، و اگر نه، تو از خاصه خود بدهى و آن بز را بياورى و بدين موضع فردا شب بكشى! آن گاه روز هجدهم ماه مبارك رمضان، گوشت آن بز را بر بيماران و كسى كه مرضى سخت داشته باشد، انفاق كنى و حق تعالى همه را شفا دهد، و بز ابلق است و موهاى بسيار دارد و هفت علامت دارد؛ سه بر جانبى و چهار بر جانبى.</w:t>
      </w:r>
    </w:p>
    <w:p w:rsidR="002418AB" w:rsidRPr="00733C6C" w:rsidRDefault="002418AB" w:rsidP="002418AB">
      <w:pPr>
        <w:pStyle w:val="libNormal"/>
        <w:rPr>
          <w:rtl/>
        </w:rPr>
      </w:pPr>
      <w:r w:rsidRPr="00733C6C">
        <w:rPr>
          <w:rtl/>
        </w:rPr>
        <w:t>رفتم، مرا ديگر باره بازگردانيد و گفت</w:t>
      </w:r>
      <w:r>
        <w:rPr>
          <w:rtl/>
        </w:rPr>
        <w:t>:</w:t>
      </w:r>
      <w:r w:rsidRPr="00733C6C">
        <w:rPr>
          <w:rtl/>
        </w:rPr>
        <w:t xml:space="preserve"> هفتاد روز يا هفت روز ما اينجاييم.</w:t>
      </w:r>
    </w:p>
    <w:p w:rsidR="002418AB" w:rsidRPr="00733C6C" w:rsidRDefault="002418AB" w:rsidP="002418AB">
      <w:pPr>
        <w:pStyle w:val="libNormal"/>
        <w:rPr>
          <w:rtl/>
        </w:rPr>
      </w:pPr>
      <w:r w:rsidRPr="00733C6C">
        <w:rPr>
          <w:rtl/>
        </w:rPr>
        <w:t>(اگر بر هفت روز حمل كنى، دليل كند بر شب قدر كه بيست و سيم است و اگر بر هفتاد حمل كنى، شب بيست پنجم ذى القعده بود و روز بزرگوار است)</w:t>
      </w:r>
      <w:r>
        <w:rPr>
          <w:rtl/>
        </w:rPr>
        <w:t>.</w:t>
      </w:r>
    </w:p>
    <w:p w:rsidR="002418AB" w:rsidRPr="00733C6C" w:rsidRDefault="002418AB" w:rsidP="002418AB">
      <w:pPr>
        <w:pStyle w:val="libNormal"/>
        <w:rPr>
          <w:rtl/>
        </w:rPr>
      </w:pPr>
      <w:r w:rsidRPr="00733C6C">
        <w:rPr>
          <w:rtl/>
        </w:rPr>
        <w:lastRenderedPageBreak/>
        <w:t>پس حسن بن مثله گفت</w:t>
      </w:r>
      <w:r>
        <w:rPr>
          <w:rtl/>
        </w:rPr>
        <w:t>:</w:t>
      </w:r>
      <w:r w:rsidRPr="00733C6C">
        <w:rPr>
          <w:rtl/>
        </w:rPr>
        <w:t xml:space="preserve"> بيامدم تا خانه، و همه شب در آن انديشه بودم تا صبح شد.</w:t>
      </w:r>
    </w:p>
    <w:p w:rsidR="002418AB" w:rsidRPr="00733C6C" w:rsidRDefault="002418AB" w:rsidP="002418AB">
      <w:pPr>
        <w:pStyle w:val="libNormal"/>
        <w:rPr>
          <w:rtl/>
        </w:rPr>
      </w:pPr>
      <w:r w:rsidRPr="00733C6C">
        <w:rPr>
          <w:rtl/>
        </w:rPr>
        <w:t>نماز بگزارم و نزديك على المنذر آمدم و آن احوال با وى بگفتم؛ او با من بيامد.</w:t>
      </w:r>
    </w:p>
    <w:p w:rsidR="002418AB" w:rsidRPr="00733C6C" w:rsidRDefault="002418AB" w:rsidP="002418AB">
      <w:pPr>
        <w:pStyle w:val="libNormal"/>
        <w:rPr>
          <w:rtl/>
        </w:rPr>
      </w:pPr>
      <w:r w:rsidRPr="00733C6C">
        <w:rPr>
          <w:rtl/>
        </w:rPr>
        <w:t>رفتم بدان جايگاه كه مرا برده بودند.</w:t>
      </w:r>
    </w:p>
    <w:p w:rsidR="002418AB" w:rsidRPr="00733C6C" w:rsidRDefault="002418AB" w:rsidP="002418AB">
      <w:pPr>
        <w:pStyle w:val="libNormal"/>
        <w:rPr>
          <w:rtl/>
        </w:rPr>
      </w:pPr>
      <w:r w:rsidRPr="00733C6C">
        <w:rPr>
          <w:rtl/>
        </w:rPr>
        <w:t>پس گفت</w:t>
      </w:r>
      <w:r>
        <w:rPr>
          <w:rtl/>
        </w:rPr>
        <w:t>:</w:t>
      </w:r>
      <w:r w:rsidRPr="00733C6C">
        <w:rPr>
          <w:rtl/>
        </w:rPr>
        <w:t xml:space="preserve"> با الله! نشان و علامتى كه امام </w:t>
      </w:r>
      <w:r w:rsidRPr="00285C86">
        <w:rPr>
          <w:rStyle w:val="libAlaemChar"/>
          <w:rtl/>
        </w:rPr>
        <w:t>عليه‌السلام</w:t>
      </w:r>
      <w:r w:rsidRPr="00733C6C">
        <w:rPr>
          <w:rtl/>
        </w:rPr>
        <w:t xml:space="preserve"> مرا گفت، يكى اين است كه زنجيرها و ميخ</w:t>
      </w:r>
      <w:r w:rsidR="00861B1E">
        <w:rPr>
          <w:rtl/>
        </w:rPr>
        <w:t xml:space="preserve"> </w:t>
      </w:r>
      <w:r w:rsidRPr="00733C6C">
        <w:rPr>
          <w:rtl/>
        </w:rPr>
        <w:t>ها اينجا ظاهر است.</w:t>
      </w:r>
    </w:p>
    <w:p w:rsidR="002418AB" w:rsidRPr="00733C6C" w:rsidRDefault="002418AB" w:rsidP="002418AB">
      <w:pPr>
        <w:pStyle w:val="libNormal"/>
        <w:rPr>
          <w:rtl/>
        </w:rPr>
      </w:pPr>
      <w:r w:rsidRPr="00733C6C">
        <w:rPr>
          <w:rtl/>
        </w:rPr>
        <w:t>پس به نزديك سيد ابولحسن الرضا شديم، چون به در خانه وى رسيديم، خدم و حشم وى را ديدم كه مرا گفتند</w:t>
      </w:r>
      <w:r>
        <w:rPr>
          <w:rtl/>
        </w:rPr>
        <w:t>:</w:t>
      </w:r>
      <w:r w:rsidRPr="00733C6C">
        <w:rPr>
          <w:rtl/>
        </w:rPr>
        <w:t xml:space="preserve"> از سحرگاه، سيد ابولحسن در انتظار توست، تو از جمكرانى؟</w:t>
      </w:r>
    </w:p>
    <w:p w:rsidR="002418AB" w:rsidRPr="00733C6C" w:rsidRDefault="002418AB" w:rsidP="002418AB">
      <w:pPr>
        <w:pStyle w:val="libNormal"/>
        <w:rPr>
          <w:rtl/>
        </w:rPr>
      </w:pPr>
      <w:r w:rsidRPr="00733C6C">
        <w:rPr>
          <w:rtl/>
        </w:rPr>
        <w:t>گفتم بلى!</w:t>
      </w:r>
    </w:p>
    <w:p w:rsidR="002418AB" w:rsidRPr="00733C6C" w:rsidRDefault="002418AB" w:rsidP="002418AB">
      <w:pPr>
        <w:pStyle w:val="libNormal"/>
        <w:rPr>
          <w:rtl/>
        </w:rPr>
      </w:pPr>
      <w:r w:rsidRPr="00733C6C">
        <w:rPr>
          <w:rtl/>
        </w:rPr>
        <w:t>من در حال به درون رفتم و سلام كردم؛ جواب نيكو داد و اعزاز كرد، مرا به تمكين نشاند و پيش از آن كه من حديث كنم، مرا گفت</w:t>
      </w:r>
      <w:r>
        <w:rPr>
          <w:rtl/>
        </w:rPr>
        <w:t>:</w:t>
      </w:r>
      <w:r w:rsidRPr="00733C6C">
        <w:rPr>
          <w:rtl/>
        </w:rPr>
        <w:t xml:space="preserve"> اى حسن مثله! من خوفته بودم در خواب، شخصى مرا گفت</w:t>
      </w:r>
      <w:r>
        <w:rPr>
          <w:rtl/>
        </w:rPr>
        <w:t>:</w:t>
      </w:r>
      <w:r w:rsidRPr="00733C6C">
        <w:rPr>
          <w:rtl/>
        </w:rPr>
        <w:t xml:space="preserve"> حسن بن مثله نام، مردى از جمكران پيش تو آيد بامداد، بايد آنچه گويد سخن او را تصديق كنى و بر قول او اعتماد كنى كه سخن او سخن ماست؛ بايد كه قول او را بازنگردانى! از خواب بيدار شدم؛ تا اين ساعت، منتظر تو بودم.</w:t>
      </w:r>
    </w:p>
    <w:p w:rsidR="002418AB" w:rsidRPr="00733C6C" w:rsidRDefault="002418AB" w:rsidP="002418AB">
      <w:pPr>
        <w:pStyle w:val="libNormal"/>
        <w:rPr>
          <w:rtl/>
        </w:rPr>
      </w:pPr>
      <w:r w:rsidRPr="00733C6C">
        <w:rPr>
          <w:rtl/>
        </w:rPr>
        <w:t>حسن ين مثله، احوال را به شرح، با وى بگفت؛ در حال بفرمود تا اسب</w:t>
      </w:r>
      <w:r w:rsidR="00861B1E">
        <w:rPr>
          <w:rtl/>
        </w:rPr>
        <w:t xml:space="preserve"> </w:t>
      </w:r>
      <w:r w:rsidRPr="00733C6C">
        <w:rPr>
          <w:rtl/>
        </w:rPr>
        <w:t>ها را زين بر نهادند و بيرون آوردند و سوار شدند.</w:t>
      </w:r>
    </w:p>
    <w:p w:rsidR="002418AB" w:rsidRPr="00733C6C" w:rsidRDefault="002418AB" w:rsidP="002418AB">
      <w:pPr>
        <w:pStyle w:val="libNormal"/>
        <w:rPr>
          <w:rtl/>
        </w:rPr>
      </w:pPr>
      <w:r w:rsidRPr="00733C6C">
        <w:rPr>
          <w:rtl/>
        </w:rPr>
        <w:t>چون به نزديك ده رسيدند، جعفر چوپان، گله بر كنار راه داشت؛ حسن بن مثله در ميان گله رفت، و آن بز، از پيش همه گوسفندان مى</w:t>
      </w:r>
      <w:r w:rsidR="00861B1E">
        <w:rPr>
          <w:rtl/>
        </w:rPr>
        <w:t xml:space="preserve"> </w:t>
      </w:r>
      <w:r w:rsidRPr="00733C6C">
        <w:rPr>
          <w:rtl/>
        </w:rPr>
        <w:t>آمد، پيش حسن بن مثله دويد، و آن بز را گرفت كه به وى دهد، و بز را بياورد.</w:t>
      </w:r>
    </w:p>
    <w:p w:rsidR="002418AB" w:rsidRPr="00733C6C" w:rsidRDefault="002418AB" w:rsidP="002418AB">
      <w:pPr>
        <w:pStyle w:val="libNormal"/>
        <w:rPr>
          <w:rtl/>
        </w:rPr>
      </w:pPr>
      <w:r w:rsidRPr="00733C6C">
        <w:rPr>
          <w:rtl/>
        </w:rPr>
        <w:lastRenderedPageBreak/>
        <w:t>جعفر چوپان سوگند ياد كرد كه من هر گز اين بز را نديده</w:t>
      </w:r>
      <w:r w:rsidR="00861B1E">
        <w:rPr>
          <w:rtl/>
        </w:rPr>
        <w:t xml:space="preserve"> </w:t>
      </w:r>
      <w:r w:rsidRPr="00733C6C">
        <w:rPr>
          <w:rtl/>
        </w:rPr>
        <w:t>ام و در گله من نبوده است، الا امروز كه مى</w:t>
      </w:r>
      <w:r w:rsidR="00861B1E">
        <w:rPr>
          <w:rtl/>
        </w:rPr>
        <w:t xml:space="preserve"> </w:t>
      </w:r>
      <w:r w:rsidRPr="00733C6C">
        <w:rPr>
          <w:rtl/>
        </w:rPr>
        <w:t>بينم، و هر چند كه مى</w:t>
      </w:r>
      <w:r w:rsidR="00861B1E">
        <w:rPr>
          <w:rtl/>
        </w:rPr>
        <w:t xml:space="preserve"> </w:t>
      </w:r>
      <w:r w:rsidRPr="00733C6C">
        <w:rPr>
          <w:rtl/>
        </w:rPr>
        <w:t>خواهم اين بز را بگيرم، ميسر نمى</w:t>
      </w:r>
      <w:r w:rsidR="00861B1E">
        <w:rPr>
          <w:rtl/>
        </w:rPr>
        <w:t xml:space="preserve"> </w:t>
      </w:r>
      <w:r w:rsidRPr="00733C6C">
        <w:rPr>
          <w:rtl/>
        </w:rPr>
        <w:t>شود.</w:t>
      </w:r>
    </w:p>
    <w:p w:rsidR="002418AB" w:rsidRPr="00733C6C" w:rsidRDefault="002418AB" w:rsidP="002418AB">
      <w:pPr>
        <w:pStyle w:val="libNormal"/>
        <w:rPr>
          <w:rtl/>
        </w:rPr>
      </w:pPr>
      <w:r w:rsidRPr="00733C6C">
        <w:rPr>
          <w:rtl/>
        </w:rPr>
        <w:t>پس بز را همچنان كه سيد فرموده بود، در آن جايگاه آوردند و بكشتند و سيد ابوالحسن الرضا بدين موضع آمدند و حسن بن مسلم را حاضر كردند و انتفاع (در آمدها) از او گرفتند و وجوه رهق را بياوردند و مسجد جمكران را چوپ بپوشانيدن و سيد ابوالحسن الرضا زنجيرها و ميخ</w:t>
      </w:r>
      <w:r w:rsidR="00861B1E">
        <w:rPr>
          <w:rtl/>
        </w:rPr>
        <w:t xml:space="preserve"> </w:t>
      </w:r>
      <w:r w:rsidRPr="00733C6C">
        <w:rPr>
          <w:rtl/>
        </w:rPr>
        <w:t>ها را به قم برد و در خانه خود گذاشت.</w:t>
      </w:r>
    </w:p>
    <w:p w:rsidR="002418AB" w:rsidRPr="00733C6C" w:rsidRDefault="002418AB" w:rsidP="002418AB">
      <w:pPr>
        <w:pStyle w:val="libNormal"/>
        <w:rPr>
          <w:rtl/>
        </w:rPr>
      </w:pPr>
      <w:r w:rsidRPr="00733C6C">
        <w:rPr>
          <w:rtl/>
        </w:rPr>
        <w:t>همه بيماران مى</w:t>
      </w:r>
      <w:r w:rsidR="00861B1E">
        <w:rPr>
          <w:rtl/>
        </w:rPr>
        <w:t xml:space="preserve"> </w:t>
      </w:r>
      <w:r w:rsidRPr="00733C6C">
        <w:rPr>
          <w:rtl/>
        </w:rPr>
        <w:t>رفتند و خود را در زنجير مى</w:t>
      </w:r>
      <w:r w:rsidR="00861B1E">
        <w:rPr>
          <w:rtl/>
        </w:rPr>
        <w:t xml:space="preserve"> </w:t>
      </w:r>
      <w:r w:rsidRPr="00733C6C">
        <w:rPr>
          <w:rtl/>
        </w:rPr>
        <w:t>ماليدند؛ خداى تعالى شفاى عاجل مى</w:t>
      </w:r>
      <w:r w:rsidR="00861B1E">
        <w:rPr>
          <w:rtl/>
        </w:rPr>
        <w:t xml:space="preserve"> </w:t>
      </w:r>
      <w:r w:rsidRPr="00733C6C">
        <w:rPr>
          <w:rtl/>
        </w:rPr>
        <w:t>داد و خوب مى</w:t>
      </w:r>
      <w:r w:rsidR="00861B1E">
        <w:rPr>
          <w:rtl/>
        </w:rPr>
        <w:t xml:space="preserve"> </w:t>
      </w:r>
      <w:r w:rsidRPr="00733C6C">
        <w:rPr>
          <w:rtl/>
        </w:rPr>
        <w:t>شدند.</w:t>
      </w:r>
    </w:p>
    <w:p w:rsidR="002418AB" w:rsidRPr="00733C6C" w:rsidRDefault="002418AB" w:rsidP="002418AB">
      <w:pPr>
        <w:pStyle w:val="libNormal"/>
        <w:rPr>
          <w:rtl/>
        </w:rPr>
      </w:pPr>
      <w:r w:rsidRPr="00733C6C">
        <w:rPr>
          <w:rtl/>
        </w:rPr>
        <w:t>ابوالحسن محمد بن حيدر گويد كه</w:t>
      </w:r>
      <w:r>
        <w:rPr>
          <w:rtl/>
        </w:rPr>
        <w:t>:</w:t>
      </w:r>
      <w:r w:rsidRPr="00733C6C">
        <w:rPr>
          <w:rtl/>
        </w:rPr>
        <w:t xml:space="preserve"> به استفاضه شنيدم كه</w:t>
      </w:r>
      <w:r>
        <w:rPr>
          <w:rtl/>
        </w:rPr>
        <w:t>:</w:t>
      </w:r>
      <w:r w:rsidRPr="00733C6C">
        <w:rPr>
          <w:rtl/>
        </w:rPr>
        <w:t xml:space="preserve"> سيد ابوالحسن الرضا مدفون است و در موسيان به شهر قم، و بعد از او فرزندى از وى را بيمار نازل شد و وى در خانه شد و سر صندوق را برداشتند زنجيرها و ميخ</w:t>
      </w:r>
      <w:r w:rsidR="00861B1E">
        <w:rPr>
          <w:rtl/>
        </w:rPr>
        <w:t xml:space="preserve"> </w:t>
      </w:r>
      <w:r w:rsidRPr="00733C6C">
        <w:rPr>
          <w:rtl/>
        </w:rPr>
        <w:t>ها را نيافتند.</w:t>
      </w:r>
    </w:p>
    <w:p w:rsidR="002418AB" w:rsidRPr="00733C6C" w:rsidRDefault="002418AB" w:rsidP="002418AB">
      <w:pPr>
        <w:pStyle w:val="libNormal"/>
        <w:rPr>
          <w:rtl/>
        </w:rPr>
      </w:pPr>
      <w:r w:rsidRPr="00733C6C">
        <w:rPr>
          <w:rtl/>
        </w:rPr>
        <w:t>مولف مى</w:t>
      </w:r>
      <w:r w:rsidR="00861B1E">
        <w:rPr>
          <w:rtl/>
        </w:rPr>
        <w:t xml:space="preserve"> </w:t>
      </w:r>
      <w:r w:rsidRPr="00733C6C">
        <w:rPr>
          <w:rtl/>
        </w:rPr>
        <w:t>گويد</w:t>
      </w:r>
      <w:r>
        <w:rPr>
          <w:rtl/>
        </w:rPr>
        <w:t>:</w:t>
      </w:r>
      <w:r w:rsidRPr="00733C6C">
        <w:rPr>
          <w:rtl/>
        </w:rPr>
        <w:t xml:space="preserve"> در نسخه فارسى تاريخ قم و در نسخه عربى كه عالم جليل، آقا محمد على كرمانشاهى، مختصر اين قصه را در حواشى رجال مير مصطفى، در باب حسن از آن نقل كرده، تاريخ قصه را در نود و سه - يعنى نود سه بعد از دويست - نقل كرده است.</w:t>
      </w:r>
    </w:p>
    <w:p w:rsidR="002418AB" w:rsidRPr="00733C6C" w:rsidRDefault="002418AB" w:rsidP="002418AB">
      <w:pPr>
        <w:pStyle w:val="libNormal"/>
        <w:rPr>
          <w:rtl/>
        </w:rPr>
      </w:pPr>
      <w:r w:rsidRPr="00733C6C">
        <w:rPr>
          <w:rtl/>
        </w:rPr>
        <w:t xml:space="preserve">و اما ما دو ركعت نماز منسوب به آن حضرت </w:t>
      </w:r>
      <w:r w:rsidRPr="00285C86">
        <w:rPr>
          <w:rStyle w:val="libAlaemChar"/>
          <w:rtl/>
        </w:rPr>
        <w:t>عليه‌السلام</w:t>
      </w:r>
      <w:r w:rsidRPr="00733C6C">
        <w:rPr>
          <w:rtl/>
        </w:rPr>
        <w:t xml:space="preserve"> از نمازهاى معروفه است، و جماعتى از علما آن را روايت كرده</w:t>
      </w:r>
      <w:r w:rsidR="00861B1E">
        <w:rPr>
          <w:rtl/>
        </w:rPr>
        <w:t xml:space="preserve"> </w:t>
      </w:r>
      <w:r w:rsidRPr="00733C6C">
        <w:rPr>
          <w:rtl/>
        </w:rPr>
        <w:t>اند؛</w:t>
      </w:r>
    </w:p>
    <w:p w:rsidR="002418AB" w:rsidRPr="00733C6C" w:rsidRDefault="002418AB" w:rsidP="002418AB">
      <w:pPr>
        <w:pStyle w:val="libNormal"/>
        <w:rPr>
          <w:rtl/>
        </w:rPr>
      </w:pPr>
      <w:r w:rsidRPr="00733C6C">
        <w:rPr>
          <w:rtl/>
        </w:rPr>
        <w:t>اول</w:t>
      </w:r>
      <w:r>
        <w:rPr>
          <w:rtl/>
        </w:rPr>
        <w:t>:</w:t>
      </w:r>
      <w:r w:rsidRPr="00733C6C">
        <w:rPr>
          <w:rtl/>
        </w:rPr>
        <w:t xml:space="preserve"> شيخ طبرسى - </w:t>
      </w:r>
      <w:r>
        <w:rPr>
          <w:rFonts w:hint="cs"/>
          <w:rtl/>
        </w:rPr>
        <w:t>ص</w:t>
      </w:r>
      <w:r w:rsidRPr="00733C6C">
        <w:rPr>
          <w:rtl/>
        </w:rPr>
        <w:t>احب تفسير - در كتاب كنوز النجاح روايت كرده از يكى از خدمه ابى عبدالله حسين بن محمد بزوفرى و او گفته است كه</w:t>
      </w:r>
      <w:r>
        <w:rPr>
          <w:rtl/>
        </w:rPr>
        <w:t>:</w:t>
      </w:r>
      <w:r w:rsidRPr="00733C6C">
        <w:rPr>
          <w:rtl/>
        </w:rPr>
        <w:t xml:space="preserve"> بيرون آمده از ناحيه مقدسه حضرت صاحب الزمان </w:t>
      </w:r>
      <w:r w:rsidRPr="00285C86">
        <w:rPr>
          <w:rStyle w:val="libAlaemChar"/>
          <w:rtl/>
        </w:rPr>
        <w:t>عليه‌السلام</w:t>
      </w:r>
      <w:r w:rsidRPr="00733C6C">
        <w:rPr>
          <w:rtl/>
        </w:rPr>
        <w:t xml:space="preserve"> كه هر كس را بسوى حق تعالى حاجتى باشد، پس بايد كه بعد از نصف شب جمعه، غسل كند و به جاى نماز خود رود و دو ركعت نماز گزارد و در ركعت اول بخواند سوره حمد را، و چون به اياك نعبد و اياك نستعين </w:t>
      </w:r>
      <w:r w:rsidRPr="00733C6C">
        <w:rPr>
          <w:rtl/>
        </w:rPr>
        <w:lastRenderedPageBreak/>
        <w:t>برسد، صد مرتبه آن را مكرر كند و بعد از آن كه صد مرتبه بخواند و ركوع و دو سجده بجا آورد و سبحان ربى العظيم و بحمده را هفت مرتبه در ركوع بگويد و سبحان ربى الاعلى و بحمده را در هر يك از دو سجده، هفت مرتبه بگويد، از آن ركعت دوم را مانند ركعت اول به جا آورد و بعد از تمام شدن نماز، اين دعا را بخواند، پس به درستى كه حق تعالى البته حاجت او را بر آورد هر گونه حاجتى كه باشد، مگر آن كه حاجت او در قطع كردن صله رحم باشد.</w:t>
      </w:r>
    </w:p>
    <w:p w:rsidR="002418AB" w:rsidRPr="00733C6C" w:rsidRDefault="002418AB" w:rsidP="002418AB">
      <w:pPr>
        <w:pStyle w:val="libNormal"/>
        <w:rPr>
          <w:rtl/>
        </w:rPr>
      </w:pPr>
      <w:r w:rsidRPr="00733C6C">
        <w:rPr>
          <w:rtl/>
        </w:rPr>
        <w:t>و دعا اين است</w:t>
      </w:r>
      <w:r>
        <w:rPr>
          <w:rtl/>
        </w:rPr>
        <w:t>:</w:t>
      </w:r>
    </w:p>
    <w:p w:rsidR="002418AB" w:rsidRPr="00733C6C" w:rsidRDefault="00431C69" w:rsidP="00431C69">
      <w:pPr>
        <w:pStyle w:val="libBold2"/>
        <w:rPr>
          <w:rtl/>
        </w:rPr>
      </w:pPr>
      <w:r>
        <w:rPr>
          <w:rFonts w:hint="cs"/>
          <w:rtl/>
        </w:rPr>
        <w:t>«</w:t>
      </w:r>
      <w:r w:rsidR="002418AB" w:rsidRPr="00733C6C">
        <w:rPr>
          <w:rtl/>
        </w:rPr>
        <w:t>اللهم ان اطعتك فالحمده للك و ان عصيتك فالحجه لك منك الروح و منك الفرج سبحان من انعم و شكر سبحان من قدر و غفر.</w:t>
      </w:r>
    </w:p>
    <w:p w:rsidR="002418AB" w:rsidRPr="00733C6C" w:rsidRDefault="002418AB" w:rsidP="00431C69">
      <w:pPr>
        <w:pStyle w:val="libBold2"/>
        <w:rPr>
          <w:rtl/>
        </w:rPr>
      </w:pPr>
      <w:r w:rsidRPr="00733C6C">
        <w:rPr>
          <w:rtl/>
        </w:rPr>
        <w:t>اللهم ان كنت عصيتك فانى قد اطعتك فى احب الاشيا اليك و هو الايمان بدك لم اتخذ لك ولدا و لم ادع لك شريكا منا منك به على لا منا منى به عليك و قد عصيتك يا الهى على غير وجه المكابره والخروج عن عبوديتك ولا الجحود لربوبيتك ولكن اطعت هواى وازلنى الشيطان فلك الحجه على و البيان فان تعذبنى فبذنوبى غير ظالم لى وان تغفز لى وترحمنى فانك جواد كريم.</w:t>
      </w:r>
      <w:r w:rsidR="00431C69">
        <w:rPr>
          <w:rFonts w:hint="cs"/>
          <w:rtl/>
        </w:rPr>
        <w:t>»</w:t>
      </w:r>
    </w:p>
    <w:p w:rsidR="002418AB" w:rsidRPr="00733C6C" w:rsidRDefault="002418AB" w:rsidP="002418AB">
      <w:pPr>
        <w:pStyle w:val="libNormal"/>
        <w:rPr>
          <w:rtl/>
        </w:rPr>
      </w:pPr>
      <w:r w:rsidRPr="00733C6C">
        <w:rPr>
          <w:rtl/>
        </w:rPr>
        <w:t>بعد از آن تا نفس او وفا كند، يا كريم يا كريم را مكرر بگويد بعد از آن بگويد</w:t>
      </w:r>
      <w:r>
        <w:rPr>
          <w:rtl/>
        </w:rPr>
        <w:t>:</w:t>
      </w:r>
    </w:p>
    <w:p w:rsidR="002418AB" w:rsidRPr="00733C6C" w:rsidRDefault="00431C69" w:rsidP="002418AB">
      <w:pPr>
        <w:pStyle w:val="libNormal"/>
        <w:rPr>
          <w:rtl/>
        </w:rPr>
      </w:pPr>
      <w:r>
        <w:rPr>
          <w:rFonts w:hint="cs"/>
          <w:rtl/>
        </w:rPr>
        <w:t>«</w:t>
      </w:r>
      <w:r w:rsidR="002418AB" w:rsidRPr="00431C69">
        <w:rPr>
          <w:rStyle w:val="libBold2Char"/>
          <w:rtl/>
        </w:rPr>
        <w:t>يا امنا من كلى شى</w:t>
      </w:r>
      <w:r w:rsidR="00861B1E" w:rsidRPr="00431C69">
        <w:rPr>
          <w:rStyle w:val="libBold2Char"/>
          <w:rtl/>
        </w:rPr>
        <w:t xml:space="preserve"> </w:t>
      </w:r>
      <w:r w:rsidR="002418AB" w:rsidRPr="00431C69">
        <w:rPr>
          <w:rStyle w:val="libBold2Char"/>
          <w:rtl/>
        </w:rPr>
        <w:t>ء و كل شى</w:t>
      </w:r>
      <w:r w:rsidR="00861B1E" w:rsidRPr="00431C69">
        <w:rPr>
          <w:rStyle w:val="libBold2Char"/>
          <w:rtl/>
        </w:rPr>
        <w:t xml:space="preserve"> </w:t>
      </w:r>
      <w:r w:rsidR="002418AB" w:rsidRPr="00431C69">
        <w:rPr>
          <w:rStyle w:val="libBold2Char"/>
          <w:rtl/>
        </w:rPr>
        <w:t>ء منك خائف حذر اسئلك بامنك من كل شى</w:t>
      </w:r>
      <w:r w:rsidR="00861B1E" w:rsidRPr="00431C69">
        <w:rPr>
          <w:rStyle w:val="libBold2Char"/>
          <w:rtl/>
        </w:rPr>
        <w:t xml:space="preserve"> </w:t>
      </w:r>
      <w:r w:rsidR="002418AB" w:rsidRPr="00431C69">
        <w:rPr>
          <w:rStyle w:val="libBold2Char"/>
          <w:rtl/>
        </w:rPr>
        <w:t>ء و خوف كل شى</w:t>
      </w:r>
      <w:r w:rsidR="00861B1E" w:rsidRPr="00431C69">
        <w:rPr>
          <w:rStyle w:val="libBold2Char"/>
          <w:rtl/>
        </w:rPr>
        <w:t xml:space="preserve"> </w:t>
      </w:r>
      <w:r w:rsidR="002418AB" w:rsidRPr="00431C69">
        <w:rPr>
          <w:rStyle w:val="libBold2Char"/>
          <w:rtl/>
        </w:rPr>
        <w:t>ء منك ان تصلى على محمد و آل محمد و ان تعطينى امانا لنفسى و اهلى و ولدى و سائر ما انعمت به على حتى لا اخاف و لا احذر من شى</w:t>
      </w:r>
      <w:r w:rsidR="00861B1E" w:rsidRPr="00431C69">
        <w:rPr>
          <w:rStyle w:val="libBold2Char"/>
          <w:rtl/>
        </w:rPr>
        <w:t xml:space="preserve"> </w:t>
      </w:r>
      <w:r w:rsidR="002418AB" w:rsidRPr="00431C69">
        <w:rPr>
          <w:rStyle w:val="libBold2Char"/>
          <w:rtl/>
        </w:rPr>
        <w:t>ء ابدا انك على كل شى</w:t>
      </w:r>
      <w:r w:rsidR="00861B1E" w:rsidRPr="00431C69">
        <w:rPr>
          <w:rStyle w:val="libBold2Char"/>
          <w:rtl/>
        </w:rPr>
        <w:t xml:space="preserve"> </w:t>
      </w:r>
      <w:r w:rsidR="002418AB" w:rsidRPr="00431C69">
        <w:rPr>
          <w:rStyle w:val="libBold2Char"/>
          <w:rtl/>
        </w:rPr>
        <w:t>ء قدير و حسبنا الله و نعم الوكيل يا كافى ابراهيم نمرود و يا كافى موسى فرعون اسئلك ان تصلى على محمد و آل محمد و ان تكفينى شر فلان بن فلان</w:t>
      </w:r>
      <w:r w:rsidR="002418AB" w:rsidRPr="00733C6C">
        <w:rPr>
          <w:rtl/>
        </w:rPr>
        <w:t>.</w:t>
      </w:r>
      <w:r>
        <w:rPr>
          <w:rFonts w:hint="cs"/>
          <w:rtl/>
        </w:rPr>
        <w:t>»</w:t>
      </w:r>
    </w:p>
    <w:p w:rsidR="002418AB" w:rsidRPr="00733C6C" w:rsidRDefault="002418AB" w:rsidP="002418AB">
      <w:pPr>
        <w:pStyle w:val="libNormal"/>
        <w:rPr>
          <w:rtl/>
        </w:rPr>
      </w:pPr>
      <w:r w:rsidRPr="00733C6C">
        <w:rPr>
          <w:rtl/>
        </w:rPr>
        <w:t>و به جاى فلان بن فلان نام شخص را كه از ضرر او مى</w:t>
      </w:r>
      <w:r w:rsidR="00861B1E">
        <w:rPr>
          <w:rtl/>
        </w:rPr>
        <w:t xml:space="preserve"> </w:t>
      </w:r>
      <w:r w:rsidRPr="00733C6C">
        <w:rPr>
          <w:rtl/>
        </w:rPr>
        <w:t>ترسد و نام پدر او را بگويد و از حق تع</w:t>
      </w:r>
      <w:r>
        <w:rPr>
          <w:rFonts w:hint="cs"/>
          <w:rtl/>
        </w:rPr>
        <w:t>ا</w:t>
      </w:r>
      <w:r w:rsidRPr="00733C6C">
        <w:rPr>
          <w:rtl/>
        </w:rPr>
        <w:t>لى طلب كند كه ضرر او را رفع نمايد و كفايت كند پس، به درستى كه حق تعالى، البته كفايت ضرر او را خواهد كرد - ان شاء الله تعالى -.</w:t>
      </w:r>
    </w:p>
    <w:p w:rsidR="002418AB" w:rsidRPr="00733C6C" w:rsidRDefault="002418AB" w:rsidP="002418AB">
      <w:pPr>
        <w:pStyle w:val="libNormal"/>
        <w:rPr>
          <w:rtl/>
        </w:rPr>
      </w:pPr>
      <w:r w:rsidRPr="00733C6C">
        <w:rPr>
          <w:rtl/>
        </w:rPr>
        <w:lastRenderedPageBreak/>
        <w:t>بعد از آن، به سجده رود و حاجت خود را درخواست نمايد و تضرع و زارى كند به سوى حق تعالى؛ به درستى كه نيست مرد مؤمنى و نه زن مومنه</w:t>
      </w:r>
      <w:r w:rsidR="00861B1E">
        <w:rPr>
          <w:rtl/>
        </w:rPr>
        <w:t xml:space="preserve"> </w:t>
      </w:r>
      <w:r w:rsidRPr="00733C6C">
        <w:rPr>
          <w:rtl/>
        </w:rPr>
        <w:t>اى كه اين نماز را بگزارد و آن دعا را از روى اخلاص بخواند مگر آن كه گشوده مى</w:t>
      </w:r>
      <w:r w:rsidR="00861B1E">
        <w:rPr>
          <w:rtl/>
        </w:rPr>
        <w:t xml:space="preserve"> </w:t>
      </w:r>
      <w:r w:rsidRPr="00733C6C">
        <w:rPr>
          <w:rtl/>
        </w:rPr>
        <w:t>شود بر او، درهاى آسمان براى برآمدن حاجت او، و دعاى او مستجاب مى</w:t>
      </w:r>
      <w:r w:rsidR="00861B1E">
        <w:rPr>
          <w:rtl/>
        </w:rPr>
        <w:t xml:space="preserve"> </w:t>
      </w:r>
      <w:r w:rsidRPr="00733C6C">
        <w:rPr>
          <w:rtl/>
        </w:rPr>
        <w:t>گردد در همان وقت و در همان شب؛ هر گونه كه حاجتى كه باشد، و اين به سبب فضل و انعام حق تعالى بر ما و بر مردمان است.</w:t>
      </w:r>
    </w:p>
    <w:p w:rsidR="002418AB" w:rsidRPr="00733C6C" w:rsidRDefault="002418AB" w:rsidP="002418AB">
      <w:pPr>
        <w:pStyle w:val="libNormal"/>
        <w:rPr>
          <w:rtl/>
        </w:rPr>
      </w:pPr>
      <w:r w:rsidRPr="00733C6C">
        <w:rPr>
          <w:rtl/>
        </w:rPr>
        <w:t>دوم</w:t>
      </w:r>
      <w:r>
        <w:rPr>
          <w:rtl/>
        </w:rPr>
        <w:t>:</w:t>
      </w:r>
      <w:r w:rsidRPr="00733C6C">
        <w:rPr>
          <w:rtl/>
        </w:rPr>
        <w:t xml:space="preserve"> سيد عظيم القدر، سيد فضل الله راوندى در كتاب دعوات در ضمن نمازهاى معصومين </w:t>
      </w:r>
      <w:r w:rsidRPr="00285C86">
        <w:rPr>
          <w:rStyle w:val="libAlaemChar"/>
          <w:rtl/>
        </w:rPr>
        <w:t>عليهم‌السلام</w:t>
      </w:r>
      <w:r w:rsidRPr="00733C6C">
        <w:rPr>
          <w:rtl/>
        </w:rPr>
        <w:t xml:space="preserve"> مى</w:t>
      </w:r>
      <w:r w:rsidR="00861B1E">
        <w:rPr>
          <w:rtl/>
        </w:rPr>
        <w:t xml:space="preserve"> </w:t>
      </w:r>
      <w:r w:rsidRPr="00733C6C">
        <w:rPr>
          <w:rtl/>
        </w:rPr>
        <w:t>گويد</w:t>
      </w:r>
      <w:r>
        <w:rPr>
          <w:rtl/>
        </w:rPr>
        <w:t>:</w:t>
      </w:r>
      <w:r w:rsidRPr="00733C6C">
        <w:rPr>
          <w:rtl/>
        </w:rPr>
        <w:t xml:space="preserve"> نماز مهدى </w:t>
      </w:r>
      <w:r w:rsidRPr="00285C86">
        <w:rPr>
          <w:rStyle w:val="libAlaemChar"/>
          <w:rtl/>
        </w:rPr>
        <w:t>عليه‌السلام</w:t>
      </w:r>
      <w:r w:rsidRPr="00733C6C">
        <w:rPr>
          <w:rtl/>
        </w:rPr>
        <w:t xml:space="preserve"> دو ركعت است</w:t>
      </w:r>
      <w:r>
        <w:rPr>
          <w:rtl/>
        </w:rPr>
        <w:t>:</w:t>
      </w:r>
      <w:r w:rsidRPr="00733C6C">
        <w:rPr>
          <w:rtl/>
        </w:rPr>
        <w:t xml:space="preserve"> در هر ركعتى حمد يك مرتبه و صد مرتبه اياك نعبد و اياك نستعين و صد مرتبه صلوات بر پيغمبر و آل او </w:t>
      </w:r>
      <w:r w:rsidRPr="00285C86">
        <w:rPr>
          <w:rStyle w:val="libAlaemChar"/>
          <w:rtl/>
        </w:rPr>
        <w:t>عليهم‌السلام</w:t>
      </w:r>
      <w:r w:rsidRPr="00733C6C">
        <w:rPr>
          <w:rtl/>
        </w:rPr>
        <w:t xml:space="preserve"> بعد از نماز.</w:t>
      </w:r>
    </w:p>
    <w:p w:rsidR="002418AB" w:rsidRPr="00733C6C" w:rsidRDefault="002418AB" w:rsidP="002418AB">
      <w:pPr>
        <w:pStyle w:val="libNormal"/>
        <w:rPr>
          <w:rtl/>
        </w:rPr>
      </w:pPr>
      <w:r w:rsidRPr="00733C6C">
        <w:rPr>
          <w:rtl/>
        </w:rPr>
        <w:t>سيد جليل، على بن طاووس در كتاب جمال الاسبوع همين نماز رابه نحو نسبت به آن حضرت داده ولكن ذكر صد صلوات بعد از او نقل كرده و فرمود اين دعا را در عقب نماز بخواند</w:t>
      </w:r>
      <w:r>
        <w:rPr>
          <w:rtl/>
        </w:rPr>
        <w:t>:</w:t>
      </w:r>
    </w:p>
    <w:p w:rsidR="002418AB" w:rsidRPr="00733C6C" w:rsidRDefault="00923D85" w:rsidP="002418AB">
      <w:pPr>
        <w:pStyle w:val="libNormal"/>
        <w:rPr>
          <w:rtl/>
        </w:rPr>
      </w:pPr>
      <w:r>
        <w:rPr>
          <w:rFonts w:hint="cs"/>
          <w:rtl/>
        </w:rPr>
        <w:t>«</w:t>
      </w:r>
      <w:r w:rsidR="002418AB" w:rsidRPr="00923D85">
        <w:rPr>
          <w:rStyle w:val="libBold2Char"/>
          <w:rtl/>
        </w:rPr>
        <w:t xml:space="preserve">اللهم عظم البلاء و برح الخفاء و انكشف الغطاء و ضاقت الارض و منعت </w:t>
      </w:r>
      <w:r w:rsidR="002418AB" w:rsidRPr="00923D85">
        <w:rPr>
          <w:rStyle w:val="libFootnotenumChar"/>
          <w:rtl/>
        </w:rPr>
        <w:t>(</w:t>
      </w:r>
      <w:r w:rsidR="00A35A88" w:rsidRPr="00923D85">
        <w:rPr>
          <w:rStyle w:val="libFootnotenumChar"/>
          <w:rtl/>
        </w:rPr>
        <w:t>74</w:t>
      </w:r>
      <w:r w:rsidR="002418AB" w:rsidRPr="00923D85">
        <w:rPr>
          <w:rStyle w:val="libFootnotenumChar"/>
          <w:rtl/>
        </w:rPr>
        <w:t>)</w:t>
      </w:r>
      <w:r w:rsidR="002418AB" w:rsidRPr="00923D85">
        <w:rPr>
          <w:rStyle w:val="libBold2Char"/>
          <w:rFonts w:eastAsia="B Badr"/>
          <w:rtl/>
        </w:rPr>
        <w:t xml:space="preserve"> </w:t>
      </w:r>
      <w:r w:rsidR="002418AB" w:rsidRPr="00923D85">
        <w:rPr>
          <w:rStyle w:val="libBold2Char"/>
          <w:rtl/>
        </w:rPr>
        <w:t>السماء و اليك يا رب المشتكى و عليك المعول فى الشده و الرخاء اللهم صل على محمد و آل محمد الذين امرتنا بطاعتهم و عجل اللهم فرجهم بقائمهم و اظهر اعزاز يا محمد يا على يا على يا محمد اكفيانى فانكما كافياى يا محمد يا على يا على يا محمد انصرانى فانكما ناصراى يا محمد يا على يا على يا محمد احفظانى فانكما ناصراى يا محمد يا على يا على يا محمد احفضانى فانكما حافظاى يا مولا يا صاحب الزمان سه مرتبه الغوث سه مرتبه ادركنى سه مرتبه الامان سه مرتبه</w:t>
      </w:r>
      <w:r w:rsidR="002418AB" w:rsidRPr="00733C6C">
        <w:rPr>
          <w:rtl/>
        </w:rPr>
        <w:t>.</w:t>
      </w:r>
      <w:r>
        <w:rPr>
          <w:rFonts w:hint="cs"/>
          <w:rtl/>
        </w:rPr>
        <w:t>»</w:t>
      </w:r>
    </w:p>
    <w:p w:rsidR="00923D85" w:rsidRDefault="002418AB" w:rsidP="00923D85">
      <w:pPr>
        <w:pStyle w:val="libNormal"/>
        <w:rPr>
          <w:rtl/>
        </w:rPr>
      </w:pPr>
      <w:r w:rsidRPr="00733C6C">
        <w:rPr>
          <w:rtl/>
        </w:rPr>
        <w:t>مسجد شريف جمكران در يك فرسخى قم تقريبا، از سمت دروازه كاشان واقع است.</w:t>
      </w:r>
    </w:p>
    <w:p w:rsidR="002418AB" w:rsidRDefault="00923D85" w:rsidP="00923D85">
      <w:pPr>
        <w:pStyle w:val="libNormal"/>
        <w:rPr>
          <w:rFonts w:hint="cs"/>
          <w:rtl/>
        </w:rPr>
      </w:pPr>
      <w:r>
        <w:rPr>
          <w:rtl/>
        </w:rPr>
        <w:br w:type="page"/>
      </w:r>
    </w:p>
    <w:p w:rsidR="00923D85" w:rsidRPr="00733C6C" w:rsidRDefault="00923D85" w:rsidP="00923D85">
      <w:pPr>
        <w:pStyle w:val="Heading3"/>
        <w:rPr>
          <w:rtl/>
        </w:rPr>
      </w:pPr>
      <w:bookmarkStart w:id="154" w:name="_Toc6911718"/>
      <w:r>
        <w:rPr>
          <w:rFonts w:hint="cs"/>
          <w:rtl/>
        </w:rPr>
        <w:t>حکایت دوم: اسماعیل بن عیسی بن حسن هرقلی</w:t>
      </w:r>
      <w:bookmarkEnd w:id="154"/>
    </w:p>
    <w:p w:rsidR="002418AB" w:rsidRPr="00733C6C" w:rsidRDefault="002418AB" w:rsidP="002418AB">
      <w:pPr>
        <w:pStyle w:val="libNormal"/>
        <w:rPr>
          <w:rtl/>
        </w:rPr>
      </w:pPr>
      <w:r w:rsidRPr="00733C6C">
        <w:rPr>
          <w:rtl/>
        </w:rPr>
        <w:t>عالم فاضل، على بن عيسى اربلى در كشف الغمه مى</w:t>
      </w:r>
      <w:r w:rsidR="00861B1E">
        <w:rPr>
          <w:rtl/>
        </w:rPr>
        <w:t xml:space="preserve"> </w:t>
      </w:r>
      <w:r w:rsidRPr="00733C6C">
        <w:rPr>
          <w:rtl/>
        </w:rPr>
        <w:t>فرمايد</w:t>
      </w:r>
      <w:r>
        <w:rPr>
          <w:rtl/>
        </w:rPr>
        <w:t>:</w:t>
      </w:r>
      <w:r w:rsidRPr="00733C6C">
        <w:rPr>
          <w:rtl/>
        </w:rPr>
        <w:t xml:space="preserve"> خبر داد مرا جماعتى از ثقات برادران من، كه در بلاد حله، شخصى بود كه او را اسماعيل بن عيسى بن حسن هر قلى مى</w:t>
      </w:r>
      <w:r w:rsidR="00861B1E">
        <w:rPr>
          <w:rtl/>
        </w:rPr>
        <w:t xml:space="preserve"> </w:t>
      </w:r>
      <w:r w:rsidRPr="00733C6C">
        <w:rPr>
          <w:rtl/>
        </w:rPr>
        <w:t>گفتند؛ از اهل قريه</w:t>
      </w:r>
      <w:r w:rsidR="00861B1E">
        <w:rPr>
          <w:rtl/>
        </w:rPr>
        <w:t xml:space="preserve"> </w:t>
      </w:r>
      <w:r w:rsidRPr="00733C6C">
        <w:rPr>
          <w:rtl/>
        </w:rPr>
        <w:t>اى بود كه آن را هرقل مى</w:t>
      </w:r>
      <w:r w:rsidR="00861B1E">
        <w:rPr>
          <w:rtl/>
        </w:rPr>
        <w:t xml:space="preserve"> </w:t>
      </w:r>
      <w:r w:rsidRPr="00733C6C">
        <w:rPr>
          <w:rtl/>
        </w:rPr>
        <w:t>گويند؛ وفات كرد در زمان من، و من او را نديدم...</w:t>
      </w:r>
    </w:p>
    <w:p w:rsidR="002418AB" w:rsidRPr="00733C6C" w:rsidRDefault="002418AB" w:rsidP="002418AB">
      <w:pPr>
        <w:pStyle w:val="libNormal"/>
        <w:rPr>
          <w:rtl/>
        </w:rPr>
      </w:pPr>
      <w:r w:rsidRPr="00733C6C">
        <w:rPr>
          <w:rtl/>
        </w:rPr>
        <w:t>بيرون آمد در وقت جوانى از ران چپ او چيزى كه آن را توثه مى</w:t>
      </w:r>
      <w:r w:rsidR="00861B1E">
        <w:rPr>
          <w:rtl/>
        </w:rPr>
        <w:t xml:space="preserve"> </w:t>
      </w:r>
      <w:r w:rsidRPr="00733C6C">
        <w:rPr>
          <w:rtl/>
        </w:rPr>
        <w:t>گويند، به مقدار قبضه (كف دست) آدمى و در هر فصل بهار مى</w:t>
      </w:r>
      <w:r w:rsidR="00861B1E">
        <w:rPr>
          <w:rtl/>
        </w:rPr>
        <w:t xml:space="preserve"> </w:t>
      </w:r>
      <w:r w:rsidRPr="00733C6C">
        <w:rPr>
          <w:rtl/>
        </w:rPr>
        <w:t>تركيد و از آن خون چرك مى</w:t>
      </w:r>
      <w:r w:rsidR="00861B1E">
        <w:rPr>
          <w:rtl/>
        </w:rPr>
        <w:t xml:space="preserve"> </w:t>
      </w:r>
      <w:r w:rsidRPr="00733C6C">
        <w:rPr>
          <w:rtl/>
        </w:rPr>
        <w:t>رفت.</w:t>
      </w:r>
    </w:p>
    <w:p w:rsidR="002418AB" w:rsidRPr="00733C6C" w:rsidRDefault="002418AB" w:rsidP="002418AB">
      <w:pPr>
        <w:pStyle w:val="libNormal"/>
        <w:rPr>
          <w:rtl/>
        </w:rPr>
      </w:pPr>
      <w:r w:rsidRPr="00733C6C">
        <w:rPr>
          <w:rtl/>
        </w:rPr>
        <w:t>اين درد، او را از همه شغلى باز مى</w:t>
      </w:r>
      <w:r w:rsidR="00861B1E">
        <w:rPr>
          <w:rtl/>
        </w:rPr>
        <w:t xml:space="preserve"> </w:t>
      </w:r>
      <w:r w:rsidRPr="00733C6C">
        <w:rPr>
          <w:rtl/>
        </w:rPr>
        <w:t>داشت.</w:t>
      </w:r>
    </w:p>
    <w:p w:rsidR="002418AB" w:rsidRPr="00733C6C" w:rsidRDefault="002418AB" w:rsidP="002418AB">
      <w:pPr>
        <w:pStyle w:val="libNormal"/>
        <w:rPr>
          <w:rtl/>
        </w:rPr>
      </w:pPr>
      <w:r w:rsidRPr="00733C6C">
        <w:rPr>
          <w:rtl/>
        </w:rPr>
        <w:t>به شهر حله آمد و به خدمت رضى الدين على بن طاووس رفت و از اين درد شكايت نمود.</w:t>
      </w:r>
    </w:p>
    <w:p w:rsidR="002418AB" w:rsidRPr="00733C6C" w:rsidRDefault="002418AB" w:rsidP="002418AB">
      <w:pPr>
        <w:pStyle w:val="libNormal"/>
        <w:rPr>
          <w:rtl/>
        </w:rPr>
      </w:pPr>
      <w:r w:rsidRPr="00733C6C">
        <w:rPr>
          <w:rtl/>
        </w:rPr>
        <w:t>سيد، جراحان حله را حاضر نمود؛ آن را ديدند و همه گفتند</w:t>
      </w:r>
      <w:r>
        <w:rPr>
          <w:rtl/>
        </w:rPr>
        <w:t>:</w:t>
      </w:r>
      <w:r w:rsidRPr="00733C6C">
        <w:rPr>
          <w:rtl/>
        </w:rPr>
        <w:t xml:space="preserve"> اين توثه بر بالاى رگ اكحل، برآمده است و علاج آن نيست الا به بريدن، و اگر اين را ببريم، شايد رگ اكحل بريده شود، و آن رگ هرگاه بريده شد، اسماعيل زنده نمى</w:t>
      </w:r>
      <w:r w:rsidR="00861B1E">
        <w:rPr>
          <w:rtl/>
        </w:rPr>
        <w:t xml:space="preserve"> </w:t>
      </w:r>
      <w:r w:rsidRPr="00733C6C">
        <w:rPr>
          <w:rtl/>
        </w:rPr>
        <w:t>ماند، و در اين بريدن چون، خطر عظيم است، مرتكب آن نمى</w:t>
      </w:r>
      <w:r w:rsidR="00861B1E">
        <w:rPr>
          <w:rtl/>
        </w:rPr>
        <w:t xml:space="preserve"> </w:t>
      </w:r>
      <w:r w:rsidRPr="00733C6C">
        <w:rPr>
          <w:rtl/>
        </w:rPr>
        <w:t>شويم.</w:t>
      </w:r>
    </w:p>
    <w:p w:rsidR="002418AB" w:rsidRPr="00733C6C" w:rsidRDefault="002418AB" w:rsidP="002418AB">
      <w:pPr>
        <w:pStyle w:val="libNormal"/>
        <w:rPr>
          <w:rtl/>
        </w:rPr>
      </w:pPr>
      <w:r w:rsidRPr="00733C6C">
        <w:rPr>
          <w:rtl/>
        </w:rPr>
        <w:t>سيد بن اسماعيل گفت</w:t>
      </w:r>
      <w:r>
        <w:rPr>
          <w:rtl/>
        </w:rPr>
        <w:t>:</w:t>
      </w:r>
      <w:r w:rsidRPr="00733C6C">
        <w:rPr>
          <w:rtl/>
        </w:rPr>
        <w:t xml:space="preserve"> من به بغداد مى</w:t>
      </w:r>
      <w:r w:rsidR="00861B1E">
        <w:rPr>
          <w:rtl/>
        </w:rPr>
        <w:t xml:space="preserve"> </w:t>
      </w:r>
      <w:r w:rsidRPr="00733C6C">
        <w:rPr>
          <w:rtl/>
        </w:rPr>
        <w:t>روم؛ باش تا تو را به همراه ببرم و به اطبا و جراحان بغداد بنمايم؛ آگاهى ايشان بيشتر باشد و علاجى توانند كرد.</w:t>
      </w:r>
    </w:p>
    <w:p w:rsidR="002418AB" w:rsidRPr="00733C6C" w:rsidRDefault="002418AB" w:rsidP="002418AB">
      <w:pPr>
        <w:pStyle w:val="libNormal"/>
        <w:rPr>
          <w:rtl/>
        </w:rPr>
      </w:pPr>
      <w:r w:rsidRPr="00733C6C">
        <w:rPr>
          <w:rtl/>
        </w:rPr>
        <w:t>به بغدا</w:t>
      </w:r>
      <w:r>
        <w:rPr>
          <w:rFonts w:hint="cs"/>
          <w:rtl/>
        </w:rPr>
        <w:t>د</w:t>
      </w:r>
      <w:r w:rsidRPr="00733C6C">
        <w:rPr>
          <w:rtl/>
        </w:rPr>
        <w:t xml:space="preserve"> آمد و اطبا را طلبيد؛ آنان نيز جمعيا همان تشخيص كردند و همان عذر گفتند و اسماعيل دلگير شد؛ سيد به او گفت</w:t>
      </w:r>
      <w:r>
        <w:rPr>
          <w:rtl/>
        </w:rPr>
        <w:t>:</w:t>
      </w:r>
      <w:r w:rsidRPr="00733C6C">
        <w:rPr>
          <w:rtl/>
        </w:rPr>
        <w:t xml:space="preserve"> حق تعالى نماز تو را با وجود اين نجسات كه به آن آلوده</w:t>
      </w:r>
      <w:r w:rsidR="00861B1E">
        <w:rPr>
          <w:rtl/>
        </w:rPr>
        <w:t xml:space="preserve"> </w:t>
      </w:r>
      <w:r w:rsidRPr="00733C6C">
        <w:rPr>
          <w:rtl/>
        </w:rPr>
        <w:t>اى، قبول مى</w:t>
      </w:r>
      <w:r w:rsidR="00861B1E">
        <w:rPr>
          <w:rtl/>
        </w:rPr>
        <w:t xml:space="preserve"> </w:t>
      </w:r>
      <w:r w:rsidRPr="00733C6C">
        <w:rPr>
          <w:rtl/>
        </w:rPr>
        <w:t>كند، و صبر كردن در اين درد، بى اجر نيست.</w:t>
      </w:r>
    </w:p>
    <w:p w:rsidR="002418AB" w:rsidRPr="00733C6C" w:rsidRDefault="002418AB" w:rsidP="002418AB">
      <w:pPr>
        <w:pStyle w:val="libNormal"/>
        <w:rPr>
          <w:rtl/>
        </w:rPr>
      </w:pPr>
      <w:r w:rsidRPr="00733C6C">
        <w:rPr>
          <w:rtl/>
        </w:rPr>
        <w:t>اسماعيل گفت</w:t>
      </w:r>
      <w:r>
        <w:rPr>
          <w:rtl/>
        </w:rPr>
        <w:t>:</w:t>
      </w:r>
      <w:r w:rsidRPr="00733C6C">
        <w:rPr>
          <w:rtl/>
        </w:rPr>
        <w:t xml:space="preserve"> پس چون چنين است، به زيارت سامره مى</w:t>
      </w:r>
      <w:r w:rsidR="00861B1E">
        <w:rPr>
          <w:rtl/>
        </w:rPr>
        <w:t xml:space="preserve"> </w:t>
      </w:r>
      <w:r w:rsidRPr="00733C6C">
        <w:rPr>
          <w:rtl/>
        </w:rPr>
        <w:t xml:space="preserve">روم و استغاثه به ائمه هدى </w:t>
      </w:r>
      <w:r w:rsidRPr="00285C86">
        <w:rPr>
          <w:rStyle w:val="libAlaemChar"/>
          <w:rtl/>
        </w:rPr>
        <w:t>عليهم‌السلام</w:t>
      </w:r>
      <w:r w:rsidRPr="00733C6C">
        <w:rPr>
          <w:rtl/>
        </w:rPr>
        <w:t xml:space="preserve"> مى</w:t>
      </w:r>
      <w:r w:rsidR="00861B1E">
        <w:rPr>
          <w:rtl/>
        </w:rPr>
        <w:t xml:space="preserve"> </w:t>
      </w:r>
      <w:r w:rsidRPr="00733C6C">
        <w:rPr>
          <w:rtl/>
        </w:rPr>
        <w:t>برم.و متوجه سامره شد.</w:t>
      </w:r>
    </w:p>
    <w:p w:rsidR="002418AB" w:rsidRPr="00733C6C" w:rsidRDefault="002418AB" w:rsidP="002418AB">
      <w:pPr>
        <w:pStyle w:val="libNormal"/>
        <w:rPr>
          <w:rtl/>
        </w:rPr>
      </w:pPr>
      <w:r w:rsidRPr="00733C6C">
        <w:rPr>
          <w:rtl/>
        </w:rPr>
        <w:lastRenderedPageBreak/>
        <w:t>صاحب كشف الغمه مى</w:t>
      </w:r>
      <w:r w:rsidR="00861B1E">
        <w:rPr>
          <w:rtl/>
        </w:rPr>
        <w:t xml:space="preserve"> </w:t>
      </w:r>
      <w:r w:rsidRPr="00733C6C">
        <w:rPr>
          <w:rtl/>
        </w:rPr>
        <w:t>گويد</w:t>
      </w:r>
      <w:r>
        <w:rPr>
          <w:rtl/>
        </w:rPr>
        <w:t>:</w:t>
      </w:r>
      <w:r w:rsidRPr="00733C6C">
        <w:rPr>
          <w:rtl/>
        </w:rPr>
        <w:t xml:space="preserve"> از پسرش شنيدم كه مى</w:t>
      </w:r>
      <w:r w:rsidR="00861B1E">
        <w:rPr>
          <w:rtl/>
        </w:rPr>
        <w:t xml:space="preserve"> </w:t>
      </w:r>
      <w:r w:rsidRPr="00733C6C">
        <w:rPr>
          <w:rtl/>
        </w:rPr>
        <w:t>گفت</w:t>
      </w:r>
      <w:r>
        <w:rPr>
          <w:rtl/>
        </w:rPr>
        <w:t>:</w:t>
      </w:r>
      <w:r w:rsidRPr="00733C6C">
        <w:rPr>
          <w:rtl/>
        </w:rPr>
        <w:t xml:space="preserve"> از پدرم شنيدم كه گفت</w:t>
      </w:r>
      <w:r>
        <w:rPr>
          <w:rtl/>
        </w:rPr>
        <w:t>:</w:t>
      </w:r>
      <w:r w:rsidRPr="00733C6C">
        <w:rPr>
          <w:rtl/>
        </w:rPr>
        <w:t xml:space="preserve"> چون به آن مشهد منور رسيدم و زيارت امامين همامين، امام على نقى و امام حسن </w:t>
      </w:r>
      <w:r w:rsidR="00C01CF5">
        <w:rPr>
          <w:rtl/>
        </w:rPr>
        <w:t>عسکری</w:t>
      </w:r>
      <w:r w:rsidRPr="00733C6C">
        <w:rPr>
          <w:rtl/>
        </w:rPr>
        <w:t xml:space="preserve"> </w:t>
      </w:r>
      <w:r w:rsidRPr="000C0FDF">
        <w:rPr>
          <w:rStyle w:val="libAlaemChar"/>
          <w:rtl/>
        </w:rPr>
        <w:t>عليهما‌السلام</w:t>
      </w:r>
      <w:r w:rsidRPr="00733C6C">
        <w:rPr>
          <w:rtl/>
        </w:rPr>
        <w:t xml:space="preserve"> كردم و به سردابه رفتم و شب در آنجا به حق تعالى بسيار ناليدم و به صاحب الامر </w:t>
      </w:r>
      <w:r w:rsidRPr="00285C86">
        <w:rPr>
          <w:rStyle w:val="libAlaemChar"/>
          <w:rtl/>
        </w:rPr>
        <w:t>عليه‌السلام</w:t>
      </w:r>
      <w:r w:rsidRPr="00733C6C">
        <w:rPr>
          <w:rtl/>
        </w:rPr>
        <w:t xml:space="preserve"> استغاثه بردم، و صبح به طرف دجله رفتم و جامه</w:t>
      </w:r>
      <w:r w:rsidR="00861B1E">
        <w:rPr>
          <w:rtl/>
        </w:rPr>
        <w:t xml:space="preserve"> </w:t>
      </w:r>
      <w:r w:rsidRPr="00733C6C">
        <w:rPr>
          <w:rtl/>
        </w:rPr>
        <w:t>ام را شستم و غسل زيارت كردم و ابرقى (آفتابه</w:t>
      </w:r>
      <w:r w:rsidR="00861B1E">
        <w:rPr>
          <w:rtl/>
        </w:rPr>
        <w:t xml:space="preserve"> </w:t>
      </w:r>
      <w:r w:rsidRPr="00733C6C">
        <w:rPr>
          <w:rtl/>
        </w:rPr>
        <w:t xml:space="preserve">اى) كه داشتم، پر آب كردم و متوجه مشهد </w:t>
      </w:r>
      <w:r w:rsidRPr="000C0FDF">
        <w:rPr>
          <w:rStyle w:val="libFootnotenumChar"/>
          <w:rtl/>
        </w:rPr>
        <w:t>(</w:t>
      </w:r>
      <w:r w:rsidR="00A35A88">
        <w:rPr>
          <w:rStyle w:val="libFootnotenumChar"/>
          <w:rtl/>
        </w:rPr>
        <w:t>75</w:t>
      </w:r>
      <w:r w:rsidRPr="000C0FDF">
        <w:rPr>
          <w:rStyle w:val="libFootnotenumChar"/>
          <w:rtl/>
        </w:rPr>
        <w:t>)</w:t>
      </w:r>
      <w:r w:rsidRPr="00733C6C">
        <w:rPr>
          <w:rtl/>
        </w:rPr>
        <w:t xml:space="preserve"> شدم كه يك بار ديگر زيارت كنم.</w:t>
      </w:r>
    </w:p>
    <w:p w:rsidR="002418AB" w:rsidRPr="00733C6C" w:rsidRDefault="002418AB" w:rsidP="002418AB">
      <w:pPr>
        <w:pStyle w:val="libNormal"/>
        <w:rPr>
          <w:rtl/>
        </w:rPr>
      </w:pPr>
      <w:r w:rsidRPr="00733C6C">
        <w:rPr>
          <w:rtl/>
        </w:rPr>
        <w:t xml:space="preserve">به قلعه </w:t>
      </w:r>
      <w:r>
        <w:rPr>
          <w:rFonts w:hint="cs"/>
          <w:rtl/>
        </w:rPr>
        <w:t>ت</w:t>
      </w:r>
      <w:r w:rsidRPr="00733C6C">
        <w:rPr>
          <w:rtl/>
        </w:rPr>
        <w:t>ارسيده، چهار سوار ديدم كه مى</w:t>
      </w:r>
      <w:r w:rsidR="00861B1E">
        <w:rPr>
          <w:rtl/>
        </w:rPr>
        <w:t xml:space="preserve"> </w:t>
      </w:r>
      <w:r w:rsidRPr="00733C6C">
        <w:rPr>
          <w:rtl/>
        </w:rPr>
        <w:t>آيند و چون در حوالى مشهد جمعى از شرفاء (سادات) خانه داشتند، گمان كردم كه از ايشان باشند، چون به من رسيدند، ديدم كه دو جوان، شمشير بسته</w:t>
      </w:r>
      <w:r w:rsidR="00861B1E">
        <w:rPr>
          <w:rtl/>
        </w:rPr>
        <w:t xml:space="preserve"> </w:t>
      </w:r>
      <w:r w:rsidRPr="00733C6C">
        <w:rPr>
          <w:rtl/>
        </w:rPr>
        <w:t>اند، يكى از ايشان خطش دميده بود (نوجوان بود) و يكى، پيرى بود پاكيزه وضع، كه نيزه</w:t>
      </w:r>
      <w:r w:rsidR="00861B1E">
        <w:rPr>
          <w:rtl/>
        </w:rPr>
        <w:t xml:space="preserve"> </w:t>
      </w:r>
      <w:r w:rsidRPr="00733C6C">
        <w:rPr>
          <w:rtl/>
        </w:rPr>
        <w:t>اى در دست داشت، و ديگرى شمشيرى حمايل كرده و فرجى (يك نوع لباس) بر بالاى آن پوشيده و تحت الحنك بسته و نيزه به دست گرفته؛ پس آن پير، در دست راست قرار گرفت و بن نيزه را بر زمين گذاشت، و آن جوان دو طرف چپ ايستادند، و صاحب فرجى در ميان راه مانده، بر من سلام كردند و جواب سلام دادم.</w:t>
      </w:r>
    </w:p>
    <w:p w:rsidR="002418AB" w:rsidRPr="00733C6C" w:rsidRDefault="002418AB" w:rsidP="002418AB">
      <w:pPr>
        <w:pStyle w:val="libNormal"/>
        <w:rPr>
          <w:rtl/>
        </w:rPr>
      </w:pPr>
      <w:r w:rsidRPr="00733C6C">
        <w:rPr>
          <w:rtl/>
        </w:rPr>
        <w:t>فرجى پوش گفت</w:t>
      </w:r>
      <w:r>
        <w:rPr>
          <w:rtl/>
        </w:rPr>
        <w:t>:</w:t>
      </w:r>
      <w:r w:rsidRPr="00733C6C">
        <w:rPr>
          <w:rtl/>
        </w:rPr>
        <w:t xml:space="preserve"> فردا روانه مى</w:t>
      </w:r>
      <w:r w:rsidR="00861B1E">
        <w:rPr>
          <w:rtl/>
        </w:rPr>
        <w:t xml:space="preserve"> </w:t>
      </w:r>
      <w:r w:rsidRPr="00733C6C">
        <w:rPr>
          <w:rtl/>
        </w:rPr>
        <w:t>شوى؟</w:t>
      </w:r>
    </w:p>
    <w:p w:rsidR="002418AB" w:rsidRPr="00733C6C" w:rsidRDefault="002418AB" w:rsidP="002418AB">
      <w:pPr>
        <w:pStyle w:val="libNormal"/>
        <w:rPr>
          <w:rtl/>
        </w:rPr>
      </w:pPr>
      <w:r w:rsidRPr="00733C6C">
        <w:rPr>
          <w:rtl/>
        </w:rPr>
        <w:t>گفتم</w:t>
      </w:r>
      <w:r>
        <w:rPr>
          <w:rtl/>
        </w:rPr>
        <w:t>:</w:t>
      </w:r>
      <w:r w:rsidRPr="00733C6C">
        <w:rPr>
          <w:rtl/>
        </w:rPr>
        <w:t xml:space="preserve"> بلى.</w:t>
      </w:r>
    </w:p>
    <w:p w:rsidR="002418AB" w:rsidRPr="00733C6C" w:rsidRDefault="002418AB" w:rsidP="002418AB">
      <w:pPr>
        <w:pStyle w:val="libNormal"/>
        <w:rPr>
          <w:rtl/>
        </w:rPr>
      </w:pPr>
      <w:r w:rsidRPr="00733C6C">
        <w:rPr>
          <w:rtl/>
        </w:rPr>
        <w:t>گفت</w:t>
      </w:r>
      <w:r>
        <w:rPr>
          <w:rtl/>
        </w:rPr>
        <w:t>:</w:t>
      </w:r>
      <w:r w:rsidRPr="00733C6C">
        <w:rPr>
          <w:rtl/>
        </w:rPr>
        <w:t xml:space="preserve"> پيش آى تا ببينم چه چيزى تو را در آزا</w:t>
      </w:r>
      <w:r>
        <w:rPr>
          <w:rFonts w:hint="cs"/>
          <w:rtl/>
        </w:rPr>
        <w:t>ر</w:t>
      </w:r>
      <w:r w:rsidRPr="00733C6C">
        <w:rPr>
          <w:rtl/>
        </w:rPr>
        <w:t xml:space="preserve"> دارد؟</w:t>
      </w:r>
    </w:p>
    <w:p w:rsidR="002418AB" w:rsidRPr="00733C6C" w:rsidRDefault="002418AB" w:rsidP="002418AB">
      <w:pPr>
        <w:pStyle w:val="libNormal"/>
        <w:rPr>
          <w:rtl/>
        </w:rPr>
      </w:pPr>
      <w:r w:rsidRPr="00733C6C">
        <w:rPr>
          <w:rtl/>
        </w:rPr>
        <w:t>مرا به خاطر رسيد كه اهل باديه (يعنى بيابان نشين</w:t>
      </w:r>
      <w:r w:rsidR="00861B1E">
        <w:rPr>
          <w:rtl/>
        </w:rPr>
        <w:t xml:space="preserve"> </w:t>
      </w:r>
      <w:r w:rsidRPr="00733C6C">
        <w:rPr>
          <w:rtl/>
        </w:rPr>
        <w:t>ها) احتزارى از نجسات نمى</w:t>
      </w:r>
      <w:r w:rsidR="00861B1E">
        <w:rPr>
          <w:rtl/>
        </w:rPr>
        <w:t xml:space="preserve"> </w:t>
      </w:r>
      <w:r w:rsidRPr="00733C6C">
        <w:rPr>
          <w:rtl/>
        </w:rPr>
        <w:t>كنند و تو غسل كرده</w:t>
      </w:r>
      <w:r w:rsidR="00861B1E">
        <w:rPr>
          <w:rtl/>
        </w:rPr>
        <w:t xml:space="preserve"> </w:t>
      </w:r>
      <w:r w:rsidRPr="00733C6C">
        <w:rPr>
          <w:rtl/>
        </w:rPr>
        <w:t>اى و رخت را آب كشيده</w:t>
      </w:r>
      <w:r w:rsidR="00861B1E">
        <w:rPr>
          <w:rtl/>
        </w:rPr>
        <w:t xml:space="preserve"> </w:t>
      </w:r>
      <w:r w:rsidRPr="00733C6C">
        <w:rPr>
          <w:rtl/>
        </w:rPr>
        <w:t>اى و جامه</w:t>
      </w:r>
      <w:r w:rsidR="00861B1E">
        <w:rPr>
          <w:rtl/>
        </w:rPr>
        <w:t xml:space="preserve"> </w:t>
      </w:r>
      <w:r w:rsidRPr="00733C6C">
        <w:rPr>
          <w:rtl/>
        </w:rPr>
        <w:t>ات هنوزتر است؛ اگر دستش به تو نرسد، بهتر باشد.</w:t>
      </w:r>
    </w:p>
    <w:p w:rsidR="002418AB" w:rsidRPr="00733C6C" w:rsidRDefault="002418AB" w:rsidP="002418AB">
      <w:pPr>
        <w:pStyle w:val="libNormal"/>
        <w:rPr>
          <w:rtl/>
        </w:rPr>
      </w:pPr>
      <w:r w:rsidRPr="00733C6C">
        <w:rPr>
          <w:rtl/>
        </w:rPr>
        <w:t>در اين فكر بودم كه خم شد و مرا به طرف خود كشيد و دست بر آن جراحت نهاده فشرده؛ چنان كه به درد آمد و راست شده بر زمين قرار گرفت.</w:t>
      </w:r>
    </w:p>
    <w:p w:rsidR="002418AB" w:rsidRPr="00733C6C" w:rsidRDefault="002418AB" w:rsidP="002418AB">
      <w:pPr>
        <w:pStyle w:val="libNormal"/>
        <w:rPr>
          <w:rtl/>
        </w:rPr>
      </w:pPr>
      <w:r w:rsidRPr="00733C6C">
        <w:rPr>
          <w:rtl/>
        </w:rPr>
        <w:lastRenderedPageBreak/>
        <w:t>مقارن آن حال، آن شيخ گفت</w:t>
      </w:r>
      <w:r>
        <w:rPr>
          <w:rtl/>
        </w:rPr>
        <w:t>:</w:t>
      </w:r>
      <w:r w:rsidRPr="00733C6C">
        <w:rPr>
          <w:rtl/>
        </w:rPr>
        <w:t xml:space="preserve"> افلحت يا اسماعيل!</w:t>
      </w:r>
    </w:p>
    <w:p w:rsidR="002418AB" w:rsidRPr="00733C6C" w:rsidRDefault="002418AB" w:rsidP="002418AB">
      <w:pPr>
        <w:pStyle w:val="libNormal"/>
        <w:rPr>
          <w:rtl/>
        </w:rPr>
      </w:pPr>
      <w:r w:rsidRPr="00733C6C">
        <w:rPr>
          <w:rtl/>
        </w:rPr>
        <w:t>من گفتم</w:t>
      </w:r>
      <w:r>
        <w:rPr>
          <w:rtl/>
        </w:rPr>
        <w:t>:</w:t>
      </w:r>
      <w:r w:rsidRPr="00733C6C">
        <w:rPr>
          <w:rtl/>
        </w:rPr>
        <w:t xml:space="preserve"> افلحتم، و در تعجب افتادم كه نام مرا چه مى</w:t>
      </w:r>
      <w:r w:rsidR="00861B1E">
        <w:rPr>
          <w:rtl/>
        </w:rPr>
        <w:t xml:space="preserve"> </w:t>
      </w:r>
      <w:r w:rsidRPr="00733C6C">
        <w:rPr>
          <w:rtl/>
        </w:rPr>
        <w:t>داند.</w:t>
      </w:r>
    </w:p>
    <w:p w:rsidR="002418AB" w:rsidRPr="00733C6C" w:rsidRDefault="002418AB" w:rsidP="002418AB">
      <w:pPr>
        <w:pStyle w:val="libNormal"/>
        <w:rPr>
          <w:rtl/>
        </w:rPr>
      </w:pPr>
      <w:r w:rsidRPr="00733C6C">
        <w:rPr>
          <w:rtl/>
        </w:rPr>
        <w:t>باز همان شيخ كه با من گفت خلاص شدى و رستگار يافتى، گفت</w:t>
      </w:r>
      <w:r>
        <w:rPr>
          <w:rtl/>
        </w:rPr>
        <w:t>:</w:t>
      </w:r>
      <w:r w:rsidRPr="00733C6C">
        <w:rPr>
          <w:rtl/>
        </w:rPr>
        <w:t xml:space="preserve"> امام است امام.</w:t>
      </w:r>
    </w:p>
    <w:p w:rsidR="002418AB" w:rsidRPr="00733C6C" w:rsidRDefault="002418AB" w:rsidP="002418AB">
      <w:pPr>
        <w:pStyle w:val="libNormal"/>
        <w:rPr>
          <w:rtl/>
        </w:rPr>
      </w:pPr>
      <w:r w:rsidRPr="00733C6C">
        <w:rPr>
          <w:rtl/>
        </w:rPr>
        <w:t xml:space="preserve">من دويدم ران و ركابش را بوسيدم؛ امام </w:t>
      </w:r>
      <w:r w:rsidRPr="00285C86">
        <w:rPr>
          <w:rStyle w:val="libAlaemChar"/>
          <w:rtl/>
        </w:rPr>
        <w:t>عليه‌السلام</w:t>
      </w:r>
      <w:r w:rsidRPr="00733C6C">
        <w:rPr>
          <w:rtl/>
        </w:rPr>
        <w:t xml:space="preserve"> راهى شد و من در ركابش مى</w:t>
      </w:r>
      <w:r w:rsidR="00861B1E">
        <w:rPr>
          <w:rtl/>
        </w:rPr>
        <w:t xml:space="preserve"> </w:t>
      </w:r>
      <w:r w:rsidRPr="00733C6C">
        <w:rPr>
          <w:rtl/>
        </w:rPr>
        <w:t>رفتم و جزع مى</w:t>
      </w:r>
      <w:r w:rsidR="00861B1E">
        <w:rPr>
          <w:rtl/>
        </w:rPr>
        <w:t xml:space="preserve"> </w:t>
      </w:r>
      <w:r w:rsidRPr="00733C6C">
        <w:rPr>
          <w:rtl/>
        </w:rPr>
        <w:t>كردم؛ به من گفت</w:t>
      </w:r>
      <w:r>
        <w:rPr>
          <w:rtl/>
        </w:rPr>
        <w:t>:</w:t>
      </w:r>
      <w:r w:rsidRPr="00733C6C">
        <w:rPr>
          <w:rtl/>
        </w:rPr>
        <w:t xml:space="preserve"> برگرد!</w:t>
      </w:r>
    </w:p>
    <w:p w:rsidR="002418AB" w:rsidRPr="00733C6C" w:rsidRDefault="002418AB" w:rsidP="002418AB">
      <w:pPr>
        <w:pStyle w:val="libNormal"/>
        <w:rPr>
          <w:rtl/>
        </w:rPr>
      </w:pPr>
      <w:r w:rsidRPr="00733C6C">
        <w:rPr>
          <w:rtl/>
        </w:rPr>
        <w:t>من گفتم</w:t>
      </w:r>
      <w:r>
        <w:rPr>
          <w:rtl/>
        </w:rPr>
        <w:t>:</w:t>
      </w:r>
      <w:r w:rsidRPr="00733C6C">
        <w:rPr>
          <w:rtl/>
        </w:rPr>
        <w:t xml:space="preserve"> هرگز از تو جدا نمى</w:t>
      </w:r>
      <w:r w:rsidR="00861B1E">
        <w:rPr>
          <w:rtl/>
        </w:rPr>
        <w:t xml:space="preserve"> </w:t>
      </w:r>
      <w:r w:rsidRPr="00733C6C">
        <w:rPr>
          <w:rtl/>
        </w:rPr>
        <w:t>شوم.</w:t>
      </w:r>
    </w:p>
    <w:p w:rsidR="002418AB" w:rsidRPr="00733C6C" w:rsidRDefault="002418AB" w:rsidP="002418AB">
      <w:pPr>
        <w:pStyle w:val="libNormal"/>
        <w:rPr>
          <w:rtl/>
        </w:rPr>
      </w:pPr>
      <w:r w:rsidRPr="00733C6C">
        <w:rPr>
          <w:rtl/>
        </w:rPr>
        <w:t>باز فرمود كه</w:t>
      </w:r>
      <w:r>
        <w:rPr>
          <w:rtl/>
        </w:rPr>
        <w:t>:</w:t>
      </w:r>
      <w:r w:rsidRPr="00733C6C">
        <w:rPr>
          <w:rtl/>
        </w:rPr>
        <w:t xml:space="preserve"> برگرد كه مصلحت تو در برگشتن است!</w:t>
      </w:r>
    </w:p>
    <w:p w:rsidR="002418AB" w:rsidRPr="00733C6C" w:rsidRDefault="002418AB" w:rsidP="002418AB">
      <w:pPr>
        <w:pStyle w:val="libNormal"/>
        <w:rPr>
          <w:rtl/>
        </w:rPr>
      </w:pPr>
      <w:r w:rsidRPr="00733C6C">
        <w:rPr>
          <w:rtl/>
        </w:rPr>
        <w:t>و من همان حرف را اعاده كردم.</w:t>
      </w:r>
    </w:p>
    <w:p w:rsidR="002418AB" w:rsidRPr="00733C6C" w:rsidRDefault="002418AB" w:rsidP="002418AB">
      <w:pPr>
        <w:pStyle w:val="libNormal"/>
        <w:rPr>
          <w:rtl/>
        </w:rPr>
      </w:pPr>
      <w:r w:rsidRPr="00733C6C">
        <w:rPr>
          <w:rtl/>
        </w:rPr>
        <w:t>پس آن شيخ گفت</w:t>
      </w:r>
      <w:r>
        <w:rPr>
          <w:rtl/>
        </w:rPr>
        <w:t>:</w:t>
      </w:r>
      <w:r w:rsidRPr="00733C6C">
        <w:rPr>
          <w:rtl/>
        </w:rPr>
        <w:t xml:space="preserve"> اى اسماعيل! شرم ندارى كه امام دوباره فرمود برگرد و خلاف قول او عمل مى</w:t>
      </w:r>
      <w:r w:rsidR="00861B1E">
        <w:rPr>
          <w:rtl/>
        </w:rPr>
        <w:t xml:space="preserve"> </w:t>
      </w:r>
      <w:r w:rsidRPr="00733C6C">
        <w:rPr>
          <w:rtl/>
        </w:rPr>
        <w:t>كنى؟!</w:t>
      </w:r>
    </w:p>
    <w:p w:rsidR="002418AB" w:rsidRPr="00733C6C" w:rsidRDefault="002418AB" w:rsidP="002418AB">
      <w:pPr>
        <w:pStyle w:val="libNormal"/>
        <w:rPr>
          <w:rtl/>
        </w:rPr>
      </w:pPr>
      <w:r w:rsidRPr="00733C6C">
        <w:rPr>
          <w:rtl/>
        </w:rPr>
        <w:t>اين حرف در من اثر كرد؛ پس ايستادم.</w:t>
      </w:r>
    </w:p>
    <w:p w:rsidR="002418AB" w:rsidRPr="00733C6C" w:rsidRDefault="002418AB" w:rsidP="002418AB">
      <w:pPr>
        <w:pStyle w:val="libNormal"/>
        <w:rPr>
          <w:rtl/>
        </w:rPr>
      </w:pPr>
      <w:r w:rsidRPr="00733C6C">
        <w:rPr>
          <w:rtl/>
        </w:rPr>
        <w:t>چون قدمى چند دور شدند، باز به من ملتفت شد و فرمود كه</w:t>
      </w:r>
      <w:r>
        <w:rPr>
          <w:rtl/>
        </w:rPr>
        <w:t>:</w:t>
      </w:r>
      <w:r w:rsidRPr="00733C6C">
        <w:rPr>
          <w:rtl/>
        </w:rPr>
        <w:t xml:space="preserve"> چون به بغداد رسى، مستنصر تو را خواهد طلبيد و به تو عطايى خواهد كرد؛ از او قبول مكن و به فرزندم رضى (الدين بن طاووس) بگو كه چيزى در باب تو، به على بن عوض بنويسد كه من به او سفارش مى</w:t>
      </w:r>
      <w:r w:rsidR="00861B1E">
        <w:rPr>
          <w:rtl/>
        </w:rPr>
        <w:t xml:space="preserve"> </w:t>
      </w:r>
      <w:r w:rsidRPr="00733C6C">
        <w:rPr>
          <w:rtl/>
        </w:rPr>
        <w:t>كنم هر چه تو خواهى، بدهد.</w:t>
      </w:r>
    </w:p>
    <w:p w:rsidR="002418AB" w:rsidRPr="00733C6C" w:rsidRDefault="002418AB" w:rsidP="002418AB">
      <w:pPr>
        <w:pStyle w:val="libNormal"/>
        <w:rPr>
          <w:rtl/>
        </w:rPr>
      </w:pPr>
      <w:r w:rsidRPr="00733C6C">
        <w:rPr>
          <w:rtl/>
        </w:rPr>
        <w:t>من همان جا ايستاده بودم تا از نظر من غايب شدند و من تاسف بسيار خوردم؛ ساعتى همانجا نشستم، و بعد از آن به مشهد برگشتم.</w:t>
      </w:r>
    </w:p>
    <w:p w:rsidR="002418AB" w:rsidRPr="00733C6C" w:rsidRDefault="002418AB" w:rsidP="002418AB">
      <w:pPr>
        <w:pStyle w:val="libNormal"/>
        <w:rPr>
          <w:rtl/>
        </w:rPr>
      </w:pPr>
      <w:r w:rsidRPr="00733C6C">
        <w:rPr>
          <w:rtl/>
        </w:rPr>
        <w:t>اهل مشهد چون مرا ديدند، گفتند</w:t>
      </w:r>
      <w:r>
        <w:rPr>
          <w:rtl/>
        </w:rPr>
        <w:t>:</w:t>
      </w:r>
      <w:r w:rsidRPr="00733C6C">
        <w:rPr>
          <w:rtl/>
        </w:rPr>
        <w:t xml:space="preserve"> حالت متغير است، آزارى دارى؟</w:t>
      </w:r>
    </w:p>
    <w:p w:rsidR="002418AB" w:rsidRPr="00733C6C" w:rsidRDefault="002418AB" w:rsidP="002418AB">
      <w:pPr>
        <w:pStyle w:val="libNormal"/>
        <w:rPr>
          <w:rtl/>
        </w:rPr>
      </w:pPr>
      <w:r w:rsidRPr="00733C6C">
        <w:rPr>
          <w:rtl/>
        </w:rPr>
        <w:t>گفتم</w:t>
      </w:r>
      <w:r>
        <w:rPr>
          <w:rtl/>
        </w:rPr>
        <w:t>:</w:t>
      </w:r>
      <w:r w:rsidRPr="00733C6C">
        <w:rPr>
          <w:rtl/>
        </w:rPr>
        <w:t xml:space="preserve"> نه.</w:t>
      </w:r>
    </w:p>
    <w:p w:rsidR="002418AB" w:rsidRPr="00733C6C" w:rsidRDefault="002418AB" w:rsidP="002418AB">
      <w:pPr>
        <w:pStyle w:val="libNormal"/>
        <w:rPr>
          <w:rtl/>
        </w:rPr>
      </w:pPr>
      <w:r w:rsidRPr="00733C6C">
        <w:rPr>
          <w:rtl/>
        </w:rPr>
        <w:t>گفتند</w:t>
      </w:r>
      <w:r>
        <w:rPr>
          <w:rtl/>
        </w:rPr>
        <w:t>:</w:t>
      </w:r>
      <w:r w:rsidRPr="00733C6C">
        <w:rPr>
          <w:rtl/>
        </w:rPr>
        <w:t xml:space="preserve"> با كسى جنگ و نزاعى كرده</w:t>
      </w:r>
      <w:r w:rsidR="00861B1E">
        <w:rPr>
          <w:rtl/>
        </w:rPr>
        <w:t xml:space="preserve"> </w:t>
      </w:r>
      <w:r w:rsidRPr="00733C6C">
        <w:rPr>
          <w:rtl/>
        </w:rPr>
        <w:t>اى؟</w:t>
      </w:r>
    </w:p>
    <w:p w:rsidR="002418AB" w:rsidRPr="00733C6C" w:rsidRDefault="002418AB" w:rsidP="002418AB">
      <w:pPr>
        <w:pStyle w:val="libNormal"/>
        <w:rPr>
          <w:rtl/>
        </w:rPr>
      </w:pPr>
      <w:r w:rsidRPr="00733C6C">
        <w:rPr>
          <w:rtl/>
        </w:rPr>
        <w:t>گفتم</w:t>
      </w:r>
      <w:r>
        <w:rPr>
          <w:rtl/>
        </w:rPr>
        <w:t>:</w:t>
      </w:r>
      <w:r w:rsidRPr="00733C6C">
        <w:rPr>
          <w:rtl/>
        </w:rPr>
        <w:t xml:space="preserve"> نه، اما بگويد كه اين سواران را كه از اينجا گذشتند، ديديد؟</w:t>
      </w:r>
    </w:p>
    <w:p w:rsidR="002418AB" w:rsidRPr="00733C6C" w:rsidRDefault="002418AB" w:rsidP="002418AB">
      <w:pPr>
        <w:pStyle w:val="libNormal"/>
        <w:rPr>
          <w:rtl/>
        </w:rPr>
      </w:pPr>
      <w:r w:rsidRPr="00733C6C">
        <w:rPr>
          <w:rtl/>
        </w:rPr>
        <w:t>گفتند</w:t>
      </w:r>
      <w:r>
        <w:rPr>
          <w:rtl/>
        </w:rPr>
        <w:t>:</w:t>
      </w:r>
      <w:r w:rsidRPr="00733C6C">
        <w:rPr>
          <w:rtl/>
        </w:rPr>
        <w:t xml:space="preserve"> ايشان از شرفاء باشند.</w:t>
      </w:r>
    </w:p>
    <w:p w:rsidR="002418AB" w:rsidRPr="00733C6C" w:rsidRDefault="002418AB" w:rsidP="002418AB">
      <w:pPr>
        <w:pStyle w:val="libNormal"/>
        <w:rPr>
          <w:rtl/>
        </w:rPr>
      </w:pPr>
      <w:r w:rsidRPr="00733C6C">
        <w:rPr>
          <w:rtl/>
        </w:rPr>
        <w:lastRenderedPageBreak/>
        <w:t>گفتم</w:t>
      </w:r>
      <w:r>
        <w:rPr>
          <w:rtl/>
        </w:rPr>
        <w:t>:</w:t>
      </w:r>
      <w:r w:rsidRPr="00733C6C">
        <w:rPr>
          <w:rtl/>
        </w:rPr>
        <w:t xml:space="preserve"> نبودند، بلكه يكى از ايشان امام بود.</w:t>
      </w:r>
    </w:p>
    <w:p w:rsidR="002418AB" w:rsidRPr="00733C6C" w:rsidRDefault="002418AB" w:rsidP="002418AB">
      <w:pPr>
        <w:pStyle w:val="libNormal"/>
        <w:rPr>
          <w:rtl/>
        </w:rPr>
      </w:pPr>
      <w:r w:rsidRPr="00733C6C">
        <w:rPr>
          <w:rtl/>
        </w:rPr>
        <w:t>پرسيدند كه</w:t>
      </w:r>
      <w:r>
        <w:rPr>
          <w:rtl/>
        </w:rPr>
        <w:t>:</w:t>
      </w:r>
      <w:r w:rsidRPr="00733C6C">
        <w:rPr>
          <w:rtl/>
        </w:rPr>
        <w:t xml:space="preserve"> آن شيخ،ء يا صاحب فرجى؟</w:t>
      </w:r>
    </w:p>
    <w:p w:rsidR="002418AB" w:rsidRPr="00733C6C" w:rsidRDefault="002418AB" w:rsidP="002418AB">
      <w:pPr>
        <w:pStyle w:val="libNormal"/>
        <w:rPr>
          <w:rtl/>
        </w:rPr>
      </w:pPr>
      <w:r w:rsidRPr="00733C6C">
        <w:rPr>
          <w:rtl/>
        </w:rPr>
        <w:t>گفتم</w:t>
      </w:r>
      <w:r>
        <w:rPr>
          <w:rtl/>
        </w:rPr>
        <w:t>:</w:t>
      </w:r>
      <w:r w:rsidRPr="00733C6C">
        <w:rPr>
          <w:rtl/>
        </w:rPr>
        <w:t xml:space="preserve"> صاحب فرجى.</w:t>
      </w:r>
    </w:p>
    <w:p w:rsidR="002418AB" w:rsidRPr="00733C6C" w:rsidRDefault="002418AB" w:rsidP="002418AB">
      <w:pPr>
        <w:pStyle w:val="libNormal"/>
        <w:rPr>
          <w:rtl/>
        </w:rPr>
      </w:pPr>
      <w:r w:rsidRPr="00733C6C">
        <w:rPr>
          <w:rtl/>
        </w:rPr>
        <w:t>گفتند</w:t>
      </w:r>
      <w:r>
        <w:rPr>
          <w:rtl/>
        </w:rPr>
        <w:t>:</w:t>
      </w:r>
      <w:r w:rsidRPr="00733C6C">
        <w:rPr>
          <w:rtl/>
        </w:rPr>
        <w:t xml:space="preserve"> زخمت را به او نمودى؟</w:t>
      </w:r>
    </w:p>
    <w:p w:rsidR="002418AB" w:rsidRPr="00733C6C" w:rsidRDefault="002418AB" w:rsidP="002418AB">
      <w:pPr>
        <w:pStyle w:val="libNormal"/>
        <w:rPr>
          <w:rtl/>
        </w:rPr>
      </w:pPr>
      <w:r w:rsidRPr="00733C6C">
        <w:rPr>
          <w:rtl/>
        </w:rPr>
        <w:t>گفتم</w:t>
      </w:r>
      <w:r>
        <w:rPr>
          <w:rtl/>
        </w:rPr>
        <w:t>:</w:t>
      </w:r>
      <w:r w:rsidRPr="00733C6C">
        <w:rPr>
          <w:rtl/>
        </w:rPr>
        <w:t xml:space="preserve"> بلى آن را فشرد و درد كرد.</w:t>
      </w:r>
    </w:p>
    <w:p w:rsidR="002418AB" w:rsidRPr="00733C6C" w:rsidRDefault="002418AB" w:rsidP="002418AB">
      <w:pPr>
        <w:pStyle w:val="libNormal"/>
        <w:rPr>
          <w:rtl/>
        </w:rPr>
      </w:pPr>
      <w:r w:rsidRPr="00733C6C">
        <w:rPr>
          <w:rtl/>
        </w:rPr>
        <w:t>پس ران مرا باز كردند اثرى از آن جراحت نبود، و من خود هم از دهشت به شك افتادم و ران ديگر را گشودم؛ اثرى نديدم، و در اينجا خلق بر من هجوم كردند و پيراهن مرا پاره پاره كردند، و اگر اهل مشهد مرا خلاص نمى</w:t>
      </w:r>
      <w:r w:rsidR="00861B1E">
        <w:rPr>
          <w:rtl/>
        </w:rPr>
        <w:t xml:space="preserve"> </w:t>
      </w:r>
      <w:r w:rsidRPr="00733C6C">
        <w:rPr>
          <w:rtl/>
        </w:rPr>
        <w:t>كردند، در زير و پا رفته بودم.</w:t>
      </w:r>
    </w:p>
    <w:p w:rsidR="002418AB" w:rsidRPr="00733C6C" w:rsidRDefault="002418AB" w:rsidP="002418AB">
      <w:pPr>
        <w:pStyle w:val="libNormal"/>
        <w:rPr>
          <w:rtl/>
        </w:rPr>
      </w:pPr>
      <w:r w:rsidRPr="00733C6C">
        <w:rPr>
          <w:rtl/>
        </w:rPr>
        <w:t>و فرياد و فغان، به مردى كه ناظر بين النهرين بود، رسيد و آمد؛ ماجرا شنيد و رفت كه واقعه را بنويسيد، و من شب در آنجا ماندم.</w:t>
      </w:r>
    </w:p>
    <w:p w:rsidR="002418AB" w:rsidRPr="00733C6C" w:rsidRDefault="002418AB" w:rsidP="002418AB">
      <w:pPr>
        <w:pStyle w:val="libNormal"/>
        <w:rPr>
          <w:rtl/>
        </w:rPr>
      </w:pPr>
      <w:r w:rsidRPr="00733C6C">
        <w:rPr>
          <w:rtl/>
        </w:rPr>
        <w:t>صبح، جمعى مرا مشايعت نمودند، و دو كس همراه كردند و برگشتند و صبح ديگر بر در شهر بغداد رسيدم (ديدم) كه خلق بسيار بر سر پل جمع شده</w:t>
      </w:r>
      <w:r w:rsidR="00861B1E">
        <w:rPr>
          <w:rtl/>
        </w:rPr>
        <w:t xml:space="preserve"> </w:t>
      </w:r>
      <w:r w:rsidRPr="00733C6C">
        <w:rPr>
          <w:rtl/>
        </w:rPr>
        <w:t>اند و هر كس كه مى</w:t>
      </w:r>
      <w:r w:rsidR="00861B1E">
        <w:rPr>
          <w:rtl/>
        </w:rPr>
        <w:t xml:space="preserve"> </w:t>
      </w:r>
      <w:r w:rsidRPr="00733C6C">
        <w:rPr>
          <w:rtl/>
        </w:rPr>
        <w:t>رسد، از او اسم و نسبتش را مى</w:t>
      </w:r>
      <w:r w:rsidR="00861B1E">
        <w:rPr>
          <w:rtl/>
        </w:rPr>
        <w:t xml:space="preserve"> </w:t>
      </w:r>
      <w:r w:rsidRPr="00733C6C">
        <w:rPr>
          <w:rtl/>
        </w:rPr>
        <w:t>پرسند.</w:t>
      </w:r>
    </w:p>
    <w:p w:rsidR="002418AB" w:rsidRPr="00733C6C" w:rsidRDefault="002418AB" w:rsidP="002418AB">
      <w:pPr>
        <w:pStyle w:val="libNormal"/>
        <w:rPr>
          <w:rtl/>
        </w:rPr>
      </w:pPr>
      <w:r w:rsidRPr="00733C6C">
        <w:rPr>
          <w:rtl/>
        </w:rPr>
        <w:t>چون ما رسيديم و نام مرا شنيدند، بر سر من هجوم كردند؛ رختى را كه ثانيا پوشيده بودم، پاره پاره كردند و نزديك بود روح از تن من مفارقت كند كه سيد رضى الدين به جمعى رسيدند و مردم را از من دور كردند و ناظر بين النهرين نوشته بود صورت حال را و به بغداد فرستاده و او را ايشان را خبر كرده بود.</w:t>
      </w:r>
    </w:p>
    <w:p w:rsidR="002418AB" w:rsidRPr="00733C6C" w:rsidRDefault="002418AB" w:rsidP="002418AB">
      <w:pPr>
        <w:pStyle w:val="libNormal"/>
        <w:rPr>
          <w:rtl/>
        </w:rPr>
      </w:pPr>
      <w:r w:rsidRPr="00733C6C">
        <w:rPr>
          <w:rtl/>
        </w:rPr>
        <w:t>سيد فرمود كه</w:t>
      </w:r>
      <w:r>
        <w:rPr>
          <w:rtl/>
        </w:rPr>
        <w:t>: ا</w:t>
      </w:r>
      <w:r>
        <w:rPr>
          <w:rFonts w:hint="cs"/>
          <w:rtl/>
        </w:rPr>
        <w:t>ین</w:t>
      </w:r>
      <w:r w:rsidRPr="00733C6C">
        <w:rPr>
          <w:rtl/>
        </w:rPr>
        <w:t xml:space="preserve"> مردى كه مى</w:t>
      </w:r>
      <w:r w:rsidR="00861B1E">
        <w:rPr>
          <w:rtl/>
        </w:rPr>
        <w:t xml:space="preserve"> </w:t>
      </w:r>
      <w:r w:rsidRPr="00733C6C">
        <w:rPr>
          <w:rtl/>
        </w:rPr>
        <w:t>گويند شفا يافته تويى كه اين غوغا در اين شهر انداخته</w:t>
      </w:r>
      <w:r w:rsidR="00861B1E">
        <w:rPr>
          <w:rtl/>
        </w:rPr>
        <w:t xml:space="preserve"> </w:t>
      </w:r>
      <w:r w:rsidRPr="00733C6C">
        <w:rPr>
          <w:rtl/>
        </w:rPr>
        <w:t>اى؟</w:t>
      </w:r>
    </w:p>
    <w:p w:rsidR="002418AB" w:rsidRPr="00733C6C" w:rsidRDefault="002418AB" w:rsidP="002418AB">
      <w:pPr>
        <w:pStyle w:val="libNormal"/>
        <w:rPr>
          <w:rtl/>
        </w:rPr>
      </w:pPr>
      <w:r w:rsidRPr="00733C6C">
        <w:rPr>
          <w:rtl/>
        </w:rPr>
        <w:t>گفتم</w:t>
      </w:r>
      <w:r>
        <w:rPr>
          <w:rtl/>
        </w:rPr>
        <w:t>:</w:t>
      </w:r>
      <w:r w:rsidRPr="00733C6C">
        <w:rPr>
          <w:rtl/>
        </w:rPr>
        <w:t xml:space="preserve"> بلى!</w:t>
      </w:r>
    </w:p>
    <w:p w:rsidR="002418AB" w:rsidRPr="00733C6C" w:rsidRDefault="002418AB" w:rsidP="002418AB">
      <w:pPr>
        <w:pStyle w:val="libNormal"/>
        <w:rPr>
          <w:rtl/>
        </w:rPr>
      </w:pPr>
      <w:r w:rsidRPr="00733C6C">
        <w:rPr>
          <w:rtl/>
        </w:rPr>
        <w:lastRenderedPageBreak/>
        <w:t>از اسب به زير آمده، ران مرا باز كرد، و چون زخم را ديده بود و از آن اثرى نديده، ساعتى غش كرد و بى هوش شد، و چون به خود آمد گفت</w:t>
      </w:r>
      <w:r>
        <w:rPr>
          <w:rtl/>
        </w:rPr>
        <w:t>:</w:t>
      </w:r>
    </w:p>
    <w:p w:rsidR="002418AB" w:rsidRPr="00733C6C" w:rsidRDefault="002418AB" w:rsidP="002418AB">
      <w:pPr>
        <w:pStyle w:val="libNormal"/>
        <w:rPr>
          <w:rtl/>
        </w:rPr>
      </w:pPr>
      <w:r w:rsidRPr="00733C6C">
        <w:rPr>
          <w:rtl/>
        </w:rPr>
        <w:t>وزير مرا طلبيده و گفته كه از مشهد، اين طور نوشته آمد، و مى</w:t>
      </w:r>
      <w:r w:rsidR="00861B1E">
        <w:rPr>
          <w:rtl/>
        </w:rPr>
        <w:t xml:space="preserve"> </w:t>
      </w:r>
      <w:r w:rsidRPr="00733C6C">
        <w:rPr>
          <w:rtl/>
        </w:rPr>
        <w:t>گويند آن شخص به تو مربوط است؛ زود خبر او را به من برسان! و مرا با خود نزد آن وزير كه قمى بود، برد.</w:t>
      </w:r>
    </w:p>
    <w:p w:rsidR="002418AB" w:rsidRPr="00733C6C" w:rsidRDefault="002418AB" w:rsidP="002418AB">
      <w:pPr>
        <w:pStyle w:val="libNormal"/>
        <w:rPr>
          <w:rtl/>
        </w:rPr>
      </w:pPr>
      <w:r w:rsidRPr="00733C6C">
        <w:rPr>
          <w:rtl/>
        </w:rPr>
        <w:t>گفت كه</w:t>
      </w:r>
      <w:r>
        <w:rPr>
          <w:rtl/>
        </w:rPr>
        <w:t>:</w:t>
      </w:r>
      <w:r w:rsidRPr="00733C6C">
        <w:rPr>
          <w:rtl/>
        </w:rPr>
        <w:t xml:space="preserve"> اين مرد، براى من و دوست</w:t>
      </w:r>
      <w:r w:rsidR="00861B1E">
        <w:rPr>
          <w:rtl/>
        </w:rPr>
        <w:t xml:space="preserve"> </w:t>
      </w:r>
      <w:r w:rsidRPr="00733C6C">
        <w:rPr>
          <w:rtl/>
        </w:rPr>
        <w:t>ترين اصحاب من است.</w:t>
      </w:r>
    </w:p>
    <w:p w:rsidR="002418AB" w:rsidRPr="00733C6C" w:rsidRDefault="002418AB" w:rsidP="002418AB">
      <w:pPr>
        <w:pStyle w:val="libNormal"/>
        <w:rPr>
          <w:rtl/>
        </w:rPr>
      </w:pPr>
      <w:r w:rsidRPr="00733C6C">
        <w:rPr>
          <w:rtl/>
        </w:rPr>
        <w:t>وزير گفت</w:t>
      </w:r>
      <w:r>
        <w:rPr>
          <w:rtl/>
        </w:rPr>
        <w:t>:</w:t>
      </w:r>
      <w:r w:rsidRPr="00733C6C">
        <w:rPr>
          <w:rtl/>
        </w:rPr>
        <w:t xml:space="preserve"> قصه را به جهت من نقل كن! از اول تا آخر، آنچه بر من گذشته بود نقل نمودم؛ وزير فى الحال كسانى به طلب اطبار و جراحان فرستاد.</w:t>
      </w:r>
    </w:p>
    <w:p w:rsidR="002418AB" w:rsidRPr="00733C6C" w:rsidRDefault="002418AB" w:rsidP="002418AB">
      <w:pPr>
        <w:pStyle w:val="libNormal"/>
        <w:rPr>
          <w:rtl/>
        </w:rPr>
      </w:pPr>
      <w:r w:rsidRPr="00733C6C">
        <w:rPr>
          <w:rtl/>
        </w:rPr>
        <w:t>چون حاضر شدند، فرمود</w:t>
      </w:r>
      <w:r>
        <w:rPr>
          <w:rtl/>
        </w:rPr>
        <w:t>:</w:t>
      </w:r>
      <w:r w:rsidRPr="00733C6C">
        <w:rPr>
          <w:rtl/>
        </w:rPr>
        <w:t xml:space="preserve"> شما زخم اين مرد را ديده</w:t>
      </w:r>
      <w:r w:rsidR="00861B1E">
        <w:rPr>
          <w:rtl/>
        </w:rPr>
        <w:t xml:space="preserve"> </w:t>
      </w:r>
      <w:r w:rsidRPr="00733C6C">
        <w:rPr>
          <w:rtl/>
        </w:rPr>
        <w:t>ايد؟</w:t>
      </w:r>
    </w:p>
    <w:p w:rsidR="002418AB" w:rsidRPr="00733C6C" w:rsidRDefault="002418AB" w:rsidP="002418AB">
      <w:pPr>
        <w:pStyle w:val="libNormal"/>
        <w:rPr>
          <w:rtl/>
        </w:rPr>
      </w:pPr>
      <w:r w:rsidRPr="00733C6C">
        <w:rPr>
          <w:rtl/>
        </w:rPr>
        <w:t>گفتند</w:t>
      </w:r>
      <w:r>
        <w:rPr>
          <w:rtl/>
        </w:rPr>
        <w:t>:</w:t>
      </w:r>
      <w:r w:rsidRPr="00733C6C">
        <w:rPr>
          <w:rtl/>
        </w:rPr>
        <w:t xml:space="preserve"> بلى!</w:t>
      </w:r>
    </w:p>
    <w:p w:rsidR="002418AB" w:rsidRPr="00733C6C" w:rsidRDefault="002418AB" w:rsidP="002418AB">
      <w:pPr>
        <w:pStyle w:val="libNormal"/>
        <w:rPr>
          <w:rtl/>
        </w:rPr>
      </w:pPr>
      <w:r w:rsidRPr="00733C6C">
        <w:rPr>
          <w:rtl/>
        </w:rPr>
        <w:t>پرسيدند كه</w:t>
      </w:r>
      <w:r>
        <w:rPr>
          <w:rtl/>
        </w:rPr>
        <w:t>:</w:t>
      </w:r>
      <w:r w:rsidRPr="00733C6C">
        <w:rPr>
          <w:rtl/>
        </w:rPr>
        <w:t xml:space="preserve"> دواى آن چيست؟</w:t>
      </w:r>
    </w:p>
    <w:p w:rsidR="002418AB" w:rsidRPr="00733C6C" w:rsidRDefault="002418AB" w:rsidP="002418AB">
      <w:pPr>
        <w:pStyle w:val="libNormal"/>
        <w:rPr>
          <w:rtl/>
        </w:rPr>
      </w:pPr>
      <w:r w:rsidRPr="00733C6C">
        <w:rPr>
          <w:rtl/>
        </w:rPr>
        <w:t>همه گفتند</w:t>
      </w:r>
      <w:r>
        <w:rPr>
          <w:rtl/>
        </w:rPr>
        <w:t>:</w:t>
      </w:r>
      <w:r w:rsidRPr="00733C6C">
        <w:rPr>
          <w:rtl/>
        </w:rPr>
        <w:t xml:space="preserve"> علاج آن منحصر در بريدن است، و اگر ببرند، مشكل كه زنده بماند.</w:t>
      </w:r>
    </w:p>
    <w:p w:rsidR="002418AB" w:rsidRPr="00733C6C" w:rsidRDefault="002418AB" w:rsidP="002418AB">
      <w:pPr>
        <w:pStyle w:val="libNormal"/>
        <w:rPr>
          <w:rtl/>
        </w:rPr>
      </w:pPr>
      <w:r w:rsidRPr="00733C6C">
        <w:rPr>
          <w:rtl/>
        </w:rPr>
        <w:t>پرسيدند</w:t>
      </w:r>
      <w:r>
        <w:rPr>
          <w:rtl/>
        </w:rPr>
        <w:t>:</w:t>
      </w:r>
      <w:r w:rsidRPr="00733C6C">
        <w:rPr>
          <w:rtl/>
        </w:rPr>
        <w:t xml:space="preserve"> بر تقديرى كه نميرد، تا چند گاه آن زخم به هم آيد؟</w:t>
      </w:r>
    </w:p>
    <w:p w:rsidR="002418AB" w:rsidRPr="00733C6C" w:rsidRDefault="002418AB" w:rsidP="002418AB">
      <w:pPr>
        <w:pStyle w:val="libNormal"/>
        <w:rPr>
          <w:rtl/>
        </w:rPr>
      </w:pPr>
      <w:r w:rsidRPr="00733C6C">
        <w:rPr>
          <w:rtl/>
        </w:rPr>
        <w:t>گفتند</w:t>
      </w:r>
      <w:r>
        <w:rPr>
          <w:rtl/>
        </w:rPr>
        <w:t>:</w:t>
      </w:r>
      <w:r w:rsidRPr="00733C6C">
        <w:rPr>
          <w:rtl/>
        </w:rPr>
        <w:t xml:space="preserve"> اقلا دو ماه آن جراحت باقى خواهد بود؛ بعد از آن شايد مندمل شود، وليكن در جاى آن گودى سفيد خواهد ماند كه از آنجا موى نرويد.</w:t>
      </w:r>
    </w:p>
    <w:p w:rsidR="002418AB" w:rsidRPr="00733C6C" w:rsidRDefault="002418AB" w:rsidP="002418AB">
      <w:pPr>
        <w:pStyle w:val="libNormal"/>
        <w:rPr>
          <w:rtl/>
        </w:rPr>
      </w:pPr>
      <w:r w:rsidRPr="00733C6C">
        <w:rPr>
          <w:rtl/>
        </w:rPr>
        <w:t>باز پرسيد كه</w:t>
      </w:r>
      <w:r>
        <w:rPr>
          <w:rtl/>
        </w:rPr>
        <w:t>:</w:t>
      </w:r>
      <w:r w:rsidRPr="00733C6C">
        <w:rPr>
          <w:rtl/>
        </w:rPr>
        <w:t xml:space="preserve"> شما چند روز شد كه او را ديده</w:t>
      </w:r>
      <w:r w:rsidR="00861B1E">
        <w:rPr>
          <w:rtl/>
        </w:rPr>
        <w:t xml:space="preserve"> </w:t>
      </w:r>
      <w:r w:rsidRPr="00733C6C">
        <w:rPr>
          <w:rtl/>
        </w:rPr>
        <w:t>ايد؟</w:t>
      </w:r>
    </w:p>
    <w:p w:rsidR="002418AB" w:rsidRPr="00733C6C" w:rsidRDefault="002418AB" w:rsidP="002418AB">
      <w:pPr>
        <w:pStyle w:val="libNormal"/>
        <w:rPr>
          <w:rtl/>
        </w:rPr>
      </w:pPr>
      <w:r w:rsidRPr="00733C6C">
        <w:rPr>
          <w:rtl/>
        </w:rPr>
        <w:t>گفتند</w:t>
      </w:r>
      <w:r>
        <w:rPr>
          <w:rtl/>
        </w:rPr>
        <w:t>:</w:t>
      </w:r>
      <w:r w:rsidRPr="00733C6C">
        <w:rPr>
          <w:rtl/>
        </w:rPr>
        <w:t xml:space="preserve"> امروز دهم است.</w:t>
      </w:r>
    </w:p>
    <w:p w:rsidR="002418AB" w:rsidRPr="00733C6C" w:rsidRDefault="002418AB" w:rsidP="002418AB">
      <w:pPr>
        <w:pStyle w:val="libNormal"/>
        <w:rPr>
          <w:rtl/>
        </w:rPr>
      </w:pPr>
      <w:r w:rsidRPr="00733C6C">
        <w:rPr>
          <w:rtl/>
        </w:rPr>
        <w:t>پس وزير ايشان را پيش طلبيده، ران مرا برهنه كرد؛ ايشان ديدند كه با ران ديگر، اصلا تفاوتى ندارد و اثرى به هيچ وجه از آن زخم نيست؛ در اين وقت، يكى از اطبا كه از نصارى بود، صحيه زده، گفت</w:t>
      </w:r>
      <w:r>
        <w:rPr>
          <w:rtl/>
        </w:rPr>
        <w:t>:</w:t>
      </w:r>
      <w:r w:rsidRPr="00733C6C">
        <w:rPr>
          <w:rtl/>
        </w:rPr>
        <w:t xml:space="preserve"> و الله هذا من عمل المسيح؛ يعنى به خدا قسم كه اين شفا يافتن نيست مگر از معجزات مسيح، يعنى عيسى بن مريم </w:t>
      </w:r>
      <w:r w:rsidRPr="00605D7B">
        <w:rPr>
          <w:rStyle w:val="libAlaemChar"/>
          <w:rtl/>
        </w:rPr>
        <w:t>عليهما‌السلام</w:t>
      </w:r>
      <w:r>
        <w:rPr>
          <w:rtl/>
        </w:rPr>
        <w:t>.</w:t>
      </w:r>
    </w:p>
    <w:p w:rsidR="002418AB" w:rsidRPr="00733C6C" w:rsidRDefault="002418AB" w:rsidP="002418AB">
      <w:pPr>
        <w:pStyle w:val="libNormal"/>
        <w:rPr>
          <w:rtl/>
        </w:rPr>
      </w:pPr>
      <w:r w:rsidRPr="00733C6C">
        <w:rPr>
          <w:rtl/>
        </w:rPr>
        <w:t>وزير گفت</w:t>
      </w:r>
      <w:r>
        <w:rPr>
          <w:rtl/>
        </w:rPr>
        <w:t>:</w:t>
      </w:r>
      <w:r w:rsidRPr="00733C6C">
        <w:rPr>
          <w:rtl/>
        </w:rPr>
        <w:t xml:space="preserve"> چون عمل هيچ يك از شما نيست، من مى</w:t>
      </w:r>
      <w:r w:rsidR="00861B1E">
        <w:rPr>
          <w:rtl/>
        </w:rPr>
        <w:t xml:space="preserve"> </w:t>
      </w:r>
      <w:r w:rsidRPr="00733C6C">
        <w:rPr>
          <w:rtl/>
        </w:rPr>
        <w:t>دانم عمل كيست.</w:t>
      </w:r>
    </w:p>
    <w:p w:rsidR="002418AB" w:rsidRPr="00733C6C" w:rsidRDefault="002418AB" w:rsidP="002418AB">
      <w:pPr>
        <w:pStyle w:val="libNormal"/>
        <w:rPr>
          <w:rtl/>
        </w:rPr>
      </w:pPr>
      <w:r w:rsidRPr="00733C6C">
        <w:rPr>
          <w:rtl/>
        </w:rPr>
        <w:lastRenderedPageBreak/>
        <w:t>و اين خبر به خليفه رسيد؛ وزير را طلبيد؛ وزير مرا با خود به خدمت خليفه برد، و مستنصر مرا امر فرمود كه كيسه</w:t>
      </w:r>
      <w:r w:rsidR="00861B1E">
        <w:rPr>
          <w:rtl/>
        </w:rPr>
        <w:t xml:space="preserve"> </w:t>
      </w:r>
      <w:r w:rsidRPr="00733C6C">
        <w:rPr>
          <w:rtl/>
        </w:rPr>
        <w:t>اى را كه در آن، هزار دينار بود، حاضر كرد، و مستنضر به من گفت</w:t>
      </w:r>
      <w:r>
        <w:rPr>
          <w:rtl/>
        </w:rPr>
        <w:t>:</w:t>
      </w:r>
      <w:r w:rsidRPr="00733C6C">
        <w:rPr>
          <w:rtl/>
        </w:rPr>
        <w:t xml:space="preserve"> اين مبلغ را نفقه خود كن!</w:t>
      </w:r>
    </w:p>
    <w:p w:rsidR="002418AB" w:rsidRPr="00733C6C" w:rsidRDefault="002418AB" w:rsidP="002418AB">
      <w:pPr>
        <w:pStyle w:val="libNormal"/>
        <w:rPr>
          <w:rtl/>
        </w:rPr>
      </w:pPr>
      <w:r w:rsidRPr="00733C6C">
        <w:rPr>
          <w:rtl/>
        </w:rPr>
        <w:t>من گفتم</w:t>
      </w:r>
      <w:r>
        <w:rPr>
          <w:rtl/>
        </w:rPr>
        <w:t>:</w:t>
      </w:r>
      <w:r w:rsidRPr="00733C6C">
        <w:rPr>
          <w:rtl/>
        </w:rPr>
        <w:t xml:space="preserve"> حبه</w:t>
      </w:r>
      <w:r w:rsidR="00861B1E">
        <w:rPr>
          <w:rtl/>
        </w:rPr>
        <w:t xml:space="preserve"> </w:t>
      </w:r>
      <w:r w:rsidRPr="00733C6C">
        <w:rPr>
          <w:rtl/>
        </w:rPr>
        <w:t>اى را از اين، قبول نمى</w:t>
      </w:r>
      <w:r w:rsidR="00861B1E">
        <w:rPr>
          <w:rtl/>
        </w:rPr>
        <w:t xml:space="preserve"> </w:t>
      </w:r>
      <w:r w:rsidRPr="00733C6C">
        <w:rPr>
          <w:rtl/>
        </w:rPr>
        <w:t>توانم كرد.</w:t>
      </w:r>
    </w:p>
    <w:p w:rsidR="002418AB" w:rsidRPr="00733C6C" w:rsidRDefault="002418AB" w:rsidP="002418AB">
      <w:pPr>
        <w:pStyle w:val="libNormal"/>
        <w:rPr>
          <w:rtl/>
        </w:rPr>
      </w:pPr>
      <w:r w:rsidRPr="00733C6C">
        <w:rPr>
          <w:rtl/>
        </w:rPr>
        <w:t>گفت</w:t>
      </w:r>
      <w:r>
        <w:rPr>
          <w:rtl/>
        </w:rPr>
        <w:t>:</w:t>
      </w:r>
      <w:r w:rsidRPr="00733C6C">
        <w:rPr>
          <w:rtl/>
        </w:rPr>
        <w:t xml:space="preserve"> از كى مى</w:t>
      </w:r>
      <w:r w:rsidR="00861B1E">
        <w:rPr>
          <w:rtl/>
        </w:rPr>
        <w:t xml:space="preserve"> </w:t>
      </w:r>
      <w:r w:rsidRPr="00733C6C">
        <w:rPr>
          <w:rtl/>
        </w:rPr>
        <w:t>ترسى؟</w:t>
      </w:r>
    </w:p>
    <w:p w:rsidR="002418AB" w:rsidRPr="00733C6C" w:rsidRDefault="002418AB" w:rsidP="002418AB">
      <w:pPr>
        <w:pStyle w:val="libNormal"/>
        <w:rPr>
          <w:rtl/>
        </w:rPr>
      </w:pPr>
      <w:r w:rsidRPr="00733C6C">
        <w:rPr>
          <w:rtl/>
        </w:rPr>
        <w:t>گفتم</w:t>
      </w:r>
      <w:r>
        <w:rPr>
          <w:rtl/>
        </w:rPr>
        <w:t>:</w:t>
      </w:r>
      <w:r w:rsidRPr="00733C6C">
        <w:rPr>
          <w:rtl/>
        </w:rPr>
        <w:t xml:space="preserve"> از آن كه اين عمل اوست؛ زيرا كه او امر فرمود كه از ابوجعفر چيزى قبول مكن! پس خليفه مكدر شد و بگريست.</w:t>
      </w:r>
    </w:p>
    <w:p w:rsidR="002418AB" w:rsidRPr="00733C6C" w:rsidRDefault="002418AB" w:rsidP="002418AB">
      <w:pPr>
        <w:pStyle w:val="libNormal"/>
        <w:rPr>
          <w:rtl/>
        </w:rPr>
      </w:pPr>
      <w:r w:rsidRPr="00733C6C">
        <w:rPr>
          <w:rtl/>
        </w:rPr>
        <w:t>صاحب كشف الغمه مى</w:t>
      </w:r>
      <w:r w:rsidR="00861B1E">
        <w:rPr>
          <w:rtl/>
        </w:rPr>
        <w:t xml:space="preserve"> </w:t>
      </w:r>
      <w:r w:rsidRPr="00733C6C">
        <w:rPr>
          <w:rtl/>
        </w:rPr>
        <w:t>گويد كه</w:t>
      </w:r>
      <w:r>
        <w:rPr>
          <w:rtl/>
        </w:rPr>
        <w:t>:</w:t>
      </w:r>
      <w:r w:rsidRPr="00733C6C">
        <w:rPr>
          <w:rtl/>
        </w:rPr>
        <w:t xml:space="preserve"> از اتفاقات حسنه اين كه، روزى من اين حكايت را از براى جمعى نقل مى</w:t>
      </w:r>
      <w:r w:rsidR="00861B1E">
        <w:rPr>
          <w:rtl/>
        </w:rPr>
        <w:t xml:space="preserve"> </w:t>
      </w:r>
      <w:r w:rsidRPr="00733C6C">
        <w:rPr>
          <w:rtl/>
        </w:rPr>
        <w:t>كردم، چون تمام شد، دانستم كه يكى از آن جمع، شمس الدين محمد، پسر اسماعيل است و من او را نمى</w:t>
      </w:r>
      <w:r w:rsidR="00861B1E">
        <w:rPr>
          <w:rtl/>
        </w:rPr>
        <w:t xml:space="preserve"> </w:t>
      </w:r>
      <w:r w:rsidRPr="00733C6C">
        <w:rPr>
          <w:rtl/>
        </w:rPr>
        <w:t>شناختم؛ از اين اتفاق، تعجب نمودم و گفتم</w:t>
      </w:r>
      <w:r>
        <w:rPr>
          <w:rtl/>
        </w:rPr>
        <w:t>:</w:t>
      </w:r>
      <w:r w:rsidRPr="00733C6C">
        <w:rPr>
          <w:rtl/>
        </w:rPr>
        <w:t xml:space="preserve"> تو ران پدر را در وقت زخم ديده بودى؟</w:t>
      </w:r>
    </w:p>
    <w:p w:rsidR="002418AB" w:rsidRPr="00733C6C" w:rsidRDefault="002418AB" w:rsidP="002418AB">
      <w:pPr>
        <w:pStyle w:val="libNormal"/>
        <w:rPr>
          <w:rtl/>
        </w:rPr>
      </w:pPr>
      <w:r w:rsidRPr="00733C6C">
        <w:rPr>
          <w:rtl/>
        </w:rPr>
        <w:t>گفت</w:t>
      </w:r>
      <w:r>
        <w:rPr>
          <w:rtl/>
        </w:rPr>
        <w:t>:</w:t>
      </w:r>
      <w:r w:rsidRPr="00733C6C">
        <w:rPr>
          <w:rtl/>
        </w:rPr>
        <w:t xml:space="preserve"> در آن وقت كوچك بودم، ولى در حال صحت ديده بودم، و مو از آنجا برآمده بود و اثرى از آن زخم نبود، و پدرم هر سال يكبار به بغداد مى</w:t>
      </w:r>
      <w:r w:rsidR="00861B1E">
        <w:rPr>
          <w:rtl/>
        </w:rPr>
        <w:t xml:space="preserve"> </w:t>
      </w:r>
      <w:r w:rsidRPr="00733C6C">
        <w:rPr>
          <w:rtl/>
        </w:rPr>
        <w:t>آمد و به سامره مى</w:t>
      </w:r>
      <w:r w:rsidR="00861B1E">
        <w:rPr>
          <w:rtl/>
        </w:rPr>
        <w:t xml:space="preserve"> </w:t>
      </w:r>
      <w:r w:rsidRPr="00733C6C">
        <w:rPr>
          <w:rtl/>
        </w:rPr>
        <w:t>رفت و مدت</w:t>
      </w:r>
      <w:r w:rsidR="00861B1E">
        <w:rPr>
          <w:rtl/>
        </w:rPr>
        <w:t xml:space="preserve"> </w:t>
      </w:r>
      <w:r w:rsidRPr="00733C6C">
        <w:rPr>
          <w:rtl/>
        </w:rPr>
        <w:t>ها در آنجا به سر مى</w:t>
      </w:r>
      <w:r w:rsidR="00861B1E">
        <w:rPr>
          <w:rtl/>
        </w:rPr>
        <w:t xml:space="preserve"> </w:t>
      </w:r>
      <w:r w:rsidRPr="00733C6C">
        <w:rPr>
          <w:rtl/>
        </w:rPr>
        <w:t>برد و مى</w:t>
      </w:r>
      <w:r w:rsidR="00861B1E">
        <w:rPr>
          <w:rtl/>
        </w:rPr>
        <w:t xml:space="preserve"> </w:t>
      </w:r>
      <w:r w:rsidRPr="00733C6C">
        <w:rPr>
          <w:rtl/>
        </w:rPr>
        <w:t>گريست و تاسف مى</w:t>
      </w:r>
      <w:r w:rsidR="00861B1E">
        <w:rPr>
          <w:rtl/>
        </w:rPr>
        <w:t xml:space="preserve"> </w:t>
      </w:r>
      <w:r w:rsidRPr="00733C6C">
        <w:rPr>
          <w:rtl/>
        </w:rPr>
        <w:t>خورد؛ به آرزوى آن كه مرتبه</w:t>
      </w:r>
      <w:r w:rsidR="00861B1E">
        <w:rPr>
          <w:rtl/>
        </w:rPr>
        <w:t xml:space="preserve"> </w:t>
      </w:r>
      <w:r w:rsidRPr="00733C6C">
        <w:rPr>
          <w:rtl/>
        </w:rPr>
        <w:t>اى ديگر آن حضرت را ببيند، در آنجا مى</w:t>
      </w:r>
      <w:r w:rsidR="00861B1E">
        <w:rPr>
          <w:rtl/>
        </w:rPr>
        <w:t xml:space="preserve"> </w:t>
      </w:r>
      <w:r w:rsidRPr="00733C6C">
        <w:rPr>
          <w:rtl/>
        </w:rPr>
        <w:t>گشت، و يك بار ديگر، آن توفيق نصيب او نشد، و آنچه من مى</w:t>
      </w:r>
      <w:r w:rsidR="00861B1E">
        <w:rPr>
          <w:rtl/>
        </w:rPr>
        <w:t xml:space="preserve"> </w:t>
      </w:r>
      <w:r w:rsidRPr="00733C6C">
        <w:rPr>
          <w:rtl/>
        </w:rPr>
        <w:t xml:space="preserve">دانم، چهل بار ديگر به زيارت سامره شتافت و شرف آن زيارت را دريافت و در حسرت ديدن صاحب الامر </w:t>
      </w:r>
      <w:r w:rsidRPr="00285C86">
        <w:rPr>
          <w:rStyle w:val="libAlaemChar"/>
          <w:rtl/>
        </w:rPr>
        <w:t>عليه‌السلام</w:t>
      </w:r>
      <w:r w:rsidRPr="00733C6C">
        <w:rPr>
          <w:rtl/>
        </w:rPr>
        <w:t xml:space="preserve"> از دنيا رفت.</w:t>
      </w:r>
    </w:p>
    <w:p w:rsidR="002418AB" w:rsidRPr="00733C6C" w:rsidRDefault="002418AB" w:rsidP="002418AB">
      <w:pPr>
        <w:pStyle w:val="libNormal"/>
        <w:rPr>
          <w:rtl/>
        </w:rPr>
      </w:pPr>
      <w:r w:rsidRPr="00733C6C">
        <w:rPr>
          <w:rtl/>
        </w:rPr>
        <w:t>مولف گويد كه</w:t>
      </w:r>
      <w:r>
        <w:rPr>
          <w:rtl/>
        </w:rPr>
        <w:t>:</w:t>
      </w:r>
      <w:r w:rsidRPr="00733C6C">
        <w:rPr>
          <w:rtl/>
        </w:rPr>
        <w:t xml:space="preserve"> شيخ حر عاملى در كتاب امل الامل مى</w:t>
      </w:r>
      <w:r w:rsidR="00861B1E">
        <w:rPr>
          <w:rtl/>
        </w:rPr>
        <w:t xml:space="preserve"> </w:t>
      </w:r>
      <w:r w:rsidRPr="00733C6C">
        <w:rPr>
          <w:rtl/>
        </w:rPr>
        <w:t>فرمايد</w:t>
      </w:r>
      <w:r>
        <w:rPr>
          <w:rtl/>
        </w:rPr>
        <w:t>:</w:t>
      </w:r>
    </w:p>
    <w:p w:rsidR="00923D85" w:rsidRDefault="002418AB" w:rsidP="002418AB">
      <w:pPr>
        <w:pStyle w:val="libNormal"/>
        <w:rPr>
          <w:rtl/>
        </w:rPr>
      </w:pPr>
      <w:r w:rsidRPr="00733C6C">
        <w:rPr>
          <w:rtl/>
        </w:rPr>
        <w:t>شيخ محمد بن اسماعيل الهرقى، فاضل عالم و از شاگردان علامه بود و من كتاب مختلف علامه حلى به خط او ديدم، و ظاهر مى</w:t>
      </w:r>
      <w:r w:rsidR="00861B1E">
        <w:rPr>
          <w:rtl/>
        </w:rPr>
        <w:t xml:space="preserve"> </w:t>
      </w:r>
      <w:r w:rsidRPr="00733C6C">
        <w:rPr>
          <w:rtl/>
        </w:rPr>
        <w:t>شود از آن نسخه را در آن زمان مولفش نوشته و نزد او يا پسرش - يعنى فخر المحققين - خوانده است....</w:t>
      </w:r>
    </w:p>
    <w:p w:rsidR="002418AB" w:rsidRPr="00733C6C" w:rsidRDefault="00923D85" w:rsidP="002418AB">
      <w:pPr>
        <w:pStyle w:val="libNormal"/>
        <w:rPr>
          <w:rtl/>
        </w:rPr>
      </w:pPr>
      <w:r>
        <w:rPr>
          <w:rtl/>
        </w:rPr>
        <w:br w:type="page"/>
      </w:r>
    </w:p>
    <w:p w:rsidR="002418AB" w:rsidRPr="00733C6C" w:rsidRDefault="002418AB" w:rsidP="00923D85">
      <w:pPr>
        <w:pStyle w:val="Heading3"/>
        <w:rPr>
          <w:rtl/>
        </w:rPr>
      </w:pPr>
      <w:bookmarkStart w:id="155" w:name="_Toc469566431"/>
      <w:bookmarkStart w:id="156" w:name="_Toc6911719"/>
      <w:r w:rsidRPr="00733C6C">
        <w:rPr>
          <w:rtl/>
        </w:rPr>
        <w:t>حكايت سوم</w:t>
      </w:r>
      <w:r>
        <w:rPr>
          <w:rtl/>
        </w:rPr>
        <w:t>:</w:t>
      </w:r>
      <w:r w:rsidRPr="00733C6C">
        <w:rPr>
          <w:rtl/>
        </w:rPr>
        <w:t xml:space="preserve"> داستان برادر ميرزا محمد حسن نايينى</w:t>
      </w:r>
      <w:r w:rsidR="00861B1E">
        <w:rPr>
          <w:rtl/>
        </w:rPr>
        <w:t xml:space="preserve"> </w:t>
      </w:r>
      <w:bookmarkEnd w:id="155"/>
      <w:r w:rsidRPr="00605D7B">
        <w:rPr>
          <w:rStyle w:val="libFootnotenumChar"/>
          <w:rtl/>
        </w:rPr>
        <w:t>(</w:t>
      </w:r>
      <w:r w:rsidR="00A35A88">
        <w:rPr>
          <w:rStyle w:val="libFootnotenumChar"/>
          <w:rtl/>
        </w:rPr>
        <w:t>76</w:t>
      </w:r>
      <w:r w:rsidRPr="00605D7B">
        <w:rPr>
          <w:rStyle w:val="libFootnotenumChar"/>
          <w:rtl/>
        </w:rPr>
        <w:t>)</w:t>
      </w:r>
      <w:bookmarkEnd w:id="156"/>
    </w:p>
    <w:p w:rsidR="002418AB" w:rsidRPr="00733C6C" w:rsidRDefault="002418AB" w:rsidP="002418AB">
      <w:pPr>
        <w:pStyle w:val="libNormal"/>
        <w:rPr>
          <w:rtl/>
        </w:rPr>
      </w:pPr>
      <w:r w:rsidRPr="00733C6C">
        <w:rPr>
          <w:rtl/>
        </w:rPr>
        <w:t>كه بسيار مشابهت دارد با حكايت گذشته، و آن چنان است كه خبر داد ما را جناب عالم فضال صالح، ميرزا محمد حسين نايينى اصفهانى، فرزند ارجمند جناب عالم عامل و مهذب كامل، ميرزا عبدالرحيم نايينى، ملقب به شيخ الاسلام كه</w:t>
      </w:r>
      <w:r>
        <w:rPr>
          <w:rtl/>
        </w:rPr>
        <w:t>:</w:t>
      </w:r>
      <w:r w:rsidRPr="00733C6C">
        <w:rPr>
          <w:rtl/>
        </w:rPr>
        <w:t xml:space="preserve"> مرا برادرى است از پدر و مادر، نامش ميرزا محمد سعيد كه مشغول تحصيل علوم دينيه است؛ تقريبا در سال </w:t>
      </w:r>
      <w:r w:rsidR="00B8336C">
        <w:rPr>
          <w:rtl/>
        </w:rPr>
        <w:t>12</w:t>
      </w:r>
      <w:r w:rsidR="00A35A88">
        <w:rPr>
          <w:rtl/>
        </w:rPr>
        <w:t>85</w:t>
      </w:r>
      <w:r w:rsidRPr="00733C6C">
        <w:rPr>
          <w:rtl/>
        </w:rPr>
        <w:t xml:space="preserve"> دردى در پايش ظاهر شد و پشت قدم او ورم كرد به نحوى كه آن را (كج) كرد و از راه رفت</w:t>
      </w:r>
      <w:r>
        <w:rPr>
          <w:rFonts w:hint="cs"/>
          <w:rtl/>
        </w:rPr>
        <w:t>ن</w:t>
      </w:r>
      <w:r w:rsidRPr="00733C6C">
        <w:rPr>
          <w:rtl/>
        </w:rPr>
        <w:t xml:space="preserve"> عاجز شد.</w:t>
      </w:r>
    </w:p>
    <w:p w:rsidR="002418AB" w:rsidRPr="00733C6C" w:rsidRDefault="002418AB" w:rsidP="002418AB">
      <w:pPr>
        <w:pStyle w:val="libNormal"/>
        <w:rPr>
          <w:rtl/>
        </w:rPr>
      </w:pPr>
      <w:r w:rsidRPr="00733C6C">
        <w:rPr>
          <w:rtl/>
        </w:rPr>
        <w:t>ميرزا احمد طبيب، پسر حاج ميرزا عبدالوهاب نايينى را براى او آوردند؛ معالجه كرد؛ كجى پشت پا بر طرف شد و ورم رفت و ماده متفرق شد.</w:t>
      </w:r>
    </w:p>
    <w:p w:rsidR="002418AB" w:rsidRPr="00733C6C" w:rsidRDefault="002418AB" w:rsidP="002418AB">
      <w:pPr>
        <w:pStyle w:val="libNormal"/>
        <w:rPr>
          <w:rtl/>
        </w:rPr>
      </w:pPr>
      <w:r w:rsidRPr="00733C6C">
        <w:rPr>
          <w:rtl/>
        </w:rPr>
        <w:t>چند روزى نگذشته كه ماده</w:t>
      </w:r>
      <w:r w:rsidR="00861B1E">
        <w:rPr>
          <w:rtl/>
        </w:rPr>
        <w:t xml:space="preserve"> </w:t>
      </w:r>
      <w:r w:rsidRPr="00733C6C">
        <w:rPr>
          <w:rtl/>
        </w:rPr>
        <w:t xml:space="preserve">اى </w:t>
      </w:r>
      <w:r w:rsidRPr="00605D7B">
        <w:rPr>
          <w:rStyle w:val="libFootnotenumChar"/>
          <w:rtl/>
        </w:rPr>
        <w:t>(</w:t>
      </w:r>
      <w:r w:rsidR="00A35A88">
        <w:rPr>
          <w:rStyle w:val="libFootnotenumChar"/>
          <w:rtl/>
        </w:rPr>
        <w:t>77</w:t>
      </w:r>
      <w:r w:rsidRPr="00605D7B">
        <w:rPr>
          <w:rStyle w:val="libFootnotenumChar"/>
          <w:rtl/>
        </w:rPr>
        <w:t>)</w:t>
      </w:r>
      <w:r w:rsidRPr="00733C6C">
        <w:rPr>
          <w:rtl/>
        </w:rPr>
        <w:t xml:space="preserve"> در بين زانو و ساق ظاهر شد و پس از چند روز ديگر، ماده ديگر، در همان پا، در ران پيدا شد و ماده</w:t>
      </w:r>
      <w:r w:rsidR="00861B1E">
        <w:rPr>
          <w:rtl/>
        </w:rPr>
        <w:t xml:space="preserve"> </w:t>
      </w:r>
      <w:r w:rsidRPr="00733C6C">
        <w:rPr>
          <w:rtl/>
        </w:rPr>
        <w:t>اى در ميان كتف، تا آن كه هر يك از آنها زخم شد و دردى شديد داشت؛ معالجه كردند؛ منفجر شد و از آنها چر</w:t>
      </w:r>
      <w:r>
        <w:rPr>
          <w:rFonts w:hint="cs"/>
          <w:rtl/>
        </w:rPr>
        <w:t>ک</w:t>
      </w:r>
      <w:r w:rsidRPr="00733C6C">
        <w:rPr>
          <w:rtl/>
        </w:rPr>
        <w:t>؟ مى</w:t>
      </w:r>
      <w:r w:rsidR="00861B1E">
        <w:rPr>
          <w:rtl/>
        </w:rPr>
        <w:t xml:space="preserve"> </w:t>
      </w:r>
      <w:r w:rsidRPr="00733C6C">
        <w:rPr>
          <w:rtl/>
        </w:rPr>
        <w:t>آمد.</w:t>
      </w:r>
    </w:p>
    <w:p w:rsidR="002418AB" w:rsidRPr="00733C6C" w:rsidRDefault="002418AB" w:rsidP="002418AB">
      <w:pPr>
        <w:pStyle w:val="libNormal"/>
        <w:rPr>
          <w:rtl/>
        </w:rPr>
      </w:pPr>
      <w:r w:rsidRPr="00733C6C">
        <w:rPr>
          <w:rtl/>
        </w:rPr>
        <w:t>قريب يك سال يا زياده، مشغول معالجه اين زخم</w:t>
      </w:r>
      <w:r w:rsidR="00861B1E">
        <w:rPr>
          <w:rtl/>
        </w:rPr>
        <w:t xml:space="preserve"> </w:t>
      </w:r>
      <w:r w:rsidRPr="00733C6C">
        <w:rPr>
          <w:rtl/>
        </w:rPr>
        <w:t>ها بود، به انواع معالجات، و هيچ يك از آنها ملتئم نشد، بلكه هر روز بر جراحت افزوده مى</w:t>
      </w:r>
      <w:r w:rsidR="00861B1E">
        <w:rPr>
          <w:rtl/>
        </w:rPr>
        <w:t xml:space="preserve"> </w:t>
      </w:r>
      <w:r w:rsidRPr="00733C6C">
        <w:rPr>
          <w:rtl/>
        </w:rPr>
        <w:t>شد، و در اين مدت طولانى، قادر نبود بر گذاشتن پا بر زمين، و او را از جانبى به جانبى به دوش مى</w:t>
      </w:r>
      <w:r w:rsidR="00861B1E">
        <w:rPr>
          <w:rtl/>
        </w:rPr>
        <w:t xml:space="preserve"> </w:t>
      </w:r>
      <w:r w:rsidRPr="00733C6C">
        <w:rPr>
          <w:rtl/>
        </w:rPr>
        <w:t>كشيدند.</w:t>
      </w:r>
    </w:p>
    <w:p w:rsidR="002418AB" w:rsidRPr="00733C6C" w:rsidRDefault="002418AB" w:rsidP="002418AB">
      <w:pPr>
        <w:pStyle w:val="libNormal"/>
        <w:rPr>
          <w:rtl/>
        </w:rPr>
      </w:pPr>
      <w:r w:rsidRPr="00733C6C">
        <w:rPr>
          <w:rtl/>
        </w:rPr>
        <w:t>و از جهت طول مرض، مزاجش ضعيف شد و از كثرت خون و چرك كه از آن زخم</w:t>
      </w:r>
      <w:r w:rsidR="00861B1E">
        <w:rPr>
          <w:rtl/>
        </w:rPr>
        <w:t xml:space="preserve"> </w:t>
      </w:r>
      <w:r w:rsidRPr="00733C6C">
        <w:rPr>
          <w:rtl/>
        </w:rPr>
        <w:t>ها بيرون رفته بود، از او جز پوست و استخوان، چيزى باقى نمانده بود، و كار بر پدرمان سخت شد، و به هر نوع معالجه كه اقدام مى</w:t>
      </w:r>
      <w:r w:rsidR="00861B1E">
        <w:rPr>
          <w:rtl/>
        </w:rPr>
        <w:t xml:space="preserve"> </w:t>
      </w:r>
      <w:r w:rsidRPr="00733C6C">
        <w:rPr>
          <w:rtl/>
        </w:rPr>
        <w:t xml:space="preserve">نمود، جز زيادى جراحت و ضعف حال و قوا و مزاج، اثرى نداشت، و كار آن زخمها بدانجا رسيد كه آن دو، كه يكى در </w:t>
      </w:r>
      <w:r w:rsidRPr="00733C6C">
        <w:rPr>
          <w:rtl/>
        </w:rPr>
        <w:lastRenderedPageBreak/>
        <w:t>مابين زانو و ساق، و ديگرى در ران همان پا بود، اگر دست بر روى يكى از آنها مى</w:t>
      </w:r>
      <w:r w:rsidR="00861B1E">
        <w:rPr>
          <w:rtl/>
        </w:rPr>
        <w:t xml:space="preserve"> </w:t>
      </w:r>
      <w:r w:rsidRPr="00733C6C">
        <w:rPr>
          <w:rtl/>
        </w:rPr>
        <w:t>گذاشتند چرك و خون از ديگرى جارى مى</w:t>
      </w:r>
      <w:r w:rsidR="00861B1E">
        <w:rPr>
          <w:rtl/>
        </w:rPr>
        <w:t xml:space="preserve"> </w:t>
      </w:r>
      <w:r w:rsidRPr="00733C6C">
        <w:rPr>
          <w:rtl/>
        </w:rPr>
        <w:t>شد.</w:t>
      </w:r>
    </w:p>
    <w:p w:rsidR="002418AB" w:rsidRPr="00733C6C" w:rsidRDefault="002418AB" w:rsidP="002418AB">
      <w:pPr>
        <w:pStyle w:val="libNormal"/>
        <w:rPr>
          <w:rtl/>
        </w:rPr>
      </w:pPr>
      <w:r w:rsidRPr="00733C6C">
        <w:rPr>
          <w:rtl/>
        </w:rPr>
        <w:t>و در آن ايام، وباى شديدى در نايين ظاهر شده بود و ما از خوف وبا در قريه</w:t>
      </w:r>
      <w:r w:rsidR="00861B1E">
        <w:rPr>
          <w:rtl/>
        </w:rPr>
        <w:t xml:space="preserve"> </w:t>
      </w:r>
      <w:r w:rsidRPr="00733C6C">
        <w:rPr>
          <w:rtl/>
        </w:rPr>
        <w:t>اى از قراى آن، پناه برده بوديم؛ پس مطلع شديم كه جراح حاذقى كه او را آقا يوسف مى</w:t>
      </w:r>
      <w:r w:rsidR="00861B1E">
        <w:rPr>
          <w:rtl/>
        </w:rPr>
        <w:t xml:space="preserve"> </w:t>
      </w:r>
      <w:r w:rsidRPr="00733C6C">
        <w:rPr>
          <w:rtl/>
        </w:rPr>
        <w:t>گفتند، در قريه نزديك قريه ما منزل دارد.</w:t>
      </w:r>
    </w:p>
    <w:p w:rsidR="002418AB" w:rsidRPr="00733C6C" w:rsidRDefault="002418AB" w:rsidP="002418AB">
      <w:pPr>
        <w:pStyle w:val="libNormal"/>
        <w:rPr>
          <w:rtl/>
        </w:rPr>
      </w:pPr>
      <w:r w:rsidRPr="00733C6C">
        <w:rPr>
          <w:rtl/>
        </w:rPr>
        <w:t xml:space="preserve">پس پدرم كسى نزد او فرستاد و براى معالجه حاضر كرد، و چون عمويم مريضى را براى او عرضه داشت، ساعتى ساكت شد تا آن كه پدرم از نزد او بيرون رفت و من در نزد او ماندم با يكى از خالوهاى </w:t>
      </w:r>
      <w:r w:rsidRPr="00605D7B">
        <w:rPr>
          <w:rStyle w:val="libFootnotenumChar"/>
          <w:rtl/>
        </w:rPr>
        <w:t>(</w:t>
      </w:r>
      <w:r w:rsidR="00A35A88">
        <w:rPr>
          <w:rStyle w:val="libFootnotenumChar"/>
          <w:rtl/>
        </w:rPr>
        <w:t>78</w:t>
      </w:r>
      <w:r w:rsidRPr="00605D7B">
        <w:rPr>
          <w:rStyle w:val="libFootnotenumChar"/>
          <w:rtl/>
        </w:rPr>
        <w:t xml:space="preserve">) </w:t>
      </w:r>
      <w:r w:rsidRPr="00733C6C">
        <w:rPr>
          <w:rtl/>
        </w:rPr>
        <w:t>من كه او را حاجى ميرزا عبدالوهاب مى</w:t>
      </w:r>
      <w:r w:rsidR="00861B1E">
        <w:rPr>
          <w:rtl/>
        </w:rPr>
        <w:t xml:space="preserve"> </w:t>
      </w:r>
      <w:r w:rsidRPr="00733C6C">
        <w:rPr>
          <w:rtl/>
        </w:rPr>
        <w:t>گويند؛ مدتى با او نجوا كرد و من از آن كلمات دانستم كه با او خبر ياس مى</w:t>
      </w:r>
      <w:r w:rsidR="00861B1E">
        <w:rPr>
          <w:rtl/>
        </w:rPr>
        <w:t xml:space="preserve"> </w:t>
      </w:r>
      <w:r w:rsidRPr="00733C6C">
        <w:rPr>
          <w:rtl/>
        </w:rPr>
        <w:t>دهد و از من مخفى مى</w:t>
      </w:r>
      <w:r w:rsidR="00861B1E">
        <w:rPr>
          <w:rtl/>
        </w:rPr>
        <w:t xml:space="preserve"> </w:t>
      </w:r>
      <w:r w:rsidRPr="00733C6C">
        <w:rPr>
          <w:rtl/>
        </w:rPr>
        <w:t>كند كه مبادا به مادرم بگويم و مضطرب شود و به جزع افتد.</w:t>
      </w:r>
    </w:p>
    <w:p w:rsidR="002418AB" w:rsidRPr="00733C6C" w:rsidRDefault="002418AB" w:rsidP="002418AB">
      <w:pPr>
        <w:pStyle w:val="libNormal"/>
        <w:rPr>
          <w:rtl/>
        </w:rPr>
      </w:pPr>
      <w:r w:rsidRPr="00733C6C">
        <w:rPr>
          <w:rtl/>
        </w:rPr>
        <w:t>پس پدرم برگشت.</w:t>
      </w:r>
    </w:p>
    <w:p w:rsidR="002418AB" w:rsidRPr="00733C6C" w:rsidRDefault="002418AB" w:rsidP="002418AB">
      <w:pPr>
        <w:pStyle w:val="libNormal"/>
        <w:rPr>
          <w:rtl/>
        </w:rPr>
      </w:pPr>
      <w:r w:rsidRPr="00733C6C">
        <w:rPr>
          <w:rtl/>
        </w:rPr>
        <w:t>آن جراح گفت كه</w:t>
      </w:r>
      <w:r>
        <w:rPr>
          <w:rtl/>
        </w:rPr>
        <w:t>:</w:t>
      </w:r>
      <w:r w:rsidRPr="00733C6C">
        <w:rPr>
          <w:rtl/>
        </w:rPr>
        <w:t xml:space="preserve"> من فلان مبلغ مى</w:t>
      </w:r>
      <w:r w:rsidR="00861B1E">
        <w:rPr>
          <w:rtl/>
        </w:rPr>
        <w:t xml:space="preserve"> </w:t>
      </w:r>
      <w:r w:rsidRPr="00733C6C">
        <w:rPr>
          <w:rtl/>
        </w:rPr>
        <w:t>گيرم، آن گاه شروع مى</w:t>
      </w:r>
      <w:r w:rsidR="00861B1E">
        <w:rPr>
          <w:rtl/>
        </w:rPr>
        <w:t xml:space="preserve"> </w:t>
      </w:r>
      <w:r w:rsidRPr="00733C6C">
        <w:rPr>
          <w:rtl/>
        </w:rPr>
        <w:t>كنم در معالجه.</w:t>
      </w:r>
    </w:p>
    <w:p w:rsidR="002418AB" w:rsidRPr="00733C6C" w:rsidRDefault="002418AB" w:rsidP="002418AB">
      <w:pPr>
        <w:pStyle w:val="libNormal"/>
        <w:rPr>
          <w:rtl/>
        </w:rPr>
      </w:pPr>
      <w:r w:rsidRPr="00733C6C">
        <w:rPr>
          <w:rtl/>
        </w:rPr>
        <w:t>و غرض او از اين سخن اين بود كه امتناع پدرم از دادن آن مبلغ پيش از معالجه، وسيله باشد براى او، از براى رفتن، پيش از اقدام به معالجه.</w:t>
      </w:r>
    </w:p>
    <w:p w:rsidR="002418AB" w:rsidRPr="00733C6C" w:rsidRDefault="002418AB" w:rsidP="002418AB">
      <w:pPr>
        <w:pStyle w:val="libNormal"/>
        <w:rPr>
          <w:rtl/>
        </w:rPr>
      </w:pPr>
      <w:r w:rsidRPr="00733C6C">
        <w:rPr>
          <w:rtl/>
        </w:rPr>
        <w:t>پس پدرم از دادن آنچه خواست پيش از معالجه امتناع نمود پس او فرصت را غنيمت شمرد و قريه خود مراجعت نمود و پدر و مادرم دانستند كه عمل جراح به جهت ياس و عجز او بود، از معالجه با وجود آن حذاقت و استادى كه داشت، و از او مايوس شدند.</w:t>
      </w:r>
    </w:p>
    <w:p w:rsidR="002418AB" w:rsidRPr="00733C6C" w:rsidRDefault="002418AB" w:rsidP="002418AB">
      <w:pPr>
        <w:pStyle w:val="libNormal"/>
        <w:rPr>
          <w:rtl/>
        </w:rPr>
      </w:pPr>
      <w:r w:rsidRPr="00733C6C">
        <w:rPr>
          <w:rtl/>
        </w:rPr>
        <w:t xml:space="preserve">و مرا خالوى ديگر </w:t>
      </w:r>
      <w:r>
        <w:rPr>
          <w:rFonts w:hint="cs"/>
          <w:rtl/>
        </w:rPr>
        <w:t>ب</w:t>
      </w:r>
      <w:r w:rsidRPr="00733C6C">
        <w:rPr>
          <w:rtl/>
        </w:rPr>
        <w:t>ود در غاي</w:t>
      </w:r>
      <w:r>
        <w:rPr>
          <w:rFonts w:hint="cs"/>
          <w:rtl/>
        </w:rPr>
        <w:t>ت</w:t>
      </w:r>
      <w:r w:rsidRPr="00733C6C">
        <w:rPr>
          <w:rtl/>
        </w:rPr>
        <w:t xml:space="preserve"> تقوا و صلاح، كه او را ميرزا ابوطالب مى</w:t>
      </w:r>
      <w:r w:rsidR="00861B1E">
        <w:rPr>
          <w:rtl/>
        </w:rPr>
        <w:t xml:space="preserve"> </w:t>
      </w:r>
      <w:r w:rsidRPr="00733C6C">
        <w:rPr>
          <w:rtl/>
        </w:rPr>
        <w:t>گفتند - و در شهر، شه</w:t>
      </w:r>
      <w:r>
        <w:rPr>
          <w:rFonts w:hint="cs"/>
          <w:rtl/>
        </w:rPr>
        <w:t>ر</w:t>
      </w:r>
      <w:r w:rsidRPr="00733C6C">
        <w:rPr>
          <w:rtl/>
        </w:rPr>
        <w:t>تى داشت كه رقعه</w:t>
      </w:r>
      <w:r w:rsidR="00861B1E">
        <w:rPr>
          <w:rtl/>
        </w:rPr>
        <w:t xml:space="preserve"> </w:t>
      </w:r>
      <w:r w:rsidRPr="00733C6C">
        <w:rPr>
          <w:rtl/>
        </w:rPr>
        <w:t xml:space="preserve">اى استغاثه به سوى امام عصر حضرت حجت </w:t>
      </w:r>
      <w:r w:rsidRPr="00285C86">
        <w:rPr>
          <w:rStyle w:val="libAlaemChar"/>
          <w:rtl/>
        </w:rPr>
        <w:t>عليه‌السلام</w:t>
      </w:r>
      <w:r w:rsidRPr="00733C6C">
        <w:rPr>
          <w:rtl/>
        </w:rPr>
        <w:t xml:space="preserve"> كه او مى</w:t>
      </w:r>
      <w:r w:rsidR="00861B1E">
        <w:rPr>
          <w:rtl/>
        </w:rPr>
        <w:t xml:space="preserve"> </w:t>
      </w:r>
      <w:r w:rsidRPr="00733C6C">
        <w:rPr>
          <w:rtl/>
        </w:rPr>
        <w:t>نويسد براى مردم، سريع الاجابه (است) و زود تاثير مى</w:t>
      </w:r>
      <w:r w:rsidR="00861B1E">
        <w:rPr>
          <w:rtl/>
        </w:rPr>
        <w:t xml:space="preserve"> </w:t>
      </w:r>
      <w:r w:rsidRPr="00733C6C">
        <w:rPr>
          <w:rtl/>
        </w:rPr>
        <w:t>كند و مردم در شدايد و بلاها، بسيار به او مراجعه مى</w:t>
      </w:r>
      <w:r w:rsidR="00861B1E">
        <w:rPr>
          <w:rtl/>
        </w:rPr>
        <w:t xml:space="preserve"> </w:t>
      </w:r>
      <w:r w:rsidRPr="00733C6C">
        <w:rPr>
          <w:rtl/>
        </w:rPr>
        <w:t>كردند.</w:t>
      </w:r>
    </w:p>
    <w:p w:rsidR="002418AB" w:rsidRPr="00733C6C" w:rsidRDefault="002418AB" w:rsidP="002418AB">
      <w:pPr>
        <w:pStyle w:val="libNormal"/>
        <w:rPr>
          <w:rtl/>
        </w:rPr>
      </w:pPr>
      <w:r w:rsidRPr="00733C6C">
        <w:rPr>
          <w:rtl/>
        </w:rPr>
        <w:lastRenderedPageBreak/>
        <w:t>پس، مادرم از او خواهش كرد كه براى شفاى فرزندش رقعه استغاثه بنويسد، در روز جمعه نوشت، و مادرم آن را گرفت و برادرم را برداشت و به نزد چاهى رفت كه نزديك قريه ما بود؛ پس برادرم آنم رقعه</w:t>
      </w:r>
      <w:r w:rsidR="00861B1E">
        <w:rPr>
          <w:rtl/>
        </w:rPr>
        <w:t xml:space="preserve"> </w:t>
      </w:r>
      <w:r w:rsidRPr="00733C6C">
        <w:rPr>
          <w:rtl/>
        </w:rPr>
        <w:t>اى را در چاه انداخت، و او معلق بود در بالاى چاه در دست مادرم، و در اين حال براى او و پدرم، رقعى پيدا شد؛ پس هر دو سخت بگريستند و اين در ساعت آخر روز جمعه بود.</w:t>
      </w:r>
    </w:p>
    <w:p w:rsidR="002418AB" w:rsidRPr="00733C6C" w:rsidRDefault="002418AB" w:rsidP="002418AB">
      <w:pPr>
        <w:pStyle w:val="libNormal"/>
        <w:rPr>
          <w:rtl/>
        </w:rPr>
      </w:pPr>
      <w:r w:rsidRPr="00733C6C">
        <w:rPr>
          <w:rtl/>
        </w:rPr>
        <w:t>پس چند روزى نگذشت كه من در خواب ديدم كه سه سوار بر اسب، به هيات و شمائلى كه در داستان اسماعيل هر قلى وارد شده، از صحرا به خانه ما مى</w:t>
      </w:r>
      <w:r w:rsidR="00861B1E">
        <w:rPr>
          <w:rtl/>
        </w:rPr>
        <w:t xml:space="preserve"> </w:t>
      </w:r>
      <w:r w:rsidRPr="00733C6C">
        <w:rPr>
          <w:rtl/>
        </w:rPr>
        <w:t>آيند؛ در آن حال، واقعه اسماعيل به خاطرم آمد و در آن روزها بر آن واقف شده بودم و تفصيل آن در نظر بود.</w:t>
      </w:r>
    </w:p>
    <w:p w:rsidR="002418AB" w:rsidRPr="00733C6C" w:rsidRDefault="002418AB" w:rsidP="002418AB">
      <w:pPr>
        <w:pStyle w:val="libNormal"/>
        <w:rPr>
          <w:rtl/>
        </w:rPr>
      </w:pPr>
      <w:r w:rsidRPr="00733C6C">
        <w:rPr>
          <w:rtl/>
        </w:rPr>
        <w:t xml:space="preserve">پس ملتفت شدم كه آن سوار مقدم، حضرت حجت </w:t>
      </w:r>
      <w:r w:rsidRPr="00285C86">
        <w:rPr>
          <w:rStyle w:val="libAlaemChar"/>
          <w:rtl/>
        </w:rPr>
        <w:t>عليه‌السلام</w:t>
      </w:r>
      <w:r w:rsidRPr="00733C6C">
        <w:rPr>
          <w:rtl/>
        </w:rPr>
        <w:t xml:space="preserve"> است، و اين كه آن جناب، براى شفاى برادر مريض من آمده، و برادر مريض، در فراش خود، در فضاى خانه، بر پشت، خوابيده تا تكيه داده، چنانكه در غالب ايام چنين بود.</w:t>
      </w:r>
    </w:p>
    <w:p w:rsidR="002418AB" w:rsidRPr="00733C6C" w:rsidRDefault="002418AB" w:rsidP="002418AB">
      <w:pPr>
        <w:pStyle w:val="libNormal"/>
        <w:rPr>
          <w:rtl/>
        </w:rPr>
      </w:pPr>
      <w:r w:rsidRPr="00733C6C">
        <w:rPr>
          <w:rtl/>
        </w:rPr>
        <w:t xml:space="preserve">پس حضرت حجت </w:t>
      </w:r>
      <w:r w:rsidRPr="00285C86">
        <w:rPr>
          <w:rStyle w:val="libAlaemChar"/>
          <w:rtl/>
        </w:rPr>
        <w:t>عليه‌السلام</w:t>
      </w:r>
      <w:r w:rsidRPr="00733C6C">
        <w:rPr>
          <w:rtl/>
        </w:rPr>
        <w:t xml:space="preserve"> نزديك آمدند و در دست مبارك نيزه داشت؛</w:t>
      </w:r>
    </w:p>
    <w:p w:rsidR="002418AB" w:rsidRPr="00733C6C" w:rsidRDefault="002418AB" w:rsidP="002418AB">
      <w:pPr>
        <w:pStyle w:val="libNormal"/>
        <w:rPr>
          <w:rtl/>
        </w:rPr>
      </w:pPr>
      <w:r w:rsidRPr="00733C6C">
        <w:rPr>
          <w:rtl/>
        </w:rPr>
        <w:t>پس آن نيزه را در موضعى از بدن او گذاشت و گويا در كتف او بود؛ به او فرمود</w:t>
      </w:r>
      <w:r>
        <w:rPr>
          <w:rtl/>
        </w:rPr>
        <w:t>:</w:t>
      </w:r>
      <w:r w:rsidRPr="00733C6C">
        <w:rPr>
          <w:rtl/>
        </w:rPr>
        <w:t xml:space="preserve"> بر خيز كه خالويت از سفر آمده!</w:t>
      </w:r>
    </w:p>
    <w:p w:rsidR="002418AB" w:rsidRPr="00733C6C" w:rsidRDefault="002418AB" w:rsidP="002418AB">
      <w:pPr>
        <w:pStyle w:val="libNormal"/>
        <w:rPr>
          <w:rtl/>
        </w:rPr>
      </w:pPr>
      <w:r w:rsidRPr="00733C6C">
        <w:rPr>
          <w:rtl/>
        </w:rPr>
        <w:t>و چنين فهميدم در آن حال كه مراد آن جناب از اين كلام، بشارت است به آمدن خالوى ديگرم نامش حاجى ميرزا على اكبر (است) كه به سفر تجارت رفته بود و سفرش طول كشيده بود و ما بر او به جهت طول سفر و انقلاب روزگار - از قحط و غلاى شديد - خائف بوديم.</w:t>
      </w:r>
    </w:p>
    <w:p w:rsidR="002418AB" w:rsidRPr="00733C6C" w:rsidRDefault="002418AB" w:rsidP="002418AB">
      <w:pPr>
        <w:pStyle w:val="libNormal"/>
        <w:rPr>
          <w:rtl/>
        </w:rPr>
      </w:pPr>
      <w:r w:rsidRPr="00733C6C">
        <w:rPr>
          <w:rtl/>
        </w:rPr>
        <w:t>چون حضرت نيزه را بر كتف او گذاشت و آن سخن را فرمود، برادرم از جاى خواب خود برخاست و به شتاب به سوى در خانه رفت به جهت استقبال خالوى مذكور.</w:t>
      </w:r>
    </w:p>
    <w:p w:rsidR="002418AB" w:rsidRPr="00733C6C" w:rsidRDefault="002418AB" w:rsidP="002418AB">
      <w:pPr>
        <w:pStyle w:val="libNormal"/>
        <w:rPr>
          <w:rtl/>
        </w:rPr>
      </w:pPr>
      <w:r w:rsidRPr="00733C6C">
        <w:rPr>
          <w:rtl/>
        </w:rPr>
        <w:lastRenderedPageBreak/>
        <w:t>پس، از خواب بيدار شدم؛ ديدم فجر طلوع (كرده) و هوا روشن شده؛ كسى به جهت نماز صبح، از خواب بر نخ</w:t>
      </w:r>
      <w:r>
        <w:rPr>
          <w:rFonts w:hint="cs"/>
          <w:rtl/>
        </w:rPr>
        <w:t>و</w:t>
      </w:r>
      <w:r w:rsidRPr="00733C6C">
        <w:rPr>
          <w:rtl/>
        </w:rPr>
        <w:t>استه؛ پس از جاى برخاستم و به سرعت پيش از آن كه جامعه بر تن كنم، نزد برادرم رفتم؛ او را از خواب بيدار كردم و گفتم به او كه</w:t>
      </w:r>
      <w:r>
        <w:rPr>
          <w:rtl/>
        </w:rPr>
        <w:t>:</w:t>
      </w:r>
      <w:r w:rsidRPr="00733C6C">
        <w:rPr>
          <w:rtl/>
        </w:rPr>
        <w:t xml:space="preserve"> حضرت حجت </w:t>
      </w:r>
      <w:r w:rsidRPr="00285C86">
        <w:rPr>
          <w:rStyle w:val="libAlaemChar"/>
          <w:rtl/>
        </w:rPr>
        <w:t>عليه‌السلام</w:t>
      </w:r>
      <w:r w:rsidRPr="00733C6C">
        <w:rPr>
          <w:rtl/>
        </w:rPr>
        <w:t xml:space="preserve"> تو را شفا داده؛ برخيز!</w:t>
      </w:r>
    </w:p>
    <w:p w:rsidR="002418AB" w:rsidRPr="00733C6C" w:rsidRDefault="002418AB" w:rsidP="002418AB">
      <w:pPr>
        <w:pStyle w:val="libNormal"/>
        <w:rPr>
          <w:rtl/>
        </w:rPr>
      </w:pPr>
      <w:r w:rsidRPr="00733C6C">
        <w:rPr>
          <w:rtl/>
        </w:rPr>
        <w:t>و دست او را گرفتم و به پا داشتم.</w:t>
      </w:r>
    </w:p>
    <w:p w:rsidR="002418AB" w:rsidRPr="00733C6C" w:rsidRDefault="002418AB" w:rsidP="002418AB">
      <w:pPr>
        <w:pStyle w:val="libNormal"/>
        <w:rPr>
          <w:rtl/>
        </w:rPr>
      </w:pPr>
      <w:r w:rsidRPr="00733C6C">
        <w:rPr>
          <w:rtl/>
        </w:rPr>
        <w:t>پس، مادرم از خواب برخاست بر من صيحه زد كه چرا او را بيدار كردم؛ چون به جهت شدت درد، غالب شب بيدار بود و اندكى خواب در آن حال غنيمت بود؛ گفتم</w:t>
      </w:r>
      <w:r>
        <w:rPr>
          <w:rtl/>
        </w:rPr>
        <w:t>:</w:t>
      </w:r>
      <w:r w:rsidRPr="00733C6C">
        <w:rPr>
          <w:rtl/>
        </w:rPr>
        <w:t xml:space="preserve"> حضرت حجت </w:t>
      </w:r>
      <w:r w:rsidRPr="00285C86">
        <w:rPr>
          <w:rStyle w:val="libAlaemChar"/>
          <w:rtl/>
        </w:rPr>
        <w:t>عليه‌السلام</w:t>
      </w:r>
      <w:r w:rsidRPr="00733C6C">
        <w:rPr>
          <w:rtl/>
        </w:rPr>
        <w:t xml:space="preserve"> او را شفا داده.</w:t>
      </w:r>
    </w:p>
    <w:p w:rsidR="002418AB" w:rsidRPr="00733C6C" w:rsidRDefault="002418AB" w:rsidP="002418AB">
      <w:pPr>
        <w:pStyle w:val="libNormal"/>
        <w:rPr>
          <w:rtl/>
        </w:rPr>
      </w:pPr>
      <w:r w:rsidRPr="00733C6C">
        <w:rPr>
          <w:rtl/>
        </w:rPr>
        <w:t>چون او را به پا داشتم، شروع كرد به راه رفتن در فضاى حجره و حال آن كه در آن شب چنان بود كه قدرت نداشت بر گذاشتن قدمش بر زمين، و قريب يك سال يا يازده چنين بر او گذشته بود و از مكانى به مكانى او را حمل مى</w:t>
      </w:r>
      <w:r w:rsidR="00861B1E">
        <w:rPr>
          <w:rtl/>
        </w:rPr>
        <w:t xml:space="preserve"> </w:t>
      </w:r>
      <w:r w:rsidRPr="00733C6C">
        <w:rPr>
          <w:rtl/>
        </w:rPr>
        <w:t>كردند.</w:t>
      </w:r>
    </w:p>
    <w:p w:rsidR="002418AB" w:rsidRPr="00733C6C" w:rsidRDefault="002418AB" w:rsidP="002418AB">
      <w:pPr>
        <w:pStyle w:val="libNormal"/>
        <w:rPr>
          <w:rtl/>
        </w:rPr>
      </w:pPr>
      <w:r w:rsidRPr="00733C6C">
        <w:rPr>
          <w:rtl/>
        </w:rPr>
        <w:t>پس، اين حكايت در آن قريه منتشر شد و همه خويشان و آشنايان كه بودند، جمع شدند كه او را ببينند، زيرا به عقل باور نداشتند، و من خواب را نقل مى</w:t>
      </w:r>
      <w:r w:rsidR="00861B1E">
        <w:rPr>
          <w:rtl/>
        </w:rPr>
        <w:t xml:space="preserve"> </w:t>
      </w:r>
      <w:r w:rsidRPr="00733C6C">
        <w:rPr>
          <w:rtl/>
        </w:rPr>
        <w:t>كردم و بسيار فرحاك بودم از اين كه من مباردت كردم به بشارت شفا در حالى كه او در خواب بود، و چرك و خون در آن روز منقطع و زخم</w:t>
      </w:r>
      <w:r w:rsidR="00861B1E">
        <w:rPr>
          <w:rtl/>
        </w:rPr>
        <w:t xml:space="preserve"> </w:t>
      </w:r>
      <w:r w:rsidRPr="00733C6C">
        <w:rPr>
          <w:rtl/>
        </w:rPr>
        <w:t>ها ملتئم شد.</w:t>
      </w:r>
    </w:p>
    <w:p w:rsidR="001B4945" w:rsidRDefault="002418AB" w:rsidP="002418AB">
      <w:pPr>
        <w:pStyle w:val="libNormal"/>
        <w:rPr>
          <w:rtl/>
        </w:rPr>
      </w:pPr>
      <w:r w:rsidRPr="00733C6C">
        <w:rPr>
          <w:rtl/>
        </w:rPr>
        <w:t xml:space="preserve">پس از گذشتن هفته و چند روز بعد از آن، خالو با غنيمت و سلامت وارد شد و در اين تاريخ </w:t>
      </w:r>
      <w:r w:rsidR="00B8336C">
        <w:rPr>
          <w:rtl/>
        </w:rPr>
        <w:t>1</w:t>
      </w:r>
      <w:r w:rsidRPr="00733C6C">
        <w:rPr>
          <w:rtl/>
        </w:rPr>
        <w:t>٣</w:t>
      </w:r>
      <w:r w:rsidR="00A35A88">
        <w:rPr>
          <w:rtl/>
        </w:rPr>
        <w:t>0</w:t>
      </w:r>
      <w:r w:rsidRPr="00733C6C">
        <w:rPr>
          <w:rtl/>
        </w:rPr>
        <w:t>٣ است، تمام اشخاصى كه نام ايشان در اين حكايت برده شد، در حياتند جز مادرم و جراح مذكور كه داعى حق را لبيك گفتند. والحمد لله.</w:t>
      </w:r>
    </w:p>
    <w:p w:rsidR="002418AB" w:rsidRPr="00733C6C" w:rsidRDefault="001B4945" w:rsidP="002418AB">
      <w:pPr>
        <w:pStyle w:val="libNormal"/>
        <w:rPr>
          <w:rtl/>
        </w:rPr>
      </w:pPr>
      <w:r>
        <w:rPr>
          <w:rtl/>
        </w:rPr>
        <w:br w:type="page"/>
      </w:r>
    </w:p>
    <w:p w:rsidR="002418AB" w:rsidRPr="00733C6C" w:rsidRDefault="002418AB" w:rsidP="001B4945">
      <w:pPr>
        <w:pStyle w:val="Heading3"/>
        <w:rPr>
          <w:rtl/>
        </w:rPr>
      </w:pPr>
      <w:bookmarkStart w:id="157" w:name="_Toc469566432"/>
      <w:bookmarkStart w:id="158" w:name="_Toc6911720"/>
      <w:r w:rsidRPr="00733C6C">
        <w:rPr>
          <w:rtl/>
        </w:rPr>
        <w:t xml:space="preserve">رقعه استغاثه به حضرت </w:t>
      </w:r>
      <w:r w:rsidRPr="00285C86">
        <w:rPr>
          <w:rStyle w:val="libAlaemChar"/>
          <w:rtl/>
        </w:rPr>
        <w:t>عليه‌السلام</w:t>
      </w:r>
      <w:bookmarkEnd w:id="157"/>
      <w:bookmarkEnd w:id="158"/>
    </w:p>
    <w:p w:rsidR="002418AB" w:rsidRPr="00733C6C" w:rsidRDefault="002418AB" w:rsidP="002418AB">
      <w:pPr>
        <w:pStyle w:val="libNormal"/>
        <w:rPr>
          <w:rtl/>
        </w:rPr>
      </w:pPr>
      <w:r w:rsidRPr="00733C6C">
        <w:rPr>
          <w:rtl/>
        </w:rPr>
        <w:t>مولف گويد كه</w:t>
      </w:r>
      <w:r>
        <w:rPr>
          <w:rtl/>
        </w:rPr>
        <w:t>:</w:t>
      </w:r>
      <w:r w:rsidRPr="00733C6C">
        <w:rPr>
          <w:rtl/>
        </w:rPr>
        <w:t xml:space="preserve"> رقعه</w:t>
      </w:r>
      <w:r w:rsidR="00861B1E">
        <w:rPr>
          <w:rtl/>
        </w:rPr>
        <w:t xml:space="preserve"> </w:t>
      </w:r>
      <w:r w:rsidRPr="00733C6C">
        <w:rPr>
          <w:rtl/>
        </w:rPr>
        <w:t xml:space="preserve">اى استغاثه به سوى حضرت حجت </w:t>
      </w:r>
      <w:r w:rsidRPr="00285C86">
        <w:rPr>
          <w:rStyle w:val="libAlaemChar"/>
          <w:rtl/>
        </w:rPr>
        <w:t>عليه‌السلام</w:t>
      </w:r>
      <w:r w:rsidRPr="00733C6C">
        <w:rPr>
          <w:rtl/>
        </w:rPr>
        <w:t xml:space="preserve"> به چند روايت شده و در كتب ادعيه متداوله موجود است، ولكن نسخه</w:t>
      </w:r>
      <w:r w:rsidR="00861B1E">
        <w:rPr>
          <w:rtl/>
        </w:rPr>
        <w:t xml:space="preserve"> </w:t>
      </w:r>
      <w:r w:rsidRPr="00733C6C">
        <w:rPr>
          <w:rtl/>
        </w:rPr>
        <w:t>اى به نظر رسيده كه در آن كتب نيست؛ بلكه در مزار بحار الانوار و كتاب دعاى بحار كه جمع آنهاست نيز ذكر نشده.</w:t>
      </w:r>
    </w:p>
    <w:p w:rsidR="002418AB" w:rsidRPr="00733C6C" w:rsidRDefault="002418AB" w:rsidP="002418AB">
      <w:pPr>
        <w:pStyle w:val="libNormal"/>
        <w:rPr>
          <w:rtl/>
        </w:rPr>
      </w:pPr>
      <w:r w:rsidRPr="00733C6C">
        <w:rPr>
          <w:rtl/>
        </w:rPr>
        <w:t>چون نسخه آن كمياب است، لهذا نقل آن در اينجا لازم ديدم.</w:t>
      </w:r>
    </w:p>
    <w:p w:rsidR="002418AB" w:rsidRPr="00733C6C" w:rsidRDefault="002418AB" w:rsidP="002418AB">
      <w:pPr>
        <w:pStyle w:val="libNormal"/>
        <w:rPr>
          <w:rtl/>
        </w:rPr>
      </w:pPr>
      <w:r w:rsidRPr="00733C6C">
        <w:rPr>
          <w:rtl/>
        </w:rPr>
        <w:t>فاضيل متبحر بن محمد الطيب، از علماى دولت صفويه، در كتاب انيس العابدين نقل كرده است</w:t>
      </w:r>
      <w:r>
        <w:rPr>
          <w:rtl/>
        </w:rPr>
        <w:t>:</w:t>
      </w:r>
    </w:p>
    <w:p w:rsidR="002418AB" w:rsidRPr="00733C6C" w:rsidRDefault="00FB5253" w:rsidP="002418AB">
      <w:pPr>
        <w:pStyle w:val="libNormal"/>
        <w:rPr>
          <w:rtl/>
        </w:rPr>
      </w:pPr>
      <w:r>
        <w:rPr>
          <w:rFonts w:hint="cs"/>
          <w:rtl/>
        </w:rPr>
        <w:t>«</w:t>
      </w:r>
      <w:r w:rsidR="002418AB" w:rsidRPr="00FB5253">
        <w:rPr>
          <w:rStyle w:val="libBold2Char"/>
          <w:rtl/>
        </w:rPr>
        <w:t>بسم الله الرحمن الرحيم توسلت اليك يا ابالقاسم محمد بن الحسن بن على بن محمد بن على بن موسى بن جعفر بن محمد بن على بن الحسين بن على بن ابى طالب النبا العظيم و الصراط المستقيم و عصمه اللاجين بامك سيده نساء العالمين و بابائك الطاهرين و بامهاتك الطاهرت بياسين و القرآن الحكيم و الجبروت العظيم و حقيقه الايمان و نور النور و كتاب مسطور ان تكون سفيرى الى الله تعالى فى الحاجه لفلان او هلاك فلان بن فلان</w:t>
      </w:r>
      <w:r w:rsidR="002418AB" w:rsidRPr="00733C6C">
        <w:rPr>
          <w:rtl/>
        </w:rPr>
        <w:t>.</w:t>
      </w:r>
      <w:r>
        <w:rPr>
          <w:rFonts w:hint="cs"/>
          <w:rtl/>
        </w:rPr>
        <w:t>»</w:t>
      </w:r>
    </w:p>
    <w:p w:rsidR="00FB5253" w:rsidRDefault="002418AB" w:rsidP="002418AB">
      <w:pPr>
        <w:pStyle w:val="libNormal"/>
        <w:rPr>
          <w:rtl/>
        </w:rPr>
      </w:pPr>
      <w:r w:rsidRPr="00733C6C">
        <w:rPr>
          <w:rtl/>
        </w:rPr>
        <w:t>و اين را در گل پاكى بگذارد و در آب جارى يا چاهى بينداز! در آن حال بگو</w:t>
      </w:r>
      <w:r>
        <w:rPr>
          <w:rtl/>
        </w:rPr>
        <w:t>:</w:t>
      </w:r>
      <w:r w:rsidRPr="00733C6C">
        <w:rPr>
          <w:rtl/>
        </w:rPr>
        <w:t xml:space="preserve"> يا سعيد بن عثمان و يا عثمان بن سعيد اوصلا قصتى الى صاحب الزمان </w:t>
      </w:r>
      <w:r w:rsidRPr="00285C86">
        <w:rPr>
          <w:rStyle w:val="libAlaemChar"/>
          <w:rtl/>
        </w:rPr>
        <w:t>عليه‌السلام</w:t>
      </w:r>
      <w:r>
        <w:rPr>
          <w:rtl/>
        </w:rPr>
        <w:t>.</w:t>
      </w:r>
      <w:r w:rsidRPr="00733C6C">
        <w:rPr>
          <w:rtl/>
        </w:rPr>
        <w:t xml:space="preserve"> نسخه چنين بود ولكن به ملاحضه روايات و طريقه بعضى از رقاع، بايد چنين باشد</w:t>
      </w:r>
      <w:r>
        <w:rPr>
          <w:rtl/>
        </w:rPr>
        <w:t>:</w:t>
      </w:r>
      <w:r w:rsidRPr="00733C6C">
        <w:rPr>
          <w:rtl/>
        </w:rPr>
        <w:t xml:space="preserve"> يا عثمان بن سعيد و يا محمد بن عثمان!... والله العالم </w:t>
      </w:r>
      <w:r w:rsidRPr="00503E3B">
        <w:rPr>
          <w:rStyle w:val="libFootnotenumChar"/>
          <w:rtl/>
        </w:rPr>
        <w:t>(</w:t>
      </w:r>
      <w:r w:rsidR="00A35A88">
        <w:rPr>
          <w:rStyle w:val="libFootnotenumChar"/>
          <w:rtl/>
        </w:rPr>
        <w:t>79</w:t>
      </w:r>
      <w:r w:rsidRPr="00503E3B">
        <w:rPr>
          <w:rStyle w:val="libFootnotenumChar"/>
          <w:rtl/>
        </w:rPr>
        <w:t>)</w:t>
      </w:r>
      <w:r>
        <w:rPr>
          <w:rtl/>
        </w:rPr>
        <w:t>.</w:t>
      </w:r>
    </w:p>
    <w:p w:rsidR="002418AB" w:rsidRPr="00733C6C" w:rsidRDefault="00FB5253" w:rsidP="002418AB">
      <w:pPr>
        <w:pStyle w:val="libNormal"/>
        <w:rPr>
          <w:rtl/>
        </w:rPr>
      </w:pPr>
      <w:r>
        <w:rPr>
          <w:rtl/>
        </w:rPr>
        <w:br w:type="page"/>
      </w:r>
    </w:p>
    <w:p w:rsidR="00FB5253" w:rsidRDefault="002418AB" w:rsidP="00FB5253">
      <w:pPr>
        <w:pStyle w:val="Heading3"/>
        <w:rPr>
          <w:rFonts w:hint="cs"/>
          <w:rtl/>
        </w:rPr>
      </w:pPr>
      <w:bookmarkStart w:id="159" w:name="_Toc6911721"/>
      <w:r w:rsidRPr="00733C6C">
        <w:rPr>
          <w:rtl/>
        </w:rPr>
        <w:t>حكايت چهارم</w:t>
      </w:r>
      <w:r>
        <w:rPr>
          <w:rtl/>
        </w:rPr>
        <w:t>:</w:t>
      </w:r>
      <w:r w:rsidRPr="00733C6C">
        <w:rPr>
          <w:rtl/>
        </w:rPr>
        <w:t xml:space="preserve"> از سيد بن طاووس</w:t>
      </w:r>
      <w:r w:rsidR="00861B1E">
        <w:rPr>
          <w:rtl/>
        </w:rPr>
        <w:t xml:space="preserve"> </w:t>
      </w:r>
      <w:r w:rsidRPr="00FB5253">
        <w:rPr>
          <w:rStyle w:val="libFootnotenumChar"/>
          <w:rtl/>
        </w:rPr>
        <w:t>(</w:t>
      </w:r>
      <w:r w:rsidR="00A35A88" w:rsidRPr="00FB5253">
        <w:rPr>
          <w:rStyle w:val="libFootnotenumChar"/>
          <w:rtl/>
        </w:rPr>
        <w:t>80</w:t>
      </w:r>
      <w:r w:rsidRPr="00FB5253">
        <w:rPr>
          <w:rStyle w:val="libFootnotenumChar"/>
          <w:rtl/>
        </w:rPr>
        <w:t>)</w:t>
      </w:r>
      <w:bookmarkEnd w:id="159"/>
      <w:r>
        <w:rPr>
          <w:rFonts w:hint="cs"/>
          <w:rtl/>
        </w:rPr>
        <w:t xml:space="preserve"> </w:t>
      </w:r>
    </w:p>
    <w:p w:rsidR="002418AB" w:rsidRPr="00733C6C" w:rsidRDefault="002418AB" w:rsidP="002418AB">
      <w:pPr>
        <w:pStyle w:val="libNormal"/>
        <w:rPr>
          <w:rtl/>
        </w:rPr>
      </w:pPr>
      <w:r w:rsidRPr="00733C6C">
        <w:rPr>
          <w:rtl/>
        </w:rPr>
        <w:t>سيد ابن معظم طاووس - طالب ثراه - در كتاب فرج المهموم فى معرفه نهج الحلال و الحرام من النجوم فرمود</w:t>
      </w:r>
      <w:r>
        <w:rPr>
          <w:rtl/>
        </w:rPr>
        <w:t>:</w:t>
      </w:r>
      <w:r w:rsidRPr="00733C6C">
        <w:rPr>
          <w:rtl/>
        </w:rPr>
        <w:t xml:space="preserve"> به تحقيق كه درك كردم در زمان خود جماعتى را كه ذكر مى</w:t>
      </w:r>
      <w:r w:rsidR="00861B1E">
        <w:rPr>
          <w:rtl/>
        </w:rPr>
        <w:t xml:space="preserve"> </w:t>
      </w:r>
      <w:r w:rsidRPr="00733C6C">
        <w:rPr>
          <w:rtl/>
        </w:rPr>
        <w:t xml:space="preserve">كردند كه ايشان، مشاهده نمود مهدى </w:t>
      </w:r>
      <w:r w:rsidRPr="00285C86">
        <w:rPr>
          <w:rStyle w:val="libAlaemChar"/>
          <w:rtl/>
        </w:rPr>
        <w:t>عليه‌السلام</w:t>
      </w:r>
      <w:r w:rsidRPr="00733C6C">
        <w:rPr>
          <w:rtl/>
        </w:rPr>
        <w:t xml:space="preserve"> را، و در ايشان بود كسانى كه حامل شده بودند از جانب آن حضرت رقعه</w:t>
      </w:r>
      <w:r w:rsidR="00861B1E">
        <w:rPr>
          <w:rtl/>
        </w:rPr>
        <w:t xml:space="preserve"> </w:t>
      </w:r>
      <w:r w:rsidRPr="00733C6C">
        <w:rPr>
          <w:rtl/>
        </w:rPr>
        <w:t>ها و عريضه</w:t>
      </w:r>
      <w:r w:rsidR="00861B1E">
        <w:rPr>
          <w:rtl/>
        </w:rPr>
        <w:t xml:space="preserve"> </w:t>
      </w:r>
      <w:r w:rsidRPr="00733C6C">
        <w:rPr>
          <w:rtl/>
        </w:rPr>
        <w:t>ها را كه عرض شده بود بر آن جناب، و از اين جمله است كه صدق آن را دانستم، و آن چنان است كه خبر داد مرا كسى را كه اذن نداده است كه نام او را ببرم؛ پس ذكر نمود كه</w:t>
      </w:r>
      <w:r>
        <w:rPr>
          <w:rtl/>
        </w:rPr>
        <w:t>:</w:t>
      </w:r>
      <w:r w:rsidRPr="00733C6C">
        <w:rPr>
          <w:rtl/>
        </w:rPr>
        <w:t xml:space="preserve"> او را از خداى تعالى خواسته بود كه بر او تفضل نمايد به مشاهده نمودن حضرت مهدى </w:t>
      </w:r>
      <w:r w:rsidRPr="00285C86">
        <w:rPr>
          <w:rStyle w:val="libAlaemChar"/>
          <w:rtl/>
        </w:rPr>
        <w:t>عليه‌السلام</w:t>
      </w:r>
      <w:r w:rsidRPr="00733C6C">
        <w:rPr>
          <w:rtl/>
        </w:rPr>
        <w:t xml:space="preserve"> را.</w:t>
      </w:r>
    </w:p>
    <w:p w:rsidR="002418AB" w:rsidRPr="00733C6C" w:rsidRDefault="002418AB" w:rsidP="002418AB">
      <w:pPr>
        <w:pStyle w:val="libNormal"/>
        <w:rPr>
          <w:rtl/>
        </w:rPr>
      </w:pPr>
      <w:r w:rsidRPr="00733C6C">
        <w:rPr>
          <w:rtl/>
        </w:rPr>
        <w:t>پس در خواب ديد كه او مشاهده خواهد نمود آن جناب را در وقتى كه او را اشاره نمودند به آن وقت.</w:t>
      </w:r>
    </w:p>
    <w:p w:rsidR="002418AB" w:rsidRPr="00733C6C" w:rsidRDefault="002418AB" w:rsidP="002418AB">
      <w:pPr>
        <w:pStyle w:val="libNormal"/>
        <w:rPr>
          <w:rtl/>
        </w:rPr>
      </w:pPr>
      <w:r w:rsidRPr="00733C6C">
        <w:rPr>
          <w:rtl/>
        </w:rPr>
        <w:t>گفت</w:t>
      </w:r>
      <w:r>
        <w:rPr>
          <w:rtl/>
        </w:rPr>
        <w:t>:</w:t>
      </w:r>
      <w:r w:rsidRPr="00733C6C">
        <w:rPr>
          <w:rtl/>
        </w:rPr>
        <w:t xml:space="preserve"> چون آن وقت رسيد، او در مشهد مطهر مولاى ما، موسى بن جعفر </w:t>
      </w:r>
      <w:r w:rsidRPr="00503E3B">
        <w:rPr>
          <w:rStyle w:val="libAlaemChar"/>
          <w:rtl/>
        </w:rPr>
        <w:t>عليهما‌السلام</w:t>
      </w:r>
      <w:r w:rsidRPr="00733C6C">
        <w:rPr>
          <w:rtl/>
        </w:rPr>
        <w:t xml:space="preserve"> بود؛ پس شنيد آوازى را كه شناخته بود آن را پيش از آن وقت، و او مشغول بود به زيارت مولاى ما، حضرت جواد </w:t>
      </w:r>
      <w:r w:rsidRPr="00285C86">
        <w:rPr>
          <w:rStyle w:val="libAlaemChar"/>
          <w:rtl/>
        </w:rPr>
        <w:t>عليه‌السلام</w:t>
      </w:r>
      <w:r w:rsidR="004B3AAE">
        <w:rPr>
          <w:rtl/>
        </w:rPr>
        <w:t>؛</w:t>
      </w:r>
      <w:r w:rsidRPr="00733C6C">
        <w:rPr>
          <w:rtl/>
        </w:rPr>
        <w:t xml:space="preserve"> پس سائل مذكور، خود را نگاه داشت از مزاحمت كردن آن جناب، و داخل شد در حرم منور، و ايستاد در نزد پاهاى ضريح مقدس مولاى ما، حضرت كاظم </w:t>
      </w:r>
      <w:r w:rsidRPr="00285C86">
        <w:rPr>
          <w:rStyle w:val="libAlaemChar"/>
          <w:rtl/>
        </w:rPr>
        <w:t>عليه‌السلام</w:t>
      </w:r>
      <w:r>
        <w:rPr>
          <w:rtl/>
        </w:rPr>
        <w:t>.</w:t>
      </w:r>
    </w:p>
    <w:p w:rsidR="00C1052A" w:rsidRDefault="002418AB" w:rsidP="002418AB">
      <w:pPr>
        <w:pStyle w:val="libNormal"/>
        <w:rPr>
          <w:rtl/>
        </w:rPr>
      </w:pPr>
      <w:r w:rsidRPr="00733C6C">
        <w:rPr>
          <w:rtl/>
        </w:rPr>
        <w:t xml:space="preserve">پس بيرون آمد آن كه معتقد بود كه اوست مهدى </w:t>
      </w:r>
      <w:r w:rsidRPr="00285C86">
        <w:rPr>
          <w:rStyle w:val="libAlaemChar"/>
          <w:rtl/>
        </w:rPr>
        <w:t>عليه‌السلام</w:t>
      </w:r>
      <w:r>
        <w:rPr>
          <w:rtl/>
        </w:rPr>
        <w:t>،</w:t>
      </w:r>
      <w:r w:rsidRPr="00733C6C">
        <w:rPr>
          <w:rtl/>
        </w:rPr>
        <w:t xml:space="preserve"> و با او بود رفيقى، و اين شخص مشاهده نمود آن جناب را، و با او به جهت وجوب تادب در حضور مقدس آن جناب، تكلم نكرد.</w:t>
      </w:r>
    </w:p>
    <w:p w:rsidR="002418AB" w:rsidRDefault="00C1052A" w:rsidP="002418AB">
      <w:pPr>
        <w:pStyle w:val="libNormal"/>
        <w:rPr>
          <w:rFonts w:hint="cs"/>
          <w:rtl/>
        </w:rPr>
      </w:pPr>
      <w:r>
        <w:rPr>
          <w:rtl/>
        </w:rPr>
        <w:br w:type="page"/>
      </w:r>
    </w:p>
    <w:p w:rsidR="00C1052A" w:rsidRPr="00C1052A" w:rsidRDefault="00C1052A" w:rsidP="00C1052A">
      <w:pPr>
        <w:pStyle w:val="Heading3"/>
        <w:rPr>
          <w:rtl/>
        </w:rPr>
      </w:pPr>
      <w:bookmarkStart w:id="160" w:name="_Toc6911722"/>
      <w:r>
        <w:rPr>
          <w:rFonts w:hint="cs"/>
          <w:rtl/>
        </w:rPr>
        <w:t>حکایت پنجم: داستان شیخ وزام</w:t>
      </w:r>
      <w:bookmarkEnd w:id="160"/>
    </w:p>
    <w:p w:rsidR="002418AB" w:rsidRPr="00733C6C" w:rsidRDefault="002418AB" w:rsidP="002418AB">
      <w:pPr>
        <w:pStyle w:val="libNormal"/>
        <w:rPr>
          <w:rtl/>
        </w:rPr>
      </w:pPr>
      <w:r w:rsidRPr="00733C6C">
        <w:rPr>
          <w:rtl/>
        </w:rPr>
        <w:t>و نيز سيد ابن طاووس در آن كتاب فرموده كه از آن جمله است خبرى كه حديث كرد مرا به آن، ابوالعباس بن ميمون واسطى، در حالى كه ما به سمت سامره مى</w:t>
      </w:r>
      <w:r w:rsidR="00861B1E">
        <w:rPr>
          <w:rtl/>
        </w:rPr>
        <w:t xml:space="preserve"> </w:t>
      </w:r>
      <w:r w:rsidRPr="00733C6C">
        <w:rPr>
          <w:rtl/>
        </w:rPr>
        <w:t>رفتيم.</w:t>
      </w:r>
    </w:p>
    <w:p w:rsidR="002418AB" w:rsidRPr="00733C6C" w:rsidRDefault="002418AB" w:rsidP="002418AB">
      <w:pPr>
        <w:pStyle w:val="libNormal"/>
        <w:rPr>
          <w:rtl/>
        </w:rPr>
      </w:pPr>
      <w:r w:rsidRPr="00733C6C">
        <w:rPr>
          <w:rtl/>
        </w:rPr>
        <w:t>گفت</w:t>
      </w:r>
      <w:r>
        <w:rPr>
          <w:rtl/>
        </w:rPr>
        <w:t>:</w:t>
      </w:r>
      <w:r w:rsidRPr="00733C6C">
        <w:rPr>
          <w:rtl/>
        </w:rPr>
        <w:t xml:space="preserve"> چون متوجه شد ورام بن ابى فراس </w:t>
      </w:r>
      <w:r w:rsidRPr="00BA4276">
        <w:rPr>
          <w:rStyle w:val="libAlaemChar"/>
          <w:rtl/>
        </w:rPr>
        <w:t>رحمه‌الله</w:t>
      </w:r>
      <w:r w:rsidRPr="006130BA">
        <w:rPr>
          <w:rtl/>
        </w:rPr>
        <w:t xml:space="preserve"> </w:t>
      </w:r>
      <w:r w:rsidRPr="00733C6C">
        <w:rPr>
          <w:rtl/>
        </w:rPr>
        <w:t>از شهر حله - به جهت تالم و ملاتى كه پيدا كرده بود از مغازى - و اقامت نمود در مشهد مقدس، در مقابر قريش (كاظمين)</w:t>
      </w:r>
      <w:r>
        <w:rPr>
          <w:rtl/>
        </w:rPr>
        <w:t>،</w:t>
      </w:r>
      <w:r w:rsidRPr="00733C6C">
        <w:rPr>
          <w:rtl/>
        </w:rPr>
        <w:t xml:space="preserve"> دو ماه الا هفت روز، گفت</w:t>
      </w:r>
      <w:r>
        <w:rPr>
          <w:rtl/>
        </w:rPr>
        <w:t>:</w:t>
      </w:r>
      <w:r w:rsidRPr="00733C6C">
        <w:rPr>
          <w:rtl/>
        </w:rPr>
        <w:t xml:space="preserve"> پس متوجه شدم من از شهر واسط بسوى سامرا و هوا به شدت سرد بود؛ پس مجتمع شديم با شيخ ورام در مشهد كاظمى و عزم خود را در زيارت سامراء براى او بيان كردم.</w:t>
      </w:r>
    </w:p>
    <w:p w:rsidR="002418AB" w:rsidRPr="00733C6C" w:rsidRDefault="002418AB" w:rsidP="002418AB">
      <w:pPr>
        <w:pStyle w:val="libNormal"/>
        <w:rPr>
          <w:rtl/>
        </w:rPr>
      </w:pPr>
      <w:r w:rsidRPr="00733C6C">
        <w:rPr>
          <w:rtl/>
        </w:rPr>
        <w:t>گفت</w:t>
      </w:r>
      <w:r>
        <w:rPr>
          <w:rtl/>
        </w:rPr>
        <w:t>:</w:t>
      </w:r>
      <w:r w:rsidRPr="00733C6C">
        <w:rPr>
          <w:rtl/>
        </w:rPr>
        <w:t xml:space="preserve"> مى</w:t>
      </w:r>
      <w:r w:rsidR="00861B1E">
        <w:rPr>
          <w:rtl/>
        </w:rPr>
        <w:t xml:space="preserve"> </w:t>
      </w:r>
      <w:r w:rsidRPr="00733C6C">
        <w:rPr>
          <w:rtl/>
        </w:rPr>
        <w:t>خواهم با تو رقعه بفرستم كه آن را بر دكمه لباس خود ببندى يا در زير پيراهن خود؛ پس آن را در جامعه خود بستم.</w:t>
      </w:r>
    </w:p>
    <w:p w:rsidR="002418AB" w:rsidRPr="00733C6C" w:rsidRDefault="002418AB" w:rsidP="002418AB">
      <w:pPr>
        <w:pStyle w:val="libNormal"/>
        <w:rPr>
          <w:rtl/>
        </w:rPr>
      </w:pPr>
      <w:r w:rsidRPr="00733C6C">
        <w:rPr>
          <w:rtl/>
        </w:rPr>
        <w:t>فرمود</w:t>
      </w:r>
      <w:r>
        <w:rPr>
          <w:rtl/>
        </w:rPr>
        <w:t>:</w:t>
      </w:r>
      <w:r w:rsidRPr="00733C6C">
        <w:rPr>
          <w:rtl/>
        </w:rPr>
        <w:t xml:space="preserve"> چون رسيدى به قبه شريفه - يعنى قبه سرداب مقدس - و داخل شدى در آنجا در اول شب و كسى در نزد تو باقى نماند و آخر كسى بودى كه خواستى بيرون بيايى، پس رقعه را در قبه بگذار؛ چون وقتى صبح بروى به آنجا و رقعه را در آنجا نبينى، به احدى چيزى مگو!</w:t>
      </w:r>
    </w:p>
    <w:p w:rsidR="002418AB" w:rsidRPr="00733C6C" w:rsidRDefault="002418AB" w:rsidP="002418AB">
      <w:pPr>
        <w:pStyle w:val="libNormal"/>
        <w:rPr>
          <w:rtl/>
        </w:rPr>
      </w:pPr>
      <w:r w:rsidRPr="00733C6C">
        <w:rPr>
          <w:rtl/>
        </w:rPr>
        <w:t>گفت</w:t>
      </w:r>
      <w:r>
        <w:rPr>
          <w:rtl/>
        </w:rPr>
        <w:t>:</w:t>
      </w:r>
      <w:r w:rsidRPr="00733C6C">
        <w:rPr>
          <w:rtl/>
        </w:rPr>
        <w:t xml:space="preserve"> پس من آنچه را به من امر فرمود، كردم.</w:t>
      </w:r>
    </w:p>
    <w:p w:rsidR="002418AB" w:rsidRPr="00733C6C" w:rsidRDefault="002418AB" w:rsidP="002418AB">
      <w:pPr>
        <w:pStyle w:val="libNormal"/>
        <w:rPr>
          <w:rtl/>
        </w:rPr>
      </w:pPr>
      <w:r w:rsidRPr="00733C6C">
        <w:rPr>
          <w:rtl/>
        </w:rPr>
        <w:t>پس صبح رفتم و رقعه را نيافتم و برگشتم به سوى اهل خود، و شيخ پيش از من، به ميل خود برگشته بود به سوى اهل خود؛ يعنى به حله مراجعت نمود؛ پس در موسوم زيارت آمدم و شيخ را در منزلش در حله ملاقات كردم.</w:t>
      </w:r>
    </w:p>
    <w:p w:rsidR="002418AB" w:rsidRPr="00733C6C" w:rsidRDefault="002418AB" w:rsidP="002418AB">
      <w:pPr>
        <w:pStyle w:val="libNormal"/>
        <w:rPr>
          <w:rtl/>
        </w:rPr>
      </w:pPr>
      <w:r w:rsidRPr="00733C6C">
        <w:rPr>
          <w:rtl/>
        </w:rPr>
        <w:t>فرمود به من</w:t>
      </w:r>
      <w:r>
        <w:rPr>
          <w:rtl/>
        </w:rPr>
        <w:t>:</w:t>
      </w:r>
      <w:r w:rsidRPr="00733C6C">
        <w:rPr>
          <w:rtl/>
        </w:rPr>
        <w:t xml:space="preserve"> اين حاجت برآورده شد.</w:t>
      </w:r>
    </w:p>
    <w:p w:rsidR="002418AB" w:rsidRPr="00733C6C" w:rsidRDefault="002418AB" w:rsidP="002418AB">
      <w:pPr>
        <w:pStyle w:val="libNormal"/>
        <w:rPr>
          <w:rtl/>
        </w:rPr>
      </w:pPr>
      <w:r w:rsidRPr="00733C6C">
        <w:rPr>
          <w:rtl/>
        </w:rPr>
        <w:t>ابوالعباس گفت</w:t>
      </w:r>
      <w:r>
        <w:rPr>
          <w:rtl/>
        </w:rPr>
        <w:t>:</w:t>
      </w:r>
      <w:r w:rsidRPr="00733C6C">
        <w:rPr>
          <w:rtl/>
        </w:rPr>
        <w:t xml:space="preserve"> اين حديث را به احدى قبل تو نگفتم؛ از وقت وفات شيخ ورام تا حال كه قريب سى ساله است.</w:t>
      </w:r>
    </w:p>
    <w:p w:rsidR="00C1052A" w:rsidRDefault="002418AB" w:rsidP="002418AB">
      <w:pPr>
        <w:pStyle w:val="libNormal"/>
        <w:rPr>
          <w:rtl/>
        </w:rPr>
      </w:pPr>
      <w:r w:rsidRPr="00733C6C">
        <w:rPr>
          <w:rtl/>
        </w:rPr>
        <w:lastRenderedPageBreak/>
        <w:t>مولف گويد</w:t>
      </w:r>
      <w:r>
        <w:rPr>
          <w:rtl/>
        </w:rPr>
        <w:t>:</w:t>
      </w:r>
      <w:r w:rsidRPr="00733C6C">
        <w:rPr>
          <w:rtl/>
        </w:rPr>
        <w:t xml:space="preserve"> شيخ ورام مذكور، از زهاد علما و ادعيان فقهاست و از اولاد مالك اشتر است و مصنف كتاب تنبيه الخواطر كه معروف است به مجموعه ورام، و او جد مادرى ابن طاووس است.</w:t>
      </w:r>
    </w:p>
    <w:p w:rsidR="002418AB" w:rsidRPr="00733C6C" w:rsidRDefault="00C1052A" w:rsidP="002418AB">
      <w:pPr>
        <w:pStyle w:val="libNormal"/>
        <w:rPr>
          <w:rtl/>
        </w:rPr>
      </w:pPr>
      <w:r>
        <w:rPr>
          <w:rtl/>
        </w:rPr>
        <w:br w:type="page"/>
      </w:r>
    </w:p>
    <w:p w:rsidR="00C1052A" w:rsidRDefault="002418AB" w:rsidP="00C1052A">
      <w:pPr>
        <w:pStyle w:val="Heading3"/>
        <w:rPr>
          <w:rFonts w:hint="cs"/>
          <w:rtl/>
        </w:rPr>
      </w:pPr>
      <w:bookmarkStart w:id="161" w:name="_Toc469566434"/>
      <w:bookmarkStart w:id="162" w:name="_Toc6911723"/>
      <w:r w:rsidRPr="00733C6C">
        <w:rPr>
          <w:rtl/>
        </w:rPr>
        <w:t>حكايت ششم</w:t>
      </w:r>
      <w:r>
        <w:rPr>
          <w:rtl/>
        </w:rPr>
        <w:t>:</w:t>
      </w:r>
      <w:r w:rsidRPr="00733C6C">
        <w:rPr>
          <w:rtl/>
        </w:rPr>
        <w:t xml:space="preserve"> داستان علامه حلى</w:t>
      </w:r>
      <w:bookmarkEnd w:id="161"/>
      <w:r w:rsidR="00C1052A">
        <w:rPr>
          <w:rFonts w:hint="cs"/>
          <w:rtl/>
        </w:rPr>
        <w:t xml:space="preserve"> </w:t>
      </w:r>
      <w:r w:rsidRPr="00BA4276">
        <w:rPr>
          <w:rStyle w:val="libFootnotenumChar"/>
          <w:rtl/>
        </w:rPr>
        <w:t>(</w:t>
      </w:r>
      <w:r w:rsidR="00A35A88">
        <w:rPr>
          <w:rStyle w:val="libFootnotenumChar"/>
          <w:rtl/>
        </w:rPr>
        <w:t>8</w:t>
      </w:r>
      <w:r w:rsidR="00B8336C">
        <w:rPr>
          <w:rStyle w:val="libFootnotenumChar"/>
          <w:rtl/>
        </w:rPr>
        <w:t>1</w:t>
      </w:r>
      <w:r w:rsidRPr="00BA4276">
        <w:rPr>
          <w:rStyle w:val="libFootnotenumChar"/>
          <w:rtl/>
        </w:rPr>
        <w:t>)</w:t>
      </w:r>
      <w:bookmarkEnd w:id="162"/>
    </w:p>
    <w:p w:rsidR="002418AB" w:rsidRPr="00733C6C" w:rsidRDefault="002418AB" w:rsidP="002418AB">
      <w:pPr>
        <w:pStyle w:val="libNormal"/>
        <w:rPr>
          <w:rtl/>
        </w:rPr>
      </w:pPr>
      <w:r w:rsidRPr="00733C6C">
        <w:rPr>
          <w:rtl/>
        </w:rPr>
        <w:t>سيد شهيد، قاضى نورالله شوشترى در مجالس المومنين در ضمن احوالات آيت الله علامه حلى گفته كه</w:t>
      </w:r>
      <w:r>
        <w:rPr>
          <w:rtl/>
        </w:rPr>
        <w:t>:</w:t>
      </w:r>
    </w:p>
    <w:p w:rsidR="002418AB" w:rsidRPr="00733C6C" w:rsidRDefault="002418AB" w:rsidP="002418AB">
      <w:pPr>
        <w:pStyle w:val="libNormal"/>
        <w:rPr>
          <w:rtl/>
        </w:rPr>
      </w:pPr>
      <w:r w:rsidRPr="00733C6C">
        <w:rPr>
          <w:rtl/>
        </w:rPr>
        <w:t>از جمله مراتب عاليه كه جناب علامه به آن، امتياز داد، آن است كه ميان اهل ايمان، اشتهار يافته كه يكى از علماى اهل سنت كه در بعضى فنون علمى، استاد جناب علامه بود، كتابى در رد مذهب شيعه اماميه نوشته بود و در مجالس، آن را با مردم مى</w:t>
      </w:r>
      <w:r w:rsidR="00861B1E">
        <w:rPr>
          <w:rtl/>
        </w:rPr>
        <w:t xml:space="preserve"> </w:t>
      </w:r>
      <w:r w:rsidRPr="00733C6C">
        <w:rPr>
          <w:rtl/>
        </w:rPr>
        <w:t>خواند و اضلال ايشان مى</w:t>
      </w:r>
      <w:r w:rsidR="00861B1E">
        <w:rPr>
          <w:rtl/>
        </w:rPr>
        <w:t xml:space="preserve"> </w:t>
      </w:r>
      <w:r w:rsidRPr="00733C6C">
        <w:rPr>
          <w:rtl/>
        </w:rPr>
        <w:t>نمود، و از بيم آن كسى از علماى شيعه رد آن نمايد، آن را به كسى نمى</w:t>
      </w:r>
      <w:r w:rsidR="00861B1E">
        <w:rPr>
          <w:rtl/>
        </w:rPr>
        <w:t xml:space="preserve"> </w:t>
      </w:r>
      <w:r w:rsidRPr="00733C6C">
        <w:rPr>
          <w:rtl/>
        </w:rPr>
        <w:t>داد كه بنويسد، و جناب علامه هميشه چاره مى</w:t>
      </w:r>
      <w:r w:rsidR="00861B1E">
        <w:rPr>
          <w:rtl/>
        </w:rPr>
        <w:t xml:space="preserve"> </w:t>
      </w:r>
      <w:r w:rsidRPr="00733C6C">
        <w:rPr>
          <w:rtl/>
        </w:rPr>
        <w:t>انديشيد كه آن را به دست آرد، تا رد آن نمايد.</w:t>
      </w:r>
    </w:p>
    <w:p w:rsidR="002418AB" w:rsidRPr="00733C6C" w:rsidRDefault="002418AB" w:rsidP="002418AB">
      <w:pPr>
        <w:pStyle w:val="libNormal"/>
        <w:rPr>
          <w:rtl/>
        </w:rPr>
      </w:pPr>
      <w:r w:rsidRPr="00733C6C">
        <w:rPr>
          <w:rtl/>
        </w:rPr>
        <w:t>لاجرم علاقه استاد و شاگردى را وسيله درخواست عاريت كتاب مذكور كرد، و چون آن شخص نخواست كه يكبار دست رد بر سينه او نهد، گفت</w:t>
      </w:r>
      <w:r>
        <w:rPr>
          <w:rtl/>
        </w:rPr>
        <w:t>:</w:t>
      </w:r>
      <w:r w:rsidRPr="00733C6C">
        <w:rPr>
          <w:rtl/>
        </w:rPr>
        <w:t xml:space="preserve"> سوگند ياد كرده</w:t>
      </w:r>
      <w:r w:rsidR="00861B1E">
        <w:rPr>
          <w:rtl/>
        </w:rPr>
        <w:t xml:space="preserve"> </w:t>
      </w:r>
      <w:r w:rsidRPr="00733C6C">
        <w:rPr>
          <w:rtl/>
        </w:rPr>
        <w:t>ام كه اين كتاب را زياده از يك شب پيش كسى نگذارم.</w:t>
      </w:r>
    </w:p>
    <w:p w:rsidR="002418AB" w:rsidRPr="00733C6C" w:rsidRDefault="002418AB" w:rsidP="002418AB">
      <w:pPr>
        <w:pStyle w:val="libNormal"/>
        <w:rPr>
          <w:rtl/>
        </w:rPr>
      </w:pPr>
      <w:r w:rsidRPr="00733C6C">
        <w:rPr>
          <w:rtl/>
        </w:rPr>
        <w:t>جناب علامه نيز آن قدر را غنيمت دانسته، كتاب را گ</w:t>
      </w:r>
      <w:r>
        <w:rPr>
          <w:rFonts w:hint="cs"/>
          <w:rtl/>
        </w:rPr>
        <w:t>رف</w:t>
      </w:r>
      <w:r w:rsidRPr="00733C6C">
        <w:rPr>
          <w:rtl/>
        </w:rPr>
        <w:t>ت و به خانه برد كه در آن شب از آن كتاب به قدر امكان، نقل نمايد.</w:t>
      </w:r>
    </w:p>
    <w:p w:rsidR="002418AB" w:rsidRPr="00733C6C" w:rsidRDefault="002418AB" w:rsidP="002418AB">
      <w:pPr>
        <w:pStyle w:val="libNormal"/>
        <w:rPr>
          <w:rtl/>
        </w:rPr>
      </w:pPr>
      <w:r w:rsidRPr="00733C6C">
        <w:rPr>
          <w:rtl/>
        </w:rPr>
        <w:t xml:space="preserve">چون به نوشتن آن اشتغال نمود و نصفى از شب بگذشت، خواب بر او غلبه نمود؛ حضرت صاحب الامر </w:t>
      </w:r>
      <w:r w:rsidRPr="00285C86">
        <w:rPr>
          <w:rStyle w:val="libAlaemChar"/>
          <w:rtl/>
        </w:rPr>
        <w:t>عليه‌السلام</w:t>
      </w:r>
      <w:r w:rsidRPr="00733C6C">
        <w:rPr>
          <w:rtl/>
        </w:rPr>
        <w:t xml:space="preserve"> پيدا شد و به علامه گفت كه</w:t>
      </w:r>
      <w:r>
        <w:rPr>
          <w:rtl/>
        </w:rPr>
        <w:t>:</w:t>
      </w:r>
      <w:r w:rsidRPr="00733C6C">
        <w:rPr>
          <w:rtl/>
        </w:rPr>
        <w:t xml:space="preserve"> كتاب را به من واگذار و تو خواب كن!</w:t>
      </w:r>
    </w:p>
    <w:p w:rsidR="002418AB" w:rsidRPr="00733C6C" w:rsidRDefault="002418AB" w:rsidP="002418AB">
      <w:pPr>
        <w:pStyle w:val="libNormal"/>
        <w:rPr>
          <w:rtl/>
        </w:rPr>
      </w:pPr>
      <w:r w:rsidRPr="00733C6C">
        <w:rPr>
          <w:rtl/>
        </w:rPr>
        <w:t xml:space="preserve">چون شيخ از خواب بيدار شد، رونويسى آن نسخه، از كرامات صاحب الامر </w:t>
      </w:r>
      <w:r w:rsidRPr="00285C86">
        <w:rPr>
          <w:rStyle w:val="libAlaemChar"/>
          <w:rtl/>
        </w:rPr>
        <w:t>عليه‌السلام</w:t>
      </w:r>
      <w:r w:rsidRPr="00733C6C">
        <w:rPr>
          <w:rtl/>
        </w:rPr>
        <w:t xml:space="preserve"> تمام شده بود.</w:t>
      </w:r>
    </w:p>
    <w:p w:rsidR="002418AB" w:rsidRPr="00733C6C" w:rsidRDefault="002418AB" w:rsidP="002418AB">
      <w:pPr>
        <w:pStyle w:val="libNormal"/>
        <w:rPr>
          <w:rtl/>
        </w:rPr>
      </w:pPr>
      <w:r w:rsidRPr="00733C6C">
        <w:rPr>
          <w:rtl/>
        </w:rPr>
        <w:t>مولف گويد</w:t>
      </w:r>
      <w:r>
        <w:rPr>
          <w:rtl/>
        </w:rPr>
        <w:t>:</w:t>
      </w:r>
      <w:r w:rsidRPr="00733C6C">
        <w:rPr>
          <w:rtl/>
        </w:rPr>
        <w:t xml:space="preserve"> اين حكايت را در كشكول فاضل المعى، على بن ابراهيم مازندرانى - معاصر علامه مجلسى </w:t>
      </w:r>
      <w:r w:rsidRPr="00BA4276">
        <w:rPr>
          <w:rStyle w:val="libAlaemChar"/>
          <w:rtl/>
        </w:rPr>
        <w:t>رحمه‌الله</w:t>
      </w:r>
      <w:r w:rsidRPr="006130BA">
        <w:rPr>
          <w:rtl/>
        </w:rPr>
        <w:t xml:space="preserve"> </w:t>
      </w:r>
      <w:r w:rsidRPr="00733C6C">
        <w:rPr>
          <w:rtl/>
        </w:rPr>
        <w:t xml:space="preserve">- به نحو ديگر ديدم، و آن چنان است كه نقل كرده آن </w:t>
      </w:r>
      <w:r w:rsidRPr="00733C6C">
        <w:rPr>
          <w:rtl/>
        </w:rPr>
        <w:lastRenderedPageBreak/>
        <w:t>جناب، كتابى از بعضى از افاضل خواست كه نسخه</w:t>
      </w:r>
      <w:r w:rsidR="00861B1E">
        <w:rPr>
          <w:rtl/>
        </w:rPr>
        <w:t xml:space="preserve"> </w:t>
      </w:r>
      <w:r w:rsidRPr="00733C6C">
        <w:rPr>
          <w:rtl/>
        </w:rPr>
        <w:t>اى از آن رونويسى كند؛ او ابا كرد از دادن و آن كتب بزرگى بود.</w:t>
      </w:r>
    </w:p>
    <w:p w:rsidR="002418AB" w:rsidRPr="00733C6C" w:rsidRDefault="002418AB" w:rsidP="002418AB">
      <w:pPr>
        <w:pStyle w:val="libNormal"/>
        <w:rPr>
          <w:rtl/>
        </w:rPr>
      </w:pPr>
      <w:r w:rsidRPr="00733C6C">
        <w:rPr>
          <w:rtl/>
        </w:rPr>
        <w:t>تا آن كه اتفاق افتاد كه به او داد، به شرط آن كه يك شب بيشتر، نزد او نماند، و استنساخ آن كتاب نمى</w:t>
      </w:r>
      <w:r w:rsidR="00861B1E">
        <w:rPr>
          <w:rtl/>
        </w:rPr>
        <w:t xml:space="preserve"> </w:t>
      </w:r>
      <w:r w:rsidRPr="00733C6C">
        <w:rPr>
          <w:rtl/>
        </w:rPr>
        <w:t>شد مگر در يك سال يا بيشتر.</w:t>
      </w:r>
    </w:p>
    <w:p w:rsidR="002418AB" w:rsidRPr="00733C6C" w:rsidRDefault="002418AB" w:rsidP="002418AB">
      <w:pPr>
        <w:pStyle w:val="libNormal"/>
        <w:rPr>
          <w:rtl/>
        </w:rPr>
      </w:pPr>
      <w:r w:rsidRPr="00733C6C">
        <w:rPr>
          <w:rtl/>
        </w:rPr>
        <w:t>پس علامه آن را به منزل آورد و شروع كرد به نوشتن آن در آن شب؛ پس چند صفحه نوشت و ملالت پيدا كرد؛ پس ديدى مردى از در داخل شد به صفت اهل حجاز و سلام كرد و نشست و از علامه درخواست كرد كه وى بنويسد و مشغول نوشتن شد.</w:t>
      </w:r>
    </w:p>
    <w:p w:rsidR="002418AB" w:rsidRPr="00733C6C" w:rsidRDefault="002418AB" w:rsidP="002418AB">
      <w:pPr>
        <w:pStyle w:val="libNormal"/>
        <w:rPr>
          <w:rtl/>
        </w:rPr>
      </w:pPr>
      <w:r w:rsidRPr="00733C6C">
        <w:rPr>
          <w:rtl/>
        </w:rPr>
        <w:t>چون بانگ خروس صبح آمد، كتاب بالتمام به اتمام رسيده بود.</w:t>
      </w:r>
    </w:p>
    <w:p w:rsidR="00C1052A" w:rsidRDefault="002418AB" w:rsidP="002418AB">
      <w:pPr>
        <w:pStyle w:val="libNormal"/>
        <w:rPr>
          <w:rtl/>
        </w:rPr>
      </w:pPr>
      <w:r w:rsidRPr="00733C6C">
        <w:rPr>
          <w:rtl/>
        </w:rPr>
        <w:t>و بعضى گفتند كه</w:t>
      </w:r>
      <w:r>
        <w:rPr>
          <w:rtl/>
        </w:rPr>
        <w:t>:</w:t>
      </w:r>
      <w:r w:rsidRPr="00733C6C">
        <w:rPr>
          <w:rtl/>
        </w:rPr>
        <w:t xml:space="preserve"> چون شيخ خسته شد، خوابيد، چون بيدار شد، كتاب را نوشته ديد؛ والله اعلم.</w:t>
      </w:r>
    </w:p>
    <w:p w:rsidR="002418AB" w:rsidRDefault="00C1052A" w:rsidP="002418AB">
      <w:pPr>
        <w:pStyle w:val="libNormal"/>
        <w:rPr>
          <w:rFonts w:hint="cs"/>
          <w:rtl/>
        </w:rPr>
      </w:pPr>
      <w:r>
        <w:rPr>
          <w:rtl/>
        </w:rPr>
        <w:br w:type="page"/>
      </w:r>
    </w:p>
    <w:p w:rsidR="00C1052A" w:rsidRPr="00733C6C" w:rsidRDefault="00C1052A" w:rsidP="00C1052A">
      <w:pPr>
        <w:pStyle w:val="Heading3"/>
        <w:rPr>
          <w:rtl/>
        </w:rPr>
      </w:pPr>
      <w:bookmarkStart w:id="163" w:name="_Toc6911724"/>
      <w:r>
        <w:rPr>
          <w:rFonts w:hint="cs"/>
          <w:rtl/>
        </w:rPr>
        <w:t>حکایت هفتم: نقل از سید بن طاووس</w:t>
      </w:r>
      <w:bookmarkEnd w:id="163"/>
    </w:p>
    <w:p w:rsidR="002418AB" w:rsidRPr="00733C6C" w:rsidRDefault="002418AB" w:rsidP="002418AB">
      <w:pPr>
        <w:pStyle w:val="libNormal"/>
        <w:rPr>
          <w:rtl/>
        </w:rPr>
      </w:pPr>
      <w:r w:rsidRPr="00733C6C">
        <w:rPr>
          <w:rtl/>
        </w:rPr>
        <w:t>و سيد بن طاووس در كتاب فرج المهوم مى</w:t>
      </w:r>
      <w:r w:rsidR="00861B1E">
        <w:rPr>
          <w:rtl/>
        </w:rPr>
        <w:t xml:space="preserve"> </w:t>
      </w:r>
      <w:r w:rsidRPr="00733C6C">
        <w:rPr>
          <w:rtl/>
        </w:rPr>
        <w:t>فرمايد</w:t>
      </w:r>
      <w:r>
        <w:rPr>
          <w:rtl/>
        </w:rPr>
        <w:t>:</w:t>
      </w:r>
      <w:r w:rsidRPr="00733C6C">
        <w:rPr>
          <w:rtl/>
        </w:rPr>
        <w:t xml:space="preserve"> و از اين جمله، است، حكايتى كه دانسته</w:t>
      </w:r>
      <w:r w:rsidR="00861B1E">
        <w:rPr>
          <w:rtl/>
        </w:rPr>
        <w:t xml:space="preserve"> </w:t>
      </w:r>
      <w:r w:rsidRPr="00733C6C">
        <w:rPr>
          <w:rtl/>
        </w:rPr>
        <w:t>ام آن را از كسى كه محقق شده در نزد من حديث او و تصديق كرده</w:t>
      </w:r>
      <w:r w:rsidR="00861B1E">
        <w:rPr>
          <w:rtl/>
        </w:rPr>
        <w:t xml:space="preserve"> </w:t>
      </w:r>
      <w:r w:rsidRPr="00733C6C">
        <w:rPr>
          <w:rtl/>
        </w:rPr>
        <w:t>ام او را؛ گفت</w:t>
      </w:r>
      <w:r>
        <w:rPr>
          <w:rtl/>
        </w:rPr>
        <w:t>:</w:t>
      </w:r>
      <w:r w:rsidRPr="00733C6C">
        <w:rPr>
          <w:rtl/>
        </w:rPr>
        <w:t xml:space="preserve"> نوشتم به سوى مولاى خود مهدى </w:t>
      </w:r>
      <w:r w:rsidRPr="00285C86">
        <w:rPr>
          <w:rStyle w:val="libAlaemChar"/>
          <w:rtl/>
        </w:rPr>
        <w:t>عليه‌السلام</w:t>
      </w:r>
      <w:r w:rsidRPr="00733C6C">
        <w:rPr>
          <w:rtl/>
        </w:rPr>
        <w:t xml:space="preserve"> مكتوبى كه متضمن بود چند امر مهم را، و تقاضا كردم كه جواب دهد از آنها به قلم شريف خود، و برداشتم مكتوب را با خود به سوى سرداب شريف در سر من راى (سامراء)</w:t>
      </w:r>
      <w:r>
        <w:rPr>
          <w:rtl/>
        </w:rPr>
        <w:t>.</w:t>
      </w:r>
    </w:p>
    <w:p w:rsidR="002418AB" w:rsidRPr="00733C6C" w:rsidRDefault="002418AB" w:rsidP="002418AB">
      <w:pPr>
        <w:pStyle w:val="libNormal"/>
        <w:rPr>
          <w:rtl/>
        </w:rPr>
      </w:pPr>
      <w:r w:rsidRPr="00733C6C">
        <w:rPr>
          <w:rtl/>
        </w:rPr>
        <w:t>پس مكتوب را در سرداب گذاشتم؛ آن گاه خوف كردم بر او؛ پس برداشتم آن را با خود، و آن در شب جمعه بود و تنها، در يكى از حجره</w:t>
      </w:r>
      <w:r w:rsidR="00861B1E">
        <w:rPr>
          <w:rtl/>
        </w:rPr>
        <w:t xml:space="preserve"> </w:t>
      </w:r>
      <w:r w:rsidRPr="00733C6C">
        <w:rPr>
          <w:rtl/>
        </w:rPr>
        <w:t>هاى صحن مقدس ماندم.</w:t>
      </w:r>
    </w:p>
    <w:p w:rsidR="00C1052A" w:rsidRDefault="002418AB" w:rsidP="002418AB">
      <w:pPr>
        <w:pStyle w:val="libNormal"/>
        <w:rPr>
          <w:rtl/>
        </w:rPr>
      </w:pPr>
      <w:r w:rsidRPr="00733C6C">
        <w:rPr>
          <w:rtl/>
        </w:rPr>
        <w:t>چون نزديك نصف شب شد، خادمى با شتاب داخل شد، گفت</w:t>
      </w:r>
      <w:r>
        <w:rPr>
          <w:rtl/>
        </w:rPr>
        <w:t>:</w:t>
      </w:r>
      <w:r w:rsidRPr="00733C6C">
        <w:rPr>
          <w:rtl/>
        </w:rPr>
        <w:t xml:space="preserve"> بده به من مكتوب را! (يا گفت</w:t>
      </w:r>
      <w:r>
        <w:rPr>
          <w:rtl/>
        </w:rPr>
        <w:t>:</w:t>
      </w:r>
      <w:r w:rsidRPr="00733C6C">
        <w:rPr>
          <w:rtl/>
        </w:rPr>
        <w:t xml:space="preserve"> مى</w:t>
      </w:r>
      <w:r w:rsidR="00861B1E">
        <w:rPr>
          <w:rtl/>
        </w:rPr>
        <w:t xml:space="preserve"> </w:t>
      </w:r>
      <w:r w:rsidRPr="00733C6C">
        <w:rPr>
          <w:rtl/>
        </w:rPr>
        <w:t>گويند بده مكتوب را - و اين شك از راوى است -) پس نشستم براى تطهير نماز و طول دادم؛ چون بيرون آمدم، نه خادمى ديدم و مخدومى.</w:t>
      </w:r>
    </w:p>
    <w:p w:rsidR="002418AB" w:rsidRPr="00733C6C" w:rsidRDefault="00C1052A" w:rsidP="002418AB">
      <w:pPr>
        <w:pStyle w:val="libNormal"/>
        <w:rPr>
          <w:rtl/>
        </w:rPr>
      </w:pPr>
      <w:r>
        <w:rPr>
          <w:rtl/>
        </w:rPr>
        <w:br w:type="page"/>
      </w:r>
    </w:p>
    <w:p w:rsidR="002418AB" w:rsidRPr="00733C6C" w:rsidRDefault="002418AB" w:rsidP="00C1052A">
      <w:pPr>
        <w:pStyle w:val="Heading3"/>
        <w:rPr>
          <w:rtl/>
        </w:rPr>
      </w:pPr>
      <w:bookmarkStart w:id="164" w:name="_Toc469566436"/>
      <w:bookmarkStart w:id="165" w:name="_Toc6911725"/>
      <w:r w:rsidRPr="00733C6C">
        <w:rPr>
          <w:rtl/>
        </w:rPr>
        <w:t>حكايت هشتم</w:t>
      </w:r>
      <w:r>
        <w:rPr>
          <w:rtl/>
        </w:rPr>
        <w:t>:</w:t>
      </w:r>
      <w:r w:rsidRPr="00733C6C">
        <w:rPr>
          <w:rtl/>
        </w:rPr>
        <w:t xml:space="preserve"> شنيدن سيد بن طاووس، صداى حضرت را</w:t>
      </w:r>
      <w:bookmarkEnd w:id="164"/>
      <w:bookmarkEnd w:id="165"/>
    </w:p>
    <w:p w:rsidR="002418AB" w:rsidRPr="00733C6C" w:rsidRDefault="002418AB" w:rsidP="002418AB">
      <w:pPr>
        <w:pStyle w:val="libNormal"/>
        <w:rPr>
          <w:rtl/>
        </w:rPr>
      </w:pPr>
      <w:r w:rsidRPr="00733C6C">
        <w:rPr>
          <w:rtl/>
        </w:rPr>
        <w:t xml:space="preserve">و نيز آن سيد جليل القدر </w:t>
      </w:r>
      <w:r w:rsidRPr="00742CF3">
        <w:rPr>
          <w:rStyle w:val="libAlaemChar"/>
          <w:rtl/>
        </w:rPr>
        <w:t>رحمه‌الله</w:t>
      </w:r>
      <w:r w:rsidRPr="006130BA">
        <w:rPr>
          <w:rtl/>
        </w:rPr>
        <w:t xml:space="preserve"> </w:t>
      </w:r>
      <w:r w:rsidRPr="00733C6C">
        <w:rPr>
          <w:rtl/>
        </w:rPr>
        <w:t>در اواخر كتاب مهج الدعوات فرموده است كه</w:t>
      </w:r>
      <w:r>
        <w:rPr>
          <w:rtl/>
        </w:rPr>
        <w:t>:</w:t>
      </w:r>
      <w:r w:rsidRPr="00733C6C">
        <w:rPr>
          <w:rtl/>
        </w:rPr>
        <w:t xml:space="preserve"> بودم من در سامراء، پس شنيدم در سحر، دعاى حضرت قائم </w:t>
      </w:r>
      <w:r w:rsidRPr="00285C86">
        <w:rPr>
          <w:rStyle w:val="libAlaemChar"/>
          <w:rtl/>
        </w:rPr>
        <w:t>عليه‌السلام</w:t>
      </w:r>
      <w:r w:rsidRPr="00733C6C">
        <w:rPr>
          <w:rtl/>
        </w:rPr>
        <w:t xml:space="preserve"> را و حفظ كردم از آن جناب، دعا را... و بود اين قصه در شب چهارشنبه، سيزدهم ذى قعده سال </w:t>
      </w:r>
      <w:r w:rsidR="00A35A88">
        <w:rPr>
          <w:rtl/>
        </w:rPr>
        <w:t>6</w:t>
      </w:r>
      <w:r w:rsidRPr="00733C6C">
        <w:rPr>
          <w:rtl/>
        </w:rPr>
        <w:t>٣</w:t>
      </w:r>
      <w:r w:rsidR="00A35A88">
        <w:rPr>
          <w:rtl/>
        </w:rPr>
        <w:t>8</w:t>
      </w:r>
      <w:r w:rsidRPr="00733C6C">
        <w:rPr>
          <w:rtl/>
        </w:rPr>
        <w:t>.</w:t>
      </w:r>
    </w:p>
    <w:p w:rsidR="002418AB" w:rsidRPr="00733C6C" w:rsidRDefault="002418AB" w:rsidP="002418AB">
      <w:pPr>
        <w:pStyle w:val="libNormal"/>
        <w:rPr>
          <w:rtl/>
        </w:rPr>
      </w:pPr>
      <w:r w:rsidRPr="00733C6C">
        <w:rPr>
          <w:rtl/>
        </w:rPr>
        <w:t xml:space="preserve">در محلقات كتاب انيس العابدين مذكور است كه نقل شده از ابن طاووس </w:t>
      </w:r>
      <w:r w:rsidRPr="00742CF3">
        <w:rPr>
          <w:rStyle w:val="libAlaemChar"/>
          <w:rtl/>
        </w:rPr>
        <w:t>رحمه‌الله</w:t>
      </w:r>
      <w:r w:rsidRPr="006130BA">
        <w:rPr>
          <w:rtl/>
        </w:rPr>
        <w:t xml:space="preserve"> </w:t>
      </w:r>
      <w:r w:rsidRPr="00733C6C">
        <w:rPr>
          <w:rtl/>
        </w:rPr>
        <w:t xml:space="preserve">كه او شنيد در سحر، در سرداب مقدس صاحب الامر </w:t>
      </w:r>
      <w:r w:rsidRPr="00285C86">
        <w:rPr>
          <w:rStyle w:val="libAlaemChar"/>
          <w:rtl/>
        </w:rPr>
        <w:t>عليه‌السلام</w:t>
      </w:r>
      <w:r w:rsidRPr="00733C6C">
        <w:rPr>
          <w:rtl/>
        </w:rPr>
        <w:t xml:space="preserve"> كه آن جناب مى</w:t>
      </w:r>
      <w:r w:rsidR="00861B1E">
        <w:rPr>
          <w:rtl/>
        </w:rPr>
        <w:t xml:space="preserve"> </w:t>
      </w:r>
      <w:r w:rsidRPr="00733C6C">
        <w:rPr>
          <w:rtl/>
        </w:rPr>
        <w:t>فرمود</w:t>
      </w:r>
      <w:r>
        <w:rPr>
          <w:rtl/>
        </w:rPr>
        <w:t>:</w:t>
      </w:r>
    </w:p>
    <w:p w:rsidR="002418AB" w:rsidRDefault="00C1052A" w:rsidP="002418AB">
      <w:pPr>
        <w:pStyle w:val="libNormal"/>
        <w:rPr>
          <w:rFonts w:hint="cs"/>
          <w:rtl/>
        </w:rPr>
      </w:pPr>
      <w:r>
        <w:rPr>
          <w:rFonts w:hint="cs"/>
          <w:rtl/>
        </w:rPr>
        <w:t>«</w:t>
      </w:r>
      <w:r w:rsidR="002418AB" w:rsidRPr="00C1052A">
        <w:rPr>
          <w:rStyle w:val="libBold2Char"/>
          <w:rtl/>
        </w:rPr>
        <w:t>اللهم ان شيعتنا خلقت من شعاع انوار نا و بقيه طينتنا و قد فعلوا ذنوبا كثيره اتكالا على حبنا و لايتنا فان كانت ذنوبهم بينك و بينهم فاصفح عنهم فقد رضينا و ما كان منها فيها بينهم فاصلح بينهم و قاص بها عن خمسنا و ادخلهم الجنه و زحزحهم عن النار و لا تجمع بينهم و بين اعدائنا فى سخطك</w:t>
      </w:r>
      <w:r>
        <w:rPr>
          <w:rFonts w:hint="cs"/>
          <w:rtl/>
        </w:rPr>
        <w:t>»</w:t>
      </w:r>
      <w:r w:rsidR="002418AB" w:rsidRPr="00733C6C">
        <w:rPr>
          <w:rtl/>
        </w:rPr>
        <w:t xml:space="preserve"> </w:t>
      </w:r>
      <w:r w:rsidR="002418AB" w:rsidRPr="00742CF3">
        <w:rPr>
          <w:rStyle w:val="libFootnotenumChar"/>
          <w:rtl/>
        </w:rPr>
        <w:t>(</w:t>
      </w:r>
      <w:r w:rsidR="00A35A88">
        <w:rPr>
          <w:rStyle w:val="libFootnotenumChar"/>
          <w:rtl/>
        </w:rPr>
        <w:t>8</w:t>
      </w:r>
      <w:r w:rsidR="00B8336C">
        <w:rPr>
          <w:rStyle w:val="libFootnotenumChar"/>
          <w:rtl/>
        </w:rPr>
        <w:t>2</w:t>
      </w:r>
      <w:r w:rsidR="002418AB" w:rsidRPr="00742CF3">
        <w:rPr>
          <w:rStyle w:val="libFootnotenumChar"/>
          <w:rtl/>
        </w:rPr>
        <w:t>)</w:t>
      </w:r>
      <w:r w:rsidR="002418AB">
        <w:rPr>
          <w:rtl/>
        </w:rPr>
        <w:t>.</w:t>
      </w:r>
    </w:p>
    <w:p w:rsidR="00C1052A" w:rsidRPr="00733C6C" w:rsidRDefault="00C1052A" w:rsidP="002418AB">
      <w:pPr>
        <w:pStyle w:val="libNormal"/>
        <w:rPr>
          <w:rtl/>
        </w:rPr>
      </w:pPr>
      <w:r>
        <w:rPr>
          <w:rtl/>
        </w:rPr>
        <w:br w:type="page"/>
      </w:r>
    </w:p>
    <w:p w:rsidR="002418AB" w:rsidRPr="00733C6C" w:rsidRDefault="002418AB" w:rsidP="00C1052A">
      <w:pPr>
        <w:pStyle w:val="Heading3"/>
        <w:rPr>
          <w:rtl/>
        </w:rPr>
      </w:pPr>
      <w:bookmarkStart w:id="166" w:name="_Toc469566437"/>
      <w:bookmarkStart w:id="167" w:name="_Toc6911726"/>
      <w:r w:rsidRPr="00733C6C">
        <w:rPr>
          <w:rtl/>
        </w:rPr>
        <w:t>حكايت نهم</w:t>
      </w:r>
      <w:r>
        <w:rPr>
          <w:rtl/>
        </w:rPr>
        <w:t>:</w:t>
      </w:r>
      <w:r w:rsidRPr="00733C6C">
        <w:rPr>
          <w:rtl/>
        </w:rPr>
        <w:t xml:space="preserve"> زيارت اميرالمؤمنين توسط امام عصر </w:t>
      </w:r>
      <w:r w:rsidRPr="00742CF3">
        <w:rPr>
          <w:rStyle w:val="libAlaemChar"/>
          <w:rtl/>
        </w:rPr>
        <w:t>عليهما‌السلام</w:t>
      </w:r>
      <w:bookmarkEnd w:id="166"/>
      <w:bookmarkEnd w:id="167"/>
    </w:p>
    <w:p w:rsidR="002418AB" w:rsidRPr="00733C6C" w:rsidRDefault="002418AB" w:rsidP="002418AB">
      <w:pPr>
        <w:pStyle w:val="libNormal"/>
        <w:rPr>
          <w:rtl/>
        </w:rPr>
      </w:pPr>
      <w:r w:rsidRPr="00733C6C">
        <w:rPr>
          <w:rtl/>
        </w:rPr>
        <w:t>و نيز سيد بن طاووس</w:t>
      </w:r>
      <w:r w:rsidR="004B2E89">
        <w:rPr>
          <w:rtl/>
        </w:rPr>
        <w:t xml:space="preserve"> </w:t>
      </w:r>
      <w:r w:rsidRPr="00742CF3">
        <w:rPr>
          <w:rStyle w:val="libAlaemChar"/>
          <w:rtl/>
        </w:rPr>
        <w:t xml:space="preserve">رحمه‌الله </w:t>
      </w:r>
      <w:r w:rsidRPr="00733C6C">
        <w:rPr>
          <w:rtl/>
        </w:rPr>
        <w:t xml:space="preserve">در كتاب جمال الاسبوع روايت كرده از شخصى كه او مشاهده نمود حضرت صاحب الامر </w:t>
      </w:r>
      <w:r w:rsidRPr="00285C86">
        <w:rPr>
          <w:rStyle w:val="libAlaemChar"/>
          <w:rtl/>
        </w:rPr>
        <w:t>عليه‌السلام</w:t>
      </w:r>
      <w:r w:rsidRPr="00733C6C">
        <w:rPr>
          <w:rtl/>
        </w:rPr>
        <w:t xml:space="preserve"> را كه زيارت مى</w:t>
      </w:r>
      <w:r w:rsidR="00861B1E">
        <w:rPr>
          <w:rtl/>
        </w:rPr>
        <w:t xml:space="preserve"> </w:t>
      </w:r>
      <w:r w:rsidRPr="00733C6C">
        <w:rPr>
          <w:rtl/>
        </w:rPr>
        <w:t xml:space="preserve">كرد اميرالمؤمنين </w:t>
      </w:r>
      <w:r w:rsidRPr="00285C86">
        <w:rPr>
          <w:rStyle w:val="libAlaemChar"/>
          <w:rtl/>
        </w:rPr>
        <w:t>عليه‌السلام</w:t>
      </w:r>
      <w:r w:rsidRPr="00733C6C">
        <w:rPr>
          <w:rtl/>
        </w:rPr>
        <w:t xml:space="preserve"> را به اين زيارت و اين مشاهده در بيدارى بود نه در خواب، در روز يك شنبه كه آن روز، روز اميرالمؤمنين </w:t>
      </w:r>
      <w:r w:rsidRPr="00285C86">
        <w:rPr>
          <w:rStyle w:val="libAlaemChar"/>
          <w:rtl/>
        </w:rPr>
        <w:t>عليه‌السلام</w:t>
      </w:r>
      <w:r w:rsidRPr="00733C6C">
        <w:rPr>
          <w:rtl/>
        </w:rPr>
        <w:t xml:space="preserve"> است.</w:t>
      </w:r>
    </w:p>
    <w:p w:rsidR="002418AB" w:rsidRDefault="00C1052A" w:rsidP="002418AB">
      <w:pPr>
        <w:pStyle w:val="libNormal"/>
        <w:rPr>
          <w:rFonts w:eastAsia="B Badr" w:hint="cs"/>
          <w:rtl/>
        </w:rPr>
      </w:pPr>
      <w:r>
        <w:rPr>
          <w:rFonts w:hint="cs"/>
          <w:rtl/>
        </w:rPr>
        <w:t>«</w:t>
      </w:r>
      <w:r w:rsidR="002418AB" w:rsidRPr="00C1052A">
        <w:rPr>
          <w:rStyle w:val="libBold2Char"/>
          <w:rtl/>
        </w:rPr>
        <w:t>السلام على الشجره النبويه و الدوحه الهاشميه المضيئه المثمره بالنبوه (المونقه / خ) بالامامه السلام عليك و على ضجعيك آدم و نوح السلام عليك و على اهل بيتك الطيبين الطاهرين السلام عليك و على الملائكه المحدقين بك و الحافين بقبرك يا امير المومنين! هذا يوم الاحد و هو يومك و باسمك و انا ضيفك فيه و جارك فاضفنى يا مولاى و اجزنى فانك كريم تحب الضيافه و مامور بالاجابه فافعل ما رغبت اليك فيه و ورجوته منك بمنزلتك و آل بيتك عند الله و منزلته عندكم و بحق ابن عمك رسول الله صلى الله عليه و عليكم اجمعين</w:t>
      </w:r>
      <w:r>
        <w:rPr>
          <w:rFonts w:hint="cs"/>
          <w:rtl/>
        </w:rPr>
        <w:t>»</w:t>
      </w:r>
      <w:r w:rsidR="002418AB" w:rsidRPr="00733C6C">
        <w:rPr>
          <w:rtl/>
        </w:rPr>
        <w:t xml:space="preserve"> </w:t>
      </w:r>
      <w:r w:rsidR="002418AB" w:rsidRPr="001C56C8">
        <w:rPr>
          <w:rStyle w:val="libFootnotenumChar"/>
          <w:rtl/>
        </w:rPr>
        <w:t>(</w:t>
      </w:r>
      <w:r w:rsidR="00A35A88">
        <w:rPr>
          <w:rStyle w:val="libFootnotenumChar"/>
          <w:rtl/>
        </w:rPr>
        <w:t>8</w:t>
      </w:r>
      <w:r w:rsidR="002418AB" w:rsidRPr="001C56C8">
        <w:rPr>
          <w:rStyle w:val="libFootnotenumChar"/>
          <w:rtl/>
        </w:rPr>
        <w:t>٣)</w:t>
      </w:r>
      <w:r w:rsidR="002418AB" w:rsidRPr="00C1052A">
        <w:rPr>
          <w:rFonts w:eastAsia="B Badr"/>
          <w:rtl/>
        </w:rPr>
        <w:t>.</w:t>
      </w:r>
    </w:p>
    <w:p w:rsidR="00C1052A" w:rsidRDefault="00C1052A" w:rsidP="002418AB">
      <w:pPr>
        <w:pStyle w:val="libNormal"/>
        <w:rPr>
          <w:rFonts w:eastAsia="B Badr" w:hint="cs"/>
          <w:rtl/>
        </w:rPr>
      </w:pPr>
      <w:r>
        <w:rPr>
          <w:rFonts w:eastAsia="B Badr"/>
          <w:rtl/>
        </w:rPr>
        <w:br w:type="page"/>
      </w:r>
    </w:p>
    <w:p w:rsidR="00C1052A" w:rsidRPr="00733C6C" w:rsidRDefault="00C1052A" w:rsidP="00C1052A">
      <w:pPr>
        <w:pStyle w:val="Heading3"/>
        <w:rPr>
          <w:rtl/>
        </w:rPr>
      </w:pPr>
      <w:bookmarkStart w:id="168" w:name="_Toc6911727"/>
      <w:r>
        <w:rPr>
          <w:rFonts w:eastAsia="B Badr" w:hint="cs"/>
          <w:rtl/>
        </w:rPr>
        <w:t>حکایت دهم: از شیخ ابراهیم کفعمی، از علمای سده نهم</w:t>
      </w:r>
      <w:bookmarkEnd w:id="168"/>
    </w:p>
    <w:p w:rsidR="002418AB" w:rsidRPr="00733C6C" w:rsidRDefault="002418AB" w:rsidP="002418AB">
      <w:pPr>
        <w:pStyle w:val="libNormal"/>
        <w:rPr>
          <w:rtl/>
        </w:rPr>
      </w:pPr>
      <w:r w:rsidRPr="00733C6C">
        <w:rPr>
          <w:rtl/>
        </w:rPr>
        <w:t>شيخ صالح، شيخ ابراهيم كفعمى در كتاب بلد الامين گفته</w:t>
      </w:r>
      <w:r>
        <w:rPr>
          <w:rtl/>
        </w:rPr>
        <w:t>:</w:t>
      </w:r>
      <w:r w:rsidRPr="00733C6C">
        <w:rPr>
          <w:rtl/>
        </w:rPr>
        <w:t xml:space="preserve"> مروى است از حضرت مهدى </w:t>
      </w:r>
      <w:r w:rsidRPr="00285C86">
        <w:rPr>
          <w:rStyle w:val="libAlaemChar"/>
          <w:rtl/>
        </w:rPr>
        <w:t>عليه‌السلام</w:t>
      </w:r>
      <w:r>
        <w:rPr>
          <w:rtl/>
        </w:rPr>
        <w:t>:</w:t>
      </w:r>
      <w:r w:rsidRPr="00733C6C">
        <w:rPr>
          <w:rtl/>
        </w:rPr>
        <w:t xml:space="preserve"> هر كس بنويسد اين دعا را در ظرف تازه با تربت حسين </w:t>
      </w:r>
      <w:r w:rsidRPr="00285C86">
        <w:rPr>
          <w:rStyle w:val="libAlaemChar"/>
          <w:rtl/>
        </w:rPr>
        <w:t>عليه‌السلام</w:t>
      </w:r>
      <w:r w:rsidRPr="00733C6C">
        <w:rPr>
          <w:rtl/>
        </w:rPr>
        <w:t xml:space="preserve"> و بشويد و بخورد آن را، شفا مى</w:t>
      </w:r>
      <w:r w:rsidR="00861B1E">
        <w:rPr>
          <w:rtl/>
        </w:rPr>
        <w:t xml:space="preserve"> </w:t>
      </w:r>
      <w:r w:rsidRPr="00733C6C">
        <w:rPr>
          <w:rtl/>
        </w:rPr>
        <w:t>يابد از مرض خود.</w:t>
      </w:r>
    </w:p>
    <w:p w:rsidR="002418AB" w:rsidRPr="00733C6C" w:rsidRDefault="00C1052A" w:rsidP="002418AB">
      <w:pPr>
        <w:pStyle w:val="libNormal"/>
        <w:rPr>
          <w:rtl/>
        </w:rPr>
      </w:pPr>
      <w:r>
        <w:rPr>
          <w:rFonts w:hint="cs"/>
          <w:rtl/>
        </w:rPr>
        <w:t>«</w:t>
      </w:r>
      <w:r w:rsidR="002418AB" w:rsidRPr="00C1052A">
        <w:rPr>
          <w:rStyle w:val="libBold2Char"/>
          <w:rtl/>
        </w:rPr>
        <w:t>بسم الله الرحمن الرحيم بسم الله دواء و الحمد لله شفا و لا اله الا الله كفا و هو الشافى شفاء و هو الكافى</w:t>
      </w:r>
      <w:r w:rsidR="00861B1E" w:rsidRPr="00C1052A">
        <w:rPr>
          <w:rStyle w:val="libBold2Char"/>
          <w:rtl/>
        </w:rPr>
        <w:t xml:space="preserve"> </w:t>
      </w:r>
      <w:r w:rsidR="002418AB" w:rsidRPr="00C1052A">
        <w:rPr>
          <w:rStyle w:val="libBold2Char"/>
          <w:rtl/>
        </w:rPr>
        <w:t>ء اذهب الباس برب الناس شفاء لا يغادره سقم و صلى الله على محمد و آله النجباه</w:t>
      </w:r>
      <w:r w:rsidR="002418AB" w:rsidRPr="00733C6C">
        <w:rPr>
          <w:rtl/>
        </w:rPr>
        <w:t>.</w:t>
      </w:r>
      <w:r>
        <w:rPr>
          <w:rFonts w:hint="cs"/>
          <w:rtl/>
        </w:rPr>
        <w:t>»</w:t>
      </w:r>
    </w:p>
    <w:p w:rsidR="002418AB" w:rsidRPr="00733C6C" w:rsidRDefault="002418AB" w:rsidP="002418AB">
      <w:pPr>
        <w:pStyle w:val="libNormal"/>
        <w:rPr>
          <w:rtl/>
        </w:rPr>
      </w:pPr>
      <w:r w:rsidRPr="00733C6C">
        <w:rPr>
          <w:rtl/>
        </w:rPr>
        <w:t xml:space="preserve">و ديدم به خط سيد زين الدين على بن الحسين حسينى كه اين دعا را آموخت به مردى كه مجاور بود در حائر - يعنى كربلا، على مشرفه السلام - از مهدى </w:t>
      </w:r>
      <w:r w:rsidRPr="00285C86">
        <w:rPr>
          <w:rStyle w:val="libAlaemChar"/>
          <w:rtl/>
        </w:rPr>
        <w:t>عليه‌السلام</w:t>
      </w:r>
      <w:r w:rsidRPr="00733C6C">
        <w:rPr>
          <w:rtl/>
        </w:rPr>
        <w:t xml:space="preserve"> در خواب خود، و به مرضى مبتلا بود، پس شكايت كرد به سوى قائم </w:t>
      </w:r>
      <w:r w:rsidRPr="00285C86">
        <w:rPr>
          <w:rStyle w:val="libAlaemChar"/>
          <w:rtl/>
        </w:rPr>
        <w:t>عليه‌السلام</w:t>
      </w:r>
      <w:r w:rsidR="004B3AAE">
        <w:rPr>
          <w:rtl/>
        </w:rPr>
        <w:t>؛</w:t>
      </w:r>
      <w:r w:rsidRPr="00733C6C">
        <w:rPr>
          <w:rtl/>
        </w:rPr>
        <w:t xml:space="preserve"> پس امر فرمود به نوشتن اين دعا و شستن آن و خوردنش؛ پس كرد آنچه را فرموده بود و فى الحال از آن مرض آفيت يافت.</w:t>
      </w:r>
    </w:p>
    <w:p w:rsidR="002418AB" w:rsidRDefault="002418AB" w:rsidP="002418AB">
      <w:pPr>
        <w:pStyle w:val="libNormal"/>
        <w:rPr>
          <w:rFonts w:hint="cs"/>
          <w:rtl/>
        </w:rPr>
      </w:pPr>
      <w:r w:rsidRPr="00733C6C">
        <w:rPr>
          <w:rtl/>
        </w:rPr>
        <w:t>و الحمد الله.</w:t>
      </w:r>
    </w:p>
    <w:p w:rsidR="00C1052A" w:rsidRDefault="00C1052A" w:rsidP="002418AB">
      <w:pPr>
        <w:pStyle w:val="libNormal"/>
        <w:rPr>
          <w:rFonts w:hint="cs"/>
          <w:rtl/>
        </w:rPr>
      </w:pPr>
      <w:r>
        <w:rPr>
          <w:rtl/>
        </w:rPr>
        <w:br w:type="page"/>
      </w:r>
    </w:p>
    <w:p w:rsidR="00C1052A" w:rsidRPr="00733C6C" w:rsidRDefault="00C1052A" w:rsidP="00C1052A">
      <w:pPr>
        <w:pStyle w:val="Heading3"/>
        <w:rPr>
          <w:rtl/>
        </w:rPr>
      </w:pPr>
      <w:bookmarkStart w:id="169" w:name="_Toc6911728"/>
      <w:r>
        <w:rPr>
          <w:rFonts w:hint="cs"/>
          <w:rtl/>
        </w:rPr>
        <w:t>حکایت یازدهم: نقل از ریاض العلماء</w:t>
      </w:r>
      <w:bookmarkEnd w:id="169"/>
    </w:p>
    <w:p w:rsidR="002418AB" w:rsidRPr="00733C6C" w:rsidRDefault="002418AB" w:rsidP="002418AB">
      <w:pPr>
        <w:pStyle w:val="libNormal"/>
        <w:rPr>
          <w:rtl/>
        </w:rPr>
      </w:pPr>
      <w:r w:rsidRPr="00733C6C">
        <w:rPr>
          <w:rtl/>
        </w:rPr>
        <w:t>عالم فاضل، ميرزا عبدالله اصفهانى - معروف به افندى - در جلد پنجم كتاب رياض العلماء و حياض الفضلاء در احوالات شيخ ابن جواد نعمانى گفته كه</w:t>
      </w:r>
      <w:r>
        <w:rPr>
          <w:rtl/>
        </w:rPr>
        <w:t>:</w:t>
      </w:r>
      <w:r w:rsidRPr="00733C6C">
        <w:rPr>
          <w:rtl/>
        </w:rPr>
        <w:t xml:space="preserve"> او از كسانى است كه ديده است قائم </w:t>
      </w:r>
      <w:r w:rsidRPr="00285C86">
        <w:rPr>
          <w:rStyle w:val="libAlaemChar"/>
          <w:rtl/>
        </w:rPr>
        <w:t>عليه‌السلام</w:t>
      </w:r>
      <w:r w:rsidRPr="00733C6C">
        <w:rPr>
          <w:rtl/>
        </w:rPr>
        <w:t xml:space="preserve"> را و روايت نموده از آن جناب.</w:t>
      </w:r>
    </w:p>
    <w:p w:rsidR="002418AB" w:rsidRPr="00733C6C" w:rsidRDefault="002418AB" w:rsidP="002418AB">
      <w:pPr>
        <w:pStyle w:val="libNormal"/>
        <w:rPr>
          <w:rtl/>
        </w:rPr>
      </w:pPr>
      <w:r w:rsidRPr="00733C6C">
        <w:rPr>
          <w:rtl/>
        </w:rPr>
        <w:t xml:space="preserve">ديدم منقول از خط شيخ زين الدين على بن حسن بن محمد خازن حائرى شهيد، كه به درستى تحقيق كه ديده است ابن ابى (كذا) الجواد نعمانى، مولاى ما - مهدى </w:t>
      </w:r>
      <w:r w:rsidRPr="00285C86">
        <w:rPr>
          <w:rStyle w:val="libAlaemChar"/>
          <w:rtl/>
        </w:rPr>
        <w:t>عليه‌السلام</w:t>
      </w:r>
      <w:r w:rsidRPr="00733C6C">
        <w:rPr>
          <w:rtl/>
        </w:rPr>
        <w:t xml:space="preserve"> - را، پس عرض كرد به او</w:t>
      </w:r>
      <w:r>
        <w:rPr>
          <w:rtl/>
        </w:rPr>
        <w:t>:</w:t>
      </w:r>
      <w:r w:rsidRPr="00733C6C">
        <w:rPr>
          <w:rtl/>
        </w:rPr>
        <w:t xml:space="preserve"> اى مولاى من! براى تو مقامى </w:t>
      </w:r>
      <w:r w:rsidRPr="001C56C8">
        <w:rPr>
          <w:rStyle w:val="libFootnotenumChar"/>
          <w:rtl/>
        </w:rPr>
        <w:t>(</w:t>
      </w:r>
      <w:r w:rsidR="00A35A88">
        <w:rPr>
          <w:rStyle w:val="libFootnotenumChar"/>
          <w:rtl/>
        </w:rPr>
        <w:t>84</w:t>
      </w:r>
      <w:r w:rsidRPr="001C56C8">
        <w:rPr>
          <w:rStyle w:val="libFootnotenumChar"/>
          <w:rtl/>
        </w:rPr>
        <w:t>)</w:t>
      </w:r>
      <w:r w:rsidRPr="00C1052A">
        <w:rPr>
          <w:rFonts w:eastAsia="B Badr"/>
          <w:rtl/>
        </w:rPr>
        <w:t xml:space="preserve"> </w:t>
      </w:r>
      <w:r w:rsidRPr="00733C6C">
        <w:rPr>
          <w:rtl/>
        </w:rPr>
        <w:t>است در شهر نعمانيه عراق مقامى است در شهر حله؛ پس كدام وقت تشريف داريد در هر يك از آنها؟</w:t>
      </w:r>
    </w:p>
    <w:p w:rsidR="002418AB" w:rsidRPr="00733C6C" w:rsidRDefault="002418AB" w:rsidP="002418AB">
      <w:pPr>
        <w:pStyle w:val="libNormal"/>
        <w:rPr>
          <w:rtl/>
        </w:rPr>
      </w:pPr>
      <w:r w:rsidRPr="00733C6C">
        <w:rPr>
          <w:rtl/>
        </w:rPr>
        <w:t>فرمود به او كه</w:t>
      </w:r>
      <w:r>
        <w:rPr>
          <w:rtl/>
        </w:rPr>
        <w:t>:</w:t>
      </w:r>
      <w:r w:rsidRPr="00733C6C">
        <w:rPr>
          <w:rtl/>
        </w:rPr>
        <w:t xml:space="preserve"> در شب سه شنبه و روز سه شنبه در نعمانيه مى</w:t>
      </w:r>
      <w:r w:rsidR="00861B1E">
        <w:rPr>
          <w:rtl/>
        </w:rPr>
        <w:t xml:space="preserve"> </w:t>
      </w:r>
      <w:r w:rsidRPr="00733C6C">
        <w:rPr>
          <w:rtl/>
        </w:rPr>
        <w:t>باشم و روز جمعه و شب جمعه در حله مى</w:t>
      </w:r>
      <w:r w:rsidR="00861B1E">
        <w:rPr>
          <w:rtl/>
        </w:rPr>
        <w:t xml:space="preserve"> </w:t>
      </w:r>
      <w:r w:rsidRPr="00733C6C">
        <w:rPr>
          <w:rtl/>
        </w:rPr>
        <w:t>باشم.</w:t>
      </w:r>
    </w:p>
    <w:p w:rsidR="002418AB" w:rsidRPr="00733C6C" w:rsidRDefault="002418AB" w:rsidP="002418AB">
      <w:pPr>
        <w:pStyle w:val="libNormal"/>
        <w:rPr>
          <w:rtl/>
        </w:rPr>
      </w:pPr>
      <w:r w:rsidRPr="00733C6C">
        <w:rPr>
          <w:rtl/>
        </w:rPr>
        <w:t>ولكن اهل حله به آداب رفتار نمى</w:t>
      </w:r>
      <w:r w:rsidR="00861B1E">
        <w:rPr>
          <w:rtl/>
        </w:rPr>
        <w:t xml:space="preserve"> </w:t>
      </w:r>
      <w:r w:rsidRPr="00733C6C">
        <w:rPr>
          <w:rtl/>
        </w:rPr>
        <w:t xml:space="preserve">كنند در مقام من، و نيست مردى كه داخل شود در مقام من به ادب و سلام كند بر من و ائمه </w:t>
      </w:r>
      <w:r w:rsidRPr="00285C86">
        <w:rPr>
          <w:rStyle w:val="libAlaemChar"/>
          <w:rtl/>
        </w:rPr>
        <w:t>عليهم‌السلام</w:t>
      </w:r>
      <w:r>
        <w:rPr>
          <w:rtl/>
        </w:rPr>
        <w:t>،</w:t>
      </w:r>
      <w:r w:rsidRPr="00733C6C">
        <w:rPr>
          <w:rtl/>
        </w:rPr>
        <w:t xml:space="preserve"> و صلوات فرستد و سلام كند بر من و بر ايشان دوازده مرتبه، آن گاه دو ركعت نماز به جاى آورد با دو سوره، و با خداى تعالى مناجات كند در آن دو ركعت، مگر آن كه خداى تعالى عطا فرمايد به او آنچه را كه مى</w:t>
      </w:r>
      <w:r w:rsidR="00861B1E">
        <w:rPr>
          <w:rtl/>
        </w:rPr>
        <w:t xml:space="preserve"> </w:t>
      </w:r>
      <w:r w:rsidRPr="00733C6C">
        <w:rPr>
          <w:rtl/>
        </w:rPr>
        <w:t>خواهد.</w:t>
      </w:r>
    </w:p>
    <w:p w:rsidR="002418AB" w:rsidRPr="00733C6C" w:rsidRDefault="002418AB" w:rsidP="002418AB">
      <w:pPr>
        <w:pStyle w:val="libNormal"/>
        <w:rPr>
          <w:rtl/>
        </w:rPr>
      </w:pPr>
      <w:r w:rsidRPr="00733C6C">
        <w:rPr>
          <w:rtl/>
        </w:rPr>
        <w:t>پس گفتم</w:t>
      </w:r>
      <w:r>
        <w:rPr>
          <w:rtl/>
        </w:rPr>
        <w:t>:</w:t>
      </w:r>
      <w:r w:rsidRPr="00733C6C">
        <w:rPr>
          <w:rtl/>
        </w:rPr>
        <w:t xml:space="preserve"> اى مولاى من تعليم فرما به من اين مناجات را!</w:t>
      </w:r>
    </w:p>
    <w:p w:rsidR="002418AB" w:rsidRPr="00733C6C" w:rsidRDefault="002418AB" w:rsidP="002418AB">
      <w:pPr>
        <w:pStyle w:val="libNormal"/>
        <w:rPr>
          <w:rtl/>
        </w:rPr>
      </w:pPr>
      <w:r w:rsidRPr="00733C6C">
        <w:rPr>
          <w:rtl/>
        </w:rPr>
        <w:t>فرمود</w:t>
      </w:r>
      <w:r>
        <w:rPr>
          <w:rtl/>
        </w:rPr>
        <w:t>:</w:t>
      </w:r>
      <w:r w:rsidRPr="00733C6C">
        <w:rPr>
          <w:rtl/>
        </w:rPr>
        <w:t xml:space="preserve"> </w:t>
      </w:r>
      <w:r w:rsidR="00C1052A">
        <w:rPr>
          <w:rFonts w:hint="cs"/>
          <w:rtl/>
        </w:rPr>
        <w:t>«</w:t>
      </w:r>
      <w:r w:rsidRPr="00C1052A">
        <w:rPr>
          <w:rStyle w:val="libBold2Char"/>
          <w:rtl/>
        </w:rPr>
        <w:t>اللهم قد اخذ التاديب منى حتى مسنى الضر و انت ارحم الراحمين و ان كان ما اقترفته من الذنوب استحق به اضعاف ما ادبتنى به وانت حليم ذو اناه تعفو عن حتى يسبق عفوك و رحمتك عذابك</w:t>
      </w:r>
      <w:r w:rsidRPr="00733C6C">
        <w:rPr>
          <w:rtl/>
        </w:rPr>
        <w:t>.</w:t>
      </w:r>
      <w:r w:rsidR="00C1052A">
        <w:rPr>
          <w:rFonts w:hint="cs"/>
          <w:rtl/>
        </w:rPr>
        <w:t>»</w:t>
      </w:r>
    </w:p>
    <w:p w:rsidR="002418AB" w:rsidRPr="00733C6C" w:rsidRDefault="002418AB" w:rsidP="002418AB">
      <w:pPr>
        <w:pStyle w:val="libNormal"/>
        <w:rPr>
          <w:rtl/>
        </w:rPr>
      </w:pPr>
      <w:r w:rsidRPr="00733C6C">
        <w:rPr>
          <w:rtl/>
        </w:rPr>
        <w:lastRenderedPageBreak/>
        <w:t>و سه مرتبه اين دعا را بر من تكرار فرمود تا آن كه فهميدم - يعنى حفظ نمودم - آن را.</w:t>
      </w:r>
    </w:p>
    <w:p w:rsidR="00C1052A" w:rsidRDefault="002418AB" w:rsidP="002418AB">
      <w:pPr>
        <w:pStyle w:val="libNormal"/>
        <w:rPr>
          <w:rtl/>
        </w:rPr>
      </w:pPr>
      <w:r w:rsidRPr="00733C6C">
        <w:rPr>
          <w:rtl/>
        </w:rPr>
        <w:t>مولف مى</w:t>
      </w:r>
      <w:r w:rsidR="00861B1E">
        <w:rPr>
          <w:rtl/>
        </w:rPr>
        <w:t xml:space="preserve"> </w:t>
      </w:r>
      <w:r w:rsidRPr="00733C6C">
        <w:rPr>
          <w:rtl/>
        </w:rPr>
        <w:t>گويد</w:t>
      </w:r>
      <w:r>
        <w:rPr>
          <w:rtl/>
        </w:rPr>
        <w:t>:</w:t>
      </w:r>
      <w:r w:rsidRPr="00733C6C">
        <w:rPr>
          <w:rtl/>
        </w:rPr>
        <w:t xml:space="preserve"> نعمانيه بلدى است، ما بين واسط و بغداد، و ظاهرا از اهل آن بلد باشد شيخ جليل، ابو عبدالله، محمد بن محمد ابراهيم بن جعفر كاتب شهر به نعمانى، معروف به ابى ابى زينب، شاگرد شيخ كلينى و صاحب تفسير مختصر كه در انواع آيات است و كتاب غيبت از كتب مشروحه مفصله معتبره است؛ چنانكه شيخ مفيد در ارشاد اشاره فرموده است.</w:t>
      </w:r>
    </w:p>
    <w:p w:rsidR="002418AB" w:rsidRPr="00733C6C" w:rsidRDefault="00C1052A" w:rsidP="002418AB">
      <w:pPr>
        <w:pStyle w:val="libNormal"/>
        <w:rPr>
          <w:rtl/>
        </w:rPr>
      </w:pPr>
      <w:r>
        <w:rPr>
          <w:rtl/>
        </w:rPr>
        <w:br w:type="page"/>
      </w:r>
    </w:p>
    <w:p w:rsidR="002418AB" w:rsidRPr="00733C6C" w:rsidRDefault="002418AB" w:rsidP="00C1052A">
      <w:pPr>
        <w:pStyle w:val="Heading3"/>
        <w:rPr>
          <w:rtl/>
        </w:rPr>
      </w:pPr>
      <w:bookmarkStart w:id="170" w:name="_Toc469566440"/>
      <w:bookmarkStart w:id="171" w:name="_Toc6911729"/>
      <w:r w:rsidRPr="00733C6C">
        <w:rPr>
          <w:rtl/>
        </w:rPr>
        <w:t xml:space="preserve">اماكن مخصوص و معروف به مقام آن حضرت </w:t>
      </w:r>
      <w:r w:rsidRPr="00285C86">
        <w:rPr>
          <w:rStyle w:val="libAlaemChar"/>
          <w:rtl/>
        </w:rPr>
        <w:t>عليه‌السلام</w:t>
      </w:r>
      <w:bookmarkEnd w:id="170"/>
      <w:bookmarkEnd w:id="171"/>
    </w:p>
    <w:p w:rsidR="002418AB" w:rsidRPr="00733C6C" w:rsidRDefault="002418AB" w:rsidP="002418AB">
      <w:pPr>
        <w:pStyle w:val="libNormal"/>
        <w:rPr>
          <w:rtl/>
        </w:rPr>
      </w:pPr>
      <w:r w:rsidRPr="00733C6C">
        <w:rPr>
          <w:rtl/>
        </w:rPr>
        <w:t>مخفى نماند كه در جمله</w:t>
      </w:r>
      <w:r w:rsidR="00861B1E">
        <w:rPr>
          <w:rtl/>
        </w:rPr>
        <w:t xml:space="preserve"> </w:t>
      </w:r>
      <w:r w:rsidRPr="00733C6C">
        <w:rPr>
          <w:rtl/>
        </w:rPr>
        <w:t>اى از اماكن، محل مخصوصى است معروف به مقام آن جناب؛ مثل وادى السلام نجف و مسجد سهله در كوفه و مقامى كه در حله و خارج قم و غير آن هست.</w:t>
      </w:r>
    </w:p>
    <w:p w:rsidR="002418AB" w:rsidRPr="00733C6C" w:rsidRDefault="002418AB" w:rsidP="002418AB">
      <w:pPr>
        <w:pStyle w:val="libNormal"/>
        <w:rPr>
          <w:rtl/>
        </w:rPr>
      </w:pPr>
      <w:r w:rsidRPr="00733C6C">
        <w:rPr>
          <w:rtl/>
        </w:rPr>
        <w:t>ظاهر آن است كه كسى در آن مكان</w:t>
      </w:r>
      <w:r w:rsidR="00861B1E">
        <w:rPr>
          <w:rtl/>
        </w:rPr>
        <w:t xml:space="preserve"> </w:t>
      </w:r>
      <w:r w:rsidRPr="00733C6C">
        <w:rPr>
          <w:rtl/>
        </w:rPr>
        <w:t>ها به زيارت امام زمان مشرف، يا از آن جناب معجزه</w:t>
      </w:r>
      <w:r w:rsidR="00861B1E">
        <w:rPr>
          <w:rtl/>
        </w:rPr>
        <w:t xml:space="preserve"> </w:t>
      </w:r>
      <w:r w:rsidRPr="00733C6C">
        <w:rPr>
          <w:rtl/>
        </w:rPr>
        <w:t>اى در آنجا ظاهر شده؛ و از اين جهت، آن اماكن شريفه متبركه، محل انس و تردد ملائكه و قلت شياطين است و اين خود يكى از اسباب قريبه اجابت دعا و قبول عبادت است.</w:t>
      </w:r>
    </w:p>
    <w:p w:rsidR="002418AB" w:rsidRPr="00733C6C" w:rsidRDefault="002418AB" w:rsidP="002418AB">
      <w:pPr>
        <w:pStyle w:val="libNormal"/>
        <w:rPr>
          <w:rtl/>
        </w:rPr>
      </w:pPr>
      <w:r w:rsidRPr="00733C6C">
        <w:rPr>
          <w:rtl/>
        </w:rPr>
        <w:t>و در بعضى از اخبار رسيده كه</w:t>
      </w:r>
      <w:r>
        <w:rPr>
          <w:rtl/>
        </w:rPr>
        <w:t>:</w:t>
      </w:r>
      <w:r w:rsidRPr="00733C6C">
        <w:rPr>
          <w:rtl/>
        </w:rPr>
        <w:t xml:space="preserve"> خداوند را مكان</w:t>
      </w:r>
      <w:r w:rsidR="00861B1E">
        <w:rPr>
          <w:rtl/>
        </w:rPr>
        <w:t xml:space="preserve"> </w:t>
      </w:r>
      <w:r w:rsidRPr="00733C6C">
        <w:rPr>
          <w:rtl/>
        </w:rPr>
        <w:t>هايى است كه دوست مى</w:t>
      </w:r>
      <w:r w:rsidR="00861B1E">
        <w:rPr>
          <w:rtl/>
        </w:rPr>
        <w:t xml:space="preserve"> </w:t>
      </w:r>
      <w:r w:rsidRPr="00733C6C">
        <w:rPr>
          <w:rtl/>
        </w:rPr>
        <w:t xml:space="preserve">دارد عبادت كرده شود در آنجا و وجود امثال اين امكان - چون مساجد و مشاهد ائمه </w:t>
      </w:r>
      <w:r w:rsidRPr="00285C86">
        <w:rPr>
          <w:rStyle w:val="libAlaemChar"/>
          <w:rtl/>
        </w:rPr>
        <w:t>عليهم‌السلام</w:t>
      </w:r>
      <w:r w:rsidRPr="00733C6C">
        <w:rPr>
          <w:rtl/>
        </w:rPr>
        <w:t xml:space="preserve"> و مقابر امام زادگان و صلحا و ابرار - دز اطراف بلاد، از الطاف غيبيه الهيه است براى بندگان درمانده و مضطر و مريض و مقروض و مظلوم و هراسان و محتاج و نظاير ايشان كه به آنجا پناه برند و تضرع نمايند و به وسيله صاحب مقام آن، از خداوند دواى درد خود را بخواهند و شفا طلبد و دفع شر اشرار كنند.</w:t>
      </w:r>
    </w:p>
    <w:p w:rsidR="00C1052A" w:rsidRDefault="002418AB" w:rsidP="002418AB">
      <w:pPr>
        <w:pStyle w:val="libNormal"/>
        <w:rPr>
          <w:rtl/>
        </w:rPr>
      </w:pPr>
      <w:r w:rsidRPr="00733C6C">
        <w:rPr>
          <w:rtl/>
        </w:rPr>
        <w:t>بسيار شده كه با مرض رفتند و با عافيت برگشتند، و مظلوم رفتند و مغبوط برگشتند، و با حال پريشان رفتند و آسوده خاطر مراجعت نمودند و البته در آداب و احترام آنجا بكوشند، خير در آنجا بيشتر بينند.</w:t>
      </w:r>
    </w:p>
    <w:p w:rsidR="002418AB" w:rsidRDefault="00C1052A" w:rsidP="002418AB">
      <w:pPr>
        <w:pStyle w:val="libNormal"/>
        <w:rPr>
          <w:rFonts w:hint="cs"/>
          <w:rtl/>
        </w:rPr>
      </w:pPr>
      <w:r>
        <w:rPr>
          <w:rtl/>
        </w:rPr>
        <w:br w:type="page"/>
      </w:r>
    </w:p>
    <w:p w:rsidR="00C1052A" w:rsidRPr="00733C6C" w:rsidRDefault="00C1052A" w:rsidP="00C1052A">
      <w:pPr>
        <w:pStyle w:val="Heading3"/>
        <w:rPr>
          <w:rtl/>
        </w:rPr>
      </w:pPr>
      <w:bookmarkStart w:id="172" w:name="_Toc6911730"/>
      <w:r>
        <w:rPr>
          <w:rFonts w:hint="cs"/>
          <w:rtl/>
        </w:rPr>
        <w:t>حکایت دوازدهم: به نقل از سید حیدر کاظمینی</w:t>
      </w:r>
      <w:bookmarkEnd w:id="172"/>
    </w:p>
    <w:p w:rsidR="002418AB" w:rsidRPr="00733C6C" w:rsidRDefault="002418AB" w:rsidP="002418AB">
      <w:pPr>
        <w:pStyle w:val="libNormal"/>
        <w:rPr>
          <w:rtl/>
        </w:rPr>
      </w:pPr>
      <w:r w:rsidRPr="00733C6C">
        <w:rPr>
          <w:rtl/>
        </w:rPr>
        <w:t>سيد حيدر كاظمى</w:t>
      </w:r>
      <w:r w:rsidR="004B2E89">
        <w:rPr>
          <w:rtl/>
        </w:rPr>
        <w:t xml:space="preserve"> </w:t>
      </w:r>
      <w:r w:rsidRPr="00742CF3">
        <w:rPr>
          <w:rStyle w:val="libAlaemChar"/>
          <w:rtl/>
        </w:rPr>
        <w:t xml:space="preserve">رحمه‌الله </w:t>
      </w:r>
      <w:r w:rsidRPr="00733C6C">
        <w:rPr>
          <w:rtl/>
        </w:rPr>
        <w:t>خبر داد شفاها و كتبا كه</w:t>
      </w:r>
      <w:r>
        <w:rPr>
          <w:rtl/>
        </w:rPr>
        <w:t>:</w:t>
      </w:r>
      <w:r w:rsidRPr="00733C6C">
        <w:rPr>
          <w:rtl/>
        </w:rPr>
        <w:t xml:space="preserve"> در زمانى كه مجاور بود. در نجف اشرف به جهت تحصيل علوم دينه - و اين در حد سال </w:t>
      </w:r>
      <w:r w:rsidR="00B8336C">
        <w:rPr>
          <w:rtl/>
        </w:rPr>
        <w:t>12</w:t>
      </w:r>
      <w:r w:rsidR="00A35A88">
        <w:rPr>
          <w:rtl/>
        </w:rPr>
        <w:t>75</w:t>
      </w:r>
      <w:r w:rsidRPr="00733C6C">
        <w:rPr>
          <w:rtl/>
        </w:rPr>
        <w:t xml:space="preserve"> ق بود - مى</w:t>
      </w:r>
      <w:r w:rsidR="00861B1E">
        <w:rPr>
          <w:rtl/>
        </w:rPr>
        <w:t xml:space="preserve"> </w:t>
      </w:r>
      <w:r w:rsidRPr="00733C6C">
        <w:rPr>
          <w:rtl/>
        </w:rPr>
        <w:t>شنيدم از جماعتى از اهل علم و غير ايشان از اهل ديانت كه ذكر مى</w:t>
      </w:r>
      <w:r w:rsidR="00861B1E">
        <w:rPr>
          <w:rtl/>
        </w:rPr>
        <w:t xml:space="preserve"> </w:t>
      </w:r>
      <w:r w:rsidRPr="00733C6C">
        <w:rPr>
          <w:rtl/>
        </w:rPr>
        <w:t xml:space="preserve">كردند مردى را كه شغلش فروختن سبزيجات و غيره بود كه او ديده است مولاى ما، امام منتظر </w:t>
      </w:r>
      <w:r w:rsidRPr="00285C86">
        <w:rPr>
          <w:rStyle w:val="libAlaemChar"/>
          <w:rtl/>
        </w:rPr>
        <w:t>عليه‌السلام</w:t>
      </w:r>
      <w:r w:rsidRPr="00733C6C">
        <w:rPr>
          <w:rtl/>
        </w:rPr>
        <w:t xml:space="preserve"> را.</w:t>
      </w:r>
    </w:p>
    <w:p w:rsidR="002418AB" w:rsidRPr="00733C6C" w:rsidRDefault="002418AB" w:rsidP="002418AB">
      <w:pPr>
        <w:pStyle w:val="libNormal"/>
        <w:rPr>
          <w:rtl/>
        </w:rPr>
      </w:pPr>
      <w:r w:rsidRPr="00733C6C">
        <w:rPr>
          <w:rtl/>
        </w:rPr>
        <w:t xml:space="preserve">پس جويا شدم كه شخص او را بشناسم؛ پس شناختم او را و يافتم كه مرد صالح متدينى است، و خويش داشتم كه با او در مكان خلوتى مجتمع شوم كه از او مستفسر شوم كيفيت ملاقات و ديدنش، حجت </w:t>
      </w:r>
      <w:r w:rsidRPr="00285C86">
        <w:rPr>
          <w:rStyle w:val="libAlaemChar"/>
          <w:rtl/>
        </w:rPr>
        <w:t>عليه‌السلام</w:t>
      </w:r>
      <w:r w:rsidRPr="00733C6C">
        <w:rPr>
          <w:rtl/>
        </w:rPr>
        <w:t xml:space="preserve"> را.</w:t>
      </w:r>
    </w:p>
    <w:p w:rsidR="002418AB" w:rsidRPr="00733C6C" w:rsidRDefault="002418AB" w:rsidP="002418AB">
      <w:pPr>
        <w:pStyle w:val="libNormal"/>
        <w:rPr>
          <w:rtl/>
        </w:rPr>
      </w:pPr>
      <w:r w:rsidRPr="00733C6C">
        <w:rPr>
          <w:rtl/>
        </w:rPr>
        <w:t>پس مقامات دوستى با او را پيش گرفتم؛ بسيارى از اوقات كه به او مى</w:t>
      </w:r>
      <w:r w:rsidR="00861B1E">
        <w:rPr>
          <w:rtl/>
        </w:rPr>
        <w:t xml:space="preserve"> </w:t>
      </w:r>
      <w:r w:rsidRPr="00733C6C">
        <w:rPr>
          <w:rtl/>
        </w:rPr>
        <w:t>رسيدم سلام مى</w:t>
      </w:r>
      <w:r w:rsidR="00861B1E">
        <w:rPr>
          <w:rtl/>
        </w:rPr>
        <w:t xml:space="preserve"> </w:t>
      </w:r>
      <w:r w:rsidRPr="00733C6C">
        <w:rPr>
          <w:rtl/>
        </w:rPr>
        <w:t>كردم و از سبزيجات و امثال آن كه مى</w:t>
      </w:r>
      <w:r w:rsidR="00861B1E">
        <w:rPr>
          <w:rtl/>
        </w:rPr>
        <w:t xml:space="preserve"> </w:t>
      </w:r>
      <w:r w:rsidRPr="00733C6C">
        <w:rPr>
          <w:rtl/>
        </w:rPr>
        <w:t>فروخت مى</w:t>
      </w:r>
      <w:r w:rsidR="00861B1E">
        <w:rPr>
          <w:rtl/>
        </w:rPr>
        <w:t xml:space="preserve"> </w:t>
      </w:r>
      <w:r w:rsidRPr="00733C6C">
        <w:rPr>
          <w:rtl/>
        </w:rPr>
        <w:t xml:space="preserve">خريدم؛ تا آن كه ميانم من و او رسته دوستى پيدا شد؛ همه اينها به جهت شنيدن آن خبر شريف بود از او؛ تا آن كه اتفاق افتاد براى من كه رفتم به مسجد سهله در شب چهارشنبه، به جهت نماز معروف به نماز استجاره </w:t>
      </w:r>
      <w:r w:rsidRPr="00D70E88">
        <w:rPr>
          <w:rStyle w:val="libFootnotenumChar"/>
          <w:rtl/>
        </w:rPr>
        <w:t>(</w:t>
      </w:r>
      <w:r w:rsidR="00A35A88">
        <w:rPr>
          <w:rStyle w:val="libFootnotenumChar"/>
          <w:rtl/>
        </w:rPr>
        <w:t>85</w:t>
      </w:r>
      <w:r w:rsidRPr="00D70E88">
        <w:rPr>
          <w:rStyle w:val="libFootnotenumChar"/>
          <w:rtl/>
        </w:rPr>
        <w:t>)</w:t>
      </w:r>
      <w:r w:rsidRPr="00C1052A">
        <w:rPr>
          <w:rtl/>
        </w:rPr>
        <w:t>.</w:t>
      </w:r>
    </w:p>
    <w:p w:rsidR="002418AB" w:rsidRPr="00733C6C" w:rsidRDefault="002418AB" w:rsidP="002418AB">
      <w:pPr>
        <w:pStyle w:val="libNormal"/>
        <w:rPr>
          <w:rtl/>
        </w:rPr>
      </w:pPr>
      <w:r w:rsidRPr="00733C6C">
        <w:rPr>
          <w:rtl/>
        </w:rPr>
        <w:t>چون به در مسجد رسيدم، شخص مذكور را ديدم كه در اينجا ايستاده؛ پس فرصت كردم و از او خواهش كردم كه امشب را نزد من بيتوته كند؛ پس با من بود تا آن گاه كه فارغ شديم از اعمال موظفه در آن مسجد شريفه، و رفتيم به مسجد كوفه.</w:t>
      </w:r>
    </w:p>
    <w:p w:rsidR="002418AB" w:rsidRPr="00733C6C" w:rsidRDefault="002418AB" w:rsidP="002418AB">
      <w:pPr>
        <w:pStyle w:val="libNormal"/>
        <w:rPr>
          <w:rtl/>
        </w:rPr>
      </w:pPr>
      <w:r w:rsidRPr="00733C6C">
        <w:rPr>
          <w:rtl/>
        </w:rPr>
        <w:t>چون به آن مسجد رسيديم و پاره</w:t>
      </w:r>
      <w:r w:rsidR="00861B1E">
        <w:rPr>
          <w:rtl/>
        </w:rPr>
        <w:t xml:space="preserve"> </w:t>
      </w:r>
      <w:r w:rsidRPr="00733C6C">
        <w:rPr>
          <w:rtl/>
        </w:rPr>
        <w:t>اى از اعمال آن را به جا آورديم و در منزل مستقر شديم، سئ</w:t>
      </w:r>
      <w:r>
        <w:rPr>
          <w:rFonts w:hint="cs"/>
          <w:rtl/>
        </w:rPr>
        <w:t>و</w:t>
      </w:r>
      <w:r w:rsidRPr="00733C6C">
        <w:rPr>
          <w:rtl/>
        </w:rPr>
        <w:t>ال كردم او را از خبر معهود، و خواهش نمود كه قصه خود را به تفضيل بيان كند.</w:t>
      </w:r>
    </w:p>
    <w:p w:rsidR="002418AB" w:rsidRPr="00733C6C" w:rsidRDefault="002418AB" w:rsidP="002418AB">
      <w:pPr>
        <w:pStyle w:val="libNormal"/>
        <w:rPr>
          <w:rtl/>
        </w:rPr>
      </w:pPr>
      <w:r w:rsidRPr="00733C6C">
        <w:rPr>
          <w:rtl/>
        </w:rPr>
        <w:t>پس گفت</w:t>
      </w:r>
      <w:r>
        <w:rPr>
          <w:rtl/>
        </w:rPr>
        <w:t>:</w:t>
      </w:r>
      <w:r w:rsidRPr="00733C6C">
        <w:rPr>
          <w:rtl/>
        </w:rPr>
        <w:t xml:space="preserve"> من بسيار شنيدم از اهل معرفت و ديانت كه هر كس ملازمت عمل استجاره داشته باشد در مسجد سهله، در چهل شب چهارشنبه، پى در پى، به نيت </w:t>
      </w:r>
      <w:r w:rsidRPr="00733C6C">
        <w:rPr>
          <w:rtl/>
        </w:rPr>
        <w:lastRenderedPageBreak/>
        <w:t xml:space="preserve">ديدن امام منتظر </w:t>
      </w:r>
      <w:r w:rsidRPr="00285C86">
        <w:rPr>
          <w:rStyle w:val="libAlaemChar"/>
          <w:rtl/>
        </w:rPr>
        <w:t>عليه‌السلام</w:t>
      </w:r>
      <w:r w:rsidRPr="00733C6C">
        <w:rPr>
          <w:rtl/>
        </w:rPr>
        <w:t xml:space="preserve"> موفق مى</w:t>
      </w:r>
      <w:r w:rsidR="00861B1E">
        <w:rPr>
          <w:rtl/>
        </w:rPr>
        <w:t xml:space="preserve"> </w:t>
      </w:r>
      <w:r w:rsidRPr="00733C6C">
        <w:rPr>
          <w:rtl/>
        </w:rPr>
        <w:t>شود به رويت آن جناب، و اين كه اين مطلب، مكرر واقع شده؛ پس شايق شدم به كردن اين كار قصد كردم ملازمت عمل استجاره را در هر شب چهارشنبه، و مرا مانع نبود از كردن اين كار، شدت گرما و سرما و باران و غير آن؛ تا اين كه قريب يك سال گذشت بر من و من ملازم بودم عمل استجاره را و بيتوته مى</w:t>
      </w:r>
      <w:r w:rsidR="00861B1E">
        <w:rPr>
          <w:rtl/>
        </w:rPr>
        <w:t xml:space="preserve"> </w:t>
      </w:r>
      <w:r w:rsidRPr="00733C6C">
        <w:rPr>
          <w:rtl/>
        </w:rPr>
        <w:t>كردم در مسجد كوفه تا اين كه عصر سه شنبه</w:t>
      </w:r>
      <w:r w:rsidR="00861B1E">
        <w:rPr>
          <w:rtl/>
        </w:rPr>
        <w:t xml:space="preserve"> </w:t>
      </w:r>
      <w:r w:rsidRPr="00733C6C">
        <w:rPr>
          <w:rtl/>
        </w:rPr>
        <w:t>اى بيرون آمدم از نجف اشرف، پياده - به عادتى كه داشتم - و موسوم زمستان بود و ابرها متراكم هوا تاريك تاريك و كم كم باران مى</w:t>
      </w:r>
      <w:r w:rsidR="00861B1E">
        <w:rPr>
          <w:rtl/>
        </w:rPr>
        <w:t xml:space="preserve"> </w:t>
      </w:r>
      <w:r w:rsidRPr="00733C6C">
        <w:rPr>
          <w:rtl/>
        </w:rPr>
        <w:t>آمد.</w:t>
      </w:r>
    </w:p>
    <w:p w:rsidR="002418AB" w:rsidRPr="00733C6C" w:rsidRDefault="002418AB" w:rsidP="002418AB">
      <w:pPr>
        <w:pStyle w:val="libNormal"/>
        <w:rPr>
          <w:rtl/>
        </w:rPr>
      </w:pPr>
      <w:r w:rsidRPr="00733C6C">
        <w:rPr>
          <w:rtl/>
        </w:rPr>
        <w:t>پس متوجه مسجد شدم و مطمئن بودم آمدن مردم را به آنجا حسب عادت مستمره، تا اين كه رسيدم به مسجد، هنگامى كه آفتاب غروب كرده بود و تاريكى سخت عالم را فرا گرفته بود با رعد و برق زياد؛ پس خوف بر من مستولى شد و از تنهايى،ترس مرا گرفت؛ زيرا كه در مسجد احدى را نديدم؛ حتى خادم مقررى كه در شب</w:t>
      </w:r>
      <w:r w:rsidR="00861B1E">
        <w:rPr>
          <w:rtl/>
        </w:rPr>
        <w:t xml:space="preserve"> </w:t>
      </w:r>
      <w:r w:rsidRPr="00733C6C">
        <w:rPr>
          <w:rtl/>
        </w:rPr>
        <w:t>هاى چهارشنبه به آنجا مى</w:t>
      </w:r>
      <w:r w:rsidR="00861B1E">
        <w:rPr>
          <w:rtl/>
        </w:rPr>
        <w:t xml:space="preserve"> </w:t>
      </w:r>
      <w:r w:rsidRPr="00733C6C">
        <w:rPr>
          <w:rtl/>
        </w:rPr>
        <w:t>آمد، آن شب نبود.</w:t>
      </w:r>
    </w:p>
    <w:p w:rsidR="002418AB" w:rsidRPr="00733C6C" w:rsidRDefault="002418AB" w:rsidP="002418AB">
      <w:pPr>
        <w:pStyle w:val="libNormal"/>
        <w:rPr>
          <w:rtl/>
        </w:rPr>
      </w:pPr>
      <w:r w:rsidRPr="00733C6C">
        <w:rPr>
          <w:rtl/>
        </w:rPr>
        <w:t>پس بسيار متوحش شدم، و با خود گفتم</w:t>
      </w:r>
      <w:r>
        <w:rPr>
          <w:rtl/>
        </w:rPr>
        <w:t>:</w:t>
      </w:r>
      <w:r w:rsidRPr="00733C6C">
        <w:rPr>
          <w:rtl/>
        </w:rPr>
        <w:t xml:space="preserve"> سزاوار اين است كه نماز مغرب را بجاى آورم و عمل استجاره را به تعجيل بكنم و بروم به مسجد كوفه؛ پس خود را به اين ساكن كردم.</w:t>
      </w:r>
    </w:p>
    <w:p w:rsidR="002418AB" w:rsidRPr="00733C6C" w:rsidRDefault="002418AB" w:rsidP="002418AB">
      <w:pPr>
        <w:pStyle w:val="libNormal"/>
        <w:rPr>
          <w:rtl/>
        </w:rPr>
      </w:pPr>
      <w:r w:rsidRPr="00733C6C">
        <w:rPr>
          <w:rtl/>
        </w:rPr>
        <w:t xml:space="preserve">پس برخاستم و نماز خواندم، آن گاه عمل استجاره را كردم از نماز و دعا (و آن را حفظ داشتم) و در بين نماز استجاره، ملتفت مقام شريف شد. كه معروف است به مقام صاحب الزمان </w:t>
      </w:r>
      <w:r w:rsidRPr="00285C86">
        <w:rPr>
          <w:rStyle w:val="libAlaemChar"/>
          <w:rtl/>
        </w:rPr>
        <w:t>عليه‌السلام</w:t>
      </w:r>
      <w:r>
        <w:rPr>
          <w:rtl/>
        </w:rPr>
        <w:t>،</w:t>
      </w:r>
      <w:r w:rsidRPr="00733C6C">
        <w:rPr>
          <w:rtl/>
        </w:rPr>
        <w:t xml:space="preserve"> پس ديدم در آنجا روشنايى كامل و شنيدم از آن مكان، قرائت نماز گزارى؛ پس مطمئن شدم و دلم مسرور، و كمال اطمينان پيدا كردم و گمان كردم در آن مكان شريف، بعضى از زوار هستند كه من مطلع نشدم به ايشان هنگامى كه داخل مسجد شدم؛ پس عمل استجاره را با اطمينان خاطر، نمام كردم.</w:t>
      </w:r>
    </w:p>
    <w:p w:rsidR="002418AB" w:rsidRPr="00733C6C" w:rsidRDefault="002418AB" w:rsidP="002418AB">
      <w:pPr>
        <w:pStyle w:val="libNormal"/>
        <w:rPr>
          <w:rtl/>
        </w:rPr>
      </w:pPr>
      <w:r w:rsidRPr="00733C6C">
        <w:rPr>
          <w:rtl/>
        </w:rPr>
        <w:lastRenderedPageBreak/>
        <w:t>آن گاه متوجه مقام شريف شدم و داخل شدم در آنجا؛ پس روشنايى عظيمى در آنجا ديدم و چشم به چراغى و شمعى نيفتاد ولكن غافل بودم از تفكر در اين مطلب (كه به شمع و چراغ چگونه روشن است) و ديدم در آنجا سيد جليلى به هيات اهل علم، ايستاده، نماز مى</w:t>
      </w:r>
      <w:r w:rsidR="00861B1E">
        <w:rPr>
          <w:rtl/>
        </w:rPr>
        <w:t xml:space="preserve"> </w:t>
      </w:r>
      <w:r w:rsidRPr="00733C6C">
        <w:rPr>
          <w:rtl/>
        </w:rPr>
        <w:t>كند؛ پس دلم مايل شد به سوى او و گمان كردم او يكى از زوار غريب است؛ زيرا كه چون در او تامل كردم، فى الجمله دانستم كه او را از اهالى نجف اشرف نيست.</w:t>
      </w:r>
    </w:p>
    <w:p w:rsidR="002418AB" w:rsidRPr="00733C6C" w:rsidRDefault="002418AB" w:rsidP="002418AB">
      <w:pPr>
        <w:pStyle w:val="libNormal"/>
        <w:rPr>
          <w:rtl/>
        </w:rPr>
      </w:pPr>
      <w:r w:rsidRPr="00733C6C">
        <w:rPr>
          <w:rtl/>
        </w:rPr>
        <w:t xml:space="preserve">پس شروع كردم در خواندن زيارت امام عصر </w:t>
      </w:r>
      <w:r w:rsidRPr="00285C86">
        <w:rPr>
          <w:rStyle w:val="libAlaemChar"/>
          <w:rtl/>
        </w:rPr>
        <w:t>عليه‌السلام</w:t>
      </w:r>
      <w:r w:rsidRPr="00733C6C">
        <w:rPr>
          <w:rtl/>
        </w:rPr>
        <w:t xml:space="preserve"> كه از وظايف مقرره آن مقام آن است، و نماز زيارت كردم.</w:t>
      </w:r>
    </w:p>
    <w:p w:rsidR="002418AB" w:rsidRPr="00733C6C" w:rsidRDefault="002418AB" w:rsidP="002418AB">
      <w:pPr>
        <w:pStyle w:val="libNormal"/>
        <w:rPr>
          <w:rtl/>
        </w:rPr>
      </w:pPr>
      <w:r w:rsidRPr="00733C6C">
        <w:rPr>
          <w:rtl/>
        </w:rPr>
        <w:t>چون فارغ شدم، اراده كردم كه از او خواهش كنم كه برويم به مسجد كوفه، پس بزرگى و هيبت او مرا مانع شد، و من نظر كردم به خارج مقام؛ پس ديدم شدت تاريكى او را و شنيدم صداى رعد و باران را؛ پس به روى مبارك خود، ملتفت من شد و مهربانى و تبسم به من فرمود</w:t>
      </w:r>
      <w:r>
        <w:rPr>
          <w:rtl/>
        </w:rPr>
        <w:t>:</w:t>
      </w:r>
      <w:r w:rsidRPr="00733C6C">
        <w:rPr>
          <w:rtl/>
        </w:rPr>
        <w:t xml:space="preserve"> مى</w:t>
      </w:r>
      <w:r w:rsidR="00861B1E">
        <w:rPr>
          <w:rtl/>
        </w:rPr>
        <w:t xml:space="preserve"> </w:t>
      </w:r>
      <w:r w:rsidRPr="00733C6C">
        <w:rPr>
          <w:rtl/>
        </w:rPr>
        <w:t>خواهى كه برويم به مسجد كوفه؟</w:t>
      </w:r>
    </w:p>
    <w:p w:rsidR="002418AB" w:rsidRPr="00733C6C" w:rsidRDefault="002418AB" w:rsidP="002418AB">
      <w:pPr>
        <w:pStyle w:val="libNormal"/>
        <w:rPr>
          <w:rtl/>
        </w:rPr>
      </w:pPr>
      <w:r w:rsidRPr="00733C6C">
        <w:rPr>
          <w:rtl/>
        </w:rPr>
        <w:t>گفتم</w:t>
      </w:r>
      <w:r>
        <w:rPr>
          <w:rtl/>
        </w:rPr>
        <w:t>:</w:t>
      </w:r>
      <w:r w:rsidRPr="00733C6C">
        <w:rPr>
          <w:rtl/>
        </w:rPr>
        <w:t xml:space="preserve"> آرى اى سيد من! عادت ما اهل نجف چنين است كه چون مشرف شديم به عمل اين مسجد، مى</w:t>
      </w:r>
      <w:r w:rsidR="00861B1E">
        <w:rPr>
          <w:rtl/>
        </w:rPr>
        <w:t xml:space="preserve"> </w:t>
      </w:r>
      <w:r w:rsidRPr="00733C6C">
        <w:rPr>
          <w:rtl/>
        </w:rPr>
        <w:t>رويم به مسجد كوفه.</w:t>
      </w:r>
    </w:p>
    <w:p w:rsidR="002418AB" w:rsidRPr="00733C6C" w:rsidRDefault="002418AB" w:rsidP="002418AB">
      <w:pPr>
        <w:pStyle w:val="libNormal"/>
        <w:rPr>
          <w:rtl/>
        </w:rPr>
      </w:pPr>
      <w:r w:rsidRPr="00733C6C">
        <w:rPr>
          <w:rtl/>
        </w:rPr>
        <w:t>پس با آن جناب بيرون رفتيم و من به وجودش مسرور، و به حسن صحبتش خرسند بودم؛ پس راه مى</w:t>
      </w:r>
      <w:r w:rsidR="00861B1E">
        <w:rPr>
          <w:rtl/>
        </w:rPr>
        <w:t xml:space="preserve"> </w:t>
      </w:r>
      <w:r w:rsidRPr="00733C6C">
        <w:rPr>
          <w:rtl/>
        </w:rPr>
        <w:t>رفتيم در روشنايى و هواى نيك و زمين خشك كه چيزى به پا نمى</w:t>
      </w:r>
      <w:r w:rsidR="00861B1E">
        <w:rPr>
          <w:rtl/>
        </w:rPr>
        <w:t xml:space="preserve"> </w:t>
      </w:r>
      <w:r w:rsidRPr="00733C6C">
        <w:rPr>
          <w:rtl/>
        </w:rPr>
        <w:t>چسبد، و من غافل بودم از حال باران و تاريكى كه مى</w:t>
      </w:r>
      <w:r w:rsidR="00861B1E">
        <w:rPr>
          <w:rtl/>
        </w:rPr>
        <w:t xml:space="preserve"> </w:t>
      </w:r>
      <w:r w:rsidRPr="00733C6C">
        <w:rPr>
          <w:rtl/>
        </w:rPr>
        <w:t>ديدم آن را، تا رسيديم به مسجد.</w:t>
      </w:r>
    </w:p>
    <w:p w:rsidR="002418AB" w:rsidRPr="00733C6C" w:rsidRDefault="002418AB" w:rsidP="002418AB">
      <w:pPr>
        <w:pStyle w:val="libNormal"/>
        <w:rPr>
          <w:rtl/>
        </w:rPr>
      </w:pPr>
      <w:r w:rsidRPr="00733C6C">
        <w:rPr>
          <w:rtl/>
        </w:rPr>
        <w:t>آن جناب - روحى فداه - با من بود و من در غايت سرور امنيت بودم به جهت مصاحبت آن جناب؛ نه در تاريكى داشتم نه در باران.</w:t>
      </w:r>
    </w:p>
    <w:p w:rsidR="002418AB" w:rsidRPr="00733C6C" w:rsidRDefault="002418AB" w:rsidP="002418AB">
      <w:pPr>
        <w:pStyle w:val="libNormal"/>
        <w:rPr>
          <w:rtl/>
        </w:rPr>
      </w:pPr>
      <w:r w:rsidRPr="00733C6C">
        <w:rPr>
          <w:rtl/>
        </w:rPr>
        <w:t>پس در بيرون مسجد را زدم و آن بسته بود؛ پس خادم گفت</w:t>
      </w:r>
      <w:r>
        <w:rPr>
          <w:rtl/>
        </w:rPr>
        <w:t>:</w:t>
      </w:r>
      <w:r w:rsidRPr="00733C6C">
        <w:rPr>
          <w:rtl/>
        </w:rPr>
        <w:t xml:space="preserve"> كيست در را مى</w:t>
      </w:r>
      <w:r w:rsidR="00861B1E">
        <w:rPr>
          <w:rtl/>
        </w:rPr>
        <w:t xml:space="preserve"> </w:t>
      </w:r>
      <w:r w:rsidRPr="00733C6C">
        <w:rPr>
          <w:rtl/>
        </w:rPr>
        <w:t>كوبد؟</w:t>
      </w:r>
    </w:p>
    <w:p w:rsidR="002418AB" w:rsidRPr="00733C6C" w:rsidRDefault="002418AB" w:rsidP="002418AB">
      <w:pPr>
        <w:pStyle w:val="libNormal"/>
        <w:rPr>
          <w:rtl/>
        </w:rPr>
      </w:pPr>
      <w:r w:rsidRPr="00733C6C">
        <w:rPr>
          <w:rtl/>
        </w:rPr>
        <w:lastRenderedPageBreak/>
        <w:t>پس گفتم</w:t>
      </w:r>
      <w:r>
        <w:rPr>
          <w:rtl/>
        </w:rPr>
        <w:t>:</w:t>
      </w:r>
      <w:r w:rsidRPr="00733C6C">
        <w:rPr>
          <w:rtl/>
        </w:rPr>
        <w:t xml:space="preserve"> در را باز كن!</w:t>
      </w:r>
    </w:p>
    <w:p w:rsidR="002418AB" w:rsidRPr="00733C6C" w:rsidRDefault="002418AB" w:rsidP="002418AB">
      <w:pPr>
        <w:pStyle w:val="libNormal"/>
        <w:rPr>
          <w:rtl/>
        </w:rPr>
      </w:pPr>
      <w:r w:rsidRPr="00733C6C">
        <w:rPr>
          <w:rtl/>
        </w:rPr>
        <w:t>گفت</w:t>
      </w:r>
      <w:r>
        <w:rPr>
          <w:rtl/>
        </w:rPr>
        <w:t>:</w:t>
      </w:r>
      <w:r w:rsidRPr="00733C6C">
        <w:rPr>
          <w:rtl/>
        </w:rPr>
        <w:t xml:space="preserve"> از كجا آمدى در اين تاريكى و شدت باران؟!</w:t>
      </w:r>
    </w:p>
    <w:p w:rsidR="002418AB" w:rsidRPr="00733C6C" w:rsidRDefault="002418AB" w:rsidP="002418AB">
      <w:pPr>
        <w:pStyle w:val="libNormal"/>
        <w:rPr>
          <w:rtl/>
        </w:rPr>
      </w:pPr>
      <w:r w:rsidRPr="00733C6C">
        <w:rPr>
          <w:rtl/>
        </w:rPr>
        <w:t>گفتم</w:t>
      </w:r>
      <w:r>
        <w:rPr>
          <w:rtl/>
        </w:rPr>
        <w:t>:</w:t>
      </w:r>
      <w:r w:rsidRPr="00733C6C">
        <w:rPr>
          <w:rtl/>
        </w:rPr>
        <w:t xml:space="preserve"> از مسجد سهله.</w:t>
      </w:r>
    </w:p>
    <w:p w:rsidR="002418AB" w:rsidRPr="00733C6C" w:rsidRDefault="002418AB" w:rsidP="002418AB">
      <w:pPr>
        <w:pStyle w:val="libNormal"/>
        <w:rPr>
          <w:rtl/>
        </w:rPr>
      </w:pPr>
      <w:r w:rsidRPr="00733C6C">
        <w:rPr>
          <w:rtl/>
        </w:rPr>
        <w:t>چون خادم در را باز كرد، ملتفت شدم به سوى آن سيد جليل؛ پس او را نديدم و دنيا را ديدم در نهايت تاريكى، و. به شدت باران و بر ما مى</w:t>
      </w:r>
      <w:r w:rsidR="00861B1E">
        <w:rPr>
          <w:rtl/>
        </w:rPr>
        <w:t xml:space="preserve"> </w:t>
      </w:r>
      <w:r w:rsidRPr="00733C6C">
        <w:rPr>
          <w:rtl/>
        </w:rPr>
        <w:t>بارد؛</w:t>
      </w:r>
    </w:p>
    <w:p w:rsidR="002418AB" w:rsidRPr="00733C6C" w:rsidRDefault="002418AB" w:rsidP="002418AB">
      <w:pPr>
        <w:pStyle w:val="libNormal"/>
        <w:rPr>
          <w:rtl/>
        </w:rPr>
      </w:pPr>
      <w:r w:rsidRPr="00733C6C">
        <w:rPr>
          <w:rtl/>
        </w:rPr>
        <w:t>پس مشغول شدم به فرياد كردن كه</w:t>
      </w:r>
      <w:r>
        <w:rPr>
          <w:rtl/>
        </w:rPr>
        <w:t>:</w:t>
      </w:r>
      <w:r w:rsidRPr="00733C6C">
        <w:rPr>
          <w:rtl/>
        </w:rPr>
        <w:t xml:space="preserve"> يا سيدنا و مولانا! بفرمايد كه در باز شد و برگشتم به پشت سر خود فرياد مى</w:t>
      </w:r>
      <w:r w:rsidR="00861B1E">
        <w:rPr>
          <w:rtl/>
        </w:rPr>
        <w:t xml:space="preserve"> </w:t>
      </w:r>
      <w:r w:rsidRPr="00733C6C">
        <w:rPr>
          <w:rtl/>
        </w:rPr>
        <w:t>كردم؛ اثرى اصلا از آن جناب نديدم و در آن زمان اندك، سرما و باران و هوا مرا اذيت كرد.</w:t>
      </w:r>
    </w:p>
    <w:p w:rsidR="002418AB" w:rsidRDefault="002418AB" w:rsidP="002418AB">
      <w:pPr>
        <w:pStyle w:val="libNormal"/>
        <w:rPr>
          <w:rFonts w:hint="cs"/>
          <w:rtl/>
        </w:rPr>
      </w:pPr>
      <w:r w:rsidRPr="00733C6C">
        <w:rPr>
          <w:rtl/>
        </w:rPr>
        <w:t>پس داخل مسجد شدم و از حال غفلت بيدار شدم؛ چنانكه گويا در خواب بودم، و مشغول شدم به ملامت كردن نفس بر غفلتش از آن نشانه</w:t>
      </w:r>
      <w:r w:rsidR="00861B1E">
        <w:rPr>
          <w:rtl/>
        </w:rPr>
        <w:t xml:space="preserve"> </w:t>
      </w:r>
      <w:r w:rsidRPr="00733C6C">
        <w:rPr>
          <w:rtl/>
        </w:rPr>
        <w:t>ها و معجزات ظاهره كه ديده بودم، و متذكر شدم آن كرامات را؛ از روشنايى عظيم در مقام شريف، با آن كه چراغى در آنجا نديدم و اگر بيست چراغ هم در آنجا بود، آن قدر روشن نمى</w:t>
      </w:r>
      <w:r w:rsidR="00861B1E">
        <w:rPr>
          <w:rtl/>
        </w:rPr>
        <w:t xml:space="preserve"> </w:t>
      </w:r>
      <w:r w:rsidRPr="00733C6C">
        <w:rPr>
          <w:rtl/>
        </w:rPr>
        <w:t>كرد، و ناميدن آن سيد جليل، مرا به اسمم، با آن كه او را نمى</w:t>
      </w:r>
      <w:r w:rsidR="00861B1E">
        <w:rPr>
          <w:rtl/>
        </w:rPr>
        <w:t xml:space="preserve"> </w:t>
      </w:r>
      <w:r w:rsidRPr="00733C6C">
        <w:rPr>
          <w:rtl/>
        </w:rPr>
        <w:t>شناختم و نديده بودم، و به خاطر آوردم كه چون در مقام، نظر به فضاى مسجد مى</w:t>
      </w:r>
      <w:r w:rsidR="00861B1E">
        <w:rPr>
          <w:rtl/>
        </w:rPr>
        <w:t xml:space="preserve"> </w:t>
      </w:r>
      <w:r w:rsidRPr="00733C6C">
        <w:rPr>
          <w:rtl/>
        </w:rPr>
        <w:t>كردم، تاريكى زيادى مى</w:t>
      </w:r>
      <w:r w:rsidR="00861B1E">
        <w:rPr>
          <w:rtl/>
        </w:rPr>
        <w:t xml:space="preserve"> </w:t>
      </w:r>
      <w:r w:rsidRPr="00733C6C">
        <w:rPr>
          <w:rtl/>
        </w:rPr>
        <w:t>ديدم و صداى رعد و باران مى</w:t>
      </w:r>
      <w:r w:rsidR="00861B1E">
        <w:rPr>
          <w:rtl/>
        </w:rPr>
        <w:t xml:space="preserve"> </w:t>
      </w:r>
      <w:r w:rsidRPr="00733C6C">
        <w:rPr>
          <w:rtl/>
        </w:rPr>
        <w:t xml:space="preserve">شنيدم و چون بيرون آمدم از مقام، به مصاحبت آن جناب </w:t>
      </w:r>
      <w:r w:rsidRPr="00285C86">
        <w:rPr>
          <w:rStyle w:val="libAlaemChar"/>
          <w:rtl/>
        </w:rPr>
        <w:t>عليه‌السلام</w:t>
      </w:r>
      <w:r>
        <w:rPr>
          <w:rtl/>
        </w:rPr>
        <w:t>،</w:t>
      </w:r>
      <w:r w:rsidRPr="00733C6C">
        <w:rPr>
          <w:rtl/>
        </w:rPr>
        <w:t xml:space="preserve"> راه مى</w:t>
      </w:r>
      <w:r w:rsidR="00861B1E">
        <w:rPr>
          <w:rtl/>
        </w:rPr>
        <w:t xml:space="preserve"> </w:t>
      </w:r>
      <w:r w:rsidRPr="00733C6C">
        <w:rPr>
          <w:rtl/>
        </w:rPr>
        <w:t>رفتيم در روشنايى، به نحوى كه زير پاى خود را مى</w:t>
      </w:r>
      <w:r w:rsidR="00861B1E">
        <w:rPr>
          <w:rtl/>
        </w:rPr>
        <w:t xml:space="preserve"> </w:t>
      </w:r>
      <w:r w:rsidRPr="00733C6C">
        <w:rPr>
          <w:rtl/>
        </w:rPr>
        <w:t>ديدم و زمين خشك بود و هوا ملايم طبع، تا رسيدم به مسجد، و از آن وقت كه مفارقت فرمود، تاريكى هوا و سردى باران ديدم، و غير اين</w:t>
      </w:r>
      <w:r w:rsidR="00861B1E">
        <w:rPr>
          <w:rtl/>
        </w:rPr>
        <w:t xml:space="preserve"> </w:t>
      </w:r>
      <w:r w:rsidRPr="00733C6C">
        <w:rPr>
          <w:rtl/>
        </w:rPr>
        <w:t>ها از آنچه سبب شد كه قطع كردم بر اين كه آن جناب، همان است كه من اين عمل استجاره را براى مشاهده جمالش مى</w:t>
      </w:r>
      <w:r w:rsidR="00861B1E">
        <w:rPr>
          <w:rtl/>
        </w:rPr>
        <w:t xml:space="preserve"> </w:t>
      </w:r>
      <w:r w:rsidRPr="00733C6C">
        <w:rPr>
          <w:rtl/>
        </w:rPr>
        <w:t>كردم، و گرما و سرما را در راه جنابش متحمل مى</w:t>
      </w:r>
      <w:r w:rsidR="00861B1E">
        <w:rPr>
          <w:rtl/>
        </w:rPr>
        <w:t xml:space="preserve"> </w:t>
      </w:r>
      <w:r w:rsidRPr="00733C6C">
        <w:rPr>
          <w:rtl/>
        </w:rPr>
        <w:t xml:space="preserve">شدم </w:t>
      </w:r>
      <w:r w:rsidRPr="00343984">
        <w:rPr>
          <w:rStyle w:val="libAlaemChar"/>
          <w:rFonts w:hint="cs"/>
          <w:rtl/>
        </w:rPr>
        <w:t>(</w:t>
      </w:r>
      <w:r w:rsidRPr="00343984">
        <w:rPr>
          <w:rStyle w:val="libAieChar"/>
          <w:rtl/>
        </w:rPr>
        <w:t>ذَلِكَ فَضْلُ اللَّـهِ يُؤْتِيهِ مَن يَشَاءُ وَاللَّـهُ ذُو الْفَضْلِ الْعَظِيمِ</w:t>
      </w:r>
      <w:r w:rsidRPr="00343984">
        <w:rPr>
          <w:rStyle w:val="libAlaemChar"/>
          <w:rFonts w:eastAsia="KFGQPC Uthman Taha Naskh" w:hint="cs"/>
          <w:rtl/>
        </w:rPr>
        <w:t>)</w:t>
      </w:r>
      <w:r w:rsidRPr="00733C6C">
        <w:rPr>
          <w:rtl/>
        </w:rPr>
        <w:t xml:space="preserve"> </w:t>
      </w:r>
      <w:r w:rsidRPr="00343984">
        <w:rPr>
          <w:rStyle w:val="libFootnotenumChar"/>
          <w:rtl/>
        </w:rPr>
        <w:t>(</w:t>
      </w:r>
      <w:r w:rsidR="00A35A88">
        <w:rPr>
          <w:rStyle w:val="libFootnotenumChar"/>
          <w:rtl/>
        </w:rPr>
        <w:t>86</w:t>
      </w:r>
      <w:r w:rsidRPr="00343984">
        <w:rPr>
          <w:rStyle w:val="libFootnotenumChar"/>
          <w:rtl/>
        </w:rPr>
        <w:t>)</w:t>
      </w:r>
      <w:r>
        <w:rPr>
          <w:rtl/>
        </w:rPr>
        <w:t>.</w:t>
      </w:r>
    </w:p>
    <w:p w:rsidR="00C1052A" w:rsidRDefault="00C1052A" w:rsidP="002418AB">
      <w:pPr>
        <w:pStyle w:val="libNormal"/>
        <w:rPr>
          <w:rFonts w:hint="cs"/>
          <w:rtl/>
        </w:rPr>
      </w:pPr>
      <w:r>
        <w:rPr>
          <w:rtl/>
        </w:rPr>
        <w:br w:type="page"/>
      </w:r>
    </w:p>
    <w:p w:rsidR="00C1052A" w:rsidRPr="00733C6C" w:rsidRDefault="00C1052A" w:rsidP="00C1052A">
      <w:pPr>
        <w:pStyle w:val="Heading3"/>
        <w:rPr>
          <w:rtl/>
        </w:rPr>
      </w:pPr>
      <w:bookmarkStart w:id="173" w:name="_Toc6911731"/>
      <w:r>
        <w:rPr>
          <w:rFonts w:hint="cs"/>
          <w:rtl/>
        </w:rPr>
        <w:t>حکایت سیزدهم: از علی بن یونس عاملی</w:t>
      </w:r>
      <w:bookmarkEnd w:id="173"/>
    </w:p>
    <w:p w:rsidR="002418AB" w:rsidRPr="00733C6C" w:rsidRDefault="002418AB" w:rsidP="002418AB">
      <w:pPr>
        <w:pStyle w:val="libNormal"/>
        <w:rPr>
          <w:rtl/>
        </w:rPr>
      </w:pPr>
      <w:r w:rsidRPr="00733C6C">
        <w:rPr>
          <w:rtl/>
        </w:rPr>
        <w:t>شيخ عظيم الشان، زين الدين على بن يونس عالمل بياضى در كتاب الصراط مستقيم الى مستحق التقديم فرموده كه</w:t>
      </w:r>
      <w:r>
        <w:rPr>
          <w:rtl/>
        </w:rPr>
        <w:t>:</w:t>
      </w:r>
      <w:r w:rsidRPr="00733C6C">
        <w:rPr>
          <w:rtl/>
        </w:rPr>
        <w:t xml:space="preserve"> من با جماعتى كه زياده از چهل نفر مرد بودند، بيرون رفتيم به قصد زيارت قاسم بن موسى الكاظم </w:t>
      </w:r>
      <w:r w:rsidRPr="00285C86">
        <w:rPr>
          <w:rStyle w:val="libAlaemChar"/>
          <w:rtl/>
        </w:rPr>
        <w:t>عليه‌السلام</w:t>
      </w:r>
      <w:r w:rsidRPr="00733C6C">
        <w:rPr>
          <w:rtl/>
        </w:rPr>
        <w:t xml:space="preserve"> و رسيدم به آنجا كه ميان ما و مزار شريف او به قدر ميلى (دو كليومتر) بود؛ پس سوارى را ديدم كه پيدا شد؛ گمان كرديم كه او اراده گرفتن اموال ما دارد؛ پس پنهان كرديم آنچه را كه بر آن مى</w:t>
      </w:r>
      <w:r w:rsidR="00861B1E">
        <w:rPr>
          <w:rtl/>
        </w:rPr>
        <w:t xml:space="preserve"> </w:t>
      </w:r>
      <w:r w:rsidRPr="00733C6C">
        <w:rPr>
          <w:rtl/>
        </w:rPr>
        <w:t>ترسيديم.</w:t>
      </w:r>
    </w:p>
    <w:p w:rsidR="002418AB" w:rsidRPr="00733C6C" w:rsidRDefault="002418AB" w:rsidP="002418AB">
      <w:pPr>
        <w:pStyle w:val="libNormal"/>
        <w:rPr>
          <w:rtl/>
        </w:rPr>
      </w:pPr>
      <w:r w:rsidRPr="00733C6C">
        <w:rPr>
          <w:rtl/>
        </w:rPr>
        <w:t xml:space="preserve">چون رسيديم، آثارى اسبش را ديدم و او را نديدم؛ پس نظر كرديم... احدى را نديدم؛ تعجب كرديم از اين مخفى شدن با مسطح بودن زمين و حضور آفتاب؛ پس ممتنع نيست كه او امام عصر </w:t>
      </w:r>
      <w:r w:rsidRPr="00285C86">
        <w:rPr>
          <w:rStyle w:val="libAlaemChar"/>
          <w:rtl/>
        </w:rPr>
        <w:t>عليه‌السلام</w:t>
      </w:r>
      <w:r w:rsidRPr="00733C6C">
        <w:rPr>
          <w:rtl/>
        </w:rPr>
        <w:t xml:space="preserve"> باشد.</w:t>
      </w:r>
    </w:p>
    <w:p w:rsidR="002418AB" w:rsidRDefault="002418AB" w:rsidP="002418AB">
      <w:pPr>
        <w:pStyle w:val="libNormal"/>
        <w:rPr>
          <w:rFonts w:hint="cs"/>
          <w:rtl/>
        </w:rPr>
      </w:pPr>
      <w:r w:rsidRPr="00733C6C">
        <w:rPr>
          <w:rtl/>
        </w:rPr>
        <w:t>قاسم مذكور، در هشت فرسخى شهر حله مدفون است، و پيوسته علما و اخيار به زيارت او مى</w:t>
      </w:r>
      <w:r w:rsidR="00861B1E">
        <w:rPr>
          <w:rtl/>
        </w:rPr>
        <w:t xml:space="preserve"> </w:t>
      </w:r>
      <w:r w:rsidRPr="00733C6C">
        <w:rPr>
          <w:rtl/>
        </w:rPr>
        <w:t xml:space="preserve">روند، و حديثى در ميان مردم معروف است قريب به اين مضمون كه جناب رضا </w:t>
      </w:r>
      <w:r w:rsidRPr="00285C86">
        <w:rPr>
          <w:rStyle w:val="libAlaemChar"/>
          <w:rtl/>
        </w:rPr>
        <w:t>عليه‌السلام</w:t>
      </w:r>
      <w:r w:rsidRPr="00733C6C">
        <w:rPr>
          <w:rtl/>
        </w:rPr>
        <w:t xml:space="preserve"> فرمود</w:t>
      </w:r>
      <w:r>
        <w:rPr>
          <w:rtl/>
        </w:rPr>
        <w:t>:</w:t>
      </w:r>
      <w:r w:rsidRPr="00733C6C">
        <w:rPr>
          <w:rtl/>
        </w:rPr>
        <w:t xml:space="preserve"> هر كس قادر نيست به زيارت من، پس زيارت كند برادرم قاسم را! و اين خبر را نديدم ولكن در اصول كافى خبرى است كه دلالت مى</w:t>
      </w:r>
      <w:r w:rsidR="00861B1E">
        <w:rPr>
          <w:rtl/>
        </w:rPr>
        <w:t xml:space="preserve"> </w:t>
      </w:r>
      <w:r w:rsidRPr="00733C6C">
        <w:rPr>
          <w:rtl/>
        </w:rPr>
        <w:t>كند بر عظمت شان و بزرگى مقام او.</w:t>
      </w:r>
    </w:p>
    <w:p w:rsidR="00C1052A" w:rsidRDefault="00C1052A" w:rsidP="002418AB">
      <w:pPr>
        <w:pStyle w:val="libNormal"/>
        <w:rPr>
          <w:rFonts w:hint="cs"/>
          <w:rtl/>
        </w:rPr>
      </w:pPr>
      <w:r>
        <w:rPr>
          <w:rtl/>
        </w:rPr>
        <w:br w:type="page"/>
      </w:r>
    </w:p>
    <w:p w:rsidR="00C1052A" w:rsidRPr="00733C6C" w:rsidRDefault="00C1052A" w:rsidP="00C1052A">
      <w:pPr>
        <w:pStyle w:val="Heading3"/>
        <w:rPr>
          <w:rtl/>
        </w:rPr>
      </w:pPr>
      <w:bookmarkStart w:id="174" w:name="_Toc6911732"/>
      <w:r>
        <w:rPr>
          <w:rFonts w:hint="cs"/>
          <w:rtl/>
        </w:rPr>
        <w:t>حکایت چهاردهم: نقل از میرزا محمد تقی الماسی</w:t>
      </w:r>
      <w:bookmarkEnd w:id="174"/>
    </w:p>
    <w:p w:rsidR="002418AB" w:rsidRPr="00733C6C" w:rsidRDefault="002418AB" w:rsidP="002418AB">
      <w:pPr>
        <w:pStyle w:val="libNormal"/>
        <w:rPr>
          <w:rtl/>
        </w:rPr>
      </w:pPr>
      <w:r w:rsidRPr="00733C6C">
        <w:rPr>
          <w:rtl/>
        </w:rPr>
        <w:t>عالم فاضل متقى، ميرزا محمد تقى بن ميرزا كاظم بن ميرزا عزيز الله بن ملا محمد تقى مجلسى</w:t>
      </w:r>
      <w:r w:rsidR="004B2E89">
        <w:rPr>
          <w:rtl/>
        </w:rPr>
        <w:t xml:space="preserve"> </w:t>
      </w:r>
      <w:r w:rsidRPr="00742CF3">
        <w:rPr>
          <w:rStyle w:val="libAlaemChar"/>
          <w:rtl/>
        </w:rPr>
        <w:t xml:space="preserve">رحمه‌الله </w:t>
      </w:r>
      <w:r w:rsidRPr="00733C6C">
        <w:rPr>
          <w:rtl/>
        </w:rPr>
        <w:t xml:space="preserve">- نواده دخترى علامه مجلسى كه ملقب است به الماسى - در رساله بهجه الاولياء فرمود (چنانكه شاگرد آن مرحوم، فاضل بصير، سيد محمد باقر بن سيد محمد شريف حسينى اصفهانى در كتاب نور العيون از او نقل كرده) بعضى براى من نقل كردند كه مرد صالحى از اهل بغداد كه در سال </w:t>
      </w:r>
      <w:r w:rsidR="00B8336C">
        <w:rPr>
          <w:rtl/>
        </w:rPr>
        <w:t>11</w:t>
      </w:r>
      <w:r w:rsidRPr="00733C6C">
        <w:rPr>
          <w:rtl/>
        </w:rPr>
        <w:t>٣</w:t>
      </w:r>
      <w:r w:rsidR="00A35A88">
        <w:rPr>
          <w:rtl/>
        </w:rPr>
        <w:t>6</w:t>
      </w:r>
      <w:r w:rsidRPr="00733C6C">
        <w:rPr>
          <w:rtl/>
        </w:rPr>
        <w:t xml:space="preserve"> هجرى هنوز زنده بود، گفته كه</w:t>
      </w:r>
      <w:r>
        <w:rPr>
          <w:rtl/>
        </w:rPr>
        <w:t>:</w:t>
      </w:r>
      <w:r w:rsidRPr="00733C6C">
        <w:rPr>
          <w:rtl/>
        </w:rPr>
        <w:t xml:space="preserve"> روانه سفرى بوديم و در آن سفر بر كشتى سوار بر روى آب حركت مى</w:t>
      </w:r>
      <w:r w:rsidR="00861B1E">
        <w:rPr>
          <w:rtl/>
        </w:rPr>
        <w:t xml:space="preserve"> </w:t>
      </w:r>
      <w:r w:rsidRPr="00733C6C">
        <w:rPr>
          <w:rtl/>
        </w:rPr>
        <w:t>نموديم؛ اتفاقا كشتى ما شكست و آنچه در آن بود، غرق گشت و من به تخته پاره</w:t>
      </w:r>
      <w:r w:rsidR="00861B1E">
        <w:rPr>
          <w:rtl/>
        </w:rPr>
        <w:t xml:space="preserve"> </w:t>
      </w:r>
      <w:r w:rsidRPr="00733C6C">
        <w:rPr>
          <w:rtl/>
        </w:rPr>
        <w:t>اى چسبيده بودم؛ در موج دريا حركت مى</w:t>
      </w:r>
      <w:r w:rsidR="00861B1E">
        <w:rPr>
          <w:rtl/>
        </w:rPr>
        <w:t xml:space="preserve"> </w:t>
      </w:r>
      <w:r w:rsidRPr="00733C6C">
        <w:rPr>
          <w:rtl/>
        </w:rPr>
        <w:t>نمودم تا بعد از مدتى بر ساحل جزيره خود را ديدم.</w:t>
      </w:r>
    </w:p>
    <w:p w:rsidR="002418AB" w:rsidRPr="00733C6C" w:rsidRDefault="002418AB" w:rsidP="002418AB">
      <w:pPr>
        <w:pStyle w:val="libNormal"/>
        <w:rPr>
          <w:rtl/>
        </w:rPr>
      </w:pPr>
      <w:r w:rsidRPr="00733C6C">
        <w:rPr>
          <w:rtl/>
        </w:rPr>
        <w:t>در اطراف جزيره گردش نمودم و بعد از نا اميدى از زندگى به صحرايى رسيدم؛ در برابر خود كوهى ديدم؛ چون نزديك آن رسيدم، ديدم كه اطراف كوه، دريا و يك طرفش صحرا است، بوى عطر ميوه</w:t>
      </w:r>
      <w:r w:rsidR="00861B1E">
        <w:rPr>
          <w:rtl/>
        </w:rPr>
        <w:t xml:space="preserve"> </w:t>
      </w:r>
      <w:r w:rsidRPr="00733C6C">
        <w:rPr>
          <w:rtl/>
        </w:rPr>
        <w:t>ها به مشامم رسيد؛ باعث انبساط و زيادتى شوقم گرديد.</w:t>
      </w:r>
    </w:p>
    <w:p w:rsidR="002418AB" w:rsidRPr="00733C6C" w:rsidRDefault="002418AB" w:rsidP="002418AB">
      <w:pPr>
        <w:pStyle w:val="libNormal"/>
        <w:rPr>
          <w:rtl/>
        </w:rPr>
      </w:pPr>
      <w:r w:rsidRPr="00733C6C">
        <w:rPr>
          <w:rtl/>
        </w:rPr>
        <w:t>از كوه بالا رفتم؛ از آنجا رو به قله كوه آوردم و در برابرم باغى در نهايت سبزى و خرمى و طراوت و نضارت و معمورى ديدم؛ رفتم تا داخل باغ گرديدم كه اشجار ميوه بسيارى در آنجا روييده بود، و عمارت بسيار عالى - مشتمل بر بيوتات و غرفه</w:t>
      </w:r>
      <w:r w:rsidR="00861B1E">
        <w:rPr>
          <w:rtl/>
        </w:rPr>
        <w:t xml:space="preserve"> </w:t>
      </w:r>
      <w:r w:rsidRPr="00733C6C">
        <w:rPr>
          <w:rtl/>
        </w:rPr>
        <w:t>هاى بسيار - در وسط آن، بناه شده؛ پس من قدرى از آن ميوه</w:t>
      </w:r>
      <w:r w:rsidR="00861B1E">
        <w:rPr>
          <w:rtl/>
        </w:rPr>
        <w:t xml:space="preserve"> </w:t>
      </w:r>
      <w:r w:rsidRPr="00733C6C">
        <w:rPr>
          <w:rtl/>
        </w:rPr>
        <w:t>ها خوردم و در بعضى از آن غرفه</w:t>
      </w:r>
      <w:r w:rsidR="00861B1E">
        <w:rPr>
          <w:rtl/>
        </w:rPr>
        <w:t xml:space="preserve"> </w:t>
      </w:r>
      <w:r w:rsidRPr="00733C6C">
        <w:rPr>
          <w:rtl/>
        </w:rPr>
        <w:t>ها پنهان مى</w:t>
      </w:r>
      <w:r w:rsidR="00861B1E">
        <w:rPr>
          <w:rtl/>
        </w:rPr>
        <w:t xml:space="preserve"> </w:t>
      </w:r>
      <w:r w:rsidRPr="00733C6C">
        <w:rPr>
          <w:rtl/>
        </w:rPr>
        <w:t>شدم و تفرج آن باغ را مى</w:t>
      </w:r>
      <w:r w:rsidR="00861B1E">
        <w:rPr>
          <w:rtl/>
        </w:rPr>
        <w:t xml:space="preserve"> </w:t>
      </w:r>
      <w:r w:rsidRPr="00733C6C">
        <w:rPr>
          <w:rtl/>
        </w:rPr>
        <w:t>كردم.</w:t>
      </w:r>
    </w:p>
    <w:p w:rsidR="002418AB" w:rsidRPr="00733C6C" w:rsidRDefault="002418AB" w:rsidP="002418AB">
      <w:pPr>
        <w:pStyle w:val="libNormal"/>
        <w:rPr>
          <w:rtl/>
        </w:rPr>
      </w:pPr>
      <w:r w:rsidRPr="00733C6C">
        <w:rPr>
          <w:rtl/>
        </w:rPr>
        <w:t>بعد از زمانى كه ديدم كه چند سوار، از دامن كوه صحرا پيدا شدند و داخل باغ گرديدند و يكى مقدم بر ديگران، در نهايت مهابت و جلال مى</w:t>
      </w:r>
      <w:r w:rsidR="00861B1E">
        <w:rPr>
          <w:rtl/>
        </w:rPr>
        <w:t xml:space="preserve"> </w:t>
      </w:r>
      <w:r w:rsidRPr="00733C6C">
        <w:rPr>
          <w:rtl/>
        </w:rPr>
        <w:t>رفت.</w:t>
      </w:r>
    </w:p>
    <w:p w:rsidR="003752AE" w:rsidRDefault="002418AB" w:rsidP="002418AB">
      <w:pPr>
        <w:pStyle w:val="libNormal"/>
        <w:rPr>
          <w:rFonts w:hint="cs"/>
          <w:rtl/>
        </w:rPr>
      </w:pPr>
      <w:r w:rsidRPr="00733C6C">
        <w:rPr>
          <w:rtl/>
        </w:rPr>
        <w:lastRenderedPageBreak/>
        <w:t>پس پياده شدند و اسب</w:t>
      </w:r>
      <w:r w:rsidR="00861B1E">
        <w:rPr>
          <w:rtl/>
        </w:rPr>
        <w:t xml:space="preserve"> </w:t>
      </w:r>
      <w:r w:rsidRPr="00733C6C">
        <w:rPr>
          <w:rtl/>
        </w:rPr>
        <w:t>هاى خود را سر دادند، و بزرگ ايشان، در صدر مجلسى قرار گرفت و ديگران نيز در خدمتش در كمال ادب نشستند و بعد از زمانى سفره كشيدند و چاشت حاضر كردند؛ پس آن بزرگ به ايشان فرمود كه</w:t>
      </w:r>
      <w:r>
        <w:rPr>
          <w:rtl/>
        </w:rPr>
        <w:t>:</w:t>
      </w:r>
      <w:r w:rsidRPr="00733C6C">
        <w:rPr>
          <w:rtl/>
        </w:rPr>
        <w:t xml:space="preserve"> ميهمانى در فلان غرفه داريم و</w:t>
      </w:r>
      <w:r w:rsidR="003752AE">
        <w:rPr>
          <w:rtl/>
        </w:rPr>
        <w:t xml:space="preserve"> او را براى چاشت طلب بايد نمود.</w:t>
      </w:r>
    </w:p>
    <w:p w:rsidR="002418AB" w:rsidRPr="00733C6C" w:rsidRDefault="002418AB" w:rsidP="002418AB">
      <w:pPr>
        <w:pStyle w:val="libNormal"/>
        <w:rPr>
          <w:rtl/>
        </w:rPr>
      </w:pPr>
      <w:r w:rsidRPr="00733C6C">
        <w:rPr>
          <w:rtl/>
        </w:rPr>
        <w:t>پس به طلب من آمدند؛ من ترسيدم و گفتم</w:t>
      </w:r>
      <w:r>
        <w:rPr>
          <w:rtl/>
        </w:rPr>
        <w:t>:</w:t>
      </w:r>
      <w:r w:rsidRPr="00733C6C">
        <w:rPr>
          <w:rtl/>
        </w:rPr>
        <w:t xml:space="preserve"> مرا معاف داريد!</w:t>
      </w:r>
    </w:p>
    <w:p w:rsidR="002418AB" w:rsidRPr="00733C6C" w:rsidRDefault="002418AB" w:rsidP="002418AB">
      <w:pPr>
        <w:pStyle w:val="libNormal"/>
        <w:rPr>
          <w:rtl/>
        </w:rPr>
      </w:pPr>
      <w:r w:rsidRPr="00733C6C">
        <w:rPr>
          <w:rtl/>
        </w:rPr>
        <w:t>چون عرض كردند، فرمود</w:t>
      </w:r>
      <w:r>
        <w:rPr>
          <w:rtl/>
        </w:rPr>
        <w:t>:</w:t>
      </w:r>
      <w:r w:rsidRPr="00733C6C">
        <w:rPr>
          <w:rtl/>
        </w:rPr>
        <w:t xml:space="preserve"> چاشت او را همان جا ببريد تا تناول نمايد!</w:t>
      </w:r>
    </w:p>
    <w:p w:rsidR="002418AB" w:rsidRPr="00733C6C" w:rsidRDefault="002418AB" w:rsidP="002418AB">
      <w:pPr>
        <w:pStyle w:val="libNormal"/>
        <w:rPr>
          <w:rtl/>
        </w:rPr>
      </w:pPr>
      <w:r w:rsidRPr="00733C6C">
        <w:rPr>
          <w:rtl/>
        </w:rPr>
        <w:t>و چون از چاشت خوردن فارغ شديم، مرا طلبيد و گزارش احوال مرا پرسيد، و چون قصه مرا شنيد فرمود</w:t>
      </w:r>
      <w:r>
        <w:rPr>
          <w:rtl/>
        </w:rPr>
        <w:t>:</w:t>
      </w:r>
      <w:r w:rsidRPr="00733C6C">
        <w:rPr>
          <w:rtl/>
        </w:rPr>
        <w:t xml:space="preserve"> مى</w:t>
      </w:r>
      <w:r w:rsidR="00861B1E">
        <w:rPr>
          <w:rtl/>
        </w:rPr>
        <w:t xml:space="preserve"> </w:t>
      </w:r>
      <w:r w:rsidRPr="00733C6C">
        <w:rPr>
          <w:rtl/>
        </w:rPr>
        <w:t>خواهى به اهل خود برگردى؟</w:t>
      </w:r>
    </w:p>
    <w:p w:rsidR="002418AB" w:rsidRPr="00733C6C" w:rsidRDefault="002418AB" w:rsidP="002418AB">
      <w:pPr>
        <w:pStyle w:val="libNormal"/>
        <w:rPr>
          <w:rtl/>
        </w:rPr>
      </w:pPr>
      <w:r w:rsidRPr="00733C6C">
        <w:rPr>
          <w:rtl/>
        </w:rPr>
        <w:t>گفتم</w:t>
      </w:r>
      <w:r>
        <w:rPr>
          <w:rtl/>
        </w:rPr>
        <w:t>:</w:t>
      </w:r>
      <w:r w:rsidRPr="00733C6C">
        <w:rPr>
          <w:rtl/>
        </w:rPr>
        <w:t xml:space="preserve"> بلى!</w:t>
      </w:r>
    </w:p>
    <w:p w:rsidR="002418AB" w:rsidRPr="00733C6C" w:rsidRDefault="002418AB" w:rsidP="002418AB">
      <w:pPr>
        <w:pStyle w:val="libNormal"/>
        <w:rPr>
          <w:rtl/>
        </w:rPr>
      </w:pPr>
      <w:r w:rsidRPr="00733C6C">
        <w:rPr>
          <w:rtl/>
        </w:rPr>
        <w:t>پس يكى از آن جماعت را فرمود كه</w:t>
      </w:r>
      <w:r>
        <w:rPr>
          <w:rtl/>
        </w:rPr>
        <w:t>:</w:t>
      </w:r>
      <w:r w:rsidRPr="00733C6C">
        <w:rPr>
          <w:rtl/>
        </w:rPr>
        <w:t xml:space="preserve"> اين مرد را به اهل خودش برسان!</w:t>
      </w:r>
    </w:p>
    <w:p w:rsidR="002418AB" w:rsidRPr="00733C6C" w:rsidRDefault="002418AB" w:rsidP="002418AB">
      <w:pPr>
        <w:pStyle w:val="libNormal"/>
        <w:rPr>
          <w:rtl/>
        </w:rPr>
      </w:pPr>
      <w:r w:rsidRPr="00733C6C">
        <w:rPr>
          <w:rtl/>
        </w:rPr>
        <w:t>پس با آن شخص بيرون آمديم؛ چون اندكى راهى رفتيم، گفت</w:t>
      </w:r>
      <w:r>
        <w:rPr>
          <w:rtl/>
        </w:rPr>
        <w:t>:</w:t>
      </w:r>
      <w:r w:rsidRPr="00733C6C">
        <w:rPr>
          <w:rtl/>
        </w:rPr>
        <w:t xml:space="preserve"> نظر كن!</w:t>
      </w:r>
    </w:p>
    <w:p w:rsidR="002418AB" w:rsidRPr="00733C6C" w:rsidRDefault="002418AB" w:rsidP="002418AB">
      <w:pPr>
        <w:pStyle w:val="libNormal"/>
        <w:rPr>
          <w:rtl/>
        </w:rPr>
      </w:pPr>
      <w:r w:rsidRPr="00733C6C">
        <w:rPr>
          <w:rtl/>
        </w:rPr>
        <w:t>اين است حصار بغداد؛ و چون نظر كردم، حصار بغداد را ديدم و آن مرد را ديگر نديدم؛ در آن وقت ملتفت گرديدم و دانستم به خدمت مولاى خود رسيده</w:t>
      </w:r>
      <w:r w:rsidR="00861B1E">
        <w:rPr>
          <w:rtl/>
        </w:rPr>
        <w:t xml:space="preserve"> </w:t>
      </w:r>
      <w:r w:rsidRPr="00733C6C">
        <w:rPr>
          <w:rtl/>
        </w:rPr>
        <w:t>ام.</w:t>
      </w:r>
    </w:p>
    <w:p w:rsidR="002418AB" w:rsidRPr="00733C6C" w:rsidRDefault="002418AB" w:rsidP="002418AB">
      <w:pPr>
        <w:pStyle w:val="libNormal"/>
        <w:rPr>
          <w:rtl/>
        </w:rPr>
      </w:pPr>
      <w:r w:rsidRPr="00733C6C">
        <w:rPr>
          <w:rtl/>
        </w:rPr>
        <w:t>از بى طالعى خود، از شرفى چنين، محروم گرديدم، و با كمال حسرت و ندامت داخل شهر و خانه خود شدم.</w:t>
      </w:r>
    </w:p>
    <w:p w:rsidR="002418AB" w:rsidRPr="00733C6C" w:rsidRDefault="002418AB" w:rsidP="002418AB">
      <w:pPr>
        <w:pStyle w:val="libNormal"/>
        <w:rPr>
          <w:rtl/>
        </w:rPr>
      </w:pPr>
      <w:r w:rsidRPr="00733C6C">
        <w:rPr>
          <w:rtl/>
        </w:rPr>
        <w:t>مؤلف گويد</w:t>
      </w:r>
      <w:r>
        <w:rPr>
          <w:rtl/>
        </w:rPr>
        <w:t>:</w:t>
      </w:r>
      <w:r w:rsidRPr="00733C6C">
        <w:rPr>
          <w:rtl/>
        </w:rPr>
        <w:t xml:space="preserve"> شرح احوال ميرزا محمد تقى الماسى مذكور را در رساله فيض قدسى در احوال مجلسى</w:t>
      </w:r>
      <w:r w:rsidR="004B2E89">
        <w:rPr>
          <w:rtl/>
        </w:rPr>
        <w:t xml:space="preserve"> </w:t>
      </w:r>
      <w:r w:rsidRPr="00742CF3">
        <w:rPr>
          <w:rStyle w:val="libAlaemChar"/>
          <w:rtl/>
        </w:rPr>
        <w:t xml:space="preserve">رحمه‌الله </w:t>
      </w:r>
      <w:r w:rsidRPr="00733C6C">
        <w:rPr>
          <w:rtl/>
        </w:rPr>
        <w:t>بيان كرديم.</w:t>
      </w:r>
    </w:p>
    <w:p w:rsidR="002418AB" w:rsidRPr="00733C6C" w:rsidRDefault="002418AB" w:rsidP="002418AB">
      <w:pPr>
        <w:pStyle w:val="libNormal"/>
        <w:rPr>
          <w:rtl/>
        </w:rPr>
      </w:pPr>
      <w:r w:rsidRPr="00733C6C">
        <w:rPr>
          <w:rtl/>
        </w:rPr>
        <w:t>و فاضل مذكور، يعنى سيد محمد باقر، در چند ورق، قبل از نقل اين حكايت گفته كه او فاضل عالم باورع ديندارى بود كه در زهد از دنيا و كثرت عبادت و بكاء گوى سبقت از همگان مى</w:t>
      </w:r>
      <w:r w:rsidR="00861B1E">
        <w:rPr>
          <w:rtl/>
        </w:rPr>
        <w:t xml:space="preserve"> </w:t>
      </w:r>
      <w:r w:rsidRPr="00733C6C">
        <w:rPr>
          <w:rtl/>
        </w:rPr>
        <w:t>ربوده.</w:t>
      </w:r>
    </w:p>
    <w:p w:rsidR="002418AB" w:rsidRPr="00733C6C" w:rsidRDefault="002418AB" w:rsidP="002418AB">
      <w:pPr>
        <w:pStyle w:val="libNormal"/>
        <w:rPr>
          <w:rtl/>
        </w:rPr>
      </w:pPr>
      <w:r w:rsidRPr="00733C6C">
        <w:rPr>
          <w:rtl/>
        </w:rPr>
        <w:lastRenderedPageBreak/>
        <w:t>در فقه حديث، مرجه طلبه اهل زمان خود بوده و اين حقير، بسيارى از احاديث و رجال در نزد آن حميد الخصال گذرانيده و قدرى از فروع فقه و غيره از آن بزرگوار بوده.</w:t>
      </w:r>
    </w:p>
    <w:p w:rsidR="002418AB" w:rsidRPr="00733C6C" w:rsidRDefault="002418AB" w:rsidP="002418AB">
      <w:pPr>
        <w:pStyle w:val="libNormal"/>
        <w:rPr>
          <w:rtl/>
        </w:rPr>
      </w:pPr>
      <w:r w:rsidRPr="00733C6C">
        <w:rPr>
          <w:rtl/>
        </w:rPr>
        <w:t xml:space="preserve">در سال </w:t>
      </w:r>
      <w:r w:rsidR="00B8336C">
        <w:rPr>
          <w:rtl/>
        </w:rPr>
        <w:t>11</w:t>
      </w:r>
      <w:r w:rsidR="00A35A88">
        <w:rPr>
          <w:rtl/>
        </w:rPr>
        <w:t>59</w:t>
      </w:r>
      <w:r w:rsidRPr="00733C6C">
        <w:rPr>
          <w:rtl/>
        </w:rPr>
        <w:t xml:space="preserve"> به جوار رحمت الهى واصل گرديده.</w:t>
      </w:r>
    </w:p>
    <w:p w:rsidR="002418AB" w:rsidRPr="00733C6C" w:rsidRDefault="002418AB" w:rsidP="002418AB">
      <w:pPr>
        <w:pStyle w:val="libNormal"/>
        <w:rPr>
          <w:rtl/>
        </w:rPr>
      </w:pPr>
      <w:r w:rsidRPr="00733C6C">
        <w:rPr>
          <w:rtl/>
        </w:rPr>
        <w:t>انتهى.</w:t>
      </w:r>
    </w:p>
    <w:p w:rsidR="002418AB" w:rsidRDefault="002418AB" w:rsidP="002418AB">
      <w:pPr>
        <w:pStyle w:val="libNormal"/>
        <w:rPr>
          <w:rFonts w:hint="cs"/>
          <w:rtl/>
        </w:rPr>
      </w:pPr>
      <w:r w:rsidRPr="00733C6C">
        <w:rPr>
          <w:rtl/>
        </w:rPr>
        <w:t>او را الماسى به جهت آن مى</w:t>
      </w:r>
      <w:r w:rsidR="00861B1E">
        <w:rPr>
          <w:rtl/>
        </w:rPr>
        <w:t xml:space="preserve"> </w:t>
      </w:r>
      <w:r w:rsidRPr="00733C6C">
        <w:rPr>
          <w:rtl/>
        </w:rPr>
        <w:t xml:space="preserve">گويند كه پدرش ميرزا كاظم، متمول و با ثروت بود و الماسى هديه كرد به حضرت اميرالمؤمنين </w:t>
      </w:r>
      <w:r w:rsidRPr="00285C86">
        <w:rPr>
          <w:rStyle w:val="libAlaemChar"/>
          <w:rtl/>
        </w:rPr>
        <w:t>عليه‌السلام</w:t>
      </w:r>
      <w:r w:rsidRPr="00733C6C">
        <w:rPr>
          <w:rtl/>
        </w:rPr>
        <w:t xml:space="preserve"> و در جاى دو انگشت نصب كرد كه قيمت آن پنج هزار تومان بود، و از اين جهت به الماسى معروف شد.</w:t>
      </w:r>
    </w:p>
    <w:p w:rsidR="003752AE" w:rsidRDefault="003752AE" w:rsidP="002418AB">
      <w:pPr>
        <w:pStyle w:val="libNormal"/>
        <w:rPr>
          <w:rFonts w:hint="cs"/>
          <w:rtl/>
        </w:rPr>
      </w:pPr>
      <w:r>
        <w:rPr>
          <w:rtl/>
        </w:rPr>
        <w:br w:type="page"/>
      </w:r>
    </w:p>
    <w:p w:rsidR="003752AE" w:rsidRPr="00733C6C" w:rsidRDefault="003752AE" w:rsidP="003752AE">
      <w:pPr>
        <w:pStyle w:val="Heading3"/>
        <w:rPr>
          <w:rtl/>
        </w:rPr>
      </w:pPr>
      <w:bookmarkStart w:id="175" w:name="_Toc6911733"/>
      <w:r>
        <w:rPr>
          <w:rFonts w:hint="cs"/>
          <w:rtl/>
        </w:rPr>
        <w:t>حکایت پانزدهم: نیز به نقل از میرزا محمد تقی الماسی</w:t>
      </w:r>
      <w:bookmarkEnd w:id="175"/>
    </w:p>
    <w:p w:rsidR="002418AB" w:rsidRPr="00733C6C" w:rsidRDefault="002418AB" w:rsidP="002418AB">
      <w:pPr>
        <w:pStyle w:val="libNormal"/>
        <w:rPr>
          <w:rtl/>
        </w:rPr>
      </w:pPr>
      <w:r w:rsidRPr="00733C6C">
        <w:rPr>
          <w:rtl/>
        </w:rPr>
        <w:t>و نيز سيد محمد باقر مذكور، در كتاب نور العيون روايت كرده از جناب ميرزا محمد تقى الماسى كه در رساله بهجه الاوليا فرموده كه</w:t>
      </w:r>
      <w:r>
        <w:rPr>
          <w:rtl/>
        </w:rPr>
        <w:t>:</w:t>
      </w:r>
    </w:p>
    <w:p w:rsidR="002418AB" w:rsidRPr="00733C6C" w:rsidRDefault="002418AB" w:rsidP="002418AB">
      <w:pPr>
        <w:pStyle w:val="libNormal"/>
        <w:rPr>
          <w:rtl/>
        </w:rPr>
      </w:pPr>
      <w:r w:rsidRPr="00733C6C">
        <w:rPr>
          <w:rtl/>
        </w:rPr>
        <w:t>خبر داد مرا مرد موثق صالحى از اهل علم از سادات شولستان، از مرد موثقى كه گفت</w:t>
      </w:r>
      <w:r>
        <w:rPr>
          <w:rtl/>
        </w:rPr>
        <w:t>:</w:t>
      </w:r>
    </w:p>
    <w:p w:rsidR="002418AB" w:rsidRPr="00733C6C" w:rsidRDefault="002418AB" w:rsidP="002418AB">
      <w:pPr>
        <w:pStyle w:val="libNormal"/>
        <w:rPr>
          <w:rtl/>
        </w:rPr>
      </w:pPr>
      <w:r w:rsidRPr="00733C6C">
        <w:rPr>
          <w:rtl/>
        </w:rPr>
        <w:t>اتفاق افتاده در اين سال</w:t>
      </w:r>
      <w:r w:rsidR="00861B1E">
        <w:rPr>
          <w:rtl/>
        </w:rPr>
        <w:t xml:space="preserve"> </w:t>
      </w:r>
      <w:r w:rsidRPr="00733C6C">
        <w:rPr>
          <w:rtl/>
        </w:rPr>
        <w:t>ها كه جماعتى از اهل بحرين عازم شدند بر مهمانى كردند جمعى از مومنين به نوبت.</w:t>
      </w:r>
    </w:p>
    <w:p w:rsidR="002418AB" w:rsidRPr="00733C6C" w:rsidRDefault="002418AB" w:rsidP="002418AB">
      <w:pPr>
        <w:pStyle w:val="libNormal"/>
        <w:rPr>
          <w:rtl/>
        </w:rPr>
      </w:pPr>
      <w:r w:rsidRPr="00733C6C">
        <w:rPr>
          <w:rtl/>
        </w:rPr>
        <w:t>پس مهمانى كردند تا آن كه رسيد نوبت به يكى از ايشان كه در نزد او چيزى نبود، پس به جهت آن مغموم شد و حزن و اندوهش زياد شد.</w:t>
      </w:r>
    </w:p>
    <w:p w:rsidR="002418AB" w:rsidRPr="00733C6C" w:rsidRDefault="002418AB" w:rsidP="002418AB">
      <w:pPr>
        <w:pStyle w:val="libNormal"/>
        <w:rPr>
          <w:rtl/>
        </w:rPr>
      </w:pPr>
      <w:r w:rsidRPr="00733C6C">
        <w:rPr>
          <w:rtl/>
        </w:rPr>
        <w:t>اتفاق افتاد كه او شبى بيرون رفت به صحرا؛ ديد شخصى را كه به او رسيد و. گفت</w:t>
      </w:r>
      <w:r>
        <w:rPr>
          <w:rtl/>
        </w:rPr>
        <w:t>:</w:t>
      </w:r>
      <w:r w:rsidRPr="00733C6C">
        <w:rPr>
          <w:rtl/>
        </w:rPr>
        <w:t xml:space="preserve"> برو نزد فلان تاجر و بگو</w:t>
      </w:r>
      <w:r>
        <w:rPr>
          <w:rtl/>
        </w:rPr>
        <w:t>:</w:t>
      </w:r>
      <w:r w:rsidRPr="00733C6C">
        <w:rPr>
          <w:rtl/>
        </w:rPr>
        <w:t xml:space="preserve"> محمد بن الحسن </w:t>
      </w:r>
      <w:r w:rsidRPr="000C7052">
        <w:rPr>
          <w:rStyle w:val="libAlaemChar"/>
          <w:rtl/>
        </w:rPr>
        <w:t>عليهما‌السلام</w:t>
      </w:r>
      <w:r w:rsidRPr="00733C6C">
        <w:rPr>
          <w:rtl/>
        </w:rPr>
        <w:t xml:space="preserve"> مى</w:t>
      </w:r>
      <w:r w:rsidR="00861B1E">
        <w:rPr>
          <w:rtl/>
        </w:rPr>
        <w:t xml:space="preserve"> </w:t>
      </w:r>
      <w:r w:rsidRPr="00733C6C">
        <w:rPr>
          <w:rtl/>
        </w:rPr>
        <w:t>گويد</w:t>
      </w:r>
      <w:r>
        <w:rPr>
          <w:rtl/>
        </w:rPr>
        <w:t>:</w:t>
      </w:r>
    </w:p>
    <w:p w:rsidR="002418AB" w:rsidRPr="00733C6C" w:rsidRDefault="002418AB" w:rsidP="002418AB">
      <w:pPr>
        <w:pStyle w:val="libNormal"/>
        <w:rPr>
          <w:rtl/>
        </w:rPr>
      </w:pPr>
      <w:r w:rsidRPr="00733C6C">
        <w:rPr>
          <w:rtl/>
        </w:rPr>
        <w:t>بده به من دوازده اشرفى كه نذر كرده بودى آن را براى ما! پس بگير آن را اشرفى</w:t>
      </w:r>
      <w:r w:rsidR="00861B1E">
        <w:rPr>
          <w:rtl/>
        </w:rPr>
        <w:t xml:space="preserve"> </w:t>
      </w:r>
      <w:r w:rsidRPr="00733C6C">
        <w:rPr>
          <w:rtl/>
        </w:rPr>
        <w:t>ها را از او و خرج كن آن را در مهمانى خود!</w:t>
      </w:r>
    </w:p>
    <w:p w:rsidR="002418AB" w:rsidRPr="00733C6C" w:rsidRDefault="002418AB" w:rsidP="002418AB">
      <w:pPr>
        <w:pStyle w:val="libNormal"/>
        <w:rPr>
          <w:rtl/>
        </w:rPr>
      </w:pPr>
      <w:r w:rsidRPr="00733C6C">
        <w:rPr>
          <w:rtl/>
        </w:rPr>
        <w:t>پس آن مرد رفت به نزد آن تاجر و آن رسالت را از جانب آن شخص به او رساند؛ پس آن تاجر به او گفت</w:t>
      </w:r>
      <w:r>
        <w:rPr>
          <w:rtl/>
        </w:rPr>
        <w:t>:</w:t>
      </w:r>
      <w:r w:rsidRPr="00733C6C">
        <w:rPr>
          <w:rtl/>
        </w:rPr>
        <w:t xml:space="preserve"> گفت اين را به تو، محمد بن الحسن </w:t>
      </w:r>
      <w:r w:rsidRPr="000C7052">
        <w:rPr>
          <w:rStyle w:val="libAlaemChar"/>
          <w:rtl/>
        </w:rPr>
        <w:t>عليهما‌السلام</w:t>
      </w:r>
      <w:r w:rsidRPr="00733C6C">
        <w:rPr>
          <w:rtl/>
        </w:rPr>
        <w:t xml:space="preserve"> به نفس خود؟</w:t>
      </w:r>
    </w:p>
    <w:p w:rsidR="002418AB" w:rsidRPr="00733C6C" w:rsidRDefault="002418AB" w:rsidP="002418AB">
      <w:pPr>
        <w:pStyle w:val="libNormal"/>
        <w:rPr>
          <w:rtl/>
        </w:rPr>
      </w:pPr>
      <w:r w:rsidRPr="00733C6C">
        <w:rPr>
          <w:rtl/>
        </w:rPr>
        <w:t>پس بحرينى گفت</w:t>
      </w:r>
      <w:r>
        <w:rPr>
          <w:rtl/>
        </w:rPr>
        <w:t>:</w:t>
      </w:r>
      <w:r w:rsidRPr="00733C6C">
        <w:rPr>
          <w:rtl/>
        </w:rPr>
        <w:t xml:space="preserve"> آرى.</w:t>
      </w:r>
    </w:p>
    <w:p w:rsidR="002418AB" w:rsidRPr="00733C6C" w:rsidRDefault="002418AB" w:rsidP="002418AB">
      <w:pPr>
        <w:pStyle w:val="libNormal"/>
        <w:rPr>
          <w:rtl/>
        </w:rPr>
      </w:pPr>
      <w:r w:rsidRPr="00733C6C">
        <w:rPr>
          <w:rtl/>
        </w:rPr>
        <w:t>پس تاجر گفت</w:t>
      </w:r>
      <w:r>
        <w:rPr>
          <w:rtl/>
        </w:rPr>
        <w:t>:</w:t>
      </w:r>
      <w:r w:rsidRPr="00733C6C">
        <w:rPr>
          <w:rtl/>
        </w:rPr>
        <w:t xml:space="preserve"> شناختى او را؟</w:t>
      </w:r>
    </w:p>
    <w:p w:rsidR="002418AB" w:rsidRPr="00733C6C" w:rsidRDefault="002418AB" w:rsidP="002418AB">
      <w:pPr>
        <w:pStyle w:val="libNormal"/>
        <w:rPr>
          <w:rtl/>
        </w:rPr>
      </w:pPr>
      <w:r w:rsidRPr="00733C6C">
        <w:rPr>
          <w:rtl/>
        </w:rPr>
        <w:t>گفت</w:t>
      </w:r>
      <w:r>
        <w:rPr>
          <w:rtl/>
        </w:rPr>
        <w:t>:</w:t>
      </w:r>
      <w:r w:rsidRPr="00733C6C">
        <w:rPr>
          <w:rtl/>
        </w:rPr>
        <w:t xml:space="preserve"> نه.</w:t>
      </w:r>
    </w:p>
    <w:p w:rsidR="00A23B33" w:rsidRDefault="002418AB" w:rsidP="002418AB">
      <w:pPr>
        <w:pStyle w:val="libNormal"/>
        <w:rPr>
          <w:rtl/>
        </w:rPr>
      </w:pPr>
      <w:r w:rsidRPr="00733C6C">
        <w:rPr>
          <w:rtl/>
        </w:rPr>
        <w:t>گفت كه</w:t>
      </w:r>
      <w:r>
        <w:rPr>
          <w:rtl/>
        </w:rPr>
        <w:t>:</w:t>
      </w:r>
      <w:r w:rsidRPr="00733C6C">
        <w:rPr>
          <w:rtl/>
        </w:rPr>
        <w:t xml:space="preserve"> او صاحب الزمان </w:t>
      </w:r>
      <w:r w:rsidRPr="00285C86">
        <w:rPr>
          <w:rStyle w:val="libAlaemChar"/>
          <w:rtl/>
        </w:rPr>
        <w:t>عليه‌السلام</w:t>
      </w:r>
      <w:r w:rsidRPr="00733C6C">
        <w:rPr>
          <w:rtl/>
        </w:rPr>
        <w:t xml:space="preserve"> بود، و اين اشرفى</w:t>
      </w:r>
      <w:r w:rsidR="00861B1E">
        <w:rPr>
          <w:rtl/>
        </w:rPr>
        <w:t xml:space="preserve"> </w:t>
      </w:r>
      <w:r w:rsidRPr="00733C6C">
        <w:rPr>
          <w:rtl/>
        </w:rPr>
        <w:t>ها را نذر كرده بودم براى آن جناب.</w:t>
      </w:r>
    </w:p>
    <w:p w:rsidR="002418AB" w:rsidRPr="00733C6C" w:rsidRDefault="002418AB" w:rsidP="002418AB">
      <w:pPr>
        <w:pStyle w:val="libNormal"/>
        <w:rPr>
          <w:rtl/>
        </w:rPr>
      </w:pPr>
      <w:r w:rsidRPr="00733C6C">
        <w:rPr>
          <w:rtl/>
        </w:rPr>
        <w:lastRenderedPageBreak/>
        <w:t>پس آن بحرينى را اكرام كرد و آن مبلغ را به او داد و از او التماس دعا كرد و خواهش نمود از او كه چون آن جناب، نذر مرا قبول كرد، نصفى از آن اشرفى</w:t>
      </w:r>
      <w:r w:rsidR="00861B1E">
        <w:rPr>
          <w:rtl/>
        </w:rPr>
        <w:t xml:space="preserve"> </w:t>
      </w:r>
      <w:r w:rsidRPr="00733C6C">
        <w:rPr>
          <w:rtl/>
        </w:rPr>
        <w:t>ها را به من دهى، و من عوض آن را به تو بدهم؛ پس بحرينى آمد و آن مبلغ را خرج كرد در آن مصرف، و آن شخص موثق به من گفت كه</w:t>
      </w:r>
      <w:r>
        <w:rPr>
          <w:rtl/>
        </w:rPr>
        <w:t>:</w:t>
      </w:r>
      <w:r w:rsidRPr="00733C6C">
        <w:rPr>
          <w:rtl/>
        </w:rPr>
        <w:t xml:space="preserve"> من اين حكايت را از بحرينى به دو واسطه شنيدم.</w:t>
      </w:r>
    </w:p>
    <w:p w:rsidR="002418AB" w:rsidRPr="00733C6C" w:rsidRDefault="006D02B6" w:rsidP="002418AB">
      <w:pPr>
        <w:pStyle w:val="libNormal"/>
        <w:rPr>
          <w:rtl/>
        </w:rPr>
      </w:pPr>
      <w:r>
        <w:rPr>
          <w:rtl/>
        </w:rPr>
        <w:br w:type="page"/>
      </w:r>
    </w:p>
    <w:p w:rsidR="002418AB" w:rsidRPr="00733C6C" w:rsidRDefault="002418AB" w:rsidP="006D02B6">
      <w:pPr>
        <w:pStyle w:val="Heading3"/>
        <w:rPr>
          <w:rtl/>
        </w:rPr>
      </w:pPr>
      <w:bookmarkStart w:id="176" w:name="_Toc469566446"/>
      <w:bookmarkStart w:id="177" w:name="_Toc6911734"/>
      <w:r w:rsidRPr="00733C6C">
        <w:rPr>
          <w:rtl/>
        </w:rPr>
        <w:t>حكايت شانزدهم</w:t>
      </w:r>
      <w:r>
        <w:rPr>
          <w:rtl/>
        </w:rPr>
        <w:t>:</w:t>
      </w:r>
      <w:r w:rsidRPr="00733C6C">
        <w:rPr>
          <w:rtl/>
        </w:rPr>
        <w:t xml:space="preserve"> نقل از بحار الانوار</w:t>
      </w:r>
      <w:bookmarkEnd w:id="176"/>
      <w:bookmarkEnd w:id="177"/>
    </w:p>
    <w:p w:rsidR="002418AB" w:rsidRPr="00733C6C" w:rsidRDefault="002418AB" w:rsidP="002418AB">
      <w:pPr>
        <w:pStyle w:val="libNormal"/>
        <w:rPr>
          <w:rtl/>
        </w:rPr>
      </w:pPr>
      <w:r w:rsidRPr="00733C6C">
        <w:rPr>
          <w:rtl/>
        </w:rPr>
        <w:t>و در بحار ذكر فرموده كه</w:t>
      </w:r>
      <w:r>
        <w:rPr>
          <w:rtl/>
        </w:rPr>
        <w:t>:</w:t>
      </w:r>
      <w:r w:rsidRPr="00733C6C">
        <w:rPr>
          <w:rtl/>
        </w:rPr>
        <w:t xml:space="preserve"> جماعتى از اهل نجف مرا خبر دادند كه مردى از اهل كاشان در نجف اشرف آمد و عازم حج بيت الله بود.</w:t>
      </w:r>
    </w:p>
    <w:p w:rsidR="002418AB" w:rsidRPr="00733C6C" w:rsidRDefault="002418AB" w:rsidP="002418AB">
      <w:pPr>
        <w:pStyle w:val="libNormal"/>
        <w:rPr>
          <w:rtl/>
        </w:rPr>
      </w:pPr>
      <w:r w:rsidRPr="00733C6C">
        <w:rPr>
          <w:rtl/>
        </w:rPr>
        <w:t>در نجف، مريض شد به مرض شديد، تا آن كه پاهاى او خشك شده بود و قدرت، بر رفتن نداشت و رفقاى او، او را نجف، در نزد يكى از صلحاء گذاشته بودند كه آن صالح، حجره</w:t>
      </w:r>
      <w:r w:rsidR="00861B1E">
        <w:rPr>
          <w:rtl/>
        </w:rPr>
        <w:t xml:space="preserve"> </w:t>
      </w:r>
      <w:r w:rsidRPr="00733C6C">
        <w:rPr>
          <w:rtl/>
        </w:rPr>
        <w:t>اى در صحن مقدس داشت.</w:t>
      </w:r>
    </w:p>
    <w:p w:rsidR="002418AB" w:rsidRPr="00733C6C" w:rsidRDefault="002418AB" w:rsidP="002418AB">
      <w:pPr>
        <w:pStyle w:val="libNormal"/>
        <w:rPr>
          <w:rtl/>
        </w:rPr>
      </w:pPr>
      <w:r w:rsidRPr="00733C6C">
        <w:rPr>
          <w:rtl/>
        </w:rPr>
        <w:t>آن مرد صالح، هر روز در را بر روى او مى</w:t>
      </w:r>
      <w:r w:rsidR="00861B1E">
        <w:rPr>
          <w:rtl/>
        </w:rPr>
        <w:t xml:space="preserve"> </w:t>
      </w:r>
      <w:r w:rsidRPr="00733C6C">
        <w:rPr>
          <w:rtl/>
        </w:rPr>
        <w:t>بست و بيرون مى</w:t>
      </w:r>
      <w:r w:rsidR="00861B1E">
        <w:rPr>
          <w:rtl/>
        </w:rPr>
        <w:t xml:space="preserve"> </w:t>
      </w:r>
      <w:r w:rsidRPr="00733C6C">
        <w:rPr>
          <w:rtl/>
        </w:rPr>
        <w:t xml:space="preserve">رفت به صحرا براى تماشا و از براى بر چيدن درها </w:t>
      </w:r>
      <w:r w:rsidRPr="000C7052">
        <w:rPr>
          <w:rStyle w:val="libFootnotenumChar"/>
          <w:rtl/>
        </w:rPr>
        <w:t>(</w:t>
      </w:r>
      <w:r w:rsidR="00A35A88">
        <w:rPr>
          <w:rStyle w:val="libFootnotenumChar"/>
          <w:rtl/>
        </w:rPr>
        <w:t>87</w:t>
      </w:r>
      <w:r w:rsidRPr="000C7052">
        <w:rPr>
          <w:rStyle w:val="libFootnotenumChar"/>
          <w:rtl/>
        </w:rPr>
        <w:t>)</w:t>
      </w:r>
      <w:r>
        <w:rPr>
          <w:rtl/>
        </w:rPr>
        <w:t>.</w:t>
      </w:r>
    </w:p>
    <w:p w:rsidR="002418AB" w:rsidRPr="00733C6C" w:rsidRDefault="002418AB" w:rsidP="002418AB">
      <w:pPr>
        <w:pStyle w:val="libNormal"/>
        <w:rPr>
          <w:rtl/>
        </w:rPr>
      </w:pPr>
      <w:r w:rsidRPr="00733C6C">
        <w:rPr>
          <w:rtl/>
        </w:rPr>
        <w:t>در يكى از آن روزها آن مريض به آن مرد صالح گفت كه</w:t>
      </w:r>
      <w:r>
        <w:rPr>
          <w:rtl/>
        </w:rPr>
        <w:t>:</w:t>
      </w:r>
      <w:r w:rsidRPr="00733C6C">
        <w:rPr>
          <w:rtl/>
        </w:rPr>
        <w:t xml:space="preserve"> دلم تنگ شده و از اين مكان متوحش شدم؛ مرا امروز با خود ببر بيرون و در جايى بينداز؛</w:t>
      </w:r>
    </w:p>
    <w:p w:rsidR="002418AB" w:rsidRPr="00733C6C" w:rsidRDefault="002418AB" w:rsidP="002418AB">
      <w:pPr>
        <w:pStyle w:val="libNormal"/>
        <w:rPr>
          <w:rtl/>
        </w:rPr>
      </w:pPr>
      <w:r w:rsidRPr="00733C6C">
        <w:rPr>
          <w:rtl/>
        </w:rPr>
        <w:t>آن گاه به هر جانب كه خواهى برو!</w:t>
      </w:r>
    </w:p>
    <w:p w:rsidR="002418AB" w:rsidRPr="00733C6C" w:rsidRDefault="002418AB" w:rsidP="002418AB">
      <w:pPr>
        <w:pStyle w:val="libNormal"/>
        <w:rPr>
          <w:rtl/>
        </w:rPr>
      </w:pPr>
      <w:r w:rsidRPr="00733C6C">
        <w:rPr>
          <w:rtl/>
        </w:rPr>
        <w:t>پس گفت كه</w:t>
      </w:r>
      <w:r>
        <w:rPr>
          <w:rtl/>
        </w:rPr>
        <w:t>:</w:t>
      </w:r>
      <w:r w:rsidRPr="00733C6C">
        <w:rPr>
          <w:rtl/>
        </w:rPr>
        <w:t xml:space="preserve"> آن مرد راضى شد؛ مرا با خود بيرون برد و در بيرون نجف</w:t>
      </w:r>
      <w:r>
        <w:rPr>
          <w:rtl/>
        </w:rPr>
        <w:t>:</w:t>
      </w:r>
      <w:r w:rsidRPr="00733C6C">
        <w:rPr>
          <w:rtl/>
        </w:rPr>
        <w:t xml:space="preserve"> مقامى بود كه آن را مقام حضرت قائم </w:t>
      </w:r>
      <w:r w:rsidRPr="00285C86">
        <w:rPr>
          <w:rStyle w:val="libAlaemChar"/>
          <w:rtl/>
        </w:rPr>
        <w:t>عليه‌السلام</w:t>
      </w:r>
      <w:r w:rsidRPr="00733C6C">
        <w:rPr>
          <w:rtl/>
        </w:rPr>
        <w:t xml:space="preserve"> مى</w:t>
      </w:r>
      <w:r w:rsidR="00861B1E">
        <w:rPr>
          <w:rtl/>
        </w:rPr>
        <w:t xml:space="preserve"> </w:t>
      </w:r>
      <w:r w:rsidRPr="00733C6C">
        <w:rPr>
          <w:rtl/>
        </w:rPr>
        <w:t>گفتند؛ مرا در آنجا نشانيد و جامه خود را در آنجا در حوضى كه بود، شست و بر بالاى درختى در آنجا بود، انداخت و به صحرا رفت و من تنها در آن مكان ماندم؛ فكر مى</w:t>
      </w:r>
      <w:r w:rsidR="00861B1E">
        <w:rPr>
          <w:rtl/>
        </w:rPr>
        <w:t xml:space="preserve"> </w:t>
      </w:r>
      <w:r w:rsidRPr="00733C6C">
        <w:rPr>
          <w:rtl/>
        </w:rPr>
        <w:t>كردم كه آخر امر من به كجا منتهى مى</w:t>
      </w:r>
      <w:r w:rsidR="00861B1E">
        <w:rPr>
          <w:rtl/>
        </w:rPr>
        <w:t xml:space="preserve"> </w:t>
      </w:r>
      <w:r w:rsidRPr="00733C6C">
        <w:rPr>
          <w:rtl/>
        </w:rPr>
        <w:t>شود؟</w:t>
      </w:r>
    </w:p>
    <w:p w:rsidR="002418AB" w:rsidRPr="00733C6C" w:rsidRDefault="002418AB" w:rsidP="002418AB">
      <w:pPr>
        <w:pStyle w:val="libNormal"/>
        <w:rPr>
          <w:rtl/>
        </w:rPr>
      </w:pPr>
      <w:r w:rsidRPr="00733C6C">
        <w:rPr>
          <w:rtl/>
        </w:rPr>
        <w:t>ناگاه جوان خوش روى گندم گونى را ديدم كه داخل آن صحن شده و بر من سلام كرد و به حجره</w:t>
      </w:r>
      <w:r w:rsidR="00861B1E">
        <w:rPr>
          <w:rtl/>
        </w:rPr>
        <w:t xml:space="preserve"> </w:t>
      </w:r>
      <w:r w:rsidRPr="00733C6C">
        <w:rPr>
          <w:rtl/>
        </w:rPr>
        <w:t>اى كه در آن مقام بود، رفت؛ در نزد محراب آن، چند ركعت نماز با خضوع و خشوع به جاى آورد كه من هرگز نماز به آن خوبى نديده بودم؛ چون از نماز فارغ شد، به نزد من آمد و از احوال من سوال نمود.</w:t>
      </w:r>
    </w:p>
    <w:p w:rsidR="002418AB" w:rsidRPr="00733C6C" w:rsidRDefault="002418AB" w:rsidP="002418AB">
      <w:pPr>
        <w:pStyle w:val="libNormal"/>
        <w:rPr>
          <w:rtl/>
        </w:rPr>
      </w:pPr>
      <w:r w:rsidRPr="00733C6C">
        <w:rPr>
          <w:rtl/>
        </w:rPr>
        <w:lastRenderedPageBreak/>
        <w:t>به او گفتم كه</w:t>
      </w:r>
      <w:r>
        <w:rPr>
          <w:rtl/>
        </w:rPr>
        <w:t>:</w:t>
      </w:r>
      <w:r w:rsidRPr="00733C6C">
        <w:rPr>
          <w:rtl/>
        </w:rPr>
        <w:t xml:space="preserve"> من به بلايى مبتلا شدم كه سينه من از آن تنگ شده و خدا مرا از آن عافيت نمى</w:t>
      </w:r>
      <w:r w:rsidR="00861B1E">
        <w:rPr>
          <w:rtl/>
        </w:rPr>
        <w:t xml:space="preserve"> </w:t>
      </w:r>
      <w:r w:rsidRPr="00733C6C">
        <w:rPr>
          <w:rtl/>
        </w:rPr>
        <w:t>دهد تا آن كه سالم گردم، و مرا از دنيا نمى</w:t>
      </w:r>
      <w:r w:rsidR="00861B1E">
        <w:rPr>
          <w:rtl/>
        </w:rPr>
        <w:t xml:space="preserve"> </w:t>
      </w:r>
      <w:r w:rsidRPr="00733C6C">
        <w:rPr>
          <w:rtl/>
        </w:rPr>
        <w:t>برد تا آن كه خلاص گردم.</w:t>
      </w:r>
    </w:p>
    <w:p w:rsidR="002418AB" w:rsidRPr="00733C6C" w:rsidRDefault="002418AB" w:rsidP="002418AB">
      <w:pPr>
        <w:pStyle w:val="libNormal"/>
        <w:rPr>
          <w:rtl/>
        </w:rPr>
      </w:pPr>
      <w:r w:rsidRPr="00733C6C">
        <w:rPr>
          <w:rtl/>
        </w:rPr>
        <w:t>آن مرد به من فرمود كه</w:t>
      </w:r>
      <w:r>
        <w:rPr>
          <w:rtl/>
        </w:rPr>
        <w:t>:</w:t>
      </w:r>
      <w:r w:rsidRPr="00733C6C">
        <w:rPr>
          <w:rtl/>
        </w:rPr>
        <w:t xml:space="preserve"> محزون مباش! زود است كه حق تعالى هر دو را به تو عطا كند.</w:t>
      </w:r>
    </w:p>
    <w:p w:rsidR="002418AB" w:rsidRPr="00733C6C" w:rsidRDefault="002418AB" w:rsidP="002418AB">
      <w:pPr>
        <w:pStyle w:val="libNormal"/>
        <w:rPr>
          <w:rtl/>
        </w:rPr>
      </w:pPr>
      <w:r w:rsidRPr="00733C6C">
        <w:rPr>
          <w:rtl/>
        </w:rPr>
        <w:t>از آن مكان گذشت و چون بيرون رفت، من ديدم كه آن جامه از بالاى درخت به زمين افتاد؛ من از جاى برخاستم و آن جامه را گرفتم و شستم و بر درخت انداخت</w:t>
      </w:r>
      <w:r w:rsidR="004B3AAE">
        <w:rPr>
          <w:rtl/>
        </w:rPr>
        <w:t>؛</w:t>
      </w:r>
      <w:r w:rsidRPr="00733C6C">
        <w:rPr>
          <w:rtl/>
        </w:rPr>
        <w:t xml:space="preserve"> بعد از آن با خود فكر كردم و گفتم كه</w:t>
      </w:r>
      <w:r>
        <w:rPr>
          <w:rtl/>
        </w:rPr>
        <w:t>:</w:t>
      </w:r>
      <w:r w:rsidRPr="00733C6C">
        <w:rPr>
          <w:rtl/>
        </w:rPr>
        <w:t xml:space="preserve"> نمى</w:t>
      </w:r>
      <w:r w:rsidR="00861B1E">
        <w:rPr>
          <w:rtl/>
        </w:rPr>
        <w:t xml:space="preserve"> </w:t>
      </w:r>
      <w:r w:rsidRPr="00733C6C">
        <w:rPr>
          <w:rtl/>
        </w:rPr>
        <w:t>توانستم كه از جاى برخيزم، اكنون چگونه چنين شدم كه برخاستم و راه رفتم؟!</w:t>
      </w:r>
    </w:p>
    <w:p w:rsidR="002418AB" w:rsidRPr="00733C6C" w:rsidRDefault="002418AB" w:rsidP="002418AB">
      <w:pPr>
        <w:pStyle w:val="libNormal"/>
        <w:rPr>
          <w:rtl/>
        </w:rPr>
      </w:pPr>
      <w:r w:rsidRPr="00733C6C">
        <w:rPr>
          <w:rtl/>
        </w:rPr>
        <w:t>و چون در خود نظر كردم، هيچ گونه درد و مرضى در خويش نديدم؛</w:t>
      </w:r>
    </w:p>
    <w:p w:rsidR="002418AB" w:rsidRPr="00733C6C" w:rsidRDefault="002418AB" w:rsidP="002418AB">
      <w:pPr>
        <w:pStyle w:val="libNormal"/>
        <w:rPr>
          <w:rtl/>
        </w:rPr>
      </w:pPr>
      <w:r w:rsidRPr="00733C6C">
        <w:rPr>
          <w:rtl/>
        </w:rPr>
        <w:t xml:space="preserve">دانستم كه آن مرد، حضرت قائم </w:t>
      </w:r>
      <w:r w:rsidRPr="00285C86">
        <w:rPr>
          <w:rStyle w:val="libAlaemChar"/>
          <w:rtl/>
        </w:rPr>
        <w:t>عليه‌السلام</w:t>
      </w:r>
      <w:r w:rsidRPr="00733C6C">
        <w:rPr>
          <w:rtl/>
        </w:rPr>
        <w:t xml:space="preserve"> بود كه حق تعالى به بركت آن بزرگوار و اعجاز او، مرا عافيت بخشيده است.</w:t>
      </w:r>
    </w:p>
    <w:p w:rsidR="002418AB" w:rsidRPr="00733C6C" w:rsidRDefault="002418AB" w:rsidP="002418AB">
      <w:pPr>
        <w:pStyle w:val="libNormal"/>
        <w:rPr>
          <w:rtl/>
        </w:rPr>
      </w:pPr>
      <w:r w:rsidRPr="00733C6C">
        <w:rPr>
          <w:rtl/>
        </w:rPr>
        <w:t>از صحن آن مقام بيرون رفتم و در صحرا نظر كردم؛ كسى را نديدم؛</w:t>
      </w:r>
    </w:p>
    <w:p w:rsidR="002418AB" w:rsidRPr="00733C6C" w:rsidRDefault="002418AB" w:rsidP="002418AB">
      <w:pPr>
        <w:pStyle w:val="libNormal"/>
        <w:rPr>
          <w:rtl/>
        </w:rPr>
      </w:pPr>
      <w:r w:rsidRPr="00733C6C">
        <w:rPr>
          <w:rtl/>
        </w:rPr>
        <w:t>بسيار نادم و پشيمان گرديدم كه چرا من آن حضرت را نشناختم؟ صاحب حجره رفيق من آمد و از حال من سوال كرد و متحير گرديد.</w:t>
      </w:r>
    </w:p>
    <w:p w:rsidR="002418AB" w:rsidRPr="00733C6C" w:rsidRDefault="002418AB" w:rsidP="002418AB">
      <w:pPr>
        <w:pStyle w:val="libNormal"/>
        <w:rPr>
          <w:rtl/>
        </w:rPr>
      </w:pPr>
      <w:r w:rsidRPr="00733C6C">
        <w:rPr>
          <w:rtl/>
        </w:rPr>
        <w:t>من او را خبر دادم به آنچه گذشت؛ او نيز بسيار متحسر شد كه ملاقات آن بزرگوار، او را ميسر نشد.</w:t>
      </w:r>
    </w:p>
    <w:p w:rsidR="002418AB" w:rsidRPr="00733C6C" w:rsidRDefault="002418AB" w:rsidP="002418AB">
      <w:pPr>
        <w:pStyle w:val="libNormal"/>
        <w:rPr>
          <w:rtl/>
        </w:rPr>
      </w:pPr>
      <w:r w:rsidRPr="00733C6C">
        <w:rPr>
          <w:rtl/>
        </w:rPr>
        <w:t xml:space="preserve">با او به حجره رفت و سالم بود تا آن كه صاحبان و رفيقان او آمدند و چند روز با ايشان بود، آن گاه مريض شد و مرد و در صحن مقدس دفن شد و صحت آن دو چيز كه حضرت قائم </w:t>
      </w:r>
      <w:r w:rsidRPr="00285C86">
        <w:rPr>
          <w:rStyle w:val="libAlaemChar"/>
          <w:rtl/>
        </w:rPr>
        <w:t>عليه‌السلام</w:t>
      </w:r>
      <w:r w:rsidRPr="00733C6C">
        <w:rPr>
          <w:rtl/>
        </w:rPr>
        <w:t xml:space="preserve"> به او خبر داد، ظاهر شد، كه يكى عافيت بود و ديگرى مردن.</w:t>
      </w:r>
    </w:p>
    <w:p w:rsidR="002418AB" w:rsidRPr="00733C6C" w:rsidRDefault="006D02B6" w:rsidP="002418AB">
      <w:pPr>
        <w:pStyle w:val="libNormal"/>
        <w:rPr>
          <w:rtl/>
        </w:rPr>
      </w:pPr>
      <w:r>
        <w:rPr>
          <w:rtl/>
        </w:rPr>
        <w:br w:type="page"/>
      </w:r>
    </w:p>
    <w:p w:rsidR="002418AB" w:rsidRPr="00733C6C" w:rsidRDefault="002418AB" w:rsidP="006D02B6">
      <w:pPr>
        <w:pStyle w:val="Heading3"/>
        <w:rPr>
          <w:rtl/>
        </w:rPr>
      </w:pPr>
      <w:bookmarkStart w:id="178" w:name="_Toc469566447"/>
      <w:bookmarkStart w:id="179" w:name="_Toc6911735"/>
      <w:r w:rsidRPr="00733C6C">
        <w:rPr>
          <w:rtl/>
        </w:rPr>
        <w:t>حكايت هفدهم</w:t>
      </w:r>
      <w:r>
        <w:rPr>
          <w:rtl/>
        </w:rPr>
        <w:t>:</w:t>
      </w:r>
      <w:r w:rsidRPr="00733C6C">
        <w:rPr>
          <w:rtl/>
        </w:rPr>
        <w:t xml:space="preserve"> شيعيان بحرين</w:t>
      </w:r>
      <w:bookmarkEnd w:id="179"/>
      <w:r w:rsidR="00861B1E">
        <w:rPr>
          <w:rtl/>
        </w:rPr>
        <w:t xml:space="preserve"> </w:t>
      </w:r>
      <w:bookmarkEnd w:id="178"/>
    </w:p>
    <w:p w:rsidR="002418AB" w:rsidRPr="00733C6C" w:rsidRDefault="002418AB" w:rsidP="002418AB">
      <w:pPr>
        <w:pStyle w:val="libNormal"/>
        <w:rPr>
          <w:rtl/>
        </w:rPr>
      </w:pPr>
      <w:r w:rsidRPr="00733C6C">
        <w:rPr>
          <w:rtl/>
        </w:rPr>
        <w:t>و نيز در بحار الانوار فرموده كه</w:t>
      </w:r>
      <w:r>
        <w:rPr>
          <w:rtl/>
        </w:rPr>
        <w:t>:</w:t>
      </w:r>
      <w:r w:rsidRPr="00733C6C">
        <w:rPr>
          <w:rtl/>
        </w:rPr>
        <w:t xml:space="preserve"> جماعتى از ثقات ذكر كردند كه مدتى ولايت بحرين، تحت حكم فرنگ بود، و فرنگيان، مردى از مسلمانان را والى بحرين كردند كه شايد به سبب حكومت مسلمانى، آن ولايت معمورتر شود به حال آن بلاد اصلح باشد، و آن حاكم از ناصبيان بود وزيرى داشت كه در عدوات با اهل بيت پيامبر </w:t>
      </w:r>
      <w:r w:rsidRPr="00285C86">
        <w:rPr>
          <w:rStyle w:val="libAlaemChar"/>
          <w:rtl/>
        </w:rPr>
        <w:t>عليهم‌السلام</w:t>
      </w:r>
      <w:r>
        <w:rPr>
          <w:rtl/>
        </w:rPr>
        <w:t>،</w:t>
      </w:r>
      <w:r w:rsidRPr="00733C6C">
        <w:rPr>
          <w:rtl/>
        </w:rPr>
        <w:t xml:space="preserve"> از آن حاكم، شديدتر بودند و پيوسته اظهار عداوت و دشمنى نسبت به اهل بحرين مى</w:t>
      </w:r>
      <w:r w:rsidR="00861B1E">
        <w:rPr>
          <w:rtl/>
        </w:rPr>
        <w:t xml:space="preserve"> </w:t>
      </w:r>
      <w:r w:rsidRPr="00733C6C">
        <w:rPr>
          <w:rtl/>
        </w:rPr>
        <w:t xml:space="preserve">نمود، به سبب دوستى كه اهل آن شهر، نسبت به اهل بيت رسالت </w:t>
      </w:r>
      <w:r w:rsidRPr="00285C86">
        <w:rPr>
          <w:rStyle w:val="libAlaemChar"/>
          <w:rtl/>
        </w:rPr>
        <w:t>عليهم‌السلام</w:t>
      </w:r>
      <w:r w:rsidRPr="00733C6C">
        <w:rPr>
          <w:rtl/>
        </w:rPr>
        <w:t xml:space="preserve"> داشتند.</w:t>
      </w:r>
    </w:p>
    <w:p w:rsidR="002418AB" w:rsidRPr="00733C6C" w:rsidRDefault="002418AB" w:rsidP="002418AB">
      <w:pPr>
        <w:pStyle w:val="libNormal"/>
        <w:rPr>
          <w:rtl/>
        </w:rPr>
      </w:pPr>
      <w:r w:rsidRPr="00733C6C">
        <w:rPr>
          <w:rtl/>
        </w:rPr>
        <w:t>آن وزير لعين، پيوسته براى كشتن و ضرر رسانيدن اهل آن بلاد، حيله</w:t>
      </w:r>
      <w:r w:rsidR="00861B1E">
        <w:rPr>
          <w:rtl/>
        </w:rPr>
        <w:t xml:space="preserve"> </w:t>
      </w:r>
      <w:r w:rsidRPr="00733C6C">
        <w:rPr>
          <w:rtl/>
        </w:rPr>
        <w:t>ها و مكرها مى</w:t>
      </w:r>
      <w:r w:rsidR="00861B1E">
        <w:rPr>
          <w:rtl/>
        </w:rPr>
        <w:t xml:space="preserve"> </w:t>
      </w:r>
      <w:r w:rsidRPr="00733C6C">
        <w:rPr>
          <w:rtl/>
        </w:rPr>
        <w:t>كرد.</w:t>
      </w:r>
    </w:p>
    <w:p w:rsidR="002418AB" w:rsidRPr="00733C6C" w:rsidRDefault="002418AB" w:rsidP="002418AB">
      <w:pPr>
        <w:pStyle w:val="libNormal"/>
        <w:rPr>
          <w:rtl/>
        </w:rPr>
      </w:pPr>
      <w:r w:rsidRPr="00733C6C">
        <w:rPr>
          <w:rtl/>
        </w:rPr>
        <w:t>در يكى از روزها، وزير خبيث، داخل شد بر حاكم و انارى در دست داشت و به حاكم داد و حاكم چون نظر كرد در آن انار، ديد كه بر آن انار نوشته</w:t>
      </w:r>
      <w:r>
        <w:rPr>
          <w:rtl/>
        </w:rPr>
        <w:t>:</w:t>
      </w:r>
      <w:r w:rsidRPr="00733C6C">
        <w:rPr>
          <w:rtl/>
        </w:rPr>
        <w:t xml:space="preserve"> لا اله الا الله محمد رسول الله و ابوبكر و عمر و عثمان و على خلفا رسول الله، چون حاكم نظر كرد، ديد كه آن نوشته، از اصل انار است و مصنوعى نيست.</w:t>
      </w:r>
    </w:p>
    <w:p w:rsidR="002418AB" w:rsidRPr="00733C6C" w:rsidRDefault="002418AB" w:rsidP="002418AB">
      <w:pPr>
        <w:pStyle w:val="libNormal"/>
        <w:rPr>
          <w:rtl/>
        </w:rPr>
      </w:pPr>
      <w:r w:rsidRPr="00733C6C">
        <w:rPr>
          <w:rtl/>
        </w:rPr>
        <w:t>پس متعجب شد و به وزير گفت كه</w:t>
      </w:r>
      <w:r>
        <w:rPr>
          <w:rtl/>
        </w:rPr>
        <w:t>:</w:t>
      </w:r>
      <w:r w:rsidRPr="00733C6C">
        <w:rPr>
          <w:rtl/>
        </w:rPr>
        <w:t xml:space="preserve"> اين علامتى است ظاهر و دليلى قوى بر ابطال مذهب شيعه؛ چه چيزى است راى تو در باب اهل بحرين؟</w:t>
      </w:r>
    </w:p>
    <w:p w:rsidR="002418AB" w:rsidRPr="00733C6C" w:rsidRDefault="002418AB" w:rsidP="002418AB">
      <w:pPr>
        <w:pStyle w:val="libNormal"/>
        <w:rPr>
          <w:rtl/>
        </w:rPr>
      </w:pPr>
      <w:r w:rsidRPr="00733C6C">
        <w:rPr>
          <w:rtl/>
        </w:rPr>
        <w:t>وزير لعين گفت</w:t>
      </w:r>
      <w:r>
        <w:rPr>
          <w:rtl/>
        </w:rPr>
        <w:t>:</w:t>
      </w:r>
      <w:r w:rsidRPr="00733C6C">
        <w:rPr>
          <w:rtl/>
        </w:rPr>
        <w:t xml:space="preserve"> اينها جماعتى</w:t>
      </w:r>
      <w:r w:rsidR="00861B1E">
        <w:rPr>
          <w:rtl/>
        </w:rPr>
        <w:t xml:space="preserve"> </w:t>
      </w:r>
      <w:r w:rsidRPr="00733C6C">
        <w:rPr>
          <w:rtl/>
        </w:rPr>
        <w:t>اند متعصب، انكار دليل و براهين مى</w:t>
      </w:r>
      <w:r w:rsidR="00861B1E">
        <w:rPr>
          <w:rtl/>
        </w:rPr>
        <w:t xml:space="preserve"> </w:t>
      </w:r>
      <w:r w:rsidRPr="00733C6C">
        <w:rPr>
          <w:rtl/>
        </w:rPr>
        <w:t>نمايند و سزاوار است از براى تو كه ايشان را حاضر نمايى و اين انار را به ايشان بنمايى.</w:t>
      </w:r>
    </w:p>
    <w:p w:rsidR="002418AB" w:rsidRPr="00733C6C" w:rsidRDefault="002418AB" w:rsidP="002418AB">
      <w:pPr>
        <w:pStyle w:val="libNormal"/>
        <w:rPr>
          <w:rtl/>
        </w:rPr>
      </w:pPr>
      <w:r w:rsidRPr="00733C6C">
        <w:rPr>
          <w:rtl/>
        </w:rPr>
        <w:t xml:space="preserve">پس هر گاه قبول كنند و از مذهب خود برگردند، از براى تو است ثواب جزيل، و اگر از برگشتن ابا نمايند و بر گمراهى خود باقى بمانند، ايشان را مخير نما ميان يكى از سه چيز؛ يا جزيه بدهند با ذلت، يا جوابى از اين دليل بياورند و حال آن كه راه </w:t>
      </w:r>
      <w:r w:rsidRPr="00733C6C">
        <w:rPr>
          <w:rtl/>
        </w:rPr>
        <w:lastRenderedPageBreak/>
        <w:t>جواب و فرارى ندارد، يا آن كه مردان ايشان را بكشى و زنان و اولاد ايشان را اسير نمايى و اموال ايشان را به غنيمت بردارى.</w:t>
      </w:r>
    </w:p>
    <w:p w:rsidR="002418AB" w:rsidRPr="00733C6C" w:rsidRDefault="002418AB" w:rsidP="002418AB">
      <w:pPr>
        <w:pStyle w:val="libNormal"/>
        <w:rPr>
          <w:rtl/>
        </w:rPr>
      </w:pPr>
      <w:r w:rsidRPr="00733C6C">
        <w:rPr>
          <w:rtl/>
        </w:rPr>
        <w:t>حاكم، راى آن خبيث را تحسين نمود و به پى علما و افاضل و اخيار ايشان فرستاد؛ ايشان را حاضر كرد؛ انار را به ايشان نشان داد و به ايشان خبر داد كه</w:t>
      </w:r>
      <w:r>
        <w:rPr>
          <w:rtl/>
        </w:rPr>
        <w:t>:</w:t>
      </w:r>
      <w:r w:rsidRPr="00733C6C">
        <w:rPr>
          <w:rtl/>
        </w:rPr>
        <w:t xml:space="preserve"> اگر جواب شافى در اين باب نياوريد، مردان شما را مى</w:t>
      </w:r>
      <w:r w:rsidR="00861B1E">
        <w:rPr>
          <w:rtl/>
        </w:rPr>
        <w:t xml:space="preserve"> </w:t>
      </w:r>
      <w:r w:rsidRPr="00733C6C">
        <w:rPr>
          <w:rtl/>
        </w:rPr>
        <w:t>كوشم و زنان و فرزندان شما را اسير مى</w:t>
      </w:r>
      <w:r w:rsidR="00861B1E">
        <w:rPr>
          <w:rtl/>
        </w:rPr>
        <w:t xml:space="preserve"> </w:t>
      </w:r>
      <w:r w:rsidRPr="00733C6C">
        <w:rPr>
          <w:rtl/>
        </w:rPr>
        <w:t>كنم و مال شما را به غنيمت بر مى</w:t>
      </w:r>
      <w:r w:rsidR="00861B1E">
        <w:rPr>
          <w:rtl/>
        </w:rPr>
        <w:t xml:space="preserve"> </w:t>
      </w:r>
      <w:r w:rsidRPr="00733C6C">
        <w:rPr>
          <w:rtl/>
        </w:rPr>
        <w:t>دارم، يا آن كه بايد به ذلت، مانند كفار، جزيه بدهيد.</w:t>
      </w:r>
    </w:p>
    <w:p w:rsidR="002418AB" w:rsidRPr="00733C6C" w:rsidRDefault="002418AB" w:rsidP="002418AB">
      <w:pPr>
        <w:pStyle w:val="libNormal"/>
        <w:rPr>
          <w:rtl/>
        </w:rPr>
      </w:pPr>
      <w:r w:rsidRPr="00733C6C">
        <w:rPr>
          <w:rtl/>
        </w:rPr>
        <w:t>چون ايشان اين امور را شنيدند، متحير گرديد و قادر بر جواب نبود و روهاى ايشان متغير گرديد و بدن ايشان بلرزيد.</w:t>
      </w:r>
    </w:p>
    <w:p w:rsidR="002418AB" w:rsidRPr="00733C6C" w:rsidRDefault="002418AB" w:rsidP="002418AB">
      <w:pPr>
        <w:pStyle w:val="libNormal"/>
        <w:rPr>
          <w:rtl/>
        </w:rPr>
      </w:pPr>
      <w:r w:rsidRPr="00733C6C">
        <w:rPr>
          <w:rtl/>
        </w:rPr>
        <w:t>پس بزرگان ايشان گفتند كه</w:t>
      </w:r>
      <w:r>
        <w:rPr>
          <w:rtl/>
        </w:rPr>
        <w:t>:</w:t>
      </w:r>
      <w:r w:rsidRPr="00733C6C">
        <w:rPr>
          <w:rtl/>
        </w:rPr>
        <w:t xml:space="preserve"> اى امير! سه روز ما را مهلت ده، شايد جوابى بياوريم كه تو از آن راضى باشى، و اگر نياورديم، با ما بكن آنچه خواهى!</w:t>
      </w:r>
    </w:p>
    <w:p w:rsidR="002418AB" w:rsidRPr="00733C6C" w:rsidRDefault="002418AB" w:rsidP="002418AB">
      <w:pPr>
        <w:pStyle w:val="libNormal"/>
        <w:rPr>
          <w:rtl/>
        </w:rPr>
      </w:pPr>
      <w:r w:rsidRPr="00733C6C">
        <w:rPr>
          <w:rtl/>
        </w:rPr>
        <w:t>پس تا سه روز، ايشان را مهلت داد، و ايشان با خوف و تحير از نزد او بيرون رفتند و در مجلسى جمع شدند و با هم مشورت كردند تا آن كه ايشان بر آن متفق شدند كه از صلحاى بحرين و زهاد ايشان، ده نفر را اختيار نمايند؛ پس چنين كردند.</w:t>
      </w:r>
    </w:p>
    <w:p w:rsidR="002418AB" w:rsidRPr="00733C6C" w:rsidRDefault="002418AB" w:rsidP="002418AB">
      <w:pPr>
        <w:pStyle w:val="libNormal"/>
        <w:rPr>
          <w:rtl/>
        </w:rPr>
      </w:pPr>
      <w:r w:rsidRPr="00733C6C">
        <w:rPr>
          <w:rtl/>
        </w:rPr>
        <w:t>آن گاه از ميان ده نفر، سه نفر را اختيار كردند؛ پس يكى از آن سه نفر را گفتند كه</w:t>
      </w:r>
      <w:r>
        <w:rPr>
          <w:rtl/>
        </w:rPr>
        <w:t>:</w:t>
      </w:r>
      <w:r w:rsidRPr="00733C6C">
        <w:rPr>
          <w:rtl/>
        </w:rPr>
        <w:t xml:space="preserve"> تو امشب بيرون رو به سوى صحرا و خدا را عبادت كن و استغاثه كن به امام زمان، حضرت صاحب الامر </w:t>
      </w:r>
      <w:r w:rsidRPr="00285C86">
        <w:rPr>
          <w:rStyle w:val="libAlaemChar"/>
          <w:rtl/>
        </w:rPr>
        <w:t>عليه‌السلام</w:t>
      </w:r>
      <w:r w:rsidRPr="00733C6C">
        <w:rPr>
          <w:rtl/>
        </w:rPr>
        <w:t xml:space="preserve"> كه او امام زمان ماست و حجت خداوند عالم است بر ما؛ شايد كه به تو خبر دهد راه چاره بيرون رفتن از اين بليه عظيمه را.</w:t>
      </w:r>
    </w:p>
    <w:p w:rsidR="002418AB" w:rsidRPr="00733C6C" w:rsidRDefault="002418AB" w:rsidP="002418AB">
      <w:pPr>
        <w:pStyle w:val="libNormal"/>
        <w:rPr>
          <w:rtl/>
        </w:rPr>
      </w:pPr>
      <w:r w:rsidRPr="00733C6C">
        <w:rPr>
          <w:rtl/>
        </w:rPr>
        <w:t xml:space="preserve">آن مرد بيرون رفت و در تمام شب، خدا را از روى خضوع عبادت كرد و گريه و تضرع كرد خدا را خواند استغاثه به حضرت صاحب الامر </w:t>
      </w:r>
      <w:r w:rsidRPr="00285C86">
        <w:rPr>
          <w:rStyle w:val="libAlaemChar"/>
          <w:rtl/>
        </w:rPr>
        <w:t>عليه‌السلام</w:t>
      </w:r>
      <w:r w:rsidRPr="00733C6C">
        <w:rPr>
          <w:rtl/>
        </w:rPr>
        <w:t xml:space="preserve"> نمود تا صبح؛ چيزى نديد و به نزد ايشان آمد و ايشان را خبر داد.</w:t>
      </w:r>
    </w:p>
    <w:p w:rsidR="002418AB" w:rsidRPr="00733C6C" w:rsidRDefault="002418AB" w:rsidP="002418AB">
      <w:pPr>
        <w:pStyle w:val="libNormal"/>
        <w:rPr>
          <w:rtl/>
        </w:rPr>
      </w:pPr>
      <w:r w:rsidRPr="00733C6C">
        <w:rPr>
          <w:rtl/>
        </w:rPr>
        <w:lastRenderedPageBreak/>
        <w:t>و در شب دوم، يكى ديگر را فرستادند؛ او مثل رفيق اول، دعا و تضرع نمود و چيزى نديد؛ پس اضطراب و جزع ايشان زياده شد.</w:t>
      </w:r>
    </w:p>
    <w:p w:rsidR="002418AB" w:rsidRPr="00733C6C" w:rsidRDefault="002418AB" w:rsidP="002418AB">
      <w:pPr>
        <w:pStyle w:val="libNormal"/>
        <w:rPr>
          <w:rtl/>
        </w:rPr>
      </w:pPr>
      <w:r w:rsidRPr="00733C6C">
        <w:rPr>
          <w:rtl/>
        </w:rPr>
        <w:t xml:space="preserve">پس سومى را حاضر كردند و او مرد پرهيزكار بود و اسم او محمد بن عيسى بود و او در شب سوم، با سر و پاى برهنه به صحرا رفت - و آن شبى بود بسيار تاريك - و به دعا و گريه مشغول شد و متوسل به حق گرديد كه آن بليه را از مومنان بردارد، و به حضرت صاحب الامر </w:t>
      </w:r>
      <w:r w:rsidRPr="00285C86">
        <w:rPr>
          <w:rStyle w:val="libAlaemChar"/>
          <w:rtl/>
        </w:rPr>
        <w:t>عليه‌السلام</w:t>
      </w:r>
      <w:r w:rsidRPr="00733C6C">
        <w:rPr>
          <w:rtl/>
        </w:rPr>
        <w:t xml:space="preserve"> استغاثه نمود، و چون آخر شب شد، شنيد كه مردى به او خطاب مى</w:t>
      </w:r>
      <w:r w:rsidR="00861B1E">
        <w:rPr>
          <w:rtl/>
        </w:rPr>
        <w:t xml:space="preserve"> </w:t>
      </w:r>
      <w:r w:rsidRPr="00733C6C">
        <w:rPr>
          <w:rtl/>
        </w:rPr>
        <w:t>نمايد كه</w:t>
      </w:r>
      <w:r>
        <w:rPr>
          <w:rtl/>
        </w:rPr>
        <w:t>:</w:t>
      </w:r>
      <w:r w:rsidRPr="00733C6C">
        <w:rPr>
          <w:rtl/>
        </w:rPr>
        <w:t xml:space="preserve"> اى محمد بن عيسى! چرا تو را به اين حال مى</w:t>
      </w:r>
      <w:r w:rsidR="00861B1E">
        <w:rPr>
          <w:rtl/>
        </w:rPr>
        <w:t xml:space="preserve"> </w:t>
      </w:r>
      <w:r w:rsidRPr="00733C6C">
        <w:rPr>
          <w:rtl/>
        </w:rPr>
        <w:t>بينيم؟ و چرا بيرون آمدى به سوى اين بيابان؟</w:t>
      </w:r>
    </w:p>
    <w:p w:rsidR="002418AB" w:rsidRPr="00733C6C" w:rsidRDefault="002418AB" w:rsidP="002418AB">
      <w:pPr>
        <w:pStyle w:val="libNormal"/>
        <w:rPr>
          <w:rtl/>
        </w:rPr>
      </w:pPr>
      <w:r w:rsidRPr="00733C6C">
        <w:rPr>
          <w:rtl/>
        </w:rPr>
        <w:t>او گفت كه</w:t>
      </w:r>
      <w:r>
        <w:rPr>
          <w:rtl/>
        </w:rPr>
        <w:t>:</w:t>
      </w:r>
      <w:r w:rsidRPr="00733C6C">
        <w:rPr>
          <w:rtl/>
        </w:rPr>
        <w:t xml:space="preserve"> اى مرد! مرا بگذار كه من از براى امر عظيمى بيرون آمده</w:t>
      </w:r>
      <w:r w:rsidR="00861B1E">
        <w:rPr>
          <w:rtl/>
        </w:rPr>
        <w:t xml:space="preserve"> </w:t>
      </w:r>
      <w:r w:rsidRPr="00733C6C">
        <w:rPr>
          <w:rtl/>
        </w:rPr>
        <w:t>ام و آن را ذكر نمى</w:t>
      </w:r>
      <w:r w:rsidR="00861B1E">
        <w:rPr>
          <w:rtl/>
        </w:rPr>
        <w:t xml:space="preserve"> </w:t>
      </w:r>
      <w:r w:rsidRPr="00733C6C">
        <w:rPr>
          <w:rtl/>
        </w:rPr>
        <w:t>كنم مگر از براى امام خود، و شكايت نمى</w:t>
      </w:r>
      <w:r w:rsidR="00861B1E">
        <w:rPr>
          <w:rtl/>
        </w:rPr>
        <w:t xml:space="preserve"> </w:t>
      </w:r>
      <w:r w:rsidRPr="00733C6C">
        <w:rPr>
          <w:rtl/>
        </w:rPr>
        <w:t>كنم آن را مگر به سوى كسى كه قادر باشد بر كشف آن.</w:t>
      </w:r>
    </w:p>
    <w:p w:rsidR="002418AB" w:rsidRPr="00733C6C" w:rsidRDefault="002418AB" w:rsidP="002418AB">
      <w:pPr>
        <w:pStyle w:val="libNormal"/>
        <w:rPr>
          <w:rtl/>
        </w:rPr>
      </w:pPr>
      <w:r w:rsidRPr="00733C6C">
        <w:rPr>
          <w:rtl/>
        </w:rPr>
        <w:t>گفت</w:t>
      </w:r>
      <w:r>
        <w:rPr>
          <w:rtl/>
        </w:rPr>
        <w:t>:</w:t>
      </w:r>
      <w:r w:rsidRPr="00733C6C">
        <w:rPr>
          <w:rtl/>
        </w:rPr>
        <w:t xml:space="preserve"> اى محمد بن عيسى! منم صاحب الامر! ذكر كن حاجت خود را!</w:t>
      </w:r>
    </w:p>
    <w:p w:rsidR="002418AB" w:rsidRPr="00733C6C" w:rsidRDefault="002418AB" w:rsidP="002418AB">
      <w:pPr>
        <w:pStyle w:val="libNormal"/>
        <w:rPr>
          <w:rtl/>
        </w:rPr>
      </w:pPr>
      <w:r w:rsidRPr="00733C6C">
        <w:rPr>
          <w:rtl/>
        </w:rPr>
        <w:t>محمد بن عيسى گفت</w:t>
      </w:r>
      <w:r>
        <w:rPr>
          <w:rtl/>
        </w:rPr>
        <w:t>:</w:t>
      </w:r>
      <w:r w:rsidRPr="00733C6C">
        <w:rPr>
          <w:rtl/>
        </w:rPr>
        <w:t xml:space="preserve"> اگر تويى صاحب الامر </w:t>
      </w:r>
      <w:r w:rsidRPr="00285C86">
        <w:rPr>
          <w:rStyle w:val="libAlaemChar"/>
          <w:rtl/>
        </w:rPr>
        <w:t>عليه‌السلام</w:t>
      </w:r>
      <w:r>
        <w:rPr>
          <w:rtl/>
        </w:rPr>
        <w:t>،</w:t>
      </w:r>
      <w:r w:rsidRPr="00733C6C">
        <w:rPr>
          <w:rtl/>
        </w:rPr>
        <w:t xml:space="preserve"> قصه مرا مى</w:t>
      </w:r>
      <w:r w:rsidR="00861B1E">
        <w:rPr>
          <w:rtl/>
        </w:rPr>
        <w:t xml:space="preserve"> </w:t>
      </w:r>
      <w:r w:rsidRPr="00733C6C">
        <w:rPr>
          <w:rtl/>
        </w:rPr>
        <w:t>دانى و احتياج به گفتن من ندارى.</w:t>
      </w:r>
    </w:p>
    <w:p w:rsidR="002418AB" w:rsidRPr="00733C6C" w:rsidRDefault="002418AB" w:rsidP="002418AB">
      <w:pPr>
        <w:pStyle w:val="libNormal"/>
        <w:rPr>
          <w:rtl/>
        </w:rPr>
      </w:pPr>
      <w:r w:rsidRPr="00733C6C">
        <w:rPr>
          <w:rtl/>
        </w:rPr>
        <w:t>فرمود</w:t>
      </w:r>
      <w:r>
        <w:rPr>
          <w:rtl/>
        </w:rPr>
        <w:t>:</w:t>
      </w:r>
      <w:r w:rsidRPr="00733C6C">
        <w:rPr>
          <w:rtl/>
        </w:rPr>
        <w:t xml:space="preserve"> بلى راست مى</w:t>
      </w:r>
      <w:r w:rsidR="00861B1E">
        <w:rPr>
          <w:rtl/>
        </w:rPr>
        <w:t xml:space="preserve"> </w:t>
      </w:r>
      <w:r w:rsidRPr="00733C6C">
        <w:rPr>
          <w:rtl/>
        </w:rPr>
        <w:t>گويى.</w:t>
      </w:r>
    </w:p>
    <w:p w:rsidR="002418AB" w:rsidRPr="00733C6C" w:rsidRDefault="002418AB" w:rsidP="002418AB">
      <w:pPr>
        <w:pStyle w:val="libNormal"/>
        <w:rPr>
          <w:rtl/>
        </w:rPr>
      </w:pPr>
      <w:r w:rsidRPr="00733C6C">
        <w:rPr>
          <w:rtl/>
        </w:rPr>
        <w:t>بيرون آمده</w:t>
      </w:r>
      <w:r w:rsidR="00861B1E">
        <w:rPr>
          <w:rtl/>
        </w:rPr>
        <w:t xml:space="preserve"> </w:t>
      </w:r>
      <w:r w:rsidRPr="00733C6C">
        <w:rPr>
          <w:rtl/>
        </w:rPr>
        <w:t>اى از براى بليه</w:t>
      </w:r>
      <w:r w:rsidR="00861B1E">
        <w:rPr>
          <w:rtl/>
        </w:rPr>
        <w:t xml:space="preserve"> </w:t>
      </w:r>
      <w:r w:rsidRPr="00733C6C">
        <w:rPr>
          <w:rtl/>
        </w:rPr>
        <w:t>اى كه در خصوص آن انار بر شما وارد شده است و آن تو عيد و تخويفى كه حاكم بر شما كرده است.</w:t>
      </w:r>
    </w:p>
    <w:p w:rsidR="002418AB" w:rsidRPr="00733C6C" w:rsidRDefault="002418AB" w:rsidP="002418AB">
      <w:pPr>
        <w:pStyle w:val="libNormal"/>
        <w:rPr>
          <w:rtl/>
        </w:rPr>
      </w:pPr>
      <w:r w:rsidRPr="00733C6C">
        <w:rPr>
          <w:rtl/>
        </w:rPr>
        <w:t>محمد بن عيسى گفت</w:t>
      </w:r>
      <w:r>
        <w:rPr>
          <w:rtl/>
        </w:rPr>
        <w:t>:</w:t>
      </w:r>
      <w:r w:rsidRPr="00733C6C">
        <w:rPr>
          <w:rtl/>
        </w:rPr>
        <w:t xml:space="preserve"> چون اين كلام معجز نظام را شنيد، متوجه آن جانب شدم كه آن صدا مى</w:t>
      </w:r>
      <w:r w:rsidR="00861B1E">
        <w:rPr>
          <w:rtl/>
        </w:rPr>
        <w:t xml:space="preserve"> </w:t>
      </w:r>
      <w:r w:rsidRPr="00733C6C">
        <w:rPr>
          <w:rtl/>
        </w:rPr>
        <w:t>آمد، و عرض كردم</w:t>
      </w:r>
      <w:r>
        <w:rPr>
          <w:rtl/>
        </w:rPr>
        <w:t>:</w:t>
      </w:r>
      <w:r w:rsidRPr="00733C6C">
        <w:rPr>
          <w:rtl/>
        </w:rPr>
        <w:t xml:space="preserve"> بلى اى مولاى من! تو مى</w:t>
      </w:r>
      <w:r w:rsidR="00861B1E">
        <w:rPr>
          <w:rtl/>
        </w:rPr>
        <w:t xml:space="preserve"> </w:t>
      </w:r>
      <w:r w:rsidRPr="00733C6C">
        <w:rPr>
          <w:rtl/>
        </w:rPr>
        <w:t>دانى كه چه چيزى به ما رسيده است و تو امام ما و ملاذ و پناه ما (هستى) و قادر بر كشف آن بلا از ما.</w:t>
      </w:r>
    </w:p>
    <w:p w:rsidR="002418AB" w:rsidRPr="00733C6C" w:rsidRDefault="002418AB" w:rsidP="002418AB">
      <w:pPr>
        <w:pStyle w:val="libNormal"/>
        <w:rPr>
          <w:rtl/>
        </w:rPr>
      </w:pPr>
      <w:r w:rsidRPr="00733C6C">
        <w:rPr>
          <w:rtl/>
        </w:rPr>
        <w:t>پس آن جناب فرمود</w:t>
      </w:r>
      <w:r>
        <w:rPr>
          <w:rtl/>
        </w:rPr>
        <w:t>:</w:t>
      </w:r>
      <w:r w:rsidRPr="00733C6C">
        <w:rPr>
          <w:rtl/>
        </w:rPr>
        <w:t xml:space="preserve"> اى محمد بن عيسى! به درستى كه وزير - لعنه الله عليه - در خانه او درختى است از انار.</w:t>
      </w:r>
    </w:p>
    <w:p w:rsidR="002418AB" w:rsidRPr="00733C6C" w:rsidRDefault="002418AB" w:rsidP="002418AB">
      <w:pPr>
        <w:pStyle w:val="libNormal"/>
        <w:rPr>
          <w:rtl/>
        </w:rPr>
      </w:pPr>
      <w:r w:rsidRPr="00733C6C">
        <w:rPr>
          <w:rtl/>
        </w:rPr>
        <w:lastRenderedPageBreak/>
        <w:t>وقتى كه آن درخت بار گرفت، او از گل به شكل انارى ساخت و دو نصف كرد و ميان نصف هر يك از آنها، بعضى از آن كتاب را نوشت.</w:t>
      </w:r>
    </w:p>
    <w:p w:rsidR="002418AB" w:rsidRPr="00733C6C" w:rsidRDefault="002418AB" w:rsidP="002418AB">
      <w:pPr>
        <w:pStyle w:val="libNormal"/>
        <w:rPr>
          <w:rtl/>
        </w:rPr>
      </w:pPr>
      <w:r w:rsidRPr="00733C6C">
        <w:rPr>
          <w:rtl/>
        </w:rPr>
        <w:t>انار هنوز كوچك بود بر روى درخت؛ آن انار را در ميان آن قالب گل گذاشت و آن را بست؛ چون در ميان آن قالب، بزرگ شد، اثرى از آن نوشته در آن ماند و چنين شد.</w:t>
      </w:r>
    </w:p>
    <w:p w:rsidR="002418AB" w:rsidRPr="00733C6C" w:rsidRDefault="002418AB" w:rsidP="002418AB">
      <w:pPr>
        <w:pStyle w:val="libNormal"/>
        <w:rPr>
          <w:rtl/>
        </w:rPr>
      </w:pPr>
      <w:r w:rsidRPr="00733C6C">
        <w:rPr>
          <w:rtl/>
        </w:rPr>
        <w:t>پس صبح به نزد حاكم رويد، به او بگو كه</w:t>
      </w:r>
      <w:r>
        <w:rPr>
          <w:rtl/>
        </w:rPr>
        <w:t>:</w:t>
      </w:r>
      <w:r w:rsidRPr="00733C6C">
        <w:rPr>
          <w:rtl/>
        </w:rPr>
        <w:t xml:space="preserve"> من جواب اين بليه را با خود آوردم، ولكن ظاهر نمى</w:t>
      </w:r>
      <w:r w:rsidR="00861B1E">
        <w:rPr>
          <w:rtl/>
        </w:rPr>
        <w:t xml:space="preserve"> </w:t>
      </w:r>
      <w:r w:rsidRPr="00733C6C">
        <w:rPr>
          <w:rtl/>
        </w:rPr>
        <w:t>كنم مگر در خانه وزير.</w:t>
      </w:r>
    </w:p>
    <w:p w:rsidR="002418AB" w:rsidRPr="00733C6C" w:rsidRDefault="002418AB" w:rsidP="002418AB">
      <w:pPr>
        <w:pStyle w:val="libNormal"/>
        <w:rPr>
          <w:rtl/>
        </w:rPr>
      </w:pPr>
      <w:r w:rsidRPr="00733C6C">
        <w:rPr>
          <w:rtl/>
        </w:rPr>
        <w:t>پس وقتى كه داخل خانه وزير شويد، به جانب راست خود در هنگام دخول، غرفه</w:t>
      </w:r>
      <w:r w:rsidR="00861B1E">
        <w:rPr>
          <w:rtl/>
        </w:rPr>
        <w:t xml:space="preserve"> </w:t>
      </w:r>
      <w:r w:rsidRPr="00733C6C">
        <w:rPr>
          <w:rtl/>
        </w:rPr>
        <w:t>اى خواهى ديد؛ پس به حاكم بگو كه</w:t>
      </w:r>
      <w:r>
        <w:rPr>
          <w:rtl/>
        </w:rPr>
        <w:t>:</w:t>
      </w:r>
      <w:r w:rsidRPr="00733C6C">
        <w:rPr>
          <w:rtl/>
        </w:rPr>
        <w:t xml:space="preserve"> جواب نمى</w:t>
      </w:r>
      <w:r w:rsidR="00861B1E">
        <w:rPr>
          <w:rtl/>
        </w:rPr>
        <w:t xml:space="preserve"> </w:t>
      </w:r>
      <w:r w:rsidRPr="00733C6C">
        <w:rPr>
          <w:rtl/>
        </w:rPr>
        <w:t>گويم مگر در آن غرفه؛ زود است كه وزير ممانعت مى</w:t>
      </w:r>
      <w:r w:rsidR="00861B1E">
        <w:rPr>
          <w:rtl/>
        </w:rPr>
        <w:t xml:space="preserve"> </w:t>
      </w:r>
      <w:r w:rsidRPr="00733C6C">
        <w:rPr>
          <w:rtl/>
        </w:rPr>
        <w:t>كند از دخول در آن غرفه، و تو مبالغه بكن تا آن كه به آن غرفه بالا روى، و نگذار كه وزير، تنها داخل غرفه گردد زودتر از تو، و تو اول داخل غرفه شو!</w:t>
      </w:r>
    </w:p>
    <w:p w:rsidR="002418AB" w:rsidRPr="00733C6C" w:rsidRDefault="002418AB" w:rsidP="002418AB">
      <w:pPr>
        <w:pStyle w:val="libNormal"/>
        <w:rPr>
          <w:rtl/>
        </w:rPr>
      </w:pPr>
      <w:r w:rsidRPr="00733C6C">
        <w:rPr>
          <w:rtl/>
        </w:rPr>
        <w:t>پس در آن غرفه، طاقچه</w:t>
      </w:r>
      <w:r w:rsidR="00861B1E">
        <w:rPr>
          <w:rtl/>
        </w:rPr>
        <w:t xml:space="preserve"> </w:t>
      </w:r>
      <w:r w:rsidRPr="00733C6C">
        <w:rPr>
          <w:rtl/>
        </w:rPr>
        <w:t>اى خواهى ديد كه كيسه سفيدى در آن هست، و آن كيسه را بگير كه در آن، قالب گلى است كه آن ملعون، آن حيله را در آن كرده است؛ پس در حضور حاكم، آن انار را در آن قالب بگذار تا آن كه حيله او معلوم گردد.</w:t>
      </w:r>
    </w:p>
    <w:p w:rsidR="002418AB" w:rsidRPr="00733C6C" w:rsidRDefault="002418AB" w:rsidP="002418AB">
      <w:pPr>
        <w:pStyle w:val="libNormal"/>
        <w:rPr>
          <w:rtl/>
        </w:rPr>
      </w:pPr>
      <w:r w:rsidRPr="00733C6C">
        <w:rPr>
          <w:rtl/>
        </w:rPr>
        <w:t>اى محمد بن عيسى! علامت ديگر آن است كه به حاكم بگو كه</w:t>
      </w:r>
      <w:r>
        <w:rPr>
          <w:rtl/>
        </w:rPr>
        <w:t>:</w:t>
      </w:r>
      <w:r w:rsidRPr="00733C6C">
        <w:rPr>
          <w:rtl/>
        </w:rPr>
        <w:t xml:space="preserve"> معجزه ديگر ما آن است كه آن انار را چون بشكند، به غير از دود و خاكستر، چيز ديگر در آن نخواهيد يافت، و بگو اگر راستى اين سخن را مى</w:t>
      </w:r>
      <w:r w:rsidR="00861B1E">
        <w:rPr>
          <w:rtl/>
        </w:rPr>
        <w:t xml:space="preserve"> </w:t>
      </w:r>
      <w:r w:rsidRPr="00733C6C">
        <w:rPr>
          <w:rtl/>
        </w:rPr>
        <w:t>خواهيد بدانيد، و به وزير امر كنيد كه در حضور مردم، آن انار را بشكند، و چون بشكند، آن خاكستر و دود، بر صورت و ريش وزير خواهد رسيد.</w:t>
      </w:r>
    </w:p>
    <w:p w:rsidR="002418AB" w:rsidRPr="00733C6C" w:rsidRDefault="002418AB" w:rsidP="002418AB">
      <w:pPr>
        <w:pStyle w:val="libNormal"/>
        <w:rPr>
          <w:rtl/>
        </w:rPr>
      </w:pPr>
      <w:r w:rsidRPr="00733C6C">
        <w:rPr>
          <w:rtl/>
        </w:rPr>
        <w:t xml:space="preserve">چون محمد بن عيسى اين سخنان اعجاز نشان را از آن امام على شان، و حجت خداوند عالميان شنيد، بسيار شاد گرديد و در مقابل آن جناب، زمين را بوسيد و با </w:t>
      </w:r>
      <w:r w:rsidRPr="00733C6C">
        <w:rPr>
          <w:rtl/>
        </w:rPr>
        <w:lastRenderedPageBreak/>
        <w:t xml:space="preserve">شادى و سرور به سوى اهل خود برگشت، و چون صبح شد، به نزد حاكم رفتند و محمد بن عيسى كرد آنچه را كه امام </w:t>
      </w:r>
      <w:r w:rsidRPr="00285C86">
        <w:rPr>
          <w:rStyle w:val="libAlaemChar"/>
          <w:rtl/>
        </w:rPr>
        <w:t>عليه‌السلام</w:t>
      </w:r>
      <w:r w:rsidRPr="00733C6C">
        <w:rPr>
          <w:rtl/>
        </w:rPr>
        <w:t xml:space="preserve"> به او امر فرموده بود، و ظاهر گرديد آن معجزاتى كه آن جناب به آنها خبر داده بود.</w:t>
      </w:r>
    </w:p>
    <w:p w:rsidR="002418AB" w:rsidRPr="00733C6C" w:rsidRDefault="002418AB" w:rsidP="002418AB">
      <w:pPr>
        <w:pStyle w:val="libNormal"/>
        <w:rPr>
          <w:rtl/>
        </w:rPr>
      </w:pPr>
      <w:r w:rsidRPr="00733C6C">
        <w:rPr>
          <w:rtl/>
        </w:rPr>
        <w:t>پس حاكم متوجه محمد بن عيسى گرديد و گفت</w:t>
      </w:r>
      <w:r>
        <w:rPr>
          <w:rtl/>
        </w:rPr>
        <w:t>:</w:t>
      </w:r>
      <w:r w:rsidRPr="00733C6C">
        <w:rPr>
          <w:rtl/>
        </w:rPr>
        <w:t xml:space="preserve"> اين امور را كى به تو خبر داده بود؟</w:t>
      </w:r>
    </w:p>
    <w:p w:rsidR="002418AB" w:rsidRPr="00733C6C" w:rsidRDefault="002418AB" w:rsidP="002418AB">
      <w:pPr>
        <w:pStyle w:val="libNormal"/>
        <w:rPr>
          <w:rtl/>
        </w:rPr>
      </w:pPr>
      <w:r w:rsidRPr="00733C6C">
        <w:rPr>
          <w:rtl/>
        </w:rPr>
        <w:t>گفت</w:t>
      </w:r>
      <w:r>
        <w:rPr>
          <w:rtl/>
        </w:rPr>
        <w:t>:</w:t>
      </w:r>
      <w:r w:rsidRPr="00733C6C">
        <w:rPr>
          <w:rtl/>
        </w:rPr>
        <w:t xml:space="preserve"> امام زمان و حجت خدا بر ما.</w:t>
      </w:r>
    </w:p>
    <w:p w:rsidR="002418AB" w:rsidRPr="00733C6C" w:rsidRDefault="002418AB" w:rsidP="002418AB">
      <w:pPr>
        <w:pStyle w:val="libNormal"/>
        <w:rPr>
          <w:rtl/>
        </w:rPr>
      </w:pPr>
      <w:r w:rsidRPr="00733C6C">
        <w:rPr>
          <w:rtl/>
        </w:rPr>
        <w:t>والى گفت</w:t>
      </w:r>
      <w:r>
        <w:rPr>
          <w:rtl/>
        </w:rPr>
        <w:t>:</w:t>
      </w:r>
      <w:r w:rsidRPr="00733C6C">
        <w:rPr>
          <w:rtl/>
        </w:rPr>
        <w:t xml:space="preserve"> كيست امام شما؟</w:t>
      </w:r>
    </w:p>
    <w:p w:rsidR="002418AB" w:rsidRPr="00733C6C" w:rsidRDefault="002418AB" w:rsidP="002418AB">
      <w:pPr>
        <w:pStyle w:val="libNormal"/>
        <w:rPr>
          <w:rtl/>
        </w:rPr>
      </w:pPr>
      <w:r w:rsidRPr="00733C6C">
        <w:rPr>
          <w:rtl/>
        </w:rPr>
        <w:t xml:space="preserve">پس او را از ائمه </w:t>
      </w:r>
      <w:r w:rsidRPr="00285C86">
        <w:rPr>
          <w:rStyle w:val="libAlaemChar"/>
          <w:rtl/>
        </w:rPr>
        <w:t>عليهم‌السلام</w:t>
      </w:r>
      <w:r w:rsidRPr="00733C6C">
        <w:rPr>
          <w:rtl/>
        </w:rPr>
        <w:t xml:space="preserve"> هر يك از بعد از ديگرى خبر داد تا آن كه به حضرت صاحب الامر </w:t>
      </w:r>
      <w:r w:rsidRPr="00285C86">
        <w:rPr>
          <w:rStyle w:val="libAlaemChar"/>
          <w:rtl/>
        </w:rPr>
        <w:t>عليه‌السلام</w:t>
      </w:r>
      <w:r w:rsidRPr="00733C6C">
        <w:rPr>
          <w:rtl/>
        </w:rPr>
        <w:t xml:space="preserve"> رسيد.</w:t>
      </w:r>
    </w:p>
    <w:p w:rsidR="002418AB" w:rsidRPr="00733C6C" w:rsidRDefault="002418AB" w:rsidP="002418AB">
      <w:pPr>
        <w:pStyle w:val="libNormal"/>
        <w:rPr>
          <w:rtl/>
        </w:rPr>
      </w:pPr>
      <w:r w:rsidRPr="00733C6C">
        <w:rPr>
          <w:rtl/>
        </w:rPr>
        <w:t>حاكم گفت</w:t>
      </w:r>
      <w:r>
        <w:rPr>
          <w:rtl/>
        </w:rPr>
        <w:t>:</w:t>
      </w:r>
      <w:r w:rsidRPr="00733C6C">
        <w:rPr>
          <w:rtl/>
        </w:rPr>
        <w:t xml:space="preserve"> دست دراز كن كه من بيعت كنم بر اين مذهب! و من گواهى مى</w:t>
      </w:r>
      <w:r w:rsidR="00861B1E">
        <w:rPr>
          <w:rtl/>
        </w:rPr>
        <w:t xml:space="preserve"> </w:t>
      </w:r>
      <w:r w:rsidRPr="00733C6C">
        <w:rPr>
          <w:rtl/>
        </w:rPr>
        <w:t>دهم كه نيست خدايى مگر خداوند يگانه و گواهى مى</w:t>
      </w:r>
      <w:r w:rsidR="00861B1E">
        <w:rPr>
          <w:rtl/>
        </w:rPr>
        <w:t xml:space="preserve"> </w:t>
      </w:r>
      <w:r w:rsidRPr="00733C6C">
        <w:rPr>
          <w:rtl/>
        </w:rPr>
        <w:t>دهم كه محمد بنده و رسول خدا اوست و گواهى مى</w:t>
      </w:r>
      <w:r w:rsidR="00861B1E">
        <w:rPr>
          <w:rtl/>
        </w:rPr>
        <w:t xml:space="preserve"> </w:t>
      </w:r>
      <w:r w:rsidRPr="00733C6C">
        <w:rPr>
          <w:rtl/>
        </w:rPr>
        <w:t xml:space="preserve">دهم كه خليفه بعد از آن حضرت، بلافصل، حضرت اميرالمؤمنين على </w:t>
      </w:r>
      <w:r w:rsidRPr="00285C86">
        <w:rPr>
          <w:rStyle w:val="libAlaemChar"/>
          <w:rtl/>
        </w:rPr>
        <w:t>عليه‌السلام</w:t>
      </w:r>
      <w:r w:rsidRPr="00733C6C">
        <w:rPr>
          <w:rtl/>
        </w:rPr>
        <w:t xml:space="preserve"> است؛ پس به هر يك از امامان بعد از ديگرى تا آخرى ايشان اقرار نمود و ايمان او نيكو شد و امر به قتل وزير نمود و از اهل بحرين عذر خواهى كرد.</w:t>
      </w:r>
    </w:p>
    <w:p w:rsidR="006D02B6" w:rsidRDefault="002418AB" w:rsidP="002418AB">
      <w:pPr>
        <w:pStyle w:val="libNormal"/>
        <w:rPr>
          <w:rtl/>
        </w:rPr>
      </w:pPr>
      <w:r w:rsidRPr="00733C6C">
        <w:rPr>
          <w:rtl/>
        </w:rPr>
        <w:t>و اين قصه نزد اهل بحرين معروف است و قبر محمد بن عيسى نزد ايشان معروف است و مردم او را زيارت مى</w:t>
      </w:r>
      <w:r w:rsidR="00861B1E">
        <w:rPr>
          <w:rtl/>
        </w:rPr>
        <w:t xml:space="preserve"> </w:t>
      </w:r>
      <w:r w:rsidRPr="00733C6C">
        <w:rPr>
          <w:rtl/>
        </w:rPr>
        <w:t>كنند.</w:t>
      </w:r>
    </w:p>
    <w:p w:rsidR="002418AB" w:rsidRPr="00733C6C" w:rsidRDefault="006D02B6" w:rsidP="002418AB">
      <w:pPr>
        <w:pStyle w:val="libNormal"/>
        <w:rPr>
          <w:rtl/>
        </w:rPr>
      </w:pPr>
      <w:r>
        <w:rPr>
          <w:rtl/>
        </w:rPr>
        <w:br w:type="page"/>
      </w:r>
    </w:p>
    <w:p w:rsidR="002418AB" w:rsidRPr="00733C6C" w:rsidRDefault="002418AB" w:rsidP="006D02B6">
      <w:pPr>
        <w:pStyle w:val="Heading3"/>
        <w:rPr>
          <w:rtl/>
        </w:rPr>
      </w:pPr>
      <w:bookmarkStart w:id="180" w:name="_Toc469566448"/>
      <w:bookmarkStart w:id="181" w:name="_Toc6911736"/>
      <w:r w:rsidRPr="00733C6C">
        <w:rPr>
          <w:rtl/>
        </w:rPr>
        <w:t>حكايت هيجدهم</w:t>
      </w:r>
      <w:r>
        <w:rPr>
          <w:rtl/>
        </w:rPr>
        <w:t>:</w:t>
      </w:r>
      <w:r w:rsidRPr="00733C6C">
        <w:rPr>
          <w:rtl/>
        </w:rPr>
        <w:t xml:space="preserve"> نقل از شيخ حر عاملى</w:t>
      </w:r>
      <w:bookmarkEnd w:id="181"/>
      <w:r w:rsidR="00861B1E">
        <w:rPr>
          <w:rtl/>
        </w:rPr>
        <w:t xml:space="preserve"> </w:t>
      </w:r>
      <w:bookmarkEnd w:id="180"/>
    </w:p>
    <w:p w:rsidR="002418AB" w:rsidRPr="00733C6C" w:rsidRDefault="002418AB" w:rsidP="002418AB">
      <w:pPr>
        <w:pStyle w:val="libNormal"/>
        <w:rPr>
          <w:rtl/>
        </w:rPr>
      </w:pPr>
      <w:r w:rsidRPr="00733C6C">
        <w:rPr>
          <w:rtl/>
        </w:rPr>
        <w:t>محدث جليل، شيخ حر عاملى، در كتاب اثبات الهداه بالنصوص و المعجزات فرموده كه</w:t>
      </w:r>
      <w:r>
        <w:rPr>
          <w:rtl/>
        </w:rPr>
        <w:t>:</w:t>
      </w:r>
      <w:r w:rsidRPr="00733C6C">
        <w:rPr>
          <w:rtl/>
        </w:rPr>
        <w:t xml:space="preserve"> به تحقيق خبر دادند كه مرا جماعتى از ثقات اصحاب ما كه ايشان ديدند صاحب الامر </w:t>
      </w:r>
      <w:r w:rsidRPr="00285C86">
        <w:rPr>
          <w:rStyle w:val="libAlaemChar"/>
          <w:rtl/>
        </w:rPr>
        <w:t>عليه‌السلام</w:t>
      </w:r>
      <w:r w:rsidRPr="00733C6C">
        <w:rPr>
          <w:rtl/>
        </w:rPr>
        <w:t xml:space="preserve"> را در بيدارى، و مشاهده نمودند از آن جناب معجزاتى متعدده، و خبر داد ايشان را به خبرهاى غيبى، و دعا كرد از براى ايشان دعاهايى كه مستجاب شده بود، و نجات داد ايشان را از خطرهاى مهالك.</w:t>
      </w:r>
    </w:p>
    <w:p w:rsidR="002418AB" w:rsidRPr="00733C6C" w:rsidRDefault="002418AB" w:rsidP="002418AB">
      <w:pPr>
        <w:pStyle w:val="libNormal"/>
        <w:rPr>
          <w:rtl/>
        </w:rPr>
      </w:pPr>
      <w:r w:rsidRPr="00733C6C">
        <w:rPr>
          <w:rtl/>
        </w:rPr>
        <w:t>فرمود كه</w:t>
      </w:r>
      <w:r>
        <w:rPr>
          <w:rtl/>
        </w:rPr>
        <w:t>:</w:t>
      </w:r>
      <w:r w:rsidRPr="00733C6C">
        <w:rPr>
          <w:rtl/>
        </w:rPr>
        <w:t xml:space="preserve"> ما نشسته بوديم در بلاد خودمان (جبل عامل) در قريه مشغرى در روز عيد، و ما جماعتى بوديم از طلاب علم و صلحا؛ پس من گفتم به ايشان كه</w:t>
      </w:r>
      <w:r>
        <w:rPr>
          <w:rtl/>
        </w:rPr>
        <w:t>:</w:t>
      </w:r>
      <w:r w:rsidRPr="00733C6C">
        <w:rPr>
          <w:rtl/>
        </w:rPr>
        <w:t xml:space="preserve"> كاش مى</w:t>
      </w:r>
      <w:r w:rsidR="00861B1E">
        <w:rPr>
          <w:rtl/>
        </w:rPr>
        <w:t xml:space="preserve"> </w:t>
      </w:r>
      <w:r w:rsidRPr="00733C6C">
        <w:rPr>
          <w:rtl/>
        </w:rPr>
        <w:t>دانستم كه در عيد آينده، كدام يك از اين جماعت زنده است و كدام مرده!</w:t>
      </w:r>
    </w:p>
    <w:p w:rsidR="002418AB" w:rsidRPr="00733C6C" w:rsidRDefault="002418AB" w:rsidP="002418AB">
      <w:pPr>
        <w:pStyle w:val="libNormal"/>
        <w:rPr>
          <w:rtl/>
        </w:rPr>
      </w:pPr>
      <w:r w:rsidRPr="00733C6C">
        <w:rPr>
          <w:rtl/>
        </w:rPr>
        <w:t>پس مردى كه نام او شيخ محمد و شريك ما بود در درس، گفت</w:t>
      </w:r>
      <w:r>
        <w:rPr>
          <w:rtl/>
        </w:rPr>
        <w:t>:</w:t>
      </w:r>
      <w:r w:rsidRPr="00733C6C">
        <w:rPr>
          <w:rtl/>
        </w:rPr>
        <w:t xml:space="preserve"> من مى</w:t>
      </w:r>
      <w:r w:rsidR="00861B1E">
        <w:rPr>
          <w:rtl/>
        </w:rPr>
        <w:t xml:space="preserve"> </w:t>
      </w:r>
      <w:r w:rsidRPr="00733C6C">
        <w:rPr>
          <w:rtl/>
        </w:rPr>
        <w:t>دانم كه در عيد ديگر زنده</w:t>
      </w:r>
      <w:r w:rsidR="00861B1E">
        <w:rPr>
          <w:rtl/>
        </w:rPr>
        <w:t xml:space="preserve"> </w:t>
      </w:r>
      <w:r w:rsidRPr="00733C6C">
        <w:rPr>
          <w:rtl/>
        </w:rPr>
        <w:t>ام، و عيد ديگر تا بيست و شش سال.</w:t>
      </w:r>
    </w:p>
    <w:p w:rsidR="002418AB" w:rsidRPr="00733C6C" w:rsidRDefault="002418AB" w:rsidP="002418AB">
      <w:pPr>
        <w:pStyle w:val="libNormal"/>
        <w:rPr>
          <w:rtl/>
        </w:rPr>
      </w:pPr>
      <w:r w:rsidRPr="00733C6C">
        <w:rPr>
          <w:rtl/>
        </w:rPr>
        <w:t>و ظاهر شد از او كه جازم است در اين دعوى و مزاح نمى</w:t>
      </w:r>
      <w:r w:rsidR="00861B1E">
        <w:rPr>
          <w:rtl/>
        </w:rPr>
        <w:t xml:space="preserve"> </w:t>
      </w:r>
      <w:r w:rsidRPr="00733C6C">
        <w:rPr>
          <w:rtl/>
        </w:rPr>
        <w:t>كند.</w:t>
      </w:r>
    </w:p>
    <w:p w:rsidR="002418AB" w:rsidRPr="00733C6C" w:rsidRDefault="002418AB" w:rsidP="002418AB">
      <w:pPr>
        <w:pStyle w:val="libNormal"/>
        <w:rPr>
          <w:rtl/>
        </w:rPr>
      </w:pPr>
      <w:r w:rsidRPr="00733C6C">
        <w:rPr>
          <w:rtl/>
        </w:rPr>
        <w:t>پس گفتم به او كه</w:t>
      </w:r>
      <w:r>
        <w:rPr>
          <w:rtl/>
        </w:rPr>
        <w:t>:</w:t>
      </w:r>
      <w:r w:rsidRPr="00733C6C">
        <w:rPr>
          <w:rtl/>
        </w:rPr>
        <w:t xml:space="preserve"> تو علم غيب مى</w:t>
      </w:r>
      <w:r w:rsidR="00861B1E">
        <w:rPr>
          <w:rtl/>
        </w:rPr>
        <w:t xml:space="preserve"> </w:t>
      </w:r>
      <w:r w:rsidRPr="00733C6C">
        <w:rPr>
          <w:rtl/>
        </w:rPr>
        <w:t>دانى؟</w:t>
      </w:r>
    </w:p>
    <w:p w:rsidR="002418AB" w:rsidRPr="00733C6C" w:rsidRDefault="002418AB" w:rsidP="002418AB">
      <w:pPr>
        <w:pStyle w:val="libNormal"/>
        <w:rPr>
          <w:rtl/>
        </w:rPr>
      </w:pPr>
      <w:r w:rsidRPr="00733C6C">
        <w:rPr>
          <w:rtl/>
        </w:rPr>
        <w:t>گفت</w:t>
      </w:r>
      <w:r>
        <w:rPr>
          <w:rtl/>
        </w:rPr>
        <w:t>:</w:t>
      </w:r>
      <w:r w:rsidRPr="00733C6C">
        <w:rPr>
          <w:rtl/>
        </w:rPr>
        <w:t xml:space="preserve"> نه! ولكن من ديدم مهدى </w:t>
      </w:r>
      <w:r w:rsidRPr="00285C86">
        <w:rPr>
          <w:rStyle w:val="libAlaemChar"/>
          <w:rtl/>
        </w:rPr>
        <w:t>عليه‌السلام</w:t>
      </w:r>
      <w:r w:rsidRPr="00733C6C">
        <w:rPr>
          <w:rtl/>
        </w:rPr>
        <w:t xml:space="preserve"> را در خواب و من مريض بودم به مرضى سختى و مى</w:t>
      </w:r>
      <w:r w:rsidR="00861B1E">
        <w:rPr>
          <w:rtl/>
        </w:rPr>
        <w:t xml:space="preserve"> </w:t>
      </w:r>
      <w:r w:rsidRPr="00733C6C">
        <w:rPr>
          <w:rtl/>
        </w:rPr>
        <w:t>ترسيدم كه بميرم در حالى كه نيست براى من عمل صالحى كه ملاقات نمايم خداوند را به آن عمل؛ پس به من فرمود كه</w:t>
      </w:r>
      <w:r>
        <w:rPr>
          <w:rtl/>
        </w:rPr>
        <w:t>:</w:t>
      </w:r>
      <w:r w:rsidRPr="00733C6C">
        <w:rPr>
          <w:rtl/>
        </w:rPr>
        <w:t xml:space="preserve"> مترس! زيرا كه خداوند شفا مى</w:t>
      </w:r>
      <w:r w:rsidR="00861B1E">
        <w:rPr>
          <w:rtl/>
        </w:rPr>
        <w:t xml:space="preserve"> </w:t>
      </w:r>
      <w:r w:rsidRPr="00733C6C">
        <w:rPr>
          <w:rtl/>
        </w:rPr>
        <w:t>دهد تو را از اين مرض و نمى</w:t>
      </w:r>
      <w:r w:rsidR="00861B1E">
        <w:rPr>
          <w:rtl/>
        </w:rPr>
        <w:t xml:space="preserve"> </w:t>
      </w:r>
      <w:r w:rsidRPr="00733C6C">
        <w:rPr>
          <w:rtl/>
        </w:rPr>
        <w:t>ميرى در اين مرض، بلكه زندگانى خواهى كرد بيست شش سال، آن گاه عطا فرمود به من، جامى كه در دستش بود؛ پس نوشيدم از آن، و مرض از من كنار كرد و شفا حاصل شد، و من مى</w:t>
      </w:r>
      <w:r w:rsidR="00861B1E">
        <w:rPr>
          <w:rtl/>
        </w:rPr>
        <w:t xml:space="preserve"> </w:t>
      </w:r>
      <w:r w:rsidRPr="00733C6C">
        <w:rPr>
          <w:rtl/>
        </w:rPr>
        <w:t>دانم كه اين كار شيطان نيست.</w:t>
      </w:r>
    </w:p>
    <w:p w:rsidR="006D02B6" w:rsidRDefault="002418AB" w:rsidP="002418AB">
      <w:pPr>
        <w:pStyle w:val="libNormal"/>
        <w:rPr>
          <w:rtl/>
        </w:rPr>
      </w:pPr>
      <w:r w:rsidRPr="00733C6C">
        <w:rPr>
          <w:rtl/>
        </w:rPr>
        <w:t xml:space="preserve">پس چون من شنيدم سختى آن مرد را، تاريخ آن را نوشتم - و آن در سال </w:t>
      </w:r>
      <w:r w:rsidR="00B8336C">
        <w:rPr>
          <w:rtl/>
        </w:rPr>
        <w:t>1</w:t>
      </w:r>
      <w:r w:rsidR="00A35A88">
        <w:rPr>
          <w:rtl/>
        </w:rPr>
        <w:t>049</w:t>
      </w:r>
      <w:r w:rsidRPr="00733C6C">
        <w:rPr>
          <w:rtl/>
        </w:rPr>
        <w:t xml:space="preserve"> بود - و مدتى بر آن گذشت و من منتقل شدم به سوى مشهد مقدس سال </w:t>
      </w:r>
      <w:r w:rsidR="00B8336C">
        <w:rPr>
          <w:rtl/>
        </w:rPr>
        <w:t>1</w:t>
      </w:r>
      <w:r w:rsidR="00A35A88">
        <w:rPr>
          <w:rtl/>
        </w:rPr>
        <w:t>07</w:t>
      </w:r>
      <w:r w:rsidR="00B8336C">
        <w:rPr>
          <w:rtl/>
        </w:rPr>
        <w:t>2</w:t>
      </w:r>
      <w:r w:rsidRPr="00733C6C">
        <w:rPr>
          <w:rtl/>
        </w:rPr>
        <w:t xml:space="preserve">؛ پس </w:t>
      </w:r>
      <w:r w:rsidRPr="00733C6C">
        <w:rPr>
          <w:rtl/>
        </w:rPr>
        <w:lastRenderedPageBreak/>
        <w:t>چون سال آخر شد، در دلم افتاد كه مدت گذشت؛ پس رجوع كردم به آن تاريخ و حساب كردم؛ ديدم كه گذشت از آن زمان، بيست و شش سال؛ پس گفتم سزاوار است كه آن مرد، مرده باشد؛ پس نگذشت مدت يك ماه يا دو ماه كه مكتوبى از برادرم رسيد - و او در آن بلاد بود - و خبر داد مرا كه آن مرد وفات كرد.</w:t>
      </w:r>
    </w:p>
    <w:p w:rsidR="002418AB" w:rsidRPr="00733C6C" w:rsidRDefault="006D02B6" w:rsidP="002418AB">
      <w:pPr>
        <w:pStyle w:val="libNormal"/>
        <w:rPr>
          <w:rtl/>
        </w:rPr>
      </w:pPr>
      <w:r>
        <w:rPr>
          <w:rtl/>
        </w:rPr>
        <w:br w:type="page"/>
      </w:r>
    </w:p>
    <w:p w:rsidR="002418AB" w:rsidRPr="00733C6C" w:rsidRDefault="002418AB" w:rsidP="006D02B6">
      <w:pPr>
        <w:pStyle w:val="Heading3"/>
        <w:rPr>
          <w:rtl/>
        </w:rPr>
      </w:pPr>
      <w:bookmarkStart w:id="182" w:name="_Toc469566449"/>
      <w:bookmarkStart w:id="183" w:name="_Toc6911737"/>
      <w:r w:rsidRPr="00733C6C">
        <w:rPr>
          <w:rtl/>
        </w:rPr>
        <w:t>حكايت نوزدهم</w:t>
      </w:r>
      <w:r>
        <w:rPr>
          <w:rtl/>
        </w:rPr>
        <w:t>:</w:t>
      </w:r>
      <w:r w:rsidRPr="00733C6C">
        <w:rPr>
          <w:rtl/>
        </w:rPr>
        <w:t xml:space="preserve"> از شيخ حر عاملى</w:t>
      </w:r>
      <w:bookmarkEnd w:id="183"/>
      <w:r w:rsidR="00861B1E">
        <w:rPr>
          <w:rtl/>
        </w:rPr>
        <w:t xml:space="preserve"> </w:t>
      </w:r>
      <w:bookmarkEnd w:id="182"/>
    </w:p>
    <w:p w:rsidR="002418AB" w:rsidRPr="00733C6C" w:rsidRDefault="002418AB" w:rsidP="002418AB">
      <w:pPr>
        <w:pStyle w:val="libNormal"/>
        <w:rPr>
          <w:rtl/>
        </w:rPr>
      </w:pPr>
      <w:r w:rsidRPr="00733C6C">
        <w:rPr>
          <w:rtl/>
        </w:rPr>
        <w:t>و نيز شيخ جليل مذكور، در همان كتاب فرموده كه</w:t>
      </w:r>
      <w:r>
        <w:rPr>
          <w:rtl/>
        </w:rPr>
        <w:t>:</w:t>
      </w:r>
      <w:r w:rsidRPr="00733C6C">
        <w:rPr>
          <w:rtl/>
        </w:rPr>
        <w:t xml:space="preserve"> من در زمان كودكى كه ده سال داشتم، به مرض سختى مبتلا شدم و به نحوى كه اهل و اقارب من، جمع شدند و گريه مى</w:t>
      </w:r>
      <w:r w:rsidR="00861B1E">
        <w:rPr>
          <w:rtl/>
        </w:rPr>
        <w:t xml:space="preserve"> </w:t>
      </w:r>
      <w:r w:rsidRPr="00733C6C">
        <w:rPr>
          <w:rtl/>
        </w:rPr>
        <w:t>كردند و مهيا شدند براى عزادارى، و يقين كردند كه من خواهم مرد در آن شب.</w:t>
      </w:r>
    </w:p>
    <w:p w:rsidR="002418AB" w:rsidRPr="00733C6C" w:rsidRDefault="002418AB" w:rsidP="002418AB">
      <w:pPr>
        <w:pStyle w:val="libNormal"/>
        <w:rPr>
          <w:rtl/>
        </w:rPr>
      </w:pPr>
      <w:r w:rsidRPr="00733C6C">
        <w:rPr>
          <w:rtl/>
        </w:rPr>
        <w:t xml:space="preserve">پس ديدم پيغمبر و دوازده امام </w:t>
      </w:r>
      <w:r w:rsidRPr="00285C86">
        <w:rPr>
          <w:rStyle w:val="libAlaemChar"/>
          <w:rtl/>
        </w:rPr>
        <w:t>عليهم‌السلام</w:t>
      </w:r>
      <w:r w:rsidRPr="00733C6C">
        <w:rPr>
          <w:rtl/>
        </w:rPr>
        <w:t xml:space="preserve"> را و من در ميان خواب و بيدارى بودم؛ پس سلام كردم بر ايشان و با يكايك مصافحه كردم، و ميان من و حضرت صادق </w:t>
      </w:r>
      <w:r w:rsidRPr="00285C86">
        <w:rPr>
          <w:rStyle w:val="libAlaemChar"/>
          <w:rtl/>
        </w:rPr>
        <w:t>عليه‌السلام</w:t>
      </w:r>
      <w:r w:rsidRPr="00733C6C">
        <w:rPr>
          <w:rtl/>
        </w:rPr>
        <w:t xml:space="preserve"> سختى گذشت كه در خاطرم نماند، جز آن كه آن جناب در حق من دعا كرد؛ پس سلام كردم بر صاحب </w:t>
      </w:r>
      <w:r w:rsidRPr="00285C86">
        <w:rPr>
          <w:rStyle w:val="libAlaemChar"/>
          <w:rtl/>
        </w:rPr>
        <w:t>عليه‌السلام</w:t>
      </w:r>
      <w:r w:rsidRPr="00733C6C">
        <w:rPr>
          <w:rtl/>
        </w:rPr>
        <w:t xml:space="preserve"> و با آن جناب مصافحه كردم و گريستم و گفتم</w:t>
      </w:r>
      <w:r>
        <w:rPr>
          <w:rtl/>
        </w:rPr>
        <w:t>:</w:t>
      </w:r>
      <w:r w:rsidRPr="00733C6C">
        <w:rPr>
          <w:rtl/>
        </w:rPr>
        <w:t xml:space="preserve"> اى مولاى من! مى</w:t>
      </w:r>
      <w:r w:rsidR="00861B1E">
        <w:rPr>
          <w:rtl/>
        </w:rPr>
        <w:t xml:space="preserve"> </w:t>
      </w:r>
      <w:r w:rsidRPr="00733C6C">
        <w:rPr>
          <w:rtl/>
        </w:rPr>
        <w:t>ترسم كه بميرم در اين مرض و مقصد خود را از علم و عمل بدست نياورم.</w:t>
      </w:r>
    </w:p>
    <w:p w:rsidR="002418AB" w:rsidRPr="00733C6C" w:rsidRDefault="002418AB" w:rsidP="002418AB">
      <w:pPr>
        <w:pStyle w:val="libNormal"/>
        <w:rPr>
          <w:rtl/>
        </w:rPr>
      </w:pPr>
      <w:r w:rsidRPr="00733C6C">
        <w:rPr>
          <w:rtl/>
        </w:rPr>
        <w:t>پس فرمود</w:t>
      </w:r>
      <w:r>
        <w:rPr>
          <w:rtl/>
        </w:rPr>
        <w:t>:</w:t>
      </w:r>
      <w:r w:rsidRPr="00733C6C">
        <w:rPr>
          <w:rtl/>
        </w:rPr>
        <w:t xml:space="preserve"> نترس! زيرا كه نخواهى مرد در اين مرض، بلكه خداوند تبارك و تعالى تو را شفا مى</w:t>
      </w:r>
      <w:r w:rsidR="00861B1E">
        <w:rPr>
          <w:rtl/>
        </w:rPr>
        <w:t xml:space="preserve"> </w:t>
      </w:r>
      <w:r w:rsidRPr="00733C6C">
        <w:rPr>
          <w:rtl/>
        </w:rPr>
        <w:t>دهد و عمر خواهى كرد عمر طولانى.</w:t>
      </w:r>
    </w:p>
    <w:p w:rsidR="009E0F70" w:rsidRDefault="002418AB" w:rsidP="002418AB">
      <w:pPr>
        <w:pStyle w:val="libNormal"/>
        <w:rPr>
          <w:rtl/>
        </w:rPr>
      </w:pPr>
      <w:r w:rsidRPr="00733C6C">
        <w:rPr>
          <w:rtl/>
        </w:rPr>
        <w:t>آن گاه قدحى به دست من داد كه در دست مباركش بود؛ پس آشاميدم از آن، و در حال عافيت يافتم و مرض - بالكليه - از من زايل شد و نشستم و اهل و اقاربم تعجب كردند و ايشان را خبر نكردم به آنچه ديده بودم، مگر بعد از چند روز.</w:t>
      </w:r>
    </w:p>
    <w:p w:rsidR="002418AB" w:rsidRDefault="009E0F70" w:rsidP="002418AB">
      <w:pPr>
        <w:pStyle w:val="libNormal"/>
        <w:rPr>
          <w:rFonts w:hint="cs"/>
          <w:rtl/>
        </w:rPr>
      </w:pPr>
      <w:r>
        <w:rPr>
          <w:rtl/>
        </w:rPr>
        <w:br w:type="page"/>
      </w:r>
    </w:p>
    <w:p w:rsidR="009E0F70" w:rsidRPr="00733C6C" w:rsidRDefault="009E0F70" w:rsidP="009E0F70">
      <w:pPr>
        <w:pStyle w:val="Heading3"/>
        <w:rPr>
          <w:rtl/>
        </w:rPr>
      </w:pPr>
      <w:bookmarkStart w:id="184" w:name="_Toc6911738"/>
      <w:r>
        <w:rPr>
          <w:rFonts w:hint="cs"/>
          <w:rtl/>
        </w:rPr>
        <w:t>حکایت بیستم: مقدس اردبیلی</w:t>
      </w:r>
      <w:bookmarkEnd w:id="184"/>
    </w:p>
    <w:p w:rsidR="002418AB" w:rsidRPr="00733C6C" w:rsidRDefault="002418AB" w:rsidP="002418AB">
      <w:pPr>
        <w:pStyle w:val="libNormal"/>
        <w:rPr>
          <w:rtl/>
        </w:rPr>
      </w:pPr>
      <w:r w:rsidRPr="00733C6C">
        <w:rPr>
          <w:rtl/>
        </w:rPr>
        <w:t>سيد نعمت الله جزايرى در الانوار النعمانيه فرموده كه</w:t>
      </w:r>
      <w:r>
        <w:rPr>
          <w:rtl/>
        </w:rPr>
        <w:t>:</w:t>
      </w:r>
      <w:r w:rsidRPr="00733C6C">
        <w:rPr>
          <w:rtl/>
        </w:rPr>
        <w:t xml:space="preserve"> خبر داد مكرا موثق</w:t>
      </w:r>
      <w:r w:rsidR="00861B1E">
        <w:rPr>
          <w:rtl/>
        </w:rPr>
        <w:t xml:space="preserve"> </w:t>
      </w:r>
      <w:r w:rsidRPr="00733C6C">
        <w:rPr>
          <w:rtl/>
        </w:rPr>
        <w:t>ترين اساتيد من در علم و عمل كه</w:t>
      </w:r>
      <w:r>
        <w:rPr>
          <w:rtl/>
        </w:rPr>
        <w:t>:</w:t>
      </w:r>
      <w:r w:rsidRPr="00733C6C">
        <w:rPr>
          <w:rtl/>
        </w:rPr>
        <w:t xml:space="preserve"> از براى ملا احمد اردبيلى، شاگردى بود از اهل تفرش كه نام او مير علام بود؛ در نهايت فضل و ورع بود، و او نقل كرد</w:t>
      </w:r>
      <w:r>
        <w:rPr>
          <w:rtl/>
        </w:rPr>
        <w:t>:</w:t>
      </w:r>
      <w:r w:rsidRPr="00733C6C">
        <w:rPr>
          <w:rtl/>
        </w:rPr>
        <w:t xml:space="preserve"> مرا حجره</w:t>
      </w:r>
      <w:r w:rsidR="00861B1E">
        <w:rPr>
          <w:rtl/>
        </w:rPr>
        <w:t xml:space="preserve"> </w:t>
      </w:r>
      <w:r w:rsidRPr="00733C6C">
        <w:rPr>
          <w:rtl/>
        </w:rPr>
        <w:t>اى بود در مدرسه</w:t>
      </w:r>
      <w:r w:rsidR="00861B1E">
        <w:rPr>
          <w:rtl/>
        </w:rPr>
        <w:t xml:space="preserve"> </w:t>
      </w:r>
      <w:r w:rsidRPr="00733C6C">
        <w:rPr>
          <w:rtl/>
        </w:rPr>
        <w:t>اى كه محيط است به قبه شريفه.</w:t>
      </w:r>
    </w:p>
    <w:p w:rsidR="002418AB" w:rsidRPr="00733C6C" w:rsidRDefault="002418AB" w:rsidP="002418AB">
      <w:pPr>
        <w:pStyle w:val="libNormal"/>
        <w:rPr>
          <w:rtl/>
        </w:rPr>
      </w:pPr>
      <w:r w:rsidRPr="00733C6C">
        <w:rPr>
          <w:rtl/>
        </w:rPr>
        <w:t>پس يك شب از مطالعه خود فارغ شدم - و بسيارى از شب گذشته بود - بيرون آمدم از حجره و نظر مى</w:t>
      </w:r>
      <w:r w:rsidR="00861B1E">
        <w:rPr>
          <w:rtl/>
        </w:rPr>
        <w:t xml:space="preserve"> </w:t>
      </w:r>
      <w:r w:rsidRPr="00733C6C">
        <w:rPr>
          <w:rtl/>
        </w:rPr>
        <w:t>كردم در اطراف، و آن شب سخت تاريك بود؛ مردى را ديدم كه رو به حرم كرده، مى</w:t>
      </w:r>
      <w:r w:rsidR="00861B1E">
        <w:rPr>
          <w:rtl/>
        </w:rPr>
        <w:t xml:space="preserve"> </w:t>
      </w:r>
      <w:r w:rsidRPr="00733C6C">
        <w:rPr>
          <w:rtl/>
        </w:rPr>
        <w:t>آيد؛ گفتم</w:t>
      </w:r>
      <w:r>
        <w:rPr>
          <w:rtl/>
        </w:rPr>
        <w:t>:</w:t>
      </w:r>
      <w:r w:rsidRPr="00733C6C">
        <w:rPr>
          <w:rtl/>
        </w:rPr>
        <w:t xml:space="preserve"> شايد اين دزد است آمده كه چيزى از قنديل</w:t>
      </w:r>
      <w:r w:rsidR="00861B1E">
        <w:rPr>
          <w:rtl/>
        </w:rPr>
        <w:t xml:space="preserve"> </w:t>
      </w:r>
      <w:r w:rsidRPr="00733C6C">
        <w:rPr>
          <w:rtl/>
        </w:rPr>
        <w:t>ها را بدزدد.</w:t>
      </w:r>
    </w:p>
    <w:p w:rsidR="002418AB" w:rsidRDefault="002418AB" w:rsidP="002418AB">
      <w:pPr>
        <w:pStyle w:val="libNormal"/>
        <w:rPr>
          <w:rFonts w:hint="cs"/>
          <w:rtl/>
        </w:rPr>
      </w:pPr>
      <w:r w:rsidRPr="00733C6C">
        <w:rPr>
          <w:rtl/>
        </w:rPr>
        <w:t>پس، از حجره خود به زير آمد و رفتم به نزديكى او و او مرا نمى</w:t>
      </w:r>
      <w:r w:rsidR="00861B1E">
        <w:rPr>
          <w:rtl/>
        </w:rPr>
        <w:t xml:space="preserve"> </w:t>
      </w:r>
      <w:r w:rsidRPr="00733C6C">
        <w:rPr>
          <w:rtl/>
        </w:rPr>
        <w:t>ديد.</w:t>
      </w:r>
    </w:p>
    <w:p w:rsidR="009E0F70" w:rsidRDefault="009E0F70" w:rsidP="002418AB">
      <w:pPr>
        <w:pStyle w:val="libNormal"/>
        <w:rPr>
          <w:rFonts w:hint="cs"/>
          <w:rtl/>
        </w:rPr>
      </w:pPr>
      <w:r>
        <w:rPr>
          <w:rtl/>
        </w:rPr>
        <w:br w:type="page"/>
      </w:r>
    </w:p>
    <w:p w:rsidR="009E0F70" w:rsidRDefault="009E0F70" w:rsidP="009E0F70">
      <w:pPr>
        <w:pStyle w:val="Heading3"/>
        <w:rPr>
          <w:rFonts w:hint="cs"/>
          <w:rtl/>
          <w:lang w:bidi="fa-IR"/>
        </w:rPr>
      </w:pPr>
      <w:bookmarkStart w:id="185" w:name="_Toc6911739"/>
      <w:r>
        <w:rPr>
          <w:rFonts w:hint="cs"/>
          <w:rtl/>
        </w:rPr>
        <w:t>حکایت بیست و یکم: از مل</w:t>
      </w:r>
      <w:r>
        <w:rPr>
          <w:rFonts w:hint="cs"/>
          <w:rtl/>
          <w:lang w:bidi="fa-IR"/>
        </w:rPr>
        <w:t>ا محمد تقی مجلسی</w:t>
      </w:r>
      <w:bookmarkEnd w:id="185"/>
    </w:p>
    <w:p w:rsidR="002418AB" w:rsidRPr="00733C6C" w:rsidRDefault="002418AB" w:rsidP="002418AB">
      <w:pPr>
        <w:pStyle w:val="libNormal"/>
        <w:rPr>
          <w:rtl/>
        </w:rPr>
      </w:pPr>
      <w:r w:rsidRPr="00733C6C">
        <w:rPr>
          <w:rtl/>
        </w:rPr>
        <w:t>رفت به نزديكى در حرم مطهر و ايستاد؛ ديدم قفل را كه افتاد و باز شد براى او؛ در دوم و سوم به همين ترتيب، و مشرف شد بر قبر شريف؛ سلام كرد واز جانب قبر مطهر جواب شنيد.</w:t>
      </w:r>
    </w:p>
    <w:p w:rsidR="002418AB" w:rsidRPr="00733C6C" w:rsidRDefault="002418AB" w:rsidP="002418AB">
      <w:pPr>
        <w:pStyle w:val="libNormal"/>
        <w:rPr>
          <w:rtl/>
        </w:rPr>
      </w:pPr>
      <w:r w:rsidRPr="00733C6C">
        <w:rPr>
          <w:rtl/>
        </w:rPr>
        <w:t xml:space="preserve">پس شناختم صداى او را كه سخن گفت با امام </w:t>
      </w:r>
      <w:r w:rsidRPr="00285C86">
        <w:rPr>
          <w:rStyle w:val="libAlaemChar"/>
          <w:rtl/>
        </w:rPr>
        <w:t>عليه‌السلام</w:t>
      </w:r>
      <w:r w:rsidRPr="00733C6C">
        <w:rPr>
          <w:rtl/>
        </w:rPr>
        <w:t xml:space="preserve"> در مساله علميه؛ آن گاه بيرون رفت از نجف و متوجه شد به سوى مسجد كوفه؛ پس من از عقب او رفتم و او مرا نمى</w:t>
      </w:r>
      <w:r w:rsidR="00861B1E">
        <w:rPr>
          <w:rtl/>
        </w:rPr>
        <w:t xml:space="preserve"> </w:t>
      </w:r>
      <w:r w:rsidRPr="00733C6C">
        <w:rPr>
          <w:rtl/>
        </w:rPr>
        <w:t>ديد.</w:t>
      </w:r>
    </w:p>
    <w:p w:rsidR="002418AB" w:rsidRPr="00733C6C" w:rsidRDefault="002418AB" w:rsidP="002418AB">
      <w:pPr>
        <w:pStyle w:val="libNormal"/>
        <w:rPr>
          <w:rtl/>
        </w:rPr>
      </w:pPr>
      <w:r w:rsidRPr="00733C6C">
        <w:rPr>
          <w:rtl/>
        </w:rPr>
        <w:t>چون رسيد به دروازه نجف، صبح روشن شده بود؛ خود را بر او ظاهر كردم و گفتم</w:t>
      </w:r>
      <w:r>
        <w:rPr>
          <w:rtl/>
        </w:rPr>
        <w:t>:</w:t>
      </w:r>
      <w:r w:rsidRPr="00733C6C">
        <w:rPr>
          <w:rtl/>
        </w:rPr>
        <w:t xml:space="preserve"> من بودم با تو از اول تا آخر؛ مرا آگاه كن كه شخص اولى، كى بود كه در قبه شريفه با او سخن مى</w:t>
      </w:r>
      <w:r w:rsidR="00861B1E">
        <w:rPr>
          <w:rtl/>
        </w:rPr>
        <w:t xml:space="preserve"> </w:t>
      </w:r>
      <w:r w:rsidRPr="00733C6C">
        <w:rPr>
          <w:rtl/>
        </w:rPr>
        <w:t>گفتى، و شخص دوم، كى بود كه با او سخن مى</w:t>
      </w:r>
      <w:r w:rsidR="00861B1E">
        <w:rPr>
          <w:rtl/>
        </w:rPr>
        <w:t xml:space="preserve"> </w:t>
      </w:r>
      <w:r w:rsidRPr="00733C6C">
        <w:rPr>
          <w:rtl/>
        </w:rPr>
        <w:t>گفتى در كوفه؟؛ پس عهده</w:t>
      </w:r>
      <w:r w:rsidR="00861B1E">
        <w:rPr>
          <w:rtl/>
        </w:rPr>
        <w:t xml:space="preserve"> </w:t>
      </w:r>
      <w:r w:rsidRPr="00733C6C">
        <w:rPr>
          <w:rtl/>
        </w:rPr>
        <w:t>ها از من گرفت كه خبر ندهم به سر او، تا آن كه وفات كند.</w:t>
      </w:r>
    </w:p>
    <w:p w:rsidR="002418AB" w:rsidRPr="00733C6C" w:rsidRDefault="002418AB" w:rsidP="002418AB">
      <w:pPr>
        <w:pStyle w:val="libNormal"/>
        <w:rPr>
          <w:rtl/>
        </w:rPr>
      </w:pPr>
      <w:r w:rsidRPr="00733C6C">
        <w:rPr>
          <w:rtl/>
        </w:rPr>
        <w:t>پس به من فرمود</w:t>
      </w:r>
      <w:r>
        <w:rPr>
          <w:rtl/>
        </w:rPr>
        <w:t>:</w:t>
      </w:r>
      <w:r w:rsidRPr="00733C6C">
        <w:rPr>
          <w:rtl/>
        </w:rPr>
        <w:t xml:space="preserve"> اى فرزند من! بر من بعضى از مسايل، مشتبه مى</w:t>
      </w:r>
      <w:r w:rsidR="00861B1E">
        <w:rPr>
          <w:rtl/>
        </w:rPr>
        <w:t xml:space="preserve"> </w:t>
      </w:r>
      <w:r w:rsidRPr="00733C6C">
        <w:rPr>
          <w:rtl/>
        </w:rPr>
        <w:t>شود؛ پس بسا هست بيرون مى</w:t>
      </w:r>
      <w:r w:rsidR="00861B1E">
        <w:rPr>
          <w:rtl/>
        </w:rPr>
        <w:t xml:space="preserve"> </w:t>
      </w:r>
      <w:r w:rsidRPr="00733C6C">
        <w:rPr>
          <w:rtl/>
        </w:rPr>
        <w:t xml:space="preserve">روم در شب، نزد قبر اميرالمؤمنين </w:t>
      </w:r>
      <w:r w:rsidRPr="00285C86">
        <w:rPr>
          <w:rStyle w:val="libAlaemChar"/>
          <w:rtl/>
        </w:rPr>
        <w:t>عليه‌السلام</w:t>
      </w:r>
      <w:r w:rsidRPr="00733C6C">
        <w:rPr>
          <w:rtl/>
        </w:rPr>
        <w:t xml:space="preserve"> و در آن مساله، با آن جناب، تكلم مى</w:t>
      </w:r>
      <w:r w:rsidR="00861B1E">
        <w:rPr>
          <w:rtl/>
        </w:rPr>
        <w:t xml:space="preserve"> </w:t>
      </w:r>
      <w:r w:rsidRPr="00733C6C">
        <w:rPr>
          <w:rtl/>
        </w:rPr>
        <w:t>كنم و جواب مى</w:t>
      </w:r>
      <w:r w:rsidR="00861B1E">
        <w:rPr>
          <w:rtl/>
        </w:rPr>
        <w:t xml:space="preserve"> </w:t>
      </w:r>
      <w:r w:rsidRPr="00733C6C">
        <w:rPr>
          <w:rtl/>
        </w:rPr>
        <w:t xml:space="preserve">شنوم، و در اين شب مرا به سوى صاحب الزمان </w:t>
      </w:r>
      <w:r w:rsidRPr="00285C86">
        <w:rPr>
          <w:rStyle w:val="libAlaemChar"/>
          <w:rtl/>
        </w:rPr>
        <w:t>عليه‌السلام</w:t>
      </w:r>
      <w:r w:rsidRPr="00733C6C">
        <w:rPr>
          <w:rtl/>
        </w:rPr>
        <w:t xml:space="preserve"> حواله فرمود و فرمود كه</w:t>
      </w:r>
      <w:r>
        <w:rPr>
          <w:rtl/>
        </w:rPr>
        <w:t>:</w:t>
      </w:r>
      <w:r w:rsidRPr="00733C6C">
        <w:rPr>
          <w:rtl/>
        </w:rPr>
        <w:t xml:space="preserve"> فرزندم مهدى امشب در مسجد كوفه است؛ پس برو به نزد او و اين مساله را از او سوال كن! و اين شخص مهدى </w:t>
      </w:r>
      <w:r w:rsidRPr="00285C86">
        <w:rPr>
          <w:rStyle w:val="libAlaemChar"/>
          <w:rtl/>
        </w:rPr>
        <w:t>عليه‌السلام</w:t>
      </w:r>
      <w:r w:rsidRPr="00733C6C">
        <w:rPr>
          <w:rtl/>
        </w:rPr>
        <w:t xml:space="preserve"> بود.</w:t>
      </w:r>
    </w:p>
    <w:p w:rsidR="002418AB" w:rsidRPr="00733C6C" w:rsidRDefault="002418AB" w:rsidP="002418AB">
      <w:pPr>
        <w:pStyle w:val="libNormal"/>
        <w:rPr>
          <w:rtl/>
        </w:rPr>
      </w:pPr>
      <w:r w:rsidRPr="00733C6C">
        <w:rPr>
          <w:rtl/>
        </w:rPr>
        <w:t>مؤلف گويد كه</w:t>
      </w:r>
      <w:r>
        <w:rPr>
          <w:rtl/>
        </w:rPr>
        <w:t>:</w:t>
      </w:r>
      <w:r w:rsidRPr="00733C6C">
        <w:rPr>
          <w:rtl/>
        </w:rPr>
        <w:t xml:space="preserve"> فاضل نحرير، ميرزا عبدالله اصفهانى در رياض العلماء ذكر كرده كه سيد مير علام، عالم فاضل جليل معروف است، و مثل اسم خود علامه بود و از افاضل شاگردان ملا احمد اردبيلى بود و از براى او فوايد و افادات و تعليقاتى است بر كتب در اصناف علوم.</w:t>
      </w:r>
    </w:p>
    <w:p w:rsidR="002418AB" w:rsidRPr="00733C6C" w:rsidRDefault="002418AB" w:rsidP="002418AB">
      <w:pPr>
        <w:pStyle w:val="libNormal"/>
        <w:rPr>
          <w:rtl/>
        </w:rPr>
      </w:pPr>
      <w:r w:rsidRPr="00733C6C">
        <w:rPr>
          <w:rtl/>
        </w:rPr>
        <w:lastRenderedPageBreak/>
        <w:t>چون سوال كردند از ملا احمد در هنگام وفات او كه بعد از وفات او به كدام يك از شاگردان او رجوع كنند و اخذ علوم نمايند، فرمود</w:t>
      </w:r>
      <w:r>
        <w:rPr>
          <w:rtl/>
        </w:rPr>
        <w:t>:</w:t>
      </w:r>
      <w:r w:rsidRPr="00733C6C">
        <w:rPr>
          <w:rtl/>
        </w:rPr>
        <w:t xml:space="preserve"> اما در شرعيات، پس به مير علام و در عقليات، به مير فيض الله.</w:t>
      </w:r>
    </w:p>
    <w:p w:rsidR="002418AB" w:rsidRPr="00733C6C" w:rsidRDefault="002418AB" w:rsidP="002418AB">
      <w:pPr>
        <w:pStyle w:val="libNormal"/>
        <w:rPr>
          <w:rtl/>
        </w:rPr>
      </w:pPr>
      <w:r w:rsidRPr="00733C6C">
        <w:rPr>
          <w:rtl/>
        </w:rPr>
        <w:t xml:space="preserve">و شيخ ابو على در حاشيه رجال خود از استاد خود وحيد بهبهانى نقل كرده كه مير علام مذكور، جد سيد سند، سيد ميرزا است كه از اجلاء ساكنين نجف اشرف بود و از جمله علمايى كه در قضيه طاعون - كه در واقع شده بود در بغداد و حوالى آن، در سال </w:t>
      </w:r>
      <w:r w:rsidR="00B8336C">
        <w:rPr>
          <w:rtl/>
        </w:rPr>
        <w:t>11</w:t>
      </w:r>
      <w:r w:rsidR="00A35A88">
        <w:rPr>
          <w:rtl/>
        </w:rPr>
        <w:t>86</w:t>
      </w:r>
      <w:r w:rsidRPr="00733C6C">
        <w:rPr>
          <w:rtl/>
        </w:rPr>
        <w:t xml:space="preserve"> - وفات كردند.</w:t>
      </w:r>
    </w:p>
    <w:p w:rsidR="002418AB" w:rsidRPr="00733C6C" w:rsidRDefault="002418AB" w:rsidP="002418AB">
      <w:pPr>
        <w:pStyle w:val="libNormal"/>
        <w:rPr>
          <w:rtl/>
        </w:rPr>
      </w:pPr>
      <w:r w:rsidRPr="00733C6C">
        <w:rPr>
          <w:rtl/>
        </w:rPr>
        <w:t>علامه مجلسى در بحار فرموده كه</w:t>
      </w:r>
      <w:r>
        <w:rPr>
          <w:rtl/>
        </w:rPr>
        <w:t>:</w:t>
      </w:r>
      <w:r w:rsidRPr="00733C6C">
        <w:rPr>
          <w:rtl/>
        </w:rPr>
        <w:t xml:space="preserve"> جماعتى مرا خبر دادند از سيد فاضل، مير علام كه او گفت</w:t>
      </w:r>
      <w:r>
        <w:rPr>
          <w:rtl/>
        </w:rPr>
        <w:t>:.</w:t>
      </w:r>
      <w:r w:rsidRPr="00733C6C">
        <w:rPr>
          <w:rtl/>
        </w:rPr>
        <w:t>..؛ با مختصر اختلافى، و آخر آن در بحار چنين است كه</w:t>
      </w:r>
      <w:r>
        <w:rPr>
          <w:rtl/>
        </w:rPr>
        <w:t>:</w:t>
      </w:r>
    </w:p>
    <w:p w:rsidR="002418AB" w:rsidRPr="00733C6C" w:rsidRDefault="002418AB" w:rsidP="002418AB">
      <w:pPr>
        <w:pStyle w:val="libNormal"/>
        <w:rPr>
          <w:rtl/>
        </w:rPr>
      </w:pPr>
      <w:r w:rsidRPr="00733C6C">
        <w:rPr>
          <w:rtl/>
        </w:rPr>
        <w:t>من در عقب او بودم تا آن كه در مسجد حنانه مرا سرفه گرفت، به نحوى كه نتوانستم آن را از خود دفع كنم و چون سرفه مرا شنيد، به سوى من التفات نموده، مرا شناخت و گفت</w:t>
      </w:r>
      <w:r>
        <w:rPr>
          <w:rtl/>
        </w:rPr>
        <w:t>:</w:t>
      </w:r>
      <w:r w:rsidRPr="00733C6C">
        <w:rPr>
          <w:rtl/>
        </w:rPr>
        <w:t xml:space="preserve"> تو مير علامى؟؛ گفتم بلى! گفت</w:t>
      </w:r>
      <w:r>
        <w:rPr>
          <w:rtl/>
        </w:rPr>
        <w:t>:</w:t>
      </w:r>
      <w:r w:rsidRPr="00733C6C">
        <w:rPr>
          <w:rtl/>
        </w:rPr>
        <w:t xml:space="preserve"> در اينجا چه مى</w:t>
      </w:r>
      <w:r w:rsidR="00861B1E">
        <w:rPr>
          <w:rtl/>
        </w:rPr>
        <w:t xml:space="preserve"> </w:t>
      </w:r>
      <w:r w:rsidRPr="00733C6C">
        <w:rPr>
          <w:rtl/>
        </w:rPr>
        <w:t>كنى؟ گفتم</w:t>
      </w:r>
      <w:r>
        <w:rPr>
          <w:rtl/>
        </w:rPr>
        <w:t>:</w:t>
      </w:r>
      <w:r w:rsidRPr="00733C6C">
        <w:rPr>
          <w:rtl/>
        </w:rPr>
        <w:t xml:space="preserve"> من با تو بودم در وقتى كه داخل روضه مقدسه شدى تا حال، و تو را قسم مى</w:t>
      </w:r>
      <w:r w:rsidR="00861B1E">
        <w:rPr>
          <w:rtl/>
        </w:rPr>
        <w:t xml:space="preserve"> </w:t>
      </w:r>
      <w:r w:rsidRPr="00733C6C">
        <w:rPr>
          <w:rtl/>
        </w:rPr>
        <w:t>دهم به حق صاحب قبر، كه مرا بر آنچه در اين شب بر تو جارى شده، خبر دهى، از اول تا آخر.</w:t>
      </w:r>
    </w:p>
    <w:p w:rsidR="002418AB" w:rsidRPr="00733C6C" w:rsidRDefault="002418AB" w:rsidP="002418AB">
      <w:pPr>
        <w:pStyle w:val="libNormal"/>
        <w:rPr>
          <w:rtl/>
        </w:rPr>
      </w:pPr>
      <w:r w:rsidRPr="00733C6C">
        <w:rPr>
          <w:rtl/>
        </w:rPr>
        <w:t>گفت</w:t>
      </w:r>
      <w:r>
        <w:rPr>
          <w:rtl/>
        </w:rPr>
        <w:t>:</w:t>
      </w:r>
      <w:r w:rsidRPr="00733C6C">
        <w:rPr>
          <w:rtl/>
        </w:rPr>
        <w:t xml:space="preserve"> خبر مى</w:t>
      </w:r>
      <w:r w:rsidR="00861B1E">
        <w:rPr>
          <w:rtl/>
        </w:rPr>
        <w:t xml:space="preserve"> </w:t>
      </w:r>
      <w:r w:rsidRPr="00733C6C">
        <w:rPr>
          <w:rtl/>
        </w:rPr>
        <w:t>دهم به شرطى كه مادام حيات من، به احدى خبر ندهى.</w:t>
      </w:r>
    </w:p>
    <w:p w:rsidR="007F75AA" w:rsidRDefault="002418AB" w:rsidP="002418AB">
      <w:pPr>
        <w:pStyle w:val="libNormal"/>
        <w:rPr>
          <w:rtl/>
        </w:rPr>
      </w:pPr>
      <w:r w:rsidRPr="00733C6C">
        <w:rPr>
          <w:rtl/>
        </w:rPr>
        <w:t>و چون از من عهد گرفت، من در بعضى از مسايل فكر مى</w:t>
      </w:r>
      <w:r w:rsidR="00861B1E">
        <w:rPr>
          <w:rtl/>
        </w:rPr>
        <w:t xml:space="preserve"> </w:t>
      </w:r>
      <w:r w:rsidRPr="00733C6C">
        <w:rPr>
          <w:rtl/>
        </w:rPr>
        <w:t xml:space="preserve">كردم و آن مساله بر من مشكل شده بود؛ پس در دل من افتاد كه نزد حضرت اميرالمؤمنين </w:t>
      </w:r>
      <w:r w:rsidRPr="00285C86">
        <w:rPr>
          <w:rStyle w:val="libAlaemChar"/>
          <w:rtl/>
        </w:rPr>
        <w:t>عليه‌السلام</w:t>
      </w:r>
      <w:r w:rsidRPr="00733C6C">
        <w:rPr>
          <w:rtl/>
        </w:rPr>
        <w:t xml:space="preserve"> بروم و آن مساله را از او سوال كنم، و چون به نزد در رسيدم، در به غير كليد، گشوده شد؛ چنانكه ديدى، و از حق تعالى سوال كردم كه حضرت اميرالمؤمنين </w:t>
      </w:r>
      <w:r w:rsidRPr="00285C86">
        <w:rPr>
          <w:rStyle w:val="libAlaemChar"/>
          <w:rtl/>
        </w:rPr>
        <w:t>عليه‌السلام</w:t>
      </w:r>
      <w:r w:rsidRPr="00733C6C">
        <w:rPr>
          <w:rtl/>
        </w:rPr>
        <w:t xml:space="preserve"> مرا جواب گويد؛ پس از قبر صدايى ظاهر شد كه</w:t>
      </w:r>
      <w:r>
        <w:rPr>
          <w:rtl/>
        </w:rPr>
        <w:t>:</w:t>
      </w:r>
      <w:r w:rsidRPr="00733C6C">
        <w:rPr>
          <w:rtl/>
        </w:rPr>
        <w:t xml:space="preserve"> به مسجد كوفه برو و از حضرت قائم </w:t>
      </w:r>
      <w:r w:rsidRPr="00285C86">
        <w:rPr>
          <w:rStyle w:val="libAlaemChar"/>
          <w:rtl/>
        </w:rPr>
        <w:t>عليه‌السلام</w:t>
      </w:r>
      <w:r w:rsidRPr="00733C6C">
        <w:rPr>
          <w:rtl/>
        </w:rPr>
        <w:t xml:space="preserve"> در آنجا سوال كن؛ زيرا كه او امام زمان تو است.</w:t>
      </w:r>
    </w:p>
    <w:p w:rsidR="002418AB" w:rsidRPr="00733C6C" w:rsidRDefault="007F75AA" w:rsidP="002418AB">
      <w:pPr>
        <w:pStyle w:val="libNormal"/>
        <w:rPr>
          <w:rtl/>
        </w:rPr>
      </w:pPr>
      <w:r>
        <w:rPr>
          <w:rtl/>
        </w:rPr>
        <w:br w:type="page"/>
      </w:r>
    </w:p>
    <w:p w:rsidR="002418AB" w:rsidRPr="00733C6C" w:rsidRDefault="002418AB" w:rsidP="007F75AA">
      <w:pPr>
        <w:pStyle w:val="Heading3"/>
        <w:rPr>
          <w:rtl/>
        </w:rPr>
      </w:pPr>
      <w:bookmarkStart w:id="186" w:name="_Toc469566452"/>
      <w:bookmarkStart w:id="187" w:name="_Toc6911740"/>
      <w:r w:rsidRPr="00733C6C">
        <w:rPr>
          <w:rtl/>
        </w:rPr>
        <w:t>حكايت بيست و يكم</w:t>
      </w:r>
      <w:r>
        <w:rPr>
          <w:rtl/>
        </w:rPr>
        <w:t>:</w:t>
      </w:r>
      <w:r w:rsidRPr="00733C6C">
        <w:rPr>
          <w:rtl/>
        </w:rPr>
        <w:t xml:space="preserve"> از ملا محمد تقى مجلسى</w:t>
      </w:r>
      <w:bookmarkEnd w:id="187"/>
      <w:r w:rsidR="00861B1E">
        <w:rPr>
          <w:rtl/>
        </w:rPr>
        <w:t xml:space="preserve"> </w:t>
      </w:r>
      <w:bookmarkEnd w:id="186"/>
    </w:p>
    <w:p w:rsidR="002418AB" w:rsidRPr="00733C6C" w:rsidRDefault="002418AB" w:rsidP="002418AB">
      <w:pPr>
        <w:pStyle w:val="libNormal"/>
        <w:rPr>
          <w:rtl/>
        </w:rPr>
      </w:pPr>
      <w:r w:rsidRPr="00733C6C">
        <w:rPr>
          <w:rtl/>
        </w:rPr>
        <w:t>آن مرحوم در جلد چهارم شرح من لايحضره الفقيه در ضمن وتوكل بن عمير - كه راوى صحيفه كامله سجاديه است - ذكر نموده، و آن اين است كه فرمود</w:t>
      </w:r>
      <w:r>
        <w:rPr>
          <w:rtl/>
        </w:rPr>
        <w:t>:</w:t>
      </w:r>
    </w:p>
    <w:p w:rsidR="002418AB" w:rsidRPr="00733C6C" w:rsidRDefault="002418AB" w:rsidP="002418AB">
      <w:pPr>
        <w:pStyle w:val="libNormal"/>
        <w:rPr>
          <w:rtl/>
        </w:rPr>
      </w:pPr>
      <w:r w:rsidRPr="00733C6C">
        <w:rPr>
          <w:rtl/>
        </w:rPr>
        <w:t xml:space="preserve">من در اوايل بلوغ، طالب بودم مرضات خداوندى را و ساعى بودم در طلب رضاى او و مرا از ذكر جنابش قرار نبود، تا آن كه ديدم در ميان بيدارى و خواب صاحب الزمان </w:t>
      </w:r>
      <w:r w:rsidRPr="00285C86">
        <w:rPr>
          <w:rStyle w:val="libAlaemChar"/>
          <w:rtl/>
        </w:rPr>
        <w:t>عليه‌السلام</w:t>
      </w:r>
      <w:r w:rsidRPr="00733C6C">
        <w:rPr>
          <w:rtl/>
        </w:rPr>
        <w:t xml:space="preserve"> ايستاده در مسجد جامع قديم كه در اصفهان است، نزديك به در طنابى كه الان مدرس من است؛ پس سلام كردم بر آن جناب و قصد كردم كه پاى مباركش را ببوسم؛ پس نگذاشت مرا و گرفت مرا، پس بوسيدم دست مباركش را و پرسيدم از آن جناب، مسايلى را كه مشكل شده بر من، كه يكى از آنها اين بود كه من وسوسه داشتم در نماز خود، و مى</w:t>
      </w:r>
      <w:r w:rsidR="00861B1E">
        <w:rPr>
          <w:rtl/>
        </w:rPr>
        <w:t xml:space="preserve"> </w:t>
      </w:r>
      <w:r w:rsidRPr="00733C6C">
        <w:rPr>
          <w:rtl/>
        </w:rPr>
        <w:t>گفتم كه آنها نيست به نحوى كه از من خواسته</w:t>
      </w:r>
      <w:r w:rsidR="00861B1E">
        <w:rPr>
          <w:rtl/>
        </w:rPr>
        <w:t xml:space="preserve"> </w:t>
      </w:r>
      <w:r w:rsidRPr="00733C6C">
        <w:rPr>
          <w:rtl/>
        </w:rPr>
        <w:t>اند، و من مشغول بودم به قضا، و ميسر نبود براى من نماز شب، و سوال كردم از شيخ خود، شيخ بهايى از حكم آن؛ پس گفت</w:t>
      </w:r>
      <w:r>
        <w:rPr>
          <w:rtl/>
        </w:rPr>
        <w:t>:</w:t>
      </w:r>
      <w:r w:rsidRPr="00733C6C">
        <w:rPr>
          <w:rtl/>
        </w:rPr>
        <w:t xml:space="preserve"> به جاى آور يك نماز ظهر و عصر و مغرب به قصد نماز شب! و من چنين مى</w:t>
      </w:r>
      <w:r w:rsidR="00861B1E">
        <w:rPr>
          <w:rtl/>
        </w:rPr>
        <w:t xml:space="preserve"> </w:t>
      </w:r>
      <w:r w:rsidRPr="00733C6C">
        <w:rPr>
          <w:rtl/>
        </w:rPr>
        <w:t xml:space="preserve">كردم؛ پس سوال كردم از حجت </w:t>
      </w:r>
      <w:r w:rsidRPr="00285C86">
        <w:rPr>
          <w:rStyle w:val="libAlaemChar"/>
          <w:rtl/>
        </w:rPr>
        <w:t>عليه‌السلام</w:t>
      </w:r>
      <w:r w:rsidRPr="00733C6C">
        <w:rPr>
          <w:rtl/>
        </w:rPr>
        <w:t xml:space="preserve"> كه</w:t>
      </w:r>
      <w:r>
        <w:rPr>
          <w:rtl/>
        </w:rPr>
        <w:t>:</w:t>
      </w:r>
      <w:r w:rsidRPr="00733C6C">
        <w:rPr>
          <w:rtl/>
        </w:rPr>
        <w:t xml:space="preserve"> من نماز شب بخوانم؟</w:t>
      </w:r>
    </w:p>
    <w:p w:rsidR="002418AB" w:rsidRPr="00733C6C" w:rsidRDefault="002418AB" w:rsidP="002418AB">
      <w:pPr>
        <w:pStyle w:val="libNormal"/>
        <w:rPr>
          <w:rtl/>
        </w:rPr>
      </w:pPr>
      <w:r w:rsidRPr="00733C6C">
        <w:rPr>
          <w:rtl/>
        </w:rPr>
        <w:t>فرمود</w:t>
      </w:r>
      <w:r>
        <w:rPr>
          <w:rtl/>
        </w:rPr>
        <w:t>:</w:t>
      </w:r>
      <w:r w:rsidRPr="00733C6C">
        <w:rPr>
          <w:rtl/>
        </w:rPr>
        <w:t xml:space="preserve"> نماز شب كن و بجاى نياز مانند آن نماز مصنوعى كه مى</w:t>
      </w:r>
      <w:r w:rsidR="00861B1E">
        <w:rPr>
          <w:rtl/>
        </w:rPr>
        <w:t xml:space="preserve"> </w:t>
      </w:r>
      <w:r w:rsidRPr="00733C6C">
        <w:rPr>
          <w:rtl/>
        </w:rPr>
        <w:t>كردى!</w:t>
      </w:r>
    </w:p>
    <w:p w:rsidR="002418AB" w:rsidRPr="00733C6C" w:rsidRDefault="002418AB" w:rsidP="002418AB">
      <w:pPr>
        <w:pStyle w:val="libNormal"/>
        <w:rPr>
          <w:rtl/>
        </w:rPr>
      </w:pPr>
      <w:r w:rsidRPr="00733C6C">
        <w:rPr>
          <w:rtl/>
        </w:rPr>
        <w:t>و غير اينها، از مسايلى كه در خاطرم نمانده.</w:t>
      </w:r>
    </w:p>
    <w:p w:rsidR="002418AB" w:rsidRPr="00733C6C" w:rsidRDefault="002418AB" w:rsidP="002418AB">
      <w:pPr>
        <w:pStyle w:val="libNormal"/>
        <w:rPr>
          <w:rtl/>
        </w:rPr>
      </w:pPr>
      <w:r w:rsidRPr="00733C6C">
        <w:rPr>
          <w:rtl/>
        </w:rPr>
        <w:t>آن گاه گفتم</w:t>
      </w:r>
      <w:r>
        <w:rPr>
          <w:rtl/>
        </w:rPr>
        <w:t>:</w:t>
      </w:r>
      <w:r w:rsidRPr="00733C6C">
        <w:rPr>
          <w:rtl/>
        </w:rPr>
        <w:t xml:space="preserve"> اى مولاى من! ميسر نمى</w:t>
      </w:r>
      <w:r w:rsidR="00861B1E">
        <w:rPr>
          <w:rtl/>
        </w:rPr>
        <w:t xml:space="preserve"> </w:t>
      </w:r>
      <w:r w:rsidRPr="00733C6C">
        <w:rPr>
          <w:rtl/>
        </w:rPr>
        <w:t>شود براى من كه برسم به خدمت جناب تو در هر وقتى؛ پس عطا كن به من كتابى كه هميشه عمل كنم بر آن!</w:t>
      </w:r>
    </w:p>
    <w:p w:rsidR="002418AB" w:rsidRPr="00733C6C" w:rsidRDefault="002418AB" w:rsidP="002418AB">
      <w:pPr>
        <w:pStyle w:val="libNormal"/>
        <w:rPr>
          <w:rtl/>
        </w:rPr>
      </w:pPr>
      <w:r w:rsidRPr="00733C6C">
        <w:rPr>
          <w:rtl/>
        </w:rPr>
        <w:t>پس فرمود كه</w:t>
      </w:r>
      <w:r>
        <w:rPr>
          <w:rtl/>
        </w:rPr>
        <w:t>:</w:t>
      </w:r>
      <w:r w:rsidRPr="00733C6C">
        <w:rPr>
          <w:rtl/>
        </w:rPr>
        <w:t xml:space="preserve"> من عطا كردم به جهت تو كتابى به مولا محمد تاج و من در خواب او را شناختم.</w:t>
      </w:r>
    </w:p>
    <w:p w:rsidR="002418AB" w:rsidRPr="00733C6C" w:rsidRDefault="002418AB" w:rsidP="002418AB">
      <w:pPr>
        <w:pStyle w:val="libNormal"/>
        <w:rPr>
          <w:rtl/>
        </w:rPr>
      </w:pPr>
      <w:r w:rsidRPr="00733C6C">
        <w:rPr>
          <w:rtl/>
        </w:rPr>
        <w:t>پس فرمود</w:t>
      </w:r>
      <w:r>
        <w:rPr>
          <w:rtl/>
        </w:rPr>
        <w:t>:</w:t>
      </w:r>
      <w:r w:rsidRPr="00733C6C">
        <w:rPr>
          <w:rtl/>
        </w:rPr>
        <w:t xml:space="preserve"> برو و بگير آن كتاب را از او!</w:t>
      </w:r>
    </w:p>
    <w:p w:rsidR="002418AB" w:rsidRPr="00733C6C" w:rsidRDefault="002418AB" w:rsidP="002418AB">
      <w:pPr>
        <w:pStyle w:val="libNormal"/>
        <w:rPr>
          <w:rtl/>
        </w:rPr>
      </w:pPr>
      <w:r w:rsidRPr="00733C6C">
        <w:rPr>
          <w:rtl/>
        </w:rPr>
        <w:lastRenderedPageBreak/>
        <w:t>پس بيرون رفتم از در مسجدى كه مقابل روى آن جناب بود، به سمت دار بطيخ كه محله</w:t>
      </w:r>
      <w:r w:rsidR="00861B1E">
        <w:rPr>
          <w:rtl/>
        </w:rPr>
        <w:t xml:space="preserve"> </w:t>
      </w:r>
      <w:r w:rsidRPr="00733C6C">
        <w:rPr>
          <w:rtl/>
        </w:rPr>
        <w:t>اى است از اصفهان.</w:t>
      </w:r>
    </w:p>
    <w:p w:rsidR="002418AB" w:rsidRPr="00733C6C" w:rsidRDefault="002418AB" w:rsidP="002418AB">
      <w:pPr>
        <w:pStyle w:val="libNormal"/>
        <w:rPr>
          <w:rtl/>
        </w:rPr>
      </w:pPr>
      <w:r w:rsidRPr="00733C6C">
        <w:rPr>
          <w:rtl/>
        </w:rPr>
        <w:t>پس چون رسيدم به آن شخص و مرا ديد، گفت</w:t>
      </w:r>
      <w:r>
        <w:rPr>
          <w:rtl/>
        </w:rPr>
        <w:t>:</w:t>
      </w:r>
      <w:r w:rsidRPr="00733C6C">
        <w:rPr>
          <w:rtl/>
        </w:rPr>
        <w:t xml:space="preserve"> تو را صاحب الامر </w:t>
      </w:r>
      <w:r w:rsidRPr="00285C86">
        <w:rPr>
          <w:rStyle w:val="libAlaemChar"/>
          <w:rtl/>
        </w:rPr>
        <w:t>عليه‌السلام</w:t>
      </w:r>
      <w:r w:rsidRPr="00733C6C">
        <w:rPr>
          <w:rtl/>
        </w:rPr>
        <w:t xml:space="preserve"> فرستاده نزد من؟</w:t>
      </w:r>
    </w:p>
    <w:p w:rsidR="002418AB" w:rsidRPr="00733C6C" w:rsidRDefault="002418AB" w:rsidP="002418AB">
      <w:pPr>
        <w:pStyle w:val="libNormal"/>
        <w:rPr>
          <w:rtl/>
        </w:rPr>
      </w:pPr>
      <w:r w:rsidRPr="00733C6C">
        <w:rPr>
          <w:rtl/>
        </w:rPr>
        <w:t>گفتم</w:t>
      </w:r>
      <w:r>
        <w:rPr>
          <w:rtl/>
        </w:rPr>
        <w:t>:</w:t>
      </w:r>
      <w:r w:rsidRPr="00733C6C">
        <w:rPr>
          <w:rtl/>
        </w:rPr>
        <w:t xml:space="preserve"> آرى! پس بيرون آورد از بغل خود، كتاب كهنه</w:t>
      </w:r>
      <w:r w:rsidR="00861B1E">
        <w:rPr>
          <w:rtl/>
        </w:rPr>
        <w:t xml:space="preserve"> </w:t>
      </w:r>
      <w:r w:rsidRPr="00733C6C">
        <w:rPr>
          <w:rtl/>
        </w:rPr>
        <w:t xml:space="preserve">اى؛ چون باز كردم آن را و ظاهر شد بر من كه آن كتاب دعاست، پس بوسيدم آن را و بر چشم خود گذاشتم و برگشتم از نزد او و متوجه شدم به سوى صاحب </w:t>
      </w:r>
      <w:r w:rsidRPr="00285C86">
        <w:rPr>
          <w:rStyle w:val="libAlaemChar"/>
          <w:rtl/>
        </w:rPr>
        <w:t>عليه‌السلام</w:t>
      </w:r>
      <w:r w:rsidR="004B3AAE">
        <w:rPr>
          <w:rtl/>
        </w:rPr>
        <w:t>؛</w:t>
      </w:r>
      <w:r w:rsidRPr="00733C6C">
        <w:rPr>
          <w:rtl/>
        </w:rPr>
        <w:t xml:space="preserve"> كه بيدار شدم و آن كتاب با من نبود.</w:t>
      </w:r>
    </w:p>
    <w:p w:rsidR="002418AB" w:rsidRPr="00733C6C" w:rsidRDefault="002418AB" w:rsidP="002418AB">
      <w:pPr>
        <w:pStyle w:val="libNormal"/>
        <w:rPr>
          <w:rtl/>
        </w:rPr>
      </w:pPr>
      <w:r w:rsidRPr="00733C6C">
        <w:rPr>
          <w:rtl/>
        </w:rPr>
        <w:t>پس شروع كردم در تضرع و گريه و ناله به جهت فوت آن كتاب تا طلوع فجر؛ پس چون فارغ شد از نماز و تعقيب، در دلم چنين افتاده بود كه مولانا محمد، همان شيخ بهايى است، و ناميدن حضرت او را به تاج، به جهت اشتهار اوست در ميان علما؛ پس چون رفتم به مدرس او - كه در جوار مسجد جامع بود - ديدم او را كه مشغول است به مقابله صحيفه كامله، و خواننده، سيد صالح امير ذوالفقار گلپايگانى بود.</w:t>
      </w:r>
    </w:p>
    <w:p w:rsidR="002418AB" w:rsidRPr="00733C6C" w:rsidRDefault="002418AB" w:rsidP="002418AB">
      <w:pPr>
        <w:pStyle w:val="libNormal"/>
        <w:rPr>
          <w:rtl/>
        </w:rPr>
      </w:pPr>
      <w:r w:rsidRPr="00733C6C">
        <w:rPr>
          <w:rtl/>
        </w:rPr>
        <w:t>پس ساعتى نشستم تا فارغ شد از آن كار، و ظاهر آن بود كه كلام ايشان در سند صحيفه بود، لكن به جهت غمى كه بر من مستولى بود، نفهميدم او و سخن ايشان را، و من گريه مى</w:t>
      </w:r>
      <w:r w:rsidR="00861B1E">
        <w:rPr>
          <w:rtl/>
        </w:rPr>
        <w:t xml:space="preserve"> </w:t>
      </w:r>
      <w:r w:rsidRPr="00733C6C">
        <w:rPr>
          <w:rtl/>
        </w:rPr>
        <w:t>كردم؛ پس رفتم نزد شيخ و خواب خود را به او گفتم و گريه مى</w:t>
      </w:r>
      <w:r w:rsidR="00861B1E">
        <w:rPr>
          <w:rtl/>
        </w:rPr>
        <w:t xml:space="preserve"> </w:t>
      </w:r>
      <w:r w:rsidRPr="00733C6C">
        <w:rPr>
          <w:rtl/>
        </w:rPr>
        <w:t>كردم به جهت فوت كتاب؛ پس شيخ گفت</w:t>
      </w:r>
      <w:r>
        <w:rPr>
          <w:rtl/>
        </w:rPr>
        <w:t>:</w:t>
      </w:r>
    </w:p>
    <w:p w:rsidR="002418AB" w:rsidRPr="00733C6C" w:rsidRDefault="002418AB" w:rsidP="002418AB">
      <w:pPr>
        <w:pStyle w:val="libNormal"/>
        <w:rPr>
          <w:rtl/>
        </w:rPr>
      </w:pPr>
      <w:r w:rsidRPr="00733C6C">
        <w:rPr>
          <w:rtl/>
        </w:rPr>
        <w:t>بشارت باد تو را به علوم الهيه و معارف يقينيه و تمام آنچه هميشه مى</w:t>
      </w:r>
      <w:r w:rsidR="00861B1E">
        <w:rPr>
          <w:rtl/>
        </w:rPr>
        <w:t xml:space="preserve"> </w:t>
      </w:r>
      <w:r w:rsidRPr="00733C6C">
        <w:rPr>
          <w:rtl/>
        </w:rPr>
        <w:t>خواستى! و بيشتر صحبت من با شيخ، در تصوف (يعنى عرفان مورد قبول ائمه اطهار (</w:t>
      </w:r>
      <w:r w:rsidRPr="00B349F1">
        <w:rPr>
          <w:rStyle w:val="libAlaemChar"/>
          <w:rFonts w:eastAsiaTheme="minorHAnsi"/>
          <w:rtl/>
        </w:rPr>
        <w:t>عليهم‌السلام</w:t>
      </w:r>
      <w:r w:rsidRPr="00733C6C">
        <w:rPr>
          <w:rtl/>
        </w:rPr>
        <w:t xml:space="preserve"> » بود و مايل بود به آن؛ پس قلبم ساكن نشد و رفتم با گريه و تفكر، تا در دلم افتاد كه بروم به آن سمتى كه در خواب به آنجا رفتم.</w:t>
      </w:r>
    </w:p>
    <w:p w:rsidR="002418AB" w:rsidRPr="00733C6C" w:rsidRDefault="002418AB" w:rsidP="002418AB">
      <w:pPr>
        <w:pStyle w:val="libNormal"/>
        <w:rPr>
          <w:rtl/>
        </w:rPr>
      </w:pPr>
      <w:r w:rsidRPr="00733C6C">
        <w:rPr>
          <w:rtl/>
        </w:rPr>
        <w:lastRenderedPageBreak/>
        <w:t>پس چون رسيدم به محله دار بطيخ، ديدم مرد صالحى را كه اسمش آقا حسن بود و ملقب به تاج؛ پس چون رسيدم به او، سلام كردم بر او؛ گفت</w:t>
      </w:r>
      <w:r>
        <w:rPr>
          <w:rtl/>
        </w:rPr>
        <w:t>:</w:t>
      </w:r>
      <w:r w:rsidRPr="00733C6C">
        <w:rPr>
          <w:rtl/>
        </w:rPr>
        <w:t xml:space="preserve"> يا فلان! كتب وقفيه</w:t>
      </w:r>
      <w:r w:rsidR="00861B1E">
        <w:rPr>
          <w:rtl/>
        </w:rPr>
        <w:t xml:space="preserve"> </w:t>
      </w:r>
      <w:r w:rsidRPr="00733C6C">
        <w:rPr>
          <w:rtl/>
        </w:rPr>
        <w:t>اى در نزد من است كه هر طلبه كه از آن مى</w:t>
      </w:r>
      <w:r w:rsidR="00861B1E">
        <w:rPr>
          <w:rtl/>
        </w:rPr>
        <w:t xml:space="preserve"> </w:t>
      </w:r>
      <w:r w:rsidRPr="00733C6C">
        <w:rPr>
          <w:rtl/>
        </w:rPr>
        <w:t>گيرد، به شروط وقف، عمل نمى</w:t>
      </w:r>
      <w:r w:rsidR="00861B1E">
        <w:rPr>
          <w:rtl/>
        </w:rPr>
        <w:t xml:space="preserve"> </w:t>
      </w:r>
      <w:r w:rsidRPr="00733C6C">
        <w:rPr>
          <w:rtl/>
        </w:rPr>
        <w:t>كند و تو عمل مى</w:t>
      </w:r>
      <w:r w:rsidR="00861B1E">
        <w:rPr>
          <w:rtl/>
        </w:rPr>
        <w:t xml:space="preserve"> </w:t>
      </w:r>
      <w:r w:rsidRPr="00733C6C">
        <w:rPr>
          <w:rtl/>
        </w:rPr>
        <w:t>كنى به آن، بيا و نظر كن به اين كتب و هر چه را كه محتاجى به آن، بگير!</w:t>
      </w:r>
    </w:p>
    <w:p w:rsidR="002418AB" w:rsidRPr="00733C6C" w:rsidRDefault="002418AB" w:rsidP="002418AB">
      <w:pPr>
        <w:pStyle w:val="libNormal"/>
        <w:rPr>
          <w:rtl/>
        </w:rPr>
      </w:pPr>
      <w:r w:rsidRPr="00733C6C">
        <w:rPr>
          <w:rtl/>
        </w:rPr>
        <w:t>پس با او رفتم به كتابخانه او؛ پس اول كتابى كه به من داد، كتابى بود كه در خواب ديده بودم (يعنى كتاب دعا كه همان صحيفه سجاديه بود)</w:t>
      </w:r>
      <w:r w:rsidR="004B3AAE">
        <w:rPr>
          <w:rtl/>
        </w:rPr>
        <w:t>؛</w:t>
      </w:r>
      <w:r w:rsidRPr="00733C6C">
        <w:rPr>
          <w:rtl/>
        </w:rPr>
        <w:t xml:space="preserve"> پس شروع كردم در گريه و ناله و گفتم</w:t>
      </w:r>
      <w:r>
        <w:rPr>
          <w:rtl/>
        </w:rPr>
        <w:t>:</w:t>
      </w:r>
      <w:r w:rsidRPr="00733C6C">
        <w:rPr>
          <w:rtl/>
        </w:rPr>
        <w:t xml:space="preserve"> مرا كفايت مى</w:t>
      </w:r>
      <w:r w:rsidR="00861B1E">
        <w:rPr>
          <w:rtl/>
        </w:rPr>
        <w:t xml:space="preserve"> </w:t>
      </w:r>
      <w:r w:rsidRPr="00733C6C">
        <w:rPr>
          <w:rtl/>
        </w:rPr>
        <w:t>كند.</w:t>
      </w:r>
    </w:p>
    <w:p w:rsidR="002418AB" w:rsidRPr="00733C6C" w:rsidRDefault="002418AB" w:rsidP="002418AB">
      <w:pPr>
        <w:pStyle w:val="libNormal"/>
        <w:rPr>
          <w:rtl/>
        </w:rPr>
      </w:pPr>
      <w:r w:rsidRPr="00733C6C">
        <w:rPr>
          <w:rtl/>
        </w:rPr>
        <w:t>و در خاطر ندارم كه خواب را براى گفتم يا نه، و آمدم در نزد شيخ و شروع كردم در مقابله با نسخه او كه جد پدرم نوشته بود از نسخه شهيد و شهيد نسخه خود را نوشته بود از نسخه عميدالروساء و ابن سكونت، و مقابله كرده بود با نسخه ابن ادريس، بدون واسطه يا به يك واسطه، و نسخه</w:t>
      </w:r>
      <w:r w:rsidR="00861B1E">
        <w:rPr>
          <w:rtl/>
        </w:rPr>
        <w:t xml:space="preserve"> </w:t>
      </w:r>
      <w:r w:rsidRPr="00733C6C">
        <w:rPr>
          <w:rtl/>
        </w:rPr>
        <w:t xml:space="preserve">اى كه حضرت صاحب الامر </w:t>
      </w:r>
      <w:r w:rsidRPr="00285C86">
        <w:rPr>
          <w:rStyle w:val="libAlaemChar"/>
          <w:rtl/>
        </w:rPr>
        <w:t>عليه‌السلام</w:t>
      </w:r>
      <w:r w:rsidRPr="00733C6C">
        <w:rPr>
          <w:rtl/>
        </w:rPr>
        <w:t xml:space="preserve"> به من عطا فرمود، از خط شهيد نوشته شده بود و نهايت موافقت داشته با آن نسخه.</w:t>
      </w:r>
    </w:p>
    <w:p w:rsidR="002418AB" w:rsidRPr="00733C6C" w:rsidRDefault="002418AB" w:rsidP="002418AB">
      <w:pPr>
        <w:pStyle w:val="libNormal"/>
        <w:rPr>
          <w:rtl/>
        </w:rPr>
      </w:pPr>
      <w:r w:rsidRPr="00733C6C">
        <w:rPr>
          <w:rtl/>
        </w:rPr>
        <w:t>مؤلف مى</w:t>
      </w:r>
      <w:r w:rsidR="00861B1E">
        <w:rPr>
          <w:rtl/>
        </w:rPr>
        <w:t xml:space="preserve"> </w:t>
      </w:r>
      <w:r w:rsidRPr="00733C6C">
        <w:rPr>
          <w:rtl/>
        </w:rPr>
        <w:t>گويد كه</w:t>
      </w:r>
      <w:r>
        <w:rPr>
          <w:rtl/>
        </w:rPr>
        <w:t>:</w:t>
      </w:r>
      <w:r w:rsidRPr="00733C6C">
        <w:rPr>
          <w:rtl/>
        </w:rPr>
        <w:t xml:space="preserve"> علامه مجلسى</w:t>
      </w:r>
      <w:r w:rsidR="004B2E89">
        <w:rPr>
          <w:rtl/>
        </w:rPr>
        <w:t xml:space="preserve"> </w:t>
      </w:r>
      <w:r w:rsidRPr="00742CF3">
        <w:rPr>
          <w:rStyle w:val="libAlaemChar"/>
          <w:rtl/>
        </w:rPr>
        <w:t xml:space="preserve">رحمه‌الله </w:t>
      </w:r>
      <w:r w:rsidRPr="00733C6C">
        <w:rPr>
          <w:rtl/>
        </w:rPr>
        <w:t>در بحار صورت اجازه مختصرى از پدر خود، از براى صحيفه كامله ذكر نمود و در آنجا گفته كه</w:t>
      </w:r>
      <w:r>
        <w:rPr>
          <w:rtl/>
        </w:rPr>
        <w:t>:</w:t>
      </w:r>
      <w:r w:rsidRPr="00733C6C">
        <w:rPr>
          <w:rtl/>
        </w:rPr>
        <w:t xml:space="preserve"> من راويت مى</w:t>
      </w:r>
      <w:r w:rsidR="00861B1E">
        <w:rPr>
          <w:rtl/>
        </w:rPr>
        <w:t xml:space="preserve"> </w:t>
      </w:r>
      <w:r w:rsidRPr="00733C6C">
        <w:rPr>
          <w:rtl/>
        </w:rPr>
        <w:t xml:space="preserve">كنم صحيفه كامله را كه ملقب به زبور آل محمد، انجيل اهل بيت </w:t>
      </w:r>
      <w:r w:rsidRPr="00285C86">
        <w:rPr>
          <w:rStyle w:val="libAlaemChar"/>
          <w:rtl/>
        </w:rPr>
        <w:t>عليهم‌السلام</w:t>
      </w:r>
      <w:r>
        <w:rPr>
          <w:rtl/>
        </w:rPr>
        <w:t>،</w:t>
      </w:r>
      <w:r w:rsidRPr="00733C6C">
        <w:rPr>
          <w:rtl/>
        </w:rPr>
        <w:t xml:space="preserve"> و دعاى كامل به اسانيد بسيار و طريقه</w:t>
      </w:r>
      <w:r w:rsidR="00861B1E">
        <w:rPr>
          <w:rtl/>
        </w:rPr>
        <w:t xml:space="preserve"> </w:t>
      </w:r>
      <w:r w:rsidRPr="00733C6C">
        <w:rPr>
          <w:rtl/>
        </w:rPr>
        <w:t>هاى مختلف است.</w:t>
      </w:r>
    </w:p>
    <w:p w:rsidR="002418AB" w:rsidRDefault="002418AB" w:rsidP="002418AB">
      <w:pPr>
        <w:pStyle w:val="libNormal"/>
        <w:rPr>
          <w:rFonts w:hint="cs"/>
          <w:rtl/>
        </w:rPr>
      </w:pPr>
      <w:r w:rsidRPr="00733C6C">
        <w:rPr>
          <w:rtl/>
        </w:rPr>
        <w:t>يكى از آنها آن است كه من روايت مى</w:t>
      </w:r>
      <w:r w:rsidR="00861B1E">
        <w:rPr>
          <w:rtl/>
        </w:rPr>
        <w:t xml:space="preserve"> </w:t>
      </w:r>
      <w:r w:rsidRPr="00733C6C">
        <w:rPr>
          <w:rtl/>
        </w:rPr>
        <w:t xml:space="preserve">كنم آن را به نحو مناوله از مولاى ما، صاحب الزمان و خليفه رحمان </w:t>
      </w:r>
      <w:r w:rsidRPr="00285C86">
        <w:rPr>
          <w:rStyle w:val="libAlaemChar"/>
          <w:rtl/>
        </w:rPr>
        <w:t>عليه‌السلام</w:t>
      </w:r>
      <w:r w:rsidRPr="00733C6C">
        <w:rPr>
          <w:rtl/>
        </w:rPr>
        <w:t xml:space="preserve"> در خوابى طولانى...</w:t>
      </w:r>
    </w:p>
    <w:p w:rsidR="000C77B5" w:rsidRDefault="000C77B5" w:rsidP="002418AB">
      <w:pPr>
        <w:pStyle w:val="libNormal"/>
        <w:rPr>
          <w:rFonts w:hint="cs"/>
          <w:rtl/>
        </w:rPr>
      </w:pPr>
      <w:r>
        <w:rPr>
          <w:rtl/>
        </w:rPr>
        <w:br w:type="page"/>
      </w:r>
    </w:p>
    <w:p w:rsidR="000C77B5" w:rsidRPr="00733C6C" w:rsidRDefault="000C77B5" w:rsidP="000C77B5">
      <w:pPr>
        <w:pStyle w:val="Heading3"/>
        <w:rPr>
          <w:rtl/>
        </w:rPr>
      </w:pPr>
      <w:bookmarkStart w:id="188" w:name="_Toc6911741"/>
      <w:r>
        <w:rPr>
          <w:rFonts w:hint="cs"/>
          <w:rtl/>
        </w:rPr>
        <w:t>حکایت بیست و دوم: از میرزا محمد استر آبادی و شیخ محمد، نوه شهید ثانی</w:t>
      </w:r>
      <w:bookmarkEnd w:id="188"/>
    </w:p>
    <w:p w:rsidR="002418AB" w:rsidRPr="00733C6C" w:rsidRDefault="002418AB" w:rsidP="002418AB">
      <w:pPr>
        <w:pStyle w:val="libNormal"/>
        <w:rPr>
          <w:rtl/>
        </w:rPr>
      </w:pPr>
      <w:r w:rsidRPr="00733C6C">
        <w:rPr>
          <w:rtl/>
        </w:rPr>
        <w:t>علامه مجلسى در بحار فرموده كه</w:t>
      </w:r>
      <w:r>
        <w:rPr>
          <w:rtl/>
        </w:rPr>
        <w:t>:</w:t>
      </w:r>
      <w:r w:rsidRPr="00733C6C">
        <w:rPr>
          <w:rtl/>
        </w:rPr>
        <w:t xml:space="preserve"> جماعتى مرا خبر داد از سيد سند فاضل، ميرزا محمد استر آبادى كه گفت</w:t>
      </w:r>
      <w:r>
        <w:rPr>
          <w:rtl/>
        </w:rPr>
        <w:t>:</w:t>
      </w:r>
      <w:r w:rsidRPr="00733C6C">
        <w:rPr>
          <w:rtl/>
        </w:rPr>
        <w:t xml:space="preserve"> شبى در حوالى بيت الله الحرام مشغول طواف بودم، ناگاه جوانى نيك رو را ديدم كه مشغول طواف بود؛ چون نزديك من رسيد، يك طاقه گل سرخ را به من داد - و آن وقت، موسوم گل نبود - و من آن گل را گرفتم و بوييدم و گفتم</w:t>
      </w:r>
      <w:r>
        <w:rPr>
          <w:rtl/>
        </w:rPr>
        <w:t>:</w:t>
      </w:r>
      <w:r w:rsidRPr="00733C6C">
        <w:rPr>
          <w:rtl/>
        </w:rPr>
        <w:t xml:space="preserve"> اين از كجاست اى سيد من؟!</w:t>
      </w:r>
    </w:p>
    <w:p w:rsidR="002418AB" w:rsidRPr="00733C6C" w:rsidRDefault="002418AB" w:rsidP="002418AB">
      <w:pPr>
        <w:pStyle w:val="libNormal"/>
        <w:rPr>
          <w:rtl/>
        </w:rPr>
      </w:pPr>
      <w:r w:rsidRPr="00733C6C">
        <w:rPr>
          <w:rtl/>
        </w:rPr>
        <w:t>فرمود</w:t>
      </w:r>
      <w:r>
        <w:rPr>
          <w:rtl/>
        </w:rPr>
        <w:t>:</w:t>
      </w:r>
      <w:r w:rsidRPr="00733C6C">
        <w:rPr>
          <w:rtl/>
        </w:rPr>
        <w:t xml:space="preserve"> از</w:t>
      </w:r>
      <w:r>
        <w:rPr>
          <w:rtl/>
        </w:rPr>
        <w:t>.</w:t>
      </w:r>
      <w:r w:rsidRPr="00733C6C">
        <w:rPr>
          <w:rtl/>
        </w:rPr>
        <w:t xml:space="preserve">.. </w:t>
      </w:r>
      <w:r w:rsidRPr="00B349F1">
        <w:rPr>
          <w:rStyle w:val="libFootnotenumChar"/>
          <w:rtl/>
        </w:rPr>
        <w:t>(</w:t>
      </w:r>
      <w:r w:rsidR="00A35A88">
        <w:rPr>
          <w:rStyle w:val="libFootnotenumChar"/>
          <w:rtl/>
        </w:rPr>
        <w:t>88</w:t>
      </w:r>
      <w:r w:rsidRPr="00B349F1">
        <w:rPr>
          <w:rStyle w:val="libFootnotenumChar"/>
          <w:rtl/>
        </w:rPr>
        <w:t>)</w:t>
      </w:r>
      <w:r w:rsidRPr="00733C6C">
        <w:rPr>
          <w:rtl/>
        </w:rPr>
        <w:t xml:space="preserve"> براى من آوردند؛ آن گاه از نظر من غايب شد و من او را نديدم.</w:t>
      </w:r>
    </w:p>
    <w:p w:rsidR="002418AB" w:rsidRPr="00733C6C" w:rsidRDefault="002418AB" w:rsidP="002418AB">
      <w:pPr>
        <w:pStyle w:val="libNormal"/>
        <w:rPr>
          <w:rtl/>
        </w:rPr>
      </w:pPr>
      <w:r w:rsidRPr="00733C6C">
        <w:rPr>
          <w:rtl/>
        </w:rPr>
        <w:t>مؤلف گويد كه</w:t>
      </w:r>
      <w:r>
        <w:rPr>
          <w:rtl/>
        </w:rPr>
        <w:t>:</w:t>
      </w:r>
      <w:r w:rsidRPr="00733C6C">
        <w:rPr>
          <w:rtl/>
        </w:rPr>
        <w:t xml:space="preserve"> شيخ اجل اكمل، شيخ على، عالم ربانى، شهيد ثانى</w:t>
      </w:r>
      <w:r w:rsidR="004B2E89">
        <w:rPr>
          <w:rtl/>
        </w:rPr>
        <w:t xml:space="preserve"> </w:t>
      </w:r>
      <w:r w:rsidRPr="00742CF3">
        <w:rPr>
          <w:rStyle w:val="libAlaemChar"/>
          <w:rtl/>
        </w:rPr>
        <w:t xml:space="preserve">رحمه‌الله </w:t>
      </w:r>
      <w:r w:rsidRPr="00733C6C">
        <w:rPr>
          <w:rtl/>
        </w:rPr>
        <w:t>در كتاب الدر المثنور) در ضمن احوال والد خود - شيخ محمد، صاحب شرح استبصار و غيره، كه مجاور مكه معظمه بود در حيات و ممات - نقل كرده كه خبر داد مرا زوجه او - دختر سيد محمد بن ابى الحسن</w:t>
      </w:r>
      <w:r w:rsidR="004B2E89">
        <w:rPr>
          <w:rtl/>
        </w:rPr>
        <w:t xml:space="preserve"> </w:t>
      </w:r>
      <w:r w:rsidRPr="00742CF3">
        <w:rPr>
          <w:rStyle w:val="libAlaemChar"/>
          <w:rtl/>
        </w:rPr>
        <w:t xml:space="preserve">رحمه‌الله </w:t>
      </w:r>
      <w:r w:rsidRPr="00733C6C">
        <w:rPr>
          <w:rtl/>
        </w:rPr>
        <w:t>و مادر اولاد او - كه</w:t>
      </w:r>
      <w:r>
        <w:rPr>
          <w:rtl/>
        </w:rPr>
        <w:t>:</w:t>
      </w:r>
      <w:r w:rsidRPr="00733C6C">
        <w:rPr>
          <w:rtl/>
        </w:rPr>
        <w:t xml:space="preserve"> چون آن مرحوم كه وفات كرد، مى</w:t>
      </w:r>
      <w:r w:rsidR="00861B1E">
        <w:rPr>
          <w:rtl/>
        </w:rPr>
        <w:t xml:space="preserve"> </w:t>
      </w:r>
      <w:r w:rsidRPr="00733C6C">
        <w:rPr>
          <w:rtl/>
        </w:rPr>
        <w:t>شنيدند در نزد او تلاوت قرآن را در طول آن شب، و از چيزهايى كه مشهور است اين كه او طواف مى</w:t>
      </w:r>
      <w:r w:rsidR="00861B1E">
        <w:rPr>
          <w:rtl/>
        </w:rPr>
        <w:t xml:space="preserve"> </w:t>
      </w:r>
      <w:r w:rsidRPr="00733C6C">
        <w:rPr>
          <w:rtl/>
        </w:rPr>
        <w:t>كرد، پس مردى آمد و عطا نمود به او گلى از گل</w:t>
      </w:r>
      <w:r w:rsidR="00861B1E">
        <w:rPr>
          <w:rtl/>
        </w:rPr>
        <w:t xml:space="preserve"> </w:t>
      </w:r>
      <w:r w:rsidRPr="00733C6C">
        <w:rPr>
          <w:rtl/>
        </w:rPr>
        <w:t>هاى زمستان كه نه در آن بلاد بود و نه آن زمان، موسوم آن بود؛ پس به او گفت</w:t>
      </w:r>
      <w:r>
        <w:rPr>
          <w:rtl/>
        </w:rPr>
        <w:t>:</w:t>
      </w:r>
      <w:r w:rsidRPr="00733C6C">
        <w:rPr>
          <w:rtl/>
        </w:rPr>
        <w:t xml:space="preserve"> اين را از كجا آوردى؟؛ گفت</w:t>
      </w:r>
      <w:r>
        <w:rPr>
          <w:rtl/>
        </w:rPr>
        <w:t>:</w:t>
      </w:r>
      <w:r w:rsidRPr="00733C6C">
        <w:rPr>
          <w:rtl/>
        </w:rPr>
        <w:t xml:space="preserve"> از اين... </w:t>
      </w:r>
      <w:r w:rsidRPr="00B349F1">
        <w:rPr>
          <w:rStyle w:val="libFootnotenumChar"/>
          <w:rtl/>
        </w:rPr>
        <w:t>(</w:t>
      </w:r>
      <w:r w:rsidR="00A35A88">
        <w:rPr>
          <w:rStyle w:val="libFootnotenumChar"/>
          <w:rtl/>
        </w:rPr>
        <w:t>89</w:t>
      </w:r>
      <w:r w:rsidRPr="00B349F1">
        <w:rPr>
          <w:rStyle w:val="libFootnotenumChar"/>
          <w:rtl/>
        </w:rPr>
        <w:t>)</w:t>
      </w:r>
      <w:r w:rsidR="004B3AAE">
        <w:rPr>
          <w:rtl/>
        </w:rPr>
        <w:t>؛</w:t>
      </w:r>
      <w:r w:rsidRPr="00733C6C">
        <w:rPr>
          <w:rtl/>
        </w:rPr>
        <w:t xml:space="preserve"> آن گاه اراده كرد او را ببيند، پس او را نديد.</w:t>
      </w:r>
    </w:p>
    <w:p w:rsidR="002418AB" w:rsidRPr="00733C6C" w:rsidRDefault="002418AB" w:rsidP="002418AB">
      <w:pPr>
        <w:pStyle w:val="libNormal"/>
        <w:rPr>
          <w:rtl/>
        </w:rPr>
      </w:pPr>
      <w:r w:rsidRPr="00733C6C">
        <w:rPr>
          <w:rtl/>
        </w:rPr>
        <w:t>مخفى نماند كه سيد جليل، ميرزا محمد استر آبادى سابق الذكر، صاحب كتب رجاليه معروفه و آيات الاحكام، مجاور مكه معظمه بود و استاد شيخ محمد مذكور است و مكرر شيخ محمد در شرح استبصار با احترام، اسم او را مى</w:t>
      </w:r>
      <w:r w:rsidR="00861B1E">
        <w:rPr>
          <w:rtl/>
        </w:rPr>
        <w:t xml:space="preserve"> </w:t>
      </w:r>
      <w:r w:rsidRPr="00733C6C">
        <w:rPr>
          <w:rtl/>
        </w:rPr>
        <w:t>برد و هر دو جليل القدرند و داراى مقام عاليه، و مى</w:t>
      </w:r>
      <w:r w:rsidR="00861B1E">
        <w:rPr>
          <w:rtl/>
        </w:rPr>
        <w:t xml:space="preserve"> </w:t>
      </w:r>
      <w:r w:rsidRPr="00733C6C">
        <w:rPr>
          <w:rtl/>
        </w:rPr>
        <w:t>شود كه اين قصه براى هر دو روى داده باشد.</w:t>
      </w:r>
    </w:p>
    <w:p w:rsidR="000C77B5" w:rsidRDefault="002418AB" w:rsidP="002418AB">
      <w:pPr>
        <w:pStyle w:val="libNormal"/>
        <w:rPr>
          <w:rtl/>
        </w:rPr>
      </w:pPr>
      <w:r w:rsidRPr="00733C6C">
        <w:rPr>
          <w:rtl/>
        </w:rPr>
        <w:t>و در پشت شرح استبصار كه نزد حقير است و ملك مولفش بود و در چند جا خط آن مرحوم را دارد و نيز خط فرزندش، شيخ على را دارد، چنين نوشته</w:t>
      </w:r>
      <w:r>
        <w:rPr>
          <w:rtl/>
        </w:rPr>
        <w:t>:</w:t>
      </w:r>
      <w:r w:rsidRPr="00733C6C">
        <w:rPr>
          <w:rtl/>
        </w:rPr>
        <w:t xml:space="preserve"> منتقل شده </w:t>
      </w:r>
      <w:r w:rsidRPr="00733C6C">
        <w:rPr>
          <w:rtl/>
        </w:rPr>
        <w:lastRenderedPageBreak/>
        <w:t xml:space="preserve">مصنف اين كتاب - و او شيخ سعيد حميد، شيخ محمد بن شهيد ثانى است - از دار غرور، به سوى دار سرور، شب دوشنبه، دهم ذيقعده الحرام سنه </w:t>
      </w:r>
      <w:r w:rsidR="00B8336C">
        <w:rPr>
          <w:rtl/>
        </w:rPr>
        <w:t>1</w:t>
      </w:r>
      <w:r w:rsidR="00A35A88">
        <w:rPr>
          <w:rtl/>
        </w:rPr>
        <w:t>0</w:t>
      </w:r>
      <w:r w:rsidRPr="00733C6C">
        <w:rPr>
          <w:rtl/>
        </w:rPr>
        <w:t>٣</w:t>
      </w:r>
      <w:r w:rsidR="00A35A88">
        <w:rPr>
          <w:rtl/>
        </w:rPr>
        <w:t>0</w:t>
      </w:r>
      <w:r w:rsidRPr="00733C6C">
        <w:rPr>
          <w:rtl/>
        </w:rPr>
        <w:t xml:space="preserve"> از هجرت سيد المرسلين </w:t>
      </w:r>
      <w:r w:rsidRPr="00285C86">
        <w:rPr>
          <w:rStyle w:val="libAlaemChar"/>
          <w:rtl/>
        </w:rPr>
        <w:t>صلى‌الله‌عليه‌وآله‌وسلم</w:t>
      </w:r>
      <w:r w:rsidRPr="00733C6C">
        <w:rPr>
          <w:rtl/>
        </w:rPr>
        <w:t>به تحقيق كه من شنيدم از او پيش از انتقال او به چند روز، اندكى مشافهه كه او مى</w:t>
      </w:r>
      <w:r w:rsidR="00861B1E">
        <w:rPr>
          <w:rtl/>
        </w:rPr>
        <w:t xml:space="preserve"> </w:t>
      </w:r>
      <w:r w:rsidRPr="00733C6C">
        <w:rPr>
          <w:rtl/>
        </w:rPr>
        <w:t>گفت براى من كه</w:t>
      </w:r>
      <w:r>
        <w:rPr>
          <w:rtl/>
        </w:rPr>
        <w:t>:</w:t>
      </w:r>
      <w:r w:rsidRPr="00733C6C">
        <w:rPr>
          <w:rtl/>
        </w:rPr>
        <w:t xml:space="preserve"> به درستى كه من انتقال خواهم كرد در اين ايام؛ شايد كه خداوند مرا اعانت نمايد بر آن، و چنين شنيد از او، غير من اين را، و اين در مكه مشرفه بود و او را در قبرستان معلى، نزديك مزار خديجه كبرى </w:t>
      </w:r>
      <w:r w:rsidRPr="00B349F1">
        <w:rPr>
          <w:rStyle w:val="libAlaemChar"/>
          <w:rtl/>
        </w:rPr>
        <w:t>عليهما‌السلام</w:t>
      </w:r>
      <w:r w:rsidRPr="00733C6C">
        <w:rPr>
          <w:rtl/>
        </w:rPr>
        <w:t xml:space="preserve"> دفن كرديم.</w:t>
      </w:r>
    </w:p>
    <w:p w:rsidR="002418AB" w:rsidRDefault="000C77B5" w:rsidP="002418AB">
      <w:pPr>
        <w:pStyle w:val="libNormal"/>
        <w:rPr>
          <w:rFonts w:hint="cs"/>
          <w:rtl/>
        </w:rPr>
      </w:pPr>
      <w:r>
        <w:rPr>
          <w:rtl/>
        </w:rPr>
        <w:br w:type="page"/>
      </w:r>
    </w:p>
    <w:p w:rsidR="000C77B5" w:rsidRPr="00733C6C" w:rsidRDefault="000C77B5" w:rsidP="000C77B5">
      <w:pPr>
        <w:pStyle w:val="Heading3"/>
        <w:rPr>
          <w:rtl/>
        </w:rPr>
      </w:pPr>
      <w:bookmarkStart w:id="189" w:name="_Toc6911742"/>
      <w:r>
        <w:rPr>
          <w:rFonts w:hint="cs"/>
          <w:rtl/>
        </w:rPr>
        <w:t>حکایت بیست و سوم: از سید علی خان موسوی</w:t>
      </w:r>
      <w:bookmarkEnd w:id="189"/>
    </w:p>
    <w:p w:rsidR="002418AB" w:rsidRPr="00733C6C" w:rsidRDefault="002418AB" w:rsidP="002418AB">
      <w:pPr>
        <w:pStyle w:val="libNormal"/>
        <w:rPr>
          <w:rtl/>
        </w:rPr>
      </w:pPr>
      <w:r w:rsidRPr="00733C6C">
        <w:rPr>
          <w:rtl/>
        </w:rPr>
        <w:t xml:space="preserve">سيد فاضل، سيد على خان، فرزند عالم جليل، سيد خلف بن سيد عبدالمطلب موسوى مشعشعى حويزى، در كتاب خير المقال در ضمن حكايت آن كه در غيبت، امام عصر </w:t>
      </w:r>
      <w:r w:rsidRPr="00285C86">
        <w:rPr>
          <w:rStyle w:val="libAlaemChar"/>
          <w:rtl/>
        </w:rPr>
        <w:t>عليه‌السلام</w:t>
      </w:r>
      <w:r w:rsidRPr="00733C6C">
        <w:rPr>
          <w:rtl/>
        </w:rPr>
        <w:t xml:space="preserve"> را ديدند گفتند كه</w:t>
      </w:r>
      <w:r>
        <w:rPr>
          <w:rtl/>
        </w:rPr>
        <w:t>:</w:t>
      </w:r>
      <w:r w:rsidRPr="00733C6C">
        <w:rPr>
          <w:rtl/>
        </w:rPr>
        <w:t xml:space="preserve"> از آن جمله است حكايتى كه خبر داد من را به آن</w:t>
      </w:r>
      <w:r>
        <w:rPr>
          <w:rtl/>
        </w:rPr>
        <w:t>:</w:t>
      </w:r>
      <w:r w:rsidRPr="00733C6C">
        <w:rPr>
          <w:rtl/>
        </w:rPr>
        <w:t xml:space="preserve"> مردى از اهل ايمان، از كسانى كه من وثوق دارم به آنها كه</w:t>
      </w:r>
      <w:r>
        <w:rPr>
          <w:rtl/>
        </w:rPr>
        <w:t>:</w:t>
      </w:r>
      <w:r w:rsidRPr="00733C6C">
        <w:rPr>
          <w:rtl/>
        </w:rPr>
        <w:t xml:space="preserve"> او حج كرده با جماعتى از راه احساء در قافله كمى.</w:t>
      </w:r>
    </w:p>
    <w:p w:rsidR="002418AB" w:rsidRPr="00733C6C" w:rsidRDefault="002418AB" w:rsidP="002418AB">
      <w:pPr>
        <w:pStyle w:val="libNormal"/>
        <w:rPr>
          <w:rtl/>
        </w:rPr>
      </w:pPr>
      <w:r w:rsidRPr="00733C6C">
        <w:rPr>
          <w:rtl/>
        </w:rPr>
        <w:t>پس چون مراجعت كردند، مردى با ايشان بود كه گاهى پياده مى</w:t>
      </w:r>
      <w:r w:rsidR="00861B1E">
        <w:rPr>
          <w:rtl/>
        </w:rPr>
        <w:t xml:space="preserve"> </w:t>
      </w:r>
      <w:r w:rsidRPr="00733C6C">
        <w:rPr>
          <w:rtl/>
        </w:rPr>
        <w:t>رفت و گاهى سوار مى</w:t>
      </w:r>
      <w:r w:rsidR="00861B1E">
        <w:rPr>
          <w:rtl/>
        </w:rPr>
        <w:t xml:space="preserve"> </w:t>
      </w:r>
      <w:r w:rsidRPr="00733C6C">
        <w:rPr>
          <w:rtl/>
        </w:rPr>
        <w:t>شد؛ پس اتفاق افتاد كه در يكى از منازل، سير آن قافله بيشتر از ساير منازل شد و از براى آن مرد، سوارى ميسر نشد.</w:t>
      </w:r>
    </w:p>
    <w:p w:rsidR="002418AB" w:rsidRPr="00733C6C" w:rsidRDefault="002418AB" w:rsidP="002418AB">
      <w:pPr>
        <w:pStyle w:val="libNormal"/>
        <w:rPr>
          <w:rtl/>
        </w:rPr>
      </w:pPr>
      <w:r w:rsidRPr="00733C6C">
        <w:rPr>
          <w:rtl/>
        </w:rPr>
        <w:t>پس فرمود آمدند براى خواب اندكى استراحت؛ آن گاه از آنجا كوچ كردند.</w:t>
      </w:r>
    </w:p>
    <w:p w:rsidR="002418AB" w:rsidRPr="00733C6C" w:rsidRDefault="002418AB" w:rsidP="002418AB">
      <w:pPr>
        <w:pStyle w:val="libNormal"/>
        <w:rPr>
          <w:rtl/>
        </w:rPr>
      </w:pPr>
      <w:r w:rsidRPr="00733C6C">
        <w:rPr>
          <w:rtl/>
        </w:rPr>
        <w:t>آن مرد از شدت تعجب و رنجى كه بر او رسيده بود، بيدار نشد؛ آن جماعت نيز در تفحص او بر نيامدند و آن مرد در خواب ماند تا آن كه حرارت آفتاب او را بيدار كرد؛ چون بيدار شد، كسى را نديد؛ پس پياده به راه افتاد و يقين داشت به هلاكت خود.</w:t>
      </w:r>
    </w:p>
    <w:p w:rsidR="002418AB" w:rsidRPr="00733C6C" w:rsidRDefault="002418AB" w:rsidP="002418AB">
      <w:pPr>
        <w:pStyle w:val="libNormal"/>
        <w:rPr>
          <w:rtl/>
        </w:rPr>
      </w:pPr>
      <w:r w:rsidRPr="00733C6C">
        <w:rPr>
          <w:rtl/>
        </w:rPr>
        <w:t xml:space="preserve">پس استغاثه نمود به حضرت مهدى </w:t>
      </w:r>
      <w:r w:rsidRPr="00285C86">
        <w:rPr>
          <w:rStyle w:val="libAlaemChar"/>
          <w:rtl/>
        </w:rPr>
        <w:t>عليه‌السلام</w:t>
      </w:r>
      <w:r w:rsidRPr="00733C6C">
        <w:rPr>
          <w:rtl/>
        </w:rPr>
        <w:t xml:space="preserve"> پس در آن حال بود كه ديد مردى را كه در هيات بيابان است و سوار است بر نافله</w:t>
      </w:r>
      <w:r w:rsidR="00861B1E">
        <w:rPr>
          <w:rtl/>
        </w:rPr>
        <w:t xml:space="preserve"> </w:t>
      </w:r>
      <w:r w:rsidRPr="00733C6C">
        <w:rPr>
          <w:rtl/>
        </w:rPr>
        <w:t>اى؛ پس فرمود</w:t>
      </w:r>
      <w:r>
        <w:rPr>
          <w:rtl/>
        </w:rPr>
        <w:t>:</w:t>
      </w:r>
      <w:r w:rsidRPr="00733C6C">
        <w:rPr>
          <w:rtl/>
        </w:rPr>
        <w:t xml:space="preserve"> اى فلان! تو از فلان و اماندى؟</w:t>
      </w:r>
    </w:p>
    <w:p w:rsidR="002418AB" w:rsidRPr="00733C6C" w:rsidRDefault="002418AB" w:rsidP="002418AB">
      <w:pPr>
        <w:pStyle w:val="libNormal"/>
        <w:rPr>
          <w:rtl/>
        </w:rPr>
      </w:pPr>
      <w:r w:rsidRPr="00733C6C">
        <w:rPr>
          <w:rtl/>
        </w:rPr>
        <w:t>گفت</w:t>
      </w:r>
      <w:r>
        <w:rPr>
          <w:rtl/>
        </w:rPr>
        <w:t>:</w:t>
      </w:r>
      <w:r w:rsidRPr="00733C6C">
        <w:rPr>
          <w:rtl/>
        </w:rPr>
        <w:t xml:space="preserve"> آيا دوست دارى كه تو را برسانم به رفقاى تو؟</w:t>
      </w:r>
    </w:p>
    <w:p w:rsidR="002418AB" w:rsidRPr="00733C6C" w:rsidRDefault="002418AB" w:rsidP="002418AB">
      <w:pPr>
        <w:pStyle w:val="libNormal"/>
        <w:rPr>
          <w:rtl/>
        </w:rPr>
      </w:pPr>
      <w:r w:rsidRPr="00733C6C">
        <w:rPr>
          <w:rtl/>
        </w:rPr>
        <w:t>گفتم</w:t>
      </w:r>
      <w:r>
        <w:rPr>
          <w:rtl/>
        </w:rPr>
        <w:t>:</w:t>
      </w:r>
      <w:r w:rsidRPr="00733C6C">
        <w:rPr>
          <w:rtl/>
        </w:rPr>
        <w:t xml:space="preserve"> اين - و الله مطلوب من است و سواى آن چيزى نيست.</w:t>
      </w:r>
    </w:p>
    <w:p w:rsidR="00D530D3" w:rsidRDefault="002418AB" w:rsidP="002418AB">
      <w:pPr>
        <w:pStyle w:val="libNormal"/>
        <w:rPr>
          <w:rtl/>
        </w:rPr>
      </w:pPr>
      <w:r w:rsidRPr="00733C6C">
        <w:rPr>
          <w:rtl/>
        </w:rPr>
        <w:t>فرمود</w:t>
      </w:r>
      <w:r>
        <w:rPr>
          <w:rtl/>
        </w:rPr>
        <w:t>:</w:t>
      </w:r>
      <w:r w:rsidRPr="00733C6C">
        <w:rPr>
          <w:rtl/>
        </w:rPr>
        <w:t xml:space="preserve"> پس نزديك من بيا! خود را خوابانيد و مرا در رديف خود سوار كرد و به راه افتاد؛ پس نرفتيم چند گامى مگر رسيديم به قافله؛ چون نزديك آن آنها شديم، گفت</w:t>
      </w:r>
      <w:r>
        <w:rPr>
          <w:rtl/>
        </w:rPr>
        <w:t>:</w:t>
      </w:r>
      <w:r w:rsidRPr="00733C6C">
        <w:rPr>
          <w:rtl/>
        </w:rPr>
        <w:t xml:space="preserve"> اينها رفقاى تواند؛ آن گاه مرا گذاشت و رفت.</w:t>
      </w:r>
    </w:p>
    <w:p w:rsidR="002418AB" w:rsidRPr="00733C6C" w:rsidRDefault="00D530D3" w:rsidP="002418AB">
      <w:pPr>
        <w:pStyle w:val="libNormal"/>
        <w:rPr>
          <w:rtl/>
        </w:rPr>
      </w:pPr>
      <w:r>
        <w:rPr>
          <w:rtl/>
        </w:rPr>
        <w:br w:type="page"/>
      </w:r>
    </w:p>
    <w:p w:rsidR="002418AB" w:rsidRPr="00733C6C" w:rsidRDefault="002418AB" w:rsidP="00D530D3">
      <w:pPr>
        <w:pStyle w:val="Heading3"/>
        <w:rPr>
          <w:rtl/>
        </w:rPr>
      </w:pPr>
      <w:bookmarkStart w:id="190" w:name="_Toc469566455"/>
      <w:bookmarkStart w:id="191" w:name="_Toc6911743"/>
      <w:r w:rsidRPr="00733C6C">
        <w:rPr>
          <w:rtl/>
        </w:rPr>
        <w:t>حكايت بيست و چهارم</w:t>
      </w:r>
      <w:r>
        <w:rPr>
          <w:rtl/>
        </w:rPr>
        <w:t>:</w:t>
      </w:r>
      <w:r w:rsidRPr="00733C6C">
        <w:rPr>
          <w:rtl/>
        </w:rPr>
        <w:t xml:space="preserve"> از سيد بحر العلوم</w:t>
      </w:r>
      <w:bookmarkEnd w:id="191"/>
      <w:r w:rsidR="00861B1E">
        <w:rPr>
          <w:rtl/>
        </w:rPr>
        <w:t xml:space="preserve"> </w:t>
      </w:r>
      <w:bookmarkEnd w:id="190"/>
    </w:p>
    <w:p w:rsidR="002418AB" w:rsidRPr="00733C6C" w:rsidRDefault="002418AB" w:rsidP="002418AB">
      <w:pPr>
        <w:pStyle w:val="libNormal"/>
        <w:rPr>
          <w:rtl/>
        </w:rPr>
      </w:pPr>
      <w:r w:rsidRPr="00733C6C">
        <w:rPr>
          <w:rtl/>
        </w:rPr>
        <w:t xml:space="preserve">خبر داد ما را عالم كامل و زاهد عامل و عرف بصير، برادر ايمانى و صديق روحانى، آقا على رضا - خلف عالم جليل، حاجى ملا محمد نايينى و همشيره زاده فخر العلمكا، الزاهدين، حاجى محمد ابراهيم كلباسى </w:t>
      </w:r>
      <w:r w:rsidRPr="00723DD6">
        <w:rPr>
          <w:rStyle w:val="libAlaemChar"/>
          <w:rtl/>
        </w:rPr>
        <w:t>رحمه‌الله</w:t>
      </w:r>
      <w:r w:rsidR="004B3AAE" w:rsidRPr="00D530D3">
        <w:rPr>
          <w:rtl/>
        </w:rPr>
        <w:t>،</w:t>
      </w:r>
      <w:r w:rsidRPr="00733C6C">
        <w:rPr>
          <w:rtl/>
        </w:rPr>
        <w:t xml:space="preserve"> كه در صفات نفسانيه و كمالات انسانيه از خوف محبت و صبر و رضا و شوق و اعراض از دنيا بى نظير بود - گفت</w:t>
      </w:r>
      <w:r>
        <w:rPr>
          <w:rtl/>
        </w:rPr>
        <w:t>:</w:t>
      </w:r>
      <w:r w:rsidRPr="00733C6C">
        <w:rPr>
          <w:rtl/>
        </w:rPr>
        <w:t xml:space="preserve"> خبر داد ما را عالم جليل، آخوند ملا زين العابدين سلماسى</w:t>
      </w:r>
      <w:r>
        <w:rPr>
          <w:rtl/>
        </w:rPr>
        <w:t>:</w:t>
      </w:r>
      <w:r w:rsidRPr="00733C6C">
        <w:rPr>
          <w:rtl/>
        </w:rPr>
        <w:t xml:space="preserve"> روزى نشسته بود. در مجلس درس آيت الله سيد سند و عالم مسدد، فخر الشيعه، علامه طباطبايى بحر العلوم</w:t>
      </w:r>
      <w:r w:rsidR="004B2E89">
        <w:rPr>
          <w:rtl/>
        </w:rPr>
        <w:t xml:space="preserve"> </w:t>
      </w:r>
      <w:r w:rsidRPr="00742CF3">
        <w:rPr>
          <w:rStyle w:val="libAlaemChar"/>
          <w:rtl/>
        </w:rPr>
        <w:t xml:space="preserve">رحمه‌الله </w:t>
      </w:r>
      <w:r w:rsidRPr="00733C6C">
        <w:rPr>
          <w:rtl/>
        </w:rPr>
        <w:t>در نجف اشرف، كه داخل شد بر او، عالم محقق، جناب ميرزا ابوالقاسم قمى - صاحب قوانين - در آن سالى كه از ايران مراجعت كرده بود به جهت زيارت ائمه عراق و طواف بيت الله الحرام.</w:t>
      </w:r>
    </w:p>
    <w:p w:rsidR="002418AB" w:rsidRPr="00733C6C" w:rsidRDefault="002418AB" w:rsidP="002418AB">
      <w:pPr>
        <w:pStyle w:val="libNormal"/>
        <w:rPr>
          <w:rtl/>
        </w:rPr>
      </w:pPr>
      <w:r w:rsidRPr="00733C6C">
        <w:rPr>
          <w:rtl/>
        </w:rPr>
        <w:t>پس متفرق شدند كسانى كه در مجلس بودند و به جهت استفاده حاضر شده بودند - و ايشان زياده از صد نفر بودند - و من ماندم با سه نفر از خاصان اصحاب او كه در اعلى درجه صلاح و سداد و ورع و اجتهاد بودند.</w:t>
      </w:r>
    </w:p>
    <w:p w:rsidR="002418AB" w:rsidRPr="00733C6C" w:rsidRDefault="002418AB" w:rsidP="002418AB">
      <w:pPr>
        <w:pStyle w:val="libNormal"/>
        <w:rPr>
          <w:rtl/>
        </w:rPr>
      </w:pPr>
      <w:r w:rsidRPr="00733C6C">
        <w:rPr>
          <w:rtl/>
        </w:rPr>
        <w:t>پس محقق، متوجه سيد شد و گفت</w:t>
      </w:r>
      <w:r>
        <w:rPr>
          <w:rtl/>
        </w:rPr>
        <w:t>:</w:t>
      </w:r>
      <w:r w:rsidRPr="00733C6C">
        <w:rPr>
          <w:rtl/>
        </w:rPr>
        <w:t xml:space="preserve"> شما فايز شديد و دريافت نموديد مرتبه ولادت روحانيه و جسمانيه و قرب مكان ظاهرى و باطنى را.</w:t>
      </w:r>
    </w:p>
    <w:p w:rsidR="002418AB" w:rsidRPr="00733C6C" w:rsidRDefault="002418AB" w:rsidP="002418AB">
      <w:pPr>
        <w:pStyle w:val="libNormal"/>
        <w:rPr>
          <w:rtl/>
        </w:rPr>
      </w:pPr>
      <w:r w:rsidRPr="00733C6C">
        <w:rPr>
          <w:rtl/>
        </w:rPr>
        <w:t>پس چيزى به ما تصدق نماييد از آن نعمت</w:t>
      </w:r>
      <w:r w:rsidR="00861B1E">
        <w:rPr>
          <w:rtl/>
        </w:rPr>
        <w:t xml:space="preserve"> </w:t>
      </w:r>
      <w:r w:rsidRPr="00733C6C">
        <w:rPr>
          <w:rtl/>
        </w:rPr>
        <w:t>هاى غير متناهيه كه بدست آورديد!</w:t>
      </w:r>
    </w:p>
    <w:p w:rsidR="002418AB" w:rsidRPr="00733C6C" w:rsidRDefault="002418AB" w:rsidP="002418AB">
      <w:pPr>
        <w:pStyle w:val="libNormal"/>
        <w:rPr>
          <w:rtl/>
        </w:rPr>
      </w:pPr>
      <w:r w:rsidRPr="00733C6C">
        <w:rPr>
          <w:rtl/>
        </w:rPr>
        <w:t>پس سيد بدون تامل فرمود كه</w:t>
      </w:r>
      <w:r>
        <w:rPr>
          <w:rtl/>
        </w:rPr>
        <w:t>:</w:t>
      </w:r>
      <w:r w:rsidRPr="00733C6C">
        <w:rPr>
          <w:rtl/>
        </w:rPr>
        <w:t xml:space="preserve"> من شب گذشته يا دو شب قبل (و ترديد از راوى است) در مسجد كوفه رفته بودم براى اداى نافله شب، با عزم به رجوع در اول صبح به نجف اشرف كه مباحثه و مذاكره تعطيل نشود، پس چون از مسجد بيرون آمدم، در دلم شوقى افتاد براى رفتن به مسجد سهله؛ پس خيال خود را از آن منصوف كردم از </w:t>
      </w:r>
      <w:r w:rsidRPr="00733C6C">
        <w:rPr>
          <w:rtl/>
        </w:rPr>
        <w:lastRenderedPageBreak/>
        <w:t>ترس نرسيدن به نجف پيش از صبح، و فوت شدن مباحثه در آن روز، ولكن شوق، پيوسته زياد مى</w:t>
      </w:r>
      <w:r w:rsidR="00861B1E">
        <w:rPr>
          <w:rtl/>
        </w:rPr>
        <w:t xml:space="preserve"> </w:t>
      </w:r>
      <w:r w:rsidRPr="00733C6C">
        <w:rPr>
          <w:rtl/>
        </w:rPr>
        <w:t>شد و قلب، ميل مى</w:t>
      </w:r>
      <w:r w:rsidR="00861B1E">
        <w:rPr>
          <w:rtl/>
        </w:rPr>
        <w:t xml:space="preserve"> </w:t>
      </w:r>
      <w:r w:rsidRPr="00733C6C">
        <w:rPr>
          <w:rtl/>
        </w:rPr>
        <w:t>كرد.</w:t>
      </w:r>
    </w:p>
    <w:p w:rsidR="002418AB" w:rsidRPr="00733C6C" w:rsidRDefault="002418AB" w:rsidP="002418AB">
      <w:pPr>
        <w:pStyle w:val="libNormal"/>
        <w:rPr>
          <w:rtl/>
        </w:rPr>
      </w:pPr>
      <w:r w:rsidRPr="00733C6C">
        <w:rPr>
          <w:rtl/>
        </w:rPr>
        <w:t>پس در آن حال كه متردد بودم، ناگاه بادى وزيد و غبارى برخاست و مرا به آن طرف حركت داد؛ اندكى نگذشت كه مرا بر در مسجد سهله انداخت؛ پس داخل مسجد شدم؛ ديدم كه خالى است از زوار و مترددين جز شخصى جليل كه مشغول است به مناجات با قاضى الحاجات به كلماتى كه در قلب را منقلب، و چشم را گريان مى</w:t>
      </w:r>
      <w:r w:rsidR="00861B1E">
        <w:rPr>
          <w:rtl/>
        </w:rPr>
        <w:t xml:space="preserve"> </w:t>
      </w:r>
      <w:r w:rsidRPr="00733C6C">
        <w:rPr>
          <w:rtl/>
        </w:rPr>
        <w:t>كند.</w:t>
      </w:r>
    </w:p>
    <w:p w:rsidR="002418AB" w:rsidRPr="00733C6C" w:rsidRDefault="002418AB" w:rsidP="002418AB">
      <w:pPr>
        <w:pStyle w:val="libNormal"/>
        <w:rPr>
          <w:rtl/>
        </w:rPr>
      </w:pPr>
      <w:r w:rsidRPr="00733C6C">
        <w:rPr>
          <w:rtl/>
        </w:rPr>
        <w:t>حالتم متغير و دلم از جا كنده شد و زانوهايم لرزان و اشكم جارى شد از شنيدن آن كلمات كه هرگز به گوشم نرسيده بود و چشمم نديده از آنچه به من رسيده بود از ادعيه مأثوره، و دانستم كه مناجات كننده، انشاى مى</w:t>
      </w:r>
      <w:r w:rsidR="00861B1E">
        <w:rPr>
          <w:rtl/>
        </w:rPr>
        <w:t xml:space="preserve"> </w:t>
      </w:r>
      <w:r w:rsidRPr="00733C6C">
        <w:rPr>
          <w:rtl/>
        </w:rPr>
        <w:t>كند آن كلمات را، نه آن كه از محفوظات خود مى</w:t>
      </w:r>
      <w:r w:rsidR="00861B1E">
        <w:rPr>
          <w:rtl/>
        </w:rPr>
        <w:t xml:space="preserve"> </w:t>
      </w:r>
      <w:r w:rsidRPr="00733C6C">
        <w:rPr>
          <w:rtl/>
        </w:rPr>
        <w:t>خواند.</w:t>
      </w:r>
    </w:p>
    <w:p w:rsidR="002418AB" w:rsidRPr="00733C6C" w:rsidRDefault="002418AB" w:rsidP="002418AB">
      <w:pPr>
        <w:pStyle w:val="libNormal"/>
        <w:rPr>
          <w:rtl/>
        </w:rPr>
      </w:pPr>
      <w:r w:rsidRPr="00733C6C">
        <w:rPr>
          <w:rtl/>
        </w:rPr>
        <w:t>پس در مكان خود ايستادم و گوش به آن كلمات فرا داشتم و از آنها متلذذ بودم تا آن كه از مناجات فارغ شد.</w:t>
      </w:r>
    </w:p>
    <w:p w:rsidR="002418AB" w:rsidRPr="00733C6C" w:rsidRDefault="002418AB" w:rsidP="002418AB">
      <w:pPr>
        <w:pStyle w:val="libNormal"/>
        <w:rPr>
          <w:rtl/>
        </w:rPr>
      </w:pPr>
      <w:r w:rsidRPr="00733C6C">
        <w:rPr>
          <w:rtl/>
        </w:rPr>
        <w:t>پس ملتفت شد به من و به زبان فارسى نمود</w:t>
      </w:r>
      <w:r>
        <w:rPr>
          <w:rtl/>
        </w:rPr>
        <w:t>:</w:t>
      </w:r>
      <w:r w:rsidRPr="00733C6C">
        <w:rPr>
          <w:rtl/>
        </w:rPr>
        <w:t xml:space="preserve"> مهدى بيا! چند گامى پيش رفتم و ايستادم.</w:t>
      </w:r>
    </w:p>
    <w:p w:rsidR="002418AB" w:rsidRPr="00733C6C" w:rsidRDefault="002418AB" w:rsidP="002418AB">
      <w:pPr>
        <w:pStyle w:val="libNormal"/>
        <w:rPr>
          <w:rtl/>
        </w:rPr>
      </w:pPr>
      <w:r w:rsidRPr="00733C6C">
        <w:rPr>
          <w:rtl/>
        </w:rPr>
        <w:t>امر فرمود كه پيش روم؛ اندكى رفتم و توقف نمودم؛ باز امر فرمود به پسش رفتم و فرمود</w:t>
      </w:r>
      <w:r>
        <w:rPr>
          <w:rtl/>
        </w:rPr>
        <w:t>:</w:t>
      </w:r>
      <w:r w:rsidRPr="00733C6C">
        <w:rPr>
          <w:rtl/>
        </w:rPr>
        <w:t xml:space="preserve"> ادب در امتثال است؛ پيش رفتم تا به آنجا كه دست آن جناب به من و دست من به آن جناب مى</w:t>
      </w:r>
      <w:r w:rsidR="00861B1E">
        <w:rPr>
          <w:rtl/>
        </w:rPr>
        <w:t xml:space="preserve"> </w:t>
      </w:r>
      <w:r w:rsidRPr="00733C6C">
        <w:rPr>
          <w:rtl/>
        </w:rPr>
        <w:t>رسيد.</w:t>
      </w:r>
    </w:p>
    <w:p w:rsidR="002418AB" w:rsidRPr="00733C6C" w:rsidRDefault="002418AB" w:rsidP="002418AB">
      <w:pPr>
        <w:pStyle w:val="libNormal"/>
        <w:rPr>
          <w:rtl/>
        </w:rPr>
      </w:pPr>
      <w:r w:rsidRPr="00733C6C">
        <w:rPr>
          <w:rtl/>
        </w:rPr>
        <w:t>چون كلام سيد</w:t>
      </w:r>
      <w:r w:rsidR="004B2E89">
        <w:rPr>
          <w:rtl/>
        </w:rPr>
        <w:t xml:space="preserve"> </w:t>
      </w:r>
      <w:r w:rsidRPr="00742CF3">
        <w:rPr>
          <w:rStyle w:val="libAlaemChar"/>
          <w:rtl/>
        </w:rPr>
        <w:t xml:space="preserve">رحمه‌الله </w:t>
      </w:r>
      <w:r w:rsidRPr="00733C6C">
        <w:rPr>
          <w:rtl/>
        </w:rPr>
        <w:t>به اينجا رسيد، يك دفعه از اين رشته سخن، دست كشيد و اعراض نمود و شروع كرد در جواب دادن محقق مذكور سوالى كه قبل از اين از جناب سيد كرده بود.</w:t>
      </w:r>
    </w:p>
    <w:p w:rsidR="002418AB" w:rsidRPr="00733C6C" w:rsidRDefault="00D530D3" w:rsidP="002418AB">
      <w:pPr>
        <w:pStyle w:val="libNormal"/>
        <w:rPr>
          <w:rtl/>
        </w:rPr>
      </w:pPr>
      <w:r>
        <w:rPr>
          <w:rtl/>
        </w:rPr>
        <w:br w:type="page"/>
      </w:r>
    </w:p>
    <w:p w:rsidR="002418AB" w:rsidRPr="00733C6C" w:rsidRDefault="002418AB" w:rsidP="00D530D3">
      <w:pPr>
        <w:pStyle w:val="Heading3"/>
        <w:rPr>
          <w:rtl/>
        </w:rPr>
      </w:pPr>
      <w:bookmarkStart w:id="192" w:name="_Toc469566456"/>
      <w:bookmarkStart w:id="193" w:name="_Toc6911744"/>
      <w:r w:rsidRPr="00AA23CC">
        <w:rPr>
          <w:rtl/>
        </w:rPr>
        <w:t>حكايت بيست و پنجم: از سيد مهدى قزوينى</w:t>
      </w:r>
      <w:bookmarkEnd w:id="193"/>
      <w:r w:rsidR="00861B1E">
        <w:rPr>
          <w:rtl/>
        </w:rPr>
        <w:t xml:space="preserve"> </w:t>
      </w:r>
      <w:bookmarkEnd w:id="192"/>
    </w:p>
    <w:p w:rsidR="002418AB" w:rsidRPr="00733C6C" w:rsidRDefault="002418AB" w:rsidP="002418AB">
      <w:pPr>
        <w:pStyle w:val="libNormal"/>
        <w:rPr>
          <w:rtl/>
        </w:rPr>
      </w:pPr>
      <w:r w:rsidRPr="00733C6C">
        <w:rPr>
          <w:rtl/>
        </w:rPr>
        <w:t>از آن مرحوم</w:t>
      </w:r>
      <w:r w:rsidR="004B2E89">
        <w:rPr>
          <w:rtl/>
        </w:rPr>
        <w:t xml:space="preserve"> </w:t>
      </w:r>
      <w:r w:rsidRPr="00742CF3">
        <w:rPr>
          <w:rStyle w:val="libAlaemChar"/>
          <w:rtl/>
        </w:rPr>
        <w:t xml:space="preserve">رحمه‌الله </w:t>
      </w:r>
      <w:r w:rsidRPr="00733C6C">
        <w:rPr>
          <w:rtl/>
        </w:rPr>
        <w:t>شنيدم كه فرمود</w:t>
      </w:r>
      <w:r>
        <w:rPr>
          <w:rtl/>
        </w:rPr>
        <w:t>:</w:t>
      </w:r>
      <w:r w:rsidRPr="00733C6C">
        <w:rPr>
          <w:rtl/>
        </w:rPr>
        <w:t xml:space="preserve"> بيرون آمدم روز چهاردهم ماه شعبان از شهر حله، به قصد زيارت ابى عبدالله الحسين </w:t>
      </w:r>
      <w:r w:rsidRPr="00285C86">
        <w:rPr>
          <w:rStyle w:val="libAlaemChar"/>
          <w:rtl/>
        </w:rPr>
        <w:t>عليه‌السلام</w:t>
      </w:r>
      <w:r w:rsidRPr="00733C6C">
        <w:rPr>
          <w:rtl/>
        </w:rPr>
        <w:t xml:space="preserve"> در شب نيمه آن.</w:t>
      </w:r>
    </w:p>
    <w:p w:rsidR="002418AB" w:rsidRPr="00733C6C" w:rsidRDefault="002418AB" w:rsidP="002418AB">
      <w:pPr>
        <w:pStyle w:val="libNormal"/>
        <w:rPr>
          <w:rtl/>
        </w:rPr>
      </w:pPr>
      <w:r w:rsidRPr="00733C6C">
        <w:rPr>
          <w:rtl/>
        </w:rPr>
        <w:t>پس چون رسيديم به شط هنديه (و آن شعبه</w:t>
      </w:r>
      <w:r w:rsidR="00861B1E">
        <w:rPr>
          <w:rtl/>
        </w:rPr>
        <w:t xml:space="preserve"> </w:t>
      </w:r>
      <w:r w:rsidRPr="00733C6C">
        <w:rPr>
          <w:rtl/>
        </w:rPr>
        <w:t xml:space="preserve">اى است از نهر فرات كه از زير مسيب </w:t>
      </w:r>
      <w:r w:rsidRPr="00D530D3">
        <w:rPr>
          <w:rStyle w:val="libFootnotenumChar"/>
          <w:rtl/>
        </w:rPr>
        <w:t>(</w:t>
      </w:r>
      <w:r w:rsidR="00A35A88" w:rsidRPr="00D530D3">
        <w:rPr>
          <w:rStyle w:val="libFootnotenumChar"/>
          <w:rtl/>
        </w:rPr>
        <w:t>90</w:t>
      </w:r>
      <w:r w:rsidRPr="00D530D3">
        <w:rPr>
          <w:rStyle w:val="libFootnotenumChar"/>
          <w:rtl/>
        </w:rPr>
        <w:t>)</w:t>
      </w:r>
      <w:r w:rsidRPr="00733C6C">
        <w:rPr>
          <w:rtl/>
        </w:rPr>
        <w:t xml:space="preserve"> جدا مى</w:t>
      </w:r>
      <w:r w:rsidR="00861B1E">
        <w:rPr>
          <w:rtl/>
        </w:rPr>
        <w:t xml:space="preserve"> </w:t>
      </w:r>
      <w:r w:rsidRPr="00733C6C">
        <w:rPr>
          <w:rtl/>
        </w:rPr>
        <w:t>شود و به كوفه مى</w:t>
      </w:r>
      <w:r w:rsidR="00861B1E">
        <w:rPr>
          <w:rtl/>
        </w:rPr>
        <w:t xml:space="preserve"> </w:t>
      </w:r>
      <w:r w:rsidRPr="00733C6C">
        <w:rPr>
          <w:rtl/>
        </w:rPr>
        <w:t>رود و قصبه طويرج كه در راه حله به طرف كربلا واقع شده، بر كنار اين شط است) عبور كرديم به جانب غربى آن و ديديم زوارى كه از حله و اطراف آن رفته بودند و زوارى كه از نجف اشرف و حواى آن وارد شده بودند، جمعيا محصورند و راهى نيست براى ايشان به سوى كربلا؛ زيرا كه دزدها در راه فرود آمده بودند و راه مترددين را از عبور و مرور قطع كردند و نمى</w:t>
      </w:r>
      <w:r w:rsidR="00861B1E">
        <w:rPr>
          <w:rtl/>
        </w:rPr>
        <w:t xml:space="preserve"> </w:t>
      </w:r>
      <w:r w:rsidRPr="00733C6C">
        <w:rPr>
          <w:rtl/>
        </w:rPr>
        <w:t>گذاشتند احدى از كربلا بيرون آيد و نه كسى به آنجا داخل شود، مگر اين كه او را غارت مى</w:t>
      </w:r>
      <w:r w:rsidR="00861B1E">
        <w:rPr>
          <w:rtl/>
        </w:rPr>
        <w:t xml:space="preserve"> </w:t>
      </w:r>
      <w:r w:rsidRPr="00733C6C">
        <w:rPr>
          <w:rtl/>
        </w:rPr>
        <w:t>كردند.</w:t>
      </w:r>
    </w:p>
    <w:p w:rsidR="002418AB" w:rsidRPr="00733C6C" w:rsidRDefault="002418AB" w:rsidP="002418AB">
      <w:pPr>
        <w:pStyle w:val="libNormal"/>
        <w:rPr>
          <w:rtl/>
        </w:rPr>
      </w:pPr>
      <w:r w:rsidRPr="00733C6C">
        <w:rPr>
          <w:rtl/>
        </w:rPr>
        <w:t>فرمود</w:t>
      </w:r>
      <w:r>
        <w:rPr>
          <w:rtl/>
        </w:rPr>
        <w:t>:</w:t>
      </w:r>
      <w:r w:rsidRPr="00733C6C">
        <w:rPr>
          <w:rtl/>
        </w:rPr>
        <w:t xml:space="preserve"> من نزد عربى فرود آمدم و نماز ظهر و عصر را به جاى آوردم و نشستم؛ منتظر بودم كه چه خواهد شد وضع اين زوار، و آسمان ابر داشت و باران كم كم مى</w:t>
      </w:r>
      <w:r w:rsidR="00861B1E">
        <w:rPr>
          <w:rtl/>
        </w:rPr>
        <w:t xml:space="preserve"> </w:t>
      </w:r>
      <w:r w:rsidRPr="00733C6C">
        <w:rPr>
          <w:rtl/>
        </w:rPr>
        <w:t>آمد...</w:t>
      </w:r>
    </w:p>
    <w:p w:rsidR="002418AB" w:rsidRPr="00733C6C" w:rsidRDefault="002418AB" w:rsidP="002418AB">
      <w:pPr>
        <w:pStyle w:val="libNormal"/>
        <w:rPr>
          <w:rtl/>
        </w:rPr>
      </w:pPr>
      <w:r w:rsidRPr="00733C6C">
        <w:rPr>
          <w:rtl/>
        </w:rPr>
        <w:t xml:space="preserve">پس مرا به حالت ايشان، رقتى سخت گرفت و انكسار عظيمى برايم حاصل شد؛ پس متوجه شدم به سوى خداوند تبارك و تعالى به دعا و توسل به پيغمبر و آل او </w:t>
      </w:r>
      <w:r w:rsidRPr="00285C86">
        <w:rPr>
          <w:rStyle w:val="libAlaemChar"/>
          <w:rtl/>
        </w:rPr>
        <w:t>عليهم‌السلام</w:t>
      </w:r>
      <w:r w:rsidRPr="00733C6C">
        <w:rPr>
          <w:rtl/>
        </w:rPr>
        <w:t xml:space="preserve"> و طلب كردم از او اغاثه زوار را از آن بلا كه به آن مبتلا شدند.</w:t>
      </w:r>
    </w:p>
    <w:p w:rsidR="002418AB" w:rsidRPr="00733C6C" w:rsidRDefault="002418AB" w:rsidP="002418AB">
      <w:pPr>
        <w:pStyle w:val="libNormal"/>
        <w:rPr>
          <w:rtl/>
        </w:rPr>
      </w:pPr>
      <w:r w:rsidRPr="00733C6C">
        <w:rPr>
          <w:rtl/>
        </w:rPr>
        <w:t>پس در اين حال بوديم كه ديديم سوارى را كه مى</w:t>
      </w:r>
      <w:r w:rsidR="00861B1E">
        <w:rPr>
          <w:rtl/>
        </w:rPr>
        <w:t xml:space="preserve"> </w:t>
      </w:r>
      <w:r w:rsidRPr="00733C6C">
        <w:rPr>
          <w:rtl/>
        </w:rPr>
        <w:t>آيد بر اسب نيكويى - مانند آهو كه مثل آن نديده بودم - و در دست او نيزه درازى است و او آستين</w:t>
      </w:r>
      <w:r w:rsidR="00861B1E">
        <w:rPr>
          <w:rtl/>
        </w:rPr>
        <w:t xml:space="preserve"> </w:t>
      </w:r>
      <w:r w:rsidRPr="00733C6C">
        <w:rPr>
          <w:rtl/>
        </w:rPr>
        <w:t>ها را بالا زده، اسب را مى</w:t>
      </w:r>
      <w:r w:rsidR="00861B1E">
        <w:rPr>
          <w:rtl/>
        </w:rPr>
        <w:t xml:space="preserve"> </w:t>
      </w:r>
      <w:r w:rsidRPr="00733C6C">
        <w:rPr>
          <w:rtl/>
        </w:rPr>
        <w:t>دوانيد؛ تا آن كه ايستاد در نزد خانه</w:t>
      </w:r>
      <w:r w:rsidR="00861B1E">
        <w:rPr>
          <w:rtl/>
        </w:rPr>
        <w:t xml:space="preserve"> </w:t>
      </w:r>
      <w:r w:rsidRPr="00733C6C">
        <w:rPr>
          <w:rtl/>
        </w:rPr>
        <w:t>اى كه من در آنجا بودم.</w:t>
      </w:r>
    </w:p>
    <w:p w:rsidR="002418AB" w:rsidRPr="00733C6C" w:rsidRDefault="002418AB" w:rsidP="002418AB">
      <w:pPr>
        <w:pStyle w:val="libNormal"/>
        <w:rPr>
          <w:rtl/>
        </w:rPr>
      </w:pPr>
      <w:r w:rsidRPr="00733C6C">
        <w:rPr>
          <w:rtl/>
        </w:rPr>
        <w:t>پس سلام كرد و ما جواب سلام او را داديم؛ آن گاه فرمود</w:t>
      </w:r>
      <w:r>
        <w:rPr>
          <w:rtl/>
        </w:rPr>
        <w:t>:</w:t>
      </w:r>
      <w:r w:rsidRPr="00733C6C">
        <w:rPr>
          <w:rtl/>
        </w:rPr>
        <w:t xml:space="preserve"> يا مولانا - و اسم مرا برد - فرستاد مرا كسى كه سلام مى</w:t>
      </w:r>
      <w:r w:rsidR="00861B1E">
        <w:rPr>
          <w:rtl/>
        </w:rPr>
        <w:t xml:space="preserve"> </w:t>
      </w:r>
      <w:r w:rsidRPr="00733C6C">
        <w:rPr>
          <w:rtl/>
        </w:rPr>
        <w:t>فرستد بر تو.... (و اسم دو نفر را برد) و مى</w:t>
      </w:r>
      <w:r w:rsidR="00861B1E">
        <w:rPr>
          <w:rtl/>
        </w:rPr>
        <w:t xml:space="preserve"> </w:t>
      </w:r>
      <w:r w:rsidRPr="00733C6C">
        <w:rPr>
          <w:rtl/>
        </w:rPr>
        <w:t xml:space="preserve">گويند </w:t>
      </w:r>
      <w:r w:rsidRPr="00733C6C">
        <w:rPr>
          <w:rtl/>
        </w:rPr>
        <w:lastRenderedPageBreak/>
        <w:t>كه زوار بيايند كه ما طرد كرديم دزدها را از راه و ما با لشكر خود، در پشته سلمانيه، بر سر جاده، منتظر زواريم.</w:t>
      </w:r>
    </w:p>
    <w:p w:rsidR="002418AB" w:rsidRPr="00733C6C" w:rsidRDefault="002418AB" w:rsidP="002418AB">
      <w:pPr>
        <w:pStyle w:val="libNormal"/>
        <w:rPr>
          <w:rtl/>
        </w:rPr>
      </w:pPr>
      <w:r w:rsidRPr="00733C6C">
        <w:rPr>
          <w:rtl/>
        </w:rPr>
        <w:t>پس به او گفتم</w:t>
      </w:r>
      <w:r>
        <w:rPr>
          <w:rtl/>
        </w:rPr>
        <w:t>:</w:t>
      </w:r>
      <w:r w:rsidRPr="00733C6C">
        <w:rPr>
          <w:rtl/>
        </w:rPr>
        <w:t xml:space="preserve"> تو با ما هستى تا پشته سلمانيه؟</w:t>
      </w:r>
    </w:p>
    <w:p w:rsidR="002418AB" w:rsidRPr="00733C6C" w:rsidRDefault="002418AB" w:rsidP="002418AB">
      <w:pPr>
        <w:pStyle w:val="libNormal"/>
        <w:rPr>
          <w:rtl/>
        </w:rPr>
      </w:pPr>
      <w:r w:rsidRPr="00733C6C">
        <w:rPr>
          <w:rtl/>
        </w:rPr>
        <w:t>گفت</w:t>
      </w:r>
      <w:r>
        <w:rPr>
          <w:rtl/>
        </w:rPr>
        <w:t>:</w:t>
      </w:r>
      <w:r w:rsidRPr="00733C6C">
        <w:rPr>
          <w:rtl/>
        </w:rPr>
        <w:t xml:space="preserve"> آرى.</w:t>
      </w:r>
    </w:p>
    <w:p w:rsidR="002418AB" w:rsidRPr="00733C6C" w:rsidRDefault="002418AB" w:rsidP="002418AB">
      <w:pPr>
        <w:pStyle w:val="libNormal"/>
        <w:rPr>
          <w:rtl/>
        </w:rPr>
      </w:pPr>
      <w:r w:rsidRPr="00733C6C">
        <w:rPr>
          <w:rtl/>
        </w:rPr>
        <w:t>ساعت را از بغل بيرون آوردم؛ ديدم دو ساعت و نيمى تقريبا به روز مانده؛ پس گفتم اسب مرا حاضر كردند؛ آن عرب بيابانى كه ما در منزلش بوديم، به من چسبيد و گفت</w:t>
      </w:r>
      <w:r>
        <w:rPr>
          <w:rtl/>
        </w:rPr>
        <w:t>:</w:t>
      </w:r>
      <w:r w:rsidRPr="00733C6C">
        <w:rPr>
          <w:rtl/>
        </w:rPr>
        <w:t xml:space="preserve"> اى مولاى من! جان خود و اين زوار را در خطر مى اندازد! امشب را در نزد ما باشيد تا اوضاع روشن شود.</w:t>
      </w:r>
    </w:p>
    <w:p w:rsidR="002418AB" w:rsidRPr="00733C6C" w:rsidRDefault="002418AB" w:rsidP="002418AB">
      <w:pPr>
        <w:pStyle w:val="libNormal"/>
        <w:rPr>
          <w:rtl/>
        </w:rPr>
      </w:pPr>
      <w:r w:rsidRPr="00733C6C">
        <w:rPr>
          <w:rtl/>
        </w:rPr>
        <w:t>پس به او گفتم</w:t>
      </w:r>
      <w:r>
        <w:rPr>
          <w:rtl/>
        </w:rPr>
        <w:t>:</w:t>
      </w:r>
      <w:r w:rsidRPr="00733C6C">
        <w:rPr>
          <w:rtl/>
        </w:rPr>
        <w:t xml:space="preserve"> چاره نيست از سوار شدن به جهت ادراك زيارت مخصوصه.</w:t>
      </w:r>
    </w:p>
    <w:p w:rsidR="002418AB" w:rsidRPr="00733C6C" w:rsidRDefault="002418AB" w:rsidP="002418AB">
      <w:pPr>
        <w:pStyle w:val="libNormal"/>
        <w:rPr>
          <w:rtl/>
        </w:rPr>
      </w:pPr>
      <w:r w:rsidRPr="00733C6C">
        <w:rPr>
          <w:rtl/>
        </w:rPr>
        <w:t>پس چون زوار ديدند كه ما سوار شديم، پياده و سوار در عقب ما حركت كردند.</w:t>
      </w:r>
    </w:p>
    <w:p w:rsidR="002418AB" w:rsidRPr="00733C6C" w:rsidRDefault="002418AB" w:rsidP="002418AB">
      <w:pPr>
        <w:pStyle w:val="libNormal"/>
        <w:rPr>
          <w:rtl/>
        </w:rPr>
      </w:pPr>
      <w:r w:rsidRPr="00733C6C">
        <w:rPr>
          <w:rtl/>
        </w:rPr>
        <w:t>پس به راه افتاديم و آن سوار مذكور در جلوى ما بود - مانند شير بيشه - و ما در پشت سر او مى</w:t>
      </w:r>
      <w:r w:rsidR="00861B1E">
        <w:rPr>
          <w:rtl/>
        </w:rPr>
        <w:t xml:space="preserve"> </w:t>
      </w:r>
      <w:r w:rsidRPr="00733C6C">
        <w:rPr>
          <w:rtl/>
        </w:rPr>
        <w:t>رفتيم تا رسيديم به پشته سلمانيه؛ پس سوار بر آنجا بالا رفت و ما نيز او را متابعت كرديم؛ آن گاه پايين رفت و ما رفتيم تا بالاى پشته؛ پس نظر كرديم؛ از آن سوار اثرى نديديم، گويا به آسمان بالا رفت، يا به زمين فرو رفت، و نه ريس لشكرى را ديديم و نه لشكرى؛ پس گفتم به كسانى كه با من بودند</w:t>
      </w:r>
      <w:r>
        <w:rPr>
          <w:rtl/>
        </w:rPr>
        <w:t>:</w:t>
      </w:r>
      <w:r w:rsidRPr="00733C6C">
        <w:rPr>
          <w:rtl/>
        </w:rPr>
        <w:t xml:space="preserve"> آيا شك داريد كه او صاحب الامر </w:t>
      </w:r>
      <w:r w:rsidRPr="00285C86">
        <w:rPr>
          <w:rStyle w:val="libAlaemChar"/>
          <w:rtl/>
        </w:rPr>
        <w:t>عليه‌السلام</w:t>
      </w:r>
      <w:r w:rsidRPr="00733C6C">
        <w:rPr>
          <w:rtl/>
        </w:rPr>
        <w:t xml:space="preserve"> بوده؟</w:t>
      </w:r>
    </w:p>
    <w:p w:rsidR="002418AB" w:rsidRPr="00733C6C" w:rsidRDefault="002418AB" w:rsidP="002418AB">
      <w:pPr>
        <w:pStyle w:val="libNormal"/>
        <w:rPr>
          <w:rtl/>
        </w:rPr>
      </w:pPr>
      <w:r w:rsidRPr="00733C6C">
        <w:rPr>
          <w:rtl/>
        </w:rPr>
        <w:t>گفتند</w:t>
      </w:r>
      <w:r>
        <w:rPr>
          <w:rtl/>
        </w:rPr>
        <w:t>:</w:t>
      </w:r>
      <w:r w:rsidRPr="00733C6C">
        <w:rPr>
          <w:rtl/>
        </w:rPr>
        <w:t xml:space="preserve"> نه والله!</w:t>
      </w:r>
    </w:p>
    <w:p w:rsidR="00D530D3" w:rsidRDefault="002418AB" w:rsidP="002418AB">
      <w:pPr>
        <w:pStyle w:val="libNormal"/>
        <w:rPr>
          <w:rtl/>
        </w:rPr>
      </w:pPr>
      <w:r w:rsidRPr="00733C6C">
        <w:rPr>
          <w:rtl/>
        </w:rPr>
        <w:t>و من در آن وقتى كه آن جناب در پيش روى ما مى</w:t>
      </w:r>
      <w:r w:rsidR="00861B1E">
        <w:rPr>
          <w:rtl/>
        </w:rPr>
        <w:t xml:space="preserve"> </w:t>
      </w:r>
      <w:r w:rsidRPr="00733C6C">
        <w:rPr>
          <w:rtl/>
        </w:rPr>
        <w:t>رفت، تامل زيادى كردم در او كه گويا وقتى پيش از اين، او را ديده</w:t>
      </w:r>
      <w:r w:rsidR="00861B1E">
        <w:rPr>
          <w:rtl/>
        </w:rPr>
        <w:t xml:space="preserve"> </w:t>
      </w:r>
      <w:r w:rsidRPr="00733C6C">
        <w:rPr>
          <w:rtl/>
        </w:rPr>
        <w:t>ام؛ لكن به خاطرم نيامد كه او را ديده</w:t>
      </w:r>
      <w:r w:rsidR="00861B1E">
        <w:rPr>
          <w:rtl/>
        </w:rPr>
        <w:t xml:space="preserve"> </w:t>
      </w:r>
      <w:r w:rsidRPr="00733C6C">
        <w:rPr>
          <w:rtl/>
        </w:rPr>
        <w:t>ام، پس چون از ما جدا شد، متذكر شدم همان شخصى (است) كه در حله به منزل من آمده بود و...</w:t>
      </w:r>
    </w:p>
    <w:p w:rsidR="002418AB" w:rsidRPr="00733C6C" w:rsidRDefault="00D530D3" w:rsidP="002418AB">
      <w:pPr>
        <w:pStyle w:val="libNormal"/>
        <w:rPr>
          <w:rtl/>
        </w:rPr>
      </w:pPr>
      <w:r>
        <w:rPr>
          <w:rtl/>
        </w:rPr>
        <w:br w:type="page"/>
      </w:r>
    </w:p>
    <w:p w:rsidR="002418AB" w:rsidRPr="00733C6C" w:rsidRDefault="002418AB" w:rsidP="00D530D3">
      <w:pPr>
        <w:pStyle w:val="Heading3"/>
        <w:rPr>
          <w:rtl/>
        </w:rPr>
      </w:pPr>
      <w:bookmarkStart w:id="194" w:name="_Toc469566457"/>
      <w:bookmarkStart w:id="195" w:name="_Toc6911745"/>
      <w:r w:rsidRPr="00733C6C">
        <w:rPr>
          <w:rtl/>
        </w:rPr>
        <w:t>بعضى از كرامات و مقامات سيد مهدى قزوينى</w:t>
      </w:r>
      <w:bookmarkEnd w:id="195"/>
      <w:r w:rsidR="00861B1E">
        <w:rPr>
          <w:rtl/>
        </w:rPr>
        <w:t xml:space="preserve"> </w:t>
      </w:r>
      <w:bookmarkEnd w:id="194"/>
    </w:p>
    <w:p w:rsidR="002418AB" w:rsidRPr="00733C6C" w:rsidRDefault="002418AB" w:rsidP="002418AB">
      <w:pPr>
        <w:pStyle w:val="libNormal"/>
        <w:rPr>
          <w:rtl/>
        </w:rPr>
      </w:pPr>
      <w:r w:rsidRPr="00733C6C">
        <w:rPr>
          <w:rtl/>
        </w:rPr>
        <w:t>مولف مى</w:t>
      </w:r>
      <w:r w:rsidR="00861B1E">
        <w:rPr>
          <w:rtl/>
        </w:rPr>
        <w:t xml:space="preserve"> </w:t>
      </w:r>
      <w:r w:rsidRPr="00733C6C">
        <w:rPr>
          <w:rtl/>
        </w:rPr>
        <w:t>گويد</w:t>
      </w:r>
      <w:r>
        <w:rPr>
          <w:rtl/>
        </w:rPr>
        <w:t>:</w:t>
      </w:r>
      <w:r w:rsidRPr="00733C6C">
        <w:rPr>
          <w:rtl/>
        </w:rPr>
        <w:t xml:space="preserve"> اين كرامات و مقامات از سيد مرحوم بعيد نبود؛ زيرا دارا شد از فضايل و مناقب، مقدارى كه جمع نشد در غير او از اعلماى ابرار.</w:t>
      </w:r>
    </w:p>
    <w:p w:rsidR="002418AB" w:rsidRPr="00733C6C" w:rsidRDefault="002418AB" w:rsidP="002418AB">
      <w:pPr>
        <w:pStyle w:val="libNormal"/>
        <w:rPr>
          <w:rtl/>
        </w:rPr>
      </w:pPr>
      <w:r w:rsidRPr="00733C6C">
        <w:rPr>
          <w:rtl/>
        </w:rPr>
        <w:t>اول</w:t>
      </w:r>
      <w:r>
        <w:rPr>
          <w:rtl/>
        </w:rPr>
        <w:t>:</w:t>
      </w:r>
      <w:r w:rsidRPr="00733C6C">
        <w:rPr>
          <w:rtl/>
        </w:rPr>
        <w:t xml:space="preserve"> آن كه آن مرحوم بعد از آن كه هجرت كردند از نجف اشرف به حله مستقر شدند در آنجا، شروع نمودند در هدايت مردم و اظهار حق و ازهاق باطل، و به بركت دعوت آن جناب، از داخل حله و خارج آن، زياده از صد هزار نفر از اعراب، شيعه مخلص اثنا عشرى شدند، و شفاها به حقير فرمودند</w:t>
      </w:r>
      <w:r>
        <w:rPr>
          <w:rtl/>
        </w:rPr>
        <w:t>:</w:t>
      </w:r>
      <w:r w:rsidRPr="00733C6C">
        <w:rPr>
          <w:rtl/>
        </w:rPr>
        <w:t xml:space="preserve"> چون به حله رفتيم، ديديم شيعيان آنجا از علائم اماميه و شعار شيعه، جز بردن اموات خود به نجف اشرف، چيزى ندارند، و از ساير احكام و آثار، عارى و برى؛ حتى از تبرى از اعداء الله.</w:t>
      </w:r>
    </w:p>
    <w:p w:rsidR="002418AB" w:rsidRPr="00733C6C" w:rsidRDefault="002418AB" w:rsidP="002418AB">
      <w:pPr>
        <w:pStyle w:val="libNormal"/>
        <w:rPr>
          <w:rtl/>
        </w:rPr>
      </w:pPr>
      <w:r w:rsidRPr="00733C6C">
        <w:rPr>
          <w:rtl/>
        </w:rPr>
        <w:t>و به سبب هدايت او، همه از صلحا و ابرار شدند، و اين فضيلت بزرگى است كه از خصايص اوست.</w:t>
      </w:r>
    </w:p>
    <w:p w:rsidR="002418AB" w:rsidRPr="00733C6C" w:rsidRDefault="002418AB" w:rsidP="002418AB">
      <w:pPr>
        <w:pStyle w:val="libNormal"/>
        <w:rPr>
          <w:rtl/>
        </w:rPr>
      </w:pPr>
      <w:r w:rsidRPr="00733C6C">
        <w:rPr>
          <w:rtl/>
        </w:rPr>
        <w:t>دوم</w:t>
      </w:r>
      <w:r>
        <w:rPr>
          <w:rtl/>
        </w:rPr>
        <w:t>:</w:t>
      </w:r>
      <w:r w:rsidRPr="00733C6C">
        <w:rPr>
          <w:rtl/>
        </w:rPr>
        <w:t xml:space="preserve"> كمالات نفسانيه كه در آن جناب بود؛ از صبر و تقوا و رضا و تحمل مشقت عبادت و سكون نفس و دوام اشتغال به ذكر خداى تعالى.</w:t>
      </w:r>
    </w:p>
    <w:p w:rsidR="002418AB" w:rsidRPr="00733C6C" w:rsidRDefault="002418AB" w:rsidP="002418AB">
      <w:pPr>
        <w:pStyle w:val="libNormal"/>
        <w:rPr>
          <w:rtl/>
        </w:rPr>
      </w:pPr>
      <w:r w:rsidRPr="00733C6C">
        <w:rPr>
          <w:rtl/>
        </w:rPr>
        <w:t>هرگز در خانه خود، از اهل و اولاد و خدمتگزاران، چيزى از حوايج نمى</w:t>
      </w:r>
      <w:r w:rsidR="00861B1E">
        <w:rPr>
          <w:rtl/>
        </w:rPr>
        <w:t xml:space="preserve"> </w:t>
      </w:r>
      <w:r w:rsidRPr="00733C6C">
        <w:rPr>
          <w:rtl/>
        </w:rPr>
        <w:t>طلبيد، و اجابت دعوت مى</w:t>
      </w:r>
      <w:r w:rsidR="00861B1E">
        <w:rPr>
          <w:rtl/>
        </w:rPr>
        <w:t xml:space="preserve"> </w:t>
      </w:r>
      <w:r w:rsidRPr="00733C6C">
        <w:rPr>
          <w:rtl/>
        </w:rPr>
        <w:t>كرد و در ليمه</w:t>
      </w:r>
      <w:r w:rsidR="00861B1E">
        <w:rPr>
          <w:rtl/>
        </w:rPr>
        <w:t xml:space="preserve"> </w:t>
      </w:r>
      <w:r w:rsidRPr="00733C6C">
        <w:rPr>
          <w:rtl/>
        </w:rPr>
        <w:t>ها و ميهمانى</w:t>
      </w:r>
      <w:r w:rsidR="00861B1E">
        <w:rPr>
          <w:rtl/>
        </w:rPr>
        <w:t xml:space="preserve"> </w:t>
      </w:r>
      <w:r w:rsidRPr="00733C6C">
        <w:rPr>
          <w:rtl/>
        </w:rPr>
        <w:t>ها حاضر مى</w:t>
      </w:r>
      <w:r w:rsidR="00861B1E">
        <w:rPr>
          <w:rtl/>
        </w:rPr>
        <w:t xml:space="preserve"> </w:t>
      </w:r>
      <w:r w:rsidRPr="00733C6C">
        <w:rPr>
          <w:rtl/>
        </w:rPr>
        <w:t>شد، لكن به همراه كتبى بر مى</w:t>
      </w:r>
      <w:r w:rsidR="00861B1E">
        <w:rPr>
          <w:rtl/>
        </w:rPr>
        <w:t xml:space="preserve"> </w:t>
      </w:r>
      <w:r w:rsidRPr="00733C6C">
        <w:rPr>
          <w:rtl/>
        </w:rPr>
        <w:t>داشت و در گوشه مجلس، مشغول تأليف خود بود و از صحبت</w:t>
      </w:r>
      <w:r w:rsidR="00861B1E">
        <w:rPr>
          <w:rtl/>
        </w:rPr>
        <w:t xml:space="preserve"> </w:t>
      </w:r>
      <w:r w:rsidRPr="00733C6C">
        <w:rPr>
          <w:rtl/>
        </w:rPr>
        <w:t>هاى مجلس، ايشان را خبرى نبود، مگر آن كه مساله پرسند و او جواب گويد.</w:t>
      </w:r>
    </w:p>
    <w:p w:rsidR="002418AB" w:rsidRPr="00733C6C" w:rsidRDefault="002418AB" w:rsidP="002418AB">
      <w:pPr>
        <w:pStyle w:val="libNormal"/>
        <w:rPr>
          <w:rtl/>
        </w:rPr>
      </w:pPr>
      <w:r w:rsidRPr="00733C6C">
        <w:rPr>
          <w:rtl/>
        </w:rPr>
        <w:t>و رسم آن مرحوم در ماه مبارك رمضان چنين بود كه نماز مغرب را با جماعت در مسجد مى</w:t>
      </w:r>
      <w:r w:rsidR="00861B1E">
        <w:rPr>
          <w:rtl/>
        </w:rPr>
        <w:t xml:space="preserve"> </w:t>
      </w:r>
      <w:r w:rsidRPr="00733C6C">
        <w:rPr>
          <w:rtl/>
        </w:rPr>
        <w:t>خواند، آن گاه نافله مقررى مغرب را - كه در ماه رمضان از هزار ركعت در تمام ماه حسب قسمت، به آن شب مى</w:t>
      </w:r>
      <w:r w:rsidR="00861B1E">
        <w:rPr>
          <w:rtl/>
        </w:rPr>
        <w:t xml:space="preserve"> </w:t>
      </w:r>
      <w:r w:rsidRPr="00733C6C">
        <w:rPr>
          <w:rtl/>
        </w:rPr>
        <w:t>رسد - مى</w:t>
      </w:r>
      <w:r w:rsidR="00861B1E">
        <w:rPr>
          <w:rtl/>
        </w:rPr>
        <w:t xml:space="preserve"> </w:t>
      </w:r>
      <w:r w:rsidRPr="00733C6C">
        <w:rPr>
          <w:rtl/>
        </w:rPr>
        <w:t>خواند و به خانه مى</w:t>
      </w:r>
      <w:r w:rsidR="00861B1E">
        <w:rPr>
          <w:rtl/>
        </w:rPr>
        <w:t xml:space="preserve"> </w:t>
      </w:r>
      <w:r w:rsidRPr="00733C6C">
        <w:rPr>
          <w:rtl/>
        </w:rPr>
        <w:t>آمد و افطار مى</w:t>
      </w:r>
      <w:r w:rsidR="00861B1E">
        <w:rPr>
          <w:rtl/>
        </w:rPr>
        <w:t xml:space="preserve"> </w:t>
      </w:r>
      <w:r w:rsidRPr="00733C6C">
        <w:rPr>
          <w:rtl/>
        </w:rPr>
        <w:t>كرد و بر مى</w:t>
      </w:r>
      <w:r w:rsidR="00861B1E">
        <w:rPr>
          <w:rtl/>
        </w:rPr>
        <w:t xml:space="preserve"> </w:t>
      </w:r>
      <w:r w:rsidRPr="00733C6C">
        <w:rPr>
          <w:rtl/>
        </w:rPr>
        <w:t>گشت به مسجد، به همان نحو نماز عشاء را مى</w:t>
      </w:r>
      <w:r w:rsidR="00861B1E">
        <w:rPr>
          <w:rtl/>
        </w:rPr>
        <w:t xml:space="preserve"> </w:t>
      </w:r>
      <w:r w:rsidRPr="00733C6C">
        <w:rPr>
          <w:rtl/>
        </w:rPr>
        <w:t>خواند و به خانه مى</w:t>
      </w:r>
      <w:r w:rsidR="00861B1E">
        <w:rPr>
          <w:rtl/>
        </w:rPr>
        <w:t xml:space="preserve"> </w:t>
      </w:r>
      <w:r w:rsidRPr="00733C6C">
        <w:rPr>
          <w:rtl/>
        </w:rPr>
        <w:lastRenderedPageBreak/>
        <w:t>آمد و مردم جمع مى</w:t>
      </w:r>
      <w:r w:rsidR="00861B1E">
        <w:rPr>
          <w:rtl/>
        </w:rPr>
        <w:t xml:space="preserve"> </w:t>
      </w:r>
      <w:r w:rsidRPr="00733C6C">
        <w:rPr>
          <w:rtl/>
        </w:rPr>
        <w:t>شدند؛ اول، قادرى حسن الصوتى با لحن قرآنى، آياتى از قرآن كه تعلق داشت به وعظ و زجر و تهديد و تخويف مى</w:t>
      </w:r>
      <w:r w:rsidR="00861B1E">
        <w:rPr>
          <w:rtl/>
        </w:rPr>
        <w:t xml:space="preserve"> </w:t>
      </w:r>
      <w:r w:rsidRPr="00733C6C">
        <w:rPr>
          <w:rtl/>
        </w:rPr>
        <w:t>خواند؛ و به نحوى كه قلوب قاسيه را نرم، و چشم</w:t>
      </w:r>
      <w:r w:rsidR="00861B1E">
        <w:rPr>
          <w:rtl/>
        </w:rPr>
        <w:t xml:space="preserve"> </w:t>
      </w:r>
      <w:r w:rsidRPr="00733C6C">
        <w:rPr>
          <w:rtl/>
        </w:rPr>
        <w:t>هاى خشك شده را تر مى</w:t>
      </w:r>
      <w:r w:rsidR="00861B1E">
        <w:rPr>
          <w:rtl/>
        </w:rPr>
        <w:t xml:space="preserve"> </w:t>
      </w:r>
      <w:r w:rsidRPr="00733C6C">
        <w:rPr>
          <w:rtl/>
        </w:rPr>
        <w:t>كرد.</w:t>
      </w:r>
    </w:p>
    <w:p w:rsidR="002418AB" w:rsidRPr="00733C6C" w:rsidRDefault="002418AB" w:rsidP="002418AB">
      <w:pPr>
        <w:pStyle w:val="libNormal"/>
        <w:rPr>
          <w:rtl/>
        </w:rPr>
      </w:pPr>
      <w:r w:rsidRPr="00733C6C">
        <w:rPr>
          <w:rtl/>
        </w:rPr>
        <w:t>آن گاه ديگرى به همان طور، خطبه</w:t>
      </w:r>
      <w:r w:rsidR="00861B1E">
        <w:rPr>
          <w:rtl/>
        </w:rPr>
        <w:t xml:space="preserve"> </w:t>
      </w:r>
      <w:r w:rsidRPr="00733C6C">
        <w:rPr>
          <w:rtl/>
        </w:rPr>
        <w:t>اى از نهج البلاغه مى</w:t>
      </w:r>
      <w:r w:rsidR="00861B1E">
        <w:rPr>
          <w:rtl/>
        </w:rPr>
        <w:t xml:space="preserve"> </w:t>
      </w:r>
      <w:r w:rsidRPr="00733C6C">
        <w:rPr>
          <w:rtl/>
        </w:rPr>
        <w:t>خواند.</w:t>
      </w:r>
    </w:p>
    <w:p w:rsidR="002418AB" w:rsidRPr="00733C6C" w:rsidRDefault="002418AB" w:rsidP="002418AB">
      <w:pPr>
        <w:pStyle w:val="libNormal"/>
        <w:rPr>
          <w:rtl/>
        </w:rPr>
      </w:pPr>
      <w:r w:rsidRPr="00733C6C">
        <w:rPr>
          <w:rtl/>
        </w:rPr>
        <w:t>آن گاه سومى قرائت مى</w:t>
      </w:r>
      <w:r w:rsidR="00861B1E">
        <w:rPr>
          <w:rtl/>
        </w:rPr>
        <w:t xml:space="preserve"> </w:t>
      </w:r>
      <w:r w:rsidRPr="00733C6C">
        <w:rPr>
          <w:rtl/>
        </w:rPr>
        <w:t xml:space="preserve">كرد مصائب ابى عبدالله </w:t>
      </w:r>
      <w:r w:rsidRPr="00285C86">
        <w:rPr>
          <w:rStyle w:val="libAlaemChar"/>
          <w:rtl/>
        </w:rPr>
        <w:t>عليه‌السلام</w:t>
      </w:r>
      <w:r w:rsidRPr="00733C6C">
        <w:rPr>
          <w:rtl/>
        </w:rPr>
        <w:t xml:space="preserve"> را.</w:t>
      </w:r>
    </w:p>
    <w:p w:rsidR="002418AB" w:rsidRPr="00733C6C" w:rsidRDefault="002418AB" w:rsidP="002418AB">
      <w:pPr>
        <w:pStyle w:val="libNormal"/>
        <w:rPr>
          <w:rtl/>
        </w:rPr>
      </w:pPr>
      <w:r w:rsidRPr="00733C6C">
        <w:rPr>
          <w:rtl/>
        </w:rPr>
        <w:t>آن گاه يكى از صلحا مشغول خواندن ادعيه ماه مبارك مى</w:t>
      </w:r>
      <w:r w:rsidR="00861B1E">
        <w:rPr>
          <w:rtl/>
        </w:rPr>
        <w:t xml:space="preserve"> </w:t>
      </w:r>
      <w:r w:rsidRPr="00733C6C">
        <w:rPr>
          <w:rtl/>
        </w:rPr>
        <w:t>شد و ديگران متابعت مى</w:t>
      </w:r>
      <w:r w:rsidR="00861B1E">
        <w:rPr>
          <w:rtl/>
        </w:rPr>
        <w:t xml:space="preserve"> </w:t>
      </w:r>
      <w:r w:rsidRPr="00733C6C">
        <w:rPr>
          <w:rtl/>
        </w:rPr>
        <w:t>كردند تا وقت خوردن سحر.</w:t>
      </w:r>
    </w:p>
    <w:p w:rsidR="002418AB" w:rsidRPr="00733C6C" w:rsidRDefault="002418AB" w:rsidP="002418AB">
      <w:pPr>
        <w:pStyle w:val="libNormal"/>
        <w:rPr>
          <w:rtl/>
        </w:rPr>
      </w:pPr>
      <w:r w:rsidRPr="00733C6C">
        <w:rPr>
          <w:rtl/>
        </w:rPr>
        <w:t>پس هر يك به منزل خود مى</w:t>
      </w:r>
      <w:r w:rsidR="00861B1E">
        <w:rPr>
          <w:rtl/>
        </w:rPr>
        <w:t xml:space="preserve"> </w:t>
      </w:r>
      <w:r w:rsidRPr="00733C6C">
        <w:rPr>
          <w:rtl/>
        </w:rPr>
        <w:t>رفت.</w:t>
      </w:r>
    </w:p>
    <w:p w:rsidR="002418AB" w:rsidRPr="00733C6C" w:rsidRDefault="002418AB" w:rsidP="002418AB">
      <w:pPr>
        <w:pStyle w:val="libNormal"/>
        <w:rPr>
          <w:rtl/>
        </w:rPr>
      </w:pPr>
      <w:r w:rsidRPr="00733C6C">
        <w:rPr>
          <w:rtl/>
        </w:rPr>
        <w:t>و بالجمله در مراقب و مواظبت اوقات و تمام نوافل و سنن قرائت - با آن كه بسيار پير بود - آيت و حجتى بود در عصر خود.</w:t>
      </w:r>
    </w:p>
    <w:p w:rsidR="002418AB" w:rsidRPr="00733C6C" w:rsidRDefault="002418AB" w:rsidP="002418AB">
      <w:pPr>
        <w:pStyle w:val="libNormal"/>
        <w:rPr>
          <w:rtl/>
        </w:rPr>
      </w:pPr>
      <w:r w:rsidRPr="00733C6C">
        <w:rPr>
          <w:rtl/>
        </w:rPr>
        <w:t xml:space="preserve">و در سفر حج - رفت و برگشت - با آن مرحوم بودم و در مسجد غدير </w:t>
      </w:r>
      <w:r w:rsidRPr="00AA23CC">
        <w:rPr>
          <w:rStyle w:val="libFootnotenumChar"/>
          <w:rtl/>
        </w:rPr>
        <w:t>(</w:t>
      </w:r>
      <w:r w:rsidR="00A35A88">
        <w:rPr>
          <w:rStyle w:val="libFootnotenumChar"/>
          <w:rtl/>
        </w:rPr>
        <w:t>9</w:t>
      </w:r>
      <w:r w:rsidR="00B8336C">
        <w:rPr>
          <w:rStyle w:val="libFootnotenumChar"/>
          <w:rtl/>
        </w:rPr>
        <w:t>1</w:t>
      </w:r>
      <w:r w:rsidRPr="00AA23CC">
        <w:rPr>
          <w:rStyle w:val="libFootnotenumChar"/>
          <w:rtl/>
        </w:rPr>
        <w:t>)</w:t>
      </w:r>
      <w:r w:rsidRPr="00733C6C">
        <w:rPr>
          <w:rtl/>
        </w:rPr>
        <w:t xml:space="preserve"> و جحفه با ايشان نماز خوانديم و در مراجعت، دوازدهم ربيع الاول سال </w:t>
      </w:r>
      <w:r w:rsidR="00B8336C">
        <w:rPr>
          <w:rtl/>
        </w:rPr>
        <w:t>1</w:t>
      </w:r>
      <w:r w:rsidRPr="00733C6C">
        <w:rPr>
          <w:rtl/>
        </w:rPr>
        <w:t>٣</w:t>
      </w:r>
      <w:r w:rsidR="00A35A88">
        <w:rPr>
          <w:rtl/>
        </w:rPr>
        <w:t>00</w:t>
      </w:r>
      <w:r w:rsidRPr="00733C6C">
        <w:rPr>
          <w:rtl/>
        </w:rPr>
        <w:t>، تقريبا پنج فرسخ مانده به سماوه، داعى حق را لبيك گفت و در نجف اشرف، در جنب مرقد عموى مكرم خود مدفون شد و بر قبرش قبه عاليه بنا كردند.</w:t>
      </w:r>
    </w:p>
    <w:p w:rsidR="002418AB" w:rsidRPr="00733C6C" w:rsidRDefault="002418AB" w:rsidP="002418AB">
      <w:pPr>
        <w:pStyle w:val="libNormal"/>
        <w:rPr>
          <w:rtl/>
        </w:rPr>
      </w:pPr>
      <w:r w:rsidRPr="00733C6C">
        <w:rPr>
          <w:rtl/>
        </w:rPr>
        <w:t>و در حين وفاتش در حضور جمع كثيرى از موالف و مخالف ظاهر شد از قوت ايمان و طمأنينه و از اقبال و صدق يقين آن مرحوم مقامى كه همه متعجب شدند و كرامت باهره</w:t>
      </w:r>
      <w:r w:rsidR="00861B1E">
        <w:rPr>
          <w:rtl/>
        </w:rPr>
        <w:t xml:space="preserve"> </w:t>
      </w:r>
      <w:r w:rsidRPr="00733C6C">
        <w:rPr>
          <w:rtl/>
        </w:rPr>
        <w:t>اى كه بر همه معلوم شد.</w:t>
      </w:r>
    </w:p>
    <w:p w:rsidR="002418AB" w:rsidRPr="00733C6C" w:rsidRDefault="002418AB" w:rsidP="002418AB">
      <w:pPr>
        <w:pStyle w:val="libNormal"/>
        <w:rPr>
          <w:rtl/>
        </w:rPr>
      </w:pPr>
      <w:r w:rsidRPr="00733C6C">
        <w:rPr>
          <w:rtl/>
        </w:rPr>
        <w:t>سوم</w:t>
      </w:r>
      <w:r>
        <w:rPr>
          <w:rtl/>
        </w:rPr>
        <w:t>:</w:t>
      </w:r>
      <w:r w:rsidRPr="00733C6C">
        <w:rPr>
          <w:rtl/>
        </w:rPr>
        <w:t xml:space="preserve"> تصانيف رايقه بسيارى در فقه و اصول و توحيد و امامت و كلام غير اينها كه يكى از آنها، كتابى است در اثبات بودن شيعه، فرقه ناجيه كه از كتب نفيسه است؛ طوبى له و حسن مآب </w:t>
      </w:r>
      <w:r w:rsidRPr="00AA23CC">
        <w:rPr>
          <w:rStyle w:val="libFootnotenumChar"/>
          <w:rtl/>
        </w:rPr>
        <w:t>(</w:t>
      </w:r>
      <w:r w:rsidR="00A35A88">
        <w:rPr>
          <w:rStyle w:val="libFootnotenumChar"/>
          <w:rtl/>
        </w:rPr>
        <w:t>9</w:t>
      </w:r>
      <w:r w:rsidR="00B8336C">
        <w:rPr>
          <w:rStyle w:val="libFootnotenumChar"/>
          <w:rtl/>
        </w:rPr>
        <w:t>2</w:t>
      </w:r>
      <w:r w:rsidRPr="00AA23CC">
        <w:rPr>
          <w:rStyle w:val="libFootnotenumChar"/>
          <w:rtl/>
        </w:rPr>
        <w:t>)</w:t>
      </w:r>
      <w:r w:rsidRPr="00D530D3">
        <w:rPr>
          <w:rFonts w:eastAsia="B Badr"/>
          <w:rtl/>
        </w:rPr>
        <w:t>.</w:t>
      </w:r>
    </w:p>
    <w:p w:rsidR="002418AB" w:rsidRPr="00733C6C" w:rsidRDefault="002418AB" w:rsidP="002418AB">
      <w:pPr>
        <w:pStyle w:val="libNormal"/>
        <w:rPr>
          <w:rtl/>
        </w:rPr>
      </w:pPr>
      <w:r w:rsidRPr="00733C6C">
        <w:rPr>
          <w:rtl/>
        </w:rPr>
        <w:t>باب دوازدهم</w:t>
      </w:r>
      <w:r>
        <w:rPr>
          <w:rtl/>
        </w:rPr>
        <w:t>:</w:t>
      </w:r>
      <w:r w:rsidRPr="00733C6C">
        <w:rPr>
          <w:rtl/>
        </w:rPr>
        <w:t xml:space="preserve"> در جمع بين حكايات و قصه</w:t>
      </w:r>
      <w:r w:rsidR="00861B1E">
        <w:rPr>
          <w:rtl/>
        </w:rPr>
        <w:t xml:space="preserve"> </w:t>
      </w:r>
      <w:r w:rsidRPr="00733C6C">
        <w:rPr>
          <w:rtl/>
        </w:rPr>
        <w:t xml:space="preserve">هاى گذشته و بين روايتى كه در تكذيب مدعى مشاهده آن جناب </w:t>
      </w:r>
      <w:r w:rsidRPr="00285C86">
        <w:rPr>
          <w:rStyle w:val="libAlaemChar"/>
          <w:rtl/>
        </w:rPr>
        <w:t>عليه‌السلام</w:t>
      </w:r>
      <w:r>
        <w:rPr>
          <w:rtl/>
        </w:rPr>
        <w:t>،</w:t>
      </w:r>
      <w:r w:rsidRPr="00733C6C">
        <w:rPr>
          <w:rtl/>
        </w:rPr>
        <w:t xml:space="preserve"> در غيبت كبرى رسيده است</w:t>
      </w:r>
      <w:r w:rsidR="00861B1E">
        <w:rPr>
          <w:rtl/>
        </w:rPr>
        <w:t xml:space="preserve"> </w:t>
      </w:r>
    </w:p>
    <w:p w:rsidR="002418AB" w:rsidRPr="00733C6C" w:rsidRDefault="002418AB" w:rsidP="002418AB">
      <w:pPr>
        <w:pStyle w:val="libNormal"/>
        <w:rPr>
          <w:rtl/>
        </w:rPr>
      </w:pPr>
      <w:r w:rsidRPr="00733C6C">
        <w:rPr>
          <w:rtl/>
        </w:rPr>
        <w:lastRenderedPageBreak/>
        <w:t>شيخ صدوق</w:t>
      </w:r>
      <w:r w:rsidR="004B2E89">
        <w:rPr>
          <w:rtl/>
        </w:rPr>
        <w:t xml:space="preserve"> </w:t>
      </w:r>
      <w:r w:rsidRPr="00742CF3">
        <w:rPr>
          <w:rStyle w:val="libAlaemChar"/>
          <w:rtl/>
        </w:rPr>
        <w:t xml:space="preserve">رحمه‌الله </w:t>
      </w:r>
      <w:r w:rsidRPr="00733C6C">
        <w:rPr>
          <w:rtl/>
        </w:rPr>
        <w:t>در كمال الدين و شيخ طبرسى</w:t>
      </w:r>
      <w:r w:rsidR="004B2E89">
        <w:rPr>
          <w:rtl/>
        </w:rPr>
        <w:t xml:space="preserve"> </w:t>
      </w:r>
      <w:r w:rsidRPr="00742CF3">
        <w:rPr>
          <w:rStyle w:val="libAlaemChar"/>
          <w:rtl/>
        </w:rPr>
        <w:t xml:space="preserve">رحمه‌الله </w:t>
      </w:r>
      <w:r w:rsidRPr="00733C6C">
        <w:rPr>
          <w:rtl/>
        </w:rPr>
        <w:t>در احتجاج روايت كرده</w:t>
      </w:r>
      <w:r w:rsidR="00861B1E">
        <w:rPr>
          <w:rtl/>
        </w:rPr>
        <w:t xml:space="preserve"> </w:t>
      </w:r>
      <w:r w:rsidRPr="00733C6C">
        <w:rPr>
          <w:rtl/>
        </w:rPr>
        <w:t>اند كه</w:t>
      </w:r>
      <w:r>
        <w:rPr>
          <w:rtl/>
        </w:rPr>
        <w:t>:</w:t>
      </w:r>
      <w:r w:rsidRPr="00733C6C">
        <w:rPr>
          <w:rtl/>
        </w:rPr>
        <w:t xml:space="preserve"> بيرون آمد توقيع به سوى ابى الحسن سمرى كه</w:t>
      </w:r>
      <w:r>
        <w:rPr>
          <w:rtl/>
        </w:rPr>
        <w:t>:</w:t>
      </w:r>
    </w:p>
    <w:p w:rsidR="002418AB" w:rsidRPr="00733C6C" w:rsidRDefault="002418AB" w:rsidP="002418AB">
      <w:pPr>
        <w:pStyle w:val="libNormal"/>
        <w:rPr>
          <w:rtl/>
        </w:rPr>
      </w:pPr>
      <w:r w:rsidRPr="00733C6C">
        <w:rPr>
          <w:rtl/>
        </w:rPr>
        <w:t>اى على بن محمد سمرى! بشنو! خداوند اجر برادران تو را در تو بزرگ گرداند، پس به درستى كه تو فوت خواهى شد، از حال تا شش روز؛ پس جمع كن امر خود را و وصيت مكن به احدى كه قائم مقام تو باشد بعد از وفات تو؛ پس به تحقيق كه واقع شد غيبت تامه؛ پس ظهورى نيست مگر بعد از اذن خداى تعالى، و اين بعد از طول زمان و قساوت قلوب و پر شدن زمين است از جور.</w:t>
      </w:r>
    </w:p>
    <w:p w:rsidR="002418AB" w:rsidRPr="00733C6C" w:rsidRDefault="002418AB" w:rsidP="002418AB">
      <w:pPr>
        <w:pStyle w:val="libNormal"/>
        <w:rPr>
          <w:rtl/>
        </w:rPr>
      </w:pPr>
      <w:r w:rsidRPr="00733C6C">
        <w:rPr>
          <w:rtl/>
        </w:rPr>
        <w:t>و زود است كه مى</w:t>
      </w:r>
      <w:r w:rsidR="00861B1E">
        <w:rPr>
          <w:rtl/>
        </w:rPr>
        <w:t xml:space="preserve"> </w:t>
      </w:r>
      <w:r w:rsidRPr="00733C6C">
        <w:rPr>
          <w:rtl/>
        </w:rPr>
        <w:t xml:space="preserve">آيد مدعى شود مشاهده را پيش از خروج سفيانى و صحيفه </w:t>
      </w:r>
      <w:r w:rsidRPr="00B84627">
        <w:rPr>
          <w:rStyle w:val="libFootnotenumChar"/>
          <w:rtl/>
        </w:rPr>
        <w:t>(</w:t>
      </w:r>
      <w:r w:rsidR="00A35A88">
        <w:rPr>
          <w:rStyle w:val="libFootnotenumChar"/>
          <w:rtl/>
        </w:rPr>
        <w:t>9</w:t>
      </w:r>
      <w:r w:rsidRPr="00B84627">
        <w:rPr>
          <w:rStyle w:val="libFootnotenumChar"/>
          <w:rtl/>
        </w:rPr>
        <w:t>٣)</w:t>
      </w:r>
      <w:r w:rsidRPr="00D530D3">
        <w:rPr>
          <w:rFonts w:eastAsia="B Badr"/>
          <w:rtl/>
        </w:rPr>
        <w:t>،</w:t>
      </w:r>
      <w:r w:rsidRPr="00D530D3">
        <w:rPr>
          <w:rtl/>
        </w:rPr>
        <w:t xml:space="preserve"> </w:t>
      </w:r>
      <w:r w:rsidRPr="00733C6C">
        <w:rPr>
          <w:rtl/>
        </w:rPr>
        <w:t>پس او كذاب و مفترى است؛ ولا حول و لا قوه الا بالله العلى العظيم.</w:t>
      </w:r>
    </w:p>
    <w:p w:rsidR="002418AB" w:rsidRPr="00733C6C" w:rsidRDefault="002418AB" w:rsidP="002418AB">
      <w:pPr>
        <w:pStyle w:val="libNormal"/>
        <w:rPr>
          <w:rtl/>
        </w:rPr>
      </w:pPr>
      <w:r w:rsidRPr="00733C6C">
        <w:rPr>
          <w:rtl/>
        </w:rPr>
        <w:t>و نيز در چند خبر ديگر اشاره به اين مطلب فرموده</w:t>
      </w:r>
      <w:r w:rsidR="00861B1E">
        <w:rPr>
          <w:rtl/>
        </w:rPr>
        <w:t xml:space="preserve"> </w:t>
      </w:r>
      <w:r w:rsidRPr="00733C6C">
        <w:rPr>
          <w:rtl/>
        </w:rPr>
        <w:t>اند.</w:t>
      </w:r>
    </w:p>
    <w:p w:rsidR="002418AB" w:rsidRPr="00733C6C" w:rsidRDefault="002418AB" w:rsidP="002418AB">
      <w:pPr>
        <w:pStyle w:val="libNormal"/>
        <w:rPr>
          <w:rtl/>
        </w:rPr>
      </w:pPr>
      <w:r w:rsidRPr="00733C6C">
        <w:rPr>
          <w:rtl/>
        </w:rPr>
        <w:t>و جواب از اين خبر به چند وجه است</w:t>
      </w:r>
      <w:r>
        <w:rPr>
          <w:rtl/>
        </w:rPr>
        <w:t>:</w:t>
      </w:r>
    </w:p>
    <w:p w:rsidR="002418AB" w:rsidRPr="00733C6C" w:rsidRDefault="002418AB" w:rsidP="002418AB">
      <w:pPr>
        <w:pStyle w:val="libNormal"/>
        <w:rPr>
          <w:rtl/>
        </w:rPr>
      </w:pPr>
      <w:r w:rsidRPr="00733C6C">
        <w:rPr>
          <w:rtl/>
        </w:rPr>
        <w:t>جواب اول آن كه</w:t>
      </w:r>
      <w:r>
        <w:rPr>
          <w:rtl/>
        </w:rPr>
        <w:t>:</w:t>
      </w:r>
      <w:r w:rsidRPr="00733C6C">
        <w:rPr>
          <w:rtl/>
        </w:rPr>
        <w:t xml:space="preserve"> اين خبر كه سندش ضعيف است و غير آن، خبر واحد است كه جز ضمن و گمان از آن حاصل نشود و موجب جزم و يقين نباشد؛ پس قابليت ندارد كه معارضه كند با وجدان قطعى، كه از مجموع قصص و حكايات - كه تعدادى از آنها در باب يازدهم نقل شده - پيدا مى</w:t>
      </w:r>
      <w:r w:rsidR="00861B1E">
        <w:rPr>
          <w:rtl/>
        </w:rPr>
        <w:t xml:space="preserve"> </w:t>
      </w:r>
      <w:r w:rsidRPr="00733C6C">
        <w:rPr>
          <w:rtl/>
        </w:rPr>
        <w:t xml:space="preserve">شود؛ هر چند از هر يك از آنها پيدا نشود؛ بلكه برخى از آن حكايات دارا بود كرامات و خارق عاداتى را كه ممكن نباشد صدور آنها از غير آن جناب </w:t>
      </w:r>
      <w:r w:rsidRPr="00285C86">
        <w:rPr>
          <w:rStyle w:val="libAlaemChar"/>
          <w:rtl/>
        </w:rPr>
        <w:t>عليه‌السلام</w:t>
      </w:r>
      <w:r>
        <w:rPr>
          <w:rtl/>
        </w:rPr>
        <w:t>.</w:t>
      </w:r>
    </w:p>
    <w:p w:rsidR="002418AB" w:rsidRPr="00733C6C" w:rsidRDefault="002418AB" w:rsidP="002418AB">
      <w:pPr>
        <w:pStyle w:val="libNormal"/>
        <w:rPr>
          <w:rtl/>
        </w:rPr>
      </w:pPr>
      <w:r w:rsidRPr="00733C6C">
        <w:rPr>
          <w:rtl/>
        </w:rPr>
        <w:t>پس چگونه رواست اعراض از آنها به جهت وجود خبر ضعيفى كه ناقل آن كه شيخ طوسى است، به آن در همان كتاب عمل نكرده؛ پس چه رسد به غير او.</w:t>
      </w:r>
    </w:p>
    <w:p w:rsidR="002418AB" w:rsidRPr="00733C6C" w:rsidRDefault="002418AB" w:rsidP="002418AB">
      <w:pPr>
        <w:pStyle w:val="libNormal"/>
        <w:rPr>
          <w:rtl/>
        </w:rPr>
      </w:pPr>
      <w:r w:rsidRPr="00733C6C">
        <w:rPr>
          <w:rtl/>
        </w:rPr>
        <w:t>و علماى اعلام - از قديم تا حال - امثال آن حكايت را قبول دارند و در كتب ضبط فرموده</w:t>
      </w:r>
      <w:r w:rsidR="00861B1E">
        <w:rPr>
          <w:rtl/>
        </w:rPr>
        <w:t xml:space="preserve"> </w:t>
      </w:r>
      <w:r w:rsidRPr="00733C6C">
        <w:rPr>
          <w:rtl/>
        </w:rPr>
        <w:t>اند و به آن استدلال كرده</w:t>
      </w:r>
      <w:r w:rsidR="00861B1E">
        <w:rPr>
          <w:rtl/>
        </w:rPr>
        <w:t xml:space="preserve"> </w:t>
      </w:r>
      <w:r w:rsidRPr="00733C6C">
        <w:rPr>
          <w:rtl/>
        </w:rPr>
        <w:t>اند و از يكديگر گرفته</w:t>
      </w:r>
      <w:r w:rsidR="00861B1E">
        <w:rPr>
          <w:rtl/>
        </w:rPr>
        <w:t xml:space="preserve"> </w:t>
      </w:r>
      <w:r w:rsidRPr="00733C6C">
        <w:rPr>
          <w:rtl/>
        </w:rPr>
        <w:t>اند و از هر كس اطمينان به صدق كلام او را داشته</w:t>
      </w:r>
      <w:r w:rsidR="00861B1E">
        <w:rPr>
          <w:rtl/>
        </w:rPr>
        <w:t xml:space="preserve"> </w:t>
      </w:r>
      <w:r w:rsidRPr="00733C6C">
        <w:rPr>
          <w:rtl/>
        </w:rPr>
        <w:t>اند، تصديق كرده</w:t>
      </w:r>
      <w:r w:rsidR="00861B1E">
        <w:rPr>
          <w:rtl/>
        </w:rPr>
        <w:t xml:space="preserve"> </w:t>
      </w:r>
      <w:r w:rsidRPr="00733C6C">
        <w:rPr>
          <w:rtl/>
        </w:rPr>
        <w:t>اند.</w:t>
      </w:r>
    </w:p>
    <w:p w:rsidR="002418AB" w:rsidRPr="00733C6C" w:rsidRDefault="002418AB" w:rsidP="002418AB">
      <w:pPr>
        <w:pStyle w:val="libNormal"/>
        <w:rPr>
          <w:rtl/>
        </w:rPr>
      </w:pPr>
      <w:r w:rsidRPr="00733C6C">
        <w:rPr>
          <w:rtl/>
        </w:rPr>
        <w:lastRenderedPageBreak/>
        <w:t>جواب دوم آن كه</w:t>
      </w:r>
      <w:r>
        <w:rPr>
          <w:rtl/>
        </w:rPr>
        <w:t>:</w:t>
      </w:r>
      <w:r w:rsidRPr="00733C6C">
        <w:rPr>
          <w:rtl/>
        </w:rPr>
        <w:t xml:space="preserve"> شايد مراد از اين خبر، تكذيب كسانى باشد كه مدعى مشاهده</w:t>
      </w:r>
      <w:r w:rsidR="00861B1E">
        <w:rPr>
          <w:rtl/>
        </w:rPr>
        <w:t xml:space="preserve"> </w:t>
      </w:r>
      <w:r w:rsidRPr="00733C6C">
        <w:rPr>
          <w:rtl/>
        </w:rPr>
        <w:t xml:space="preserve">اند با ادعاى نيابت و رساندن اخبار از جانب آن جناب </w:t>
      </w:r>
      <w:r w:rsidRPr="00285C86">
        <w:rPr>
          <w:rStyle w:val="libAlaemChar"/>
          <w:rtl/>
        </w:rPr>
        <w:t>عليه‌السلام</w:t>
      </w:r>
      <w:r w:rsidRPr="00733C6C">
        <w:rPr>
          <w:rtl/>
        </w:rPr>
        <w:t xml:space="preserve"> به سوى شيعه؛ چنان كه سفراى خاص آن حضرت در غيبت صغرى داشتند.</w:t>
      </w:r>
    </w:p>
    <w:p w:rsidR="002418AB" w:rsidRPr="00733C6C" w:rsidRDefault="002418AB" w:rsidP="002418AB">
      <w:pPr>
        <w:pStyle w:val="libNormal"/>
        <w:rPr>
          <w:rtl/>
        </w:rPr>
      </w:pPr>
      <w:r w:rsidRPr="00733C6C">
        <w:rPr>
          <w:rtl/>
        </w:rPr>
        <w:t>و اين جواب، از علامه مجلسى در كتاب بحار است.</w:t>
      </w:r>
    </w:p>
    <w:p w:rsidR="002418AB" w:rsidRPr="00733C6C" w:rsidRDefault="002418AB" w:rsidP="002418AB">
      <w:pPr>
        <w:pStyle w:val="libNormal"/>
        <w:rPr>
          <w:rtl/>
        </w:rPr>
      </w:pPr>
      <w:r w:rsidRPr="00733C6C">
        <w:rPr>
          <w:rtl/>
        </w:rPr>
        <w:t>جواب سوم آن كه</w:t>
      </w:r>
      <w:r>
        <w:rPr>
          <w:rtl/>
        </w:rPr>
        <w:t>:</w:t>
      </w:r>
      <w:r w:rsidRPr="00733C6C">
        <w:rPr>
          <w:rtl/>
        </w:rPr>
        <w:t xml:space="preserve"> زين الدين على بن فاضل، به سيد شمس الدين عرض كرد كه</w:t>
      </w:r>
      <w:r>
        <w:rPr>
          <w:rtl/>
        </w:rPr>
        <w:t>:</w:t>
      </w:r>
      <w:r w:rsidRPr="00733C6C">
        <w:rPr>
          <w:rtl/>
        </w:rPr>
        <w:t xml:space="preserve"> اى سيد من! ما روايت كرديم احاديثى از مشايخ خود، از صاحب الامر </w:t>
      </w:r>
      <w:r w:rsidRPr="00285C86">
        <w:rPr>
          <w:rStyle w:val="libAlaemChar"/>
          <w:rtl/>
        </w:rPr>
        <w:t>عليه‌السلام</w:t>
      </w:r>
      <w:r w:rsidRPr="00733C6C">
        <w:rPr>
          <w:rtl/>
        </w:rPr>
        <w:t xml:space="preserve"> كه آن حضرت فرمود</w:t>
      </w:r>
      <w:r>
        <w:rPr>
          <w:rtl/>
        </w:rPr>
        <w:t>:</w:t>
      </w:r>
      <w:r w:rsidRPr="00733C6C">
        <w:rPr>
          <w:rtl/>
        </w:rPr>
        <w:t xml:space="preserve"> هر كه در غيبت كبرى گويد كه مرا ديده، به تحقيق كه دروغ گفته، پس چگونه در ميان شما كسى است كه مى</w:t>
      </w:r>
      <w:r w:rsidR="00861B1E">
        <w:rPr>
          <w:rtl/>
        </w:rPr>
        <w:t xml:space="preserve"> </w:t>
      </w:r>
      <w:r w:rsidRPr="00733C6C">
        <w:rPr>
          <w:rtl/>
        </w:rPr>
        <w:t>گويد من آن حضرت را ديده</w:t>
      </w:r>
      <w:r w:rsidR="00861B1E">
        <w:rPr>
          <w:rtl/>
        </w:rPr>
        <w:t xml:space="preserve"> </w:t>
      </w:r>
      <w:r w:rsidRPr="00733C6C">
        <w:rPr>
          <w:rtl/>
        </w:rPr>
        <w:t>ام؟</w:t>
      </w:r>
    </w:p>
    <w:p w:rsidR="002418AB" w:rsidRPr="00733C6C" w:rsidRDefault="002418AB" w:rsidP="002418AB">
      <w:pPr>
        <w:pStyle w:val="libNormal"/>
        <w:rPr>
          <w:rtl/>
        </w:rPr>
      </w:pPr>
      <w:r w:rsidRPr="00733C6C">
        <w:rPr>
          <w:rtl/>
        </w:rPr>
        <w:t>سيد شمس الدين گفت</w:t>
      </w:r>
      <w:r>
        <w:rPr>
          <w:rtl/>
        </w:rPr>
        <w:t>:</w:t>
      </w:r>
      <w:r w:rsidRPr="00733C6C">
        <w:rPr>
          <w:rtl/>
        </w:rPr>
        <w:t xml:space="preserve"> راست مى</w:t>
      </w:r>
      <w:r w:rsidR="00861B1E">
        <w:rPr>
          <w:rtl/>
        </w:rPr>
        <w:t xml:space="preserve"> </w:t>
      </w:r>
      <w:r w:rsidRPr="00733C6C">
        <w:rPr>
          <w:rtl/>
        </w:rPr>
        <w:t>گويى؛ آن حضرت اين سخن را فرمود در آن زمان، به سبب بسيارى از دشمنان، از اهل بيت خود و غير ايشان از فراعنه زمان از خلفاى بنى عباس؛ حتى آن كه شيعيان در آن زمان، يكديگر را منع مى</w:t>
      </w:r>
      <w:r w:rsidR="00861B1E">
        <w:rPr>
          <w:rtl/>
        </w:rPr>
        <w:t xml:space="preserve"> </w:t>
      </w:r>
      <w:r w:rsidRPr="00733C6C">
        <w:rPr>
          <w:rtl/>
        </w:rPr>
        <w:t>كردند از ذكر كردن احوال آن جناب، و اكنون زمان طول كشيده و دشمنان از او مايوس گرديدند.</w:t>
      </w:r>
    </w:p>
    <w:p w:rsidR="002418AB" w:rsidRPr="00733C6C" w:rsidRDefault="002418AB" w:rsidP="002418AB">
      <w:pPr>
        <w:pStyle w:val="libNormal"/>
        <w:rPr>
          <w:rtl/>
        </w:rPr>
      </w:pPr>
      <w:r w:rsidRPr="00733C6C">
        <w:rPr>
          <w:rtl/>
        </w:rPr>
        <w:t>جواب چهارم آن كه</w:t>
      </w:r>
      <w:r>
        <w:rPr>
          <w:rtl/>
        </w:rPr>
        <w:t>:</w:t>
      </w:r>
      <w:r w:rsidRPr="00733C6C">
        <w:rPr>
          <w:rtl/>
        </w:rPr>
        <w:t xml:space="preserve"> علامه طباطبايى بحر العلوم</w:t>
      </w:r>
      <w:r w:rsidR="004B2E89">
        <w:rPr>
          <w:rtl/>
        </w:rPr>
        <w:t xml:space="preserve"> </w:t>
      </w:r>
      <w:r w:rsidRPr="00742CF3">
        <w:rPr>
          <w:rStyle w:val="libAlaemChar"/>
          <w:rtl/>
        </w:rPr>
        <w:t xml:space="preserve">رحمه‌الله </w:t>
      </w:r>
      <w:r w:rsidRPr="00733C6C">
        <w:rPr>
          <w:rtl/>
        </w:rPr>
        <w:t>در كتاب رجال خود در شرح شيخ مفيد، بعد از توقيعات مشهوره، به اين عبارت فرمود كه</w:t>
      </w:r>
      <w:r>
        <w:rPr>
          <w:rtl/>
        </w:rPr>
        <w:t>:</w:t>
      </w:r>
      <w:r w:rsidRPr="00733C6C">
        <w:rPr>
          <w:rtl/>
        </w:rPr>
        <w:t xml:space="preserve"> اشكال مى</w:t>
      </w:r>
      <w:r w:rsidR="00861B1E">
        <w:rPr>
          <w:rtl/>
        </w:rPr>
        <w:t xml:space="preserve"> </w:t>
      </w:r>
      <w:r w:rsidRPr="00733C6C">
        <w:rPr>
          <w:rtl/>
        </w:rPr>
        <w:t>شود در مورد اين توقيع</w:t>
      </w:r>
      <w:r w:rsidR="00861B1E">
        <w:rPr>
          <w:rtl/>
        </w:rPr>
        <w:t xml:space="preserve"> </w:t>
      </w:r>
      <w:r w:rsidRPr="00733C6C">
        <w:rPr>
          <w:rtl/>
        </w:rPr>
        <w:t>ها به سبب وقوع آنها در غيبت كبرى و جهالت آن شخص كه اين توقيعات را رسانده و دعوى كردن او، مشاهده را بعد از غيبت صغرى.</w:t>
      </w:r>
    </w:p>
    <w:p w:rsidR="002418AB" w:rsidRPr="00733C6C" w:rsidRDefault="002418AB" w:rsidP="002418AB">
      <w:pPr>
        <w:pStyle w:val="libNormal"/>
        <w:rPr>
          <w:rtl/>
        </w:rPr>
      </w:pPr>
      <w:r w:rsidRPr="00733C6C">
        <w:rPr>
          <w:rtl/>
        </w:rPr>
        <w:t xml:space="preserve">و ممكن است دفع اين اشكال به اين كه مشاهده كه ممنوع شده، اين است كه مشاهده كند امام </w:t>
      </w:r>
      <w:r w:rsidRPr="00285C86">
        <w:rPr>
          <w:rStyle w:val="libAlaemChar"/>
          <w:rtl/>
        </w:rPr>
        <w:t>عليه‌السلام</w:t>
      </w:r>
      <w:r w:rsidRPr="00733C6C">
        <w:rPr>
          <w:rtl/>
        </w:rPr>
        <w:t xml:space="preserve"> را و در حالى كه مشاهده مى</w:t>
      </w:r>
      <w:r w:rsidR="00861B1E">
        <w:rPr>
          <w:rtl/>
        </w:rPr>
        <w:t xml:space="preserve"> </w:t>
      </w:r>
      <w:r w:rsidRPr="00733C6C">
        <w:rPr>
          <w:rtl/>
        </w:rPr>
        <w:t xml:space="preserve">كند آن جناب را بداند كه اوست حجت </w:t>
      </w:r>
      <w:r w:rsidRPr="00285C86">
        <w:rPr>
          <w:rStyle w:val="libAlaemChar"/>
          <w:rtl/>
        </w:rPr>
        <w:t>عليه‌السلام</w:t>
      </w:r>
      <w:r>
        <w:rPr>
          <w:rtl/>
        </w:rPr>
        <w:t>،</w:t>
      </w:r>
      <w:r w:rsidRPr="00733C6C">
        <w:rPr>
          <w:rtl/>
        </w:rPr>
        <w:t xml:space="preserve"> و براى ما معلوم نشده كه آورنده توقيع</w:t>
      </w:r>
      <w:r w:rsidR="00861B1E">
        <w:rPr>
          <w:rtl/>
        </w:rPr>
        <w:t xml:space="preserve"> </w:t>
      </w:r>
      <w:r w:rsidRPr="00733C6C">
        <w:rPr>
          <w:rtl/>
        </w:rPr>
        <w:t>ها، دعوى اين مطلب را كرده باشند.</w:t>
      </w:r>
    </w:p>
    <w:p w:rsidR="002418AB" w:rsidRPr="00733C6C" w:rsidRDefault="002418AB" w:rsidP="002418AB">
      <w:pPr>
        <w:pStyle w:val="libNormal"/>
        <w:rPr>
          <w:rtl/>
        </w:rPr>
      </w:pPr>
      <w:r w:rsidRPr="00733C6C">
        <w:rPr>
          <w:rtl/>
        </w:rPr>
        <w:t>و نيز علامه بحر العلوم در كتاب فوايد خود، در مساله اجتماع فرموده</w:t>
      </w:r>
      <w:r>
        <w:rPr>
          <w:rtl/>
        </w:rPr>
        <w:t>:</w:t>
      </w:r>
    </w:p>
    <w:p w:rsidR="002418AB" w:rsidRPr="00733C6C" w:rsidRDefault="002418AB" w:rsidP="002418AB">
      <w:pPr>
        <w:pStyle w:val="libNormal"/>
        <w:rPr>
          <w:rtl/>
        </w:rPr>
      </w:pPr>
      <w:r w:rsidRPr="00733C6C">
        <w:rPr>
          <w:rtl/>
        </w:rPr>
        <w:lastRenderedPageBreak/>
        <w:t>و بسا مى</w:t>
      </w:r>
      <w:r w:rsidR="00861B1E">
        <w:rPr>
          <w:rtl/>
        </w:rPr>
        <w:t xml:space="preserve"> </w:t>
      </w:r>
      <w:r w:rsidRPr="00733C6C">
        <w:rPr>
          <w:rtl/>
        </w:rPr>
        <w:t xml:space="preserve">شود كه براى بعضى از علماى ابرار، علم به قول امام </w:t>
      </w:r>
      <w:r w:rsidRPr="00285C86">
        <w:rPr>
          <w:rStyle w:val="libAlaemChar"/>
          <w:rtl/>
        </w:rPr>
        <w:t>عليه‌السلام</w:t>
      </w:r>
      <w:r w:rsidRPr="00733C6C">
        <w:rPr>
          <w:rtl/>
        </w:rPr>
        <w:t xml:space="preserve"> بعينه حاصل شود بر وجهى كه منافى نباشد با امتناع رويت امام زمان </w:t>
      </w:r>
      <w:r w:rsidRPr="00285C86">
        <w:rPr>
          <w:rStyle w:val="libAlaemChar"/>
          <w:rtl/>
        </w:rPr>
        <w:t>عليه‌السلام</w:t>
      </w:r>
      <w:r w:rsidRPr="00733C6C">
        <w:rPr>
          <w:rtl/>
        </w:rPr>
        <w:t xml:space="preserve"> در مدت غيبت.</w:t>
      </w:r>
    </w:p>
    <w:p w:rsidR="002418AB" w:rsidRPr="00733C6C" w:rsidRDefault="002418AB" w:rsidP="002418AB">
      <w:pPr>
        <w:pStyle w:val="libNormal"/>
        <w:rPr>
          <w:rtl/>
        </w:rPr>
      </w:pPr>
      <w:r w:rsidRPr="00733C6C">
        <w:rPr>
          <w:rtl/>
        </w:rPr>
        <w:t>پس متمكن نمى</w:t>
      </w:r>
      <w:r w:rsidR="00861B1E">
        <w:rPr>
          <w:rtl/>
        </w:rPr>
        <w:t xml:space="preserve"> </w:t>
      </w:r>
      <w:r w:rsidRPr="00733C6C">
        <w:rPr>
          <w:rtl/>
        </w:rPr>
        <w:t xml:space="preserve">شود از تصريح نسبت آن قول به امام </w:t>
      </w:r>
      <w:r w:rsidRPr="00285C86">
        <w:rPr>
          <w:rStyle w:val="libAlaemChar"/>
          <w:rtl/>
        </w:rPr>
        <w:t>عليه‌السلام</w:t>
      </w:r>
      <w:r w:rsidR="004B3AAE">
        <w:rPr>
          <w:rtl/>
        </w:rPr>
        <w:t>؛</w:t>
      </w:r>
      <w:r w:rsidRPr="00733C6C">
        <w:rPr>
          <w:rtl/>
        </w:rPr>
        <w:t xml:space="preserve"> پس اظهار مى</w:t>
      </w:r>
      <w:r w:rsidR="00861B1E">
        <w:rPr>
          <w:rtl/>
        </w:rPr>
        <w:t xml:space="preserve"> </w:t>
      </w:r>
      <w:r w:rsidRPr="00733C6C">
        <w:rPr>
          <w:rtl/>
        </w:rPr>
        <w:t>كند آن قول را به عنوان اجماع، تا جمع كرده باشد ميان اظهار حق و نهى از افشاى مثل اين سر.</w:t>
      </w:r>
    </w:p>
    <w:p w:rsidR="002418AB" w:rsidRPr="00733C6C" w:rsidRDefault="002418AB" w:rsidP="002418AB">
      <w:pPr>
        <w:pStyle w:val="libNormal"/>
        <w:rPr>
          <w:rtl/>
        </w:rPr>
      </w:pPr>
      <w:r w:rsidRPr="00733C6C">
        <w:rPr>
          <w:rtl/>
        </w:rPr>
        <w:t>و شايد مراد ايشان از اين كلام، وجه آينده باشد.</w:t>
      </w:r>
    </w:p>
    <w:p w:rsidR="002418AB" w:rsidRPr="00733C6C" w:rsidRDefault="002418AB" w:rsidP="002418AB">
      <w:pPr>
        <w:pStyle w:val="libNormal"/>
        <w:rPr>
          <w:rtl/>
        </w:rPr>
      </w:pPr>
      <w:r w:rsidRPr="00733C6C">
        <w:rPr>
          <w:rtl/>
        </w:rPr>
        <w:t>جواب پنجم آن كه</w:t>
      </w:r>
      <w:r>
        <w:rPr>
          <w:rtl/>
        </w:rPr>
        <w:t>:</w:t>
      </w:r>
      <w:r w:rsidRPr="00733C6C">
        <w:rPr>
          <w:rtl/>
        </w:rPr>
        <w:t xml:space="preserve"> باز علامه بحر العلوم، در رجال، بعد از كلام سابق فرموده كه</w:t>
      </w:r>
      <w:r>
        <w:rPr>
          <w:rtl/>
        </w:rPr>
        <w:t>:</w:t>
      </w:r>
      <w:r w:rsidRPr="00733C6C">
        <w:rPr>
          <w:rtl/>
        </w:rPr>
        <w:t xml:space="preserve"> و گاهى هست كه منع شود امتناع مشاهده در شان خواص - هر چند دلالت دارد بر آن ظاهر اخبار - به سبب دلالت عقل و دلالت بعضب از آثار.</w:t>
      </w:r>
    </w:p>
    <w:p w:rsidR="002418AB" w:rsidRPr="00733C6C" w:rsidRDefault="002418AB" w:rsidP="002418AB">
      <w:pPr>
        <w:pStyle w:val="libNormal"/>
        <w:rPr>
          <w:rtl/>
        </w:rPr>
      </w:pPr>
      <w:r w:rsidRPr="00733C6C">
        <w:rPr>
          <w:rtl/>
        </w:rPr>
        <w:t>شايد مراد از آثار، همان حكايات سابقه است كه از جمله آنها است حكايت خمد ايشان.</w:t>
      </w:r>
    </w:p>
    <w:p w:rsidR="002418AB" w:rsidRPr="00733C6C" w:rsidRDefault="002418AB" w:rsidP="002418AB">
      <w:pPr>
        <w:pStyle w:val="libNormal"/>
        <w:rPr>
          <w:rtl/>
        </w:rPr>
      </w:pPr>
      <w:r w:rsidRPr="00733C6C">
        <w:rPr>
          <w:rtl/>
        </w:rPr>
        <w:t xml:space="preserve">يا خبرى است كه نقل شده از اميرالمؤمنين </w:t>
      </w:r>
      <w:r w:rsidRPr="00285C86">
        <w:rPr>
          <w:rStyle w:val="libAlaemChar"/>
          <w:rtl/>
        </w:rPr>
        <w:t>عليه‌السلام</w:t>
      </w:r>
      <w:r w:rsidRPr="00733C6C">
        <w:rPr>
          <w:rtl/>
        </w:rPr>
        <w:t xml:space="preserve"> كه فرمود</w:t>
      </w:r>
      <w:r>
        <w:rPr>
          <w:rtl/>
        </w:rPr>
        <w:t>:</w:t>
      </w:r>
    </w:p>
    <w:p w:rsidR="002418AB" w:rsidRPr="00733C6C" w:rsidRDefault="002418AB" w:rsidP="002418AB">
      <w:pPr>
        <w:pStyle w:val="libNormal"/>
        <w:rPr>
          <w:rtl/>
        </w:rPr>
      </w:pPr>
      <w:r w:rsidRPr="00733C6C">
        <w:rPr>
          <w:rtl/>
        </w:rPr>
        <w:t>صاحب الامر ظاهر مى</w:t>
      </w:r>
      <w:r w:rsidR="00861B1E">
        <w:rPr>
          <w:rtl/>
        </w:rPr>
        <w:t xml:space="preserve"> </w:t>
      </w:r>
      <w:r w:rsidRPr="00733C6C">
        <w:rPr>
          <w:rtl/>
        </w:rPr>
        <w:t>شود و نيست در گردن او از براى احدى بيعتى و نه عهدى و نه عقدى و نه ذمه</w:t>
      </w:r>
      <w:r w:rsidR="00861B1E">
        <w:rPr>
          <w:rtl/>
        </w:rPr>
        <w:t xml:space="preserve"> </w:t>
      </w:r>
      <w:r w:rsidRPr="00733C6C">
        <w:rPr>
          <w:rtl/>
        </w:rPr>
        <w:t>اى؛ پنهان مى</w:t>
      </w:r>
      <w:r w:rsidR="00861B1E">
        <w:rPr>
          <w:rtl/>
        </w:rPr>
        <w:t xml:space="preserve"> </w:t>
      </w:r>
      <w:r w:rsidRPr="00733C6C">
        <w:rPr>
          <w:rtl/>
        </w:rPr>
        <w:t>شود از خلق تا وقت ظهورش.</w:t>
      </w:r>
    </w:p>
    <w:p w:rsidR="002418AB" w:rsidRPr="00733C6C" w:rsidRDefault="002418AB" w:rsidP="002418AB">
      <w:pPr>
        <w:pStyle w:val="libNormal"/>
        <w:rPr>
          <w:rtl/>
        </w:rPr>
      </w:pPr>
      <w:r w:rsidRPr="00733C6C">
        <w:rPr>
          <w:rtl/>
        </w:rPr>
        <w:t>راوى عرض كرد</w:t>
      </w:r>
      <w:r>
        <w:rPr>
          <w:rtl/>
        </w:rPr>
        <w:t>:</w:t>
      </w:r>
      <w:r w:rsidRPr="00733C6C">
        <w:rPr>
          <w:rtl/>
        </w:rPr>
        <w:t xml:space="preserve"> يا اميرالمؤمنين! ديده نمى</w:t>
      </w:r>
      <w:r w:rsidR="00861B1E">
        <w:rPr>
          <w:rtl/>
        </w:rPr>
        <w:t xml:space="preserve"> </w:t>
      </w:r>
      <w:r w:rsidRPr="00733C6C">
        <w:rPr>
          <w:rtl/>
        </w:rPr>
        <w:t>شود پيش از ظهورش؟</w:t>
      </w:r>
    </w:p>
    <w:p w:rsidR="002418AB" w:rsidRPr="00733C6C" w:rsidRDefault="002418AB" w:rsidP="002418AB">
      <w:pPr>
        <w:pStyle w:val="libNormal"/>
        <w:rPr>
          <w:rtl/>
        </w:rPr>
      </w:pPr>
      <w:r w:rsidRPr="00733C6C">
        <w:rPr>
          <w:rtl/>
        </w:rPr>
        <w:t>فرمود</w:t>
      </w:r>
      <w:r>
        <w:rPr>
          <w:rtl/>
        </w:rPr>
        <w:t>:</w:t>
      </w:r>
      <w:r w:rsidRPr="00733C6C">
        <w:rPr>
          <w:rtl/>
        </w:rPr>
        <w:t xml:space="preserve"> بلكه ديده مى</w:t>
      </w:r>
      <w:r w:rsidR="00861B1E">
        <w:rPr>
          <w:rtl/>
        </w:rPr>
        <w:t xml:space="preserve"> </w:t>
      </w:r>
      <w:r w:rsidRPr="00733C6C">
        <w:rPr>
          <w:rtl/>
        </w:rPr>
        <w:t>شود وقت ولادتش و ظاهر مى</w:t>
      </w:r>
      <w:r w:rsidR="00861B1E">
        <w:rPr>
          <w:rtl/>
        </w:rPr>
        <w:t xml:space="preserve"> </w:t>
      </w:r>
      <w:r w:rsidRPr="00733C6C">
        <w:rPr>
          <w:rtl/>
        </w:rPr>
        <w:t>شود براهين و دلايل، و مى</w:t>
      </w:r>
      <w:r w:rsidR="00861B1E">
        <w:rPr>
          <w:rtl/>
        </w:rPr>
        <w:t xml:space="preserve"> </w:t>
      </w:r>
      <w:r w:rsidRPr="00733C6C">
        <w:rPr>
          <w:rtl/>
        </w:rPr>
        <w:t>بيند او را چشم</w:t>
      </w:r>
      <w:r w:rsidR="00861B1E">
        <w:rPr>
          <w:rtl/>
        </w:rPr>
        <w:t xml:space="preserve"> </w:t>
      </w:r>
      <w:r w:rsidRPr="00733C6C">
        <w:rPr>
          <w:rtl/>
        </w:rPr>
        <w:t>هاى عارفين به فضل او كه شاكرين كاملين هستند؛ بشارت مى</w:t>
      </w:r>
      <w:r w:rsidR="00861B1E">
        <w:rPr>
          <w:rtl/>
        </w:rPr>
        <w:t xml:space="preserve"> </w:t>
      </w:r>
      <w:r w:rsidRPr="00733C6C">
        <w:rPr>
          <w:rtl/>
        </w:rPr>
        <w:t>دهند به وجود او به كسانى كه شك دارند در او.</w:t>
      </w:r>
    </w:p>
    <w:p w:rsidR="002418AB" w:rsidRPr="00733C6C" w:rsidRDefault="002418AB" w:rsidP="002418AB">
      <w:pPr>
        <w:pStyle w:val="libNormal"/>
        <w:rPr>
          <w:rtl/>
        </w:rPr>
      </w:pPr>
      <w:r w:rsidRPr="00733C6C">
        <w:rPr>
          <w:rtl/>
        </w:rPr>
        <w:t>شيخ طوسى و شيخ صدوق و ابى جعفر، محمد بن جرير طبرى به سندهاى معتبره روايت كرده</w:t>
      </w:r>
      <w:r w:rsidR="00861B1E">
        <w:rPr>
          <w:rtl/>
        </w:rPr>
        <w:t xml:space="preserve"> </w:t>
      </w:r>
      <w:r w:rsidRPr="00733C6C">
        <w:rPr>
          <w:rtl/>
        </w:rPr>
        <w:t xml:space="preserve">اند قصه على بن ابراهيم بن مهزيار را و كيفيت رفتن او را از اهواز به كوفه و از آنجا به مدينه و از آنجا به مكه و تفحص كردن او، از حال امام عصر </w:t>
      </w:r>
      <w:r w:rsidRPr="00285C86">
        <w:rPr>
          <w:rStyle w:val="libAlaemChar"/>
          <w:rtl/>
        </w:rPr>
        <w:lastRenderedPageBreak/>
        <w:t>عليه‌السلام</w:t>
      </w:r>
      <w:r w:rsidRPr="00733C6C">
        <w:rPr>
          <w:rtl/>
        </w:rPr>
        <w:t xml:space="preserve"> و رسيدن او را در حال طواف، خدمت جوانى كه او را برد به همراه خود و در نزديك طايف در مرغزارى كه رشك بهشت برين بود، به خدمت امام </w:t>
      </w:r>
      <w:r w:rsidRPr="00285C86">
        <w:rPr>
          <w:rStyle w:val="libAlaemChar"/>
          <w:rtl/>
        </w:rPr>
        <w:t>عليه‌السلام</w:t>
      </w:r>
      <w:r w:rsidRPr="00733C6C">
        <w:rPr>
          <w:rtl/>
        </w:rPr>
        <w:t xml:space="preserve"> رسيد.</w:t>
      </w:r>
    </w:p>
    <w:p w:rsidR="002418AB" w:rsidRPr="00733C6C" w:rsidRDefault="002418AB" w:rsidP="002418AB">
      <w:pPr>
        <w:pStyle w:val="libNormal"/>
        <w:rPr>
          <w:rtl/>
        </w:rPr>
      </w:pPr>
      <w:r w:rsidRPr="00733C6C">
        <w:rPr>
          <w:rtl/>
        </w:rPr>
        <w:t xml:space="preserve">و به روايت طبرى، چون به خدمت آن جوانى كه يكى از خواص، بلكه از نزديكان خاص امام زمان </w:t>
      </w:r>
      <w:r w:rsidRPr="00285C86">
        <w:rPr>
          <w:rStyle w:val="libAlaemChar"/>
          <w:rtl/>
        </w:rPr>
        <w:t>عليه‌السلام</w:t>
      </w:r>
      <w:r w:rsidRPr="00733C6C">
        <w:rPr>
          <w:rtl/>
        </w:rPr>
        <w:t xml:space="preserve"> بود، رسيد، آن جوان به او گفت</w:t>
      </w:r>
      <w:r>
        <w:rPr>
          <w:rtl/>
        </w:rPr>
        <w:t>:</w:t>
      </w:r>
      <w:r w:rsidRPr="00733C6C">
        <w:rPr>
          <w:rtl/>
        </w:rPr>
        <w:t xml:space="preserve"> چه مى</w:t>
      </w:r>
      <w:r w:rsidR="00861B1E">
        <w:rPr>
          <w:rtl/>
        </w:rPr>
        <w:t xml:space="preserve"> </w:t>
      </w:r>
      <w:r w:rsidRPr="00733C6C">
        <w:rPr>
          <w:rtl/>
        </w:rPr>
        <w:t>خواهى اى ابوالحسن؟!</w:t>
      </w:r>
    </w:p>
    <w:p w:rsidR="002418AB" w:rsidRPr="00733C6C" w:rsidRDefault="002418AB" w:rsidP="002418AB">
      <w:pPr>
        <w:pStyle w:val="libNormal"/>
        <w:rPr>
          <w:rtl/>
        </w:rPr>
      </w:pPr>
      <w:r w:rsidRPr="00733C6C">
        <w:rPr>
          <w:rtl/>
        </w:rPr>
        <w:t>گفت</w:t>
      </w:r>
      <w:r>
        <w:rPr>
          <w:rtl/>
        </w:rPr>
        <w:t>:</w:t>
      </w:r>
      <w:r w:rsidRPr="00733C6C">
        <w:rPr>
          <w:rtl/>
        </w:rPr>
        <w:t xml:space="preserve"> امام محجوب از عالم را.</w:t>
      </w:r>
    </w:p>
    <w:p w:rsidR="002418AB" w:rsidRPr="00733C6C" w:rsidRDefault="002418AB" w:rsidP="002418AB">
      <w:pPr>
        <w:pStyle w:val="libNormal"/>
        <w:rPr>
          <w:rtl/>
        </w:rPr>
      </w:pPr>
      <w:r w:rsidRPr="00733C6C">
        <w:rPr>
          <w:rtl/>
        </w:rPr>
        <w:t>گفت</w:t>
      </w:r>
      <w:r>
        <w:rPr>
          <w:rtl/>
        </w:rPr>
        <w:t>:</w:t>
      </w:r>
      <w:r w:rsidRPr="00733C6C">
        <w:rPr>
          <w:rtl/>
        </w:rPr>
        <w:t xml:space="preserve"> آن جناب محجوب نيست از شماها، ولكن محجوب كرده آن جناب را از شما بدى كردارهاى شما....</w:t>
      </w:r>
    </w:p>
    <w:p w:rsidR="002418AB" w:rsidRPr="00733C6C" w:rsidRDefault="002418AB" w:rsidP="002418AB">
      <w:pPr>
        <w:pStyle w:val="libNormal"/>
        <w:rPr>
          <w:rtl/>
        </w:rPr>
      </w:pPr>
      <w:r w:rsidRPr="00733C6C">
        <w:rPr>
          <w:rtl/>
        </w:rPr>
        <w:t>در اين كلام، اشاره است به اين كه اگر كسى را عمل بدى نباشد و كردار و گفتار خود را از قذارت معاصى و آنچه منافى سيره اصحاب آن جناب است، پاك و پاكيزه كرده باشد، براى او حجابى نيست از رسيدن خدمت آن جناب.</w:t>
      </w:r>
    </w:p>
    <w:p w:rsidR="002418AB" w:rsidRPr="00733C6C" w:rsidRDefault="002418AB" w:rsidP="002418AB">
      <w:pPr>
        <w:pStyle w:val="libNormal"/>
        <w:rPr>
          <w:rtl/>
        </w:rPr>
      </w:pPr>
      <w:r w:rsidRPr="00733C6C">
        <w:rPr>
          <w:rtl/>
        </w:rPr>
        <w:t>و علماى اعلام و مهره اخبار و علم كلام، تصريح فرموده</w:t>
      </w:r>
      <w:r w:rsidR="00861B1E">
        <w:rPr>
          <w:rtl/>
        </w:rPr>
        <w:t xml:space="preserve"> </w:t>
      </w:r>
      <w:r w:rsidRPr="00733C6C">
        <w:rPr>
          <w:rtl/>
        </w:rPr>
        <w:t>اند بر امكان رؤيت در غيبت كبرى.</w:t>
      </w:r>
    </w:p>
    <w:p w:rsidR="002418AB" w:rsidRPr="00733C6C" w:rsidRDefault="002418AB" w:rsidP="002418AB">
      <w:pPr>
        <w:pStyle w:val="libNormal"/>
        <w:rPr>
          <w:rtl/>
        </w:rPr>
      </w:pPr>
      <w:r w:rsidRPr="00733C6C">
        <w:rPr>
          <w:rtl/>
        </w:rPr>
        <w:t>و سيد مرتضى در تنزيه الانبيا در جواب آن كسى كه گفته</w:t>
      </w:r>
      <w:r>
        <w:rPr>
          <w:rtl/>
        </w:rPr>
        <w:t>:</w:t>
      </w:r>
      <w:r w:rsidRPr="00733C6C">
        <w:rPr>
          <w:rtl/>
        </w:rPr>
        <w:t xml:space="preserve"> هر گاه امام غايب باشد به نحوى كه نرسد به خدمت او احدى از خلق، و منتفع نشود به او، پس چه فرق است ميان وجود او و عدم او؟</w:t>
      </w:r>
    </w:p>
    <w:p w:rsidR="002418AB" w:rsidRPr="00733C6C" w:rsidRDefault="002418AB" w:rsidP="002418AB">
      <w:pPr>
        <w:pStyle w:val="libNormal"/>
        <w:rPr>
          <w:rtl/>
        </w:rPr>
      </w:pPr>
      <w:r w:rsidRPr="00733C6C">
        <w:rPr>
          <w:rtl/>
        </w:rPr>
        <w:t>فرموده</w:t>
      </w:r>
      <w:r>
        <w:rPr>
          <w:rtl/>
        </w:rPr>
        <w:t>:</w:t>
      </w:r>
      <w:r w:rsidRPr="00733C6C">
        <w:rPr>
          <w:rtl/>
        </w:rPr>
        <w:t xml:space="preserve"> اول چيزى كه در جواب او مى</w:t>
      </w:r>
      <w:r w:rsidR="00861B1E">
        <w:rPr>
          <w:rtl/>
        </w:rPr>
        <w:t xml:space="preserve"> </w:t>
      </w:r>
      <w:r w:rsidRPr="00733C6C">
        <w:rPr>
          <w:rtl/>
        </w:rPr>
        <w:t>گوييم، اين كه</w:t>
      </w:r>
      <w:r>
        <w:rPr>
          <w:rtl/>
        </w:rPr>
        <w:t>:</w:t>
      </w:r>
      <w:r w:rsidRPr="00733C6C">
        <w:rPr>
          <w:rtl/>
        </w:rPr>
        <w:t xml:space="preserve"> ما قطع نداريم كخ نمى</w:t>
      </w:r>
      <w:r w:rsidR="00861B1E">
        <w:rPr>
          <w:rtl/>
        </w:rPr>
        <w:t xml:space="preserve"> </w:t>
      </w:r>
      <w:r w:rsidRPr="00733C6C">
        <w:rPr>
          <w:rtl/>
        </w:rPr>
        <w:t>رسد خدمت او احدى، و ملاقات نمى</w:t>
      </w:r>
      <w:r w:rsidR="00861B1E">
        <w:rPr>
          <w:rtl/>
        </w:rPr>
        <w:t xml:space="preserve"> </w:t>
      </w:r>
      <w:r w:rsidRPr="00733C6C">
        <w:rPr>
          <w:rtl/>
        </w:rPr>
        <w:t>كند او را بشرى، و اين امرى است كه معلوم نشده، و راهى نيست به سوى يقين كردن به آن....</w:t>
      </w:r>
    </w:p>
    <w:p w:rsidR="002418AB" w:rsidRPr="00733C6C" w:rsidRDefault="002418AB" w:rsidP="002418AB">
      <w:pPr>
        <w:pStyle w:val="libNormal"/>
        <w:rPr>
          <w:rtl/>
        </w:rPr>
      </w:pPr>
      <w:r w:rsidRPr="00733C6C">
        <w:rPr>
          <w:rtl/>
        </w:rPr>
        <w:t>و نيز در جواب آن كه گفته</w:t>
      </w:r>
      <w:r>
        <w:rPr>
          <w:rtl/>
        </w:rPr>
        <w:t>:</w:t>
      </w:r>
      <w:r w:rsidRPr="00733C6C">
        <w:rPr>
          <w:rtl/>
        </w:rPr>
        <w:t xml:space="preserve"> هر گاه علت در پنهان شدن امام، خوف اوست از ظالمين، و تقيه او از معاندين، پس اين علت، زايل است در حق مواليان و شيعيان او؛ پس واجب است كه ظاهر شود از براى بعضى از اولياى خود، و اين امرى است كه </w:t>
      </w:r>
      <w:r w:rsidRPr="00733C6C">
        <w:rPr>
          <w:rtl/>
        </w:rPr>
        <w:lastRenderedPageBreak/>
        <w:t>نمى</w:t>
      </w:r>
      <w:r w:rsidR="00861B1E">
        <w:rPr>
          <w:rtl/>
        </w:rPr>
        <w:t xml:space="preserve"> </w:t>
      </w:r>
      <w:r w:rsidRPr="00733C6C">
        <w:rPr>
          <w:rtl/>
        </w:rPr>
        <w:t>شود يقين كرد به نبودن آن و امتناع آن؛ هر كسى از حال خود خبر دارد؛ راهى نيست براى او به سوى فهميدن حال غير خود.</w:t>
      </w:r>
    </w:p>
    <w:p w:rsidR="002418AB" w:rsidRPr="00733C6C" w:rsidRDefault="002418AB" w:rsidP="002418AB">
      <w:pPr>
        <w:pStyle w:val="libNormal"/>
        <w:rPr>
          <w:rtl/>
        </w:rPr>
      </w:pPr>
      <w:r w:rsidRPr="00733C6C">
        <w:rPr>
          <w:rtl/>
        </w:rPr>
        <w:t xml:space="preserve">و در كتاب مقنع </w:t>
      </w:r>
      <w:r w:rsidRPr="00B84627">
        <w:rPr>
          <w:rStyle w:val="libFootnotenumChar"/>
          <w:rtl/>
        </w:rPr>
        <w:t>(</w:t>
      </w:r>
      <w:r w:rsidR="00A35A88">
        <w:rPr>
          <w:rStyle w:val="libFootnotenumChar"/>
          <w:rtl/>
        </w:rPr>
        <w:t>94</w:t>
      </w:r>
      <w:r w:rsidRPr="00B84627">
        <w:rPr>
          <w:rStyle w:val="libFootnotenumChar"/>
          <w:rtl/>
        </w:rPr>
        <w:t xml:space="preserve">) </w:t>
      </w:r>
      <w:r w:rsidRPr="00733C6C">
        <w:rPr>
          <w:rtl/>
        </w:rPr>
        <w:t>كه رساله مختصرى است در غيبت، قريب به اين مضمون را فرموده</w:t>
      </w:r>
      <w:r w:rsidR="00861B1E">
        <w:rPr>
          <w:rtl/>
        </w:rPr>
        <w:t xml:space="preserve"> </w:t>
      </w:r>
      <w:r w:rsidRPr="00733C6C">
        <w:rPr>
          <w:rtl/>
        </w:rPr>
        <w:t>اند.</w:t>
      </w:r>
    </w:p>
    <w:p w:rsidR="002418AB" w:rsidRPr="00733C6C" w:rsidRDefault="002418AB" w:rsidP="002418AB">
      <w:pPr>
        <w:pStyle w:val="libNormal"/>
        <w:rPr>
          <w:rtl/>
        </w:rPr>
      </w:pPr>
      <w:r w:rsidRPr="00733C6C">
        <w:rPr>
          <w:rtl/>
        </w:rPr>
        <w:t>شيخ طوسى در كتاب غيبت در جواب سوال مذكور مى</w:t>
      </w:r>
      <w:r w:rsidR="00861B1E">
        <w:rPr>
          <w:rtl/>
        </w:rPr>
        <w:t xml:space="preserve"> </w:t>
      </w:r>
      <w:r w:rsidRPr="00733C6C">
        <w:rPr>
          <w:rtl/>
        </w:rPr>
        <w:t>فرمود</w:t>
      </w:r>
      <w:r>
        <w:rPr>
          <w:rtl/>
        </w:rPr>
        <w:t>:</w:t>
      </w:r>
      <w:r w:rsidRPr="00733C6C">
        <w:rPr>
          <w:rtl/>
        </w:rPr>
        <w:t xml:space="preserve"> او آنچه سزاوار است كه جواب داده شود از اين سوالى كه آن را از مخالف نقل كرديم، اين كه مى</w:t>
      </w:r>
      <w:r w:rsidR="00861B1E">
        <w:rPr>
          <w:rtl/>
        </w:rPr>
        <w:t xml:space="preserve"> </w:t>
      </w:r>
      <w:r w:rsidRPr="00733C6C">
        <w:rPr>
          <w:rtl/>
        </w:rPr>
        <w:t>گوييم</w:t>
      </w:r>
      <w:r>
        <w:rPr>
          <w:rtl/>
        </w:rPr>
        <w:t>:</w:t>
      </w:r>
      <w:r w:rsidRPr="00733C6C">
        <w:rPr>
          <w:rtl/>
        </w:rPr>
        <w:t xml:space="preserve"> ما كه عمل نداريم بر پنهان بودن آن جناب از جميع اولياى خود، بلكه جايز است ظاهر شود از براى اكثر ايشان.</w:t>
      </w:r>
    </w:p>
    <w:p w:rsidR="002418AB" w:rsidRPr="00733C6C" w:rsidRDefault="002418AB" w:rsidP="002418AB">
      <w:pPr>
        <w:pStyle w:val="libNormal"/>
        <w:rPr>
          <w:rtl/>
        </w:rPr>
      </w:pPr>
      <w:r w:rsidRPr="00733C6C">
        <w:rPr>
          <w:rtl/>
        </w:rPr>
        <w:t>و نمى</w:t>
      </w:r>
      <w:r w:rsidR="00861B1E">
        <w:rPr>
          <w:rtl/>
        </w:rPr>
        <w:t xml:space="preserve"> </w:t>
      </w:r>
      <w:r w:rsidRPr="00733C6C">
        <w:rPr>
          <w:rtl/>
        </w:rPr>
        <w:t>داند هيچ انسانى مگر حال خود را؛ پس اگر ظاهر شد براى او، پس شباهت او رفع شده، و اگر ظاهر نشد براى او، پس مى</w:t>
      </w:r>
      <w:r w:rsidR="00861B1E">
        <w:rPr>
          <w:rtl/>
        </w:rPr>
        <w:t xml:space="preserve"> </w:t>
      </w:r>
      <w:r w:rsidRPr="00733C6C">
        <w:rPr>
          <w:rtl/>
        </w:rPr>
        <w:t>داند كه آن جناب ظاهر نشده براى او، به جهت امرى كه راجع است به او؛ يعنى براى معانى است كه در اوست؛ هر چند نمى</w:t>
      </w:r>
      <w:r w:rsidR="00861B1E">
        <w:rPr>
          <w:rtl/>
        </w:rPr>
        <w:t xml:space="preserve"> </w:t>
      </w:r>
      <w:r w:rsidRPr="00733C6C">
        <w:rPr>
          <w:rtl/>
        </w:rPr>
        <w:t>داند آن مانع را، و به جهت تقصيرى است كه از طرف اوست....</w:t>
      </w:r>
    </w:p>
    <w:p w:rsidR="002418AB" w:rsidRPr="00733C6C" w:rsidRDefault="002418AB" w:rsidP="002418AB">
      <w:pPr>
        <w:pStyle w:val="libNormal"/>
        <w:rPr>
          <w:rtl/>
        </w:rPr>
      </w:pPr>
      <w:r w:rsidRPr="00733C6C">
        <w:rPr>
          <w:rtl/>
        </w:rPr>
        <w:t xml:space="preserve">و سيد رضى الدين، على بن طاووس، در چند جا، از كتاب كشف المحجه به كنايه و تصريح، دعواى اين مقام را - يعنى خدمت امام زمان </w:t>
      </w:r>
      <w:r w:rsidRPr="00285C86">
        <w:rPr>
          <w:rStyle w:val="libAlaemChar"/>
          <w:rtl/>
        </w:rPr>
        <w:t>عليه‌السلام</w:t>
      </w:r>
      <w:r w:rsidRPr="00733C6C">
        <w:rPr>
          <w:rtl/>
        </w:rPr>
        <w:t xml:space="preserve"> رسيدن را - كرده؛ در يك جا فرموده</w:t>
      </w:r>
      <w:r>
        <w:rPr>
          <w:rtl/>
        </w:rPr>
        <w:t>:</w:t>
      </w:r>
      <w:r w:rsidRPr="00733C6C">
        <w:rPr>
          <w:rtl/>
        </w:rPr>
        <w:t xml:space="preserve"> بدان اى فرزند من محمد! كه غيبت مولاى ما مهدى </w:t>
      </w:r>
      <w:r w:rsidRPr="00285C86">
        <w:rPr>
          <w:rStyle w:val="libAlaemChar"/>
          <w:rtl/>
        </w:rPr>
        <w:t>عليه‌السلام</w:t>
      </w:r>
      <w:r w:rsidRPr="00733C6C">
        <w:rPr>
          <w:rtl/>
        </w:rPr>
        <w:t xml:space="preserve"> كه متحير نمود مخالف و بعضى از موافقين را، از جمله دليل</w:t>
      </w:r>
      <w:r w:rsidR="00861B1E">
        <w:rPr>
          <w:rtl/>
        </w:rPr>
        <w:t xml:space="preserve"> </w:t>
      </w:r>
      <w:r w:rsidRPr="00733C6C">
        <w:rPr>
          <w:rtl/>
        </w:rPr>
        <w:t xml:space="preserve">هاست بر ثبوت امامت آن جناب و امامت آباء طاهرين او </w:t>
      </w:r>
      <w:r w:rsidRPr="00285C86">
        <w:rPr>
          <w:rStyle w:val="libAlaemChar"/>
          <w:rtl/>
        </w:rPr>
        <w:t>عليهم‌السلام</w:t>
      </w:r>
      <w:r w:rsidR="004B3AAE">
        <w:rPr>
          <w:rtl/>
        </w:rPr>
        <w:t>؛</w:t>
      </w:r>
      <w:r w:rsidRPr="00733C6C">
        <w:rPr>
          <w:rtl/>
        </w:rPr>
        <w:t xml:space="preserve"> زيرا كه تو هرگاه واقف شدى بر كتب شيعه و غير شيعه - مثل كتاب غيبت ابن بابويه و كتاب غيبت نعمانى و مثل كتب شفا و جلا و مثل كتاب حافظ ابى نعيم در اخبار مهدى و صفات او و حقيقت بيرون آمدن او و ثبوت او، و كتاب</w:t>
      </w:r>
      <w:r w:rsidR="00861B1E">
        <w:rPr>
          <w:rtl/>
        </w:rPr>
        <w:t xml:space="preserve"> </w:t>
      </w:r>
      <w:r w:rsidRPr="00733C6C">
        <w:rPr>
          <w:rtl/>
        </w:rPr>
        <w:t>هايى كه اشاره كردم به آنه در كتاب طرايف - مى</w:t>
      </w:r>
      <w:r w:rsidR="00861B1E">
        <w:rPr>
          <w:rtl/>
        </w:rPr>
        <w:t xml:space="preserve"> </w:t>
      </w:r>
      <w:r w:rsidRPr="00733C6C">
        <w:rPr>
          <w:rtl/>
        </w:rPr>
        <w:t>بايد آنها يا بيشتر آنها را كه متضمن است اين مطلب را كه او غايب خواهد شد غيبت طولانى؛ تا اين كه بر مى</w:t>
      </w:r>
      <w:r w:rsidR="00861B1E">
        <w:rPr>
          <w:rtl/>
        </w:rPr>
        <w:t xml:space="preserve"> </w:t>
      </w:r>
      <w:r w:rsidRPr="00733C6C">
        <w:rPr>
          <w:rtl/>
        </w:rPr>
        <w:lastRenderedPageBreak/>
        <w:t>گردد از امامت او بعضى از كسانى كه قابل بودند به آن؛ پس اگر غيبت نكند اين غيبت را، طعنى خواهد بود در امامت پدران آن جناب و خودش.</w:t>
      </w:r>
    </w:p>
    <w:p w:rsidR="002418AB" w:rsidRPr="00733C6C" w:rsidRDefault="002418AB" w:rsidP="002418AB">
      <w:pPr>
        <w:pStyle w:val="libNormal"/>
        <w:rPr>
          <w:rtl/>
        </w:rPr>
      </w:pPr>
      <w:r w:rsidRPr="00733C6C">
        <w:rPr>
          <w:rtl/>
        </w:rPr>
        <w:t xml:space="preserve">پس غيبت، حجت شد براى ايشان و براى آن حضرت بر مخالفين او، در اثبات امامتش و صحت غيبتش؛ با آن كه آن جناب </w:t>
      </w:r>
      <w:r w:rsidRPr="00285C86">
        <w:rPr>
          <w:rStyle w:val="libAlaemChar"/>
          <w:rtl/>
        </w:rPr>
        <w:t>عليه‌السلام</w:t>
      </w:r>
      <w:r w:rsidRPr="00733C6C">
        <w:rPr>
          <w:rtl/>
        </w:rPr>
        <w:t xml:space="preserve"> حاضر است با خداى تعالى بر نحو يقين، و جز اين نيست كه غايب شده از آن كه ملاقات نكرده او را از خلق، به جهت عدم متابعت از آن حضرت، و عدم متابعت پروردگار عالميان.</w:t>
      </w:r>
    </w:p>
    <w:p w:rsidR="002418AB" w:rsidRPr="00733C6C" w:rsidRDefault="002418AB" w:rsidP="002418AB">
      <w:pPr>
        <w:pStyle w:val="libNormal"/>
        <w:rPr>
          <w:rtl/>
        </w:rPr>
      </w:pPr>
      <w:r w:rsidRPr="00733C6C">
        <w:rPr>
          <w:rtl/>
        </w:rPr>
        <w:t>و در جاى ديگر فرموده است كه</w:t>
      </w:r>
      <w:r>
        <w:rPr>
          <w:rtl/>
        </w:rPr>
        <w:t>:</w:t>
      </w:r>
      <w:r w:rsidRPr="00733C6C">
        <w:rPr>
          <w:rtl/>
        </w:rPr>
        <w:t xml:space="preserve"> اگر ادراك كردم موافقت توفيق تو را از براى كشف نمودن اسرار براى تو، مى</w:t>
      </w:r>
      <w:r w:rsidR="00861B1E">
        <w:rPr>
          <w:rtl/>
        </w:rPr>
        <w:t xml:space="preserve"> </w:t>
      </w:r>
      <w:r w:rsidRPr="00733C6C">
        <w:rPr>
          <w:rtl/>
        </w:rPr>
        <w:t xml:space="preserve">شناسانم تو را از خبر مهدى </w:t>
      </w:r>
      <w:r w:rsidRPr="00285C86">
        <w:rPr>
          <w:rStyle w:val="libAlaemChar"/>
          <w:rtl/>
        </w:rPr>
        <w:t>عليه‌السلام</w:t>
      </w:r>
      <w:r w:rsidRPr="00733C6C">
        <w:rPr>
          <w:rtl/>
        </w:rPr>
        <w:t xml:space="preserve"> چيزى را كه مشتبه نشود، و مستغنى شوى به اين، از دليل</w:t>
      </w:r>
      <w:r w:rsidR="00861B1E">
        <w:rPr>
          <w:rtl/>
        </w:rPr>
        <w:t xml:space="preserve"> </w:t>
      </w:r>
      <w:r w:rsidRPr="00733C6C">
        <w:rPr>
          <w:rtl/>
        </w:rPr>
        <w:t>هاى عقليه و از روايات.</w:t>
      </w:r>
    </w:p>
    <w:p w:rsidR="002418AB" w:rsidRPr="00733C6C" w:rsidRDefault="002418AB" w:rsidP="002418AB">
      <w:pPr>
        <w:pStyle w:val="libNormal"/>
        <w:rPr>
          <w:rtl/>
        </w:rPr>
      </w:pPr>
      <w:r w:rsidRPr="00733C6C">
        <w:rPr>
          <w:rtl/>
        </w:rPr>
        <w:t xml:space="preserve">به درستى كه آن جناب </w:t>
      </w:r>
      <w:r w:rsidRPr="00285C86">
        <w:rPr>
          <w:rStyle w:val="libAlaemChar"/>
          <w:rtl/>
        </w:rPr>
        <w:t>عليه‌السلام</w:t>
      </w:r>
      <w:r w:rsidRPr="00733C6C">
        <w:rPr>
          <w:rtl/>
        </w:rPr>
        <w:t xml:space="preserve"> زنده و موجود است بر نحو تحقيق، معذور است از كشف امر خود، تا آن كه اذن دهد او را تدبير خداوند رحيم شفيق؛ چنان كه جارى شده بود بر اين، عادت بسيارى از انبياء و اوصيا؛ پس بدان اين را به نحو يقين، و بگردان اين را عقيده و دين خود؛ به درستى كه پدر تو، شناخته آن جناب را واضح و روشن</w:t>
      </w:r>
      <w:r w:rsidR="00861B1E">
        <w:rPr>
          <w:rtl/>
        </w:rPr>
        <w:t xml:space="preserve"> </w:t>
      </w:r>
      <w:r w:rsidRPr="00733C6C">
        <w:rPr>
          <w:rtl/>
        </w:rPr>
        <w:t>تر از شناختن نور خورشيد آسمان.</w:t>
      </w:r>
    </w:p>
    <w:p w:rsidR="002418AB" w:rsidRPr="00733C6C" w:rsidRDefault="002418AB" w:rsidP="002418AB">
      <w:pPr>
        <w:pStyle w:val="libNormal"/>
        <w:rPr>
          <w:rtl/>
        </w:rPr>
      </w:pPr>
      <w:r w:rsidRPr="00733C6C">
        <w:rPr>
          <w:rtl/>
        </w:rPr>
        <w:t>و راه باز است به سوى امام، براى كسى كه خداوند - جل جلاله - عنايت خود را به او اراده نموده.</w:t>
      </w:r>
    </w:p>
    <w:p w:rsidR="002418AB" w:rsidRPr="00733C6C" w:rsidRDefault="002418AB" w:rsidP="002418AB">
      <w:pPr>
        <w:pStyle w:val="libNormal"/>
        <w:rPr>
          <w:rtl/>
        </w:rPr>
      </w:pPr>
      <w:r w:rsidRPr="00733C6C">
        <w:rPr>
          <w:rtl/>
        </w:rPr>
        <w:t>شيخ محقق جليل، شيخ اسدالله شوشترى كاظمينى، در كتاب كشف القناع در ضمن اقسام اجماع، غير از اجماع مصطلح و معروف، مى</w:t>
      </w:r>
      <w:r w:rsidR="00861B1E">
        <w:rPr>
          <w:rtl/>
        </w:rPr>
        <w:t xml:space="preserve"> </w:t>
      </w:r>
      <w:r w:rsidRPr="00733C6C">
        <w:rPr>
          <w:rtl/>
        </w:rPr>
        <w:t>فرمايد</w:t>
      </w:r>
      <w:r>
        <w:rPr>
          <w:rtl/>
        </w:rPr>
        <w:t>:</w:t>
      </w:r>
      <w:r w:rsidRPr="00733C6C">
        <w:rPr>
          <w:rtl/>
        </w:rPr>
        <w:t xml:space="preserve"> سوم از آنها اين كه حاصل شود براى يكى از سفراى امام غايب </w:t>
      </w:r>
      <w:r w:rsidRPr="00285C86">
        <w:rPr>
          <w:rStyle w:val="libAlaemChar"/>
          <w:rtl/>
        </w:rPr>
        <w:t>عليه‌السلام</w:t>
      </w:r>
      <w:r w:rsidRPr="00733C6C">
        <w:rPr>
          <w:rtl/>
        </w:rPr>
        <w:t xml:space="preserve"> علم به قول امام، به جهت نقل كردن مثل او براى او در نهانى، يا به سبب توقيع و مكاتبه، يا به شنيدن از خود آن جناب، شفاها بروجهى كه منافى نباشد با امتناع رويت در زمان غيبت، يا حاصل شود آن علم از </w:t>
      </w:r>
      <w:r w:rsidRPr="00733C6C">
        <w:rPr>
          <w:rtl/>
        </w:rPr>
        <w:lastRenderedPageBreak/>
        <w:t>براى بعضى از حاملان اسرار ايشان و ممكن نباشد او را تصريح كردن بر آنچه او بر آن مطلع شده است.</w:t>
      </w:r>
    </w:p>
    <w:p w:rsidR="002418AB" w:rsidRPr="00733C6C" w:rsidRDefault="002418AB" w:rsidP="002418AB">
      <w:pPr>
        <w:pStyle w:val="libNormal"/>
        <w:rPr>
          <w:rtl/>
        </w:rPr>
      </w:pPr>
      <w:r w:rsidRPr="00733C6C">
        <w:rPr>
          <w:rtl/>
        </w:rPr>
        <w:t>جواب ششم آن كه</w:t>
      </w:r>
      <w:r>
        <w:rPr>
          <w:rtl/>
        </w:rPr>
        <w:t>:</w:t>
      </w:r>
      <w:r w:rsidRPr="00733C6C">
        <w:rPr>
          <w:rtl/>
        </w:rPr>
        <w:t xml:space="preserve"> آنچه مخفى و مستور است بر انام، مكان و مستقر آن جناب </w:t>
      </w:r>
      <w:r w:rsidRPr="00285C86">
        <w:rPr>
          <w:rStyle w:val="libAlaemChar"/>
          <w:rtl/>
        </w:rPr>
        <w:t>عليه‌السلام</w:t>
      </w:r>
      <w:r w:rsidRPr="00733C6C">
        <w:rPr>
          <w:rtl/>
        </w:rPr>
        <w:t xml:space="preserve"> است؛ پس راهى نيست به سوى آن از براى احدى و نمى</w:t>
      </w:r>
      <w:r w:rsidR="00861B1E">
        <w:rPr>
          <w:rtl/>
        </w:rPr>
        <w:t xml:space="preserve"> </w:t>
      </w:r>
      <w:r w:rsidRPr="00733C6C">
        <w:rPr>
          <w:rtl/>
        </w:rPr>
        <w:t>رسد به آنجا بشرى، و نمى</w:t>
      </w:r>
      <w:r w:rsidR="00861B1E">
        <w:rPr>
          <w:rtl/>
        </w:rPr>
        <w:t xml:space="preserve"> </w:t>
      </w:r>
      <w:r w:rsidRPr="00733C6C">
        <w:rPr>
          <w:rtl/>
        </w:rPr>
        <w:t>داند آن را كسى حتى خاصان و مواليان و فرزندان آن جناب.</w:t>
      </w:r>
    </w:p>
    <w:p w:rsidR="002418AB" w:rsidRPr="00733C6C" w:rsidRDefault="002418AB" w:rsidP="002418AB">
      <w:pPr>
        <w:pStyle w:val="libNormal"/>
        <w:rPr>
          <w:rtl/>
        </w:rPr>
      </w:pPr>
      <w:r w:rsidRPr="00733C6C">
        <w:rPr>
          <w:rtl/>
        </w:rPr>
        <w:t>پس منافات ندارد ملاقات و مشاهده آن جناب در اماكن و مقامات - كه ذكر شد پاره</w:t>
      </w:r>
      <w:r w:rsidR="00861B1E">
        <w:rPr>
          <w:rtl/>
        </w:rPr>
        <w:t xml:space="preserve"> </w:t>
      </w:r>
      <w:r w:rsidRPr="00733C6C">
        <w:rPr>
          <w:rtl/>
        </w:rPr>
        <w:t>اى از آنها - و ظهور آن حضرت در نزد مضطر مستغيث ملتجى شده به آن جناب، كه اجابت ملهوف، و اغاثه مضطر، يكى از مناصب آن جناب است.</w:t>
      </w:r>
    </w:p>
    <w:p w:rsidR="002418AB" w:rsidRPr="00733C6C" w:rsidRDefault="002418AB" w:rsidP="002418AB">
      <w:pPr>
        <w:pStyle w:val="libNormal"/>
        <w:rPr>
          <w:rtl/>
        </w:rPr>
      </w:pPr>
      <w:r w:rsidRPr="00733C6C">
        <w:rPr>
          <w:rtl/>
        </w:rPr>
        <w:t>و مويد اين احتمال، خبرى است كه روايت شده در كافى از اسحاق بن عمار كه گفت</w:t>
      </w:r>
      <w:r>
        <w:rPr>
          <w:rtl/>
        </w:rPr>
        <w:t>:</w:t>
      </w:r>
      <w:r w:rsidRPr="00733C6C">
        <w:rPr>
          <w:rtl/>
        </w:rPr>
        <w:t xml:space="preserve"> فرمود ابو عبدالله </w:t>
      </w:r>
      <w:r w:rsidRPr="00285C86">
        <w:rPr>
          <w:rStyle w:val="libAlaemChar"/>
          <w:rtl/>
        </w:rPr>
        <w:t>عليه‌السلام</w:t>
      </w:r>
      <w:r w:rsidRPr="00733C6C">
        <w:rPr>
          <w:rtl/>
        </w:rPr>
        <w:t xml:space="preserve"> كه</w:t>
      </w:r>
      <w:r>
        <w:rPr>
          <w:rtl/>
        </w:rPr>
        <w:t>:</w:t>
      </w:r>
      <w:r w:rsidRPr="00733C6C">
        <w:rPr>
          <w:rtl/>
        </w:rPr>
        <w:t xml:space="preserve"> از براى قائم </w:t>
      </w:r>
      <w:r w:rsidRPr="00285C86">
        <w:rPr>
          <w:rStyle w:val="libAlaemChar"/>
          <w:rtl/>
        </w:rPr>
        <w:t>عليه‌السلام</w:t>
      </w:r>
      <w:r w:rsidRPr="00733C6C">
        <w:rPr>
          <w:rtl/>
        </w:rPr>
        <w:t xml:space="preserve"> دو غيبت است؛ يكى از آنها كوتاه است... و ديگرى طولانى، كه در دومى نمى</w:t>
      </w:r>
      <w:r w:rsidR="00861B1E">
        <w:rPr>
          <w:rtl/>
        </w:rPr>
        <w:t xml:space="preserve"> </w:t>
      </w:r>
      <w:r w:rsidRPr="00733C6C">
        <w:rPr>
          <w:rtl/>
        </w:rPr>
        <w:t>داند مكان آن جناب را مگر خواص از مواليانش.</w:t>
      </w:r>
    </w:p>
    <w:p w:rsidR="002418AB" w:rsidRPr="00733C6C" w:rsidRDefault="002418AB" w:rsidP="002418AB">
      <w:pPr>
        <w:pStyle w:val="libNormal"/>
        <w:rPr>
          <w:rtl/>
        </w:rPr>
      </w:pPr>
      <w:r w:rsidRPr="00733C6C">
        <w:rPr>
          <w:rtl/>
        </w:rPr>
        <w:t>و شيخ نعمانى از اسحاق بن عمار روايت كرده كه گفت</w:t>
      </w:r>
      <w:r>
        <w:rPr>
          <w:rtl/>
        </w:rPr>
        <w:t>:</w:t>
      </w:r>
      <w:r w:rsidRPr="00733C6C">
        <w:rPr>
          <w:rtl/>
        </w:rPr>
        <w:t xml:space="preserve"> شنيدم كه ابو عبدالله، جعفر بن محمد عليهما‌السلام مى</w:t>
      </w:r>
      <w:r w:rsidR="00861B1E">
        <w:rPr>
          <w:rtl/>
        </w:rPr>
        <w:t xml:space="preserve"> </w:t>
      </w:r>
      <w:r w:rsidRPr="00733C6C">
        <w:rPr>
          <w:rtl/>
        </w:rPr>
        <w:t>فرمايد</w:t>
      </w:r>
      <w:r>
        <w:rPr>
          <w:rtl/>
        </w:rPr>
        <w:t>:</w:t>
      </w:r>
      <w:r w:rsidRPr="00733C6C">
        <w:rPr>
          <w:rtl/>
        </w:rPr>
        <w:t xml:space="preserve"> از براى قائم </w:t>
      </w:r>
      <w:r w:rsidRPr="00285C86">
        <w:rPr>
          <w:rStyle w:val="libAlaemChar"/>
          <w:rtl/>
        </w:rPr>
        <w:t>عليه‌السلام</w:t>
      </w:r>
      <w:r w:rsidRPr="00733C6C">
        <w:rPr>
          <w:rtl/>
        </w:rPr>
        <w:t xml:space="preserve"> دو غيبت است؛ يكى از آنها طولانى است و ديگرى كوتاه است؛ در يكى از عالم است به مكان او در آن غيبت، خاصه از شيعيان او، و در ديگرى عالم نيست به مكان او خاصه مواليان او در دين او.</w:t>
      </w:r>
    </w:p>
    <w:p w:rsidR="002418AB" w:rsidRPr="00733C6C" w:rsidRDefault="002418AB" w:rsidP="002418AB">
      <w:pPr>
        <w:pStyle w:val="libNormal"/>
        <w:rPr>
          <w:rtl/>
        </w:rPr>
      </w:pPr>
      <w:r w:rsidRPr="00733C6C">
        <w:rPr>
          <w:rtl/>
        </w:rPr>
        <w:t xml:space="preserve">مخفى نماند كه اين خبر اسحاق، همان خبر اسحاق مروى در كافى است، و در بعضى نسخ چنان است كه ذكر كرديم، و در بعضى، مطابق نسخه كافى است، و به هر دو نسخه خبر، جوابى است از اصل مقصود؛ چه بنابر خبر كافى دلالت دارد بر آن كه خاصان از مواليانش در غيبت كبرى، عالمند به مستقر و مكان آن جناب، پس مويد جواب پنجم باشد، و بنا بر بعض نسخ نعمانى، مراد آن خواهد بود كه خاصان، در آن </w:t>
      </w:r>
      <w:r w:rsidRPr="00733C6C">
        <w:rPr>
          <w:rtl/>
        </w:rPr>
        <w:lastRenderedPageBreak/>
        <w:t>وقت، عالم نيستند به محل اقامه آن حضرت؛ پس نفى نمى</w:t>
      </w:r>
      <w:r w:rsidR="00861B1E">
        <w:rPr>
          <w:rtl/>
        </w:rPr>
        <w:t xml:space="preserve"> </w:t>
      </w:r>
      <w:r w:rsidRPr="00733C6C">
        <w:rPr>
          <w:rtl/>
        </w:rPr>
        <w:t>كند مشاهده و رؤيت را در اماكن ديگر؛ و الله تعالى هو العالم.</w:t>
      </w:r>
    </w:p>
    <w:p w:rsidR="002418AB" w:rsidRPr="00733C6C" w:rsidRDefault="002418AB" w:rsidP="006130BA">
      <w:pPr>
        <w:pStyle w:val="Heading2"/>
        <w:rPr>
          <w:rtl/>
        </w:rPr>
      </w:pPr>
      <w:r>
        <w:rPr>
          <w:rtl/>
        </w:rPr>
        <w:br w:type="page"/>
      </w:r>
      <w:bookmarkStart w:id="196" w:name="_Toc6911746"/>
      <w:r w:rsidRPr="00733C6C">
        <w:rPr>
          <w:rtl/>
        </w:rPr>
        <w:lastRenderedPageBreak/>
        <w:t>پي نوشت ها</w:t>
      </w:r>
      <w:bookmarkEnd w:id="196"/>
    </w:p>
    <w:p w:rsidR="002418AB" w:rsidRPr="00733C6C" w:rsidRDefault="002418AB" w:rsidP="002418AB">
      <w:pPr>
        <w:pStyle w:val="libFootnote0"/>
        <w:rPr>
          <w:rtl/>
        </w:rPr>
      </w:pPr>
      <w:r w:rsidRPr="00733C6C">
        <w:rPr>
          <w:rtl/>
        </w:rPr>
        <w:t>۱ - جنه نام ديگر مصباح كفعمى، و نيز نام مختصر مصباح كفعمى است.</w:t>
      </w:r>
    </w:p>
    <w:p w:rsidR="002418AB" w:rsidRPr="00733C6C" w:rsidRDefault="002418AB" w:rsidP="002418AB">
      <w:pPr>
        <w:pStyle w:val="libFootnote0"/>
        <w:rPr>
          <w:rtl/>
        </w:rPr>
      </w:pPr>
      <w:r w:rsidRPr="00733C6C">
        <w:rPr>
          <w:rtl/>
        </w:rPr>
        <w:t>۲ - سوره قصص: آيات ۵ و ۶</w:t>
      </w:r>
    </w:p>
    <w:p w:rsidR="002418AB" w:rsidRPr="00733C6C" w:rsidRDefault="00A35A88" w:rsidP="002418AB">
      <w:pPr>
        <w:pStyle w:val="libFootnote0"/>
        <w:rPr>
          <w:rtl/>
        </w:rPr>
      </w:pPr>
      <w:r>
        <w:rPr>
          <w:rtl/>
        </w:rPr>
        <w:t>3</w:t>
      </w:r>
      <w:r w:rsidR="002418AB" w:rsidRPr="00733C6C">
        <w:rPr>
          <w:rtl/>
        </w:rPr>
        <w:t xml:space="preserve"> - سوره آل عمران: آيه ۱۸ و ۱۹.</w:t>
      </w:r>
    </w:p>
    <w:p w:rsidR="002418AB" w:rsidRPr="00733C6C" w:rsidRDefault="002418AB" w:rsidP="002418AB">
      <w:pPr>
        <w:pStyle w:val="libFootnote0"/>
        <w:rPr>
          <w:rtl/>
        </w:rPr>
      </w:pPr>
      <w:r w:rsidRPr="00733C6C">
        <w:rPr>
          <w:rtl/>
        </w:rPr>
        <w:t>۴ - يعنى خانه امامت كه در آن زمان چنين تعبير مى</w:t>
      </w:r>
      <w:r w:rsidR="00861B1E">
        <w:rPr>
          <w:rtl/>
        </w:rPr>
        <w:t xml:space="preserve"> </w:t>
      </w:r>
      <w:r w:rsidRPr="00733C6C">
        <w:rPr>
          <w:rtl/>
        </w:rPr>
        <w:t>كردند.</w:t>
      </w:r>
    </w:p>
    <w:p w:rsidR="002418AB" w:rsidRPr="00733C6C" w:rsidRDefault="002418AB" w:rsidP="002418AB">
      <w:pPr>
        <w:pStyle w:val="libFootnote0"/>
        <w:rPr>
          <w:rtl/>
        </w:rPr>
      </w:pPr>
      <w:r w:rsidRPr="00733C6C">
        <w:rPr>
          <w:rtl/>
        </w:rPr>
        <w:t>۵ - مقصود اسم</w:t>
      </w:r>
      <w:r w:rsidR="00861B1E">
        <w:rPr>
          <w:rtl/>
        </w:rPr>
        <w:t xml:space="preserve"> </w:t>
      </w:r>
      <w:r w:rsidRPr="00733C6C">
        <w:rPr>
          <w:rtl/>
        </w:rPr>
        <w:t>هايى است كه اول آن ابو مى</w:t>
      </w:r>
      <w:r w:rsidR="00861B1E">
        <w:rPr>
          <w:rtl/>
        </w:rPr>
        <w:t xml:space="preserve"> </w:t>
      </w:r>
      <w:r w:rsidRPr="00733C6C">
        <w:rPr>
          <w:rtl/>
        </w:rPr>
        <w:t>باشد</w:t>
      </w:r>
    </w:p>
    <w:p w:rsidR="002418AB" w:rsidRPr="00733C6C" w:rsidRDefault="002418AB" w:rsidP="002418AB">
      <w:pPr>
        <w:pStyle w:val="libFootnote0"/>
        <w:rPr>
          <w:rtl/>
        </w:rPr>
      </w:pPr>
      <w:r w:rsidRPr="00733C6C">
        <w:rPr>
          <w:rtl/>
        </w:rPr>
        <w:t>۶ - سوره زمر: آيه ۶۹.</w:t>
      </w:r>
    </w:p>
    <w:p w:rsidR="002418AB" w:rsidRPr="00733C6C" w:rsidRDefault="002418AB" w:rsidP="002418AB">
      <w:pPr>
        <w:pStyle w:val="libFootnote0"/>
        <w:rPr>
          <w:rtl/>
        </w:rPr>
      </w:pPr>
      <w:r w:rsidRPr="00733C6C">
        <w:rPr>
          <w:rtl/>
        </w:rPr>
        <w:t>۷ - در ذريعه ۱۰/ ۱۴ ذخيره الالباب تاليف ميرزا محمد اخبارى، معرفى شده است.</w:t>
      </w:r>
    </w:p>
    <w:p w:rsidR="002418AB" w:rsidRPr="00733C6C" w:rsidRDefault="002418AB" w:rsidP="002418AB">
      <w:pPr>
        <w:pStyle w:val="libFootnote0"/>
        <w:rPr>
          <w:rtl/>
        </w:rPr>
      </w:pPr>
      <w:r w:rsidRPr="00733C6C">
        <w:rPr>
          <w:rtl/>
        </w:rPr>
        <w:t>۸ - سوره هود: آيه ۸۶.</w:t>
      </w:r>
    </w:p>
    <w:p w:rsidR="002418AB" w:rsidRPr="00733C6C" w:rsidRDefault="002418AB" w:rsidP="002418AB">
      <w:pPr>
        <w:pStyle w:val="libFootnote0"/>
        <w:rPr>
          <w:rtl/>
        </w:rPr>
      </w:pPr>
      <w:r w:rsidRPr="00733C6C">
        <w:rPr>
          <w:rtl/>
        </w:rPr>
        <w:t>۹ - تاليف سيد حسين مجتهد، متوفاى ۱۰۰۱ ه' ق.</w:t>
      </w:r>
    </w:p>
    <w:p w:rsidR="002418AB" w:rsidRPr="00733C6C" w:rsidRDefault="002418AB" w:rsidP="002418AB">
      <w:pPr>
        <w:pStyle w:val="libFootnote0"/>
        <w:rPr>
          <w:rtl/>
        </w:rPr>
      </w:pPr>
      <w:r w:rsidRPr="00733C6C">
        <w:rPr>
          <w:rtl/>
        </w:rPr>
        <w:t>۱۰ -</w:t>
      </w:r>
    </w:p>
    <w:p w:rsidR="002418AB" w:rsidRPr="00733C6C" w:rsidRDefault="002418AB" w:rsidP="002418AB">
      <w:pPr>
        <w:pStyle w:val="libFootnote0"/>
        <w:rPr>
          <w:rtl/>
        </w:rPr>
      </w:pPr>
      <w:r w:rsidRPr="00733C6C">
        <w:rPr>
          <w:rtl/>
        </w:rPr>
        <w:t xml:space="preserve">۱۱ - سوره توبه: آيه </w:t>
      </w:r>
      <w:r w:rsidR="00A35A88">
        <w:rPr>
          <w:rtl/>
        </w:rPr>
        <w:t>33</w:t>
      </w:r>
      <w:r w:rsidRPr="00733C6C">
        <w:rPr>
          <w:rtl/>
        </w:rPr>
        <w:t>.</w:t>
      </w:r>
    </w:p>
    <w:p w:rsidR="002418AB" w:rsidRPr="00733C6C" w:rsidRDefault="002418AB" w:rsidP="002418AB">
      <w:pPr>
        <w:pStyle w:val="libFootnote0"/>
        <w:rPr>
          <w:rtl/>
        </w:rPr>
      </w:pPr>
      <w:r w:rsidRPr="00733C6C">
        <w:rPr>
          <w:rtl/>
        </w:rPr>
        <w:t xml:space="preserve">۱۲ - سوره توبه: آيه </w:t>
      </w:r>
      <w:r w:rsidR="00A35A88">
        <w:rPr>
          <w:rtl/>
        </w:rPr>
        <w:t>3</w:t>
      </w:r>
      <w:r w:rsidRPr="00733C6C">
        <w:rPr>
          <w:rtl/>
        </w:rPr>
        <w:t>۲.</w:t>
      </w:r>
    </w:p>
    <w:p w:rsidR="002418AB" w:rsidRPr="00733C6C" w:rsidRDefault="002418AB" w:rsidP="002418AB">
      <w:pPr>
        <w:pStyle w:val="libFootnote0"/>
        <w:rPr>
          <w:rtl/>
        </w:rPr>
      </w:pPr>
      <w:r w:rsidRPr="00733C6C">
        <w:rPr>
          <w:rtl/>
        </w:rPr>
        <w:t>۱</w:t>
      </w:r>
      <w:r w:rsidR="00A35A88">
        <w:rPr>
          <w:rtl/>
        </w:rPr>
        <w:t>3</w:t>
      </w:r>
      <w:r w:rsidRPr="00733C6C">
        <w:rPr>
          <w:rtl/>
        </w:rPr>
        <w:t xml:space="preserve"> - در حديث ضحضاح است كه گويا به معنى آب نما باشد.</w:t>
      </w:r>
    </w:p>
    <w:p w:rsidR="002418AB" w:rsidRPr="00733C6C" w:rsidRDefault="002418AB" w:rsidP="002418AB">
      <w:pPr>
        <w:pStyle w:val="libFootnote0"/>
        <w:rPr>
          <w:rtl/>
        </w:rPr>
      </w:pPr>
      <w:r w:rsidRPr="00733C6C">
        <w:rPr>
          <w:rtl/>
        </w:rPr>
        <w:t xml:space="preserve">۱۴ - سوره ملك: آيه </w:t>
      </w:r>
      <w:r w:rsidR="00A35A88">
        <w:rPr>
          <w:rtl/>
        </w:rPr>
        <w:t>3</w:t>
      </w:r>
      <w:r w:rsidRPr="00733C6C">
        <w:rPr>
          <w:rtl/>
        </w:rPr>
        <w:t>۰.</w:t>
      </w:r>
    </w:p>
    <w:p w:rsidR="002418AB" w:rsidRPr="00733C6C" w:rsidRDefault="002418AB" w:rsidP="002418AB">
      <w:pPr>
        <w:pStyle w:val="libFootnote0"/>
        <w:rPr>
          <w:rtl/>
        </w:rPr>
      </w:pPr>
      <w:r w:rsidRPr="00733C6C">
        <w:rPr>
          <w:rtl/>
        </w:rPr>
        <w:t>۱۵ - سوره حديد: آيه ۱۷.</w:t>
      </w:r>
    </w:p>
    <w:p w:rsidR="002418AB" w:rsidRPr="00733C6C" w:rsidRDefault="002418AB" w:rsidP="002418AB">
      <w:pPr>
        <w:pStyle w:val="libFootnote0"/>
        <w:rPr>
          <w:rtl/>
        </w:rPr>
      </w:pPr>
      <w:r w:rsidRPr="00733C6C">
        <w:rPr>
          <w:rtl/>
        </w:rPr>
        <w:t>۱۶ - سوره نمل: آيه ۶۲.</w:t>
      </w:r>
    </w:p>
    <w:p w:rsidR="002418AB" w:rsidRPr="00733C6C" w:rsidRDefault="002418AB" w:rsidP="002418AB">
      <w:pPr>
        <w:pStyle w:val="libFootnote0"/>
        <w:rPr>
          <w:rtl/>
        </w:rPr>
      </w:pPr>
      <w:r w:rsidRPr="00733C6C">
        <w:rPr>
          <w:rtl/>
        </w:rPr>
        <w:t>۱۷ - سوره صف: آيه ۸.</w:t>
      </w:r>
    </w:p>
    <w:p w:rsidR="002418AB" w:rsidRPr="00733C6C" w:rsidRDefault="002418AB" w:rsidP="002418AB">
      <w:pPr>
        <w:pStyle w:val="libFootnote0"/>
        <w:rPr>
          <w:rtl/>
        </w:rPr>
      </w:pPr>
      <w:r w:rsidRPr="00733C6C">
        <w:rPr>
          <w:rtl/>
        </w:rPr>
        <w:t>۱۸ - سوره زمر: آيه ۶۹.</w:t>
      </w:r>
    </w:p>
    <w:p w:rsidR="002418AB" w:rsidRPr="00733C6C" w:rsidRDefault="002418AB" w:rsidP="002418AB">
      <w:pPr>
        <w:pStyle w:val="libFootnote0"/>
        <w:rPr>
          <w:rtl/>
        </w:rPr>
      </w:pPr>
      <w:r w:rsidRPr="00733C6C">
        <w:rPr>
          <w:rtl/>
        </w:rPr>
        <w:t>۱۹ -</w:t>
      </w:r>
    </w:p>
    <w:p w:rsidR="002418AB" w:rsidRPr="00733C6C" w:rsidRDefault="002418AB" w:rsidP="002418AB">
      <w:pPr>
        <w:pStyle w:val="libFootnote0"/>
        <w:rPr>
          <w:rtl/>
        </w:rPr>
      </w:pPr>
      <w:r w:rsidRPr="00733C6C">
        <w:rPr>
          <w:rtl/>
        </w:rPr>
        <w:t>۲۰ - سوره مائده: آيه ۵۴ - سوره جديد: آيه ۲۱ - سوره جمعه: آيه ۴.</w:t>
      </w:r>
    </w:p>
    <w:p w:rsidR="002418AB" w:rsidRPr="00733C6C" w:rsidRDefault="002418AB" w:rsidP="002418AB">
      <w:pPr>
        <w:pStyle w:val="libFootnote0"/>
        <w:rPr>
          <w:rtl/>
        </w:rPr>
      </w:pPr>
      <w:r w:rsidRPr="00733C6C">
        <w:rPr>
          <w:rtl/>
        </w:rPr>
        <w:t>۲۱ - سوره فصلت: آيه ۵</w:t>
      </w:r>
      <w:r w:rsidR="00A35A88">
        <w:rPr>
          <w:rtl/>
        </w:rPr>
        <w:t>3</w:t>
      </w:r>
      <w:r w:rsidRPr="00733C6C">
        <w:rPr>
          <w:rtl/>
        </w:rPr>
        <w:t>.</w:t>
      </w:r>
    </w:p>
    <w:p w:rsidR="002418AB" w:rsidRPr="00733C6C" w:rsidRDefault="002418AB" w:rsidP="002418AB">
      <w:pPr>
        <w:pStyle w:val="libFootnote0"/>
        <w:rPr>
          <w:rtl/>
        </w:rPr>
      </w:pPr>
      <w:r w:rsidRPr="00733C6C">
        <w:rPr>
          <w:rtl/>
        </w:rPr>
        <w:t>۲۲ - سوره ق: آيه ۴۱</w:t>
      </w:r>
    </w:p>
    <w:p w:rsidR="002418AB" w:rsidRPr="00733C6C" w:rsidRDefault="002418AB" w:rsidP="002418AB">
      <w:pPr>
        <w:pStyle w:val="libFootnote0"/>
        <w:rPr>
          <w:rtl/>
        </w:rPr>
      </w:pPr>
      <w:r w:rsidRPr="00733C6C">
        <w:rPr>
          <w:rtl/>
        </w:rPr>
        <w:t>۲</w:t>
      </w:r>
      <w:r w:rsidR="00A35A88">
        <w:rPr>
          <w:rtl/>
        </w:rPr>
        <w:t>3</w:t>
      </w:r>
      <w:r w:rsidRPr="00733C6C">
        <w:rPr>
          <w:rtl/>
        </w:rPr>
        <w:t xml:space="preserve"> - سوره ق: آيه ۴۲.</w:t>
      </w:r>
    </w:p>
    <w:p w:rsidR="002418AB" w:rsidRPr="00733C6C" w:rsidRDefault="002418AB" w:rsidP="002418AB">
      <w:pPr>
        <w:pStyle w:val="libFootnote0"/>
        <w:rPr>
          <w:rtl/>
        </w:rPr>
      </w:pPr>
      <w:r w:rsidRPr="00733C6C">
        <w:rPr>
          <w:rtl/>
        </w:rPr>
        <w:t>۲۴ - تاريخ تاليف نجم الثقاب، سال ۱</w:t>
      </w:r>
      <w:r w:rsidR="00A35A88">
        <w:rPr>
          <w:rtl/>
        </w:rPr>
        <w:t>3</w:t>
      </w:r>
      <w:r w:rsidRPr="00733C6C">
        <w:rPr>
          <w:rtl/>
        </w:rPr>
        <w:t>۰</w:t>
      </w:r>
      <w:r w:rsidR="00A35A88">
        <w:rPr>
          <w:rtl/>
        </w:rPr>
        <w:t>3</w:t>
      </w:r>
      <w:r w:rsidRPr="00733C6C">
        <w:rPr>
          <w:rtl/>
        </w:rPr>
        <w:t xml:space="preserve"> هجرى قمرى مى</w:t>
      </w:r>
      <w:r w:rsidR="00861B1E">
        <w:rPr>
          <w:rtl/>
        </w:rPr>
        <w:t xml:space="preserve"> </w:t>
      </w:r>
      <w:r w:rsidRPr="00733C6C">
        <w:rPr>
          <w:rtl/>
        </w:rPr>
        <w:t>باشد.</w:t>
      </w:r>
    </w:p>
    <w:p w:rsidR="002418AB" w:rsidRPr="00733C6C" w:rsidRDefault="002418AB" w:rsidP="002418AB">
      <w:pPr>
        <w:pStyle w:val="libFootnote0"/>
        <w:rPr>
          <w:rtl/>
        </w:rPr>
      </w:pPr>
      <w:r w:rsidRPr="00733C6C">
        <w:rPr>
          <w:rtl/>
        </w:rPr>
        <w:t>۲۵ - سوره هود: آيه ۷۲</w:t>
      </w:r>
    </w:p>
    <w:p w:rsidR="002418AB" w:rsidRPr="00733C6C" w:rsidRDefault="002418AB" w:rsidP="002418AB">
      <w:pPr>
        <w:pStyle w:val="libFootnote0"/>
        <w:rPr>
          <w:rtl/>
        </w:rPr>
      </w:pPr>
      <w:r w:rsidRPr="00733C6C">
        <w:rPr>
          <w:rtl/>
        </w:rPr>
        <w:t>۲۶ - سوره مريم: آيه ۴.</w:t>
      </w:r>
    </w:p>
    <w:p w:rsidR="002418AB" w:rsidRPr="00733C6C" w:rsidRDefault="002418AB" w:rsidP="002418AB">
      <w:pPr>
        <w:pStyle w:val="libFootnote0"/>
        <w:rPr>
          <w:rtl/>
        </w:rPr>
      </w:pPr>
      <w:r w:rsidRPr="00733C6C">
        <w:rPr>
          <w:rtl/>
        </w:rPr>
        <w:lastRenderedPageBreak/>
        <w:t>۲۷ - سوره ابراهيم: آيه ۴۸</w:t>
      </w:r>
    </w:p>
    <w:p w:rsidR="002418AB" w:rsidRPr="00733C6C" w:rsidRDefault="002418AB" w:rsidP="002418AB">
      <w:pPr>
        <w:pStyle w:val="libFootnote0"/>
        <w:rPr>
          <w:rtl/>
        </w:rPr>
      </w:pPr>
      <w:r w:rsidRPr="00733C6C">
        <w:rPr>
          <w:rtl/>
        </w:rPr>
        <w:t>۲۸ - سوره هود: آيه ۸۰.</w:t>
      </w:r>
    </w:p>
    <w:p w:rsidR="002418AB" w:rsidRPr="00733C6C" w:rsidRDefault="002418AB" w:rsidP="002418AB">
      <w:pPr>
        <w:pStyle w:val="libFootnote0"/>
        <w:rPr>
          <w:rtl/>
        </w:rPr>
      </w:pPr>
      <w:r w:rsidRPr="00733C6C">
        <w:rPr>
          <w:rtl/>
        </w:rPr>
        <w:t>۲۹ - سوره نور: آيه ۵۵.</w:t>
      </w:r>
    </w:p>
    <w:p w:rsidR="002418AB" w:rsidRPr="00733C6C" w:rsidRDefault="00A35A88" w:rsidP="002418AB">
      <w:pPr>
        <w:pStyle w:val="libFootnote0"/>
        <w:rPr>
          <w:rtl/>
        </w:rPr>
      </w:pPr>
      <w:r>
        <w:rPr>
          <w:rtl/>
        </w:rPr>
        <w:t>3</w:t>
      </w:r>
      <w:r w:rsidR="002418AB" w:rsidRPr="00733C6C">
        <w:rPr>
          <w:rtl/>
        </w:rPr>
        <w:t>۰ - استخلاف و تمكين دين و تبديل خوف به امن، منظور است.</w:t>
      </w:r>
    </w:p>
    <w:p w:rsidR="002418AB" w:rsidRPr="00733C6C" w:rsidRDefault="00A35A88" w:rsidP="002418AB">
      <w:pPr>
        <w:pStyle w:val="libFootnote0"/>
        <w:rPr>
          <w:rtl/>
        </w:rPr>
      </w:pPr>
      <w:r>
        <w:rPr>
          <w:rtl/>
        </w:rPr>
        <w:t>3</w:t>
      </w:r>
      <w:r w:rsidR="002418AB" w:rsidRPr="00733C6C">
        <w:rPr>
          <w:rtl/>
        </w:rPr>
        <w:t>۱ - سوره اعراف: آيه ۱۲۸.</w:t>
      </w:r>
    </w:p>
    <w:p w:rsidR="002418AB" w:rsidRPr="00733C6C" w:rsidRDefault="00A35A88" w:rsidP="002418AB">
      <w:pPr>
        <w:pStyle w:val="libFootnote0"/>
        <w:rPr>
          <w:rtl/>
        </w:rPr>
      </w:pPr>
      <w:r>
        <w:rPr>
          <w:rtl/>
        </w:rPr>
        <w:t>3</w:t>
      </w:r>
      <w:r w:rsidR="002418AB" w:rsidRPr="00733C6C">
        <w:rPr>
          <w:rtl/>
        </w:rPr>
        <w:t xml:space="preserve">۲ - در نجم الثاقب، ۴۶ امتياز نقل شده كه در اينجا به </w:t>
      </w:r>
      <w:r>
        <w:rPr>
          <w:rtl/>
        </w:rPr>
        <w:t>3</w:t>
      </w:r>
      <w:r w:rsidR="002418AB" w:rsidRPr="00733C6C">
        <w:rPr>
          <w:rtl/>
        </w:rPr>
        <w:t>۰ تاى از آنها اكتفا شد.</w:t>
      </w:r>
    </w:p>
    <w:p w:rsidR="002418AB" w:rsidRPr="00733C6C" w:rsidRDefault="00A35A88" w:rsidP="002418AB">
      <w:pPr>
        <w:pStyle w:val="libFootnote0"/>
        <w:rPr>
          <w:rtl/>
        </w:rPr>
      </w:pPr>
      <w:r>
        <w:rPr>
          <w:rtl/>
        </w:rPr>
        <w:t>33</w:t>
      </w:r>
      <w:r w:rsidR="002418AB" w:rsidRPr="00733C6C">
        <w:rPr>
          <w:rtl/>
        </w:rPr>
        <w:t xml:space="preserve"> - عجيب و غريب به نظر رسيدن.</w:t>
      </w:r>
    </w:p>
    <w:p w:rsidR="002418AB" w:rsidRPr="00733C6C" w:rsidRDefault="00A35A88" w:rsidP="002418AB">
      <w:pPr>
        <w:pStyle w:val="libFootnote0"/>
        <w:rPr>
          <w:rtl/>
        </w:rPr>
      </w:pPr>
      <w:r>
        <w:rPr>
          <w:rtl/>
        </w:rPr>
        <w:t>3</w:t>
      </w:r>
      <w:r w:rsidR="002418AB" w:rsidRPr="00733C6C">
        <w:rPr>
          <w:rtl/>
        </w:rPr>
        <w:t>۴ - ام ولد به كنيزى گفته مى</w:t>
      </w:r>
      <w:r w:rsidR="00861B1E">
        <w:rPr>
          <w:rtl/>
        </w:rPr>
        <w:t xml:space="preserve"> </w:t>
      </w:r>
      <w:r w:rsidR="002418AB" w:rsidRPr="00733C6C">
        <w:rPr>
          <w:rtl/>
        </w:rPr>
        <w:t>شود كه از مولايش فرزند دار شود.</w:t>
      </w:r>
    </w:p>
    <w:p w:rsidR="002418AB" w:rsidRPr="00733C6C" w:rsidRDefault="00A35A88" w:rsidP="002418AB">
      <w:pPr>
        <w:pStyle w:val="libFootnote0"/>
        <w:rPr>
          <w:rtl/>
        </w:rPr>
      </w:pPr>
      <w:r>
        <w:rPr>
          <w:rtl/>
        </w:rPr>
        <w:t>3</w:t>
      </w:r>
      <w:r w:rsidR="002418AB" w:rsidRPr="00733C6C">
        <w:rPr>
          <w:rtl/>
        </w:rPr>
        <w:t>۵ - در نجم الثاقب گفتار ۲۰ نفر از دانشمندان اهل تسنن نقل شده و در اينجا به ۱۰ تاى آنها اكتفا شد</w:t>
      </w:r>
    </w:p>
    <w:p w:rsidR="002418AB" w:rsidRPr="00733C6C" w:rsidRDefault="00A35A88" w:rsidP="002418AB">
      <w:pPr>
        <w:pStyle w:val="libFootnote0"/>
        <w:rPr>
          <w:rtl/>
        </w:rPr>
      </w:pPr>
      <w:r>
        <w:rPr>
          <w:rtl/>
        </w:rPr>
        <w:t>3</w:t>
      </w:r>
      <w:r w:rsidR="002418AB" w:rsidRPr="00733C6C">
        <w:rPr>
          <w:rtl/>
        </w:rPr>
        <w:t xml:space="preserve">۶ - كسى كه دوست دارد ملاقات كند خداوند عزوجل را و حال آن كه چشمش خرسند باشد، پس موالات كند با محمد بن على </w:t>
      </w:r>
      <w:r w:rsidR="002418AB" w:rsidRPr="00285C86">
        <w:rPr>
          <w:rStyle w:val="libAlaemChar"/>
          <w:rtl/>
        </w:rPr>
        <w:t>عليه‌السلام</w:t>
      </w:r>
      <w:r w:rsidR="002418AB" w:rsidRPr="00733C6C">
        <w:rPr>
          <w:rtl/>
        </w:rPr>
        <w:t>.</w:t>
      </w:r>
    </w:p>
    <w:p w:rsidR="002418AB" w:rsidRPr="00733C6C" w:rsidRDefault="002418AB" w:rsidP="002418AB">
      <w:pPr>
        <w:pStyle w:val="libFootnote0"/>
        <w:rPr>
          <w:rtl/>
        </w:rPr>
      </w:pPr>
      <w:r w:rsidRPr="00733C6C">
        <w:rPr>
          <w:rtl/>
        </w:rPr>
        <w:t xml:space="preserve">كسى كه دوست دارد ملاقات كند خداوند عزوجل را در حالى كه كتاب اعمال او را به دست راستش دهند، پس موالات كند با جعفر بن محمد </w:t>
      </w:r>
      <w:r w:rsidRPr="00285C86">
        <w:rPr>
          <w:rStyle w:val="libAlaemChar"/>
          <w:rtl/>
        </w:rPr>
        <w:t>عليه‌السلام</w:t>
      </w:r>
      <w:r w:rsidRPr="00733C6C">
        <w:rPr>
          <w:rtl/>
        </w:rPr>
        <w:t>.</w:t>
      </w:r>
    </w:p>
    <w:p w:rsidR="002418AB" w:rsidRPr="00733C6C" w:rsidRDefault="002418AB" w:rsidP="002418AB">
      <w:pPr>
        <w:pStyle w:val="libFootnote0"/>
        <w:rPr>
          <w:rtl/>
        </w:rPr>
      </w:pPr>
      <w:r w:rsidRPr="00733C6C">
        <w:rPr>
          <w:rtl/>
        </w:rPr>
        <w:t xml:space="preserve">كسى كه دوست دارد ملاقات كند خداوند عزوجل را پاك و پاكيزه شده، پس موالات كند با موسى بن جعفر </w:t>
      </w:r>
      <w:r w:rsidRPr="00285C86">
        <w:rPr>
          <w:rStyle w:val="libAlaemChar"/>
          <w:rtl/>
        </w:rPr>
        <w:t>عليه‌السلام</w:t>
      </w:r>
      <w:r w:rsidRPr="00733C6C">
        <w:rPr>
          <w:rtl/>
        </w:rPr>
        <w:t>.</w:t>
      </w:r>
    </w:p>
    <w:p w:rsidR="002418AB" w:rsidRPr="00733C6C" w:rsidRDefault="002418AB" w:rsidP="002418AB">
      <w:pPr>
        <w:pStyle w:val="libFootnote0"/>
        <w:rPr>
          <w:rtl/>
        </w:rPr>
      </w:pPr>
      <w:r w:rsidRPr="00733C6C">
        <w:rPr>
          <w:rtl/>
        </w:rPr>
        <w:t xml:space="preserve">كسى كه دوست دارد ملاقات كند خداوند عزوجل را در حالى كه خندان است، پس موالات كند با على بن موسى الرضا </w:t>
      </w:r>
      <w:r w:rsidRPr="00285C86">
        <w:rPr>
          <w:rStyle w:val="libAlaemChar"/>
          <w:rtl/>
        </w:rPr>
        <w:t>عليه‌السلام</w:t>
      </w:r>
      <w:r w:rsidRPr="00733C6C">
        <w:rPr>
          <w:rtl/>
        </w:rPr>
        <w:t>.</w:t>
      </w:r>
    </w:p>
    <w:p w:rsidR="002418AB" w:rsidRPr="00733C6C" w:rsidRDefault="002418AB" w:rsidP="002418AB">
      <w:pPr>
        <w:pStyle w:val="libFootnote0"/>
        <w:rPr>
          <w:rtl/>
        </w:rPr>
      </w:pPr>
      <w:r w:rsidRPr="00733C6C">
        <w:rPr>
          <w:rtl/>
        </w:rPr>
        <w:t>كسى كه دوست دارد ملاقات كند خداوند عزوجل را در حالى كه درجات او را بلند كرده و سيئات او را مبدل به حسنات نموده</w:t>
      </w:r>
      <w:r w:rsidR="00861B1E">
        <w:rPr>
          <w:rtl/>
        </w:rPr>
        <w:t xml:space="preserve"> </w:t>
      </w:r>
      <w:r w:rsidRPr="00733C6C">
        <w:rPr>
          <w:rtl/>
        </w:rPr>
        <w:t xml:space="preserve">اند، پس موالات كند با پسر او، محمد بن على </w:t>
      </w:r>
      <w:r w:rsidRPr="00285C86">
        <w:rPr>
          <w:rStyle w:val="libAlaemChar"/>
          <w:rtl/>
        </w:rPr>
        <w:t>عليه‌السلام</w:t>
      </w:r>
      <w:r w:rsidRPr="00733C6C">
        <w:rPr>
          <w:rtl/>
        </w:rPr>
        <w:t>.</w:t>
      </w:r>
    </w:p>
    <w:p w:rsidR="002418AB" w:rsidRPr="00733C6C" w:rsidRDefault="002418AB" w:rsidP="002418AB">
      <w:pPr>
        <w:pStyle w:val="libFootnote0"/>
        <w:rPr>
          <w:rtl/>
        </w:rPr>
      </w:pPr>
      <w:r w:rsidRPr="00733C6C">
        <w:rPr>
          <w:rtl/>
        </w:rPr>
        <w:t xml:space="preserve">كسى كه دوست دارد ملاقات كند خداوند عزوجل را، پس خداوند (در مورد او) به آسانى محاسبه نمايد و مداقه نكند، و داخل كند او را در بهشتى كه فراخى او به فراخى آسمانها و زمين است كه مهيا شده براى پرهيزكاران، پس موالات كند با پسر او، على بن محمد </w:t>
      </w:r>
      <w:r w:rsidRPr="00285C86">
        <w:rPr>
          <w:rStyle w:val="libAlaemChar"/>
          <w:rtl/>
        </w:rPr>
        <w:t>عليه‌السلام</w:t>
      </w:r>
      <w:r w:rsidRPr="00733C6C">
        <w:rPr>
          <w:rtl/>
        </w:rPr>
        <w:t>.</w:t>
      </w:r>
    </w:p>
    <w:p w:rsidR="002418AB" w:rsidRPr="00733C6C" w:rsidRDefault="002418AB" w:rsidP="002418AB">
      <w:pPr>
        <w:pStyle w:val="libFootnote0"/>
        <w:rPr>
          <w:rtl/>
        </w:rPr>
      </w:pPr>
      <w:r w:rsidRPr="00733C6C">
        <w:rPr>
          <w:rtl/>
        </w:rPr>
        <w:t xml:space="preserve">كسى كه دوست دارد ملاقات كند خداوند عزوجل را و حال آن كه در زمره فائزين باشد، پس موالات كند با پسر او حسن عسكرى </w:t>
      </w:r>
      <w:r w:rsidRPr="00285C86">
        <w:rPr>
          <w:rStyle w:val="libAlaemChar"/>
          <w:rtl/>
        </w:rPr>
        <w:t>عليه‌السلام</w:t>
      </w:r>
      <w:r w:rsidRPr="00733C6C">
        <w:rPr>
          <w:rtl/>
        </w:rPr>
        <w:t>.</w:t>
      </w:r>
    </w:p>
    <w:p w:rsidR="002418AB" w:rsidRPr="00733C6C" w:rsidRDefault="002418AB" w:rsidP="002418AB">
      <w:pPr>
        <w:pStyle w:val="libFootnote0"/>
        <w:rPr>
          <w:rtl/>
        </w:rPr>
      </w:pPr>
      <w:r w:rsidRPr="00733C6C">
        <w:rPr>
          <w:rtl/>
        </w:rPr>
        <w:t xml:space="preserve">كسى كه دوست دارد ملاقات كند خداوند عزوجل را در حالى كه ايمان او كامل و اسلامش نيكو شده باشد، پس موالات كند با پسر او، منتظر،م ح م د، صاحب الزمان، مهدى </w:t>
      </w:r>
      <w:r w:rsidRPr="00285C86">
        <w:rPr>
          <w:rStyle w:val="libAlaemChar"/>
          <w:rtl/>
        </w:rPr>
        <w:t>عليه‌السلام</w:t>
      </w:r>
      <w:r w:rsidRPr="00733C6C">
        <w:rPr>
          <w:rtl/>
        </w:rPr>
        <w:t>.</w:t>
      </w:r>
    </w:p>
    <w:p w:rsidR="002418AB" w:rsidRPr="00733C6C" w:rsidRDefault="002418AB" w:rsidP="002418AB">
      <w:pPr>
        <w:pStyle w:val="libFootnote0"/>
        <w:rPr>
          <w:rtl/>
        </w:rPr>
      </w:pPr>
      <w:r w:rsidRPr="00733C6C">
        <w:rPr>
          <w:rtl/>
        </w:rPr>
        <w:t>پس اينانند چراغ</w:t>
      </w:r>
      <w:r w:rsidR="00861B1E">
        <w:rPr>
          <w:rtl/>
        </w:rPr>
        <w:t xml:space="preserve"> </w:t>
      </w:r>
      <w:r w:rsidRPr="00733C6C">
        <w:rPr>
          <w:rtl/>
        </w:rPr>
        <w:t>هاى تاريكى شب جهالت و ائمه هدى و اعلام تقى.</w:t>
      </w:r>
    </w:p>
    <w:p w:rsidR="002418AB" w:rsidRPr="00733C6C" w:rsidRDefault="002418AB" w:rsidP="002418AB">
      <w:pPr>
        <w:pStyle w:val="libFootnote0"/>
        <w:rPr>
          <w:rtl/>
        </w:rPr>
      </w:pPr>
      <w:r w:rsidRPr="00733C6C">
        <w:rPr>
          <w:rtl/>
        </w:rPr>
        <w:lastRenderedPageBreak/>
        <w:t>هركسى كه دوست داشته باشد ايشان را و موالات كند با ايشان، من براى او بهشت را براى خداى تعالى ضامنم.</w:t>
      </w:r>
    </w:p>
    <w:p w:rsidR="002418AB" w:rsidRPr="00733C6C" w:rsidRDefault="002418AB" w:rsidP="002418AB">
      <w:pPr>
        <w:pStyle w:val="libFootnote0"/>
        <w:rPr>
          <w:rtl/>
        </w:rPr>
      </w:pPr>
      <w:r w:rsidRPr="00733C6C">
        <w:rPr>
          <w:rtl/>
        </w:rPr>
        <w:t xml:space="preserve">دوم: ملك العماء، شهاب الدين بن عمر دولت آبادى در هدايه السعداء روايت كرده كه رسول خدا </w:t>
      </w:r>
      <w:r w:rsidRPr="00285C86">
        <w:rPr>
          <w:rStyle w:val="libAlaemChar"/>
          <w:rtl/>
        </w:rPr>
        <w:t>صلى‌الله‌عليه‌وآله‌وسلم</w:t>
      </w:r>
      <w:r w:rsidRPr="00733C6C">
        <w:rPr>
          <w:rtl/>
        </w:rPr>
        <w:t xml:space="preserve">فرمود: بعد از حسين بن على عليهما‌السلام از پسران او، نه امام است كه آخر ايشان قائم </w:t>
      </w:r>
      <w:r w:rsidRPr="00285C86">
        <w:rPr>
          <w:rStyle w:val="libAlaemChar"/>
          <w:rtl/>
        </w:rPr>
        <w:t>عليه‌السلام</w:t>
      </w:r>
      <w:r w:rsidRPr="00733C6C">
        <w:rPr>
          <w:rtl/>
        </w:rPr>
        <w:t xml:space="preserve"> است.</w:t>
      </w:r>
    </w:p>
    <w:p w:rsidR="002418AB" w:rsidRPr="00733C6C" w:rsidRDefault="002418AB" w:rsidP="002418AB">
      <w:pPr>
        <w:pStyle w:val="libFootnote0"/>
        <w:rPr>
          <w:rtl/>
        </w:rPr>
      </w:pPr>
      <w:r w:rsidRPr="00733C6C">
        <w:rPr>
          <w:rtl/>
        </w:rPr>
        <w:t>سوم: و نيز در آنجا روايت كرده از جابر بن عبدالله انصارى كه گفت:</w:t>
      </w:r>
    </w:p>
    <w:p w:rsidR="002418AB" w:rsidRPr="00733C6C" w:rsidRDefault="002418AB" w:rsidP="002418AB">
      <w:pPr>
        <w:pStyle w:val="libFootnote0"/>
        <w:rPr>
          <w:rtl/>
        </w:rPr>
      </w:pPr>
      <w:r w:rsidRPr="00733C6C">
        <w:rPr>
          <w:rtl/>
        </w:rPr>
        <w:t xml:space="preserve">داخل شدم بر فاطمه، دختر رسول خدا </w:t>
      </w:r>
      <w:r w:rsidRPr="00285C86">
        <w:rPr>
          <w:rStyle w:val="libAlaemChar"/>
          <w:rtl/>
        </w:rPr>
        <w:t>صلى‌الله‌عليه‌وآله‌وسلم</w:t>
      </w:r>
      <w:r w:rsidRPr="00733C6C">
        <w:rPr>
          <w:rtl/>
        </w:rPr>
        <w:t>و در پيش او لوح</w:t>
      </w:r>
      <w:r w:rsidR="00861B1E">
        <w:rPr>
          <w:rtl/>
        </w:rPr>
        <w:t xml:space="preserve"> </w:t>
      </w:r>
      <w:r w:rsidRPr="00733C6C">
        <w:rPr>
          <w:rtl/>
        </w:rPr>
        <w:t>هايى بود، و در آن، نام</w:t>
      </w:r>
      <w:r w:rsidR="00861B1E">
        <w:rPr>
          <w:rtl/>
        </w:rPr>
        <w:t xml:space="preserve"> </w:t>
      </w:r>
      <w:r w:rsidRPr="00733C6C">
        <w:rPr>
          <w:rtl/>
        </w:rPr>
        <w:t>هاى امامان از فرزندان او بود.</w:t>
      </w:r>
    </w:p>
    <w:p w:rsidR="002418AB" w:rsidRPr="00733C6C" w:rsidRDefault="002418AB" w:rsidP="002418AB">
      <w:pPr>
        <w:pStyle w:val="libFootnote0"/>
        <w:rPr>
          <w:rtl/>
        </w:rPr>
      </w:pPr>
      <w:r w:rsidRPr="00733C6C">
        <w:rPr>
          <w:rtl/>
        </w:rPr>
        <w:t xml:space="preserve">پس شمردم يازده اسم را كه آخر ايشان قائم </w:t>
      </w:r>
      <w:r w:rsidRPr="00285C86">
        <w:rPr>
          <w:rStyle w:val="libAlaemChar"/>
          <w:rtl/>
        </w:rPr>
        <w:t>عليه‌السلام</w:t>
      </w:r>
      <w:r w:rsidRPr="00733C6C">
        <w:rPr>
          <w:rtl/>
        </w:rPr>
        <w:t xml:space="preserve"> بود.</w:t>
      </w:r>
    </w:p>
    <w:p w:rsidR="002418AB" w:rsidRPr="00733C6C" w:rsidRDefault="002418AB" w:rsidP="002418AB">
      <w:pPr>
        <w:pStyle w:val="libFootnote0"/>
        <w:rPr>
          <w:rtl/>
        </w:rPr>
      </w:pPr>
      <w:r w:rsidRPr="00733C6C">
        <w:rPr>
          <w:rtl/>
        </w:rPr>
        <w:t xml:space="preserve">چهارم: علم عارف مشهور نزد اهل سنت، ملا عبدالرحمن جامى در كتاب شواهد النبوه روايت كرده از بعضى كه گفته: بر ابو محمد زكى (يعنى حضرت امام حسن </w:t>
      </w:r>
      <w:r w:rsidR="00C01CF5">
        <w:rPr>
          <w:rtl/>
        </w:rPr>
        <w:t>عسکری</w:t>
      </w:r>
      <w:r w:rsidRPr="00733C6C">
        <w:rPr>
          <w:rtl/>
        </w:rPr>
        <w:t xml:space="preserve"> </w:t>
      </w:r>
      <w:r w:rsidRPr="00285C86">
        <w:rPr>
          <w:rStyle w:val="libAlaemChar"/>
          <w:rtl/>
        </w:rPr>
        <w:t>عليه‌السلام</w:t>
      </w:r>
      <w:r w:rsidRPr="00733C6C">
        <w:rPr>
          <w:rtl/>
        </w:rPr>
        <w:t>) در آمدم و گفتم كه: يابن رسول الله! خليفه و امام بعد از تو كه خواهد بود؟</w:t>
      </w:r>
    </w:p>
    <w:p w:rsidR="002418AB" w:rsidRPr="00733C6C" w:rsidRDefault="002418AB" w:rsidP="002418AB">
      <w:pPr>
        <w:pStyle w:val="libFootnote0"/>
        <w:rPr>
          <w:rtl/>
        </w:rPr>
      </w:pPr>
      <w:r w:rsidRPr="00733C6C">
        <w:rPr>
          <w:rtl/>
        </w:rPr>
        <w:t>به داخل خانه رفت، پس بيرون آمد كودكى بر دوش گرفته، گويا كه ماه شب چهاردهم بود، در سن سه سالگى؛ پس فرمود: اى فلان! اگر نه پيش خداى تعالى گرامى بودى، اين فرزند خود را به تو نمى</w:t>
      </w:r>
      <w:r w:rsidR="00861B1E">
        <w:rPr>
          <w:rtl/>
        </w:rPr>
        <w:t xml:space="preserve"> </w:t>
      </w:r>
      <w:r w:rsidRPr="00733C6C">
        <w:rPr>
          <w:rtl/>
        </w:rPr>
        <w:t>نماياندم.</w:t>
      </w:r>
    </w:p>
    <w:p w:rsidR="002418AB" w:rsidRPr="00733C6C" w:rsidRDefault="002418AB" w:rsidP="002418AB">
      <w:pPr>
        <w:pStyle w:val="libFootnote0"/>
        <w:rPr>
          <w:rtl/>
        </w:rPr>
      </w:pPr>
      <w:r w:rsidRPr="00733C6C">
        <w:rPr>
          <w:rtl/>
        </w:rPr>
        <w:t>نام اين، نام رسول و كنيه او، كنيه وى است؛ هو الذى يملا الارض قسطا و عدلا كما ملئت ظلما و جورا.</w:t>
      </w:r>
    </w:p>
    <w:p w:rsidR="002418AB" w:rsidRPr="00733C6C" w:rsidRDefault="002418AB" w:rsidP="002418AB">
      <w:pPr>
        <w:pStyle w:val="libFootnote0"/>
        <w:rPr>
          <w:rtl/>
        </w:rPr>
      </w:pPr>
      <w:r w:rsidRPr="00733C6C">
        <w:rPr>
          <w:rtl/>
        </w:rPr>
        <w:t xml:space="preserve">پنجم: و نيز در آنجا روايت كرده از ديگرى كه گفت: روزى بر ابو محمد (يعنى امام </w:t>
      </w:r>
      <w:r w:rsidR="00C01CF5">
        <w:rPr>
          <w:rtl/>
        </w:rPr>
        <w:t>عسکری</w:t>
      </w:r>
      <w:r w:rsidRPr="00733C6C">
        <w:rPr>
          <w:rtl/>
        </w:rPr>
        <w:t>) در آمدم، بر دست راست وى خانه</w:t>
      </w:r>
      <w:r w:rsidR="00861B1E">
        <w:rPr>
          <w:rtl/>
        </w:rPr>
        <w:t xml:space="preserve"> </w:t>
      </w:r>
      <w:r w:rsidRPr="00733C6C">
        <w:rPr>
          <w:rtl/>
        </w:rPr>
        <w:t>اى ديدم پرده به آن فرو گذاشته؛ گفتم: يا سيدى! بعد از اين، صاحب اين امر كه خواهد بود؟</w:t>
      </w:r>
    </w:p>
    <w:p w:rsidR="002418AB" w:rsidRPr="00733C6C" w:rsidRDefault="002418AB" w:rsidP="002418AB">
      <w:pPr>
        <w:pStyle w:val="libFootnote0"/>
        <w:rPr>
          <w:rtl/>
        </w:rPr>
      </w:pPr>
      <w:r w:rsidRPr="00733C6C">
        <w:rPr>
          <w:rtl/>
        </w:rPr>
        <w:t>فرمود: آن پرده را بردار!</w:t>
      </w:r>
    </w:p>
    <w:p w:rsidR="002418AB" w:rsidRPr="00733C6C" w:rsidRDefault="002418AB" w:rsidP="002418AB">
      <w:pPr>
        <w:pStyle w:val="libFootnote0"/>
        <w:rPr>
          <w:rtl/>
        </w:rPr>
      </w:pPr>
      <w:r w:rsidRPr="00733C6C">
        <w:rPr>
          <w:rtl/>
        </w:rPr>
        <w:t>برداشتم؛ كودكى بيرون آمد در كمال طهارت و پاكيزگى؛ بر رخساره راست وى، خالى، و گيسوان گذاشته؛ آمد بر كنار ابو محمد نشست.</w:t>
      </w:r>
    </w:p>
    <w:p w:rsidR="002418AB" w:rsidRPr="00733C6C" w:rsidRDefault="002418AB" w:rsidP="002418AB">
      <w:pPr>
        <w:pStyle w:val="libFootnote0"/>
        <w:rPr>
          <w:rtl/>
        </w:rPr>
      </w:pPr>
      <w:r w:rsidRPr="00733C6C">
        <w:rPr>
          <w:rtl/>
        </w:rPr>
        <w:t>ابو محمد فرمود كه: اين است صاحب شما بعد از اين....</w:t>
      </w:r>
    </w:p>
    <w:p w:rsidR="002418AB" w:rsidRPr="00733C6C" w:rsidRDefault="002418AB" w:rsidP="002418AB">
      <w:pPr>
        <w:pStyle w:val="libFootnote0"/>
        <w:rPr>
          <w:rtl/>
        </w:rPr>
      </w:pPr>
      <w:r w:rsidRPr="00733C6C">
        <w:rPr>
          <w:rtl/>
        </w:rPr>
        <w:t xml:space="preserve">ششم: نور الدين على بن محمد مكى مالكى، مشهور به ابن صباغ در الفصول المهمه روايت كرده از محمد بن على بن بلال كه گفت: بيرون آمد ابى محمد حسن بن على </w:t>
      </w:r>
      <w:r w:rsidR="00C01CF5">
        <w:rPr>
          <w:rtl/>
        </w:rPr>
        <w:t>عسکری</w:t>
      </w:r>
      <w:r w:rsidRPr="00733C6C">
        <w:rPr>
          <w:rtl/>
        </w:rPr>
        <w:t xml:space="preserve"> عليهما‌السلام پيش از وفاتش به دو سال، و خبر داد ما را به خلف (جانشين) بعد از خود.</w:t>
      </w:r>
    </w:p>
    <w:p w:rsidR="002418AB" w:rsidRPr="00733C6C" w:rsidRDefault="002418AB" w:rsidP="002418AB">
      <w:pPr>
        <w:pStyle w:val="libFootnote0"/>
        <w:rPr>
          <w:rtl/>
        </w:rPr>
      </w:pPr>
      <w:r w:rsidRPr="00733C6C">
        <w:rPr>
          <w:rtl/>
        </w:rPr>
        <w:t>آن گاه بيرون آمد به سوى من، پيش از وفاتش به سه روز، خبر كرد مرا به اين كه خلف او، پسر اوست بعد از او.</w:t>
      </w:r>
    </w:p>
    <w:p w:rsidR="002418AB" w:rsidRPr="00733C6C" w:rsidRDefault="002418AB" w:rsidP="002418AB">
      <w:pPr>
        <w:pStyle w:val="libFootnote0"/>
        <w:rPr>
          <w:rtl/>
        </w:rPr>
      </w:pPr>
      <w:r w:rsidRPr="00733C6C">
        <w:rPr>
          <w:rtl/>
        </w:rPr>
        <w:lastRenderedPageBreak/>
        <w:t xml:space="preserve">هفتم: سيد جمال الدين عطاء الله بن سيد غياث الدين فضل الله بن سيد عبد الرحمن محدث معروف در كتاب روضه الاحباب - بعد از ذكر اختلاف در آن جناب، و تطبيق اخبار و صحاح و مسانيد كتب اهل سنت در حق مهدى </w:t>
      </w:r>
      <w:r w:rsidRPr="00285C86">
        <w:rPr>
          <w:rStyle w:val="libAlaemChar"/>
          <w:rtl/>
        </w:rPr>
        <w:t>عليه‌السلام</w:t>
      </w:r>
      <w:r w:rsidRPr="00733C6C">
        <w:rPr>
          <w:rtl/>
        </w:rPr>
        <w:t xml:space="preserve"> بر آن كه اماميه گويند - روايت كرده از جابر بن يزيد جعفى كه گفت: شنيدم از جابر بن عبدالله انصارى كه مى</w:t>
      </w:r>
      <w:r w:rsidR="00861B1E">
        <w:rPr>
          <w:rtl/>
        </w:rPr>
        <w:t xml:space="preserve"> </w:t>
      </w:r>
      <w:r w:rsidRPr="00733C6C">
        <w:rPr>
          <w:rtl/>
        </w:rPr>
        <w:t>گفت: چون ايزد تعالى نازل گردانيد بر پيغمبر خود اين آيه را: يا ايها الذين امنوا اطيعوا الله و اطيعوا الرسول و اولى الامر منكم</w:t>
      </w:r>
    </w:p>
    <w:p w:rsidR="002418AB" w:rsidRPr="00733C6C" w:rsidRDefault="00A35A88" w:rsidP="002418AB">
      <w:pPr>
        <w:pStyle w:val="libFootnote0"/>
        <w:rPr>
          <w:rtl/>
        </w:rPr>
      </w:pPr>
      <w:r>
        <w:rPr>
          <w:rtl/>
        </w:rPr>
        <w:t>3</w:t>
      </w:r>
      <w:r w:rsidR="002418AB" w:rsidRPr="00733C6C">
        <w:rPr>
          <w:rtl/>
        </w:rPr>
        <w:t>۷ - سوره نساء: آيه ۵۹.</w:t>
      </w:r>
    </w:p>
    <w:p w:rsidR="002418AB" w:rsidRPr="00733C6C" w:rsidRDefault="00A35A88" w:rsidP="002418AB">
      <w:pPr>
        <w:pStyle w:val="libFootnote0"/>
        <w:rPr>
          <w:rtl/>
        </w:rPr>
      </w:pPr>
      <w:r>
        <w:rPr>
          <w:rtl/>
        </w:rPr>
        <w:t>3</w:t>
      </w:r>
      <w:r w:rsidR="002418AB" w:rsidRPr="00733C6C">
        <w:rPr>
          <w:rtl/>
        </w:rPr>
        <w:t>۸ - در نجم الثاقب سى روايت نقل شده و در اينجا به ده تاى از آنها اكتفا شد</w:t>
      </w:r>
    </w:p>
    <w:p w:rsidR="002418AB" w:rsidRPr="00733C6C" w:rsidRDefault="00A35A88" w:rsidP="002418AB">
      <w:pPr>
        <w:pStyle w:val="libFootnote0"/>
        <w:rPr>
          <w:rtl/>
        </w:rPr>
      </w:pPr>
      <w:r>
        <w:rPr>
          <w:rtl/>
        </w:rPr>
        <w:t>3</w:t>
      </w:r>
      <w:r w:rsidR="002418AB" w:rsidRPr="00733C6C">
        <w:rPr>
          <w:rtl/>
        </w:rPr>
        <w:t>۹ - در نجم الثاقب ۴۰ روايت نقل شده كه در اينجا به ۱۰ تاى از آنها اكتفا شد.</w:t>
      </w:r>
    </w:p>
    <w:p w:rsidR="002418AB" w:rsidRPr="00733C6C" w:rsidRDefault="002418AB" w:rsidP="002418AB">
      <w:pPr>
        <w:pStyle w:val="libFootnote0"/>
        <w:rPr>
          <w:rtl/>
        </w:rPr>
      </w:pPr>
      <w:r w:rsidRPr="00733C6C">
        <w:rPr>
          <w:rtl/>
        </w:rPr>
        <w:t>۴۰ - فرج كبير در غيبت، تاليف محمد بن هبه الله طرابلسى (شاگرد شيخ طوسى)؛ ذريعه: ۱۶ / ۱۵۶.</w:t>
      </w:r>
    </w:p>
    <w:p w:rsidR="002418AB" w:rsidRPr="00733C6C" w:rsidRDefault="002418AB" w:rsidP="002418AB">
      <w:pPr>
        <w:pStyle w:val="libFootnote0"/>
        <w:rPr>
          <w:rtl/>
        </w:rPr>
      </w:pPr>
      <w:r w:rsidRPr="00733C6C">
        <w:rPr>
          <w:rtl/>
        </w:rPr>
        <w:t>۴۱ - كذا و شايد سودا باشد</w:t>
      </w:r>
    </w:p>
    <w:p w:rsidR="002418AB" w:rsidRPr="00733C6C" w:rsidRDefault="002418AB" w:rsidP="002418AB">
      <w:pPr>
        <w:pStyle w:val="libFootnote0"/>
        <w:rPr>
          <w:rtl/>
        </w:rPr>
      </w:pPr>
      <w:r w:rsidRPr="00733C6C">
        <w:rPr>
          <w:rtl/>
        </w:rPr>
        <w:t>۴۲ - ظاهرا به معنى جدا جدا است.</w:t>
      </w:r>
    </w:p>
    <w:p w:rsidR="002418AB" w:rsidRPr="00733C6C" w:rsidRDefault="002418AB" w:rsidP="002418AB">
      <w:pPr>
        <w:pStyle w:val="libFootnote0"/>
        <w:rPr>
          <w:rtl/>
        </w:rPr>
      </w:pPr>
      <w:r w:rsidRPr="00733C6C">
        <w:rPr>
          <w:rtl/>
        </w:rPr>
        <w:t>۴</w:t>
      </w:r>
      <w:r w:rsidR="00A35A88">
        <w:rPr>
          <w:rtl/>
        </w:rPr>
        <w:t>3</w:t>
      </w:r>
      <w:r w:rsidRPr="00733C6C">
        <w:rPr>
          <w:rtl/>
        </w:rPr>
        <w:t xml:space="preserve"> - سوره مائده: آيه ۲۷.</w:t>
      </w:r>
    </w:p>
    <w:p w:rsidR="002418AB" w:rsidRPr="00733C6C" w:rsidRDefault="002418AB" w:rsidP="002418AB">
      <w:pPr>
        <w:pStyle w:val="libFootnote0"/>
        <w:rPr>
          <w:rtl/>
        </w:rPr>
      </w:pPr>
      <w:r w:rsidRPr="00733C6C">
        <w:rPr>
          <w:rtl/>
        </w:rPr>
        <w:t>۴۴ - در نجم الثاقب ۴۰ معجزه نقل شده است و در اينجا به ۱۰ تاى از آنها بسنده شد.</w:t>
      </w:r>
    </w:p>
    <w:p w:rsidR="002418AB" w:rsidRPr="00733C6C" w:rsidRDefault="002418AB" w:rsidP="002418AB">
      <w:pPr>
        <w:pStyle w:val="libFootnote0"/>
        <w:rPr>
          <w:rtl/>
        </w:rPr>
      </w:pPr>
      <w:r w:rsidRPr="00733C6C">
        <w:rPr>
          <w:rtl/>
        </w:rPr>
        <w:t xml:space="preserve">۴۵ - بحار الانوار: ج ۹۷، ص </w:t>
      </w:r>
      <w:r w:rsidR="00A35A88">
        <w:rPr>
          <w:rtl/>
        </w:rPr>
        <w:t>3</w:t>
      </w:r>
      <w:r w:rsidRPr="00733C6C">
        <w:rPr>
          <w:rtl/>
        </w:rPr>
        <w:t>۴۹.</w:t>
      </w:r>
    </w:p>
    <w:p w:rsidR="002418AB" w:rsidRPr="00733C6C" w:rsidRDefault="002418AB" w:rsidP="002418AB">
      <w:pPr>
        <w:pStyle w:val="libFootnote0"/>
        <w:rPr>
          <w:rtl/>
        </w:rPr>
      </w:pPr>
      <w:r w:rsidRPr="00733C6C">
        <w:rPr>
          <w:rtl/>
        </w:rPr>
        <w:t xml:space="preserve">۴۶ - كافى: ج </w:t>
      </w:r>
      <w:r w:rsidR="00A35A88">
        <w:rPr>
          <w:rtl/>
        </w:rPr>
        <w:t>3</w:t>
      </w:r>
      <w:r w:rsidRPr="00733C6C">
        <w:rPr>
          <w:rtl/>
        </w:rPr>
        <w:t>، ص</w:t>
      </w:r>
      <w:r w:rsidR="00861B1E">
        <w:rPr>
          <w:rtl/>
        </w:rPr>
        <w:t xml:space="preserve"> </w:t>
      </w:r>
      <w:r w:rsidRPr="00733C6C">
        <w:rPr>
          <w:rtl/>
        </w:rPr>
        <w:t>۱۰</w:t>
      </w:r>
      <w:r w:rsidR="00A35A88">
        <w:rPr>
          <w:rtl/>
        </w:rPr>
        <w:t>3</w:t>
      </w:r>
      <w:r w:rsidRPr="00733C6C">
        <w:rPr>
          <w:rtl/>
        </w:rPr>
        <w:t xml:space="preserve">، ح </w:t>
      </w:r>
      <w:r w:rsidR="00A35A88">
        <w:rPr>
          <w:rtl/>
        </w:rPr>
        <w:t>3</w:t>
      </w:r>
      <w:r w:rsidRPr="00733C6C">
        <w:rPr>
          <w:rtl/>
        </w:rPr>
        <w:t>۷.</w:t>
      </w:r>
    </w:p>
    <w:p w:rsidR="002418AB" w:rsidRPr="00733C6C" w:rsidRDefault="002418AB" w:rsidP="002418AB">
      <w:pPr>
        <w:pStyle w:val="libFootnote0"/>
        <w:rPr>
          <w:rtl/>
        </w:rPr>
      </w:pPr>
      <w:r w:rsidRPr="00733C6C">
        <w:rPr>
          <w:rtl/>
        </w:rPr>
        <w:t>۴۷ - راه يابى.</w:t>
      </w:r>
    </w:p>
    <w:p w:rsidR="002418AB" w:rsidRPr="00733C6C" w:rsidRDefault="002418AB" w:rsidP="002418AB">
      <w:pPr>
        <w:pStyle w:val="libFootnote0"/>
        <w:rPr>
          <w:rtl/>
        </w:rPr>
      </w:pPr>
      <w:r w:rsidRPr="00733C6C">
        <w:rPr>
          <w:rtl/>
        </w:rPr>
        <w:t xml:space="preserve">۴۸ - اصول كافى: ج ۱، ص </w:t>
      </w:r>
      <w:r w:rsidR="00A35A88">
        <w:rPr>
          <w:rtl/>
        </w:rPr>
        <w:t>33</w:t>
      </w:r>
      <w:r w:rsidRPr="00733C6C">
        <w:rPr>
          <w:rtl/>
        </w:rPr>
        <w:t>۷.</w:t>
      </w:r>
    </w:p>
    <w:p w:rsidR="002418AB" w:rsidRPr="00733C6C" w:rsidRDefault="002418AB" w:rsidP="002418AB">
      <w:pPr>
        <w:pStyle w:val="libFootnote0"/>
        <w:rPr>
          <w:rtl/>
        </w:rPr>
      </w:pPr>
      <w:r w:rsidRPr="00733C6C">
        <w:rPr>
          <w:rtl/>
        </w:rPr>
        <w:t>۴۹ - بحر الانوار: ج ۱۰۲، ص</w:t>
      </w:r>
      <w:r w:rsidR="00861B1E">
        <w:rPr>
          <w:rtl/>
        </w:rPr>
        <w:t xml:space="preserve"> </w:t>
      </w:r>
      <w:r w:rsidRPr="00733C6C">
        <w:rPr>
          <w:rtl/>
        </w:rPr>
        <w:t>۲</w:t>
      </w:r>
      <w:r w:rsidR="00A35A88">
        <w:rPr>
          <w:rtl/>
        </w:rPr>
        <w:t>3</w:t>
      </w:r>
      <w:r w:rsidRPr="00733C6C">
        <w:rPr>
          <w:rtl/>
        </w:rPr>
        <w:t>۴.</w:t>
      </w:r>
    </w:p>
    <w:p w:rsidR="002418AB" w:rsidRPr="00733C6C" w:rsidRDefault="002418AB" w:rsidP="002418AB">
      <w:pPr>
        <w:pStyle w:val="libFootnote0"/>
        <w:rPr>
          <w:rtl/>
        </w:rPr>
      </w:pPr>
      <w:r w:rsidRPr="00733C6C">
        <w:rPr>
          <w:rtl/>
        </w:rPr>
        <w:t xml:space="preserve">۵۰ - اين زيارت با كمى تفاوت، در مفاتيح الجنان محدث قمى </w:t>
      </w:r>
      <w:r w:rsidR="00C842C5" w:rsidRPr="00C842C5">
        <w:rPr>
          <w:rStyle w:val="libAlaemChar"/>
          <w:rtl/>
        </w:rPr>
        <w:t>رحمه‌الله</w:t>
      </w:r>
      <w:r w:rsidRPr="00733C6C">
        <w:rPr>
          <w:rtl/>
        </w:rPr>
        <w:t xml:space="preserve"> عليه نقل شده است.</w:t>
      </w:r>
    </w:p>
    <w:p w:rsidR="002418AB" w:rsidRPr="00733C6C" w:rsidRDefault="002418AB" w:rsidP="002418AB">
      <w:pPr>
        <w:pStyle w:val="libFootnote0"/>
        <w:rPr>
          <w:rtl/>
        </w:rPr>
      </w:pPr>
      <w:r w:rsidRPr="00733C6C">
        <w:rPr>
          <w:rtl/>
        </w:rPr>
        <w:t>۵۱ - سوره دخان: آيه ۴.</w:t>
      </w:r>
    </w:p>
    <w:p w:rsidR="002418AB" w:rsidRPr="00733C6C" w:rsidRDefault="002418AB" w:rsidP="002418AB">
      <w:pPr>
        <w:pStyle w:val="libFootnote0"/>
        <w:rPr>
          <w:rtl/>
        </w:rPr>
      </w:pPr>
      <w:r w:rsidRPr="00733C6C">
        <w:rPr>
          <w:rtl/>
        </w:rPr>
        <w:t>۵۲ - سوره قدر: آيات ۱ و ۲.</w:t>
      </w:r>
    </w:p>
    <w:p w:rsidR="002418AB" w:rsidRPr="00733C6C" w:rsidRDefault="002418AB" w:rsidP="002418AB">
      <w:pPr>
        <w:pStyle w:val="libFootnote0"/>
        <w:rPr>
          <w:rtl/>
        </w:rPr>
      </w:pPr>
      <w:r w:rsidRPr="00733C6C">
        <w:rPr>
          <w:rtl/>
        </w:rPr>
        <w:t>۵</w:t>
      </w:r>
      <w:r w:rsidR="00A35A88">
        <w:rPr>
          <w:rtl/>
        </w:rPr>
        <w:t>3</w:t>
      </w:r>
      <w:r w:rsidRPr="00733C6C">
        <w:rPr>
          <w:rtl/>
        </w:rPr>
        <w:t xml:space="preserve"> - الى من عسى ان يكون</w:t>
      </w:r>
    </w:p>
    <w:p w:rsidR="002418AB" w:rsidRPr="00733C6C" w:rsidRDefault="002418AB" w:rsidP="002418AB">
      <w:pPr>
        <w:pStyle w:val="libFootnote0"/>
        <w:rPr>
          <w:rtl/>
        </w:rPr>
      </w:pPr>
      <w:r w:rsidRPr="00733C6C">
        <w:rPr>
          <w:rtl/>
        </w:rPr>
        <w:t xml:space="preserve">۵۴ - بحار الانوار: ج ۸۹، ص </w:t>
      </w:r>
      <w:r w:rsidR="00A35A88">
        <w:rPr>
          <w:rtl/>
        </w:rPr>
        <w:t>33</w:t>
      </w:r>
      <w:r w:rsidRPr="00733C6C">
        <w:rPr>
          <w:rtl/>
        </w:rPr>
        <w:t>۱.</w:t>
      </w:r>
    </w:p>
    <w:p w:rsidR="002418AB" w:rsidRPr="00733C6C" w:rsidRDefault="002418AB" w:rsidP="002418AB">
      <w:pPr>
        <w:pStyle w:val="libFootnote0"/>
        <w:rPr>
          <w:rtl/>
        </w:rPr>
      </w:pPr>
      <w:r w:rsidRPr="00733C6C">
        <w:rPr>
          <w:rtl/>
        </w:rPr>
        <w:t xml:space="preserve">۵۵ - بحار الانوار: ج ۸۹، ص </w:t>
      </w:r>
      <w:r w:rsidR="00A35A88">
        <w:rPr>
          <w:rtl/>
        </w:rPr>
        <w:t>3</w:t>
      </w:r>
      <w:r w:rsidRPr="00733C6C">
        <w:rPr>
          <w:rtl/>
        </w:rPr>
        <w:t>۴۰.</w:t>
      </w:r>
    </w:p>
    <w:p w:rsidR="002418AB" w:rsidRPr="00733C6C" w:rsidRDefault="002418AB" w:rsidP="002418AB">
      <w:pPr>
        <w:pStyle w:val="libFootnote0"/>
        <w:rPr>
          <w:rtl/>
        </w:rPr>
      </w:pPr>
      <w:r w:rsidRPr="00733C6C">
        <w:rPr>
          <w:rtl/>
        </w:rPr>
        <w:t>۵۶ - اين زيارت در مفاتيح الجنان محدث قمى نقل شده است.</w:t>
      </w:r>
    </w:p>
    <w:p w:rsidR="002418AB" w:rsidRPr="00733C6C" w:rsidRDefault="002418AB" w:rsidP="002418AB">
      <w:pPr>
        <w:pStyle w:val="libFootnote0"/>
        <w:rPr>
          <w:rtl/>
        </w:rPr>
      </w:pPr>
      <w:r w:rsidRPr="00733C6C">
        <w:rPr>
          <w:rtl/>
        </w:rPr>
        <w:t>۵۷ - مخزون.</w:t>
      </w:r>
    </w:p>
    <w:p w:rsidR="002418AB" w:rsidRPr="00733C6C" w:rsidRDefault="002418AB" w:rsidP="002418AB">
      <w:pPr>
        <w:pStyle w:val="libFootnote0"/>
        <w:rPr>
          <w:rtl/>
        </w:rPr>
      </w:pPr>
      <w:r w:rsidRPr="00733C6C">
        <w:rPr>
          <w:rtl/>
        </w:rPr>
        <w:t>۵۸ - به ولايت.</w:t>
      </w:r>
    </w:p>
    <w:p w:rsidR="002418AB" w:rsidRPr="00733C6C" w:rsidRDefault="002418AB" w:rsidP="002418AB">
      <w:pPr>
        <w:pStyle w:val="libFootnote0"/>
        <w:rPr>
          <w:rtl/>
        </w:rPr>
      </w:pPr>
      <w:r w:rsidRPr="00733C6C">
        <w:rPr>
          <w:rtl/>
        </w:rPr>
        <w:t xml:space="preserve">۵۹ - سوره حج: آيه </w:t>
      </w:r>
      <w:r w:rsidR="00A35A88">
        <w:rPr>
          <w:rtl/>
        </w:rPr>
        <w:t>3</w:t>
      </w:r>
      <w:r w:rsidRPr="00733C6C">
        <w:rPr>
          <w:rtl/>
        </w:rPr>
        <w:t>۹.</w:t>
      </w:r>
    </w:p>
    <w:p w:rsidR="002418AB" w:rsidRPr="00733C6C" w:rsidRDefault="002418AB" w:rsidP="002418AB">
      <w:pPr>
        <w:pStyle w:val="libFootnote0"/>
        <w:rPr>
          <w:rtl/>
        </w:rPr>
      </w:pPr>
      <w:r w:rsidRPr="00733C6C">
        <w:rPr>
          <w:rtl/>
        </w:rPr>
        <w:lastRenderedPageBreak/>
        <w:t>۶۰ - بحارالانوار: ج ۱۰۲، ص ۱۹</w:t>
      </w:r>
      <w:r w:rsidR="00A35A88">
        <w:rPr>
          <w:rtl/>
        </w:rPr>
        <w:t>3</w:t>
      </w:r>
      <w:r w:rsidRPr="00733C6C">
        <w:rPr>
          <w:rtl/>
        </w:rPr>
        <w:t>.</w:t>
      </w:r>
    </w:p>
    <w:p w:rsidR="002418AB" w:rsidRPr="00733C6C" w:rsidRDefault="002418AB" w:rsidP="002418AB">
      <w:pPr>
        <w:pStyle w:val="libFootnote0"/>
        <w:rPr>
          <w:rtl/>
        </w:rPr>
      </w:pPr>
      <w:r w:rsidRPr="00733C6C">
        <w:rPr>
          <w:rtl/>
        </w:rPr>
        <w:t xml:space="preserve">۶۱ - بحارالانوار: ج ۱۰۱، ص </w:t>
      </w:r>
      <w:r w:rsidR="00A35A88">
        <w:rPr>
          <w:rtl/>
        </w:rPr>
        <w:t>3</w:t>
      </w:r>
      <w:r w:rsidRPr="00733C6C">
        <w:rPr>
          <w:rtl/>
        </w:rPr>
        <w:t>۱۱.</w:t>
      </w:r>
    </w:p>
    <w:p w:rsidR="002418AB" w:rsidRPr="00733C6C" w:rsidRDefault="002418AB" w:rsidP="002418AB">
      <w:pPr>
        <w:pStyle w:val="libFootnote0"/>
        <w:rPr>
          <w:rtl/>
        </w:rPr>
      </w:pPr>
      <w:r w:rsidRPr="00733C6C">
        <w:rPr>
          <w:rtl/>
        </w:rPr>
        <w:t>۶۲ - سوره توبه: آيه ۱۰۵.</w:t>
      </w:r>
    </w:p>
    <w:p w:rsidR="002418AB" w:rsidRPr="00733C6C" w:rsidRDefault="002418AB" w:rsidP="002418AB">
      <w:pPr>
        <w:pStyle w:val="libFootnote0"/>
        <w:rPr>
          <w:rtl/>
        </w:rPr>
      </w:pPr>
      <w:r w:rsidRPr="00733C6C">
        <w:rPr>
          <w:rtl/>
        </w:rPr>
        <w:t>۶</w:t>
      </w:r>
      <w:r w:rsidR="00A35A88">
        <w:rPr>
          <w:rtl/>
        </w:rPr>
        <w:t>3</w:t>
      </w:r>
      <w:r w:rsidRPr="00733C6C">
        <w:rPr>
          <w:rtl/>
        </w:rPr>
        <w:t xml:space="preserve"> - ج ۶، صاحب الزمان ۱۰۹ چاپ اسلاميه.</w:t>
      </w:r>
    </w:p>
    <w:p w:rsidR="002418AB" w:rsidRPr="00733C6C" w:rsidRDefault="002418AB" w:rsidP="002418AB">
      <w:pPr>
        <w:pStyle w:val="libFootnote0"/>
        <w:rPr>
          <w:rtl/>
        </w:rPr>
      </w:pPr>
      <w:r w:rsidRPr="00733C6C">
        <w:rPr>
          <w:rtl/>
        </w:rPr>
        <w:t>۶۴ - بحار الانوار: ج ۸۶ ص ۶۱.</w:t>
      </w:r>
    </w:p>
    <w:p w:rsidR="002418AB" w:rsidRPr="00733C6C" w:rsidRDefault="002418AB" w:rsidP="002418AB">
      <w:pPr>
        <w:pStyle w:val="libFootnote0"/>
        <w:rPr>
          <w:rtl/>
        </w:rPr>
      </w:pPr>
      <w:r w:rsidRPr="00733C6C">
        <w:rPr>
          <w:rtl/>
        </w:rPr>
        <w:t>۶۵ - يعنى سوره ناس و فلق.</w:t>
      </w:r>
    </w:p>
    <w:p w:rsidR="002418AB" w:rsidRPr="00733C6C" w:rsidRDefault="002418AB" w:rsidP="002418AB">
      <w:pPr>
        <w:pStyle w:val="libFootnote0"/>
        <w:rPr>
          <w:rtl/>
        </w:rPr>
      </w:pPr>
      <w:r w:rsidRPr="00733C6C">
        <w:rPr>
          <w:rtl/>
        </w:rPr>
        <w:t>۶۶ - بحار الانوار: ج ۵</w:t>
      </w:r>
      <w:r w:rsidR="00A35A88">
        <w:rPr>
          <w:rtl/>
        </w:rPr>
        <w:t>3</w:t>
      </w:r>
      <w:r w:rsidRPr="00733C6C">
        <w:rPr>
          <w:rtl/>
        </w:rPr>
        <w:t xml:space="preserve">، ص </w:t>
      </w:r>
      <w:r w:rsidR="00A35A88">
        <w:rPr>
          <w:rtl/>
        </w:rPr>
        <w:t>3</w:t>
      </w:r>
      <w:r w:rsidRPr="00733C6C">
        <w:rPr>
          <w:rtl/>
        </w:rPr>
        <w:t>۲۹.</w:t>
      </w:r>
    </w:p>
    <w:p w:rsidR="002418AB" w:rsidRPr="00733C6C" w:rsidRDefault="002418AB" w:rsidP="002418AB">
      <w:pPr>
        <w:pStyle w:val="libFootnote0"/>
        <w:rPr>
          <w:rtl/>
        </w:rPr>
      </w:pPr>
      <w:r w:rsidRPr="00733C6C">
        <w:rPr>
          <w:rtl/>
        </w:rPr>
        <w:t>۶۷ - يعنى در اين نقل به جاى ميتى، فلانا گفته شده كه مخصوص به ميت نباشد.</w:t>
      </w:r>
    </w:p>
    <w:p w:rsidR="002418AB" w:rsidRPr="00733C6C" w:rsidRDefault="002418AB" w:rsidP="002418AB">
      <w:pPr>
        <w:pStyle w:val="libFootnote0"/>
        <w:rPr>
          <w:rtl/>
        </w:rPr>
      </w:pPr>
      <w:r w:rsidRPr="00733C6C">
        <w:rPr>
          <w:rtl/>
        </w:rPr>
        <w:t>۶۸ - مواهب، شرح سيد منظومه سيد بحر العلوم است.</w:t>
      </w:r>
    </w:p>
    <w:p w:rsidR="002418AB" w:rsidRPr="00733C6C" w:rsidRDefault="002418AB" w:rsidP="002418AB">
      <w:pPr>
        <w:pStyle w:val="libFootnote0"/>
        <w:rPr>
          <w:rtl/>
        </w:rPr>
      </w:pPr>
      <w:r w:rsidRPr="00733C6C">
        <w:rPr>
          <w:rtl/>
        </w:rPr>
        <w:t>۶۹ - يا من له لطف خفى، خ</w:t>
      </w:r>
      <w:r w:rsidR="00861B1E">
        <w:rPr>
          <w:rtl/>
        </w:rPr>
        <w:t xml:space="preserve"> </w:t>
      </w:r>
    </w:p>
    <w:p w:rsidR="002418AB" w:rsidRPr="00733C6C" w:rsidRDefault="002418AB" w:rsidP="002418AB">
      <w:pPr>
        <w:pStyle w:val="libFootnote0"/>
        <w:rPr>
          <w:rtl/>
        </w:rPr>
      </w:pPr>
      <w:r w:rsidRPr="00733C6C">
        <w:rPr>
          <w:rtl/>
        </w:rPr>
        <w:t>۷۰ - بحار الانوار: ج ۵</w:t>
      </w:r>
      <w:r w:rsidR="00A35A88">
        <w:rPr>
          <w:rtl/>
        </w:rPr>
        <w:t>3</w:t>
      </w:r>
      <w:r w:rsidRPr="00733C6C">
        <w:rPr>
          <w:rtl/>
        </w:rPr>
        <w:t xml:space="preserve">، صاحب الزمان </w:t>
      </w:r>
      <w:r w:rsidR="00A35A88">
        <w:rPr>
          <w:rtl/>
        </w:rPr>
        <w:t>33</w:t>
      </w:r>
      <w:r w:rsidRPr="00733C6C">
        <w:rPr>
          <w:rtl/>
        </w:rPr>
        <w:t>۰.</w:t>
      </w:r>
    </w:p>
    <w:p w:rsidR="002418AB" w:rsidRPr="00733C6C" w:rsidRDefault="002418AB" w:rsidP="002418AB">
      <w:pPr>
        <w:pStyle w:val="libFootnote0"/>
        <w:rPr>
          <w:rtl/>
        </w:rPr>
      </w:pPr>
      <w:r w:rsidRPr="00733C6C">
        <w:rPr>
          <w:rtl/>
        </w:rPr>
        <w:t xml:space="preserve">۷۱ - و به روايت قبس: - پس موكلين به من گفتند كه: قصد بدى به تو كرده پس من مضطرب شدم بنا كردم به مناجات كردن با خداوند به توسل پيغمبر و ائمه </w:t>
      </w:r>
      <w:r w:rsidRPr="00285C86">
        <w:rPr>
          <w:rStyle w:val="libAlaemChar"/>
          <w:rtl/>
        </w:rPr>
        <w:t>عليهم‌السلام</w:t>
      </w:r>
      <w:r w:rsidRPr="00733C6C">
        <w:rPr>
          <w:rtl/>
        </w:rPr>
        <w:t xml:space="preserve"> و چون شب جمعه شد و فارغ شدم از نماز، خوابيدم.</w:t>
      </w:r>
    </w:p>
    <w:p w:rsidR="002418AB" w:rsidRPr="00733C6C" w:rsidRDefault="002418AB" w:rsidP="002418AB">
      <w:pPr>
        <w:pStyle w:val="libFootnote0"/>
        <w:rPr>
          <w:rtl/>
        </w:rPr>
      </w:pPr>
      <w:r w:rsidRPr="00733C6C">
        <w:rPr>
          <w:rtl/>
        </w:rPr>
        <w:t xml:space="preserve">۷۲ - بحار الانوار: ج ۹۴، ص </w:t>
      </w:r>
      <w:r w:rsidR="00A35A88">
        <w:rPr>
          <w:rtl/>
        </w:rPr>
        <w:t>3</w:t>
      </w:r>
      <w:r w:rsidRPr="00733C6C">
        <w:rPr>
          <w:rtl/>
        </w:rPr>
        <w:t>۵.</w:t>
      </w:r>
    </w:p>
    <w:p w:rsidR="002418AB" w:rsidRPr="00733C6C" w:rsidRDefault="002418AB" w:rsidP="002418AB">
      <w:pPr>
        <w:pStyle w:val="libFootnote0"/>
        <w:rPr>
          <w:rtl/>
        </w:rPr>
      </w:pPr>
      <w:r w:rsidRPr="00733C6C">
        <w:rPr>
          <w:rtl/>
        </w:rPr>
        <w:t>۷</w:t>
      </w:r>
      <w:r w:rsidR="00A35A88">
        <w:rPr>
          <w:rtl/>
        </w:rPr>
        <w:t>3</w:t>
      </w:r>
      <w:r w:rsidRPr="00733C6C">
        <w:rPr>
          <w:rtl/>
        </w:rPr>
        <w:t xml:space="preserve"> - در محاسن برقى: ارشدانا.... رحمكما الله و در نسخه چاپى نجم الثاقب: ارشدنا.... رحمكم الله است و شايد ارشدنا.... رحمك الله باشد.</w:t>
      </w:r>
    </w:p>
    <w:p w:rsidR="002418AB" w:rsidRPr="00733C6C" w:rsidRDefault="002418AB" w:rsidP="002418AB">
      <w:pPr>
        <w:pStyle w:val="libFootnote0"/>
        <w:rPr>
          <w:rtl/>
        </w:rPr>
      </w:pPr>
      <w:r w:rsidRPr="00733C6C">
        <w:rPr>
          <w:rtl/>
        </w:rPr>
        <w:t>۷۴ - در برخى نسخه</w:t>
      </w:r>
      <w:r w:rsidR="00861B1E">
        <w:rPr>
          <w:rtl/>
        </w:rPr>
        <w:t xml:space="preserve"> </w:t>
      </w:r>
      <w:r w:rsidRPr="00733C6C">
        <w:rPr>
          <w:rtl/>
        </w:rPr>
        <w:t>ها به جاى معت، بما وسعت مى</w:t>
      </w:r>
      <w:r w:rsidR="00861B1E">
        <w:rPr>
          <w:rtl/>
        </w:rPr>
        <w:t xml:space="preserve"> </w:t>
      </w:r>
      <w:r w:rsidRPr="00733C6C">
        <w:rPr>
          <w:rtl/>
        </w:rPr>
        <w:t>باشد</w:t>
      </w:r>
    </w:p>
    <w:p w:rsidR="002418AB" w:rsidRPr="00733C6C" w:rsidRDefault="002418AB" w:rsidP="002418AB">
      <w:pPr>
        <w:pStyle w:val="libFootnote0"/>
        <w:rPr>
          <w:rtl/>
        </w:rPr>
      </w:pPr>
      <w:r w:rsidRPr="00733C6C">
        <w:rPr>
          <w:rtl/>
        </w:rPr>
        <w:t xml:space="preserve">۷۵ - مقصود حرم امام على و امام حسن </w:t>
      </w:r>
      <w:r w:rsidR="00C01CF5">
        <w:rPr>
          <w:rtl/>
        </w:rPr>
        <w:t>عسکری</w:t>
      </w:r>
      <w:r w:rsidRPr="00733C6C">
        <w:rPr>
          <w:rtl/>
        </w:rPr>
        <w:t xml:space="preserve"> عليهما‌السلام است كه در شهر سامراء عراق مى</w:t>
      </w:r>
      <w:r w:rsidR="00861B1E">
        <w:rPr>
          <w:rtl/>
        </w:rPr>
        <w:t xml:space="preserve"> </w:t>
      </w:r>
      <w:r w:rsidRPr="00733C6C">
        <w:rPr>
          <w:rtl/>
        </w:rPr>
        <w:t>باشد.</w:t>
      </w:r>
    </w:p>
    <w:p w:rsidR="002418AB" w:rsidRPr="00733C6C" w:rsidRDefault="002418AB" w:rsidP="002418AB">
      <w:pPr>
        <w:pStyle w:val="libFootnote0"/>
        <w:rPr>
          <w:rtl/>
        </w:rPr>
      </w:pPr>
      <w:r w:rsidRPr="00733C6C">
        <w:rPr>
          <w:rtl/>
        </w:rPr>
        <w:t>۷۶ - ميرزا نائينى، از علماى بزرگ، و مراجع تقليد شيعه در سده چهاردهم است در سال تاليف نجم الثاقب ۲۶ ساله در سال وقوع آن داستان هشت ساله بوده است.</w:t>
      </w:r>
    </w:p>
    <w:p w:rsidR="002418AB" w:rsidRPr="00733C6C" w:rsidRDefault="002418AB" w:rsidP="002418AB">
      <w:pPr>
        <w:pStyle w:val="libFootnote0"/>
        <w:rPr>
          <w:rtl/>
        </w:rPr>
      </w:pPr>
      <w:r w:rsidRPr="00733C6C">
        <w:rPr>
          <w:rtl/>
        </w:rPr>
        <w:t>۷۷ - گويا مقصود دمل است.</w:t>
      </w:r>
    </w:p>
    <w:p w:rsidR="002418AB" w:rsidRPr="00733C6C" w:rsidRDefault="002418AB" w:rsidP="002418AB">
      <w:pPr>
        <w:pStyle w:val="libFootnote0"/>
        <w:rPr>
          <w:rtl/>
        </w:rPr>
      </w:pPr>
      <w:r w:rsidRPr="00733C6C">
        <w:rPr>
          <w:rtl/>
        </w:rPr>
        <w:t>۷۸ - خالو: برادر مادر؛ دايى.</w:t>
      </w:r>
    </w:p>
    <w:p w:rsidR="002418AB" w:rsidRPr="00733C6C" w:rsidRDefault="002418AB" w:rsidP="002418AB">
      <w:pPr>
        <w:pStyle w:val="libFootnote0"/>
        <w:rPr>
          <w:rtl/>
        </w:rPr>
      </w:pPr>
      <w:r w:rsidRPr="00733C6C">
        <w:rPr>
          <w:rtl/>
        </w:rPr>
        <w:t>۷۹ - روايت ديگر از رقعه قبلا در باب هفتم ياد شده.</w:t>
      </w:r>
    </w:p>
    <w:p w:rsidR="002418AB" w:rsidRPr="00733C6C" w:rsidRDefault="002418AB" w:rsidP="002418AB">
      <w:pPr>
        <w:pStyle w:val="libFootnote0"/>
        <w:rPr>
          <w:rtl/>
        </w:rPr>
      </w:pPr>
      <w:r w:rsidRPr="00733C6C">
        <w:rPr>
          <w:rtl/>
        </w:rPr>
        <w:t>۸۰ - از علما بزرگ سده هفتم.</w:t>
      </w:r>
    </w:p>
    <w:p w:rsidR="002418AB" w:rsidRPr="00733C6C" w:rsidRDefault="002418AB" w:rsidP="002418AB">
      <w:pPr>
        <w:pStyle w:val="libFootnote0"/>
        <w:rPr>
          <w:rtl/>
        </w:rPr>
      </w:pPr>
      <w:r w:rsidRPr="00733C6C">
        <w:rPr>
          <w:rtl/>
        </w:rPr>
        <w:t>۸۱ - از فقهاى شيعه سده هشتم.</w:t>
      </w:r>
    </w:p>
    <w:p w:rsidR="002418AB" w:rsidRPr="00733C6C" w:rsidRDefault="002418AB" w:rsidP="002418AB">
      <w:pPr>
        <w:pStyle w:val="libFootnote0"/>
        <w:rPr>
          <w:rtl/>
        </w:rPr>
      </w:pPr>
      <w:r w:rsidRPr="00733C6C">
        <w:rPr>
          <w:rtl/>
        </w:rPr>
        <w:t>۸۲ - بحار الانوار: جلد ۵</w:t>
      </w:r>
      <w:r w:rsidR="00A35A88">
        <w:rPr>
          <w:rtl/>
        </w:rPr>
        <w:t>3</w:t>
      </w:r>
      <w:r w:rsidRPr="00733C6C">
        <w:rPr>
          <w:rtl/>
        </w:rPr>
        <w:t xml:space="preserve">، ص </w:t>
      </w:r>
      <w:r w:rsidR="00A35A88">
        <w:rPr>
          <w:rtl/>
        </w:rPr>
        <w:t>3</w:t>
      </w:r>
      <w:r w:rsidRPr="00733C6C">
        <w:rPr>
          <w:rtl/>
        </w:rPr>
        <w:t>۰۲.</w:t>
      </w:r>
    </w:p>
    <w:p w:rsidR="002418AB" w:rsidRPr="00733C6C" w:rsidRDefault="002418AB" w:rsidP="002418AB">
      <w:pPr>
        <w:pStyle w:val="libFootnote0"/>
        <w:rPr>
          <w:rtl/>
        </w:rPr>
      </w:pPr>
      <w:r w:rsidRPr="00733C6C">
        <w:rPr>
          <w:rtl/>
        </w:rPr>
        <w:t>۸</w:t>
      </w:r>
      <w:r w:rsidR="00A35A88">
        <w:rPr>
          <w:rtl/>
        </w:rPr>
        <w:t>3</w:t>
      </w:r>
      <w:r w:rsidRPr="00733C6C">
        <w:rPr>
          <w:rtl/>
        </w:rPr>
        <w:t xml:space="preserve"> - اين زيارت در مفاتيح الجنان ذكر شده است.</w:t>
      </w:r>
    </w:p>
    <w:p w:rsidR="002418AB" w:rsidRPr="00733C6C" w:rsidRDefault="002418AB" w:rsidP="002418AB">
      <w:pPr>
        <w:pStyle w:val="libFootnote0"/>
        <w:rPr>
          <w:rtl/>
        </w:rPr>
      </w:pPr>
      <w:r w:rsidRPr="00733C6C">
        <w:rPr>
          <w:rtl/>
        </w:rPr>
        <w:lastRenderedPageBreak/>
        <w:t>۸۴ - مقصود مكان</w:t>
      </w:r>
      <w:r w:rsidR="00861B1E">
        <w:rPr>
          <w:rtl/>
        </w:rPr>
        <w:t xml:space="preserve"> </w:t>
      </w:r>
      <w:r w:rsidRPr="00733C6C">
        <w:rPr>
          <w:rtl/>
        </w:rPr>
        <w:t>هايى است در آن دو شهر، مانند مسجد جمكران در قم ايران.</w:t>
      </w:r>
    </w:p>
    <w:p w:rsidR="002418AB" w:rsidRPr="00733C6C" w:rsidRDefault="002418AB" w:rsidP="002418AB">
      <w:pPr>
        <w:pStyle w:val="libFootnote0"/>
        <w:rPr>
          <w:rtl/>
        </w:rPr>
      </w:pPr>
      <w:r w:rsidRPr="00733C6C">
        <w:rPr>
          <w:rtl/>
        </w:rPr>
        <w:t>۸۵ - استجاره طلب پناه كردن و پناه بردن.</w:t>
      </w:r>
    </w:p>
    <w:p w:rsidR="002418AB" w:rsidRPr="00733C6C" w:rsidRDefault="002418AB" w:rsidP="002418AB">
      <w:pPr>
        <w:pStyle w:val="libFootnote0"/>
        <w:rPr>
          <w:rtl/>
        </w:rPr>
      </w:pPr>
      <w:r w:rsidRPr="00733C6C">
        <w:rPr>
          <w:rtl/>
        </w:rPr>
        <w:t>۸۶ - سوره جمعه: آيه ۴.</w:t>
      </w:r>
    </w:p>
    <w:p w:rsidR="002418AB" w:rsidRPr="00733C6C" w:rsidRDefault="002418AB" w:rsidP="002418AB">
      <w:pPr>
        <w:pStyle w:val="libFootnote0"/>
        <w:rPr>
          <w:rtl/>
        </w:rPr>
      </w:pPr>
      <w:r w:rsidRPr="00733C6C">
        <w:rPr>
          <w:rtl/>
        </w:rPr>
        <w:t>۸۷ - در بيابان نجف، سنگ ريزه</w:t>
      </w:r>
      <w:r w:rsidR="00861B1E">
        <w:rPr>
          <w:rtl/>
        </w:rPr>
        <w:t xml:space="preserve"> </w:t>
      </w:r>
      <w:r w:rsidRPr="00733C6C">
        <w:rPr>
          <w:rtl/>
        </w:rPr>
        <w:t>هاى است كه به آنها در مى</w:t>
      </w:r>
      <w:r w:rsidR="00861B1E">
        <w:rPr>
          <w:rtl/>
        </w:rPr>
        <w:t xml:space="preserve"> </w:t>
      </w:r>
      <w:r w:rsidRPr="00733C6C">
        <w:rPr>
          <w:rtl/>
        </w:rPr>
        <w:t>گويند و گاهى نگين انگشتر مى</w:t>
      </w:r>
      <w:r w:rsidR="00861B1E">
        <w:rPr>
          <w:rtl/>
        </w:rPr>
        <w:t xml:space="preserve"> </w:t>
      </w:r>
      <w:r w:rsidRPr="00733C6C">
        <w:rPr>
          <w:rtl/>
        </w:rPr>
        <w:t>كنند.</w:t>
      </w:r>
    </w:p>
    <w:p w:rsidR="002418AB" w:rsidRPr="00733C6C" w:rsidRDefault="002418AB" w:rsidP="002418AB">
      <w:pPr>
        <w:pStyle w:val="libFootnote0"/>
        <w:rPr>
          <w:rtl/>
        </w:rPr>
      </w:pPr>
      <w:r w:rsidRPr="00733C6C">
        <w:rPr>
          <w:rtl/>
        </w:rPr>
        <w:t>۸۸ - به جاى سه نقطه، كلماتى است كه معناى آن روشن نيست.</w:t>
      </w:r>
    </w:p>
    <w:p w:rsidR="002418AB" w:rsidRPr="00733C6C" w:rsidRDefault="002418AB" w:rsidP="002418AB">
      <w:pPr>
        <w:pStyle w:val="libFootnote0"/>
        <w:rPr>
          <w:rtl/>
        </w:rPr>
      </w:pPr>
      <w:r w:rsidRPr="00733C6C">
        <w:rPr>
          <w:rtl/>
        </w:rPr>
        <w:t>۸۹ - به جاى سه نقطه كلمه</w:t>
      </w:r>
      <w:r w:rsidR="00861B1E">
        <w:rPr>
          <w:rtl/>
        </w:rPr>
        <w:t xml:space="preserve"> </w:t>
      </w:r>
      <w:r w:rsidRPr="00733C6C">
        <w:rPr>
          <w:rtl/>
        </w:rPr>
        <w:t>اى است كه معناى آن روشن نيست.</w:t>
      </w:r>
    </w:p>
    <w:p w:rsidR="002418AB" w:rsidRPr="00733C6C" w:rsidRDefault="002418AB" w:rsidP="002418AB">
      <w:pPr>
        <w:pStyle w:val="libFootnote0"/>
        <w:rPr>
          <w:rtl/>
        </w:rPr>
      </w:pPr>
      <w:r w:rsidRPr="00733C6C">
        <w:rPr>
          <w:rtl/>
        </w:rPr>
        <w:t>۹۰ - نام محلى است.</w:t>
      </w:r>
    </w:p>
    <w:p w:rsidR="002418AB" w:rsidRPr="00733C6C" w:rsidRDefault="002418AB" w:rsidP="002418AB">
      <w:pPr>
        <w:pStyle w:val="libFootnote0"/>
        <w:rPr>
          <w:rtl/>
        </w:rPr>
      </w:pPr>
      <w:r w:rsidRPr="00733C6C">
        <w:rPr>
          <w:rtl/>
        </w:rPr>
        <w:t>۹۱ - معلوم مى</w:t>
      </w:r>
      <w:r w:rsidR="00861B1E">
        <w:rPr>
          <w:rtl/>
        </w:rPr>
        <w:t xml:space="preserve"> </w:t>
      </w:r>
      <w:r w:rsidRPr="00733C6C">
        <w:rPr>
          <w:rtl/>
        </w:rPr>
        <w:t>شود تا سال ۱</w:t>
      </w:r>
      <w:r w:rsidR="00A35A88">
        <w:rPr>
          <w:rtl/>
        </w:rPr>
        <w:t>3</w:t>
      </w:r>
      <w:r w:rsidRPr="00733C6C">
        <w:rPr>
          <w:rtl/>
        </w:rPr>
        <w:t>۰۰ ق، مسجد غدير در جحفه بوده، و متاسفانه بعدا خراب كرده</w:t>
      </w:r>
      <w:r w:rsidR="00861B1E">
        <w:rPr>
          <w:rtl/>
        </w:rPr>
        <w:t xml:space="preserve"> </w:t>
      </w:r>
      <w:r w:rsidRPr="00733C6C">
        <w:rPr>
          <w:rtl/>
        </w:rPr>
        <w:t>اند. بسيار مناسب، بلكه لازم است اين مسجد كه مى</w:t>
      </w:r>
      <w:r w:rsidR="00861B1E">
        <w:rPr>
          <w:rtl/>
        </w:rPr>
        <w:t xml:space="preserve"> </w:t>
      </w:r>
      <w:r w:rsidRPr="00733C6C">
        <w:rPr>
          <w:rtl/>
        </w:rPr>
        <w:t>تواند داستان غدير خم و امامت اميرمومنان را زنده نگهدارد، بازسازى شود و در صورت عدم امكان، لااقل تابلويى آنجا نصب شود كه آن محل را از فراموشى حفظ كند و زائرين ايرانى و شيعيان به زيارت غدير و محل آن مسجد بروند.</w:t>
      </w:r>
    </w:p>
    <w:p w:rsidR="002418AB" w:rsidRPr="00733C6C" w:rsidRDefault="002418AB" w:rsidP="002418AB">
      <w:pPr>
        <w:pStyle w:val="libFootnote0"/>
        <w:rPr>
          <w:rtl/>
        </w:rPr>
      </w:pPr>
      <w:r w:rsidRPr="00733C6C">
        <w:rPr>
          <w:rtl/>
        </w:rPr>
        <w:t>۹۲ - در نجم الثقاب ۱۰۰ حكايت نقل شده بود كه در اينجا به ۲۵ تاى آن بسنده شد.</w:t>
      </w:r>
    </w:p>
    <w:p w:rsidR="002418AB" w:rsidRPr="00733C6C" w:rsidRDefault="002418AB" w:rsidP="002418AB">
      <w:pPr>
        <w:pStyle w:val="libFootnote0"/>
        <w:rPr>
          <w:rtl/>
        </w:rPr>
      </w:pPr>
      <w:r w:rsidRPr="00733C6C">
        <w:rPr>
          <w:rtl/>
        </w:rPr>
        <w:t>۹</w:t>
      </w:r>
      <w:r w:rsidR="00A35A88">
        <w:rPr>
          <w:rtl/>
        </w:rPr>
        <w:t>3</w:t>
      </w:r>
      <w:r w:rsidRPr="00733C6C">
        <w:rPr>
          <w:rtl/>
        </w:rPr>
        <w:t xml:space="preserve"> - خروج سفيانى و صيحه و صداى آسمانى از علامت</w:t>
      </w:r>
      <w:r w:rsidR="00861B1E">
        <w:rPr>
          <w:rtl/>
        </w:rPr>
        <w:t xml:space="preserve"> </w:t>
      </w:r>
      <w:r w:rsidRPr="00733C6C">
        <w:rPr>
          <w:rtl/>
        </w:rPr>
        <w:t xml:space="preserve">هاى ظهور امام عصر </w:t>
      </w:r>
      <w:r w:rsidRPr="00285C86">
        <w:rPr>
          <w:rStyle w:val="libAlaemChar"/>
          <w:rtl/>
        </w:rPr>
        <w:t>عليه‌السلام</w:t>
      </w:r>
      <w:r w:rsidRPr="00733C6C">
        <w:rPr>
          <w:rtl/>
        </w:rPr>
        <w:t xml:space="preserve"> است.</w:t>
      </w:r>
    </w:p>
    <w:p w:rsidR="002418AB" w:rsidRDefault="002418AB" w:rsidP="002418AB">
      <w:pPr>
        <w:pStyle w:val="libFootnote0"/>
        <w:rPr>
          <w:rFonts w:hint="cs"/>
          <w:rtl/>
        </w:rPr>
      </w:pPr>
      <w:r w:rsidRPr="00733C6C">
        <w:rPr>
          <w:rtl/>
        </w:rPr>
        <w:t>۹۴ - در اوايل نجم الثاقب فرموده</w:t>
      </w:r>
      <w:r w:rsidR="00861B1E">
        <w:rPr>
          <w:rtl/>
        </w:rPr>
        <w:t xml:space="preserve"> </w:t>
      </w:r>
      <w:r w:rsidRPr="00733C6C">
        <w:rPr>
          <w:rtl/>
        </w:rPr>
        <w:t>اند: كتاب مقنع درباره غيبت امام زمان است از سيد مرتضى كه براى وزير مغربى نوشته است.</w:t>
      </w:r>
    </w:p>
    <w:p w:rsidR="006130BA" w:rsidRPr="006130BA" w:rsidRDefault="006130BA" w:rsidP="006130BA">
      <w:pPr>
        <w:pStyle w:val="libFootnote"/>
        <w:rPr>
          <w:rtl/>
        </w:rPr>
      </w:pPr>
      <w:r>
        <w:rPr>
          <w:rtl/>
        </w:rPr>
        <w:br w:type="page"/>
      </w:r>
    </w:p>
    <w:sdt>
      <w:sdtPr>
        <w:rPr>
          <w:rtl/>
        </w:rPr>
        <w:id w:val="606441455"/>
        <w:docPartObj>
          <w:docPartGallery w:val="Table of Contents"/>
          <w:docPartUnique/>
        </w:docPartObj>
      </w:sdtPr>
      <w:sdtEndPr>
        <w:rPr>
          <w:rFonts w:cs="Traditional Arabic"/>
          <w:b w:val="0"/>
          <w:bCs w:val="0"/>
          <w:sz w:val="24"/>
        </w:rPr>
      </w:sdtEndPr>
      <w:sdtContent>
        <w:p w:rsidR="006130BA" w:rsidRDefault="006130BA" w:rsidP="006130BA">
          <w:pPr>
            <w:pStyle w:val="libBold1"/>
          </w:pPr>
          <w:r>
            <w:rPr>
              <w:rFonts w:hint="cs"/>
              <w:rtl/>
            </w:rPr>
            <w:t>فهرست مطالب</w:t>
          </w:r>
        </w:p>
        <w:p w:rsidR="006130BA" w:rsidRDefault="006130BA">
          <w:pPr>
            <w:pStyle w:val="TOC2"/>
            <w:tabs>
              <w:tab w:val="right" w:leader="dot" w:pos="791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6911637" w:history="1">
            <w:r w:rsidRPr="00C93A04">
              <w:rPr>
                <w:rStyle w:val="Hyperlink"/>
                <w:noProof/>
                <w:rtl/>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Toc6911637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6130BA" w:rsidRDefault="006130BA">
          <w:pPr>
            <w:pStyle w:val="TOC2"/>
            <w:tabs>
              <w:tab w:val="right" w:leader="dot" w:pos="7910"/>
            </w:tabs>
            <w:rPr>
              <w:rFonts w:asciiTheme="minorHAnsi" w:eastAsiaTheme="minorEastAsia" w:hAnsiTheme="minorHAnsi" w:cstheme="minorBidi"/>
              <w:noProof/>
              <w:color w:val="auto"/>
              <w:sz w:val="22"/>
              <w:szCs w:val="22"/>
              <w:rtl/>
            </w:rPr>
          </w:pPr>
          <w:hyperlink w:anchor="_Toc6911638" w:history="1">
            <w:r w:rsidRPr="00C93A04">
              <w:rPr>
                <w:rStyle w:val="Hyperlink"/>
                <w:noProof/>
                <w:rtl/>
                <w:lang w:bidi="fa-IR"/>
              </w:rPr>
              <w:t xml:space="preserve">باب اول: ولادت با سعادت امام زمان </w:t>
            </w:r>
            <w:r w:rsidRPr="00C93A04">
              <w:rPr>
                <w:rStyle w:val="Hyperlink"/>
                <w:rFonts w:cs="Rafed Alaem"/>
                <w:noProof/>
                <w:rtl/>
                <w:lang w:bidi="fa-IR"/>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Toc6911638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6130BA" w:rsidRDefault="006130BA">
          <w:pPr>
            <w:pStyle w:val="TOC2"/>
            <w:tabs>
              <w:tab w:val="right" w:leader="dot" w:pos="7910"/>
            </w:tabs>
            <w:rPr>
              <w:rFonts w:asciiTheme="minorHAnsi" w:eastAsiaTheme="minorEastAsia" w:hAnsiTheme="minorHAnsi" w:cstheme="minorBidi"/>
              <w:noProof/>
              <w:color w:val="auto"/>
              <w:sz w:val="22"/>
              <w:szCs w:val="22"/>
              <w:rtl/>
            </w:rPr>
          </w:pPr>
          <w:hyperlink w:anchor="_Toc6911639" w:history="1">
            <w:r w:rsidRPr="00C93A04">
              <w:rPr>
                <w:rStyle w:val="Hyperlink"/>
                <w:noProof/>
                <w:rtl/>
                <w:lang w:bidi="fa-IR"/>
              </w:rPr>
              <w:t>كلام علامه طباطبايى در اين كه حكيمه دو نفرند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Toc6911639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6130BA" w:rsidRDefault="006130BA">
          <w:pPr>
            <w:pStyle w:val="TOC2"/>
            <w:tabs>
              <w:tab w:val="right" w:leader="dot" w:pos="7910"/>
            </w:tabs>
            <w:rPr>
              <w:rFonts w:asciiTheme="minorHAnsi" w:eastAsiaTheme="minorEastAsia" w:hAnsiTheme="minorHAnsi" w:cstheme="minorBidi"/>
              <w:noProof/>
              <w:color w:val="auto"/>
              <w:sz w:val="22"/>
              <w:szCs w:val="22"/>
              <w:rtl/>
            </w:rPr>
          </w:pPr>
          <w:hyperlink w:anchor="_Toc6911640" w:history="1">
            <w:r w:rsidRPr="00C93A04">
              <w:rPr>
                <w:rStyle w:val="Hyperlink"/>
                <w:noProof/>
                <w:rtl/>
                <w:lang w:bidi="fa-IR"/>
              </w:rPr>
              <w:t xml:space="preserve">باب دوم: اسماء و القاب و كنيه هاى آن حضرت </w:t>
            </w:r>
            <w:r w:rsidRPr="00C93A04">
              <w:rPr>
                <w:rStyle w:val="Hyperlink"/>
                <w:rFonts w:cs="Rafed Alaem"/>
                <w:noProof/>
                <w:rtl/>
              </w:rPr>
              <w:t>عليه‌السلام</w:t>
            </w:r>
            <w:r w:rsidRPr="00C93A04">
              <w:rPr>
                <w:rStyle w:val="Hyperlink"/>
                <w:noProof/>
                <w:rtl/>
                <w:lang w:bidi="fa-IR"/>
              </w:rPr>
              <w:t xml:space="preserve"> </w:t>
            </w:r>
            <w:r w:rsidRPr="00C93A04">
              <w:rPr>
                <w:rStyle w:val="Hyperlink"/>
                <w:noProof/>
                <w:vertAlign w:val="superscript"/>
                <w:rtl/>
              </w:rPr>
              <w:t>(5)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Toc6911640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641" w:history="1">
            <w:r w:rsidRPr="00C93A04">
              <w:rPr>
                <w:rStyle w:val="Hyperlink"/>
                <w:noProof/>
                <w:rtl/>
                <w:lang w:bidi="fa-IR"/>
              </w:rPr>
              <w:t>1. احمد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Toc6911641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642" w:history="1">
            <w:r w:rsidRPr="00C93A04">
              <w:rPr>
                <w:rStyle w:val="Hyperlink"/>
                <w:noProof/>
                <w:rtl/>
                <w:lang w:bidi="fa-IR"/>
              </w:rPr>
              <w:t>2. ابولقاسم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Toc6911642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643" w:history="1">
            <w:r w:rsidRPr="00C93A04">
              <w:rPr>
                <w:rStyle w:val="Hyperlink"/>
                <w:noProof/>
                <w:rtl/>
                <w:lang w:bidi="fa-IR"/>
              </w:rPr>
              <w:t>٣. ابو عبدالله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Toc6911643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644" w:history="1">
            <w:r w:rsidRPr="00C93A04">
              <w:rPr>
                <w:rStyle w:val="Hyperlink"/>
                <w:noProof/>
                <w:rtl/>
                <w:lang w:bidi="fa-IR"/>
              </w:rPr>
              <w:t>4 و 5. ابوالحسن و ابو تراب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Toc6911644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645" w:history="1">
            <w:r w:rsidRPr="00C93A04">
              <w:rPr>
                <w:rStyle w:val="Hyperlink"/>
                <w:noProof/>
                <w:rtl/>
              </w:rPr>
              <w:t>6. ابوصالح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Toc6911645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646" w:history="1">
            <w:r w:rsidRPr="00C93A04">
              <w:rPr>
                <w:rStyle w:val="Hyperlink"/>
                <w:b/>
                <w:bCs/>
                <w:noProof/>
                <w:rtl/>
              </w:rPr>
              <w:t>7. بقيه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Toc6911646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647" w:history="1">
            <w:r w:rsidRPr="00C93A04">
              <w:rPr>
                <w:rStyle w:val="Hyperlink"/>
                <w:noProof/>
                <w:rtl/>
                <w:lang w:bidi="fa-IR"/>
              </w:rPr>
              <w:t>8. بقية الانبيا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Toc6911647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648" w:history="1">
            <w:r w:rsidRPr="00C93A04">
              <w:rPr>
                <w:rStyle w:val="Hyperlink"/>
                <w:noProof/>
                <w:rtl/>
                <w:lang w:bidi="fa-IR"/>
              </w:rPr>
              <w:t>9. حجة و حجة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Toc6911648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649" w:history="1">
            <w:r w:rsidRPr="00C93A04">
              <w:rPr>
                <w:rStyle w:val="Hyperlink"/>
                <w:noProof/>
                <w:rtl/>
                <w:lang w:bidi="fa-IR"/>
              </w:rPr>
              <w:t>10. 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Toc6911649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650" w:history="1">
            <w:r w:rsidRPr="00C93A04">
              <w:rPr>
                <w:rStyle w:val="Hyperlink"/>
                <w:noProof/>
                <w:rtl/>
                <w:lang w:bidi="fa-IR"/>
              </w:rPr>
              <w:t>11. خاتم الاوصياء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Toc6911650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651" w:history="1">
            <w:r w:rsidRPr="00C93A04">
              <w:rPr>
                <w:rStyle w:val="Hyperlink"/>
                <w:noProof/>
                <w:rtl/>
              </w:rPr>
              <w:t>12</w:t>
            </w:r>
            <w:r w:rsidRPr="00C93A04">
              <w:rPr>
                <w:rStyle w:val="Hyperlink"/>
                <w:noProof/>
                <w:rtl/>
                <w:lang w:bidi="fa-IR"/>
              </w:rPr>
              <w:t>. خاتم الائمه</w:t>
            </w:r>
            <w:r w:rsidRPr="00C93A04">
              <w:rPr>
                <w:rStyle w:val="Hyperlink"/>
                <w:rFonts w:cs="Rafed Alaem"/>
                <w:noProof/>
                <w:rtl/>
              </w:rPr>
              <w:t xml:space="preserve"> 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Toc6911651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652" w:history="1">
            <w:r w:rsidRPr="00C93A04">
              <w:rPr>
                <w:rStyle w:val="Hyperlink"/>
                <w:noProof/>
                <w:rtl/>
                <w:lang w:bidi="fa-IR"/>
              </w:rPr>
              <w:t>1٣. خلف و خلف صالح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Toc6911652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653" w:history="1">
            <w:r w:rsidRPr="00C93A04">
              <w:rPr>
                <w:rStyle w:val="Hyperlink"/>
                <w:noProof/>
                <w:rtl/>
                <w:lang w:bidi="fa-IR"/>
              </w:rPr>
              <w:t>14. خليفه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Toc6911653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654" w:history="1">
            <w:r w:rsidRPr="00C93A04">
              <w:rPr>
                <w:rStyle w:val="Hyperlink"/>
                <w:noProof/>
                <w:rtl/>
                <w:lang w:bidi="fa-IR"/>
              </w:rPr>
              <w:t>15. داعى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Toc6911654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655" w:history="1">
            <w:r w:rsidRPr="00C93A04">
              <w:rPr>
                <w:rStyle w:val="Hyperlink"/>
                <w:noProof/>
                <w:rtl/>
                <w:lang w:bidi="fa-IR"/>
              </w:rPr>
              <w:t>16. صاحب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Toc6911655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656" w:history="1">
            <w:r w:rsidRPr="00C93A04">
              <w:rPr>
                <w:rStyle w:val="Hyperlink"/>
                <w:noProof/>
                <w:rtl/>
                <w:lang w:bidi="fa-IR"/>
              </w:rPr>
              <w:t>17. صاحب الزمان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Toc6911656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657" w:history="1">
            <w:r w:rsidRPr="00C93A04">
              <w:rPr>
                <w:rStyle w:val="Hyperlink"/>
                <w:noProof/>
                <w:rtl/>
                <w:lang w:bidi="fa-IR"/>
              </w:rPr>
              <w:t>18. صاحب الدار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Toc6911657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6130BA" w:rsidRDefault="006130BA">
          <w:pPr>
            <w:pStyle w:val="TOC2"/>
            <w:tabs>
              <w:tab w:val="right" w:leader="dot" w:pos="7910"/>
            </w:tabs>
            <w:rPr>
              <w:rFonts w:asciiTheme="minorHAnsi" w:eastAsiaTheme="minorEastAsia" w:hAnsiTheme="minorHAnsi" w:cstheme="minorBidi"/>
              <w:noProof/>
              <w:color w:val="auto"/>
              <w:sz w:val="22"/>
              <w:szCs w:val="22"/>
              <w:rtl/>
            </w:rPr>
          </w:pPr>
          <w:hyperlink w:anchor="_Toc6911658" w:history="1">
            <w:r w:rsidRPr="00C93A04">
              <w:rPr>
                <w:rStyle w:val="Hyperlink"/>
                <w:noProof/>
                <w:rtl/>
                <w:lang w:bidi="fa-IR"/>
              </w:rPr>
              <w:t>19. صاحب الناحيه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Toc6911658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659" w:history="1">
            <w:r w:rsidRPr="00C93A04">
              <w:rPr>
                <w:rStyle w:val="Hyperlink"/>
                <w:noProof/>
                <w:rtl/>
                <w:lang w:bidi="fa-IR"/>
              </w:rPr>
              <w:t>20. صاحب العصر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Toc6911659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660" w:history="1">
            <w:r w:rsidRPr="00C93A04">
              <w:rPr>
                <w:rStyle w:val="Hyperlink"/>
                <w:noProof/>
                <w:rtl/>
                <w:lang w:bidi="fa-IR"/>
              </w:rPr>
              <w:t>21. صالح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Toc6911660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661" w:history="1">
            <w:r w:rsidRPr="00C93A04">
              <w:rPr>
                <w:rStyle w:val="Hyperlink"/>
                <w:noProof/>
                <w:rtl/>
                <w:lang w:bidi="fa-IR"/>
              </w:rPr>
              <w:t>22. صاحب الامر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Toc6911661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662" w:history="1">
            <w:r w:rsidRPr="00C93A04">
              <w:rPr>
                <w:rStyle w:val="Hyperlink"/>
                <w:noProof/>
                <w:rtl/>
                <w:lang w:bidi="fa-IR"/>
              </w:rPr>
              <w:t>2٣. عين و عين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Toc6911662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663" w:history="1">
            <w:r w:rsidRPr="00C93A04">
              <w:rPr>
                <w:rStyle w:val="Hyperlink"/>
                <w:noProof/>
                <w:rtl/>
                <w:lang w:bidi="fa-IR"/>
              </w:rPr>
              <w:t>24. غايب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Toc6911663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664" w:history="1">
            <w:r w:rsidRPr="00C93A04">
              <w:rPr>
                <w:rStyle w:val="Hyperlink"/>
                <w:noProof/>
                <w:rtl/>
                <w:lang w:bidi="fa-IR"/>
              </w:rPr>
              <w:t>25. قائم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Toc6911664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665" w:history="1">
            <w:r w:rsidRPr="00C93A04">
              <w:rPr>
                <w:rStyle w:val="Hyperlink"/>
                <w:noProof/>
                <w:rtl/>
                <w:lang w:bidi="fa-IR"/>
              </w:rPr>
              <w:t>26. محمد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Toc6911665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666" w:history="1">
            <w:r w:rsidRPr="00C93A04">
              <w:rPr>
                <w:rStyle w:val="Hyperlink"/>
                <w:noProof/>
                <w:rtl/>
                <w:lang w:bidi="fa-IR"/>
              </w:rPr>
              <w:t>27. منتقم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Toc6911666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667" w:history="1">
            <w:r w:rsidRPr="00C93A04">
              <w:rPr>
                <w:rStyle w:val="Hyperlink"/>
                <w:noProof/>
                <w:rtl/>
                <w:lang w:bidi="fa-IR"/>
              </w:rPr>
              <w:t>28. مهدى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Toc6911667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668" w:history="1">
            <w:r w:rsidRPr="00C93A04">
              <w:rPr>
                <w:rStyle w:val="Hyperlink"/>
                <w:noProof/>
                <w:rtl/>
                <w:lang w:bidi="fa-IR"/>
              </w:rPr>
              <w:t>29. عبدالله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Toc6911668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669" w:history="1">
            <w:r w:rsidRPr="00C93A04">
              <w:rPr>
                <w:rStyle w:val="Hyperlink"/>
                <w:noProof/>
                <w:rtl/>
                <w:lang w:bidi="fa-IR"/>
              </w:rPr>
              <w:t>٣0. مومل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Toc6911669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670" w:history="1">
            <w:r w:rsidRPr="00C93A04">
              <w:rPr>
                <w:rStyle w:val="Hyperlink"/>
                <w:noProof/>
                <w:rtl/>
                <w:lang w:bidi="fa-IR"/>
              </w:rPr>
              <w:t>٣1. منتظر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Toc6911670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671" w:history="1">
            <w:r w:rsidRPr="00C93A04">
              <w:rPr>
                <w:rStyle w:val="Hyperlink"/>
                <w:noProof/>
                <w:rtl/>
                <w:lang w:bidi="fa-IR"/>
              </w:rPr>
              <w:t>٣2. ماء معين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Toc6911671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672" w:history="1">
            <w:r w:rsidRPr="00C93A04">
              <w:rPr>
                <w:rStyle w:val="Hyperlink"/>
                <w:noProof/>
                <w:rtl/>
                <w:lang w:bidi="fa-IR"/>
              </w:rPr>
              <w:t>٣٣. مبدا الايات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Toc6911672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673" w:history="1">
            <w:r w:rsidRPr="00C93A04">
              <w:rPr>
                <w:rStyle w:val="Hyperlink"/>
                <w:noProof/>
                <w:rtl/>
                <w:lang w:bidi="fa-IR"/>
              </w:rPr>
              <w:t>٣4. مضطر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Toc6911673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674" w:history="1">
            <w:r w:rsidRPr="00C93A04">
              <w:rPr>
                <w:rStyle w:val="Hyperlink"/>
                <w:noProof/>
                <w:rtl/>
                <w:lang w:bidi="fa-IR"/>
              </w:rPr>
              <w:t xml:space="preserve">٣5. نور آل محمد </w:t>
            </w:r>
            <w:r w:rsidRPr="00C93A04">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Toc6911674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675" w:history="1">
            <w:r w:rsidRPr="00C93A04">
              <w:rPr>
                <w:rStyle w:val="Hyperlink"/>
                <w:noProof/>
                <w:rtl/>
                <w:lang w:bidi="fa-IR"/>
              </w:rPr>
              <w:t>٣6. وجه و وجه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Toc6911675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676" w:history="1">
            <w:r w:rsidRPr="00C93A04">
              <w:rPr>
                <w:rStyle w:val="Hyperlink"/>
                <w:noProof/>
                <w:rtl/>
                <w:lang w:bidi="fa-IR"/>
              </w:rPr>
              <w:t>٣7. ولى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Toc6911676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677" w:history="1">
            <w:r w:rsidRPr="00C93A04">
              <w:rPr>
                <w:rStyle w:val="Hyperlink"/>
                <w:noProof/>
                <w:rtl/>
                <w:lang w:bidi="fa-IR"/>
              </w:rPr>
              <w:t>٣8. وارث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Toc6911677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678" w:history="1">
            <w:r w:rsidRPr="00C93A04">
              <w:rPr>
                <w:rStyle w:val="Hyperlink"/>
                <w:noProof/>
                <w:rtl/>
                <w:lang w:bidi="fa-IR"/>
              </w:rPr>
              <w:t>٣9. هادى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Toc6911678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679" w:history="1">
            <w:r w:rsidRPr="00C93A04">
              <w:rPr>
                <w:rStyle w:val="Hyperlink"/>
                <w:noProof/>
                <w:rtl/>
                <w:lang w:bidi="fa-IR"/>
              </w:rPr>
              <w:t>40. يعسوب 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Toc6911679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6130BA" w:rsidRDefault="006130BA">
          <w:pPr>
            <w:pStyle w:val="TOC2"/>
            <w:tabs>
              <w:tab w:val="right" w:leader="dot" w:pos="7910"/>
            </w:tabs>
            <w:rPr>
              <w:rFonts w:asciiTheme="minorHAnsi" w:eastAsiaTheme="minorEastAsia" w:hAnsiTheme="minorHAnsi" w:cstheme="minorBidi"/>
              <w:noProof/>
              <w:color w:val="auto"/>
              <w:sz w:val="22"/>
              <w:szCs w:val="22"/>
              <w:rtl/>
            </w:rPr>
          </w:pPr>
          <w:hyperlink w:anchor="_Toc6911680" w:history="1">
            <w:r w:rsidRPr="00C93A04">
              <w:rPr>
                <w:rStyle w:val="Hyperlink"/>
                <w:noProof/>
                <w:rtl/>
                <w:lang w:bidi="fa-IR"/>
              </w:rPr>
              <w:t xml:space="preserve">باب سوم: شمايل و بعضى از خصايص حضرت مهدى </w:t>
            </w:r>
            <w:r w:rsidRPr="00C93A04">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Toc6911680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6130BA" w:rsidRDefault="006130BA">
          <w:pPr>
            <w:pStyle w:val="TOC2"/>
            <w:tabs>
              <w:tab w:val="right" w:leader="dot" w:pos="7910"/>
            </w:tabs>
            <w:rPr>
              <w:rFonts w:asciiTheme="minorHAnsi" w:eastAsiaTheme="minorEastAsia" w:hAnsiTheme="minorHAnsi" w:cstheme="minorBidi"/>
              <w:noProof/>
              <w:color w:val="auto"/>
              <w:sz w:val="22"/>
              <w:szCs w:val="22"/>
              <w:rtl/>
            </w:rPr>
          </w:pPr>
          <w:hyperlink w:anchor="_Toc6911681" w:history="1">
            <w:r w:rsidRPr="00C93A04">
              <w:rPr>
                <w:rStyle w:val="Hyperlink"/>
                <w:noProof/>
                <w:rtl/>
                <w:lang w:bidi="fa-IR"/>
              </w:rPr>
              <w:t xml:space="preserve">ذكر جمله اى از خصايص حضرت مهدى </w:t>
            </w:r>
            <w:r w:rsidRPr="00C93A04">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Toc6911681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6130BA" w:rsidRDefault="006130BA">
          <w:pPr>
            <w:pStyle w:val="TOC2"/>
            <w:tabs>
              <w:tab w:val="right" w:leader="dot" w:pos="7910"/>
            </w:tabs>
            <w:rPr>
              <w:rFonts w:asciiTheme="minorHAnsi" w:eastAsiaTheme="minorEastAsia" w:hAnsiTheme="minorHAnsi" w:cstheme="minorBidi"/>
              <w:noProof/>
              <w:color w:val="auto"/>
              <w:sz w:val="22"/>
              <w:szCs w:val="22"/>
              <w:rtl/>
            </w:rPr>
          </w:pPr>
          <w:hyperlink w:anchor="_Toc6911682" w:history="1">
            <w:r w:rsidRPr="00C93A04">
              <w:rPr>
                <w:rStyle w:val="Hyperlink"/>
                <w:noProof/>
                <w:rtl/>
              </w:rPr>
              <w:t>باب چهارم: گفتار دانشمندان سنى درباره آن جناب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Toc6911682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683" w:history="1">
            <w:r w:rsidRPr="00C93A04">
              <w:rPr>
                <w:rStyle w:val="Hyperlink"/>
                <w:b/>
                <w:bCs/>
                <w:noProof/>
                <w:rtl/>
              </w:rPr>
              <w:t>اول: ابوسالم كمال الدين محمد قريشى نصيبى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Toc6911683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684" w:history="1">
            <w:r w:rsidRPr="00C93A04">
              <w:rPr>
                <w:rStyle w:val="Hyperlink"/>
                <w:b/>
                <w:bCs/>
                <w:noProof/>
                <w:rtl/>
              </w:rPr>
              <w:t>دوم: ابو عبدالله محمد بن يوسف گنجى شافعى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Toc6911684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685" w:history="1">
            <w:r w:rsidRPr="00C93A04">
              <w:rPr>
                <w:rStyle w:val="Hyperlink"/>
                <w:b/>
                <w:bCs/>
                <w:noProof/>
                <w:rtl/>
              </w:rPr>
              <w:t>سوم: شمس الدين ابو المظفر يوسف بغدادى حنفى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Toc6911685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686" w:history="1">
            <w:r w:rsidRPr="00C93A04">
              <w:rPr>
                <w:rStyle w:val="Hyperlink"/>
                <w:b/>
                <w:bCs/>
                <w:noProof/>
                <w:rtl/>
              </w:rPr>
              <w:t>چهارم: شيخ نور الدين، على بن محمد بن صباغ مالكى مكى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Toc6911686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687" w:history="1">
            <w:r w:rsidRPr="00C93A04">
              <w:rPr>
                <w:rStyle w:val="Hyperlink"/>
                <w:b/>
                <w:bCs/>
                <w:noProof/>
                <w:rtl/>
              </w:rPr>
              <w:t>پنجم: شيخ اديب ابو محمد عبدالله بن احمد بن احمد بن الخشاب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Toc6911687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688" w:history="1">
            <w:r w:rsidRPr="00C93A04">
              <w:rPr>
                <w:rStyle w:val="Hyperlink"/>
                <w:noProof/>
                <w:rtl/>
              </w:rPr>
              <w:t>ششم: محيى الدين عربى (ابن عربى)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Toc6911688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689" w:history="1">
            <w:r w:rsidRPr="00C93A04">
              <w:rPr>
                <w:rStyle w:val="Hyperlink"/>
                <w:noProof/>
                <w:rtl/>
              </w:rPr>
              <w:t>هفتم: شيخ عبد الوهاب (الشعرانى)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Toc6911689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690" w:history="1">
            <w:r w:rsidRPr="00C93A04">
              <w:rPr>
                <w:rStyle w:val="Hyperlink"/>
                <w:noProof/>
                <w:rtl/>
              </w:rPr>
              <w:t>هشتم: نور الد</w:t>
            </w:r>
            <w:r w:rsidRPr="00C93A04">
              <w:rPr>
                <w:rStyle w:val="Hyperlink"/>
                <w:rFonts w:hint="cs"/>
                <w:noProof/>
                <w:rtl/>
              </w:rPr>
              <w:t>ی</w:t>
            </w:r>
            <w:r w:rsidRPr="00C93A04">
              <w:rPr>
                <w:rStyle w:val="Hyperlink"/>
                <w:rFonts w:hint="eastAsia"/>
                <w:noProof/>
                <w:rtl/>
              </w:rPr>
              <w:t>ن</w:t>
            </w:r>
            <w:r w:rsidRPr="00C93A04">
              <w:rPr>
                <w:rStyle w:val="Hyperlink"/>
                <w:noProof/>
                <w:rtl/>
              </w:rPr>
              <w:t xml:space="preserve"> عبدالرحمن جام</w:t>
            </w:r>
            <w:r w:rsidRPr="00C93A0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Toc6911690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691" w:history="1">
            <w:r w:rsidRPr="00C93A04">
              <w:rPr>
                <w:rStyle w:val="Hyperlink"/>
                <w:noProof/>
                <w:rtl/>
              </w:rPr>
              <w:t>نهم ش</w:t>
            </w:r>
            <w:r w:rsidRPr="00C93A04">
              <w:rPr>
                <w:rStyle w:val="Hyperlink"/>
                <w:rFonts w:hint="cs"/>
                <w:noProof/>
                <w:rtl/>
              </w:rPr>
              <w:t>ی</w:t>
            </w:r>
            <w:r w:rsidRPr="00C93A04">
              <w:rPr>
                <w:rStyle w:val="Hyperlink"/>
                <w:rFonts w:hint="eastAsia"/>
                <w:noProof/>
                <w:rtl/>
              </w:rPr>
              <w:t>خ</w:t>
            </w:r>
            <w:r w:rsidRPr="00C93A04">
              <w:rPr>
                <w:rStyle w:val="Hyperlink"/>
                <w:noProof/>
                <w:rtl/>
              </w:rPr>
              <w:t xml:space="preserve"> عبد الحق دهلو</w:t>
            </w:r>
            <w:r w:rsidRPr="00C93A0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Toc6911691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692" w:history="1">
            <w:r w:rsidRPr="00C93A04">
              <w:rPr>
                <w:rStyle w:val="Hyperlink"/>
                <w:noProof/>
                <w:rtl/>
              </w:rPr>
              <w:t>دهم: سيد جمال الدين حسين محدث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Toc6911692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6130BA" w:rsidRDefault="006130BA">
          <w:pPr>
            <w:pStyle w:val="TOC2"/>
            <w:tabs>
              <w:tab w:val="right" w:leader="dot" w:pos="7910"/>
            </w:tabs>
            <w:rPr>
              <w:rFonts w:asciiTheme="minorHAnsi" w:eastAsiaTheme="minorEastAsia" w:hAnsiTheme="minorHAnsi" w:cstheme="minorBidi"/>
              <w:noProof/>
              <w:color w:val="auto"/>
              <w:sz w:val="22"/>
              <w:szCs w:val="22"/>
              <w:rtl/>
            </w:rPr>
          </w:pPr>
          <w:hyperlink w:anchor="_Toc6911693" w:history="1">
            <w:r w:rsidRPr="00C93A04">
              <w:rPr>
                <w:rStyle w:val="Hyperlink"/>
                <w:noProof/>
                <w:rtl/>
              </w:rPr>
              <w:t xml:space="preserve">باب پنجم: در اثبات اين كه مهدى موعود، همان حجه بن الحسن العسكرى </w:t>
            </w:r>
            <w:r w:rsidRPr="00C93A04">
              <w:rPr>
                <w:rStyle w:val="Hyperlink"/>
                <w:rFonts w:cs="Rafed Alaem"/>
                <w:noProof/>
                <w:rtl/>
              </w:rPr>
              <w:t>عليه‌السلام</w:t>
            </w:r>
            <w:r w:rsidRPr="00C93A04">
              <w:rPr>
                <w:rStyle w:val="Hyperlink"/>
                <w:noProof/>
                <w:rtl/>
              </w:rPr>
              <w:t xml:space="preserve">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Toc6911693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694" w:history="1">
            <w:r w:rsidRPr="00C93A04">
              <w:rPr>
                <w:rStyle w:val="Hyperlink"/>
                <w:noProof/>
                <w:rtl/>
              </w:rPr>
              <w:t>روا</w:t>
            </w:r>
            <w:r w:rsidRPr="00C93A04">
              <w:rPr>
                <w:rStyle w:val="Hyperlink"/>
                <w:rFonts w:hint="cs"/>
                <w:noProof/>
                <w:rtl/>
              </w:rPr>
              <w:t>ی</w:t>
            </w:r>
            <w:r w:rsidRPr="00C93A04">
              <w:rPr>
                <w:rStyle w:val="Hyperlink"/>
                <w:rFonts w:hint="eastAsia"/>
                <w:noProof/>
                <w:rtl/>
              </w:rPr>
              <w:t>ت</w:t>
            </w:r>
            <w:r w:rsidRPr="00C93A04">
              <w:rPr>
                <w:rStyle w:val="Hyperlink"/>
                <w:noProof/>
                <w:rtl/>
              </w:rPr>
              <w:t xml:space="preserve"> اهل تسنن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Toc6911694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695" w:history="1">
            <w:r w:rsidRPr="00C93A04">
              <w:rPr>
                <w:rStyle w:val="Hyperlink"/>
                <w:noProof/>
                <w:rtl/>
              </w:rPr>
              <w:t xml:space="preserve">روايات شيعه اماميه از رسول خدا و ائمه اطهار </w:t>
            </w:r>
            <w:r w:rsidRPr="00C93A04">
              <w:rPr>
                <w:rStyle w:val="Hyperlink"/>
                <w:rFonts w:cs="Rafed Alaem"/>
                <w:noProof/>
                <w:rtl/>
              </w:rPr>
              <w:t>عليهم‌السلام</w:t>
            </w:r>
            <w:r w:rsidRPr="00C93A04">
              <w:rPr>
                <w:rStyle w:val="Hyperlink"/>
                <w:noProof/>
                <w:rtl/>
              </w:rPr>
              <w:t xml:space="preserve"> بر امامت مهدى </w:t>
            </w:r>
            <w:r w:rsidRPr="00C93A04">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Toc6911695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6130BA" w:rsidRDefault="006130BA">
          <w:pPr>
            <w:pStyle w:val="TOC2"/>
            <w:tabs>
              <w:tab w:val="right" w:leader="dot" w:pos="7910"/>
            </w:tabs>
            <w:rPr>
              <w:rFonts w:asciiTheme="minorHAnsi" w:eastAsiaTheme="minorEastAsia" w:hAnsiTheme="minorHAnsi" w:cstheme="minorBidi"/>
              <w:noProof/>
              <w:color w:val="auto"/>
              <w:sz w:val="22"/>
              <w:szCs w:val="22"/>
              <w:rtl/>
            </w:rPr>
          </w:pPr>
          <w:hyperlink w:anchor="_Toc6911696" w:history="1">
            <w:r w:rsidRPr="00C93A04">
              <w:rPr>
                <w:rStyle w:val="Hyperlink"/>
                <w:noProof/>
                <w:rtl/>
              </w:rPr>
              <w:t>باب ششم: برخى از معجزات صادره از آن بزرگوار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Toc6911696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6130BA" w:rsidRDefault="006130BA">
          <w:pPr>
            <w:pStyle w:val="TOC2"/>
            <w:tabs>
              <w:tab w:val="right" w:leader="dot" w:pos="7910"/>
            </w:tabs>
            <w:rPr>
              <w:rFonts w:asciiTheme="minorHAnsi" w:eastAsiaTheme="minorEastAsia" w:hAnsiTheme="minorHAnsi" w:cstheme="minorBidi"/>
              <w:noProof/>
              <w:color w:val="auto"/>
              <w:sz w:val="22"/>
              <w:szCs w:val="22"/>
              <w:rtl/>
            </w:rPr>
          </w:pPr>
          <w:hyperlink w:anchor="_Toc6911697" w:history="1">
            <w:r w:rsidRPr="00C93A04">
              <w:rPr>
                <w:rStyle w:val="Hyperlink"/>
                <w:noProof/>
                <w:rtl/>
              </w:rPr>
              <w:t xml:space="preserve">باب هفتم: برخى از تكاليف مردم نسبت به امام ولى عصر </w:t>
            </w:r>
            <w:r w:rsidRPr="00C93A04">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Toc6911697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698" w:history="1">
            <w:r w:rsidRPr="00C93A04">
              <w:rPr>
                <w:rStyle w:val="Hyperlink"/>
                <w:b/>
                <w:bCs/>
                <w:noProof/>
                <w:rtl/>
              </w:rPr>
              <w:t xml:space="preserve">اول: مهموم بودن براى آن جناب </w:t>
            </w:r>
            <w:r w:rsidRPr="00C93A04">
              <w:rPr>
                <w:rStyle w:val="Hyperlink"/>
                <w:rFonts w:cs="Rafed Alaem"/>
                <w:noProof/>
                <w:rtl/>
              </w:rPr>
              <w:t>عليه‌السلام</w:t>
            </w:r>
            <w:r w:rsidRPr="00C93A04">
              <w:rPr>
                <w:rStyle w:val="Hyperlink"/>
                <w:b/>
                <w:bCs/>
                <w:noProof/>
                <w:rtl/>
              </w:rPr>
              <w:t xml:space="preserve"> در ايام غيبت و مفارقت</w:t>
            </w:r>
            <w:r w:rsidRPr="00C93A0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Toc6911698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699" w:history="1">
            <w:r w:rsidRPr="00C93A04">
              <w:rPr>
                <w:rStyle w:val="Hyperlink"/>
                <w:noProof/>
                <w:rtl/>
              </w:rPr>
              <w:t xml:space="preserve">دوم: از تكاليف قلبيه، انتظار فرج آل محمد </w:t>
            </w:r>
            <w:r w:rsidRPr="00C93A04">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Toc6911699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700" w:history="1">
            <w:r w:rsidRPr="00C93A04">
              <w:rPr>
                <w:rStyle w:val="Hyperlink"/>
                <w:noProof/>
                <w:rtl/>
              </w:rPr>
              <w:t xml:space="preserve">سوم: از تكاليف، دعا كردن است براى حفظ وجود مبارك امام عصر </w:t>
            </w:r>
            <w:r w:rsidRPr="00C93A04">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Toc6911700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701" w:history="1">
            <w:r w:rsidRPr="00C93A04">
              <w:rPr>
                <w:rStyle w:val="Hyperlink"/>
                <w:noProof/>
                <w:rtl/>
              </w:rPr>
              <w:t>ذكر چند دعا در رابطه با امام عصر (عجل الله تعالى فرج الشريف)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Toc6911701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702" w:history="1">
            <w:r w:rsidRPr="00C93A04">
              <w:rPr>
                <w:rStyle w:val="Hyperlink"/>
                <w:noProof/>
                <w:rtl/>
              </w:rPr>
              <w:t xml:space="preserve">چهارم: صدقه دادن است - به آنچه مسير شود، در هر وقت - براى حفظ وجود مبارك امام عصر </w:t>
            </w:r>
            <w:r w:rsidRPr="00C93A04">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Toc6911702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703" w:history="1">
            <w:r w:rsidRPr="00C93A04">
              <w:rPr>
                <w:rStyle w:val="Hyperlink"/>
                <w:noProof/>
                <w:rtl/>
              </w:rPr>
              <w:t>دعاى غريق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Toc6911703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704" w:history="1">
            <w:r w:rsidRPr="00C93A04">
              <w:rPr>
                <w:rStyle w:val="Hyperlink"/>
                <w:noProof/>
                <w:rtl/>
              </w:rPr>
              <w:t>رقعه حاجت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Toc6911704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6130BA" w:rsidRDefault="006130BA">
          <w:pPr>
            <w:pStyle w:val="TOC2"/>
            <w:tabs>
              <w:tab w:val="right" w:leader="dot" w:pos="7910"/>
            </w:tabs>
            <w:rPr>
              <w:rFonts w:asciiTheme="minorHAnsi" w:eastAsiaTheme="minorEastAsia" w:hAnsiTheme="minorHAnsi" w:cstheme="minorBidi"/>
              <w:noProof/>
              <w:color w:val="auto"/>
              <w:sz w:val="22"/>
              <w:szCs w:val="22"/>
              <w:rtl/>
            </w:rPr>
          </w:pPr>
          <w:hyperlink w:anchor="_Toc6911705" w:history="1">
            <w:r w:rsidRPr="00C93A04">
              <w:rPr>
                <w:rStyle w:val="Hyperlink"/>
                <w:noProof/>
                <w:rtl/>
              </w:rPr>
              <w:t>واسطه بودن نواب اربعه، در ايام غيبت صغرى و كبرى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Toc6911705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6130BA" w:rsidRDefault="006130BA">
          <w:pPr>
            <w:pStyle w:val="TOC2"/>
            <w:tabs>
              <w:tab w:val="right" w:leader="dot" w:pos="7910"/>
            </w:tabs>
            <w:rPr>
              <w:rFonts w:asciiTheme="minorHAnsi" w:eastAsiaTheme="minorEastAsia" w:hAnsiTheme="minorHAnsi" w:cstheme="minorBidi"/>
              <w:noProof/>
              <w:color w:val="auto"/>
              <w:sz w:val="22"/>
              <w:szCs w:val="22"/>
              <w:rtl/>
            </w:rPr>
          </w:pPr>
          <w:hyperlink w:anchor="_Toc6911706" w:history="1">
            <w:r w:rsidRPr="00C93A04">
              <w:rPr>
                <w:rStyle w:val="Hyperlink"/>
                <w:noProof/>
                <w:rtl/>
              </w:rPr>
              <w:t>باب هشتم: در ذكر پاره اى از زمان ها و اوقات مخصوص به امام عصر (عجل الله تعالى فرج الشريف) و تكليف رعايا در آنها نسبت به آن جناب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Toc6911706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707" w:history="1">
            <w:r w:rsidRPr="00C93A04">
              <w:rPr>
                <w:rStyle w:val="Hyperlink"/>
                <w:noProof/>
                <w:rtl/>
              </w:rPr>
              <w:t>ز</w:t>
            </w:r>
            <w:r w:rsidRPr="00C93A04">
              <w:rPr>
                <w:rStyle w:val="Hyperlink"/>
                <w:rFonts w:hint="cs"/>
                <w:noProof/>
                <w:rtl/>
              </w:rPr>
              <w:t>ی</w:t>
            </w:r>
            <w:r w:rsidRPr="00C93A04">
              <w:rPr>
                <w:rStyle w:val="Hyperlink"/>
                <w:rFonts w:hint="eastAsia"/>
                <w:noProof/>
                <w:rtl/>
              </w:rPr>
              <w:t>ارت</w:t>
            </w:r>
            <w:r w:rsidRPr="00C93A04">
              <w:rPr>
                <w:rStyle w:val="Hyperlink"/>
                <w:noProof/>
                <w:rtl/>
              </w:rPr>
              <w:t xml:space="preserve"> امام عصر </w:t>
            </w:r>
            <w:r w:rsidRPr="00C93A04">
              <w:rPr>
                <w:rStyle w:val="Hyperlink"/>
                <w:rFonts w:cs="Rafed Alaem"/>
                <w:noProof/>
                <w:rtl/>
              </w:rPr>
              <w:t>عليه‌السلام</w:t>
            </w:r>
            <w:r w:rsidRPr="00C93A04">
              <w:rPr>
                <w:rStyle w:val="Hyperlink"/>
                <w:noProof/>
                <w:rtl/>
              </w:rPr>
              <w:t xml:space="preserve"> در روز جمعه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Toc6911707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708" w:history="1">
            <w:r w:rsidRPr="00C93A04">
              <w:rPr>
                <w:rStyle w:val="Hyperlink"/>
                <w:noProof/>
                <w:rtl/>
              </w:rPr>
              <w:t>بهتر</w:t>
            </w:r>
            <w:r w:rsidRPr="00C93A04">
              <w:rPr>
                <w:rStyle w:val="Hyperlink"/>
                <w:rFonts w:hint="cs"/>
                <w:noProof/>
                <w:rtl/>
              </w:rPr>
              <w:t>ی</w:t>
            </w:r>
            <w:r w:rsidRPr="00C93A04">
              <w:rPr>
                <w:rStyle w:val="Hyperlink"/>
                <w:rFonts w:hint="eastAsia"/>
                <w:noProof/>
                <w:rtl/>
              </w:rPr>
              <w:t>ن</w:t>
            </w:r>
            <w:r w:rsidRPr="00C93A04">
              <w:rPr>
                <w:rStyle w:val="Hyperlink"/>
                <w:noProof/>
                <w:rtl/>
              </w:rPr>
              <w:t xml:space="preserve"> اعمال در روز جمعه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Toc6911708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709" w:history="1">
            <w:r w:rsidRPr="00C93A04">
              <w:rPr>
                <w:rStyle w:val="Hyperlink"/>
                <w:noProof/>
                <w:rtl/>
              </w:rPr>
              <w:t>تنبيه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Toc6911709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6130BA" w:rsidRDefault="006130BA">
          <w:pPr>
            <w:pStyle w:val="TOC2"/>
            <w:tabs>
              <w:tab w:val="right" w:leader="dot" w:pos="7910"/>
            </w:tabs>
            <w:rPr>
              <w:rFonts w:asciiTheme="minorHAnsi" w:eastAsiaTheme="minorEastAsia" w:hAnsiTheme="minorHAnsi" w:cstheme="minorBidi"/>
              <w:noProof/>
              <w:color w:val="auto"/>
              <w:sz w:val="22"/>
              <w:szCs w:val="22"/>
              <w:rtl/>
            </w:rPr>
          </w:pPr>
          <w:hyperlink w:anchor="_Toc6911710" w:history="1">
            <w:r w:rsidRPr="00C93A04">
              <w:rPr>
                <w:rStyle w:val="Hyperlink"/>
                <w:noProof/>
                <w:rtl/>
              </w:rPr>
              <w:t xml:space="preserve">باب نهم: در ذكر اعمال و آداب مخصوص، جهت ملاقات آن حضرت </w:t>
            </w:r>
            <w:r w:rsidRPr="00C93A04">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Toc6911710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711" w:history="1">
            <w:r w:rsidRPr="00C93A04">
              <w:rPr>
                <w:rStyle w:val="Hyperlink"/>
                <w:noProof/>
                <w:rtl/>
              </w:rPr>
              <w:t xml:space="preserve">دعاهايى كه به واسطه خواندن آن مى توان حضرت حجت </w:t>
            </w:r>
            <w:r w:rsidRPr="00C93A04">
              <w:rPr>
                <w:rStyle w:val="Hyperlink"/>
                <w:rFonts w:cs="Rafed Alaem"/>
                <w:noProof/>
                <w:rtl/>
              </w:rPr>
              <w:t>عليه‌السلام</w:t>
            </w:r>
            <w:r w:rsidRPr="00C93A04">
              <w:rPr>
                <w:rStyle w:val="Hyperlink"/>
                <w:noProof/>
                <w:rtl/>
              </w:rPr>
              <w:t xml:space="preserve"> را در خواب يا بيدارى 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Toc6911711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712" w:history="1">
            <w:r w:rsidRPr="00C93A04">
              <w:rPr>
                <w:rStyle w:val="Hyperlink"/>
                <w:noProof/>
                <w:rtl/>
              </w:rPr>
              <w:t xml:space="preserve">اعمالى كه با انجام آن مى توان پيامبر </w:t>
            </w:r>
            <w:r w:rsidRPr="00C93A04">
              <w:rPr>
                <w:rStyle w:val="Hyperlink"/>
                <w:rFonts w:cs="Rafed Alaem"/>
                <w:noProof/>
                <w:rtl/>
              </w:rPr>
              <w:t>صلى‌الله‌عليه‌وآله‌وسلم</w:t>
            </w:r>
            <w:r w:rsidRPr="00C93A04">
              <w:rPr>
                <w:rStyle w:val="Hyperlink"/>
                <w:noProof/>
                <w:rtl/>
              </w:rPr>
              <w:t>را در خواب 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Toc6911712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6130BA" w:rsidRDefault="006130BA">
          <w:pPr>
            <w:pStyle w:val="TOC2"/>
            <w:tabs>
              <w:tab w:val="right" w:leader="dot" w:pos="7910"/>
            </w:tabs>
            <w:rPr>
              <w:rFonts w:asciiTheme="minorHAnsi" w:eastAsiaTheme="minorEastAsia" w:hAnsiTheme="minorHAnsi" w:cstheme="minorBidi"/>
              <w:noProof/>
              <w:color w:val="auto"/>
              <w:sz w:val="22"/>
              <w:szCs w:val="22"/>
              <w:rtl/>
            </w:rPr>
          </w:pPr>
          <w:hyperlink w:anchor="_Toc6911713" w:history="1">
            <w:r w:rsidRPr="00C93A04">
              <w:rPr>
                <w:rStyle w:val="Hyperlink"/>
                <w:noProof/>
                <w:rtl/>
              </w:rPr>
              <w:t xml:space="preserve">باب دهم: استغاثه به حضرت </w:t>
            </w:r>
            <w:r w:rsidRPr="00C93A04">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Toc6911713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6130BA" w:rsidRDefault="006130BA">
          <w:pPr>
            <w:pStyle w:val="TOC2"/>
            <w:tabs>
              <w:tab w:val="right" w:leader="dot" w:pos="7910"/>
            </w:tabs>
            <w:rPr>
              <w:rFonts w:asciiTheme="minorHAnsi" w:eastAsiaTheme="minorEastAsia" w:hAnsiTheme="minorHAnsi" w:cstheme="minorBidi"/>
              <w:noProof/>
              <w:color w:val="auto"/>
              <w:sz w:val="22"/>
              <w:szCs w:val="22"/>
              <w:rtl/>
            </w:rPr>
          </w:pPr>
          <w:hyperlink w:anchor="_Toc6911714" w:history="1">
            <w:r w:rsidRPr="00C93A04">
              <w:rPr>
                <w:rStyle w:val="Hyperlink"/>
                <w:noProof/>
                <w:rtl/>
              </w:rPr>
              <w:t xml:space="preserve">دعاى توسل به امام زمان </w:t>
            </w:r>
            <w:r w:rsidRPr="00C93A04">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Toc6911714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6130BA" w:rsidRDefault="006130BA">
          <w:pPr>
            <w:pStyle w:val="TOC2"/>
            <w:tabs>
              <w:tab w:val="right" w:leader="dot" w:pos="7910"/>
            </w:tabs>
            <w:rPr>
              <w:rFonts w:asciiTheme="minorHAnsi" w:eastAsiaTheme="minorEastAsia" w:hAnsiTheme="minorHAnsi" w:cstheme="minorBidi"/>
              <w:noProof/>
              <w:color w:val="auto"/>
              <w:sz w:val="22"/>
              <w:szCs w:val="22"/>
              <w:rtl/>
            </w:rPr>
          </w:pPr>
          <w:hyperlink w:anchor="_Toc6911715" w:history="1">
            <w:r w:rsidRPr="00C93A04">
              <w:rPr>
                <w:rStyle w:val="Hyperlink"/>
                <w:noProof/>
                <w:rtl/>
              </w:rPr>
              <w:t>باب يازدهم: كسانى كه در زمان غيبت كبرى خدمت آن جناب رسيده 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Toc6911715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6130BA" w:rsidRDefault="006130BA">
          <w:pPr>
            <w:pStyle w:val="TOC2"/>
            <w:tabs>
              <w:tab w:val="right" w:leader="dot" w:pos="7910"/>
            </w:tabs>
            <w:rPr>
              <w:rFonts w:asciiTheme="minorHAnsi" w:eastAsiaTheme="minorEastAsia" w:hAnsiTheme="minorHAnsi" w:cstheme="minorBidi"/>
              <w:noProof/>
              <w:color w:val="auto"/>
              <w:sz w:val="22"/>
              <w:szCs w:val="22"/>
              <w:rtl/>
            </w:rPr>
          </w:pPr>
          <w:hyperlink w:anchor="_Toc6911716" w:history="1">
            <w:r w:rsidRPr="00C93A04">
              <w:rPr>
                <w:rStyle w:val="Hyperlink"/>
                <w:noProof/>
                <w:rtl/>
              </w:rPr>
              <w:t>باب يازدهم: كسانى كه در زمان غيبت كبرى خدمت آن جناب رسيده 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Toc6911716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717" w:history="1">
            <w:r w:rsidRPr="00C93A04">
              <w:rPr>
                <w:rStyle w:val="Hyperlink"/>
                <w:noProof/>
                <w:rtl/>
              </w:rPr>
              <w:t>حكايت اول: داستان مسجد جمكران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Toc6911717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718" w:history="1">
            <w:r w:rsidRPr="00C93A04">
              <w:rPr>
                <w:rStyle w:val="Hyperlink"/>
                <w:noProof/>
                <w:rtl/>
              </w:rPr>
              <w:t>حکا</w:t>
            </w:r>
            <w:r w:rsidRPr="00C93A04">
              <w:rPr>
                <w:rStyle w:val="Hyperlink"/>
                <w:rFonts w:hint="cs"/>
                <w:noProof/>
                <w:rtl/>
              </w:rPr>
              <w:t>ی</w:t>
            </w:r>
            <w:r w:rsidRPr="00C93A04">
              <w:rPr>
                <w:rStyle w:val="Hyperlink"/>
                <w:rFonts w:hint="eastAsia"/>
                <w:noProof/>
                <w:rtl/>
              </w:rPr>
              <w:t>ت</w:t>
            </w:r>
            <w:r w:rsidRPr="00C93A04">
              <w:rPr>
                <w:rStyle w:val="Hyperlink"/>
                <w:noProof/>
                <w:rtl/>
              </w:rPr>
              <w:t xml:space="preserve"> دوم: اسماع</w:t>
            </w:r>
            <w:r w:rsidRPr="00C93A04">
              <w:rPr>
                <w:rStyle w:val="Hyperlink"/>
                <w:rFonts w:hint="cs"/>
                <w:noProof/>
                <w:rtl/>
              </w:rPr>
              <w:t>ی</w:t>
            </w:r>
            <w:r w:rsidRPr="00C93A04">
              <w:rPr>
                <w:rStyle w:val="Hyperlink"/>
                <w:rFonts w:hint="eastAsia"/>
                <w:noProof/>
                <w:rtl/>
              </w:rPr>
              <w:t>ل</w:t>
            </w:r>
            <w:r w:rsidRPr="00C93A04">
              <w:rPr>
                <w:rStyle w:val="Hyperlink"/>
                <w:noProof/>
                <w:rtl/>
              </w:rPr>
              <w:t xml:space="preserve"> بن ع</w:t>
            </w:r>
            <w:r w:rsidRPr="00C93A04">
              <w:rPr>
                <w:rStyle w:val="Hyperlink"/>
                <w:rFonts w:hint="cs"/>
                <w:noProof/>
                <w:rtl/>
              </w:rPr>
              <w:t>ی</w:t>
            </w:r>
            <w:r w:rsidRPr="00C93A04">
              <w:rPr>
                <w:rStyle w:val="Hyperlink"/>
                <w:rFonts w:hint="eastAsia"/>
                <w:noProof/>
                <w:rtl/>
              </w:rPr>
              <w:t>س</w:t>
            </w:r>
            <w:r w:rsidRPr="00C93A04">
              <w:rPr>
                <w:rStyle w:val="Hyperlink"/>
                <w:rFonts w:hint="cs"/>
                <w:noProof/>
                <w:rtl/>
              </w:rPr>
              <w:t>ی</w:t>
            </w:r>
            <w:r w:rsidRPr="00C93A04">
              <w:rPr>
                <w:rStyle w:val="Hyperlink"/>
                <w:noProof/>
                <w:rtl/>
              </w:rPr>
              <w:t xml:space="preserve"> بن حسن هرقل</w:t>
            </w:r>
            <w:r w:rsidRPr="00C93A0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Toc6911718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719" w:history="1">
            <w:r w:rsidRPr="00C93A04">
              <w:rPr>
                <w:rStyle w:val="Hyperlink"/>
                <w:noProof/>
                <w:rtl/>
              </w:rPr>
              <w:t xml:space="preserve">حكايت سوم: داستان برادر ميرزا محمد حسن نايينى </w:t>
            </w:r>
            <w:r w:rsidRPr="00C93A04">
              <w:rPr>
                <w:rStyle w:val="Hyperlink"/>
                <w:noProof/>
                <w:vertAlign w:val="superscript"/>
                <w:rtl/>
              </w:rPr>
              <w:t>(76)</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Toc6911719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720" w:history="1">
            <w:r w:rsidRPr="00C93A04">
              <w:rPr>
                <w:rStyle w:val="Hyperlink"/>
                <w:noProof/>
                <w:rtl/>
              </w:rPr>
              <w:t xml:space="preserve">رقعه استغاثه به حضرت </w:t>
            </w:r>
            <w:r w:rsidRPr="00C93A04">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Toc6911720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721" w:history="1">
            <w:r w:rsidRPr="00C93A04">
              <w:rPr>
                <w:rStyle w:val="Hyperlink"/>
                <w:noProof/>
                <w:rtl/>
              </w:rPr>
              <w:t xml:space="preserve">حكايت چهارم: از سيد بن طاووس </w:t>
            </w:r>
            <w:r w:rsidRPr="00C93A04">
              <w:rPr>
                <w:rStyle w:val="Hyperlink"/>
                <w:noProof/>
                <w:vertAlign w:val="superscript"/>
                <w:rtl/>
              </w:rPr>
              <w:t>(80)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Toc6911721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722" w:history="1">
            <w:r w:rsidRPr="00C93A04">
              <w:rPr>
                <w:rStyle w:val="Hyperlink"/>
                <w:noProof/>
                <w:rtl/>
              </w:rPr>
              <w:t>حکا</w:t>
            </w:r>
            <w:r w:rsidRPr="00C93A04">
              <w:rPr>
                <w:rStyle w:val="Hyperlink"/>
                <w:rFonts w:hint="cs"/>
                <w:noProof/>
                <w:rtl/>
              </w:rPr>
              <w:t>ی</w:t>
            </w:r>
            <w:r w:rsidRPr="00C93A04">
              <w:rPr>
                <w:rStyle w:val="Hyperlink"/>
                <w:rFonts w:hint="eastAsia"/>
                <w:noProof/>
                <w:rtl/>
              </w:rPr>
              <w:t>ت</w:t>
            </w:r>
            <w:r w:rsidRPr="00C93A04">
              <w:rPr>
                <w:rStyle w:val="Hyperlink"/>
                <w:noProof/>
                <w:rtl/>
              </w:rPr>
              <w:t xml:space="preserve"> پنجم: داستان ش</w:t>
            </w:r>
            <w:r w:rsidRPr="00C93A04">
              <w:rPr>
                <w:rStyle w:val="Hyperlink"/>
                <w:rFonts w:hint="cs"/>
                <w:noProof/>
                <w:rtl/>
              </w:rPr>
              <w:t>ی</w:t>
            </w:r>
            <w:r w:rsidRPr="00C93A04">
              <w:rPr>
                <w:rStyle w:val="Hyperlink"/>
                <w:rFonts w:hint="eastAsia"/>
                <w:noProof/>
                <w:rtl/>
              </w:rPr>
              <w:t>خ</w:t>
            </w:r>
            <w:r w:rsidRPr="00C93A04">
              <w:rPr>
                <w:rStyle w:val="Hyperlink"/>
                <w:noProof/>
                <w:rtl/>
              </w:rPr>
              <w:t xml:space="preserve"> وزام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Toc6911722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723" w:history="1">
            <w:r w:rsidRPr="00C93A04">
              <w:rPr>
                <w:rStyle w:val="Hyperlink"/>
                <w:noProof/>
                <w:rtl/>
              </w:rPr>
              <w:t xml:space="preserve">حكايت ششم: داستان علامه حلى </w:t>
            </w:r>
            <w:r w:rsidRPr="00C93A04">
              <w:rPr>
                <w:rStyle w:val="Hyperlink"/>
                <w:noProof/>
                <w:vertAlign w:val="superscript"/>
                <w:rtl/>
              </w:rPr>
              <w:t>(81)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Toc6911723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724" w:history="1">
            <w:r w:rsidRPr="00C93A04">
              <w:rPr>
                <w:rStyle w:val="Hyperlink"/>
                <w:noProof/>
                <w:rtl/>
              </w:rPr>
              <w:t>حکا</w:t>
            </w:r>
            <w:r w:rsidRPr="00C93A04">
              <w:rPr>
                <w:rStyle w:val="Hyperlink"/>
                <w:rFonts w:hint="cs"/>
                <w:noProof/>
                <w:rtl/>
              </w:rPr>
              <w:t>ی</w:t>
            </w:r>
            <w:r w:rsidRPr="00C93A04">
              <w:rPr>
                <w:rStyle w:val="Hyperlink"/>
                <w:rFonts w:hint="eastAsia"/>
                <w:noProof/>
                <w:rtl/>
              </w:rPr>
              <w:t>ت</w:t>
            </w:r>
            <w:r w:rsidRPr="00C93A04">
              <w:rPr>
                <w:rStyle w:val="Hyperlink"/>
                <w:noProof/>
                <w:rtl/>
              </w:rPr>
              <w:t xml:space="preserve"> هفتم: نقل از س</w:t>
            </w:r>
            <w:r w:rsidRPr="00C93A04">
              <w:rPr>
                <w:rStyle w:val="Hyperlink"/>
                <w:rFonts w:hint="cs"/>
                <w:noProof/>
                <w:rtl/>
              </w:rPr>
              <w:t>ی</w:t>
            </w:r>
            <w:r w:rsidRPr="00C93A04">
              <w:rPr>
                <w:rStyle w:val="Hyperlink"/>
                <w:rFonts w:hint="eastAsia"/>
                <w:noProof/>
                <w:rtl/>
              </w:rPr>
              <w:t>د</w:t>
            </w:r>
            <w:r w:rsidRPr="00C93A04">
              <w:rPr>
                <w:rStyle w:val="Hyperlink"/>
                <w:noProof/>
                <w:rtl/>
              </w:rPr>
              <w:t xml:space="preserve"> بن طاووس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Toc6911724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725" w:history="1">
            <w:r w:rsidRPr="00C93A04">
              <w:rPr>
                <w:rStyle w:val="Hyperlink"/>
                <w:noProof/>
                <w:rtl/>
              </w:rPr>
              <w:t>حكايت هشتم: شنيدن سيد بن طاووس، صداى حضرت 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Toc6911725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726" w:history="1">
            <w:r w:rsidRPr="00C93A04">
              <w:rPr>
                <w:rStyle w:val="Hyperlink"/>
                <w:noProof/>
                <w:rtl/>
              </w:rPr>
              <w:t xml:space="preserve">حكايت نهم: زيارت اميرالمؤمنين توسط امام عصر </w:t>
            </w:r>
            <w:r w:rsidRPr="00C93A04">
              <w:rPr>
                <w:rStyle w:val="Hyperlink"/>
                <w:rFonts w:cs="Rafed Alaem"/>
                <w:noProof/>
                <w:rtl/>
              </w:rPr>
              <w:t>عليهما‌السلام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Toc6911726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727" w:history="1">
            <w:r w:rsidRPr="00C93A04">
              <w:rPr>
                <w:rStyle w:val="Hyperlink"/>
                <w:noProof/>
                <w:rtl/>
              </w:rPr>
              <w:t>حکا</w:t>
            </w:r>
            <w:r w:rsidRPr="00C93A04">
              <w:rPr>
                <w:rStyle w:val="Hyperlink"/>
                <w:rFonts w:hint="cs"/>
                <w:noProof/>
                <w:rtl/>
              </w:rPr>
              <w:t>ی</w:t>
            </w:r>
            <w:r w:rsidRPr="00C93A04">
              <w:rPr>
                <w:rStyle w:val="Hyperlink"/>
                <w:rFonts w:hint="eastAsia"/>
                <w:noProof/>
                <w:rtl/>
              </w:rPr>
              <w:t>ت</w:t>
            </w:r>
            <w:r w:rsidRPr="00C93A04">
              <w:rPr>
                <w:rStyle w:val="Hyperlink"/>
                <w:noProof/>
                <w:rtl/>
              </w:rPr>
              <w:t xml:space="preserve"> دهم: از ش</w:t>
            </w:r>
            <w:r w:rsidRPr="00C93A04">
              <w:rPr>
                <w:rStyle w:val="Hyperlink"/>
                <w:rFonts w:hint="cs"/>
                <w:noProof/>
                <w:rtl/>
              </w:rPr>
              <w:t>ی</w:t>
            </w:r>
            <w:r w:rsidRPr="00C93A04">
              <w:rPr>
                <w:rStyle w:val="Hyperlink"/>
                <w:rFonts w:hint="eastAsia"/>
                <w:noProof/>
                <w:rtl/>
              </w:rPr>
              <w:t>خ</w:t>
            </w:r>
            <w:r w:rsidRPr="00C93A04">
              <w:rPr>
                <w:rStyle w:val="Hyperlink"/>
                <w:noProof/>
                <w:rtl/>
              </w:rPr>
              <w:t xml:space="preserve"> ابراه</w:t>
            </w:r>
            <w:r w:rsidRPr="00C93A04">
              <w:rPr>
                <w:rStyle w:val="Hyperlink"/>
                <w:rFonts w:hint="cs"/>
                <w:noProof/>
                <w:rtl/>
              </w:rPr>
              <w:t>ی</w:t>
            </w:r>
            <w:r w:rsidRPr="00C93A04">
              <w:rPr>
                <w:rStyle w:val="Hyperlink"/>
                <w:rFonts w:hint="eastAsia"/>
                <w:noProof/>
                <w:rtl/>
              </w:rPr>
              <w:t>م</w:t>
            </w:r>
            <w:r w:rsidRPr="00C93A04">
              <w:rPr>
                <w:rStyle w:val="Hyperlink"/>
                <w:noProof/>
                <w:rtl/>
              </w:rPr>
              <w:t xml:space="preserve"> کفعم</w:t>
            </w:r>
            <w:r w:rsidRPr="00C93A04">
              <w:rPr>
                <w:rStyle w:val="Hyperlink"/>
                <w:rFonts w:hint="cs"/>
                <w:noProof/>
                <w:rtl/>
              </w:rPr>
              <w:t>ی</w:t>
            </w:r>
            <w:r w:rsidRPr="00C93A04">
              <w:rPr>
                <w:rStyle w:val="Hyperlink"/>
                <w:rFonts w:hint="eastAsia"/>
                <w:noProof/>
                <w:rtl/>
              </w:rPr>
              <w:t>،</w:t>
            </w:r>
            <w:r w:rsidRPr="00C93A04">
              <w:rPr>
                <w:rStyle w:val="Hyperlink"/>
                <w:noProof/>
                <w:rtl/>
              </w:rPr>
              <w:t xml:space="preserve"> از علما</w:t>
            </w:r>
            <w:r w:rsidRPr="00C93A04">
              <w:rPr>
                <w:rStyle w:val="Hyperlink"/>
                <w:rFonts w:hint="cs"/>
                <w:noProof/>
                <w:rtl/>
              </w:rPr>
              <w:t>ی</w:t>
            </w:r>
            <w:r w:rsidRPr="00C93A04">
              <w:rPr>
                <w:rStyle w:val="Hyperlink"/>
                <w:noProof/>
                <w:rtl/>
              </w:rPr>
              <w:t xml:space="preserve"> سده نهم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Toc6911727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728" w:history="1">
            <w:r w:rsidRPr="00C93A04">
              <w:rPr>
                <w:rStyle w:val="Hyperlink"/>
                <w:noProof/>
                <w:rtl/>
              </w:rPr>
              <w:t>حکا</w:t>
            </w:r>
            <w:r w:rsidRPr="00C93A04">
              <w:rPr>
                <w:rStyle w:val="Hyperlink"/>
                <w:rFonts w:hint="cs"/>
                <w:noProof/>
                <w:rtl/>
              </w:rPr>
              <w:t>ی</w:t>
            </w:r>
            <w:r w:rsidRPr="00C93A04">
              <w:rPr>
                <w:rStyle w:val="Hyperlink"/>
                <w:rFonts w:hint="eastAsia"/>
                <w:noProof/>
                <w:rtl/>
              </w:rPr>
              <w:t>ت</w:t>
            </w:r>
            <w:r w:rsidRPr="00C93A04">
              <w:rPr>
                <w:rStyle w:val="Hyperlink"/>
                <w:noProof/>
                <w:rtl/>
              </w:rPr>
              <w:t xml:space="preserve"> </w:t>
            </w:r>
            <w:r w:rsidRPr="00C93A04">
              <w:rPr>
                <w:rStyle w:val="Hyperlink"/>
                <w:rFonts w:hint="cs"/>
                <w:noProof/>
                <w:rtl/>
              </w:rPr>
              <w:t>ی</w:t>
            </w:r>
            <w:r w:rsidRPr="00C93A04">
              <w:rPr>
                <w:rStyle w:val="Hyperlink"/>
                <w:rFonts w:hint="eastAsia"/>
                <w:noProof/>
                <w:rtl/>
              </w:rPr>
              <w:t>ازدهم</w:t>
            </w:r>
            <w:r w:rsidRPr="00C93A04">
              <w:rPr>
                <w:rStyle w:val="Hyperlink"/>
                <w:noProof/>
                <w:rtl/>
              </w:rPr>
              <w:t>: نقل از ر</w:t>
            </w:r>
            <w:r w:rsidRPr="00C93A04">
              <w:rPr>
                <w:rStyle w:val="Hyperlink"/>
                <w:rFonts w:hint="cs"/>
                <w:noProof/>
                <w:rtl/>
              </w:rPr>
              <w:t>ی</w:t>
            </w:r>
            <w:r w:rsidRPr="00C93A04">
              <w:rPr>
                <w:rStyle w:val="Hyperlink"/>
                <w:rFonts w:hint="eastAsia"/>
                <w:noProof/>
                <w:rtl/>
              </w:rPr>
              <w:t>اض</w:t>
            </w:r>
            <w:r w:rsidRPr="00C93A04">
              <w:rPr>
                <w:rStyle w:val="Hyperlink"/>
                <w:noProof/>
                <w:rtl/>
              </w:rPr>
              <w:t xml:space="preserve"> العلماء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Toc6911728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729" w:history="1">
            <w:r w:rsidRPr="00C93A04">
              <w:rPr>
                <w:rStyle w:val="Hyperlink"/>
                <w:noProof/>
                <w:rtl/>
              </w:rPr>
              <w:t xml:space="preserve">اماكن مخصوص و معروف به مقام آن حضرت </w:t>
            </w:r>
            <w:r w:rsidRPr="00C93A04">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Toc6911729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730" w:history="1">
            <w:r w:rsidRPr="00C93A04">
              <w:rPr>
                <w:rStyle w:val="Hyperlink"/>
                <w:noProof/>
                <w:rtl/>
              </w:rPr>
              <w:t>حکا</w:t>
            </w:r>
            <w:r w:rsidRPr="00C93A04">
              <w:rPr>
                <w:rStyle w:val="Hyperlink"/>
                <w:rFonts w:hint="cs"/>
                <w:noProof/>
                <w:rtl/>
              </w:rPr>
              <w:t>ی</w:t>
            </w:r>
            <w:r w:rsidRPr="00C93A04">
              <w:rPr>
                <w:rStyle w:val="Hyperlink"/>
                <w:rFonts w:hint="eastAsia"/>
                <w:noProof/>
                <w:rtl/>
              </w:rPr>
              <w:t>ت</w:t>
            </w:r>
            <w:r w:rsidRPr="00C93A04">
              <w:rPr>
                <w:rStyle w:val="Hyperlink"/>
                <w:noProof/>
                <w:rtl/>
              </w:rPr>
              <w:t xml:space="preserve"> دوازدهم: به نقل از س</w:t>
            </w:r>
            <w:r w:rsidRPr="00C93A04">
              <w:rPr>
                <w:rStyle w:val="Hyperlink"/>
                <w:rFonts w:hint="cs"/>
                <w:noProof/>
                <w:rtl/>
              </w:rPr>
              <w:t>ی</w:t>
            </w:r>
            <w:r w:rsidRPr="00C93A04">
              <w:rPr>
                <w:rStyle w:val="Hyperlink"/>
                <w:rFonts w:hint="eastAsia"/>
                <w:noProof/>
                <w:rtl/>
              </w:rPr>
              <w:t>د</w:t>
            </w:r>
            <w:r w:rsidRPr="00C93A04">
              <w:rPr>
                <w:rStyle w:val="Hyperlink"/>
                <w:noProof/>
                <w:rtl/>
              </w:rPr>
              <w:t xml:space="preserve"> ح</w:t>
            </w:r>
            <w:r w:rsidRPr="00C93A04">
              <w:rPr>
                <w:rStyle w:val="Hyperlink"/>
                <w:rFonts w:hint="cs"/>
                <w:noProof/>
                <w:rtl/>
              </w:rPr>
              <w:t>ی</w:t>
            </w:r>
            <w:r w:rsidRPr="00C93A04">
              <w:rPr>
                <w:rStyle w:val="Hyperlink"/>
                <w:rFonts w:hint="eastAsia"/>
                <w:noProof/>
                <w:rtl/>
              </w:rPr>
              <w:t>در</w:t>
            </w:r>
            <w:r w:rsidRPr="00C93A04">
              <w:rPr>
                <w:rStyle w:val="Hyperlink"/>
                <w:noProof/>
                <w:rtl/>
              </w:rPr>
              <w:t xml:space="preserve"> کاظم</w:t>
            </w:r>
            <w:r w:rsidRPr="00C93A04">
              <w:rPr>
                <w:rStyle w:val="Hyperlink"/>
                <w:rFonts w:hint="cs"/>
                <w:noProof/>
                <w:rtl/>
              </w:rPr>
              <w:t>ی</w:t>
            </w:r>
            <w:r w:rsidRPr="00C93A04">
              <w:rPr>
                <w:rStyle w:val="Hyperlink"/>
                <w:noProof/>
                <w:rtl/>
              </w:rPr>
              <w:t>ن</w:t>
            </w:r>
            <w:r w:rsidRPr="00C93A0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Toc6911730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731" w:history="1">
            <w:r w:rsidRPr="00C93A04">
              <w:rPr>
                <w:rStyle w:val="Hyperlink"/>
                <w:noProof/>
                <w:rtl/>
              </w:rPr>
              <w:t>حکا</w:t>
            </w:r>
            <w:r w:rsidRPr="00C93A04">
              <w:rPr>
                <w:rStyle w:val="Hyperlink"/>
                <w:rFonts w:hint="cs"/>
                <w:noProof/>
                <w:rtl/>
              </w:rPr>
              <w:t>ی</w:t>
            </w:r>
            <w:r w:rsidRPr="00C93A04">
              <w:rPr>
                <w:rStyle w:val="Hyperlink"/>
                <w:rFonts w:hint="eastAsia"/>
                <w:noProof/>
                <w:rtl/>
              </w:rPr>
              <w:t>ت</w:t>
            </w:r>
            <w:r w:rsidRPr="00C93A04">
              <w:rPr>
                <w:rStyle w:val="Hyperlink"/>
                <w:noProof/>
                <w:rtl/>
              </w:rPr>
              <w:t xml:space="preserve"> س</w:t>
            </w:r>
            <w:r w:rsidRPr="00C93A04">
              <w:rPr>
                <w:rStyle w:val="Hyperlink"/>
                <w:rFonts w:hint="cs"/>
                <w:noProof/>
                <w:rtl/>
              </w:rPr>
              <w:t>ی</w:t>
            </w:r>
            <w:r w:rsidRPr="00C93A04">
              <w:rPr>
                <w:rStyle w:val="Hyperlink"/>
                <w:rFonts w:hint="eastAsia"/>
                <w:noProof/>
                <w:rtl/>
              </w:rPr>
              <w:t>زدهم</w:t>
            </w:r>
            <w:r w:rsidRPr="00C93A04">
              <w:rPr>
                <w:rStyle w:val="Hyperlink"/>
                <w:noProof/>
                <w:rtl/>
              </w:rPr>
              <w:t>: از عل</w:t>
            </w:r>
            <w:r w:rsidRPr="00C93A04">
              <w:rPr>
                <w:rStyle w:val="Hyperlink"/>
                <w:rFonts w:hint="cs"/>
                <w:noProof/>
                <w:rtl/>
              </w:rPr>
              <w:t>ی</w:t>
            </w:r>
            <w:r w:rsidRPr="00C93A04">
              <w:rPr>
                <w:rStyle w:val="Hyperlink"/>
                <w:noProof/>
                <w:rtl/>
              </w:rPr>
              <w:t xml:space="preserve"> بن </w:t>
            </w:r>
            <w:r w:rsidRPr="00C93A04">
              <w:rPr>
                <w:rStyle w:val="Hyperlink"/>
                <w:rFonts w:hint="cs"/>
                <w:noProof/>
                <w:rtl/>
              </w:rPr>
              <w:t>ی</w:t>
            </w:r>
            <w:r w:rsidRPr="00C93A04">
              <w:rPr>
                <w:rStyle w:val="Hyperlink"/>
                <w:rFonts w:hint="eastAsia"/>
                <w:noProof/>
                <w:rtl/>
              </w:rPr>
              <w:t>ونس</w:t>
            </w:r>
            <w:r w:rsidRPr="00C93A04">
              <w:rPr>
                <w:rStyle w:val="Hyperlink"/>
                <w:noProof/>
                <w:rtl/>
              </w:rPr>
              <w:t xml:space="preserve"> عامل</w:t>
            </w:r>
            <w:r w:rsidRPr="00C93A0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Toc6911731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732" w:history="1">
            <w:r w:rsidRPr="00C93A04">
              <w:rPr>
                <w:rStyle w:val="Hyperlink"/>
                <w:noProof/>
                <w:rtl/>
              </w:rPr>
              <w:t>حکا</w:t>
            </w:r>
            <w:r w:rsidRPr="00C93A04">
              <w:rPr>
                <w:rStyle w:val="Hyperlink"/>
                <w:rFonts w:hint="cs"/>
                <w:noProof/>
                <w:rtl/>
              </w:rPr>
              <w:t>ی</w:t>
            </w:r>
            <w:r w:rsidRPr="00C93A04">
              <w:rPr>
                <w:rStyle w:val="Hyperlink"/>
                <w:rFonts w:hint="eastAsia"/>
                <w:noProof/>
                <w:rtl/>
              </w:rPr>
              <w:t>ت</w:t>
            </w:r>
            <w:r w:rsidRPr="00C93A04">
              <w:rPr>
                <w:rStyle w:val="Hyperlink"/>
                <w:noProof/>
                <w:rtl/>
              </w:rPr>
              <w:t xml:space="preserve"> چهاردهم: نقل از م</w:t>
            </w:r>
            <w:r w:rsidRPr="00C93A04">
              <w:rPr>
                <w:rStyle w:val="Hyperlink"/>
                <w:rFonts w:hint="cs"/>
                <w:noProof/>
                <w:rtl/>
              </w:rPr>
              <w:t>ی</w:t>
            </w:r>
            <w:r w:rsidRPr="00C93A04">
              <w:rPr>
                <w:rStyle w:val="Hyperlink"/>
                <w:rFonts w:hint="eastAsia"/>
                <w:noProof/>
                <w:rtl/>
              </w:rPr>
              <w:t>رزا</w:t>
            </w:r>
            <w:r w:rsidRPr="00C93A04">
              <w:rPr>
                <w:rStyle w:val="Hyperlink"/>
                <w:noProof/>
                <w:rtl/>
              </w:rPr>
              <w:t xml:space="preserve"> محمد تق</w:t>
            </w:r>
            <w:r w:rsidRPr="00C93A04">
              <w:rPr>
                <w:rStyle w:val="Hyperlink"/>
                <w:rFonts w:hint="cs"/>
                <w:noProof/>
                <w:rtl/>
              </w:rPr>
              <w:t>ی</w:t>
            </w:r>
            <w:r w:rsidRPr="00C93A04">
              <w:rPr>
                <w:rStyle w:val="Hyperlink"/>
                <w:noProof/>
                <w:rtl/>
              </w:rPr>
              <w:t xml:space="preserve"> الماس</w:t>
            </w:r>
            <w:r w:rsidRPr="00C93A0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Toc6911732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733" w:history="1">
            <w:r w:rsidRPr="00C93A04">
              <w:rPr>
                <w:rStyle w:val="Hyperlink"/>
                <w:noProof/>
                <w:rtl/>
              </w:rPr>
              <w:t>حکا</w:t>
            </w:r>
            <w:r w:rsidRPr="00C93A04">
              <w:rPr>
                <w:rStyle w:val="Hyperlink"/>
                <w:rFonts w:hint="cs"/>
                <w:noProof/>
                <w:rtl/>
              </w:rPr>
              <w:t>ی</w:t>
            </w:r>
            <w:r w:rsidRPr="00C93A04">
              <w:rPr>
                <w:rStyle w:val="Hyperlink"/>
                <w:rFonts w:hint="eastAsia"/>
                <w:noProof/>
                <w:rtl/>
              </w:rPr>
              <w:t>ت</w:t>
            </w:r>
            <w:r w:rsidRPr="00C93A04">
              <w:rPr>
                <w:rStyle w:val="Hyperlink"/>
                <w:noProof/>
                <w:rtl/>
              </w:rPr>
              <w:t xml:space="preserve"> پانزدهم: ن</w:t>
            </w:r>
            <w:r w:rsidRPr="00C93A04">
              <w:rPr>
                <w:rStyle w:val="Hyperlink"/>
                <w:rFonts w:hint="cs"/>
                <w:noProof/>
                <w:rtl/>
              </w:rPr>
              <w:t>ی</w:t>
            </w:r>
            <w:r w:rsidRPr="00C93A04">
              <w:rPr>
                <w:rStyle w:val="Hyperlink"/>
                <w:rFonts w:hint="eastAsia"/>
                <w:noProof/>
                <w:rtl/>
              </w:rPr>
              <w:t>ز</w:t>
            </w:r>
            <w:r w:rsidRPr="00C93A04">
              <w:rPr>
                <w:rStyle w:val="Hyperlink"/>
                <w:noProof/>
                <w:rtl/>
              </w:rPr>
              <w:t xml:space="preserve"> به نقل از م</w:t>
            </w:r>
            <w:r w:rsidRPr="00C93A04">
              <w:rPr>
                <w:rStyle w:val="Hyperlink"/>
                <w:rFonts w:hint="cs"/>
                <w:noProof/>
                <w:rtl/>
              </w:rPr>
              <w:t>ی</w:t>
            </w:r>
            <w:r w:rsidRPr="00C93A04">
              <w:rPr>
                <w:rStyle w:val="Hyperlink"/>
                <w:rFonts w:hint="eastAsia"/>
                <w:noProof/>
                <w:rtl/>
              </w:rPr>
              <w:t>رزا</w:t>
            </w:r>
            <w:r w:rsidRPr="00C93A04">
              <w:rPr>
                <w:rStyle w:val="Hyperlink"/>
                <w:noProof/>
                <w:rtl/>
              </w:rPr>
              <w:t xml:space="preserve"> محمد تق</w:t>
            </w:r>
            <w:r w:rsidRPr="00C93A04">
              <w:rPr>
                <w:rStyle w:val="Hyperlink"/>
                <w:rFonts w:hint="cs"/>
                <w:noProof/>
                <w:rtl/>
              </w:rPr>
              <w:t>ی</w:t>
            </w:r>
            <w:r w:rsidRPr="00C93A04">
              <w:rPr>
                <w:rStyle w:val="Hyperlink"/>
                <w:noProof/>
                <w:rtl/>
              </w:rPr>
              <w:t xml:space="preserve"> الماس</w:t>
            </w:r>
            <w:r w:rsidRPr="00C93A0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Toc6911733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734" w:history="1">
            <w:r w:rsidRPr="00C93A04">
              <w:rPr>
                <w:rStyle w:val="Hyperlink"/>
                <w:noProof/>
                <w:rtl/>
              </w:rPr>
              <w:t>حكايت شانزدهم: نقل از بحار الانوار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Toc6911734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735" w:history="1">
            <w:r w:rsidRPr="00C93A04">
              <w:rPr>
                <w:rStyle w:val="Hyperlink"/>
                <w:noProof/>
                <w:rtl/>
              </w:rPr>
              <w:t>حكايت هفدهم: شيعيان بحرين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Toc6911735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736" w:history="1">
            <w:r w:rsidRPr="00C93A04">
              <w:rPr>
                <w:rStyle w:val="Hyperlink"/>
                <w:noProof/>
                <w:rtl/>
              </w:rPr>
              <w:t>حكايت هيجدهم: نقل از شيخ حر عاملى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Toc6911736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737" w:history="1">
            <w:r w:rsidRPr="00C93A04">
              <w:rPr>
                <w:rStyle w:val="Hyperlink"/>
                <w:noProof/>
                <w:rtl/>
              </w:rPr>
              <w:t>حكايت نوزدهم: از شيخ حر عاملى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Toc6911737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738" w:history="1">
            <w:r w:rsidRPr="00C93A04">
              <w:rPr>
                <w:rStyle w:val="Hyperlink"/>
                <w:noProof/>
                <w:rtl/>
              </w:rPr>
              <w:t>حکا</w:t>
            </w:r>
            <w:r w:rsidRPr="00C93A04">
              <w:rPr>
                <w:rStyle w:val="Hyperlink"/>
                <w:rFonts w:hint="cs"/>
                <w:noProof/>
                <w:rtl/>
              </w:rPr>
              <w:t>ی</w:t>
            </w:r>
            <w:r w:rsidRPr="00C93A04">
              <w:rPr>
                <w:rStyle w:val="Hyperlink"/>
                <w:rFonts w:hint="eastAsia"/>
                <w:noProof/>
                <w:rtl/>
              </w:rPr>
              <w:t>ت</w:t>
            </w:r>
            <w:r w:rsidRPr="00C93A04">
              <w:rPr>
                <w:rStyle w:val="Hyperlink"/>
                <w:noProof/>
                <w:rtl/>
              </w:rPr>
              <w:t xml:space="preserve"> ب</w:t>
            </w:r>
            <w:r w:rsidRPr="00C93A04">
              <w:rPr>
                <w:rStyle w:val="Hyperlink"/>
                <w:rFonts w:hint="cs"/>
                <w:noProof/>
                <w:rtl/>
              </w:rPr>
              <w:t>ی</w:t>
            </w:r>
            <w:r w:rsidRPr="00C93A04">
              <w:rPr>
                <w:rStyle w:val="Hyperlink"/>
                <w:rFonts w:hint="eastAsia"/>
                <w:noProof/>
                <w:rtl/>
              </w:rPr>
              <w:t>ستم</w:t>
            </w:r>
            <w:r w:rsidRPr="00C93A04">
              <w:rPr>
                <w:rStyle w:val="Hyperlink"/>
                <w:noProof/>
                <w:rtl/>
              </w:rPr>
              <w:t>: مقدس اردب</w:t>
            </w:r>
            <w:r w:rsidRPr="00C93A04">
              <w:rPr>
                <w:rStyle w:val="Hyperlink"/>
                <w:rFonts w:hint="cs"/>
                <w:noProof/>
                <w:rtl/>
              </w:rPr>
              <w:t>ی</w:t>
            </w:r>
            <w:r w:rsidRPr="00C93A04">
              <w:rPr>
                <w:rStyle w:val="Hyperlink"/>
                <w:rFonts w:hint="eastAsia"/>
                <w:noProof/>
                <w:rtl/>
              </w:rPr>
              <w:t>ل</w:t>
            </w:r>
            <w:r w:rsidRPr="00C93A0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Toc6911738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739" w:history="1">
            <w:r w:rsidRPr="00C93A04">
              <w:rPr>
                <w:rStyle w:val="Hyperlink"/>
                <w:noProof/>
                <w:rtl/>
              </w:rPr>
              <w:t>حکا</w:t>
            </w:r>
            <w:r w:rsidRPr="00C93A04">
              <w:rPr>
                <w:rStyle w:val="Hyperlink"/>
                <w:rFonts w:hint="cs"/>
                <w:noProof/>
                <w:rtl/>
              </w:rPr>
              <w:t>ی</w:t>
            </w:r>
            <w:r w:rsidRPr="00C93A04">
              <w:rPr>
                <w:rStyle w:val="Hyperlink"/>
                <w:rFonts w:hint="eastAsia"/>
                <w:noProof/>
                <w:rtl/>
              </w:rPr>
              <w:t>ت</w:t>
            </w:r>
            <w:r w:rsidRPr="00C93A04">
              <w:rPr>
                <w:rStyle w:val="Hyperlink"/>
                <w:noProof/>
                <w:rtl/>
              </w:rPr>
              <w:t xml:space="preserve"> ب</w:t>
            </w:r>
            <w:r w:rsidRPr="00C93A04">
              <w:rPr>
                <w:rStyle w:val="Hyperlink"/>
                <w:rFonts w:hint="cs"/>
                <w:noProof/>
                <w:rtl/>
              </w:rPr>
              <w:t>ی</w:t>
            </w:r>
            <w:r w:rsidRPr="00C93A04">
              <w:rPr>
                <w:rStyle w:val="Hyperlink"/>
                <w:rFonts w:hint="eastAsia"/>
                <w:noProof/>
                <w:rtl/>
              </w:rPr>
              <w:t>ست</w:t>
            </w:r>
            <w:r w:rsidRPr="00C93A04">
              <w:rPr>
                <w:rStyle w:val="Hyperlink"/>
                <w:noProof/>
                <w:rtl/>
              </w:rPr>
              <w:t xml:space="preserve"> و </w:t>
            </w:r>
            <w:r w:rsidRPr="00C93A04">
              <w:rPr>
                <w:rStyle w:val="Hyperlink"/>
                <w:rFonts w:hint="cs"/>
                <w:noProof/>
                <w:rtl/>
              </w:rPr>
              <w:t>ی</w:t>
            </w:r>
            <w:r w:rsidRPr="00C93A04">
              <w:rPr>
                <w:rStyle w:val="Hyperlink"/>
                <w:rFonts w:hint="eastAsia"/>
                <w:noProof/>
                <w:rtl/>
              </w:rPr>
              <w:t>کم</w:t>
            </w:r>
            <w:r w:rsidRPr="00C93A04">
              <w:rPr>
                <w:rStyle w:val="Hyperlink"/>
                <w:noProof/>
                <w:rtl/>
              </w:rPr>
              <w:t>: از مل</w:t>
            </w:r>
            <w:r w:rsidRPr="00C93A04">
              <w:rPr>
                <w:rStyle w:val="Hyperlink"/>
                <w:noProof/>
                <w:rtl/>
                <w:lang w:bidi="fa-IR"/>
              </w:rPr>
              <w:t>ا محمد تق</w:t>
            </w:r>
            <w:r w:rsidRPr="00C93A04">
              <w:rPr>
                <w:rStyle w:val="Hyperlink"/>
                <w:rFonts w:hint="cs"/>
                <w:noProof/>
                <w:rtl/>
                <w:lang w:bidi="fa-IR"/>
              </w:rPr>
              <w:t>ی</w:t>
            </w:r>
            <w:r w:rsidRPr="00C93A04">
              <w:rPr>
                <w:rStyle w:val="Hyperlink"/>
                <w:noProof/>
                <w:rtl/>
                <w:lang w:bidi="fa-IR"/>
              </w:rPr>
              <w:t xml:space="preserve"> مجلس</w:t>
            </w:r>
            <w:r w:rsidRPr="00C93A04">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Toc6911739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740" w:history="1">
            <w:r w:rsidRPr="00C93A04">
              <w:rPr>
                <w:rStyle w:val="Hyperlink"/>
                <w:noProof/>
                <w:rtl/>
              </w:rPr>
              <w:t>حكايت بيست و يكم: از ملا محمد تقى مجلسى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Toc6911740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741" w:history="1">
            <w:r w:rsidRPr="00C93A04">
              <w:rPr>
                <w:rStyle w:val="Hyperlink"/>
                <w:noProof/>
                <w:rtl/>
              </w:rPr>
              <w:t>حکا</w:t>
            </w:r>
            <w:r w:rsidRPr="00C93A04">
              <w:rPr>
                <w:rStyle w:val="Hyperlink"/>
                <w:rFonts w:hint="cs"/>
                <w:noProof/>
                <w:rtl/>
              </w:rPr>
              <w:t>ی</w:t>
            </w:r>
            <w:r w:rsidRPr="00C93A04">
              <w:rPr>
                <w:rStyle w:val="Hyperlink"/>
                <w:rFonts w:hint="eastAsia"/>
                <w:noProof/>
                <w:rtl/>
              </w:rPr>
              <w:t>ت</w:t>
            </w:r>
            <w:r w:rsidRPr="00C93A04">
              <w:rPr>
                <w:rStyle w:val="Hyperlink"/>
                <w:noProof/>
                <w:rtl/>
              </w:rPr>
              <w:t xml:space="preserve"> ب</w:t>
            </w:r>
            <w:r w:rsidRPr="00C93A04">
              <w:rPr>
                <w:rStyle w:val="Hyperlink"/>
                <w:rFonts w:hint="cs"/>
                <w:noProof/>
                <w:rtl/>
              </w:rPr>
              <w:t>ی</w:t>
            </w:r>
            <w:r w:rsidRPr="00C93A04">
              <w:rPr>
                <w:rStyle w:val="Hyperlink"/>
                <w:rFonts w:hint="eastAsia"/>
                <w:noProof/>
                <w:rtl/>
              </w:rPr>
              <w:t>س</w:t>
            </w:r>
            <w:r w:rsidRPr="00C93A04">
              <w:rPr>
                <w:rStyle w:val="Hyperlink"/>
                <w:noProof/>
                <w:rtl/>
              </w:rPr>
              <w:t>ت و دوم: از م</w:t>
            </w:r>
            <w:r w:rsidRPr="00C93A04">
              <w:rPr>
                <w:rStyle w:val="Hyperlink"/>
                <w:rFonts w:hint="cs"/>
                <w:noProof/>
                <w:rtl/>
              </w:rPr>
              <w:t>ی</w:t>
            </w:r>
            <w:r w:rsidRPr="00C93A04">
              <w:rPr>
                <w:rStyle w:val="Hyperlink"/>
                <w:rFonts w:hint="eastAsia"/>
                <w:noProof/>
                <w:rtl/>
              </w:rPr>
              <w:t>رزا</w:t>
            </w:r>
            <w:r w:rsidRPr="00C93A04">
              <w:rPr>
                <w:rStyle w:val="Hyperlink"/>
                <w:noProof/>
                <w:rtl/>
              </w:rPr>
              <w:t xml:space="preserve"> محمد استر آباد</w:t>
            </w:r>
            <w:r w:rsidRPr="00C93A04">
              <w:rPr>
                <w:rStyle w:val="Hyperlink"/>
                <w:rFonts w:hint="cs"/>
                <w:noProof/>
                <w:rtl/>
              </w:rPr>
              <w:t>ی</w:t>
            </w:r>
            <w:r w:rsidRPr="00C93A04">
              <w:rPr>
                <w:rStyle w:val="Hyperlink"/>
                <w:noProof/>
                <w:rtl/>
              </w:rPr>
              <w:t xml:space="preserve"> و ش</w:t>
            </w:r>
            <w:r w:rsidRPr="00C93A04">
              <w:rPr>
                <w:rStyle w:val="Hyperlink"/>
                <w:rFonts w:hint="cs"/>
                <w:noProof/>
                <w:rtl/>
              </w:rPr>
              <w:t>ی</w:t>
            </w:r>
            <w:r w:rsidRPr="00C93A04">
              <w:rPr>
                <w:rStyle w:val="Hyperlink"/>
                <w:rFonts w:hint="eastAsia"/>
                <w:noProof/>
                <w:rtl/>
              </w:rPr>
              <w:t>خ</w:t>
            </w:r>
            <w:r w:rsidRPr="00C93A04">
              <w:rPr>
                <w:rStyle w:val="Hyperlink"/>
                <w:noProof/>
                <w:rtl/>
              </w:rPr>
              <w:t xml:space="preserve"> محمد، نوه شه</w:t>
            </w:r>
            <w:r w:rsidRPr="00C93A04">
              <w:rPr>
                <w:rStyle w:val="Hyperlink"/>
                <w:rFonts w:hint="cs"/>
                <w:noProof/>
                <w:rtl/>
              </w:rPr>
              <w:t>ی</w:t>
            </w:r>
            <w:r w:rsidRPr="00C93A04">
              <w:rPr>
                <w:rStyle w:val="Hyperlink"/>
                <w:rFonts w:hint="eastAsia"/>
                <w:noProof/>
                <w:rtl/>
              </w:rPr>
              <w:t>د</w:t>
            </w:r>
            <w:r w:rsidRPr="00C93A04">
              <w:rPr>
                <w:rStyle w:val="Hyperlink"/>
                <w:noProof/>
                <w:rtl/>
              </w:rPr>
              <w:t xml:space="preserve"> ثان</w:t>
            </w:r>
            <w:r w:rsidRPr="00C93A0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Toc6911741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742" w:history="1">
            <w:r w:rsidRPr="00C93A04">
              <w:rPr>
                <w:rStyle w:val="Hyperlink"/>
                <w:noProof/>
                <w:rtl/>
              </w:rPr>
              <w:t>حکا</w:t>
            </w:r>
            <w:r w:rsidRPr="00C93A04">
              <w:rPr>
                <w:rStyle w:val="Hyperlink"/>
                <w:rFonts w:hint="cs"/>
                <w:noProof/>
                <w:rtl/>
              </w:rPr>
              <w:t>ی</w:t>
            </w:r>
            <w:r w:rsidRPr="00C93A04">
              <w:rPr>
                <w:rStyle w:val="Hyperlink"/>
                <w:rFonts w:hint="eastAsia"/>
                <w:noProof/>
                <w:rtl/>
              </w:rPr>
              <w:t>ت</w:t>
            </w:r>
            <w:r w:rsidRPr="00C93A04">
              <w:rPr>
                <w:rStyle w:val="Hyperlink"/>
                <w:noProof/>
                <w:rtl/>
              </w:rPr>
              <w:t xml:space="preserve"> ب</w:t>
            </w:r>
            <w:r w:rsidRPr="00C93A04">
              <w:rPr>
                <w:rStyle w:val="Hyperlink"/>
                <w:rFonts w:hint="cs"/>
                <w:noProof/>
                <w:rtl/>
              </w:rPr>
              <w:t>ی</w:t>
            </w:r>
            <w:r w:rsidRPr="00C93A04">
              <w:rPr>
                <w:rStyle w:val="Hyperlink"/>
                <w:rFonts w:hint="eastAsia"/>
                <w:noProof/>
                <w:rtl/>
              </w:rPr>
              <w:t>ست</w:t>
            </w:r>
            <w:r w:rsidRPr="00C93A04">
              <w:rPr>
                <w:rStyle w:val="Hyperlink"/>
                <w:noProof/>
                <w:rtl/>
              </w:rPr>
              <w:t xml:space="preserve"> و سوم: از س</w:t>
            </w:r>
            <w:r w:rsidRPr="00C93A04">
              <w:rPr>
                <w:rStyle w:val="Hyperlink"/>
                <w:rFonts w:hint="cs"/>
                <w:noProof/>
                <w:rtl/>
              </w:rPr>
              <w:t>ی</w:t>
            </w:r>
            <w:r w:rsidRPr="00C93A04">
              <w:rPr>
                <w:rStyle w:val="Hyperlink"/>
                <w:rFonts w:hint="eastAsia"/>
                <w:noProof/>
                <w:rtl/>
              </w:rPr>
              <w:t>د</w:t>
            </w:r>
            <w:r w:rsidRPr="00C93A04">
              <w:rPr>
                <w:rStyle w:val="Hyperlink"/>
                <w:noProof/>
                <w:rtl/>
              </w:rPr>
              <w:t xml:space="preserve"> عل</w:t>
            </w:r>
            <w:r w:rsidRPr="00C93A04">
              <w:rPr>
                <w:rStyle w:val="Hyperlink"/>
                <w:rFonts w:hint="cs"/>
                <w:noProof/>
                <w:rtl/>
              </w:rPr>
              <w:t>ی</w:t>
            </w:r>
            <w:r w:rsidRPr="00C93A04">
              <w:rPr>
                <w:rStyle w:val="Hyperlink"/>
                <w:noProof/>
                <w:rtl/>
              </w:rPr>
              <w:t xml:space="preserve"> خان موسو</w:t>
            </w:r>
            <w:r w:rsidRPr="00C93A0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Toc6911742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743" w:history="1">
            <w:r w:rsidRPr="00C93A04">
              <w:rPr>
                <w:rStyle w:val="Hyperlink"/>
                <w:noProof/>
                <w:rtl/>
              </w:rPr>
              <w:t>حكايت بيست و چهارم: از سيد بحر العلوم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Toc6911743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744" w:history="1">
            <w:r w:rsidRPr="00C93A04">
              <w:rPr>
                <w:rStyle w:val="Hyperlink"/>
                <w:noProof/>
                <w:rtl/>
              </w:rPr>
              <w:t>حكايت بيست و پنجم: از سيد مهدى قزوينى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Toc6911744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6130BA" w:rsidRDefault="006130BA">
          <w:pPr>
            <w:pStyle w:val="TOC3"/>
            <w:rPr>
              <w:rFonts w:asciiTheme="minorHAnsi" w:eastAsiaTheme="minorEastAsia" w:hAnsiTheme="minorHAnsi" w:cstheme="minorBidi"/>
              <w:noProof/>
              <w:color w:val="auto"/>
              <w:sz w:val="22"/>
              <w:szCs w:val="22"/>
              <w:rtl/>
            </w:rPr>
          </w:pPr>
          <w:hyperlink w:anchor="_Toc6911745" w:history="1">
            <w:r w:rsidRPr="00C93A04">
              <w:rPr>
                <w:rStyle w:val="Hyperlink"/>
                <w:noProof/>
                <w:rtl/>
              </w:rPr>
              <w:t>بعضى از كرامات و مقامات سيد مهدى قزوينى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Toc6911745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6130BA" w:rsidRDefault="006130BA">
          <w:pPr>
            <w:pStyle w:val="TOC2"/>
            <w:tabs>
              <w:tab w:val="right" w:leader="dot" w:pos="7910"/>
            </w:tabs>
            <w:rPr>
              <w:rFonts w:asciiTheme="minorHAnsi" w:eastAsiaTheme="minorEastAsia" w:hAnsiTheme="minorHAnsi" w:cstheme="minorBidi"/>
              <w:noProof/>
              <w:color w:val="auto"/>
              <w:sz w:val="22"/>
              <w:szCs w:val="22"/>
              <w:rtl/>
            </w:rPr>
          </w:pPr>
          <w:hyperlink w:anchor="_Toc6911746" w:history="1">
            <w:r w:rsidRPr="00C93A04">
              <w:rPr>
                <w:rStyle w:val="Hyperlink"/>
                <w:noProof/>
                <w:rtl/>
              </w:rPr>
              <w:t>پي نوشت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Toc6911746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6130BA" w:rsidRDefault="006130BA">
          <w:r>
            <w:fldChar w:fldCharType="end"/>
          </w:r>
        </w:p>
      </w:sdtContent>
    </w:sdt>
    <w:p w:rsidR="006130BA" w:rsidRPr="006130BA" w:rsidRDefault="006130BA" w:rsidP="006130BA">
      <w:pPr>
        <w:pStyle w:val="libFootnote"/>
        <w:rPr>
          <w:rtl/>
        </w:rPr>
      </w:pPr>
    </w:p>
    <w:sectPr w:rsidR="006130BA" w:rsidRPr="006130BA" w:rsidSect="00F328D6">
      <w:footerReference w:type="even" r:id="rId8"/>
      <w:footerReference w:type="default" r:id="rId9"/>
      <w:footerReference w:type="first" r:id="rId10"/>
      <w:type w:val="continuous"/>
      <w:pgSz w:w="11907" w:h="16840" w:code="9"/>
      <w:pgMar w:top="1701" w:right="2007" w:bottom="1701" w:left="198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287" w:rsidRDefault="00A13287">
      <w:r>
        <w:separator/>
      </w:r>
    </w:p>
  </w:endnote>
  <w:endnote w:type="continuationSeparator" w:id="0">
    <w:p w:rsidR="00A13287" w:rsidRDefault="00A132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B71653">
    <w:pPr>
      <w:pStyle w:val="Footer"/>
    </w:pPr>
    <w:fldSimple w:instr=" PAGE   \* MERGEFORMAT ">
      <w:r w:rsidR="006130BA">
        <w:rPr>
          <w:noProof/>
          <w:rtl/>
        </w:rPr>
        <w:t>204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B71653">
    <w:pPr>
      <w:pStyle w:val="Footer"/>
    </w:pPr>
    <w:fldSimple w:instr=" PAGE   \* MERGEFORMAT ">
      <w:r w:rsidR="006130BA">
        <w:rPr>
          <w:noProof/>
          <w:rtl/>
        </w:rPr>
        <w:t>205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B71653">
    <w:pPr>
      <w:pStyle w:val="Footer"/>
    </w:pPr>
    <w:fldSimple w:instr=" PAGE   \* MERGEFORMAT ">
      <w:r w:rsidR="006130BA">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287" w:rsidRDefault="00A13287">
      <w:r>
        <w:separator/>
      </w:r>
    </w:p>
  </w:footnote>
  <w:footnote w:type="continuationSeparator" w:id="0">
    <w:p w:rsidR="00A13287" w:rsidRDefault="00A132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D0D64"/>
    <w:rsid w:val="00000C19"/>
    <w:rsid w:val="00005A19"/>
    <w:rsid w:val="00010942"/>
    <w:rsid w:val="000163A4"/>
    <w:rsid w:val="000217A6"/>
    <w:rsid w:val="00024AA0"/>
    <w:rsid w:val="000255A6"/>
    <w:rsid w:val="000267FE"/>
    <w:rsid w:val="00030622"/>
    <w:rsid w:val="00040272"/>
    <w:rsid w:val="00040798"/>
    <w:rsid w:val="00043023"/>
    <w:rsid w:val="00054406"/>
    <w:rsid w:val="0006216A"/>
    <w:rsid w:val="00067F84"/>
    <w:rsid w:val="00071C97"/>
    <w:rsid w:val="000761F7"/>
    <w:rsid w:val="00076A3A"/>
    <w:rsid w:val="00092805"/>
    <w:rsid w:val="00092A0C"/>
    <w:rsid w:val="00096C12"/>
    <w:rsid w:val="000A7750"/>
    <w:rsid w:val="000B3A56"/>
    <w:rsid w:val="000B77AC"/>
    <w:rsid w:val="000C0A89"/>
    <w:rsid w:val="000C7722"/>
    <w:rsid w:val="000C77B5"/>
    <w:rsid w:val="000D0932"/>
    <w:rsid w:val="000D180B"/>
    <w:rsid w:val="000D1BDF"/>
    <w:rsid w:val="000D1D47"/>
    <w:rsid w:val="000D71B7"/>
    <w:rsid w:val="000E6824"/>
    <w:rsid w:val="000F0AFC"/>
    <w:rsid w:val="000F6B97"/>
    <w:rsid w:val="0010049D"/>
    <w:rsid w:val="00103EB4"/>
    <w:rsid w:val="00106E5E"/>
    <w:rsid w:val="00107A6B"/>
    <w:rsid w:val="001106A5"/>
    <w:rsid w:val="00111AE3"/>
    <w:rsid w:val="0011352E"/>
    <w:rsid w:val="00113B0B"/>
    <w:rsid w:val="00113CCC"/>
    <w:rsid w:val="0011421F"/>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42F8"/>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4945"/>
    <w:rsid w:val="001B577F"/>
    <w:rsid w:val="001B702D"/>
    <w:rsid w:val="001B7407"/>
    <w:rsid w:val="001C5EDB"/>
    <w:rsid w:val="001D41A1"/>
    <w:rsid w:val="001D60DA"/>
    <w:rsid w:val="001D67C0"/>
    <w:rsid w:val="001E25DC"/>
    <w:rsid w:val="001E29BF"/>
    <w:rsid w:val="001E4B5F"/>
    <w:rsid w:val="001F0713"/>
    <w:rsid w:val="001F160F"/>
    <w:rsid w:val="001F2606"/>
    <w:rsid w:val="001F647C"/>
    <w:rsid w:val="0020206F"/>
    <w:rsid w:val="00202C7B"/>
    <w:rsid w:val="002054C5"/>
    <w:rsid w:val="00213662"/>
    <w:rsid w:val="002139CB"/>
    <w:rsid w:val="00214801"/>
    <w:rsid w:val="00224964"/>
    <w:rsid w:val="002267C7"/>
    <w:rsid w:val="00227FEE"/>
    <w:rsid w:val="002343CF"/>
    <w:rsid w:val="00240F71"/>
    <w:rsid w:val="002418AB"/>
    <w:rsid w:val="00241F59"/>
    <w:rsid w:val="0024265C"/>
    <w:rsid w:val="00243EFC"/>
    <w:rsid w:val="00244C2E"/>
    <w:rsid w:val="00250E0A"/>
    <w:rsid w:val="00251E02"/>
    <w:rsid w:val="00257657"/>
    <w:rsid w:val="00263F56"/>
    <w:rsid w:val="00264F12"/>
    <w:rsid w:val="0027369F"/>
    <w:rsid w:val="002818EF"/>
    <w:rsid w:val="0028271F"/>
    <w:rsid w:val="002878AD"/>
    <w:rsid w:val="00287D34"/>
    <w:rsid w:val="00291910"/>
    <w:rsid w:val="00294EFB"/>
    <w:rsid w:val="002A0284"/>
    <w:rsid w:val="002A09E7"/>
    <w:rsid w:val="002A1A7E"/>
    <w:rsid w:val="002A338C"/>
    <w:rsid w:val="002A717D"/>
    <w:rsid w:val="002A73D7"/>
    <w:rsid w:val="002B2677"/>
    <w:rsid w:val="002B2B15"/>
    <w:rsid w:val="002B71A8"/>
    <w:rsid w:val="002B7989"/>
    <w:rsid w:val="002B7B06"/>
    <w:rsid w:val="002C1009"/>
    <w:rsid w:val="002C23D3"/>
    <w:rsid w:val="002C3E3A"/>
    <w:rsid w:val="002C4FEF"/>
    <w:rsid w:val="002C5C66"/>
    <w:rsid w:val="002C5D91"/>
    <w:rsid w:val="002C6427"/>
    <w:rsid w:val="002D0D64"/>
    <w:rsid w:val="002D0E5C"/>
    <w:rsid w:val="002D19A9"/>
    <w:rsid w:val="002D2485"/>
    <w:rsid w:val="002D3C4C"/>
    <w:rsid w:val="002D4021"/>
    <w:rsid w:val="002D4CD3"/>
    <w:rsid w:val="002D580E"/>
    <w:rsid w:val="002D6127"/>
    <w:rsid w:val="002E19EE"/>
    <w:rsid w:val="002E45DF"/>
    <w:rsid w:val="002E4D3D"/>
    <w:rsid w:val="002E5CA1"/>
    <w:rsid w:val="002E6022"/>
    <w:rsid w:val="002F3626"/>
    <w:rsid w:val="002F4B0D"/>
    <w:rsid w:val="00301EBF"/>
    <w:rsid w:val="0030480C"/>
    <w:rsid w:val="00307056"/>
    <w:rsid w:val="00307C3A"/>
    <w:rsid w:val="00310D1D"/>
    <w:rsid w:val="00317E22"/>
    <w:rsid w:val="00322466"/>
    <w:rsid w:val="00324B78"/>
    <w:rsid w:val="00325A62"/>
    <w:rsid w:val="00326EED"/>
    <w:rsid w:val="00330D70"/>
    <w:rsid w:val="003339D0"/>
    <w:rsid w:val="00334E2D"/>
    <w:rsid w:val="003353BB"/>
    <w:rsid w:val="0033620A"/>
    <w:rsid w:val="0034239A"/>
    <w:rsid w:val="0034259D"/>
    <w:rsid w:val="0035368E"/>
    <w:rsid w:val="00354493"/>
    <w:rsid w:val="003563A9"/>
    <w:rsid w:val="00360A5F"/>
    <w:rsid w:val="003618AA"/>
    <w:rsid w:val="00362F97"/>
    <w:rsid w:val="00363C94"/>
    <w:rsid w:val="0036400D"/>
    <w:rsid w:val="00370C32"/>
    <w:rsid w:val="00373085"/>
    <w:rsid w:val="003752AE"/>
    <w:rsid w:val="0037666D"/>
    <w:rsid w:val="003854C8"/>
    <w:rsid w:val="0038683D"/>
    <w:rsid w:val="003963F3"/>
    <w:rsid w:val="0039787F"/>
    <w:rsid w:val="00397DC2"/>
    <w:rsid w:val="003A1475"/>
    <w:rsid w:val="003A15F0"/>
    <w:rsid w:val="003A3298"/>
    <w:rsid w:val="003A4587"/>
    <w:rsid w:val="003A661E"/>
    <w:rsid w:val="003A6B2A"/>
    <w:rsid w:val="003A6C0E"/>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1C69"/>
    <w:rsid w:val="00434A97"/>
    <w:rsid w:val="00437035"/>
    <w:rsid w:val="00440C62"/>
    <w:rsid w:val="00446BBA"/>
    <w:rsid w:val="00451E03"/>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3E50"/>
    <w:rsid w:val="004A5E75"/>
    <w:rsid w:val="004B17F4"/>
    <w:rsid w:val="004B2E89"/>
    <w:rsid w:val="004B3AAE"/>
    <w:rsid w:val="004B3F28"/>
    <w:rsid w:val="004C3E90"/>
    <w:rsid w:val="004C4336"/>
    <w:rsid w:val="004C4438"/>
    <w:rsid w:val="004C53DD"/>
    <w:rsid w:val="004C77B5"/>
    <w:rsid w:val="004D6BCF"/>
    <w:rsid w:val="004D7678"/>
    <w:rsid w:val="004D7CD7"/>
    <w:rsid w:val="004E6E95"/>
    <w:rsid w:val="004F4B1F"/>
    <w:rsid w:val="004F58BA"/>
    <w:rsid w:val="005022E5"/>
    <w:rsid w:val="00502651"/>
    <w:rsid w:val="005077E7"/>
    <w:rsid w:val="0051305D"/>
    <w:rsid w:val="005160DD"/>
    <w:rsid w:val="00520645"/>
    <w:rsid w:val="005254BC"/>
    <w:rsid w:val="005261CF"/>
    <w:rsid w:val="00526724"/>
    <w:rsid w:val="00534EF5"/>
    <w:rsid w:val="005358E7"/>
    <w:rsid w:val="00542EEF"/>
    <w:rsid w:val="00550B2F"/>
    <w:rsid w:val="00551712"/>
    <w:rsid w:val="00551E02"/>
    <w:rsid w:val="005529FE"/>
    <w:rsid w:val="00552C63"/>
    <w:rsid w:val="00553E8E"/>
    <w:rsid w:val="005549DE"/>
    <w:rsid w:val="00554A9F"/>
    <w:rsid w:val="00557FB6"/>
    <w:rsid w:val="00561C58"/>
    <w:rsid w:val="00562EED"/>
    <w:rsid w:val="00565700"/>
    <w:rsid w:val="005673A9"/>
    <w:rsid w:val="0057006C"/>
    <w:rsid w:val="005702A1"/>
    <w:rsid w:val="00571BF1"/>
    <w:rsid w:val="0057612B"/>
    <w:rsid w:val="005772C4"/>
    <w:rsid w:val="00577577"/>
    <w:rsid w:val="0058088A"/>
    <w:rsid w:val="00584801"/>
    <w:rsid w:val="005923FF"/>
    <w:rsid w:val="005924B3"/>
    <w:rsid w:val="00595761"/>
    <w:rsid w:val="00597B34"/>
    <w:rsid w:val="005A075E"/>
    <w:rsid w:val="005A1C39"/>
    <w:rsid w:val="005A41E3"/>
    <w:rsid w:val="005A43ED"/>
    <w:rsid w:val="005B0F2D"/>
    <w:rsid w:val="005B19FB"/>
    <w:rsid w:val="005B2DE4"/>
    <w:rsid w:val="005B4DD0"/>
    <w:rsid w:val="005B56BE"/>
    <w:rsid w:val="005B68D5"/>
    <w:rsid w:val="005B7CFD"/>
    <w:rsid w:val="005C0E2F"/>
    <w:rsid w:val="005C43FE"/>
    <w:rsid w:val="005C504A"/>
    <w:rsid w:val="005D2C72"/>
    <w:rsid w:val="005D316A"/>
    <w:rsid w:val="005E2913"/>
    <w:rsid w:val="005E4DD0"/>
    <w:rsid w:val="005E7821"/>
    <w:rsid w:val="006075BA"/>
    <w:rsid w:val="006130BA"/>
    <w:rsid w:val="00613E8E"/>
    <w:rsid w:val="00614301"/>
    <w:rsid w:val="00620B12"/>
    <w:rsid w:val="006210F4"/>
    <w:rsid w:val="006224EE"/>
    <w:rsid w:val="00625C71"/>
    <w:rsid w:val="00627A7B"/>
    <w:rsid w:val="006336BA"/>
    <w:rsid w:val="006357C1"/>
    <w:rsid w:val="00641A2D"/>
    <w:rsid w:val="00643F5E"/>
    <w:rsid w:val="00646D08"/>
    <w:rsid w:val="00651640"/>
    <w:rsid w:val="00651ADF"/>
    <w:rsid w:val="00652A17"/>
    <w:rsid w:val="006574EA"/>
    <w:rsid w:val="00663284"/>
    <w:rsid w:val="00665B79"/>
    <w:rsid w:val="006667C6"/>
    <w:rsid w:val="006702C6"/>
    <w:rsid w:val="006726F6"/>
    <w:rsid w:val="00672E5A"/>
    <w:rsid w:val="006747DF"/>
    <w:rsid w:val="00677729"/>
    <w:rsid w:val="00682902"/>
    <w:rsid w:val="00684527"/>
    <w:rsid w:val="0068652E"/>
    <w:rsid w:val="00687928"/>
    <w:rsid w:val="0069163F"/>
    <w:rsid w:val="00691DBB"/>
    <w:rsid w:val="00697257"/>
    <w:rsid w:val="006A1F57"/>
    <w:rsid w:val="006A642B"/>
    <w:rsid w:val="006A77BD"/>
    <w:rsid w:val="006A7D4D"/>
    <w:rsid w:val="006B450F"/>
    <w:rsid w:val="006B5C71"/>
    <w:rsid w:val="006B7F0E"/>
    <w:rsid w:val="006C4B43"/>
    <w:rsid w:val="006D02B6"/>
    <w:rsid w:val="006D36EC"/>
    <w:rsid w:val="006D6699"/>
    <w:rsid w:val="006D6DC1"/>
    <w:rsid w:val="006D6F9A"/>
    <w:rsid w:val="006D743A"/>
    <w:rsid w:val="006E2C8E"/>
    <w:rsid w:val="006E446F"/>
    <w:rsid w:val="006E6291"/>
    <w:rsid w:val="006E6619"/>
    <w:rsid w:val="006F2E14"/>
    <w:rsid w:val="006F7CE8"/>
    <w:rsid w:val="007000EB"/>
    <w:rsid w:val="00700595"/>
    <w:rsid w:val="00701353"/>
    <w:rsid w:val="00704396"/>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4420"/>
    <w:rsid w:val="007860ED"/>
    <w:rsid w:val="00796AAA"/>
    <w:rsid w:val="007A6185"/>
    <w:rsid w:val="007B10B3"/>
    <w:rsid w:val="007B1D12"/>
    <w:rsid w:val="007B2F17"/>
    <w:rsid w:val="007B46B3"/>
    <w:rsid w:val="007B53D2"/>
    <w:rsid w:val="007B5CD8"/>
    <w:rsid w:val="007B6D51"/>
    <w:rsid w:val="007C23F4"/>
    <w:rsid w:val="007C3DC9"/>
    <w:rsid w:val="007D1D2B"/>
    <w:rsid w:val="007D257D"/>
    <w:rsid w:val="007D4810"/>
    <w:rsid w:val="007D48CE"/>
    <w:rsid w:val="007D5FD1"/>
    <w:rsid w:val="007E2EBF"/>
    <w:rsid w:val="007E6DD9"/>
    <w:rsid w:val="007F4190"/>
    <w:rsid w:val="007F4E53"/>
    <w:rsid w:val="007F75AA"/>
    <w:rsid w:val="0080155A"/>
    <w:rsid w:val="00806335"/>
    <w:rsid w:val="00806E5E"/>
    <w:rsid w:val="008105E2"/>
    <w:rsid w:val="008128CA"/>
    <w:rsid w:val="00813440"/>
    <w:rsid w:val="00821493"/>
    <w:rsid w:val="00822076"/>
    <w:rsid w:val="00826B87"/>
    <w:rsid w:val="008273AA"/>
    <w:rsid w:val="00827AB8"/>
    <w:rsid w:val="00831B8F"/>
    <w:rsid w:val="00837259"/>
    <w:rsid w:val="0084034D"/>
    <w:rsid w:val="0084238B"/>
    <w:rsid w:val="0084318E"/>
    <w:rsid w:val="0084496F"/>
    <w:rsid w:val="00850983"/>
    <w:rsid w:val="008541F2"/>
    <w:rsid w:val="00856941"/>
    <w:rsid w:val="0085698F"/>
    <w:rsid w:val="00857A7C"/>
    <w:rsid w:val="00861B1E"/>
    <w:rsid w:val="0086345B"/>
    <w:rsid w:val="00864864"/>
    <w:rsid w:val="00864A75"/>
    <w:rsid w:val="00866CF3"/>
    <w:rsid w:val="008703F4"/>
    <w:rsid w:val="00870D4D"/>
    <w:rsid w:val="008725B0"/>
    <w:rsid w:val="00873D57"/>
    <w:rsid w:val="00874112"/>
    <w:rsid w:val="008777DC"/>
    <w:rsid w:val="00880BCE"/>
    <w:rsid w:val="008810AF"/>
    <w:rsid w:val="008830EF"/>
    <w:rsid w:val="0088422B"/>
    <w:rsid w:val="00885CD9"/>
    <w:rsid w:val="00890224"/>
    <w:rsid w:val="008933CF"/>
    <w:rsid w:val="00893947"/>
    <w:rsid w:val="00895362"/>
    <w:rsid w:val="008A225D"/>
    <w:rsid w:val="008A4630"/>
    <w:rsid w:val="008A756D"/>
    <w:rsid w:val="008B5AE2"/>
    <w:rsid w:val="008B5B7E"/>
    <w:rsid w:val="008C0DB1"/>
    <w:rsid w:val="008C1EF9"/>
    <w:rsid w:val="008C3327"/>
    <w:rsid w:val="008C73E7"/>
    <w:rsid w:val="008D1B93"/>
    <w:rsid w:val="008D1D16"/>
    <w:rsid w:val="008D5FE6"/>
    <w:rsid w:val="008D6657"/>
    <w:rsid w:val="008E1FA7"/>
    <w:rsid w:val="008E4D2E"/>
    <w:rsid w:val="008E7C98"/>
    <w:rsid w:val="008F18DE"/>
    <w:rsid w:val="008F1A24"/>
    <w:rsid w:val="008F24C2"/>
    <w:rsid w:val="008F258C"/>
    <w:rsid w:val="008F3BB8"/>
    <w:rsid w:val="008F4513"/>
    <w:rsid w:val="008F5B45"/>
    <w:rsid w:val="009006DA"/>
    <w:rsid w:val="009036AC"/>
    <w:rsid w:val="009046DF"/>
    <w:rsid w:val="009105FA"/>
    <w:rsid w:val="0091682D"/>
    <w:rsid w:val="00917ABC"/>
    <w:rsid w:val="00922370"/>
    <w:rsid w:val="00922E49"/>
    <w:rsid w:val="0092388A"/>
    <w:rsid w:val="00923D85"/>
    <w:rsid w:val="009257A0"/>
    <w:rsid w:val="00927601"/>
    <w:rsid w:val="00927D62"/>
    <w:rsid w:val="00931D57"/>
    <w:rsid w:val="00932192"/>
    <w:rsid w:val="00932206"/>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772E1"/>
    <w:rsid w:val="00986588"/>
    <w:rsid w:val="009905C3"/>
    <w:rsid w:val="00992E31"/>
    <w:rsid w:val="00995F60"/>
    <w:rsid w:val="00995F94"/>
    <w:rsid w:val="009A0092"/>
    <w:rsid w:val="009A24B2"/>
    <w:rsid w:val="009A53CC"/>
    <w:rsid w:val="009A7001"/>
    <w:rsid w:val="009A7DA5"/>
    <w:rsid w:val="009B01D4"/>
    <w:rsid w:val="009B0C22"/>
    <w:rsid w:val="009B5C7D"/>
    <w:rsid w:val="009B7253"/>
    <w:rsid w:val="009D3969"/>
    <w:rsid w:val="009D6CB0"/>
    <w:rsid w:val="009E03BE"/>
    <w:rsid w:val="009E07BB"/>
    <w:rsid w:val="009E0F70"/>
    <w:rsid w:val="009E0F93"/>
    <w:rsid w:val="009E4824"/>
    <w:rsid w:val="009E67C9"/>
    <w:rsid w:val="009E6DE8"/>
    <w:rsid w:val="009E7AB9"/>
    <w:rsid w:val="009F2C77"/>
    <w:rsid w:val="009F4A72"/>
    <w:rsid w:val="009F5327"/>
    <w:rsid w:val="009F6DDF"/>
    <w:rsid w:val="00A00A9C"/>
    <w:rsid w:val="00A05A22"/>
    <w:rsid w:val="00A10F83"/>
    <w:rsid w:val="00A13287"/>
    <w:rsid w:val="00A16415"/>
    <w:rsid w:val="00A209AB"/>
    <w:rsid w:val="00A21090"/>
    <w:rsid w:val="00A22363"/>
    <w:rsid w:val="00A2310F"/>
    <w:rsid w:val="00A23B33"/>
    <w:rsid w:val="00A25661"/>
    <w:rsid w:val="00A2642A"/>
    <w:rsid w:val="00A26AD5"/>
    <w:rsid w:val="00A30F05"/>
    <w:rsid w:val="00A33796"/>
    <w:rsid w:val="00A35A84"/>
    <w:rsid w:val="00A35A88"/>
    <w:rsid w:val="00A35EDE"/>
    <w:rsid w:val="00A36CA9"/>
    <w:rsid w:val="00A371C7"/>
    <w:rsid w:val="00A400F4"/>
    <w:rsid w:val="00A40FA4"/>
    <w:rsid w:val="00A44704"/>
    <w:rsid w:val="00A478DC"/>
    <w:rsid w:val="00A50FBD"/>
    <w:rsid w:val="00A51DAE"/>
    <w:rsid w:val="00A51FCA"/>
    <w:rsid w:val="00A54701"/>
    <w:rsid w:val="00A6076B"/>
    <w:rsid w:val="00A60B19"/>
    <w:rsid w:val="00A60E79"/>
    <w:rsid w:val="00A6250E"/>
    <w:rsid w:val="00A6486D"/>
    <w:rsid w:val="00A668D6"/>
    <w:rsid w:val="00A71939"/>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D3EE0"/>
    <w:rsid w:val="00AE0778"/>
    <w:rsid w:val="00AE1E35"/>
    <w:rsid w:val="00AE4D35"/>
    <w:rsid w:val="00AE5DAC"/>
    <w:rsid w:val="00AE6117"/>
    <w:rsid w:val="00AE64FD"/>
    <w:rsid w:val="00AE6F2E"/>
    <w:rsid w:val="00AF0A2F"/>
    <w:rsid w:val="00AF217C"/>
    <w:rsid w:val="00AF33DF"/>
    <w:rsid w:val="00AF4D50"/>
    <w:rsid w:val="00AF6FBA"/>
    <w:rsid w:val="00B01257"/>
    <w:rsid w:val="00B1002E"/>
    <w:rsid w:val="00B10CA1"/>
    <w:rsid w:val="00B11AF5"/>
    <w:rsid w:val="00B129E5"/>
    <w:rsid w:val="00B12ED2"/>
    <w:rsid w:val="00B17010"/>
    <w:rsid w:val="00B22912"/>
    <w:rsid w:val="00B24ABA"/>
    <w:rsid w:val="00B300E7"/>
    <w:rsid w:val="00B37FEA"/>
    <w:rsid w:val="00B426ED"/>
    <w:rsid w:val="00B42E0C"/>
    <w:rsid w:val="00B46BB0"/>
    <w:rsid w:val="00B47552"/>
    <w:rsid w:val="00B47827"/>
    <w:rsid w:val="00B47A9D"/>
    <w:rsid w:val="00B50444"/>
    <w:rsid w:val="00B506FA"/>
    <w:rsid w:val="00B629FE"/>
    <w:rsid w:val="00B65134"/>
    <w:rsid w:val="00B70AEE"/>
    <w:rsid w:val="00B71653"/>
    <w:rsid w:val="00B71ADF"/>
    <w:rsid w:val="00B73110"/>
    <w:rsid w:val="00B731F9"/>
    <w:rsid w:val="00B7501C"/>
    <w:rsid w:val="00B76530"/>
    <w:rsid w:val="00B76B70"/>
    <w:rsid w:val="00B77EF4"/>
    <w:rsid w:val="00B81F23"/>
    <w:rsid w:val="00B82A3A"/>
    <w:rsid w:val="00B8336C"/>
    <w:rsid w:val="00B839ED"/>
    <w:rsid w:val="00B87355"/>
    <w:rsid w:val="00B90A19"/>
    <w:rsid w:val="00B915B4"/>
    <w:rsid w:val="00B931B4"/>
    <w:rsid w:val="00B936D7"/>
    <w:rsid w:val="00B955A3"/>
    <w:rsid w:val="00B97B94"/>
    <w:rsid w:val="00BA20DE"/>
    <w:rsid w:val="00BB5951"/>
    <w:rsid w:val="00BB5C83"/>
    <w:rsid w:val="00BB643C"/>
    <w:rsid w:val="00BB7E82"/>
    <w:rsid w:val="00BB7FC3"/>
    <w:rsid w:val="00BC0276"/>
    <w:rsid w:val="00BC499A"/>
    <w:rsid w:val="00BC6218"/>
    <w:rsid w:val="00BC717E"/>
    <w:rsid w:val="00BD0760"/>
    <w:rsid w:val="00BD438E"/>
    <w:rsid w:val="00BD4DFE"/>
    <w:rsid w:val="00BD53FB"/>
    <w:rsid w:val="00BD593F"/>
    <w:rsid w:val="00BD6706"/>
    <w:rsid w:val="00BD67F3"/>
    <w:rsid w:val="00BE0D08"/>
    <w:rsid w:val="00BE28E6"/>
    <w:rsid w:val="00BE5940"/>
    <w:rsid w:val="00BE7ED8"/>
    <w:rsid w:val="00BF3B5E"/>
    <w:rsid w:val="00C005CF"/>
    <w:rsid w:val="00C01CF5"/>
    <w:rsid w:val="00C07E02"/>
    <w:rsid w:val="00C1052A"/>
    <w:rsid w:val="00C121B4"/>
    <w:rsid w:val="00C1570C"/>
    <w:rsid w:val="00C22361"/>
    <w:rsid w:val="00C26D89"/>
    <w:rsid w:val="00C31833"/>
    <w:rsid w:val="00C33018"/>
    <w:rsid w:val="00C33B4D"/>
    <w:rsid w:val="00C34E44"/>
    <w:rsid w:val="00C35A49"/>
    <w:rsid w:val="00C36AF1"/>
    <w:rsid w:val="00C37458"/>
    <w:rsid w:val="00C37AF7"/>
    <w:rsid w:val="00C45E29"/>
    <w:rsid w:val="00C51F8B"/>
    <w:rsid w:val="00C53AD5"/>
    <w:rsid w:val="00C554CC"/>
    <w:rsid w:val="00C570D2"/>
    <w:rsid w:val="00C617E5"/>
    <w:rsid w:val="00C667E4"/>
    <w:rsid w:val="00C763D6"/>
    <w:rsid w:val="00C76A9C"/>
    <w:rsid w:val="00C81C96"/>
    <w:rsid w:val="00C83A1C"/>
    <w:rsid w:val="00C842C5"/>
    <w:rsid w:val="00C9021F"/>
    <w:rsid w:val="00C9028D"/>
    <w:rsid w:val="00C906FE"/>
    <w:rsid w:val="00C91000"/>
    <w:rsid w:val="00C97009"/>
    <w:rsid w:val="00CA1D9F"/>
    <w:rsid w:val="00CA2801"/>
    <w:rsid w:val="00CA41BF"/>
    <w:rsid w:val="00CB22FF"/>
    <w:rsid w:val="00CB4170"/>
    <w:rsid w:val="00CB686E"/>
    <w:rsid w:val="00CC0833"/>
    <w:rsid w:val="00CC12EE"/>
    <w:rsid w:val="00CC156E"/>
    <w:rsid w:val="00CC1B44"/>
    <w:rsid w:val="00CC4AFF"/>
    <w:rsid w:val="00CC4FE6"/>
    <w:rsid w:val="00CD1FC1"/>
    <w:rsid w:val="00CD66FF"/>
    <w:rsid w:val="00CD72D4"/>
    <w:rsid w:val="00CE2952"/>
    <w:rsid w:val="00CE30CD"/>
    <w:rsid w:val="00CF00F5"/>
    <w:rsid w:val="00CF137D"/>
    <w:rsid w:val="00D0599C"/>
    <w:rsid w:val="00D10971"/>
    <w:rsid w:val="00D1267B"/>
    <w:rsid w:val="00D20EAE"/>
    <w:rsid w:val="00D212D5"/>
    <w:rsid w:val="00D24B24"/>
    <w:rsid w:val="00D24EB0"/>
    <w:rsid w:val="00D25987"/>
    <w:rsid w:val="00D33A32"/>
    <w:rsid w:val="00D40BA9"/>
    <w:rsid w:val="00D41CFA"/>
    <w:rsid w:val="00D43E32"/>
    <w:rsid w:val="00D449F0"/>
    <w:rsid w:val="00D46C32"/>
    <w:rsid w:val="00D52EC6"/>
    <w:rsid w:val="00D530D3"/>
    <w:rsid w:val="00D539DC"/>
    <w:rsid w:val="00D53C02"/>
    <w:rsid w:val="00D54728"/>
    <w:rsid w:val="00D60AE0"/>
    <w:rsid w:val="00D6145E"/>
    <w:rsid w:val="00D6467F"/>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460"/>
    <w:rsid w:val="00DD1BB4"/>
    <w:rsid w:val="00DD4FE9"/>
    <w:rsid w:val="00DD6547"/>
    <w:rsid w:val="00DD78A5"/>
    <w:rsid w:val="00DE4448"/>
    <w:rsid w:val="00DE49C9"/>
    <w:rsid w:val="00DE7035"/>
    <w:rsid w:val="00DF4B30"/>
    <w:rsid w:val="00DF5CA0"/>
    <w:rsid w:val="00DF5E1E"/>
    <w:rsid w:val="00DF6442"/>
    <w:rsid w:val="00E022DC"/>
    <w:rsid w:val="00E024D3"/>
    <w:rsid w:val="00E06002"/>
    <w:rsid w:val="00E07A7B"/>
    <w:rsid w:val="00E10B3C"/>
    <w:rsid w:val="00E14435"/>
    <w:rsid w:val="00E146D5"/>
    <w:rsid w:val="00E206F5"/>
    <w:rsid w:val="00E21598"/>
    <w:rsid w:val="00E259BC"/>
    <w:rsid w:val="00E25F24"/>
    <w:rsid w:val="00E264A4"/>
    <w:rsid w:val="00E40FCC"/>
    <w:rsid w:val="00E43122"/>
    <w:rsid w:val="00E44003"/>
    <w:rsid w:val="00E456A5"/>
    <w:rsid w:val="00E50FF4"/>
    <w:rsid w:val="00E5512D"/>
    <w:rsid w:val="00E574E5"/>
    <w:rsid w:val="00E6232E"/>
    <w:rsid w:val="00E63C51"/>
    <w:rsid w:val="00E71139"/>
    <w:rsid w:val="00E72B68"/>
    <w:rsid w:val="00E74F63"/>
    <w:rsid w:val="00E7602E"/>
    <w:rsid w:val="00E871CE"/>
    <w:rsid w:val="00E90664"/>
    <w:rsid w:val="00E917D6"/>
    <w:rsid w:val="00E93A84"/>
    <w:rsid w:val="00E963D1"/>
    <w:rsid w:val="00E96F05"/>
    <w:rsid w:val="00EA340E"/>
    <w:rsid w:val="00EA3B1F"/>
    <w:rsid w:val="00EB55D0"/>
    <w:rsid w:val="00EB5646"/>
    <w:rsid w:val="00EB5ADB"/>
    <w:rsid w:val="00EB61F4"/>
    <w:rsid w:val="00EC0F78"/>
    <w:rsid w:val="00EC1A32"/>
    <w:rsid w:val="00EC1A39"/>
    <w:rsid w:val="00EC381F"/>
    <w:rsid w:val="00EC5C01"/>
    <w:rsid w:val="00EC5E19"/>
    <w:rsid w:val="00ED0DD0"/>
    <w:rsid w:val="00ED3DFD"/>
    <w:rsid w:val="00ED3F21"/>
    <w:rsid w:val="00ED4263"/>
    <w:rsid w:val="00EE260F"/>
    <w:rsid w:val="00EE4843"/>
    <w:rsid w:val="00EE56E1"/>
    <w:rsid w:val="00EE604B"/>
    <w:rsid w:val="00EE6B33"/>
    <w:rsid w:val="00EF0462"/>
    <w:rsid w:val="00EF6505"/>
    <w:rsid w:val="00EF738E"/>
    <w:rsid w:val="00EF7A6F"/>
    <w:rsid w:val="00F00305"/>
    <w:rsid w:val="00F02C57"/>
    <w:rsid w:val="00F070E5"/>
    <w:rsid w:val="00F07D33"/>
    <w:rsid w:val="00F12253"/>
    <w:rsid w:val="00F1517E"/>
    <w:rsid w:val="00F16678"/>
    <w:rsid w:val="00F16834"/>
    <w:rsid w:val="00F249AC"/>
    <w:rsid w:val="00F26388"/>
    <w:rsid w:val="00F3089C"/>
    <w:rsid w:val="00F31BE3"/>
    <w:rsid w:val="00F328D6"/>
    <w:rsid w:val="00F345F0"/>
    <w:rsid w:val="00F34B21"/>
    <w:rsid w:val="00F34CA5"/>
    <w:rsid w:val="00F41E90"/>
    <w:rsid w:val="00F436BF"/>
    <w:rsid w:val="00F43902"/>
    <w:rsid w:val="00F515B7"/>
    <w:rsid w:val="00F51E87"/>
    <w:rsid w:val="00F52CE7"/>
    <w:rsid w:val="00F53507"/>
    <w:rsid w:val="00F571FE"/>
    <w:rsid w:val="00F638A5"/>
    <w:rsid w:val="00F65587"/>
    <w:rsid w:val="00F715FC"/>
    <w:rsid w:val="00F71859"/>
    <w:rsid w:val="00F72977"/>
    <w:rsid w:val="00F74FDC"/>
    <w:rsid w:val="00F82A57"/>
    <w:rsid w:val="00F83A2C"/>
    <w:rsid w:val="00F83E9D"/>
    <w:rsid w:val="00F86C5B"/>
    <w:rsid w:val="00F87EAD"/>
    <w:rsid w:val="00F92081"/>
    <w:rsid w:val="00F94147"/>
    <w:rsid w:val="00F97A32"/>
    <w:rsid w:val="00FA3B58"/>
    <w:rsid w:val="00FA5484"/>
    <w:rsid w:val="00FA6127"/>
    <w:rsid w:val="00FB1A72"/>
    <w:rsid w:val="00FB3EBB"/>
    <w:rsid w:val="00FB4C28"/>
    <w:rsid w:val="00FB5253"/>
    <w:rsid w:val="00FB7CFB"/>
    <w:rsid w:val="00FC002F"/>
    <w:rsid w:val="00FC076F"/>
    <w:rsid w:val="00FC7297"/>
    <w:rsid w:val="00FD04E0"/>
    <w:rsid w:val="00FD2AA4"/>
    <w:rsid w:val="00FD3E49"/>
    <w:rsid w:val="00FE01AC"/>
    <w:rsid w:val="00FE0BFA"/>
    <w:rsid w:val="00FE0D85"/>
    <w:rsid w:val="00FE59EE"/>
    <w:rsid w:val="00FF003D"/>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18AB"/>
    <w:pPr>
      <w:bidi/>
      <w:ind w:firstLine="567"/>
      <w:jc w:val="lowKashida"/>
    </w:pPr>
    <w:rPr>
      <w:rFonts w:cs="Traditional Arabic"/>
      <w:color w:val="000000"/>
      <w:sz w:val="24"/>
      <w:szCs w:val="32"/>
    </w:rPr>
  </w:style>
  <w:style w:type="paragraph" w:styleId="Heading1">
    <w:name w:val="heading 1"/>
    <w:basedOn w:val="libNormal"/>
    <w:next w:val="libNormal"/>
    <w:link w:val="Heading1Char"/>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link w:val="Heading3Char"/>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link w:val="Heading4Char"/>
    <w:autoRedefine/>
    <w:rsid w:val="00D0599C"/>
    <w:pPr>
      <w:keepNext/>
      <w:spacing w:before="120"/>
      <w:ind w:firstLine="289"/>
      <w:outlineLvl w:val="3"/>
    </w:pPr>
    <w:rPr>
      <w:b/>
      <w:bCs/>
      <w:sz w:val="28"/>
    </w:rPr>
  </w:style>
  <w:style w:type="paragraph" w:styleId="Heading5">
    <w:name w:val="heading 5"/>
    <w:basedOn w:val="libNormal"/>
    <w:next w:val="libNormal"/>
    <w:link w:val="Heading5Char"/>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6130BA"/>
    <w:pPr>
      <w:tabs>
        <w:tab w:val="right" w:leader="dot" w:pos="7920"/>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link w:val="libBold2Char"/>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Heading1Char">
    <w:name w:val="Heading 1 Char"/>
    <w:basedOn w:val="DefaultParagraphFont"/>
    <w:link w:val="Heading1"/>
    <w:rsid w:val="002418AB"/>
    <w:rPr>
      <w:rFonts w:ascii="Arial" w:hAnsi="Arial" w:cs="B Badr"/>
      <w:b/>
      <w:bCs/>
      <w:color w:val="1F497D"/>
      <w:kern w:val="32"/>
      <w:sz w:val="36"/>
      <w:szCs w:val="36"/>
    </w:rPr>
  </w:style>
  <w:style w:type="character" w:customStyle="1" w:styleId="Heading3Char">
    <w:name w:val="Heading 3 Char"/>
    <w:basedOn w:val="DefaultParagraphFont"/>
    <w:link w:val="Heading3"/>
    <w:rsid w:val="002418AB"/>
    <w:rPr>
      <w:rFonts w:ascii="B Badr" w:hAnsi="B Badr" w:cs="B Badr"/>
      <w:i/>
      <w:iCs/>
      <w:color w:val="1F497D"/>
      <w:sz w:val="32"/>
      <w:szCs w:val="32"/>
    </w:rPr>
  </w:style>
  <w:style w:type="character" w:customStyle="1" w:styleId="Heading4Char">
    <w:name w:val="Heading 4 Char"/>
    <w:basedOn w:val="DefaultParagraphFont"/>
    <w:link w:val="Heading4"/>
    <w:rsid w:val="002418AB"/>
    <w:rPr>
      <w:rFonts w:cs="B Badr"/>
      <w:b/>
      <w:bCs/>
      <w:color w:val="000000"/>
      <w:sz w:val="28"/>
      <w:szCs w:val="32"/>
    </w:rPr>
  </w:style>
  <w:style w:type="character" w:customStyle="1" w:styleId="Heading5Char">
    <w:name w:val="Heading 5 Char"/>
    <w:basedOn w:val="DefaultParagraphFont"/>
    <w:link w:val="Heading5"/>
    <w:rsid w:val="002418AB"/>
    <w:rPr>
      <w:rFonts w:cs="B Badr"/>
      <w:bCs/>
      <w:color w:val="000000"/>
      <w:sz w:val="30"/>
      <w:szCs w:val="32"/>
    </w:rPr>
  </w:style>
  <w:style w:type="character" w:customStyle="1" w:styleId="ayatext">
    <w:name w:val="ayatext"/>
    <w:basedOn w:val="DefaultParagraphFont"/>
    <w:rsid w:val="002418AB"/>
  </w:style>
  <w:style w:type="paragraph" w:styleId="TOC6">
    <w:name w:val="toc 6"/>
    <w:basedOn w:val="Normal"/>
    <w:next w:val="Normal"/>
    <w:autoRedefine/>
    <w:uiPriority w:val="39"/>
    <w:unhideWhenUsed/>
    <w:rsid w:val="002418AB"/>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418AB"/>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418AB"/>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418AB"/>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customStyle="1" w:styleId="libBold2Char">
    <w:name w:val="libBold2 Char"/>
    <w:basedOn w:val="libNormalChar"/>
    <w:link w:val="libBold2"/>
    <w:rsid w:val="00F52CE7"/>
    <w:rPr>
      <w:b/>
      <w:b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E8158-20E8-4CC1-94D2-620F8AA7A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229</TotalTime>
  <Pages>206</Pages>
  <Words>37083</Words>
  <Characters>211376</Characters>
  <Application>Microsoft Office Word</Application>
  <DocSecurity>0</DocSecurity>
  <Lines>1761</Lines>
  <Paragraphs>495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247964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150</cp:revision>
  <cp:lastPrinted>1601-01-01T00:00:00Z</cp:lastPrinted>
  <dcterms:created xsi:type="dcterms:W3CDTF">2019-04-20T08:09:00Z</dcterms:created>
  <dcterms:modified xsi:type="dcterms:W3CDTF">2019-04-23T07:02:00Z</dcterms:modified>
</cp:coreProperties>
</file>