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D6" w:rsidRDefault="001E4B5F" w:rsidP="00F515B7">
      <w:pPr>
        <w:pStyle w:val="libTitr1"/>
        <w:rPr>
          <w:rtl/>
        </w:rPr>
      </w:pPr>
      <w:r>
        <w:rPr>
          <w:rtl/>
        </w:rPr>
        <w:t>جلوه عشق</w:t>
      </w:r>
    </w:p>
    <w:p w:rsidR="00E917D6" w:rsidRDefault="00E917D6" w:rsidP="00F515B7">
      <w:pPr>
        <w:pStyle w:val="libTitr2"/>
        <w:rPr>
          <w:rtl/>
        </w:rPr>
      </w:pPr>
      <w:r>
        <w:rPr>
          <w:rtl/>
        </w:rPr>
        <w:t xml:space="preserve">قصه هاى زندگى 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1E4B5F" w:rsidP="00F515B7">
      <w:pPr>
        <w:pStyle w:val="libTitr2"/>
        <w:rPr>
          <w:rtl/>
        </w:rPr>
      </w:pPr>
      <w:r>
        <w:rPr>
          <w:rFonts w:hint="cs"/>
          <w:rtl/>
        </w:rPr>
        <w:t>مؤلف</w:t>
      </w:r>
      <w:r w:rsidR="0080155A">
        <w:rPr>
          <w:rFonts w:hint="cs"/>
          <w:rtl/>
        </w:rPr>
        <w:t>:</w:t>
      </w:r>
      <w:r w:rsidR="0080155A">
        <w:rPr>
          <w:rtl/>
        </w:rPr>
        <w:t xml:space="preserve"> </w:t>
      </w:r>
      <w:r w:rsidR="00E917D6" w:rsidRPr="00E917D6">
        <w:rPr>
          <w:rtl/>
        </w:rPr>
        <w:t>محمد حسين مهر آيين</w:t>
      </w:r>
    </w:p>
    <w:p w:rsidR="00F515B7" w:rsidRDefault="00F515B7" w:rsidP="00F515B7">
      <w:pPr>
        <w:pStyle w:val="libTitr2"/>
        <w:rPr>
          <w:rtl/>
        </w:rPr>
      </w:pPr>
    </w:p>
    <w:p w:rsidR="0080155A" w:rsidRDefault="0080155A" w:rsidP="00F515B7">
      <w:pPr>
        <w:pStyle w:val="libTitr2"/>
        <w:rPr>
          <w:rtl/>
        </w:rPr>
      </w:pPr>
    </w:p>
    <w:p w:rsidR="00F515B7" w:rsidRPr="006E7FD2" w:rsidRDefault="00F515B7" w:rsidP="00F515B7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80155A">
        <w:rPr>
          <w:rFonts w:hint="cs"/>
          <w:rtl/>
        </w:rPr>
        <w:t xml:space="preserve">. </w:t>
      </w:r>
    </w:p>
    <w:p w:rsidR="00F515B7" w:rsidRDefault="00F515B7" w:rsidP="00F515B7">
      <w:pPr>
        <w:pStyle w:val="libNotice"/>
        <w:rPr>
          <w:rtl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80155A">
        <w:rPr>
          <w:rFonts w:hint="cs"/>
          <w:rtl/>
        </w:rPr>
        <w:t xml:space="preserve">، </w:t>
      </w:r>
      <w:r>
        <w:rPr>
          <w:rFonts w:hint="cs"/>
          <w:rtl/>
        </w:rPr>
        <w:t>روی این کتاب انجام نگردیده است</w:t>
      </w:r>
      <w:r w:rsidR="0080155A">
        <w:rPr>
          <w:rFonts w:hint="cs"/>
          <w:rtl/>
        </w:rPr>
        <w:t xml:space="preserve">. </w:t>
      </w:r>
    </w:p>
    <w:p w:rsidR="008541F2" w:rsidRDefault="00E917D6" w:rsidP="007421E0">
      <w:pPr>
        <w:pStyle w:val="libCenterBold2"/>
        <w:rPr>
          <w:rtl/>
        </w:rPr>
      </w:pPr>
      <w:r>
        <w:rPr>
          <w:rtl/>
        </w:rPr>
        <w:br w:type="page"/>
      </w:r>
      <w:bookmarkStart w:id="0" w:name="_Toc28941953"/>
      <w:bookmarkStart w:id="1" w:name="_Toc466110677"/>
      <w:r w:rsidR="008541F2">
        <w:rPr>
          <w:rFonts w:hint="cs"/>
          <w:rtl/>
        </w:rPr>
        <w:lastRenderedPageBreak/>
        <w:t>فهرست مطالب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63027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8541F2" w:rsidRDefault="008541F2" w:rsidP="007421E0">
          <w:pPr>
            <w:pStyle w:val="TOCHeading"/>
          </w:pPr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8F1A24">
            <w:fldChar w:fldCharType="begin"/>
          </w:r>
          <w:r w:rsidR="008541F2">
            <w:instrText xml:space="preserve"> TOC \o "1-3" \h \z \u </w:instrText>
          </w:r>
          <w:r w:rsidRPr="008F1A24">
            <w:fldChar w:fldCharType="separate"/>
          </w:r>
          <w:hyperlink w:anchor="_Toc467312833" w:history="1">
            <w:r w:rsidR="007421E0" w:rsidRPr="00C16BA5">
              <w:rPr>
                <w:rStyle w:val="Hyperlink"/>
                <w:rFonts w:hint="eastAsia"/>
                <w:noProof/>
                <w:rtl/>
              </w:rPr>
              <w:t>مقدمه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467312833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4" w:history="1">
            <w:r w:rsidR="007421E0" w:rsidRPr="00C16BA5">
              <w:rPr>
                <w:rStyle w:val="Hyperlink"/>
                <w:noProof/>
                <w:rtl/>
              </w:rPr>
              <w:t xml:space="preserve">1.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ولايت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عشق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467312834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5" w:history="1">
            <w:r w:rsidR="007421E0" w:rsidRPr="00C16BA5">
              <w:rPr>
                <w:rStyle w:val="Hyperlink"/>
                <w:rFonts w:hint="eastAsia"/>
                <w:noProof/>
                <w:rtl/>
              </w:rPr>
              <w:t>حديث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ولادت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عشق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467312835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6" w:history="1">
            <w:r w:rsidR="007421E0" w:rsidRPr="00C16BA5">
              <w:rPr>
                <w:rStyle w:val="Hyperlink"/>
                <w:rFonts w:hint="eastAsia"/>
                <w:noProof/>
                <w:rtl/>
              </w:rPr>
              <w:t>روايت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گهواره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467312836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7" w:history="1">
            <w:r w:rsidR="007421E0" w:rsidRPr="00C16BA5">
              <w:rPr>
                <w:rStyle w:val="Hyperlink"/>
                <w:noProof/>
                <w:rtl/>
              </w:rPr>
              <w:t xml:space="preserve">2.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مسابقه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خوشنويسى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467312837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8" w:history="1">
            <w:r w:rsidR="007421E0" w:rsidRPr="00C16BA5">
              <w:rPr>
                <w:rStyle w:val="Hyperlink"/>
                <w:noProof/>
                <w:rtl/>
              </w:rPr>
              <w:t xml:space="preserve">3.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عيدى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خداوند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متعال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467312838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39" w:history="1">
            <w:r w:rsidR="007421E0" w:rsidRPr="00C16BA5">
              <w:rPr>
                <w:rStyle w:val="Hyperlink"/>
                <w:noProof/>
                <w:rtl/>
              </w:rPr>
              <w:t xml:space="preserve">4.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زينت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آفرينش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467312839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0" w:history="1">
            <w:r w:rsidR="007421E0" w:rsidRPr="00C16BA5">
              <w:rPr>
                <w:rStyle w:val="Hyperlink"/>
                <w:noProof/>
                <w:rtl/>
              </w:rPr>
              <w:t xml:space="preserve">5.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غم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شادى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رسول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اكرم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467312840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1" w:history="1">
            <w:r w:rsidR="007421E0" w:rsidRPr="00C16BA5">
              <w:rPr>
                <w:rStyle w:val="Hyperlink"/>
                <w:noProof/>
                <w:rtl/>
              </w:rPr>
              <w:t xml:space="preserve">6.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تعليم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وضو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467312841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2" w:history="1">
            <w:r w:rsidR="007421E0" w:rsidRPr="00C16BA5">
              <w:rPr>
                <w:rStyle w:val="Hyperlink"/>
                <w:noProof/>
                <w:rtl/>
              </w:rPr>
              <w:t xml:space="preserve">7.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وداع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امام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حسين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از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مادر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467312842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3" w:history="1">
            <w:r w:rsidR="007421E0" w:rsidRPr="00C16BA5">
              <w:rPr>
                <w:rStyle w:val="Hyperlink"/>
                <w:noProof/>
                <w:rtl/>
              </w:rPr>
              <w:t xml:space="preserve">8.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نهيب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467312843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4" w:history="1">
            <w:r w:rsidR="007421E0" w:rsidRPr="00C16BA5">
              <w:rPr>
                <w:rStyle w:val="Hyperlink"/>
                <w:noProof/>
                <w:rtl/>
              </w:rPr>
              <w:t xml:space="preserve">9.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باران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دعاى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امام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حسين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467312844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5" w:history="1">
            <w:r w:rsidR="007421E0" w:rsidRPr="00C16BA5">
              <w:rPr>
                <w:rStyle w:val="Hyperlink"/>
                <w:noProof/>
                <w:rtl/>
              </w:rPr>
              <w:t xml:space="preserve">10.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مشايعت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ابوذر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467312845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6" w:history="1">
            <w:r w:rsidR="007421E0" w:rsidRPr="00C16BA5">
              <w:rPr>
                <w:rStyle w:val="Hyperlink"/>
                <w:noProof/>
                <w:rtl/>
              </w:rPr>
              <w:t xml:space="preserve">11.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اولين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پيروزى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467312846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7" w:history="1">
            <w:r w:rsidR="007421E0" w:rsidRPr="00C16BA5">
              <w:rPr>
                <w:rStyle w:val="Hyperlink"/>
                <w:noProof/>
                <w:rtl/>
              </w:rPr>
              <w:t xml:space="preserve">12.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خاطره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يكتا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467312847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8" w:history="1">
            <w:r w:rsidR="007421E0" w:rsidRPr="00C16BA5">
              <w:rPr>
                <w:rStyle w:val="Hyperlink"/>
                <w:noProof/>
                <w:rtl/>
              </w:rPr>
              <w:t xml:space="preserve">13.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همنشين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بهاران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467312848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49" w:history="1">
            <w:r w:rsidR="007421E0" w:rsidRPr="00C16BA5">
              <w:rPr>
                <w:rStyle w:val="Hyperlink"/>
                <w:noProof/>
                <w:rtl/>
              </w:rPr>
              <w:t xml:space="preserve">14.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احسان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بخشش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467312849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0" w:history="1">
            <w:r w:rsidR="007421E0" w:rsidRPr="00C16BA5">
              <w:rPr>
                <w:rStyle w:val="Hyperlink"/>
                <w:noProof/>
                <w:rtl/>
              </w:rPr>
              <w:t xml:space="preserve">15.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وقتى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پيروان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معاويه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كشته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شوند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467312850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1" w:history="1">
            <w:r w:rsidR="007421E0" w:rsidRPr="00C16BA5">
              <w:rPr>
                <w:rStyle w:val="Hyperlink"/>
                <w:noProof/>
                <w:rtl/>
              </w:rPr>
              <w:t xml:space="preserve">16.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شفاى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مريض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467312851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2" w:history="1">
            <w:r w:rsidR="007421E0" w:rsidRPr="00C16BA5">
              <w:rPr>
                <w:rStyle w:val="Hyperlink"/>
                <w:noProof/>
                <w:rtl/>
              </w:rPr>
              <w:t xml:space="preserve">17.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دو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دعوت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467312852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3" w:history="1">
            <w:r w:rsidR="007421E0" w:rsidRPr="00C16BA5">
              <w:rPr>
                <w:rStyle w:val="Hyperlink"/>
                <w:noProof/>
                <w:rtl/>
              </w:rPr>
              <w:t xml:space="preserve">18.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وصيت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مرده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467312853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4" w:history="1">
            <w:r w:rsidR="007421E0" w:rsidRPr="00C16BA5">
              <w:rPr>
                <w:rStyle w:val="Hyperlink"/>
                <w:noProof/>
                <w:rtl/>
              </w:rPr>
              <w:t xml:space="preserve">19.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مناقب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امام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على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467312854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5" w:history="1">
            <w:r w:rsidR="007421E0" w:rsidRPr="00C16BA5">
              <w:rPr>
                <w:rStyle w:val="Hyperlink"/>
                <w:noProof/>
                <w:rtl/>
              </w:rPr>
              <w:t xml:space="preserve">20.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جنگ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سرد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467312855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6" w:history="1">
            <w:r w:rsidR="007421E0" w:rsidRPr="00C16BA5">
              <w:rPr>
                <w:rStyle w:val="Hyperlink"/>
                <w:noProof/>
                <w:rtl/>
              </w:rPr>
              <w:t xml:space="preserve">21.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بر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مزار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رسول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خدا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467312856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7" w:history="1">
            <w:r w:rsidR="007421E0" w:rsidRPr="00C16BA5">
              <w:rPr>
                <w:rStyle w:val="Hyperlink"/>
                <w:noProof/>
                <w:rtl/>
              </w:rPr>
              <w:t xml:space="preserve">22.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آخرين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گفتگو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467312857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8" w:history="1">
            <w:r w:rsidR="007421E0" w:rsidRPr="00C16BA5">
              <w:rPr>
                <w:rStyle w:val="Hyperlink"/>
                <w:noProof/>
                <w:rtl/>
              </w:rPr>
              <w:t xml:space="preserve">23.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وصيت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نامه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امام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حسين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467312858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59" w:history="1">
            <w:r w:rsidR="007421E0" w:rsidRPr="00C16BA5">
              <w:rPr>
                <w:rStyle w:val="Hyperlink"/>
                <w:noProof/>
                <w:rtl/>
              </w:rPr>
              <w:t xml:space="preserve">24.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نامه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ها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</w:t>
            </w:r>
            <w:r w:rsidR="007421E0" w:rsidRPr="00C16BA5">
              <w:rPr>
                <w:rStyle w:val="Hyperlink"/>
                <w:noProof/>
                <w:rtl/>
              </w:rPr>
              <w:t>...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467312859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60" w:history="1">
            <w:r w:rsidR="007421E0" w:rsidRPr="00C16BA5">
              <w:rPr>
                <w:rStyle w:val="Hyperlink"/>
                <w:noProof/>
                <w:rtl/>
              </w:rPr>
              <w:t xml:space="preserve">25.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وفاداران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بى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وفا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467312860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61" w:history="1">
            <w:r w:rsidR="007421E0" w:rsidRPr="00C16BA5">
              <w:rPr>
                <w:rStyle w:val="Hyperlink"/>
                <w:noProof/>
                <w:rtl/>
              </w:rPr>
              <w:t xml:space="preserve">26.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سفر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عشق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467312861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62" w:history="1">
            <w:r w:rsidR="007421E0" w:rsidRPr="00C16BA5">
              <w:rPr>
                <w:rStyle w:val="Hyperlink"/>
                <w:noProof/>
                <w:rtl/>
              </w:rPr>
              <w:t xml:space="preserve">27.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وادى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عشق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467312862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421E0" w:rsidRDefault="008F1A2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312863" w:history="1">
            <w:r w:rsidR="007421E0" w:rsidRPr="00C16BA5">
              <w:rPr>
                <w:rStyle w:val="Hyperlink"/>
                <w:rFonts w:hint="eastAsia"/>
                <w:noProof/>
                <w:rtl/>
              </w:rPr>
              <w:t>پ</w:t>
            </w:r>
            <w:r w:rsidR="007421E0" w:rsidRPr="00C16BA5">
              <w:rPr>
                <w:rStyle w:val="Hyperlink"/>
                <w:rFonts w:hint="cs"/>
                <w:noProof/>
                <w:rtl/>
              </w:rPr>
              <w:t>ی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نوشت</w:t>
            </w:r>
            <w:r w:rsidR="007421E0" w:rsidRPr="00C16BA5">
              <w:rPr>
                <w:rStyle w:val="Hyperlink"/>
                <w:noProof/>
                <w:rtl/>
              </w:rPr>
              <w:t xml:space="preserve"> </w:t>
            </w:r>
            <w:r w:rsidR="007421E0" w:rsidRPr="00C16BA5">
              <w:rPr>
                <w:rStyle w:val="Hyperlink"/>
                <w:rFonts w:hint="eastAsia"/>
                <w:noProof/>
                <w:rtl/>
              </w:rPr>
              <w:t>ها</w:t>
            </w:r>
            <w:r w:rsidR="007421E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 w:rsidR="007421E0">
              <w:rPr>
                <w:noProof/>
                <w:webHidden/>
              </w:rPr>
              <w:instrText>PAGEREF</w:instrText>
            </w:r>
            <w:r w:rsidR="007421E0">
              <w:rPr>
                <w:noProof/>
                <w:webHidden/>
                <w:rtl/>
              </w:rPr>
              <w:instrText xml:space="preserve"> _</w:instrText>
            </w:r>
            <w:r w:rsidR="007421E0">
              <w:rPr>
                <w:noProof/>
                <w:webHidden/>
              </w:rPr>
              <w:instrText>Toc</w:instrText>
            </w:r>
            <w:r w:rsidR="007421E0">
              <w:rPr>
                <w:noProof/>
                <w:webHidden/>
                <w:rtl/>
              </w:rPr>
              <w:instrText xml:space="preserve">467312863 </w:instrText>
            </w:r>
            <w:r w:rsidR="007421E0">
              <w:rPr>
                <w:noProof/>
                <w:webHidden/>
              </w:rPr>
              <w:instrText>\h</w:instrText>
            </w:r>
            <w:r w:rsidR="007421E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30622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41F2" w:rsidRDefault="008F1A24">
          <w:r>
            <w:fldChar w:fldCharType="end"/>
          </w:r>
        </w:p>
      </w:sdtContent>
    </w:sdt>
    <w:p w:rsidR="008541F2" w:rsidRPr="008541F2" w:rsidRDefault="008541F2" w:rsidP="008541F2">
      <w:pPr>
        <w:pStyle w:val="libNormal"/>
        <w:rPr>
          <w:rtl/>
        </w:rPr>
      </w:pPr>
    </w:p>
    <w:p w:rsidR="00E917D6" w:rsidRDefault="008541F2" w:rsidP="00E917D6">
      <w:pPr>
        <w:pStyle w:val="Heading2"/>
        <w:rPr>
          <w:rtl/>
        </w:rPr>
      </w:pPr>
      <w:r>
        <w:rPr>
          <w:rtl/>
        </w:rPr>
        <w:br w:type="page"/>
      </w:r>
      <w:bookmarkStart w:id="2" w:name="_Toc467312833"/>
      <w:r w:rsidR="00E917D6">
        <w:rPr>
          <w:rtl/>
        </w:rPr>
        <w:lastRenderedPageBreak/>
        <w:t>مقدمه</w:t>
      </w:r>
      <w:bookmarkEnd w:id="0"/>
      <w:bookmarkEnd w:id="1"/>
      <w:bookmarkEnd w:id="2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انسان به طور فطرى از نيكى خشنود و از ديدار نيكوكاران خرسندتر مى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رهبران معصوم </w:t>
      </w:r>
      <w:r w:rsidRPr="00E917D6">
        <w:rPr>
          <w:rStyle w:val="libAlaemChar"/>
          <w:rtl/>
        </w:rPr>
        <w:t>عليهم‌السلام</w:t>
      </w:r>
      <w:r>
        <w:rPr>
          <w:rtl/>
        </w:rPr>
        <w:t xml:space="preserve"> تنها كسانى هستند كه جز نيكى و زيبايى از ايشان</w:t>
      </w:r>
      <w:r w:rsidR="0080155A">
        <w:rPr>
          <w:rtl/>
        </w:rPr>
        <w:t xml:space="preserve">، </w:t>
      </w:r>
      <w:r>
        <w:rPr>
          <w:rtl/>
        </w:rPr>
        <w:t>چيزى به انجام نرسيده است</w:t>
      </w:r>
      <w:r w:rsidR="0080155A">
        <w:rPr>
          <w:rtl/>
        </w:rPr>
        <w:t xml:space="preserve">؛ </w:t>
      </w:r>
      <w:r>
        <w:rPr>
          <w:rtl/>
        </w:rPr>
        <w:t>از اينرو مطالعه و تحقيق در رفتار و كردار ايشان دلنواز مى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قرآن كريم و معصومان </w:t>
      </w:r>
      <w:r w:rsidRPr="00E917D6">
        <w:rPr>
          <w:rStyle w:val="libAlaemChar"/>
          <w:rtl/>
        </w:rPr>
        <w:t>عليهم‌السلام</w:t>
      </w:r>
      <w:r>
        <w:rPr>
          <w:rtl/>
        </w:rPr>
        <w:t xml:space="preserve"> ما را بارها به نيكى ها و تبليغ و فتح جانها با غير زبان دعوت نموده اند</w:t>
      </w:r>
      <w:r w:rsidR="0080155A">
        <w:rPr>
          <w:rtl/>
        </w:rPr>
        <w:t xml:space="preserve">؛ </w:t>
      </w:r>
      <w:r>
        <w:rPr>
          <w:rtl/>
        </w:rPr>
        <w:t xml:space="preserve">پس چه زيباست كه به رفتار و عملكرد رهبران معصوم </w:t>
      </w:r>
      <w:r w:rsidRPr="00E917D6">
        <w:rPr>
          <w:rStyle w:val="libAlaemChar"/>
          <w:rtl/>
        </w:rPr>
        <w:t>عليهم‌السلام</w:t>
      </w:r>
      <w:r>
        <w:rPr>
          <w:rtl/>
        </w:rPr>
        <w:t xml:space="preserve"> به عنوان الگو براى خود و طريقى والا جهت دعوت غير</w:t>
      </w:r>
      <w:r w:rsidR="0080155A">
        <w:rPr>
          <w:rtl/>
        </w:rPr>
        <w:t xml:space="preserve">، </w:t>
      </w:r>
      <w:r>
        <w:rPr>
          <w:rtl/>
        </w:rPr>
        <w:t>پرداخته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ما معتقديم كه عمل و تقرير معصوم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چون سخنش حجت الهى بر بندگان است</w:t>
      </w:r>
      <w:r w:rsidR="0080155A">
        <w:rPr>
          <w:rtl/>
        </w:rPr>
        <w:t xml:space="preserve">؛ </w:t>
      </w:r>
      <w:r>
        <w:rPr>
          <w:rtl/>
        </w:rPr>
        <w:t>پس همانطور كه به جمع آورى و تبويب سخنان ايشان اهتمام مى ورزيم</w:t>
      </w:r>
      <w:r w:rsidR="0080155A">
        <w:rPr>
          <w:rtl/>
        </w:rPr>
        <w:t xml:space="preserve">، </w:t>
      </w:r>
      <w:r>
        <w:rPr>
          <w:rtl/>
        </w:rPr>
        <w:t>ضرورى است عملكرد و تقرير ايشان را در صحنه هاى مختلف زندگى</w:t>
      </w:r>
      <w:r w:rsidR="0080155A">
        <w:rPr>
          <w:rtl/>
        </w:rPr>
        <w:t xml:space="preserve">، </w:t>
      </w:r>
      <w:r>
        <w:rPr>
          <w:rtl/>
        </w:rPr>
        <w:t>تنظيم و وارد صحنه استدلال هاى مختلف علمى كنيم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ما در راستاى زندگى چهارده معصوم </w:t>
      </w:r>
      <w:r w:rsidRPr="00E917D6">
        <w:rPr>
          <w:rStyle w:val="libAlaemChar"/>
          <w:rtl/>
        </w:rPr>
        <w:t>عليهم‌السلام</w:t>
      </w:r>
      <w:r w:rsidR="0080155A">
        <w:rPr>
          <w:rtl/>
        </w:rPr>
        <w:t xml:space="preserve">، </w:t>
      </w:r>
      <w:r>
        <w:rPr>
          <w:rtl/>
        </w:rPr>
        <w:t>با لطف و عنايت الهى اين كار را شروع و بعد از كتاب هماى رحمت و بدرقه يار</w:t>
      </w:r>
      <w:r w:rsidR="0080155A">
        <w:rPr>
          <w:rtl/>
        </w:rPr>
        <w:t xml:space="preserve">، </w:t>
      </w:r>
      <w:r>
        <w:rPr>
          <w:rtl/>
        </w:rPr>
        <w:t xml:space="preserve">قصه هاى زندگى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به نام جلوه عشق در اختيار ره پويان عزيز قرار داديم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اميد است اين سعى و تلاش با بضاعت مزجاة مورد قبول درگاه ايزد يكتا قرار گيرد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حسين مهر آئين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احب ان ينظر الى احب اهل الاءرض الى اهل السماء فلينظر الحسين</w:t>
      </w:r>
      <w:r w:rsidR="0080155A">
        <w:rPr>
          <w:rtl/>
        </w:rPr>
        <w:t xml:space="preserve">. </w:t>
      </w:r>
      <w:r w:rsidRPr="00E917D6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</w:t>
      </w:r>
      <w:r w:rsidRPr="00E917D6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هر كه دوست دارد به محبوبترين شخص روى زمين نزد آسمانيان بنگرد</w:t>
      </w:r>
      <w:r w:rsidR="0080155A">
        <w:rPr>
          <w:rtl/>
        </w:rPr>
        <w:t xml:space="preserve">، </w:t>
      </w:r>
      <w:r>
        <w:rPr>
          <w:rtl/>
        </w:rPr>
        <w:t>به حسين نگاه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E917D6">
        <w:rPr>
          <w:rStyle w:val="libAlaemChar"/>
          <w:rtl/>
        </w:rPr>
        <w:t xml:space="preserve">صلى‌الله‌عليه‌وآله‌وسلم </w:t>
      </w:r>
    </w:p>
    <w:p w:rsidR="00E917D6" w:rsidRDefault="00E917D6" w:rsidP="00E917D6">
      <w:pPr>
        <w:pStyle w:val="Heading2"/>
        <w:rPr>
          <w:rtl/>
        </w:rPr>
      </w:pPr>
      <w:r>
        <w:rPr>
          <w:rtl/>
        </w:rPr>
        <w:br w:type="page"/>
      </w:r>
      <w:bookmarkStart w:id="3" w:name="_Toc28941954"/>
      <w:bookmarkStart w:id="4" w:name="_Toc466110678"/>
      <w:bookmarkStart w:id="5" w:name="_Toc467312834"/>
      <w:r w:rsidR="004D6BCF">
        <w:rPr>
          <w:rtl/>
        </w:rPr>
        <w:lastRenderedPageBreak/>
        <w:t>1</w:t>
      </w:r>
      <w:r w:rsidR="0080155A">
        <w:rPr>
          <w:rtl/>
        </w:rPr>
        <w:t xml:space="preserve">. </w:t>
      </w:r>
      <w:r>
        <w:rPr>
          <w:rtl/>
        </w:rPr>
        <w:t>ولايت عشق</w:t>
      </w:r>
      <w:bookmarkEnd w:id="3"/>
      <w:bookmarkEnd w:id="4"/>
      <w:bookmarkEnd w:id="5"/>
      <w:r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سال چهارم هجرت </w:t>
      </w:r>
      <w:r w:rsidRPr="00E917D6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</w:t>
      </w:r>
      <w:r w:rsidRPr="00E917D6">
        <w:rPr>
          <w:rStyle w:val="libFootnotenumChar"/>
          <w:rtl/>
        </w:rPr>
        <w:t>)</w:t>
      </w:r>
      <w:r w:rsidR="0080155A">
        <w:rPr>
          <w:rtl/>
        </w:rPr>
        <w:t xml:space="preserve">، </w:t>
      </w:r>
      <w:r>
        <w:rPr>
          <w:rtl/>
        </w:rPr>
        <w:t xml:space="preserve">جامعه نوپاى اسلامى با ولادت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وجود يكى از قدسيان الهى زينت يافت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فاطمه زهرا </w:t>
      </w:r>
      <w:r w:rsidRPr="00E917D6">
        <w:rPr>
          <w:rStyle w:val="libAlaemChar"/>
          <w:rtl/>
        </w:rPr>
        <w:t>عليها‌السلام</w:t>
      </w:r>
      <w:r w:rsidR="0080155A">
        <w:rPr>
          <w:rStyle w:val="libAlaemChar"/>
          <w:rtl/>
        </w:rPr>
        <w:t xml:space="preserve"> </w:t>
      </w:r>
      <w:r>
        <w:rPr>
          <w:rtl/>
        </w:rPr>
        <w:t xml:space="preserve">نوزاد فروزان را در قنداق زرد رنگى نزد سرور آفرينش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</w:t>
      </w:r>
      <w:r w:rsidRPr="00BE5940">
        <w:rPr>
          <w:rStyle w:val="libFootnotenumChar"/>
          <w:rtl/>
        </w:rPr>
        <w:t>)</w:t>
      </w:r>
      <w:r w:rsidR="0080155A">
        <w:rPr>
          <w:rtl/>
        </w:rPr>
        <w:t xml:space="preserve">، </w:t>
      </w:r>
      <w:r>
        <w:rPr>
          <w:rtl/>
        </w:rPr>
        <w:t xml:space="preserve">پيغمبر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آورد و حضرت ضمن رهنمون دخت فروغ</w:t>
      </w:r>
      <w:r w:rsidR="00BE5940">
        <w:rPr>
          <w:rFonts w:hint="cs"/>
          <w:rtl/>
        </w:rPr>
        <w:t xml:space="preserve"> </w:t>
      </w:r>
      <w:r>
        <w:rPr>
          <w:rtl/>
        </w:rPr>
        <w:t>مندش به استفاده از قنداق سفيد</w:t>
      </w:r>
      <w:r w:rsidR="0080155A">
        <w:rPr>
          <w:rtl/>
        </w:rPr>
        <w:t xml:space="preserve">، </w:t>
      </w:r>
      <w:r>
        <w:rPr>
          <w:rtl/>
        </w:rPr>
        <w:t xml:space="preserve">در گوش راست نو رسيده قدسى اذان و گوش چپ اقامه خواند و جبرييل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فرود آمد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خداوند متعال ت</w:t>
      </w:r>
      <w:r w:rsidR="00F12253">
        <w:rPr>
          <w:rFonts w:hint="cs"/>
          <w:rtl/>
        </w:rPr>
        <w:t xml:space="preserve">و </w:t>
      </w:r>
      <w:r>
        <w:rPr>
          <w:rtl/>
        </w:rPr>
        <w:t>را سلام رسانده و مى فرمايد</w:t>
      </w:r>
      <w:r w:rsidR="0080155A">
        <w:rPr>
          <w:rtl/>
        </w:rPr>
        <w:t xml:space="preserve">: </w:t>
      </w:r>
      <w:r>
        <w:rPr>
          <w:rtl/>
        </w:rPr>
        <w:t>از آن جا كه على براى تو چون هارون به موسى است</w:t>
      </w:r>
      <w:r w:rsidR="0080155A">
        <w:rPr>
          <w:rtl/>
        </w:rPr>
        <w:t xml:space="preserve">، </w:t>
      </w:r>
      <w:r>
        <w:rPr>
          <w:rtl/>
        </w:rPr>
        <w:t>نوزاد را حسين كه معادل عربى نام شبير</w:t>
      </w:r>
      <w:r w:rsidR="0080155A">
        <w:rPr>
          <w:rtl/>
        </w:rPr>
        <w:t xml:space="preserve">، </w:t>
      </w:r>
      <w:r>
        <w:rPr>
          <w:rtl/>
        </w:rPr>
        <w:t>فرزند هارون</w:t>
      </w:r>
      <w:r w:rsidR="0080155A">
        <w:rPr>
          <w:rtl/>
        </w:rPr>
        <w:t xml:space="preserve">، </w:t>
      </w:r>
      <w:r>
        <w:rPr>
          <w:rtl/>
        </w:rPr>
        <w:t>است نامگذارى كن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</w:t>
      </w:r>
      <w:r w:rsidRPr="00BE5940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روز هفتم ولادت</w:t>
      </w:r>
      <w:r w:rsidR="0080155A">
        <w:rPr>
          <w:rtl/>
        </w:rPr>
        <w:t xml:space="preserve">، </w:t>
      </w:r>
      <w:r>
        <w:rPr>
          <w:rtl/>
        </w:rPr>
        <w:t>گوسفندى را عقيقه فرمود و بعد از تراشيدن موى سر معشوق الهى</w:t>
      </w:r>
      <w:r w:rsidR="0080155A">
        <w:rPr>
          <w:rtl/>
        </w:rPr>
        <w:t xml:space="preserve">، </w:t>
      </w:r>
      <w:r>
        <w:rPr>
          <w:rtl/>
        </w:rPr>
        <w:t xml:space="preserve">به وزن موى او نقره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</w:t>
      </w:r>
      <w:r w:rsidRPr="00BE5940">
        <w:rPr>
          <w:rStyle w:val="libFootnotenumChar"/>
          <w:rtl/>
        </w:rPr>
        <w:t>)</w:t>
      </w:r>
      <w:r>
        <w:rPr>
          <w:rtl/>
        </w:rPr>
        <w:t xml:space="preserve"> صدقه داد</w:t>
      </w:r>
      <w:r w:rsidR="0080155A">
        <w:rPr>
          <w:rtl/>
        </w:rPr>
        <w:t xml:space="preserve">. </w:t>
      </w:r>
    </w:p>
    <w:p w:rsidR="00E917D6" w:rsidRDefault="00E917D6" w:rsidP="007B53D2">
      <w:pPr>
        <w:pStyle w:val="libNormal"/>
        <w:rPr>
          <w:rtl/>
        </w:rPr>
      </w:pPr>
      <w:r>
        <w:rPr>
          <w:rtl/>
        </w:rPr>
        <w:t xml:space="preserve">از آن جا كه شير فاطمه زهرا </w:t>
      </w:r>
      <w:r w:rsidRPr="00BE5940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به جهت بيمارى خشك شده بود</w:t>
      </w:r>
      <w:r w:rsidR="0080155A">
        <w:rPr>
          <w:rtl/>
        </w:rPr>
        <w:t xml:space="preserve">، </w:t>
      </w:r>
      <w:r>
        <w:rPr>
          <w:rtl/>
        </w:rPr>
        <w:t xml:space="preserve">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را نزد رسول اكرم </w:t>
      </w:r>
      <w:r w:rsidR="007B53D2" w:rsidRPr="00BE5940">
        <w:rPr>
          <w:rStyle w:val="libAlaemChar"/>
          <w:rtl/>
        </w:rPr>
        <w:t>صلى‌الله‌عليه‌وآله‌وسلم</w:t>
      </w:r>
      <w:r w:rsidR="007B53D2">
        <w:rPr>
          <w:rtl/>
        </w:rPr>
        <w:t xml:space="preserve"> </w:t>
      </w:r>
      <w:r>
        <w:rPr>
          <w:rtl/>
        </w:rPr>
        <w:t>آورده و آن حضرت به مدت چهل روز با گذراندن انگشت مبارك ابهام و گاهى زبان مباركش در دهان فرزند دلبندش و مكيدن او</w:t>
      </w:r>
      <w:r w:rsidR="0080155A">
        <w:rPr>
          <w:rtl/>
        </w:rPr>
        <w:t xml:space="preserve">، </w:t>
      </w:r>
      <w:r>
        <w:rPr>
          <w:rtl/>
        </w:rPr>
        <w:t xml:space="preserve">حسين را سير مى نمود و اين سبب شد كه گوشت و خون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از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برويد</w:t>
      </w:r>
      <w:r w:rsidR="0080155A">
        <w:rPr>
          <w:rtl/>
        </w:rPr>
        <w:t xml:space="preserve">؛ </w:t>
      </w:r>
      <w:r>
        <w:rPr>
          <w:rtl/>
        </w:rPr>
        <w:t xml:space="preserve">از اينرو پيامبر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 كه حسين از من است و من از حسينم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</w:t>
      </w:r>
      <w:r w:rsidRPr="00BE5940">
        <w:rPr>
          <w:rStyle w:val="libFootnotenumChar"/>
          <w:rtl/>
        </w:rPr>
        <w:t xml:space="preserve">) </w:t>
      </w:r>
      <w:r>
        <w:rPr>
          <w:rtl/>
        </w:rPr>
        <w:t>از بدو تولد</w:t>
      </w:r>
      <w:r w:rsidR="0080155A">
        <w:rPr>
          <w:rtl/>
        </w:rPr>
        <w:t xml:space="preserve">، </w:t>
      </w:r>
      <w:r>
        <w:rPr>
          <w:rtl/>
        </w:rPr>
        <w:t xml:space="preserve">فرشتگان براى عرض تهنيت از يك سو و تسليت از سوى ديگر به محضر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فرود مى آمدند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</w:t>
      </w:r>
      <w:r w:rsidRPr="00BE5940">
        <w:rPr>
          <w:rStyle w:val="libFootnotenumChar"/>
          <w:rtl/>
        </w:rPr>
        <w:t>)</w:t>
      </w:r>
    </w:p>
    <w:p w:rsidR="00E917D6" w:rsidRDefault="00E917D6" w:rsidP="007421E0">
      <w:pPr>
        <w:pStyle w:val="libNormal"/>
        <w:rPr>
          <w:rtl/>
        </w:rPr>
      </w:pPr>
      <w:r>
        <w:rPr>
          <w:rtl/>
        </w:rPr>
        <w:t xml:space="preserve">پيامبر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يكى از سفرهاى خود</w:t>
      </w:r>
      <w:r w:rsidR="0080155A">
        <w:rPr>
          <w:rtl/>
        </w:rPr>
        <w:t xml:space="preserve">، </w:t>
      </w:r>
      <w:r>
        <w:rPr>
          <w:rtl/>
        </w:rPr>
        <w:t xml:space="preserve">در بين راه ايستاد و آيه </w:t>
      </w:r>
      <w:r w:rsidRPr="00AC225D">
        <w:rPr>
          <w:rtl/>
        </w:rPr>
        <w:t xml:space="preserve">استرجاع </w:t>
      </w:r>
      <w:r w:rsidRPr="007421E0">
        <w:rPr>
          <w:rStyle w:val="libAlaemChar"/>
          <w:rtl/>
        </w:rPr>
        <w:t>(</w:t>
      </w:r>
      <w:r w:rsidR="007421E0" w:rsidRPr="007421E0">
        <w:rPr>
          <w:rStyle w:val="libAieChar"/>
          <w:rtl/>
        </w:rPr>
        <w:t>إِنَّا لِلَّـهِ وَإِنَّا إِلَيْهِ رَاجِعُونَ</w:t>
      </w:r>
      <w:r w:rsidR="00AC225D" w:rsidRPr="007421E0">
        <w:rPr>
          <w:rStyle w:val="libAlaemChar"/>
          <w:rFonts w:hint="cs"/>
          <w:rtl/>
        </w:rPr>
        <w:t>)</w:t>
      </w:r>
      <w:r w:rsidRPr="00AC225D">
        <w:rPr>
          <w:rtl/>
        </w:rPr>
        <w:t xml:space="preserve"> را</w:t>
      </w:r>
      <w:r>
        <w:rPr>
          <w:rtl/>
        </w:rPr>
        <w:t xml:space="preserve"> تلاوت فرمود و اشك ريخت و ياران حضرت از سبب گريه پرسيدند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جبرييل مرا از كربلا</w:t>
      </w:r>
      <w:r w:rsidR="0080155A">
        <w:rPr>
          <w:rtl/>
        </w:rPr>
        <w:t xml:space="preserve">، </w:t>
      </w:r>
      <w:r>
        <w:rPr>
          <w:rtl/>
        </w:rPr>
        <w:t>كنار فرات كه فرزندم حسين را آنجا مى كشند</w:t>
      </w:r>
      <w:r w:rsidR="0080155A">
        <w:rPr>
          <w:rtl/>
        </w:rPr>
        <w:t xml:space="preserve">، </w:t>
      </w:r>
      <w:r>
        <w:rPr>
          <w:rtl/>
        </w:rPr>
        <w:t>خبر داد</w:t>
      </w:r>
      <w:r w:rsidR="0080155A">
        <w:rPr>
          <w:rtl/>
        </w:rPr>
        <w:t xml:space="preserve">؛ </w:t>
      </w:r>
      <w:r>
        <w:rPr>
          <w:rtl/>
        </w:rPr>
        <w:t>گويا جايى را كه به زمين مى افتد و دفن مى شود</w:t>
      </w:r>
      <w:r w:rsidR="0080155A">
        <w:rPr>
          <w:rtl/>
        </w:rPr>
        <w:t xml:space="preserve">، </w:t>
      </w:r>
      <w:r>
        <w:rPr>
          <w:rtl/>
        </w:rPr>
        <w:t>مى بينم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پس از برگشت از سفر</w:t>
      </w:r>
      <w:r w:rsidR="0080155A">
        <w:rPr>
          <w:rtl/>
        </w:rPr>
        <w:t xml:space="preserve">، </w:t>
      </w:r>
      <w:r>
        <w:rPr>
          <w:rtl/>
        </w:rPr>
        <w:t>بالاى منبر رفت و بعد از سخنرانى</w:t>
      </w:r>
      <w:r w:rsidR="0080155A">
        <w:rPr>
          <w:rtl/>
        </w:rPr>
        <w:t xml:space="preserve">، </w:t>
      </w:r>
      <w:r>
        <w:rPr>
          <w:rtl/>
        </w:rPr>
        <w:t xml:space="preserve">دست راست بر سر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دست چپ بر سر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نهاد و سر به آسمان بلند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بى گمان محمد</w:t>
      </w:r>
      <w:r w:rsidR="0080155A">
        <w:rPr>
          <w:rtl/>
        </w:rPr>
        <w:t xml:space="preserve">، </w:t>
      </w:r>
      <w:r>
        <w:rPr>
          <w:rtl/>
        </w:rPr>
        <w:t>بنده و پيامبر تست</w:t>
      </w:r>
      <w:r w:rsidR="0080155A">
        <w:rPr>
          <w:rtl/>
        </w:rPr>
        <w:t xml:space="preserve">؛ </w:t>
      </w:r>
      <w:r>
        <w:rPr>
          <w:rtl/>
        </w:rPr>
        <w:t>اين دو پاك ترين و برترين خاندان و ذريه من هستند</w:t>
      </w:r>
      <w:r w:rsidR="0080155A">
        <w:rPr>
          <w:rtl/>
        </w:rPr>
        <w:t xml:space="preserve">؛ </w:t>
      </w:r>
      <w:r>
        <w:rPr>
          <w:rtl/>
        </w:rPr>
        <w:t>جبرييل براى من خبر كشته و خوار شدن فرزندم</w:t>
      </w:r>
      <w:r w:rsidR="0080155A">
        <w:rPr>
          <w:rtl/>
        </w:rPr>
        <w:t xml:space="preserve">، </w:t>
      </w:r>
      <w:r>
        <w:rPr>
          <w:rtl/>
        </w:rPr>
        <w:t>حسين</w:t>
      </w:r>
      <w:r w:rsidR="0080155A">
        <w:rPr>
          <w:rtl/>
        </w:rPr>
        <w:t xml:space="preserve">، </w:t>
      </w:r>
      <w:r>
        <w:rPr>
          <w:rtl/>
        </w:rPr>
        <w:t>را بيان كرد</w:t>
      </w:r>
      <w:r w:rsidR="0080155A">
        <w:rPr>
          <w:rtl/>
        </w:rPr>
        <w:t xml:space="preserve">. </w:t>
      </w:r>
      <w:r>
        <w:rPr>
          <w:rtl/>
        </w:rPr>
        <w:t>پروردگارا</w:t>
      </w:r>
      <w:r w:rsidR="0080155A">
        <w:rPr>
          <w:rtl/>
        </w:rPr>
        <w:t xml:space="preserve">! </w:t>
      </w:r>
      <w:r>
        <w:rPr>
          <w:rtl/>
        </w:rPr>
        <w:t>شهادت او را مبارك گردان و او را سرور و سالار شهيدان قرار ده</w:t>
      </w:r>
      <w:r w:rsidR="0080155A">
        <w:rPr>
          <w:rtl/>
        </w:rPr>
        <w:t xml:space="preserve">؛ </w:t>
      </w: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قاتل و خوار كننده او را عاقبت به خير مگردان</w:t>
      </w:r>
      <w:r w:rsidR="0080155A">
        <w:rPr>
          <w:rtl/>
        </w:rPr>
        <w:t xml:space="preserve">. </w:t>
      </w:r>
    </w:p>
    <w:p w:rsidR="00AC225D" w:rsidRDefault="00E917D6" w:rsidP="00AC225D">
      <w:pPr>
        <w:pStyle w:val="libNormal"/>
        <w:rPr>
          <w:rStyle w:val="libFootnotenumChar"/>
          <w:rtl/>
        </w:rPr>
      </w:pPr>
      <w:r>
        <w:rPr>
          <w:rtl/>
        </w:rPr>
        <w:t xml:space="preserve">در اينجا مردم در مسجد ناله سر دادند و پيامبر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>آيا براى او گريه كرده و ياريش نمى كنيد</w:t>
      </w:r>
      <w:r w:rsidR="0080155A">
        <w:rPr>
          <w:rtl/>
        </w:rPr>
        <w:t xml:space="preserve">!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</w:t>
      </w:r>
      <w:r w:rsidRPr="00BE5940">
        <w:rPr>
          <w:rStyle w:val="libFootnotenumChar"/>
          <w:rtl/>
        </w:rPr>
        <w:t>)</w:t>
      </w:r>
      <w:bookmarkStart w:id="6" w:name="_Toc28941955"/>
      <w:bookmarkStart w:id="7" w:name="_Toc466110679"/>
    </w:p>
    <w:p w:rsidR="00E917D6" w:rsidRDefault="00E917D6" w:rsidP="00AC225D">
      <w:pPr>
        <w:pStyle w:val="Heading3"/>
        <w:rPr>
          <w:rtl/>
        </w:rPr>
      </w:pPr>
      <w:bookmarkStart w:id="8" w:name="_Toc467312835"/>
      <w:r>
        <w:rPr>
          <w:rtl/>
        </w:rPr>
        <w:t>حديث ولادت عشق</w:t>
      </w:r>
      <w:bookmarkEnd w:id="6"/>
      <w:bookmarkEnd w:id="7"/>
      <w:bookmarkEnd w:id="8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اين راستا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هنگام ولادت حسين در شب جمعه</w:t>
      </w:r>
      <w:r w:rsidR="0080155A">
        <w:rPr>
          <w:rtl/>
        </w:rPr>
        <w:t xml:space="preserve">، </w:t>
      </w:r>
      <w:r>
        <w:rPr>
          <w:rtl/>
        </w:rPr>
        <w:t>جهت بزرگداشت او</w:t>
      </w:r>
      <w:r w:rsidR="0080155A">
        <w:rPr>
          <w:rtl/>
        </w:rPr>
        <w:t xml:space="preserve">، </w:t>
      </w:r>
      <w:r>
        <w:rPr>
          <w:rtl/>
        </w:rPr>
        <w:t xml:space="preserve">خداوند متعال دستور داد تا فرشتگان ماءمور جهنم آتش </w:t>
      </w:r>
      <w:r w:rsidR="003E33A9">
        <w:rPr>
          <w:rtl/>
        </w:rPr>
        <w:t>آن را</w:t>
      </w:r>
      <w:r>
        <w:rPr>
          <w:rtl/>
        </w:rPr>
        <w:t xml:space="preserve"> بر اهل جهنم خاموش</w:t>
      </w:r>
      <w:r w:rsidR="0080155A">
        <w:rPr>
          <w:rtl/>
        </w:rPr>
        <w:t xml:space="preserve"> </w:t>
      </w:r>
      <w:r>
        <w:rPr>
          <w:rtl/>
        </w:rPr>
        <w:t>كنند و فرشتگان بهشتى بهشت را بيارايند و حورالعين خود را زينت داده و به ديدار هم روند و ديگر فرشتگان تسبيح و حمد و سپاس خداى را در صف هاى بهم پيوسته بپا دارند و جبرييل جهت تهنيت و شادباش گفتن به محضر پيامبر اكرم در هزار گروه كه هر گروهى يك ميليون فرشته است</w:t>
      </w:r>
      <w:r w:rsidR="0080155A">
        <w:rPr>
          <w:rtl/>
        </w:rPr>
        <w:t xml:space="preserve">، </w:t>
      </w:r>
      <w:r>
        <w:rPr>
          <w:rtl/>
        </w:rPr>
        <w:t xml:space="preserve">فرود آيد و به محمد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بگويد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او را حسين نام نهادم</w:t>
      </w:r>
      <w:r w:rsidR="0080155A">
        <w:rPr>
          <w:rtl/>
        </w:rPr>
        <w:t xml:space="preserve">. </w:t>
      </w:r>
      <w:r>
        <w:rPr>
          <w:rtl/>
        </w:rPr>
        <w:t>او را شرورترين شخص زمان او</w:t>
      </w:r>
      <w:r w:rsidR="0080155A">
        <w:rPr>
          <w:rtl/>
        </w:rPr>
        <w:t xml:space="preserve">، </w:t>
      </w:r>
      <w:r>
        <w:rPr>
          <w:rtl/>
        </w:rPr>
        <w:t>كه سوار بر بدترين چهارپاست به قتل مى رساند</w:t>
      </w:r>
      <w:r w:rsidR="0080155A">
        <w:rPr>
          <w:rtl/>
        </w:rPr>
        <w:t xml:space="preserve">؛ </w:t>
      </w:r>
      <w:r>
        <w:rPr>
          <w:rtl/>
        </w:rPr>
        <w:t xml:space="preserve">واى بر قاتل حسين و پيشواى او كه </w:t>
      </w:r>
      <w:r>
        <w:rPr>
          <w:rtl/>
        </w:rPr>
        <w:lastRenderedPageBreak/>
        <w:t>دستور قتل را صادر نمود</w:t>
      </w:r>
      <w:r w:rsidR="0080155A">
        <w:rPr>
          <w:rtl/>
        </w:rPr>
        <w:t xml:space="preserve">؛ </w:t>
      </w:r>
      <w:r>
        <w:rPr>
          <w:rtl/>
        </w:rPr>
        <w:t>من از كشنده حسين بيزار و او نيز از من بيزار است</w:t>
      </w:r>
      <w:r w:rsidR="0080155A">
        <w:rPr>
          <w:rtl/>
        </w:rPr>
        <w:t xml:space="preserve">؛ </w:t>
      </w:r>
      <w:r>
        <w:rPr>
          <w:rtl/>
        </w:rPr>
        <w:t>زيرا در روز قيامت جرمى بالاتر از قتل حسين نيست كه با مشركان در آتش جهنم خواهد شد</w:t>
      </w:r>
      <w:r w:rsidR="0080155A">
        <w:rPr>
          <w:rtl/>
        </w:rPr>
        <w:t xml:space="preserve">؛ </w:t>
      </w:r>
      <w:r>
        <w:rPr>
          <w:rtl/>
        </w:rPr>
        <w:t>آتش دوزخ به قاتل حسين مشتاق تر از بهشت به بهشتيان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جبرييل را هنگام هبوط</w:t>
      </w:r>
      <w:r w:rsidR="0080155A">
        <w:rPr>
          <w:rtl/>
        </w:rPr>
        <w:t xml:space="preserve">، </w:t>
      </w:r>
      <w:r>
        <w:rPr>
          <w:rtl/>
        </w:rPr>
        <w:t xml:space="preserve">يكى از فرشتگان الهى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</w:t>
      </w:r>
      <w:r w:rsidRPr="00BE5940">
        <w:rPr>
          <w:rStyle w:val="libFootnotenumChar"/>
          <w:rtl/>
        </w:rPr>
        <w:t>)</w:t>
      </w:r>
      <w:r>
        <w:rPr>
          <w:rtl/>
        </w:rPr>
        <w:t xml:space="preserve"> ديد و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امشب چه شده</w:t>
      </w:r>
      <w:r w:rsidR="0080155A">
        <w:rPr>
          <w:rtl/>
        </w:rPr>
        <w:t xml:space="preserve">؟ </w:t>
      </w:r>
      <w:r>
        <w:rPr>
          <w:rtl/>
        </w:rPr>
        <w:t>آيا قيامت اهل دنيا به پا شده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جبرييل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براى محمد فرزندى به دنيا آمده كه خداوند متعال مرا جهت اظهار تهنيت به محضرش</w:t>
      </w:r>
      <w:r w:rsidR="0080155A">
        <w:rPr>
          <w:rtl/>
        </w:rPr>
        <w:t xml:space="preserve">، </w:t>
      </w:r>
      <w:r>
        <w:rPr>
          <w:rtl/>
        </w:rPr>
        <w:t>فرستاد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 فرشته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جبرييل</w:t>
      </w:r>
      <w:r w:rsidR="0080155A">
        <w:rPr>
          <w:rtl/>
        </w:rPr>
        <w:t xml:space="preserve">! </w:t>
      </w:r>
      <w:r>
        <w:rPr>
          <w:rtl/>
        </w:rPr>
        <w:t>قسم به آفريننده مان</w:t>
      </w:r>
      <w:r w:rsidR="0080155A">
        <w:rPr>
          <w:rtl/>
        </w:rPr>
        <w:t xml:space="preserve">، </w:t>
      </w:r>
      <w:r>
        <w:rPr>
          <w:rtl/>
        </w:rPr>
        <w:t>وقتى به حضور محمد شرفياب شدى</w:t>
      </w:r>
      <w:r w:rsidR="0080155A">
        <w:rPr>
          <w:rtl/>
        </w:rPr>
        <w:t xml:space="preserve">، </w:t>
      </w:r>
      <w:r>
        <w:rPr>
          <w:rtl/>
        </w:rPr>
        <w:t>اسلام مرا به او برسان و از قول من به او بگو كه بحق كودك نو رسيده ات</w:t>
      </w:r>
      <w:r w:rsidR="0080155A">
        <w:rPr>
          <w:rtl/>
        </w:rPr>
        <w:t xml:space="preserve">، </w:t>
      </w:r>
      <w:r>
        <w:rPr>
          <w:rtl/>
        </w:rPr>
        <w:t>از پروردگارت بخواه تا از من خشنود شده و بالها و مقام و منزلت مرا در بين فرشتگان به من باز گرداند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كه ضمن دريافت تهنيت و تحيت الهى از جبرييل</w:t>
      </w:r>
      <w:r w:rsidR="0080155A">
        <w:rPr>
          <w:rtl/>
        </w:rPr>
        <w:t xml:space="preserve">، </w:t>
      </w:r>
      <w:r>
        <w:rPr>
          <w:rtl/>
        </w:rPr>
        <w:t xml:space="preserve">از شهادت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آگاهى يافته بود</w:t>
      </w:r>
      <w:r w:rsidR="0080155A">
        <w:rPr>
          <w:rtl/>
        </w:rPr>
        <w:t xml:space="preserve">،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قاتل حسين از امت من نيست</w:t>
      </w:r>
      <w:r w:rsidR="0080155A">
        <w:rPr>
          <w:rtl/>
        </w:rPr>
        <w:t xml:space="preserve">؛ </w:t>
      </w:r>
      <w:r>
        <w:rPr>
          <w:rtl/>
        </w:rPr>
        <w:t>و من و خداوند متعال از ايشان بيزار هستيم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به دنبال اين</w:t>
      </w:r>
      <w:r w:rsidR="0080155A">
        <w:rPr>
          <w:rtl/>
        </w:rPr>
        <w:t xml:space="preserve">، </w:t>
      </w:r>
      <w:r>
        <w:rPr>
          <w:rtl/>
        </w:rPr>
        <w:t xml:space="preserve">حضرت نزد 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BE5940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 xml:space="preserve">آمد و خبر شهادت ريحانه خود را به دخت گرانقدرش داد و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BE5940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اشك ريخت و فرمود</w:t>
      </w:r>
      <w:r w:rsidR="0080155A">
        <w:rPr>
          <w:rtl/>
        </w:rPr>
        <w:t xml:space="preserve">: </w:t>
      </w:r>
      <w:r>
        <w:rPr>
          <w:rtl/>
        </w:rPr>
        <w:t>اى كاش او را به دنيا نياورده بودم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</w:t>
      </w:r>
      <w:r w:rsidRPr="00BE5940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</w:t>
      </w:r>
      <w:r w:rsidR="00AC225D">
        <w:rPr>
          <w:rFonts w:hint="cs"/>
          <w:rtl/>
        </w:rPr>
        <w:t xml:space="preserve"> </w:t>
      </w:r>
      <w:r>
        <w:rPr>
          <w:rtl/>
        </w:rPr>
        <w:t xml:space="preserve">حال رسول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امامان بعد از حسين</w:t>
      </w:r>
      <w:r w:rsidR="0080155A">
        <w:rPr>
          <w:rtl/>
        </w:rPr>
        <w:t xml:space="preserve">، </w:t>
      </w:r>
      <w:r>
        <w:rPr>
          <w:rtl/>
        </w:rPr>
        <w:t>از وى آفريده خواهند 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حضرت نام يك يك ايشان را تا امام زمان</w:t>
      </w:r>
      <w:r w:rsidR="0080155A">
        <w:rPr>
          <w:rtl/>
        </w:rPr>
        <w:t xml:space="preserve">، </w:t>
      </w:r>
      <w:r>
        <w:rPr>
          <w:rtl/>
        </w:rPr>
        <w:t>مهدى عج الله تالى فرجه الشريف</w:t>
      </w:r>
      <w:r w:rsidR="0080155A">
        <w:rPr>
          <w:rtl/>
        </w:rPr>
        <w:t xml:space="preserve">، </w:t>
      </w:r>
      <w:r>
        <w:rPr>
          <w:rtl/>
        </w:rPr>
        <w:t>اظهار فرمود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عيسى بن مريم پشت سر او نماز خواهد خواند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لحظه</w:t>
      </w:r>
      <w:r w:rsidR="0080155A">
        <w:rPr>
          <w:rtl/>
        </w:rPr>
        <w:t xml:space="preserve">، </w:t>
      </w:r>
      <w:r>
        <w:rPr>
          <w:rtl/>
        </w:rPr>
        <w:t xml:space="preserve">فاطمه </w:t>
      </w:r>
      <w:r w:rsidRPr="00BE5940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 xml:space="preserve">را آرامش فرا گرفت و سپس جبرييل تقاضا و درخواست آن فرشته را بيان فرمود و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حسين را به آغوش گرفت و به آسمان اشاره كرد و فرمود</w:t>
      </w:r>
      <w:r w:rsidR="0080155A">
        <w:rPr>
          <w:rtl/>
        </w:rPr>
        <w:t xml:space="preserve">: </w:t>
      </w:r>
    </w:p>
    <w:p w:rsidR="00AC225D" w:rsidRDefault="00E917D6" w:rsidP="00AC225D">
      <w:pPr>
        <w:pStyle w:val="libNormal"/>
        <w:rPr>
          <w:rStyle w:val="libFootnotenumChar"/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به حق اين مولود بر تو بلكه به حق تو بر اين مولود و بر جدش</w:t>
      </w:r>
      <w:r w:rsidR="0080155A">
        <w:rPr>
          <w:rtl/>
        </w:rPr>
        <w:t xml:space="preserve">، </w:t>
      </w:r>
      <w:r>
        <w:rPr>
          <w:rtl/>
        </w:rPr>
        <w:t>محمد</w:t>
      </w:r>
      <w:r w:rsidR="0080155A">
        <w:rPr>
          <w:rtl/>
        </w:rPr>
        <w:t xml:space="preserve">، </w:t>
      </w:r>
      <w:r>
        <w:rPr>
          <w:rtl/>
        </w:rPr>
        <w:t>و ابراهيم و اسماعيل و اسحاق و يعقوب</w:t>
      </w:r>
      <w:r w:rsidR="0080155A">
        <w:rPr>
          <w:rtl/>
        </w:rPr>
        <w:t xml:space="preserve">، </w:t>
      </w:r>
      <w:r>
        <w:rPr>
          <w:rtl/>
        </w:rPr>
        <w:t>اگر حسين</w:t>
      </w:r>
      <w:r w:rsidR="0080155A">
        <w:rPr>
          <w:rtl/>
        </w:rPr>
        <w:t xml:space="preserve">، </w:t>
      </w:r>
      <w:r>
        <w:rPr>
          <w:rtl/>
        </w:rPr>
        <w:t>فرزند على و فاطمه</w:t>
      </w:r>
      <w:r w:rsidR="0080155A">
        <w:rPr>
          <w:rtl/>
        </w:rPr>
        <w:t xml:space="preserve">، </w:t>
      </w:r>
      <w:r>
        <w:rPr>
          <w:rtl/>
        </w:rPr>
        <w:t>را نزد تو قدر و منزلتى است</w:t>
      </w:r>
      <w:r w:rsidR="0080155A">
        <w:rPr>
          <w:rtl/>
        </w:rPr>
        <w:t xml:space="preserve">، </w:t>
      </w:r>
      <w:r>
        <w:rPr>
          <w:rtl/>
        </w:rPr>
        <w:t>از درداييل خشنود شود و بال ها و مقام و منزلتش را براى او برگردان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</w:t>
      </w:r>
      <w:r w:rsidRPr="00BE5940">
        <w:rPr>
          <w:rStyle w:val="libFootnotenumChar"/>
          <w:rtl/>
        </w:rPr>
        <w:t>)</w:t>
      </w:r>
      <w:bookmarkStart w:id="9" w:name="_Toc28941956"/>
      <w:bookmarkStart w:id="10" w:name="_Toc466110680"/>
    </w:p>
    <w:p w:rsidR="00E917D6" w:rsidRPr="00AC225D" w:rsidRDefault="00E917D6" w:rsidP="00AC225D">
      <w:pPr>
        <w:pStyle w:val="Heading3"/>
        <w:rPr>
          <w:rtl/>
        </w:rPr>
      </w:pPr>
      <w:bookmarkStart w:id="11" w:name="_Toc467312836"/>
      <w:r w:rsidRPr="00AC225D">
        <w:rPr>
          <w:rtl/>
        </w:rPr>
        <w:t>روايت گهواره</w:t>
      </w:r>
      <w:bookmarkEnd w:id="9"/>
      <w:bookmarkEnd w:id="10"/>
      <w:bookmarkEnd w:id="11"/>
      <w:r w:rsidRPr="00AC225D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خداوند متعال ولايت امير ال</w:t>
      </w:r>
      <w:r w:rsidR="00A60E79">
        <w:rPr>
          <w:rtl/>
        </w:rPr>
        <w:t>مؤمن</w:t>
      </w:r>
      <w:r>
        <w:rPr>
          <w:rtl/>
        </w:rPr>
        <w:t xml:space="preserve">ين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را براى فرشتگان اظهار نمود و همه ملائكه جز فطرس </w:t>
      </w:r>
      <w:r w:rsidR="003E33A9">
        <w:rPr>
          <w:rtl/>
        </w:rPr>
        <w:t>آن را</w:t>
      </w:r>
      <w:r>
        <w:rPr>
          <w:rtl/>
        </w:rPr>
        <w:t xml:space="preserve"> پذيرفتند و از اينرو خداوند متعال بال او را شكست</w:t>
      </w:r>
      <w:r w:rsidR="0080155A">
        <w:rPr>
          <w:rtl/>
        </w:rPr>
        <w:t xml:space="preserve">. </w:t>
      </w:r>
      <w:r>
        <w:rPr>
          <w:rtl/>
        </w:rPr>
        <w:t xml:space="preserve">هنگام ولادت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 xml:space="preserve">وقتى جبرييل جهت عرض تهنيت و شادباش به محضر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مى آمد</w:t>
      </w:r>
      <w:r w:rsidR="0080155A">
        <w:rPr>
          <w:rtl/>
        </w:rPr>
        <w:t xml:space="preserve">، </w:t>
      </w:r>
      <w:r>
        <w:rPr>
          <w:rtl/>
        </w:rPr>
        <w:t>فطرس به 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مرا نزد محمد ببر و حاجت مرا به او بگو تا برايم دعا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وقتى جبرييل براى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حاجت فطرس را اظهار نمود</w:t>
      </w:r>
      <w:r w:rsidR="0080155A">
        <w:rPr>
          <w:rtl/>
        </w:rPr>
        <w:t xml:space="preserve">، </w:t>
      </w:r>
      <w:r>
        <w:rPr>
          <w:rtl/>
        </w:rPr>
        <w:t>حضرت</w:t>
      </w:r>
      <w:r w:rsidR="0080155A">
        <w:rPr>
          <w:rtl/>
        </w:rPr>
        <w:t xml:space="preserve">، </w:t>
      </w:r>
      <w:r>
        <w:rPr>
          <w:rtl/>
        </w:rPr>
        <w:t xml:space="preserve">ولايت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به او عرضه كرد و بعد از پذيرفتن او</w:t>
      </w:r>
      <w:r w:rsidR="0080155A">
        <w:rPr>
          <w:rtl/>
        </w:rPr>
        <w:t xml:space="preserve">، </w:t>
      </w:r>
      <w:r>
        <w:rPr>
          <w:rtl/>
        </w:rPr>
        <w:t xml:space="preserve">پيامبر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شاءنك بالمهد فتمسح به و تمرغ فيه</w:t>
      </w:r>
      <w:r w:rsidR="0080155A">
        <w:rPr>
          <w:rtl/>
        </w:rPr>
        <w:t xml:space="preserve">. </w:t>
      </w:r>
    </w:p>
    <w:p w:rsidR="00E917D6" w:rsidRDefault="00E917D6" w:rsidP="00BE5940">
      <w:pPr>
        <w:pStyle w:val="libNormal"/>
        <w:rPr>
          <w:rtl/>
        </w:rPr>
      </w:pPr>
      <w:r>
        <w:rPr>
          <w:rtl/>
        </w:rPr>
        <w:t xml:space="preserve">بر تو </w:t>
      </w:r>
      <w:r w:rsidR="00BE5940">
        <w:rPr>
          <w:rFonts w:hint="cs"/>
          <w:rtl/>
        </w:rPr>
        <w:t>ب</w:t>
      </w:r>
      <w:r>
        <w:rPr>
          <w:rtl/>
        </w:rPr>
        <w:t>اد آن گهواره</w:t>
      </w:r>
      <w:r w:rsidR="0080155A">
        <w:rPr>
          <w:rtl/>
        </w:rPr>
        <w:t xml:space="preserve">؛ </w:t>
      </w:r>
      <w:r>
        <w:rPr>
          <w:rtl/>
        </w:rPr>
        <w:t>خود را به آن بچسبان و او را در بر گير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فطرس خود را در حاليكه رسول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براى او دعا مى كرد</w:t>
      </w:r>
      <w:r w:rsidR="0080155A">
        <w:rPr>
          <w:rtl/>
        </w:rPr>
        <w:t xml:space="preserve">، </w:t>
      </w:r>
      <w:r>
        <w:rPr>
          <w:rtl/>
        </w:rPr>
        <w:t xml:space="preserve">به گهواره چسباند و خداوند متعال توبه اش را پذيرفت و بعد از بهبوديش به رسول خدا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قبال اين لطف و مرحمت</w:t>
      </w:r>
      <w:r w:rsidR="0080155A">
        <w:rPr>
          <w:rtl/>
        </w:rPr>
        <w:t xml:space="preserve">، </w:t>
      </w:r>
      <w:r>
        <w:rPr>
          <w:rtl/>
        </w:rPr>
        <w:t xml:space="preserve">زيارت و سلام و درود هر كسى را براى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به وى ابلاغ مى كنم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</w:t>
      </w:r>
      <w:r w:rsidRPr="00BE5940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الحسن و الحسين امامان قاما او قعدا</w:t>
      </w:r>
      <w:r w:rsidR="0080155A">
        <w:rPr>
          <w:rtl/>
        </w:rPr>
        <w:t xml:space="preserve">. </w:t>
      </w:r>
      <w:r w:rsidRPr="00BE5940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13</w:t>
      </w:r>
      <w:r w:rsidRPr="00BE5940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حسن و حسين در همه احوال امام و پيشوايند</w:t>
      </w:r>
      <w:r w:rsidR="0080155A">
        <w:rPr>
          <w:rtl/>
        </w:rPr>
        <w:t xml:space="preserve">؛ </w:t>
      </w:r>
      <w:r>
        <w:rPr>
          <w:rtl/>
        </w:rPr>
        <w:t>چه بايستند و چه بنشينند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BE5940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BE5940" w:rsidP="00BE5940">
      <w:pPr>
        <w:pStyle w:val="Heading2"/>
        <w:rPr>
          <w:rtl/>
        </w:rPr>
      </w:pPr>
      <w:r>
        <w:rPr>
          <w:rtl/>
        </w:rPr>
        <w:br w:type="page"/>
      </w:r>
      <w:bookmarkStart w:id="12" w:name="_Toc28941957"/>
      <w:bookmarkStart w:id="13" w:name="_Toc466110681"/>
      <w:bookmarkStart w:id="14" w:name="_Toc467312837"/>
      <w:r w:rsidR="004D6BCF">
        <w:rPr>
          <w:rtl/>
        </w:rPr>
        <w:lastRenderedPageBreak/>
        <w:t>2</w:t>
      </w:r>
      <w:r w:rsidR="0080155A">
        <w:rPr>
          <w:rtl/>
        </w:rPr>
        <w:t xml:space="preserve">. </w:t>
      </w:r>
      <w:r w:rsidR="00E917D6">
        <w:rPr>
          <w:rtl/>
        </w:rPr>
        <w:t>مسابقه خوشنويسى</w:t>
      </w:r>
      <w:bookmarkEnd w:id="12"/>
      <w:bookmarkEnd w:id="13"/>
      <w:bookmarkEnd w:id="14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در حال خوشنويسى بودند كه درصدد انتخاب خط برتر بر آمدند</w:t>
      </w:r>
      <w:r w:rsidR="0080155A">
        <w:rPr>
          <w:rtl/>
        </w:rPr>
        <w:t xml:space="preserve">؛ </w:t>
      </w:r>
      <w:r>
        <w:rPr>
          <w:rtl/>
        </w:rPr>
        <w:t xml:space="preserve">از اينرو نزد مادر بزرگوارشان آمدند و ليكن از آنجا كه 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BE5940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نخواست يكى از ايشان دل آزرده شود</w:t>
      </w:r>
      <w:r w:rsidR="0080155A">
        <w:rPr>
          <w:rtl/>
        </w:rPr>
        <w:t xml:space="preserve">، </w:t>
      </w:r>
      <w:r>
        <w:rPr>
          <w:rtl/>
        </w:rPr>
        <w:t xml:space="preserve">هر دو را نزد پدر ارجمندشان فرستاد و وقتى نزد 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آمدند</w:t>
      </w:r>
      <w:r w:rsidR="0080155A">
        <w:rPr>
          <w:rtl/>
        </w:rPr>
        <w:t xml:space="preserve">. </w:t>
      </w:r>
      <w:r>
        <w:rPr>
          <w:rtl/>
        </w:rPr>
        <w:t xml:space="preserve">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نيز به همان جهت ايشان را نزد رسول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فرستاد و پيامبر اكرم </w:t>
      </w:r>
      <w:r w:rsidRPr="00BE5940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 xml:space="preserve">داورى با حضرت جبرئيل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خواهد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جبرئيل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3E33A9">
        <w:rPr>
          <w:rtl/>
        </w:rPr>
        <w:t>آن را</w:t>
      </w:r>
      <w:r>
        <w:rPr>
          <w:rtl/>
        </w:rPr>
        <w:t xml:space="preserve"> به اسرافيل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14</w:t>
      </w:r>
      <w:r w:rsidRPr="000D1D47">
        <w:rPr>
          <w:rStyle w:val="libFootnotenumChar"/>
          <w:rtl/>
        </w:rPr>
        <w:t>)</w:t>
      </w:r>
      <w:r>
        <w:rPr>
          <w:rtl/>
        </w:rPr>
        <w:t xml:space="preserve"> واگذار كرد و او از پروردگار متعال خواست تا بين آن</w:t>
      </w:r>
      <w:r w:rsidR="000D1D47">
        <w:rPr>
          <w:rFonts w:hint="cs"/>
          <w:rtl/>
        </w:rPr>
        <w:t xml:space="preserve"> </w:t>
      </w:r>
      <w:r>
        <w:rPr>
          <w:rtl/>
        </w:rPr>
        <w:t>دو داورى فرمايد وليكن حضرت حق متعال</w:t>
      </w:r>
      <w:r w:rsidR="0080155A">
        <w:rPr>
          <w:rtl/>
        </w:rPr>
        <w:t xml:space="preserve">، </w:t>
      </w:r>
      <w:r w:rsidR="003E33A9">
        <w:rPr>
          <w:rtl/>
        </w:rPr>
        <w:t>آن را</w:t>
      </w:r>
      <w:r>
        <w:rPr>
          <w:rtl/>
        </w:rPr>
        <w:t xml:space="preserve"> به عهده 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7D48CE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 xml:space="preserve">نهاد و حضرت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به دو ريحانه اش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دانه هاى اين گردنبند را بين شما پخش مى كنم</w:t>
      </w:r>
      <w:r w:rsidR="0080155A">
        <w:rPr>
          <w:rtl/>
        </w:rPr>
        <w:t xml:space="preserve">؛ </w:t>
      </w:r>
      <w:r>
        <w:rPr>
          <w:rtl/>
        </w:rPr>
        <w:t>هر كدام از شما دانه هاى بيشترى را جمع آورى كند</w:t>
      </w:r>
      <w:r w:rsidR="0080155A">
        <w:rPr>
          <w:rtl/>
        </w:rPr>
        <w:t xml:space="preserve">، </w:t>
      </w:r>
      <w:r>
        <w:rPr>
          <w:rtl/>
        </w:rPr>
        <w:t>خط او زيباتر است</w:t>
      </w:r>
      <w:r w:rsidR="0080155A">
        <w:rPr>
          <w:rtl/>
        </w:rPr>
        <w:t xml:space="preserve">. </w:t>
      </w:r>
    </w:p>
    <w:p w:rsidR="00E917D6" w:rsidRDefault="00E917D6" w:rsidP="000D1D47">
      <w:pPr>
        <w:pStyle w:val="libNormal"/>
        <w:rPr>
          <w:rtl/>
        </w:rPr>
      </w:pPr>
      <w:r>
        <w:rPr>
          <w:rtl/>
        </w:rPr>
        <w:t xml:space="preserve">در اينجا خداوند متعال جهت تكريم و تعظيم حسنين </w:t>
      </w:r>
      <w:r w:rsidR="000D1D47" w:rsidRPr="000D1D47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به جبرئيل دستور داد تا دانه ها را بطور مساوى بين آن</w:t>
      </w:r>
      <w:r w:rsidR="000D1D47">
        <w:rPr>
          <w:rFonts w:hint="cs"/>
          <w:rtl/>
        </w:rPr>
        <w:t xml:space="preserve"> </w:t>
      </w:r>
      <w:r>
        <w:rPr>
          <w:rtl/>
        </w:rPr>
        <w:t>دو تقسيم كند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15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احب الحسن و الحسين احببته و من احببته احبه الله و ادخله جنات النعيم و من ابعضهما او بغى عليهما ابغضته و من ابغضته ابغضه الله و ادخله جهنم و له عذاب مقيم</w:t>
      </w:r>
      <w:r w:rsidR="0080155A">
        <w:rPr>
          <w:rtl/>
        </w:rPr>
        <w:t xml:space="preserve">. </w:t>
      </w:r>
      <w:r w:rsidRPr="007D48CE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16</w:t>
      </w:r>
      <w:r w:rsidRPr="007D48CE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دوستدار حسن و حسين را دوست دارم و كسى را كه من دوست بدارم</w:t>
      </w:r>
      <w:r w:rsidR="0080155A">
        <w:rPr>
          <w:rtl/>
        </w:rPr>
        <w:t xml:space="preserve">، </w:t>
      </w:r>
      <w:r>
        <w:rPr>
          <w:rtl/>
        </w:rPr>
        <w:t>خداوند او را دوست داشته و به باغهاى نعمت در بهشت وارد كند و دشمن كينه توز و سركش بر آن</w:t>
      </w:r>
      <w:r w:rsidR="000D1D47">
        <w:rPr>
          <w:rFonts w:hint="cs"/>
          <w:rtl/>
        </w:rPr>
        <w:t xml:space="preserve"> </w:t>
      </w:r>
      <w:r>
        <w:rPr>
          <w:rtl/>
        </w:rPr>
        <w:t>دو را دشمن دارم و كسى را كه من دشمنش دارم</w:t>
      </w:r>
      <w:r w:rsidR="0080155A">
        <w:rPr>
          <w:rtl/>
        </w:rPr>
        <w:t xml:space="preserve">، </w:t>
      </w:r>
      <w:r>
        <w:rPr>
          <w:rtl/>
        </w:rPr>
        <w:t>خداوند او را به جهنم داخل كند و براى او عذابى پايدار خواهد بود</w:t>
      </w:r>
      <w:r w:rsidR="0080155A">
        <w:rPr>
          <w:rtl/>
        </w:rPr>
        <w:t xml:space="preserve">. </w:t>
      </w:r>
    </w:p>
    <w:p w:rsidR="00725F9E" w:rsidRDefault="00E917D6" w:rsidP="00725F9E">
      <w:pPr>
        <w:pStyle w:val="libNormal"/>
        <w:rPr>
          <w:rFonts w:hint="cs"/>
          <w:rtl/>
        </w:rPr>
      </w:pPr>
      <w:r>
        <w:rPr>
          <w:rtl/>
        </w:rPr>
        <w:t xml:space="preserve">پيامبر اكرم </w:t>
      </w:r>
      <w:r w:rsidRPr="000D1D4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bookmarkStart w:id="15" w:name="_Toc28941958"/>
      <w:bookmarkStart w:id="16" w:name="_Toc466110682"/>
      <w:bookmarkStart w:id="17" w:name="_Toc467312838"/>
    </w:p>
    <w:p w:rsidR="00E917D6" w:rsidRDefault="00725F9E" w:rsidP="00725F9E">
      <w:pPr>
        <w:pStyle w:val="Heading2"/>
        <w:rPr>
          <w:rtl/>
        </w:rPr>
      </w:pPr>
      <w:r>
        <w:rPr>
          <w:rtl/>
        </w:rPr>
        <w:br w:type="page"/>
      </w:r>
      <w:r w:rsidR="004D6BCF" w:rsidRPr="00725F9E">
        <w:rPr>
          <w:rtl/>
        </w:rPr>
        <w:lastRenderedPageBreak/>
        <w:t>3</w:t>
      </w:r>
      <w:r w:rsidR="0080155A" w:rsidRPr="00725F9E">
        <w:rPr>
          <w:rtl/>
        </w:rPr>
        <w:t xml:space="preserve">. </w:t>
      </w:r>
      <w:r w:rsidR="00E917D6" w:rsidRPr="00725F9E">
        <w:rPr>
          <w:rtl/>
        </w:rPr>
        <w:t>عيدى خداوند متعال</w:t>
      </w:r>
      <w:bookmarkEnd w:id="15"/>
      <w:bookmarkEnd w:id="16"/>
      <w:bookmarkEnd w:id="17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نزديك عيد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نزد مادر ارجمندشان</w:t>
      </w:r>
      <w:r w:rsidR="0080155A">
        <w:rPr>
          <w:rtl/>
        </w:rPr>
        <w:t xml:space="preserve">، </w:t>
      </w:r>
      <w:r>
        <w:rPr>
          <w:rtl/>
        </w:rPr>
        <w:t xml:space="preserve">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، </w:t>
      </w:r>
      <w:r>
        <w:rPr>
          <w:rtl/>
        </w:rPr>
        <w:t>آمده و اظهار داشتند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 جان</w:t>
      </w:r>
      <w:r w:rsidR="0080155A">
        <w:rPr>
          <w:rtl/>
        </w:rPr>
        <w:t xml:space="preserve">! </w:t>
      </w:r>
      <w:r>
        <w:rPr>
          <w:rtl/>
        </w:rPr>
        <w:t>بچه هاى مدينه لباس نو پوشيدند</w:t>
      </w:r>
      <w:r w:rsidR="0080155A">
        <w:rPr>
          <w:rtl/>
        </w:rPr>
        <w:t xml:space="preserve">؛ </w:t>
      </w:r>
      <w:r>
        <w:rPr>
          <w:rtl/>
        </w:rPr>
        <w:t>براى ما لباس</w:t>
      </w:r>
      <w:r w:rsidR="0080155A">
        <w:rPr>
          <w:rtl/>
        </w:rPr>
        <w:t xml:space="preserve"> </w:t>
      </w:r>
      <w:r>
        <w:rPr>
          <w:rtl/>
        </w:rPr>
        <w:t>نمى خريد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شاء الله لباستان آماده مى شود</w:t>
      </w:r>
      <w:r w:rsidR="0080155A">
        <w:rPr>
          <w:rtl/>
        </w:rPr>
        <w:t xml:space="preserve">. </w:t>
      </w:r>
      <w:r>
        <w:rPr>
          <w:rtl/>
        </w:rPr>
        <w:t xml:space="preserve">سپس نزد رسول خدا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رفته و خواسته خود را به حضرت گفتند و پيامبر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الهى</w:t>
      </w:r>
      <w:r w:rsidR="0080155A">
        <w:rPr>
          <w:rtl/>
        </w:rPr>
        <w:t xml:space="preserve">! </w:t>
      </w:r>
      <w:r>
        <w:rPr>
          <w:rtl/>
        </w:rPr>
        <w:t>اجبر قلبهما و قلب امهما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دل شكسته آن</w:t>
      </w:r>
      <w:r w:rsidR="000D1D47">
        <w:rPr>
          <w:rFonts w:hint="cs"/>
          <w:rtl/>
        </w:rPr>
        <w:t xml:space="preserve"> </w:t>
      </w:r>
      <w:r>
        <w:rPr>
          <w:rtl/>
        </w:rPr>
        <w:t>دو و مادرشان را شاد فرما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روز عيد</w:t>
      </w:r>
      <w:r w:rsidR="0080155A">
        <w:rPr>
          <w:rtl/>
        </w:rPr>
        <w:t xml:space="preserve">، </w:t>
      </w:r>
      <w:r>
        <w:rPr>
          <w:rtl/>
        </w:rPr>
        <w:t xml:space="preserve">حضرت جبرئيل دو جامه آراسته به زينت هاى بهشتى را به رسول خدا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تقديم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حسن و حسين از فاطمه لباس نو خواستند</w:t>
      </w:r>
      <w:r w:rsidR="0080155A">
        <w:rPr>
          <w:rtl/>
        </w:rPr>
        <w:t xml:space="preserve">، </w:t>
      </w:r>
      <w:r>
        <w:rPr>
          <w:rtl/>
        </w:rPr>
        <w:t xml:space="preserve">پروردگار متعال جهت اجابت فرموده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اين دو لباس را اهداء فرمود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لباس هر كدام را به درخواست خودشان به رنگ سبز و سرخ ياقوتى آراست و به ايشان داد و هر دو با شادمانى نزد 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رفتند و ليكن حضرت جبرئيل را اندوه و ناله فرا گرفت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رسول خدا</w:t>
      </w:r>
      <w:r w:rsidR="0080155A">
        <w:rPr>
          <w:rtl/>
        </w:rPr>
        <w:t xml:space="preserve">! </w:t>
      </w:r>
      <w:r>
        <w:rPr>
          <w:rtl/>
        </w:rPr>
        <w:t>رنگ سبز را كه حسن برگزيد</w:t>
      </w:r>
      <w:r w:rsidR="0080155A">
        <w:rPr>
          <w:rtl/>
        </w:rPr>
        <w:t xml:space="preserve">، </w:t>
      </w:r>
      <w:r>
        <w:rPr>
          <w:rtl/>
        </w:rPr>
        <w:t>ناشى از سبز شدن تنش از خوردن سم و انتخاب رنگ سرخ حسين</w:t>
      </w:r>
      <w:r w:rsidR="0080155A">
        <w:rPr>
          <w:rtl/>
        </w:rPr>
        <w:t xml:space="preserve">، </w:t>
      </w:r>
      <w:r>
        <w:rPr>
          <w:rtl/>
        </w:rPr>
        <w:t>ناشى از آميخته شدن تن او با خونش كه از شهادت و بريده شدن سرش پديد آيد</w:t>
      </w:r>
      <w:r w:rsidR="0080155A">
        <w:rPr>
          <w:rtl/>
        </w:rPr>
        <w:t xml:space="preserve">، </w:t>
      </w:r>
      <w:r>
        <w:rPr>
          <w:rtl/>
        </w:rPr>
        <w:t>مى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اينجا رسول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محزون گشت و اشك ريخت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17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مرحبا بك يا ابا عبدالله</w:t>
      </w:r>
      <w:r w:rsidR="0080155A">
        <w:rPr>
          <w:rtl/>
        </w:rPr>
        <w:t xml:space="preserve">! </w:t>
      </w:r>
      <w:r>
        <w:rPr>
          <w:rtl/>
        </w:rPr>
        <w:t>يا زين السموات و الارضين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18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آفرين بر تو اى ابا عبدالله</w:t>
      </w:r>
      <w:r w:rsidR="0080155A">
        <w:rPr>
          <w:rtl/>
        </w:rPr>
        <w:t xml:space="preserve">! </w:t>
      </w:r>
      <w:r>
        <w:rPr>
          <w:rtl/>
        </w:rPr>
        <w:t>اى زينت آسمان ها و زمين ها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رسول اكرم </w:t>
      </w:r>
      <w:r w:rsidRPr="000D1D4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0D1D47" w:rsidP="007D48CE">
      <w:pPr>
        <w:pStyle w:val="Heading2"/>
        <w:rPr>
          <w:rtl/>
        </w:rPr>
      </w:pPr>
      <w:r>
        <w:rPr>
          <w:rtl/>
        </w:rPr>
        <w:br w:type="page"/>
      </w:r>
      <w:bookmarkStart w:id="18" w:name="_Toc28941959"/>
      <w:bookmarkStart w:id="19" w:name="_Toc466110683"/>
      <w:bookmarkStart w:id="20" w:name="_Toc467312839"/>
      <w:r w:rsidR="004D6BCF">
        <w:rPr>
          <w:rtl/>
        </w:rPr>
        <w:lastRenderedPageBreak/>
        <w:t>4</w:t>
      </w:r>
      <w:r w:rsidR="0080155A">
        <w:rPr>
          <w:rtl/>
        </w:rPr>
        <w:t xml:space="preserve">. </w:t>
      </w:r>
      <w:r>
        <w:rPr>
          <w:rtl/>
        </w:rPr>
        <w:t>زينت آفرينش</w:t>
      </w:r>
      <w:bookmarkEnd w:id="18"/>
      <w:bookmarkEnd w:id="19"/>
      <w:bookmarkEnd w:id="20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ابى بن كعب نزد رسول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بود كه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وارد شد و حضرت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آفرين بر تو اى ابا عبدالله</w:t>
      </w:r>
      <w:r w:rsidR="0080155A">
        <w:rPr>
          <w:rtl/>
        </w:rPr>
        <w:t xml:space="preserve">! </w:t>
      </w:r>
      <w:r>
        <w:rPr>
          <w:rtl/>
        </w:rPr>
        <w:t>اى زينت آسمان ها و زمين ها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ابى بن كعب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غير از شما كسى زينت آسمان ها و زمين ها است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ابى</w:t>
      </w:r>
      <w:r w:rsidR="0080155A">
        <w:rPr>
          <w:rtl/>
        </w:rPr>
        <w:t xml:space="preserve">! </w:t>
      </w:r>
      <w:r>
        <w:rPr>
          <w:rtl/>
        </w:rPr>
        <w:t>قسم به كسى كه مرا به پيامبرى مبعوث فرمود</w:t>
      </w:r>
      <w:r w:rsidR="0080155A">
        <w:rPr>
          <w:rtl/>
        </w:rPr>
        <w:t xml:space="preserve">، </w:t>
      </w:r>
      <w:r>
        <w:rPr>
          <w:rtl/>
        </w:rPr>
        <w:t>بى گمان حسين در آسمان والاتر از زمين است</w:t>
      </w:r>
      <w:r w:rsidR="0080155A">
        <w:rPr>
          <w:rtl/>
        </w:rPr>
        <w:t xml:space="preserve">؛ </w:t>
      </w:r>
      <w:r>
        <w:rPr>
          <w:rtl/>
        </w:rPr>
        <w:t>در سمت راست عرش الهى نوشته اند كه او چراغ هدايت</w:t>
      </w:r>
      <w:r w:rsidR="0080155A">
        <w:rPr>
          <w:rtl/>
        </w:rPr>
        <w:t xml:space="preserve">، </w:t>
      </w:r>
      <w:r>
        <w:rPr>
          <w:rtl/>
        </w:rPr>
        <w:t>كشتى نجات</w:t>
      </w:r>
      <w:r w:rsidR="0080155A">
        <w:rPr>
          <w:rtl/>
        </w:rPr>
        <w:t xml:space="preserve">، </w:t>
      </w:r>
      <w:r>
        <w:rPr>
          <w:rtl/>
        </w:rPr>
        <w:t>پيشواى نيكى</w:t>
      </w:r>
      <w:r w:rsidR="0080155A">
        <w:rPr>
          <w:rtl/>
        </w:rPr>
        <w:t xml:space="preserve">، </w:t>
      </w:r>
      <w:r>
        <w:rPr>
          <w:rtl/>
        </w:rPr>
        <w:t>بركت</w:t>
      </w:r>
      <w:r w:rsidR="0080155A">
        <w:rPr>
          <w:rtl/>
        </w:rPr>
        <w:t xml:space="preserve">، </w:t>
      </w:r>
      <w:r>
        <w:rPr>
          <w:rtl/>
        </w:rPr>
        <w:t>عزت</w:t>
      </w:r>
      <w:r w:rsidR="0080155A">
        <w:rPr>
          <w:rtl/>
        </w:rPr>
        <w:t xml:space="preserve">، </w:t>
      </w:r>
      <w:r>
        <w:rPr>
          <w:rtl/>
        </w:rPr>
        <w:t>علم</w:t>
      </w:r>
      <w:r w:rsidR="0080155A">
        <w:rPr>
          <w:rtl/>
        </w:rPr>
        <w:t xml:space="preserve">، </w:t>
      </w:r>
      <w:r>
        <w:rPr>
          <w:rtl/>
        </w:rPr>
        <w:t>فخر و ذخيره الهى است</w:t>
      </w:r>
      <w:r w:rsidR="0080155A">
        <w:rPr>
          <w:rtl/>
        </w:rPr>
        <w:t xml:space="preserve">. </w:t>
      </w:r>
      <w:r>
        <w:rPr>
          <w:rtl/>
        </w:rPr>
        <w:t>بدون شك خداوند متعال در او نطفه اى پاك و مبارك قرار داده و دعاهايى به او آموخته كه خواننده آن دعا را خداوند متعال با حسين محشور كرده و حسين او را در قيامت شفاعت نموده و از مشكلاتش</w:t>
      </w:r>
      <w:r w:rsidR="0080155A">
        <w:rPr>
          <w:rtl/>
        </w:rPr>
        <w:t xml:space="preserve"> </w:t>
      </w:r>
      <w:r>
        <w:rPr>
          <w:rtl/>
        </w:rPr>
        <w:t>برهاند و دين اش را اداء و امورش را آسان راه صحيح را بر او آشكار و بر دشمنان پيروز نمايد و عيبش را پوشانده نگهدارد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بعد از درخواست ابى بن كعب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آن دعا را به او آموخت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بعد از نماز در حال نشسته بگو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بطور يقين به كلمه ها و پيمان گاه هاى عرش و ساكنان آسمان ها و انبياء و رسولان تو مسئلت دارم كه دعاى مرا اجابت فرمايى</w:t>
      </w:r>
      <w:r w:rsidR="0080155A">
        <w:rPr>
          <w:rtl/>
        </w:rPr>
        <w:t xml:space="preserve">؛ </w:t>
      </w:r>
      <w:r>
        <w:rPr>
          <w:rtl/>
        </w:rPr>
        <w:t>كار مرا دشوارى فرا گرفته و از اينرو از تو مى خواهم كه به محمد و دودمان او درود فرستى و مشكلم را آسان گردانى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19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در اين صورت بى گمان خداوند متعال كار</w:t>
      </w:r>
      <w:r w:rsidR="00AC225D">
        <w:rPr>
          <w:rtl/>
        </w:rPr>
        <w:t xml:space="preserve"> تو را </w:t>
      </w:r>
      <w:r>
        <w:rPr>
          <w:rtl/>
        </w:rPr>
        <w:t>آسان نموده و</w:t>
      </w:r>
      <w:r w:rsidR="00AC225D">
        <w:rPr>
          <w:rtl/>
        </w:rPr>
        <w:t xml:space="preserve"> تو را </w:t>
      </w:r>
      <w:r>
        <w:rPr>
          <w:rtl/>
        </w:rPr>
        <w:t>شرح صدر عطا كرده و لا اله الا الله را هنگام مرگ براى تو تلقين كند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20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حسين منى و اءنا من حسين احب الله من احب حسينا حسين سبط من الاسباط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21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حسين از من و من از حسينم</w:t>
      </w:r>
      <w:r w:rsidR="0080155A">
        <w:rPr>
          <w:rtl/>
        </w:rPr>
        <w:t xml:space="preserve">؛ </w:t>
      </w:r>
      <w:r>
        <w:rPr>
          <w:rtl/>
        </w:rPr>
        <w:t>دوستدار حسين محبوب خداست</w:t>
      </w:r>
      <w:r w:rsidR="0080155A">
        <w:rPr>
          <w:rtl/>
        </w:rPr>
        <w:t xml:space="preserve">؛ </w:t>
      </w:r>
      <w:r>
        <w:rPr>
          <w:rtl/>
        </w:rPr>
        <w:t>حسين امتى از امت ها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خدا </w:t>
      </w:r>
      <w:r w:rsidRPr="000D1D4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0D1D47" w:rsidP="000D1D47">
      <w:pPr>
        <w:pStyle w:val="Heading2"/>
        <w:rPr>
          <w:rtl/>
        </w:rPr>
      </w:pPr>
      <w:r>
        <w:rPr>
          <w:rtl/>
        </w:rPr>
        <w:br w:type="page"/>
      </w:r>
      <w:bookmarkStart w:id="21" w:name="_Toc28941960"/>
      <w:bookmarkStart w:id="22" w:name="_Toc466110684"/>
      <w:bookmarkStart w:id="23" w:name="_Toc467312840"/>
      <w:r w:rsidR="004D6BCF">
        <w:rPr>
          <w:rtl/>
        </w:rPr>
        <w:lastRenderedPageBreak/>
        <w:t>5</w:t>
      </w:r>
      <w:r w:rsidR="0080155A">
        <w:rPr>
          <w:rtl/>
        </w:rPr>
        <w:t xml:space="preserve">. </w:t>
      </w:r>
      <w:r w:rsidR="00E917D6">
        <w:rPr>
          <w:rtl/>
        </w:rPr>
        <w:t xml:space="preserve">غم و شادى رسول اكرم </w:t>
      </w:r>
      <w:r w:rsidR="00E917D6" w:rsidRPr="000D1D47">
        <w:rPr>
          <w:rStyle w:val="libAlaemChar"/>
          <w:rtl/>
        </w:rPr>
        <w:t>صلى‌الله‌عليه‌وآله‌وسلم</w:t>
      </w:r>
      <w:bookmarkEnd w:id="21"/>
      <w:bookmarkEnd w:id="22"/>
      <w:bookmarkEnd w:id="23"/>
      <w:r w:rsidR="0080155A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پيامبر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از خانه بيرون آمد و در حال گذر از كنار منزل فاطمه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، </w:t>
      </w:r>
      <w:r>
        <w:rPr>
          <w:rtl/>
        </w:rPr>
        <w:t xml:space="preserve">صداى گريه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را شنيد و داخل منزل رفت و به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0D1D4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نمى دانى كه گريه او مرا آزار مى دهد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22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روزى ديگر</w:t>
      </w:r>
      <w:r w:rsidR="0080155A">
        <w:rPr>
          <w:rtl/>
        </w:rPr>
        <w:t xml:space="preserve">، </w:t>
      </w:r>
      <w:r>
        <w:rPr>
          <w:rtl/>
        </w:rPr>
        <w:t xml:space="preserve">پيامبر اكرم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به مجلس ميهمانى مى رفت كه در بين راه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كه در اوان كودكى بود</w:t>
      </w:r>
      <w:r w:rsidR="0080155A">
        <w:rPr>
          <w:rtl/>
        </w:rPr>
        <w:t xml:space="preserve">، </w:t>
      </w:r>
      <w:r>
        <w:rPr>
          <w:rtl/>
        </w:rPr>
        <w:t xml:space="preserve">ديد و پيش رفت و آغوش باز كرد و فرزند دلبندش را مى خنداند و در حاليكه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اين سو به آن سو مى گريخت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0D1D4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او را گرفت و يك دست زير چانه و دست ديگر را پشت سر ريحانه خود</w:t>
      </w:r>
      <w:r w:rsidR="0080155A">
        <w:rPr>
          <w:rtl/>
        </w:rPr>
        <w:t xml:space="preserve">، </w:t>
      </w:r>
      <w:r>
        <w:rPr>
          <w:rtl/>
        </w:rPr>
        <w:t xml:space="preserve">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گذارد و بوسيد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حسين منى و اءنا من حسين احب الله من احب حسينا حسين سبط من الاسباط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23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حسين از من و من از حسينم</w:t>
      </w:r>
      <w:r w:rsidR="0080155A">
        <w:rPr>
          <w:rtl/>
        </w:rPr>
        <w:t xml:space="preserve">؛ </w:t>
      </w:r>
      <w:r>
        <w:rPr>
          <w:rtl/>
        </w:rPr>
        <w:t>دوستدار حسين محبوب خداست</w:t>
      </w:r>
      <w:r w:rsidR="0080155A">
        <w:rPr>
          <w:rtl/>
        </w:rPr>
        <w:t xml:space="preserve">؛ </w:t>
      </w:r>
      <w:r>
        <w:rPr>
          <w:rtl/>
        </w:rPr>
        <w:t>حسين امتى از امت ها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اءحسن</w:t>
      </w:r>
      <w:r w:rsidR="0080155A">
        <w:rPr>
          <w:rtl/>
        </w:rPr>
        <w:t xml:space="preserve">، </w:t>
      </w:r>
      <w:r>
        <w:rPr>
          <w:rtl/>
        </w:rPr>
        <w:t>اءحسن الله اليه و الله يحب المحسنين</w:t>
      </w:r>
      <w:r w:rsidR="0080155A">
        <w:rPr>
          <w:rtl/>
        </w:rPr>
        <w:t xml:space="preserve">. </w:t>
      </w:r>
      <w:r w:rsidRPr="000D1D4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24</w:t>
      </w:r>
      <w:r w:rsidRPr="000D1D4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كسى كه نيكى كند</w:t>
      </w:r>
      <w:r w:rsidR="0080155A">
        <w:rPr>
          <w:rtl/>
        </w:rPr>
        <w:t xml:space="preserve">، </w:t>
      </w:r>
      <w:r>
        <w:rPr>
          <w:rtl/>
        </w:rPr>
        <w:t>خداوند به او نيكى مى نمايد و نيكوكاران محبوب خداوند هستند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0D1D47" w:rsidP="007D48CE">
      <w:pPr>
        <w:pStyle w:val="Heading2"/>
        <w:rPr>
          <w:rtl/>
        </w:rPr>
      </w:pPr>
      <w:r>
        <w:rPr>
          <w:rtl/>
        </w:rPr>
        <w:br w:type="page"/>
      </w:r>
      <w:bookmarkStart w:id="24" w:name="_Toc28941961"/>
      <w:bookmarkStart w:id="25" w:name="_Toc466110685"/>
      <w:bookmarkStart w:id="26" w:name="_Toc467312841"/>
      <w:r w:rsidR="004D6BCF">
        <w:rPr>
          <w:rtl/>
        </w:rPr>
        <w:lastRenderedPageBreak/>
        <w:t>6</w:t>
      </w:r>
      <w:r w:rsidR="0080155A">
        <w:rPr>
          <w:rtl/>
        </w:rPr>
        <w:t xml:space="preserve">. </w:t>
      </w:r>
      <w:r w:rsidR="00E917D6">
        <w:rPr>
          <w:rtl/>
        </w:rPr>
        <w:t>تعليم وضو</w:t>
      </w:r>
      <w:bookmarkEnd w:id="24"/>
      <w:bookmarkEnd w:id="25"/>
      <w:bookmarkEnd w:id="26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مردى را ديدند كه اشتباه وضوء مى گرفت</w:t>
      </w:r>
      <w:r w:rsidR="0080155A">
        <w:rPr>
          <w:rtl/>
        </w:rPr>
        <w:t xml:space="preserve">؛ </w:t>
      </w:r>
      <w:r>
        <w:rPr>
          <w:rtl/>
        </w:rPr>
        <w:t>از اينرو شروع به كشمكش ظاهرى نموده و هر يك به ديگرى گفت</w:t>
      </w:r>
      <w:r w:rsidR="0080155A">
        <w:rPr>
          <w:rtl/>
        </w:rPr>
        <w:t xml:space="preserve">: </w:t>
      </w:r>
      <w:r>
        <w:rPr>
          <w:rtl/>
        </w:rPr>
        <w:t>تو وضو را به نيكى انجام نمى دهى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بدينگونه توجه پيرمرد را به خود جلب نموده و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پيرمرد</w:t>
      </w:r>
      <w:r w:rsidR="0080155A">
        <w:rPr>
          <w:rtl/>
        </w:rPr>
        <w:t xml:space="preserve">! </w:t>
      </w:r>
      <w:r>
        <w:rPr>
          <w:rtl/>
        </w:rPr>
        <w:t>هر يك از ما وضو مى گيريم و تو داورى 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آنكه هر دو وضو گرفتند</w:t>
      </w:r>
      <w:r w:rsidR="0080155A">
        <w:rPr>
          <w:rtl/>
        </w:rPr>
        <w:t xml:space="preserve">، </w:t>
      </w:r>
      <w:r>
        <w:rPr>
          <w:rtl/>
        </w:rPr>
        <w:t>پيرمرد كه متوجه اشتباه خود شده بود</w:t>
      </w:r>
      <w:r w:rsidR="0080155A">
        <w:rPr>
          <w:rtl/>
        </w:rPr>
        <w:t xml:space="preserve">،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وضوى شما درست است وليكن اين پيرمرد نادان تاكنون درست وضو نمى گرفت و اكنون </w:t>
      </w:r>
      <w:r w:rsidR="003E33A9">
        <w:rPr>
          <w:rtl/>
        </w:rPr>
        <w:t>آن را</w:t>
      </w:r>
      <w:r>
        <w:rPr>
          <w:rtl/>
        </w:rPr>
        <w:t xml:space="preserve"> از شما آموخت و به بركت و دلسوزى شما بر امت جد بزرگوارتان</w:t>
      </w:r>
      <w:r w:rsidR="0080155A">
        <w:rPr>
          <w:rtl/>
        </w:rPr>
        <w:t xml:space="preserve">، </w:t>
      </w:r>
      <w:r>
        <w:rPr>
          <w:rtl/>
        </w:rPr>
        <w:t>از اشتباه خود توبه كردم</w:t>
      </w:r>
      <w:r w:rsidR="0080155A">
        <w:rPr>
          <w:rtl/>
        </w:rPr>
        <w:t xml:space="preserve">. </w:t>
      </w:r>
      <w:r w:rsidRPr="00931D5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25</w:t>
      </w:r>
      <w:r w:rsidRPr="00931D57">
        <w:rPr>
          <w:rStyle w:val="libFootnotenumChar"/>
          <w:rtl/>
        </w:rPr>
        <w:t>)</w:t>
      </w:r>
    </w:p>
    <w:p w:rsidR="00E917D6" w:rsidRPr="00931D57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ان الحسن و الحسين هما ريحانتاى من الدنيا من احبنى فليحبهما</w:t>
      </w:r>
      <w:r w:rsidR="0080155A">
        <w:rPr>
          <w:rtl/>
        </w:rPr>
        <w:t xml:space="preserve">. </w:t>
      </w:r>
      <w:r w:rsidRPr="00931D5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26</w:t>
      </w:r>
      <w:r w:rsidRPr="00931D5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بى گمان حسن و حسين دو گل خوشبوى من از دنيا هستند</w:t>
      </w:r>
      <w:r w:rsidR="0080155A">
        <w:rPr>
          <w:rtl/>
        </w:rPr>
        <w:t xml:space="preserve">؛ </w:t>
      </w:r>
      <w:r>
        <w:rPr>
          <w:rtl/>
        </w:rPr>
        <w:t>دوستدار من بايد به آندو مهر ورزد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931D5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931D57" w:rsidP="00931D57">
      <w:pPr>
        <w:pStyle w:val="Heading2"/>
        <w:rPr>
          <w:rtl/>
        </w:rPr>
      </w:pPr>
      <w:r>
        <w:rPr>
          <w:rtl/>
        </w:rPr>
        <w:br w:type="page"/>
      </w:r>
      <w:bookmarkStart w:id="27" w:name="_Toc28941962"/>
      <w:bookmarkStart w:id="28" w:name="_Toc466110686"/>
      <w:bookmarkStart w:id="29" w:name="_Toc467312842"/>
      <w:r w:rsidR="004D6BCF">
        <w:rPr>
          <w:rtl/>
        </w:rPr>
        <w:lastRenderedPageBreak/>
        <w:t>7</w:t>
      </w:r>
      <w:r w:rsidR="0080155A">
        <w:rPr>
          <w:rtl/>
        </w:rPr>
        <w:t xml:space="preserve">. </w:t>
      </w:r>
      <w:r w:rsidR="00E917D6">
        <w:rPr>
          <w:rtl/>
        </w:rPr>
        <w:t xml:space="preserve">وداع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E917D6">
        <w:rPr>
          <w:rtl/>
        </w:rPr>
        <w:t>از مادر</w:t>
      </w:r>
      <w:bookmarkEnd w:id="27"/>
      <w:bookmarkEnd w:id="28"/>
      <w:bookmarkEnd w:id="29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بعد از اينكه 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931D5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را غسل و كفن نمود</w:t>
      </w:r>
      <w:r w:rsidR="0080155A">
        <w:rPr>
          <w:rtl/>
        </w:rPr>
        <w:t xml:space="preserve">، </w:t>
      </w:r>
      <w:r>
        <w:rPr>
          <w:rtl/>
        </w:rPr>
        <w:t>فرزندان بزرگوارش را صدا زد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فلموا تزودو امن امكم فهذا الفراق و اللقاء فى الجنه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بياييد از مادرتان توشعه سعادت مهيا كنيد</w:t>
      </w:r>
      <w:r w:rsidR="0080155A">
        <w:rPr>
          <w:rtl/>
        </w:rPr>
        <w:t xml:space="preserve">؛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لحظه جدايى و ديدار در بهشت خواهد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شيون و زارى</w:t>
      </w:r>
      <w:r w:rsidR="0080155A">
        <w:rPr>
          <w:rtl/>
        </w:rPr>
        <w:t xml:space="preserve">، </w:t>
      </w:r>
      <w:r>
        <w:rPr>
          <w:rtl/>
        </w:rPr>
        <w:t>مادر را به آغوش گرفته و اظهار داشتند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مادر</w:t>
      </w:r>
      <w:r w:rsidR="0080155A">
        <w:rPr>
          <w:rtl/>
        </w:rPr>
        <w:t xml:space="preserve">! </w:t>
      </w:r>
      <w:r>
        <w:rPr>
          <w:rtl/>
        </w:rPr>
        <w:t>به جدمان</w:t>
      </w:r>
      <w:r w:rsidR="0080155A">
        <w:rPr>
          <w:rtl/>
        </w:rPr>
        <w:t xml:space="preserve">، </w:t>
      </w:r>
      <w:r>
        <w:rPr>
          <w:rtl/>
        </w:rPr>
        <w:t>محمد مصطفى</w:t>
      </w:r>
      <w:r w:rsidR="0080155A">
        <w:rPr>
          <w:rtl/>
        </w:rPr>
        <w:t xml:space="preserve">، </w:t>
      </w:r>
      <w:r>
        <w:rPr>
          <w:rtl/>
        </w:rPr>
        <w:t>سلام ما را برسان و بگو كه ما در دنيا يتيم شديم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به يقين خداوند متعال را گواه مى گيرم كه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931D5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با شوق و نال دستش را دراز كرد و ايشان را به آغوش گرفت و ناگهان هاتفى ندا زد</w:t>
      </w:r>
      <w:r w:rsidR="0080155A">
        <w:rPr>
          <w:rtl/>
        </w:rPr>
        <w:t xml:space="preserve">: </w:t>
      </w:r>
      <w:r>
        <w:rPr>
          <w:rtl/>
        </w:rPr>
        <w:t>اى ابا الحسن</w:t>
      </w:r>
      <w:r w:rsidR="0080155A">
        <w:rPr>
          <w:rtl/>
        </w:rPr>
        <w:t xml:space="preserve">! </w:t>
      </w:r>
      <w:r>
        <w:rPr>
          <w:rtl/>
        </w:rPr>
        <w:t xml:space="preserve">آندو را از آغوش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931D57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بردار</w:t>
      </w:r>
      <w:r w:rsidR="0080155A">
        <w:rPr>
          <w:rtl/>
        </w:rPr>
        <w:t xml:space="preserve">؛ </w:t>
      </w:r>
      <w:r>
        <w:rPr>
          <w:rtl/>
        </w:rPr>
        <w:t>سوگند به خداوند</w:t>
      </w:r>
      <w:r w:rsidR="0080155A">
        <w:rPr>
          <w:rtl/>
        </w:rPr>
        <w:t xml:space="preserve">، </w:t>
      </w:r>
      <w:r>
        <w:rPr>
          <w:rtl/>
        </w:rPr>
        <w:t>ايشان فرشتگان آسمان ها را به گريه آوردند</w:t>
      </w:r>
      <w:r w:rsidR="0080155A">
        <w:rPr>
          <w:rtl/>
        </w:rPr>
        <w:t xml:space="preserve">. </w:t>
      </w:r>
      <w:r w:rsidRPr="00931D5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27</w:t>
      </w:r>
      <w:r w:rsidRPr="00931D5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من راى سلطانا جائرا مستحلا لحرام الله ناكثا لعهدالله مخالفا لسنة رسول الله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يعمل فى عبادالله بالاثم و العدوان فلم يعير عليه بفعل و لا قول كان حقا على الله ان يدخله مدخله</w:t>
      </w:r>
      <w:r w:rsidR="0080155A">
        <w:rPr>
          <w:rtl/>
        </w:rPr>
        <w:t xml:space="preserve">. </w:t>
      </w:r>
      <w:r w:rsidRPr="00931D5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28</w:t>
      </w:r>
      <w:r w:rsidRPr="00931D5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 xml:space="preserve">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 xml:space="preserve">كسى كه حكمران و فرمانرواى ستمگرى را كه حرام خدا را حلال شمرد و عهد خدا را بشكند و خلاف سنت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رفتار و به گناه و ستم در ميان بندگان خدا عمل كند</w:t>
      </w:r>
      <w:r w:rsidR="0080155A">
        <w:rPr>
          <w:rtl/>
        </w:rPr>
        <w:t xml:space="preserve">، </w:t>
      </w:r>
      <w:r>
        <w:rPr>
          <w:rtl/>
        </w:rPr>
        <w:t xml:space="preserve">ببيند و او را با </w:t>
      </w:r>
      <w:r>
        <w:rPr>
          <w:rtl/>
        </w:rPr>
        <w:lastRenderedPageBreak/>
        <w:t>كردار و گفتار خويش سرزنش</w:t>
      </w:r>
      <w:r w:rsidR="0080155A">
        <w:rPr>
          <w:rtl/>
        </w:rPr>
        <w:t xml:space="preserve"> </w:t>
      </w:r>
      <w:r>
        <w:rPr>
          <w:rtl/>
        </w:rPr>
        <w:t>نكند</w:t>
      </w:r>
      <w:r w:rsidR="0080155A">
        <w:rPr>
          <w:rtl/>
        </w:rPr>
        <w:t xml:space="preserve">، </w:t>
      </w:r>
      <w:r>
        <w:rPr>
          <w:rtl/>
        </w:rPr>
        <w:t>بر خداست كه او را به همان جايگاه حاكم ستمگر داخل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931D57" w:rsidP="00931D57">
      <w:pPr>
        <w:pStyle w:val="Heading2"/>
        <w:rPr>
          <w:rtl/>
        </w:rPr>
      </w:pPr>
      <w:r>
        <w:rPr>
          <w:rtl/>
        </w:rPr>
        <w:br w:type="page"/>
      </w:r>
      <w:bookmarkStart w:id="30" w:name="_Toc28941963"/>
      <w:bookmarkStart w:id="31" w:name="_Toc466110687"/>
      <w:bookmarkStart w:id="32" w:name="_Toc467312843"/>
      <w:r w:rsidR="004D6BCF">
        <w:rPr>
          <w:rtl/>
        </w:rPr>
        <w:lastRenderedPageBreak/>
        <w:t>8</w:t>
      </w:r>
      <w:r w:rsidR="0080155A">
        <w:rPr>
          <w:rtl/>
        </w:rPr>
        <w:t xml:space="preserve">. </w:t>
      </w:r>
      <w:r w:rsidR="00E917D6">
        <w:rPr>
          <w:rtl/>
        </w:rPr>
        <w:t>نهيب</w:t>
      </w:r>
      <w:bookmarkEnd w:id="30"/>
      <w:bookmarkEnd w:id="31"/>
      <w:bookmarkEnd w:id="32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عمر بر منبر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بين سخنانش</w:t>
      </w:r>
      <w:r w:rsidR="0080155A">
        <w:rPr>
          <w:rtl/>
        </w:rPr>
        <w:t xml:space="preserve"> </w:t>
      </w:r>
      <w:r>
        <w:rPr>
          <w:rtl/>
        </w:rPr>
        <w:t xml:space="preserve">خود را خليفه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خواند و خويشتن را به </w:t>
      </w:r>
      <w:r w:rsidR="00A60E79">
        <w:rPr>
          <w:rtl/>
        </w:rPr>
        <w:t>مؤمن</w:t>
      </w:r>
      <w:r>
        <w:rPr>
          <w:rtl/>
        </w:rPr>
        <w:t>ان اولى و برتر از خودشان دانست</w:t>
      </w:r>
      <w:r w:rsidR="0080155A">
        <w:rPr>
          <w:rtl/>
        </w:rPr>
        <w:t xml:space="preserve">؛ 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نهيب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دروغگو</w:t>
      </w:r>
      <w:r w:rsidR="0080155A">
        <w:rPr>
          <w:rtl/>
        </w:rPr>
        <w:t xml:space="preserve">! </w:t>
      </w:r>
      <w:r>
        <w:rPr>
          <w:rtl/>
        </w:rPr>
        <w:t>از منبر پدرم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فرود آ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درست است كه منبر پدر توست وليكن اين سخنان را پدرت</w:t>
      </w:r>
      <w:r w:rsidR="0080155A">
        <w:rPr>
          <w:rtl/>
        </w:rPr>
        <w:t xml:space="preserve">، </w:t>
      </w:r>
      <w:r>
        <w:rPr>
          <w:rtl/>
        </w:rPr>
        <w:t>على بن ابيطالب</w:t>
      </w:r>
      <w:r w:rsidR="0080155A">
        <w:rPr>
          <w:rtl/>
        </w:rPr>
        <w:t xml:space="preserve">، </w:t>
      </w:r>
      <w:r>
        <w:rPr>
          <w:rtl/>
        </w:rPr>
        <w:t>به تو آموخته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جانم قسم</w:t>
      </w:r>
      <w:r w:rsidR="0080155A">
        <w:rPr>
          <w:rtl/>
        </w:rPr>
        <w:t xml:space="preserve">، </w:t>
      </w:r>
      <w:r>
        <w:rPr>
          <w:rtl/>
        </w:rPr>
        <w:t>پدرم هدايتگر و من پيرو او هستم</w:t>
      </w:r>
      <w:r w:rsidR="0080155A">
        <w:rPr>
          <w:rtl/>
        </w:rPr>
        <w:t xml:space="preserve">؛ </w:t>
      </w:r>
      <w:r>
        <w:rPr>
          <w:rtl/>
        </w:rPr>
        <w:t>بيعت با او را كه خداوند متعال توسط جبرييل دستورش را ابلاغ فرمود</w:t>
      </w:r>
      <w:r w:rsidR="0080155A">
        <w:rPr>
          <w:rtl/>
        </w:rPr>
        <w:t xml:space="preserve">، </w:t>
      </w:r>
      <w:r>
        <w:rPr>
          <w:rtl/>
        </w:rPr>
        <w:t xml:space="preserve">از زمان پيامبر اكرم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بر عهده همه مردم است و جز بى باوران به كتاب الهى</w:t>
      </w:r>
      <w:r w:rsidR="0080155A">
        <w:rPr>
          <w:rtl/>
        </w:rPr>
        <w:t xml:space="preserve">، </w:t>
      </w:r>
      <w:r>
        <w:rPr>
          <w:rtl/>
        </w:rPr>
        <w:t xml:space="preserve">كسى </w:t>
      </w:r>
      <w:r w:rsidR="003E33A9">
        <w:rPr>
          <w:rtl/>
        </w:rPr>
        <w:t>آن را</w:t>
      </w:r>
      <w:r>
        <w:rPr>
          <w:rtl/>
        </w:rPr>
        <w:t xml:space="preserve"> انكار نمى كند</w:t>
      </w:r>
      <w:r w:rsidR="0080155A">
        <w:rPr>
          <w:rtl/>
        </w:rPr>
        <w:t xml:space="preserve">؛ </w:t>
      </w:r>
      <w:r>
        <w:rPr>
          <w:rtl/>
        </w:rPr>
        <w:t>مردم پدرم را به دل شناخته و با زبان انكار نمودند</w:t>
      </w:r>
      <w:r w:rsidR="0080155A">
        <w:rPr>
          <w:rtl/>
        </w:rPr>
        <w:t xml:space="preserve">؛ </w:t>
      </w:r>
      <w:r>
        <w:rPr>
          <w:rtl/>
        </w:rPr>
        <w:t>و اى بر كسانى كه حق ما</w:t>
      </w:r>
      <w:r w:rsidR="0080155A">
        <w:rPr>
          <w:rtl/>
        </w:rPr>
        <w:t xml:space="preserve">، </w:t>
      </w:r>
      <w:r>
        <w:rPr>
          <w:rtl/>
        </w:rPr>
        <w:t>اهل بيت</w:t>
      </w:r>
      <w:r w:rsidR="0080155A">
        <w:rPr>
          <w:rtl/>
        </w:rPr>
        <w:t xml:space="preserve">، </w:t>
      </w:r>
      <w:r>
        <w:rPr>
          <w:rtl/>
        </w:rPr>
        <w:t>را انكار كنند</w:t>
      </w:r>
      <w:r w:rsidR="0080155A">
        <w:rPr>
          <w:rtl/>
        </w:rPr>
        <w:t xml:space="preserve">؛ </w:t>
      </w:r>
      <w:r>
        <w:rPr>
          <w:rtl/>
        </w:rPr>
        <w:t>محمد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آنها را در شدت عذاب</w:t>
      </w:r>
      <w:r w:rsidR="0080155A">
        <w:rPr>
          <w:rtl/>
        </w:rPr>
        <w:t xml:space="preserve">، </w:t>
      </w:r>
      <w:r>
        <w:rPr>
          <w:rtl/>
        </w:rPr>
        <w:t>با خشم و غضب خواهد ديد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حسين</w:t>
      </w:r>
      <w:r w:rsidR="0080155A">
        <w:rPr>
          <w:rtl/>
        </w:rPr>
        <w:t xml:space="preserve">! </w:t>
      </w:r>
      <w:r>
        <w:rPr>
          <w:rtl/>
        </w:rPr>
        <w:t>بر انكار كننده حق پدرت لعنت خدا باد</w:t>
      </w:r>
      <w:r w:rsidR="0080155A">
        <w:rPr>
          <w:rtl/>
        </w:rPr>
        <w:t xml:space="preserve">؛ </w:t>
      </w:r>
      <w:r>
        <w:rPr>
          <w:rtl/>
        </w:rPr>
        <w:t>مردم به جاى ما اگر پدرت را به اميرى بر مى گزيدند</w:t>
      </w:r>
      <w:r w:rsidR="0080155A">
        <w:rPr>
          <w:rtl/>
        </w:rPr>
        <w:t xml:space="preserve">؛ </w:t>
      </w:r>
      <w:r>
        <w:rPr>
          <w:rtl/>
        </w:rPr>
        <w:t>اطاعتش مى كرديم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پسر خطاب</w:t>
      </w:r>
      <w:r w:rsidR="0080155A">
        <w:rPr>
          <w:rtl/>
        </w:rPr>
        <w:t xml:space="preserve">! </w:t>
      </w:r>
      <w:r>
        <w:rPr>
          <w:rtl/>
        </w:rPr>
        <w:t>قبل از اينكه ابوبكر را امير خود قرار دهى تا بدون هيچ دليل و حجتى از پيامبر و رضايت خاندان او</w:t>
      </w:r>
      <w:r w:rsidR="00AC225D">
        <w:rPr>
          <w:rtl/>
        </w:rPr>
        <w:t xml:space="preserve"> تو را </w:t>
      </w:r>
      <w:r>
        <w:rPr>
          <w:rtl/>
        </w:rPr>
        <w:t>بر مردم حكمران كند</w:t>
      </w:r>
      <w:r w:rsidR="0080155A">
        <w:rPr>
          <w:rtl/>
        </w:rPr>
        <w:t xml:space="preserve">، </w:t>
      </w:r>
      <w:r>
        <w:rPr>
          <w:rtl/>
        </w:rPr>
        <w:t>چه كسى</w:t>
      </w:r>
      <w:r w:rsidR="00AC225D">
        <w:rPr>
          <w:rtl/>
        </w:rPr>
        <w:t xml:space="preserve"> تو را </w:t>
      </w:r>
      <w:r>
        <w:rPr>
          <w:rtl/>
        </w:rPr>
        <w:t>بر خودش فرمانروا قرار داد</w:t>
      </w:r>
      <w:r w:rsidR="0080155A">
        <w:rPr>
          <w:rtl/>
        </w:rPr>
        <w:t xml:space="preserve">؛ </w:t>
      </w:r>
      <w:r>
        <w:rPr>
          <w:rtl/>
        </w:rPr>
        <w:t xml:space="preserve">آيا خشنودى شما خشنودى محمد </w:t>
      </w:r>
      <w:r w:rsidRPr="00931D57">
        <w:rPr>
          <w:rStyle w:val="libAlaemChar"/>
          <w:rtl/>
        </w:rPr>
        <w:lastRenderedPageBreak/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و خشنودى خاندانش موجب خشم اوست</w:t>
      </w:r>
      <w:r w:rsidR="0080155A">
        <w:rPr>
          <w:rtl/>
        </w:rPr>
        <w:t xml:space="preserve">؟! </w:t>
      </w:r>
      <w:r>
        <w:rPr>
          <w:rtl/>
        </w:rPr>
        <w:t>اگر زبانى استوار در تصديق و كردارى كه ايمان داران ياريش رسانند بود</w:t>
      </w:r>
      <w:r w:rsidR="0080155A">
        <w:rPr>
          <w:rtl/>
        </w:rPr>
        <w:t xml:space="preserve">، </w:t>
      </w:r>
      <w:r>
        <w:rPr>
          <w:rtl/>
        </w:rPr>
        <w:t xml:space="preserve">بر آل محمد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چيره نمى شدى كه بر منبرشان رفته و به كتابى كه در بين ايشان نازل شده و تو غير از شنيدن آن</w:t>
      </w:r>
      <w:r w:rsidR="0080155A">
        <w:rPr>
          <w:rtl/>
        </w:rPr>
        <w:t xml:space="preserve">، </w:t>
      </w:r>
      <w:r>
        <w:rPr>
          <w:rtl/>
        </w:rPr>
        <w:t>نه حروفش را شناخته و نه معنا و تاءويلش را مى دانى</w:t>
      </w:r>
      <w:r w:rsidR="0080155A">
        <w:rPr>
          <w:rtl/>
        </w:rPr>
        <w:t xml:space="preserve">، </w:t>
      </w:r>
      <w:r>
        <w:rPr>
          <w:rtl/>
        </w:rPr>
        <w:t>حاكم بر آنان شوى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همه افراد اعم از خوب و بد</w:t>
      </w:r>
      <w:r w:rsidR="0080155A">
        <w:rPr>
          <w:rtl/>
        </w:rPr>
        <w:t xml:space="preserve">، </w:t>
      </w:r>
      <w:r>
        <w:rPr>
          <w:rtl/>
        </w:rPr>
        <w:t>نزد تو يكى است</w:t>
      </w:r>
      <w:r w:rsidR="0080155A">
        <w:rPr>
          <w:rtl/>
        </w:rPr>
        <w:t xml:space="preserve">؛ </w:t>
      </w:r>
      <w:r>
        <w:rPr>
          <w:rtl/>
        </w:rPr>
        <w:t>خداوند</w:t>
      </w:r>
      <w:r w:rsidR="00AC225D">
        <w:rPr>
          <w:rtl/>
        </w:rPr>
        <w:t xml:space="preserve"> تو را </w:t>
      </w:r>
      <w:r>
        <w:rPr>
          <w:rtl/>
        </w:rPr>
        <w:t xml:space="preserve">جزا و پاداشى دهد كه سزايش هستى و از </w:t>
      </w:r>
      <w:r w:rsidRPr="00AC225D">
        <w:rPr>
          <w:rtl/>
        </w:rPr>
        <w:t>آنچه (بدعت) پديد آوردى</w:t>
      </w:r>
      <w:r w:rsidR="0080155A">
        <w:rPr>
          <w:rtl/>
        </w:rPr>
        <w:t xml:space="preserve">، </w:t>
      </w:r>
      <w:r>
        <w:rPr>
          <w:rtl/>
        </w:rPr>
        <w:t>به سختى مؤ اخذه ات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عمر خشمگين از منبر فرود آمد و با عده اى از طرفدارانش به در خانه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رفت و بعد از كسب اجازه وارد شد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اباالحسن</w:t>
      </w:r>
      <w:r w:rsidR="0080155A">
        <w:rPr>
          <w:rtl/>
        </w:rPr>
        <w:t xml:space="preserve">! </w:t>
      </w:r>
      <w:r>
        <w:rPr>
          <w:rtl/>
        </w:rPr>
        <w:t>امروز از فرزندت</w:t>
      </w:r>
      <w:r w:rsidR="0080155A">
        <w:rPr>
          <w:rtl/>
        </w:rPr>
        <w:t xml:space="preserve">، </w:t>
      </w:r>
      <w:r>
        <w:rPr>
          <w:rtl/>
        </w:rPr>
        <w:t>حسين</w:t>
      </w:r>
      <w:r w:rsidR="0080155A">
        <w:rPr>
          <w:rtl/>
        </w:rPr>
        <w:t xml:space="preserve">، </w:t>
      </w:r>
      <w:r>
        <w:rPr>
          <w:rtl/>
        </w:rPr>
        <w:t>چه كه نديدم</w:t>
      </w:r>
      <w:r w:rsidR="0080155A">
        <w:rPr>
          <w:rtl/>
        </w:rPr>
        <w:t xml:space="preserve">؛ </w:t>
      </w:r>
      <w:r>
        <w:rPr>
          <w:rtl/>
        </w:rPr>
        <w:t xml:space="preserve">با صداى در مسجد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با ما سخن گفته و اوباش و اهل مدينه را بر من مى شوراند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نخست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در پاسخ او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كسى كه اجازه حكم از خداوند متعال و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ندارد</w:t>
      </w:r>
      <w:r w:rsidR="0080155A">
        <w:rPr>
          <w:rtl/>
        </w:rPr>
        <w:t xml:space="preserve">، </w:t>
      </w:r>
      <w:r>
        <w:rPr>
          <w:rtl/>
        </w:rPr>
        <w:t xml:space="preserve">بر شخصى چون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 xml:space="preserve">فرزند پيامبر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خشم كرده و هم كيشانش را اوباش مى خواند</w:t>
      </w:r>
      <w:r w:rsidR="0080155A">
        <w:rPr>
          <w:rtl/>
        </w:rPr>
        <w:t xml:space="preserve">؟! </w:t>
      </w:r>
      <w:r>
        <w:rPr>
          <w:rtl/>
        </w:rPr>
        <w:t>به خدا قسم جز به دست اوباش به حكومت نرسيدى</w:t>
      </w:r>
      <w:r w:rsidR="0080155A">
        <w:rPr>
          <w:rtl/>
        </w:rPr>
        <w:t xml:space="preserve">؛ </w:t>
      </w:r>
      <w:r>
        <w:rPr>
          <w:rtl/>
        </w:rPr>
        <w:t>پس خداوند تحريك كننده اوباش را لعنت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ضمن دعوت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آرامش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ابا محمد</w:t>
      </w:r>
      <w:r w:rsidR="0080155A">
        <w:rPr>
          <w:rtl/>
        </w:rPr>
        <w:t xml:space="preserve">! </w:t>
      </w:r>
      <w:r>
        <w:rPr>
          <w:rtl/>
        </w:rPr>
        <w:t>آرام</w:t>
      </w:r>
      <w:r w:rsidR="0080155A">
        <w:rPr>
          <w:rtl/>
        </w:rPr>
        <w:t xml:space="preserve">؛ </w:t>
      </w:r>
      <w:r>
        <w:rPr>
          <w:rtl/>
        </w:rPr>
        <w:t>به يقين تو هرگز زود به خشم نيامده و از خاندان پست و فرومايه نبوده و عرق آشفته حالان در تو نيست</w:t>
      </w:r>
      <w:r w:rsidR="0080155A">
        <w:rPr>
          <w:rtl/>
        </w:rPr>
        <w:t xml:space="preserve">؛ </w:t>
      </w:r>
      <w:r>
        <w:rPr>
          <w:rtl/>
        </w:rPr>
        <w:t>سخنم را بشنو و در سخن گفتن شتاب مكن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اباالحسن</w:t>
      </w:r>
      <w:r w:rsidR="0080155A">
        <w:rPr>
          <w:rtl/>
        </w:rPr>
        <w:t xml:space="preserve">! </w:t>
      </w:r>
      <w:r>
        <w:rPr>
          <w:rtl/>
        </w:rPr>
        <w:t>آندو به چيزى جز به خلافت</w:t>
      </w:r>
      <w:r w:rsidR="0080155A">
        <w:rPr>
          <w:rtl/>
        </w:rPr>
        <w:t xml:space="preserve">، </w:t>
      </w:r>
      <w:r>
        <w:rPr>
          <w:rtl/>
        </w:rPr>
        <w:t>نمى انديشند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ايشان به رسول خدا </w:t>
      </w:r>
      <w:r w:rsidRPr="00931D5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نزديك تر از آنند كه در پى آن باشند وليكن تو آندو را به حق شان خشنود نما تا پس از ايندو همه از تو راضى شوند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خشنودى شان در چيست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باز گشت از خطا و توبه و خوددارى از گناه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اباالحسن</w:t>
      </w:r>
      <w:r w:rsidR="0080155A">
        <w:rPr>
          <w:rtl/>
        </w:rPr>
        <w:t xml:space="preserve">! </w:t>
      </w:r>
      <w:r>
        <w:rPr>
          <w:rtl/>
        </w:rPr>
        <w:t>فرزندت را ادب نما تا با سلاطين كه فرمانروايان روى زمين اند</w:t>
      </w:r>
      <w:r w:rsidR="0080155A">
        <w:rPr>
          <w:rtl/>
        </w:rPr>
        <w:t xml:space="preserve">، </w:t>
      </w:r>
      <w:r>
        <w:rPr>
          <w:rtl/>
        </w:rPr>
        <w:t>كارى نداشته باشند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گنهكاران را بر گناهشان و كسانى را كه بيم لغزش و نابودى شان دارم</w:t>
      </w:r>
      <w:r w:rsidR="0080155A">
        <w:rPr>
          <w:rtl/>
        </w:rPr>
        <w:t xml:space="preserve">، </w:t>
      </w:r>
      <w:r>
        <w:rPr>
          <w:rtl/>
        </w:rPr>
        <w:t xml:space="preserve">ادب مى كنم و ليكن كسى كه پدرش رسول خدا </w:t>
      </w:r>
      <w:r w:rsidRPr="00E50FF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شيوه و منش او ادب پيامبر </w:t>
      </w:r>
      <w:r w:rsidRPr="00E50FF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است</w:t>
      </w:r>
      <w:r w:rsidR="0080155A">
        <w:rPr>
          <w:rtl/>
        </w:rPr>
        <w:t xml:space="preserve">، </w:t>
      </w:r>
      <w:r>
        <w:rPr>
          <w:rtl/>
        </w:rPr>
        <w:t>ادبى بهتر از آن نيست تا به آن رو كند</w:t>
      </w:r>
      <w:r w:rsidR="0080155A">
        <w:rPr>
          <w:rtl/>
        </w:rPr>
        <w:t xml:space="preserve">. </w:t>
      </w:r>
      <w:r>
        <w:rPr>
          <w:rtl/>
        </w:rPr>
        <w:t>اى فرزند خطاب</w:t>
      </w:r>
      <w:r w:rsidR="0080155A">
        <w:rPr>
          <w:rtl/>
        </w:rPr>
        <w:t xml:space="preserve">! </w:t>
      </w:r>
      <w:r>
        <w:rPr>
          <w:rtl/>
        </w:rPr>
        <w:t>ايشان را خشنود نما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بيرون آمد و در راه</w:t>
      </w:r>
      <w:r w:rsidR="0080155A">
        <w:rPr>
          <w:rtl/>
        </w:rPr>
        <w:t xml:space="preserve">، </w:t>
      </w:r>
      <w:r>
        <w:rPr>
          <w:rtl/>
        </w:rPr>
        <w:t>عثمان و عبدالرحمن بن عوف او را ديدند و عبدالرحمن از نتيجه كار پرسيد و عمر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قدرت استدلال و بحث با على و فرزندان چون شيرش براى كسى مى تواند باشد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عثمان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 خطاب</w:t>
      </w:r>
      <w:r w:rsidR="0080155A">
        <w:rPr>
          <w:rtl/>
        </w:rPr>
        <w:t xml:space="preserve">! </w:t>
      </w:r>
      <w:r>
        <w:rPr>
          <w:rtl/>
        </w:rPr>
        <w:t>ايشان فرزندان پرمايه عبد مناف اند و ديگران بى مايه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عمر را اين سخن ناخوش 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ديگر اين سخنان فخرآميز را از روى حماقت تكرار مكن</w:t>
      </w:r>
      <w:r w:rsidR="0080155A">
        <w:rPr>
          <w:rtl/>
        </w:rPr>
        <w:t xml:space="preserve">. </w:t>
      </w:r>
    </w:p>
    <w:p w:rsidR="00E917D6" w:rsidRDefault="00E917D6" w:rsidP="00E50FF4">
      <w:pPr>
        <w:pStyle w:val="libNormal"/>
        <w:rPr>
          <w:rtl/>
        </w:rPr>
      </w:pPr>
      <w:r>
        <w:rPr>
          <w:rtl/>
        </w:rPr>
        <w:t>به دنبال اين جريان</w:t>
      </w:r>
      <w:r w:rsidR="0080155A">
        <w:rPr>
          <w:rtl/>
        </w:rPr>
        <w:t xml:space="preserve">، </w:t>
      </w:r>
      <w:r>
        <w:rPr>
          <w:rtl/>
        </w:rPr>
        <w:t>عثمان خشمگين شد و جامه او را گرفته و پرتابش كرد و گفت</w:t>
      </w:r>
      <w:r w:rsidR="0080155A">
        <w:rPr>
          <w:rtl/>
        </w:rPr>
        <w:t xml:space="preserve">: </w:t>
      </w:r>
      <w:r>
        <w:rPr>
          <w:rtl/>
        </w:rPr>
        <w:t>گويا آنچه را گفتم</w:t>
      </w:r>
      <w:r w:rsidR="0080155A">
        <w:rPr>
          <w:rtl/>
        </w:rPr>
        <w:t xml:space="preserve">، </w:t>
      </w:r>
      <w:r>
        <w:rPr>
          <w:rtl/>
        </w:rPr>
        <w:t>قبول ندارى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عبدالرحمن آندو را از هم جدا كرد و مردم پراكنده شدند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29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الحسين بن على فى السماء اكبر منه فى الارض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30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بطور يقين حسين بن على در آسمان والاتر از زمين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E50FF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E50FF4" w:rsidP="007D48CE">
      <w:pPr>
        <w:pStyle w:val="Heading2"/>
        <w:rPr>
          <w:rtl/>
        </w:rPr>
      </w:pPr>
      <w:r>
        <w:rPr>
          <w:rtl/>
        </w:rPr>
        <w:br w:type="page"/>
      </w:r>
      <w:bookmarkStart w:id="33" w:name="_Toc28941964"/>
      <w:bookmarkStart w:id="34" w:name="_Toc466110688"/>
      <w:bookmarkStart w:id="35" w:name="_Toc467312844"/>
      <w:r w:rsidR="004D6BCF">
        <w:rPr>
          <w:rtl/>
        </w:rPr>
        <w:lastRenderedPageBreak/>
        <w:t>9</w:t>
      </w:r>
      <w:r w:rsidR="0080155A">
        <w:rPr>
          <w:rtl/>
        </w:rPr>
        <w:t xml:space="preserve">. </w:t>
      </w:r>
      <w:r w:rsidR="00E917D6">
        <w:rPr>
          <w:rtl/>
        </w:rPr>
        <w:t xml:space="preserve">باران به دعاى امام حسين </w:t>
      </w:r>
      <w:r w:rsidR="004D6BCF" w:rsidRPr="004D6BCF">
        <w:rPr>
          <w:rStyle w:val="libAlaemChar"/>
          <w:rtl/>
        </w:rPr>
        <w:t>عليه‌السلام</w:t>
      </w:r>
      <w:bookmarkEnd w:id="33"/>
      <w:bookmarkEnd w:id="34"/>
      <w:bookmarkEnd w:id="35"/>
      <w:r w:rsidR="0080155A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مدتى كوفه از باران رحمت محروم بود</w:t>
      </w:r>
      <w:r w:rsidR="0080155A">
        <w:rPr>
          <w:rtl/>
        </w:rPr>
        <w:t xml:space="preserve">؛ </w:t>
      </w:r>
      <w:r>
        <w:rPr>
          <w:rtl/>
        </w:rPr>
        <w:t xml:space="preserve">از اينرو كوفيان نزد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آمده و از حضرت خواستند كه از خداوند متعال باران طلب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اين كار مهم را بر عهده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گذارد</w:t>
      </w:r>
      <w:r w:rsidR="0080155A">
        <w:rPr>
          <w:rtl/>
        </w:rPr>
        <w:t xml:space="preserve">؛ </w:t>
      </w:r>
      <w:r>
        <w:rPr>
          <w:rtl/>
        </w:rPr>
        <w:t xml:space="preserve">از اينرو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به پا خاست و بعد از حمد و ثناى الهى و درود بر پيامبر اكرم </w:t>
      </w:r>
      <w:r w:rsidRPr="00E50FF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اللهم</w:t>
      </w:r>
      <w:r w:rsidR="0080155A">
        <w:rPr>
          <w:rtl/>
        </w:rPr>
        <w:t xml:space="preserve">! </w:t>
      </w:r>
      <w:r>
        <w:rPr>
          <w:rtl/>
        </w:rPr>
        <w:t>معطى الخيرات و منزل البركات</w:t>
      </w:r>
      <w:r w:rsidR="0080155A">
        <w:rPr>
          <w:rtl/>
        </w:rPr>
        <w:t xml:space="preserve">! </w:t>
      </w:r>
      <w:r>
        <w:rPr>
          <w:rtl/>
        </w:rPr>
        <w:t>ارسل السماء علينا مدرارا واسقنا غيثا مغزارا واسعا غدقا مجلا سحا سفوحا فجاجا تنفس به الضعف من عبادك و تحيى به الميت من بلادك</w:t>
      </w:r>
      <w:r w:rsidR="0080155A">
        <w:rPr>
          <w:rtl/>
        </w:rPr>
        <w:t xml:space="preserve">. </w:t>
      </w:r>
      <w:r>
        <w:rPr>
          <w:rtl/>
        </w:rPr>
        <w:t>آمين رب العالمين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اى بخشنده خيرات و فرود آورنده بركات</w:t>
      </w:r>
      <w:r w:rsidR="0080155A">
        <w:rPr>
          <w:rtl/>
        </w:rPr>
        <w:t xml:space="preserve">! </w:t>
      </w:r>
      <w:r>
        <w:rPr>
          <w:rtl/>
        </w:rPr>
        <w:t>باران سرشار بر ما ب</w:t>
      </w:r>
      <w:r w:rsidR="00E50FF4">
        <w:rPr>
          <w:rFonts w:hint="cs"/>
          <w:rtl/>
        </w:rPr>
        <w:t xml:space="preserve">ه </w:t>
      </w:r>
      <w:r>
        <w:rPr>
          <w:rtl/>
        </w:rPr>
        <w:t>باران و ما را با بارانى فراگير</w:t>
      </w:r>
      <w:r w:rsidR="0080155A">
        <w:rPr>
          <w:rtl/>
        </w:rPr>
        <w:t xml:space="preserve">، </w:t>
      </w:r>
      <w:r>
        <w:rPr>
          <w:rtl/>
        </w:rPr>
        <w:t>انبوه</w:t>
      </w:r>
      <w:r w:rsidR="0080155A">
        <w:rPr>
          <w:rtl/>
        </w:rPr>
        <w:t xml:space="preserve">، </w:t>
      </w:r>
      <w:r>
        <w:rPr>
          <w:rtl/>
        </w:rPr>
        <w:t>پردامنه</w:t>
      </w:r>
      <w:r w:rsidR="0080155A">
        <w:rPr>
          <w:rtl/>
        </w:rPr>
        <w:t xml:space="preserve">، </w:t>
      </w:r>
      <w:r>
        <w:rPr>
          <w:rtl/>
        </w:rPr>
        <w:t>پيوسته و مستمر</w:t>
      </w:r>
      <w:r w:rsidR="0080155A">
        <w:rPr>
          <w:rtl/>
        </w:rPr>
        <w:t xml:space="preserve">، </w:t>
      </w:r>
      <w:r>
        <w:rPr>
          <w:rtl/>
        </w:rPr>
        <w:t>روان و فرو رونده در زمين عطا فرما كه ناتوانى را از بندگانت برداشته و زمين هاى مرده خود را زنده سازى</w:t>
      </w:r>
      <w:r w:rsidR="0080155A">
        <w:rPr>
          <w:rtl/>
        </w:rPr>
        <w:t xml:space="preserve">. </w:t>
      </w:r>
      <w:r>
        <w:rPr>
          <w:rtl/>
        </w:rPr>
        <w:t>آمين اى پروردگار هستى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دعاى حضرت تمام نشده بود كه آسمان را ابر گرفت و بارندگى شروع شد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31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تعجل لاخيه خيرا</w:t>
      </w:r>
      <w:r w:rsidR="0080155A">
        <w:rPr>
          <w:rtl/>
        </w:rPr>
        <w:t xml:space="preserve">، </w:t>
      </w:r>
      <w:r>
        <w:rPr>
          <w:rtl/>
        </w:rPr>
        <w:t>وجده اذا قدم عليه غدا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32</w:t>
      </w:r>
      <w:r w:rsidRPr="00E50FF4">
        <w:rPr>
          <w:rStyle w:val="libFootnotenumChar"/>
          <w:rtl/>
        </w:rPr>
        <w:t>)</w:t>
      </w:r>
    </w:p>
    <w:p w:rsidR="00E917D6" w:rsidRDefault="00E917D6" w:rsidP="00AC225D">
      <w:pPr>
        <w:pStyle w:val="libNormal"/>
        <w:rPr>
          <w:rtl/>
        </w:rPr>
      </w:pPr>
      <w:r>
        <w:rPr>
          <w:rtl/>
        </w:rPr>
        <w:t>كسى كه در رساندن خير و نيكى به برادرش شتاب ورزد</w:t>
      </w:r>
      <w:r w:rsidR="0080155A">
        <w:rPr>
          <w:rtl/>
        </w:rPr>
        <w:t xml:space="preserve">، </w:t>
      </w:r>
      <w:r>
        <w:rPr>
          <w:rtl/>
        </w:rPr>
        <w:t xml:space="preserve">آن نيكى را فردا </w:t>
      </w:r>
      <w:r w:rsidRPr="00AC225D">
        <w:rPr>
          <w:rtl/>
        </w:rPr>
        <w:t>(قيامت) كه بر</w:t>
      </w:r>
      <w:r>
        <w:rPr>
          <w:rtl/>
        </w:rPr>
        <w:t xml:space="preserve"> آن وارد مى شود</w:t>
      </w:r>
      <w:r w:rsidR="0080155A">
        <w:rPr>
          <w:rtl/>
        </w:rPr>
        <w:t xml:space="preserve">، </w:t>
      </w:r>
      <w:r>
        <w:rPr>
          <w:rtl/>
        </w:rPr>
        <w:t>خواهد يافت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E50FF4" w:rsidP="00E50FF4">
      <w:pPr>
        <w:pStyle w:val="Heading2"/>
        <w:rPr>
          <w:rtl/>
        </w:rPr>
      </w:pPr>
      <w:r>
        <w:rPr>
          <w:rtl/>
        </w:rPr>
        <w:br w:type="page"/>
      </w:r>
      <w:bookmarkStart w:id="36" w:name="_Toc28941965"/>
      <w:bookmarkStart w:id="37" w:name="_Toc466110689"/>
      <w:bookmarkStart w:id="38" w:name="_Toc467312845"/>
      <w:r w:rsidR="004D6BCF">
        <w:rPr>
          <w:rtl/>
        </w:rPr>
        <w:lastRenderedPageBreak/>
        <w:t>10</w:t>
      </w:r>
      <w:r w:rsidR="0080155A">
        <w:rPr>
          <w:rtl/>
        </w:rPr>
        <w:t xml:space="preserve">. </w:t>
      </w:r>
      <w:r w:rsidR="00E917D6">
        <w:rPr>
          <w:rtl/>
        </w:rPr>
        <w:t>مشايعت ابوذر</w:t>
      </w:r>
      <w:bookmarkEnd w:id="36"/>
      <w:bookmarkEnd w:id="37"/>
      <w:bookmarkEnd w:id="38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بعد از حكم تبعيد ابوذر</w:t>
      </w:r>
      <w:r w:rsidR="0080155A">
        <w:rPr>
          <w:rtl/>
        </w:rPr>
        <w:t xml:space="preserve">، </w:t>
      </w:r>
      <w:r>
        <w:rPr>
          <w:rtl/>
        </w:rPr>
        <w:t xml:space="preserve">عثمان دستور داد تا كسى او را مشايعت نكرده و با او سخن نگويد و ليكن 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عقيل</w:t>
      </w:r>
      <w:r w:rsidR="0080155A">
        <w:rPr>
          <w:rtl/>
        </w:rPr>
        <w:t xml:space="preserve">، </w:t>
      </w:r>
      <w:r>
        <w:rPr>
          <w:rtl/>
        </w:rPr>
        <w:t>عمار ياسر</w:t>
      </w:r>
      <w:r w:rsidR="0080155A">
        <w:rPr>
          <w:rtl/>
        </w:rPr>
        <w:t xml:space="preserve">، </w:t>
      </w:r>
      <w:r>
        <w:rPr>
          <w:rtl/>
        </w:rPr>
        <w:t xml:space="preserve">امام حسن و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ضمن مشايعت</w:t>
      </w:r>
      <w:r w:rsidR="0080155A">
        <w:rPr>
          <w:rtl/>
        </w:rPr>
        <w:t xml:space="preserve">، </w:t>
      </w:r>
      <w:r>
        <w:rPr>
          <w:rtl/>
        </w:rPr>
        <w:t>سخنانى را بدرقه راه ابوذر نمودند</w:t>
      </w:r>
      <w:r w:rsidR="0080155A">
        <w:rPr>
          <w:rtl/>
        </w:rPr>
        <w:t xml:space="preserve">؛ </w:t>
      </w:r>
      <w:r>
        <w:rPr>
          <w:rtl/>
        </w:rPr>
        <w:t xml:space="preserve">در اين راستا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عمو جان</w:t>
      </w:r>
      <w:r w:rsidR="0080155A">
        <w:rPr>
          <w:rtl/>
        </w:rPr>
        <w:t xml:space="preserve">! </w:t>
      </w:r>
      <w:r>
        <w:rPr>
          <w:rtl/>
        </w:rPr>
        <w:t>به يقين خداوند متعال قدرت تغيير آنچه را مى بينى دارد</w:t>
      </w:r>
      <w:r w:rsidR="0080155A">
        <w:rPr>
          <w:rtl/>
        </w:rPr>
        <w:t xml:space="preserve">؛ </w:t>
      </w:r>
      <w:r>
        <w:rPr>
          <w:rtl/>
        </w:rPr>
        <w:t xml:space="preserve">باريتعالى هر روز در كارى است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33</w:t>
      </w:r>
      <w:r w:rsidRPr="00E50FF4">
        <w:rPr>
          <w:rStyle w:val="libFootnotenumChar"/>
          <w:rtl/>
        </w:rPr>
        <w:t>)</w:t>
      </w:r>
      <w:r w:rsidR="0080155A">
        <w:rPr>
          <w:rtl/>
        </w:rPr>
        <w:t xml:space="preserve">؛ </w:t>
      </w:r>
      <w:r>
        <w:rPr>
          <w:rtl/>
        </w:rPr>
        <w:t>آنان دنيايشان را از تو و تو دينت را از ايشان بازداشتى</w:t>
      </w:r>
      <w:r w:rsidR="0080155A">
        <w:rPr>
          <w:rtl/>
        </w:rPr>
        <w:t xml:space="preserve">؛ </w:t>
      </w:r>
      <w:r>
        <w:rPr>
          <w:rtl/>
        </w:rPr>
        <w:t>چقدر تو بى نياز از دنياى آنان و ايشان محتاج دين تو مى باشند</w:t>
      </w:r>
      <w:r w:rsidR="0080155A">
        <w:rPr>
          <w:rtl/>
        </w:rPr>
        <w:t xml:space="preserve">! </w:t>
      </w:r>
      <w:r>
        <w:rPr>
          <w:rtl/>
        </w:rPr>
        <w:t>از خداوند متعال صبر و يارى خواه و از آزمندى و بى تابى به او پناه ببر</w:t>
      </w:r>
      <w:r w:rsidR="0080155A">
        <w:rPr>
          <w:rtl/>
        </w:rPr>
        <w:t xml:space="preserve">؛ </w:t>
      </w:r>
      <w:r>
        <w:rPr>
          <w:rtl/>
        </w:rPr>
        <w:t>بطور يقين صبر نشانه ديندارى و كرامت افراد است و آزمندى روزى را پيش نياورده و بى تابى اجلى را به تاءخير نمى اندازد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34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عائده</w:t>
      </w:r>
      <w:r w:rsidR="0080155A">
        <w:rPr>
          <w:rtl/>
        </w:rPr>
        <w:t xml:space="preserve">، </w:t>
      </w:r>
      <w:r>
        <w:rPr>
          <w:rtl/>
        </w:rPr>
        <w:t>حرم الله عليه رايحة الجنة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35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كسى كه با </w:t>
      </w:r>
      <w:r w:rsidRPr="00AC225D">
        <w:rPr>
          <w:rtl/>
        </w:rPr>
        <w:t>او (</w:t>
      </w:r>
      <w:r w:rsidR="00AC225D">
        <w:rPr>
          <w:rtl/>
        </w:rPr>
        <w:t>حسين</w:t>
      </w:r>
      <w:r w:rsidRPr="00AC225D">
        <w:rPr>
          <w:rtl/>
        </w:rPr>
        <w:t>) عناد ورزد</w:t>
      </w:r>
      <w:r w:rsidR="0080155A">
        <w:rPr>
          <w:rtl/>
        </w:rPr>
        <w:t xml:space="preserve">، </w:t>
      </w:r>
      <w:r>
        <w:rPr>
          <w:rtl/>
        </w:rPr>
        <w:t>خداوند رايحه بهشت را بر او حرام گرداند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خدا </w:t>
      </w:r>
      <w:r w:rsidRPr="00E50FF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E50FF4" w:rsidP="00E50FF4">
      <w:pPr>
        <w:pStyle w:val="Heading2"/>
        <w:rPr>
          <w:rtl/>
        </w:rPr>
      </w:pPr>
      <w:r>
        <w:rPr>
          <w:rtl/>
        </w:rPr>
        <w:br w:type="page"/>
      </w:r>
      <w:bookmarkStart w:id="39" w:name="_Toc28941966"/>
      <w:bookmarkStart w:id="40" w:name="_Toc466110690"/>
      <w:bookmarkStart w:id="41" w:name="_Toc467312846"/>
      <w:r w:rsidR="004D6BCF">
        <w:rPr>
          <w:rtl/>
        </w:rPr>
        <w:lastRenderedPageBreak/>
        <w:t>11</w:t>
      </w:r>
      <w:r w:rsidR="0080155A">
        <w:rPr>
          <w:rtl/>
        </w:rPr>
        <w:t xml:space="preserve">. </w:t>
      </w:r>
      <w:r w:rsidR="00E917D6">
        <w:rPr>
          <w:rtl/>
        </w:rPr>
        <w:t>اولين پيروزى</w:t>
      </w:r>
      <w:bookmarkEnd w:id="39"/>
      <w:bookmarkEnd w:id="40"/>
      <w:bookmarkEnd w:id="41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جنگ صفين ابو ايوب اعور</w:t>
      </w:r>
      <w:r w:rsidR="0080155A">
        <w:rPr>
          <w:rtl/>
        </w:rPr>
        <w:t xml:space="preserve">، </w:t>
      </w:r>
      <w:r>
        <w:rPr>
          <w:rtl/>
        </w:rPr>
        <w:t>يكى از فرماندهان لشكر معاويه</w:t>
      </w:r>
      <w:r w:rsidR="0080155A">
        <w:rPr>
          <w:rtl/>
        </w:rPr>
        <w:t xml:space="preserve">، </w:t>
      </w:r>
      <w:r>
        <w:rPr>
          <w:rtl/>
        </w:rPr>
        <w:t xml:space="preserve">آب را به روى لشكر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بست</w:t>
      </w:r>
      <w:r w:rsidR="0080155A">
        <w:rPr>
          <w:rtl/>
        </w:rPr>
        <w:t xml:space="preserve">؛ </w:t>
      </w:r>
      <w:r>
        <w:rPr>
          <w:rtl/>
        </w:rPr>
        <w:t xml:space="preserve">از اينرو 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عده اى از سواره نظام را براى گشودن راه آب فرستاد و ليكن همه ايشان با نااميدى و شكست برگشتند</w:t>
      </w:r>
      <w:r w:rsidR="0080155A">
        <w:rPr>
          <w:rtl/>
        </w:rPr>
        <w:t xml:space="preserve">؛ 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كسب اجازه از امير ال</w:t>
      </w:r>
      <w:r w:rsidR="00A60E79">
        <w:rPr>
          <w:rtl/>
        </w:rPr>
        <w:t>مؤمن</w:t>
      </w:r>
      <w:r>
        <w:rPr>
          <w:rtl/>
        </w:rPr>
        <w:t>ين</w:t>
      </w:r>
      <w:r w:rsidR="0080155A">
        <w:rPr>
          <w:rtl/>
        </w:rPr>
        <w:t xml:space="preserve">، </w:t>
      </w:r>
      <w:r>
        <w:rPr>
          <w:rtl/>
        </w:rPr>
        <w:t xml:space="preserve">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با چند سوار به سوى ميدان رفت و ابو ايوب و يارانش را شكست داد و خيمه اى آنجا زد و نزد پدر بزرگوارش</w:t>
      </w:r>
      <w:r w:rsidR="0080155A">
        <w:rPr>
          <w:rtl/>
        </w:rPr>
        <w:t xml:space="preserve">، </w:t>
      </w:r>
      <w:r>
        <w:rPr>
          <w:rtl/>
        </w:rPr>
        <w:t xml:space="preserve">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آمد و خبر پيروزى را به اطلاع حضرت رساند</w:t>
      </w:r>
      <w:r w:rsidR="0080155A">
        <w:rPr>
          <w:rtl/>
        </w:rPr>
        <w:t xml:space="preserve">؛ 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حضرت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گريه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اولين فتح و پيروزى به بركت حسين نصيب ما 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اظهار داشت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كشته شدن او را در كربلا با لب تشنه به ياد آوردم</w:t>
      </w:r>
      <w:r w:rsidR="0080155A">
        <w:rPr>
          <w:rtl/>
        </w:rPr>
        <w:t xml:space="preserve">؛ </w:t>
      </w:r>
      <w:r>
        <w:rPr>
          <w:rtl/>
        </w:rPr>
        <w:t>بگونه اى كه اسب او گريزان و شيهه زنان مى گويد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امان و امان</w:t>
      </w:r>
      <w:r w:rsidR="0080155A">
        <w:rPr>
          <w:rtl/>
        </w:rPr>
        <w:t xml:space="preserve">! </w:t>
      </w:r>
      <w:r>
        <w:rPr>
          <w:rtl/>
        </w:rPr>
        <w:t>از دست امتى كه فرزند دختر پيامبر خود را كشتند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36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لقتل الحسين حرارة فى قلوب ال</w:t>
      </w:r>
      <w:r w:rsidR="00A60E79">
        <w:rPr>
          <w:rtl/>
        </w:rPr>
        <w:t>مؤمن</w:t>
      </w:r>
      <w:r>
        <w:rPr>
          <w:rtl/>
        </w:rPr>
        <w:t>ين لاتبرد اءبدا</w:t>
      </w:r>
      <w:r w:rsidR="0080155A">
        <w:rPr>
          <w:rtl/>
        </w:rPr>
        <w:t xml:space="preserve">. </w:t>
      </w:r>
      <w:r w:rsidRPr="00E50FF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37</w:t>
      </w:r>
      <w:r w:rsidRPr="00E50FF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بى گمان براى شهادت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سوز دلى جاودانه در دل </w:t>
      </w:r>
      <w:r w:rsidR="00A60E79">
        <w:rPr>
          <w:rtl/>
        </w:rPr>
        <w:t>مؤمن</w:t>
      </w:r>
      <w:r>
        <w:rPr>
          <w:rtl/>
        </w:rPr>
        <w:t>ين وجود دارد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E50FF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E50FF4" w:rsidP="00E50FF4">
      <w:pPr>
        <w:pStyle w:val="Heading2"/>
        <w:rPr>
          <w:rtl/>
        </w:rPr>
      </w:pPr>
      <w:r>
        <w:rPr>
          <w:rtl/>
        </w:rPr>
        <w:br w:type="page"/>
      </w:r>
      <w:bookmarkStart w:id="42" w:name="_Toc28941967"/>
      <w:bookmarkStart w:id="43" w:name="_Toc466110691"/>
      <w:bookmarkStart w:id="44" w:name="_Toc467312847"/>
      <w:r w:rsidR="004D6BCF">
        <w:rPr>
          <w:rtl/>
        </w:rPr>
        <w:lastRenderedPageBreak/>
        <w:t>12</w:t>
      </w:r>
      <w:r w:rsidR="0080155A">
        <w:rPr>
          <w:rtl/>
        </w:rPr>
        <w:t xml:space="preserve">. </w:t>
      </w:r>
      <w:r w:rsidR="00AC225D">
        <w:rPr>
          <w:rtl/>
        </w:rPr>
        <w:t>خاطره ا</w:t>
      </w:r>
      <w:r w:rsidR="00E917D6">
        <w:rPr>
          <w:rtl/>
        </w:rPr>
        <w:t>ى يكتا</w:t>
      </w:r>
      <w:bookmarkEnd w:id="42"/>
      <w:bookmarkEnd w:id="43"/>
      <w:bookmarkEnd w:id="44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نزد امام حسن مجتبى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وقتى نگاهش به حضرت افتاد</w:t>
      </w:r>
      <w:r w:rsidR="0080155A">
        <w:rPr>
          <w:rtl/>
        </w:rPr>
        <w:t xml:space="preserve">، </w:t>
      </w:r>
      <w:r>
        <w:rPr>
          <w:rtl/>
        </w:rPr>
        <w:t xml:space="preserve">گريه كرد و 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ابا عبدالله</w:t>
      </w:r>
      <w:r w:rsidR="0080155A">
        <w:rPr>
          <w:rtl/>
        </w:rPr>
        <w:t xml:space="preserve">! </w:t>
      </w:r>
      <w:r>
        <w:rPr>
          <w:rtl/>
        </w:rPr>
        <w:t>براى چه گريه مى كنى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گريه ام بخاطر آن</w:t>
      </w:r>
      <w:r w:rsidR="00E50FF4">
        <w:rPr>
          <w:rFonts w:hint="cs"/>
          <w:rtl/>
        </w:rPr>
        <w:t xml:space="preserve"> </w:t>
      </w:r>
      <w:r>
        <w:rPr>
          <w:rtl/>
        </w:rPr>
        <w:t>چيزى است كه بر سر تو مى آيد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AC225D">
      <w:pPr>
        <w:pStyle w:val="libNormal"/>
        <w:rPr>
          <w:rtl/>
        </w:rPr>
      </w:pPr>
      <w:r>
        <w:rPr>
          <w:rtl/>
        </w:rPr>
        <w:t>آنچه من گرفتارش خواهم شد</w:t>
      </w:r>
      <w:r w:rsidR="0080155A">
        <w:rPr>
          <w:rtl/>
        </w:rPr>
        <w:t xml:space="preserve">، </w:t>
      </w:r>
      <w:r>
        <w:rPr>
          <w:rtl/>
        </w:rPr>
        <w:t xml:space="preserve">زهرى است كه با نيرنگ به من مى خورانند و با آن كشته مى شوم و ليكن هيچ روزى چون </w:t>
      </w:r>
      <w:r w:rsidRPr="00AC225D">
        <w:rPr>
          <w:rtl/>
        </w:rPr>
        <w:t>روز (شهادت) تو</w:t>
      </w:r>
      <w:r>
        <w:rPr>
          <w:rtl/>
        </w:rPr>
        <w:t xml:space="preserve"> نيست اى ابا عبدالله</w:t>
      </w:r>
      <w:r w:rsidR="0080155A">
        <w:rPr>
          <w:rtl/>
        </w:rPr>
        <w:t xml:space="preserve">!؛ </w:t>
      </w:r>
      <w:r>
        <w:rPr>
          <w:rtl/>
        </w:rPr>
        <w:t>سى هزار نفر كه خود را از امت جدمان</w:t>
      </w:r>
      <w:r w:rsidR="0080155A">
        <w:rPr>
          <w:rtl/>
        </w:rPr>
        <w:t xml:space="preserve">، </w:t>
      </w:r>
      <w:r>
        <w:rPr>
          <w:rtl/>
        </w:rPr>
        <w:t xml:space="preserve">محمد </w:t>
      </w:r>
      <w:r w:rsidRPr="00096C1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دانسته و خود را مسلمان مى نامند</w:t>
      </w:r>
      <w:r w:rsidR="0080155A">
        <w:rPr>
          <w:rtl/>
        </w:rPr>
        <w:t xml:space="preserve">، </w:t>
      </w:r>
      <w:r>
        <w:rPr>
          <w:rtl/>
        </w:rPr>
        <w:t xml:space="preserve">بر تو هجوم آورده و به كشتن و ريختن خون و هتك حرمت و اسيرى خاندان و غارت خيمه هاى تو اقدام مى كنند و آن هنگام نفرين و </w:t>
      </w:r>
      <w:r w:rsidRPr="00AC225D">
        <w:rPr>
          <w:rtl/>
        </w:rPr>
        <w:t>لعنت (</w:t>
      </w:r>
      <w:r w:rsidR="00AC225D">
        <w:rPr>
          <w:rtl/>
        </w:rPr>
        <w:t>خدا و فرشتگان</w:t>
      </w:r>
      <w:r w:rsidRPr="00AC225D">
        <w:rPr>
          <w:rtl/>
        </w:rPr>
        <w:t xml:space="preserve">) بر بنى </w:t>
      </w:r>
      <w:r>
        <w:rPr>
          <w:rtl/>
        </w:rPr>
        <w:t>اميه فرود آيد و از آسمان خاكستر و خون ببارد و هر چيزى حتى حيوانات وحشى در بيابانها و ماهيان درياها براى تو بگريند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38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اءحبنا لم يحبنا لقرابة بيننا و بينه و لا لمعروف اسديناه اليه</w:t>
      </w:r>
      <w:r w:rsidR="0080155A">
        <w:rPr>
          <w:rtl/>
        </w:rPr>
        <w:t xml:space="preserve">؛ </w:t>
      </w:r>
      <w:r>
        <w:rPr>
          <w:rtl/>
        </w:rPr>
        <w:t>انما احبنا لله و رسوله</w:t>
      </w:r>
      <w:r w:rsidR="0080155A">
        <w:rPr>
          <w:rtl/>
        </w:rPr>
        <w:t xml:space="preserve">، </w:t>
      </w:r>
      <w:r>
        <w:rPr>
          <w:rtl/>
        </w:rPr>
        <w:t>جاء معنا يوم القيامة كهاتين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39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كسى كه ما را نه به جهت خويشاوندى و نيكى و احسان ما به او بلكه فقط براى خدا و رسول خدا دوست بدارد</w:t>
      </w:r>
      <w:r w:rsidR="0080155A">
        <w:rPr>
          <w:rtl/>
        </w:rPr>
        <w:t xml:space="preserve">، </w:t>
      </w:r>
      <w:r>
        <w:rPr>
          <w:rtl/>
        </w:rPr>
        <w:t>روز قيامت چون اي</w:t>
      </w:r>
      <w:r w:rsidRPr="00AC225D">
        <w:rPr>
          <w:rtl/>
        </w:rPr>
        <w:t>ن دو (</w:t>
      </w:r>
      <w:r w:rsidR="00AC225D">
        <w:rPr>
          <w:rtl/>
        </w:rPr>
        <w:t>دو انگشت سبابه در كنار هم</w:t>
      </w:r>
      <w:r w:rsidRPr="00AC225D">
        <w:rPr>
          <w:rtl/>
        </w:rPr>
        <w:t xml:space="preserve">) با </w:t>
      </w:r>
      <w:r>
        <w:rPr>
          <w:rtl/>
        </w:rPr>
        <w:t>ما خواهد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AC225D" w:rsidP="00096C12">
      <w:pPr>
        <w:pStyle w:val="Heading2"/>
        <w:rPr>
          <w:rtl/>
        </w:rPr>
      </w:pPr>
      <w:bookmarkStart w:id="45" w:name="_Toc28941968"/>
      <w:bookmarkStart w:id="46" w:name="_Toc466110692"/>
      <w:r>
        <w:rPr>
          <w:rtl/>
        </w:rPr>
        <w:br w:type="page"/>
      </w:r>
      <w:bookmarkStart w:id="47" w:name="_Toc467312848"/>
      <w:r w:rsidR="004D6BCF">
        <w:rPr>
          <w:rtl/>
        </w:rPr>
        <w:lastRenderedPageBreak/>
        <w:t>13</w:t>
      </w:r>
      <w:r w:rsidR="0080155A">
        <w:rPr>
          <w:rtl/>
        </w:rPr>
        <w:t xml:space="preserve">. </w:t>
      </w:r>
      <w:r w:rsidR="00E917D6">
        <w:rPr>
          <w:rtl/>
        </w:rPr>
        <w:t>همنشين بهاران</w:t>
      </w:r>
      <w:bookmarkEnd w:id="45"/>
      <w:bookmarkEnd w:id="46"/>
      <w:bookmarkEnd w:id="47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بعد از شهادت امام حسن مجتبى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 xml:space="preserve">عده اى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آمده و اظهار داشتند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فرزند رسول خدا</w:t>
      </w:r>
      <w:r w:rsidR="0080155A">
        <w:rPr>
          <w:rtl/>
        </w:rPr>
        <w:t xml:space="preserve">! </w:t>
      </w:r>
      <w:r>
        <w:rPr>
          <w:rtl/>
        </w:rPr>
        <w:t>چند نفر از ياران ما به معاويه پيوسته و ليكن ما نزد شما آمديم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اينصورت من به شما بيش از بخشش معاويه به آنها</w:t>
      </w:r>
      <w:r w:rsidR="0080155A">
        <w:rPr>
          <w:rtl/>
        </w:rPr>
        <w:t xml:space="preserve">، </w:t>
      </w:r>
      <w:r>
        <w:rPr>
          <w:rtl/>
        </w:rPr>
        <w:t>هديه مى دهم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ايشان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جانمان فداى شما</w:t>
      </w:r>
      <w:r w:rsidR="0080155A">
        <w:rPr>
          <w:rtl/>
        </w:rPr>
        <w:t xml:space="preserve">؛ </w:t>
      </w:r>
      <w:r>
        <w:rPr>
          <w:rtl/>
        </w:rPr>
        <w:t>ما براى دين خود اينجا آمديم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پس از سكوتى پر معنا</w:t>
      </w:r>
      <w:r w:rsidR="0080155A">
        <w:rPr>
          <w:rtl/>
        </w:rPr>
        <w:t xml:space="preserve">،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آنچه مى گويم</w:t>
      </w:r>
      <w:r w:rsidR="0080155A">
        <w:rPr>
          <w:rtl/>
        </w:rPr>
        <w:t xml:space="preserve">، </w:t>
      </w:r>
      <w:r>
        <w:rPr>
          <w:rtl/>
        </w:rPr>
        <w:t>قطره اى از درياست</w:t>
      </w:r>
      <w:r w:rsidR="0080155A">
        <w:rPr>
          <w:rtl/>
        </w:rPr>
        <w:t xml:space="preserve">؛ </w:t>
      </w:r>
      <w:r>
        <w:rPr>
          <w:rtl/>
        </w:rPr>
        <w:t>كسى كه ما را نه به جهت خويشاوندى و نيكى و احسان ما به او بلكه فقط براى خدا و رسول خدا دوست بدارد</w:t>
      </w:r>
      <w:r w:rsidR="0080155A">
        <w:rPr>
          <w:rtl/>
        </w:rPr>
        <w:t xml:space="preserve">، </w:t>
      </w:r>
      <w:r>
        <w:rPr>
          <w:rtl/>
        </w:rPr>
        <w:t xml:space="preserve">روز قيامت چون </w:t>
      </w:r>
      <w:r w:rsidRPr="00AC225D">
        <w:rPr>
          <w:rtl/>
        </w:rPr>
        <w:t>اين دو حضرت</w:t>
      </w:r>
      <w:r>
        <w:rPr>
          <w:rtl/>
        </w:rPr>
        <w:t xml:space="preserve"> دو انگشت سبابه را كنار هم قرار داد</w:t>
      </w:r>
      <w:r w:rsidR="0080155A">
        <w:rPr>
          <w:rtl/>
        </w:rPr>
        <w:t xml:space="preserve">. </w:t>
      </w:r>
      <w:r>
        <w:rPr>
          <w:rtl/>
        </w:rPr>
        <w:t>با ما خواهد بود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40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الحسين باب من اءبواب الجنة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41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بى گمان حسين درى از درهاى بهشت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خدا </w:t>
      </w:r>
      <w:r w:rsidRPr="00096C1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096C12" w:rsidP="007D48CE">
      <w:pPr>
        <w:pStyle w:val="Heading2"/>
        <w:rPr>
          <w:rtl/>
        </w:rPr>
      </w:pPr>
      <w:r>
        <w:rPr>
          <w:rtl/>
        </w:rPr>
        <w:br w:type="page"/>
      </w:r>
      <w:bookmarkStart w:id="48" w:name="_Toc28941969"/>
      <w:bookmarkStart w:id="49" w:name="_Toc466110693"/>
      <w:bookmarkStart w:id="50" w:name="_Toc467312849"/>
      <w:r w:rsidR="004D6BCF">
        <w:rPr>
          <w:rtl/>
        </w:rPr>
        <w:lastRenderedPageBreak/>
        <w:t>14</w:t>
      </w:r>
      <w:r w:rsidR="0080155A">
        <w:rPr>
          <w:rtl/>
        </w:rPr>
        <w:t xml:space="preserve">. </w:t>
      </w:r>
      <w:r w:rsidR="00E917D6">
        <w:rPr>
          <w:rtl/>
        </w:rPr>
        <w:t>احسان و بخشش</w:t>
      </w:r>
      <w:bookmarkEnd w:id="48"/>
      <w:bookmarkEnd w:id="49"/>
      <w:bookmarkEnd w:id="50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باديه نشينى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روزى از جدت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096C1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شنيدم كه فرمود</w:t>
      </w:r>
      <w:r w:rsidR="0080155A">
        <w:rPr>
          <w:rtl/>
        </w:rPr>
        <w:t xml:space="preserve">: </w:t>
      </w:r>
      <w:r>
        <w:rPr>
          <w:rtl/>
        </w:rPr>
        <w:t>حاجات خود را يا از عرب شريف و يا مولاى كريم و يا حامل قرآن و يا شخص گشاده رو بخواهيد</w:t>
      </w:r>
      <w:r w:rsidR="0080155A">
        <w:rPr>
          <w:rtl/>
        </w:rPr>
        <w:t xml:space="preserve">. </w:t>
      </w:r>
      <w:r>
        <w:rPr>
          <w:rtl/>
        </w:rPr>
        <w:t xml:space="preserve">و شما عرب بوده و كرامت سيرت شما و قرآن بين شما نازل شده است و پيغمبر اكرم </w:t>
      </w:r>
      <w:r w:rsidRPr="00096C1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 كه هرگاه بخواهيم به او نظر كنيم</w:t>
      </w:r>
      <w:r w:rsidR="0080155A">
        <w:rPr>
          <w:rtl/>
        </w:rPr>
        <w:t xml:space="preserve">، </w:t>
      </w:r>
      <w:r>
        <w:rPr>
          <w:rtl/>
        </w:rPr>
        <w:t>به حسن و حسين بنگريم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وقتى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حاجت و مشكلش پرسيد</w:t>
      </w:r>
      <w:r w:rsidR="0080155A">
        <w:rPr>
          <w:rtl/>
        </w:rPr>
        <w:t xml:space="preserve">، </w:t>
      </w:r>
      <w:r>
        <w:rPr>
          <w:rtl/>
        </w:rPr>
        <w:t>او نيازش را روى زمين نوشت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از رسول اكرم </w:t>
      </w:r>
      <w:r w:rsidRPr="00096C1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شنيدم كه فرمود</w:t>
      </w:r>
      <w:r w:rsidR="0080155A">
        <w:rPr>
          <w:rtl/>
        </w:rPr>
        <w:t xml:space="preserve">: </w:t>
      </w:r>
      <w:r>
        <w:rPr>
          <w:rtl/>
        </w:rPr>
        <w:t>نيكى و بخشش به افراد</w:t>
      </w:r>
      <w:r w:rsidR="0080155A">
        <w:rPr>
          <w:rtl/>
        </w:rPr>
        <w:t xml:space="preserve">، </w:t>
      </w:r>
      <w:r>
        <w:rPr>
          <w:rtl/>
        </w:rPr>
        <w:t>به قدر معرفت و شناخت ايشان است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42</w:t>
      </w:r>
      <w:r w:rsidRPr="00096C12">
        <w:rPr>
          <w:rStyle w:val="libFootnotenumChar"/>
          <w:rtl/>
        </w:rPr>
        <w:t>)</w:t>
      </w:r>
      <w:r>
        <w:rPr>
          <w:rtl/>
        </w:rPr>
        <w:t xml:space="preserve"> و پدرم فرمود</w:t>
      </w:r>
      <w:r w:rsidR="0080155A">
        <w:rPr>
          <w:rtl/>
        </w:rPr>
        <w:t xml:space="preserve">: </w:t>
      </w:r>
      <w:r>
        <w:rPr>
          <w:rtl/>
        </w:rPr>
        <w:t>ارزش هر شخصى احسان و نيكوكارى اوست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43</w:t>
      </w:r>
      <w:r w:rsidRPr="00096C12">
        <w:rPr>
          <w:rStyle w:val="libFootnotenumChar"/>
          <w:rtl/>
        </w:rPr>
        <w:t>)</w:t>
      </w:r>
      <w:r>
        <w:rPr>
          <w:rtl/>
        </w:rPr>
        <w:t xml:space="preserve"> از اينرو از تو سه </w:t>
      </w:r>
      <w:r w:rsidR="004D6BCF">
        <w:rPr>
          <w:rtl/>
        </w:rPr>
        <w:t>سئوال</w:t>
      </w:r>
      <w:r>
        <w:rPr>
          <w:rtl/>
        </w:rPr>
        <w:t xml:space="preserve"> مى پرسم</w:t>
      </w:r>
      <w:r w:rsidR="0080155A">
        <w:rPr>
          <w:rtl/>
        </w:rPr>
        <w:t xml:space="preserve">؛ </w:t>
      </w:r>
      <w:r>
        <w:rPr>
          <w:rtl/>
        </w:rPr>
        <w:t>اگر پاسخ دهى</w:t>
      </w:r>
      <w:r w:rsidR="0080155A">
        <w:rPr>
          <w:rtl/>
        </w:rPr>
        <w:t xml:space="preserve">، </w:t>
      </w:r>
      <w:r>
        <w:rPr>
          <w:rtl/>
        </w:rPr>
        <w:t xml:space="preserve">سه هميان و اگر دو </w:t>
      </w:r>
      <w:r w:rsidR="004D6BCF">
        <w:rPr>
          <w:rtl/>
        </w:rPr>
        <w:t>سئوال</w:t>
      </w:r>
      <w:r>
        <w:rPr>
          <w:rtl/>
        </w:rPr>
        <w:t xml:space="preserve"> را پاسخ دهى</w:t>
      </w:r>
      <w:r w:rsidR="0080155A">
        <w:rPr>
          <w:rtl/>
        </w:rPr>
        <w:t xml:space="preserve">، </w:t>
      </w:r>
      <w:r>
        <w:rPr>
          <w:rtl/>
        </w:rPr>
        <w:t>دو هميان و اگر يكى را جواب دهى</w:t>
      </w:r>
      <w:r w:rsidR="0080155A">
        <w:rPr>
          <w:rtl/>
        </w:rPr>
        <w:t xml:space="preserve">، </w:t>
      </w:r>
      <w:r>
        <w:rPr>
          <w:rtl/>
        </w:rPr>
        <w:t>يك هميان نقره و زر به تو مى دهم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 مرد قبول كرد و حضرت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بهترين عمل كدام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جواب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ايمان به خدا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نجات از هلاكت به چه چيز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پاسخ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اطمينان به خدا</w:t>
      </w:r>
      <w:r w:rsidR="0080155A">
        <w:rPr>
          <w:rtl/>
        </w:rPr>
        <w:t xml:space="preserve">. </w:t>
      </w:r>
    </w:p>
    <w:p w:rsidR="00E917D6" w:rsidRDefault="00E917D6" w:rsidP="00096C12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Fonts w:eastAsiaTheme="minorHAnsi"/>
          <w:rtl/>
        </w:rPr>
        <w:t>عليه‌السلام</w:t>
      </w:r>
      <w:r w:rsidR="00096C12" w:rsidRPr="002B7B06">
        <w:rPr>
          <w:rFonts w:eastAsiaTheme="minorHAnsi"/>
          <w:rtl/>
        </w:rPr>
        <w:t xml:space="preserve"> </w:t>
      </w:r>
      <w:r>
        <w:rPr>
          <w:rtl/>
        </w:rPr>
        <w:t>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زينت عبد و بنده خدا به چيست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اظهار داشت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علم و دانشى كه </w:t>
      </w:r>
      <w:r w:rsidR="00AC225D">
        <w:rPr>
          <w:rtl/>
        </w:rPr>
        <w:t>توأم</w:t>
      </w:r>
      <w:r>
        <w:rPr>
          <w:rtl/>
        </w:rPr>
        <w:t xml:space="preserve"> با حلم و بردبارى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اگر </w:t>
      </w:r>
      <w:r w:rsidR="003E33A9">
        <w:rPr>
          <w:rtl/>
        </w:rPr>
        <w:t>آن را</w:t>
      </w:r>
      <w:r>
        <w:rPr>
          <w:rtl/>
        </w:rPr>
        <w:t xml:space="preserve"> نداشت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پاسخ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فقر </w:t>
      </w:r>
      <w:r w:rsidR="00AC225D">
        <w:rPr>
          <w:rtl/>
        </w:rPr>
        <w:t>توأم</w:t>
      </w:r>
      <w:r>
        <w:rPr>
          <w:rtl/>
        </w:rPr>
        <w:t xml:space="preserve"> با صبر و شكيبايى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اگر </w:t>
      </w:r>
      <w:r w:rsidR="003E33A9">
        <w:rPr>
          <w:rtl/>
        </w:rPr>
        <w:t>آن را</w:t>
      </w:r>
      <w:r>
        <w:rPr>
          <w:rtl/>
        </w:rPr>
        <w:t xml:space="preserve"> نداشت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 مرد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صاعقه اى از آسمان فرود آيد و او را نابود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خنديد و سه هميان نقره و زر به او عطا فرمود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44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طلب رضى الناس بسخط الله و كله الله الى الناس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45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كسى كه خشنودى مردم را با خشم و غضب الهى فراهم آورد</w:t>
      </w:r>
      <w:r w:rsidR="0080155A">
        <w:rPr>
          <w:rtl/>
        </w:rPr>
        <w:t xml:space="preserve">، </w:t>
      </w:r>
      <w:r>
        <w:rPr>
          <w:rtl/>
        </w:rPr>
        <w:t>خداوند او را به مردم وا گذارد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096C12" w:rsidP="00096C12">
      <w:pPr>
        <w:pStyle w:val="Heading2"/>
        <w:rPr>
          <w:rtl/>
        </w:rPr>
      </w:pPr>
      <w:r>
        <w:rPr>
          <w:rtl/>
        </w:rPr>
        <w:br w:type="page"/>
      </w:r>
      <w:bookmarkStart w:id="51" w:name="_Toc28941970"/>
      <w:bookmarkStart w:id="52" w:name="_Toc466110694"/>
      <w:bookmarkStart w:id="53" w:name="_Toc467312850"/>
      <w:r w:rsidR="004D6BCF">
        <w:rPr>
          <w:rtl/>
        </w:rPr>
        <w:lastRenderedPageBreak/>
        <w:t>15</w:t>
      </w:r>
      <w:r w:rsidR="0080155A">
        <w:rPr>
          <w:rtl/>
        </w:rPr>
        <w:t xml:space="preserve">. </w:t>
      </w:r>
      <w:r w:rsidR="00E917D6">
        <w:rPr>
          <w:rtl/>
        </w:rPr>
        <w:t>وقتى پيروان معاويه كشته شوند</w:t>
      </w:r>
      <w:bookmarkEnd w:id="51"/>
      <w:bookmarkEnd w:id="52"/>
      <w:bookmarkEnd w:id="53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بعد از اينكه معاويه حجر بن عدى را كه از شيعيان ناب امام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بود</w:t>
      </w:r>
      <w:r w:rsidR="0080155A">
        <w:rPr>
          <w:rtl/>
        </w:rPr>
        <w:t xml:space="preserve">، </w:t>
      </w:r>
      <w:r>
        <w:rPr>
          <w:rtl/>
        </w:rPr>
        <w:t>به شهادت رساند</w:t>
      </w:r>
      <w:r w:rsidR="0080155A">
        <w:rPr>
          <w:rtl/>
        </w:rPr>
        <w:t xml:space="preserve">، </w:t>
      </w:r>
      <w:r>
        <w:rPr>
          <w:rtl/>
        </w:rPr>
        <w:t xml:space="preserve">به مكه رفت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آنجا ديد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ابا عبدالله</w:t>
      </w:r>
      <w:r w:rsidR="0080155A">
        <w:rPr>
          <w:rtl/>
        </w:rPr>
        <w:t xml:space="preserve">! </w:t>
      </w:r>
      <w:r>
        <w:rPr>
          <w:rtl/>
        </w:rPr>
        <w:t>آيا از آنچه بر سر حجر بن عدى و ياران و پيروانش و شيعيان پدرت آورديم</w:t>
      </w:r>
      <w:r w:rsidR="0080155A">
        <w:rPr>
          <w:rtl/>
        </w:rPr>
        <w:t xml:space="preserve">، </w:t>
      </w:r>
      <w:r>
        <w:rPr>
          <w:rtl/>
        </w:rPr>
        <w:t>با خبر شدى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وقتى از وقايع اتفاق افتاده پرسيد</w:t>
      </w:r>
      <w:r w:rsidR="0080155A">
        <w:rPr>
          <w:rtl/>
        </w:rPr>
        <w:t xml:space="preserve">، </w:t>
      </w:r>
      <w:r>
        <w:rPr>
          <w:rtl/>
        </w:rPr>
        <w:t>معاويه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ايشان را كشته و كفن كرده و نمازشان خوانديم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خنده اى نمود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ايشان دشمن تواند اى معاويه</w:t>
      </w:r>
      <w:r w:rsidR="0080155A">
        <w:rPr>
          <w:rtl/>
        </w:rPr>
        <w:t xml:space="preserve">! </w:t>
      </w:r>
      <w:r>
        <w:rPr>
          <w:rtl/>
        </w:rPr>
        <w:t>اگر ما پيروان</w:t>
      </w:r>
      <w:r w:rsidR="00AC225D">
        <w:rPr>
          <w:rtl/>
        </w:rPr>
        <w:t xml:space="preserve"> تو را </w:t>
      </w:r>
      <w:r>
        <w:rPr>
          <w:rtl/>
        </w:rPr>
        <w:t>بكشيم</w:t>
      </w:r>
      <w:r w:rsidR="0080155A">
        <w:rPr>
          <w:rtl/>
        </w:rPr>
        <w:t xml:space="preserve">، </w:t>
      </w:r>
      <w:r>
        <w:rPr>
          <w:rtl/>
        </w:rPr>
        <w:t>بدون كفن و دفن و نماز</w:t>
      </w:r>
      <w:r w:rsidR="0080155A">
        <w:rPr>
          <w:rtl/>
        </w:rPr>
        <w:t xml:space="preserve">، </w:t>
      </w:r>
      <w:r>
        <w:rPr>
          <w:rtl/>
        </w:rPr>
        <w:t>رهايشان مى كنيم</w:t>
      </w:r>
      <w:r w:rsidR="0080155A">
        <w:rPr>
          <w:rtl/>
        </w:rPr>
        <w:t xml:space="preserve">؛ </w:t>
      </w:r>
      <w:r>
        <w:rPr>
          <w:rtl/>
        </w:rPr>
        <w:t xml:space="preserve">خبر بدگويى تو درباره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تلاش</w:t>
      </w:r>
      <w:r w:rsidR="0080155A">
        <w:rPr>
          <w:rtl/>
        </w:rPr>
        <w:t xml:space="preserve"> </w:t>
      </w:r>
      <w:r>
        <w:rPr>
          <w:rtl/>
        </w:rPr>
        <w:t>تو در كينه توزى ما و عيبجويى تو از بنى هاشم</w:t>
      </w:r>
      <w:r w:rsidR="0080155A">
        <w:rPr>
          <w:rtl/>
        </w:rPr>
        <w:t xml:space="preserve">، </w:t>
      </w:r>
      <w:r>
        <w:rPr>
          <w:rtl/>
        </w:rPr>
        <w:t>به من رسيد</w:t>
      </w:r>
      <w:r w:rsidR="0080155A">
        <w:rPr>
          <w:rtl/>
        </w:rPr>
        <w:t xml:space="preserve">. </w:t>
      </w:r>
      <w:r>
        <w:rPr>
          <w:rtl/>
        </w:rPr>
        <w:t>از اينرو در خود فرو رو و از خويش حق را</w:t>
      </w:r>
      <w:r w:rsidR="0080155A">
        <w:rPr>
          <w:rtl/>
        </w:rPr>
        <w:t xml:space="preserve">، </w:t>
      </w:r>
      <w:r>
        <w:rPr>
          <w:rtl/>
        </w:rPr>
        <w:t>گرچه به زيانت باشد</w:t>
      </w:r>
      <w:r w:rsidR="0080155A">
        <w:rPr>
          <w:rtl/>
        </w:rPr>
        <w:t xml:space="preserve">، </w:t>
      </w:r>
      <w:r>
        <w:rPr>
          <w:rtl/>
        </w:rPr>
        <w:t>جويا شو</w:t>
      </w:r>
      <w:r w:rsidR="0080155A">
        <w:rPr>
          <w:rtl/>
        </w:rPr>
        <w:t xml:space="preserve">؛ </w:t>
      </w:r>
      <w:r>
        <w:rPr>
          <w:rtl/>
        </w:rPr>
        <w:t>بنابراين اگر نفس خويش را معيوبترين نفس ها نيافتى پس عيوب تو چه ناچيز و بى مقدار خواهد بود</w:t>
      </w:r>
      <w:r w:rsidR="0080155A">
        <w:rPr>
          <w:rtl/>
        </w:rPr>
        <w:t xml:space="preserve">! </w:t>
      </w:r>
      <w:r>
        <w:rPr>
          <w:rtl/>
        </w:rPr>
        <w:t>و ما به تو ستم كرده ايم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معاويه</w:t>
      </w:r>
      <w:r w:rsidR="0080155A">
        <w:rPr>
          <w:rtl/>
        </w:rPr>
        <w:t xml:space="preserve">! </w:t>
      </w:r>
      <w:r>
        <w:rPr>
          <w:rtl/>
        </w:rPr>
        <w:t>جز در كمان خويش زه مبند و جز به هدف هود تير ميانداز و سوى ما از نزديك تير ميفكن</w:t>
      </w:r>
      <w:r w:rsidR="0080155A">
        <w:rPr>
          <w:rtl/>
        </w:rPr>
        <w:t xml:space="preserve">؛ </w:t>
      </w:r>
      <w:r>
        <w:rPr>
          <w:rtl/>
        </w:rPr>
        <w:t>به خدا قسم بطور يقين تو درباره ما از كسى پيروى مى كنى كه در اسلام سابقه اى نداشته و نفاقش تازه نبوده و به فكر تو نيست</w:t>
      </w:r>
      <w:r w:rsidR="0080155A">
        <w:rPr>
          <w:rtl/>
        </w:rPr>
        <w:t xml:space="preserve">؛ </w:t>
      </w:r>
      <w:r>
        <w:rPr>
          <w:rtl/>
        </w:rPr>
        <w:t>پس به خود فكر كن يا ما را رها نما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46</w:t>
      </w:r>
      <w:r w:rsidRPr="00096C1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اجود الناس من اعطى من لا يرجوه</w:t>
      </w:r>
      <w:r w:rsidR="0080155A">
        <w:rPr>
          <w:rtl/>
        </w:rPr>
        <w:t xml:space="preserve">. </w:t>
      </w:r>
      <w:r w:rsidRPr="00096C1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47</w:t>
      </w:r>
      <w:r w:rsidRPr="00096C12">
        <w:rPr>
          <w:rStyle w:val="libFootnotenumChar"/>
          <w:rtl/>
        </w:rPr>
        <w:t>)</w:t>
      </w:r>
    </w:p>
    <w:p w:rsidR="00AC225D" w:rsidRDefault="00E917D6" w:rsidP="00096C12">
      <w:pPr>
        <w:pStyle w:val="libNormal"/>
        <w:rPr>
          <w:rtl/>
        </w:rPr>
      </w:pPr>
      <w:r>
        <w:rPr>
          <w:rtl/>
        </w:rPr>
        <w:t>بى گمان بخشنده ترين مردم</w:t>
      </w:r>
      <w:r w:rsidR="0080155A">
        <w:rPr>
          <w:rtl/>
        </w:rPr>
        <w:t xml:space="preserve">، </w:t>
      </w:r>
      <w:r>
        <w:rPr>
          <w:rtl/>
        </w:rPr>
        <w:t>كسى است كه به افرادى عطا كند كه اميد پاداش و تلافى از آنها ندارد</w:t>
      </w:r>
      <w:r w:rsidR="0080155A">
        <w:rPr>
          <w:rtl/>
        </w:rPr>
        <w:t xml:space="preserve">. </w:t>
      </w:r>
    </w:p>
    <w:p w:rsidR="00096C12" w:rsidRDefault="00E917D6" w:rsidP="00096C12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096C12" w:rsidP="00096C12">
      <w:pPr>
        <w:pStyle w:val="Heading2"/>
        <w:rPr>
          <w:rtl/>
        </w:rPr>
      </w:pPr>
      <w:r>
        <w:rPr>
          <w:rtl/>
        </w:rPr>
        <w:br w:type="page"/>
      </w:r>
      <w:bookmarkStart w:id="54" w:name="_Toc28941971"/>
      <w:bookmarkStart w:id="55" w:name="_Toc466110695"/>
      <w:bookmarkStart w:id="56" w:name="_Toc467312851"/>
      <w:r w:rsidR="004D6BCF">
        <w:rPr>
          <w:rtl/>
        </w:rPr>
        <w:lastRenderedPageBreak/>
        <w:t>16</w:t>
      </w:r>
      <w:r w:rsidR="0080155A">
        <w:rPr>
          <w:rtl/>
        </w:rPr>
        <w:t xml:space="preserve">. </w:t>
      </w:r>
      <w:r w:rsidR="00E917D6">
        <w:rPr>
          <w:rtl/>
        </w:rPr>
        <w:t>شفاى مريض</w:t>
      </w:r>
      <w:bookmarkEnd w:id="54"/>
      <w:bookmarkEnd w:id="55"/>
      <w:bookmarkEnd w:id="56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حبابه از شيعيان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بود مى گويد</w:t>
      </w:r>
      <w:r w:rsidR="0080155A">
        <w:rPr>
          <w:rtl/>
        </w:rPr>
        <w:t xml:space="preserve">: </w:t>
      </w:r>
    </w:p>
    <w:p w:rsidR="00E917D6" w:rsidRDefault="00E917D6" w:rsidP="00FC7297">
      <w:pPr>
        <w:pStyle w:val="libNormal"/>
        <w:rPr>
          <w:rtl/>
        </w:rPr>
      </w:pPr>
      <w:r>
        <w:rPr>
          <w:rtl/>
        </w:rPr>
        <w:t xml:space="preserve">روزى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رفته و بعد از سلام و احوالپرسى به من فرمود</w:t>
      </w:r>
      <w:r w:rsidR="0080155A">
        <w:rPr>
          <w:rtl/>
        </w:rPr>
        <w:t xml:space="preserve">: </w:t>
      </w:r>
      <w:r>
        <w:rPr>
          <w:rtl/>
        </w:rPr>
        <w:t>اى حبابه</w:t>
      </w:r>
      <w:r w:rsidR="0080155A">
        <w:rPr>
          <w:rtl/>
        </w:rPr>
        <w:t xml:space="preserve">! </w:t>
      </w:r>
      <w:r>
        <w:rPr>
          <w:rtl/>
        </w:rPr>
        <w:t>چرا به ديدن ما نمى آيى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گفتم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خاطر ناراحتى و مرضى است كه مبتلا شده ام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حضرت از مريضى اش پرسيد</w:t>
      </w:r>
      <w:r w:rsidR="0080155A">
        <w:rPr>
          <w:rtl/>
        </w:rPr>
        <w:t xml:space="preserve">، </w:t>
      </w:r>
      <w:r>
        <w:rPr>
          <w:rtl/>
        </w:rPr>
        <w:t>حبابه صورتش را كه به مرض برص</w:t>
      </w:r>
      <w:r w:rsidR="0080155A">
        <w:rPr>
          <w:rtl/>
        </w:rPr>
        <w:t xml:space="preserve"> </w:t>
      </w:r>
      <w:r>
        <w:rPr>
          <w:rtl/>
        </w:rPr>
        <w:t>مبتلا بود</w:t>
      </w:r>
      <w:r w:rsidR="0080155A">
        <w:rPr>
          <w:rtl/>
        </w:rPr>
        <w:t xml:space="preserve">، </w:t>
      </w:r>
      <w:r>
        <w:rPr>
          <w:rtl/>
        </w:rPr>
        <w:t xml:space="preserve">نشان داد و 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اندكى از آب مبارك كامش را روى آن نهاد و دعايى فرمود و هماندم كه آثار برص از چهره او محو شد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حبابه</w:t>
      </w:r>
      <w:r w:rsidR="0080155A">
        <w:rPr>
          <w:rtl/>
        </w:rPr>
        <w:t xml:space="preserve">! </w:t>
      </w:r>
      <w:r>
        <w:rPr>
          <w:rtl/>
        </w:rPr>
        <w:t>شكر خداى را به جاى آر</w:t>
      </w:r>
      <w:r w:rsidR="0080155A">
        <w:rPr>
          <w:rtl/>
        </w:rPr>
        <w:t xml:space="preserve">؛ </w:t>
      </w:r>
      <w:r>
        <w:rPr>
          <w:rtl/>
        </w:rPr>
        <w:t>خداوند آن را از تو دور كرد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حبابه به سجده شكر رفت و پس از برداشتن سر از سجده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حبابه</w:t>
      </w:r>
      <w:r w:rsidR="0080155A">
        <w:rPr>
          <w:rtl/>
        </w:rPr>
        <w:t xml:space="preserve">! </w:t>
      </w:r>
      <w:r>
        <w:rPr>
          <w:rtl/>
        </w:rPr>
        <w:t>ما و شيعيانمان بر فطرت الهى هستيم و ديگران از آن بدورند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48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ايها الناس</w:t>
      </w:r>
      <w:r w:rsidR="0080155A">
        <w:rPr>
          <w:rtl/>
        </w:rPr>
        <w:t xml:space="preserve">! </w:t>
      </w:r>
      <w:r>
        <w:rPr>
          <w:rtl/>
        </w:rPr>
        <w:t>من جاد ساد و من بخل رذل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49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سيادت و بزرگى از آن اهل جود و بخشش و رذالت و پستى براى بخيلان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FC7297" w:rsidP="00AC225D">
      <w:pPr>
        <w:pStyle w:val="Heading2"/>
        <w:rPr>
          <w:rtl/>
        </w:rPr>
      </w:pPr>
      <w:r>
        <w:rPr>
          <w:rtl/>
        </w:rPr>
        <w:br w:type="page"/>
      </w:r>
      <w:bookmarkStart w:id="57" w:name="_Toc28941972"/>
      <w:bookmarkStart w:id="58" w:name="_Toc466110696"/>
      <w:bookmarkStart w:id="59" w:name="_Toc467312852"/>
      <w:r w:rsidR="004D6BCF">
        <w:rPr>
          <w:rtl/>
        </w:rPr>
        <w:lastRenderedPageBreak/>
        <w:t>17</w:t>
      </w:r>
      <w:r w:rsidR="0080155A">
        <w:rPr>
          <w:rtl/>
        </w:rPr>
        <w:t xml:space="preserve">. </w:t>
      </w:r>
      <w:r w:rsidR="00E917D6">
        <w:rPr>
          <w:rtl/>
        </w:rPr>
        <w:t>دو دعوت</w:t>
      </w:r>
      <w:bookmarkEnd w:id="57"/>
      <w:bookmarkEnd w:id="58"/>
      <w:bookmarkEnd w:id="59"/>
      <w:r w:rsidR="00E917D6">
        <w:rPr>
          <w:rtl/>
        </w:rPr>
        <w:t xml:space="preserve"> </w:t>
      </w:r>
    </w:p>
    <w:p w:rsidR="00E917D6" w:rsidRDefault="00E917D6" w:rsidP="00AC225D">
      <w:pPr>
        <w:pStyle w:val="libNormal"/>
        <w:rPr>
          <w:rtl/>
        </w:rPr>
      </w:pPr>
      <w:r>
        <w:rPr>
          <w:rtl/>
        </w:rPr>
        <w:t xml:space="preserve">روزى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كنار فقراء و مساكين كه در حال خوردن خوراك فقيرانه خود بودند</w:t>
      </w:r>
      <w:r w:rsidR="0080155A">
        <w:rPr>
          <w:rtl/>
        </w:rPr>
        <w:t xml:space="preserve">، </w:t>
      </w:r>
      <w:r>
        <w:rPr>
          <w:rtl/>
        </w:rPr>
        <w:t xml:space="preserve">عبور كرد كه ايشان حضرت را به سفره غذاى دعوت كردند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نشست و با ايشان هم غذا شد و آيه شريفه </w:t>
      </w:r>
      <w:r w:rsidRPr="00FC7297">
        <w:rPr>
          <w:rStyle w:val="libAlaemChar"/>
          <w:rtl/>
        </w:rPr>
        <w:t>(</w:t>
      </w:r>
      <w:r w:rsidR="00AC225D" w:rsidRPr="00AC225D">
        <w:rPr>
          <w:rStyle w:val="libAieChar"/>
          <w:rtl/>
        </w:rPr>
        <w:t>إِنَّهُ لَا يُحِبُّ الْمُسْتَكْبِرِينَ</w:t>
      </w:r>
      <w:r w:rsidRPr="00FC7297">
        <w:rPr>
          <w:rStyle w:val="libAlaemChar"/>
          <w:rtl/>
        </w:rPr>
        <w:t>)</w:t>
      </w:r>
      <w:r>
        <w:rPr>
          <w:rtl/>
        </w:rPr>
        <w:t xml:space="preserve">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50</w:t>
      </w:r>
      <w:r w:rsidRPr="00FC7297">
        <w:rPr>
          <w:rStyle w:val="libFootnotenumChar"/>
          <w:rtl/>
        </w:rPr>
        <w:t>)</w:t>
      </w:r>
      <w:r>
        <w:rPr>
          <w:rtl/>
        </w:rPr>
        <w:t xml:space="preserve"> را تلاوت فرمود و سپس به ايشان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دعوت شما را پذيرفتم</w:t>
      </w:r>
      <w:r w:rsidR="0080155A">
        <w:rPr>
          <w:rtl/>
        </w:rPr>
        <w:t xml:space="preserve">؛ </w:t>
      </w:r>
      <w:r>
        <w:rPr>
          <w:rtl/>
        </w:rPr>
        <w:t>پس شما نيز دعوت مرا بپذيريد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فقرا</w:t>
      </w:r>
      <w:r w:rsidR="0080155A">
        <w:rPr>
          <w:rtl/>
        </w:rPr>
        <w:t xml:space="preserve">، </w:t>
      </w:r>
      <w:r>
        <w:rPr>
          <w:rtl/>
        </w:rPr>
        <w:t>همگى</w:t>
      </w:r>
      <w:r w:rsidR="0080155A">
        <w:rPr>
          <w:rtl/>
        </w:rPr>
        <w:t xml:space="preserve">، </w:t>
      </w:r>
      <w:r>
        <w:rPr>
          <w:rtl/>
        </w:rPr>
        <w:t xml:space="preserve">به منزل حضرت رفته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آنها پذيرايى به عمل آورد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51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حوايج الناس اليكم من نعم الله عليكم فلا تملوا النعم فتحور نقما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52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نيازهاى مردم به شما از نعمت هاى الهى بر شماست</w:t>
      </w:r>
      <w:r w:rsidR="0080155A">
        <w:rPr>
          <w:rtl/>
        </w:rPr>
        <w:t xml:space="preserve">؛ </w:t>
      </w:r>
      <w:r>
        <w:rPr>
          <w:rtl/>
        </w:rPr>
        <w:t>پس اين نعمت را از دست ندهيد وگرنه موجب نقمت و بدبختى مى شوند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FC7297" w:rsidP="00FC7297">
      <w:pPr>
        <w:pStyle w:val="Heading2"/>
        <w:rPr>
          <w:rtl/>
        </w:rPr>
      </w:pPr>
      <w:r>
        <w:rPr>
          <w:rtl/>
        </w:rPr>
        <w:br w:type="page"/>
      </w:r>
      <w:bookmarkStart w:id="60" w:name="_Toc28941973"/>
      <w:bookmarkStart w:id="61" w:name="_Toc466110697"/>
      <w:bookmarkStart w:id="62" w:name="_Toc467312853"/>
      <w:r w:rsidR="004D6BCF">
        <w:rPr>
          <w:rtl/>
        </w:rPr>
        <w:lastRenderedPageBreak/>
        <w:t>18</w:t>
      </w:r>
      <w:r w:rsidR="0080155A">
        <w:rPr>
          <w:rtl/>
        </w:rPr>
        <w:t xml:space="preserve">. </w:t>
      </w:r>
      <w:r w:rsidR="00E917D6">
        <w:rPr>
          <w:rtl/>
        </w:rPr>
        <w:t>وصيت مرده</w:t>
      </w:r>
      <w:bookmarkEnd w:id="60"/>
      <w:bookmarkEnd w:id="61"/>
      <w:bookmarkEnd w:id="62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روزى جوانى گريه كنان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مادرم بدون وصيت از دنيا رفت و با اينكه اموالى دارد</w:t>
      </w:r>
      <w:r w:rsidR="0080155A">
        <w:rPr>
          <w:rtl/>
        </w:rPr>
        <w:t xml:space="preserve">، </w:t>
      </w:r>
      <w:r>
        <w:rPr>
          <w:rtl/>
        </w:rPr>
        <w:t>مرا دستور داد كه قبل از اطلاع شما دست به آن نزنيم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حضرت بپا خاست و با جوان نزد مادرش رفت و دعايى نمود تا خداوند متعال او را جهت تعيين وصيتش زنده كند</w:t>
      </w:r>
      <w:r w:rsidR="0080155A">
        <w:rPr>
          <w:rtl/>
        </w:rPr>
        <w:t xml:space="preserve">؛ </w:t>
      </w:r>
      <w:r>
        <w:rPr>
          <w:rtl/>
        </w:rPr>
        <w:t xml:space="preserve">ناگهان مادر آن جوان نشست و شهادت خود را به زبان آورد و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نگاه كرد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مولاى من</w:t>
      </w:r>
      <w:r w:rsidR="0080155A">
        <w:rPr>
          <w:rtl/>
        </w:rPr>
        <w:t xml:space="preserve">! </w:t>
      </w:r>
      <w:r>
        <w:rPr>
          <w:rtl/>
        </w:rPr>
        <w:t>داخل شو و مرا به آنچه مربوط به خودت مى باشد</w:t>
      </w:r>
      <w:r w:rsidR="0080155A">
        <w:rPr>
          <w:rtl/>
        </w:rPr>
        <w:t xml:space="preserve">، </w:t>
      </w:r>
      <w:r>
        <w:rPr>
          <w:rtl/>
        </w:rPr>
        <w:t>دستور ده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وارد شد و از او خواست تا وصيتش را بيان كند و او گفت</w:t>
      </w:r>
      <w:r w:rsidR="0080155A">
        <w:rPr>
          <w:rtl/>
        </w:rPr>
        <w:t xml:space="preserve">: </w:t>
      </w:r>
    </w:p>
    <w:p w:rsidR="00E917D6" w:rsidRDefault="00E917D6" w:rsidP="00C07E02">
      <w:pPr>
        <w:pStyle w:val="libNormal"/>
        <w:rPr>
          <w:rtl/>
        </w:rPr>
      </w:pPr>
      <w:r>
        <w:rPr>
          <w:rtl/>
        </w:rPr>
        <w:t>يا بن رسول الله</w:t>
      </w:r>
      <w:r w:rsidR="0080155A">
        <w:rPr>
          <w:rtl/>
        </w:rPr>
        <w:t xml:space="preserve">! </w:t>
      </w:r>
      <w:r>
        <w:rPr>
          <w:rtl/>
        </w:rPr>
        <w:t xml:space="preserve">يك سوم </w:t>
      </w:r>
      <w:r w:rsidRPr="00C07E02">
        <w:rPr>
          <w:rtl/>
        </w:rPr>
        <w:t>اموالم را (اموالش را يك به يك شمرد</w:t>
      </w:r>
      <w:r w:rsidR="0080155A" w:rsidRPr="00C07E02">
        <w:rPr>
          <w:rtl/>
        </w:rPr>
        <w:t>.</w:t>
      </w:r>
      <w:r w:rsidRPr="00C07E02">
        <w:rPr>
          <w:rtl/>
        </w:rPr>
        <w:t xml:space="preserve">) </w:t>
      </w:r>
      <w:r>
        <w:rPr>
          <w:rtl/>
        </w:rPr>
        <w:t>به تو مى دهم تا هر جا بخواهى به مصرف رسانى و اگر مى دانى كه فرزندانم از دوستان تو مى باشند</w:t>
      </w:r>
      <w:r w:rsidR="0080155A">
        <w:rPr>
          <w:rtl/>
        </w:rPr>
        <w:t xml:space="preserve">، </w:t>
      </w:r>
      <w:r>
        <w:rPr>
          <w:rtl/>
        </w:rPr>
        <w:t>دو سوم بقيه را به ايشان مى دهم و اگر مخالف شما باشند</w:t>
      </w:r>
      <w:r w:rsidR="0080155A">
        <w:rPr>
          <w:rtl/>
        </w:rPr>
        <w:t xml:space="preserve">، </w:t>
      </w:r>
      <w:r>
        <w:rPr>
          <w:rtl/>
        </w:rPr>
        <w:t>همه اموالم را بردار</w:t>
      </w:r>
      <w:r w:rsidR="0080155A">
        <w:rPr>
          <w:rtl/>
        </w:rPr>
        <w:t xml:space="preserve">؛ </w:t>
      </w:r>
      <w:r>
        <w:rPr>
          <w:rtl/>
        </w:rPr>
        <w:t xml:space="preserve">زيرا حقى براى مخالفين شما در اموال </w:t>
      </w:r>
      <w:r w:rsidR="00A60E79">
        <w:rPr>
          <w:rtl/>
        </w:rPr>
        <w:t>مؤمن</w:t>
      </w:r>
      <w:r>
        <w:rPr>
          <w:rtl/>
        </w:rPr>
        <w:t>ين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حضرت خواست تا كفن و دفن و نمازش را به عهده گيرد و بعد مرد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53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لو راءيتم المعروف رجلا</w:t>
      </w:r>
      <w:r w:rsidR="0080155A">
        <w:rPr>
          <w:rtl/>
        </w:rPr>
        <w:t xml:space="preserve">، </w:t>
      </w:r>
      <w:r>
        <w:rPr>
          <w:rtl/>
        </w:rPr>
        <w:t>راءيتموه حسنا جميلا تسر الناظرين</w:t>
      </w:r>
      <w:r w:rsidR="0080155A">
        <w:rPr>
          <w:rtl/>
        </w:rPr>
        <w:t xml:space="preserve">. </w:t>
      </w:r>
      <w:r w:rsidRPr="00FC729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54</w:t>
      </w:r>
      <w:r w:rsidRPr="00FC729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خوبى و نيكى مجسم مى شد</w:t>
      </w:r>
      <w:r w:rsidR="0080155A">
        <w:rPr>
          <w:rtl/>
        </w:rPr>
        <w:t xml:space="preserve">، </w:t>
      </w:r>
      <w:r>
        <w:rPr>
          <w:rtl/>
        </w:rPr>
        <w:t>به صورت شخصى زيبا كه بيننده را شادمان و مبهوت خود مى ساخت</w:t>
      </w:r>
      <w:r w:rsidR="0080155A">
        <w:rPr>
          <w:rtl/>
        </w:rPr>
        <w:t xml:space="preserve">، </w:t>
      </w:r>
      <w:r>
        <w:rPr>
          <w:rtl/>
        </w:rPr>
        <w:t>آشكار مى شد</w:t>
      </w:r>
      <w:r w:rsidR="0080155A">
        <w:rPr>
          <w:rtl/>
        </w:rPr>
        <w:t xml:space="preserve">. </w:t>
      </w:r>
    </w:p>
    <w:p w:rsidR="00EC381F" w:rsidRPr="00EC381F" w:rsidRDefault="00E917D6" w:rsidP="00EC381F">
      <w:pPr>
        <w:pStyle w:val="libNormal"/>
        <w:rPr>
          <w:rFonts w:hint="cs"/>
          <w:rtl/>
        </w:rPr>
      </w:pPr>
      <w:r w:rsidRPr="00EC381F">
        <w:rPr>
          <w:rtl/>
        </w:rPr>
        <w:t xml:space="preserve">امام حسين </w:t>
      </w:r>
      <w:r w:rsidR="004D6BCF" w:rsidRPr="00EC381F">
        <w:rPr>
          <w:rStyle w:val="libAlaemChar"/>
          <w:rtl/>
        </w:rPr>
        <w:t>عليه‌السلام</w:t>
      </w:r>
      <w:bookmarkStart w:id="63" w:name="_Toc466110698"/>
      <w:bookmarkStart w:id="64" w:name="_Toc467312854"/>
      <w:bookmarkStart w:id="65" w:name="_Toc28941974"/>
    </w:p>
    <w:p w:rsidR="00E917D6" w:rsidRPr="00EC381F" w:rsidRDefault="00EC381F" w:rsidP="00EC381F">
      <w:pPr>
        <w:pStyle w:val="Heading2"/>
        <w:rPr>
          <w:rtl/>
        </w:rPr>
      </w:pPr>
      <w:r w:rsidRPr="00EC381F">
        <w:rPr>
          <w:rtl/>
        </w:rPr>
        <w:br w:type="page"/>
      </w:r>
      <w:r w:rsidR="004D6BCF" w:rsidRPr="00EC381F">
        <w:rPr>
          <w:rtl/>
        </w:rPr>
        <w:lastRenderedPageBreak/>
        <w:t>19</w:t>
      </w:r>
      <w:r w:rsidR="0080155A" w:rsidRPr="00EC381F">
        <w:rPr>
          <w:rtl/>
        </w:rPr>
        <w:t xml:space="preserve">. </w:t>
      </w:r>
      <w:r w:rsidR="00E917D6" w:rsidRPr="00EC381F">
        <w:rPr>
          <w:rtl/>
        </w:rPr>
        <w:t>مناقب امام على</w:t>
      </w:r>
      <w:bookmarkEnd w:id="63"/>
      <w:bookmarkEnd w:id="64"/>
      <w:r w:rsidR="00E917D6" w:rsidRPr="00EC381F">
        <w:rPr>
          <w:rtl/>
        </w:rPr>
        <w:t xml:space="preserve"> </w:t>
      </w:r>
      <w:r w:rsidR="004D6BCF" w:rsidRPr="00EC381F">
        <w:rPr>
          <w:rStyle w:val="libAlaemChar"/>
          <w:rtl/>
        </w:rPr>
        <w:t>عليه‌السلام</w:t>
      </w:r>
      <w:r w:rsidR="0080155A" w:rsidRPr="00EC381F">
        <w:rPr>
          <w:rtl/>
        </w:rPr>
        <w:t xml:space="preserve"> </w:t>
      </w:r>
      <w:r w:rsidR="00E917D6" w:rsidRPr="00EC381F">
        <w:rPr>
          <w:rtl/>
        </w:rPr>
        <w:t xml:space="preserve">از زبان امام حسين </w:t>
      </w:r>
      <w:r w:rsidR="004D6BCF" w:rsidRPr="00EC381F">
        <w:rPr>
          <w:rStyle w:val="libAlaemChar"/>
          <w:rtl/>
        </w:rPr>
        <w:t>عليه‌السلام</w:t>
      </w:r>
      <w:bookmarkEnd w:id="65"/>
      <w:r w:rsidR="0080155A" w:rsidRPr="00EC381F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معاويه در صدد بود كه وليعهدى يزيد را بين مردم استحكام بخشد</w:t>
      </w:r>
      <w:r w:rsidR="0080155A">
        <w:rPr>
          <w:rtl/>
        </w:rPr>
        <w:t xml:space="preserve">؛ </w:t>
      </w:r>
      <w:r>
        <w:rPr>
          <w:rtl/>
        </w:rPr>
        <w:t>از اينرو از هر فرصتى جهت گرفتن بيعت براى يزيد استفاده مى كرد</w:t>
      </w:r>
      <w:r w:rsidR="0080155A">
        <w:rPr>
          <w:rtl/>
        </w:rPr>
        <w:t xml:space="preserve">. </w:t>
      </w:r>
    </w:p>
    <w:p w:rsidR="00E917D6" w:rsidRDefault="00E917D6" w:rsidP="00FC7297">
      <w:pPr>
        <w:pStyle w:val="libNormal"/>
        <w:rPr>
          <w:rtl/>
        </w:rPr>
      </w:pPr>
      <w:r>
        <w:rPr>
          <w:rtl/>
        </w:rPr>
        <w:t xml:space="preserve">وقتى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مكه رفت</w:t>
      </w:r>
      <w:r w:rsidR="0080155A">
        <w:rPr>
          <w:rtl/>
        </w:rPr>
        <w:t xml:space="preserve">، </w:t>
      </w:r>
      <w:r>
        <w:rPr>
          <w:rtl/>
        </w:rPr>
        <w:t>مردان و زنان بنى هاشم و انصار و حتى با فرستادن نمايندگى</w:t>
      </w:r>
      <w:r w:rsidR="0080155A">
        <w:rPr>
          <w:rtl/>
        </w:rPr>
        <w:t xml:space="preserve">، </w:t>
      </w:r>
      <w:r>
        <w:rPr>
          <w:rtl/>
        </w:rPr>
        <w:t xml:space="preserve">تمام افراد حاضر از صحابه رسول خدا </w:t>
      </w:r>
      <w:r w:rsidR="00FC7297" w:rsidRPr="00B50444">
        <w:rPr>
          <w:rStyle w:val="libAlaemChar"/>
          <w:rFonts w:eastAsiaTheme="minorHAnsi"/>
          <w:rtl/>
        </w:rPr>
        <w:t>صلى‌الله‌عليه‌وآله‌وسلم</w:t>
      </w:r>
      <w:r w:rsidR="00FC7297" w:rsidRPr="002B7B06">
        <w:rPr>
          <w:rFonts w:eastAsiaTheme="minorHAnsi"/>
          <w:rtl/>
        </w:rPr>
        <w:t xml:space="preserve"> </w:t>
      </w:r>
      <w:r>
        <w:rPr>
          <w:rtl/>
        </w:rPr>
        <w:t>را در مكه گرد آورد تا مسائل سياسى جامعه اسلامى را به مسلمانان گوشزد نمايد</w:t>
      </w:r>
      <w:r w:rsidR="0080155A">
        <w:rPr>
          <w:rtl/>
        </w:rPr>
        <w:t xml:space="preserve">؛ </w:t>
      </w:r>
      <w:r>
        <w:rPr>
          <w:rtl/>
        </w:rPr>
        <w:t>از اينرو حضرت به پا خاست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آنچه را اين سركش عصيانگر نسبت به ما و شيعيانمان انجام داده</w:t>
      </w:r>
      <w:r w:rsidR="0080155A">
        <w:rPr>
          <w:rtl/>
        </w:rPr>
        <w:t xml:space="preserve">، </w:t>
      </w:r>
      <w:r>
        <w:rPr>
          <w:rtl/>
        </w:rPr>
        <w:t>مى دانيد</w:t>
      </w:r>
      <w:r w:rsidR="0080155A">
        <w:rPr>
          <w:rtl/>
        </w:rPr>
        <w:t xml:space="preserve">؛ </w:t>
      </w:r>
      <w:r>
        <w:rPr>
          <w:rtl/>
        </w:rPr>
        <w:t>از شما مى خواهم كه اگر گرفتارم راست باشد</w:t>
      </w:r>
      <w:r w:rsidR="0080155A">
        <w:rPr>
          <w:rtl/>
        </w:rPr>
        <w:t xml:space="preserve">، </w:t>
      </w:r>
      <w:r>
        <w:rPr>
          <w:rtl/>
        </w:rPr>
        <w:t>تصديق و گرنه</w:t>
      </w:r>
      <w:r w:rsidR="0080155A">
        <w:rPr>
          <w:rtl/>
        </w:rPr>
        <w:t xml:space="preserve">، </w:t>
      </w:r>
      <w:r>
        <w:rPr>
          <w:rtl/>
        </w:rPr>
        <w:t>تكذيبم كنيد</w:t>
      </w:r>
      <w:r w:rsidR="0080155A">
        <w:rPr>
          <w:rtl/>
        </w:rPr>
        <w:t xml:space="preserve">؛ </w:t>
      </w:r>
      <w:r>
        <w:rPr>
          <w:rtl/>
        </w:rPr>
        <w:t xml:space="preserve">از شما مى خواهم كه بخاطر خداى متعال و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و قرابت من با پيامبرتان</w:t>
      </w:r>
      <w:r w:rsidR="0080155A">
        <w:rPr>
          <w:rtl/>
        </w:rPr>
        <w:t xml:space="preserve">، </w:t>
      </w:r>
      <w:r>
        <w:rPr>
          <w:rtl/>
        </w:rPr>
        <w:t>سخنان مرا گوش داده و نوشته و در ديار خود به مسلمانان و افراد مورد وثوق ابلاغ كنيد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ايشان را به حق ما كه مى دانيد دعوت كنيد</w:t>
      </w:r>
      <w:r w:rsidR="0080155A">
        <w:rPr>
          <w:rtl/>
        </w:rPr>
        <w:t xml:space="preserve">؛ </w:t>
      </w:r>
      <w:r>
        <w:rPr>
          <w:rtl/>
        </w:rPr>
        <w:t xml:space="preserve">به يقين من از نابودى و اضمحلال اين </w:t>
      </w:r>
      <w:r w:rsidRPr="00C07E02">
        <w:rPr>
          <w:rtl/>
        </w:rPr>
        <w:t>امر خلافت</w:t>
      </w:r>
      <w:r>
        <w:rPr>
          <w:rtl/>
        </w:rPr>
        <w:t xml:space="preserve"> رسول خدا </w:t>
      </w:r>
      <w:r w:rsidRPr="00B50444">
        <w:rPr>
          <w:rStyle w:val="libAlaemChar"/>
          <w:rtl/>
        </w:rPr>
        <w:t>صلى‌الله‌عليه‌وآله‌وسلم</w:t>
      </w:r>
      <w:r w:rsidRPr="00C07E02">
        <w:rPr>
          <w:rtl/>
        </w:rPr>
        <w:t xml:space="preserve"> و حق الهى</w:t>
      </w:r>
      <w:r>
        <w:rPr>
          <w:rtl/>
        </w:rPr>
        <w:t xml:space="preserve"> ترسانم</w:t>
      </w:r>
      <w:r w:rsidR="0080155A">
        <w:rPr>
          <w:rtl/>
        </w:rPr>
        <w:t xml:space="preserve">؛ </w:t>
      </w:r>
      <w:r>
        <w:rPr>
          <w:rtl/>
        </w:rPr>
        <w:t>خداوند تمام كننده نور خود است</w:t>
      </w:r>
      <w:r w:rsidR="0080155A">
        <w:rPr>
          <w:rtl/>
        </w:rPr>
        <w:t xml:space="preserve">؛ </w:t>
      </w:r>
      <w:r>
        <w:rPr>
          <w:rtl/>
        </w:rPr>
        <w:t>گر چه كفار را ناپسند آيد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بين خود و على بن ابيطالب پيوند برادرى بست و فرمود</w:t>
      </w:r>
      <w:r w:rsidR="0080155A">
        <w:rPr>
          <w:rtl/>
        </w:rPr>
        <w:t xml:space="preserve">: </w:t>
      </w:r>
      <w:r>
        <w:rPr>
          <w:rtl/>
        </w:rPr>
        <w:t>تو برادر من و من برادر تو در دنيا و آخرت هستيم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تاءييد كردند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ادامه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رسول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زمينى را خريد و مسجد و ده منزل در آن بنا فرمود كه خانه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بين آنها قرار داد و تمام درهاى ورودى به مسجد</w:t>
      </w:r>
      <w:r w:rsidR="0080155A">
        <w:rPr>
          <w:rtl/>
        </w:rPr>
        <w:t xml:space="preserve">، </w:t>
      </w:r>
      <w:r>
        <w:rPr>
          <w:rtl/>
        </w:rPr>
        <w:t>غير از در خانه على را بست و فرمود</w:t>
      </w:r>
      <w:r w:rsidR="0080155A">
        <w:rPr>
          <w:rtl/>
        </w:rPr>
        <w:t xml:space="preserve">: </w:t>
      </w:r>
      <w:r>
        <w:rPr>
          <w:rtl/>
        </w:rPr>
        <w:t xml:space="preserve">من به اختيار خود اين </w:t>
      </w:r>
      <w:r>
        <w:rPr>
          <w:rtl/>
        </w:rPr>
        <w:lastRenderedPageBreak/>
        <w:t>كار را نكردم بلكه خداوند متعال مرا دستور داد كه درهاى منازل را بسته و در خانه على به مسجد گشوده باشد</w:t>
      </w:r>
      <w:r w:rsidR="0080155A">
        <w:rPr>
          <w:rtl/>
        </w:rPr>
        <w:t xml:space="preserve">. </w:t>
      </w:r>
      <w:r>
        <w:rPr>
          <w:rtl/>
        </w:rPr>
        <w:t xml:space="preserve">و همچنين جز على همه مسلمانان را از خوابيدن در مسجد باز داشت و در مسجد فرزندانى براى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و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متولد شدند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همه پذيرفته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>آيا مى دانيد كه عمر بن خطاب رخنه اى در ديوار خانه اش</w:t>
      </w:r>
      <w:r w:rsidR="0080155A">
        <w:rPr>
          <w:rtl/>
        </w:rPr>
        <w:t xml:space="preserve"> </w:t>
      </w:r>
      <w:r>
        <w:rPr>
          <w:rtl/>
        </w:rPr>
        <w:t>كه رو به مسجد بود</w:t>
      </w:r>
      <w:r w:rsidR="0080155A">
        <w:rPr>
          <w:rtl/>
        </w:rPr>
        <w:t xml:space="preserve">، </w:t>
      </w:r>
      <w:r>
        <w:rPr>
          <w:rtl/>
        </w:rPr>
        <w:t xml:space="preserve">ايجاد كرد و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او را منع فرمود و سپس در خطبه ايى اظهار داشت</w:t>
      </w:r>
      <w:r w:rsidR="0080155A">
        <w:rPr>
          <w:rtl/>
        </w:rPr>
        <w:t xml:space="preserve">: </w:t>
      </w:r>
      <w:r>
        <w:rPr>
          <w:rtl/>
        </w:rPr>
        <w:t>خداوند مرا دستور داد تا مسجد پاكى كه غير از خود و برادرم و فرزندانش</w:t>
      </w:r>
      <w:r w:rsidR="0080155A">
        <w:rPr>
          <w:rtl/>
        </w:rPr>
        <w:t xml:space="preserve">، </w:t>
      </w:r>
      <w:r>
        <w:rPr>
          <w:rtl/>
        </w:rPr>
        <w:t>كسى آنجا مسكن نگزيند</w:t>
      </w:r>
      <w:r w:rsidR="0080155A">
        <w:rPr>
          <w:rtl/>
        </w:rPr>
        <w:t xml:space="preserve">، </w:t>
      </w:r>
      <w:r>
        <w:rPr>
          <w:rtl/>
        </w:rPr>
        <w:t>بنا كنم</w:t>
      </w:r>
      <w:r w:rsidR="0080155A">
        <w:rPr>
          <w:rtl/>
        </w:rPr>
        <w:t xml:space="preserve">.؟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قبول نموده و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روز غدير خم ولايت على بن ابيطالب را به آواى بلند ابلاغ فرمود و از مردم خواست كه حاضران به غايبان اطلاع دهند</w:t>
      </w:r>
      <w:r w:rsidR="0080155A">
        <w:rPr>
          <w:rtl/>
        </w:rPr>
        <w:t xml:space="preserve">؟ 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تاءييد نموده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پيامبر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جنگ تبوك فرمود</w:t>
      </w:r>
      <w:r w:rsidR="0080155A">
        <w:rPr>
          <w:rtl/>
        </w:rPr>
        <w:t xml:space="preserve">: </w:t>
      </w:r>
      <w:r>
        <w:rPr>
          <w:rtl/>
        </w:rPr>
        <w:t xml:space="preserve">تو </w:t>
      </w:r>
      <w:r w:rsidR="00C07E02">
        <w:rPr>
          <w:rtl/>
        </w:rPr>
        <w:t>على</w:t>
      </w:r>
      <w:r w:rsidRPr="00C07E02">
        <w:rPr>
          <w:rtl/>
        </w:rPr>
        <w:t xml:space="preserve"> براى</w:t>
      </w:r>
      <w:r>
        <w:rPr>
          <w:rtl/>
        </w:rPr>
        <w:t xml:space="preserve"> من به منزله هارون براى موسى مى باشى و تو ولى هر </w:t>
      </w:r>
      <w:r w:rsidR="00A60E79">
        <w:rPr>
          <w:rtl/>
        </w:rPr>
        <w:t>مؤمن</w:t>
      </w:r>
      <w:r>
        <w:rPr>
          <w:rtl/>
        </w:rPr>
        <w:t>ى بعد از من هستى</w:t>
      </w:r>
      <w:r w:rsidR="0080155A">
        <w:rPr>
          <w:rtl/>
        </w:rPr>
        <w:t xml:space="preserve">؟ 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قبول كرده و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پيامبر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مباهله جز على و فاطمه و دو فرزندشان</w:t>
      </w:r>
      <w:r w:rsidR="0080155A">
        <w:rPr>
          <w:rtl/>
        </w:rPr>
        <w:t xml:space="preserve">، </w:t>
      </w:r>
      <w:r>
        <w:rPr>
          <w:rtl/>
        </w:rPr>
        <w:t>كسى را نياورد</w:t>
      </w:r>
      <w:r w:rsidR="0080155A">
        <w:rPr>
          <w:rtl/>
        </w:rPr>
        <w:t xml:space="preserve">؟ 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اعتراف كرده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رسول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پرچم را روز خيبر به على داد و فرمود</w:t>
      </w:r>
      <w:r w:rsidR="0080155A">
        <w:rPr>
          <w:rtl/>
        </w:rPr>
        <w:t xml:space="preserve">: </w:t>
      </w:r>
      <w:r>
        <w:rPr>
          <w:rtl/>
        </w:rPr>
        <w:t>پرچم مسلمانان را به شخصى كه محبوب خدا و رسول خدا بوده و او نيز خدا و رسولش را دوست مى دارد و از ميدان نبرد فرار نمى كند و خداوند به دست او فتح و پيروزى را نصيب ما مى كند</w:t>
      </w:r>
      <w:r w:rsidR="0080155A">
        <w:rPr>
          <w:rtl/>
        </w:rPr>
        <w:t xml:space="preserve">، </w:t>
      </w:r>
      <w:r>
        <w:rPr>
          <w:rtl/>
        </w:rPr>
        <w:t>مى دهم</w:t>
      </w:r>
      <w:r w:rsidR="0080155A">
        <w:rPr>
          <w:rtl/>
        </w:rPr>
        <w:t xml:space="preserve">.؟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اقرار نموده و حضرت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ادامه يابد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با هر سختى كه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مواجه مى شد</w:t>
      </w:r>
      <w:r w:rsidR="0080155A">
        <w:rPr>
          <w:rtl/>
        </w:rPr>
        <w:t xml:space="preserve">، </w:t>
      </w:r>
      <w:r>
        <w:rPr>
          <w:rtl/>
        </w:rPr>
        <w:t>به جهت اطمينانى كه به على داشت</w:t>
      </w:r>
      <w:r w:rsidR="0080155A">
        <w:rPr>
          <w:rtl/>
        </w:rPr>
        <w:t xml:space="preserve">، </w:t>
      </w:r>
      <w:r>
        <w:rPr>
          <w:rtl/>
        </w:rPr>
        <w:t>او را براى حل مشكل روانه مى ساخت و هيچ وقت على را به نام صدا نزد</w:t>
      </w:r>
      <w:r w:rsidR="0080155A">
        <w:rPr>
          <w:rtl/>
        </w:rPr>
        <w:t xml:space="preserve">؛ </w:t>
      </w:r>
      <w:r>
        <w:rPr>
          <w:rtl/>
        </w:rPr>
        <w:t>بلكه با عنوان برادر خطاب مى نمود</w:t>
      </w:r>
      <w:r w:rsidR="0080155A">
        <w:rPr>
          <w:rtl/>
        </w:rPr>
        <w:t xml:space="preserve">؟ </w:t>
      </w:r>
    </w:p>
    <w:p w:rsidR="00E917D6" w:rsidRDefault="00E917D6" w:rsidP="007D48CE">
      <w:pPr>
        <w:pStyle w:val="libNormal"/>
        <w:rPr>
          <w:rtl/>
        </w:rPr>
      </w:pPr>
      <w:r>
        <w:rPr>
          <w:rtl/>
        </w:rPr>
        <w:t xml:space="preserve">همگى پذيرفته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ادامه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مى دانيد كه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على را براى ابلاغ سوره برائت اعزام فرمود و گفت</w:t>
      </w:r>
      <w:r w:rsidR="0080155A">
        <w:rPr>
          <w:rtl/>
        </w:rPr>
        <w:t xml:space="preserve">: </w:t>
      </w:r>
      <w:r>
        <w:rPr>
          <w:rtl/>
        </w:rPr>
        <w:t>دين مرا جز خودم و يا شخصى كه از من باشد</w:t>
      </w:r>
      <w:r w:rsidR="0080155A">
        <w:rPr>
          <w:rtl/>
        </w:rPr>
        <w:t xml:space="preserve">، </w:t>
      </w:r>
      <w:r>
        <w:rPr>
          <w:rtl/>
        </w:rPr>
        <w:t>تبليغ نمى كند</w:t>
      </w:r>
      <w:r w:rsidR="0080155A">
        <w:rPr>
          <w:rtl/>
        </w:rPr>
        <w:t xml:space="preserve">.؟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همگى قبول كرده و حضرت ادامه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مى دانيد كه بين على و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هر روز و شبى ديدار خصوصى برقرار بود و پيغمبر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مطالبى را به او بيان مى فرمود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پذيرفته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مى دانيد كه وقتى پيامبر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به فاطمه </w:t>
      </w:r>
      <w:r w:rsidRPr="00B50444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>:</w:t>
      </w:r>
      <w:r w:rsidR="00AC225D">
        <w:rPr>
          <w:rtl/>
        </w:rPr>
        <w:t xml:space="preserve"> تو را </w:t>
      </w:r>
      <w:r>
        <w:rPr>
          <w:rtl/>
        </w:rPr>
        <w:t>به همسرى بهترين اهل بيتم</w:t>
      </w:r>
      <w:r w:rsidR="0080155A">
        <w:rPr>
          <w:rtl/>
        </w:rPr>
        <w:t xml:space="preserve">، </w:t>
      </w:r>
      <w:r>
        <w:rPr>
          <w:rtl/>
        </w:rPr>
        <w:t>پيشترين ايشان در اسلام و حليم ترين و عالم ترين ايشان در آوردم</w:t>
      </w:r>
      <w:r w:rsidR="0080155A">
        <w:rPr>
          <w:rtl/>
        </w:rPr>
        <w:t xml:space="preserve">، </w:t>
      </w:r>
      <w:r>
        <w:rPr>
          <w:rtl/>
        </w:rPr>
        <w:t>على را به جعفر و حمزه برترى داد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اقرار كرده و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آيا مى دانيد كه رسول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>من برترين فرزند آدم و على</w:t>
      </w:r>
      <w:r w:rsidR="0080155A">
        <w:rPr>
          <w:rtl/>
        </w:rPr>
        <w:t xml:space="preserve">، </w:t>
      </w:r>
      <w:r>
        <w:rPr>
          <w:rtl/>
        </w:rPr>
        <w:t>برادرم</w:t>
      </w:r>
      <w:r w:rsidR="0080155A">
        <w:rPr>
          <w:rtl/>
        </w:rPr>
        <w:t xml:space="preserve">، </w:t>
      </w:r>
      <w:r>
        <w:rPr>
          <w:rtl/>
        </w:rPr>
        <w:t>سرور عرب و فاطمه</w:t>
      </w:r>
      <w:r w:rsidR="0080155A">
        <w:rPr>
          <w:rtl/>
        </w:rPr>
        <w:t xml:space="preserve">، </w:t>
      </w:r>
      <w:r>
        <w:rPr>
          <w:rtl/>
        </w:rPr>
        <w:t>سرور بانوان بهشتى و حسن و حسين</w:t>
      </w:r>
      <w:r w:rsidR="0080155A">
        <w:rPr>
          <w:rtl/>
        </w:rPr>
        <w:t xml:space="preserve">، </w:t>
      </w:r>
      <w:r>
        <w:rPr>
          <w:rtl/>
        </w:rPr>
        <w:t>دو فرزند من</w:t>
      </w:r>
      <w:r w:rsidR="0080155A">
        <w:rPr>
          <w:rtl/>
        </w:rPr>
        <w:t xml:space="preserve">، </w:t>
      </w:r>
      <w:r>
        <w:rPr>
          <w:rtl/>
        </w:rPr>
        <w:t>دو آقاى جوانان اهل بهشتند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اعتراف كرده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ادامه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مى دانيد كه پيغمبر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على را دستور داد تا او را غسل دهد و فرمود كه جبرئيل او را در اين كار يارى مى كند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تاءييد كرده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اظهار داشت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رسول اكرم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آخرين خطبه خود نفرمود</w:t>
      </w:r>
      <w:r w:rsidR="0080155A">
        <w:rPr>
          <w:rtl/>
        </w:rPr>
        <w:t xml:space="preserve">: </w:t>
      </w:r>
      <w:r>
        <w:rPr>
          <w:rtl/>
        </w:rPr>
        <w:t>بطور يقين بين شما دو چيز گرانبها</w:t>
      </w:r>
      <w:r w:rsidR="0080155A">
        <w:rPr>
          <w:rtl/>
        </w:rPr>
        <w:t xml:space="preserve">، </w:t>
      </w:r>
      <w:r>
        <w:rPr>
          <w:rtl/>
        </w:rPr>
        <w:t>كتاب خدا و اهل بيتم</w:t>
      </w:r>
      <w:r w:rsidR="0080155A">
        <w:rPr>
          <w:rtl/>
        </w:rPr>
        <w:t xml:space="preserve">، </w:t>
      </w:r>
      <w:r>
        <w:rPr>
          <w:rtl/>
        </w:rPr>
        <w:t>را قرار دادم</w:t>
      </w:r>
      <w:r w:rsidR="0080155A">
        <w:rPr>
          <w:rtl/>
        </w:rPr>
        <w:t xml:space="preserve">؛ </w:t>
      </w:r>
      <w:r>
        <w:rPr>
          <w:rtl/>
        </w:rPr>
        <w:t>پس</w:t>
      </w:r>
      <w:r w:rsidR="0080155A">
        <w:rPr>
          <w:rtl/>
        </w:rPr>
        <w:t xml:space="preserve"> </w:t>
      </w:r>
      <w:r>
        <w:rPr>
          <w:rtl/>
        </w:rPr>
        <w:t>به اين دو تمسك كنيد تا هرگز گمراه نشويد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همگى تاءييد كرده و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مگر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نفرمود</w:t>
      </w:r>
      <w:r w:rsidR="0080155A">
        <w:rPr>
          <w:rtl/>
        </w:rPr>
        <w:t xml:space="preserve">: </w:t>
      </w:r>
      <w:r>
        <w:rPr>
          <w:rtl/>
        </w:rPr>
        <w:t>اظهار دوستى با من بدون حب على در دل دروغ است</w:t>
      </w:r>
      <w:r w:rsidR="0080155A">
        <w:rPr>
          <w:rtl/>
        </w:rPr>
        <w:t xml:space="preserve">؛ </w:t>
      </w:r>
      <w:r>
        <w:rPr>
          <w:rtl/>
        </w:rPr>
        <w:t>كسى كه على را دشمن دارد</w:t>
      </w:r>
      <w:r w:rsidR="0080155A">
        <w:rPr>
          <w:rtl/>
        </w:rPr>
        <w:t xml:space="preserve">، </w:t>
      </w:r>
      <w:r>
        <w:rPr>
          <w:rtl/>
        </w:rPr>
        <w:t>دوست من نيست</w:t>
      </w:r>
      <w:r w:rsidR="0080155A">
        <w:rPr>
          <w:rtl/>
        </w:rPr>
        <w:t xml:space="preserve">. </w:t>
      </w:r>
      <w:r>
        <w:rPr>
          <w:rtl/>
        </w:rPr>
        <w:t>شخصى پرسيد</w:t>
      </w:r>
      <w:r w:rsidR="0080155A">
        <w:rPr>
          <w:rtl/>
        </w:rPr>
        <w:t xml:space="preserve">: </w:t>
      </w:r>
      <w:r>
        <w:rPr>
          <w:rtl/>
        </w:rPr>
        <w:t>چطور مى شود اى رسول خدا حضرت فرمود</w:t>
      </w:r>
      <w:r w:rsidR="0080155A">
        <w:rPr>
          <w:rtl/>
        </w:rPr>
        <w:t xml:space="preserve">: </w:t>
      </w:r>
      <w:r>
        <w:rPr>
          <w:rtl/>
        </w:rPr>
        <w:t>زيرا على از من است و من از اويم</w:t>
      </w:r>
      <w:r w:rsidR="0080155A">
        <w:rPr>
          <w:rtl/>
        </w:rPr>
        <w:t xml:space="preserve">؛ </w:t>
      </w:r>
      <w:r>
        <w:rPr>
          <w:rtl/>
        </w:rPr>
        <w:t>هر كه او را دوست بدارد</w:t>
      </w:r>
      <w:r w:rsidR="0080155A">
        <w:rPr>
          <w:rtl/>
        </w:rPr>
        <w:t xml:space="preserve">، </w:t>
      </w:r>
      <w:r>
        <w:rPr>
          <w:rtl/>
        </w:rPr>
        <w:t>مرا دوست داشته و هر كه مرا دوست بدارد</w:t>
      </w:r>
      <w:r w:rsidR="0080155A">
        <w:rPr>
          <w:rtl/>
        </w:rPr>
        <w:t xml:space="preserve">، </w:t>
      </w:r>
      <w:r>
        <w:rPr>
          <w:rtl/>
        </w:rPr>
        <w:t>خدا را دوست دارد</w:t>
      </w:r>
      <w:r w:rsidR="0080155A">
        <w:rPr>
          <w:rtl/>
        </w:rPr>
        <w:t xml:space="preserve">. </w:t>
      </w:r>
      <w:r>
        <w:rPr>
          <w:rtl/>
        </w:rPr>
        <w:t>كسى كه با على دشمنى كند</w:t>
      </w:r>
      <w:r w:rsidR="0080155A">
        <w:rPr>
          <w:rtl/>
        </w:rPr>
        <w:t xml:space="preserve">، </w:t>
      </w:r>
      <w:r>
        <w:rPr>
          <w:rtl/>
        </w:rPr>
        <w:t>مرا دشمن داشته و هر كه مرا دشمن دارد</w:t>
      </w:r>
      <w:r w:rsidR="0080155A">
        <w:rPr>
          <w:rtl/>
        </w:rPr>
        <w:t xml:space="preserve">، </w:t>
      </w:r>
      <w:r>
        <w:rPr>
          <w:rtl/>
        </w:rPr>
        <w:t>با خدا دشمن است</w:t>
      </w:r>
      <w:r w:rsidR="0080155A">
        <w:rPr>
          <w:rtl/>
        </w:rPr>
        <w:t xml:space="preserve">.؟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همه قبول كرده و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آرى</w:t>
      </w:r>
      <w:r w:rsidR="0080155A">
        <w:rPr>
          <w:rtl/>
        </w:rPr>
        <w:t xml:space="preserve">؛ </w:t>
      </w:r>
      <w:r>
        <w:rPr>
          <w:rtl/>
        </w:rPr>
        <w:t>به خدا</w:t>
      </w:r>
      <w:r w:rsidR="0080155A">
        <w:rPr>
          <w:rtl/>
        </w:rPr>
        <w:t xml:space="preserve">، </w:t>
      </w:r>
      <w:r>
        <w:rPr>
          <w:rtl/>
        </w:rPr>
        <w:t xml:space="preserve">تمام اينها را از رسول خدا </w:t>
      </w:r>
      <w:r w:rsidRPr="00B5044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شنيديم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سپس آرام آرام پراكنده شدند</w:t>
      </w:r>
      <w:r w:rsidR="0080155A">
        <w:rPr>
          <w:rtl/>
        </w:rPr>
        <w:t xml:space="preserve">. </w:t>
      </w:r>
      <w:r w:rsidRPr="00B5044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55</w:t>
      </w:r>
      <w:r w:rsidRPr="00B5044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على الاسلام السلام اذ قد بليت الامة براع مثل يزيد</w:t>
      </w:r>
      <w:r w:rsidR="0080155A">
        <w:rPr>
          <w:rtl/>
        </w:rPr>
        <w:t xml:space="preserve">. </w:t>
      </w:r>
      <w:r w:rsidRPr="00B5044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56</w:t>
      </w:r>
      <w:r w:rsidRPr="00B5044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نابودى اسلام وقتى است كه امت اسلام به فرمانروايى چون يزيد گرفتار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B50444" w:rsidP="00B50444">
      <w:pPr>
        <w:pStyle w:val="Heading2"/>
        <w:rPr>
          <w:rtl/>
        </w:rPr>
      </w:pPr>
      <w:r>
        <w:rPr>
          <w:rtl/>
        </w:rPr>
        <w:br w:type="page"/>
      </w:r>
      <w:bookmarkStart w:id="66" w:name="_Toc28941975"/>
      <w:bookmarkStart w:id="67" w:name="_Toc466110699"/>
      <w:bookmarkStart w:id="68" w:name="_Toc467312855"/>
      <w:r w:rsidR="004D6BCF">
        <w:rPr>
          <w:rtl/>
        </w:rPr>
        <w:lastRenderedPageBreak/>
        <w:t>20</w:t>
      </w:r>
      <w:r w:rsidR="0080155A">
        <w:rPr>
          <w:rtl/>
        </w:rPr>
        <w:t xml:space="preserve">. </w:t>
      </w:r>
      <w:r w:rsidR="00E917D6">
        <w:rPr>
          <w:rtl/>
        </w:rPr>
        <w:t>جنگ سرد</w:t>
      </w:r>
      <w:bookmarkEnd w:id="66"/>
      <w:bookmarkEnd w:id="67"/>
      <w:bookmarkEnd w:id="68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بعد از به هلاكت رسيدن معاويه</w:t>
      </w:r>
      <w:r w:rsidR="0080155A">
        <w:rPr>
          <w:rtl/>
        </w:rPr>
        <w:t xml:space="preserve">، </w:t>
      </w:r>
      <w:r>
        <w:rPr>
          <w:rtl/>
        </w:rPr>
        <w:t>ضحاك بن قيس كفن او را برداشت و بر منبر او خواند و دفنش كرد و پيام تسليتى به يزيد كه در حوران خوشگذرانى مى كرد</w:t>
      </w:r>
      <w:r w:rsidR="0080155A">
        <w:rPr>
          <w:rtl/>
        </w:rPr>
        <w:t xml:space="preserve">، </w:t>
      </w:r>
      <w:r>
        <w:rPr>
          <w:rtl/>
        </w:rPr>
        <w:t>فرستاد و از او خواست تا هر چه سريع تر به شام آيد و از مردم بيعت دوباره گيرد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يزيد با دريافت نامه</w:t>
      </w:r>
      <w:r w:rsidR="0080155A">
        <w:rPr>
          <w:rtl/>
        </w:rPr>
        <w:t xml:space="preserve">، </w:t>
      </w:r>
      <w:r>
        <w:rPr>
          <w:rtl/>
        </w:rPr>
        <w:t>به راه افتاد و بعد از سه روز از دفن معاويه به دمشق رسيد و ضحاك بن قيس به استقبالش رفت و با هم بر سر قبر معاويه رفته و نمازى آنجا خواند و سپس يزيد با ايراد خطبه اى به مردم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 ياران حق و دين هستيم</w:t>
      </w:r>
      <w:r w:rsidR="0080155A">
        <w:rPr>
          <w:rtl/>
        </w:rPr>
        <w:t xml:space="preserve">؛ </w:t>
      </w:r>
      <w:r>
        <w:rPr>
          <w:rtl/>
        </w:rPr>
        <w:t>بر شما مژده باد اى اهل شام</w:t>
      </w:r>
      <w:r w:rsidR="0080155A">
        <w:rPr>
          <w:rtl/>
        </w:rPr>
        <w:t xml:space="preserve">! </w:t>
      </w:r>
      <w:r>
        <w:rPr>
          <w:rtl/>
        </w:rPr>
        <w:t>هميشه خير و صلاح در بين شما بود</w:t>
      </w:r>
      <w:r w:rsidR="0080155A">
        <w:rPr>
          <w:rtl/>
        </w:rPr>
        <w:t xml:space="preserve">. </w:t>
      </w:r>
      <w:r>
        <w:rPr>
          <w:rtl/>
        </w:rPr>
        <w:t>بزودى بين من و اهل عراق جنگ بزرگى رخ خواهد داد</w:t>
      </w:r>
      <w:r w:rsidR="0080155A">
        <w:rPr>
          <w:rtl/>
        </w:rPr>
        <w:t xml:space="preserve">؛ </w:t>
      </w:r>
      <w:r>
        <w:rPr>
          <w:rtl/>
        </w:rPr>
        <w:t>زيرا سه شب قبل خوابى ديدم كه بين من و اهل عراق نهر خونى به تندى جارى است و هر چه خواستم از آن عبور كرد</w:t>
      </w:r>
      <w:r w:rsidR="0080155A">
        <w:rPr>
          <w:rtl/>
        </w:rPr>
        <w:t xml:space="preserve">. </w:t>
      </w:r>
      <w:r w:rsidRPr="00B5044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57</w:t>
      </w:r>
      <w:r w:rsidRPr="00B5044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مردم شام ندا سر دادند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 را هر جا خواستى ببر</w:t>
      </w:r>
      <w:r w:rsidR="0080155A">
        <w:rPr>
          <w:rtl/>
        </w:rPr>
        <w:t xml:space="preserve">؛ </w:t>
      </w:r>
      <w:r>
        <w:rPr>
          <w:rtl/>
        </w:rPr>
        <w:t>شمشيرهايمان كه اهل عراق آنها را در صفين ديدند</w:t>
      </w:r>
      <w:r w:rsidR="0080155A">
        <w:rPr>
          <w:rtl/>
        </w:rPr>
        <w:t xml:space="preserve">، </w:t>
      </w:r>
      <w:r>
        <w:rPr>
          <w:rtl/>
        </w:rPr>
        <w:t>با تست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يزيد به كارگزاران خود در مناطق مختلف</w:t>
      </w:r>
      <w:r w:rsidR="0080155A">
        <w:rPr>
          <w:rtl/>
        </w:rPr>
        <w:t xml:space="preserve">، </w:t>
      </w:r>
      <w:r>
        <w:rPr>
          <w:rtl/>
        </w:rPr>
        <w:t>طى نامه اى خبر مرگ معاويه را اعلام كرد و به وليد بن عتيبه</w:t>
      </w:r>
      <w:r w:rsidR="0080155A">
        <w:rPr>
          <w:rtl/>
        </w:rPr>
        <w:t xml:space="preserve">، </w:t>
      </w:r>
      <w:r>
        <w:rPr>
          <w:rtl/>
        </w:rPr>
        <w:t>والى مدينه</w:t>
      </w:r>
      <w:r w:rsidR="0080155A">
        <w:rPr>
          <w:rtl/>
        </w:rPr>
        <w:t xml:space="preserve">، </w:t>
      </w:r>
      <w:r>
        <w:rPr>
          <w:rtl/>
        </w:rPr>
        <w:t>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معاويه طى عهد و پيمانى با من</w:t>
      </w:r>
      <w:r w:rsidR="0080155A">
        <w:rPr>
          <w:rtl/>
        </w:rPr>
        <w:t xml:space="preserve">، </w:t>
      </w:r>
      <w:r>
        <w:rPr>
          <w:rtl/>
        </w:rPr>
        <w:t>مرا از خاندان ابو تراب برحذر نمود</w:t>
      </w:r>
      <w:r w:rsidR="0080155A">
        <w:rPr>
          <w:rtl/>
        </w:rPr>
        <w:t xml:space="preserve">؛ </w:t>
      </w:r>
      <w:r>
        <w:rPr>
          <w:rtl/>
        </w:rPr>
        <w:t>خداوند ياور عثمان مظلوم از خاندان ابوسفيان كه همه از ياران حق و خواهان عدل مى باشند</w:t>
      </w:r>
      <w:r w:rsidR="0080155A">
        <w:rPr>
          <w:rtl/>
        </w:rPr>
        <w:t xml:space="preserve">، </w:t>
      </w:r>
      <w:r>
        <w:rPr>
          <w:rtl/>
        </w:rPr>
        <w:t>است</w:t>
      </w:r>
      <w:r w:rsidR="0080155A">
        <w:rPr>
          <w:rtl/>
        </w:rPr>
        <w:t xml:space="preserve">. </w:t>
      </w:r>
      <w:r>
        <w:rPr>
          <w:rtl/>
        </w:rPr>
        <w:t>وقتى نامه اى به دستت رسيد</w:t>
      </w:r>
      <w:r w:rsidR="0080155A">
        <w:rPr>
          <w:rtl/>
        </w:rPr>
        <w:t xml:space="preserve">، </w:t>
      </w:r>
      <w:r>
        <w:rPr>
          <w:rtl/>
        </w:rPr>
        <w:t>از اهل مدينه بيعت بگير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در كاغذ كوچكى 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از حسين</w:t>
      </w:r>
      <w:r w:rsidR="0080155A">
        <w:rPr>
          <w:rtl/>
        </w:rPr>
        <w:t xml:space="preserve">، </w:t>
      </w:r>
      <w:r>
        <w:rPr>
          <w:rtl/>
        </w:rPr>
        <w:t>عبدالله بن عمر</w:t>
      </w:r>
      <w:r w:rsidR="0080155A">
        <w:rPr>
          <w:rtl/>
        </w:rPr>
        <w:t xml:space="preserve">، </w:t>
      </w:r>
      <w:r>
        <w:rPr>
          <w:rtl/>
        </w:rPr>
        <w:t>عبدالرحمن بن ابى بكر و عبدالله بن زبير بيعت محكمى بگير و هر كسى از ايشان خوددارى كرد</w:t>
      </w:r>
      <w:r w:rsidR="0080155A">
        <w:rPr>
          <w:rtl/>
        </w:rPr>
        <w:t xml:space="preserve">، </w:t>
      </w:r>
      <w:r>
        <w:rPr>
          <w:rtl/>
        </w:rPr>
        <w:t>سرش را بزن و به من بفرست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58</w:t>
      </w:r>
      <w:r w:rsidRPr="00F5350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رسيدن نامه</w:t>
      </w:r>
      <w:r w:rsidR="0080155A">
        <w:rPr>
          <w:rtl/>
        </w:rPr>
        <w:t xml:space="preserve">، </w:t>
      </w:r>
      <w:r>
        <w:rPr>
          <w:rtl/>
        </w:rPr>
        <w:t xml:space="preserve">وليد با مروان مشورت كرد و عبدالله بن عمرو را سوى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آن سه فرستاد تا به دارالاماره آيند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بعد از اينكه فرستاده وليد رفت و پيام را ابلاغ كرد</w:t>
      </w:r>
      <w:r w:rsidR="0080155A">
        <w:rPr>
          <w:rtl/>
        </w:rPr>
        <w:t xml:space="preserve">، </w:t>
      </w:r>
      <w:r>
        <w:rPr>
          <w:rtl/>
        </w:rPr>
        <w:t xml:space="preserve">عبدالله بن زبير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اكنون وقت ديدار با وليد نيست</w:t>
      </w:r>
      <w:r w:rsidR="0080155A">
        <w:rPr>
          <w:rtl/>
        </w:rPr>
        <w:t xml:space="preserve">، </w:t>
      </w:r>
      <w:r>
        <w:rPr>
          <w:rtl/>
        </w:rPr>
        <w:t>با اين وصف</w:t>
      </w:r>
      <w:r w:rsidR="0080155A">
        <w:rPr>
          <w:rtl/>
        </w:rPr>
        <w:t xml:space="preserve">، </w:t>
      </w:r>
      <w:r>
        <w:rPr>
          <w:rtl/>
        </w:rPr>
        <w:t>خير و صلاحى در اين كار نمى بينم</w:t>
      </w:r>
      <w:r w:rsidR="0080155A">
        <w:rPr>
          <w:rtl/>
        </w:rPr>
        <w:t xml:space="preserve">؛ </w:t>
      </w:r>
      <w:r>
        <w:rPr>
          <w:rtl/>
        </w:rPr>
        <w:t>شما فكر مى كنيد در اين ساعت براى چه ما را خواسته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آنجا كه ديشب در عالم رؤ يا</w:t>
      </w:r>
      <w:r w:rsidR="0080155A">
        <w:rPr>
          <w:rtl/>
        </w:rPr>
        <w:t xml:space="preserve">، </w:t>
      </w:r>
      <w:r>
        <w:rPr>
          <w:rtl/>
        </w:rPr>
        <w:t>آتش سوزى در خانه معاويه و منبرش را واژگون ديدم</w:t>
      </w:r>
      <w:r w:rsidR="0080155A">
        <w:rPr>
          <w:rtl/>
        </w:rPr>
        <w:t xml:space="preserve">، </w:t>
      </w:r>
      <w:r>
        <w:rPr>
          <w:rtl/>
        </w:rPr>
        <w:t>معاويه مرده است</w:t>
      </w:r>
      <w:r w:rsidR="0080155A">
        <w:rPr>
          <w:rtl/>
        </w:rPr>
        <w:t xml:space="preserve">؛ </w:t>
      </w:r>
      <w:r>
        <w:rPr>
          <w:rtl/>
        </w:rPr>
        <w:t>از اينرو قبل از پخش خبر بين مردم</w:t>
      </w:r>
      <w:r w:rsidR="0080155A">
        <w:rPr>
          <w:rtl/>
        </w:rPr>
        <w:t xml:space="preserve">، </w:t>
      </w:r>
      <w:r>
        <w:rPr>
          <w:rtl/>
        </w:rPr>
        <w:t>ما را جهت بيعت با يزيد احضار كرده 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حضرت به منزل رفت و بعد از دو ركعت نماز و دعا و نيايش به درگاه الهى</w:t>
      </w:r>
      <w:r w:rsidR="0080155A">
        <w:rPr>
          <w:rtl/>
        </w:rPr>
        <w:t xml:space="preserve">، </w:t>
      </w:r>
      <w:r>
        <w:rPr>
          <w:rtl/>
        </w:rPr>
        <w:t>عده اى از ياران جوان خود را گرد آورد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وليد مرا خواسته و مى خواهد تكليفى بر گردنم نهد كه اجابتش نمى كنم</w:t>
      </w:r>
      <w:r w:rsidR="0080155A">
        <w:rPr>
          <w:rtl/>
        </w:rPr>
        <w:t xml:space="preserve">؛ </w:t>
      </w:r>
      <w:r>
        <w:rPr>
          <w:rtl/>
        </w:rPr>
        <w:t>با من آمده و پشت در بايستيد</w:t>
      </w:r>
      <w:r w:rsidR="0080155A">
        <w:rPr>
          <w:rtl/>
        </w:rPr>
        <w:t xml:space="preserve">؛ </w:t>
      </w:r>
      <w:r>
        <w:rPr>
          <w:rtl/>
        </w:rPr>
        <w:t>اگر صدايم را بلند كرده و شما را خواستم</w:t>
      </w:r>
      <w:r w:rsidR="0080155A">
        <w:rPr>
          <w:rtl/>
        </w:rPr>
        <w:t xml:space="preserve">، </w:t>
      </w:r>
      <w:r>
        <w:rPr>
          <w:rtl/>
        </w:rPr>
        <w:t>شمشيركشان داخل شده و شتاب مكنيد</w:t>
      </w:r>
      <w:r w:rsidR="0080155A">
        <w:rPr>
          <w:rtl/>
        </w:rPr>
        <w:t xml:space="preserve">؛ </w:t>
      </w:r>
      <w:r>
        <w:rPr>
          <w:rtl/>
        </w:rPr>
        <w:t>هر كسى را كه ديديد مى خواهد مرا بكشد</w:t>
      </w:r>
      <w:r w:rsidR="0080155A">
        <w:rPr>
          <w:rtl/>
        </w:rPr>
        <w:t xml:space="preserve">، </w:t>
      </w:r>
      <w:r>
        <w:rPr>
          <w:rtl/>
        </w:rPr>
        <w:t>به قتل رسانيد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يارانش به راه افتاد و خود داخل دارالاماره شد و بعد از مشاهده مروان در كنار وليد</w:t>
      </w:r>
      <w:r w:rsidR="0080155A">
        <w:rPr>
          <w:rtl/>
        </w:rPr>
        <w:t xml:space="preserve">،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صله ارحام بهتر از قطع رابطه است</w:t>
      </w:r>
      <w:r w:rsidR="0080155A">
        <w:rPr>
          <w:rtl/>
        </w:rPr>
        <w:t xml:space="preserve">؛ </w:t>
      </w:r>
      <w:r>
        <w:rPr>
          <w:rtl/>
        </w:rPr>
        <w:t>خداوند بين شما دو نفر را اصلاح كند</w:t>
      </w:r>
      <w:r w:rsidR="0080155A">
        <w:rPr>
          <w:rtl/>
        </w:rPr>
        <w:t xml:space="preserve">. </w:t>
      </w:r>
      <w:r>
        <w:rPr>
          <w:rtl/>
        </w:rPr>
        <w:t>آيا از معاويه خبرى رسيده است</w:t>
      </w:r>
      <w:r w:rsidR="0080155A">
        <w:rPr>
          <w:rtl/>
        </w:rPr>
        <w:t xml:space="preserve">؛ </w:t>
      </w:r>
      <w:r>
        <w:rPr>
          <w:rtl/>
        </w:rPr>
        <w:t>او مريض بود</w:t>
      </w:r>
      <w:r w:rsidR="0080155A">
        <w:rPr>
          <w:rtl/>
        </w:rPr>
        <w:t xml:space="preserve">؛ </w:t>
      </w:r>
      <w:r>
        <w:rPr>
          <w:rtl/>
        </w:rPr>
        <w:t>حالش چطور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وليد آهى كشيد و خبر مرگ معاويه را داد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جهت بيعت با يزيد اينجا خواندم</w:t>
      </w:r>
      <w:r w:rsidR="0080155A">
        <w:rPr>
          <w:rtl/>
        </w:rPr>
        <w:t xml:space="preserve">؛ </w:t>
      </w:r>
      <w:r>
        <w:rPr>
          <w:rtl/>
        </w:rPr>
        <w:t>مردم با او بيعت كرده 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بطور يقين بيعت شخصى چون من نبايد در خفا و پنهانى انجام گيرد</w:t>
      </w:r>
      <w:r w:rsidR="0080155A">
        <w:rPr>
          <w:rtl/>
        </w:rPr>
        <w:t xml:space="preserve">؛ </w:t>
      </w:r>
      <w:r>
        <w:rPr>
          <w:rtl/>
        </w:rPr>
        <w:t>گمان نمى كنم شما به بيعت نهانى من اكتفا كنيد</w:t>
      </w:r>
      <w:r w:rsidR="0080155A">
        <w:rPr>
          <w:rtl/>
        </w:rPr>
        <w:t xml:space="preserve">؛ </w:t>
      </w:r>
      <w:r>
        <w:rPr>
          <w:rtl/>
        </w:rPr>
        <w:t>فردا ما را در كنار مردم به بيعت فرا خوان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59</w:t>
      </w:r>
      <w:r w:rsidRPr="00F5350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مروان گفت</w:t>
      </w:r>
      <w:r w:rsidR="0080155A">
        <w:rPr>
          <w:rtl/>
        </w:rPr>
        <w:t xml:space="preserve">: </w:t>
      </w:r>
    </w:p>
    <w:p w:rsidR="00E917D6" w:rsidRDefault="00E917D6" w:rsidP="00F53507">
      <w:pPr>
        <w:pStyle w:val="libNormal"/>
        <w:rPr>
          <w:rtl/>
        </w:rPr>
      </w:pP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در اين لحظه اگر حسين بيعت نكرده از اينجا برود</w:t>
      </w:r>
      <w:r w:rsidR="0080155A">
        <w:rPr>
          <w:rtl/>
        </w:rPr>
        <w:t xml:space="preserve">، </w:t>
      </w:r>
      <w:r>
        <w:rPr>
          <w:rtl/>
        </w:rPr>
        <w:t>ديگر توان دسترسى به او را نخواهى داشت و بينمان كشتار رخ خواهد داد</w:t>
      </w:r>
      <w:r w:rsidR="0080155A">
        <w:rPr>
          <w:rtl/>
        </w:rPr>
        <w:t xml:space="preserve">؛ </w:t>
      </w:r>
      <w:r>
        <w:rPr>
          <w:rtl/>
        </w:rPr>
        <w:t>او را به زندان افكن تا بيعت كند و يا سر از تنش جدا كن</w:t>
      </w:r>
      <w:r w:rsidR="0080155A">
        <w:rPr>
          <w:rtl/>
        </w:rPr>
        <w:t xml:space="preserve">.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برآشفت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پسر زرقاء</w:t>
      </w:r>
      <w:r w:rsidR="0080155A">
        <w:rPr>
          <w:rtl/>
        </w:rPr>
        <w:t xml:space="preserve">! </w:t>
      </w:r>
      <w:r>
        <w:rPr>
          <w:rtl/>
        </w:rPr>
        <w:t>تو مرا مى كشى يا او</w:t>
      </w:r>
      <w:r w:rsidR="0080155A">
        <w:rPr>
          <w:rtl/>
        </w:rPr>
        <w:t xml:space="preserve">؟! </w:t>
      </w:r>
      <w:r>
        <w:rPr>
          <w:rtl/>
        </w:rPr>
        <w:t>اگر كسى بخواهد چنين كارى كند</w:t>
      </w:r>
      <w:r w:rsidR="0080155A">
        <w:rPr>
          <w:rtl/>
        </w:rPr>
        <w:t xml:space="preserve">، </w:t>
      </w:r>
      <w:r>
        <w:rPr>
          <w:rtl/>
        </w:rPr>
        <w:t>زمين را با خونش آبيارى مى كنم</w:t>
      </w:r>
      <w:r w:rsidR="0080155A">
        <w:rPr>
          <w:rtl/>
        </w:rPr>
        <w:t xml:space="preserve">؛ </w:t>
      </w:r>
      <w:r>
        <w:rPr>
          <w:rtl/>
        </w:rPr>
        <w:t>مى خواهى</w:t>
      </w:r>
      <w:r w:rsidR="0080155A">
        <w:rPr>
          <w:rtl/>
        </w:rPr>
        <w:t xml:space="preserve">، </w:t>
      </w:r>
      <w:r>
        <w:rPr>
          <w:rtl/>
        </w:rPr>
        <w:t>آزمايش 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سپس حضرت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رو به وليد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امير</w:t>
      </w:r>
      <w:r w:rsidR="0080155A">
        <w:rPr>
          <w:rtl/>
        </w:rPr>
        <w:t xml:space="preserve">! </w:t>
      </w:r>
      <w:r>
        <w:rPr>
          <w:rtl/>
        </w:rPr>
        <w:t>ما خاندان نبوت</w:t>
      </w:r>
      <w:r w:rsidR="0080155A">
        <w:rPr>
          <w:rtl/>
        </w:rPr>
        <w:t xml:space="preserve">، </w:t>
      </w:r>
      <w:r>
        <w:rPr>
          <w:rtl/>
        </w:rPr>
        <w:t>معدن رسالت</w:t>
      </w:r>
      <w:r w:rsidR="0080155A">
        <w:rPr>
          <w:rtl/>
        </w:rPr>
        <w:t xml:space="preserve">، </w:t>
      </w:r>
      <w:r>
        <w:rPr>
          <w:rtl/>
        </w:rPr>
        <w:t>محل رفت و آمد فرشتگان و رحمت الهى هستيم</w:t>
      </w:r>
      <w:r w:rsidR="0080155A">
        <w:rPr>
          <w:rtl/>
        </w:rPr>
        <w:t xml:space="preserve">؛ </w:t>
      </w:r>
      <w:r>
        <w:rPr>
          <w:rtl/>
        </w:rPr>
        <w:t>خداوند رحمتش را به واسطه ما آغاز و پايان مى دهد</w:t>
      </w:r>
      <w:r w:rsidR="0080155A">
        <w:rPr>
          <w:rtl/>
        </w:rPr>
        <w:t xml:space="preserve">. </w:t>
      </w:r>
      <w:r>
        <w:rPr>
          <w:rtl/>
        </w:rPr>
        <w:t>يزيد مردى فاسق</w:t>
      </w:r>
      <w:r w:rsidR="0080155A">
        <w:rPr>
          <w:rtl/>
        </w:rPr>
        <w:t xml:space="preserve">، </w:t>
      </w:r>
      <w:r>
        <w:rPr>
          <w:rtl/>
        </w:rPr>
        <w:t>شرابخوار</w:t>
      </w:r>
      <w:r w:rsidR="0080155A">
        <w:rPr>
          <w:rtl/>
        </w:rPr>
        <w:t xml:space="preserve">، </w:t>
      </w:r>
      <w:r>
        <w:rPr>
          <w:rtl/>
        </w:rPr>
        <w:t>قاتل افراد بى گناه و زير پا نهنده دستورات الهى است</w:t>
      </w:r>
      <w:r w:rsidR="0080155A">
        <w:rPr>
          <w:rtl/>
        </w:rPr>
        <w:t xml:space="preserve">؛ </w:t>
      </w:r>
      <w:r>
        <w:rPr>
          <w:rtl/>
        </w:rPr>
        <w:t>از اين</w:t>
      </w:r>
      <w:r w:rsidR="00F53507">
        <w:rPr>
          <w:rFonts w:hint="cs"/>
          <w:rtl/>
        </w:rPr>
        <w:t xml:space="preserve"> </w:t>
      </w:r>
      <w:r>
        <w:rPr>
          <w:rtl/>
        </w:rPr>
        <w:t>رو شخصى چون من با او بيعت نمى كند</w:t>
      </w:r>
      <w:r w:rsidR="0080155A">
        <w:rPr>
          <w:rtl/>
        </w:rPr>
        <w:t xml:space="preserve">؛ </w:t>
      </w:r>
      <w:r>
        <w:rPr>
          <w:rtl/>
        </w:rPr>
        <w:t>منتظر مى شويم تا ببينيم كدام يك از ما سزاوار خلافت در بيعت است</w:t>
      </w:r>
      <w:r w:rsidR="0080155A">
        <w:rPr>
          <w:rtl/>
        </w:rPr>
        <w:t xml:space="preserve">. </w:t>
      </w:r>
      <w:r>
        <w:rPr>
          <w:rtl/>
        </w:rPr>
        <w:t>به يقين از جدم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شنيدم كه مى فرمود</w:t>
      </w:r>
      <w:r w:rsidR="0080155A">
        <w:rPr>
          <w:rtl/>
        </w:rPr>
        <w:t xml:space="preserve">: </w:t>
      </w:r>
    </w:p>
    <w:p w:rsidR="00E917D6" w:rsidRDefault="00E917D6" w:rsidP="00F53507">
      <w:pPr>
        <w:pStyle w:val="libNormal"/>
        <w:rPr>
          <w:rtl/>
        </w:rPr>
      </w:pPr>
      <w:r>
        <w:rPr>
          <w:rtl/>
        </w:rPr>
        <w:t>خلافت بر فرزندان ابوسفيان حرام است</w:t>
      </w:r>
      <w:r w:rsidR="0080155A">
        <w:rPr>
          <w:rtl/>
        </w:rPr>
        <w:t xml:space="preserve">. </w:t>
      </w:r>
      <w:r>
        <w:rPr>
          <w:rtl/>
        </w:rPr>
        <w:t xml:space="preserve">پس چگونه با خاندانى كه پيغمبر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بر ايشان اينگونه فرمود</w:t>
      </w:r>
      <w:r w:rsidR="0080155A">
        <w:rPr>
          <w:rtl/>
        </w:rPr>
        <w:t xml:space="preserve">، </w:t>
      </w:r>
      <w:r>
        <w:rPr>
          <w:rtl/>
        </w:rPr>
        <w:t>بيعت كنم</w:t>
      </w:r>
      <w:r w:rsidR="0080155A">
        <w:rPr>
          <w:rtl/>
        </w:rPr>
        <w:t xml:space="preserve">؟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60</w:t>
      </w:r>
      <w:r w:rsidRPr="00F53507">
        <w:rPr>
          <w:rStyle w:val="libFootnotenumChar"/>
          <w:rtl/>
        </w:rPr>
        <w:t>)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كه صداى حضرت بلند شده بود</w:t>
      </w:r>
      <w:r w:rsidR="0080155A">
        <w:rPr>
          <w:rtl/>
        </w:rPr>
        <w:t xml:space="preserve">، </w:t>
      </w:r>
      <w:r>
        <w:rPr>
          <w:rtl/>
        </w:rPr>
        <w:t xml:space="preserve">جوانان همراه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خواستند با شمشيرهاى آخته </w:t>
      </w:r>
      <w:r>
        <w:rPr>
          <w:rtl/>
        </w:rPr>
        <w:lastRenderedPageBreak/>
        <w:t>داخل شوند كه ناگهان حضرت از مجلس</w:t>
      </w:r>
      <w:r w:rsidR="0080155A">
        <w:rPr>
          <w:rtl/>
        </w:rPr>
        <w:t xml:space="preserve"> </w:t>
      </w:r>
      <w:r>
        <w:rPr>
          <w:rtl/>
        </w:rPr>
        <w:t xml:space="preserve">خارج شد و همگى به منازل خود رفته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61</w:t>
      </w:r>
      <w:r w:rsidRPr="00F53507">
        <w:rPr>
          <w:rStyle w:val="libFootnotenumChar"/>
          <w:rtl/>
        </w:rPr>
        <w:t>)</w:t>
      </w:r>
      <w:r>
        <w:rPr>
          <w:rtl/>
        </w:rPr>
        <w:t xml:space="preserve"> و مروان به وليد گفت</w:t>
      </w:r>
      <w:r w:rsidR="0080155A">
        <w:rPr>
          <w:rtl/>
        </w:rPr>
        <w:t xml:space="preserve">: </w:t>
      </w:r>
      <w:r>
        <w:rPr>
          <w:rtl/>
        </w:rPr>
        <w:t>حرف مرا گوش نكردى</w:t>
      </w:r>
      <w:r w:rsidR="0080155A">
        <w:rPr>
          <w:rtl/>
        </w:rPr>
        <w:t xml:space="preserve">؛ </w:t>
      </w:r>
      <w:r>
        <w:rPr>
          <w:rtl/>
        </w:rPr>
        <w:t>ديگر چنين فرصتى به تو دست نخواهد داد</w:t>
      </w:r>
      <w:r w:rsidR="0080155A">
        <w:rPr>
          <w:rtl/>
        </w:rPr>
        <w:t xml:space="preserve">. </w:t>
      </w:r>
    </w:p>
    <w:p w:rsidR="00E917D6" w:rsidRDefault="00E917D6" w:rsidP="00F53507">
      <w:pPr>
        <w:pStyle w:val="libNormal"/>
        <w:rPr>
          <w:rtl/>
        </w:rPr>
      </w:pPr>
      <w:r>
        <w:rPr>
          <w:rtl/>
        </w:rPr>
        <w:t>وليد گفت</w:t>
      </w:r>
      <w:r w:rsidR="0080155A">
        <w:rPr>
          <w:rtl/>
        </w:rPr>
        <w:t xml:space="preserve">:: </w:t>
      </w:r>
      <w:r>
        <w:rPr>
          <w:rtl/>
        </w:rPr>
        <w:t>واى بر تو</w:t>
      </w:r>
      <w:r w:rsidR="0080155A">
        <w:rPr>
          <w:rtl/>
        </w:rPr>
        <w:t xml:space="preserve">! </w:t>
      </w:r>
      <w:r>
        <w:rPr>
          <w:rtl/>
        </w:rPr>
        <w:t>از من مى خواهى از كشتن او دين و دنيايم را از دست بدهم</w:t>
      </w:r>
      <w:r w:rsidR="0080155A">
        <w:rPr>
          <w:rtl/>
        </w:rPr>
        <w:t xml:space="preserve">؛ </w:t>
      </w:r>
      <w:r>
        <w:rPr>
          <w:rtl/>
        </w:rPr>
        <w:t>قسم بخدا</w:t>
      </w:r>
      <w:r w:rsidR="0080155A">
        <w:rPr>
          <w:rtl/>
        </w:rPr>
        <w:t xml:space="preserve">، </w:t>
      </w:r>
      <w:r>
        <w:rPr>
          <w:rtl/>
        </w:rPr>
        <w:t>دوست ندارم دنيا را صاحب شوم و حسين بن على را بكشم</w:t>
      </w:r>
      <w:r w:rsidR="0080155A">
        <w:rPr>
          <w:rtl/>
        </w:rPr>
        <w:t xml:space="preserve">؛ </w:t>
      </w: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گمان نمى كنم كسى با كشتن حسين جز به خفت و سبكى ميزان اعمالش خدا را ديدار كند</w:t>
      </w:r>
      <w:r w:rsidR="0080155A">
        <w:rPr>
          <w:rtl/>
        </w:rPr>
        <w:t xml:space="preserve">؛ </w:t>
      </w:r>
      <w:r>
        <w:rPr>
          <w:rtl/>
        </w:rPr>
        <w:t>خداوند به او نظر رحمت ننموده و او را از پليدى پاك نكرده و براى او عذاب دردناكى خواهد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مروان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عقيده ات اين است</w:t>
      </w:r>
      <w:r w:rsidR="0080155A">
        <w:rPr>
          <w:rtl/>
        </w:rPr>
        <w:t xml:space="preserve">، </w:t>
      </w:r>
      <w:r>
        <w:rPr>
          <w:rtl/>
        </w:rPr>
        <w:t>پس درست عمل كردى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62</w:t>
      </w:r>
      <w:r w:rsidRPr="00F5350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شب همانروز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بر مزار رسول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رفت و نورى از قبر درخشيد و حضرت سيدالشهداء فرمود</w:t>
      </w:r>
      <w:r w:rsidR="0080155A">
        <w:rPr>
          <w:rtl/>
        </w:rPr>
        <w:t xml:space="preserve">: </w:t>
      </w:r>
    </w:p>
    <w:p w:rsidR="00E917D6" w:rsidRDefault="00E917D6" w:rsidP="00F53507">
      <w:pPr>
        <w:pStyle w:val="libNormal"/>
        <w:rPr>
          <w:rtl/>
        </w:rPr>
      </w:pPr>
      <w:r>
        <w:rPr>
          <w:rtl/>
        </w:rPr>
        <w:t>سلام بر تو اى رسول خدا</w:t>
      </w:r>
      <w:r w:rsidR="0080155A">
        <w:rPr>
          <w:rtl/>
        </w:rPr>
        <w:t xml:space="preserve">! </w:t>
      </w:r>
      <w:r>
        <w:rPr>
          <w:rtl/>
        </w:rPr>
        <w:t>من حسين</w:t>
      </w:r>
      <w:r w:rsidR="0080155A">
        <w:rPr>
          <w:rtl/>
        </w:rPr>
        <w:t xml:space="preserve">، </w:t>
      </w:r>
      <w:r>
        <w:rPr>
          <w:rtl/>
        </w:rPr>
        <w:t>فرزند فاطمه</w:t>
      </w:r>
      <w:r w:rsidR="0080155A">
        <w:rPr>
          <w:rtl/>
        </w:rPr>
        <w:t xml:space="preserve">، </w:t>
      </w:r>
      <w:r>
        <w:rPr>
          <w:rtl/>
        </w:rPr>
        <w:t>در دانه تو و فرزند عزيزت</w:t>
      </w:r>
      <w:r w:rsidR="0080155A">
        <w:rPr>
          <w:rtl/>
        </w:rPr>
        <w:t xml:space="preserve">، </w:t>
      </w:r>
      <w:r>
        <w:rPr>
          <w:rtl/>
        </w:rPr>
        <w:t>نوه تو كه مرا بين امتت جانشين قرار دادى</w:t>
      </w:r>
      <w:r w:rsidR="0080155A">
        <w:rPr>
          <w:rtl/>
        </w:rPr>
        <w:t xml:space="preserve">؛ </w:t>
      </w:r>
      <w:r>
        <w:rPr>
          <w:rtl/>
        </w:rPr>
        <w:t>گواه باش اى پيامبر خدا</w:t>
      </w:r>
      <w:r w:rsidR="0080155A">
        <w:rPr>
          <w:rtl/>
        </w:rPr>
        <w:t xml:space="preserve">! </w:t>
      </w:r>
      <w:r>
        <w:rPr>
          <w:rtl/>
        </w:rPr>
        <w:t>بطور يقين ايشان مرا خوار نمودند</w:t>
      </w:r>
      <w:r w:rsidR="0080155A">
        <w:rPr>
          <w:rtl/>
        </w:rPr>
        <w:t xml:space="preserve">؛ </w:t>
      </w:r>
      <w:r>
        <w:rPr>
          <w:rtl/>
        </w:rPr>
        <w:t>اين شكوه من به شماست تا به ديدارتان نائل شوم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63</w:t>
      </w:r>
      <w:r w:rsidRPr="00F53507">
        <w:rPr>
          <w:rStyle w:val="libFootnotenumChar"/>
          <w:rtl/>
        </w:rPr>
        <w:t>)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فرداى روزى كه به دار الاماره وليد رفت</w:t>
      </w:r>
      <w:r w:rsidR="0080155A">
        <w:rPr>
          <w:rtl/>
        </w:rPr>
        <w:t xml:space="preserve">، </w:t>
      </w:r>
      <w:r>
        <w:rPr>
          <w:rtl/>
        </w:rPr>
        <w:t>جهت شنيدن اخبار از منزل بيرون آمده بود كه مروان حضرت را ديد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نصيحتى مى كنمت</w:t>
      </w:r>
      <w:r w:rsidR="0080155A">
        <w:rPr>
          <w:rtl/>
        </w:rPr>
        <w:t xml:space="preserve">، </w:t>
      </w:r>
      <w:r>
        <w:rPr>
          <w:rtl/>
        </w:rPr>
        <w:t>گوش ده تا به صلاح آيى</w:t>
      </w:r>
      <w:r w:rsidR="0080155A">
        <w:rPr>
          <w:rtl/>
        </w:rPr>
        <w:t xml:space="preserve">. </w:t>
      </w:r>
      <w:r>
        <w:rPr>
          <w:rtl/>
        </w:rPr>
        <w:t>با امير ال</w:t>
      </w:r>
      <w:r w:rsidR="00A60E79">
        <w:rPr>
          <w:rtl/>
        </w:rPr>
        <w:t>مؤمن</w:t>
      </w:r>
      <w:r>
        <w:rPr>
          <w:rtl/>
        </w:rPr>
        <w:t>ين</w:t>
      </w:r>
      <w:r w:rsidR="0080155A">
        <w:rPr>
          <w:rtl/>
        </w:rPr>
        <w:t xml:space="preserve">، </w:t>
      </w:r>
      <w:r>
        <w:rPr>
          <w:rtl/>
        </w:rPr>
        <w:t>يزيد</w:t>
      </w:r>
      <w:r w:rsidR="0080155A">
        <w:rPr>
          <w:rtl/>
        </w:rPr>
        <w:t xml:space="preserve">، </w:t>
      </w:r>
      <w:r>
        <w:rPr>
          <w:rtl/>
        </w:rPr>
        <w:t>بيعت كن</w:t>
      </w:r>
      <w:r w:rsidR="0080155A">
        <w:rPr>
          <w:rtl/>
        </w:rPr>
        <w:t xml:space="preserve">؛ </w:t>
      </w:r>
      <w:r>
        <w:rPr>
          <w:rtl/>
        </w:rPr>
        <w:t>بطور يقين آن براى دين و دنياى تو بهتر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 w:rsidRPr="009257A0">
        <w:rPr>
          <w:rFonts w:eastAsia="KFGQPC Uthman Taha Naskh"/>
          <w:rtl/>
        </w:rPr>
        <w:t>انا لله و انا اليه راجعون</w:t>
      </w:r>
      <w:r w:rsidRPr="009257A0">
        <w:rPr>
          <w:rtl/>
        </w:rPr>
        <w:t xml:space="preserve"> و على الاسلام</w:t>
      </w:r>
      <w:r>
        <w:rPr>
          <w:rtl/>
        </w:rPr>
        <w:t xml:space="preserve"> السلام اذ قد بليت الامة براع مثل يزيد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به يقين ما از آن خدائيم و به سوى او مى رويم</w:t>
      </w:r>
      <w:r w:rsidR="0080155A">
        <w:rPr>
          <w:rtl/>
        </w:rPr>
        <w:t xml:space="preserve">، </w:t>
      </w:r>
      <w:r>
        <w:rPr>
          <w:rtl/>
        </w:rPr>
        <w:t>اگر امت مبتلا به اميرى چون يزيد گردد</w:t>
      </w:r>
      <w:r w:rsidR="0080155A">
        <w:rPr>
          <w:rtl/>
        </w:rPr>
        <w:t xml:space="preserve">، </w:t>
      </w:r>
      <w:r>
        <w:rPr>
          <w:rtl/>
        </w:rPr>
        <w:t>اسلام نابود مى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 سپس حضرت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ادامه داد</w:t>
      </w:r>
      <w:r w:rsidR="0080155A">
        <w:rPr>
          <w:rtl/>
        </w:rPr>
        <w:t xml:space="preserve">: </w:t>
      </w:r>
    </w:p>
    <w:p w:rsidR="00E917D6" w:rsidRDefault="00E917D6" w:rsidP="009257A0">
      <w:pPr>
        <w:pStyle w:val="libNormal"/>
        <w:rPr>
          <w:rtl/>
        </w:rPr>
      </w:pPr>
      <w:r>
        <w:rPr>
          <w:rtl/>
        </w:rPr>
        <w:t>واى بر تو</w:t>
      </w:r>
      <w:r w:rsidR="0080155A">
        <w:rPr>
          <w:rtl/>
        </w:rPr>
        <w:t xml:space="preserve">! </w:t>
      </w:r>
      <w:r>
        <w:rPr>
          <w:rtl/>
        </w:rPr>
        <w:t>آيا مرا به بيعت با مردى فاسق چون يزيد دستور مى دهى</w:t>
      </w:r>
      <w:r w:rsidR="0080155A">
        <w:rPr>
          <w:rtl/>
        </w:rPr>
        <w:t xml:space="preserve">؛ </w:t>
      </w:r>
      <w:r>
        <w:rPr>
          <w:rtl/>
        </w:rPr>
        <w:t>سخنى بيهوده گفتى اى گمراه بزرگ</w:t>
      </w:r>
      <w:r w:rsidR="0080155A">
        <w:rPr>
          <w:rtl/>
        </w:rPr>
        <w:t xml:space="preserve">! </w:t>
      </w:r>
      <w:r>
        <w:rPr>
          <w:rtl/>
        </w:rPr>
        <w:t>تو را سرزنش نمى كنم</w:t>
      </w:r>
      <w:r w:rsidR="0080155A">
        <w:rPr>
          <w:rtl/>
        </w:rPr>
        <w:t xml:space="preserve">؛ </w:t>
      </w:r>
      <w:r>
        <w:rPr>
          <w:rtl/>
        </w:rPr>
        <w:t xml:space="preserve">زيرا تو ملعونى هستى كه رسول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در صلب پدرت</w:t>
      </w:r>
      <w:r w:rsidR="0080155A">
        <w:rPr>
          <w:rtl/>
        </w:rPr>
        <w:t xml:space="preserve">، </w:t>
      </w:r>
      <w:r>
        <w:rPr>
          <w:rtl/>
        </w:rPr>
        <w:t>حكم بن ابى العاص</w:t>
      </w:r>
      <w:r w:rsidR="0080155A">
        <w:rPr>
          <w:rtl/>
        </w:rPr>
        <w:t>،</w:t>
      </w:r>
      <w:r w:rsidR="00AC225D">
        <w:rPr>
          <w:rtl/>
        </w:rPr>
        <w:t xml:space="preserve"> تو را </w:t>
      </w:r>
      <w:r>
        <w:rPr>
          <w:rtl/>
        </w:rPr>
        <w:t>لعن و نفرين نمود</w:t>
      </w:r>
      <w:r w:rsidR="0080155A">
        <w:rPr>
          <w:rtl/>
        </w:rPr>
        <w:t xml:space="preserve">. </w:t>
      </w:r>
      <w:r>
        <w:rPr>
          <w:rtl/>
        </w:rPr>
        <w:t xml:space="preserve">به يقين نفرين شده رسول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نمى تواند جز به بيعت با يزيد دعوت كند</w:t>
      </w:r>
      <w:r w:rsidR="0080155A">
        <w:rPr>
          <w:rtl/>
        </w:rPr>
        <w:t xml:space="preserve">. </w:t>
      </w:r>
      <w:r>
        <w:rPr>
          <w:rtl/>
        </w:rPr>
        <w:t>اى دشمن خدا</w:t>
      </w:r>
      <w:r w:rsidR="0080155A">
        <w:rPr>
          <w:rtl/>
        </w:rPr>
        <w:t xml:space="preserve">! </w:t>
      </w:r>
      <w:r>
        <w:rPr>
          <w:rtl/>
        </w:rPr>
        <w:t>از من دور شو</w:t>
      </w:r>
      <w:r w:rsidR="0080155A">
        <w:rPr>
          <w:rtl/>
        </w:rPr>
        <w:t xml:space="preserve">؛ </w:t>
      </w:r>
      <w:r>
        <w:rPr>
          <w:rtl/>
        </w:rPr>
        <w:t xml:space="preserve">بطور يقين ما اهل بيت روسل خداييم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؛ </w:t>
      </w:r>
      <w:r>
        <w:rPr>
          <w:rtl/>
        </w:rPr>
        <w:t>حق در خاندان ماست و زبان ما جز به حق سخن نگويد</w:t>
      </w:r>
      <w:r w:rsidR="0080155A">
        <w:rPr>
          <w:rtl/>
        </w:rPr>
        <w:t xml:space="preserve">؛ </w:t>
      </w:r>
      <w:r>
        <w:rPr>
          <w:rtl/>
        </w:rPr>
        <w:t xml:space="preserve">از رسول خدا </w:t>
      </w:r>
      <w:r w:rsidRPr="00F53507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شنيدم كه مى فرمود</w:t>
      </w:r>
      <w:r w:rsidR="0080155A">
        <w:rPr>
          <w:rtl/>
        </w:rPr>
        <w:t xml:space="preserve">: </w:t>
      </w:r>
      <w:r>
        <w:rPr>
          <w:rtl/>
        </w:rPr>
        <w:t>خلافت بر آل سفيان و بر كسانى كه به اكراه اسلام آورده و فرزندانشان</w:t>
      </w:r>
      <w:r w:rsidR="0080155A">
        <w:rPr>
          <w:rtl/>
        </w:rPr>
        <w:t xml:space="preserve">، </w:t>
      </w:r>
      <w:r>
        <w:rPr>
          <w:rtl/>
        </w:rPr>
        <w:t>حرام است</w:t>
      </w:r>
      <w:r w:rsidR="0080155A">
        <w:rPr>
          <w:rtl/>
        </w:rPr>
        <w:t xml:space="preserve">؛ </w:t>
      </w:r>
      <w:r>
        <w:rPr>
          <w:rtl/>
        </w:rPr>
        <w:t>هر گاه معاويه را بر منبرم ديديد</w:t>
      </w:r>
      <w:r w:rsidR="0080155A">
        <w:rPr>
          <w:rtl/>
        </w:rPr>
        <w:t xml:space="preserve">، </w:t>
      </w:r>
      <w:r>
        <w:rPr>
          <w:rtl/>
        </w:rPr>
        <w:t>دلش را بشكافيد</w:t>
      </w:r>
      <w:r w:rsidR="0080155A">
        <w:rPr>
          <w:rtl/>
        </w:rPr>
        <w:t xml:space="preserve">. </w:t>
      </w:r>
      <w:r>
        <w:rPr>
          <w:rtl/>
        </w:rPr>
        <w:t>قسم بخدا</w:t>
      </w:r>
      <w:r w:rsidR="0080155A">
        <w:rPr>
          <w:rtl/>
        </w:rPr>
        <w:t xml:space="preserve">، </w:t>
      </w:r>
      <w:r>
        <w:rPr>
          <w:rtl/>
        </w:rPr>
        <w:t>اهل مدينه او را بر منبر جدم ديدند و دستور را به انجام نرساندند و اكنون خداوند ايشان را به فرزندش</w:t>
      </w:r>
      <w:r w:rsidR="0080155A">
        <w:rPr>
          <w:rtl/>
        </w:rPr>
        <w:t xml:space="preserve">، </w:t>
      </w:r>
      <w:r>
        <w:rPr>
          <w:rtl/>
        </w:rPr>
        <w:t>يزيد</w:t>
      </w:r>
      <w:r w:rsidR="0080155A">
        <w:rPr>
          <w:rtl/>
        </w:rPr>
        <w:t xml:space="preserve">، </w:t>
      </w:r>
      <w:r>
        <w:rPr>
          <w:rtl/>
        </w:rPr>
        <w:t>كه خداوند در آتش جهنم عذابش را زياد كند</w:t>
      </w:r>
      <w:r w:rsidR="0080155A">
        <w:rPr>
          <w:rtl/>
        </w:rPr>
        <w:t xml:space="preserve">، </w:t>
      </w:r>
      <w:r>
        <w:rPr>
          <w:rtl/>
        </w:rPr>
        <w:t>مبتلا نمود</w:t>
      </w:r>
      <w:r w:rsidR="0080155A">
        <w:rPr>
          <w:rtl/>
        </w:rPr>
        <w:t xml:space="preserve">؛ </w:t>
      </w:r>
      <w:r>
        <w:rPr>
          <w:rtl/>
        </w:rPr>
        <w:t>اى مروان</w:t>
      </w:r>
      <w:r w:rsidR="0080155A">
        <w:rPr>
          <w:rtl/>
        </w:rPr>
        <w:t xml:space="preserve">! </w:t>
      </w:r>
      <w:r>
        <w:rPr>
          <w:rtl/>
        </w:rPr>
        <w:t>واى بر تو</w:t>
      </w:r>
      <w:r w:rsidR="0080155A">
        <w:rPr>
          <w:rtl/>
        </w:rPr>
        <w:t xml:space="preserve">! </w:t>
      </w:r>
      <w:r>
        <w:rPr>
          <w:rtl/>
        </w:rPr>
        <w:t>از من دور شو</w:t>
      </w:r>
      <w:r w:rsidR="0080155A">
        <w:rPr>
          <w:rtl/>
        </w:rPr>
        <w:t xml:space="preserve">؛ </w:t>
      </w:r>
      <w:r>
        <w:rPr>
          <w:rtl/>
        </w:rPr>
        <w:t xml:space="preserve">به يقين تو رجس و پليدى و ما خاندان پاكى و طهارتيم كه خداوند متعال آيه </w:t>
      </w:r>
      <w:r w:rsidR="009257A0" w:rsidRPr="009257A0">
        <w:rPr>
          <w:rStyle w:val="libAlaemChar"/>
          <w:rFonts w:hint="cs"/>
          <w:rtl/>
        </w:rPr>
        <w:t>(</w:t>
      </w:r>
      <w:r w:rsidR="009257A0" w:rsidRPr="009257A0">
        <w:rPr>
          <w:rStyle w:val="libAieChar"/>
          <w:rtl/>
        </w:rPr>
        <w:t>إِنَّمَا يُرِيدُ اللَّـهُ لِيُذْهِبَ عَنكُمُ الرِّجْسَ أَهْلَ الْبَيْتِ وَيُطَهِّرَكُمْ تَطْهِيرًا</w:t>
      </w:r>
      <w:r w:rsidR="009257A0" w:rsidRPr="009257A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را در رابطه با ما به پيغمبرش نازل فرمود</w:t>
      </w:r>
      <w:r w:rsidR="0080155A">
        <w:rPr>
          <w:rtl/>
        </w:rPr>
        <w:t xml:space="preserve">: </w:t>
      </w:r>
      <w:r>
        <w:rPr>
          <w:rtl/>
        </w:rPr>
        <w:t>اى پسر زرقاء</w:t>
      </w:r>
      <w:r w:rsidR="0080155A">
        <w:rPr>
          <w:rtl/>
        </w:rPr>
        <w:t>!</w:t>
      </w:r>
      <w:r w:rsidR="00AC225D">
        <w:rPr>
          <w:rtl/>
        </w:rPr>
        <w:t xml:space="preserve"> تو را </w:t>
      </w:r>
      <w:r>
        <w:rPr>
          <w:rtl/>
        </w:rPr>
        <w:t>به آنچه روز قيامت جدم</w:t>
      </w:r>
      <w:r w:rsidR="0080155A">
        <w:rPr>
          <w:rtl/>
        </w:rPr>
        <w:t xml:space="preserve">، </w:t>
      </w:r>
      <w:r>
        <w:rPr>
          <w:rtl/>
        </w:rPr>
        <w:t>درباره حق من و يزيد از تو مى پرسد</w:t>
      </w:r>
      <w:r w:rsidR="0080155A">
        <w:rPr>
          <w:rtl/>
        </w:rPr>
        <w:t xml:space="preserve">، </w:t>
      </w:r>
      <w:r>
        <w:rPr>
          <w:rtl/>
        </w:rPr>
        <w:t>مژده مى دهم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64</w:t>
      </w:r>
      <w:r w:rsidRPr="00F53507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 الله فى الجنة درجات لن تنالها الا بالشهادة</w:t>
      </w:r>
      <w:r w:rsidR="0080155A">
        <w:rPr>
          <w:rtl/>
        </w:rPr>
        <w:t xml:space="preserve">. </w:t>
      </w:r>
      <w:r w:rsidRPr="00F53507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65</w:t>
      </w:r>
      <w:r w:rsidRPr="00F53507">
        <w:rPr>
          <w:rStyle w:val="libFootnotenumChar"/>
          <w:rtl/>
        </w:rPr>
        <w:t>)</w:t>
      </w:r>
    </w:p>
    <w:p w:rsidR="00E917D6" w:rsidRDefault="00E917D6" w:rsidP="009257A0">
      <w:pPr>
        <w:pStyle w:val="libNormal"/>
        <w:rPr>
          <w:rtl/>
        </w:rPr>
      </w:pPr>
      <w:r>
        <w:rPr>
          <w:rtl/>
        </w:rPr>
        <w:t xml:space="preserve">بطور يقين در بهشت براى </w:t>
      </w:r>
      <w:r w:rsidRPr="009257A0">
        <w:rPr>
          <w:rtl/>
        </w:rPr>
        <w:t>تو (امام</w:t>
      </w:r>
      <w:r>
        <w:rPr>
          <w:rtl/>
        </w:rPr>
        <w:t xml:space="preserve"> حسين </w:t>
      </w:r>
      <w:r w:rsidR="004D6BCF" w:rsidRPr="004D6BCF">
        <w:rPr>
          <w:rStyle w:val="libAlaemChar"/>
          <w:rtl/>
        </w:rPr>
        <w:t>عليه‌السلام</w:t>
      </w:r>
      <w:r w:rsidRPr="009257A0">
        <w:rPr>
          <w:rtl/>
        </w:rPr>
        <w:t>) درجاتى است</w:t>
      </w:r>
      <w:r>
        <w:rPr>
          <w:rtl/>
        </w:rPr>
        <w:t xml:space="preserve"> كه جز به شهادت به آن نائل نمى شوى</w:t>
      </w:r>
      <w:r w:rsidR="0080155A">
        <w:rPr>
          <w:rtl/>
        </w:rPr>
        <w:t xml:space="preserve">. </w:t>
      </w:r>
    </w:p>
    <w:p w:rsidR="00F53507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F5350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F53507" w:rsidP="00F53507">
      <w:pPr>
        <w:pStyle w:val="Heading2"/>
        <w:rPr>
          <w:rtl/>
        </w:rPr>
      </w:pPr>
      <w:r>
        <w:rPr>
          <w:rtl/>
        </w:rPr>
        <w:br w:type="page"/>
      </w:r>
      <w:bookmarkStart w:id="69" w:name="_Toc28941976"/>
      <w:bookmarkStart w:id="70" w:name="_Toc466110700"/>
      <w:bookmarkStart w:id="71" w:name="_Toc467312856"/>
      <w:r w:rsidR="004D6BCF">
        <w:rPr>
          <w:rtl/>
        </w:rPr>
        <w:lastRenderedPageBreak/>
        <w:t>21</w:t>
      </w:r>
      <w:r w:rsidR="0080155A">
        <w:rPr>
          <w:rtl/>
        </w:rPr>
        <w:t xml:space="preserve">. </w:t>
      </w:r>
      <w:r w:rsidR="00E917D6">
        <w:rPr>
          <w:rtl/>
        </w:rPr>
        <w:t xml:space="preserve">بر مزار رسول خدا </w:t>
      </w:r>
      <w:r w:rsidR="00E917D6" w:rsidRPr="00F53507">
        <w:rPr>
          <w:rStyle w:val="libAlaemChar"/>
          <w:rtl/>
        </w:rPr>
        <w:t>صلى‌الله‌عليه‌وآله‌وسلم</w:t>
      </w:r>
      <w:bookmarkEnd w:id="69"/>
      <w:bookmarkEnd w:id="70"/>
      <w:bookmarkEnd w:id="71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وليد عصر فرداى آن واقعه در دارالاماره</w:t>
      </w:r>
      <w:r w:rsidR="0080155A">
        <w:rPr>
          <w:rtl/>
        </w:rPr>
        <w:t xml:space="preserve">، </w:t>
      </w:r>
      <w:r>
        <w:rPr>
          <w:rtl/>
        </w:rPr>
        <w:t xml:space="preserve">عده اى را سوى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جهت بيعت فرستاد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تا فردا صبر كنيد تا ببينم چه مى شود</w:t>
      </w:r>
      <w:r w:rsidR="0080155A">
        <w:rPr>
          <w:rtl/>
        </w:rPr>
        <w:t xml:space="preserve">. </w:t>
      </w:r>
      <w:r>
        <w:rPr>
          <w:rtl/>
        </w:rPr>
        <w:t xml:space="preserve">شب شد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بر مزار رسول اكرم </w:t>
      </w:r>
      <w:r w:rsidRPr="00E25F2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رفت و پس از دو ركعت نماز با خداى خويش راز و نياز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اين قبر پيغمبرت</w:t>
      </w:r>
      <w:r w:rsidR="0080155A">
        <w:rPr>
          <w:rtl/>
        </w:rPr>
        <w:t xml:space="preserve">، </w:t>
      </w:r>
      <w:r>
        <w:rPr>
          <w:rtl/>
        </w:rPr>
        <w:t xml:space="preserve">محمد </w:t>
      </w:r>
      <w:r w:rsidRPr="00E25F2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 xml:space="preserve">است و من فرزند دختر محمدم </w:t>
      </w:r>
      <w:r w:rsidRPr="00E25F2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و تو آنچه را بر من پيش آمده مى دانى</w:t>
      </w:r>
      <w:r w:rsidR="0080155A">
        <w:rPr>
          <w:rtl/>
        </w:rPr>
        <w:t xml:space="preserve">؛ </w:t>
      </w:r>
      <w:r>
        <w:rPr>
          <w:rtl/>
        </w:rPr>
        <w:t>خدايا</w:t>
      </w:r>
      <w:r w:rsidR="0080155A">
        <w:rPr>
          <w:rtl/>
        </w:rPr>
        <w:t xml:space="preserve">! </w:t>
      </w:r>
      <w:r>
        <w:rPr>
          <w:rtl/>
        </w:rPr>
        <w:t>به يقين من امور نيك و پسنديده را دوست داشته و امور ناپسند و زشت را ناروا مى شمارم</w:t>
      </w:r>
      <w:r w:rsidR="0080155A">
        <w:rPr>
          <w:rtl/>
        </w:rPr>
        <w:t xml:space="preserve">؛ </w:t>
      </w:r>
      <w:r>
        <w:rPr>
          <w:rtl/>
        </w:rPr>
        <w:t>اى صاحب جلال و كرامت</w:t>
      </w:r>
      <w:r w:rsidR="0080155A">
        <w:rPr>
          <w:rtl/>
        </w:rPr>
        <w:t xml:space="preserve">! </w:t>
      </w:r>
      <w:r>
        <w:rPr>
          <w:rtl/>
        </w:rPr>
        <w:t>به حق اين مزار و آنكس كه در آنست</w:t>
      </w:r>
      <w:r w:rsidR="0080155A">
        <w:rPr>
          <w:rtl/>
        </w:rPr>
        <w:t xml:space="preserve">، </w:t>
      </w:r>
      <w:r>
        <w:rPr>
          <w:rtl/>
        </w:rPr>
        <w:t>آنچه را براى من برگزينى</w:t>
      </w:r>
      <w:r w:rsidR="0080155A">
        <w:rPr>
          <w:rtl/>
        </w:rPr>
        <w:t xml:space="preserve">، </w:t>
      </w:r>
      <w:r>
        <w:rPr>
          <w:rtl/>
        </w:rPr>
        <w:t>خشنودم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سپس حضرت شروع به گريه كرد و نزديكى صبح لحظه اى به خواب رفت و رسول خدا </w:t>
      </w:r>
      <w:r w:rsidRPr="00E25F2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در ميان فرشتگان ديد كه او را به سينه مباركش چسباند و بين دو چشمش را بوسيد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فرزندم</w:t>
      </w:r>
      <w:r w:rsidR="0080155A">
        <w:rPr>
          <w:rtl/>
        </w:rPr>
        <w:t xml:space="preserve">! </w:t>
      </w:r>
      <w:r>
        <w:rPr>
          <w:rtl/>
        </w:rPr>
        <w:t>اى حسين</w:t>
      </w:r>
      <w:r w:rsidR="0080155A">
        <w:rPr>
          <w:rtl/>
        </w:rPr>
        <w:t xml:space="preserve">! </w:t>
      </w:r>
      <w:r>
        <w:rPr>
          <w:rtl/>
        </w:rPr>
        <w:t>بزودى</w:t>
      </w:r>
      <w:r w:rsidR="00AC225D">
        <w:rPr>
          <w:rtl/>
        </w:rPr>
        <w:t xml:space="preserve"> تو را </w:t>
      </w:r>
      <w:r>
        <w:rPr>
          <w:rtl/>
        </w:rPr>
        <w:t>در كربلا كشته و سر بريده با لب تشنه خواهم ديد</w:t>
      </w:r>
      <w:r w:rsidR="0080155A">
        <w:rPr>
          <w:rtl/>
        </w:rPr>
        <w:t xml:space="preserve">؛ </w:t>
      </w:r>
      <w:r>
        <w:rPr>
          <w:rtl/>
        </w:rPr>
        <w:t>خداوند شفاعت مرا شامل ايشان نكرده و راه گريزى از دست پروردگار متعال نخواهند داشت</w:t>
      </w:r>
      <w:r w:rsidR="0080155A">
        <w:rPr>
          <w:rtl/>
        </w:rPr>
        <w:t xml:space="preserve">؛ </w:t>
      </w:r>
      <w:r>
        <w:rPr>
          <w:rtl/>
        </w:rPr>
        <w:t>اى محبوب من</w:t>
      </w:r>
      <w:r w:rsidR="0080155A">
        <w:rPr>
          <w:rtl/>
        </w:rPr>
        <w:t xml:space="preserve">! </w:t>
      </w:r>
      <w:r>
        <w:rPr>
          <w:rtl/>
        </w:rPr>
        <w:t>اى حسين</w:t>
      </w:r>
      <w:r w:rsidR="0080155A">
        <w:rPr>
          <w:rtl/>
        </w:rPr>
        <w:t xml:space="preserve">! </w:t>
      </w:r>
      <w:r>
        <w:rPr>
          <w:rtl/>
        </w:rPr>
        <w:t>پدر و مادرت و برادرت نزد من آمده و اكنون مشتاق ديدار تواند</w:t>
      </w:r>
      <w:r w:rsidR="0080155A">
        <w:rPr>
          <w:rtl/>
        </w:rPr>
        <w:t xml:space="preserve">؛ </w:t>
      </w:r>
      <w:r>
        <w:rPr>
          <w:rtl/>
        </w:rPr>
        <w:t>بطور يقين در بهشت درجاتى براى تو است كه جز با شهادت به آن نائل نمى شوى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66</w:t>
      </w:r>
      <w:r w:rsidRPr="00E25F2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ايها الناس نافسوا فى المكارم و سارعوا فى المغانم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67</w:t>
      </w:r>
      <w:r w:rsidRPr="00E25F24">
        <w:rPr>
          <w:rStyle w:val="libFootnotenumChar"/>
          <w:rtl/>
        </w:rPr>
        <w:t>)</w:t>
      </w:r>
    </w:p>
    <w:p w:rsidR="00E917D6" w:rsidRDefault="00E917D6" w:rsidP="00E25F24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در فراگيرى صفات نيكو و پسنديده و ثمرات با ارزش معنوى و الهى از يكديگر پيشى گيريد</w:t>
      </w:r>
      <w:r w:rsidR="0080155A">
        <w:rPr>
          <w:rtl/>
        </w:rPr>
        <w:t xml:space="preserve">.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9257A0" w:rsidP="00E25F24">
      <w:pPr>
        <w:pStyle w:val="Heading2"/>
        <w:rPr>
          <w:rtl/>
        </w:rPr>
      </w:pPr>
      <w:bookmarkStart w:id="72" w:name="_Toc28941977"/>
      <w:bookmarkStart w:id="73" w:name="_Toc466110701"/>
      <w:r>
        <w:rPr>
          <w:rtl/>
        </w:rPr>
        <w:br w:type="page"/>
      </w:r>
      <w:bookmarkStart w:id="74" w:name="_Toc467312857"/>
      <w:r w:rsidR="004D6BCF">
        <w:rPr>
          <w:rtl/>
        </w:rPr>
        <w:lastRenderedPageBreak/>
        <w:t>22</w:t>
      </w:r>
      <w:r w:rsidR="0080155A">
        <w:rPr>
          <w:rtl/>
        </w:rPr>
        <w:t xml:space="preserve">. </w:t>
      </w:r>
      <w:r w:rsidR="00E917D6">
        <w:rPr>
          <w:rtl/>
        </w:rPr>
        <w:t>آخرين گفتگو</w:t>
      </w:r>
      <w:bookmarkEnd w:id="72"/>
      <w:bookmarkEnd w:id="73"/>
      <w:bookmarkEnd w:id="74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وقتى عدم سازش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يزيد قطعى شد</w:t>
      </w:r>
      <w:r w:rsidR="0080155A">
        <w:rPr>
          <w:rtl/>
        </w:rPr>
        <w:t xml:space="preserve">، </w:t>
      </w:r>
      <w:r>
        <w:rPr>
          <w:rtl/>
        </w:rPr>
        <w:t>محمد حنفيه خدمت حضرت رسيد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برادرم</w:t>
      </w:r>
      <w:r w:rsidR="0080155A">
        <w:rPr>
          <w:rtl/>
        </w:rPr>
        <w:t xml:space="preserve">! </w:t>
      </w:r>
      <w:r>
        <w:rPr>
          <w:rtl/>
        </w:rPr>
        <w:t>تو محبوب ترين و عزيزترين مردم نزد من هستى و اطاعت از تو بر من واجب است</w:t>
      </w:r>
      <w:r w:rsidR="0080155A">
        <w:rPr>
          <w:rtl/>
        </w:rPr>
        <w:t xml:space="preserve">؛ </w:t>
      </w:r>
      <w:r>
        <w:rPr>
          <w:rtl/>
        </w:rPr>
        <w:t>زيرا خداوند</w:t>
      </w:r>
      <w:r w:rsidR="00AC225D">
        <w:rPr>
          <w:rtl/>
        </w:rPr>
        <w:t xml:space="preserve"> تو را </w:t>
      </w:r>
      <w:r>
        <w:rPr>
          <w:rtl/>
        </w:rPr>
        <w:t>بر من برترى داد</w:t>
      </w:r>
      <w:r w:rsidR="0080155A">
        <w:rPr>
          <w:rtl/>
        </w:rPr>
        <w:t xml:space="preserve">. </w:t>
      </w:r>
      <w:r>
        <w:rPr>
          <w:rtl/>
        </w:rPr>
        <w:t>و از بزرگان بهشت گرداند</w:t>
      </w:r>
      <w:r w:rsidR="0080155A">
        <w:rPr>
          <w:rtl/>
        </w:rPr>
        <w:t xml:space="preserve">. </w:t>
      </w:r>
      <w:r>
        <w:rPr>
          <w:rtl/>
        </w:rPr>
        <w:t>به خدا سوگند آنچه را خير و صلاح كسى تشخيص دهم</w:t>
      </w:r>
      <w:r w:rsidR="0080155A">
        <w:rPr>
          <w:rtl/>
        </w:rPr>
        <w:t xml:space="preserve">، </w:t>
      </w:r>
      <w:r>
        <w:rPr>
          <w:rtl/>
        </w:rPr>
        <w:t>نهان نمى كنم</w:t>
      </w:r>
      <w:r w:rsidR="0080155A">
        <w:rPr>
          <w:rtl/>
        </w:rPr>
        <w:t xml:space="preserve">؛ </w:t>
      </w:r>
      <w:r>
        <w:rPr>
          <w:rtl/>
        </w:rPr>
        <w:t>از آنجا كه تو آميخته اصل و نفس و روح و هستى من مى باشى</w:t>
      </w:r>
      <w:r w:rsidR="0080155A">
        <w:rPr>
          <w:rtl/>
        </w:rPr>
        <w:t>،</w:t>
      </w:r>
      <w:r w:rsidR="00AC225D">
        <w:rPr>
          <w:rtl/>
        </w:rPr>
        <w:t xml:space="preserve"> تو را </w:t>
      </w:r>
      <w:r>
        <w:rPr>
          <w:rtl/>
        </w:rPr>
        <w:t>سزاوارتر از همه در اين راستا مى دانم</w:t>
      </w:r>
      <w:r w:rsidR="0080155A">
        <w:rPr>
          <w:rtl/>
        </w:rPr>
        <w:t xml:space="preserve">. </w:t>
      </w:r>
      <w:r>
        <w:rPr>
          <w:rtl/>
        </w:rPr>
        <w:t>از اينرو تا آنجا كه ممكن است در شهرى اقامت مكن و با فرستادن نمايندگانى به سوى مردم</w:t>
      </w:r>
      <w:r w:rsidR="0080155A">
        <w:rPr>
          <w:rtl/>
        </w:rPr>
        <w:t xml:space="preserve">، </w:t>
      </w:r>
      <w:r>
        <w:rPr>
          <w:rtl/>
        </w:rPr>
        <w:t>آنان را به بيعت با خود دعوت نما</w:t>
      </w:r>
      <w:r w:rsidR="0080155A">
        <w:rPr>
          <w:rtl/>
        </w:rPr>
        <w:t xml:space="preserve">؛ </w:t>
      </w:r>
      <w:r>
        <w:rPr>
          <w:rtl/>
        </w:rPr>
        <w:t>اگر با تو بيعت كنند</w:t>
      </w:r>
      <w:r w:rsidR="0080155A">
        <w:rPr>
          <w:rtl/>
        </w:rPr>
        <w:t xml:space="preserve">، </w:t>
      </w:r>
      <w:r>
        <w:rPr>
          <w:rtl/>
        </w:rPr>
        <w:t>خدا را سپاس نموده و گرنه</w:t>
      </w:r>
      <w:r w:rsidR="0080155A">
        <w:rPr>
          <w:rtl/>
        </w:rPr>
        <w:t xml:space="preserve">، </w:t>
      </w:r>
      <w:r>
        <w:rPr>
          <w:rtl/>
        </w:rPr>
        <w:t>باز به تو آسيبى نمى رسد</w:t>
      </w:r>
      <w:r w:rsidR="0080155A">
        <w:rPr>
          <w:rtl/>
        </w:rPr>
        <w:t xml:space="preserve">. </w:t>
      </w:r>
      <w:r>
        <w:rPr>
          <w:rtl/>
        </w:rPr>
        <w:t>با ورود به شهرى مى ترسم بين مردم اختلاف افتاده و گروهى از تو پشتيبانى كرده و گروه ديگر عليه تو بپا خيزند و كار به خونريزى كشيده و هدف تير و بلا قرار گيرى و خون بهترين فرد اين امت ضايع و خانواده اش ذليل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عقيده تو به كجا روم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حنفيه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فكر مى كنم بهتر است كه وارد شهر مكه شوى و اگر آنجا نيز براى شما امنيت نبود</w:t>
      </w:r>
      <w:r w:rsidR="0080155A">
        <w:rPr>
          <w:rtl/>
        </w:rPr>
        <w:t xml:space="preserve">، </w:t>
      </w:r>
      <w:r>
        <w:rPr>
          <w:rtl/>
        </w:rPr>
        <w:t>به بيابان و كوهها و از ديارى به ديار ديگر روى تا ببينيم كار مردم به كجا مى انجامد</w:t>
      </w:r>
      <w:r w:rsidR="0080155A">
        <w:rPr>
          <w:rtl/>
        </w:rPr>
        <w:t xml:space="preserve">؛ </w:t>
      </w:r>
      <w:r>
        <w:rPr>
          <w:rtl/>
        </w:rPr>
        <w:t>اميدوارم با درك صحيح و اراده آهنين خود</w:t>
      </w:r>
      <w:r w:rsidR="0080155A">
        <w:rPr>
          <w:rtl/>
        </w:rPr>
        <w:t xml:space="preserve">، </w:t>
      </w:r>
      <w:r>
        <w:rPr>
          <w:rtl/>
        </w:rPr>
        <w:t>مشكلات پيش روى را با موفقيت تمام</w:t>
      </w:r>
      <w:r w:rsidR="0080155A">
        <w:rPr>
          <w:rtl/>
        </w:rPr>
        <w:t xml:space="preserve">، </w:t>
      </w:r>
      <w:r>
        <w:rPr>
          <w:rtl/>
        </w:rPr>
        <w:t>يكى پس از ديگرى</w:t>
      </w:r>
      <w:r w:rsidR="0080155A">
        <w:rPr>
          <w:rtl/>
        </w:rPr>
        <w:t xml:space="preserve">، </w:t>
      </w:r>
      <w:r>
        <w:rPr>
          <w:rtl/>
        </w:rPr>
        <w:t>برطرف كنى</w:t>
      </w:r>
      <w:r w:rsidR="0080155A">
        <w:rPr>
          <w:rtl/>
        </w:rPr>
        <w:t>.</w:t>
      </w:r>
      <w:r w:rsidR="0080155A">
        <w:rPr>
          <w:rStyle w:val="libFootnotenumChar"/>
          <w:rtl/>
        </w:rPr>
        <w:t xml:space="preserve">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68</w:t>
      </w:r>
      <w:r w:rsidRPr="00E25F2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>برادرم</w:t>
      </w:r>
      <w:r w:rsidR="0080155A">
        <w:rPr>
          <w:rtl/>
        </w:rPr>
        <w:t xml:space="preserve">! </w:t>
      </w:r>
      <w:r>
        <w:rPr>
          <w:rtl/>
        </w:rPr>
        <w:t>اگر در دنيا هيچ ماءوى و پناهى نباشد</w:t>
      </w:r>
      <w:r w:rsidR="0080155A">
        <w:rPr>
          <w:rtl/>
        </w:rPr>
        <w:t xml:space="preserve">، </w:t>
      </w:r>
      <w:r>
        <w:rPr>
          <w:rtl/>
        </w:rPr>
        <w:t>با يزيد بيعت نخواهم كرد</w:t>
      </w:r>
      <w:r w:rsidR="0080155A">
        <w:rPr>
          <w:rtl/>
        </w:rPr>
        <w:t xml:space="preserve">؛ </w:t>
      </w:r>
      <w:r>
        <w:rPr>
          <w:rtl/>
        </w:rPr>
        <w:t>بخدا سوگند</w:t>
      </w:r>
      <w:r w:rsidR="0080155A">
        <w:rPr>
          <w:rtl/>
        </w:rPr>
        <w:t xml:space="preserve">، </w:t>
      </w:r>
      <w:r>
        <w:rPr>
          <w:rtl/>
        </w:rPr>
        <w:t xml:space="preserve">اگر در صخره هاى كوهستان و يا لانه </w:t>
      </w:r>
      <w:r>
        <w:rPr>
          <w:rtl/>
        </w:rPr>
        <w:lastRenderedPageBreak/>
        <w:t>حيوانات بيابان روم</w:t>
      </w:r>
      <w:r w:rsidR="0080155A">
        <w:rPr>
          <w:rtl/>
        </w:rPr>
        <w:t xml:space="preserve">، </w:t>
      </w:r>
      <w:r>
        <w:rPr>
          <w:rtl/>
        </w:rPr>
        <w:t xml:space="preserve">مرا يافته و خواهند </w:t>
      </w:r>
      <w:r w:rsidRPr="009257A0">
        <w:rPr>
          <w:rtl/>
        </w:rPr>
        <w:t>كشند</w:t>
      </w:r>
      <w:r w:rsidR="0080155A" w:rsidRPr="009257A0">
        <w:rPr>
          <w:rtl/>
        </w:rPr>
        <w:t xml:space="preserve">. </w:t>
      </w:r>
      <w:r w:rsidRPr="009257A0">
        <w:rPr>
          <w:rtl/>
        </w:rPr>
        <w:t>(گريه محمد حنفيه )</w:t>
      </w:r>
      <w:r>
        <w:rPr>
          <w:rtl/>
        </w:rPr>
        <w:t xml:space="preserve"> خداوند</w:t>
      </w:r>
      <w:r w:rsidR="00AC225D">
        <w:rPr>
          <w:rtl/>
        </w:rPr>
        <w:t xml:space="preserve"> تو را </w:t>
      </w:r>
      <w:r>
        <w:rPr>
          <w:rtl/>
        </w:rPr>
        <w:t>پاداش خير دهد كه خير خواهى نمودى و ليكن من تصميم گرفته ام كه برادران و فرزندان ايشان و شيعيانم كه بينش و منش شان با من يكى است</w:t>
      </w:r>
      <w:r w:rsidR="0080155A">
        <w:rPr>
          <w:rtl/>
        </w:rPr>
        <w:t xml:space="preserve">، </w:t>
      </w:r>
      <w:r>
        <w:rPr>
          <w:rtl/>
        </w:rPr>
        <w:t>به سوى مكه حركت كنم و اما تو در مدينه بمان و اوضاع و احوال اينجا را دقيق زير نظر بگير و به من گزارش كن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69</w:t>
      </w:r>
      <w:r w:rsidRPr="00E25F24">
        <w:rPr>
          <w:rStyle w:val="libFootnotenumChar"/>
          <w:rtl/>
        </w:rPr>
        <w:t>)</w:t>
      </w:r>
      <w:r>
        <w:rPr>
          <w:rtl/>
        </w:rPr>
        <w:t xml:space="preserve"> مرحبا بالقتل فى سبيل الله و لكنكم لا تقدرون على هدم مجدى و محو عزتى و شرفى فاذا لا ابالى من القتل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70</w:t>
      </w:r>
      <w:r w:rsidRPr="00E25F2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چه زيباست كشته شدن در راه خدا و ليكن شما مجد و عظمت و عزت و شرف مرا نمى توانيد نابود كنيد</w:t>
      </w:r>
      <w:r w:rsidR="0080155A">
        <w:rPr>
          <w:rtl/>
        </w:rPr>
        <w:t xml:space="preserve">؛ </w:t>
      </w:r>
      <w:r>
        <w:rPr>
          <w:rtl/>
        </w:rPr>
        <w:t>در اينصورت من از مرگ واهمه اى ندارم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E25F24" w:rsidP="00E25F24">
      <w:pPr>
        <w:pStyle w:val="Heading2"/>
        <w:rPr>
          <w:rtl/>
        </w:rPr>
      </w:pPr>
      <w:r>
        <w:rPr>
          <w:rtl/>
        </w:rPr>
        <w:br w:type="page"/>
      </w:r>
      <w:bookmarkStart w:id="75" w:name="_Toc28941978"/>
      <w:bookmarkStart w:id="76" w:name="_Toc466110702"/>
      <w:bookmarkStart w:id="77" w:name="_Toc467312858"/>
      <w:r w:rsidR="004D6BCF">
        <w:rPr>
          <w:rtl/>
        </w:rPr>
        <w:lastRenderedPageBreak/>
        <w:t>23</w:t>
      </w:r>
      <w:r w:rsidR="0080155A">
        <w:rPr>
          <w:rtl/>
        </w:rPr>
        <w:t xml:space="preserve">. </w:t>
      </w:r>
      <w:r w:rsidR="00E917D6">
        <w:rPr>
          <w:rtl/>
        </w:rPr>
        <w:t xml:space="preserve">وصيت نامه امام حسين </w:t>
      </w:r>
      <w:r w:rsidR="004D6BCF" w:rsidRPr="004D6BCF">
        <w:rPr>
          <w:rStyle w:val="libAlaemChar"/>
          <w:rtl/>
        </w:rPr>
        <w:t>عليه‌السلام</w:t>
      </w:r>
      <w:bookmarkEnd w:id="75"/>
      <w:bookmarkEnd w:id="76"/>
      <w:bookmarkEnd w:id="77"/>
      <w:r w:rsidR="0080155A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هنگام حركت از مدينه بسوى مكه وصيت نامه ذيل را نوشت و با انگشترى خويش مهر كرد و به برادرش</w:t>
      </w:r>
      <w:r w:rsidR="0080155A">
        <w:rPr>
          <w:rtl/>
        </w:rPr>
        <w:t xml:space="preserve">، </w:t>
      </w:r>
      <w:r>
        <w:rPr>
          <w:rtl/>
        </w:rPr>
        <w:t>محمد حنفيه داد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نام خداوند بخشنده مهربان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بطور يقين حسين گواهى مى دهد كه خدايى جز الله نيست و شريكى براى او وجود ندارد و محمد بنده و فرستاده اوست كه آيين حق را از نزد حق تعالى آورد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گواهى مى دهد كه بهشت و جهنم حق است و روز قيامت بى گمان به وقوع مى پيوندد و خداوند متعال انسانها را از قبرها بر مى انگيزد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بى شك من برا</w:t>
      </w:r>
      <w:r w:rsidR="00E25F24">
        <w:rPr>
          <w:rFonts w:hint="cs"/>
          <w:rtl/>
        </w:rPr>
        <w:t>ی</w:t>
      </w:r>
      <w:r>
        <w:rPr>
          <w:rtl/>
        </w:rPr>
        <w:t xml:space="preserve"> تفريح و خوشگذرانى و اظهار كبر و فساد و ظلم از مدينه خارج نشدم بلكه جز اين نيست كه براى صلاح در امت جدم</w:t>
      </w:r>
      <w:r w:rsidR="0080155A">
        <w:rPr>
          <w:rtl/>
        </w:rPr>
        <w:t xml:space="preserve">، </w:t>
      </w:r>
      <w:r>
        <w:rPr>
          <w:rtl/>
        </w:rPr>
        <w:t>سفر را آغاز كرده و مى خواهم امر به نيكى و نهى از زشتى كرده و به سيرت جدم و پدرم</w:t>
      </w:r>
      <w:r w:rsidR="0080155A">
        <w:rPr>
          <w:rtl/>
        </w:rPr>
        <w:t xml:space="preserve">، </w:t>
      </w:r>
      <w:r>
        <w:rPr>
          <w:rtl/>
        </w:rPr>
        <w:t>على بن ابيطالب</w:t>
      </w:r>
      <w:r w:rsidR="0080155A">
        <w:rPr>
          <w:rtl/>
        </w:rPr>
        <w:t xml:space="preserve">، </w:t>
      </w:r>
      <w:r>
        <w:rPr>
          <w:rtl/>
        </w:rPr>
        <w:t>رفتار كنم</w:t>
      </w:r>
      <w:r w:rsidR="0080155A">
        <w:rPr>
          <w:rtl/>
        </w:rPr>
        <w:t xml:space="preserve">؛ </w:t>
      </w:r>
      <w:r>
        <w:rPr>
          <w:rtl/>
        </w:rPr>
        <w:t>هر كس اين حقيقت را از من بپذيرد و از من پيروى كند</w:t>
      </w:r>
      <w:r w:rsidR="0080155A">
        <w:rPr>
          <w:rtl/>
        </w:rPr>
        <w:t xml:space="preserve">، </w:t>
      </w:r>
      <w:r>
        <w:rPr>
          <w:rtl/>
        </w:rPr>
        <w:t>راه خدا را برگزيده و گرنه</w:t>
      </w:r>
      <w:r w:rsidR="0080155A">
        <w:rPr>
          <w:rtl/>
        </w:rPr>
        <w:t xml:space="preserve">، </w:t>
      </w:r>
      <w:r>
        <w:rPr>
          <w:rtl/>
        </w:rPr>
        <w:t>صبر مى كنم تا خداوند متعال بين من و اين قوم به حق داورى كند و او بهترين داوران است</w:t>
      </w:r>
      <w:r w:rsidR="0080155A">
        <w:rPr>
          <w:rtl/>
        </w:rPr>
        <w:t xml:space="preserve">. </w:t>
      </w:r>
    </w:p>
    <w:p w:rsidR="00E917D6" w:rsidRPr="00E25F2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برادرم</w:t>
      </w:r>
      <w:r w:rsidR="0080155A">
        <w:rPr>
          <w:rtl/>
        </w:rPr>
        <w:t xml:space="preserve">! </w:t>
      </w:r>
      <w:r>
        <w:rPr>
          <w:rtl/>
        </w:rPr>
        <w:t>اين وصيت من به تو است و توفيق من جز از خدا نيست و به خدا توكل كرده و بازگشتم به سوى اوست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71</w:t>
      </w:r>
      <w:r w:rsidRPr="00E25F2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بالحسين تسعدون و به تشقون</w:t>
      </w:r>
      <w:r w:rsidR="0080155A">
        <w:rPr>
          <w:rtl/>
        </w:rPr>
        <w:t xml:space="preserve">. </w:t>
      </w:r>
      <w:r w:rsidRPr="00E25F2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72</w:t>
      </w:r>
      <w:r w:rsidRPr="00E25F2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تنها ره سعادت و خوشبختى و يا شقاوت و بدبختى شما به واسطه حسين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127089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127089" w:rsidP="009257A0">
      <w:pPr>
        <w:pStyle w:val="Heading2"/>
        <w:rPr>
          <w:rtl/>
        </w:rPr>
      </w:pPr>
      <w:r>
        <w:rPr>
          <w:rtl/>
        </w:rPr>
        <w:br w:type="page"/>
      </w:r>
      <w:bookmarkStart w:id="78" w:name="_Toc467312859"/>
      <w:bookmarkStart w:id="79" w:name="_Toc28941979"/>
      <w:bookmarkStart w:id="80" w:name="_Toc466110703"/>
      <w:r w:rsidR="004D6BCF">
        <w:rPr>
          <w:rtl/>
        </w:rPr>
        <w:lastRenderedPageBreak/>
        <w:t>24</w:t>
      </w:r>
      <w:r w:rsidR="0080155A">
        <w:rPr>
          <w:rtl/>
        </w:rPr>
        <w:t xml:space="preserve">. </w:t>
      </w:r>
      <w:r w:rsidR="00E917D6">
        <w:rPr>
          <w:rtl/>
        </w:rPr>
        <w:t>نامه ها و</w:t>
      </w:r>
      <w:r w:rsidR="0080155A">
        <w:rPr>
          <w:rtl/>
        </w:rPr>
        <w:t>...</w:t>
      </w:r>
      <w:bookmarkEnd w:id="78"/>
      <w:r w:rsidR="0080155A">
        <w:rPr>
          <w:rtl/>
        </w:rPr>
        <w:t xml:space="preserve"> </w:t>
      </w:r>
      <w:bookmarkEnd w:id="79"/>
      <w:bookmarkEnd w:id="80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كوفيان شنيدند كه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بيعت با يزيد امتناع ورزيده و به مكه رهسپار شده است</w:t>
      </w:r>
      <w:r w:rsidR="0080155A">
        <w:rPr>
          <w:rtl/>
        </w:rPr>
        <w:t xml:space="preserve">؛ </w:t>
      </w:r>
      <w:r>
        <w:rPr>
          <w:rtl/>
        </w:rPr>
        <w:t>از اينرو شيعيان در خانه سليمان بن صرد خزاعى گرد آمدند و سليمان به ايشان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مى دانيد كه او را يارى كرده و عليه دشمنش جهاد مى كنيد</w:t>
      </w:r>
      <w:r w:rsidR="0080155A">
        <w:rPr>
          <w:rtl/>
        </w:rPr>
        <w:t xml:space="preserve">، </w:t>
      </w:r>
      <w:r>
        <w:rPr>
          <w:rtl/>
        </w:rPr>
        <w:t>با فرستادن نامه او را آگاه سازيد و اگر در ياريش سستى مى كنيد</w:t>
      </w:r>
      <w:r w:rsidR="0080155A">
        <w:rPr>
          <w:rtl/>
        </w:rPr>
        <w:t xml:space="preserve">، </w:t>
      </w:r>
      <w:r>
        <w:rPr>
          <w:rtl/>
        </w:rPr>
        <w:t>او را قريب ندهيد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همه اظهار يارى نموده و در نامه اى نوشتند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بسم الله الرحمن الرحيم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سليمان بن صرد و مسيب نجبه و رفاعة بن شداد و حبيب بن مظاهر و شيعيان از اهل كوفه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سلام عليك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سپاس خداى را كه دشمن ستمگر</w:t>
      </w:r>
      <w:r w:rsidR="00AC225D">
        <w:rPr>
          <w:rtl/>
        </w:rPr>
        <w:t xml:space="preserve"> تو را </w:t>
      </w:r>
      <w:r>
        <w:rPr>
          <w:rtl/>
        </w:rPr>
        <w:t>ميراند و نابود ساخت</w:t>
      </w:r>
      <w:r w:rsidR="0080155A">
        <w:rPr>
          <w:rtl/>
        </w:rPr>
        <w:t xml:space="preserve">؛ </w:t>
      </w:r>
      <w:r>
        <w:rPr>
          <w:rtl/>
        </w:rPr>
        <w:t>كسى كه غاصبانه اموال امت اسلامى را به دست گرفت و بدون رضايت ايشان</w:t>
      </w:r>
      <w:r w:rsidR="0080155A">
        <w:rPr>
          <w:rtl/>
        </w:rPr>
        <w:t xml:space="preserve">، </w:t>
      </w:r>
      <w:r>
        <w:rPr>
          <w:rtl/>
        </w:rPr>
        <w:t>بر آنها فرمانروايى كرد</w:t>
      </w:r>
      <w:r w:rsidR="0080155A">
        <w:rPr>
          <w:rtl/>
        </w:rPr>
        <w:t xml:space="preserve">؛ </w:t>
      </w:r>
      <w:r>
        <w:rPr>
          <w:rtl/>
        </w:rPr>
        <w:t>نيكان ايشان را بكشت و اشرار را باقى گذاشت و مال خدا را به دست ستمگران و مترفان خوشگذران روزگار داد</w:t>
      </w:r>
      <w:r w:rsidR="0080155A">
        <w:rPr>
          <w:rtl/>
        </w:rPr>
        <w:t xml:space="preserve">؛ </w:t>
      </w:r>
      <w:r>
        <w:rPr>
          <w:rtl/>
        </w:rPr>
        <w:t>پس او چون قوم ثمود</w:t>
      </w:r>
      <w:r w:rsidR="0080155A">
        <w:rPr>
          <w:rtl/>
        </w:rPr>
        <w:t xml:space="preserve">، </w:t>
      </w:r>
      <w:r>
        <w:rPr>
          <w:rtl/>
        </w:rPr>
        <w:t>از رحمت خدا دور باد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 را امام و پيشوايى نيست</w:t>
      </w:r>
      <w:r w:rsidR="0080155A">
        <w:rPr>
          <w:rtl/>
        </w:rPr>
        <w:t xml:space="preserve">؛ </w:t>
      </w:r>
      <w:r>
        <w:rPr>
          <w:rtl/>
        </w:rPr>
        <w:t>از اينرو سوى ما بيا</w:t>
      </w:r>
      <w:r w:rsidR="0080155A">
        <w:rPr>
          <w:rtl/>
        </w:rPr>
        <w:t xml:space="preserve">؛ </w:t>
      </w:r>
      <w:r>
        <w:rPr>
          <w:rtl/>
        </w:rPr>
        <w:t>اميد الهى است كه ما را بر كنار حق گرد آورد</w:t>
      </w:r>
      <w:r w:rsidR="0080155A">
        <w:rPr>
          <w:rtl/>
        </w:rPr>
        <w:t xml:space="preserve">. </w:t>
      </w:r>
      <w:r>
        <w:rPr>
          <w:rtl/>
        </w:rPr>
        <w:t>اكنون نعمان بن بشير در قصر امارت است و ليكن ما در نماز جمعه و عيد او شركت نمى كنيم</w:t>
      </w:r>
      <w:r w:rsidR="0080155A">
        <w:rPr>
          <w:rtl/>
        </w:rPr>
        <w:t xml:space="preserve">. </w:t>
      </w:r>
      <w:r>
        <w:rPr>
          <w:rtl/>
        </w:rPr>
        <w:t>اگر بفهميم كه سوى ما مى آيى</w:t>
      </w:r>
      <w:r w:rsidR="0080155A">
        <w:rPr>
          <w:rtl/>
        </w:rPr>
        <w:t xml:space="preserve">، </w:t>
      </w:r>
      <w:r>
        <w:rPr>
          <w:rtl/>
        </w:rPr>
        <w:t>او را بيرون رانده و سوى شام روانه اش مى كنيم</w:t>
      </w:r>
      <w:r w:rsidR="0080155A">
        <w:rPr>
          <w:rtl/>
        </w:rPr>
        <w:t xml:space="preserve">. </w:t>
      </w:r>
      <w:r w:rsidR="009257A0">
        <w:rPr>
          <w:rtl/>
        </w:rPr>
        <w:t>ان شاء الله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اين نامه را با عبدالله بن مسمع همدانى و عبدالله بن وال تيمى براى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فرستادند كه دوم ماه مبارك رمضان به مكه رسيدند و پس از دو </w:t>
      </w:r>
      <w:r>
        <w:rPr>
          <w:rtl/>
        </w:rPr>
        <w:lastRenderedPageBreak/>
        <w:t xml:space="preserve">روز همراه قيس بن مسهر صيداوى و عبدالرحمن بن عبدالله بن شداد ارحبى و عمارة بن عبدالله سلولى حدود </w:t>
      </w:r>
      <w:r w:rsidR="004D6BCF">
        <w:rPr>
          <w:rtl/>
        </w:rPr>
        <w:t>150</w:t>
      </w:r>
      <w:r>
        <w:rPr>
          <w:rtl/>
        </w:rPr>
        <w:t xml:space="preserve"> نامه ديگر به حضرت فرستادند و پس از دو روز نامه اى چنين نگاشته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بسم الله الرحمن الرحيم</w:t>
      </w:r>
    </w:p>
    <w:p w:rsidR="00E917D6" w:rsidRDefault="00E917D6" w:rsidP="00700595">
      <w:pPr>
        <w:pStyle w:val="libNormal"/>
        <w:rPr>
          <w:rtl/>
        </w:rPr>
      </w:pPr>
      <w:r>
        <w:rPr>
          <w:rtl/>
        </w:rPr>
        <w:t>به</w:t>
      </w:r>
      <w:r w:rsidR="0080155A">
        <w:rPr>
          <w:rtl/>
        </w:rPr>
        <w:t xml:space="preserve">: </w:t>
      </w:r>
      <w:r>
        <w:rPr>
          <w:rtl/>
        </w:rPr>
        <w:t xml:space="preserve">حسين بن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</w:t>
      </w:r>
      <w:r w:rsidR="0080155A">
        <w:rPr>
          <w:rtl/>
        </w:rPr>
        <w:t xml:space="preserve">: </w:t>
      </w:r>
      <w:r>
        <w:rPr>
          <w:rtl/>
        </w:rPr>
        <w:t>شيعيانش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بشتاب كه مردم چشم به راه تو دارند و غير از تو كسى را نمى خواهند</w:t>
      </w:r>
      <w:r w:rsidR="0080155A">
        <w:rPr>
          <w:rtl/>
        </w:rPr>
        <w:t xml:space="preserve">. </w:t>
      </w:r>
      <w:r>
        <w:rPr>
          <w:rtl/>
        </w:rPr>
        <w:t>عجله كن</w:t>
      </w:r>
      <w:r w:rsidR="0080155A">
        <w:rPr>
          <w:rtl/>
        </w:rPr>
        <w:t xml:space="preserve">؛ </w:t>
      </w:r>
      <w:r>
        <w:rPr>
          <w:rtl/>
        </w:rPr>
        <w:t>عجله كن</w:t>
      </w:r>
      <w:r w:rsidR="0080155A">
        <w:rPr>
          <w:rtl/>
        </w:rPr>
        <w:t xml:space="preserve">؛ </w:t>
      </w:r>
      <w:r>
        <w:rPr>
          <w:rtl/>
        </w:rPr>
        <w:t>عجله كن</w:t>
      </w:r>
      <w:r w:rsidR="0080155A">
        <w:rPr>
          <w:rtl/>
        </w:rPr>
        <w:t xml:space="preserve">؛ </w:t>
      </w:r>
      <w:r>
        <w:rPr>
          <w:rtl/>
        </w:rPr>
        <w:t>عجله 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والسلام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با هانى بن هانى سبيعى و سعيد بن عبدالله به حضرت فرستادند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به دنبال اين</w:t>
      </w:r>
      <w:r w:rsidR="0080155A">
        <w:rPr>
          <w:rtl/>
        </w:rPr>
        <w:t xml:space="preserve">، </w:t>
      </w:r>
      <w:r>
        <w:rPr>
          <w:rtl/>
        </w:rPr>
        <w:t>شبث بن ربعى و حجار بن ابجر و يزيد بن الحارث و عروة بن قيس احمسى و عمرو بن حجاج زبيدى و محمد بن عمير تميمى كه از اشراف كوفه بود</w:t>
      </w:r>
      <w:r w:rsidR="0080155A">
        <w:rPr>
          <w:rtl/>
        </w:rPr>
        <w:t xml:space="preserve">، </w:t>
      </w:r>
      <w:r>
        <w:rPr>
          <w:rtl/>
        </w:rPr>
        <w:t>نوشتند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طراوت و سرسبزى ما را فرا گرفت و ميوه ها رسيده و هرگاه بخواهى</w:t>
      </w:r>
      <w:r w:rsidR="0080155A">
        <w:rPr>
          <w:rtl/>
        </w:rPr>
        <w:t xml:space="preserve">، </w:t>
      </w:r>
      <w:r>
        <w:rPr>
          <w:rtl/>
        </w:rPr>
        <w:t>بر لشكرى آماده فرمان</w:t>
      </w:r>
      <w:r w:rsidR="0080155A">
        <w:rPr>
          <w:rtl/>
        </w:rPr>
        <w:t xml:space="preserve">، </w:t>
      </w:r>
      <w:r>
        <w:rPr>
          <w:rtl/>
        </w:rPr>
        <w:t>فرود آ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اين حال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دو ركعت نماز بين ركن و مقام بپا داشت و از خداوند متعال خير خواست و نامه اى چنين 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بسم الله الرحمن الرحيم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</w:t>
      </w:r>
      <w:r w:rsidR="0080155A">
        <w:rPr>
          <w:rtl/>
        </w:rPr>
        <w:t xml:space="preserve">: </w:t>
      </w:r>
      <w:r>
        <w:rPr>
          <w:rtl/>
        </w:rPr>
        <w:t>حسين بن على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</w:t>
      </w:r>
      <w:r w:rsidR="0080155A">
        <w:rPr>
          <w:rtl/>
        </w:rPr>
        <w:t xml:space="preserve">: </w:t>
      </w:r>
      <w:r>
        <w:rPr>
          <w:rtl/>
        </w:rPr>
        <w:t xml:space="preserve">مسلمانان و </w:t>
      </w:r>
      <w:r w:rsidR="00A60E79">
        <w:rPr>
          <w:rtl/>
        </w:rPr>
        <w:t>مؤمن</w:t>
      </w:r>
      <w:r>
        <w:rPr>
          <w:rtl/>
        </w:rPr>
        <w:t>ان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، </w:t>
      </w:r>
      <w:r>
        <w:rPr>
          <w:rtl/>
        </w:rPr>
        <w:t>هانى و سعيد نامه هاى شما را كه آخرين مكاتبه شما بود</w:t>
      </w:r>
      <w:r w:rsidR="0080155A">
        <w:rPr>
          <w:rtl/>
        </w:rPr>
        <w:t xml:space="preserve">، </w:t>
      </w:r>
      <w:r>
        <w:rPr>
          <w:rtl/>
        </w:rPr>
        <w:t>آوردند</w:t>
      </w:r>
      <w:r w:rsidR="0080155A">
        <w:rPr>
          <w:rtl/>
        </w:rPr>
        <w:t xml:space="preserve">؛ </w:t>
      </w:r>
      <w:r>
        <w:rPr>
          <w:rtl/>
        </w:rPr>
        <w:t xml:space="preserve">خواسته همه شما اين بود كه امامى نداريد و من سوى شما بيايم تا شايد خداوند </w:t>
      </w:r>
      <w:r>
        <w:rPr>
          <w:rtl/>
        </w:rPr>
        <w:lastRenderedPageBreak/>
        <w:t>شما را هدايت كند</w:t>
      </w:r>
      <w:r w:rsidR="0080155A">
        <w:rPr>
          <w:rtl/>
        </w:rPr>
        <w:t xml:space="preserve">. </w:t>
      </w:r>
      <w:r>
        <w:rPr>
          <w:rtl/>
        </w:rPr>
        <w:t>من مسلم بن عقيل</w:t>
      </w:r>
      <w:r w:rsidR="0080155A">
        <w:rPr>
          <w:rtl/>
        </w:rPr>
        <w:t xml:space="preserve">، </w:t>
      </w:r>
      <w:r>
        <w:rPr>
          <w:rtl/>
        </w:rPr>
        <w:t>برادر و پسر عم خود را كه مورد اطمينان من است</w:t>
      </w:r>
      <w:r w:rsidR="0080155A">
        <w:rPr>
          <w:rtl/>
        </w:rPr>
        <w:t xml:space="preserve">، </w:t>
      </w:r>
      <w:r>
        <w:rPr>
          <w:rtl/>
        </w:rPr>
        <w:t>سوى شما مى فرستم</w:t>
      </w:r>
      <w:r w:rsidR="0080155A">
        <w:rPr>
          <w:rtl/>
        </w:rPr>
        <w:t xml:space="preserve">. </w:t>
      </w:r>
      <w:r>
        <w:rPr>
          <w:rtl/>
        </w:rPr>
        <w:t>اگر او راءى و همت خردمندان و افراد فاضل شما را آنطور كه در نامه هايتان نوشته بوديد</w:t>
      </w:r>
      <w:r w:rsidR="0080155A">
        <w:rPr>
          <w:rtl/>
        </w:rPr>
        <w:t xml:space="preserve">، </w:t>
      </w:r>
      <w:r>
        <w:rPr>
          <w:rtl/>
        </w:rPr>
        <w:t>تاءييد كرد</w:t>
      </w:r>
      <w:r w:rsidR="0080155A">
        <w:rPr>
          <w:rtl/>
        </w:rPr>
        <w:t xml:space="preserve">، </w:t>
      </w:r>
      <w:r>
        <w:rPr>
          <w:rtl/>
        </w:rPr>
        <w:t>به زودى نزد شما خواهم آمد</w:t>
      </w:r>
      <w:r w:rsidR="0080155A">
        <w:rPr>
          <w:rtl/>
        </w:rPr>
        <w:t xml:space="preserve">؛ </w:t>
      </w:r>
      <w:r w:rsidR="009257A0">
        <w:rPr>
          <w:rtl/>
        </w:rPr>
        <w:t>ان شاء الله</w:t>
      </w:r>
      <w:r w:rsidR="0080155A">
        <w:rPr>
          <w:rtl/>
        </w:rPr>
        <w:t xml:space="preserve">. </w:t>
      </w:r>
      <w:r>
        <w:rPr>
          <w:rtl/>
        </w:rPr>
        <w:t>قسم به جانم</w:t>
      </w:r>
      <w:r w:rsidR="0080155A">
        <w:rPr>
          <w:rtl/>
        </w:rPr>
        <w:t xml:space="preserve">، </w:t>
      </w:r>
      <w:r>
        <w:rPr>
          <w:rtl/>
        </w:rPr>
        <w:t>امام نيست جز كسى كه به كتاب خدا حكم و عدل و داد را برپا كند و دين حق را مطيع باشد و خويشتن را بدور از هواهاى نفسانى</w:t>
      </w:r>
      <w:r w:rsidR="0080155A">
        <w:rPr>
          <w:rtl/>
        </w:rPr>
        <w:t xml:space="preserve">، </w:t>
      </w:r>
      <w:r>
        <w:rPr>
          <w:rtl/>
        </w:rPr>
        <w:t>فقط در اختيار ذات الهى قرار دهد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والسلام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 با مسلم بن عقيل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73</w:t>
      </w:r>
      <w:r w:rsidRPr="00700595">
        <w:rPr>
          <w:rStyle w:val="libFootnotenumChar"/>
          <w:rtl/>
        </w:rPr>
        <w:t>)</w:t>
      </w:r>
      <w:r>
        <w:rPr>
          <w:rtl/>
        </w:rPr>
        <w:t xml:space="preserve"> به كوفه فرستاد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لان يرضى عنى اءحب الى من اءن يكون لى حمر النعم</w:t>
      </w:r>
      <w:r w:rsidR="0080155A">
        <w:rPr>
          <w:rtl/>
        </w:rPr>
        <w:t xml:space="preserve">.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74</w:t>
      </w:r>
      <w:r w:rsidRPr="00700595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خشنودى حسين از من براى من بهتر از اين است كه براى من شتران سرخ موى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رسول اكرم </w:t>
      </w:r>
      <w:r w:rsidRPr="007D48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E917D6" w:rsidRDefault="00700595" w:rsidP="00700595">
      <w:pPr>
        <w:pStyle w:val="Heading2"/>
        <w:rPr>
          <w:rtl/>
        </w:rPr>
      </w:pPr>
      <w:r>
        <w:rPr>
          <w:rtl/>
        </w:rPr>
        <w:br w:type="page"/>
      </w:r>
      <w:bookmarkStart w:id="81" w:name="_Toc28941980"/>
      <w:bookmarkStart w:id="82" w:name="_Toc466110704"/>
      <w:bookmarkStart w:id="83" w:name="_Toc467312860"/>
      <w:r w:rsidR="004D6BCF">
        <w:rPr>
          <w:rtl/>
        </w:rPr>
        <w:lastRenderedPageBreak/>
        <w:t>25</w:t>
      </w:r>
      <w:r w:rsidR="0080155A">
        <w:rPr>
          <w:rtl/>
        </w:rPr>
        <w:t xml:space="preserve">. </w:t>
      </w:r>
      <w:r w:rsidR="00E917D6">
        <w:rPr>
          <w:rtl/>
        </w:rPr>
        <w:t>وفاداران بى وفا</w:t>
      </w:r>
      <w:bookmarkEnd w:id="81"/>
      <w:bookmarkEnd w:id="82"/>
      <w:bookmarkEnd w:id="83"/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مسلم بن عقيل جهت اجراى فرامين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در نيمه ماه مبارك رمضان از مكه سوى كوفه حركت كند و ليكن نخست به مدينه آمد و در مسجد النبى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نماز گزارد و با خانواده خود وداع كرد و با دو راهنما به راه افتاد و پس از پيمودن مسافت چند روزه</w:t>
      </w:r>
      <w:r w:rsidR="0080155A">
        <w:rPr>
          <w:rtl/>
        </w:rPr>
        <w:t xml:space="preserve">، </w:t>
      </w:r>
      <w:r>
        <w:rPr>
          <w:rtl/>
        </w:rPr>
        <w:t>فهميدند كه راه را گم كرده 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گم كردن راه از يك سو و تشنگى شديد از سوى ديگر مانع بزرگى بر ادامه راه بود كه مسلم بن عقيل را واداشت تا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نامه اى چنين 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از مدينه با دو راهنما به راه افتاده و راه را گم كرديم و آن دو جان سپردند و ليكن ما توانستيم خود را در مكانى به نام مضيق به آب برسانيم</w:t>
      </w:r>
      <w:r w:rsidR="0080155A">
        <w:rPr>
          <w:rtl/>
        </w:rPr>
        <w:t xml:space="preserve">؛ </w:t>
      </w:r>
      <w:r>
        <w:rPr>
          <w:rtl/>
        </w:rPr>
        <w:t>بدين جهت اين سفر بدين جهت اين سفر را به فال بد گرفتم</w:t>
      </w:r>
      <w:r w:rsidR="0080155A">
        <w:rPr>
          <w:rtl/>
        </w:rPr>
        <w:t xml:space="preserve">؛ </w:t>
      </w:r>
      <w:r>
        <w:rPr>
          <w:rtl/>
        </w:rPr>
        <w:t>اگر نظر شما نيز اين چنين باشد</w:t>
      </w:r>
      <w:r w:rsidR="0080155A">
        <w:rPr>
          <w:rtl/>
        </w:rPr>
        <w:t xml:space="preserve">، </w:t>
      </w:r>
      <w:r>
        <w:rPr>
          <w:rtl/>
        </w:rPr>
        <w:t>مرا معاف داشته و ديگرى را بفرستيد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والسلام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 با قيس بن مسهر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فرستاد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در پاسخ نامه</w:t>
      </w:r>
      <w:r w:rsidR="0080155A">
        <w:rPr>
          <w:rtl/>
        </w:rPr>
        <w:t xml:space="preserve">، </w:t>
      </w:r>
      <w:r>
        <w:rPr>
          <w:rtl/>
        </w:rPr>
        <w:t>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خوف آن دارم كه ترس تو موجب تغيير تصميمت شده باشد</w:t>
      </w:r>
      <w:r w:rsidR="0080155A">
        <w:rPr>
          <w:rtl/>
        </w:rPr>
        <w:t xml:space="preserve">؛ </w:t>
      </w:r>
      <w:r>
        <w:rPr>
          <w:rtl/>
        </w:rPr>
        <w:t>به راهت ادامه بده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والسلام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نامه به دست مسلم رسيد</w:t>
      </w:r>
      <w:r w:rsidR="0080155A">
        <w:rPr>
          <w:rtl/>
        </w:rPr>
        <w:t xml:space="preserve">، </w:t>
      </w:r>
      <w:r>
        <w:rPr>
          <w:rtl/>
        </w:rPr>
        <w:t>به راه افتاد و پنجم شوال در كوفه به خانه مختار بن ابى عبيده وارد شد و شيعيان نزد وى آمده و مسلم نامه حضرت را به ايشان خواند و آنها بگريستند</w:t>
      </w:r>
      <w:r w:rsidR="0080155A">
        <w:rPr>
          <w:rtl/>
        </w:rPr>
        <w:t xml:space="preserve">؛ 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عابس بن شبيب شاكرى برخاست و بعد از حمد و سپاس الهى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من از طرف مردم چيزى نمى گويم</w:t>
      </w:r>
      <w:r w:rsidR="0080155A">
        <w:rPr>
          <w:rtl/>
        </w:rPr>
        <w:t xml:space="preserve">؛ </w:t>
      </w:r>
      <w:r>
        <w:rPr>
          <w:rtl/>
        </w:rPr>
        <w:t>زيرا نمى دانم در دل ايشان چيست و تو را به آنها فريب نمى دهم</w:t>
      </w:r>
      <w:r w:rsidR="0080155A">
        <w:rPr>
          <w:rtl/>
        </w:rPr>
        <w:t xml:space="preserve">.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دعوت شما را اجابت كرده و با دشمن شما به جهاد برخاسته و در ركاب شما با اين شمشير بر آنها تاخته تا خدا را ملاقات كنم و اين را جز براى ثواب الهى انجام نمى دهم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ميان</w:t>
      </w:r>
      <w:r w:rsidR="0080155A">
        <w:rPr>
          <w:rtl/>
        </w:rPr>
        <w:t xml:space="preserve">، </w:t>
      </w:r>
      <w:r>
        <w:rPr>
          <w:rtl/>
        </w:rPr>
        <w:t>حبيب بن مظاهر بپا خاست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خدايى كه جز او معبودى نيست</w:t>
      </w:r>
      <w:r w:rsidR="0080155A">
        <w:rPr>
          <w:rtl/>
        </w:rPr>
        <w:t xml:space="preserve">، </w:t>
      </w:r>
      <w:r>
        <w:rPr>
          <w:rtl/>
        </w:rPr>
        <w:t>من با او هم عقيده ام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سرانجام هيجده هزار نفر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75</w:t>
      </w:r>
      <w:r w:rsidRPr="00700595">
        <w:rPr>
          <w:rStyle w:val="libFootnotenumChar"/>
          <w:rtl/>
        </w:rPr>
        <w:t xml:space="preserve">) </w:t>
      </w:r>
      <w:r>
        <w:rPr>
          <w:rtl/>
        </w:rPr>
        <w:t>با مسلم بن عقيل بيعت كرده و مسلم</w:t>
      </w:r>
      <w:r w:rsidR="0080155A">
        <w:rPr>
          <w:rtl/>
        </w:rPr>
        <w:t xml:space="preserve">، </w:t>
      </w:r>
      <w:r>
        <w:rPr>
          <w:rtl/>
        </w:rPr>
        <w:t xml:space="preserve">اينرا طى نامه اى به حضرت نوشت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براى آمدن به كوفه ترغيب نمود</w:t>
      </w:r>
      <w:r w:rsidR="0080155A">
        <w:rPr>
          <w:rtl/>
        </w:rPr>
        <w:t xml:space="preserve">. </w:t>
      </w:r>
      <w:r>
        <w:rPr>
          <w:rtl/>
        </w:rPr>
        <w:t>در آن روى سكه</w:t>
      </w:r>
      <w:r w:rsidR="0080155A">
        <w:rPr>
          <w:rtl/>
        </w:rPr>
        <w:t xml:space="preserve">، </w:t>
      </w:r>
      <w:r>
        <w:rPr>
          <w:rtl/>
        </w:rPr>
        <w:t>نعمان بن بشير</w:t>
      </w:r>
      <w:r w:rsidR="0080155A">
        <w:rPr>
          <w:rtl/>
        </w:rPr>
        <w:t xml:space="preserve">، </w:t>
      </w:r>
      <w:r>
        <w:rPr>
          <w:rtl/>
        </w:rPr>
        <w:t>فرماندار و والى كوفه</w:t>
      </w:r>
      <w:r w:rsidR="0080155A">
        <w:rPr>
          <w:rtl/>
        </w:rPr>
        <w:t xml:space="preserve">، </w:t>
      </w:r>
      <w:r>
        <w:rPr>
          <w:rtl/>
        </w:rPr>
        <w:t>بالاى منبر رفت و بعد از حمد و سپاى الهى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اى بندگان خدا</w:t>
      </w:r>
      <w:r w:rsidR="0080155A">
        <w:rPr>
          <w:rtl/>
        </w:rPr>
        <w:t xml:space="preserve">! </w:t>
      </w:r>
      <w:r>
        <w:rPr>
          <w:rtl/>
        </w:rPr>
        <w:t>از خدا بترسيد و به سوى فتنه و تفرقه شتاب مكنيد كه در آن مردان هلاك شده و خونها ريخته و اموال به تاراج مى رود</w:t>
      </w:r>
      <w:r w:rsidR="0080155A">
        <w:rPr>
          <w:rtl/>
        </w:rPr>
        <w:t xml:space="preserve">؛ </w:t>
      </w:r>
      <w:r>
        <w:rPr>
          <w:rtl/>
        </w:rPr>
        <w:t>كسى كه به جنگ من نيايد</w:t>
      </w:r>
      <w:r w:rsidR="0080155A">
        <w:rPr>
          <w:rtl/>
        </w:rPr>
        <w:t xml:space="preserve">، </w:t>
      </w:r>
      <w:r>
        <w:rPr>
          <w:rtl/>
        </w:rPr>
        <w:t>به جنگ او نمى روم</w:t>
      </w:r>
      <w:r w:rsidR="0080155A">
        <w:rPr>
          <w:rtl/>
        </w:rPr>
        <w:t xml:space="preserve">؛ </w:t>
      </w:r>
      <w:r>
        <w:rPr>
          <w:rtl/>
        </w:rPr>
        <w:t xml:space="preserve">شما را از خواب بيدار نمى كنم </w:t>
      </w:r>
      <w:r w:rsidRPr="009257A0">
        <w:rPr>
          <w:rtl/>
        </w:rPr>
        <w:t>(</w:t>
      </w:r>
      <w:r w:rsidR="009257A0">
        <w:rPr>
          <w:rtl/>
        </w:rPr>
        <w:t>آرامش تان را به هم نمى زنم</w:t>
      </w:r>
      <w:r w:rsidRPr="009257A0">
        <w:rPr>
          <w:rtl/>
        </w:rPr>
        <w:t>)</w:t>
      </w:r>
      <w:r>
        <w:rPr>
          <w:rtl/>
        </w:rPr>
        <w:t xml:space="preserve"> و شما را به جان يكديگر نمى اندازم و به تهمت و گمان بد كسى را دستگير نمى كنم و لكن اگر بيعت خود را شكسته و با پيشواى خود به مخالفت برخيزيد</w:t>
      </w:r>
      <w:r w:rsidR="0080155A">
        <w:rPr>
          <w:rtl/>
        </w:rPr>
        <w:t xml:space="preserve">، </w:t>
      </w:r>
      <w:r>
        <w:rPr>
          <w:rtl/>
        </w:rPr>
        <w:t>شما را از دم شمشيرم خواهم گذراند</w:t>
      </w:r>
      <w:r w:rsidR="0080155A">
        <w:rPr>
          <w:rtl/>
        </w:rPr>
        <w:t xml:space="preserve">؛ </w:t>
      </w:r>
      <w:r>
        <w:rPr>
          <w:rtl/>
        </w:rPr>
        <w:t>گرچه ياورى نداشته باشم</w:t>
      </w:r>
      <w:r w:rsidR="0080155A">
        <w:rPr>
          <w:rtl/>
        </w:rPr>
        <w:t xml:space="preserve">. </w:t>
      </w:r>
      <w:r>
        <w:rPr>
          <w:rtl/>
        </w:rPr>
        <w:t>اميدوارم كه بين شما و حق شناس بيشتر از پيروان باطل كه هلاك مى شوند</w:t>
      </w:r>
      <w:r w:rsidR="0080155A">
        <w:rPr>
          <w:rtl/>
        </w:rPr>
        <w:t xml:space="preserve">، </w:t>
      </w:r>
      <w:r>
        <w:rPr>
          <w:rtl/>
        </w:rPr>
        <w:t>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عبدالله بن مسلم كه با بنى اميه هم پيمان بود</w:t>
      </w:r>
      <w:r w:rsidR="0080155A">
        <w:rPr>
          <w:rtl/>
        </w:rPr>
        <w:t xml:space="preserve">، </w:t>
      </w:r>
      <w:r>
        <w:rPr>
          <w:rtl/>
        </w:rPr>
        <w:t>برخاست و نعمان را به شدت عمل فرا خواند و سپس به يزيد در نامه اى نوشت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مسلم بن عقيل به كوفه آمده و شيعيان به نام حسين بن على با او بيعت مى كنند</w:t>
      </w:r>
      <w:r w:rsidR="0080155A">
        <w:rPr>
          <w:rtl/>
        </w:rPr>
        <w:t xml:space="preserve">؛ </w:t>
      </w:r>
      <w:r>
        <w:rPr>
          <w:rtl/>
        </w:rPr>
        <w:t>اگر كوفه را مى خواهى</w:t>
      </w:r>
      <w:r w:rsidR="0080155A">
        <w:rPr>
          <w:rtl/>
        </w:rPr>
        <w:t xml:space="preserve">، </w:t>
      </w:r>
      <w:r>
        <w:rPr>
          <w:rtl/>
        </w:rPr>
        <w:t>مردى قاطع</w:t>
      </w:r>
      <w:r w:rsidR="0080155A">
        <w:rPr>
          <w:rtl/>
        </w:rPr>
        <w:t xml:space="preserve">، </w:t>
      </w:r>
      <w:r>
        <w:rPr>
          <w:rtl/>
        </w:rPr>
        <w:t>چون خودت</w:t>
      </w:r>
      <w:r w:rsidR="0080155A">
        <w:rPr>
          <w:rtl/>
        </w:rPr>
        <w:t xml:space="preserve">، </w:t>
      </w:r>
      <w:r>
        <w:rPr>
          <w:rtl/>
        </w:rPr>
        <w:t>را به كوفه بفرست</w:t>
      </w:r>
      <w:r w:rsidR="0080155A">
        <w:rPr>
          <w:rtl/>
        </w:rPr>
        <w:t xml:space="preserve">؛ </w:t>
      </w:r>
      <w:r>
        <w:rPr>
          <w:rtl/>
        </w:rPr>
        <w:t>زيرا نعمان بن بشير شخصى ضعيف و يا اينكه خود را به سستى زده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عمارة بن عقبه و عمر بن سعد بن ابى وقاص نيز شبيه اين نامه را به يزيد نوشتند و يزيد وقتى اين نامه ها را ديد</w:t>
      </w:r>
      <w:r w:rsidR="0080155A">
        <w:rPr>
          <w:rtl/>
        </w:rPr>
        <w:t xml:space="preserve">، </w:t>
      </w:r>
      <w:r>
        <w:rPr>
          <w:rtl/>
        </w:rPr>
        <w:t xml:space="preserve">سرجون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76</w:t>
      </w:r>
      <w:r w:rsidRPr="00700595">
        <w:rPr>
          <w:rStyle w:val="libFootnotenumChar"/>
          <w:rtl/>
        </w:rPr>
        <w:t>)</w:t>
      </w:r>
      <w:r w:rsidR="0080155A">
        <w:rPr>
          <w:rStyle w:val="libFootnotenumChar"/>
          <w:rtl/>
        </w:rPr>
        <w:t xml:space="preserve">، </w:t>
      </w:r>
      <w:r>
        <w:rPr>
          <w:rtl/>
        </w:rPr>
        <w:t>را فرا خواند و از او نظر خواهى كرد و سرجون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معاويه زنده شود</w:t>
      </w:r>
      <w:r w:rsidR="0080155A">
        <w:rPr>
          <w:rtl/>
        </w:rPr>
        <w:t xml:space="preserve">، </w:t>
      </w:r>
      <w:r>
        <w:rPr>
          <w:rtl/>
        </w:rPr>
        <w:t>راءى او را مى پذيرى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يزيد جواب مثبت داد</w:t>
      </w:r>
      <w:r w:rsidR="0080155A">
        <w:rPr>
          <w:rtl/>
        </w:rPr>
        <w:t xml:space="preserve">، </w:t>
      </w:r>
      <w:r>
        <w:rPr>
          <w:rtl/>
        </w:rPr>
        <w:t>او فرمان ولايت عبيدالله بن زياد را بر كوفه و بصره كه معاويه هنگام مرگ دستور نوشتنش را داده بود</w:t>
      </w:r>
      <w:r w:rsidR="0080155A">
        <w:rPr>
          <w:rtl/>
        </w:rPr>
        <w:t xml:space="preserve">، </w:t>
      </w:r>
      <w:r>
        <w:rPr>
          <w:rtl/>
        </w:rPr>
        <w:t>به يزيد نشان داد و با اينكه يزيد ميانه خوبى با عبيدالله بن زياد نداشت</w:t>
      </w:r>
      <w:r w:rsidR="0080155A">
        <w:rPr>
          <w:rtl/>
        </w:rPr>
        <w:t xml:space="preserve">، </w:t>
      </w:r>
      <w:r>
        <w:rPr>
          <w:rtl/>
        </w:rPr>
        <w:t>او را به همان منصب</w:t>
      </w:r>
      <w:r w:rsidR="0080155A">
        <w:rPr>
          <w:rtl/>
        </w:rPr>
        <w:t xml:space="preserve">، </w:t>
      </w:r>
      <w:r>
        <w:rPr>
          <w:rtl/>
        </w:rPr>
        <w:t>نصب كرد</w:t>
      </w:r>
      <w:r w:rsidR="0080155A">
        <w:rPr>
          <w:rtl/>
        </w:rPr>
        <w:t xml:space="preserve">؛ </w:t>
      </w:r>
      <w:r>
        <w:rPr>
          <w:rtl/>
        </w:rPr>
        <w:t>وقتى حكم يزيد به عبيدالله ابلاغ شد</w:t>
      </w:r>
      <w:r w:rsidR="0080155A">
        <w:rPr>
          <w:rtl/>
        </w:rPr>
        <w:t xml:space="preserve">، </w:t>
      </w:r>
      <w:r>
        <w:rPr>
          <w:rtl/>
        </w:rPr>
        <w:t>او با حدود پانصد نفر</w:t>
      </w:r>
      <w:r w:rsidR="0080155A">
        <w:rPr>
          <w:rtl/>
        </w:rPr>
        <w:t xml:space="preserve">، </w:t>
      </w:r>
      <w:r>
        <w:rPr>
          <w:rtl/>
        </w:rPr>
        <w:t>بى درنگ به سوى كوفه راه افتاد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مردم كوفه در انتظار ورود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آماده بودند</w:t>
      </w:r>
      <w:r w:rsidR="0080155A">
        <w:rPr>
          <w:rtl/>
        </w:rPr>
        <w:t xml:space="preserve">؛ </w:t>
      </w:r>
      <w:r>
        <w:rPr>
          <w:rtl/>
        </w:rPr>
        <w:t>وقتى عبيدالله بن زياد با عمامه سياه و چهره پوشيده وارد كوفه شد</w:t>
      </w:r>
      <w:r w:rsidR="0080155A">
        <w:rPr>
          <w:rtl/>
        </w:rPr>
        <w:t xml:space="preserve">، </w:t>
      </w:r>
      <w:r>
        <w:rPr>
          <w:rtl/>
        </w:rPr>
        <w:t>مردم گمان كردند كه حضرت است و از اينرو همه بر او سلام كرده و خوشآمد مى گفتند</w:t>
      </w:r>
      <w:r w:rsidR="0080155A">
        <w:rPr>
          <w:rtl/>
        </w:rPr>
        <w:t xml:space="preserve">. </w:t>
      </w:r>
      <w:r>
        <w:rPr>
          <w:rtl/>
        </w:rPr>
        <w:t>وليكن پس از مدتى فهميدند كه او عبيدالله بن زياد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عبيدالله با شگرد خاصى خود را به در قصر امارت رساند و ليكن از آنجا كه نعمان نيز گمان مى كرد او حسين بن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است</w:t>
      </w:r>
      <w:r w:rsidR="0080155A">
        <w:rPr>
          <w:rtl/>
        </w:rPr>
        <w:t xml:space="preserve">، </w:t>
      </w:r>
      <w:r>
        <w:rPr>
          <w:rtl/>
        </w:rPr>
        <w:t>از بالاى قصر ندا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امانتى را كه به من سپرده اند</w:t>
      </w:r>
      <w:r w:rsidR="0080155A">
        <w:rPr>
          <w:rtl/>
        </w:rPr>
        <w:t xml:space="preserve">، </w:t>
      </w:r>
      <w:r>
        <w:rPr>
          <w:rtl/>
        </w:rPr>
        <w:t>به تو نمى دهم</w:t>
      </w:r>
      <w:r w:rsidR="0080155A">
        <w:rPr>
          <w:rtl/>
        </w:rPr>
        <w:t xml:space="preserve">؛ </w:t>
      </w:r>
      <w:r>
        <w:rPr>
          <w:rtl/>
        </w:rPr>
        <w:t>يا بن رسول الله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را باز كن</w:t>
      </w:r>
      <w:r w:rsidR="0080155A">
        <w:rPr>
          <w:rtl/>
        </w:rPr>
        <w:t xml:space="preserve">؛ </w:t>
      </w:r>
      <w:r>
        <w:rPr>
          <w:rtl/>
        </w:rPr>
        <w:t>خير نبينى</w:t>
      </w:r>
      <w:r w:rsidR="0080155A">
        <w:rPr>
          <w:rtl/>
        </w:rPr>
        <w:t xml:space="preserve">؛ </w:t>
      </w:r>
      <w:r>
        <w:rPr>
          <w:rtl/>
        </w:rPr>
        <w:t>شبت دراز 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مردى او را شناخت و فرياد زد كه اى مردم</w:t>
      </w:r>
      <w:r w:rsidR="0080155A">
        <w:rPr>
          <w:rtl/>
        </w:rPr>
        <w:t xml:space="preserve">!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او ابن زياد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مردم شروع به پرتاب سنگريزه و غيره بر ابن زياد نمودند و نعمان به سرعت در قصر را باز كرد و او وارد شد و پس از مدتى به ناچار مردم پراكنده شدند و صبح فردا</w:t>
      </w:r>
      <w:r w:rsidR="0080155A">
        <w:rPr>
          <w:rtl/>
        </w:rPr>
        <w:t xml:space="preserve">، </w:t>
      </w:r>
      <w:r>
        <w:rPr>
          <w:rtl/>
        </w:rPr>
        <w:t>منادى ندا زد و مردم در مسجد جمع شدند و ابن زياد بر منبر رفت و در سخنرانى خود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اميرال</w:t>
      </w:r>
      <w:r w:rsidR="00A60E79">
        <w:rPr>
          <w:rtl/>
        </w:rPr>
        <w:t>مؤمن</w:t>
      </w:r>
      <w:r>
        <w:rPr>
          <w:rtl/>
        </w:rPr>
        <w:t>ين</w:t>
      </w:r>
      <w:r w:rsidR="0080155A">
        <w:rPr>
          <w:rtl/>
        </w:rPr>
        <w:t xml:space="preserve">، </w:t>
      </w:r>
      <w:r>
        <w:rPr>
          <w:rtl/>
        </w:rPr>
        <w:t>ولايت شما و شهرتان را به من عطا كرد و مرا دستور داد تا ستمديده تان را داد دهم و به محرومان رسيدگى و به فرمانبر شما احسان كنم</w:t>
      </w:r>
      <w:r w:rsidR="0080155A">
        <w:rPr>
          <w:rtl/>
        </w:rPr>
        <w:t xml:space="preserve">. </w:t>
      </w:r>
      <w:r>
        <w:rPr>
          <w:rtl/>
        </w:rPr>
        <w:t>شمشير و تازيانه من بر نافرمانتان به كار مى رود</w:t>
      </w:r>
      <w:r w:rsidR="0080155A">
        <w:rPr>
          <w:rtl/>
        </w:rPr>
        <w:t xml:space="preserve">؛ </w:t>
      </w:r>
      <w:r>
        <w:rPr>
          <w:rtl/>
        </w:rPr>
        <w:t>بنابراين هر كسى بايد مراقب خود باشد</w:t>
      </w:r>
      <w:r w:rsidR="0080155A">
        <w:rPr>
          <w:rtl/>
        </w:rPr>
        <w:t xml:space="preserve">؛ </w:t>
      </w:r>
      <w:r>
        <w:rPr>
          <w:rtl/>
        </w:rPr>
        <w:t>تا به گفته ام عمل نكنم براى شما فايده اى ندارد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اينكه از منبر فرود آمد</w:t>
      </w:r>
      <w:r w:rsidR="0080155A">
        <w:rPr>
          <w:rtl/>
        </w:rPr>
        <w:t xml:space="preserve">، </w:t>
      </w:r>
      <w:r>
        <w:rPr>
          <w:rtl/>
        </w:rPr>
        <w:t>دستور داد تا نام بزرگان كوفه در محله هاى مختلف شهر را براى او نوشته و ايشان اسامى پيروان يزيد و خوارج و مخالفان دربار را مشخص كنند و گرنه هر فتنه جويى و عمل خلاف مصلحت در حوزه استحفاظى آنان</w:t>
      </w:r>
      <w:r w:rsidR="0080155A">
        <w:rPr>
          <w:rtl/>
        </w:rPr>
        <w:t xml:space="preserve">، </w:t>
      </w:r>
      <w:r>
        <w:rPr>
          <w:rtl/>
        </w:rPr>
        <w:t>بر عهده ايشان خواهد بود و هيچ تعهدى براى آنان بر گردن ابن زياد نبوده و خون و مال شان براى او حلال خواهد بود و هر محله اى كه ياغى و سركش در آن يافت شود كه اسمش را به او نداده باشند</w:t>
      </w:r>
      <w:r w:rsidR="0080155A">
        <w:rPr>
          <w:rtl/>
        </w:rPr>
        <w:t xml:space="preserve">، </w:t>
      </w:r>
      <w:r>
        <w:rPr>
          <w:rtl/>
        </w:rPr>
        <w:t>رئيس و بزرگ آن محله را بر در خانه اش به دار آويخته و اهالى آن محله از عطا و بخشش او به دور خواهند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مسلم بن عقيل سخنان عبيدالله را شنيد</w:t>
      </w:r>
      <w:r w:rsidR="0080155A">
        <w:rPr>
          <w:rtl/>
        </w:rPr>
        <w:t xml:space="preserve">، </w:t>
      </w:r>
      <w:r>
        <w:rPr>
          <w:rtl/>
        </w:rPr>
        <w:t>شبانه از خانه مختار بيرون آمد و سوى منزل هانى رفت و شيعيان بطور مخفيانه نزد او رفت و آمد مى نمودند</w:t>
      </w:r>
      <w:r w:rsidR="0080155A">
        <w:rPr>
          <w:rtl/>
        </w:rPr>
        <w:t xml:space="preserve">. </w:t>
      </w:r>
      <w:r>
        <w:rPr>
          <w:rtl/>
        </w:rPr>
        <w:t>شريك بم اعور كه از شيعيان بود و همراه عبيدالله به كوفه آمد</w:t>
      </w:r>
      <w:r w:rsidR="0080155A">
        <w:rPr>
          <w:rtl/>
        </w:rPr>
        <w:t xml:space="preserve">، </w:t>
      </w:r>
      <w:r>
        <w:rPr>
          <w:rtl/>
        </w:rPr>
        <w:t>در خانه هانى سكنى گزيده بود و از قضاى روزگار مريض شد و ابن زياد كسى را فرستاد تا اطلاع دهد كه شب جهت عيادت به منزل هانى خواهد آمد</w:t>
      </w:r>
      <w:r w:rsidR="0080155A">
        <w:rPr>
          <w:rtl/>
        </w:rPr>
        <w:t xml:space="preserve">؛ </w:t>
      </w:r>
      <w:r>
        <w:rPr>
          <w:rtl/>
        </w:rPr>
        <w:t>از اينرو شريك به مسلم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همه ما خواهان هلاكت ابن زياد هستيم</w:t>
      </w:r>
      <w:r w:rsidR="0080155A">
        <w:rPr>
          <w:rtl/>
        </w:rPr>
        <w:t xml:space="preserve">؛ </w:t>
      </w:r>
      <w:r>
        <w:rPr>
          <w:rtl/>
        </w:rPr>
        <w:t>پس در صندوق خانه و پستو بايست و وقتى ابن زياد نشست</w:t>
      </w:r>
      <w:r w:rsidR="0080155A">
        <w:rPr>
          <w:rtl/>
        </w:rPr>
        <w:t xml:space="preserve">، </w:t>
      </w:r>
      <w:r>
        <w:rPr>
          <w:rtl/>
        </w:rPr>
        <w:t>بيرون آى و او را بكش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پس از چند لحظه</w:t>
      </w:r>
      <w:r w:rsidR="0080155A">
        <w:rPr>
          <w:rtl/>
        </w:rPr>
        <w:t xml:space="preserve">، </w:t>
      </w:r>
      <w:r>
        <w:rPr>
          <w:rtl/>
        </w:rPr>
        <w:t>ابن زياد آمد و نشست و ليكن شريك هر چه منتظر شد</w:t>
      </w:r>
      <w:r w:rsidR="0080155A">
        <w:rPr>
          <w:rtl/>
        </w:rPr>
        <w:t xml:space="preserve">، </w:t>
      </w:r>
      <w:r>
        <w:rPr>
          <w:rtl/>
        </w:rPr>
        <w:t>ديد مسلم بيرون نيامد و از اينرو با خواندن برخى اشعار و اظهار سخنانى خاص</w:t>
      </w:r>
      <w:r w:rsidR="0080155A">
        <w:rPr>
          <w:rtl/>
        </w:rPr>
        <w:t xml:space="preserve">، </w:t>
      </w:r>
      <w:r>
        <w:rPr>
          <w:rtl/>
        </w:rPr>
        <w:t xml:space="preserve">مسلم را به انجام مقصود فرا خواند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77</w:t>
      </w:r>
      <w:r w:rsidRPr="00700595">
        <w:rPr>
          <w:rStyle w:val="libFootnotenumChar"/>
          <w:rtl/>
        </w:rPr>
        <w:t>)</w:t>
      </w:r>
      <w:r>
        <w:rPr>
          <w:rtl/>
        </w:rPr>
        <w:t xml:space="preserve"> وليكن بدون هيچ اقدامى</w:t>
      </w:r>
      <w:r w:rsidR="0080155A">
        <w:rPr>
          <w:rtl/>
        </w:rPr>
        <w:t xml:space="preserve">، </w:t>
      </w:r>
      <w:r>
        <w:rPr>
          <w:rtl/>
        </w:rPr>
        <w:t>ابن زياد مجلس را ترك گفت و شريك از مسلم علت بيرون نيامدن را پرسيد و 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دو علت او را نكشتم</w:t>
      </w:r>
      <w:r w:rsidR="0080155A">
        <w:rPr>
          <w:rtl/>
        </w:rPr>
        <w:t xml:space="preserve">؛ </w:t>
      </w:r>
      <w:r>
        <w:rPr>
          <w:rtl/>
        </w:rPr>
        <w:t xml:space="preserve">يكى اينكه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از رسول خدا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روايت فرمود كه اسلام</w:t>
      </w:r>
      <w:r w:rsidR="0080155A">
        <w:rPr>
          <w:rtl/>
        </w:rPr>
        <w:t xml:space="preserve">، </w:t>
      </w:r>
      <w:r>
        <w:rPr>
          <w:rtl/>
        </w:rPr>
        <w:t>كشتن ناگهانى را منع مى كند و دوم اينكه زن هانى ضمن گريه و زارى مرا قسم داد كه در خانه شان اقدام به اين كار نكنم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هانى گفت</w:t>
      </w:r>
      <w:r w:rsidR="0080155A">
        <w:rPr>
          <w:rtl/>
        </w:rPr>
        <w:t xml:space="preserve">: </w:t>
      </w:r>
    </w:p>
    <w:p w:rsidR="00E917D6" w:rsidRDefault="00E917D6" w:rsidP="00A40FA4">
      <w:pPr>
        <w:pStyle w:val="libNormal"/>
        <w:rPr>
          <w:rtl/>
        </w:rPr>
      </w:pPr>
      <w:r>
        <w:rPr>
          <w:rtl/>
        </w:rPr>
        <w:t>واى بر او</w:t>
      </w:r>
      <w:r w:rsidR="0080155A">
        <w:rPr>
          <w:rtl/>
        </w:rPr>
        <w:t xml:space="preserve">! </w:t>
      </w:r>
      <w:r w:rsidR="00A40FA4">
        <w:rPr>
          <w:rtl/>
        </w:rPr>
        <w:t>زنش</w:t>
      </w:r>
      <w:r w:rsidRPr="00A40FA4">
        <w:rPr>
          <w:rtl/>
        </w:rPr>
        <w:t xml:space="preserve"> مرا و</w:t>
      </w:r>
      <w:r>
        <w:rPr>
          <w:rtl/>
        </w:rPr>
        <w:t xml:space="preserve"> خودش را به قتلگاه برد و در آنچه از او مى گريخت</w:t>
      </w:r>
      <w:r w:rsidR="0080155A">
        <w:rPr>
          <w:rtl/>
        </w:rPr>
        <w:t xml:space="preserve">، </w:t>
      </w:r>
      <w:r>
        <w:rPr>
          <w:rtl/>
        </w:rPr>
        <w:t>افتاد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FE01AC">
        <w:rPr>
          <w:rtl/>
        </w:rPr>
        <w:t>آن سو</w:t>
      </w:r>
      <w:r>
        <w:rPr>
          <w:rtl/>
        </w:rPr>
        <w:t>ى سكه</w:t>
      </w:r>
      <w:r w:rsidR="0080155A">
        <w:rPr>
          <w:rtl/>
        </w:rPr>
        <w:t xml:space="preserve">، </w:t>
      </w:r>
      <w:r>
        <w:rPr>
          <w:rtl/>
        </w:rPr>
        <w:t>ابن زياد براى يافتن مسلم مبلغ زيادى را به يكى از غلامانش</w:t>
      </w:r>
      <w:r w:rsidR="0080155A">
        <w:rPr>
          <w:rtl/>
        </w:rPr>
        <w:t xml:space="preserve">، </w:t>
      </w:r>
      <w:r>
        <w:rPr>
          <w:rtl/>
        </w:rPr>
        <w:t>معقل</w:t>
      </w:r>
      <w:r w:rsidR="0080155A">
        <w:rPr>
          <w:rtl/>
        </w:rPr>
        <w:t xml:space="preserve">، </w:t>
      </w:r>
      <w:r>
        <w:rPr>
          <w:rtl/>
        </w:rPr>
        <w:t>داد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پول را بگير و با آن مسلم بن عقيل و يارانش را شناسايى 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معقل در خلال جستجوى خود فهميد كه مسلم بن عوسجه در مسجدى كه مسلم بن عقيل نماز بپا مى دارد</w:t>
      </w:r>
      <w:r w:rsidR="0080155A">
        <w:rPr>
          <w:rtl/>
        </w:rPr>
        <w:t xml:space="preserve">، </w:t>
      </w:r>
      <w:r>
        <w:rPr>
          <w:rtl/>
        </w:rPr>
        <w:t xml:space="preserve">براى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بيعت مى گيرد</w:t>
      </w:r>
      <w:r w:rsidR="0080155A">
        <w:rPr>
          <w:rtl/>
        </w:rPr>
        <w:t xml:space="preserve">؛ </w:t>
      </w:r>
      <w:r>
        <w:rPr>
          <w:rtl/>
        </w:rPr>
        <w:t>از اينرو نماز را در مسجد خواند و نزد مسلم بن عوسجه 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بنده خدا</w:t>
      </w:r>
      <w:r w:rsidR="0080155A">
        <w:rPr>
          <w:rtl/>
        </w:rPr>
        <w:t xml:space="preserve">! </w:t>
      </w:r>
      <w:r>
        <w:rPr>
          <w:rtl/>
        </w:rPr>
        <w:t>من از اهل شام هستم</w:t>
      </w:r>
      <w:r w:rsidR="0080155A">
        <w:rPr>
          <w:rtl/>
        </w:rPr>
        <w:t xml:space="preserve">؛ </w:t>
      </w:r>
      <w:r>
        <w:rPr>
          <w:rtl/>
        </w:rPr>
        <w:t xml:space="preserve">خداوند به دوستى اهل بيت بر من منت نهاده و اين سه هزار درهم را مى خواهم به كسى دهم كه شنيده ام تازه به كوفه آمده و براى فرزند دختر رسول خدا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بيعت مى گيرد</w:t>
      </w:r>
      <w:r w:rsidR="0080155A">
        <w:rPr>
          <w:rtl/>
        </w:rPr>
        <w:t xml:space="preserve">؛ </w:t>
      </w:r>
      <w:r>
        <w:rPr>
          <w:rtl/>
        </w:rPr>
        <w:t xml:space="preserve">از چند نفر پرسيدم </w:t>
      </w:r>
      <w:r>
        <w:rPr>
          <w:rtl/>
        </w:rPr>
        <w:lastRenderedPageBreak/>
        <w:t>و</w:t>
      </w:r>
      <w:r w:rsidR="00AC225D">
        <w:rPr>
          <w:rtl/>
        </w:rPr>
        <w:t xml:space="preserve"> تو را </w:t>
      </w:r>
      <w:r>
        <w:rPr>
          <w:rtl/>
        </w:rPr>
        <w:t>نشانم دادند كه آن خانواده را مى شناسى</w:t>
      </w:r>
      <w:r w:rsidR="0080155A">
        <w:rPr>
          <w:rtl/>
        </w:rPr>
        <w:t xml:space="preserve">؛ </w:t>
      </w:r>
      <w:r>
        <w:rPr>
          <w:rtl/>
        </w:rPr>
        <w:t>از اينرو نزد تو آمدم تا اين پول را بگيرى و مرا جهت بيعت پيش</w:t>
      </w:r>
      <w:r w:rsidR="0080155A">
        <w:rPr>
          <w:rtl/>
        </w:rPr>
        <w:t xml:space="preserve"> </w:t>
      </w:r>
      <w:r>
        <w:rPr>
          <w:rtl/>
        </w:rPr>
        <w:t>او برى و اگر خواستى</w:t>
      </w:r>
      <w:r w:rsidR="0080155A">
        <w:rPr>
          <w:rtl/>
        </w:rPr>
        <w:t xml:space="preserve">، </w:t>
      </w:r>
      <w:r>
        <w:rPr>
          <w:rtl/>
        </w:rPr>
        <w:t>قبل از رفتن</w:t>
      </w:r>
      <w:r w:rsidR="0080155A">
        <w:rPr>
          <w:rtl/>
        </w:rPr>
        <w:t xml:space="preserve">، </w:t>
      </w:r>
      <w:r>
        <w:rPr>
          <w:rtl/>
        </w:rPr>
        <w:t>از من بيعت بگير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عوسجه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از ديدار تو خوشحالم كه خداوند با تو اهل بيت پيغمبر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يارى مى كند و ليكن صلاح نمى دانم كه قبل از تمام شدن كار</w:t>
      </w:r>
      <w:r w:rsidR="0080155A">
        <w:rPr>
          <w:rtl/>
        </w:rPr>
        <w:t xml:space="preserve">، </w:t>
      </w:r>
      <w:r>
        <w:rPr>
          <w:rtl/>
        </w:rPr>
        <w:t>مردم از اين مسئله آگاه شوند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سرانجام مسلم بن عوسجه از او بيعت </w:t>
      </w:r>
      <w:r w:rsidR="00AC225D">
        <w:rPr>
          <w:rtl/>
        </w:rPr>
        <w:t>توأم</w:t>
      </w:r>
      <w:r>
        <w:rPr>
          <w:rtl/>
        </w:rPr>
        <w:t xml:space="preserve"> با پيمان هاى محكم گرفت و پس</w:t>
      </w:r>
      <w:r w:rsidR="0080155A">
        <w:rPr>
          <w:rtl/>
        </w:rPr>
        <w:t xml:space="preserve"> </w:t>
      </w:r>
      <w:r>
        <w:rPr>
          <w:rtl/>
        </w:rPr>
        <w:t>از چند روز</w:t>
      </w:r>
      <w:r w:rsidR="0080155A">
        <w:rPr>
          <w:rtl/>
        </w:rPr>
        <w:t xml:space="preserve">، </w:t>
      </w:r>
      <w:r>
        <w:rPr>
          <w:rtl/>
        </w:rPr>
        <w:t>او را نزد مسلم بن عقيل برد و ضمن بيعت با مسلم بن عقيل پول را به او داد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دنبال اين</w:t>
      </w:r>
      <w:r w:rsidR="0080155A">
        <w:rPr>
          <w:rtl/>
        </w:rPr>
        <w:t xml:space="preserve">، </w:t>
      </w:r>
      <w:r>
        <w:rPr>
          <w:rtl/>
        </w:rPr>
        <w:t>معقل اين اخبار و اطلاعات به دست آمده را به ابن زياد داد و از اينرو او به راه افتاد و نزد هانى 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را به خانه ات آورده و سلاح براى او جمع آورى مى كنى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هانى اين گفته ها را انكار كرد</w:t>
      </w:r>
      <w:r w:rsidR="0080155A">
        <w:rPr>
          <w:rtl/>
        </w:rPr>
        <w:t xml:space="preserve">، </w:t>
      </w:r>
      <w:r>
        <w:rPr>
          <w:rtl/>
        </w:rPr>
        <w:t>ابن زياد معقل را خواند و هانى راز مسئله را فهميد و گفت</w:t>
      </w:r>
      <w:r w:rsidR="0080155A">
        <w:rPr>
          <w:rtl/>
        </w:rPr>
        <w:t xml:space="preserve">: </w:t>
      </w:r>
    </w:p>
    <w:p w:rsidR="00E917D6" w:rsidRDefault="00E917D6" w:rsidP="00700595">
      <w:pPr>
        <w:pStyle w:val="libNormal"/>
        <w:rPr>
          <w:rtl/>
        </w:rPr>
      </w:pPr>
      <w:r>
        <w:rPr>
          <w:rtl/>
        </w:rPr>
        <w:t xml:space="preserve">اگر </w:t>
      </w:r>
      <w:r w:rsidRPr="00A40FA4">
        <w:rPr>
          <w:rtl/>
        </w:rPr>
        <w:t>او (</w:t>
      </w:r>
      <w:r w:rsidR="00A40FA4">
        <w:rPr>
          <w:rtl/>
        </w:rPr>
        <w:t>مسلم بن عقيل</w:t>
      </w:r>
      <w:r w:rsidRPr="00A40FA4">
        <w:rPr>
          <w:rtl/>
        </w:rPr>
        <w:t>)</w:t>
      </w:r>
      <w:r>
        <w:rPr>
          <w:rtl/>
        </w:rPr>
        <w:t xml:space="preserve"> زير پايم باشد</w:t>
      </w:r>
      <w:r w:rsidR="0080155A">
        <w:rPr>
          <w:rtl/>
        </w:rPr>
        <w:t xml:space="preserve">، </w:t>
      </w:r>
      <w:r>
        <w:rPr>
          <w:rtl/>
        </w:rPr>
        <w:t>پايم را بر نمى دارم</w:t>
      </w:r>
      <w:r w:rsidR="0080155A">
        <w:rPr>
          <w:rtl/>
        </w:rPr>
        <w:t xml:space="preserve">. </w:t>
      </w:r>
      <w:r>
        <w:rPr>
          <w:rtl/>
        </w:rPr>
        <w:t>تا به آن دست بيابى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با چوبدستى به صورت هانى چند ضربه اى زد و با چهره اى خون آلود</w:t>
      </w:r>
      <w:r w:rsidR="0080155A">
        <w:rPr>
          <w:rtl/>
        </w:rPr>
        <w:t xml:space="preserve">، </w:t>
      </w:r>
      <w:r>
        <w:rPr>
          <w:rtl/>
        </w:rPr>
        <w:t>او را بازداشت نمود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مسلم بن عقيل از آنچه بر سر هانى آمد</w:t>
      </w:r>
      <w:r w:rsidR="0080155A">
        <w:rPr>
          <w:rtl/>
        </w:rPr>
        <w:t xml:space="preserve">، </w:t>
      </w:r>
      <w:r>
        <w:rPr>
          <w:rtl/>
        </w:rPr>
        <w:t>با خبر شد</w:t>
      </w:r>
      <w:r w:rsidR="0080155A">
        <w:rPr>
          <w:rtl/>
        </w:rPr>
        <w:t xml:space="preserve">، </w:t>
      </w:r>
      <w:r>
        <w:rPr>
          <w:rtl/>
        </w:rPr>
        <w:t xml:space="preserve">تصميم به قيام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78</w:t>
      </w:r>
      <w:r w:rsidRPr="00700595">
        <w:rPr>
          <w:rStyle w:val="libFootnotenumChar"/>
          <w:rtl/>
        </w:rPr>
        <w:t xml:space="preserve">) </w:t>
      </w:r>
      <w:r>
        <w:rPr>
          <w:rtl/>
        </w:rPr>
        <w:t>گرفت و به عبدالله بن حازم گفت كه بين يارانش ندا سر دهد و ايشان را جمع كند</w:t>
      </w:r>
      <w:r w:rsidR="0080155A">
        <w:rPr>
          <w:rtl/>
        </w:rPr>
        <w:t xml:space="preserve">؛ </w:t>
      </w:r>
      <w:r>
        <w:rPr>
          <w:rtl/>
        </w:rPr>
        <w:t>به دنبال اين</w:t>
      </w:r>
      <w:r w:rsidR="0080155A">
        <w:rPr>
          <w:rtl/>
        </w:rPr>
        <w:t xml:space="preserve">، </w:t>
      </w:r>
      <w:r>
        <w:rPr>
          <w:rtl/>
        </w:rPr>
        <w:t xml:space="preserve">حدود چهار هزار نفر با شعار يا منصور امت آماده و سوى </w:t>
      </w:r>
      <w:r>
        <w:rPr>
          <w:rtl/>
        </w:rPr>
        <w:lastRenderedPageBreak/>
        <w:t>قصر ابن زياد روانه شده و قصر را به محاصره خود در آوردند و ابن زياد كه خود را در وضعيت بحرانى ديد</w:t>
      </w:r>
      <w:r w:rsidR="0080155A">
        <w:rPr>
          <w:rtl/>
        </w:rPr>
        <w:t xml:space="preserve">، </w:t>
      </w:r>
      <w:r>
        <w:rPr>
          <w:rtl/>
        </w:rPr>
        <w:t>اطرافيان خود از جمله شهاب بن كثير را دستور داد تا به قبايل مختلف رفته و مردم را با دادن وعده وعيد از يارى مسلم بن عقيل باز دارند و از طرف ديگر از اعيان و اشرافى كه معمولا در كنار افرادى چون ابن زيادها جمع مى شوند</w:t>
      </w:r>
      <w:r w:rsidR="0080155A">
        <w:rPr>
          <w:rtl/>
        </w:rPr>
        <w:t xml:space="preserve">، </w:t>
      </w:r>
      <w:r>
        <w:rPr>
          <w:rtl/>
        </w:rPr>
        <w:t>خواست تا بالاى قصر رفته و مردم را با دادن وعده فريفته و سركشان را از عاقبت كارشان بترسانند</w:t>
      </w:r>
      <w:r w:rsidR="0080155A">
        <w:rPr>
          <w:rtl/>
        </w:rPr>
        <w:t xml:space="preserve">؛ </w:t>
      </w:r>
      <w:r>
        <w:rPr>
          <w:rtl/>
        </w:rPr>
        <w:t>از اينرو همه ايشان به كارى كه ابن زياد بر عهده شان گذارده بود</w:t>
      </w:r>
      <w:r w:rsidR="0080155A">
        <w:rPr>
          <w:rtl/>
        </w:rPr>
        <w:t xml:space="preserve">، </w:t>
      </w:r>
      <w:r>
        <w:rPr>
          <w:rtl/>
        </w:rPr>
        <w:t>پرداخته و وقتى مردم سخنان آنان را شنيدند</w:t>
      </w:r>
      <w:r w:rsidR="0080155A">
        <w:rPr>
          <w:rtl/>
        </w:rPr>
        <w:t xml:space="preserve">، </w:t>
      </w:r>
      <w:r>
        <w:rPr>
          <w:rtl/>
        </w:rPr>
        <w:t>كم كم پراكنده شدند</w:t>
      </w:r>
      <w:r w:rsidR="0080155A">
        <w:rPr>
          <w:rtl/>
        </w:rPr>
        <w:t xml:space="preserve">؛ </w:t>
      </w:r>
      <w:r>
        <w:rPr>
          <w:rtl/>
        </w:rPr>
        <w:t>زن نزد پسر و برادر و شوهر خود مى آمد و با التماس و زارى مى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برگرد</w:t>
      </w:r>
      <w:r w:rsidR="0080155A">
        <w:rPr>
          <w:rtl/>
        </w:rPr>
        <w:t xml:space="preserve">؛ </w:t>
      </w:r>
      <w:r>
        <w:rPr>
          <w:rtl/>
        </w:rPr>
        <w:t>ديگران هستند و كفايت مى 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مردان نيز نزد برادر و پسر و ديگر منسوبان خود رفته و ايشان را به خانه مى بردند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سرانجام وقتى مسلم بن عقيل براى نماز مغرب و عشاء به مسجد آمد</w:t>
      </w:r>
      <w:r w:rsidR="0080155A">
        <w:rPr>
          <w:rtl/>
        </w:rPr>
        <w:t xml:space="preserve">، </w:t>
      </w:r>
      <w:r>
        <w:rPr>
          <w:rtl/>
        </w:rPr>
        <w:t>سى تن با او بود و بعد از نماز چون به سوى محله كنده رفت</w:t>
      </w:r>
      <w:r w:rsidR="0080155A">
        <w:rPr>
          <w:rtl/>
        </w:rPr>
        <w:t xml:space="preserve">، </w:t>
      </w:r>
      <w:r>
        <w:rPr>
          <w:rtl/>
        </w:rPr>
        <w:t>ده نفر و وقتى از آن بيرون آمد</w:t>
      </w:r>
      <w:r w:rsidR="0080155A">
        <w:rPr>
          <w:rtl/>
        </w:rPr>
        <w:t xml:space="preserve">، </w:t>
      </w:r>
      <w:r>
        <w:rPr>
          <w:rtl/>
        </w:rPr>
        <w:t>تنها و سرگردان ماند و آواره در كوچه هاى كوفه به راه افتاد تا اينكه به در سراى زنى به نام غوطه كه كنار در خانه منتظر آمدن سرش بود</w:t>
      </w:r>
      <w:r w:rsidR="0080155A">
        <w:rPr>
          <w:rtl/>
        </w:rPr>
        <w:t xml:space="preserve">، </w:t>
      </w:r>
      <w:r>
        <w:rPr>
          <w:rtl/>
        </w:rPr>
        <w:t>رسيد و سلام كرد و از او آب خواست و او آب آورد و مسلم بن عقيل آب را نوشيد و كنار ديوار نشست و زن از مسلم خواست كه نزد خانواده اش رود و ليكن مسلم خاموش و ساكت مانده بود كه زن براى سومين بار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سبحان الله</w:t>
      </w:r>
      <w:r w:rsidR="0080155A">
        <w:rPr>
          <w:rtl/>
        </w:rPr>
        <w:t xml:space="preserve">، </w:t>
      </w:r>
      <w:r>
        <w:rPr>
          <w:rtl/>
        </w:rPr>
        <w:t>اى بنده خدا</w:t>
      </w:r>
      <w:r w:rsidR="0080155A">
        <w:rPr>
          <w:rtl/>
        </w:rPr>
        <w:t xml:space="preserve">! </w:t>
      </w:r>
      <w:r>
        <w:rPr>
          <w:rtl/>
        </w:rPr>
        <w:t>برخيز و نزد خانواده ات برو</w:t>
      </w:r>
      <w:r w:rsidR="0080155A">
        <w:rPr>
          <w:rtl/>
        </w:rPr>
        <w:t xml:space="preserve">؛ </w:t>
      </w:r>
      <w:r>
        <w:rPr>
          <w:rtl/>
        </w:rPr>
        <w:t>خدا</w:t>
      </w:r>
      <w:r w:rsidR="00AC225D">
        <w:rPr>
          <w:rtl/>
        </w:rPr>
        <w:t xml:space="preserve"> تو را </w:t>
      </w:r>
      <w:r>
        <w:rPr>
          <w:rtl/>
        </w:rPr>
        <w:t>عافيت دهد</w:t>
      </w:r>
      <w:r w:rsidR="0080155A">
        <w:rPr>
          <w:rtl/>
        </w:rPr>
        <w:t xml:space="preserve">؛ </w:t>
      </w:r>
      <w:r>
        <w:rPr>
          <w:rtl/>
        </w:rPr>
        <w:t>خوب نيست بر در خانه من نشينى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ايستاد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مرا در اين شهر منازل و خانواده اى نيست</w:t>
      </w:r>
      <w:r w:rsidR="0080155A">
        <w:rPr>
          <w:rtl/>
        </w:rPr>
        <w:t xml:space="preserve">؛ </w:t>
      </w:r>
      <w:r>
        <w:rPr>
          <w:rtl/>
        </w:rPr>
        <w:t>آيا مى توانى كار نيكى كنى و اجر و پاداشى ببرى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زن از مقصود مسلم پرسيد</w:t>
      </w:r>
      <w:r w:rsidR="0080155A">
        <w:rPr>
          <w:rtl/>
        </w:rPr>
        <w:t xml:space="preserve">، </w:t>
      </w: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مسلم بن عقيل هستم</w:t>
      </w:r>
      <w:r w:rsidR="0080155A">
        <w:rPr>
          <w:rtl/>
        </w:rPr>
        <w:t xml:space="preserve">؛ </w:t>
      </w:r>
      <w:r>
        <w:rPr>
          <w:rtl/>
        </w:rPr>
        <w:t>اين مردم به من دروغ گفته و مرا فريب دادند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زن با شگفتى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تو مسلم هستى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جواب مثبت شنيد</w:t>
      </w:r>
      <w:r w:rsidR="0080155A">
        <w:rPr>
          <w:rtl/>
        </w:rPr>
        <w:t xml:space="preserve">، </w:t>
      </w:r>
      <w:r>
        <w:rPr>
          <w:rtl/>
        </w:rPr>
        <w:t>مسلم را به داخل خانه خويش برد و از او پذيرايى كرد</w:t>
      </w:r>
      <w:r w:rsidR="0080155A">
        <w:rPr>
          <w:rtl/>
        </w:rPr>
        <w:t xml:space="preserve">؛ </w:t>
      </w:r>
      <w:r>
        <w:rPr>
          <w:rtl/>
        </w:rPr>
        <w:t>ولى مسلم شام نخورد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لحظات به سرعت مى گذشت و ناگهان پسر آمد و ديد مادرش به آن اتاق بيش از حد رفت و آمد مى كند و از اينرو بعد از اصرار فراوان پسر</w:t>
      </w:r>
      <w:r w:rsidR="0080155A">
        <w:rPr>
          <w:rtl/>
        </w:rPr>
        <w:t xml:space="preserve">، </w:t>
      </w:r>
      <w:r>
        <w:rPr>
          <w:rtl/>
        </w:rPr>
        <w:t>مادرش</w:t>
      </w:r>
      <w:r w:rsidR="0080155A">
        <w:rPr>
          <w:rtl/>
        </w:rPr>
        <w:t xml:space="preserve"> </w:t>
      </w:r>
      <w:r>
        <w:rPr>
          <w:rtl/>
        </w:rPr>
        <w:t>ضمن سوگند دادن فرزندش براى كتمان مسئله</w:t>
      </w:r>
      <w:r w:rsidR="0080155A">
        <w:rPr>
          <w:rtl/>
        </w:rPr>
        <w:t xml:space="preserve">،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فرزندم</w:t>
      </w:r>
      <w:r w:rsidR="0080155A">
        <w:rPr>
          <w:rtl/>
        </w:rPr>
        <w:t xml:space="preserve">! </w:t>
      </w:r>
      <w:r>
        <w:rPr>
          <w:rtl/>
        </w:rPr>
        <w:t>اين راز را پوشيده دار</w:t>
      </w:r>
      <w:r w:rsidR="0080155A">
        <w:rPr>
          <w:rtl/>
        </w:rPr>
        <w:t xml:space="preserve">؛ </w:t>
      </w:r>
      <w:r>
        <w:rPr>
          <w:rtl/>
        </w:rPr>
        <w:t>او مسلم بن عقيل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پسر شب خوابيد و صبح رفت و محل اختفاء مسلم بن عقيل را به عبدالرحمن بن اشعث كه ماءمورى از ماءموران ابن زياد بود</w:t>
      </w:r>
      <w:r w:rsidR="0080155A">
        <w:rPr>
          <w:rtl/>
        </w:rPr>
        <w:t xml:space="preserve">، </w:t>
      </w:r>
      <w:r>
        <w:rPr>
          <w:rtl/>
        </w:rPr>
        <w:t>گزارش داد و او نيز به پدرش كه نزد ابن زياد بود</w:t>
      </w:r>
      <w:r w:rsidR="0080155A">
        <w:rPr>
          <w:rtl/>
        </w:rPr>
        <w:t xml:space="preserve">، </w:t>
      </w:r>
      <w:r>
        <w:rPr>
          <w:rtl/>
        </w:rPr>
        <w:t>گفت و پس از آشكار شدن خبر</w:t>
      </w:r>
      <w:r w:rsidR="0080155A">
        <w:rPr>
          <w:rtl/>
        </w:rPr>
        <w:t xml:space="preserve">، </w:t>
      </w:r>
      <w:r>
        <w:rPr>
          <w:rtl/>
        </w:rPr>
        <w:t>ابن زياد به او دستور داد تا رفته و مسلم بن عقيل را بياورد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بن اشعث</w:t>
      </w:r>
      <w:r w:rsidR="0080155A">
        <w:rPr>
          <w:rtl/>
        </w:rPr>
        <w:t xml:space="preserve">، </w:t>
      </w:r>
      <w:r>
        <w:rPr>
          <w:rtl/>
        </w:rPr>
        <w:t>پدر عبدالرحمن</w:t>
      </w:r>
      <w:r w:rsidR="0080155A">
        <w:rPr>
          <w:rtl/>
        </w:rPr>
        <w:t xml:space="preserve">، </w:t>
      </w:r>
      <w:r>
        <w:rPr>
          <w:rtl/>
        </w:rPr>
        <w:t>با حدود هفتاد نفر براى دستگيرى مسلم روانه منزل شدند و وقتى مسلم صداى شم و شيهه اسبان را بعد از نماز صبح شنيد</w:t>
      </w:r>
      <w:r w:rsidR="0080155A">
        <w:rPr>
          <w:rtl/>
        </w:rPr>
        <w:t xml:space="preserve">، </w:t>
      </w:r>
      <w:r>
        <w:rPr>
          <w:rtl/>
        </w:rPr>
        <w:t>دعايى را كه مى خواند</w:t>
      </w:r>
      <w:r w:rsidR="0080155A">
        <w:rPr>
          <w:rtl/>
        </w:rPr>
        <w:t xml:space="preserve">، </w:t>
      </w:r>
      <w:r>
        <w:rPr>
          <w:rtl/>
        </w:rPr>
        <w:t>تمام كرد و زره پوشيد و به طوعه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آنچه از نيكى و احسان بر عهده تو بود</w:t>
      </w:r>
      <w:r w:rsidR="0080155A">
        <w:rPr>
          <w:rtl/>
        </w:rPr>
        <w:t xml:space="preserve">، </w:t>
      </w:r>
      <w:r>
        <w:rPr>
          <w:rtl/>
        </w:rPr>
        <w:t xml:space="preserve">بجاى آوردى و از شفاعت رسول خدا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بهره مند شدى</w:t>
      </w:r>
      <w:r w:rsidR="0080155A">
        <w:rPr>
          <w:rtl/>
        </w:rPr>
        <w:t xml:space="preserve">؛ </w:t>
      </w:r>
      <w:r>
        <w:rPr>
          <w:rtl/>
        </w:rPr>
        <w:t>ديشب عمويم</w:t>
      </w:r>
      <w:r w:rsidR="0080155A">
        <w:rPr>
          <w:rtl/>
        </w:rPr>
        <w:t xml:space="preserve">، </w:t>
      </w:r>
      <w:r>
        <w:rPr>
          <w:rtl/>
        </w:rPr>
        <w:t>امير ال</w:t>
      </w:r>
      <w:r w:rsidR="00A60E79">
        <w:rPr>
          <w:rtl/>
        </w:rPr>
        <w:t>مؤمن</w:t>
      </w:r>
      <w:r>
        <w:rPr>
          <w:rtl/>
        </w:rPr>
        <w:t xml:space="preserve">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را در خواب ديدم كه گفت</w:t>
      </w:r>
      <w:r w:rsidR="0080155A">
        <w:rPr>
          <w:rtl/>
        </w:rPr>
        <w:t xml:space="preserve">: </w:t>
      </w:r>
      <w:r>
        <w:rPr>
          <w:rtl/>
        </w:rPr>
        <w:t>تو فردا با ما خواهى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مسلم با شمشير آخته بيرون آمد و نبرد آغاز شد و پس از مدتى نبرد حدود چهل تن از آنان را به هلاكت رساند و در </w:t>
      </w:r>
      <w:r w:rsidR="00A40FA4">
        <w:rPr>
          <w:rtl/>
        </w:rPr>
        <w:t>این حال</w:t>
      </w:r>
      <w:r>
        <w:rPr>
          <w:rtl/>
        </w:rPr>
        <w:t xml:space="preserve"> محمد بن اشعث نيروى كمكى خواست و 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 تو را براى يك نفر فرستاديم</w:t>
      </w:r>
      <w:r w:rsidR="0080155A">
        <w:rPr>
          <w:rtl/>
        </w:rPr>
        <w:t xml:space="preserve">؛ </w:t>
      </w:r>
      <w:r>
        <w:rPr>
          <w:rtl/>
        </w:rPr>
        <w:t>اگر با چندين نفر رو در رو مى شديد چه در انتظارمان بود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بن اشعث جواب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امير</w:t>
      </w:r>
      <w:r w:rsidR="0080155A">
        <w:rPr>
          <w:rtl/>
        </w:rPr>
        <w:t xml:space="preserve">! </w:t>
      </w:r>
      <w:r>
        <w:rPr>
          <w:rtl/>
        </w:rPr>
        <w:t>گمان مى كنى مرا به سوى بقالى در كوفه فرستادى</w:t>
      </w:r>
      <w:r w:rsidR="0080155A">
        <w:rPr>
          <w:rtl/>
        </w:rPr>
        <w:t xml:space="preserve">؛ </w:t>
      </w:r>
      <w:r>
        <w:rPr>
          <w:rtl/>
        </w:rPr>
        <w:t>آيا نمى دانى او شيرى سهمگين و شمشيرى بران و دلاورى سترگ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عبيدالله 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را امان ده</w:t>
      </w:r>
      <w:r w:rsidR="0080155A">
        <w:rPr>
          <w:rtl/>
        </w:rPr>
        <w:t xml:space="preserve">؛ </w:t>
      </w:r>
      <w:r>
        <w:rPr>
          <w:rtl/>
        </w:rPr>
        <w:t>جز از اينطريق نمى توان به او دست يافت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بن اشعث او را فرمان داد و 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امان خيانت كاران را چه اعتبارى است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رجز خواند</w:t>
      </w:r>
      <w:r w:rsidR="0080155A">
        <w:rPr>
          <w:rtl/>
        </w:rPr>
        <w:t xml:space="preserve">: </w:t>
      </w:r>
    </w:p>
    <w:p w:rsidR="00E917D6" w:rsidRDefault="00E917D6" w:rsidP="007D48CE">
      <w:pPr>
        <w:pStyle w:val="libNormal"/>
        <w:rPr>
          <w:rtl/>
        </w:rPr>
      </w:pPr>
      <w:r>
        <w:rPr>
          <w:rtl/>
        </w:rPr>
        <w:t>اقسم لااقتل الا حراوان راءيت الموت شيئا مراكل امرى يوما ملاق شرااخاف اءن اكذب او اغرا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قسم مى خورم كه جز به آزاد مردى و سرافرازى نميرم</w:t>
      </w:r>
      <w:r w:rsidR="0080155A">
        <w:rPr>
          <w:rtl/>
        </w:rPr>
        <w:t xml:space="preserve">؛ </w:t>
      </w:r>
      <w:r>
        <w:rPr>
          <w:rtl/>
        </w:rPr>
        <w:t>گرچه مرگ را امرى تلخ و ناخوشايند بدانم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دشمن ياغى بر بام منازل رفته و باران سنگ و شعله هاى آتش بر نى</w:t>
      </w:r>
      <w:r w:rsidR="0080155A">
        <w:rPr>
          <w:rtl/>
        </w:rPr>
        <w:t xml:space="preserve">، </w:t>
      </w:r>
      <w:r>
        <w:rPr>
          <w:rtl/>
        </w:rPr>
        <w:t>روى مسلم باريدن گرفت و از اينرو مسلم با پيكر خسته و مجروح بر ديوارى تكيه داد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شما را چه شده است كه مرا با اينكه از خاندان پيغمبران ابرار هستم</w:t>
      </w:r>
      <w:r w:rsidR="0080155A">
        <w:rPr>
          <w:rtl/>
        </w:rPr>
        <w:t xml:space="preserve">، </w:t>
      </w:r>
      <w:r>
        <w:rPr>
          <w:rtl/>
        </w:rPr>
        <w:t>چون كفار سنگ مى زنيد</w:t>
      </w:r>
      <w:r w:rsidR="0080155A">
        <w:rPr>
          <w:rtl/>
        </w:rPr>
        <w:t xml:space="preserve">؟ </w:t>
      </w:r>
      <w:r>
        <w:rPr>
          <w:rtl/>
        </w:rPr>
        <w:t xml:space="preserve">چرا حق رسول خدا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درباره خاندان او رعايت نمى كنيد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بن اشعث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خود را به كشتن مده</w:t>
      </w:r>
      <w:r w:rsidR="0080155A">
        <w:rPr>
          <w:rtl/>
        </w:rPr>
        <w:t xml:space="preserve">؛ </w:t>
      </w:r>
      <w:r>
        <w:rPr>
          <w:rtl/>
        </w:rPr>
        <w:t>تو در پناه من هستى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با وجود توانايى در بدنم</w:t>
      </w:r>
      <w:r w:rsidR="0080155A">
        <w:rPr>
          <w:rtl/>
        </w:rPr>
        <w:t xml:space="preserve">، </w:t>
      </w:r>
      <w:r>
        <w:rPr>
          <w:rtl/>
        </w:rPr>
        <w:t>اسير شما گردم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اينچنين نخواهد 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بر او حمله كرد و محمد بن اشعث گريخت و مسلم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تشنگى مرا مى كشد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از هر سو به او حمله كردند و بكر بن حمران لب بالاى مسلم را ضربتى زد و مسلم با فرود ضربتى او را زخمى كرد و ناگهان نيزه اى از پشت بر مسلم زدند و به زمين افتاد و اسيرش كردند و به سوى قصر ابن زياد مى بردند كه مسلم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امان شما كجا رفت</w:t>
      </w:r>
      <w:r w:rsidR="0080155A">
        <w:rPr>
          <w:rtl/>
        </w:rPr>
        <w:t xml:space="preserve">؛ </w:t>
      </w:r>
      <w:r>
        <w:rPr>
          <w:rtl/>
        </w:rPr>
        <w:t>انا لله و انا اليه راجعون</w:t>
      </w:r>
      <w:r w:rsidR="0080155A">
        <w:rPr>
          <w:rtl/>
        </w:rPr>
        <w:t xml:space="preserve">؛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گريه مى كرد كه عبيدالله بن عباس سلمى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كسى جوياى چيزى كه تو به دنبالش هستى باشد و اين مشكلات بر او فرود آيد</w:t>
      </w:r>
      <w:r w:rsidR="0080155A">
        <w:rPr>
          <w:rtl/>
        </w:rPr>
        <w:t xml:space="preserve">، </w:t>
      </w:r>
      <w:r>
        <w:rPr>
          <w:rtl/>
        </w:rPr>
        <w:t>نبايد گريه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بخدا سوگند كه براى خود گريه نمى كنم</w:t>
      </w:r>
      <w:r w:rsidR="0080155A">
        <w:rPr>
          <w:rtl/>
        </w:rPr>
        <w:t xml:space="preserve">؛ </w:t>
      </w:r>
      <w:r>
        <w:rPr>
          <w:rtl/>
        </w:rPr>
        <w:t>گريه ام براى حسين و خاندان اوست كه به اين سو مى آيند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مسلم به محمد اشعث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فكر مى كنم كه از عهده امانى كه داده اى فرو خواهى ماند</w:t>
      </w:r>
      <w:r w:rsidR="0080155A">
        <w:rPr>
          <w:rtl/>
        </w:rPr>
        <w:t xml:space="preserve">؛ </w:t>
      </w:r>
      <w:r>
        <w:rPr>
          <w:rtl/>
        </w:rPr>
        <w:t>آيا مى توانى كار خيرى انجام داده و شخصى را به سوى حسين روانه كنى تا از طرف من به حضرت بگويد كه مسلم در دست شما اسير است و اميد ديدن شب را ندارد و به شما مى گويد كه پدر و مادرم فدايتان</w:t>
      </w:r>
      <w:r w:rsidR="0080155A">
        <w:rPr>
          <w:rtl/>
        </w:rPr>
        <w:t xml:space="preserve">؛ </w:t>
      </w:r>
      <w:r>
        <w:rPr>
          <w:rtl/>
        </w:rPr>
        <w:t>فريب كوفيان را مخور و برگرد</w:t>
      </w:r>
      <w:r w:rsidR="0080155A">
        <w:rPr>
          <w:rtl/>
        </w:rPr>
        <w:t xml:space="preserve">. </w:t>
      </w:r>
      <w:r>
        <w:rPr>
          <w:rtl/>
        </w:rPr>
        <w:t>اينها همان كسانى هستند كه پدرت براى رهايى از دست آنها آرزوى مرگ نمود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بخدا قسم</w:t>
      </w:r>
      <w:r w:rsidR="0080155A">
        <w:rPr>
          <w:rtl/>
        </w:rPr>
        <w:t xml:space="preserve">، </w:t>
      </w:r>
      <w:r>
        <w:rPr>
          <w:rtl/>
        </w:rPr>
        <w:t>اينرو انجام مى دهم و به ابن زياد مى گويم كه</w:t>
      </w:r>
      <w:r w:rsidR="00AC225D">
        <w:rPr>
          <w:rtl/>
        </w:rPr>
        <w:t xml:space="preserve"> تو را </w:t>
      </w:r>
      <w:r>
        <w:rPr>
          <w:rtl/>
        </w:rPr>
        <w:t>امان داده ام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بن اشعث مسلم بن عقيل را به قصر آورد و بعد از كسب اجازه</w:t>
      </w:r>
      <w:r w:rsidR="0080155A">
        <w:rPr>
          <w:rtl/>
        </w:rPr>
        <w:t xml:space="preserve">، </w:t>
      </w:r>
      <w:r>
        <w:rPr>
          <w:rtl/>
        </w:rPr>
        <w:t>نزد ابن زياد وارد شد و امان خود به مسلم را ياد آور شد و 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به امان دادن چكار</w:t>
      </w:r>
      <w:r w:rsidR="0080155A">
        <w:rPr>
          <w:rtl/>
        </w:rPr>
        <w:t xml:space="preserve">! </w:t>
      </w:r>
      <w:r>
        <w:rPr>
          <w:rtl/>
        </w:rPr>
        <w:t>آيا ما</w:t>
      </w:r>
      <w:r w:rsidR="00AC225D">
        <w:rPr>
          <w:rtl/>
        </w:rPr>
        <w:t xml:space="preserve"> تو را </w:t>
      </w:r>
      <w:r>
        <w:rPr>
          <w:rtl/>
        </w:rPr>
        <w:t>براى امان دادن فرستاده بوديم</w:t>
      </w:r>
      <w:r w:rsidR="0080155A">
        <w:rPr>
          <w:rtl/>
        </w:rPr>
        <w:t xml:space="preserve">؟ </w:t>
      </w:r>
      <w:r>
        <w:rPr>
          <w:rtl/>
        </w:rPr>
        <w:t>به تو گفته بوديم كه او را اينجا بياورى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آنجا كه مسلم به شدت تشنه بود</w:t>
      </w:r>
      <w:r w:rsidR="0080155A">
        <w:rPr>
          <w:rtl/>
        </w:rPr>
        <w:t xml:space="preserve">، </w:t>
      </w:r>
      <w:r>
        <w:rPr>
          <w:rtl/>
        </w:rPr>
        <w:t>مقدارى آب خواست و ليكن مسلم بن عمرو باهلى به 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 آب گوارا را مى بينى</w:t>
      </w:r>
      <w:r w:rsidR="0080155A">
        <w:rPr>
          <w:rtl/>
        </w:rPr>
        <w:t xml:space="preserve">؟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قطره اى از آن نخواهى چشيد تا اينكه از حميم دوزخ بنوشى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تو كيستى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كسى هستم كه حق را شناخته و شما انكارش كرديد</w:t>
      </w:r>
      <w:r w:rsidR="0080155A">
        <w:rPr>
          <w:rtl/>
        </w:rPr>
        <w:t xml:space="preserve">؛ </w:t>
      </w:r>
      <w:r>
        <w:rPr>
          <w:rtl/>
        </w:rPr>
        <w:t>خيرخواه امامم بودم و شما به او نيرنگ زديد</w:t>
      </w:r>
      <w:r w:rsidR="0080155A">
        <w:rPr>
          <w:rtl/>
        </w:rPr>
        <w:t xml:space="preserve">؛ </w:t>
      </w:r>
      <w:r>
        <w:rPr>
          <w:rtl/>
        </w:rPr>
        <w:t>من اطاعتش كردم و شما عصيان ورزيدند</w:t>
      </w:r>
      <w:r w:rsidR="0080155A">
        <w:rPr>
          <w:rtl/>
        </w:rPr>
        <w:t xml:space="preserve">؛ </w:t>
      </w:r>
      <w:r>
        <w:rPr>
          <w:rtl/>
        </w:rPr>
        <w:t>من مسلم بن عمرو باهلى هستم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مادرت به سوگ تو نشيند</w:t>
      </w:r>
      <w:r w:rsidR="0080155A">
        <w:rPr>
          <w:rtl/>
        </w:rPr>
        <w:t xml:space="preserve">؛ </w:t>
      </w:r>
      <w:r>
        <w:rPr>
          <w:rtl/>
        </w:rPr>
        <w:t>چقدر سنگدل و بدخوى هستى</w:t>
      </w:r>
      <w:r w:rsidR="0080155A">
        <w:rPr>
          <w:rtl/>
        </w:rPr>
        <w:t xml:space="preserve">! </w:t>
      </w:r>
      <w:r>
        <w:rPr>
          <w:rtl/>
        </w:rPr>
        <w:t>تو به حميم و جاودانگى در جهنم سزاوارتر از من مى باشى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سرانجام عمرو بن حريث به غلامش گفت تا به مسلم آب دهد</w:t>
      </w:r>
      <w:r w:rsidR="0080155A">
        <w:rPr>
          <w:rtl/>
        </w:rPr>
        <w:t xml:space="preserve">؛ </w:t>
      </w:r>
      <w:r>
        <w:rPr>
          <w:rtl/>
        </w:rPr>
        <w:t>مسلم تا قدح آب را بر دهان نهاد</w:t>
      </w:r>
      <w:r w:rsidR="0080155A">
        <w:rPr>
          <w:rtl/>
        </w:rPr>
        <w:t xml:space="preserve">، </w:t>
      </w:r>
      <w:r>
        <w:rPr>
          <w:rtl/>
        </w:rPr>
        <w:t>قدح پر از خون شد و سه بار آب قدح را عوض</w:t>
      </w:r>
      <w:r w:rsidR="0080155A">
        <w:rPr>
          <w:rtl/>
        </w:rPr>
        <w:t xml:space="preserve"> </w:t>
      </w:r>
      <w:r>
        <w:rPr>
          <w:rtl/>
        </w:rPr>
        <w:t>كردند و بار سوم دندان ثناياى مسلم بن عقيل در قدح افتاد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اين آب روزى من بود</w:t>
      </w:r>
      <w:r w:rsidR="0080155A">
        <w:rPr>
          <w:rtl/>
        </w:rPr>
        <w:t xml:space="preserve">، </w:t>
      </w:r>
      <w:r>
        <w:rPr>
          <w:rtl/>
        </w:rPr>
        <w:t>قسمتم مى شد و مى نوشيدم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مسلم فهميد كه او را خواهند كشت از ابن زياد خواست تا اجازه وصيت اش به يكى از خويشانش را دهد و ابن زياد رخصت داد و مسلم رو به عمرو بن سعد كرد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بين ما قرابت و خويشى است</w:t>
      </w:r>
      <w:r w:rsidR="0080155A">
        <w:rPr>
          <w:rtl/>
        </w:rPr>
        <w:t xml:space="preserve">؛ </w:t>
      </w:r>
      <w:r>
        <w:rPr>
          <w:rtl/>
        </w:rPr>
        <w:t>حاجتى دارم كه مى خواهم در پنهانى بگويم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بن سعد نپذيرفت و 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حاجت پسر عمويت روى بر مگردان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او برخاست و با مسلم در جايى نشست كه ابن زياد آنها را مى ديد و مسلم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مدتى كه در كوفه بودم</w:t>
      </w:r>
      <w:r w:rsidR="0080155A">
        <w:rPr>
          <w:rtl/>
        </w:rPr>
        <w:t xml:space="preserve">، </w:t>
      </w:r>
      <w:r>
        <w:rPr>
          <w:rtl/>
        </w:rPr>
        <w:t>هفتصد درهم قرض كردم</w:t>
      </w:r>
      <w:r w:rsidR="0080155A">
        <w:rPr>
          <w:rtl/>
        </w:rPr>
        <w:t xml:space="preserve">؛ </w:t>
      </w:r>
      <w:r w:rsidR="003E33A9">
        <w:rPr>
          <w:rtl/>
        </w:rPr>
        <w:t>آن را</w:t>
      </w:r>
      <w:r>
        <w:rPr>
          <w:rtl/>
        </w:rPr>
        <w:t xml:space="preserve"> از مالى كه در مدينه دارم ادا كن و پيكر مرا از ابن زياد بخواه تا به تو دهد و </w:t>
      </w:r>
      <w:r w:rsidR="003E33A9">
        <w:rPr>
          <w:rtl/>
        </w:rPr>
        <w:t>آن را</w:t>
      </w:r>
      <w:r>
        <w:rPr>
          <w:rtl/>
        </w:rPr>
        <w:t xml:space="preserve"> به خاك سپار و كسى را سوى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فرست تا او را از واقعه خبر كند و باز گرداند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تمام اين مطلب را عمر بن سعد به ابن زياد گفت و ابن زياد اظهار كرد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هرگز شخص امين خيانت نمى كند و ليكن گاهى دغل و خيانتكار را امين پندارند</w:t>
      </w:r>
      <w:r w:rsidR="0080155A">
        <w:rPr>
          <w:rtl/>
        </w:rPr>
        <w:t xml:space="preserve">. </w:t>
      </w:r>
      <w:r>
        <w:rPr>
          <w:rtl/>
        </w:rPr>
        <w:t>اما مالش را هر جا خواهد صرف كند و بعد از كشته شدن</w:t>
      </w:r>
      <w:r w:rsidR="0080155A">
        <w:rPr>
          <w:rtl/>
        </w:rPr>
        <w:t xml:space="preserve">، </w:t>
      </w:r>
      <w:r>
        <w:rPr>
          <w:rtl/>
        </w:rPr>
        <w:t>پيكرش</w:t>
      </w:r>
      <w:r w:rsidR="0080155A">
        <w:rPr>
          <w:rtl/>
        </w:rPr>
        <w:t xml:space="preserve"> </w:t>
      </w:r>
      <w:r>
        <w:rPr>
          <w:rtl/>
        </w:rPr>
        <w:t>را هر چه كنند براى ما اهميتى ندارد و اما حسين</w:t>
      </w:r>
      <w:r w:rsidR="0080155A">
        <w:rPr>
          <w:rtl/>
        </w:rPr>
        <w:t xml:space="preserve">، </w:t>
      </w:r>
      <w:r>
        <w:rPr>
          <w:rtl/>
        </w:rPr>
        <w:t>اگر او با ما كارى نداشته باشد</w:t>
      </w:r>
      <w:r w:rsidR="0080155A">
        <w:rPr>
          <w:rtl/>
        </w:rPr>
        <w:t xml:space="preserve">، </w:t>
      </w:r>
      <w:r>
        <w:rPr>
          <w:rtl/>
        </w:rPr>
        <w:t>ما با او كارى نداريم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سپس رو به مسلم بن عقيل كرد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اتحاد و يكدلى مردم را به اختلاف و تفرقه تبديل كردى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نه خير</w:t>
      </w:r>
      <w:r w:rsidR="0080155A">
        <w:rPr>
          <w:rtl/>
        </w:rPr>
        <w:t xml:space="preserve">؛ </w:t>
      </w:r>
      <w:r>
        <w:rPr>
          <w:rtl/>
        </w:rPr>
        <w:t>اينگونه نيست</w:t>
      </w:r>
      <w:r w:rsidR="0080155A">
        <w:rPr>
          <w:rtl/>
        </w:rPr>
        <w:t xml:space="preserve">، </w:t>
      </w:r>
      <w:r>
        <w:rPr>
          <w:rtl/>
        </w:rPr>
        <w:t>اهل اين شهر گويند كه پدرت نيكانشان را كشته و چون كسر و قيصر با آنان رفتار مى كرد</w:t>
      </w:r>
      <w:r w:rsidR="0080155A">
        <w:rPr>
          <w:rtl/>
        </w:rPr>
        <w:t xml:space="preserve">؛ </w:t>
      </w:r>
      <w:r>
        <w:rPr>
          <w:rtl/>
        </w:rPr>
        <w:t>ما آمديم تا ايشان را به عدل و داد و حكم خداوند متعال فرا خوانيم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به اين كارها چكار</w:t>
      </w:r>
      <w:r w:rsidR="0080155A">
        <w:rPr>
          <w:rtl/>
        </w:rPr>
        <w:t xml:space="preserve">؟ </w:t>
      </w:r>
      <w:r>
        <w:rPr>
          <w:rtl/>
        </w:rPr>
        <w:t>اى فاسق</w:t>
      </w:r>
      <w:r w:rsidR="0080155A">
        <w:rPr>
          <w:rtl/>
        </w:rPr>
        <w:t xml:space="preserve">! </w:t>
      </w:r>
      <w:r>
        <w:rPr>
          <w:rtl/>
        </w:rPr>
        <w:t>مگر به كتاب و سنت در بين مردم عمل نمى شد وقتى تو در مدينه شراب مى خوردى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من شراب مى خوردم</w:t>
      </w:r>
      <w:r w:rsidR="0080155A">
        <w:rPr>
          <w:rtl/>
        </w:rPr>
        <w:t xml:space="preserve">؟! </w:t>
      </w:r>
      <w:r>
        <w:rPr>
          <w:rtl/>
        </w:rPr>
        <w:t>به خدا سوگند كه خداوند مى داند كه تو دانسته دروغ مى گويى</w:t>
      </w:r>
      <w:r w:rsidR="0080155A">
        <w:rPr>
          <w:rtl/>
        </w:rPr>
        <w:t xml:space="preserve">؛ </w:t>
      </w:r>
      <w:r>
        <w:rPr>
          <w:rtl/>
        </w:rPr>
        <w:t>كسى به خوردن شراب سزاوار است كه به خون مسلمانان سيراب شده و مردمى را كه خداوند كشتنشان را حرام نموده</w:t>
      </w:r>
      <w:r w:rsidR="0080155A">
        <w:rPr>
          <w:rtl/>
        </w:rPr>
        <w:t xml:space="preserve">، </w:t>
      </w:r>
      <w:r>
        <w:rPr>
          <w:rtl/>
        </w:rPr>
        <w:t>كشته و از آن شادمان مى شود كه گويا كارى نكرده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زياد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AC225D">
        <w:rPr>
          <w:rtl/>
        </w:rPr>
        <w:t xml:space="preserve"> تو را </w:t>
      </w:r>
      <w:r>
        <w:rPr>
          <w:rtl/>
        </w:rPr>
        <w:t>بگونه اى بكشم كه تاكنون در اسلام كسى را آنطور نكشته 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عقيل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همان مناسب است كه در اسلام بدعتى آورى كه پيش از تو در آن نبوده است</w:t>
      </w:r>
      <w:r w:rsidR="0080155A">
        <w:rPr>
          <w:rtl/>
        </w:rPr>
        <w:t xml:space="preserve">. </w:t>
      </w:r>
      <w:r>
        <w:rPr>
          <w:rtl/>
        </w:rPr>
        <w:t>كشتار به طرز فجيع و مثله كردن و ناپاكى و پست فطرتى را به خود اختصاص دادى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ابن زياد او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و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عقيل را دشنام داد و دستور داد مسلم را بالاى قصر ببرند و به بكر بن حمران احمرى كه مسلم بر او ضربتى زده بود</w:t>
      </w:r>
      <w:r w:rsidR="0080155A">
        <w:rPr>
          <w:rtl/>
        </w:rPr>
        <w:t xml:space="preserve">، </w:t>
      </w:r>
      <w:r>
        <w:rPr>
          <w:rtl/>
        </w:rPr>
        <w:t>گفت كه بايد مسلم را در قبال ضربتى كه به تو زده بود</w:t>
      </w:r>
      <w:r w:rsidR="0080155A">
        <w:rPr>
          <w:rtl/>
        </w:rPr>
        <w:t xml:space="preserve">، </w:t>
      </w:r>
      <w:r>
        <w:rPr>
          <w:rtl/>
        </w:rPr>
        <w:t>بكشى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مسلم بن عقيل در حال رفتن به بالاى قصر ضمن گفتن تكبير و استغفار از خداوند متعال و درود بر رسول خدا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مى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بين ما و گروهى كه ما را فريفته و دروغ گفتند</w:t>
      </w:r>
      <w:r w:rsidR="0080155A">
        <w:rPr>
          <w:rtl/>
        </w:rPr>
        <w:t xml:space="preserve">، </w:t>
      </w:r>
      <w:r>
        <w:rPr>
          <w:rtl/>
        </w:rPr>
        <w:t>داورى فرما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را بر بالاى قصر كه به بازار كفاشان مشرف بود سر زدند و پس از افتادن سر مباركش روى زمين</w:t>
      </w:r>
      <w:r w:rsidR="0080155A">
        <w:rPr>
          <w:rtl/>
        </w:rPr>
        <w:t xml:space="preserve">، </w:t>
      </w:r>
      <w:r>
        <w:rPr>
          <w:rtl/>
        </w:rPr>
        <w:t>پيكر پاكش را نيز به زمين انداخته و به دار آويختند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پيكر پاك مسلم اولين بدنى است از بنى هاشم كه به دار آويخته شد و اولين سر از ايشان بود كه به دمشق فرستادند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پيامبر اكرم </w:t>
      </w:r>
      <w:r w:rsidRPr="00700595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درباره شهادت مسلم بن عقيل به على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فرموده بود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 عقيل در راه محبت فرزندت</w:t>
      </w:r>
      <w:r w:rsidR="0080155A">
        <w:rPr>
          <w:rtl/>
        </w:rPr>
        <w:t xml:space="preserve">، </w:t>
      </w:r>
      <w:r>
        <w:rPr>
          <w:rtl/>
        </w:rPr>
        <w:t>حسين</w:t>
      </w:r>
      <w:r w:rsidR="0080155A">
        <w:rPr>
          <w:rtl/>
        </w:rPr>
        <w:t xml:space="preserve">، </w:t>
      </w:r>
      <w:r>
        <w:rPr>
          <w:rtl/>
        </w:rPr>
        <w:t xml:space="preserve">شهيد شده و چشمان </w:t>
      </w:r>
      <w:r w:rsidR="00A60E79">
        <w:rPr>
          <w:rtl/>
        </w:rPr>
        <w:t>مؤمن</w:t>
      </w:r>
      <w:r>
        <w:rPr>
          <w:rtl/>
        </w:rPr>
        <w:t>ان بر او اشك ريخته و فرشتگان مقرب درگاه الهى براى او درود مى فرستند</w:t>
      </w:r>
      <w:r w:rsidR="0080155A">
        <w:rPr>
          <w:rtl/>
        </w:rPr>
        <w:t xml:space="preserve">.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79</w:t>
      </w:r>
      <w:r w:rsidRPr="00700595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كشته شدن مسلم</w:t>
      </w:r>
      <w:r w:rsidR="0080155A">
        <w:rPr>
          <w:rtl/>
        </w:rPr>
        <w:t xml:space="preserve">، </w:t>
      </w:r>
      <w:r>
        <w:rPr>
          <w:rtl/>
        </w:rPr>
        <w:t>محمد بن اشعث نزد ابن زياد آمد تا درباره هانى تصميم بگيرند و سرانجام طبق دستور</w:t>
      </w:r>
      <w:r w:rsidR="0080155A">
        <w:rPr>
          <w:rtl/>
        </w:rPr>
        <w:t xml:space="preserve">، </w:t>
      </w:r>
      <w:r>
        <w:rPr>
          <w:rtl/>
        </w:rPr>
        <w:t>او را نيز به بازار برده و سر زدند و سر او را نيز ابن زياد براى يزيد فرستاد و يزيد با نامه اى از او سپاسگزارى كرد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طبق اخبار رسيده</w:t>
      </w:r>
      <w:r w:rsidR="0080155A">
        <w:rPr>
          <w:rtl/>
        </w:rPr>
        <w:t xml:space="preserve">، </w:t>
      </w:r>
      <w:r>
        <w:rPr>
          <w:rtl/>
        </w:rPr>
        <w:t>حسين به سوى عراق مى آيد</w:t>
      </w:r>
      <w:r w:rsidR="0080155A">
        <w:rPr>
          <w:rtl/>
        </w:rPr>
        <w:t xml:space="preserve">؛ </w:t>
      </w:r>
      <w:r>
        <w:rPr>
          <w:rtl/>
        </w:rPr>
        <w:t>از اينرو با گماشتن نگهبانان بطور كامل اوضاع را زير نظر بگير و به هر كسى بد گمان شدى</w:t>
      </w:r>
      <w:r w:rsidR="0080155A">
        <w:rPr>
          <w:rtl/>
        </w:rPr>
        <w:t xml:space="preserve">، </w:t>
      </w:r>
      <w:r>
        <w:rPr>
          <w:rtl/>
        </w:rPr>
        <w:lastRenderedPageBreak/>
        <w:t>دستگيرش كن و هر كسى را تهمتى وارد كنند</w:t>
      </w:r>
      <w:r w:rsidR="0080155A">
        <w:rPr>
          <w:rtl/>
        </w:rPr>
        <w:t xml:space="preserve">، </w:t>
      </w:r>
      <w:r>
        <w:rPr>
          <w:rtl/>
        </w:rPr>
        <w:t>بكش و هر خبر تازه اى را به من گزارش ده</w:t>
      </w:r>
      <w:r w:rsidR="0080155A">
        <w:rPr>
          <w:rtl/>
        </w:rPr>
        <w:t xml:space="preserve">.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80</w:t>
      </w:r>
      <w:r w:rsidRPr="00700595">
        <w:rPr>
          <w:rStyle w:val="libFootnotenumChar"/>
          <w:rtl/>
        </w:rPr>
        <w:t>)</w:t>
      </w:r>
    </w:p>
    <w:p w:rsidR="00A40FA4" w:rsidRDefault="00E917D6" w:rsidP="00E917D6">
      <w:pPr>
        <w:pStyle w:val="libNormal"/>
        <w:rPr>
          <w:rtl/>
        </w:rPr>
      </w:pPr>
      <w:r>
        <w:rPr>
          <w:rtl/>
        </w:rPr>
        <w:t>من كان باذلا فينا مهجته و موطنا على لقاء الله فلير حل معنا</w:t>
      </w:r>
      <w:r w:rsidR="0080155A">
        <w:rPr>
          <w:rtl/>
        </w:rPr>
        <w:t xml:space="preserve">. </w:t>
      </w:r>
      <w:r w:rsidRPr="00700595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81</w:t>
      </w:r>
      <w:r w:rsidRPr="00700595">
        <w:rPr>
          <w:rStyle w:val="libFootnotenumChar"/>
          <w:rtl/>
        </w:rPr>
        <w:t>)</w:t>
      </w:r>
      <w:r>
        <w:rPr>
          <w:rtl/>
        </w:rPr>
        <w:t xml:space="preserve"> كسى كه جانش را در راه ما بذل كرده و آماده ديدار خداوند متعال است</w:t>
      </w:r>
      <w:r w:rsidR="0080155A">
        <w:rPr>
          <w:rtl/>
        </w:rPr>
        <w:t xml:space="preserve">، </w:t>
      </w:r>
      <w:r>
        <w:rPr>
          <w:rtl/>
        </w:rPr>
        <w:t>بايد با ما سفر آغاز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917D6" w:rsidRDefault="00995F94" w:rsidP="00995F94">
      <w:pPr>
        <w:pStyle w:val="Heading2"/>
        <w:rPr>
          <w:rtl/>
        </w:rPr>
      </w:pPr>
      <w:r>
        <w:rPr>
          <w:rtl/>
        </w:rPr>
        <w:br w:type="page"/>
      </w:r>
      <w:r w:rsidR="00E917D6">
        <w:rPr>
          <w:rtl/>
        </w:rPr>
        <w:lastRenderedPageBreak/>
        <w:t xml:space="preserve"> </w:t>
      </w:r>
      <w:bookmarkStart w:id="84" w:name="_Toc28941981"/>
      <w:bookmarkStart w:id="85" w:name="_Toc466110705"/>
      <w:bookmarkStart w:id="86" w:name="_Toc467312861"/>
      <w:r w:rsidR="004D6BCF">
        <w:rPr>
          <w:rtl/>
        </w:rPr>
        <w:t>26</w:t>
      </w:r>
      <w:r w:rsidR="0080155A">
        <w:rPr>
          <w:rtl/>
        </w:rPr>
        <w:t xml:space="preserve">. </w:t>
      </w:r>
      <w:r w:rsidR="00E917D6">
        <w:rPr>
          <w:rtl/>
        </w:rPr>
        <w:t>سفر عشق</w:t>
      </w:r>
      <w:bookmarkEnd w:id="84"/>
      <w:bookmarkEnd w:id="85"/>
      <w:bookmarkEnd w:id="86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در هشتم ذى الحجة</w:t>
      </w:r>
      <w:r w:rsidR="0080155A">
        <w:rPr>
          <w:rtl/>
        </w:rPr>
        <w:t xml:space="preserve">، </w:t>
      </w:r>
      <w:r>
        <w:rPr>
          <w:rtl/>
        </w:rPr>
        <w:t>روز ترويه</w:t>
      </w:r>
      <w:r w:rsidR="0080155A">
        <w:rPr>
          <w:rtl/>
        </w:rPr>
        <w:t xml:space="preserve">، </w:t>
      </w:r>
      <w:r>
        <w:rPr>
          <w:rtl/>
        </w:rPr>
        <w:t xml:space="preserve">به جهت حفظ جان خويش و حريم كعبه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82</w:t>
      </w:r>
      <w:r w:rsidRPr="00995F94">
        <w:rPr>
          <w:rStyle w:val="libFootnotenumChar"/>
          <w:rtl/>
        </w:rPr>
        <w:t>)</w:t>
      </w:r>
      <w:r>
        <w:rPr>
          <w:rtl/>
        </w:rPr>
        <w:t xml:space="preserve"> از يك سو و به انجام رساندن رسالت خود از سوى ديگر</w:t>
      </w:r>
      <w:r w:rsidR="0080155A">
        <w:rPr>
          <w:rtl/>
        </w:rPr>
        <w:t xml:space="preserve">، </w:t>
      </w:r>
      <w:r>
        <w:rPr>
          <w:rtl/>
        </w:rPr>
        <w:t xml:space="preserve">با تبديل حج خود به عمره به سوى كوفه حركت كرده و ضمن خطبه اى بعد از حمد و سپاس الهى و درود بر رسول اكرم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مرگ را بر انسان همچو گردنبند بر گردن دختران مقدر نموده اند</w:t>
      </w:r>
      <w:r w:rsidR="0080155A">
        <w:rPr>
          <w:rtl/>
        </w:rPr>
        <w:t xml:space="preserve">؛ </w:t>
      </w:r>
      <w:r>
        <w:rPr>
          <w:rtl/>
        </w:rPr>
        <w:t>چقدر مشتاق ديدار اجداد خود</w:t>
      </w:r>
      <w:r w:rsidR="0080155A">
        <w:rPr>
          <w:rtl/>
        </w:rPr>
        <w:t xml:space="preserve">، </w:t>
      </w:r>
      <w:r>
        <w:rPr>
          <w:rtl/>
        </w:rPr>
        <w:t>چون شوق يعقوب به ديدار يوسف هستم</w:t>
      </w:r>
      <w:r w:rsidR="0080155A">
        <w:rPr>
          <w:rtl/>
        </w:rPr>
        <w:t xml:space="preserve">! </w:t>
      </w:r>
      <w:r>
        <w:rPr>
          <w:rtl/>
        </w:rPr>
        <w:t>براى من شهادتگاهى را برگزيده اند</w:t>
      </w:r>
      <w:r w:rsidR="0080155A">
        <w:rPr>
          <w:rtl/>
        </w:rPr>
        <w:t xml:space="preserve">؛ </w:t>
      </w:r>
      <w:r>
        <w:rPr>
          <w:rtl/>
        </w:rPr>
        <w:t>گويا گرگ هاى دشت نواويس و كربلا را مى بينم كه بند بند پيكرم را جدا كرده و مشك ها و شكمبه هاى خالى خود را از آن انباشته مى 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تقدير الهى گريزى نيست</w:t>
      </w:r>
      <w:r w:rsidR="0080155A">
        <w:rPr>
          <w:rtl/>
        </w:rPr>
        <w:t xml:space="preserve">؛ </w:t>
      </w:r>
      <w:r>
        <w:rPr>
          <w:rtl/>
        </w:rPr>
        <w:t>خشنودى خدا</w:t>
      </w:r>
      <w:r w:rsidR="0080155A">
        <w:rPr>
          <w:rtl/>
        </w:rPr>
        <w:t xml:space="preserve">، </w:t>
      </w:r>
      <w:r>
        <w:rPr>
          <w:rtl/>
        </w:rPr>
        <w:t>خرسندى ما خاندان پيامبر است</w:t>
      </w:r>
      <w:r w:rsidR="0080155A">
        <w:rPr>
          <w:rtl/>
        </w:rPr>
        <w:t xml:space="preserve">؛ </w:t>
      </w:r>
      <w:r>
        <w:rPr>
          <w:rtl/>
        </w:rPr>
        <w:t>بر بلاى او شكيباييم كه خداوند پاداش صبر پيشگان را براى ما عطا مى كند</w:t>
      </w:r>
      <w:r w:rsidR="0080155A">
        <w:rPr>
          <w:rtl/>
        </w:rPr>
        <w:t xml:space="preserve">. </w:t>
      </w:r>
      <w:r>
        <w:rPr>
          <w:rtl/>
        </w:rPr>
        <w:t xml:space="preserve">ذريه 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از او جدا نخواهد شد</w:t>
      </w:r>
      <w:r w:rsidR="0080155A">
        <w:rPr>
          <w:rtl/>
        </w:rPr>
        <w:t xml:space="preserve">؛ </w:t>
      </w:r>
      <w:r>
        <w:rPr>
          <w:rtl/>
        </w:rPr>
        <w:t>چشم حضرت در حريم قدس الهى</w:t>
      </w:r>
      <w:r w:rsidR="0080155A">
        <w:rPr>
          <w:rtl/>
        </w:rPr>
        <w:t xml:space="preserve">، </w:t>
      </w:r>
      <w:r>
        <w:rPr>
          <w:rtl/>
        </w:rPr>
        <w:t>به ديدارشان روشن شده و وعده خويش را در حقشان وفا مى نمايد</w:t>
      </w:r>
      <w:r w:rsidR="0080155A">
        <w:rPr>
          <w:rtl/>
        </w:rPr>
        <w:t xml:space="preserve">. </w:t>
      </w:r>
      <w:r>
        <w:rPr>
          <w:rtl/>
        </w:rPr>
        <w:t>كسى كه جانش را در راه ما بذل كرده و آماده ديدار خداوند متعال است</w:t>
      </w:r>
      <w:r w:rsidR="0080155A">
        <w:rPr>
          <w:rtl/>
        </w:rPr>
        <w:t xml:space="preserve">، </w:t>
      </w:r>
      <w:r>
        <w:rPr>
          <w:rtl/>
        </w:rPr>
        <w:t>بايد با ما سفر آغاز كند</w:t>
      </w:r>
      <w:r w:rsidR="0080155A">
        <w:rPr>
          <w:rtl/>
        </w:rPr>
        <w:t xml:space="preserve">، </w:t>
      </w:r>
      <w:r>
        <w:rPr>
          <w:rtl/>
        </w:rPr>
        <w:t>به اميد خداوند</w:t>
      </w:r>
      <w:r w:rsidR="0080155A">
        <w:rPr>
          <w:rtl/>
        </w:rPr>
        <w:t xml:space="preserve">، </w:t>
      </w:r>
      <w:r>
        <w:rPr>
          <w:rtl/>
        </w:rPr>
        <w:t>صبح رهسپارم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83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به راه افتادن</w:t>
      </w:r>
      <w:r w:rsidR="0080155A">
        <w:rPr>
          <w:rtl/>
        </w:rPr>
        <w:t xml:space="preserve">، </w:t>
      </w:r>
      <w:r>
        <w:rPr>
          <w:rtl/>
        </w:rPr>
        <w:t xml:space="preserve">فرشتگان با صف هاى آراسته و سلاح به دست و </w:t>
      </w:r>
      <w:r w:rsidR="00A60E79">
        <w:rPr>
          <w:rtl/>
        </w:rPr>
        <w:t>مؤمن</w:t>
      </w:r>
      <w:r>
        <w:rPr>
          <w:rtl/>
        </w:rPr>
        <w:t xml:space="preserve">ين از اجنه به محضر حضرت آمده و جهت از بين بردن دشمن ياغى كسب اجازه نموده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كتاب خداوند متعال را نخوانده ايد كه مى فرمايد</w:t>
      </w:r>
      <w:r w:rsidR="0080155A">
        <w:rPr>
          <w:rtl/>
        </w:rPr>
        <w:t xml:space="preserve">: </w:t>
      </w:r>
      <w:r>
        <w:rPr>
          <w:rtl/>
        </w:rPr>
        <w:t>اگر در خانه هايتان بوديد</w:t>
      </w:r>
      <w:r w:rsidR="0080155A">
        <w:rPr>
          <w:rtl/>
        </w:rPr>
        <w:t xml:space="preserve">، </w:t>
      </w:r>
      <w:r>
        <w:rPr>
          <w:rtl/>
        </w:rPr>
        <w:t>آنانكه كشته شدن برايشان مقدر شده</w:t>
      </w:r>
      <w:r w:rsidR="0080155A">
        <w:rPr>
          <w:rtl/>
        </w:rPr>
        <w:t xml:space="preserve">، </w:t>
      </w:r>
      <w:r>
        <w:rPr>
          <w:rtl/>
        </w:rPr>
        <w:t>در بسترشان كشته مى شدند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84</w:t>
      </w:r>
      <w:r w:rsidRPr="00995F94">
        <w:rPr>
          <w:rStyle w:val="libFootnotenumChar"/>
          <w:rtl/>
        </w:rPr>
        <w:t xml:space="preserve">) </w:t>
      </w:r>
      <w:r>
        <w:rPr>
          <w:rtl/>
        </w:rPr>
        <w:t>علاوه بر اين</w:t>
      </w:r>
      <w:r w:rsidR="0080155A">
        <w:rPr>
          <w:rtl/>
        </w:rPr>
        <w:t xml:space="preserve">، </w:t>
      </w:r>
      <w:r>
        <w:rPr>
          <w:rtl/>
        </w:rPr>
        <w:t>اگر در شهر و وطن خود بمانم</w:t>
      </w:r>
      <w:r w:rsidR="0080155A">
        <w:rPr>
          <w:rtl/>
        </w:rPr>
        <w:t xml:space="preserve">، </w:t>
      </w:r>
      <w:r>
        <w:rPr>
          <w:rtl/>
        </w:rPr>
        <w:t xml:space="preserve">اين مردم نگونسار به چه چيزى </w:t>
      </w:r>
      <w:r>
        <w:rPr>
          <w:rtl/>
        </w:rPr>
        <w:lastRenderedPageBreak/>
        <w:t>آزمايش شوند و چه كسى در قبر من كه خداوند از بدو آفرينش زمين</w:t>
      </w:r>
      <w:r w:rsidR="0080155A">
        <w:rPr>
          <w:rtl/>
        </w:rPr>
        <w:t xml:space="preserve">، </w:t>
      </w:r>
      <w:r w:rsidR="003E33A9">
        <w:rPr>
          <w:rtl/>
        </w:rPr>
        <w:t>آن را</w:t>
      </w:r>
      <w:r>
        <w:rPr>
          <w:rtl/>
        </w:rPr>
        <w:t xml:space="preserve"> براى من برگزيد</w:t>
      </w:r>
      <w:r w:rsidR="0080155A">
        <w:rPr>
          <w:rtl/>
        </w:rPr>
        <w:t xml:space="preserve">، </w:t>
      </w:r>
      <w:r>
        <w:rPr>
          <w:rtl/>
        </w:rPr>
        <w:t>خواهد آرميد</w:t>
      </w:r>
      <w:r w:rsidR="0080155A">
        <w:rPr>
          <w:rtl/>
        </w:rPr>
        <w:t xml:space="preserve">؛ </w:t>
      </w:r>
      <w:r>
        <w:rPr>
          <w:rtl/>
        </w:rPr>
        <w:t>خداوند آنجا را پناهگاه شيعيان و دوستان ما قرار داد تا اعمال و نمازشان را آنجا پذيرفته و دعايشان مستجاب گشته و آنجا سكونت كنند تا در دنيا و آخرت در امان باشند</w:t>
      </w:r>
      <w:r w:rsidR="0080155A">
        <w:rPr>
          <w:rtl/>
        </w:rPr>
        <w:t xml:space="preserve">. </w:t>
      </w:r>
      <w:r>
        <w:rPr>
          <w:rtl/>
        </w:rPr>
        <w:t xml:space="preserve">در حضور شما در ساعات پايانى روز عاشورا كه مصادف با روز جمعه </w:t>
      </w:r>
      <w:r w:rsidRPr="00A40FA4">
        <w:rPr>
          <w:rtl/>
        </w:rPr>
        <w:t>است (در برخى روايات شنبه) مرا</w:t>
      </w:r>
      <w:r>
        <w:rPr>
          <w:rtl/>
        </w:rPr>
        <w:t xml:space="preserve"> مى كشند و بعد از من دنبال ريختن خون كسى از خانواده من نخواهند بد و سر مرا به يزيد بن معاويه لعنهما الله خواهند برد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اجنه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اى حبيب خدا و فرزند حبيب پروردگار</w:t>
      </w:r>
      <w:r w:rsidR="0080155A">
        <w:rPr>
          <w:rtl/>
        </w:rPr>
        <w:t xml:space="preserve">! </w:t>
      </w:r>
      <w:r>
        <w:rPr>
          <w:rtl/>
        </w:rPr>
        <w:t>اگر مخالفت دستور تو براى ما جايز بود</w:t>
      </w:r>
      <w:r w:rsidR="0080155A">
        <w:rPr>
          <w:rtl/>
        </w:rPr>
        <w:t xml:space="preserve">، </w:t>
      </w:r>
      <w:r>
        <w:rPr>
          <w:rtl/>
        </w:rPr>
        <w:t>تمام دشمنان</w:t>
      </w:r>
      <w:r w:rsidR="00AC225D">
        <w:rPr>
          <w:rtl/>
        </w:rPr>
        <w:t xml:space="preserve"> تو را </w:t>
      </w:r>
      <w:r>
        <w:rPr>
          <w:rtl/>
        </w:rPr>
        <w:t>قبل از دسترسى به تو</w:t>
      </w:r>
      <w:r w:rsidR="0080155A">
        <w:rPr>
          <w:rtl/>
        </w:rPr>
        <w:t xml:space="preserve">، </w:t>
      </w:r>
      <w:r>
        <w:rPr>
          <w:rtl/>
        </w:rPr>
        <w:t>مى كشتيم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ما بر ايشان توانمندتر از شما هستيم و لكن بناى الهى بر اين است كه نابودى هلاك شدگان و زندگى جاويد يافتگان</w:t>
      </w:r>
      <w:r w:rsidR="0080155A">
        <w:rPr>
          <w:rtl/>
        </w:rPr>
        <w:t xml:space="preserve">، </w:t>
      </w:r>
      <w:r>
        <w:rPr>
          <w:rtl/>
        </w:rPr>
        <w:t>با تمام شدن حجت و دليل الهى انجام پذيرد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85</w:t>
      </w:r>
      <w:r w:rsidRPr="00995F94">
        <w:rPr>
          <w:rStyle w:val="libFootnotenumChar"/>
          <w:rtl/>
        </w:rPr>
        <w:t>)</w:t>
      </w:r>
    </w:p>
    <w:p w:rsidR="00E917D6" w:rsidRDefault="00E917D6" w:rsidP="007D48CE">
      <w:pPr>
        <w:pStyle w:val="libNormal"/>
        <w:rPr>
          <w:rtl/>
        </w:rPr>
      </w:pPr>
      <w:r>
        <w:rPr>
          <w:rtl/>
        </w:rPr>
        <w:t xml:space="preserve">سپس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رهسپار كوفه از راه مدينه شد و در مدينه بر سر مقبره رسول خدا </w:t>
      </w:r>
      <w:r w:rsidR="007D48CE"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آمد و بعد از درد دل و گريستن</w:t>
      </w:r>
      <w:r w:rsidR="0080155A">
        <w:rPr>
          <w:rtl/>
        </w:rPr>
        <w:t xml:space="preserve">، </w:t>
      </w:r>
      <w:r>
        <w:rPr>
          <w:rtl/>
        </w:rPr>
        <w:t xml:space="preserve">ريحانه 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به خواب رفت و در خواب پيامبر اكرم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ديد كه مى فرمايد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فرزندم</w:t>
      </w:r>
      <w:r w:rsidR="0080155A">
        <w:rPr>
          <w:rtl/>
        </w:rPr>
        <w:t xml:space="preserve">! </w:t>
      </w:r>
      <w:r>
        <w:rPr>
          <w:rtl/>
        </w:rPr>
        <w:t>عجله كن</w:t>
      </w:r>
      <w:r w:rsidR="0080155A">
        <w:rPr>
          <w:rtl/>
        </w:rPr>
        <w:t xml:space="preserve">! </w:t>
      </w:r>
      <w:r>
        <w:rPr>
          <w:rtl/>
        </w:rPr>
        <w:t>بشتاب كه پدر و مادر و برادر و جده ات</w:t>
      </w:r>
      <w:r w:rsidR="0080155A">
        <w:rPr>
          <w:rtl/>
        </w:rPr>
        <w:t xml:space="preserve">، </w:t>
      </w:r>
      <w:r>
        <w:rPr>
          <w:rtl/>
        </w:rPr>
        <w:t>خديجه كبرى</w:t>
      </w:r>
      <w:r w:rsidR="0080155A">
        <w:rPr>
          <w:rtl/>
        </w:rPr>
        <w:t xml:space="preserve">، </w:t>
      </w:r>
      <w:r>
        <w:rPr>
          <w:rtl/>
        </w:rPr>
        <w:t>همه مشتاق تواند</w:t>
      </w:r>
      <w:r w:rsidR="0080155A">
        <w:rPr>
          <w:rtl/>
        </w:rPr>
        <w:t xml:space="preserve">؛ </w:t>
      </w:r>
      <w:r>
        <w:rPr>
          <w:rtl/>
        </w:rPr>
        <w:t>به سوى ما بشتاب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با شوق ديدار 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گريان و اندوهگين از خواب بيدار شد و نزد برادرش</w:t>
      </w:r>
      <w:r w:rsidR="0080155A">
        <w:rPr>
          <w:rtl/>
        </w:rPr>
        <w:t xml:space="preserve">، </w:t>
      </w:r>
      <w:r>
        <w:rPr>
          <w:rtl/>
        </w:rPr>
        <w:t>محمد حنفيه</w:t>
      </w:r>
      <w:r w:rsidR="0080155A">
        <w:rPr>
          <w:rtl/>
        </w:rPr>
        <w:t xml:space="preserve">، </w:t>
      </w:r>
      <w:r>
        <w:rPr>
          <w:rtl/>
        </w:rPr>
        <w:t>كه در بستر بيمارى بود</w:t>
      </w:r>
      <w:r w:rsidR="0080155A">
        <w:rPr>
          <w:rtl/>
        </w:rPr>
        <w:t xml:space="preserve">، </w:t>
      </w:r>
      <w:r>
        <w:rPr>
          <w:rtl/>
        </w:rPr>
        <w:t xml:space="preserve">آمد و محمد حنفيه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A40FA4">
      <w:pPr>
        <w:pStyle w:val="libNormal"/>
        <w:rPr>
          <w:rtl/>
        </w:rPr>
      </w:pPr>
      <w:r>
        <w:rPr>
          <w:rtl/>
        </w:rPr>
        <w:lastRenderedPageBreak/>
        <w:t>ترا به حق جدت</w:t>
      </w:r>
      <w:r w:rsidR="0080155A">
        <w:rPr>
          <w:rtl/>
        </w:rPr>
        <w:t xml:space="preserve">، </w:t>
      </w:r>
      <w:r>
        <w:rPr>
          <w:rtl/>
        </w:rPr>
        <w:t xml:space="preserve">محمد </w:t>
      </w:r>
      <w:r w:rsidR="00A40FA4" w:rsidRPr="00995F94">
        <w:rPr>
          <w:rStyle w:val="libAlaemChar"/>
          <w:rtl/>
        </w:rPr>
        <w:t>صلى‌الله‌عليه‌وآله‌وسلم</w:t>
      </w:r>
      <w:r w:rsidR="00A40FA4">
        <w:rPr>
          <w:rtl/>
        </w:rPr>
        <w:t xml:space="preserve"> </w:t>
      </w:r>
      <w:r w:rsidR="0080155A">
        <w:rPr>
          <w:rtl/>
        </w:rPr>
        <w:t xml:space="preserve">، </w:t>
      </w:r>
      <w:r>
        <w:rPr>
          <w:rtl/>
        </w:rPr>
        <w:t>سوگند</w:t>
      </w:r>
      <w:r w:rsidR="0080155A">
        <w:rPr>
          <w:rtl/>
        </w:rPr>
        <w:t xml:space="preserve">، </w:t>
      </w:r>
      <w:r>
        <w:rPr>
          <w:rtl/>
        </w:rPr>
        <w:t>از حرم جد خود بيرون مرو كه در اينجا ياران فراوان دارى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رفتن به عراق ناگزيرم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حنفيه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فراق تو اندوهگينم مى سازد</w:t>
      </w:r>
      <w:r w:rsidR="0080155A">
        <w:rPr>
          <w:rtl/>
        </w:rPr>
        <w:t xml:space="preserve">؛ </w:t>
      </w:r>
      <w:r>
        <w:rPr>
          <w:rtl/>
        </w:rPr>
        <w:t>اگر مبتلا به اين بيمارى سخت نبودم</w:t>
      </w:r>
      <w:r w:rsidR="0080155A">
        <w:rPr>
          <w:rtl/>
        </w:rPr>
        <w:t xml:space="preserve">، </w:t>
      </w:r>
      <w:r>
        <w:rPr>
          <w:rtl/>
        </w:rPr>
        <w:t>با تو همراه مى شدم</w:t>
      </w:r>
      <w:r w:rsidR="0080155A">
        <w:rPr>
          <w:rtl/>
        </w:rPr>
        <w:t xml:space="preserve">؛ </w:t>
      </w:r>
      <w:r>
        <w:rPr>
          <w:rtl/>
        </w:rPr>
        <w:t>بخدا</w:t>
      </w:r>
      <w:r w:rsidR="0080155A">
        <w:rPr>
          <w:rtl/>
        </w:rPr>
        <w:t xml:space="preserve">، </w:t>
      </w:r>
      <w:r>
        <w:rPr>
          <w:rtl/>
        </w:rPr>
        <w:t>توان گرفتن قبضه شمشير و نيزه را ندارم</w:t>
      </w:r>
      <w:r w:rsidR="0080155A">
        <w:rPr>
          <w:rtl/>
        </w:rPr>
        <w:t xml:space="preserve">؛ </w:t>
      </w:r>
      <w:r>
        <w:rPr>
          <w:rtl/>
        </w:rPr>
        <w:t>پس از تو مرا شادى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محمد حنفيه سخت گريست و بيهوش شد و پس از به هوش آمدن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برادر جان</w:t>
      </w:r>
      <w:r w:rsidR="0080155A">
        <w:rPr>
          <w:rtl/>
        </w:rPr>
        <w:t>!</w:t>
      </w:r>
      <w:r w:rsidR="00AC225D">
        <w:rPr>
          <w:rtl/>
        </w:rPr>
        <w:t xml:space="preserve"> تو را </w:t>
      </w:r>
      <w:r>
        <w:rPr>
          <w:rtl/>
        </w:rPr>
        <w:t>به خدا مى سپارم</w:t>
      </w:r>
      <w:r w:rsidR="0080155A">
        <w:rPr>
          <w:rtl/>
        </w:rPr>
        <w:t xml:space="preserve">؛ </w:t>
      </w:r>
      <w:r>
        <w:rPr>
          <w:rtl/>
        </w:rPr>
        <w:t>اى شهيد مظلوم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از برادرش خداحافظى كرد و از مدينه رهسپار كوفه شد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86</w:t>
      </w:r>
      <w:r w:rsidRPr="00995F94">
        <w:rPr>
          <w:rStyle w:val="libFootnotenumChar"/>
          <w:rtl/>
        </w:rPr>
        <w:t>)</w:t>
      </w:r>
      <w:r>
        <w:rPr>
          <w:rtl/>
        </w:rPr>
        <w:t xml:space="preserve"> و بعد از مصادره اموال كاروانى در محلى به نام تنعيم كه براى يزيد هداياى والى يمن را مى برد</w:t>
      </w:r>
      <w:r w:rsidR="0080155A">
        <w:rPr>
          <w:rtl/>
        </w:rPr>
        <w:t xml:space="preserve">، </w:t>
      </w:r>
      <w:r>
        <w:rPr>
          <w:rtl/>
        </w:rPr>
        <w:t xml:space="preserve">به منطقه اى به نام صفاح رسيد و فرزدق را ديد و درباره مردم كوفه </w:t>
      </w:r>
      <w:r w:rsidR="004D6BCF">
        <w:rPr>
          <w:rtl/>
        </w:rPr>
        <w:t>سئوال</w:t>
      </w:r>
      <w:r>
        <w:rPr>
          <w:rtl/>
        </w:rPr>
        <w:t xml:space="preserve"> كرد و فرزدق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دل هايشان با شما و شمشيرهايشان با بنى اميه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سپس در محل حاجر جواب نامه مسلم بن عقيل را نوشته و با قيس بن مسهر به كوفه فرستاد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بسم الله الرحمن الرحيم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</w:t>
      </w:r>
      <w:r w:rsidR="0080155A">
        <w:rPr>
          <w:rtl/>
        </w:rPr>
        <w:t xml:space="preserve">: </w:t>
      </w:r>
      <w:r>
        <w:rPr>
          <w:rtl/>
        </w:rPr>
        <w:t>حسين بن على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</w:t>
      </w:r>
      <w:r w:rsidR="0080155A">
        <w:rPr>
          <w:rtl/>
        </w:rPr>
        <w:t xml:space="preserve">: </w:t>
      </w:r>
      <w:r>
        <w:rPr>
          <w:rtl/>
        </w:rPr>
        <w:t xml:space="preserve">برادران </w:t>
      </w:r>
      <w:r w:rsidR="00A60E79">
        <w:rPr>
          <w:rtl/>
        </w:rPr>
        <w:t>مؤمن</w:t>
      </w:r>
      <w:r>
        <w:rPr>
          <w:rtl/>
        </w:rPr>
        <w:t xml:space="preserve"> و مسلمانش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سلام بر شما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خدا سپاس كه معبود حقى جز او نيست</w:t>
      </w:r>
      <w:r w:rsidR="0080155A">
        <w:rPr>
          <w:rtl/>
        </w:rPr>
        <w:t xml:space="preserve">. </w:t>
      </w: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نامه مسلم بن عقيل به دستم رسيد و خبر از اجتماع و عزم شما براى يارى و حق خواهى ما مى داد</w:t>
      </w:r>
      <w:r w:rsidR="0080155A">
        <w:rPr>
          <w:rtl/>
        </w:rPr>
        <w:t xml:space="preserve">؛ </w:t>
      </w:r>
      <w:r>
        <w:rPr>
          <w:rtl/>
        </w:rPr>
        <w:t>از خداوند مسئلت دارم كه احسانش را براى همه ما مرحمت فرموده و شما را بر اين همت والا برترين پاداش را عطا فرمايد</w:t>
      </w:r>
      <w:r w:rsidR="0080155A">
        <w:rPr>
          <w:rtl/>
        </w:rPr>
        <w:t xml:space="preserve">. </w:t>
      </w:r>
      <w:r>
        <w:rPr>
          <w:rtl/>
        </w:rPr>
        <w:t>من روز سه شنبه</w:t>
      </w:r>
      <w:r w:rsidR="0080155A">
        <w:rPr>
          <w:rtl/>
        </w:rPr>
        <w:t xml:space="preserve">، </w:t>
      </w:r>
      <w:r>
        <w:rPr>
          <w:rtl/>
        </w:rPr>
        <w:t>هشتم ذى الحجة</w:t>
      </w:r>
      <w:r w:rsidR="0080155A">
        <w:rPr>
          <w:rtl/>
        </w:rPr>
        <w:t xml:space="preserve">، </w:t>
      </w:r>
      <w:r>
        <w:rPr>
          <w:rtl/>
        </w:rPr>
        <w:t>از مكه به سوى كوفه رهسپار شدم و به محض</w:t>
      </w:r>
      <w:r w:rsidR="0080155A">
        <w:rPr>
          <w:rtl/>
        </w:rPr>
        <w:t xml:space="preserve"> </w:t>
      </w:r>
      <w:r>
        <w:rPr>
          <w:rtl/>
        </w:rPr>
        <w:t>ورود فرستاده ام بر شما</w:t>
      </w:r>
      <w:r w:rsidR="0080155A">
        <w:rPr>
          <w:rtl/>
        </w:rPr>
        <w:t xml:space="preserve">، </w:t>
      </w:r>
      <w:r>
        <w:rPr>
          <w:rtl/>
        </w:rPr>
        <w:t>در امور خود شتاب كنيد</w:t>
      </w:r>
      <w:r w:rsidR="0080155A">
        <w:rPr>
          <w:rtl/>
        </w:rPr>
        <w:t xml:space="preserve">؛ </w:t>
      </w:r>
      <w:r>
        <w:rPr>
          <w:rtl/>
        </w:rPr>
        <w:t>به اميد الهى</w:t>
      </w:r>
      <w:r w:rsidR="0080155A">
        <w:rPr>
          <w:rtl/>
        </w:rPr>
        <w:t xml:space="preserve">، </w:t>
      </w:r>
      <w:r>
        <w:rPr>
          <w:rtl/>
        </w:rPr>
        <w:t>همين روزها بر شما وارد مى شوم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حضرت مسير را ادامه داد و به منطقه اى به نام زرود رسيد و نگاهش</w:t>
      </w:r>
      <w:r w:rsidR="0080155A">
        <w:rPr>
          <w:rtl/>
        </w:rPr>
        <w:t xml:space="preserve"> </w:t>
      </w:r>
      <w:r>
        <w:rPr>
          <w:rtl/>
        </w:rPr>
        <w:t>به خيمه اى افراشته كه از آن زهير بن قين بود</w:t>
      </w:r>
      <w:r w:rsidR="0080155A">
        <w:rPr>
          <w:rtl/>
        </w:rPr>
        <w:t xml:space="preserve">، </w:t>
      </w:r>
      <w:r>
        <w:rPr>
          <w:rtl/>
        </w:rPr>
        <w:t>افتاد و شخصى را فرستاد و زهير را به نزد خود دعوت فرمود و ليكن زهير نپذيرفت و همسرش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سبحان الله</w:t>
      </w:r>
      <w:r w:rsidR="0080155A">
        <w:rPr>
          <w:rtl/>
        </w:rPr>
        <w:t xml:space="preserve">! </w:t>
      </w:r>
      <w:r>
        <w:rPr>
          <w:rtl/>
        </w:rPr>
        <w:t xml:space="preserve">فرزند رسول خدا </w:t>
      </w:r>
      <w:r w:rsidRPr="00995F94">
        <w:rPr>
          <w:rStyle w:val="libAlaemChar"/>
          <w:rtl/>
        </w:rPr>
        <w:t>صلى‌الله‌عليه‌وآله‌وسلم</w:t>
      </w:r>
      <w:r w:rsidR="00AC225D">
        <w:rPr>
          <w:rtl/>
        </w:rPr>
        <w:t xml:space="preserve"> تو را </w:t>
      </w:r>
      <w:r>
        <w:rPr>
          <w:rtl/>
        </w:rPr>
        <w:t>مى خواهد و تو پاسخ نمى دهى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از اينرو زهير برخاست و خدمت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شرفياب شد و چندى نگذشت و با چهره اى شاد و برافروخته برگشت و دستور داد تا خيمه اش را كنار خيمه هاى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بپا كنند و به همراهانش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هر كس از شما خواهان نصرت و يارى فرزند 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است</w:t>
      </w:r>
      <w:r w:rsidR="0080155A">
        <w:rPr>
          <w:rtl/>
        </w:rPr>
        <w:t xml:space="preserve">، </w:t>
      </w:r>
      <w:r>
        <w:rPr>
          <w:rtl/>
        </w:rPr>
        <w:t>به ما بپيوندد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4D6BCF">
        <w:rPr>
          <w:rtl/>
        </w:rPr>
        <w:t>همین جا</w:t>
      </w:r>
      <w:r w:rsidRPr="004D6BCF">
        <w:rPr>
          <w:rtl/>
        </w:rPr>
        <w:t xml:space="preserve"> (زرود)</w:t>
      </w:r>
      <w:r w:rsidRPr="00995F94">
        <w:rPr>
          <w:rStyle w:val="libFootnotenumChar"/>
          <w:rtl/>
        </w:rPr>
        <w:t xml:space="preserve"> (</w:t>
      </w:r>
      <w:r w:rsidR="004D6BCF">
        <w:rPr>
          <w:rStyle w:val="libFootnotenumChar"/>
          <w:rtl/>
        </w:rPr>
        <w:t>87</w:t>
      </w:r>
      <w:r w:rsidRPr="00995F94">
        <w:rPr>
          <w:rStyle w:val="libFootnotenumChar"/>
          <w:rtl/>
        </w:rPr>
        <w:t>)</w:t>
      </w:r>
      <w:r>
        <w:rPr>
          <w:rtl/>
        </w:rPr>
        <w:t xml:space="preserve"> خبر شهادت مسلم و هانى به حضرت رسيد و ضمن طلب رحمت براى آندو</w:t>
      </w:r>
      <w:r w:rsidR="0080155A">
        <w:rPr>
          <w:rtl/>
        </w:rPr>
        <w:t xml:space="preserve">، </w:t>
      </w:r>
      <w:r>
        <w:rPr>
          <w:rtl/>
        </w:rPr>
        <w:t>گريه فرمود و اهل كاروان</w:t>
      </w:r>
      <w:r w:rsidR="0080155A">
        <w:rPr>
          <w:rtl/>
        </w:rPr>
        <w:t xml:space="preserve">، </w:t>
      </w:r>
      <w:r>
        <w:rPr>
          <w:rtl/>
        </w:rPr>
        <w:t>مخصوصا زنان شيون و زارى نمودند</w:t>
      </w:r>
      <w:r w:rsidR="0080155A">
        <w:rPr>
          <w:rtl/>
        </w:rPr>
        <w:t xml:space="preserve">. </w:t>
      </w:r>
    </w:p>
    <w:p w:rsidR="00E917D6" w:rsidRDefault="00E917D6" w:rsidP="004D6BCF">
      <w:pPr>
        <w:pStyle w:val="libNormal"/>
        <w:rPr>
          <w:rtl/>
        </w:rPr>
      </w:pPr>
      <w:r>
        <w:rPr>
          <w:rtl/>
        </w:rPr>
        <w:t xml:space="preserve">كاروان در ادامه مسيرش به منزلگاه زباله رسيد و خبر شهادت قيس بن مسهر نيز در اين منزل به حضرت رسيد و امام حسين </w:t>
      </w:r>
      <w:r w:rsidR="004D6BCF" w:rsidRPr="004D6BCF">
        <w:rPr>
          <w:rStyle w:val="libAlaemChar"/>
          <w:rtl/>
        </w:rPr>
        <w:t>عليه‌السلام</w:t>
      </w:r>
      <w:r w:rsidR="004D6BCF">
        <w:rPr>
          <w:rtl/>
        </w:rPr>
        <w:t xml:space="preserve"> </w:t>
      </w:r>
      <w:r>
        <w:rPr>
          <w:rtl/>
        </w:rPr>
        <w:t>در اينجا و فرصت هاى ديگر به دست آمده</w:t>
      </w:r>
      <w:r w:rsidR="0080155A">
        <w:rPr>
          <w:rtl/>
        </w:rPr>
        <w:t xml:space="preserve">، </w:t>
      </w:r>
      <w:r>
        <w:rPr>
          <w:rtl/>
        </w:rPr>
        <w:t>همراهانش را آگاه مى ساخت كه اين سفر شهادت است تا كسانى كه بخاطر دنيا و پست و مقام و غيره با آنها همسفرند</w:t>
      </w:r>
      <w:r w:rsidR="0080155A">
        <w:rPr>
          <w:rtl/>
        </w:rPr>
        <w:t xml:space="preserve">، </w:t>
      </w:r>
      <w:r>
        <w:rPr>
          <w:rtl/>
        </w:rPr>
        <w:t xml:space="preserve">حساب خود را از </w:t>
      </w:r>
      <w:r>
        <w:rPr>
          <w:rtl/>
        </w:rPr>
        <w:lastRenderedPageBreak/>
        <w:t>ايشان جدا كنند</w:t>
      </w:r>
      <w:r w:rsidR="0080155A">
        <w:rPr>
          <w:rtl/>
        </w:rPr>
        <w:t xml:space="preserve">. </w:t>
      </w:r>
      <w:r>
        <w:rPr>
          <w:rtl/>
        </w:rPr>
        <w:t>سرانجام به منطقه اى به نام شراف رسيدند و حضرت از جوانان خواست تا آب زيادى بردارند و از اين محل دور نشده بودند كه ناگهان يكى از همراهان بانگ تكبير برآورد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نخل هايى از دور مى بينم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همسفران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وادى نخلى نيست</w:t>
      </w:r>
      <w:r w:rsidR="0080155A">
        <w:rPr>
          <w:rtl/>
        </w:rPr>
        <w:t xml:space="preserve">؛ </w:t>
      </w:r>
      <w:r>
        <w:rPr>
          <w:rtl/>
        </w:rPr>
        <w:t>آنها سر نيزه ها و سرهاى اسبان است كه سوى ما مى آيند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چند لحظه</w:t>
      </w:r>
      <w:r w:rsidR="0080155A">
        <w:rPr>
          <w:rtl/>
        </w:rPr>
        <w:t xml:space="preserve">، </w:t>
      </w:r>
      <w:r>
        <w:rPr>
          <w:rtl/>
        </w:rPr>
        <w:t>حر بن يزيد رياحى با هزار سوار كه آثار تشنگى در چهره همه نمايان بود</w:t>
      </w:r>
      <w:r w:rsidR="0080155A">
        <w:rPr>
          <w:rtl/>
        </w:rPr>
        <w:t xml:space="preserve">، </w:t>
      </w:r>
      <w:r>
        <w:rPr>
          <w:rtl/>
        </w:rPr>
        <w:t xml:space="preserve">رسيد و حضرت دستور داد تا حر و افرادش و حتى اسبان آنها را آب دهند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پس از محبت بسيار به آنان در خطبه اى پس از حمد و سپاس الهى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با پاسخ به دعوت شما</w:t>
      </w:r>
      <w:r w:rsidR="0080155A">
        <w:rPr>
          <w:rtl/>
        </w:rPr>
        <w:t xml:space="preserve">، </w:t>
      </w:r>
      <w:r>
        <w:rPr>
          <w:rtl/>
        </w:rPr>
        <w:t>خويش را نزد خداوند متعال و شما معذور دانستم</w:t>
      </w:r>
      <w:r w:rsidR="0080155A">
        <w:rPr>
          <w:rtl/>
        </w:rPr>
        <w:t xml:space="preserve">؛ </w:t>
      </w:r>
      <w:r>
        <w:rPr>
          <w:rtl/>
        </w:rPr>
        <w:t>مرا با نوشتن نامه و فرستادن نمايندگانتان به نزد خود خوانديد و گفتيد كه ما امامى نداريم و شايد به سبب شما خداوند ما را هدايت نمايد</w:t>
      </w:r>
      <w:r w:rsidR="0080155A">
        <w:rPr>
          <w:rtl/>
        </w:rPr>
        <w:t xml:space="preserve">. </w:t>
      </w:r>
      <w:r>
        <w:rPr>
          <w:rtl/>
        </w:rPr>
        <w:t>حال اگر بر همان عهد و پيمان هستيد</w:t>
      </w:r>
      <w:r w:rsidR="0080155A">
        <w:rPr>
          <w:rtl/>
        </w:rPr>
        <w:t xml:space="preserve">، </w:t>
      </w:r>
      <w:r>
        <w:rPr>
          <w:rtl/>
        </w:rPr>
        <w:t>با بيعت مجدد مرا مطمئن كنيد وگرنه از همين جاى بدانجا كه آمدم باز مى گردم</w:t>
      </w:r>
      <w:r w:rsidR="0080155A">
        <w:rPr>
          <w:rtl/>
        </w:rPr>
        <w:t xml:space="preserve">. </w:t>
      </w:r>
    </w:p>
    <w:p w:rsidR="00E917D6" w:rsidRDefault="00E917D6" w:rsidP="004D6BCF">
      <w:pPr>
        <w:pStyle w:val="libNormal"/>
        <w:rPr>
          <w:rtl/>
        </w:rPr>
      </w:pPr>
      <w:r>
        <w:rPr>
          <w:rtl/>
        </w:rPr>
        <w:t>هيچيك سخنى نگفتيد و وقت نماز شد</w:t>
      </w:r>
      <w:r w:rsidR="0080155A">
        <w:rPr>
          <w:rtl/>
        </w:rPr>
        <w:t xml:space="preserve">؛ </w:t>
      </w:r>
      <w:r>
        <w:rPr>
          <w:rtl/>
        </w:rPr>
        <w:t>پس از گفتن اذان</w:t>
      </w:r>
      <w:r w:rsidR="0080155A">
        <w:rPr>
          <w:rtl/>
        </w:rPr>
        <w:t xml:space="preserve">، </w:t>
      </w:r>
      <w:r>
        <w:rPr>
          <w:rtl/>
        </w:rPr>
        <w:t xml:space="preserve">حر و افرادش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اقتداء كردند و بعد از نماز حضرت رو به ايشان كرد و بعد از حمد و ثناى الهى و درود بر محمد </w:t>
      </w:r>
      <w:r w:rsidR="004D6BCF" w:rsidRPr="00995F94">
        <w:rPr>
          <w:rStyle w:val="libAlaemChar"/>
          <w:rtl/>
        </w:rPr>
        <w:t>صلى‌الله‌عليه‌وآله‌وسلم</w:t>
      </w:r>
      <w:r w:rsidR="004D6BCF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995F94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بطور يقين اگر تقواى الهى را پيشه كرده و حق را از آن صاحبانش</w:t>
      </w:r>
      <w:r w:rsidR="0080155A">
        <w:rPr>
          <w:rtl/>
        </w:rPr>
        <w:t xml:space="preserve"> </w:t>
      </w:r>
      <w:r>
        <w:rPr>
          <w:rtl/>
        </w:rPr>
        <w:t>بدانيد</w:t>
      </w:r>
      <w:r w:rsidR="0080155A">
        <w:rPr>
          <w:rtl/>
        </w:rPr>
        <w:t xml:space="preserve">، </w:t>
      </w:r>
      <w:r>
        <w:rPr>
          <w:rtl/>
        </w:rPr>
        <w:t>نزد خداوند پسنديده تر است</w:t>
      </w:r>
      <w:r w:rsidR="0080155A">
        <w:rPr>
          <w:rtl/>
        </w:rPr>
        <w:t xml:space="preserve">؛ </w:t>
      </w:r>
      <w:r>
        <w:rPr>
          <w:rtl/>
        </w:rPr>
        <w:t xml:space="preserve">ما خاندان پيامبر اكرم </w:t>
      </w:r>
      <w:r w:rsidR="00995F94"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به ولايت مسلمانان سزاوارتر از اين مدعيان دروغين هستيم كه با جور و ستم و تجاوز </w:t>
      </w:r>
      <w:r>
        <w:rPr>
          <w:rtl/>
        </w:rPr>
        <w:lastRenderedPageBreak/>
        <w:t>رفتار مى كنند</w:t>
      </w:r>
      <w:r w:rsidR="0080155A">
        <w:rPr>
          <w:rtl/>
        </w:rPr>
        <w:t xml:space="preserve">. </w:t>
      </w:r>
      <w:r>
        <w:rPr>
          <w:rtl/>
        </w:rPr>
        <w:t>اگر ما را نمى خواهيد و به حق ما نادانيد و خواسته شما غير از آن است كه در نامه هايتان نوشتيد</w:t>
      </w:r>
      <w:r w:rsidR="0080155A">
        <w:rPr>
          <w:rtl/>
        </w:rPr>
        <w:t xml:space="preserve">، </w:t>
      </w:r>
      <w:r>
        <w:rPr>
          <w:rtl/>
        </w:rPr>
        <w:t>بر مى گردم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سخن از نامه هايى گفتى كه من قصه آنها را نمى دانم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عقبة بن سمعان فرمود تا نامه ها را كه در دو خورجين پر بود</w:t>
      </w:r>
      <w:r w:rsidR="0080155A">
        <w:rPr>
          <w:rtl/>
        </w:rPr>
        <w:t xml:space="preserve">، </w:t>
      </w:r>
      <w:r>
        <w:rPr>
          <w:rtl/>
        </w:rPr>
        <w:t>به ايشان نشان دهد</w:t>
      </w:r>
      <w:r w:rsidR="0080155A">
        <w:rPr>
          <w:rtl/>
        </w:rPr>
        <w:t xml:space="preserve">. </w:t>
      </w:r>
      <w:r>
        <w:rPr>
          <w:rtl/>
        </w:rPr>
        <w:t>حر پس از ديدن نامه ها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از اين كسانى كه براى شما نامه نوشتند</w:t>
      </w:r>
      <w:r w:rsidR="0080155A">
        <w:rPr>
          <w:rtl/>
        </w:rPr>
        <w:t xml:space="preserve">: </w:t>
      </w:r>
      <w:r>
        <w:rPr>
          <w:rtl/>
        </w:rPr>
        <w:t>نيستم</w:t>
      </w:r>
      <w:r w:rsidR="0080155A">
        <w:rPr>
          <w:rtl/>
        </w:rPr>
        <w:t xml:space="preserve">؛ </w:t>
      </w:r>
      <w:r>
        <w:rPr>
          <w:rtl/>
        </w:rPr>
        <w:t>مرا دستور داده اند كه از تو دور نشوم تا</w:t>
      </w:r>
      <w:r w:rsidR="00AC225D">
        <w:rPr>
          <w:rtl/>
        </w:rPr>
        <w:t xml:space="preserve"> تو را </w:t>
      </w:r>
      <w:r>
        <w:rPr>
          <w:rtl/>
        </w:rPr>
        <w:t>نزد ابن زياد ببرم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حر</w:t>
      </w:r>
      <w:r w:rsidR="0080155A">
        <w:rPr>
          <w:rtl/>
        </w:rPr>
        <w:t xml:space="preserve">! </w:t>
      </w:r>
      <w:r>
        <w:rPr>
          <w:rtl/>
        </w:rPr>
        <w:t>مرگ تو زودتر از آن رخ خواهد داد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 حضرت يارانش را گفت تا سوار شده و به راه افتند و ليكن حر راه را برايشان بست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مادرت به عزايت نشيند</w:t>
      </w:r>
      <w:r w:rsidR="0080155A">
        <w:rPr>
          <w:rtl/>
        </w:rPr>
        <w:t xml:space="preserve">؛ </w:t>
      </w:r>
      <w:r>
        <w:rPr>
          <w:rtl/>
        </w:rPr>
        <w:t>از ما چه مى خواهى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غير از تو كسى نام مادرم را مى برد</w:t>
      </w:r>
      <w:r w:rsidR="0080155A">
        <w:rPr>
          <w:rtl/>
        </w:rPr>
        <w:t xml:space="preserve">، </w:t>
      </w:r>
      <w:r>
        <w:rPr>
          <w:rtl/>
        </w:rPr>
        <w:t>پاسخش را مى دادم و ليكن مرا توان ياد نمودن مادرت جز به نيكى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سرانجام حر موافقت كرد كه حضرت به غير از كوفه و مدينه راهى ديگر انتخاب كند</w:t>
      </w:r>
      <w:r w:rsidR="0080155A">
        <w:rPr>
          <w:rtl/>
        </w:rPr>
        <w:t xml:space="preserve">؛ </w:t>
      </w:r>
      <w:r>
        <w:rPr>
          <w:rtl/>
        </w:rPr>
        <w:t>از اينرو به سوى كربلا حركت فرمود و در بيضه براى ياران خود و حر طى سخنرانى فرمود</w:t>
      </w:r>
      <w:r w:rsidR="0080155A">
        <w:rPr>
          <w:rtl/>
        </w:rPr>
        <w:t xml:space="preserve">: </w:t>
      </w:r>
    </w:p>
    <w:p w:rsidR="00E917D6" w:rsidRDefault="00E917D6" w:rsidP="00995F94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 xml:space="preserve">رسول خدا </w:t>
      </w:r>
      <w:r w:rsidR="00995F94"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  <w:r>
        <w:rPr>
          <w:rtl/>
        </w:rPr>
        <w:t xml:space="preserve">هر كسى فرمانرواى ستمگرى بيند كه حرام خدا را حلال شمارد و پيمان خدا مى شكند و با سنت و روش سيره رسول اكرم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مخالفت كرده و با بندگان خداوند متعال با گناه و تجاوز </w:t>
      </w:r>
      <w:r>
        <w:rPr>
          <w:rtl/>
        </w:rPr>
        <w:lastRenderedPageBreak/>
        <w:t>رفتار مى كند و با كردار و گفتارش بر او قيام نكند</w:t>
      </w:r>
      <w:r w:rsidR="0080155A">
        <w:rPr>
          <w:rtl/>
        </w:rPr>
        <w:t xml:space="preserve">، </w:t>
      </w:r>
      <w:r>
        <w:rPr>
          <w:rtl/>
        </w:rPr>
        <w:t>بر خداوند متعال است كه او را در جايگاه و همشاءن او قرار دهد</w:t>
      </w:r>
      <w:r w:rsidR="0080155A">
        <w:rPr>
          <w:rtl/>
        </w:rPr>
        <w:t xml:space="preserve">. </w:t>
      </w:r>
      <w:r>
        <w:rPr>
          <w:rtl/>
        </w:rPr>
        <w:t>بدانيد و آگاه باشيد كه ايشان پيرو محض شيطان و عصيان ورز خداى رحمان هستند</w:t>
      </w:r>
      <w:r w:rsidR="0080155A">
        <w:rPr>
          <w:rtl/>
        </w:rPr>
        <w:t xml:space="preserve">؛ </w:t>
      </w:r>
      <w:r>
        <w:rPr>
          <w:rtl/>
        </w:rPr>
        <w:t>فساد و تباهى را آشكار كرده و حدود الهى را وا گذاشته اند</w:t>
      </w:r>
      <w:r w:rsidR="0080155A">
        <w:rPr>
          <w:rtl/>
        </w:rPr>
        <w:t xml:space="preserve">؛ </w:t>
      </w:r>
      <w:r>
        <w:rPr>
          <w:rtl/>
        </w:rPr>
        <w:t>بيت المال را در انحصار خود قرار داده و حرام خود را حلال و حلال او را حرام كرده اند</w:t>
      </w:r>
      <w:r w:rsidR="0080155A">
        <w:rPr>
          <w:rtl/>
        </w:rPr>
        <w:t xml:space="preserve">. </w:t>
      </w:r>
      <w:r>
        <w:rPr>
          <w:rtl/>
        </w:rPr>
        <w:t>من از هر كس ديگرى سزاوارترم كه در برابر ايشان بايستم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نامه هاى شما به دستم رسيده و نمايندگانتان نزدم آمدند كه گوياى بيعت شما با من بودند</w:t>
      </w:r>
      <w:r w:rsidR="0080155A">
        <w:rPr>
          <w:rtl/>
        </w:rPr>
        <w:t xml:space="preserve">؛ </w:t>
      </w:r>
      <w:r>
        <w:rPr>
          <w:rtl/>
        </w:rPr>
        <w:t>اگر به بيعت خود بمانيد</w:t>
      </w:r>
      <w:r w:rsidR="0080155A">
        <w:rPr>
          <w:rtl/>
        </w:rPr>
        <w:t xml:space="preserve">، </w:t>
      </w:r>
      <w:r>
        <w:rPr>
          <w:rtl/>
        </w:rPr>
        <w:t>به رشد و كمال مى رسيد</w:t>
      </w:r>
      <w:r w:rsidR="0080155A">
        <w:rPr>
          <w:rtl/>
        </w:rPr>
        <w:t xml:space="preserve">؛ </w:t>
      </w:r>
      <w:r>
        <w:rPr>
          <w:rtl/>
        </w:rPr>
        <w:t>من حسين بن على</w:t>
      </w:r>
      <w:r w:rsidR="0080155A">
        <w:rPr>
          <w:rtl/>
        </w:rPr>
        <w:t xml:space="preserve">، </w:t>
      </w:r>
      <w:r>
        <w:rPr>
          <w:rtl/>
        </w:rPr>
        <w:t xml:space="preserve">فرزند دختر 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خود و خاندانم با شما و خاندانتان بوده و من اسوه و الگوى شما هستم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اگر اكنون بيعت شكنى مى كنيد</w:t>
      </w:r>
      <w:r w:rsidR="0080155A">
        <w:rPr>
          <w:rtl/>
        </w:rPr>
        <w:t xml:space="preserve">، </w:t>
      </w:r>
      <w:r>
        <w:rPr>
          <w:rtl/>
        </w:rPr>
        <w:t>به جانم قسم كه اين پديده جديدى از شما نيست</w:t>
      </w:r>
      <w:r w:rsidR="0080155A">
        <w:rPr>
          <w:rtl/>
        </w:rPr>
        <w:t xml:space="preserve">؛ </w:t>
      </w:r>
      <w:r>
        <w:rPr>
          <w:rtl/>
        </w:rPr>
        <w:t>زيرا قبلا با پدر و برادر و پسر عمويم</w:t>
      </w:r>
      <w:r w:rsidR="0080155A">
        <w:rPr>
          <w:rtl/>
        </w:rPr>
        <w:t xml:space="preserve">، </w:t>
      </w:r>
      <w:r>
        <w:rPr>
          <w:rtl/>
        </w:rPr>
        <w:t>مسلم بن عقيل</w:t>
      </w:r>
      <w:r w:rsidR="0080155A">
        <w:rPr>
          <w:rtl/>
        </w:rPr>
        <w:t xml:space="preserve">، </w:t>
      </w:r>
      <w:r>
        <w:rPr>
          <w:rtl/>
        </w:rPr>
        <w:t>نيز اينگونه رفتار كرديد</w:t>
      </w:r>
      <w:r w:rsidR="0080155A">
        <w:rPr>
          <w:rtl/>
        </w:rPr>
        <w:t xml:space="preserve">؛ </w:t>
      </w:r>
      <w:r>
        <w:rPr>
          <w:rtl/>
        </w:rPr>
        <w:t>فريفته كسى است كه فريب شما را بخورد</w:t>
      </w:r>
      <w:r w:rsidR="0080155A">
        <w:rPr>
          <w:rtl/>
        </w:rPr>
        <w:t xml:space="preserve">؛ </w:t>
      </w:r>
      <w:r>
        <w:rPr>
          <w:rtl/>
        </w:rPr>
        <w:t>شما ايمان و سعادت و خوشبختى خودتان را از دست داديد و عاقبت پيمان شكن بر ضرر خودش خواهد بود</w:t>
      </w:r>
      <w:r w:rsidR="0080155A">
        <w:rPr>
          <w:rtl/>
        </w:rPr>
        <w:t xml:space="preserve">؛ </w:t>
      </w:r>
      <w:r>
        <w:rPr>
          <w:rtl/>
        </w:rPr>
        <w:t>خداوند از شما بى نياز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در ادامه مسير</w:t>
      </w:r>
      <w:r w:rsidR="0080155A">
        <w:rPr>
          <w:rtl/>
        </w:rPr>
        <w:t xml:space="preserve">، </w:t>
      </w:r>
      <w:r>
        <w:rPr>
          <w:rtl/>
        </w:rPr>
        <w:t xml:space="preserve">در منطقه اى به نام رهيمه مردى از كوفيان را ديد و در جواب </w:t>
      </w:r>
      <w:r w:rsidR="004D6BCF">
        <w:rPr>
          <w:rtl/>
        </w:rPr>
        <w:t>سئوال</w:t>
      </w:r>
      <w:r>
        <w:rPr>
          <w:rtl/>
        </w:rPr>
        <w:t>ش كه علت خروج از مدينه را پرسيد</w:t>
      </w:r>
      <w:r w:rsidR="0080155A">
        <w:rPr>
          <w:rtl/>
        </w:rPr>
        <w:t xml:space="preserve">،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بنى اميه دشنامم دادند</w:t>
      </w:r>
      <w:r w:rsidR="0080155A">
        <w:rPr>
          <w:rtl/>
        </w:rPr>
        <w:t xml:space="preserve">، </w:t>
      </w:r>
      <w:r>
        <w:rPr>
          <w:rtl/>
        </w:rPr>
        <w:t>صبر كردم</w:t>
      </w:r>
      <w:r w:rsidR="0080155A">
        <w:rPr>
          <w:rtl/>
        </w:rPr>
        <w:t xml:space="preserve">؛ </w:t>
      </w:r>
      <w:r>
        <w:rPr>
          <w:rtl/>
        </w:rPr>
        <w:t>مالم را گرفتند</w:t>
      </w:r>
      <w:r w:rsidR="0080155A">
        <w:rPr>
          <w:rtl/>
        </w:rPr>
        <w:t xml:space="preserve">، </w:t>
      </w:r>
      <w:r>
        <w:rPr>
          <w:rtl/>
        </w:rPr>
        <w:t>صبر كردم</w:t>
      </w:r>
      <w:r w:rsidR="0080155A">
        <w:rPr>
          <w:rtl/>
        </w:rPr>
        <w:t xml:space="preserve">؛ </w:t>
      </w:r>
      <w:r>
        <w:rPr>
          <w:rtl/>
        </w:rPr>
        <w:t>خواستند خونم را بريزند</w:t>
      </w:r>
      <w:r w:rsidR="0080155A">
        <w:rPr>
          <w:rtl/>
        </w:rPr>
        <w:t xml:space="preserve">؛ </w:t>
      </w:r>
      <w:r>
        <w:rPr>
          <w:rtl/>
        </w:rPr>
        <w:t>گريختم</w:t>
      </w:r>
      <w:r w:rsidR="0080155A">
        <w:rPr>
          <w:rtl/>
        </w:rPr>
        <w:t xml:space="preserve">؛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مرا خواهند كشت و به دنبال اين</w:t>
      </w:r>
      <w:r w:rsidR="0080155A">
        <w:rPr>
          <w:rtl/>
        </w:rPr>
        <w:t xml:space="preserve">، </w:t>
      </w:r>
      <w:r>
        <w:rPr>
          <w:rtl/>
        </w:rPr>
        <w:t>خداوند ذلت و كشتار را بر ايشان مسلط كند و كسانى بر آنان سيطره پيدا كنند كه خوار و ذليلشان سازند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سپس در منزلگاه عذيب</w:t>
      </w:r>
      <w:r w:rsidR="0080155A">
        <w:rPr>
          <w:rtl/>
        </w:rPr>
        <w:t xml:space="preserve">، </w:t>
      </w:r>
      <w:r>
        <w:rPr>
          <w:rtl/>
        </w:rPr>
        <w:t xml:space="preserve">چهار سوار از كوفه نزد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مى آمدند كه حر به حضرت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چهار نفر با شما نبودند و از كوفيانند</w:t>
      </w:r>
      <w:r w:rsidR="0080155A">
        <w:rPr>
          <w:rtl/>
        </w:rPr>
        <w:t xml:space="preserve">؛ </w:t>
      </w:r>
      <w:r>
        <w:rPr>
          <w:rtl/>
        </w:rPr>
        <w:t>از اينرو ايشان را بازداشت كرده و به كوفه بر مى گردانم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از ايشان همچون خودم حمايت مى كنم</w:t>
      </w:r>
      <w:r w:rsidR="0080155A">
        <w:rPr>
          <w:rtl/>
        </w:rPr>
        <w:t xml:space="preserve">؛ </w:t>
      </w:r>
      <w:r>
        <w:rPr>
          <w:rtl/>
        </w:rPr>
        <w:t>ايشان ياران من هستند</w:t>
      </w:r>
      <w:r w:rsidR="0080155A">
        <w:rPr>
          <w:rtl/>
        </w:rPr>
        <w:t xml:space="preserve">؛ </w:t>
      </w:r>
      <w:r>
        <w:rPr>
          <w:rtl/>
        </w:rPr>
        <w:t>تو با من پيمان بستى كه قبل از رسيدن نامه اى از ابن زياد</w:t>
      </w:r>
      <w:r w:rsidR="0080155A">
        <w:rPr>
          <w:rtl/>
        </w:rPr>
        <w:t xml:space="preserve">، </w:t>
      </w:r>
      <w:r>
        <w:rPr>
          <w:rtl/>
        </w:rPr>
        <w:t>متعرض من نشوى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آرى</w:t>
      </w:r>
      <w:r w:rsidR="0080155A">
        <w:rPr>
          <w:rtl/>
        </w:rPr>
        <w:t xml:space="preserve">؛ </w:t>
      </w:r>
      <w:r>
        <w:rPr>
          <w:rtl/>
        </w:rPr>
        <w:t>وليكن آنان با شما نبودند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ايشان از ياران من بوده و به منزله كسانى اند كه با من آمده اند</w:t>
      </w:r>
      <w:r w:rsidR="0080155A">
        <w:rPr>
          <w:rtl/>
        </w:rPr>
        <w:t xml:space="preserve">؛ </w:t>
      </w:r>
      <w:r>
        <w:rPr>
          <w:rtl/>
        </w:rPr>
        <w:t>اگر به پيمان خود پايدار نمانى</w:t>
      </w:r>
      <w:r w:rsidR="0080155A">
        <w:rPr>
          <w:rtl/>
        </w:rPr>
        <w:t xml:space="preserve">، </w:t>
      </w:r>
      <w:r>
        <w:rPr>
          <w:rtl/>
        </w:rPr>
        <w:t>با تو مى جنگم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از آنان دست برداشت و سپس حضرت از آن چهار تن درباره مردم كوفه پرسيد و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اشراف و ثروتمندان كوفه را با پول خريدند و دل ديگران با تو و شمشيرشان بر توست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وقتى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فرستاده خود</w:t>
      </w:r>
      <w:r w:rsidR="0080155A">
        <w:rPr>
          <w:rtl/>
        </w:rPr>
        <w:t xml:space="preserve">، </w:t>
      </w:r>
      <w:r>
        <w:rPr>
          <w:rtl/>
        </w:rPr>
        <w:t>قيس بن مسهر</w:t>
      </w:r>
      <w:r w:rsidR="0080155A">
        <w:rPr>
          <w:rtl/>
        </w:rPr>
        <w:t xml:space="preserve">، </w:t>
      </w:r>
      <w:r>
        <w:rPr>
          <w:rtl/>
        </w:rPr>
        <w:t>پرسيد</w:t>
      </w:r>
      <w:r w:rsidR="0080155A">
        <w:rPr>
          <w:rtl/>
        </w:rPr>
        <w:t xml:space="preserve">، </w:t>
      </w:r>
      <w:r>
        <w:rPr>
          <w:rtl/>
        </w:rPr>
        <w:t>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حصين بن تميم او را دستگير كرده و نزد عبيدالله بن زياد فرستاد و ابن زياد به او دستور داد تا شما و پدر بزرگوارتان را ناسزا گويد و ليكن قيس بن مسهر براى شما و پدرتان درود فرستاد و ابن زياد و پدرش را لعن كرد و مردم را به يارى شما فرا خواند و ابن زياد نيز دستور داد تا او را از بالاى قصر به زمين افكنند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اشك در چشمان</w:t>
      </w:r>
      <w:r w:rsidR="0080155A">
        <w:rPr>
          <w:rtl/>
        </w:rPr>
        <w:t xml:space="preserve">، </w:t>
      </w:r>
      <w:r>
        <w:rPr>
          <w:rtl/>
        </w:rPr>
        <w:t>حضرت حلقه زد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برخى به شهادت نائل آمدند و برخى در انتظارند و </w:t>
      </w:r>
      <w:r w:rsidRPr="004D6BCF">
        <w:rPr>
          <w:rtl/>
        </w:rPr>
        <w:t>(هرگز عقيده و راه خود را) تغيير</w:t>
      </w:r>
      <w:r>
        <w:rPr>
          <w:rtl/>
        </w:rPr>
        <w:t xml:space="preserve"> ندادند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88</w:t>
      </w:r>
      <w:r w:rsidRPr="00995F94">
        <w:rPr>
          <w:rStyle w:val="libFootnotenumChar"/>
          <w:rtl/>
        </w:rPr>
        <w:t>)</w:t>
      </w:r>
      <w:r w:rsidR="0080155A">
        <w:rPr>
          <w:rStyle w:val="libFootnotenumChar"/>
          <w:rtl/>
        </w:rPr>
        <w:t xml:space="preserve">؛ </w:t>
      </w: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بهشت را جايگاه ما و آنان قرار ده و ما و ايشان را در رحمتكده و ذخيره گاه پاداشت</w:t>
      </w:r>
      <w:r w:rsidR="0080155A">
        <w:rPr>
          <w:rtl/>
        </w:rPr>
        <w:t xml:space="preserve">، </w:t>
      </w:r>
      <w:r>
        <w:rPr>
          <w:rtl/>
        </w:rPr>
        <w:t>گرد هم آر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آنجا</w:t>
      </w:r>
      <w:r w:rsidR="0080155A">
        <w:rPr>
          <w:rtl/>
        </w:rPr>
        <w:t xml:space="preserve">، </w:t>
      </w:r>
      <w:r>
        <w:rPr>
          <w:rtl/>
        </w:rPr>
        <w:t>به قصر بنى مقاتل رسيدند و حضرت خيمه اى افراشته و نيزه اى كوبيده و شمشيرى آويزان و اسبى در اسطبل ديد و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خيمه كيست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عبيدالله بن حر جعفى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</w:t>
      </w:r>
      <w:r w:rsidR="0080155A">
        <w:rPr>
          <w:rtl/>
        </w:rPr>
        <w:t xml:space="preserve">، </w:t>
      </w:r>
      <w:r>
        <w:rPr>
          <w:rtl/>
        </w:rPr>
        <w:t>حجاج بن مسروق را نزد او فرستاد و ابن حر از او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همراهانت كيستند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مسروق گفت</w:t>
      </w:r>
      <w:r w:rsidR="0080155A">
        <w:rPr>
          <w:rtl/>
        </w:rPr>
        <w:t xml:space="preserve">: </w:t>
      </w:r>
    </w:p>
    <w:p w:rsidR="00E917D6" w:rsidRDefault="00E917D6" w:rsidP="00995F94">
      <w:pPr>
        <w:pStyle w:val="libNormal"/>
        <w:rPr>
          <w:rtl/>
        </w:rPr>
      </w:pPr>
      <w:r>
        <w:rPr>
          <w:rtl/>
        </w:rPr>
        <w:t>اى پسر حر</w:t>
      </w:r>
      <w:r w:rsidR="0080155A">
        <w:rPr>
          <w:rtl/>
        </w:rPr>
        <w:t xml:space="preserve">! </w:t>
      </w:r>
      <w:r>
        <w:rPr>
          <w:rtl/>
        </w:rPr>
        <w:t>خدا با من است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اگر دعوتش را بپذيرى</w:t>
      </w:r>
      <w:r w:rsidR="0080155A">
        <w:rPr>
          <w:rtl/>
        </w:rPr>
        <w:t xml:space="preserve">، </w:t>
      </w:r>
      <w:r>
        <w:rPr>
          <w:rtl/>
        </w:rPr>
        <w:t>خداوند كرامتى را به تو هديه كرده است</w:t>
      </w:r>
      <w:r w:rsidR="0080155A">
        <w:rPr>
          <w:rtl/>
        </w:rPr>
        <w:t xml:space="preserve">؛ </w:t>
      </w:r>
      <w:r>
        <w:rPr>
          <w:rtl/>
        </w:rPr>
        <w:t xml:space="preserve">او حسين بن على </w:t>
      </w:r>
      <w:r w:rsidR="004D6BCF" w:rsidRPr="004D6BCF">
        <w:rPr>
          <w:rStyle w:val="libAlaemChar"/>
          <w:rtl/>
        </w:rPr>
        <w:t>عليه‌السلام</w:t>
      </w:r>
      <w:r w:rsidR="00995F94">
        <w:rPr>
          <w:rtl/>
        </w:rPr>
        <w:t xml:space="preserve"> </w:t>
      </w:r>
      <w:r>
        <w:rPr>
          <w:rtl/>
        </w:rPr>
        <w:t>است كه</w:t>
      </w:r>
      <w:r w:rsidR="00AC225D">
        <w:rPr>
          <w:rtl/>
        </w:rPr>
        <w:t xml:space="preserve"> تو را </w:t>
      </w:r>
      <w:r>
        <w:rPr>
          <w:rtl/>
        </w:rPr>
        <w:t>به يارى خود فرا مى خواند</w:t>
      </w:r>
      <w:r w:rsidR="0080155A">
        <w:rPr>
          <w:rtl/>
        </w:rPr>
        <w:t xml:space="preserve">؛ </w:t>
      </w:r>
      <w:r>
        <w:rPr>
          <w:rtl/>
        </w:rPr>
        <w:t>اگر در ركاب او به نبرد بپردازى</w:t>
      </w:r>
      <w:r w:rsidR="0080155A">
        <w:rPr>
          <w:rtl/>
        </w:rPr>
        <w:t xml:space="preserve">، </w:t>
      </w:r>
      <w:r>
        <w:rPr>
          <w:rtl/>
        </w:rPr>
        <w:t>اجر و پاداش الهى نصيب شده و اگر به شهادت نائل شوى به فوز عظيم واصل مى شوى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از كوفه بيرون نيامدم مگر به خاطر آنچه در كوفه ديدم</w:t>
      </w:r>
      <w:r w:rsidR="0080155A">
        <w:rPr>
          <w:rtl/>
        </w:rPr>
        <w:t xml:space="preserve">؛ </w:t>
      </w:r>
      <w:r>
        <w:rPr>
          <w:rtl/>
        </w:rPr>
        <w:t>بيشتر مردم آنجا خود را آماده جنگ با حضرت كرده اند</w:t>
      </w:r>
      <w:r w:rsidR="0080155A">
        <w:rPr>
          <w:rtl/>
        </w:rPr>
        <w:t xml:space="preserve">؛ </w:t>
      </w:r>
      <w:r>
        <w:rPr>
          <w:rtl/>
        </w:rPr>
        <w:t xml:space="preserve">از اينرو فهميدم كه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كشته خواهد شد و مرا توان نصرت و يارى او نيست و اكنون دوست ندارم كه او مرا و من او را ببينم</w:t>
      </w:r>
      <w:r w:rsidR="0080155A">
        <w:rPr>
          <w:rtl/>
        </w:rPr>
        <w:t xml:space="preserve">. </w:t>
      </w:r>
    </w:p>
    <w:p w:rsidR="00E917D6" w:rsidRDefault="00E917D6" w:rsidP="00995F94">
      <w:pPr>
        <w:pStyle w:val="libNormal"/>
        <w:rPr>
          <w:rtl/>
        </w:rPr>
      </w:pPr>
      <w:r>
        <w:rPr>
          <w:rtl/>
        </w:rPr>
        <w:lastRenderedPageBreak/>
        <w:t xml:space="preserve">ابن مسروق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ماجرا را به استحضار حضرت رساند</w:t>
      </w:r>
      <w:r w:rsidR="0080155A">
        <w:rPr>
          <w:rtl/>
        </w:rPr>
        <w:t xml:space="preserve">؛ </w:t>
      </w: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برخاست و با عده اى از يارانش نزد ابن حر رفت و به محض ورود</w:t>
      </w:r>
      <w:r w:rsidR="0080155A">
        <w:rPr>
          <w:rtl/>
        </w:rPr>
        <w:t xml:space="preserve">، </w:t>
      </w:r>
      <w:r>
        <w:rPr>
          <w:rtl/>
        </w:rPr>
        <w:t>سلام داد و ابن حر ضمن جواب سلام</w:t>
      </w:r>
      <w:r w:rsidR="0080155A">
        <w:rPr>
          <w:rtl/>
        </w:rPr>
        <w:t xml:space="preserve">، </w:t>
      </w:r>
      <w:r>
        <w:rPr>
          <w:rtl/>
        </w:rPr>
        <w:t xml:space="preserve">حضرت را به بالاى مجلس نشاند و امام </w:t>
      </w:r>
      <w:r w:rsidR="004D6BCF" w:rsidRPr="004D6BCF">
        <w:rPr>
          <w:rStyle w:val="libAlaemChar"/>
          <w:rtl/>
        </w:rPr>
        <w:t>عليه‌السلام</w:t>
      </w:r>
      <w:r w:rsidR="00995F94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پسر حر</w:t>
      </w:r>
      <w:r w:rsidR="0080155A">
        <w:rPr>
          <w:rtl/>
        </w:rPr>
        <w:t xml:space="preserve">! </w:t>
      </w:r>
      <w:r>
        <w:rPr>
          <w:rtl/>
        </w:rPr>
        <w:t>همشهريان شما به من نامه نوشتند و گفتند كه بر يارى من آماده اند و مرا نزد خود دعوت كردند</w:t>
      </w:r>
      <w:r w:rsidR="0080155A">
        <w:rPr>
          <w:rtl/>
        </w:rPr>
        <w:t xml:space="preserve">؛ </w:t>
      </w:r>
      <w:r>
        <w:rPr>
          <w:rtl/>
        </w:rPr>
        <w:t>و ليكن من ايشان را در گفتارشان راسخ و پا بر جا نمى بينم</w:t>
      </w:r>
      <w:r w:rsidR="0080155A">
        <w:rPr>
          <w:rtl/>
        </w:rPr>
        <w:t xml:space="preserve">. </w:t>
      </w:r>
      <w:r>
        <w:rPr>
          <w:rtl/>
        </w:rPr>
        <w:t>بى گمان</w:t>
      </w:r>
      <w:r w:rsidR="00AC225D">
        <w:rPr>
          <w:rtl/>
        </w:rPr>
        <w:t xml:space="preserve"> تو را </w:t>
      </w:r>
      <w:r>
        <w:rPr>
          <w:rtl/>
        </w:rPr>
        <w:t>گناهان زيادى است</w:t>
      </w:r>
      <w:r w:rsidR="0080155A">
        <w:rPr>
          <w:rtl/>
        </w:rPr>
        <w:t xml:space="preserve">؛ </w:t>
      </w:r>
      <w:r>
        <w:rPr>
          <w:rtl/>
        </w:rPr>
        <w:t>آيا مى خواهى با توبه اى آنها را محو و از بين ببرى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حر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 چه توبه اى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 دخت پيامبرت را يارى كن و در ركاب او به نبرد بپرداز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حر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من مى دانم كه پيرو شما در آخرت خوشبخت و سعادتمند است و ليكن در كوفه يار و ياورى ندارى</w:t>
      </w:r>
      <w:r w:rsidR="0080155A">
        <w:rPr>
          <w:rtl/>
        </w:rPr>
        <w:t xml:space="preserve">؛ </w:t>
      </w:r>
      <w:r>
        <w:rPr>
          <w:rtl/>
        </w:rPr>
        <w:t>اگر</w:t>
      </w:r>
      <w:r w:rsidR="00AC225D">
        <w:rPr>
          <w:rtl/>
        </w:rPr>
        <w:t xml:space="preserve"> تو را </w:t>
      </w:r>
      <w:r>
        <w:rPr>
          <w:rtl/>
        </w:rPr>
        <w:t>در كوفه يارانى بود</w:t>
      </w:r>
      <w:r w:rsidR="0080155A">
        <w:rPr>
          <w:rtl/>
        </w:rPr>
        <w:t xml:space="preserve">، </w:t>
      </w:r>
      <w:r>
        <w:rPr>
          <w:rtl/>
        </w:rPr>
        <w:t>من پايدارترين ايشان در برابر دشمنانت بودم</w:t>
      </w:r>
      <w:r w:rsidR="0080155A">
        <w:rPr>
          <w:rtl/>
        </w:rPr>
        <w:t>.</w:t>
      </w:r>
      <w:r w:rsidR="00AC225D">
        <w:rPr>
          <w:rtl/>
        </w:rPr>
        <w:t xml:space="preserve"> تو را </w:t>
      </w:r>
      <w:r>
        <w:rPr>
          <w:rtl/>
        </w:rPr>
        <w:t>بخدا</w:t>
      </w:r>
      <w:r w:rsidR="0080155A">
        <w:rPr>
          <w:rtl/>
        </w:rPr>
        <w:t xml:space="preserve">، </w:t>
      </w:r>
      <w:r>
        <w:rPr>
          <w:rtl/>
        </w:rPr>
        <w:t>همراهى مرا با خود مخواه</w:t>
      </w:r>
      <w:r w:rsidR="0080155A">
        <w:rPr>
          <w:rtl/>
        </w:rPr>
        <w:t xml:space="preserve">؛ </w:t>
      </w:r>
      <w:r>
        <w:rPr>
          <w:rtl/>
        </w:rPr>
        <w:t>هر چه بتوانم شما را كمك مالى مى نمايم</w:t>
      </w:r>
      <w:r w:rsidR="0080155A">
        <w:rPr>
          <w:rtl/>
        </w:rPr>
        <w:t xml:space="preserve">؛ </w:t>
      </w:r>
      <w:r>
        <w:rPr>
          <w:rtl/>
        </w:rPr>
        <w:t>اين اسب من است كه بخدا سوگند</w:t>
      </w:r>
      <w:r w:rsidR="0080155A">
        <w:rPr>
          <w:rtl/>
        </w:rPr>
        <w:t xml:space="preserve">، </w:t>
      </w:r>
      <w:r>
        <w:rPr>
          <w:rtl/>
        </w:rPr>
        <w:t>با آن بر كسى نتاختم مگر اينكه مرگ را بر او چشاندم و هيچ سوارى نتوانست مرا بر آن اسب دريابد</w:t>
      </w:r>
      <w:r w:rsidR="0080155A">
        <w:rPr>
          <w:rtl/>
        </w:rPr>
        <w:t xml:space="preserve">؛ </w:t>
      </w:r>
      <w:r>
        <w:rPr>
          <w:rtl/>
        </w:rPr>
        <w:t>آن اسب مال تو باشد</w:t>
      </w:r>
      <w:r w:rsidR="0080155A">
        <w:rPr>
          <w:rtl/>
        </w:rPr>
        <w:t xml:space="preserve">؛ </w:t>
      </w:r>
      <w:r>
        <w:rPr>
          <w:rtl/>
        </w:rPr>
        <w:t>شمشيرم نيز از آن شما باشد كه بر هر چه زدم</w:t>
      </w:r>
      <w:r w:rsidR="0080155A">
        <w:rPr>
          <w:rtl/>
        </w:rPr>
        <w:t xml:space="preserve">، </w:t>
      </w:r>
      <w:r>
        <w:rPr>
          <w:rtl/>
        </w:rPr>
        <w:t>دو نيمش كرد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اكنون كه از ما روى گردان شدى</w:t>
      </w:r>
      <w:r w:rsidR="0080155A">
        <w:rPr>
          <w:rtl/>
        </w:rPr>
        <w:t xml:space="preserve">، </w:t>
      </w:r>
      <w:r>
        <w:rPr>
          <w:rtl/>
        </w:rPr>
        <w:t>ما را به اسب و خودت و اموالت نيازى نيست</w:t>
      </w:r>
      <w:r w:rsidR="0080155A">
        <w:rPr>
          <w:rtl/>
        </w:rPr>
        <w:t xml:space="preserve">؛ </w:t>
      </w:r>
      <w:r>
        <w:rPr>
          <w:rtl/>
        </w:rPr>
        <w:t>من گمراهان را ياور خويش نمى گيرم</w:t>
      </w:r>
      <w:r w:rsidR="0080155A">
        <w:rPr>
          <w:rtl/>
        </w:rPr>
        <w:t xml:space="preserve">؛ </w:t>
      </w:r>
      <w:r>
        <w:rPr>
          <w:rtl/>
        </w:rPr>
        <w:t>نصيحتى مى كنمت</w:t>
      </w:r>
      <w:r w:rsidR="0080155A">
        <w:rPr>
          <w:rtl/>
        </w:rPr>
        <w:t xml:space="preserve">؛ </w:t>
      </w:r>
      <w:r>
        <w:rPr>
          <w:rtl/>
        </w:rPr>
        <w:t>تا آنجا كه مى توانى از ما دور شو تا فرياد دادخواهى ما را نشنوى و كشتار ما را نبينى</w:t>
      </w:r>
      <w:r w:rsidR="0080155A">
        <w:rPr>
          <w:rtl/>
        </w:rPr>
        <w:t xml:space="preserve">؛ </w:t>
      </w: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فرياد استغاثه ما را هر كسى بشنود و ما را يارى نكند</w:t>
      </w:r>
      <w:r w:rsidR="0080155A">
        <w:rPr>
          <w:rtl/>
        </w:rPr>
        <w:t xml:space="preserve">، </w:t>
      </w:r>
      <w:r>
        <w:rPr>
          <w:rtl/>
        </w:rPr>
        <w:t>خداوند متعال او را در آتش دوزخ افكند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برگشت و عمرو بن قيس و پسر عموى او را ديد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براى يارى ما آمده ايد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پاسخ دادند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 عيالمنديم و اموال مردم به دست ماست</w:t>
      </w:r>
      <w:r w:rsidR="0080155A">
        <w:rPr>
          <w:rtl/>
        </w:rPr>
        <w:t xml:space="preserve">؛ </w:t>
      </w:r>
      <w:r>
        <w:rPr>
          <w:rtl/>
        </w:rPr>
        <w:t>صلاح نمى دانيم امانت را ضايع و تباه سازيم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ما دور شويد تا فرياد خواهى ما را نشنويد و اثرى از ما نبينيد</w:t>
      </w:r>
      <w:r w:rsidR="0080155A">
        <w:rPr>
          <w:rtl/>
        </w:rPr>
        <w:t xml:space="preserve">؛ </w:t>
      </w:r>
      <w:r>
        <w:rPr>
          <w:rtl/>
        </w:rPr>
        <w:t>زيرا هر كسى استمداد ما را شنيده و اثرى از ما را ببيند و به يارى ما نيايد</w:t>
      </w:r>
      <w:r w:rsidR="0080155A">
        <w:rPr>
          <w:rtl/>
        </w:rPr>
        <w:t xml:space="preserve">، </w:t>
      </w:r>
      <w:r>
        <w:rPr>
          <w:rtl/>
        </w:rPr>
        <w:t>خدا راست كه او را به رو در آتش جهنم افكند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89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سرانجام سرور جوانان بهشت با يارانش به سوى مزار عاشقان</w:t>
      </w:r>
      <w:r w:rsidR="0080155A">
        <w:rPr>
          <w:rtl/>
        </w:rPr>
        <w:t xml:space="preserve">، </w:t>
      </w:r>
      <w:r>
        <w:rPr>
          <w:rtl/>
        </w:rPr>
        <w:t>كربلا به راه افتادند</w:t>
      </w:r>
      <w:r w:rsidR="0080155A">
        <w:rPr>
          <w:rtl/>
        </w:rPr>
        <w:t xml:space="preserve">. </w:t>
      </w:r>
    </w:p>
    <w:p w:rsidR="00E917D6" w:rsidRPr="00995F94" w:rsidRDefault="004D6BCF" w:rsidP="004D6BCF">
      <w:pPr>
        <w:pStyle w:val="libNormal"/>
        <w:rPr>
          <w:rStyle w:val="libFootnotenumChar"/>
          <w:rtl/>
        </w:rPr>
      </w:pPr>
      <w:r w:rsidRPr="004D6BCF">
        <w:rPr>
          <w:rStyle w:val="libAlaemChar"/>
          <w:rFonts w:eastAsia="KFGQPC Uthman Taha Naskh" w:hint="cs"/>
          <w:rtl/>
        </w:rPr>
        <w:t>(</w:t>
      </w:r>
      <w:r w:rsidRPr="004D6BCF">
        <w:rPr>
          <w:rStyle w:val="libAieChar"/>
          <w:rtl/>
        </w:rPr>
        <w:t>يَا أَيَّتُهَا النَّفْسُ الْمُطْمَئِنَّةُ</w:t>
      </w:r>
      <w:r w:rsidRPr="004D6BCF">
        <w:rPr>
          <w:rStyle w:val="libAieChar"/>
          <w:rFonts w:hint="cs"/>
          <w:rtl/>
        </w:rPr>
        <w:t xml:space="preserve"> </w:t>
      </w:r>
      <w:r w:rsidR="002D4021" w:rsidRPr="00520645">
        <w:rPr>
          <w:rFonts w:eastAsia="KFGQPC Uthman Taha Naskh" w:hint="cs"/>
          <w:rtl/>
        </w:rPr>
        <w:t>*</w:t>
      </w:r>
      <w:r w:rsidRPr="004D6BCF">
        <w:rPr>
          <w:rStyle w:val="libAieChar"/>
          <w:rtl/>
        </w:rPr>
        <w:t xml:space="preserve"> ارْجِعِي إِلَى</w:t>
      </w:r>
      <w:r w:rsidRPr="004D6BCF">
        <w:rPr>
          <w:rStyle w:val="libAieChar"/>
          <w:rFonts w:hint="cs"/>
          <w:rtl/>
        </w:rPr>
        <w:t xml:space="preserve"> </w:t>
      </w:r>
      <w:r w:rsidRPr="004D6BCF">
        <w:rPr>
          <w:rStyle w:val="libAieChar"/>
          <w:rtl/>
        </w:rPr>
        <w:t>رَبِّكِ رَاضِيَةً مَّرْضِيَّةً</w:t>
      </w:r>
      <w:r w:rsidR="0080155A" w:rsidRPr="004D6BCF">
        <w:rPr>
          <w:rStyle w:val="libAieChar"/>
          <w:rtl/>
        </w:rPr>
        <w:t>.</w:t>
      </w:r>
      <w:r w:rsidRPr="004D6BCF">
        <w:rPr>
          <w:rStyle w:val="libAlaemChar"/>
          <w:rFonts w:eastAsia="KFGQPC Uthman Taha Naskh" w:hint="cs"/>
          <w:rtl/>
        </w:rPr>
        <w:t>)</w:t>
      </w:r>
      <w:r w:rsidR="0080155A">
        <w:rPr>
          <w:rtl/>
        </w:rPr>
        <w:t xml:space="preserve"> </w:t>
      </w:r>
      <w:r w:rsidR="00E917D6" w:rsidRPr="00995F94">
        <w:rPr>
          <w:rStyle w:val="libFootnotenumChar"/>
          <w:rtl/>
        </w:rPr>
        <w:t>(</w:t>
      </w:r>
      <w:r>
        <w:rPr>
          <w:rStyle w:val="libFootnotenumChar"/>
          <w:rtl/>
        </w:rPr>
        <w:t>90</w:t>
      </w:r>
      <w:r w:rsidR="00E917D6"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روح آرامش يافته</w:t>
      </w:r>
      <w:r w:rsidR="0080155A">
        <w:rPr>
          <w:rtl/>
        </w:rPr>
        <w:t xml:space="preserve">! </w:t>
      </w:r>
      <w:r>
        <w:rPr>
          <w:rtl/>
        </w:rPr>
        <w:t>به سوى پروردگارت كه تو از او خشنودى و او از تو خرسند</w:t>
      </w:r>
      <w:r w:rsidR="0080155A">
        <w:rPr>
          <w:rtl/>
        </w:rPr>
        <w:t xml:space="preserve">، </w:t>
      </w:r>
      <w:r>
        <w:rPr>
          <w:rtl/>
        </w:rPr>
        <w:t>باز گرد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قرآن مجيد</w:t>
      </w:r>
    </w:p>
    <w:p w:rsidR="00E917D6" w:rsidRDefault="00995F94" w:rsidP="00995F94">
      <w:pPr>
        <w:pStyle w:val="Heading2"/>
        <w:rPr>
          <w:rtl/>
        </w:rPr>
      </w:pPr>
      <w:r>
        <w:rPr>
          <w:rtl/>
        </w:rPr>
        <w:br w:type="page"/>
      </w:r>
      <w:bookmarkStart w:id="87" w:name="_Toc28941982"/>
      <w:bookmarkStart w:id="88" w:name="_Toc466110706"/>
      <w:bookmarkStart w:id="89" w:name="_Toc467312862"/>
      <w:r w:rsidR="004D6BCF">
        <w:rPr>
          <w:rtl/>
        </w:rPr>
        <w:lastRenderedPageBreak/>
        <w:t>27</w:t>
      </w:r>
      <w:r w:rsidR="0080155A">
        <w:rPr>
          <w:rtl/>
        </w:rPr>
        <w:t xml:space="preserve">. </w:t>
      </w:r>
      <w:r w:rsidR="00E917D6">
        <w:rPr>
          <w:rtl/>
        </w:rPr>
        <w:t>وادى عشق</w:t>
      </w:r>
      <w:bookmarkEnd w:id="87"/>
      <w:bookmarkEnd w:id="88"/>
      <w:bookmarkEnd w:id="89"/>
      <w:r w:rsidR="00E917D6">
        <w:rPr>
          <w:rtl/>
        </w:rPr>
        <w:t xml:space="preserve">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كاروان عاشقان به مسيرش ادامه مى داد كه ناگهان اسب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ايستاد و حضرت از نام آنجا پرسيد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91</w:t>
      </w:r>
      <w:r w:rsidRPr="00995F94">
        <w:rPr>
          <w:rStyle w:val="libFootnotenumChar"/>
          <w:rtl/>
        </w:rPr>
        <w:t xml:space="preserve">) </w:t>
      </w:r>
      <w:r>
        <w:rPr>
          <w:rtl/>
        </w:rPr>
        <w:t>و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اين سرزمين غاضريه</w:t>
      </w:r>
      <w:r w:rsidR="0080155A">
        <w:rPr>
          <w:rtl/>
        </w:rPr>
        <w:t xml:space="preserve">، </w:t>
      </w:r>
      <w:r>
        <w:rPr>
          <w:rtl/>
        </w:rPr>
        <w:t>طف</w:t>
      </w:r>
      <w:r w:rsidR="0080155A">
        <w:rPr>
          <w:rtl/>
        </w:rPr>
        <w:t xml:space="preserve">، </w:t>
      </w:r>
      <w:r>
        <w:rPr>
          <w:rtl/>
        </w:rPr>
        <w:t>نينوا و يا كربلا گويند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اشك از چشمان مبارك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سرازير شد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اينجا دشت اندوه و بلاست</w:t>
      </w:r>
      <w:r w:rsidR="0080155A">
        <w:rPr>
          <w:rtl/>
        </w:rPr>
        <w:t xml:space="preserve">. </w:t>
      </w:r>
      <w:r>
        <w:rPr>
          <w:rtl/>
        </w:rPr>
        <w:t>اينجا شهادتگاه مردان و تنهايى و غربت زنان و خاندان ماست</w:t>
      </w:r>
      <w:r w:rsidR="0080155A">
        <w:rPr>
          <w:rtl/>
        </w:rPr>
        <w:t xml:space="preserve">. </w:t>
      </w:r>
      <w:r>
        <w:rPr>
          <w:rtl/>
        </w:rPr>
        <w:t>مزار ما در دنيا و حشر ما در آخرت اينجاست</w:t>
      </w:r>
      <w:r w:rsidR="0080155A">
        <w:rPr>
          <w:rtl/>
        </w:rPr>
        <w:t xml:space="preserve">؛ </w:t>
      </w:r>
      <w:r>
        <w:rPr>
          <w:rtl/>
        </w:rPr>
        <w:t>جدم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اين خبر را به من فرمود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برادران و خانواده خود را جمع كرد و با نگاهى معنادار </w:t>
      </w:r>
      <w:r w:rsidR="00AC225D">
        <w:rPr>
          <w:rtl/>
        </w:rPr>
        <w:t>توأم</w:t>
      </w:r>
      <w:r>
        <w:rPr>
          <w:rtl/>
        </w:rPr>
        <w:t xml:space="preserve"> با اشك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به يقين ما عترت پيغمبرت</w:t>
      </w:r>
      <w:r w:rsidR="0080155A">
        <w:rPr>
          <w:rtl/>
        </w:rPr>
        <w:t xml:space="preserve">، </w:t>
      </w:r>
      <w:r>
        <w:rPr>
          <w:rtl/>
        </w:rPr>
        <w:t>محمد</w:t>
      </w:r>
      <w:r w:rsidR="0080155A">
        <w:rPr>
          <w:rtl/>
        </w:rPr>
        <w:t xml:space="preserve">، </w:t>
      </w:r>
      <w:r>
        <w:rPr>
          <w:rtl/>
        </w:rPr>
        <w:t>هستيم كه از خانه و ديارمان و حرمان جدمان رانده شديم و بنى اميه حق و حدود ما را پايمال كردند</w:t>
      </w:r>
      <w:r w:rsidR="0080155A">
        <w:rPr>
          <w:rtl/>
        </w:rPr>
        <w:t xml:space="preserve">؛ </w:t>
      </w:r>
      <w:r>
        <w:rPr>
          <w:rtl/>
        </w:rPr>
        <w:t>پس</w:t>
      </w:r>
      <w:r w:rsidR="0080155A">
        <w:rPr>
          <w:rtl/>
        </w:rPr>
        <w:t xml:space="preserve"> </w:t>
      </w:r>
      <w:r>
        <w:rPr>
          <w:rtl/>
        </w:rPr>
        <w:t>خدايا</w:t>
      </w:r>
      <w:r w:rsidR="0080155A">
        <w:rPr>
          <w:rtl/>
        </w:rPr>
        <w:t xml:space="preserve">! </w:t>
      </w:r>
      <w:r>
        <w:rPr>
          <w:rtl/>
        </w:rPr>
        <w:t>حق ما را بستان و ما را بر ستمگران يارى نما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رو به اصحابش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مردم بندگان دنيايند و دين آويزه زبانشان است و دين را براى دنيايشان مى خواهند</w:t>
      </w:r>
      <w:r w:rsidR="0080155A">
        <w:rPr>
          <w:rtl/>
        </w:rPr>
        <w:t xml:space="preserve">؛ </w:t>
      </w:r>
      <w:r>
        <w:rPr>
          <w:rtl/>
        </w:rPr>
        <w:t>از اينرو وقت بلا و امتحان</w:t>
      </w:r>
      <w:r w:rsidR="0080155A">
        <w:rPr>
          <w:rtl/>
        </w:rPr>
        <w:t xml:space="preserve">، </w:t>
      </w:r>
      <w:r>
        <w:rPr>
          <w:rtl/>
        </w:rPr>
        <w:t>دينداران كم باشند</w:t>
      </w:r>
      <w:r w:rsidR="0080155A">
        <w:rPr>
          <w:rtl/>
        </w:rPr>
        <w:t xml:space="preserve">. </w:t>
      </w:r>
      <w:r>
        <w:rPr>
          <w:rtl/>
        </w:rPr>
        <w:t>كار ما بدينجا رسيده كه مى بينيد</w:t>
      </w:r>
      <w:r w:rsidR="0080155A">
        <w:rPr>
          <w:rtl/>
        </w:rPr>
        <w:t xml:space="preserve">؛ </w:t>
      </w:r>
      <w:r>
        <w:rPr>
          <w:rtl/>
        </w:rPr>
        <w:t>چهره دنيا دگرگون و زشت شده و زيبايى و نيكى اش به شتاب روى گردانده و رخت بر بسته و همچون آب دور ريز ته مانده كاسه و يا چراگاه بى آب و علفى شده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نمى بينيد كه به حق عمل نكرده و از باطل نهى نمى كنند و ايمان داران مشتاق ديدار خداوند مى شوند</w:t>
      </w:r>
      <w:r w:rsidR="0080155A">
        <w:rPr>
          <w:rtl/>
        </w:rPr>
        <w:t xml:space="preserve">؛ </w:t>
      </w:r>
      <w:r>
        <w:rPr>
          <w:rtl/>
        </w:rPr>
        <w:t>از اينرو من مرگ را جز خوشبختى و سعادت و زندگى با ستمگران را جز درد و رنج نمى دانم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92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در اينجا زهير بن قين بپا خاست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يا بن رسول لله</w:t>
      </w:r>
      <w:r w:rsidR="0080155A">
        <w:rPr>
          <w:rtl/>
        </w:rPr>
        <w:t xml:space="preserve">! </w:t>
      </w:r>
      <w:r>
        <w:rPr>
          <w:rtl/>
        </w:rPr>
        <w:t>اگر زندگى دنيا جاودانه بود</w:t>
      </w:r>
      <w:r w:rsidR="0080155A">
        <w:rPr>
          <w:rtl/>
        </w:rPr>
        <w:t xml:space="preserve">، </w:t>
      </w:r>
      <w:r>
        <w:rPr>
          <w:rtl/>
        </w:rPr>
        <w:t>قيام و نهضت با تو را بر زندگى دنيوى ترجيح مى داديم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برير بن خضير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يا بن رسول الله</w:t>
      </w:r>
      <w:r w:rsidR="0080155A">
        <w:rPr>
          <w:rtl/>
        </w:rPr>
        <w:t xml:space="preserve">! </w:t>
      </w:r>
      <w:r>
        <w:rPr>
          <w:rtl/>
        </w:rPr>
        <w:t>خداوند به واسطه شما بر ما منت نهاد كه در ركابتان بجنگيم و اعضاى بدنمان قطعه قطعه شده و جدتان روز قيامت ما را شفاعت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هلال بن نافع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تو مى دانى كه جدت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همه مردم را نتوانست به دين خدا جذب كند</w:t>
      </w:r>
      <w:r w:rsidR="0080155A">
        <w:rPr>
          <w:rtl/>
        </w:rPr>
        <w:t xml:space="preserve">؛ </w:t>
      </w:r>
      <w:r>
        <w:rPr>
          <w:rtl/>
        </w:rPr>
        <w:t>عده اى با نفاق و نيرنگ با او برخورد كردند و در زمان پدرتان</w:t>
      </w:r>
      <w:r w:rsidR="0080155A">
        <w:rPr>
          <w:rtl/>
        </w:rPr>
        <w:t xml:space="preserve">، </w:t>
      </w:r>
      <w:r>
        <w:rPr>
          <w:rtl/>
        </w:rPr>
        <w:t>على</w:t>
      </w:r>
      <w:r w:rsidR="0080155A">
        <w:rPr>
          <w:rtl/>
        </w:rPr>
        <w:t xml:space="preserve">، </w:t>
      </w:r>
      <w:r>
        <w:rPr>
          <w:rtl/>
        </w:rPr>
        <w:t>نيز بر ضد او قيام كردند و با ناكثين و قاسطين و مارقين به جنگ حضرت رفتند</w:t>
      </w:r>
      <w:r w:rsidR="0080155A">
        <w:rPr>
          <w:rtl/>
        </w:rPr>
        <w:t xml:space="preserve">؛ </w:t>
      </w:r>
      <w:r>
        <w:rPr>
          <w:rtl/>
        </w:rPr>
        <w:t>امروز تو چون جدت و پدرت بوده و پيمان شكنان جز بر خودشان به كسى ضرر نمى زنند</w:t>
      </w:r>
      <w:r w:rsidR="0080155A">
        <w:rPr>
          <w:rtl/>
        </w:rPr>
        <w:t xml:space="preserve">؛ </w:t>
      </w:r>
      <w:r>
        <w:rPr>
          <w:rtl/>
        </w:rPr>
        <w:t>خداوند از آنان بى نياز است</w:t>
      </w:r>
      <w:r w:rsidR="0080155A">
        <w:rPr>
          <w:rtl/>
        </w:rPr>
        <w:t xml:space="preserve">؛ </w:t>
      </w:r>
      <w:r>
        <w:rPr>
          <w:rtl/>
        </w:rPr>
        <w:t>ما را هر جا مى خواهى</w:t>
      </w:r>
      <w:r w:rsidR="0080155A">
        <w:rPr>
          <w:rtl/>
        </w:rPr>
        <w:t xml:space="preserve">، </w:t>
      </w:r>
      <w:r>
        <w:rPr>
          <w:rtl/>
        </w:rPr>
        <w:t>مشرق و مغرب عالم</w:t>
      </w:r>
      <w:r w:rsidR="0080155A">
        <w:rPr>
          <w:rtl/>
        </w:rPr>
        <w:t xml:space="preserve">، </w:t>
      </w:r>
      <w:r>
        <w:rPr>
          <w:rtl/>
        </w:rPr>
        <w:t>ببر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ما عاشق ديدار پروردگارمان بوده و از روى بصيرت و آگاهى با دوستان شما دوست و با دشمنانتان دشمن هستيم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سپس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زمينهاى آنجا را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93</w:t>
      </w:r>
      <w:r w:rsidRPr="00995F94">
        <w:rPr>
          <w:rStyle w:val="libFootnotenumChar"/>
          <w:rtl/>
        </w:rPr>
        <w:t>)</w:t>
      </w:r>
      <w:r>
        <w:rPr>
          <w:rtl/>
        </w:rPr>
        <w:t xml:space="preserve"> به شصت هزار درهم خريد و با اهل نينوا شرط بست كه راهنماى زائرينش باشند و تا سه روز آنها را مهمان 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بعد از استقرار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يارانش در كربلا</w:t>
      </w:r>
      <w:r w:rsidR="0080155A">
        <w:rPr>
          <w:rtl/>
        </w:rPr>
        <w:t xml:space="preserve">، </w:t>
      </w:r>
      <w:r>
        <w:rPr>
          <w:rtl/>
        </w:rPr>
        <w:t>ابن زياد لعنه الله در نامه اى به حضرت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خبر ورودت به كربلا را شنيدم و يزيد</w:t>
      </w:r>
      <w:r w:rsidR="0080155A">
        <w:rPr>
          <w:rtl/>
        </w:rPr>
        <w:t xml:space="preserve">، </w:t>
      </w:r>
      <w:r>
        <w:rPr>
          <w:rtl/>
        </w:rPr>
        <w:t>امير ال</w:t>
      </w:r>
      <w:r w:rsidR="00A60E79">
        <w:rPr>
          <w:rtl/>
        </w:rPr>
        <w:t>مؤمن</w:t>
      </w:r>
      <w:r>
        <w:rPr>
          <w:rtl/>
        </w:rPr>
        <w:t>ين</w:t>
      </w:r>
      <w:r w:rsidR="0080155A">
        <w:rPr>
          <w:rtl/>
        </w:rPr>
        <w:t xml:space="preserve">، </w:t>
      </w:r>
      <w:r>
        <w:rPr>
          <w:rtl/>
        </w:rPr>
        <w:t>به من نوشته كه سر به بالش نگذاشته و نان كامل نخورم تا</w:t>
      </w:r>
      <w:r w:rsidR="00AC225D">
        <w:rPr>
          <w:rtl/>
        </w:rPr>
        <w:t xml:space="preserve"> تو را </w:t>
      </w:r>
      <w:r>
        <w:rPr>
          <w:rtl/>
        </w:rPr>
        <w:t>به خداوند لطيف و خبير ملحق سازم و يا اينكه به حكم من و يزيد بن معاويه سر اطاعت فرود آرى</w:t>
      </w:r>
      <w:r w:rsidR="0080155A">
        <w:rPr>
          <w:rtl/>
        </w:rPr>
        <w:t xml:space="preserve">؛ </w:t>
      </w:r>
      <w:r>
        <w:rPr>
          <w:rtl/>
        </w:rPr>
        <w:t>والسلام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وقتى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نامه را خواند</w:t>
      </w:r>
      <w:r w:rsidR="0080155A">
        <w:rPr>
          <w:rtl/>
        </w:rPr>
        <w:t xml:space="preserve">، </w:t>
      </w:r>
      <w:r w:rsidR="003E33A9">
        <w:rPr>
          <w:rtl/>
        </w:rPr>
        <w:t>آن را</w:t>
      </w:r>
      <w:r>
        <w:rPr>
          <w:rtl/>
        </w:rPr>
        <w:t xml:space="preserve"> به زمين انداخت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كسانى كه خشنودى آفريده را به خشم و غضب آفريدگار برگزيدند</w:t>
      </w:r>
      <w:r w:rsidR="0080155A">
        <w:rPr>
          <w:rtl/>
        </w:rPr>
        <w:t xml:space="preserve">، </w:t>
      </w:r>
      <w:r>
        <w:rPr>
          <w:rtl/>
        </w:rPr>
        <w:t>رستگار نمى باشند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فرستاده ابن زياد جواب نامه را خواست و حضرت فرمود</w:t>
      </w:r>
      <w:r w:rsidR="0080155A">
        <w:rPr>
          <w:rtl/>
        </w:rPr>
        <w:t xml:space="preserve">: </w:t>
      </w:r>
    </w:p>
    <w:p w:rsidR="00E917D6" w:rsidRDefault="003E33A9" w:rsidP="00E917D6">
      <w:pPr>
        <w:pStyle w:val="libNormal"/>
        <w:rPr>
          <w:rtl/>
        </w:rPr>
      </w:pPr>
      <w:r>
        <w:rPr>
          <w:rtl/>
        </w:rPr>
        <w:t>آن را</w:t>
      </w:r>
      <w:r w:rsidR="00E917D6">
        <w:rPr>
          <w:rtl/>
        </w:rPr>
        <w:t xml:space="preserve"> جوابى نيست</w:t>
      </w:r>
      <w:r w:rsidR="0080155A">
        <w:rPr>
          <w:rtl/>
        </w:rPr>
        <w:t xml:space="preserve">؛ </w:t>
      </w:r>
      <w:r w:rsidR="00E917D6">
        <w:rPr>
          <w:rtl/>
        </w:rPr>
        <w:t>زيرا عذاب الهى بر آن ثابت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ابن زياد اين جواب را شنيد</w:t>
      </w:r>
      <w:r w:rsidR="0080155A">
        <w:rPr>
          <w:rtl/>
        </w:rPr>
        <w:t xml:space="preserve">، </w:t>
      </w:r>
      <w:r>
        <w:rPr>
          <w:rtl/>
        </w:rPr>
        <w:t>آشفته شد و به عمر بن سعد دستور داد تا با چهار هزار نيروى رزمى به سوى كربلا راه افتد و او كه خود را بين مقام ولايت رى از يك سو و خشم و غضب ابن زياد و از دست دادن فرمانروايى رى مى ديد</w:t>
      </w:r>
      <w:r w:rsidR="0080155A">
        <w:rPr>
          <w:rtl/>
        </w:rPr>
        <w:t xml:space="preserve">، </w:t>
      </w:r>
      <w:r>
        <w:rPr>
          <w:rtl/>
        </w:rPr>
        <w:t xml:space="preserve">سرانجام با اينكه خانواده اش او را از مقابله با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شدت برحذر داشتند</w:t>
      </w:r>
      <w:r w:rsidR="0080155A">
        <w:rPr>
          <w:rtl/>
        </w:rPr>
        <w:t xml:space="preserve">، </w:t>
      </w:r>
      <w:r>
        <w:rPr>
          <w:rtl/>
        </w:rPr>
        <w:t>پست و مقام دنيوى را انتخاب كرد و دين را زير پا نهاد و به سوى كربلا راه افتاد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دنبال عمر بن سعد</w:t>
      </w:r>
      <w:r w:rsidR="0080155A">
        <w:rPr>
          <w:rtl/>
        </w:rPr>
        <w:t xml:space="preserve">، </w:t>
      </w:r>
      <w:r>
        <w:rPr>
          <w:rtl/>
        </w:rPr>
        <w:t>شمر با چهار هزار و يزيد بن ركاب با دو هزار و حصين بن نمير تميمى با چهار هزار و هر يك از شبث بن ربعى و حجار بن ابجر با هزار با هزار و كعب بن طلحه با سه هزار و ابن رهينه مازنى با سه هزار و نصر بن حرشه با دو هزار نفر و رويهمرفته روز ششم محرم بيست هزار نفر در نينوا براى جنگ با حضرت سيدالشهداء گرد آمدند</w:t>
      </w:r>
      <w:r w:rsidR="0080155A">
        <w:rPr>
          <w:rtl/>
        </w:rPr>
        <w:t xml:space="preserve">. </w:t>
      </w:r>
    </w:p>
    <w:p w:rsidR="00E917D6" w:rsidRDefault="00E917D6" w:rsidP="007D48CE">
      <w:pPr>
        <w:pStyle w:val="libNormal"/>
        <w:rPr>
          <w:rtl/>
        </w:rPr>
      </w:pPr>
      <w:r>
        <w:rPr>
          <w:rtl/>
        </w:rPr>
        <w:t xml:space="preserve">روز هفتم حلقه محاصره را تنگ تر نمودند و مانع ورود افراد به حوزه استحفاظى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مى شدند و از آنجا كه آب براى نوشيدن در خيمه </w:t>
      </w:r>
      <w:r>
        <w:rPr>
          <w:rtl/>
        </w:rPr>
        <w:lastRenderedPageBreak/>
        <w:t xml:space="preserve">هاى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نبود</w:t>
      </w:r>
      <w:r w:rsidR="0080155A">
        <w:rPr>
          <w:rtl/>
        </w:rPr>
        <w:t xml:space="preserve">، </w:t>
      </w: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حضرت عباس</w:t>
      </w:r>
      <w:r w:rsidR="0080155A">
        <w:rPr>
          <w:rtl/>
        </w:rPr>
        <w:t xml:space="preserve">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با بيست نفر شبانه جهت آوردن آب از فرات فرستاد و با موفقيت مشك ها را به خيمه ها رساندند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يكى از ياران خود را نزد ابن سعد فرستاد تا شبانه به ديدارش بيايد</w:t>
      </w:r>
      <w:r w:rsidR="0080155A">
        <w:rPr>
          <w:rtl/>
        </w:rPr>
        <w:t xml:space="preserve">؛ </w:t>
      </w:r>
      <w:r>
        <w:rPr>
          <w:rtl/>
        </w:rPr>
        <w:t xml:space="preserve">از اينرو عمر بن سعد شب با بيست سوار به سوى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حركت كرد و حضرت نيز همچون او به پيش رفت و پس از ديدار هم</w:t>
      </w:r>
      <w:r w:rsidR="0080155A">
        <w:rPr>
          <w:rtl/>
        </w:rPr>
        <w:t xml:space="preserve">، </w:t>
      </w: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همراهان خود بجز حضرت عباس و على اكبر فرمود تا دورتر بايستند و عمر بن سعد نيز بجز فرزندش</w:t>
      </w:r>
      <w:r w:rsidR="0080155A">
        <w:rPr>
          <w:rtl/>
        </w:rPr>
        <w:t xml:space="preserve">، </w:t>
      </w:r>
      <w:r>
        <w:rPr>
          <w:rtl/>
        </w:rPr>
        <w:t>خفص و غلامش</w:t>
      </w:r>
      <w:r w:rsidR="0080155A">
        <w:rPr>
          <w:rtl/>
        </w:rPr>
        <w:t xml:space="preserve">، </w:t>
      </w:r>
      <w:r>
        <w:rPr>
          <w:rtl/>
        </w:rPr>
        <w:t>لاحق</w:t>
      </w:r>
      <w:r w:rsidR="0080155A">
        <w:rPr>
          <w:rtl/>
        </w:rPr>
        <w:t xml:space="preserve">، </w:t>
      </w:r>
      <w:r>
        <w:rPr>
          <w:rtl/>
        </w:rPr>
        <w:t>را دور كرد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عمر بن سعد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ابن سعد</w:t>
      </w:r>
      <w:r w:rsidR="0080155A">
        <w:rPr>
          <w:rtl/>
        </w:rPr>
        <w:t xml:space="preserve">! </w:t>
      </w:r>
      <w:r>
        <w:rPr>
          <w:rtl/>
        </w:rPr>
        <w:t>آيا از خدايى كه بازگشت به سوى اوست</w:t>
      </w:r>
      <w:r w:rsidR="0080155A">
        <w:rPr>
          <w:rtl/>
        </w:rPr>
        <w:t xml:space="preserve">، </w:t>
      </w:r>
      <w:r>
        <w:rPr>
          <w:rtl/>
        </w:rPr>
        <w:t>نمى ترسى</w:t>
      </w:r>
      <w:r w:rsidR="0080155A">
        <w:rPr>
          <w:rtl/>
        </w:rPr>
        <w:t xml:space="preserve">؟ </w:t>
      </w:r>
      <w:r>
        <w:rPr>
          <w:rtl/>
        </w:rPr>
        <w:t>يا اينكه مرا مى شناسى</w:t>
      </w:r>
      <w:r w:rsidR="0080155A">
        <w:rPr>
          <w:rtl/>
        </w:rPr>
        <w:t xml:space="preserve">، </w:t>
      </w:r>
      <w:r>
        <w:rPr>
          <w:rtl/>
        </w:rPr>
        <w:t>به جنگ من مى آيى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نمى خواهى در كنار من باشى و ايشان را رها كنى</w:t>
      </w:r>
      <w:r w:rsidR="0080155A">
        <w:rPr>
          <w:rtl/>
        </w:rPr>
        <w:t xml:space="preserve">؟ </w:t>
      </w:r>
      <w:r>
        <w:rPr>
          <w:rtl/>
        </w:rPr>
        <w:t>اين</w:t>
      </w:r>
      <w:r w:rsidR="00AC225D">
        <w:rPr>
          <w:rtl/>
        </w:rPr>
        <w:t xml:space="preserve"> تو را </w:t>
      </w:r>
      <w:r>
        <w:rPr>
          <w:rtl/>
        </w:rPr>
        <w:t>به خدا نزديك كند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بن سعد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مى ترسم خانه ام را ويران 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من </w:t>
      </w:r>
      <w:r w:rsidR="003E33A9">
        <w:rPr>
          <w:rtl/>
        </w:rPr>
        <w:t>آن را</w:t>
      </w:r>
      <w:r>
        <w:rPr>
          <w:rtl/>
        </w:rPr>
        <w:t xml:space="preserve"> براى تو بنا مى كنم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مى ترسم اموالم را مصادره 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از اموال خود در حجاز</w:t>
      </w:r>
      <w:r w:rsidR="0080155A">
        <w:rPr>
          <w:rtl/>
        </w:rPr>
        <w:t xml:space="preserve">، </w:t>
      </w:r>
      <w:r>
        <w:rPr>
          <w:rtl/>
        </w:rPr>
        <w:t xml:space="preserve">بهتر از </w:t>
      </w:r>
      <w:r w:rsidR="003E33A9">
        <w:rPr>
          <w:rtl/>
        </w:rPr>
        <w:t>آن را</w:t>
      </w:r>
      <w:r>
        <w:rPr>
          <w:rtl/>
        </w:rPr>
        <w:t xml:space="preserve"> به تو مى دهم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بر اهل و عيالم از دست ابن زياد مى ترسم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سلامت ايشان را تضمين مى كنم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عمر بن سعد ساكت ماند و وقتى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هدايت او ماءيوس شد</w:t>
      </w:r>
      <w:r w:rsidR="0080155A">
        <w:rPr>
          <w:rtl/>
        </w:rPr>
        <w:t xml:space="preserve">،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چه شده است</w:t>
      </w:r>
      <w:r w:rsidR="0080155A">
        <w:rPr>
          <w:rtl/>
        </w:rPr>
        <w:t xml:space="preserve">! </w:t>
      </w:r>
      <w:r>
        <w:rPr>
          <w:rtl/>
        </w:rPr>
        <w:t>خدا</w:t>
      </w:r>
      <w:r w:rsidR="00AC225D">
        <w:rPr>
          <w:rtl/>
        </w:rPr>
        <w:t xml:space="preserve"> تو را </w:t>
      </w:r>
      <w:r>
        <w:rPr>
          <w:rtl/>
        </w:rPr>
        <w:t>بزودى بر بسترت نابود نموده و در روز حشرت</w:t>
      </w:r>
      <w:r w:rsidR="00AC225D">
        <w:rPr>
          <w:rtl/>
        </w:rPr>
        <w:t xml:space="preserve"> تو را </w:t>
      </w:r>
      <w:r>
        <w:rPr>
          <w:rtl/>
        </w:rPr>
        <w:t>نيامرزد</w:t>
      </w:r>
      <w:r w:rsidR="0080155A">
        <w:rPr>
          <w:rtl/>
        </w:rPr>
        <w:t xml:space="preserve">؛ </w:t>
      </w: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اميدوارم از گندم عراق جز اندكى نخورى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عمر بن سعد به استهزاء گفت</w:t>
      </w:r>
      <w:r w:rsidR="0080155A">
        <w:rPr>
          <w:rtl/>
        </w:rPr>
        <w:t xml:space="preserve">: </w:t>
      </w:r>
    </w:p>
    <w:p w:rsidR="00E917D6" w:rsidRPr="00995F9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بجاى گندم جو مى خورم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94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شمر بن ذى الجوشن و عبدالله بن ابى المحل به ميدان آمده و امان نامه اى را كه از ابن زياد براى فرزندان خواهر خود</w:t>
      </w:r>
      <w:r w:rsidR="0080155A">
        <w:rPr>
          <w:rtl/>
        </w:rPr>
        <w:t xml:space="preserve">، </w:t>
      </w:r>
      <w:r>
        <w:rPr>
          <w:rtl/>
        </w:rPr>
        <w:t>عباس و عبدالله و جعفر و عثمان</w:t>
      </w:r>
      <w:r w:rsidR="0080155A">
        <w:rPr>
          <w:rtl/>
        </w:rPr>
        <w:t xml:space="preserve">، </w:t>
      </w:r>
      <w:r>
        <w:rPr>
          <w:rtl/>
        </w:rPr>
        <w:t>گرفته بودند</w:t>
      </w:r>
      <w:r w:rsidR="0080155A">
        <w:rPr>
          <w:rtl/>
        </w:rPr>
        <w:t xml:space="preserve">، </w:t>
      </w:r>
      <w:r>
        <w:rPr>
          <w:rtl/>
        </w:rPr>
        <w:t>آورده و شمر با صداى بلند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فرزندان خواهرم</w:t>
      </w:r>
      <w:r w:rsidR="0080155A">
        <w:rPr>
          <w:rtl/>
        </w:rPr>
        <w:t xml:space="preserve">! </w:t>
      </w:r>
      <w:r>
        <w:rPr>
          <w:rtl/>
        </w:rPr>
        <w:t>شما در امان هستيد</w:t>
      </w:r>
      <w:r w:rsidR="0080155A">
        <w:rPr>
          <w:rtl/>
        </w:rPr>
        <w:t xml:space="preserve">؛ </w:t>
      </w:r>
      <w:r>
        <w:rPr>
          <w:rtl/>
        </w:rPr>
        <w:t>خودتان را با حسين به كشتن ندهيد و از امير ال</w:t>
      </w:r>
      <w:r w:rsidR="00A60E79">
        <w:rPr>
          <w:rtl/>
        </w:rPr>
        <w:t>مؤمن</w:t>
      </w:r>
      <w:r>
        <w:rPr>
          <w:rtl/>
        </w:rPr>
        <w:t>ين يزيد</w:t>
      </w:r>
      <w:r w:rsidR="0080155A">
        <w:rPr>
          <w:rtl/>
        </w:rPr>
        <w:t xml:space="preserve">، </w:t>
      </w:r>
      <w:r>
        <w:rPr>
          <w:rtl/>
        </w:rPr>
        <w:t>اطاعت و پيروى نماييد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عباس فرمود</w:t>
      </w:r>
      <w:r w:rsidR="0080155A">
        <w:rPr>
          <w:rtl/>
        </w:rPr>
        <w:t xml:space="preserve">: </w:t>
      </w:r>
    </w:p>
    <w:p w:rsidR="00E917D6" w:rsidRPr="00995F9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لعنت خدا بر تو و امان تو باد</w:t>
      </w:r>
      <w:r w:rsidR="0080155A">
        <w:rPr>
          <w:rtl/>
        </w:rPr>
        <w:t xml:space="preserve">؛ </w:t>
      </w:r>
      <w:r>
        <w:rPr>
          <w:rtl/>
        </w:rPr>
        <w:t>آيا ما را امان مى دهى و فرزند رسول خدا را امانى نيست</w:t>
      </w:r>
      <w:r w:rsidR="0080155A">
        <w:rPr>
          <w:rtl/>
        </w:rPr>
        <w:t xml:space="preserve">؟! </w:t>
      </w:r>
      <w:r>
        <w:rPr>
          <w:rtl/>
        </w:rPr>
        <w:t>آيا به ما دستور مى دهى كه به اطاعت لعنت شدگان و اولادشان در آييم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95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روز نهم</w:t>
      </w:r>
      <w:r w:rsidR="0080155A">
        <w:rPr>
          <w:rtl/>
        </w:rPr>
        <w:t xml:space="preserve">، </w:t>
      </w:r>
      <w:r>
        <w:rPr>
          <w:rtl/>
        </w:rPr>
        <w:t>عمر بن سعد دستور پيشروى به لشكرش داد و به سوى خيمه هاى حسينى حركت كردند و در آن سو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بيرون خيمه اش</w:t>
      </w:r>
      <w:r w:rsidR="0080155A">
        <w:rPr>
          <w:rtl/>
        </w:rPr>
        <w:t xml:space="preserve">، </w:t>
      </w:r>
      <w:r>
        <w:rPr>
          <w:rtl/>
        </w:rPr>
        <w:t>در حالى كه سر مبارك بر زانو و دسته شمشير به دستش بود</w:t>
      </w:r>
      <w:r w:rsidR="0080155A">
        <w:rPr>
          <w:rtl/>
        </w:rPr>
        <w:t xml:space="preserve">، </w:t>
      </w:r>
      <w:r>
        <w:rPr>
          <w:rtl/>
        </w:rPr>
        <w:t xml:space="preserve">اندكى خوابش برد و در خواب رسول اكرم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ديد كه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بى گمان</w:t>
      </w:r>
      <w:r w:rsidR="0080155A">
        <w:rPr>
          <w:rtl/>
        </w:rPr>
        <w:t xml:space="preserve">، </w:t>
      </w:r>
      <w:r>
        <w:rPr>
          <w:rtl/>
        </w:rPr>
        <w:t>به همين زودى تو نزد ما خواهى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زينب </w:t>
      </w:r>
      <w:r w:rsidRPr="00995F94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 xml:space="preserve">صداى لشكريان دشمن را شنيد و رو 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آورد و خبر نزديك شدن دشمن را داد و حضرت به عباس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خودت برو و ببين چه مى خواهند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بيست سوار رفت و آنها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امير فرمان داده است كه يا به اطاعت او درآييد و يا با شما جنگ كنيم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ابوالفضل العباس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آمد و پيام عمر بن سعد را رساند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نزد ايشان برو و امشب را مهلت بگير تا امشب را مشغول نماز و راز و نياز با پروردگارمان شده و از او استغفار و آمرزش خواهيم</w:t>
      </w:r>
      <w:r w:rsidR="0080155A">
        <w:rPr>
          <w:rtl/>
        </w:rPr>
        <w:t xml:space="preserve">؛ </w:t>
      </w:r>
      <w:r>
        <w:rPr>
          <w:rtl/>
        </w:rPr>
        <w:t>خداوند متعال مى داند كه من نماز و تلاوت قرآن و مناجات و نيايش و استغفار و آمرزش</w:t>
      </w:r>
      <w:r w:rsidR="0080155A">
        <w:rPr>
          <w:rtl/>
        </w:rPr>
        <w:t xml:space="preserve"> </w:t>
      </w:r>
      <w:r>
        <w:rPr>
          <w:rtl/>
        </w:rPr>
        <w:t>خواهى را دوست دارم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حضرت ابوالفضل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يارانش را جمع كرد و بعد از حمد و سپاس</w:t>
      </w:r>
      <w:r w:rsidR="0080155A">
        <w:rPr>
          <w:rtl/>
        </w:rPr>
        <w:t xml:space="preserve"> </w:t>
      </w:r>
      <w:r>
        <w:rPr>
          <w:rtl/>
        </w:rPr>
        <w:t>الهى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>!</w:t>
      </w:r>
      <w:r w:rsidR="00AC225D">
        <w:rPr>
          <w:rtl/>
        </w:rPr>
        <w:t xml:space="preserve"> تو را </w:t>
      </w:r>
      <w:r>
        <w:rPr>
          <w:rtl/>
        </w:rPr>
        <w:t xml:space="preserve">سپاس گويم كه با نبوت ما را كرامت بخشيدى و قرآن را به ما آموختى و ما را در دين دانا نمودى و براى ما </w:t>
      </w:r>
      <w:r w:rsidRPr="003E33A9">
        <w:rPr>
          <w:rtl/>
        </w:rPr>
        <w:t>چشم (بينا) و گوش (شنوا) و</w:t>
      </w:r>
      <w:r>
        <w:rPr>
          <w:rtl/>
        </w:rPr>
        <w:t xml:space="preserve"> دلى </w:t>
      </w:r>
      <w:r w:rsidRPr="003E33A9">
        <w:rPr>
          <w:rtl/>
        </w:rPr>
        <w:t>(بيدار) عطا فرمودى</w:t>
      </w:r>
      <w:r>
        <w:rPr>
          <w:rtl/>
        </w:rPr>
        <w:t xml:space="preserve"> و ما را از شرك ورزان قرار ندادى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بعد</w:t>
      </w:r>
      <w:r w:rsidR="0080155A">
        <w:rPr>
          <w:rtl/>
        </w:rPr>
        <w:t xml:space="preserve">؛ </w:t>
      </w:r>
      <w:r>
        <w:rPr>
          <w:rtl/>
        </w:rPr>
        <w:t>بطور يقين من يارانى بهتر از يارانم و خاندانى نيكوكارتر و با وفاتر و به صله ارحام پاى بندتر از خاندانم</w:t>
      </w:r>
      <w:r w:rsidR="0080155A">
        <w:rPr>
          <w:rtl/>
        </w:rPr>
        <w:t xml:space="preserve">، </w:t>
      </w:r>
      <w:r>
        <w:rPr>
          <w:rtl/>
        </w:rPr>
        <w:t>سراغ ندارم</w:t>
      </w:r>
      <w:r w:rsidR="0080155A">
        <w:rPr>
          <w:rtl/>
        </w:rPr>
        <w:t xml:space="preserve">؛ </w:t>
      </w:r>
      <w:r>
        <w:rPr>
          <w:rtl/>
        </w:rPr>
        <w:t>خداوند به همه پاداش</w:t>
      </w:r>
      <w:r w:rsidR="0080155A">
        <w:rPr>
          <w:rtl/>
        </w:rPr>
        <w:t xml:space="preserve"> </w:t>
      </w:r>
      <w:r>
        <w:rPr>
          <w:rtl/>
        </w:rPr>
        <w:t>زيب عطا فرمايد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بطور يقين جدم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995F9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مرا خبر داده بود كه من به عراق خوانده شده و بر محلى به نام عمورا و كربلا فرود آمده و به شهادت نائل خواهد شد و اينك وقت آن نزديك شده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به اعتقاد من</w:t>
      </w:r>
      <w:r w:rsidR="0080155A">
        <w:rPr>
          <w:rtl/>
        </w:rPr>
        <w:t xml:space="preserve">، </w:t>
      </w:r>
      <w:r>
        <w:rPr>
          <w:rtl/>
        </w:rPr>
        <w:t>دشمن فردا جنگ را آغاز خواهد كرد و اكنون شما آزاد هستيد و من بيعت خود را از شما برداشتم</w:t>
      </w:r>
      <w:r w:rsidR="0080155A">
        <w:rPr>
          <w:rtl/>
        </w:rPr>
        <w:t xml:space="preserve">؛ </w:t>
      </w:r>
      <w:r>
        <w:rPr>
          <w:rtl/>
        </w:rPr>
        <w:t>به همه شما اجازه مى دهم كه در تاريكى شب</w:t>
      </w:r>
      <w:r w:rsidR="0080155A">
        <w:rPr>
          <w:rtl/>
        </w:rPr>
        <w:t xml:space="preserve">، </w:t>
      </w:r>
      <w:r>
        <w:rPr>
          <w:rtl/>
        </w:rPr>
        <w:t>هر يك از شما دست يكى از خانواده ام را گرفته و به شهر و آبادى خويش حركت كنيد</w:t>
      </w:r>
      <w:r w:rsidR="0080155A">
        <w:rPr>
          <w:rtl/>
        </w:rPr>
        <w:t xml:space="preserve">؛ </w:t>
      </w:r>
      <w:r>
        <w:rPr>
          <w:rtl/>
        </w:rPr>
        <w:t>اينها فقط به دنبال من بوده و بعد از من</w:t>
      </w:r>
      <w:r w:rsidR="0080155A">
        <w:rPr>
          <w:rtl/>
        </w:rPr>
        <w:t xml:space="preserve">، </w:t>
      </w:r>
      <w:r>
        <w:rPr>
          <w:rtl/>
        </w:rPr>
        <w:t>با ديگران كارى ندارند</w:t>
      </w:r>
      <w:r w:rsidR="0080155A">
        <w:rPr>
          <w:rtl/>
        </w:rPr>
        <w:t xml:space="preserve">. </w:t>
      </w:r>
      <w:r>
        <w:rPr>
          <w:rtl/>
        </w:rPr>
        <w:t>خداوند به همه شما پاداش خير عطا فرمايد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همه افراد خانواده اش از آن جمله 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خداوند آنروز را نياورد كه بعد از تو زنده باشيم</w:t>
      </w:r>
      <w:r w:rsidR="0080155A">
        <w:rPr>
          <w:rtl/>
        </w:rPr>
        <w:t xml:space="preserve">؛ </w:t>
      </w:r>
      <w:r>
        <w:rPr>
          <w:rtl/>
        </w:rPr>
        <w:t>هرگز از تو جدا نمى شويم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رو به فرزندان مسلم بن عقيل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شهادت مسلم شما را بس است</w:t>
      </w:r>
      <w:r w:rsidR="0080155A">
        <w:rPr>
          <w:rtl/>
        </w:rPr>
        <w:t xml:space="preserve">؛ </w:t>
      </w:r>
      <w:r>
        <w:rPr>
          <w:rtl/>
        </w:rPr>
        <w:t>شما برويد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فرزندان عقيل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آن حال مردم به ما چه گويند و ما براى ايشان چه گوييم</w:t>
      </w:r>
      <w:r w:rsidR="0080155A">
        <w:rPr>
          <w:rtl/>
        </w:rPr>
        <w:t xml:space="preserve">؛ </w:t>
      </w:r>
      <w:r>
        <w:rPr>
          <w:rtl/>
        </w:rPr>
        <w:t>آيا به ايشان بگوييم كه سرور و آقايمان و فرزندان عمويمان كه بهترين عموست</w:t>
      </w:r>
      <w:r w:rsidR="0080155A">
        <w:rPr>
          <w:rtl/>
        </w:rPr>
        <w:t xml:space="preserve">، </w:t>
      </w:r>
      <w:r>
        <w:rPr>
          <w:rtl/>
        </w:rPr>
        <w:t>رها كرديم و تيرى در ياريش رها نكرده و شمشير و نيزه اى نزديم و ندانيم كه بر سرش چه آمد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قسم به خدا</w:t>
      </w:r>
      <w:r w:rsidR="0080155A">
        <w:rPr>
          <w:rtl/>
        </w:rPr>
        <w:t>،</w:t>
      </w:r>
      <w:r w:rsidR="00AC225D">
        <w:rPr>
          <w:rtl/>
        </w:rPr>
        <w:t xml:space="preserve"> تو را </w:t>
      </w:r>
      <w:r>
        <w:rPr>
          <w:rtl/>
        </w:rPr>
        <w:t>رها نكنيم</w:t>
      </w:r>
      <w:r w:rsidR="0080155A">
        <w:rPr>
          <w:rtl/>
        </w:rPr>
        <w:t xml:space="preserve">؛ </w:t>
      </w:r>
      <w:r>
        <w:rPr>
          <w:rtl/>
        </w:rPr>
        <w:t>جان و مال و خانواده مان را فداى تو مى كنيم و تا آخرين قطره خون در راه تو به نبرد مى پردازيم</w:t>
      </w:r>
      <w:r w:rsidR="0080155A">
        <w:rPr>
          <w:rtl/>
        </w:rPr>
        <w:t xml:space="preserve">؛ </w:t>
      </w:r>
      <w:r>
        <w:rPr>
          <w:rtl/>
        </w:rPr>
        <w:t>خداوند زندگى پس از تو را نصيب ما نگرداند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مسلم بن عوسجه بپا خاست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</w:t>
      </w:r>
      <w:r w:rsidR="00AC225D">
        <w:rPr>
          <w:rtl/>
        </w:rPr>
        <w:t xml:space="preserve"> تو را </w:t>
      </w:r>
      <w:r>
        <w:rPr>
          <w:rtl/>
        </w:rPr>
        <w:t>رها كنيم</w:t>
      </w:r>
      <w:r w:rsidR="0080155A">
        <w:rPr>
          <w:rtl/>
        </w:rPr>
        <w:t xml:space="preserve">؟! </w:t>
      </w:r>
      <w:r>
        <w:rPr>
          <w:rtl/>
        </w:rPr>
        <w:t>جواب خدا را چه دهيم</w:t>
      </w:r>
      <w:r w:rsidR="0080155A">
        <w:rPr>
          <w:rtl/>
        </w:rPr>
        <w:t xml:space="preserve">؟!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از تو جدا نمى شوم تا آنها را تا آخرين لحظه حياتم با نيزه و شمشيرم و اگر سلاحى نداشته باشم</w:t>
      </w:r>
      <w:r w:rsidR="0080155A">
        <w:rPr>
          <w:rtl/>
        </w:rPr>
        <w:t xml:space="preserve">، </w:t>
      </w:r>
      <w:r>
        <w:rPr>
          <w:rtl/>
        </w:rPr>
        <w:t>با سنگ زنم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سعيد بن عبدالله حنفى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به خدا سوگند</w:t>
      </w:r>
      <w:r w:rsidR="0080155A">
        <w:rPr>
          <w:rtl/>
        </w:rPr>
        <w:t>،</w:t>
      </w:r>
      <w:r w:rsidR="00AC225D">
        <w:rPr>
          <w:rtl/>
        </w:rPr>
        <w:t xml:space="preserve"> تو را </w:t>
      </w:r>
      <w:r>
        <w:rPr>
          <w:rtl/>
        </w:rPr>
        <w:t>رها نمى كنيم تا خداوند بداند كه پس از رسولش حدود و حريم شما را حفظ كرديم</w:t>
      </w:r>
      <w:r w:rsidR="0080155A">
        <w:rPr>
          <w:rtl/>
        </w:rPr>
        <w:t xml:space="preserve">؛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اگر بدانم كه هفتاد بار كشته شده و پيكرم را سوزانده و به باد دهند</w:t>
      </w:r>
      <w:r w:rsidR="0080155A">
        <w:rPr>
          <w:rtl/>
        </w:rPr>
        <w:t xml:space="preserve">؛ </w:t>
      </w:r>
      <w:r>
        <w:rPr>
          <w:rtl/>
        </w:rPr>
        <w:t>از تو جدا نمى شوم</w:t>
      </w:r>
      <w:r w:rsidR="0080155A">
        <w:rPr>
          <w:rtl/>
        </w:rPr>
        <w:t xml:space="preserve">؛ </w:t>
      </w:r>
      <w:r>
        <w:rPr>
          <w:rtl/>
        </w:rPr>
        <w:t>چگونه روم و حال آنكه پس از شهادت</w:t>
      </w:r>
      <w:r w:rsidR="0080155A">
        <w:rPr>
          <w:rtl/>
        </w:rPr>
        <w:t xml:space="preserve">، </w:t>
      </w:r>
      <w:r>
        <w:rPr>
          <w:rtl/>
        </w:rPr>
        <w:t>كرامت ابدى در انتظار ماست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زهير بن قين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دوست دارم كه هزار بار كشته شده و زنده شوم و از تو و خاندانت دفاع كنم</w:t>
      </w:r>
      <w:r w:rsidR="0080155A">
        <w:rPr>
          <w:rtl/>
        </w:rPr>
        <w:t xml:space="preserve">. </w:t>
      </w:r>
    </w:p>
    <w:p w:rsidR="00E917D6" w:rsidRPr="00995F9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 xml:space="preserve">ديگر ياران حضرت نيز اينچنين اعلام آمادگى نمودند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براى همه ايشان از خداوند متعال پاداش و سزاى خير طلبيد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96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همه ياران عشق</w:t>
      </w:r>
      <w:r w:rsidR="0080155A">
        <w:rPr>
          <w:rtl/>
        </w:rPr>
        <w:t xml:space="preserve">، </w:t>
      </w:r>
      <w:r>
        <w:rPr>
          <w:rtl/>
        </w:rPr>
        <w:t>اخلاص و صدق نيت خود را ثابت كردند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بى گمان فردا جز على</w:t>
      </w:r>
      <w:r w:rsidR="0080155A">
        <w:rPr>
          <w:rtl/>
        </w:rPr>
        <w:t xml:space="preserve">، </w:t>
      </w:r>
      <w:r>
        <w:rPr>
          <w:rtl/>
        </w:rPr>
        <w:t>فرزندم</w:t>
      </w:r>
      <w:r w:rsidR="0080155A">
        <w:rPr>
          <w:rtl/>
        </w:rPr>
        <w:t xml:space="preserve">، </w:t>
      </w:r>
      <w:r>
        <w:rPr>
          <w:rtl/>
        </w:rPr>
        <w:t>همه ما حتى قاسم و طفل شيرخوار كشته خواهيم 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همه را ياران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خدا را سپاس كه ما را به ياريت كرامت بخشيد و با شهادت در كنارتان شرافت عطا فرما</w:t>
      </w:r>
      <w:r w:rsidR="0080155A">
        <w:rPr>
          <w:rtl/>
        </w:rPr>
        <w:t xml:space="preserve">؛ </w:t>
      </w:r>
      <w:r>
        <w:rPr>
          <w:rtl/>
        </w:rPr>
        <w:t>آيا به اينكه با تو خواهيم بود</w:t>
      </w:r>
      <w:r w:rsidR="0080155A">
        <w:rPr>
          <w:rtl/>
        </w:rPr>
        <w:t xml:space="preserve">، </w:t>
      </w:r>
      <w:r>
        <w:rPr>
          <w:rtl/>
        </w:rPr>
        <w:t>خشنود نباشيم يا بن رسول الله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براى همه آنها دعا فرموده و با كرامت خود</w:t>
      </w:r>
      <w:r w:rsidR="0080155A">
        <w:rPr>
          <w:rtl/>
        </w:rPr>
        <w:t xml:space="preserve">، </w:t>
      </w:r>
      <w:r>
        <w:rPr>
          <w:rtl/>
        </w:rPr>
        <w:t>مقام و منزلت و نعمت هاى بهشتى هر كدام را به ايشان نشان داد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بهشت بر شما بشارت باد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پس از شهادتمان</w:t>
      </w:r>
      <w:r w:rsidR="0080155A">
        <w:rPr>
          <w:rtl/>
        </w:rPr>
        <w:t xml:space="preserve">، </w:t>
      </w:r>
      <w:r>
        <w:rPr>
          <w:rtl/>
        </w:rPr>
        <w:t xml:space="preserve">خداوند متعال بعد از ظهور قائم آل </w:t>
      </w:r>
      <w:r w:rsidRPr="003E33A9">
        <w:rPr>
          <w:rtl/>
        </w:rPr>
        <w:t>محمد (عج) كه</w:t>
      </w:r>
      <w:r>
        <w:rPr>
          <w:rtl/>
        </w:rPr>
        <w:t xml:space="preserve"> انتقام از ستمگران مى گيرد</w:t>
      </w:r>
      <w:r w:rsidR="0080155A">
        <w:rPr>
          <w:rtl/>
        </w:rPr>
        <w:t xml:space="preserve">، </w:t>
      </w:r>
      <w:r>
        <w:rPr>
          <w:rtl/>
        </w:rPr>
        <w:t xml:space="preserve">همه ما و شما را به دنيا باز خواهد گرداند و </w:t>
      </w:r>
      <w:r w:rsidRPr="003E33A9">
        <w:rPr>
          <w:rtl/>
        </w:rPr>
        <w:t>همه اينها (</w:t>
      </w:r>
      <w:r w:rsidR="003E33A9">
        <w:rPr>
          <w:rtl/>
        </w:rPr>
        <w:t>دشمن</w:t>
      </w:r>
      <w:r w:rsidRPr="003E33A9">
        <w:rPr>
          <w:rtl/>
        </w:rPr>
        <w:t>) را در غل</w:t>
      </w:r>
      <w:r>
        <w:rPr>
          <w:rtl/>
        </w:rPr>
        <w:t xml:space="preserve"> و زنجير و عذاب و شكنجه هاى مختلف خواهيم ديد</w:t>
      </w:r>
      <w:r w:rsidR="0080155A">
        <w:rPr>
          <w:rtl/>
        </w:rPr>
        <w:t xml:space="preserve">. </w:t>
      </w:r>
      <w:r w:rsidRPr="00995F9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97</w:t>
      </w:r>
      <w:r w:rsidRPr="00995F9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شب عاشورا حضرت شمشيرش را آماده مى كرد و چند بار اشعار ذيل را زمزمه لب فرمود</w:t>
      </w:r>
      <w:r w:rsidR="0080155A">
        <w:rPr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3763"/>
        <w:gridCol w:w="265"/>
        <w:gridCol w:w="3559"/>
      </w:tblGrid>
      <w:tr w:rsidR="00F16834" w:rsidRPr="003E33A9" w:rsidTr="00AF6FBA">
        <w:trPr>
          <w:trHeight w:val="350"/>
          <w:jc w:val="center"/>
        </w:trPr>
        <w:tc>
          <w:tcPr>
            <w:tcW w:w="3958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يا دهر اف لك من خليل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</w:p>
        </w:tc>
        <w:tc>
          <w:tcPr>
            <w:tcW w:w="3731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كم لك بالاشراق و الاصيل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  <w:tr w:rsidR="00F16834" w:rsidRPr="003E33A9" w:rsidTr="00AF6FBA">
        <w:tblPrEx>
          <w:tblLook w:val="01E0"/>
        </w:tblPrEx>
        <w:trPr>
          <w:trHeight w:val="350"/>
          <w:jc w:val="center"/>
        </w:trPr>
        <w:tc>
          <w:tcPr>
            <w:tcW w:w="3958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من صاحب او طالب قتيل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6834" w:rsidRPr="003E33A9" w:rsidRDefault="00F16834" w:rsidP="003E33A9">
            <w:pPr>
              <w:pStyle w:val="libPoem"/>
              <w:rPr>
                <w:sz w:val="24"/>
                <w:rtl/>
              </w:rPr>
            </w:pPr>
          </w:p>
        </w:tc>
        <w:tc>
          <w:tcPr>
            <w:tcW w:w="3731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والدهر لا يقنع بالبديل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  <w:tr w:rsidR="00F16834" w:rsidRPr="003E33A9" w:rsidTr="00AF6FBA">
        <w:trPr>
          <w:trHeight w:val="350"/>
          <w:jc w:val="center"/>
        </w:trPr>
        <w:tc>
          <w:tcPr>
            <w:tcW w:w="3958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وانما الامر الى الجليل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16834" w:rsidRPr="003E33A9" w:rsidRDefault="00F16834" w:rsidP="003E33A9">
            <w:pPr>
              <w:pStyle w:val="libPoem"/>
              <w:rPr>
                <w:sz w:val="24"/>
                <w:rtl/>
              </w:rPr>
            </w:pPr>
          </w:p>
        </w:tc>
        <w:tc>
          <w:tcPr>
            <w:tcW w:w="3731" w:type="dxa"/>
          </w:tcPr>
          <w:p w:rsidR="00F16834" w:rsidRPr="003E33A9" w:rsidRDefault="00F16834" w:rsidP="003E33A9">
            <w:pPr>
              <w:pStyle w:val="libPoem"/>
              <w:rPr>
                <w:rtl/>
              </w:rPr>
            </w:pPr>
            <w:r w:rsidRPr="003E33A9">
              <w:rPr>
                <w:rtl/>
              </w:rPr>
              <w:t>و كل حى سالك سبيلى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</w:tbl>
    <w:p w:rsidR="00E917D6" w:rsidRDefault="00E917D6" w:rsidP="00AF6FBA">
      <w:pPr>
        <w:pStyle w:val="libNormal"/>
        <w:rPr>
          <w:rtl/>
        </w:rPr>
      </w:pPr>
      <w:r>
        <w:rPr>
          <w:rtl/>
        </w:rPr>
        <w:t>اى روزگار</w:t>
      </w:r>
      <w:r w:rsidR="0080155A">
        <w:rPr>
          <w:rtl/>
        </w:rPr>
        <w:t xml:space="preserve">! </w:t>
      </w:r>
      <w:r>
        <w:rPr>
          <w:rtl/>
        </w:rPr>
        <w:t>اف بر تو از دوستى ات</w:t>
      </w:r>
      <w:r w:rsidR="0080155A">
        <w:rPr>
          <w:rtl/>
        </w:rPr>
        <w:t xml:space="preserve">؛ </w:t>
      </w:r>
      <w:r>
        <w:rPr>
          <w:rtl/>
        </w:rPr>
        <w:t xml:space="preserve">چه بسيار در بامداد و شامگاه يار و </w:t>
      </w:r>
      <w:r w:rsidRPr="00AF6FBA">
        <w:rPr>
          <w:rtl/>
        </w:rPr>
        <w:t>عاشق (حق) را كشته</w:t>
      </w:r>
      <w:r>
        <w:rPr>
          <w:rtl/>
        </w:rPr>
        <w:t xml:space="preserve"> اى</w:t>
      </w:r>
      <w:r w:rsidR="0080155A">
        <w:rPr>
          <w:rtl/>
        </w:rPr>
        <w:t xml:space="preserve">؛ </w:t>
      </w:r>
      <w:r>
        <w:rPr>
          <w:rtl/>
        </w:rPr>
        <w:t>روزگار همسان و بديل را نمى پذيرد</w:t>
      </w:r>
      <w:r w:rsidR="0080155A">
        <w:rPr>
          <w:rtl/>
        </w:rPr>
        <w:t xml:space="preserve">؛ </w:t>
      </w:r>
      <w:r>
        <w:rPr>
          <w:rtl/>
        </w:rPr>
        <w:t>جز اين نيست كه تمام امور به سوى خداست و عاقبت هر شخص زنده همين است كه من مى روم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زينب </w:t>
      </w:r>
      <w:r w:rsidRPr="00F16834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اين ابيات را شنيد و نتوانست خود را نگهدارد</w:t>
      </w:r>
      <w:r w:rsidR="0080155A">
        <w:rPr>
          <w:rtl/>
        </w:rPr>
        <w:t xml:space="preserve">؛ </w:t>
      </w:r>
      <w:r>
        <w:rPr>
          <w:rtl/>
        </w:rPr>
        <w:t xml:space="preserve">از اينرو سراسيمه نزد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واى از اين مصيبت</w:t>
      </w:r>
      <w:r w:rsidR="0080155A">
        <w:rPr>
          <w:rtl/>
        </w:rPr>
        <w:t xml:space="preserve">! </w:t>
      </w:r>
      <w:r>
        <w:rPr>
          <w:rtl/>
        </w:rPr>
        <w:t>اى كاش مرگم فرا مى رسيد</w:t>
      </w:r>
      <w:r w:rsidR="0080155A">
        <w:rPr>
          <w:rtl/>
        </w:rPr>
        <w:t xml:space="preserve">. </w:t>
      </w:r>
      <w:r>
        <w:rPr>
          <w:rtl/>
        </w:rPr>
        <w:t>امروز روزى است كه پدر و مادرم</w:t>
      </w:r>
      <w:r w:rsidR="0080155A">
        <w:rPr>
          <w:rtl/>
        </w:rPr>
        <w:t xml:space="preserve">، </w:t>
      </w:r>
      <w:r>
        <w:rPr>
          <w:rtl/>
        </w:rPr>
        <w:t>على و فاطمه</w:t>
      </w:r>
      <w:r w:rsidR="0080155A">
        <w:rPr>
          <w:rtl/>
        </w:rPr>
        <w:t xml:space="preserve">، </w:t>
      </w:r>
      <w:r>
        <w:rPr>
          <w:rtl/>
        </w:rPr>
        <w:t>و برادرم</w:t>
      </w:r>
      <w:r w:rsidR="0080155A">
        <w:rPr>
          <w:rtl/>
        </w:rPr>
        <w:t xml:space="preserve">، </w:t>
      </w:r>
      <w:r>
        <w:rPr>
          <w:rtl/>
        </w:rPr>
        <w:t>حسن</w:t>
      </w:r>
      <w:r w:rsidR="0080155A">
        <w:rPr>
          <w:rtl/>
        </w:rPr>
        <w:t xml:space="preserve">، </w:t>
      </w:r>
      <w:r>
        <w:rPr>
          <w:rtl/>
        </w:rPr>
        <w:t>از دنيا مى رود</w:t>
      </w:r>
      <w:r w:rsidR="0080155A">
        <w:rPr>
          <w:rtl/>
        </w:rPr>
        <w:t xml:space="preserve">؛ </w:t>
      </w:r>
      <w:r>
        <w:rPr>
          <w:rtl/>
        </w:rPr>
        <w:t>اى يادگار و جانشين رفتگان و پناه بازماندگان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98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خواهرش نگريست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خواهرم</w:t>
      </w:r>
      <w:r w:rsidR="0080155A">
        <w:rPr>
          <w:rtl/>
        </w:rPr>
        <w:t xml:space="preserve">! </w:t>
      </w:r>
      <w:r>
        <w:rPr>
          <w:rtl/>
        </w:rPr>
        <w:t>شيطان بردباريت را نبرد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زينب پرسيد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</w:t>
      </w:r>
      <w:r w:rsidR="00AC225D">
        <w:rPr>
          <w:rtl/>
        </w:rPr>
        <w:t xml:space="preserve"> تو را </w:t>
      </w:r>
      <w:r>
        <w:rPr>
          <w:rtl/>
        </w:rPr>
        <w:t>به ستم مى گيرند و اين دل آزرده ام</w:t>
      </w:r>
      <w:r w:rsidR="0080155A">
        <w:rPr>
          <w:rtl/>
        </w:rPr>
        <w:t xml:space="preserve">، </w:t>
      </w:r>
      <w:r>
        <w:rPr>
          <w:rtl/>
        </w:rPr>
        <w:t>داغدارتر خواهد شد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سيلى بر چهره خود نواخت و گريبان چاك كرد و بيهوش افتاد</w:t>
      </w:r>
      <w:r w:rsidR="0080155A">
        <w:rPr>
          <w:rtl/>
        </w:rPr>
        <w:t xml:space="preserve">.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آب به روى خواهرش ريخت و به او فرمود</w:t>
      </w:r>
      <w:r w:rsidR="0080155A">
        <w:rPr>
          <w:rtl/>
        </w:rPr>
        <w:t xml:space="preserve">: </w:t>
      </w:r>
    </w:p>
    <w:p w:rsidR="00E917D6" w:rsidRDefault="00E917D6" w:rsidP="00AF6FBA">
      <w:pPr>
        <w:pStyle w:val="libNormal"/>
        <w:rPr>
          <w:rtl/>
        </w:rPr>
      </w:pPr>
      <w:r>
        <w:rPr>
          <w:rtl/>
        </w:rPr>
        <w:t>خواهرم</w:t>
      </w:r>
      <w:r w:rsidR="0080155A">
        <w:rPr>
          <w:rtl/>
        </w:rPr>
        <w:t xml:space="preserve">! </w:t>
      </w:r>
      <w:r>
        <w:rPr>
          <w:rtl/>
        </w:rPr>
        <w:t>تقواى الهى پيشه كن و با صبر و شكيبايى الهى</w:t>
      </w:r>
      <w:r w:rsidR="0080155A">
        <w:rPr>
          <w:rtl/>
        </w:rPr>
        <w:t xml:space="preserve">، </w:t>
      </w:r>
      <w:r>
        <w:rPr>
          <w:rtl/>
        </w:rPr>
        <w:t>تسلى جوى</w:t>
      </w:r>
      <w:r w:rsidR="0080155A">
        <w:rPr>
          <w:rtl/>
        </w:rPr>
        <w:t xml:space="preserve">؛ </w:t>
      </w:r>
      <w:r>
        <w:rPr>
          <w:rtl/>
        </w:rPr>
        <w:t xml:space="preserve">بدانكه همه اهل زمين و آسمانها مى ميرند و بى گمان هر چيزى غير از وجه الهى فانى </w:t>
      </w:r>
      <w:r>
        <w:rPr>
          <w:rtl/>
        </w:rPr>
        <w:lastRenderedPageBreak/>
        <w:t>مى شود</w:t>
      </w:r>
      <w:r w:rsidR="0080155A">
        <w:rPr>
          <w:rtl/>
        </w:rPr>
        <w:t xml:space="preserve">؛ </w:t>
      </w:r>
      <w:r>
        <w:rPr>
          <w:rtl/>
        </w:rPr>
        <w:t>همان خدايى كه آفريده را به قدرتش آفريد و معبوثشان مى كند</w:t>
      </w:r>
      <w:r w:rsidR="0080155A">
        <w:rPr>
          <w:rtl/>
        </w:rPr>
        <w:t xml:space="preserve">؛ </w:t>
      </w:r>
      <w:r>
        <w:rPr>
          <w:rtl/>
        </w:rPr>
        <w:t>او يگانه بى همتاست</w:t>
      </w:r>
      <w:r w:rsidR="0080155A">
        <w:rPr>
          <w:rtl/>
        </w:rPr>
        <w:t xml:space="preserve">؛ </w:t>
      </w:r>
      <w:r>
        <w:rPr>
          <w:rtl/>
        </w:rPr>
        <w:t>پدر و مادر و برادرم بهتر از من بودند</w:t>
      </w:r>
      <w:r w:rsidR="0080155A">
        <w:rPr>
          <w:rtl/>
        </w:rPr>
        <w:t xml:space="preserve">؛ </w:t>
      </w:r>
      <w:r>
        <w:rPr>
          <w:rtl/>
        </w:rPr>
        <w:t xml:space="preserve">من و هر مسلمانى بايد به رسول خدا </w:t>
      </w:r>
      <w:r w:rsidR="00AF6FBA" w:rsidRPr="00995F94">
        <w:rPr>
          <w:rStyle w:val="libAlaemChar"/>
          <w:rtl/>
        </w:rPr>
        <w:t>صلى‌الله‌عليه‌وآله‌وسلم</w:t>
      </w:r>
      <w:r w:rsidR="00AF6FBA">
        <w:rPr>
          <w:rtl/>
        </w:rPr>
        <w:t xml:space="preserve"> </w:t>
      </w:r>
      <w:r>
        <w:rPr>
          <w:rtl/>
        </w:rPr>
        <w:t>اقتدا و تاءسى نماييم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خواهرم</w:t>
      </w:r>
      <w:r w:rsidR="0080155A">
        <w:rPr>
          <w:rtl/>
        </w:rPr>
        <w:t xml:space="preserve">! </w:t>
      </w:r>
      <w:r>
        <w:rPr>
          <w:rtl/>
        </w:rPr>
        <w:t>تو را سوگند مى دهم</w:t>
      </w:r>
      <w:r w:rsidR="0080155A">
        <w:rPr>
          <w:rtl/>
        </w:rPr>
        <w:t xml:space="preserve">؛ </w:t>
      </w:r>
      <w:r>
        <w:rPr>
          <w:rtl/>
        </w:rPr>
        <w:t>پس بر اين سوگند استوار باش و گريبان چاك مكن و روى مخراش و فرياد و شيون و زارى براى من بلند مكن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FE01AC">
        <w:rPr>
          <w:rtl/>
        </w:rPr>
        <w:t>آن سو</w:t>
      </w:r>
      <w:r>
        <w:rPr>
          <w:rtl/>
        </w:rPr>
        <w:t>ى خيمه ها برير با ديگران شوخى مى كرد و مى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بخاطر ديدارى كه خواهيم داشت</w:t>
      </w:r>
      <w:r w:rsidR="0080155A">
        <w:rPr>
          <w:rtl/>
        </w:rPr>
        <w:t xml:space="preserve">، </w:t>
      </w:r>
      <w:r>
        <w:rPr>
          <w:rtl/>
        </w:rPr>
        <w:t>خوشحالم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بين ما و حور العين فاصله اى جز شمشير اينان بر ما نيست</w:t>
      </w:r>
      <w:r w:rsidR="0080155A">
        <w:rPr>
          <w:rtl/>
        </w:rPr>
        <w:t xml:space="preserve">؛ </w:t>
      </w:r>
      <w:r>
        <w:rPr>
          <w:rtl/>
        </w:rPr>
        <w:t>قسم مى خورم كه دارم الان بر ما بتازند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حبيب بن مظاهر خنده كنان بيرون آمد و ابن حصين به 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اكنون وقت خنده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جواب داد</w:t>
      </w:r>
      <w:r w:rsidR="0080155A">
        <w:rPr>
          <w:rtl/>
        </w:rPr>
        <w:t xml:space="preserve">: </w:t>
      </w:r>
    </w:p>
    <w:p w:rsidR="00E917D6" w:rsidRPr="00F1683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كجا براى شادى بهتر از اينجاست</w:t>
      </w:r>
      <w:r w:rsidR="0080155A">
        <w:rPr>
          <w:rtl/>
        </w:rPr>
        <w:t xml:space="preserve">؛ </w:t>
      </w:r>
      <w:r>
        <w:rPr>
          <w:rtl/>
        </w:rPr>
        <w:t>پس از شهادت با حور العين همنشين خواهيم بود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99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خيمه هاى شيرمردان ميدان نبرد</w:t>
      </w:r>
      <w:r w:rsidR="0080155A">
        <w:rPr>
          <w:rtl/>
        </w:rPr>
        <w:t xml:space="preserve">، </w:t>
      </w:r>
      <w:r>
        <w:rPr>
          <w:rtl/>
        </w:rPr>
        <w:t>از يك سو تبديل به عبادتگاه آنان شده بود و از سوى ديگر مكانى براى آماده كردن ادوات جنگى</w:t>
      </w:r>
      <w:r w:rsidR="0080155A">
        <w:rPr>
          <w:rtl/>
        </w:rPr>
        <w:t xml:space="preserve">؛ </w:t>
      </w:r>
      <w:r>
        <w:rPr>
          <w:rtl/>
        </w:rPr>
        <w:t>ياران عاشق در مناجات و سجده و ركوع</w:t>
      </w:r>
      <w:r w:rsidR="0080155A">
        <w:rPr>
          <w:rtl/>
        </w:rPr>
        <w:t xml:space="preserve">، </w:t>
      </w:r>
      <w:r>
        <w:rPr>
          <w:rtl/>
        </w:rPr>
        <w:t>با معبود خود آخرين لحظات زندگى خويش در اين دنيا را سپرى مى كردند</w:t>
      </w:r>
      <w:r w:rsidR="0080155A">
        <w:rPr>
          <w:rtl/>
        </w:rPr>
        <w:t xml:space="preserve">. </w:t>
      </w:r>
    </w:p>
    <w:p w:rsidR="00E917D6" w:rsidRDefault="00E917D6" w:rsidP="00AF6FBA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صبح روز عاشوراء كه مصادف با جمعه بود</w:t>
      </w:r>
      <w:r w:rsidR="0080155A">
        <w:rPr>
          <w:rtl/>
        </w:rPr>
        <w:t xml:space="preserve">، </w:t>
      </w:r>
      <w:r>
        <w:rPr>
          <w:rtl/>
        </w:rPr>
        <w:t>بعد از نماز صبح</w:t>
      </w:r>
      <w:r w:rsidR="0080155A">
        <w:rPr>
          <w:rtl/>
        </w:rPr>
        <w:t xml:space="preserve">، </w:t>
      </w:r>
      <w:r>
        <w:rPr>
          <w:rtl/>
        </w:rPr>
        <w:t>پس از سخنان كوتاهى به يارانش</w:t>
      </w:r>
      <w:r w:rsidR="0080155A">
        <w:rPr>
          <w:rtl/>
        </w:rPr>
        <w:t xml:space="preserve">، </w:t>
      </w:r>
      <w:r>
        <w:rPr>
          <w:rtl/>
        </w:rPr>
        <w:t>ايشان را براى نبرد در ميدان</w:t>
      </w:r>
      <w:r w:rsidR="0080155A">
        <w:rPr>
          <w:rtl/>
        </w:rPr>
        <w:t xml:space="preserve">، </w:t>
      </w:r>
      <w:r>
        <w:rPr>
          <w:rtl/>
        </w:rPr>
        <w:t xml:space="preserve">آرايش نظامى داد و زهير بن قين را براى سمت </w:t>
      </w:r>
      <w:r w:rsidRPr="00AF6FBA">
        <w:rPr>
          <w:rtl/>
        </w:rPr>
        <w:t>راست ميدان (ميمنة) و حبيب</w:t>
      </w:r>
      <w:r>
        <w:rPr>
          <w:rtl/>
        </w:rPr>
        <w:t xml:space="preserve"> بن مظاهر را براى </w:t>
      </w:r>
      <w:r w:rsidRPr="00AF6FBA">
        <w:rPr>
          <w:rtl/>
        </w:rPr>
        <w:t>سمت چپ (</w:t>
      </w:r>
      <w:r w:rsidR="00AF6FBA">
        <w:rPr>
          <w:rtl/>
        </w:rPr>
        <w:t>ميسرة</w:t>
      </w:r>
      <w:r w:rsidRPr="00AF6FBA">
        <w:rPr>
          <w:rtl/>
        </w:rPr>
        <w:t>) گذارد</w:t>
      </w:r>
      <w:r>
        <w:rPr>
          <w:rtl/>
        </w:rPr>
        <w:t xml:space="preserve"> و خود حضرت با اهل بيتش در قلب ميدان </w:t>
      </w:r>
      <w:r>
        <w:rPr>
          <w:rtl/>
        </w:rPr>
        <w:lastRenderedPageBreak/>
        <w:t xml:space="preserve">صف كشيدند و پرچم را به دست با كفايت حضرت 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داد و به موسى بن عمير فرمود كه بين يارانش</w:t>
      </w:r>
      <w:r w:rsidR="0080155A">
        <w:rPr>
          <w:rtl/>
        </w:rPr>
        <w:t xml:space="preserve"> </w:t>
      </w:r>
      <w:r>
        <w:rPr>
          <w:rtl/>
        </w:rPr>
        <w:t>ندارند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هر كسى بدهكار است</w:t>
      </w:r>
      <w:r w:rsidR="0080155A">
        <w:rPr>
          <w:rtl/>
        </w:rPr>
        <w:t xml:space="preserve">، </w:t>
      </w:r>
      <w:r>
        <w:rPr>
          <w:rtl/>
        </w:rPr>
        <w:t>نبايد با من به پيكار آيد</w:t>
      </w:r>
      <w:r w:rsidR="0080155A">
        <w:rPr>
          <w:rtl/>
        </w:rPr>
        <w:t xml:space="preserve">، </w:t>
      </w:r>
      <w:r>
        <w:rPr>
          <w:rtl/>
        </w:rPr>
        <w:t>هر شخصى با بدهى بميرد و براى پرداخت آن نينديشيده باشد</w:t>
      </w:r>
      <w:r w:rsidR="0080155A">
        <w:rPr>
          <w:rtl/>
        </w:rPr>
        <w:t xml:space="preserve">، </w:t>
      </w:r>
      <w:r>
        <w:rPr>
          <w:rtl/>
        </w:rPr>
        <w:t>در آتش خواهد بود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100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عمر بن سعد نيز با لشكر سى هزار نفرى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101</w:t>
      </w:r>
      <w:r w:rsidRPr="00F16834">
        <w:rPr>
          <w:rStyle w:val="libFootnotenumChar"/>
          <w:rtl/>
        </w:rPr>
        <w:t>)</w:t>
      </w:r>
      <w:r>
        <w:rPr>
          <w:rtl/>
        </w:rPr>
        <w:t xml:space="preserve"> به ميدان آمد كه ميمنة را به عمرو بن حجاج و ميسرة را به شمر بن ذى الجوشن داده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نزديك آمدند</w:t>
      </w:r>
      <w:r w:rsidR="0080155A">
        <w:rPr>
          <w:rtl/>
        </w:rPr>
        <w:t xml:space="preserve">، </w:t>
      </w:r>
      <w:r>
        <w:rPr>
          <w:rtl/>
        </w:rPr>
        <w:t>شعله هاى آتش را در خندقى كه به دستور حضرت در دور خيمه ها كنده بودند</w:t>
      </w:r>
      <w:r w:rsidR="0080155A">
        <w:rPr>
          <w:rtl/>
        </w:rPr>
        <w:t xml:space="preserve">، </w:t>
      </w:r>
      <w:r>
        <w:rPr>
          <w:rtl/>
        </w:rPr>
        <w:t>مشاهده كرده و شمر با صداى بلند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حسين</w:t>
      </w:r>
      <w:r w:rsidR="0080155A">
        <w:rPr>
          <w:rtl/>
        </w:rPr>
        <w:t xml:space="preserve">! </w:t>
      </w:r>
      <w:r>
        <w:rPr>
          <w:rtl/>
        </w:rPr>
        <w:t>به سوى آتش قبل از قيامت پيشى گرفتى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مسلم بن عوسجه خواست تيرى به سوى آنان بياندازد وليكن حضرت او را از اينكار منع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نمى خواهم شروع كننده جنگ باشم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به شمر پاسخ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تو به آتش قيامت سزاوارتر از من هستى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سپس حضرت به دشمن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شما شك داريد كه من فرزند دخت پيامبرتان هستم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در مشرق و مغرب</w:t>
      </w:r>
      <w:r w:rsidR="0080155A">
        <w:rPr>
          <w:rtl/>
        </w:rPr>
        <w:t xml:space="preserve">، </w:t>
      </w:r>
      <w:r>
        <w:rPr>
          <w:rtl/>
        </w:rPr>
        <w:t>فرزند دخت پيغمبرى غير از من نيست</w:t>
      </w:r>
      <w:r w:rsidR="0080155A">
        <w:rPr>
          <w:rtl/>
        </w:rPr>
        <w:t xml:space="preserve">؛ </w:t>
      </w:r>
      <w:r>
        <w:rPr>
          <w:rtl/>
        </w:rPr>
        <w:t>آيا كسى از شما را كشتم يا مالى از شما را تلف كردم و يا كسى را مجروح ساختم و شما مى خواهيد قصاصم كنيد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هيچ كس پاسخ نداد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شبث بن ربعى</w:t>
      </w:r>
      <w:r w:rsidR="0080155A">
        <w:rPr>
          <w:rtl/>
        </w:rPr>
        <w:t xml:space="preserve">! </w:t>
      </w:r>
      <w:r>
        <w:rPr>
          <w:rtl/>
        </w:rPr>
        <w:t>حجار بن ابجر</w:t>
      </w:r>
      <w:r w:rsidR="0080155A">
        <w:rPr>
          <w:rtl/>
        </w:rPr>
        <w:t xml:space="preserve">! </w:t>
      </w:r>
      <w:r>
        <w:rPr>
          <w:rtl/>
        </w:rPr>
        <w:t>قيس بن اشعث</w:t>
      </w:r>
      <w:r w:rsidR="0080155A">
        <w:rPr>
          <w:rtl/>
        </w:rPr>
        <w:t xml:space="preserve">! </w:t>
      </w:r>
      <w:r>
        <w:rPr>
          <w:rtl/>
        </w:rPr>
        <w:t>زيد بن حارث</w:t>
      </w:r>
      <w:r w:rsidR="0080155A">
        <w:rPr>
          <w:rtl/>
        </w:rPr>
        <w:t xml:space="preserve">! </w:t>
      </w:r>
      <w:r>
        <w:rPr>
          <w:rtl/>
        </w:rPr>
        <w:t>آيا شما به من ننوشتيد كه ميوه ها رسيده و باغ ها سرسبز و چاهها پر آب و تو را سپاهى آماده و آراسته است</w:t>
      </w:r>
      <w:r w:rsidR="0080155A">
        <w:rPr>
          <w:rtl/>
        </w:rPr>
        <w:t xml:space="preserve">؛ </w:t>
      </w:r>
      <w:r>
        <w:rPr>
          <w:rtl/>
        </w:rPr>
        <w:t>پس به ما رو كن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آنها انكار كردند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سبحان الله</w:t>
      </w:r>
      <w:r w:rsidR="0080155A">
        <w:rPr>
          <w:rtl/>
        </w:rPr>
        <w:t xml:space="preserve">؛ </w:t>
      </w: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شما نوشتيد</w:t>
      </w:r>
      <w:r w:rsidR="0080155A">
        <w:rPr>
          <w:rtl/>
        </w:rPr>
        <w:t xml:space="preserve">. </w:t>
      </w: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اگر مرا نمى خواهيد</w:t>
      </w:r>
      <w:r w:rsidR="0080155A">
        <w:rPr>
          <w:rtl/>
        </w:rPr>
        <w:t xml:space="preserve">، </w:t>
      </w:r>
      <w:r>
        <w:rPr>
          <w:rtl/>
        </w:rPr>
        <w:t>بگذاريد به جاى ديگرى پناه برم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قيس بن اشعث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چرا به فرمان عمو زادگانت در نمى آيى</w:t>
      </w:r>
      <w:r w:rsidR="0080155A">
        <w:rPr>
          <w:rtl/>
        </w:rPr>
        <w:t xml:space="preserve">؟ </w:t>
      </w:r>
      <w:r>
        <w:rPr>
          <w:rtl/>
        </w:rPr>
        <w:t>ايشان هرگز جز نيكى به تو</w:t>
      </w:r>
      <w:r w:rsidR="0080155A">
        <w:rPr>
          <w:rtl/>
        </w:rPr>
        <w:t xml:space="preserve">، </w:t>
      </w:r>
      <w:r>
        <w:rPr>
          <w:rtl/>
        </w:rPr>
        <w:t>كارى نكنند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تو با </w:t>
      </w:r>
      <w:r w:rsidRPr="00FE01AC">
        <w:rPr>
          <w:rtl/>
        </w:rPr>
        <w:t>برادرت (</w:t>
      </w:r>
      <w:r w:rsidR="00FE01AC">
        <w:rPr>
          <w:rtl/>
        </w:rPr>
        <w:t>محمد بن اشعث</w:t>
      </w:r>
      <w:r w:rsidRPr="00FE01AC">
        <w:rPr>
          <w:rtl/>
        </w:rPr>
        <w:t>) برادر</w:t>
      </w:r>
      <w:r>
        <w:rPr>
          <w:rtl/>
        </w:rPr>
        <w:t xml:space="preserve"> هستى</w:t>
      </w:r>
      <w:r w:rsidR="0080155A">
        <w:rPr>
          <w:rtl/>
        </w:rPr>
        <w:t xml:space="preserve">. </w:t>
      </w:r>
      <w:r>
        <w:rPr>
          <w:rtl/>
        </w:rPr>
        <w:t>آيا مى خواهى بنى هاشم بيش از خون مسلم طالبت باشند</w:t>
      </w:r>
      <w:r w:rsidR="0080155A">
        <w:rPr>
          <w:rtl/>
        </w:rPr>
        <w:t xml:space="preserve">. </w:t>
      </w:r>
      <w:r>
        <w:rPr>
          <w:rtl/>
        </w:rPr>
        <w:t>قسم به خدا</w:t>
      </w:r>
      <w:r w:rsidR="0080155A">
        <w:rPr>
          <w:rtl/>
        </w:rPr>
        <w:t xml:space="preserve">، </w:t>
      </w:r>
      <w:r>
        <w:rPr>
          <w:rtl/>
        </w:rPr>
        <w:t>دست ذلت به ايشان ندهم و چون بردگان فرار نكنم</w:t>
      </w:r>
      <w:r w:rsidR="0080155A">
        <w:rPr>
          <w:rtl/>
        </w:rPr>
        <w:t xml:space="preserve">. </w:t>
      </w:r>
      <w:r>
        <w:rPr>
          <w:rtl/>
        </w:rPr>
        <w:t>بندگان خدا</w:t>
      </w:r>
      <w:r w:rsidR="0080155A">
        <w:rPr>
          <w:rtl/>
        </w:rPr>
        <w:t xml:space="preserve">! </w:t>
      </w:r>
      <w:r>
        <w:rPr>
          <w:rtl/>
        </w:rPr>
        <w:t>من از اينكه مرا سنگسار كنيد و از هر متكبرى كه به روز حساب ايمان ندارد به پروردگارمان پناه مى برم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سپس حضرت از شتر فرود آمد و عقبة بن سمعان را فرمود تا زانوى شتر را ببندد و دشمن آهنگ حمله كرد و عبدالله بن حوزه فرياد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حسين در بين شماست</w:t>
      </w:r>
      <w:r w:rsidR="0080155A">
        <w:rPr>
          <w:rtl/>
        </w:rPr>
        <w:t xml:space="preserve">؟ </w:t>
      </w:r>
      <w:r>
        <w:rPr>
          <w:rtl/>
        </w:rPr>
        <w:t>اى حسين</w:t>
      </w:r>
      <w:r w:rsidR="0080155A">
        <w:rPr>
          <w:rtl/>
        </w:rPr>
        <w:t>!</w:t>
      </w:r>
      <w:r w:rsidR="00AC225D">
        <w:rPr>
          <w:rtl/>
        </w:rPr>
        <w:t xml:space="preserve"> تو را </w:t>
      </w:r>
      <w:r>
        <w:rPr>
          <w:rtl/>
        </w:rPr>
        <w:t>آتش جهنم بشارت باد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دروغ گفتى</w:t>
      </w:r>
      <w:r w:rsidR="0080155A">
        <w:rPr>
          <w:rtl/>
        </w:rPr>
        <w:t xml:space="preserve">؛ </w:t>
      </w:r>
      <w:r>
        <w:rPr>
          <w:rtl/>
        </w:rPr>
        <w:t>من به پيشگاه پروردگارى آمرزنده و كريم و مطاع و شفيع وارد مى شوم</w:t>
      </w:r>
      <w:r w:rsidR="0080155A">
        <w:rPr>
          <w:rtl/>
        </w:rPr>
        <w:t xml:space="preserve">. </w:t>
      </w:r>
      <w:r>
        <w:rPr>
          <w:rtl/>
        </w:rPr>
        <w:t>تو كيستى</w:t>
      </w:r>
      <w:r w:rsidR="0080155A">
        <w:rPr>
          <w:rtl/>
        </w:rPr>
        <w:t xml:space="preserve">؟ </w:t>
      </w:r>
    </w:p>
    <w:p w:rsidR="00E917D6" w:rsidRPr="00F1683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 xml:space="preserve">وقتى او خودش را معرفى كرد حضرت نفرينش كرد و هماندم اسبش رم كرد و او افتاد و پايش كه به ركاب اسب آويزان شده بود قطع شد و اسبش او را به </w:t>
      </w:r>
      <w:r>
        <w:rPr>
          <w:rtl/>
        </w:rPr>
        <w:lastRenderedPageBreak/>
        <w:t>سنگ هاى آنجا زد و سرانجام مرد و مسروق بن وائل وقتى اين صحنه را ديد</w:t>
      </w:r>
      <w:r w:rsidR="0080155A">
        <w:rPr>
          <w:rtl/>
        </w:rPr>
        <w:t xml:space="preserve">، </w:t>
      </w:r>
      <w:r>
        <w:rPr>
          <w:rtl/>
        </w:rPr>
        <w:t xml:space="preserve">از آنجا كه خود را در اول صف آماده كرده بود تا سر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به نزد ابن زياد ببرد</w:t>
      </w:r>
      <w:r w:rsidR="0080155A">
        <w:rPr>
          <w:rtl/>
        </w:rPr>
        <w:t xml:space="preserve">، </w:t>
      </w:r>
      <w:r>
        <w:rPr>
          <w:rtl/>
        </w:rPr>
        <w:t>منصرف شد و برگشت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102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حال زهير بن قين و برير</w:t>
      </w:r>
      <w:r w:rsidR="0080155A">
        <w:rPr>
          <w:rtl/>
        </w:rPr>
        <w:t xml:space="preserve">، </w:t>
      </w:r>
      <w:r>
        <w:rPr>
          <w:rtl/>
        </w:rPr>
        <w:t xml:space="preserve">يكى پس از ديگرى براى لشكر عمر بن سعد سخنرانى كردند و آنان را به شيوه هاى مختلف به يارى حضرت سيدالشهداء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فرا خواندند و ليكن آنها با تيراندازى پاسخ دادند و حضرت در حالى كه قرآن را بر سر گرفته بود سخنرانى ديگرى براى آنان ايراد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بين ما كتاب خدا و سنت جدم</w:t>
      </w:r>
      <w:r w:rsidR="0080155A">
        <w:rPr>
          <w:rtl/>
        </w:rPr>
        <w:t xml:space="preserve">، </w:t>
      </w:r>
      <w:r>
        <w:rPr>
          <w:rtl/>
        </w:rPr>
        <w:t xml:space="preserve">رسول خدا </w:t>
      </w:r>
      <w:r w:rsidRPr="00F1683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، </w:t>
      </w:r>
      <w:r>
        <w:rPr>
          <w:rtl/>
        </w:rPr>
        <w:t>موجود است</w:t>
      </w:r>
      <w:r w:rsidR="0080155A">
        <w:rPr>
          <w:rtl/>
        </w:rPr>
        <w:t xml:space="preserve">. </w:t>
      </w:r>
      <w:r>
        <w:rPr>
          <w:rtl/>
        </w:rPr>
        <w:t>شما را به خدا</w:t>
      </w:r>
      <w:r w:rsidR="0080155A">
        <w:rPr>
          <w:rtl/>
        </w:rPr>
        <w:t xml:space="preserve">، </w:t>
      </w:r>
      <w:r>
        <w:rPr>
          <w:rtl/>
        </w:rPr>
        <w:t xml:space="preserve">آيا مى دانيد كه جدم رسول خداست و مادرم فاطمه </w:t>
      </w:r>
      <w:r w:rsidR="00D40BA9">
        <w:rPr>
          <w:rtl/>
        </w:rPr>
        <w:t>زهرا</w:t>
      </w:r>
      <w:r w:rsidR="0080155A">
        <w:rPr>
          <w:rtl/>
        </w:rPr>
        <w:t xml:space="preserve">، </w:t>
      </w:r>
      <w:r>
        <w:rPr>
          <w:rtl/>
        </w:rPr>
        <w:t>دختر محمد مصطفى</w:t>
      </w:r>
      <w:r w:rsidR="0080155A">
        <w:rPr>
          <w:rtl/>
        </w:rPr>
        <w:t xml:space="preserve">، </w:t>
      </w:r>
      <w:r>
        <w:rPr>
          <w:rtl/>
        </w:rPr>
        <w:t>و پدرم على بن ابيطالب و مادر بزرگم خديجه</w:t>
      </w:r>
      <w:r w:rsidR="0080155A">
        <w:rPr>
          <w:rtl/>
        </w:rPr>
        <w:t xml:space="preserve">، </w:t>
      </w:r>
      <w:r>
        <w:rPr>
          <w:rtl/>
        </w:rPr>
        <w:t>اولين زن مسلمان و حمزه</w:t>
      </w:r>
      <w:r w:rsidR="0080155A">
        <w:rPr>
          <w:rtl/>
        </w:rPr>
        <w:t xml:space="preserve">، </w:t>
      </w:r>
      <w:r>
        <w:rPr>
          <w:rtl/>
        </w:rPr>
        <w:t>سيدالشهداء</w:t>
      </w:r>
      <w:r w:rsidR="0080155A">
        <w:rPr>
          <w:rtl/>
        </w:rPr>
        <w:t xml:space="preserve">، </w:t>
      </w:r>
      <w:r>
        <w:rPr>
          <w:rtl/>
        </w:rPr>
        <w:t xml:space="preserve">عموى پدرم و جعفر طيار عمويم و اين شمشير و عمامه رسول خداست و على اولين مسلمان اين امت و داناترين و بردبارترين ايشان است و او سرور هر مرد و زن </w:t>
      </w:r>
      <w:r w:rsidR="00A60E79">
        <w:rPr>
          <w:rtl/>
        </w:rPr>
        <w:t>مؤمن</w:t>
      </w:r>
      <w:r>
        <w:rPr>
          <w:rtl/>
        </w:rPr>
        <w:t xml:space="preserve">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همگى تاءييد كردند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چرا مى خواهيد خونم را بريزيد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اينها را مى دانيم و دست از تو بر نداريم تا از تشنگى بميرى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مردم</w:t>
      </w:r>
      <w:r w:rsidR="0080155A">
        <w:rPr>
          <w:rtl/>
        </w:rPr>
        <w:t xml:space="preserve">! </w:t>
      </w:r>
      <w:r>
        <w:rPr>
          <w:rtl/>
        </w:rPr>
        <w:t>هلاك و اندوه بر شما باد</w:t>
      </w:r>
      <w:r w:rsidR="0080155A">
        <w:rPr>
          <w:rtl/>
        </w:rPr>
        <w:t xml:space="preserve">؛ </w:t>
      </w:r>
      <w:r>
        <w:rPr>
          <w:rtl/>
        </w:rPr>
        <w:t>ما را براى فريادرسى خودتان خوانديد و ما شتابان آمديم شما شمشيرى را كه براى ما بر عهده شما بود</w:t>
      </w:r>
      <w:r w:rsidR="0080155A">
        <w:rPr>
          <w:rtl/>
        </w:rPr>
        <w:t xml:space="preserve">، </w:t>
      </w:r>
      <w:r>
        <w:rPr>
          <w:rtl/>
        </w:rPr>
        <w:t xml:space="preserve">عليه ما به كار </w:t>
      </w:r>
      <w:r>
        <w:rPr>
          <w:rtl/>
        </w:rPr>
        <w:lastRenderedPageBreak/>
        <w:t>گرفتيد</w:t>
      </w:r>
      <w:r w:rsidR="0080155A">
        <w:rPr>
          <w:rtl/>
        </w:rPr>
        <w:t xml:space="preserve">... </w:t>
      </w:r>
      <w:r>
        <w:rPr>
          <w:rtl/>
        </w:rPr>
        <w:t>واى بر شما</w:t>
      </w:r>
      <w:r w:rsidR="0080155A">
        <w:rPr>
          <w:rtl/>
        </w:rPr>
        <w:t xml:space="preserve">! </w:t>
      </w:r>
      <w:r>
        <w:rPr>
          <w:rtl/>
        </w:rPr>
        <w:t>چرا آنگاه كه شمشيرها در نيام و دل ها آرام بود</w:t>
      </w:r>
      <w:r w:rsidR="0080155A">
        <w:rPr>
          <w:rtl/>
        </w:rPr>
        <w:t xml:space="preserve">، </w:t>
      </w:r>
      <w:r>
        <w:rPr>
          <w:rtl/>
        </w:rPr>
        <w:t>ما را رها نكرديد</w:t>
      </w:r>
      <w:r w:rsidR="0080155A">
        <w:rPr>
          <w:rtl/>
        </w:rPr>
        <w:t xml:space="preserve">...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اين نيرنگى است كه از دير زمان در شماست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هان</w:t>
      </w:r>
      <w:r w:rsidR="0080155A">
        <w:rPr>
          <w:rtl/>
        </w:rPr>
        <w:t xml:space="preserve">؛ </w:t>
      </w:r>
      <w:r>
        <w:rPr>
          <w:rtl/>
        </w:rPr>
        <w:t>اين زنازاده فرزند مرا بر سر دو راهى</w:t>
      </w:r>
      <w:r w:rsidR="0080155A">
        <w:rPr>
          <w:rtl/>
        </w:rPr>
        <w:t xml:space="preserve">، </w:t>
      </w:r>
      <w:r>
        <w:rPr>
          <w:rtl/>
        </w:rPr>
        <w:t>شمشير و مبارزه و ذلت و خوارى قرار داده است و هيهات كه ما تن به ذلت دهيم</w:t>
      </w:r>
      <w:r w:rsidR="0080155A">
        <w:rPr>
          <w:rtl/>
        </w:rPr>
        <w:t xml:space="preserve">؛ </w:t>
      </w:r>
      <w:r>
        <w:rPr>
          <w:rtl/>
        </w:rPr>
        <w:t xml:space="preserve">خدا و رسولش و مردم با ايمان و دامان پاك و </w:t>
      </w:r>
      <w:r w:rsidRPr="00FE01AC">
        <w:rPr>
          <w:rtl/>
        </w:rPr>
        <w:t>پاكيزه (كه ما را پرورانده است</w:t>
      </w:r>
      <w:r w:rsidR="00FE01AC">
        <w:rPr>
          <w:rtl/>
        </w:rPr>
        <w:t>.</w:t>
      </w:r>
      <w:r w:rsidRPr="00FE01AC">
        <w:rPr>
          <w:rtl/>
        </w:rPr>
        <w:t>) و مردم</w:t>
      </w:r>
      <w:r>
        <w:rPr>
          <w:rtl/>
        </w:rPr>
        <w:t xml:space="preserve"> غيرتمند و به دور از ذلت</w:t>
      </w:r>
      <w:r w:rsidR="0080155A">
        <w:rPr>
          <w:rtl/>
        </w:rPr>
        <w:t xml:space="preserve">، </w:t>
      </w:r>
      <w:r>
        <w:rPr>
          <w:rtl/>
        </w:rPr>
        <w:t>هرگز به ما اجازه نمى دهند كه فرمانبرى فرومايگان را بر كشته شدن شرافتمندانه برگزينيم</w:t>
      </w:r>
      <w:r w:rsidR="0080155A">
        <w:rPr>
          <w:rtl/>
        </w:rPr>
        <w:t xml:space="preserve">...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سرانجام دست رو به آسمان نمود و فرمود</w:t>
      </w:r>
      <w:r w:rsidR="0080155A">
        <w:rPr>
          <w:rtl/>
        </w:rPr>
        <w:t xml:space="preserve">: </w:t>
      </w:r>
    </w:p>
    <w:p w:rsidR="00E917D6" w:rsidRPr="00F1683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 xml:space="preserve">باران آسمان را از آنان فرو بند و مانند سال هاى قحطى و خشكسالى يوسف را بر آنان بفرست و آن </w:t>
      </w:r>
      <w:r w:rsidRPr="00FE01AC">
        <w:rPr>
          <w:rtl/>
        </w:rPr>
        <w:t>جوان ثقيف (حجاج بن يوسف ثقفى )</w:t>
      </w:r>
      <w:r>
        <w:rPr>
          <w:rtl/>
        </w:rPr>
        <w:t xml:space="preserve"> را بر ايشان بگمار تا ساغرهاى تلخ و ناگوار مرگ را به ايشان بچشاند كه ما را دروغ گفته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103</w:t>
      </w:r>
      <w:r w:rsidRPr="00F16834">
        <w:rPr>
          <w:rStyle w:val="libFootnotenumChar"/>
          <w:rtl/>
        </w:rPr>
        <w:t xml:space="preserve">) </w:t>
      </w:r>
      <w:r>
        <w:rPr>
          <w:rtl/>
        </w:rPr>
        <w:t>و خوار نمودند</w:t>
      </w:r>
      <w:r w:rsidR="0080155A">
        <w:rPr>
          <w:rtl/>
        </w:rPr>
        <w:t xml:space="preserve">. </w:t>
      </w:r>
      <w:r>
        <w:rPr>
          <w:rtl/>
        </w:rPr>
        <w:t>تو پروردگار مايى و توكل ما فقط به توست و به تو روى مى آوريم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104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ايراد خطبه و سخنرانى</w:t>
      </w:r>
      <w:r w:rsidR="0080155A">
        <w:rPr>
          <w:rtl/>
        </w:rPr>
        <w:t xml:space="preserve">، </w:t>
      </w:r>
      <w:r>
        <w:rPr>
          <w:rtl/>
        </w:rPr>
        <w:t xml:space="preserve">حضرت اسب رسول خدا </w:t>
      </w:r>
      <w:r w:rsidRPr="00F1683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را كه مرتجز نام داشت</w:t>
      </w:r>
      <w:r w:rsidR="0080155A">
        <w:rPr>
          <w:rtl/>
        </w:rPr>
        <w:t xml:space="preserve">، </w:t>
      </w:r>
      <w:r>
        <w:rPr>
          <w:rtl/>
        </w:rPr>
        <w:t>خواست و سوارش شد و صف ياران را مرتب مى فرمود كه عمر بن سعد تيرى بيافكند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نزد امير گواه باشيد كه اولين تير را من به سوى آنان رها كردم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به دنبال اين</w:t>
      </w:r>
      <w:r w:rsidR="0080155A">
        <w:rPr>
          <w:rtl/>
        </w:rPr>
        <w:t xml:space="preserve">، </w:t>
      </w:r>
      <w:r>
        <w:rPr>
          <w:rtl/>
        </w:rPr>
        <w:t>تير از ناحيه دشمن چون بارش باران</w:t>
      </w:r>
      <w:r w:rsidR="0080155A">
        <w:rPr>
          <w:rtl/>
        </w:rPr>
        <w:t xml:space="preserve">، </w:t>
      </w:r>
      <w:r>
        <w:rPr>
          <w:rtl/>
        </w:rPr>
        <w:t>بر ياران عشق فرود مى آمد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حضرت به اصحابش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رحمت خداى شما را در بر گيرد</w:t>
      </w:r>
      <w:r w:rsidR="0080155A">
        <w:rPr>
          <w:rtl/>
        </w:rPr>
        <w:t xml:space="preserve">؛ </w:t>
      </w:r>
      <w:r>
        <w:rPr>
          <w:rtl/>
        </w:rPr>
        <w:t>آماده مرگ شويد كه چاره اى جز آن نيست</w:t>
      </w:r>
      <w:r w:rsidR="0080155A">
        <w:rPr>
          <w:rtl/>
        </w:rPr>
        <w:t xml:space="preserve">؛ </w:t>
      </w:r>
      <w:r>
        <w:rPr>
          <w:rtl/>
        </w:rPr>
        <w:t>اين تيرها فرستاده اين مردم به سوى شماست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خداوند متعال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را با فرستادن امداد غيبى بين پيروزى بر دشمن و ديدار خود متخير نمود و حضرت لقاء الهى را انتخاب كرد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105</w:t>
      </w:r>
      <w:r w:rsidRPr="00F16834">
        <w:rPr>
          <w:rStyle w:val="libFootnotenumChar"/>
          <w:rtl/>
        </w:rPr>
        <w:t>)</w:t>
      </w:r>
      <w:r>
        <w:rPr>
          <w:rtl/>
        </w:rPr>
        <w:t xml:space="preserve"> و سپس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اما من مغيث يغيثنا لوجه الله اما من ذاب يذب عن حرم رسول الله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فرياد رسى نيست كه بخاطر خدا به فرياد ما رسد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كسى نيست كه از حرم رسول خدا </w:t>
      </w:r>
      <w:r w:rsidRPr="007D48CE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دفاع كند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حر بن يزيد رياحى نزد عمر بن سعد رفت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براستى مى خواهى با او بجنگى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پاسخ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جنگى كنم كه افتادن سرها و بريدن دست ها در آن آسان ترين كارها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آمد و سوار اسبى شد و مهاجر بن اوس به او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مى خواهى حمله كنى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جوابى نداد و لرزه به اندامش افتاد و او را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چه حالتى است در تو مى بينيم</w:t>
      </w:r>
      <w:r w:rsidR="0080155A">
        <w:rPr>
          <w:rtl/>
        </w:rPr>
        <w:t xml:space="preserve">؟! </w:t>
      </w:r>
      <w:r>
        <w:rPr>
          <w:rtl/>
        </w:rPr>
        <w:t>اگر از دليرترين افراد كوفه مى پرسيدند</w:t>
      </w:r>
      <w:r w:rsidR="0080155A">
        <w:rPr>
          <w:rtl/>
        </w:rPr>
        <w:t>،</w:t>
      </w:r>
      <w:r w:rsidR="00AC225D">
        <w:rPr>
          <w:rtl/>
        </w:rPr>
        <w:t xml:space="preserve"> تو را </w:t>
      </w:r>
      <w:r>
        <w:rPr>
          <w:rtl/>
        </w:rPr>
        <w:t>از قلم نمى انداختيم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پاسخ داد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خود را بين بهشت و جهنم مى بينم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گر چه مرا بسوزانند</w:t>
      </w:r>
      <w:r w:rsidR="0080155A">
        <w:rPr>
          <w:rtl/>
        </w:rPr>
        <w:t xml:space="preserve">، </w:t>
      </w:r>
      <w:r>
        <w:rPr>
          <w:rtl/>
        </w:rPr>
        <w:t>بهشت را بر مى گزينم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با اسب به سوى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تاخت و دست بر سر نهاد و مى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خدايا</w:t>
      </w:r>
      <w:r w:rsidR="0080155A">
        <w:rPr>
          <w:rtl/>
        </w:rPr>
        <w:t xml:space="preserve">! </w:t>
      </w:r>
      <w:r>
        <w:rPr>
          <w:rtl/>
        </w:rPr>
        <w:t>به سوى تو آمدم</w:t>
      </w:r>
      <w:r w:rsidR="0080155A">
        <w:rPr>
          <w:rtl/>
        </w:rPr>
        <w:t xml:space="preserve">؛ </w:t>
      </w:r>
      <w:r>
        <w:rPr>
          <w:rtl/>
        </w:rPr>
        <w:t>توبه مرا بپذير</w:t>
      </w:r>
      <w:r w:rsidR="0080155A">
        <w:rPr>
          <w:rtl/>
        </w:rPr>
        <w:t xml:space="preserve">؛ </w:t>
      </w:r>
      <w:r>
        <w:rPr>
          <w:rtl/>
        </w:rPr>
        <w:t>من دل و اولياى تو و فرزندان پيامبرت را ترساندم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حالى كه از شرم و حياء سر به زير افكنده بود</w:t>
      </w:r>
      <w:r w:rsidR="0080155A">
        <w:rPr>
          <w:rtl/>
        </w:rPr>
        <w:t xml:space="preserve">، </w:t>
      </w:r>
      <w:r>
        <w:rPr>
          <w:rtl/>
        </w:rPr>
        <w:t xml:space="preserve">به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ابا عبدالله</w:t>
      </w:r>
      <w:r w:rsidR="0080155A">
        <w:rPr>
          <w:rtl/>
        </w:rPr>
        <w:t xml:space="preserve">! </w:t>
      </w:r>
      <w:r>
        <w:rPr>
          <w:rtl/>
        </w:rPr>
        <w:t>آيا توبه من پذيرفته است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حضرت سيدالشهداء جواب مثبت داد</w:t>
      </w:r>
      <w:r w:rsidR="0080155A">
        <w:rPr>
          <w:rtl/>
        </w:rPr>
        <w:t xml:space="preserve">، </w:t>
      </w:r>
      <w:r>
        <w:rPr>
          <w:rtl/>
        </w:rPr>
        <w:t>حر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آنجا كه اولين نفرى بودم كه به جنگ تو آمدم</w:t>
      </w:r>
      <w:r w:rsidR="0080155A">
        <w:rPr>
          <w:rtl/>
        </w:rPr>
        <w:t xml:space="preserve">، </w:t>
      </w:r>
      <w:r>
        <w:rPr>
          <w:rtl/>
        </w:rPr>
        <w:t>اجازه ده تا نخستين كشته درگاه تو باشم تا شايد در قيامت دست در دست جدت گذارم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106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حر وارد ميدان نبرد شد و پس از كشتن عده اى از دشمن نابكار بر اثر اصابت ضربات هولناكى بر پيكر مباركش</w:t>
      </w:r>
      <w:r w:rsidR="0080155A">
        <w:rPr>
          <w:rtl/>
        </w:rPr>
        <w:t xml:space="preserve">، </w:t>
      </w:r>
      <w:r>
        <w:rPr>
          <w:rtl/>
        </w:rPr>
        <w:t>به زمين افتاد و حضرت به بالين وى آمد و سر مطهرش را كه از آن خون جارى مى شد</w:t>
      </w:r>
      <w:r w:rsidR="0080155A">
        <w:rPr>
          <w:rtl/>
        </w:rPr>
        <w:t xml:space="preserve">، </w:t>
      </w:r>
      <w:r>
        <w:rPr>
          <w:rtl/>
        </w:rPr>
        <w:t>با دستمالى بسته و چهره غبار آلود او را پاك مى كرد و مى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همچنان كه مادرت</w:t>
      </w:r>
      <w:r w:rsidR="00AC225D">
        <w:rPr>
          <w:rtl/>
        </w:rPr>
        <w:t xml:space="preserve"> تو را </w:t>
      </w:r>
      <w:r>
        <w:rPr>
          <w:rtl/>
        </w:rPr>
        <w:t>حر ناميد</w:t>
      </w:r>
      <w:r w:rsidR="0080155A">
        <w:rPr>
          <w:rtl/>
        </w:rPr>
        <w:t xml:space="preserve">، </w:t>
      </w:r>
      <w:r>
        <w:rPr>
          <w:rtl/>
        </w:rPr>
        <w:t>در دنيا و آخرت آزاد مردى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FE01AC">
        <w:rPr>
          <w:rtl/>
        </w:rPr>
        <w:t>آن سو</w:t>
      </w:r>
      <w:r>
        <w:rPr>
          <w:rtl/>
        </w:rPr>
        <w:t xml:space="preserve"> بين ياران حضرت جوانى به نام وهب در حضور مادر و همسرش</w:t>
      </w:r>
      <w:r w:rsidR="0080155A">
        <w:rPr>
          <w:rtl/>
        </w:rPr>
        <w:t xml:space="preserve"> </w:t>
      </w:r>
      <w:r>
        <w:rPr>
          <w:rtl/>
        </w:rPr>
        <w:t>وارد ميدان نبرد شد و پس از چندى برگشت و به مادر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مادرم</w:t>
      </w:r>
      <w:r w:rsidR="0080155A">
        <w:rPr>
          <w:rtl/>
        </w:rPr>
        <w:t xml:space="preserve">! </w:t>
      </w:r>
      <w:r>
        <w:rPr>
          <w:rtl/>
        </w:rPr>
        <w:t>آيا از من راضى هستى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آنگاه از تو راضى مى شوم كه در محضر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شهادت رسى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همسرش اظهار داشت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وهب</w:t>
      </w:r>
      <w:r w:rsidR="0080155A">
        <w:rPr>
          <w:rtl/>
        </w:rPr>
        <w:t>!</w:t>
      </w:r>
      <w:r w:rsidR="00AC225D">
        <w:rPr>
          <w:rtl/>
        </w:rPr>
        <w:t xml:space="preserve"> تو را </w:t>
      </w:r>
      <w:r>
        <w:rPr>
          <w:rtl/>
        </w:rPr>
        <w:t>بخدا</w:t>
      </w:r>
      <w:r w:rsidR="0080155A">
        <w:rPr>
          <w:rtl/>
        </w:rPr>
        <w:t xml:space="preserve">، </w:t>
      </w:r>
      <w:r>
        <w:rPr>
          <w:rtl/>
        </w:rPr>
        <w:t>مرا به فراق و دورى ات مبتلا مگردان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پسرم به حرف همسرت گوش مده</w:t>
      </w:r>
      <w:r w:rsidR="0080155A">
        <w:rPr>
          <w:rtl/>
        </w:rPr>
        <w:t xml:space="preserve">؛ </w:t>
      </w:r>
      <w:r>
        <w:rPr>
          <w:rtl/>
        </w:rPr>
        <w:t>به ميدان برگرد و پيش روى فرزند دخت پيغمبرت نبرد كن تا روز قيامت شفاعت جدش شاملت شود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وهب به ميدان برگشت و مبارزه را دوباره آغاز كرد و عاقبت دستانش را قطع كردند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107</w:t>
      </w:r>
      <w:r w:rsidRPr="00F16834">
        <w:rPr>
          <w:rStyle w:val="libFootnotenumChar"/>
          <w:rtl/>
        </w:rPr>
        <w:t>)</w:t>
      </w:r>
      <w:r>
        <w:rPr>
          <w:rtl/>
        </w:rPr>
        <w:t xml:space="preserve"> و </w:t>
      </w:r>
      <w:r w:rsidRPr="00FE01AC">
        <w:rPr>
          <w:rtl/>
        </w:rPr>
        <w:t>مادرش (برخى نقل ها</w:t>
      </w:r>
      <w:r w:rsidR="0080155A" w:rsidRPr="00FE01AC">
        <w:rPr>
          <w:rtl/>
        </w:rPr>
        <w:t xml:space="preserve">، </w:t>
      </w:r>
      <w:r w:rsidR="00FE01AC">
        <w:rPr>
          <w:rtl/>
        </w:rPr>
        <w:t>همسرش</w:t>
      </w:r>
      <w:r w:rsidRPr="00FE01AC">
        <w:rPr>
          <w:rtl/>
        </w:rPr>
        <w:t>) عمود</w:t>
      </w:r>
      <w:r>
        <w:rPr>
          <w:rtl/>
        </w:rPr>
        <w:t xml:space="preserve"> خيمه را برداشت و به ميدان آمد و امام حسين فرمود</w:t>
      </w:r>
      <w:r w:rsidR="0080155A">
        <w:rPr>
          <w:rtl/>
        </w:rPr>
        <w:t xml:space="preserve">: </w:t>
      </w:r>
    </w:p>
    <w:p w:rsidR="00E917D6" w:rsidRPr="00F1683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خداوند به شما براى يارى خاندانم پاداش نيكو عطا فرمايد</w:t>
      </w:r>
      <w:r w:rsidR="0080155A">
        <w:rPr>
          <w:rtl/>
        </w:rPr>
        <w:t xml:space="preserve">؛ </w:t>
      </w:r>
      <w:r>
        <w:rPr>
          <w:rtl/>
        </w:rPr>
        <w:t>به نزد زنان برگرد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108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عمرو بن جناده كه يازدهمين بهار خود را تازه پشت سر گذاشته بود</w:t>
      </w:r>
      <w:r w:rsidR="0080155A">
        <w:rPr>
          <w:rtl/>
        </w:rPr>
        <w:t xml:space="preserve">، </w:t>
      </w:r>
      <w:r>
        <w:rPr>
          <w:rtl/>
        </w:rPr>
        <w:t>بعد از شهادت پدر بزرگوارش</w:t>
      </w:r>
      <w:r w:rsidR="0080155A">
        <w:rPr>
          <w:rtl/>
        </w:rPr>
        <w:t xml:space="preserve">، </w:t>
      </w:r>
      <w:r>
        <w:rPr>
          <w:rtl/>
        </w:rPr>
        <w:t xml:space="preserve">نزد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تا اجازه ورود به ميدان رزم را بگيرد</w:t>
      </w:r>
      <w:r w:rsidR="0080155A">
        <w:rPr>
          <w:rtl/>
        </w:rPr>
        <w:t xml:space="preserve">؛ </w:t>
      </w:r>
      <w:r>
        <w:rPr>
          <w:rtl/>
        </w:rPr>
        <w:t>از اينرو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آنجا كه پدرت شهيد شد</w:t>
      </w:r>
      <w:r w:rsidR="0080155A">
        <w:rPr>
          <w:rtl/>
        </w:rPr>
        <w:t xml:space="preserve">، </w:t>
      </w:r>
      <w:r>
        <w:rPr>
          <w:rtl/>
        </w:rPr>
        <w:t>شايد مادرت راضى نباشد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نوجوان دلاور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مادرم گفت كه ميدان روم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از اينرو حضرت اجازه داد و او به سرعت وارد مبارزه شد و چندى نگذشت كه به فيض شهادت نائل آمد و سرش را از تن جدا كرده و به سوى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پرتاب كردند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109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مسلم بن عوسجه وارد ميدان شد و با سن بالايى كه داشت</w:t>
      </w:r>
      <w:r w:rsidR="0080155A">
        <w:rPr>
          <w:rtl/>
        </w:rPr>
        <w:t xml:space="preserve">، </w:t>
      </w:r>
      <w:r>
        <w:rPr>
          <w:rtl/>
        </w:rPr>
        <w:t>چندين نفر از دشمن را به هلاكت رساند و وقتى به شهادت رسيد</w:t>
      </w:r>
      <w:r w:rsidR="0080155A">
        <w:rPr>
          <w:rtl/>
        </w:rPr>
        <w:t xml:space="preserve">، </w:t>
      </w: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حبيب بن مظاهر به بالينش آمدند و مسلم بن حبيب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ترا وصيت مى كنم كه در پاى ركاب ابا عبدالله به مبارزه پرداخته و كشته شوى</w:t>
      </w:r>
      <w:r w:rsidR="0080155A">
        <w:rPr>
          <w:rtl/>
        </w:rPr>
        <w:t xml:space="preserve">. </w:t>
      </w:r>
      <w:r w:rsidRPr="007D48CE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110</w:t>
      </w:r>
      <w:r w:rsidRPr="007D48CE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FE01AC">
        <w:rPr>
          <w:rtl/>
        </w:rPr>
        <w:t>آن سو</w:t>
      </w:r>
      <w:r>
        <w:rPr>
          <w:rtl/>
        </w:rPr>
        <w:t xml:space="preserve"> همسر عبدالله بن عمير كلبى بر سر بالين شوهرش</w:t>
      </w:r>
      <w:r w:rsidR="0080155A">
        <w:rPr>
          <w:rtl/>
        </w:rPr>
        <w:t xml:space="preserve">، </w:t>
      </w:r>
      <w:r>
        <w:rPr>
          <w:rtl/>
        </w:rPr>
        <w:t xml:space="preserve">گرد و غبار را از چهره او پاك مى كرد و در حالى كه ورود به بهشت را براى او تبريك مى </w:t>
      </w:r>
      <w:r>
        <w:rPr>
          <w:rtl/>
        </w:rPr>
        <w:lastRenderedPageBreak/>
        <w:t>گفت</w:t>
      </w:r>
      <w:r w:rsidR="0080155A">
        <w:rPr>
          <w:rtl/>
        </w:rPr>
        <w:t xml:space="preserve">، </w:t>
      </w:r>
      <w:r>
        <w:rPr>
          <w:rtl/>
        </w:rPr>
        <w:t>به دستور شمر بن ذى الجوشن گرز آهنينى بر سرش فرود آوردند و در همان لحظه به شهادت رسيدند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ابو ثمامه صائدى به آسمان نگاه كرد و به حضرت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جانم فدايتان</w:t>
      </w:r>
      <w:r w:rsidR="0080155A">
        <w:rPr>
          <w:rtl/>
        </w:rPr>
        <w:t xml:space="preserve">؛ </w:t>
      </w:r>
      <w:r>
        <w:rPr>
          <w:rtl/>
        </w:rPr>
        <w:t>دوست دارم قبل از شما به شهادت رسم و اين نمازى كه وقتش رسيده به پا دارم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آسمان نگاه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+نماز را ياد كردى</w:t>
      </w:r>
      <w:r w:rsidR="0080155A">
        <w:rPr>
          <w:rtl/>
        </w:rPr>
        <w:t xml:space="preserve">؛ </w:t>
      </w:r>
      <w:r>
        <w:rPr>
          <w:rtl/>
        </w:rPr>
        <w:t>خدا</w:t>
      </w:r>
      <w:r w:rsidR="00AC225D">
        <w:rPr>
          <w:rtl/>
        </w:rPr>
        <w:t xml:space="preserve"> تو را </w:t>
      </w:r>
      <w:r>
        <w:rPr>
          <w:rtl/>
        </w:rPr>
        <w:t>از نمازگزاران قرار دهد</w:t>
      </w:r>
      <w:r w:rsidR="0080155A">
        <w:rPr>
          <w:rtl/>
        </w:rPr>
        <w:t xml:space="preserve">؛ </w:t>
      </w:r>
      <w:r>
        <w:rPr>
          <w:rtl/>
        </w:rPr>
        <w:t>از دشمن بخواهيد كه به ما مهلت نماز خواندن دهد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حصين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نماز شما قبول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حبيب بن مظاهر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گمان مى كنى كه نماز خاندان رسول خدا </w:t>
      </w:r>
      <w:r w:rsidRPr="00F16834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قبول نيست ولى نماز تو قبول است</w:t>
      </w:r>
      <w:r w:rsidR="0080155A">
        <w:rPr>
          <w:rtl/>
        </w:rPr>
        <w:t xml:space="preserve">؛ </w:t>
      </w:r>
      <w:r>
        <w:rPr>
          <w:rtl/>
        </w:rPr>
        <w:t>اى حمار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حصين و به دنبالش</w:t>
      </w:r>
      <w:r w:rsidR="0080155A">
        <w:rPr>
          <w:rtl/>
        </w:rPr>
        <w:t xml:space="preserve">، </w:t>
      </w:r>
      <w:r>
        <w:rPr>
          <w:rtl/>
        </w:rPr>
        <w:t>ديگر افراد دشمن به حبيب بن مظاهر حمله كرده و بعد از كشته شدن عده زيادى از آنان</w:t>
      </w:r>
      <w:r w:rsidR="0080155A">
        <w:rPr>
          <w:rtl/>
        </w:rPr>
        <w:t xml:space="preserve">، </w:t>
      </w:r>
      <w:r>
        <w:rPr>
          <w:rtl/>
        </w:rPr>
        <w:t>حبيب بن مظاهر به شهادت رسيد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111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جون</w:t>
      </w:r>
      <w:r w:rsidR="0080155A">
        <w:rPr>
          <w:rtl/>
        </w:rPr>
        <w:t xml:space="preserve">، </w:t>
      </w:r>
      <w:r>
        <w:rPr>
          <w:rtl/>
        </w:rPr>
        <w:t>غلام ابوذر غفارى</w:t>
      </w:r>
      <w:r w:rsidR="0080155A">
        <w:rPr>
          <w:rtl/>
        </w:rPr>
        <w:t xml:space="preserve">، </w:t>
      </w:r>
      <w:r>
        <w:rPr>
          <w:rtl/>
        </w:rPr>
        <w:t>براى كسب اجازه نبرد</w:t>
      </w:r>
      <w:r w:rsidR="0080155A">
        <w:rPr>
          <w:rtl/>
        </w:rPr>
        <w:t xml:space="preserve">، </w:t>
      </w:r>
      <w:r>
        <w:rPr>
          <w:rtl/>
        </w:rPr>
        <w:t xml:space="preserve">نزد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وليكن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تو براى در امان بودن از آسيب ها نزد ما بودى</w:t>
      </w:r>
      <w:r w:rsidR="0080155A">
        <w:rPr>
          <w:rtl/>
        </w:rPr>
        <w:t xml:space="preserve">، </w:t>
      </w:r>
      <w:r>
        <w:rPr>
          <w:rtl/>
        </w:rPr>
        <w:t>اكنون تو آزادى</w:t>
      </w:r>
      <w:r w:rsidR="0080155A">
        <w:rPr>
          <w:rtl/>
        </w:rPr>
        <w:t xml:space="preserve">؛ </w:t>
      </w:r>
      <w:r>
        <w:rPr>
          <w:rtl/>
        </w:rPr>
        <w:t>برو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جون به پاى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افتاد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خوشى ها با شما بودم و اكنون دست يارى از شما بر دارم</w:t>
      </w:r>
      <w:r w:rsidR="0080155A">
        <w:rPr>
          <w:rtl/>
        </w:rPr>
        <w:t xml:space="preserve">؟! </w:t>
      </w:r>
      <w:r>
        <w:rPr>
          <w:rtl/>
        </w:rPr>
        <w:t>به خدا مى دانم كه سياه چهره و بدبو و از خاندان متعالى و صاحب شرافت و بزرگى نيستم</w:t>
      </w:r>
      <w:r w:rsidR="0080155A">
        <w:rPr>
          <w:rtl/>
        </w:rPr>
        <w:t xml:space="preserve">؛ </w:t>
      </w: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از شما جدا نگردم تا خون سياهم با خون شما آميخته گردد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حضرت اجازه نبرد داد و جون وارد ميدان شد و حدود و </w:t>
      </w:r>
      <w:r w:rsidR="004D6BCF">
        <w:rPr>
          <w:rtl/>
        </w:rPr>
        <w:t>25</w:t>
      </w:r>
      <w:r>
        <w:rPr>
          <w:rtl/>
        </w:rPr>
        <w:t xml:space="preserve"> نفر را به هلاكت رساند و سرانجام به شهادت رسيد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بر بالينش آمد و فرمود</w:t>
      </w:r>
      <w:r w:rsidR="0080155A">
        <w:rPr>
          <w:rtl/>
        </w:rPr>
        <w:t xml:space="preserve">: </w:t>
      </w:r>
    </w:p>
    <w:p w:rsidR="00E917D6" w:rsidRPr="00F16834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او را رو سفيد گردان و خوشبو</w:t>
      </w:r>
      <w:r w:rsidR="0080155A">
        <w:rPr>
          <w:rtl/>
        </w:rPr>
        <w:t xml:space="preserve">؛ </w:t>
      </w:r>
      <w:r>
        <w:rPr>
          <w:rtl/>
        </w:rPr>
        <w:t>با محمد و آل محمد آشنا و همراهش گردان</w:t>
      </w:r>
      <w:r w:rsidR="0080155A">
        <w:rPr>
          <w:rtl/>
        </w:rPr>
        <w:t xml:space="preserve">. </w:t>
      </w:r>
      <w:r w:rsidRPr="00F1683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112</w:t>
      </w:r>
      <w:r w:rsidRPr="00F1683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شهادت ياران</w:t>
      </w:r>
      <w:r w:rsidR="0080155A">
        <w:rPr>
          <w:rtl/>
        </w:rPr>
        <w:t xml:space="preserve">، </w:t>
      </w:r>
      <w:r>
        <w:rPr>
          <w:rtl/>
        </w:rPr>
        <w:t>امام حسين و خاندانش تنها ماندند</w:t>
      </w:r>
      <w:r w:rsidR="0080155A">
        <w:rPr>
          <w:rtl/>
        </w:rPr>
        <w:t xml:space="preserve">؛ </w:t>
      </w:r>
      <w:r>
        <w:rPr>
          <w:rtl/>
        </w:rPr>
        <w:t>از اينرو على اكبر كه بيست و هفتمين بهار عمرش را تازه سپرى كرده بود</w:t>
      </w:r>
      <w:r w:rsidR="0080155A">
        <w:rPr>
          <w:rtl/>
        </w:rPr>
        <w:t xml:space="preserve">، </w:t>
      </w:r>
      <w:r>
        <w:rPr>
          <w:rtl/>
        </w:rPr>
        <w:t>جهت كسب اجازه نبرد به خدمت پدر ارجمندش آمد و حضرت اجازه داد</w:t>
      </w:r>
      <w:r w:rsidR="0080155A">
        <w:rPr>
          <w:rtl/>
        </w:rPr>
        <w:t xml:space="preserve">؛ </w:t>
      </w:r>
      <w:r>
        <w:rPr>
          <w:rtl/>
        </w:rPr>
        <w:t>على اكبر به سوى ميدان قدم بر مى داشت و حضرت به او نگاه مى كرد و گريه كنان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بارالها</w:t>
      </w:r>
      <w:r w:rsidR="0080155A">
        <w:rPr>
          <w:rtl/>
        </w:rPr>
        <w:t xml:space="preserve">! </w:t>
      </w:r>
      <w:r>
        <w:rPr>
          <w:rtl/>
        </w:rPr>
        <w:t>شاهد باش كه شبيه ترين مردم از حيث سيرت و صورت به رسول و فرستاده ات</w:t>
      </w:r>
      <w:r w:rsidR="0080155A">
        <w:rPr>
          <w:rtl/>
        </w:rPr>
        <w:t xml:space="preserve">، </w:t>
      </w:r>
      <w:r>
        <w:rPr>
          <w:rtl/>
        </w:rPr>
        <w:t>به ميدان كارزار مى رود</w:t>
      </w:r>
      <w:r w:rsidR="0080155A">
        <w:rPr>
          <w:rtl/>
        </w:rPr>
        <w:t xml:space="preserve">؛ </w:t>
      </w:r>
      <w:r>
        <w:rPr>
          <w:rtl/>
        </w:rPr>
        <w:t>وقتى دلمان هواى پيغمبرت را مى نمود</w:t>
      </w:r>
      <w:r w:rsidR="0080155A">
        <w:rPr>
          <w:rtl/>
        </w:rPr>
        <w:t xml:space="preserve">، </w:t>
      </w:r>
      <w:r>
        <w:rPr>
          <w:rtl/>
        </w:rPr>
        <w:t>به او مى نگريستم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على اكبر وارد ميدان رزم شد و عده زيادى از دشمن را به هلاكت رساند و نزد پدر برگشت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پدر جان</w:t>
      </w:r>
      <w:r w:rsidR="0080155A">
        <w:rPr>
          <w:rtl/>
        </w:rPr>
        <w:t xml:space="preserve">! </w:t>
      </w:r>
      <w:r>
        <w:rPr>
          <w:rtl/>
        </w:rPr>
        <w:t>تشنگى مرا مى كشد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گريه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فرزندم</w:t>
      </w:r>
      <w:r w:rsidR="0080155A">
        <w:rPr>
          <w:rtl/>
        </w:rPr>
        <w:t xml:space="preserve">! </w:t>
      </w:r>
      <w:r>
        <w:rPr>
          <w:rtl/>
        </w:rPr>
        <w:t>به زودى به دست جدت سيراب مى شوى كه تشنگى در آن راه ندارد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على اكبر به ميدان بازگشت و پس از مبارزه شجاعانه</w:t>
      </w:r>
      <w:r w:rsidR="0080155A">
        <w:rPr>
          <w:rtl/>
        </w:rPr>
        <w:t xml:space="preserve">، </w:t>
      </w:r>
      <w:r>
        <w:rPr>
          <w:rtl/>
        </w:rPr>
        <w:t>ناگهان تيرى به سينه و ضربه شمشيرى به سر مباركش فرود آمد و ندا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يا ابا عبدالله</w:t>
      </w:r>
      <w:r w:rsidR="0080155A">
        <w:rPr>
          <w:rtl/>
        </w:rPr>
        <w:t xml:space="preserve">! </w:t>
      </w:r>
      <w:r>
        <w:rPr>
          <w:rtl/>
        </w:rPr>
        <w:t>خداحافظ</w:t>
      </w:r>
      <w:r w:rsidR="0080155A">
        <w:rPr>
          <w:rtl/>
        </w:rPr>
        <w:t xml:space="preserve">؛ </w:t>
      </w:r>
      <w:r>
        <w:rPr>
          <w:rtl/>
        </w:rPr>
        <w:t>اين جدم است كه مرا سيراب مى نمايد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به سرعت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بالينش آمد و چهره مباركش بر رخسار او گذارد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خداوند مردم ستمگرى را كه</w:t>
      </w:r>
      <w:r w:rsidR="00AC225D">
        <w:rPr>
          <w:rtl/>
        </w:rPr>
        <w:t xml:space="preserve"> تو را </w:t>
      </w:r>
      <w:r>
        <w:rPr>
          <w:rtl/>
        </w:rPr>
        <w:t>كشتند</w:t>
      </w:r>
      <w:r w:rsidR="0080155A">
        <w:rPr>
          <w:rtl/>
        </w:rPr>
        <w:t xml:space="preserve">، </w:t>
      </w:r>
      <w:r>
        <w:rPr>
          <w:rtl/>
        </w:rPr>
        <w:t>نابود سازد</w:t>
      </w:r>
      <w:r w:rsidR="0080155A">
        <w:rPr>
          <w:rtl/>
        </w:rPr>
        <w:t xml:space="preserve">، </w:t>
      </w:r>
      <w:r>
        <w:rPr>
          <w:rtl/>
        </w:rPr>
        <w:t>اينان چقدر بر خدا و رسولش گستاخند</w:t>
      </w:r>
      <w:r w:rsidR="0080155A">
        <w:rPr>
          <w:rtl/>
        </w:rPr>
        <w:t xml:space="preserve">؛ </w:t>
      </w:r>
      <w:r>
        <w:rPr>
          <w:rtl/>
        </w:rPr>
        <w:t>پس از تو اف بر اين دنيا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آنگاه از خون پاك فرزند دلبندش برداشت و به آسمان پرتاب كرد و ليكن قطره اى از آن به زمين بر نگشت</w:t>
      </w:r>
      <w:r w:rsidR="0080155A">
        <w:rPr>
          <w:rtl/>
        </w:rPr>
        <w:t xml:space="preserve">. </w:t>
      </w:r>
      <w:r w:rsidRPr="00C34E4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113</w:t>
      </w:r>
      <w:r w:rsidRPr="00C34E4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از او فرزند مسلم بن عقيل</w:t>
      </w:r>
      <w:r w:rsidR="0080155A">
        <w:rPr>
          <w:rtl/>
        </w:rPr>
        <w:t xml:space="preserve">، </w:t>
      </w:r>
      <w:r>
        <w:rPr>
          <w:rtl/>
        </w:rPr>
        <w:t>عبدالله</w:t>
      </w:r>
      <w:r w:rsidR="0080155A">
        <w:rPr>
          <w:rtl/>
        </w:rPr>
        <w:t xml:space="preserve">، </w:t>
      </w:r>
      <w:r>
        <w:rPr>
          <w:rtl/>
        </w:rPr>
        <w:t>وارد ميدان شد و بعد از مبارزه شجاعانه</w:t>
      </w:r>
      <w:r w:rsidR="0080155A">
        <w:rPr>
          <w:rtl/>
        </w:rPr>
        <w:t xml:space="preserve">، </w:t>
      </w:r>
      <w:r>
        <w:rPr>
          <w:rtl/>
        </w:rPr>
        <w:t>به شهادت رسيد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قاسم كه به سن بلوغ نرسيده بود</w:t>
      </w:r>
      <w:r w:rsidR="0080155A">
        <w:rPr>
          <w:rtl/>
        </w:rPr>
        <w:t xml:space="preserve">، </w:t>
      </w:r>
      <w:r>
        <w:rPr>
          <w:rtl/>
        </w:rPr>
        <w:t xml:space="preserve">نزد عمويش آمد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او را به آغوش گرفت و اشك ريخت و در حالى كه شمشير بر كمرش</w:t>
      </w:r>
      <w:r w:rsidR="0080155A">
        <w:rPr>
          <w:rtl/>
        </w:rPr>
        <w:t xml:space="preserve"> </w:t>
      </w:r>
      <w:r>
        <w:rPr>
          <w:rtl/>
        </w:rPr>
        <w:t>روى زمين كشيده مى شد</w:t>
      </w:r>
      <w:r w:rsidR="0080155A">
        <w:rPr>
          <w:rtl/>
        </w:rPr>
        <w:t xml:space="preserve">، </w:t>
      </w:r>
      <w:r>
        <w:rPr>
          <w:rtl/>
        </w:rPr>
        <w:t>شمشير به كمر بست و وارد ميدان شد و چندى نگذشت كه ناگهان عمرو بن سعد ضربت شمشير بر او فرود آورد و سرش را شكافت و قاسم به خون غلطيد و ندا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عمو جان</w:t>
      </w:r>
      <w:r w:rsidR="0080155A">
        <w:rPr>
          <w:rtl/>
        </w:rPr>
        <w:t xml:space="preserve">! </w:t>
      </w:r>
      <w:r>
        <w:rPr>
          <w:rtl/>
        </w:rPr>
        <w:t>به دادم برس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سرعت خود را به بالين قاسم رساند و ضربتى بر عمرو بن سعد نواخت كه دستش قطع شد و او فرياد زد و كوفيان براى نجاتش به ميدان تاختند</w:t>
      </w:r>
      <w:r w:rsidR="0080155A">
        <w:rPr>
          <w:rtl/>
        </w:rPr>
        <w:t xml:space="preserve">؛ </w:t>
      </w:r>
      <w:r>
        <w:rPr>
          <w:rtl/>
        </w:rPr>
        <w:t>سرانجام زير سم اسبان هلاك شد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قسم</w:t>
      </w:r>
      <w:r w:rsidR="0080155A">
        <w:rPr>
          <w:rtl/>
        </w:rPr>
        <w:t xml:space="preserve">، </w:t>
      </w:r>
      <w:r>
        <w:rPr>
          <w:rtl/>
        </w:rPr>
        <w:t>بر عمويت سخت است كه او را به يارى بخوانى و جوابت ندهد و يا ياريش سودى بحالت نبخشد</w:t>
      </w:r>
      <w:r w:rsidR="0080155A">
        <w:rPr>
          <w:rtl/>
        </w:rPr>
        <w:t xml:space="preserve">. </w:t>
      </w:r>
      <w:r w:rsidRPr="00C34E44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114</w:t>
      </w:r>
      <w:r w:rsidRPr="00C34E44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 اما در اطراف خيمه ها تشنگى فرياد كودكان را به گوش مى رساند و حضرت سيدالشهداء از آنان شرمنده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حال</w:t>
      </w:r>
      <w:r w:rsidR="0080155A">
        <w:rPr>
          <w:rtl/>
        </w:rPr>
        <w:t xml:space="preserve">، </w:t>
      </w:r>
      <w:r>
        <w:rPr>
          <w:rtl/>
        </w:rPr>
        <w:t xml:space="preserve">حضرت ابوالفضل نزد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آمد و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مولاى من</w:t>
      </w:r>
      <w:r w:rsidR="0080155A">
        <w:rPr>
          <w:rtl/>
        </w:rPr>
        <w:t xml:space="preserve">! </w:t>
      </w:r>
      <w:r>
        <w:rPr>
          <w:rtl/>
        </w:rPr>
        <w:t>دلم از دست اين منافقان به تنگ آمده و مى خواهم از ايشان خونخواهى كنم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پس براى كودكان آبى بياور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ابوالفضل العباس با مشك سوار اسب شد و آهنگ فرات كرد</w:t>
      </w:r>
      <w:r w:rsidR="0080155A">
        <w:rPr>
          <w:rtl/>
        </w:rPr>
        <w:t xml:space="preserve">؛ </w:t>
      </w:r>
      <w:r>
        <w:rPr>
          <w:rtl/>
        </w:rPr>
        <w:t>با اينكه حدود چهار هزار نفر از دشمن راه را بر او بسته بودند</w:t>
      </w:r>
      <w:r w:rsidR="0080155A">
        <w:rPr>
          <w:rtl/>
        </w:rPr>
        <w:t xml:space="preserve">، </w:t>
      </w:r>
      <w:r>
        <w:rPr>
          <w:rtl/>
        </w:rPr>
        <w:t>با كشتن حدود هشتاد نفر</w:t>
      </w:r>
      <w:r w:rsidR="0080155A">
        <w:rPr>
          <w:rtl/>
        </w:rPr>
        <w:t xml:space="preserve">، </w:t>
      </w:r>
      <w:r>
        <w:rPr>
          <w:rtl/>
        </w:rPr>
        <w:t>آنها را متفرق ساخت و وارد فرات شد و خواست با آوردن آب نزديكان لبان تشنه اش</w:t>
      </w:r>
      <w:r w:rsidR="0080155A">
        <w:rPr>
          <w:rtl/>
        </w:rPr>
        <w:t xml:space="preserve">، </w:t>
      </w:r>
      <w:r>
        <w:rPr>
          <w:rtl/>
        </w:rPr>
        <w:t xml:space="preserve">جرعه آبى بنوشد و ليكن به ياد تشنگى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اهل بيتش افتاد و آن را به فرات افكند و با خود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اينك حسين وارد ميدان جنگ شده است و تو آب گوارا مى نوشى</w:t>
      </w:r>
      <w:r w:rsidR="0080155A">
        <w:rPr>
          <w:rtl/>
        </w:rPr>
        <w:t xml:space="preserve">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مشك را پر كرد و به دوش راست گرفت و سوى خيمه ها مى آمد كه دشمن او را محاصره كرده و بعد از مبارزه سخت</w:t>
      </w:r>
      <w:r w:rsidR="0080155A">
        <w:rPr>
          <w:rtl/>
        </w:rPr>
        <w:t xml:space="preserve">، </w:t>
      </w:r>
      <w:r>
        <w:rPr>
          <w:rtl/>
        </w:rPr>
        <w:t xml:space="preserve">زيد بن رقاد به كمك حكيم بن طفيل ضربتى به دست راست حضرت ابوالفضل زد و 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3783"/>
        <w:gridCol w:w="266"/>
        <w:gridCol w:w="3538"/>
      </w:tblGrid>
      <w:tr w:rsidR="008F24C2" w:rsidTr="00FE01AC">
        <w:trPr>
          <w:trHeight w:val="350"/>
          <w:jc w:val="center"/>
        </w:trPr>
        <w:tc>
          <w:tcPr>
            <w:tcW w:w="3933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  <w:r w:rsidRPr="008F24C2">
              <w:rPr>
                <w:rtl/>
                <w:lang w:bidi="fa-IR"/>
              </w:rPr>
              <w:t>و الله ان قطعتم يمينى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</w:p>
        </w:tc>
        <w:tc>
          <w:tcPr>
            <w:tcW w:w="3674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  <w:r w:rsidRPr="008F24C2">
              <w:rPr>
                <w:rtl/>
                <w:lang w:bidi="fa-IR"/>
              </w:rPr>
              <w:t>انى احامى اءبدا عن دينى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  <w:tr w:rsidR="008F24C2" w:rsidTr="00FE01AC">
        <w:tblPrEx>
          <w:tblLook w:val="01E0"/>
        </w:tblPrEx>
        <w:trPr>
          <w:trHeight w:val="350"/>
          <w:jc w:val="center"/>
        </w:trPr>
        <w:tc>
          <w:tcPr>
            <w:tcW w:w="3933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  <w:r w:rsidRPr="008F24C2">
              <w:rPr>
                <w:rtl/>
              </w:rPr>
              <w:t>و عن امام صادق اليقين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</w:p>
        </w:tc>
        <w:tc>
          <w:tcPr>
            <w:tcW w:w="3674" w:type="dxa"/>
          </w:tcPr>
          <w:p w:rsidR="008F24C2" w:rsidRPr="008F24C2" w:rsidRDefault="008F24C2" w:rsidP="00FE01AC">
            <w:pPr>
              <w:pStyle w:val="libPoem"/>
              <w:rPr>
                <w:rtl/>
              </w:rPr>
            </w:pPr>
            <w:r w:rsidRPr="008F24C2">
              <w:rPr>
                <w:rtl/>
              </w:rPr>
              <w:t>نجل النبى الطاهر الامين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</w:tbl>
    <w:p w:rsidR="00E917D6" w:rsidRDefault="00E917D6" w:rsidP="00E917D6">
      <w:pPr>
        <w:pStyle w:val="libNormal"/>
        <w:rPr>
          <w:rtl/>
        </w:rPr>
      </w:pPr>
      <w:r>
        <w:rPr>
          <w:rtl/>
        </w:rPr>
        <w:t>به خدا سوگند</w:t>
      </w:r>
      <w:r w:rsidR="0080155A">
        <w:rPr>
          <w:rtl/>
        </w:rPr>
        <w:t xml:space="preserve">، </w:t>
      </w:r>
      <w:r>
        <w:rPr>
          <w:rtl/>
        </w:rPr>
        <w:t>اگر دست راستم را قطع كنيد</w:t>
      </w:r>
      <w:r w:rsidR="0080155A">
        <w:rPr>
          <w:rtl/>
        </w:rPr>
        <w:t xml:space="preserve">، </w:t>
      </w:r>
      <w:r>
        <w:rPr>
          <w:rtl/>
        </w:rPr>
        <w:t>بى گمان از دين خود و امام و پيشوايم كه در ايمان خود صادق و فرزند پيامبر پاك و امين است</w:t>
      </w:r>
      <w:r w:rsidR="0080155A">
        <w:rPr>
          <w:rtl/>
        </w:rPr>
        <w:t xml:space="preserve">، </w:t>
      </w:r>
      <w:r>
        <w:rPr>
          <w:rtl/>
        </w:rPr>
        <w:t>پيوسته دفاع مى كنم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آنگاه مشك به دست چپ گرفت و حكيم بن طفيل ضربتى به اين دست عباس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فرود آورد و حضرت مشك به دندان گرفت و تيرى به مشك اصابت كرد و سرانجام تيرى به سينه مباركش خورد و با گرزى آهنين بر سرش زدند و از اسب به زمين افتاد و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ندا زد و حضرت به سرعت خود را به بالين سقاى كربلا رساند و سر مباركش به دامن گرفت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اكنون كمرم شكست و چاره انديشى ام فرو نشست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115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 xml:space="preserve">و پيكر پاك علمدارش را به خيمه آورد و صداى گريه و ناله زنان و كودكان در خيمه ها بلند شده بود كه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با اشك بر چشم به آواى بلند ندا زد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كسى هست كه از حرم رسول خدا </w:t>
      </w:r>
      <w:r w:rsidRPr="008F24C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دفاع كند</w:t>
      </w:r>
      <w:r w:rsidR="0080155A">
        <w:rPr>
          <w:rtl/>
        </w:rPr>
        <w:t xml:space="preserve">؟ </w:t>
      </w:r>
      <w:r>
        <w:rPr>
          <w:rtl/>
        </w:rPr>
        <w:t>آيا يكتاپرستى هست كه درباره ما از خدا بترسد</w:t>
      </w:r>
      <w:r w:rsidR="0080155A">
        <w:rPr>
          <w:rtl/>
        </w:rPr>
        <w:t xml:space="preserve">؟ </w:t>
      </w:r>
      <w:r>
        <w:rPr>
          <w:rtl/>
        </w:rPr>
        <w:t>آيا فريادرسى هست كه در راه خدا به فرياد ما رسد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در خيمه آمد و فرزند شيرخوارش</w:t>
      </w:r>
      <w:r w:rsidR="0080155A">
        <w:rPr>
          <w:rtl/>
        </w:rPr>
        <w:t xml:space="preserve">، </w:t>
      </w:r>
      <w:r>
        <w:rPr>
          <w:rtl/>
        </w:rPr>
        <w:t>على اصغر</w:t>
      </w:r>
      <w:r w:rsidR="0080155A">
        <w:rPr>
          <w:rtl/>
        </w:rPr>
        <w:t xml:space="preserve">، </w:t>
      </w:r>
      <w:r>
        <w:rPr>
          <w:rtl/>
        </w:rPr>
        <w:t>را به آغوش گرفت و بوسه كنان فرمود</w:t>
      </w:r>
      <w:r w:rsidR="0080155A">
        <w:rPr>
          <w:rtl/>
        </w:rPr>
        <w:t xml:space="preserve">: </w:t>
      </w:r>
    </w:p>
    <w:p w:rsidR="00E917D6" w:rsidRPr="008F24C2" w:rsidRDefault="00E917D6" w:rsidP="00E917D6">
      <w:pPr>
        <w:pStyle w:val="libNormal"/>
        <w:rPr>
          <w:rStyle w:val="libFootnotenumChar"/>
          <w:rtl/>
        </w:rPr>
      </w:pPr>
      <w:r>
        <w:rPr>
          <w:rtl/>
        </w:rPr>
        <w:t>بدا به حال اين مردم</w:t>
      </w:r>
      <w:r w:rsidR="0080155A">
        <w:rPr>
          <w:rtl/>
        </w:rPr>
        <w:t xml:space="preserve">؛ </w:t>
      </w:r>
      <w:r>
        <w:rPr>
          <w:rtl/>
        </w:rPr>
        <w:t>آنگاه كه جدت با آنها مخاصمه كند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116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حرمله بن كاهل تيرى به گلوى مبارك كودك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117</w:t>
      </w:r>
      <w:r w:rsidRPr="008F24C2">
        <w:rPr>
          <w:rStyle w:val="libFootnotenumChar"/>
          <w:rtl/>
        </w:rPr>
        <w:t>)</w:t>
      </w:r>
      <w:r>
        <w:rPr>
          <w:rtl/>
        </w:rPr>
        <w:t xml:space="preserve"> زد و حضرت خون گلوى او را به كف دست گرفت و به آسمان انداخت و قطره اى از آن به زمين باز نگشت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سپس حضرت تنها و بى ياور وارد ميدان نبرد شد و پيوسته به دشمن مى تاخت و مى فرمود</w:t>
      </w:r>
      <w:r w:rsidR="0080155A">
        <w:rPr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1E0"/>
      </w:tblPr>
      <w:tblGrid>
        <w:gridCol w:w="3841"/>
        <w:gridCol w:w="267"/>
        <w:gridCol w:w="3479"/>
      </w:tblGrid>
      <w:tr w:rsidR="008F24C2" w:rsidRPr="00FE01AC" w:rsidTr="00FE01AC">
        <w:trPr>
          <w:trHeight w:val="350"/>
          <w:jc w:val="center"/>
        </w:trPr>
        <w:tc>
          <w:tcPr>
            <w:tcW w:w="4720" w:type="dxa"/>
            <w:shd w:val="clear" w:color="auto" w:fill="auto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الموت خير من ركوب العار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و العار اءولى من دخول النار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  <w:tr w:rsidR="008F24C2" w:rsidRPr="00FE01AC" w:rsidTr="00FE01AC">
        <w:trPr>
          <w:trHeight w:val="432"/>
          <w:jc w:val="center"/>
        </w:trPr>
        <w:tc>
          <w:tcPr>
            <w:tcW w:w="4720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اءنا الحسين بن على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آليت اءن لا اءنثنى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  <w:tr w:rsidR="008F24C2" w:rsidRPr="00FE01AC" w:rsidTr="00FE01AC">
        <w:trPr>
          <w:trHeight w:val="350"/>
          <w:jc w:val="center"/>
        </w:trPr>
        <w:tc>
          <w:tcPr>
            <w:tcW w:w="4720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اءحمى عيالات اءبى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24C2" w:rsidRPr="00FE01AC" w:rsidRDefault="008F24C2" w:rsidP="00FE01AC">
            <w:pPr>
              <w:pStyle w:val="libPoem"/>
              <w:rPr>
                <w:rtl/>
              </w:rPr>
            </w:pPr>
            <w:r w:rsidRPr="00FE01AC">
              <w:rPr>
                <w:rtl/>
              </w:rPr>
              <w:t>امضى على دين النبى</w:t>
            </w:r>
            <w:r w:rsidRPr="002B7B06">
              <w:rPr>
                <w:rStyle w:val="libPoemTiniChar0"/>
                <w:rtl/>
              </w:rPr>
              <w:br/>
              <w:t> </w:t>
            </w:r>
          </w:p>
        </w:tc>
      </w:tr>
    </w:tbl>
    <w:p w:rsidR="00E917D6" w:rsidRDefault="00E917D6" w:rsidP="00E917D6">
      <w:pPr>
        <w:pStyle w:val="libNormal"/>
        <w:rPr>
          <w:rtl/>
        </w:rPr>
      </w:pPr>
      <w:r>
        <w:rPr>
          <w:rtl/>
        </w:rPr>
        <w:t>مرگ برتر از پذيرش ننگ و ذلت و ذلت بهتر از آتش جهنم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حسين بن على هستم</w:t>
      </w:r>
      <w:r w:rsidR="0080155A">
        <w:rPr>
          <w:rtl/>
        </w:rPr>
        <w:t xml:space="preserve">؛ </w:t>
      </w:r>
      <w:r>
        <w:rPr>
          <w:rtl/>
        </w:rPr>
        <w:t>قسم خوردم كه سر ذلت فرود نياورم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از خانواده پدرم حمايت كرده و در راه آيين پيامبر كشته مى شوم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دشمن كه خود را ناتوان در مقابل حضرت مى ديد</w:t>
      </w:r>
      <w:r w:rsidR="0080155A">
        <w:rPr>
          <w:rtl/>
        </w:rPr>
        <w:t xml:space="preserve">، </w:t>
      </w:r>
      <w:r>
        <w:rPr>
          <w:rtl/>
        </w:rPr>
        <w:t>جهت استيلاء بر حضرت</w:t>
      </w:r>
      <w:r w:rsidR="0080155A">
        <w:rPr>
          <w:rtl/>
        </w:rPr>
        <w:t xml:space="preserve">، </w:t>
      </w:r>
      <w:r>
        <w:rPr>
          <w:rtl/>
        </w:rPr>
        <w:t xml:space="preserve">بين خيمه ها و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 xml:space="preserve">موضع گرفت و ريحانه رسول خدا </w:t>
      </w:r>
      <w:r w:rsidRPr="008F24C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واى بر شما</w:t>
      </w:r>
      <w:r w:rsidR="0080155A">
        <w:rPr>
          <w:rtl/>
        </w:rPr>
        <w:t xml:space="preserve">! </w:t>
      </w:r>
      <w:r>
        <w:rPr>
          <w:rtl/>
        </w:rPr>
        <w:t>اى پيروان خاندان ابوسفيان</w:t>
      </w:r>
      <w:r w:rsidR="0080155A">
        <w:rPr>
          <w:rtl/>
        </w:rPr>
        <w:t xml:space="preserve">! </w:t>
      </w:r>
      <w:r>
        <w:rPr>
          <w:rtl/>
        </w:rPr>
        <w:t>اگر دين نداريد و از روز قيامت نمى هراسيد</w:t>
      </w:r>
      <w:r w:rsidR="0080155A">
        <w:rPr>
          <w:rtl/>
        </w:rPr>
        <w:t xml:space="preserve">، </w:t>
      </w:r>
      <w:r>
        <w:rPr>
          <w:rtl/>
        </w:rPr>
        <w:t>پس در اين دنيا آزاد مرد باشيد</w:t>
      </w:r>
      <w:r w:rsidR="0080155A">
        <w:rPr>
          <w:rtl/>
        </w:rPr>
        <w:t xml:space="preserve">؛ </w:t>
      </w:r>
      <w:r>
        <w:rPr>
          <w:rtl/>
        </w:rPr>
        <w:t>اگر عرب هستيد</w:t>
      </w:r>
      <w:r w:rsidR="0080155A">
        <w:rPr>
          <w:rtl/>
        </w:rPr>
        <w:t xml:space="preserve">، </w:t>
      </w:r>
      <w:r>
        <w:rPr>
          <w:rtl/>
        </w:rPr>
        <w:t>به شئون نژادى خود توجه كنيد</w:t>
      </w:r>
      <w:r w:rsidR="0080155A">
        <w:rPr>
          <w:rtl/>
        </w:rPr>
        <w:t xml:space="preserve">. </w:t>
      </w:r>
      <w:r>
        <w:rPr>
          <w:rtl/>
        </w:rPr>
        <w:t>من و شما با هم مى جنگيم و اين زنان گناهى ندارند</w:t>
      </w:r>
      <w:r w:rsidR="0080155A">
        <w:rPr>
          <w:rtl/>
        </w:rPr>
        <w:t xml:space="preserve">؛ </w:t>
      </w:r>
      <w:r>
        <w:rPr>
          <w:rtl/>
        </w:rPr>
        <w:t>تا من زنده ام</w:t>
      </w:r>
      <w:r w:rsidR="0080155A">
        <w:rPr>
          <w:rtl/>
        </w:rPr>
        <w:t xml:space="preserve">، </w:t>
      </w:r>
      <w:r>
        <w:rPr>
          <w:rtl/>
        </w:rPr>
        <w:t>ياغيان و نادانانتان را نگذاريد بر اهل بيت من تعرض</w:t>
      </w:r>
      <w:r w:rsidR="0080155A">
        <w:rPr>
          <w:rtl/>
        </w:rPr>
        <w:t xml:space="preserve"> </w:t>
      </w:r>
      <w:r>
        <w:rPr>
          <w:rtl/>
        </w:rPr>
        <w:t>كنند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شمر لعنه الله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پيشنهادت را مى پذيرم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و آهنگ حمله بر سرور جوانان بهشت را شديدتر كردند و از هر سو تيرى به پيكر مبارك امام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مى انداختند</w:t>
      </w:r>
      <w:r w:rsidR="0080155A">
        <w:rPr>
          <w:rtl/>
        </w:rPr>
        <w:t xml:space="preserve">؛ </w:t>
      </w:r>
      <w:r>
        <w:rPr>
          <w:rtl/>
        </w:rPr>
        <w:t>بر اثر زخم تير و شمشيرها</w:t>
      </w:r>
      <w:r w:rsidR="0080155A">
        <w:rPr>
          <w:rtl/>
        </w:rPr>
        <w:t xml:space="preserve">، </w:t>
      </w:r>
      <w:r>
        <w:rPr>
          <w:rtl/>
        </w:rPr>
        <w:t>حضرت خود را به طرفى كشاند و خواست لحظه اى بياسايد كه ناگهان سنگى بر پيشانى مباركش اصابت كرد و وقتى خون را از چهره پاك مى نمود</w:t>
      </w:r>
      <w:r w:rsidR="0080155A">
        <w:rPr>
          <w:rtl/>
        </w:rPr>
        <w:t xml:space="preserve">، </w:t>
      </w:r>
      <w:r>
        <w:rPr>
          <w:rtl/>
        </w:rPr>
        <w:t>تيرى سه شاخه و زهر آلود بر سينه حضرت فرو رفت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بسم الله و بالله و على ملة رسول الله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نام خدا و بيارى خدا و بر آيين رسول خدا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خدايا</w:t>
      </w:r>
      <w:r w:rsidR="0080155A">
        <w:rPr>
          <w:rtl/>
        </w:rPr>
        <w:t xml:space="preserve">! </w:t>
      </w:r>
      <w:r>
        <w:rPr>
          <w:rtl/>
        </w:rPr>
        <w:t>تو مى دانى كه ايشان مردى را كه روى زمين</w:t>
      </w:r>
      <w:r w:rsidR="0080155A">
        <w:rPr>
          <w:rtl/>
        </w:rPr>
        <w:t xml:space="preserve">، </w:t>
      </w:r>
      <w:r>
        <w:rPr>
          <w:rtl/>
        </w:rPr>
        <w:t>فرزند دخت پيغمبرى غير از او نيست</w:t>
      </w:r>
      <w:r w:rsidR="0080155A">
        <w:rPr>
          <w:rtl/>
        </w:rPr>
        <w:t xml:space="preserve">، </w:t>
      </w:r>
      <w:r>
        <w:rPr>
          <w:rtl/>
        </w:rPr>
        <w:t>مى كشند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حضرت تير را بيرون آورد و دست را از خون پر كرد و به آسمان پاشيد و آسمان سرخگون شد و قطره اى از خون به زمين باز نگشت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در </w:t>
      </w:r>
      <w:r w:rsidR="00A40FA4">
        <w:rPr>
          <w:rtl/>
        </w:rPr>
        <w:t>این حال</w:t>
      </w:r>
      <w:r>
        <w:rPr>
          <w:rtl/>
        </w:rPr>
        <w:t xml:space="preserve"> فرشتگان درگاه الهى گريه سر دادند و گفتند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پروردگارا</w:t>
      </w:r>
      <w:r w:rsidR="0080155A">
        <w:rPr>
          <w:rtl/>
        </w:rPr>
        <w:t xml:space="preserve">! </w:t>
      </w:r>
      <w:r>
        <w:rPr>
          <w:rtl/>
        </w:rPr>
        <w:t>اين حسين</w:t>
      </w:r>
      <w:r w:rsidR="0080155A">
        <w:rPr>
          <w:rtl/>
        </w:rPr>
        <w:t xml:space="preserve">، </w:t>
      </w:r>
      <w:r>
        <w:rPr>
          <w:rtl/>
        </w:rPr>
        <w:t>برگزيده تو و فرزند دخت پيغمبرت تست</w:t>
      </w:r>
      <w:r w:rsidR="0080155A">
        <w:rPr>
          <w:rtl/>
        </w:rPr>
        <w:t xml:space="preserve">. </w:t>
      </w:r>
    </w:p>
    <w:p w:rsidR="00E917D6" w:rsidRDefault="00E917D6" w:rsidP="00FE01AC">
      <w:pPr>
        <w:pStyle w:val="libNormal"/>
        <w:rPr>
          <w:rtl/>
        </w:rPr>
      </w:pPr>
      <w:r>
        <w:rPr>
          <w:rtl/>
        </w:rPr>
        <w:t xml:space="preserve">حق متعال حضرت قائم آل </w:t>
      </w:r>
      <w:r w:rsidRPr="00FE01AC">
        <w:rPr>
          <w:rtl/>
        </w:rPr>
        <w:t>محمد (عج) را به</w:t>
      </w:r>
      <w:r>
        <w:rPr>
          <w:rtl/>
        </w:rPr>
        <w:t xml:space="preserve"> ايشان نماياند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به دست اين</w:t>
      </w:r>
      <w:r w:rsidR="0080155A">
        <w:rPr>
          <w:rtl/>
        </w:rPr>
        <w:t xml:space="preserve">، </w:t>
      </w:r>
      <w:r>
        <w:rPr>
          <w:rtl/>
        </w:rPr>
        <w:t>انتقام خواهم گرفت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118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اينك بر كسانى كه آرزوى حضور در ركاب حضرت سيدالشهداء</w:t>
      </w:r>
      <w:r w:rsidR="0080155A">
        <w:rPr>
          <w:rtl/>
        </w:rPr>
        <w:t xml:space="preserve">، </w:t>
      </w:r>
      <w:r>
        <w:rPr>
          <w:rtl/>
        </w:rPr>
        <w:t>سرور آزادگان را دارند</w:t>
      </w:r>
      <w:r w:rsidR="0080155A">
        <w:rPr>
          <w:rtl/>
        </w:rPr>
        <w:t xml:space="preserve">، </w:t>
      </w:r>
      <w:r>
        <w:rPr>
          <w:rtl/>
        </w:rPr>
        <w:t>داشتن ارتباط عاشقانه پيوسته</w:t>
      </w:r>
      <w:r w:rsidR="0080155A">
        <w:rPr>
          <w:rtl/>
        </w:rPr>
        <w:t xml:space="preserve">، </w:t>
      </w:r>
      <w:r>
        <w:rPr>
          <w:rtl/>
        </w:rPr>
        <w:t>تنها نشانگر صدق و راستى در ادعاست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به حنان بن سدير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آيا ابا عبدالله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هر ماه زيارت مى كنى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او جواب منفى داد و حضرت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هر دو ماه يكبار زيارت مى كنى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او جواب منفى داد و حضرت صادق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هر سال چطور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او باز جواب منفى داد</w:t>
      </w:r>
      <w:r w:rsidR="0080155A">
        <w:rPr>
          <w:rtl/>
        </w:rPr>
        <w:t xml:space="preserve">، </w:t>
      </w:r>
      <w:r>
        <w:rPr>
          <w:rtl/>
        </w:rPr>
        <w:t xml:space="preserve">امام صادق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چقدر به مولايتان جفا مى كنيد</w:t>
      </w:r>
      <w:r w:rsidR="0080155A">
        <w:rPr>
          <w:rtl/>
        </w:rPr>
        <w:t xml:space="preserve">؟!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حنان بن سدير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يا بن رسول الله</w:t>
      </w:r>
      <w:r w:rsidR="0080155A">
        <w:rPr>
          <w:rtl/>
        </w:rPr>
        <w:t xml:space="preserve">! </w:t>
      </w:r>
      <w:r>
        <w:rPr>
          <w:rtl/>
        </w:rPr>
        <w:t>راه دور است و تهيه زاد و توشه راحله به اندازه كافى در توانم 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ضمن غسل و پوشيدن پاك ترين لباست و رفتن به بالاترين مكان منزل و يا رفتن به صحرا</w:t>
      </w:r>
      <w:r w:rsidR="0080155A">
        <w:rPr>
          <w:rtl/>
        </w:rPr>
        <w:t xml:space="preserve">، </w:t>
      </w:r>
      <w:r>
        <w:rPr>
          <w:rtl/>
        </w:rPr>
        <w:t xml:space="preserve">رو به مقبره حضرت ابا عبدالله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اين زيارتنامه را بخوان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السلام عليك يا مولاى و ابن مولاى و سيدى و ابن سيدى</w:t>
      </w:r>
      <w:r w:rsidR="0080155A">
        <w:rPr>
          <w:rtl/>
        </w:rPr>
        <w:t xml:space="preserve">؛ </w:t>
      </w:r>
      <w:r>
        <w:rPr>
          <w:rtl/>
        </w:rPr>
        <w:t>السلام عليك يا مولاى يا قتيل بن قتيل الشهيد السلام عليك و رحمة الله و بركاته اءنا زائرك يابن رسول الله بقلبى و لسانى و جوارحى و ان لم ازرك بنفسى و المشاهدة</w:t>
      </w:r>
      <w:r w:rsidR="0080155A">
        <w:rPr>
          <w:rtl/>
        </w:rPr>
        <w:t xml:space="preserve">. </w:t>
      </w:r>
      <w:r>
        <w:rPr>
          <w:rtl/>
        </w:rPr>
        <w:t xml:space="preserve">فعليك السلام يا وارث آدم صفوة الله و وارث موسى كليم الله و وارث عيسى روح الله و كلمته و وارث محمد حبيب الله و نبيه و رسوله و وارث الحسن بن </w:t>
      </w:r>
      <w:r>
        <w:rPr>
          <w:rtl/>
        </w:rPr>
        <w:lastRenderedPageBreak/>
        <w:t>على وصى امير ال</w:t>
      </w:r>
      <w:r w:rsidR="00A60E79">
        <w:rPr>
          <w:rtl/>
        </w:rPr>
        <w:t>مؤمن</w:t>
      </w:r>
      <w:r>
        <w:rPr>
          <w:rtl/>
        </w:rPr>
        <w:t>ين لعن الله قاتلك وجدد عليهم العذاب فى هذه الساعة و فى كل ساعة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انا يا سيدى متقرب الى الله جل و عز و الى جدك رسول الله و الى ابيك امير ال</w:t>
      </w:r>
      <w:r w:rsidR="00A60E79">
        <w:rPr>
          <w:rtl/>
        </w:rPr>
        <w:t>مؤمن</w:t>
      </w:r>
      <w:r>
        <w:rPr>
          <w:rtl/>
        </w:rPr>
        <w:t>ين و الى اخيك الحسن و اليك يا مولاى فعليك سلام الله و رحمته بزيارتى لك بقلبى و لسانى و جميع جوارحى فكن يا سيدى شفيعى لقبول ذلك منى و انا بالبرائة من اعدائك و اللعنة و عليهم اتقرب الى الله و اليكم اجمعين</w:t>
      </w:r>
      <w:r w:rsidR="0080155A">
        <w:rPr>
          <w:rtl/>
        </w:rPr>
        <w:t xml:space="preserve">. </w:t>
      </w:r>
      <w:r>
        <w:rPr>
          <w:rtl/>
        </w:rPr>
        <w:t>فعليك صلوات الله و رضوانه و رحمته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سپس بر على بن الحسين كه در كنار پاى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مدفون است سلام داده و حاجات خود را بيان مى كنى و نماز زيارت بپا داشته و مى گويى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انا مودعك يا مولاى و ابن مولاى و سيدى و ابن سيدى و مودعك يا سيدى وابن سيدى يا على بن الحسين و مودعكم يا سادتى يا معشر الشهداء فعليكم سلام الله و رحمته و رضوانه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119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در اين فراز از كتاب</w:t>
      </w:r>
      <w:r w:rsidR="0080155A">
        <w:rPr>
          <w:rtl/>
        </w:rPr>
        <w:t xml:space="preserve">، </w:t>
      </w:r>
      <w:r>
        <w:rPr>
          <w:rtl/>
        </w:rPr>
        <w:t xml:space="preserve">احاديثى درباره فضيلت زيارت و اثر ذكر مصائب و گريه بر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در دنيا و آخرت</w:t>
      </w:r>
      <w:r w:rsidR="0080155A">
        <w:rPr>
          <w:rtl/>
        </w:rPr>
        <w:t xml:space="preserve">، </w:t>
      </w:r>
      <w:r>
        <w:rPr>
          <w:rtl/>
        </w:rPr>
        <w:t>ذكر كرده و اميد است خداوند متعال سعادت و توفيق به نيل به اين كمالات را به همه ما عطا فرمايد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8F24C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يا فاطمة</w:t>
      </w:r>
      <w:r w:rsidR="0080155A">
        <w:rPr>
          <w:rtl/>
        </w:rPr>
        <w:t xml:space="preserve">! </w:t>
      </w:r>
      <w:r>
        <w:rPr>
          <w:rtl/>
        </w:rPr>
        <w:t>كل عين باكية يوم القيمة الا عين بكت على مصاب الحسين فانها ضاحكة مستبسرة بنعيم الجنة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120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اى فاطمه</w:t>
      </w:r>
      <w:r w:rsidR="0080155A">
        <w:rPr>
          <w:rtl/>
        </w:rPr>
        <w:t xml:space="preserve">! </w:t>
      </w:r>
      <w:r>
        <w:rPr>
          <w:rtl/>
        </w:rPr>
        <w:t>هر ديده اى روز قيامت گريان است مگر چشمى كه بر مصيبت حسين بگريد</w:t>
      </w:r>
      <w:r w:rsidR="0080155A">
        <w:rPr>
          <w:rtl/>
        </w:rPr>
        <w:t xml:space="preserve">؛ </w:t>
      </w:r>
      <w:r>
        <w:rPr>
          <w:rtl/>
        </w:rPr>
        <w:t>بطور يقين آن چشم خندان و مسرور است</w:t>
      </w:r>
      <w:r w:rsidR="0080155A">
        <w:rPr>
          <w:rtl/>
        </w:rPr>
        <w:t xml:space="preserve">. </w:t>
      </w:r>
    </w:p>
    <w:p w:rsidR="00E917D6" w:rsidRDefault="00E917D6" w:rsidP="008F24C2">
      <w:pPr>
        <w:pStyle w:val="libNormal"/>
        <w:rPr>
          <w:rtl/>
        </w:rPr>
      </w:pPr>
      <w:r>
        <w:rPr>
          <w:rtl/>
        </w:rPr>
        <w:t xml:space="preserve">قال على بن الحسين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lastRenderedPageBreak/>
        <w:t>من قطرت عيناه فينا قطرة و دمعت عيناه فينا دمعة بواءه الله بها فى الجنة حقبا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121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كسى كه قطره اشكى براى ما از چشمانش ريزان شود</w:t>
      </w:r>
      <w:r w:rsidR="0080155A">
        <w:rPr>
          <w:rtl/>
        </w:rPr>
        <w:t xml:space="preserve">، </w:t>
      </w:r>
      <w:r>
        <w:rPr>
          <w:rtl/>
        </w:rPr>
        <w:t>خداوند او را به واسطه آن قطره</w:t>
      </w:r>
      <w:r w:rsidR="0080155A">
        <w:rPr>
          <w:rtl/>
        </w:rPr>
        <w:t xml:space="preserve">، </w:t>
      </w:r>
      <w:r>
        <w:rPr>
          <w:rtl/>
        </w:rPr>
        <w:t>ساليان سال در بهشت سكنى مى دهد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قال الامام الصادق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نفس المهموم لظلمنا تسبيح و همه لنا عبادة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122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آه اندوهگين براى مظلوميت ما</w:t>
      </w:r>
      <w:r w:rsidR="0080155A">
        <w:rPr>
          <w:rtl/>
        </w:rPr>
        <w:t xml:space="preserve">، </w:t>
      </w:r>
      <w:r>
        <w:rPr>
          <w:rtl/>
        </w:rPr>
        <w:t>تسبيح و سعى و تلاشش براى ما عبادت بزرگى 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قال الامام الرضا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من سمى يوم عاشوراء يوم بركة وادخر فيه لمنزله شيئا لم يبارك له فيما ادخر و حشر يوم القيمة مع يزيد و عبيدالله بن زياد و عمر بن سعد لعنهم الله الى اءسفل درك من النار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123</w:t>
      </w:r>
      <w:r w:rsidRPr="008F24C2">
        <w:rPr>
          <w:rStyle w:val="libFootnotenumChar"/>
          <w:rtl/>
        </w:rPr>
        <w:t>)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كسى كه عاشورا را روز بركت بنامد و در آنروز براى منزلش چيزى تهيه و ذخيره كند</w:t>
      </w:r>
      <w:r w:rsidR="0080155A">
        <w:rPr>
          <w:rtl/>
        </w:rPr>
        <w:t xml:space="preserve">، </w:t>
      </w:r>
      <w:r>
        <w:rPr>
          <w:rtl/>
        </w:rPr>
        <w:t>آن اندوخته براى او مبارك نخواهد بود و روز قيامت با يزيد و عبيدالله و عمر بن سعد كه لعنت خدا بر آنها باد</w:t>
      </w:r>
      <w:r w:rsidR="0080155A">
        <w:rPr>
          <w:rtl/>
        </w:rPr>
        <w:t xml:space="preserve">، </w:t>
      </w:r>
      <w:r>
        <w:rPr>
          <w:rtl/>
        </w:rPr>
        <w:t>محشور شده و در قعر جهنم خواهد بود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اينجا مناسب است قصه اى را در اين باره كه در زمان مرحوم مجلسى</w:t>
      </w:r>
      <w:r w:rsidR="0080155A">
        <w:rPr>
          <w:rtl/>
        </w:rPr>
        <w:t xml:space="preserve">، </w:t>
      </w:r>
      <w:r>
        <w:rPr>
          <w:rtl/>
        </w:rPr>
        <w:t>اتفاق افتاده بود</w:t>
      </w:r>
      <w:r w:rsidR="0080155A">
        <w:rPr>
          <w:rtl/>
        </w:rPr>
        <w:t xml:space="preserve">، </w:t>
      </w:r>
      <w:r>
        <w:rPr>
          <w:rtl/>
        </w:rPr>
        <w:t>براى خوانندگان محترم نقل كنيم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شخصى بى بهره از علم و دانش در مجلسى كه با حضور علامه مجلسى رحمه الله تشكيل يافته بود</w:t>
      </w:r>
      <w:r w:rsidR="0080155A">
        <w:rPr>
          <w:rtl/>
        </w:rPr>
        <w:t xml:space="preserve">، </w:t>
      </w:r>
      <w:r>
        <w:rPr>
          <w:rtl/>
        </w:rPr>
        <w:t xml:space="preserve">ادعاى فضل نموده و روايات مربوط به ثواب و فضيلت گريه بر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را به شدت تكذيب و انكار مى نمود</w:t>
      </w:r>
      <w:r w:rsidR="0080155A">
        <w:rPr>
          <w:rtl/>
        </w:rPr>
        <w:t xml:space="preserve">؛ </w:t>
      </w:r>
      <w:r>
        <w:rPr>
          <w:rtl/>
        </w:rPr>
        <w:t>همان شب وقتى به خواب رفت</w:t>
      </w:r>
      <w:r w:rsidR="0080155A">
        <w:rPr>
          <w:rtl/>
        </w:rPr>
        <w:t xml:space="preserve">، </w:t>
      </w:r>
      <w:r>
        <w:rPr>
          <w:rtl/>
        </w:rPr>
        <w:t xml:space="preserve">در خواب ديد كه مردم روز قيامت در دسته هاى </w:t>
      </w:r>
      <w:r>
        <w:rPr>
          <w:rtl/>
        </w:rPr>
        <w:lastRenderedPageBreak/>
        <w:t>منظم محشور شده و ميزان اعمال</w:t>
      </w:r>
      <w:r w:rsidR="0080155A">
        <w:rPr>
          <w:rtl/>
        </w:rPr>
        <w:t xml:space="preserve">، </w:t>
      </w:r>
      <w:r>
        <w:rPr>
          <w:rtl/>
        </w:rPr>
        <w:t>پل صراط</w:t>
      </w:r>
      <w:r w:rsidR="0080155A">
        <w:rPr>
          <w:rtl/>
        </w:rPr>
        <w:t xml:space="preserve">، </w:t>
      </w:r>
      <w:r>
        <w:rPr>
          <w:rtl/>
        </w:rPr>
        <w:t>آتش</w:t>
      </w:r>
      <w:r w:rsidR="0080155A">
        <w:rPr>
          <w:rtl/>
        </w:rPr>
        <w:t xml:space="preserve"> </w:t>
      </w:r>
      <w:r>
        <w:rPr>
          <w:rtl/>
        </w:rPr>
        <w:t>جهنم و باغ هاى بهشتى و</w:t>
      </w:r>
      <w:r w:rsidR="0080155A">
        <w:rPr>
          <w:rtl/>
        </w:rPr>
        <w:t xml:space="preserve">... </w:t>
      </w:r>
      <w:r>
        <w:rPr>
          <w:rtl/>
        </w:rPr>
        <w:t>آماده شده و بر اثر شدت تشنگى به دنبال آب مى گردد و ناگهان حرص بزرگى را ديد و با خود گفت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اين همان حوض كوثر است كه خنك و شيرين تر از عسل مى باشد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كنار حوض</w:t>
      </w:r>
      <w:r w:rsidR="0080155A">
        <w:rPr>
          <w:rtl/>
        </w:rPr>
        <w:t xml:space="preserve">، </w:t>
      </w:r>
      <w:r>
        <w:rPr>
          <w:rtl/>
        </w:rPr>
        <w:t>دو مرد و يك زن كه درخشش نورشان اهل محشر را فرا گرفته بود</w:t>
      </w:r>
      <w:r w:rsidR="0080155A">
        <w:rPr>
          <w:rtl/>
        </w:rPr>
        <w:t xml:space="preserve">، </w:t>
      </w:r>
      <w:r>
        <w:rPr>
          <w:rtl/>
        </w:rPr>
        <w:t>با لباس سياه بر تن</w:t>
      </w:r>
      <w:r w:rsidR="0080155A">
        <w:rPr>
          <w:rtl/>
        </w:rPr>
        <w:t xml:space="preserve">، </w:t>
      </w:r>
      <w:r>
        <w:rPr>
          <w:rtl/>
        </w:rPr>
        <w:t>گريه كنان و غمگين ايستاده بودند</w:t>
      </w:r>
      <w:r w:rsidR="0080155A">
        <w:rPr>
          <w:rtl/>
        </w:rPr>
        <w:t xml:space="preserve">؛ </w:t>
      </w:r>
      <w:r>
        <w:rPr>
          <w:rtl/>
        </w:rPr>
        <w:t>پرسيدم كه اينها كيستند</w:t>
      </w:r>
      <w:r w:rsidR="0080155A">
        <w:rPr>
          <w:rtl/>
        </w:rPr>
        <w:t xml:space="preserve">؟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جواب دادند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اين مصطفى </w:t>
      </w:r>
      <w:r w:rsidRPr="008F24C2">
        <w:rPr>
          <w:rStyle w:val="libAlaemChar"/>
          <w:rtl/>
        </w:rPr>
        <w:t>صلى‌الله‌عليه‌وآله‌وسلم</w:t>
      </w:r>
      <w:r w:rsidR="0080155A">
        <w:rPr>
          <w:rtl/>
        </w:rPr>
        <w:t xml:space="preserve"> </w:t>
      </w:r>
      <w:r>
        <w:rPr>
          <w:rtl/>
        </w:rPr>
        <w:t xml:space="preserve">و او على مرتضى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و اين بانو</w:t>
      </w:r>
      <w:r w:rsidR="0080155A">
        <w:rPr>
          <w:rtl/>
        </w:rPr>
        <w:t xml:space="preserve">، </w:t>
      </w:r>
      <w:r>
        <w:rPr>
          <w:rtl/>
        </w:rPr>
        <w:t>طاهره</w:t>
      </w:r>
      <w:r w:rsidR="0080155A">
        <w:rPr>
          <w:rtl/>
        </w:rPr>
        <w:t xml:space="preserve">، </w:t>
      </w:r>
      <w:r>
        <w:rPr>
          <w:rtl/>
        </w:rPr>
        <w:t xml:space="preserve">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8F24C2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>است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وقتى از علت پوشيدن لباس سياه بر تن پرسيدم</w:t>
      </w:r>
      <w:r w:rsidR="0080155A">
        <w:rPr>
          <w:rtl/>
        </w:rPr>
        <w:t xml:space="preserve">، </w:t>
      </w:r>
      <w:r>
        <w:rPr>
          <w:rtl/>
        </w:rPr>
        <w:t>جواب دادند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مگر امروز روز عاشوراء</w:t>
      </w:r>
      <w:r w:rsidR="0080155A">
        <w:rPr>
          <w:rtl/>
        </w:rPr>
        <w:t xml:space="preserve">؛ </w:t>
      </w:r>
      <w:r>
        <w:rPr>
          <w:rtl/>
        </w:rPr>
        <w:t xml:space="preserve">روز شهادت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، </w:t>
      </w:r>
      <w:r>
        <w:rPr>
          <w:rtl/>
        </w:rPr>
        <w:t>نيست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 xml:space="preserve">نزديك فاطمه </w:t>
      </w:r>
      <w:r w:rsidR="00D40BA9">
        <w:rPr>
          <w:rtl/>
        </w:rPr>
        <w:t>زهرا</w:t>
      </w:r>
      <w:r>
        <w:rPr>
          <w:rtl/>
        </w:rPr>
        <w:t xml:space="preserve"> </w:t>
      </w:r>
      <w:r w:rsidRPr="008F24C2">
        <w:rPr>
          <w:rStyle w:val="libAlaemChar"/>
          <w:rtl/>
        </w:rPr>
        <w:t>عليها‌السلام</w:t>
      </w:r>
      <w:r w:rsidR="0080155A">
        <w:rPr>
          <w:rtl/>
        </w:rPr>
        <w:t xml:space="preserve"> </w:t>
      </w:r>
      <w:r>
        <w:rPr>
          <w:rtl/>
        </w:rPr>
        <w:t xml:space="preserve">رفته و شدت تشنگى ام را به حضرت اظهار كردم و در </w:t>
      </w:r>
      <w:r w:rsidR="00A40FA4">
        <w:rPr>
          <w:rtl/>
        </w:rPr>
        <w:t>این حال</w:t>
      </w:r>
      <w:r>
        <w:rPr>
          <w:rtl/>
        </w:rPr>
        <w:t xml:space="preserve"> نگاهى تند به من كرد و فرمود</w:t>
      </w:r>
      <w:r w:rsidR="0080155A">
        <w:rPr>
          <w:rtl/>
        </w:rPr>
        <w:t xml:space="preserve">: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آيا تو همان كسى هستى كه ثواب و فضيلت گريه بر مصيبت فرزندم</w:t>
      </w:r>
      <w:r w:rsidR="0080155A">
        <w:rPr>
          <w:rtl/>
        </w:rPr>
        <w:t xml:space="preserve">، </w:t>
      </w:r>
      <w:r>
        <w:rPr>
          <w:rtl/>
        </w:rPr>
        <w:t>خون دلم</w:t>
      </w:r>
      <w:r w:rsidR="0080155A">
        <w:rPr>
          <w:rtl/>
        </w:rPr>
        <w:t xml:space="preserve">، </w:t>
      </w:r>
      <w:r>
        <w:rPr>
          <w:rtl/>
        </w:rPr>
        <w:t>روشنايى نور ديدگانم</w:t>
      </w:r>
      <w:r w:rsidR="0080155A">
        <w:rPr>
          <w:rtl/>
        </w:rPr>
        <w:t xml:space="preserve">، </w:t>
      </w:r>
      <w:r>
        <w:rPr>
          <w:rtl/>
        </w:rPr>
        <w:t>شهيد كشته شده به ظلم و ستم</w:t>
      </w:r>
      <w:r w:rsidR="0080155A">
        <w:rPr>
          <w:rtl/>
        </w:rPr>
        <w:t xml:space="preserve">، </w:t>
      </w:r>
      <w:r>
        <w:rPr>
          <w:rtl/>
        </w:rPr>
        <w:t>حسينم</w:t>
      </w:r>
      <w:r w:rsidR="0080155A">
        <w:rPr>
          <w:rtl/>
        </w:rPr>
        <w:t xml:space="preserve">، </w:t>
      </w:r>
      <w:r>
        <w:rPr>
          <w:rtl/>
        </w:rPr>
        <w:t>را انكار مى كنى</w:t>
      </w:r>
      <w:r w:rsidR="0080155A">
        <w:rPr>
          <w:rtl/>
        </w:rPr>
        <w:t xml:space="preserve">؟! </w:t>
      </w:r>
      <w:r>
        <w:rPr>
          <w:rtl/>
        </w:rPr>
        <w:t>نفرين و لعنت خدا بر كشندگان و ستمگران و منع كنندگان آب بر او باد</w:t>
      </w:r>
      <w:r w:rsidR="0080155A">
        <w:rPr>
          <w:rtl/>
        </w:rPr>
        <w:t xml:space="preserve">. </w:t>
      </w:r>
    </w:p>
    <w:p w:rsidR="00E917D6" w:rsidRDefault="00E917D6" w:rsidP="00E917D6">
      <w:pPr>
        <w:pStyle w:val="libNormal"/>
        <w:rPr>
          <w:rtl/>
        </w:rPr>
      </w:pPr>
      <w:r>
        <w:rPr>
          <w:rtl/>
        </w:rPr>
        <w:t>سرانجام از خواب بيدار شده و با ترس و واهمه</w:t>
      </w:r>
      <w:r w:rsidR="0080155A">
        <w:rPr>
          <w:rtl/>
        </w:rPr>
        <w:t xml:space="preserve">، </w:t>
      </w:r>
      <w:r>
        <w:rPr>
          <w:rtl/>
        </w:rPr>
        <w:t>از درگاه پروردگار متعال آمرزش مى طلبيدم و از گفته هايم توبه كرده و نزد كسانى كه با آنها در مجلس</w:t>
      </w:r>
      <w:r w:rsidR="0080155A">
        <w:rPr>
          <w:rtl/>
        </w:rPr>
        <w:t xml:space="preserve"> </w:t>
      </w:r>
      <w:r>
        <w:rPr>
          <w:rtl/>
        </w:rPr>
        <w:t>به بحث پرداخته بودم</w:t>
      </w:r>
      <w:r w:rsidR="0080155A">
        <w:rPr>
          <w:rtl/>
        </w:rPr>
        <w:t xml:space="preserve">، </w:t>
      </w:r>
      <w:r>
        <w:rPr>
          <w:rtl/>
        </w:rPr>
        <w:t>رفته و ضمن بيان خوابم</w:t>
      </w:r>
      <w:r w:rsidR="0080155A">
        <w:rPr>
          <w:rtl/>
        </w:rPr>
        <w:t xml:space="preserve">، </w:t>
      </w:r>
      <w:r>
        <w:rPr>
          <w:rtl/>
        </w:rPr>
        <w:t>نزدشان توبه كردم</w:t>
      </w:r>
      <w:r w:rsidR="0080155A">
        <w:rPr>
          <w:rtl/>
        </w:rPr>
        <w:t xml:space="preserve">. </w:t>
      </w:r>
      <w:r w:rsidRPr="008F24C2">
        <w:rPr>
          <w:rStyle w:val="libFootnotenumChar"/>
          <w:rtl/>
        </w:rPr>
        <w:t>(</w:t>
      </w:r>
      <w:r w:rsidR="004D6BCF">
        <w:rPr>
          <w:rStyle w:val="libFootnotenumChar"/>
          <w:rtl/>
        </w:rPr>
        <w:t>124</w:t>
      </w:r>
      <w:r w:rsidRPr="008F24C2">
        <w:rPr>
          <w:rStyle w:val="libFootnotenumChar"/>
          <w:rtl/>
        </w:rPr>
        <w:t>)</w:t>
      </w:r>
    </w:p>
    <w:p w:rsidR="00CC4FE6" w:rsidRDefault="00CC4FE6" w:rsidP="008541F2">
      <w:pPr>
        <w:pStyle w:val="Heading2"/>
        <w:rPr>
          <w:rtl/>
        </w:rPr>
      </w:pPr>
      <w:r>
        <w:rPr>
          <w:rtl/>
        </w:rPr>
        <w:br w:type="page"/>
      </w:r>
      <w:bookmarkStart w:id="90" w:name="_Toc467312863"/>
      <w:r>
        <w:rPr>
          <w:rFonts w:hint="cs"/>
          <w:rtl/>
        </w:rPr>
        <w:lastRenderedPageBreak/>
        <w:t>پی نوشت ها</w:t>
      </w:r>
      <w:bookmarkEnd w:id="90"/>
      <w:r>
        <w:rPr>
          <w:rFonts w:hint="cs"/>
          <w:rtl/>
        </w:rPr>
        <w:t xml:space="preserve"> </w:t>
      </w:r>
    </w:p>
    <w:p w:rsidR="008541F2" w:rsidRPr="008541F2" w:rsidRDefault="008541F2" w:rsidP="008541F2">
      <w:pPr>
        <w:pStyle w:val="libNormal"/>
        <w:rPr>
          <w:rtl/>
        </w:rPr>
      </w:pP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297</w:t>
      </w:r>
      <w:r w:rsidR="00700595">
        <w:rPr>
          <w:rtl/>
        </w:rPr>
        <w:t xml:space="preserve"> و مناقب ابن شهر آشوب </w:t>
      </w:r>
      <w:r>
        <w:rPr>
          <w:rtl/>
        </w:rPr>
        <w:t>4</w:t>
      </w:r>
      <w:r w:rsidR="00700595">
        <w:rPr>
          <w:rtl/>
        </w:rPr>
        <w:t>/</w:t>
      </w:r>
      <w:r>
        <w:rPr>
          <w:rtl/>
        </w:rPr>
        <w:t>73</w:t>
      </w:r>
      <w:r w:rsidR="0080155A">
        <w:rPr>
          <w:rtl/>
        </w:rPr>
        <w:t xml:space="preserve">. </w:t>
      </w:r>
    </w:p>
    <w:p w:rsidR="004D6BCF" w:rsidRDefault="004D6BCF" w:rsidP="00CC4FE6">
      <w:pPr>
        <w:pStyle w:val="libFootnote"/>
        <w:rPr>
          <w:rtl/>
        </w:rPr>
      </w:pPr>
      <w:r>
        <w:rPr>
          <w:rtl/>
        </w:rPr>
        <w:t>2</w:t>
      </w:r>
      <w:r w:rsidR="00CC4FE6">
        <w:rPr>
          <w:rtl/>
        </w:rPr>
        <w:t xml:space="preserve">- </w:t>
      </w:r>
      <w:r w:rsidR="00700595">
        <w:rPr>
          <w:rtl/>
        </w:rPr>
        <w:t xml:space="preserve">در رابطه با تاريخ ولادت امام حسين </w:t>
      </w:r>
      <w:r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700595">
        <w:rPr>
          <w:rtl/>
        </w:rPr>
        <w:t>بيش از هشت قول وجود دارد</w:t>
      </w:r>
      <w:r w:rsidR="0080155A">
        <w:rPr>
          <w:rtl/>
        </w:rPr>
        <w:t xml:space="preserve">؛ </w:t>
      </w:r>
      <w:r w:rsidR="00700595">
        <w:rPr>
          <w:rtl/>
        </w:rPr>
        <w:t>برخى چون شيخ طوسى رحمه الله در تهذيب و شهيد رحمه الله در دروس و كلينى رحمه الله در اصول كافى سال سوم</w:t>
      </w:r>
      <w:r w:rsidR="0080155A">
        <w:rPr>
          <w:rtl/>
        </w:rPr>
        <w:t xml:space="preserve">، </w:t>
      </w:r>
      <w:r w:rsidR="00700595">
        <w:rPr>
          <w:rtl/>
        </w:rPr>
        <w:t>آخر ربيع الاول و بعضى چون مفيد رحمه الله در ارشاد و سيد بن طاووس رحمه الله در لهوف و ابن صباغ مالكى در الفصول المهمه سال چهارم</w:t>
      </w:r>
      <w:r w:rsidR="0080155A">
        <w:rPr>
          <w:rtl/>
        </w:rPr>
        <w:t xml:space="preserve">، </w:t>
      </w:r>
      <w:r w:rsidR="00700595">
        <w:rPr>
          <w:rtl/>
        </w:rPr>
        <w:t>سوم شعبان مى دانند</w:t>
      </w:r>
      <w:r w:rsidR="0080155A">
        <w:rPr>
          <w:rtl/>
        </w:rPr>
        <w:t xml:space="preserve">؛ </w:t>
      </w:r>
      <w:r w:rsidR="00700595">
        <w:rPr>
          <w:rtl/>
        </w:rPr>
        <w:t xml:space="preserve">كسانى كه خواستار تحقيق در اين زمينه هستند به مصادر اين آراء در كتاب الصحيح عاملى </w:t>
      </w:r>
      <w:r>
        <w:rPr>
          <w:rtl/>
        </w:rPr>
        <w:t>5</w:t>
      </w:r>
      <w:r w:rsidR="00700595">
        <w:rPr>
          <w:rtl/>
        </w:rPr>
        <w:t>/</w:t>
      </w:r>
      <w:r>
        <w:rPr>
          <w:rtl/>
        </w:rPr>
        <w:t>60</w:t>
      </w:r>
      <w:r w:rsidR="00700595">
        <w:rPr>
          <w:rtl/>
        </w:rPr>
        <w:t xml:space="preserve"> مراجعه كنند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</w:t>
      </w:r>
      <w:r w:rsidR="00CC4FE6">
        <w:rPr>
          <w:rtl/>
        </w:rPr>
        <w:t xml:space="preserve">- </w:t>
      </w:r>
      <w:r w:rsidR="00700595">
        <w:rPr>
          <w:rtl/>
        </w:rPr>
        <w:t>برخى روايات دارد كه اسماء</w:t>
      </w:r>
      <w:r w:rsidR="0080155A">
        <w:rPr>
          <w:rtl/>
        </w:rPr>
        <w:t xml:space="preserve">، </w:t>
      </w:r>
      <w:r w:rsidR="00700595">
        <w:rPr>
          <w:rtl/>
        </w:rPr>
        <w:t xml:space="preserve">حسين </w:t>
      </w:r>
      <w:r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700595">
        <w:rPr>
          <w:rtl/>
        </w:rPr>
        <w:t>را نزد پيامبر اكرم صلى‌الله‌عليه‌وآله‌وسلم</w:t>
      </w:r>
      <w:r w:rsidR="0080155A">
        <w:rPr>
          <w:rtl/>
        </w:rPr>
        <w:t xml:space="preserve"> </w:t>
      </w:r>
      <w:r w:rsidR="00700595">
        <w:rPr>
          <w:rtl/>
        </w:rPr>
        <w:t>آورد</w:t>
      </w:r>
      <w:r w:rsidR="0080155A">
        <w:rPr>
          <w:rtl/>
        </w:rPr>
        <w:t xml:space="preserve">؛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238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241</w:t>
      </w:r>
      <w:r w:rsidR="00700595">
        <w:rPr>
          <w:rtl/>
        </w:rPr>
        <w:t xml:space="preserve"> و </w:t>
      </w:r>
      <w:r>
        <w:rPr>
          <w:rtl/>
        </w:rPr>
        <w:t>238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</w:t>
      </w:r>
      <w:r w:rsidR="00CC4FE6">
        <w:rPr>
          <w:rtl/>
        </w:rPr>
        <w:t xml:space="preserve">- </w:t>
      </w:r>
      <w:r w:rsidR="00700595">
        <w:rPr>
          <w:rtl/>
        </w:rPr>
        <w:t>در برخى روايات طلا نقل شده است</w:t>
      </w:r>
      <w:r w:rsidR="0080155A">
        <w:rPr>
          <w:rtl/>
        </w:rPr>
        <w:t xml:space="preserve">. </w:t>
      </w:r>
      <w:r w:rsidR="00700595">
        <w:rPr>
          <w:rtl/>
        </w:rPr>
        <w:t xml:space="preserve">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264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260</w:t>
      </w:r>
      <w:r w:rsidR="00700595">
        <w:rPr>
          <w:rtl/>
        </w:rPr>
        <w:t xml:space="preserve"> و 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171</w:t>
      </w:r>
      <w:r w:rsidR="00700595">
        <w:rPr>
          <w:rtl/>
        </w:rPr>
        <w:t xml:space="preserve"> و نفس</w:t>
      </w:r>
      <w:r w:rsidR="0080155A">
        <w:rPr>
          <w:rtl/>
        </w:rPr>
        <w:t xml:space="preserve"> </w:t>
      </w:r>
      <w:r w:rsidR="00700595">
        <w:rPr>
          <w:rtl/>
        </w:rPr>
        <w:t>المهموم شعرانى رحمه الله /</w:t>
      </w:r>
      <w:r>
        <w:rPr>
          <w:rtl/>
        </w:rPr>
        <w:t>6</w:t>
      </w:r>
      <w:r w:rsidR="00700595">
        <w:rPr>
          <w:rtl/>
        </w:rPr>
        <w:t xml:space="preserve"> و چاپ ذوى القربى /</w:t>
      </w:r>
      <w:r>
        <w:rPr>
          <w:rtl/>
        </w:rPr>
        <w:t>21</w:t>
      </w:r>
      <w:r w:rsidR="00700595">
        <w:rPr>
          <w:rtl/>
        </w:rPr>
        <w:t xml:space="preserve"> و 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243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</w:t>
      </w:r>
      <w:r w:rsidR="00CC4FE6">
        <w:rPr>
          <w:rtl/>
        </w:rPr>
        <w:t xml:space="preserve">- </w:t>
      </w:r>
      <w:r w:rsidR="00700595">
        <w:rPr>
          <w:rtl/>
        </w:rPr>
        <w:t xml:space="preserve">مناقب ابن شهر آشوب </w:t>
      </w:r>
      <w:r>
        <w:rPr>
          <w:rtl/>
        </w:rPr>
        <w:t>4</w:t>
      </w:r>
      <w:r w:rsidR="00700595">
        <w:rPr>
          <w:rtl/>
        </w:rPr>
        <w:t>/</w:t>
      </w:r>
      <w:r>
        <w:rPr>
          <w:rtl/>
        </w:rPr>
        <w:t>50</w:t>
      </w:r>
      <w:r w:rsidR="00700595">
        <w:rPr>
          <w:rtl/>
        </w:rPr>
        <w:t xml:space="preserve"> و تفسير الصافى ذيل آيه </w:t>
      </w:r>
      <w:r>
        <w:rPr>
          <w:rtl/>
        </w:rPr>
        <w:t>16</w:t>
      </w:r>
      <w:r w:rsidR="00700595">
        <w:rPr>
          <w:rtl/>
        </w:rPr>
        <w:t xml:space="preserve"> سوره احقاف و تفسير البرهان </w:t>
      </w:r>
      <w:r>
        <w:rPr>
          <w:rtl/>
        </w:rPr>
        <w:t>4</w:t>
      </w:r>
      <w:r w:rsidR="00700595">
        <w:rPr>
          <w:rtl/>
        </w:rPr>
        <w:t>/</w:t>
      </w:r>
      <w:r>
        <w:rPr>
          <w:rtl/>
        </w:rPr>
        <w:t>172</w:t>
      </w:r>
      <w:r w:rsidR="00700595">
        <w:rPr>
          <w:rtl/>
        </w:rPr>
        <w:t xml:space="preserve"> ذيل همان آيه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</w:t>
      </w:r>
      <w:r w:rsidR="00CC4FE6">
        <w:rPr>
          <w:rtl/>
        </w:rPr>
        <w:t xml:space="preserve">- </w:t>
      </w:r>
      <w:r w:rsidR="00700595">
        <w:rPr>
          <w:rtl/>
        </w:rPr>
        <w:t xml:space="preserve">لهوف سيد بن طاووس ص </w:t>
      </w:r>
      <w:r>
        <w:rPr>
          <w:rtl/>
        </w:rPr>
        <w:t>17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8</w:t>
      </w:r>
      <w:r w:rsidR="00CC4FE6">
        <w:rPr>
          <w:rtl/>
        </w:rPr>
        <w:t xml:space="preserve">- </w:t>
      </w:r>
      <w:r w:rsidR="00700595">
        <w:rPr>
          <w:rtl/>
        </w:rPr>
        <w:t>اللهوف /</w:t>
      </w:r>
      <w:r>
        <w:rPr>
          <w:rtl/>
        </w:rPr>
        <w:t>18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9</w:t>
      </w:r>
      <w:r w:rsidR="00CC4FE6">
        <w:rPr>
          <w:rtl/>
        </w:rPr>
        <w:t xml:space="preserve">- </w:t>
      </w:r>
      <w:r w:rsidR="00700595">
        <w:rPr>
          <w:rtl/>
        </w:rPr>
        <w:t xml:space="preserve">نام اين فرشته بنابر نقل 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286</w:t>
      </w:r>
      <w:r w:rsidR="00700595">
        <w:rPr>
          <w:rtl/>
        </w:rPr>
        <w:t xml:space="preserve"> و 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248</w:t>
      </w:r>
      <w:r w:rsidR="00700595">
        <w:rPr>
          <w:rtl/>
        </w:rPr>
        <w:t xml:space="preserve"> درداييل نقل كرده اند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10</w:t>
      </w:r>
      <w:r w:rsidR="00CC4FE6">
        <w:rPr>
          <w:rtl/>
        </w:rPr>
        <w:t xml:space="preserve">- </w:t>
      </w:r>
      <w:r w:rsidR="00700595">
        <w:rPr>
          <w:rtl/>
        </w:rPr>
        <w:t xml:space="preserve">آيه شريفه </w:t>
      </w:r>
      <w:r>
        <w:rPr>
          <w:rtl/>
        </w:rPr>
        <w:t>15</w:t>
      </w:r>
      <w:r w:rsidR="00700595">
        <w:rPr>
          <w:rtl/>
        </w:rPr>
        <w:t xml:space="preserve"> سوره احقاف در اين باره است كه مى فرمايد</w:t>
      </w:r>
      <w:r w:rsidR="0080155A">
        <w:rPr>
          <w:rtl/>
        </w:rPr>
        <w:t xml:space="preserve">: </w:t>
      </w:r>
      <w:r w:rsidR="00CC4FE6" w:rsidRPr="00CC4FE6">
        <w:rPr>
          <w:rStyle w:val="libFootnoteAieChar"/>
          <w:rtl/>
        </w:rPr>
        <w:t>وَوَصَّيْنَا الْإِنسَانَ بِوَالِدَيْهِ إِحْسَانًا حَمَلَتْهُ أُمُّهُ كُرْهًا وَوَضَعَتْهُ كُرْهًا وَحَمْلُهُ وَفِصَالُهُ ثَلَاثُونَ شَهْرً</w:t>
      </w:r>
      <w:r w:rsidR="00CC4FE6" w:rsidRPr="00CC4FE6">
        <w:rPr>
          <w:rStyle w:val="libFootnoteAieChar"/>
          <w:rFonts w:hint="cs"/>
          <w:rtl/>
        </w:rPr>
        <w:t>ا...</w:t>
      </w:r>
      <w:r w:rsidR="0080155A">
        <w:rPr>
          <w:rtl/>
        </w:rPr>
        <w:t xml:space="preserve">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11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286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284</w:t>
      </w:r>
      <w:r w:rsidR="00700595">
        <w:rPr>
          <w:rtl/>
        </w:rPr>
        <w:t xml:space="preserve"> و 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248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245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12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101</w:t>
      </w:r>
      <w:r w:rsidR="00700595">
        <w:rPr>
          <w:rtl/>
        </w:rPr>
        <w:t>/</w:t>
      </w:r>
      <w:r>
        <w:rPr>
          <w:rtl/>
        </w:rPr>
        <w:t>367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13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291</w:t>
      </w:r>
      <w:r w:rsidR="00700595">
        <w:rPr>
          <w:rtl/>
        </w:rPr>
        <w:t xml:space="preserve"> و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14</w:t>
      </w:r>
      <w:r w:rsidR="00CC4FE6">
        <w:rPr>
          <w:rtl/>
        </w:rPr>
        <w:t xml:space="preserve">- </w:t>
      </w:r>
      <w:r w:rsidR="00700595">
        <w:rPr>
          <w:rtl/>
        </w:rPr>
        <w:t>فرشته دميدن در صور و برانگيختن مردگان به روز قيامت و اولين ايشان در سجده به آدم است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15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309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lastRenderedPageBreak/>
        <w:t>16</w:t>
      </w:r>
      <w:r w:rsidR="00CC4FE6">
        <w:rPr>
          <w:rtl/>
        </w:rPr>
        <w:t xml:space="preserve">- </w:t>
      </w:r>
      <w:r w:rsidR="00700595">
        <w:rPr>
          <w:rtl/>
        </w:rPr>
        <w:t xml:space="preserve">كنز العمال </w:t>
      </w:r>
      <w:r>
        <w:rPr>
          <w:rtl/>
        </w:rPr>
        <w:t>12</w:t>
      </w:r>
      <w:r w:rsidR="00700595">
        <w:rPr>
          <w:rtl/>
        </w:rPr>
        <w:t>/</w:t>
      </w:r>
      <w:r>
        <w:rPr>
          <w:rtl/>
        </w:rPr>
        <w:t>121</w:t>
      </w:r>
      <w:r w:rsidR="0080155A">
        <w:rPr>
          <w:rtl/>
        </w:rPr>
        <w:t xml:space="preserve">، </w:t>
      </w:r>
      <w:r w:rsidR="00700595">
        <w:rPr>
          <w:rtl/>
        </w:rPr>
        <w:t xml:space="preserve">سطر </w:t>
      </w:r>
      <w:r>
        <w:rPr>
          <w:rtl/>
        </w:rPr>
        <w:t>11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17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245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18</w:t>
      </w:r>
      <w:r w:rsidR="00CC4FE6">
        <w:rPr>
          <w:rtl/>
        </w:rPr>
        <w:t xml:space="preserve">- </w:t>
      </w:r>
      <w:r w:rsidR="00700595">
        <w:rPr>
          <w:rtl/>
        </w:rPr>
        <w:t xml:space="preserve">عيون اخبار الرضا </w:t>
      </w:r>
      <w:r>
        <w:rPr>
          <w:rtl/>
        </w:rPr>
        <w:t>1</w:t>
      </w:r>
      <w:r w:rsidR="00700595">
        <w:rPr>
          <w:rtl/>
        </w:rPr>
        <w:t>/</w:t>
      </w:r>
      <w:r>
        <w:rPr>
          <w:rtl/>
        </w:rPr>
        <w:t>60</w:t>
      </w:r>
      <w:r w:rsidR="00700595">
        <w:rPr>
          <w:rtl/>
        </w:rPr>
        <w:t xml:space="preserve"> و بحار الانوار </w:t>
      </w:r>
      <w:r>
        <w:rPr>
          <w:rtl/>
        </w:rPr>
        <w:t>36</w:t>
      </w:r>
      <w:r w:rsidR="00700595">
        <w:rPr>
          <w:rtl/>
        </w:rPr>
        <w:t>/</w:t>
      </w:r>
      <w:r>
        <w:rPr>
          <w:rtl/>
        </w:rPr>
        <w:t>204</w:t>
      </w:r>
      <w:r w:rsidR="00700595">
        <w:rPr>
          <w:rtl/>
        </w:rPr>
        <w:t xml:space="preserve"> و مستدرك الوسائل </w:t>
      </w:r>
      <w:r>
        <w:rPr>
          <w:rtl/>
        </w:rPr>
        <w:t>5</w:t>
      </w:r>
      <w:r w:rsidR="00700595">
        <w:rPr>
          <w:rtl/>
        </w:rPr>
        <w:t>/</w:t>
      </w:r>
      <w:r>
        <w:rPr>
          <w:rtl/>
        </w:rPr>
        <w:t>86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19</w:t>
      </w:r>
      <w:r w:rsidR="00CC4FE6">
        <w:rPr>
          <w:rtl/>
        </w:rPr>
        <w:t xml:space="preserve">- </w:t>
      </w:r>
      <w:r w:rsidR="00700595">
        <w:rPr>
          <w:rtl/>
        </w:rPr>
        <w:t>اللهم انى اسئلك بكلماتك و معاقد عرشك و سكان سمواتك و انبيائك و رسلك ان تستجيب لى فقد رهقنى من امرى عسرا فاسئلك ان تصلى على محمد و آل محمد و ان تجعل لى من امرى يسرا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20</w:t>
      </w:r>
      <w:r w:rsidR="00CC4FE6">
        <w:rPr>
          <w:rtl/>
        </w:rPr>
        <w:t xml:space="preserve">- </w:t>
      </w:r>
      <w:r w:rsidR="00700595">
        <w:rPr>
          <w:rtl/>
        </w:rPr>
        <w:t xml:space="preserve">عيون اخبار الرضا </w:t>
      </w:r>
      <w:r>
        <w:rPr>
          <w:rtl/>
        </w:rPr>
        <w:t>1</w:t>
      </w:r>
      <w:r w:rsidR="00700595">
        <w:rPr>
          <w:rtl/>
        </w:rPr>
        <w:t>/</w:t>
      </w:r>
      <w:r>
        <w:rPr>
          <w:rtl/>
        </w:rPr>
        <w:t>60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21</w:t>
      </w:r>
      <w:r w:rsidR="00CC4FE6">
        <w:rPr>
          <w:rtl/>
        </w:rPr>
        <w:t xml:space="preserve">- </w:t>
      </w:r>
      <w:r w:rsidR="00700595">
        <w:rPr>
          <w:rtl/>
        </w:rPr>
        <w:t>ذخائر العقبى /</w:t>
      </w:r>
      <w:r>
        <w:rPr>
          <w:rtl/>
        </w:rPr>
        <w:t>124</w:t>
      </w:r>
      <w:r w:rsidR="00700595">
        <w:rPr>
          <w:rtl/>
        </w:rPr>
        <w:t xml:space="preserve"> و سنن ترمذى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307</w:t>
      </w:r>
      <w:r w:rsidR="00700595">
        <w:rPr>
          <w:rtl/>
        </w:rPr>
        <w:t xml:space="preserve"> و كنزالعمال </w:t>
      </w:r>
      <w:r>
        <w:rPr>
          <w:rtl/>
        </w:rPr>
        <w:t>6</w:t>
      </w:r>
      <w:r w:rsidR="00700595">
        <w:rPr>
          <w:rtl/>
        </w:rPr>
        <w:t>/</w:t>
      </w:r>
      <w:r>
        <w:rPr>
          <w:rtl/>
        </w:rPr>
        <w:t>221</w:t>
      </w:r>
      <w:r w:rsidR="00700595">
        <w:rPr>
          <w:rtl/>
        </w:rPr>
        <w:t xml:space="preserve"> و </w:t>
      </w:r>
      <w:r>
        <w:rPr>
          <w:rtl/>
        </w:rPr>
        <w:t>7</w:t>
      </w:r>
      <w:r w:rsidR="00700595">
        <w:rPr>
          <w:rtl/>
        </w:rPr>
        <w:t>/</w:t>
      </w:r>
      <w:r>
        <w:rPr>
          <w:rtl/>
        </w:rPr>
        <w:t>107</w:t>
      </w:r>
      <w:r w:rsidR="00700595">
        <w:rPr>
          <w:rtl/>
        </w:rPr>
        <w:t xml:space="preserve"> الفصول المهمة /</w:t>
      </w:r>
      <w:r>
        <w:rPr>
          <w:rtl/>
        </w:rPr>
        <w:t>171</w:t>
      </w:r>
      <w:r w:rsidR="00700595">
        <w:rPr>
          <w:rtl/>
        </w:rPr>
        <w:t xml:space="preserve"> و فضائل الخمسة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264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262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22</w:t>
      </w:r>
      <w:r w:rsidR="00CC4FE6">
        <w:rPr>
          <w:rtl/>
        </w:rPr>
        <w:t xml:space="preserve">- </w:t>
      </w:r>
      <w:r w:rsidR="00700595">
        <w:rPr>
          <w:rtl/>
        </w:rPr>
        <w:t>ذخائر العقبى /</w:t>
      </w:r>
      <w:r>
        <w:rPr>
          <w:rtl/>
        </w:rPr>
        <w:t>143</w:t>
      </w:r>
      <w:r w:rsidR="00700595">
        <w:rPr>
          <w:rtl/>
        </w:rPr>
        <w:t xml:space="preserve"> و نور الابصار /</w:t>
      </w:r>
      <w:r>
        <w:rPr>
          <w:rtl/>
        </w:rPr>
        <w:t>114</w:t>
      </w:r>
      <w:r w:rsidR="00700595">
        <w:rPr>
          <w:rtl/>
        </w:rPr>
        <w:t xml:space="preserve"> و 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311</w:t>
      </w:r>
      <w:r w:rsidR="00700595">
        <w:rPr>
          <w:rtl/>
        </w:rPr>
        <w:t xml:space="preserve"> و فضائل الخمسة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258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23</w:t>
      </w:r>
      <w:r w:rsidR="00CC4FE6">
        <w:rPr>
          <w:rtl/>
        </w:rPr>
        <w:t xml:space="preserve">- </w:t>
      </w:r>
      <w:r w:rsidR="00700595">
        <w:rPr>
          <w:rtl/>
        </w:rPr>
        <w:t xml:space="preserve">سنن ترمذى </w:t>
      </w:r>
      <w:r>
        <w:rPr>
          <w:rtl/>
        </w:rPr>
        <w:t>5</w:t>
      </w:r>
      <w:r w:rsidR="00700595">
        <w:rPr>
          <w:rtl/>
        </w:rPr>
        <w:t>/</w:t>
      </w:r>
      <w:r>
        <w:rPr>
          <w:rtl/>
        </w:rPr>
        <w:t>617</w:t>
      </w:r>
      <w:r w:rsidR="00700595">
        <w:rPr>
          <w:rtl/>
        </w:rPr>
        <w:t xml:space="preserve"> حديث </w:t>
      </w:r>
      <w:r>
        <w:rPr>
          <w:rtl/>
        </w:rPr>
        <w:t>3775</w:t>
      </w:r>
      <w:r w:rsidR="00700595">
        <w:rPr>
          <w:rtl/>
        </w:rPr>
        <w:t xml:space="preserve"> و بحار الانوار </w:t>
      </w:r>
      <w:r>
        <w:rPr>
          <w:rtl/>
        </w:rPr>
        <w:t>37</w:t>
      </w:r>
      <w:r w:rsidR="00700595">
        <w:rPr>
          <w:rtl/>
        </w:rPr>
        <w:t>/</w:t>
      </w:r>
      <w:r>
        <w:rPr>
          <w:rtl/>
        </w:rPr>
        <w:t>74</w:t>
      </w:r>
      <w:r w:rsidR="00700595">
        <w:rPr>
          <w:rtl/>
        </w:rPr>
        <w:t xml:space="preserve"> و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261</w:t>
      </w:r>
      <w:r w:rsidR="00700595">
        <w:rPr>
          <w:rtl/>
        </w:rPr>
        <w:t xml:space="preserve"> و </w:t>
      </w:r>
      <w:r>
        <w:rPr>
          <w:rtl/>
        </w:rPr>
        <w:t>45</w:t>
      </w:r>
      <w:r w:rsidR="00700595">
        <w:rPr>
          <w:rtl/>
        </w:rPr>
        <w:t>/</w:t>
      </w:r>
      <w:r>
        <w:rPr>
          <w:rtl/>
        </w:rPr>
        <w:t>314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24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205</w:t>
      </w:r>
      <w:r w:rsidR="00700595">
        <w:rPr>
          <w:rtl/>
        </w:rPr>
        <w:t xml:space="preserve"> و بحار الانوار </w:t>
      </w:r>
      <w:r>
        <w:rPr>
          <w:rtl/>
        </w:rPr>
        <w:t>78</w:t>
      </w:r>
      <w:r w:rsidR="00700595">
        <w:rPr>
          <w:rtl/>
        </w:rPr>
        <w:t>/</w:t>
      </w:r>
      <w:r>
        <w:rPr>
          <w:rtl/>
        </w:rPr>
        <w:t>121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25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319</w:t>
      </w:r>
      <w:r w:rsidR="0080155A">
        <w:rPr>
          <w:rtl/>
        </w:rPr>
        <w:t xml:space="preserve">، </w:t>
      </w:r>
      <w:r w:rsidR="00700595">
        <w:rPr>
          <w:rtl/>
        </w:rPr>
        <w:t xml:space="preserve">مناقب ابن شهر آشوب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168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26</w:t>
      </w:r>
      <w:r w:rsidR="00CC4FE6">
        <w:rPr>
          <w:rtl/>
        </w:rPr>
        <w:t xml:space="preserve">- </w:t>
      </w:r>
      <w:r w:rsidR="00700595">
        <w:rPr>
          <w:rtl/>
        </w:rPr>
        <w:t xml:space="preserve">سنن ترمذى </w:t>
      </w:r>
      <w:r>
        <w:rPr>
          <w:rtl/>
        </w:rPr>
        <w:t>5</w:t>
      </w:r>
      <w:r w:rsidR="00700595">
        <w:rPr>
          <w:rtl/>
        </w:rPr>
        <w:t>/</w:t>
      </w:r>
      <w:r>
        <w:rPr>
          <w:rtl/>
        </w:rPr>
        <w:t>615</w:t>
      </w:r>
      <w:r w:rsidR="00700595">
        <w:rPr>
          <w:rtl/>
        </w:rPr>
        <w:t xml:space="preserve"> و الفصول المهمه </w:t>
      </w:r>
      <w:r>
        <w:rPr>
          <w:rtl/>
        </w:rPr>
        <w:t>171</w:t>
      </w:r>
      <w:r w:rsidR="00700595">
        <w:rPr>
          <w:rtl/>
        </w:rPr>
        <w:t xml:space="preserve"> و بحار الانوار </w:t>
      </w:r>
      <w:r>
        <w:rPr>
          <w:rtl/>
        </w:rPr>
        <w:t>37</w:t>
      </w:r>
      <w:r w:rsidR="00700595">
        <w:rPr>
          <w:rtl/>
        </w:rPr>
        <w:t>/</w:t>
      </w:r>
      <w:r>
        <w:rPr>
          <w:rtl/>
        </w:rPr>
        <w:t>74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27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43</w:t>
      </w:r>
      <w:r w:rsidR="00700595">
        <w:rPr>
          <w:rtl/>
        </w:rPr>
        <w:t>/</w:t>
      </w:r>
      <w:r>
        <w:rPr>
          <w:rtl/>
        </w:rPr>
        <w:t>179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28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609</w:t>
      </w:r>
      <w:r w:rsidR="00700595">
        <w:rPr>
          <w:rtl/>
        </w:rPr>
        <w:t xml:space="preserve"> و 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382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29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احتجاج طبرسى </w:t>
      </w:r>
      <w:r>
        <w:rPr>
          <w:rtl/>
        </w:rPr>
        <w:t>1</w:t>
      </w:r>
      <w:r w:rsidR="00700595">
        <w:rPr>
          <w:rtl/>
        </w:rPr>
        <w:t>/</w:t>
      </w:r>
      <w:r>
        <w:rPr>
          <w:rtl/>
        </w:rPr>
        <w:t>292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30</w:t>
      </w:r>
      <w:r w:rsidR="00CC4FE6">
        <w:rPr>
          <w:rtl/>
        </w:rPr>
        <w:t xml:space="preserve">- </w:t>
      </w:r>
      <w:r w:rsidR="00700595">
        <w:rPr>
          <w:rtl/>
        </w:rPr>
        <w:t xml:space="preserve">عيون اخبار الرضا </w:t>
      </w:r>
      <w:r>
        <w:rPr>
          <w:rtl/>
        </w:rPr>
        <w:t>1</w:t>
      </w:r>
      <w:r w:rsidR="00700595">
        <w:rPr>
          <w:rtl/>
        </w:rPr>
        <w:t>/</w:t>
      </w:r>
      <w:r>
        <w:rPr>
          <w:rtl/>
        </w:rPr>
        <w:t>60</w:t>
      </w:r>
      <w:r w:rsidR="00700595">
        <w:rPr>
          <w:rtl/>
        </w:rPr>
        <w:t xml:space="preserve"> و بحار الانوار </w:t>
      </w:r>
      <w:r>
        <w:rPr>
          <w:rtl/>
        </w:rPr>
        <w:t>36</w:t>
      </w:r>
      <w:r w:rsidR="00700595">
        <w:rPr>
          <w:rtl/>
        </w:rPr>
        <w:t>/</w:t>
      </w:r>
      <w:r>
        <w:rPr>
          <w:rtl/>
        </w:rPr>
        <w:t>204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31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187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32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29</w:t>
      </w:r>
      <w:r w:rsidR="00700595">
        <w:rPr>
          <w:rtl/>
        </w:rPr>
        <w:t xml:space="preserve"> و بحار الانوار </w:t>
      </w:r>
      <w:r>
        <w:rPr>
          <w:rtl/>
        </w:rPr>
        <w:t>78</w:t>
      </w:r>
      <w:r w:rsidR="00700595">
        <w:rPr>
          <w:rtl/>
        </w:rPr>
        <w:t>/</w:t>
      </w:r>
      <w:r>
        <w:rPr>
          <w:rtl/>
        </w:rPr>
        <w:t>121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33</w:t>
      </w:r>
      <w:r w:rsidR="00CC4FE6">
        <w:rPr>
          <w:rtl/>
        </w:rPr>
        <w:t xml:space="preserve">- </w:t>
      </w:r>
      <w:r w:rsidR="00700595">
        <w:rPr>
          <w:rtl/>
        </w:rPr>
        <w:t>كل يوم هو فى شاءن</w:t>
      </w:r>
      <w:r w:rsidR="0080155A">
        <w:rPr>
          <w:rtl/>
        </w:rPr>
        <w:t xml:space="preserve">. </w:t>
      </w:r>
      <w:r w:rsidR="00700595">
        <w:rPr>
          <w:rtl/>
        </w:rPr>
        <w:t>الرحمن /</w:t>
      </w:r>
      <w:r>
        <w:rPr>
          <w:rtl/>
        </w:rPr>
        <w:t>29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34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22</w:t>
      </w:r>
      <w:r w:rsidR="00700595">
        <w:rPr>
          <w:rtl/>
        </w:rPr>
        <w:t>/</w:t>
      </w:r>
      <w:r>
        <w:rPr>
          <w:rtl/>
        </w:rPr>
        <w:t>412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35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35</w:t>
      </w:r>
      <w:r w:rsidR="00700595">
        <w:rPr>
          <w:rtl/>
        </w:rPr>
        <w:t>/</w:t>
      </w:r>
      <w:r>
        <w:rPr>
          <w:rtl/>
        </w:rPr>
        <w:t>405</w:t>
      </w:r>
      <w:r w:rsidR="00700595">
        <w:rPr>
          <w:rtl/>
        </w:rPr>
        <w:t xml:space="preserve"> و احقاق الحق </w:t>
      </w:r>
      <w:r>
        <w:rPr>
          <w:rtl/>
        </w:rPr>
        <w:t>9</w:t>
      </w:r>
      <w:r w:rsidR="00700595">
        <w:rPr>
          <w:rtl/>
        </w:rPr>
        <w:t>/</w:t>
      </w:r>
      <w:r>
        <w:rPr>
          <w:rtl/>
        </w:rPr>
        <w:t>202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36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266</w:t>
      </w:r>
      <w:r w:rsidR="00700595">
        <w:rPr>
          <w:rtl/>
        </w:rPr>
        <w:t xml:space="preserve"> و المنتحب للطريحى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300</w:t>
      </w:r>
      <w:r w:rsidR="00700595">
        <w:rPr>
          <w:rtl/>
        </w:rPr>
        <w:t xml:space="preserve"> و مقتل المقرم /</w:t>
      </w:r>
      <w:r>
        <w:rPr>
          <w:rtl/>
        </w:rPr>
        <w:t>332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37</w:t>
      </w:r>
      <w:r w:rsidR="00CC4FE6">
        <w:rPr>
          <w:rtl/>
        </w:rPr>
        <w:t xml:space="preserve">- </w:t>
      </w:r>
      <w:r w:rsidR="00700595">
        <w:rPr>
          <w:rtl/>
        </w:rPr>
        <w:t xml:space="preserve">مستدرك الوسائل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217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38</w:t>
      </w:r>
      <w:r w:rsidR="00CC4FE6">
        <w:rPr>
          <w:rtl/>
        </w:rPr>
        <w:t xml:space="preserve">- </w:t>
      </w:r>
      <w:r w:rsidR="00700595">
        <w:rPr>
          <w:rtl/>
        </w:rPr>
        <w:t>امالى صدوقى /</w:t>
      </w:r>
      <w:r>
        <w:rPr>
          <w:rtl/>
        </w:rPr>
        <w:t>101</w:t>
      </w:r>
      <w:r w:rsidR="00700595">
        <w:rPr>
          <w:rtl/>
        </w:rPr>
        <w:t xml:space="preserve"> حديث </w:t>
      </w:r>
      <w:r>
        <w:rPr>
          <w:rtl/>
        </w:rPr>
        <w:t>3</w:t>
      </w:r>
      <w:r w:rsidR="00700595">
        <w:rPr>
          <w:rtl/>
        </w:rPr>
        <w:t xml:space="preserve"> و بحار الانوار </w:t>
      </w:r>
      <w:r>
        <w:rPr>
          <w:rtl/>
        </w:rPr>
        <w:t>45</w:t>
      </w:r>
      <w:r w:rsidR="00700595">
        <w:rPr>
          <w:rtl/>
        </w:rPr>
        <w:t>/</w:t>
      </w:r>
      <w:r>
        <w:rPr>
          <w:rtl/>
        </w:rPr>
        <w:t>218</w:t>
      </w:r>
      <w:r w:rsidR="00700595">
        <w:rPr>
          <w:rtl/>
        </w:rPr>
        <w:t xml:space="preserve"> و مقتل المقرم /</w:t>
      </w:r>
      <w:r>
        <w:rPr>
          <w:rtl/>
        </w:rPr>
        <w:t>242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39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27</w:t>
      </w:r>
      <w:r w:rsidR="00700595">
        <w:rPr>
          <w:rtl/>
        </w:rPr>
        <w:t>/</w:t>
      </w:r>
      <w:r>
        <w:rPr>
          <w:rtl/>
        </w:rPr>
        <w:t>127</w:t>
      </w:r>
      <w:r w:rsidR="00700595">
        <w:rPr>
          <w:rtl/>
        </w:rPr>
        <w:t xml:space="preserve"> و اعلام الدين /</w:t>
      </w:r>
      <w:r>
        <w:rPr>
          <w:rtl/>
        </w:rPr>
        <w:t>460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lastRenderedPageBreak/>
        <w:t>40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27</w:t>
      </w:r>
      <w:r w:rsidR="00700595">
        <w:rPr>
          <w:rtl/>
        </w:rPr>
        <w:t>/</w:t>
      </w:r>
      <w:r>
        <w:rPr>
          <w:rtl/>
        </w:rPr>
        <w:t>127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41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احقاق الحق </w:t>
      </w:r>
      <w:r>
        <w:rPr>
          <w:rtl/>
        </w:rPr>
        <w:t>9</w:t>
      </w:r>
      <w:r w:rsidR="00700595">
        <w:rPr>
          <w:rtl/>
        </w:rPr>
        <w:t>/</w:t>
      </w:r>
      <w:r>
        <w:rPr>
          <w:rtl/>
        </w:rPr>
        <w:t>202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42</w:t>
      </w:r>
      <w:r w:rsidR="00CC4FE6">
        <w:rPr>
          <w:rtl/>
        </w:rPr>
        <w:t xml:space="preserve">- </w:t>
      </w:r>
      <w:r w:rsidR="00700595">
        <w:rPr>
          <w:rtl/>
        </w:rPr>
        <w:t>المعروف بقدر المعرفة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43</w:t>
      </w:r>
      <w:r w:rsidR="00CC4FE6">
        <w:rPr>
          <w:rtl/>
        </w:rPr>
        <w:t xml:space="preserve">- </w:t>
      </w:r>
      <w:r w:rsidR="00700595">
        <w:rPr>
          <w:rtl/>
        </w:rPr>
        <w:t>قيمة كل امرى ما يحسنه</w:t>
      </w:r>
      <w:r w:rsidR="0080155A">
        <w:rPr>
          <w:rtl/>
        </w:rPr>
        <w:t xml:space="preserve">. </w:t>
      </w:r>
      <w:r w:rsidR="00700595">
        <w:rPr>
          <w:rtl/>
        </w:rPr>
        <w:t>ترجمه ديگرى نيز از اين كلام نورانى است كه مقام</w:t>
      </w:r>
      <w:r w:rsidR="0080155A">
        <w:rPr>
          <w:rtl/>
        </w:rPr>
        <w:t xml:space="preserve">، </w:t>
      </w:r>
      <w:r w:rsidR="00700595">
        <w:rPr>
          <w:rtl/>
        </w:rPr>
        <w:t>گنجايش بحث از آن را ندارد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44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444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440</w:t>
      </w:r>
      <w:r w:rsidR="00700595">
        <w:rPr>
          <w:rtl/>
        </w:rPr>
        <w:t xml:space="preserve"> و فضائل الخمسة من الصحاح السته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270</w:t>
      </w:r>
      <w:r w:rsidR="00700595">
        <w:rPr>
          <w:rtl/>
        </w:rPr>
        <w:t xml:space="preserve"> و 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196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45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71</w:t>
      </w:r>
      <w:r w:rsidR="00700595">
        <w:rPr>
          <w:rtl/>
        </w:rPr>
        <w:t>/</w:t>
      </w:r>
      <w:r>
        <w:rPr>
          <w:rtl/>
        </w:rPr>
        <w:t>208</w:t>
      </w:r>
      <w:r w:rsidR="00700595">
        <w:rPr>
          <w:rtl/>
        </w:rPr>
        <w:t xml:space="preserve"> و اختصاص شيخ مفيد /</w:t>
      </w:r>
      <w:r>
        <w:rPr>
          <w:rtl/>
        </w:rPr>
        <w:t>225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46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احتجاج طبرسى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297</w:t>
      </w:r>
      <w:r w:rsidR="00700595">
        <w:rPr>
          <w:rtl/>
        </w:rPr>
        <w:t xml:space="preserve"> و 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30</w:t>
      </w:r>
      <w:r w:rsidR="00700595">
        <w:rPr>
          <w:rtl/>
        </w:rPr>
        <w:t xml:space="preserve"> و المحجة البيضاء </w:t>
      </w:r>
      <w:r>
        <w:rPr>
          <w:rtl/>
        </w:rPr>
        <w:t>4</w:t>
      </w:r>
      <w:r w:rsidR="00700595">
        <w:rPr>
          <w:rtl/>
        </w:rPr>
        <w:t>/</w:t>
      </w:r>
      <w:r>
        <w:rPr>
          <w:rtl/>
        </w:rPr>
        <w:t>227</w:t>
      </w:r>
      <w:r w:rsidR="00700595">
        <w:rPr>
          <w:rtl/>
        </w:rPr>
        <w:t xml:space="preserve"> و 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129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47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205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48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180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49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205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50</w:t>
      </w:r>
      <w:r w:rsidR="00CC4FE6">
        <w:rPr>
          <w:rtl/>
        </w:rPr>
        <w:t xml:space="preserve">- </w:t>
      </w:r>
      <w:r w:rsidR="00700595">
        <w:rPr>
          <w:rtl/>
        </w:rPr>
        <w:t xml:space="preserve">سوره نحل </w:t>
      </w:r>
      <w:r>
        <w:rPr>
          <w:rtl/>
        </w:rPr>
        <w:t>22</w:t>
      </w:r>
      <w:r w:rsidR="00700595">
        <w:rPr>
          <w:rtl/>
        </w:rPr>
        <w:t xml:space="preserve"> انه لا يحب المستكبرين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51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ج </w:t>
      </w:r>
      <w:r>
        <w:rPr>
          <w:rtl/>
        </w:rPr>
        <w:t>44</w:t>
      </w:r>
      <w:r w:rsidR="0080155A">
        <w:rPr>
          <w:rtl/>
        </w:rPr>
        <w:t xml:space="preserve">، </w:t>
      </w:r>
      <w:r w:rsidR="00700595">
        <w:rPr>
          <w:rtl/>
        </w:rPr>
        <w:t xml:space="preserve">ص </w:t>
      </w:r>
      <w:r>
        <w:rPr>
          <w:rtl/>
        </w:rPr>
        <w:t>189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52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208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53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181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54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29</w:t>
      </w:r>
      <w:r w:rsidR="00700595">
        <w:rPr>
          <w:rtl/>
        </w:rPr>
        <w:t xml:space="preserve"> و بحار الانوار </w:t>
      </w:r>
      <w:r>
        <w:rPr>
          <w:rtl/>
        </w:rPr>
        <w:t>78</w:t>
      </w:r>
      <w:r w:rsidR="00700595">
        <w:rPr>
          <w:rtl/>
        </w:rPr>
        <w:t>/</w:t>
      </w:r>
      <w:r>
        <w:rPr>
          <w:rtl/>
        </w:rPr>
        <w:t>121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55</w:t>
      </w:r>
      <w:r w:rsidR="00CC4FE6">
        <w:rPr>
          <w:rtl/>
        </w:rPr>
        <w:t xml:space="preserve">- </w:t>
      </w:r>
      <w:r w:rsidR="00700595">
        <w:rPr>
          <w:rtl/>
        </w:rPr>
        <w:t>كتاب سليم بن قيس /</w:t>
      </w:r>
      <w:r>
        <w:rPr>
          <w:rtl/>
        </w:rPr>
        <w:t>206</w:t>
      </w:r>
      <w:r w:rsidR="00700595">
        <w:rPr>
          <w:rtl/>
        </w:rPr>
        <w:t xml:space="preserve"> و بحار الانوار </w:t>
      </w:r>
      <w:r>
        <w:rPr>
          <w:rtl/>
        </w:rPr>
        <w:t>33</w:t>
      </w:r>
      <w:r w:rsidR="00700595">
        <w:rPr>
          <w:rtl/>
        </w:rPr>
        <w:t>/</w:t>
      </w:r>
      <w:r>
        <w:rPr>
          <w:rtl/>
        </w:rPr>
        <w:t>186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182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56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326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57</w:t>
      </w:r>
      <w:r w:rsidR="00CC4FE6">
        <w:rPr>
          <w:rtl/>
        </w:rPr>
        <w:t xml:space="preserve">- </w:t>
      </w:r>
      <w:r w:rsidR="00700595">
        <w:rPr>
          <w:rtl/>
        </w:rPr>
        <w:t>مقتل المقرم /</w:t>
      </w:r>
      <w:r>
        <w:rPr>
          <w:rtl/>
        </w:rPr>
        <w:t>139</w:t>
      </w:r>
      <w:r w:rsidR="00700595">
        <w:rPr>
          <w:rtl/>
        </w:rPr>
        <w:t xml:space="preserve"> به نقل از البيان و التبيين جاحظ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109</w:t>
      </w:r>
      <w:r w:rsidR="00700595">
        <w:rPr>
          <w:rtl/>
        </w:rPr>
        <w:t xml:space="preserve"> و الكامل مبرد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300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58</w:t>
      </w:r>
      <w:r w:rsidR="00CC4FE6">
        <w:rPr>
          <w:rtl/>
        </w:rPr>
        <w:t xml:space="preserve">- </w:t>
      </w:r>
      <w:r w:rsidR="00700595">
        <w:rPr>
          <w:rtl/>
        </w:rPr>
        <w:t>مقتل المقرم /</w:t>
      </w:r>
      <w:r>
        <w:rPr>
          <w:rtl/>
        </w:rPr>
        <w:t>140</w:t>
      </w:r>
      <w:r w:rsidR="00700595">
        <w:rPr>
          <w:rtl/>
        </w:rPr>
        <w:t xml:space="preserve"> به نقل از مقتل خوارزمى </w:t>
      </w:r>
      <w:r>
        <w:rPr>
          <w:rtl/>
        </w:rPr>
        <w:t>1</w:t>
      </w:r>
      <w:r w:rsidR="00700595">
        <w:rPr>
          <w:rtl/>
        </w:rPr>
        <w:t>/</w:t>
      </w:r>
      <w:r>
        <w:rPr>
          <w:rtl/>
        </w:rPr>
        <w:t>180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178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59</w:t>
      </w:r>
      <w:r w:rsidR="00CC4FE6">
        <w:rPr>
          <w:rtl/>
        </w:rPr>
        <w:t xml:space="preserve">- </w:t>
      </w:r>
      <w:r w:rsidR="00700595">
        <w:rPr>
          <w:rtl/>
        </w:rPr>
        <w:t xml:space="preserve">ارشاد مفيد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33</w:t>
      </w:r>
      <w:r w:rsidR="00700595">
        <w:rPr>
          <w:rtl/>
        </w:rPr>
        <w:t xml:space="preserve"> و الفصول المهمه /</w:t>
      </w:r>
      <w:r>
        <w:rPr>
          <w:rtl/>
        </w:rPr>
        <w:t>182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60</w:t>
      </w:r>
      <w:r w:rsidR="00CC4FE6">
        <w:rPr>
          <w:rtl/>
        </w:rPr>
        <w:t xml:space="preserve">- </w:t>
      </w:r>
      <w:r w:rsidR="00700595">
        <w:rPr>
          <w:rtl/>
        </w:rPr>
        <w:t>امالى صدوق /</w:t>
      </w:r>
      <w:r>
        <w:rPr>
          <w:rtl/>
        </w:rPr>
        <w:t>130</w:t>
      </w:r>
      <w:r w:rsidR="00700595">
        <w:rPr>
          <w:rtl/>
        </w:rPr>
        <w:t xml:space="preserve"> و 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312</w:t>
      </w:r>
      <w:r w:rsidR="00700595">
        <w:rPr>
          <w:rtl/>
        </w:rPr>
        <w:t xml:space="preserve"> و مقتل المقرم /</w:t>
      </w:r>
      <w:r>
        <w:rPr>
          <w:rtl/>
        </w:rPr>
        <w:t>144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142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61</w:t>
      </w:r>
      <w:r w:rsidR="00CC4FE6">
        <w:rPr>
          <w:rtl/>
        </w:rPr>
        <w:t xml:space="preserve">- </w:t>
      </w:r>
      <w:r w:rsidR="00700595">
        <w:rPr>
          <w:rtl/>
        </w:rPr>
        <w:t>ابن شهر آشوب در مناقب مى گويد</w:t>
      </w:r>
      <w:r w:rsidR="0080155A">
        <w:rPr>
          <w:rtl/>
        </w:rPr>
        <w:t xml:space="preserve">: </w:t>
      </w:r>
      <w:r w:rsidR="00700595">
        <w:rPr>
          <w:rtl/>
        </w:rPr>
        <w:t>چون بانگ برخاست</w:t>
      </w:r>
      <w:r w:rsidR="0080155A">
        <w:rPr>
          <w:rtl/>
        </w:rPr>
        <w:t xml:space="preserve">، </w:t>
      </w:r>
      <w:r w:rsidR="00700595">
        <w:rPr>
          <w:rtl/>
        </w:rPr>
        <w:t>نوزده تن از ياران حضرت داخل شده و آماده كارزار شدند و ليكن حضرت با ايشان از مجلس خارج شد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62</w:t>
      </w:r>
      <w:r w:rsidR="00CC4FE6">
        <w:rPr>
          <w:rtl/>
        </w:rPr>
        <w:t xml:space="preserve">- </w:t>
      </w:r>
      <w:r w:rsidR="00700595">
        <w:rPr>
          <w:rtl/>
        </w:rPr>
        <w:t xml:space="preserve">ارشاد مفيد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34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33</w:t>
      </w:r>
      <w:r w:rsidR="00700595">
        <w:rPr>
          <w:rtl/>
        </w:rPr>
        <w:t xml:space="preserve"> و مقتل المقرم /</w:t>
      </w:r>
      <w:r>
        <w:rPr>
          <w:rtl/>
        </w:rPr>
        <w:t>144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140</w:t>
      </w:r>
      <w:r w:rsidR="00700595">
        <w:rPr>
          <w:rtl/>
        </w:rPr>
        <w:t xml:space="preserve"> و اللهوف /</w:t>
      </w:r>
      <w:r>
        <w:rPr>
          <w:rtl/>
        </w:rPr>
        <w:t>24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63</w:t>
      </w:r>
      <w:r w:rsidR="00CC4FE6">
        <w:rPr>
          <w:rtl/>
        </w:rPr>
        <w:t xml:space="preserve">- </w:t>
      </w:r>
      <w:r w:rsidR="00700595">
        <w:rPr>
          <w:rtl/>
        </w:rPr>
        <w:t>مقتل المقرم /</w:t>
      </w:r>
      <w:r>
        <w:rPr>
          <w:rtl/>
        </w:rPr>
        <w:t>145</w:t>
      </w:r>
      <w:r w:rsidR="00700595">
        <w:rPr>
          <w:rtl/>
        </w:rPr>
        <w:t xml:space="preserve"> و بحار الانوار </w:t>
      </w:r>
      <w:r>
        <w:rPr>
          <w:rtl/>
        </w:rPr>
        <w:t>10</w:t>
      </w:r>
      <w:r w:rsidR="00700595">
        <w:rPr>
          <w:rtl/>
        </w:rPr>
        <w:t>/</w:t>
      </w:r>
      <w:r>
        <w:rPr>
          <w:rtl/>
        </w:rPr>
        <w:t>172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lastRenderedPageBreak/>
        <w:t>64</w:t>
      </w:r>
      <w:r w:rsidR="00CC4FE6">
        <w:rPr>
          <w:rtl/>
        </w:rPr>
        <w:t xml:space="preserve">- </w:t>
      </w:r>
      <w:r w:rsidR="00700595">
        <w:rPr>
          <w:rtl/>
        </w:rPr>
        <w:t>مقتل المقرم /</w:t>
      </w:r>
      <w:r>
        <w:rPr>
          <w:rtl/>
        </w:rPr>
        <w:t>146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65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313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66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328</w:t>
      </w:r>
      <w:r w:rsidR="00700595">
        <w:rPr>
          <w:rtl/>
        </w:rPr>
        <w:t xml:space="preserve"> و مقتل المقرم /</w:t>
      </w:r>
      <w:r>
        <w:rPr>
          <w:rtl/>
        </w:rPr>
        <w:t>147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67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68</w:t>
      </w:r>
      <w:r w:rsidR="00CC4FE6">
        <w:rPr>
          <w:rtl/>
        </w:rPr>
        <w:t xml:space="preserve">- </w:t>
      </w:r>
      <w:r w:rsidR="00700595">
        <w:rPr>
          <w:rtl/>
        </w:rPr>
        <w:t xml:space="preserve">كشف الغمه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29</w:t>
      </w:r>
      <w:r w:rsidR="00700595">
        <w:rPr>
          <w:rtl/>
        </w:rPr>
        <w:t xml:space="preserve"> و بحار الانوار </w:t>
      </w:r>
      <w:r>
        <w:rPr>
          <w:rtl/>
        </w:rPr>
        <w:t>78</w:t>
      </w:r>
      <w:r w:rsidR="00700595">
        <w:rPr>
          <w:rtl/>
        </w:rPr>
        <w:t>/</w:t>
      </w:r>
      <w:r>
        <w:rPr>
          <w:rtl/>
        </w:rPr>
        <w:t>121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69</w:t>
      </w:r>
      <w:r w:rsidR="00CC4FE6">
        <w:rPr>
          <w:rtl/>
        </w:rPr>
        <w:t xml:space="preserve">- </w:t>
      </w:r>
      <w:r w:rsidR="00700595">
        <w:rPr>
          <w:rtl/>
        </w:rPr>
        <w:t>مقتل المقرم /</w:t>
      </w:r>
      <w:r>
        <w:rPr>
          <w:rtl/>
        </w:rPr>
        <w:t>150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70</w:t>
      </w:r>
      <w:r w:rsidR="00CC4FE6">
        <w:rPr>
          <w:rtl/>
        </w:rPr>
        <w:t xml:space="preserve">- </w:t>
      </w:r>
      <w:r w:rsidR="00700595">
        <w:rPr>
          <w:rtl/>
        </w:rPr>
        <w:t xml:space="preserve">ملحقات احقاق الحق </w:t>
      </w:r>
      <w:r>
        <w:rPr>
          <w:rtl/>
        </w:rPr>
        <w:t>11</w:t>
      </w:r>
      <w:r w:rsidR="00700595">
        <w:rPr>
          <w:rtl/>
        </w:rPr>
        <w:t>/</w:t>
      </w:r>
      <w:r>
        <w:rPr>
          <w:rtl/>
        </w:rPr>
        <w:t>601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71</w:t>
      </w:r>
      <w:r w:rsidR="00CC4FE6">
        <w:rPr>
          <w:rtl/>
        </w:rPr>
        <w:t xml:space="preserve">- </w:t>
      </w:r>
      <w:r w:rsidR="00700595">
        <w:rPr>
          <w:rtl/>
        </w:rPr>
        <w:t xml:space="preserve">بحار الانوار </w:t>
      </w:r>
      <w:r>
        <w:rPr>
          <w:rtl/>
        </w:rPr>
        <w:t>44</w:t>
      </w:r>
      <w:r w:rsidR="00700595">
        <w:rPr>
          <w:rtl/>
        </w:rPr>
        <w:t>/</w:t>
      </w:r>
      <w:r>
        <w:rPr>
          <w:rtl/>
        </w:rPr>
        <w:t>329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72</w:t>
      </w:r>
      <w:r w:rsidR="00CC4FE6">
        <w:rPr>
          <w:rtl/>
        </w:rPr>
        <w:t xml:space="preserve">- </w:t>
      </w:r>
      <w:r w:rsidR="00700595">
        <w:rPr>
          <w:rtl/>
        </w:rPr>
        <w:t xml:space="preserve">احقاق الحق </w:t>
      </w:r>
      <w:r>
        <w:rPr>
          <w:rtl/>
        </w:rPr>
        <w:t>9</w:t>
      </w:r>
      <w:r w:rsidR="00700595">
        <w:rPr>
          <w:rtl/>
        </w:rPr>
        <w:t>/</w:t>
      </w:r>
      <w:r>
        <w:rPr>
          <w:rtl/>
        </w:rPr>
        <w:t>202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73</w:t>
      </w:r>
      <w:r w:rsidR="00CC4FE6">
        <w:rPr>
          <w:rtl/>
        </w:rPr>
        <w:t xml:space="preserve">- </w:t>
      </w:r>
      <w:r w:rsidR="00700595">
        <w:rPr>
          <w:rtl/>
        </w:rPr>
        <w:t>بنا بر نقل مفيد رحمه الله در ارشاد اين نامه را با هانى بن هانى و سعيد بن عبدالله به كوفه فرستاد و بنا بر نقل سيد بن طاووس رحمه الله در لهوف با مسلم بن عقيل</w:t>
      </w:r>
      <w:r w:rsidR="0080155A">
        <w:rPr>
          <w:rtl/>
        </w:rPr>
        <w:t xml:space="preserve">؛ </w:t>
      </w:r>
      <w:r w:rsidR="00700595">
        <w:rPr>
          <w:rtl/>
        </w:rPr>
        <w:t>و ليكن ظاهرا نقل لهوف به قرائن نزديك تر است</w:t>
      </w:r>
      <w:r w:rsidR="0080155A">
        <w:rPr>
          <w:rtl/>
        </w:rPr>
        <w:t xml:space="preserve">. </w:t>
      </w:r>
      <w:r w:rsidR="00700595">
        <w:rPr>
          <w:rtl/>
        </w:rPr>
        <w:t>والله اعلم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74</w:t>
      </w:r>
      <w:r w:rsidR="00CC4FE6">
        <w:rPr>
          <w:rtl/>
        </w:rPr>
        <w:t xml:space="preserve">- </w:t>
      </w:r>
      <w:r w:rsidR="00700595">
        <w:rPr>
          <w:rtl/>
        </w:rPr>
        <w:t xml:space="preserve">فضائل الخمسه </w:t>
      </w:r>
      <w:r>
        <w:rPr>
          <w:rtl/>
        </w:rPr>
        <w:t>3</w:t>
      </w:r>
      <w:r w:rsidR="00700595">
        <w:rPr>
          <w:rtl/>
        </w:rPr>
        <w:t>/</w:t>
      </w:r>
      <w:r>
        <w:rPr>
          <w:rtl/>
        </w:rPr>
        <w:t>268</w:t>
      </w:r>
      <w:r w:rsidR="0080155A">
        <w:rPr>
          <w:rtl/>
        </w:rPr>
        <w:t xml:space="preserve">. </w:t>
      </w:r>
      <w:r w:rsidR="00700595">
        <w:rPr>
          <w:rtl/>
        </w:rPr>
        <w:t>حمر النعم</w:t>
      </w:r>
      <w:r w:rsidR="0080155A">
        <w:rPr>
          <w:rtl/>
        </w:rPr>
        <w:t xml:space="preserve">، </w:t>
      </w:r>
      <w:r w:rsidR="00700595">
        <w:rPr>
          <w:rtl/>
        </w:rPr>
        <w:t>كنايه از دنياست</w:t>
      </w:r>
      <w:r w:rsidR="0080155A">
        <w:rPr>
          <w:rtl/>
        </w:rPr>
        <w:t xml:space="preserve">. </w:t>
      </w:r>
      <w:r w:rsidR="00700595">
        <w:rPr>
          <w:rtl/>
        </w:rPr>
        <w:t>/ مجمع البحرين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75</w:t>
      </w:r>
      <w:r w:rsidR="00CC4FE6">
        <w:rPr>
          <w:rtl/>
        </w:rPr>
        <w:t xml:space="preserve">- </w:t>
      </w:r>
      <w:r w:rsidR="00700595">
        <w:rPr>
          <w:rtl/>
        </w:rPr>
        <w:t>كمترين تعداد بيعت كنندگان نقل شده</w:t>
      </w:r>
      <w:r w:rsidR="0080155A">
        <w:rPr>
          <w:rtl/>
        </w:rPr>
        <w:t xml:space="preserve">، </w:t>
      </w:r>
      <w:r w:rsidR="00700595">
        <w:rPr>
          <w:rtl/>
        </w:rPr>
        <w:t>همان است و بيست و پنج هزار و چهل هزار نفر نيز نقل كرده اند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76</w:t>
      </w:r>
      <w:r w:rsidR="00CC4FE6">
        <w:rPr>
          <w:rtl/>
        </w:rPr>
        <w:t xml:space="preserve">- </w:t>
      </w:r>
      <w:r w:rsidR="00700595">
        <w:rPr>
          <w:rtl/>
        </w:rPr>
        <w:t>مشاور ادارى مالى معاويه</w:t>
      </w:r>
      <w:r w:rsidR="0080155A">
        <w:rPr>
          <w:rtl/>
        </w:rPr>
        <w:t xml:space="preserve">، </w:t>
      </w:r>
      <w:r w:rsidR="00700595">
        <w:rPr>
          <w:rtl/>
        </w:rPr>
        <w:t>از مسيحيان دمشق بود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77</w:t>
      </w:r>
      <w:r w:rsidR="00CC4FE6">
        <w:rPr>
          <w:rtl/>
        </w:rPr>
        <w:t xml:space="preserve">- </w:t>
      </w:r>
      <w:r w:rsidR="00700595">
        <w:rPr>
          <w:rtl/>
        </w:rPr>
        <w:t>در كتب تاريخى دو عكس العمل از شريك در اين رابطه نقل كرده اند</w:t>
      </w:r>
      <w:r w:rsidR="0080155A">
        <w:rPr>
          <w:rtl/>
        </w:rPr>
        <w:t xml:space="preserve">؛ </w:t>
      </w:r>
      <w:r w:rsidR="00700595">
        <w:rPr>
          <w:rtl/>
        </w:rPr>
        <w:t>يكى اينكه او به مسلم گفته بود كه وقتى گفتم</w:t>
      </w:r>
      <w:r w:rsidR="0080155A">
        <w:rPr>
          <w:rtl/>
        </w:rPr>
        <w:t xml:space="preserve">: </w:t>
      </w:r>
      <w:r w:rsidR="00700595">
        <w:rPr>
          <w:rtl/>
        </w:rPr>
        <w:t>مرا آب دهيد</w:t>
      </w:r>
      <w:r w:rsidR="0080155A">
        <w:rPr>
          <w:rtl/>
        </w:rPr>
        <w:t xml:space="preserve">. </w:t>
      </w:r>
      <w:r w:rsidR="00700595">
        <w:rPr>
          <w:rtl/>
        </w:rPr>
        <w:t>بيرون آى و گردن او را بزن</w:t>
      </w:r>
      <w:r w:rsidR="0080155A">
        <w:rPr>
          <w:rtl/>
        </w:rPr>
        <w:t xml:space="preserve">. </w:t>
      </w:r>
    </w:p>
    <w:p w:rsidR="00700595" w:rsidRDefault="00700595" w:rsidP="00CC4FE6">
      <w:pPr>
        <w:pStyle w:val="libFootnote"/>
        <w:rPr>
          <w:rtl/>
        </w:rPr>
      </w:pPr>
      <w:r>
        <w:rPr>
          <w:rtl/>
        </w:rPr>
        <w:t>دوم اينكه شريك اشعار ذيل را خواند كه با مضامين آن اشعار</w:t>
      </w:r>
      <w:r w:rsidR="0080155A">
        <w:rPr>
          <w:rtl/>
        </w:rPr>
        <w:t xml:space="preserve">، </w:t>
      </w:r>
      <w:r>
        <w:rPr>
          <w:rtl/>
        </w:rPr>
        <w:t>او را به انجام هر چه سريعتر مقصود فرا مى خواند</w:t>
      </w:r>
      <w:r w:rsidR="0080155A">
        <w:rPr>
          <w:rtl/>
        </w:rPr>
        <w:t xml:space="preserve">؛ 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70"/>
        <w:gridCol w:w="3643"/>
      </w:tblGrid>
      <w:tr w:rsidR="002B7B06" w:rsidTr="00B65750">
        <w:trPr>
          <w:trHeight w:val="350"/>
        </w:trPr>
        <w:tc>
          <w:tcPr>
            <w:tcW w:w="4288" w:type="dxa"/>
            <w:shd w:val="clear" w:color="auto" w:fill="auto"/>
          </w:tcPr>
          <w:p w:rsidR="002B7B06" w:rsidRDefault="002B7B06" w:rsidP="002B7B06">
            <w:pPr>
              <w:pStyle w:val="libPoemFootnote"/>
              <w:rPr>
                <w:rtl/>
              </w:rPr>
            </w:pPr>
            <w:r>
              <w:rPr>
                <w:rtl/>
              </w:rPr>
              <w:t>ما الانتظار بسلمى لاتحيوها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B7B06" w:rsidRDefault="002B7B06" w:rsidP="002B7B0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B7B06" w:rsidRDefault="002B7B06" w:rsidP="002B7B06">
            <w:pPr>
              <w:pStyle w:val="libPoemFootnote"/>
              <w:rPr>
                <w:rtl/>
              </w:rPr>
            </w:pPr>
            <w:r>
              <w:rPr>
                <w:rtl/>
              </w:rPr>
              <w:t>حيوا سليمى وحيوا من يحييها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00595" w:rsidRDefault="00700595" w:rsidP="00CC4FE6">
      <w:pPr>
        <w:pStyle w:val="libFootnote"/>
        <w:rPr>
          <w:rtl/>
        </w:rPr>
      </w:pPr>
      <w:r>
        <w:rPr>
          <w:rtl/>
        </w:rPr>
        <w:t>مسلم روز سه شنبه</w:t>
      </w:r>
      <w:r w:rsidR="0080155A">
        <w:rPr>
          <w:rtl/>
        </w:rPr>
        <w:t xml:space="preserve">، </w:t>
      </w:r>
      <w:r>
        <w:rPr>
          <w:rtl/>
        </w:rPr>
        <w:t>هشتم ذى الحجة</w:t>
      </w:r>
      <w:r w:rsidR="0080155A">
        <w:rPr>
          <w:rtl/>
        </w:rPr>
        <w:t xml:space="preserve">، </w:t>
      </w:r>
      <w:r>
        <w:rPr>
          <w:rtl/>
        </w:rPr>
        <w:t>يوم التروية</w:t>
      </w:r>
      <w:r w:rsidR="0080155A">
        <w:rPr>
          <w:rtl/>
        </w:rPr>
        <w:t xml:space="preserve">، </w:t>
      </w:r>
      <w:r>
        <w:rPr>
          <w:rtl/>
        </w:rPr>
        <w:t xml:space="preserve">كه مصادف با حركت امام حسين </w:t>
      </w:r>
      <w:r w:rsidR="004D6BCF"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>
        <w:rPr>
          <w:rtl/>
        </w:rPr>
        <w:t>از مكه به سوى عراق بود</w:t>
      </w:r>
      <w:r w:rsidR="0080155A">
        <w:rPr>
          <w:rtl/>
        </w:rPr>
        <w:t xml:space="preserve">، </w:t>
      </w:r>
      <w:r>
        <w:rPr>
          <w:rtl/>
        </w:rPr>
        <w:t>قيامش را آغاز نمود</w:t>
      </w:r>
      <w:r w:rsidR="0080155A">
        <w:rPr>
          <w:rtl/>
        </w:rPr>
        <w:t xml:space="preserve">. </w:t>
      </w:r>
      <w:r w:rsidR="004D6BCF">
        <w:rPr>
          <w:rtl/>
        </w:rPr>
        <w:t>79</w:t>
      </w:r>
      <w:r w:rsidR="00CC4FE6">
        <w:rPr>
          <w:rtl/>
        </w:rPr>
        <w:t xml:space="preserve">- </w:t>
      </w:r>
      <w:r>
        <w:rPr>
          <w:rtl/>
        </w:rPr>
        <w:t xml:space="preserve">بحار الانوار </w:t>
      </w:r>
      <w:r w:rsidR="004D6BCF">
        <w:rPr>
          <w:rtl/>
        </w:rPr>
        <w:t>44</w:t>
      </w:r>
      <w:r>
        <w:rPr>
          <w:rtl/>
        </w:rPr>
        <w:t>/</w:t>
      </w:r>
      <w:r w:rsidR="004D6BCF">
        <w:rPr>
          <w:rtl/>
        </w:rPr>
        <w:t>288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80</w:t>
      </w:r>
      <w:r w:rsidR="00CC4FE6">
        <w:rPr>
          <w:rtl/>
        </w:rPr>
        <w:t xml:space="preserve">- </w:t>
      </w:r>
      <w:r w:rsidR="00700595">
        <w:rPr>
          <w:rtl/>
        </w:rPr>
        <w:t xml:space="preserve">ارشاد مفيد </w:t>
      </w:r>
      <w:r>
        <w:rPr>
          <w:rtl/>
        </w:rPr>
        <w:t>2</w:t>
      </w:r>
      <w:r w:rsidR="00700595">
        <w:rPr>
          <w:rtl/>
        </w:rPr>
        <w:t>/</w:t>
      </w:r>
      <w:r>
        <w:rPr>
          <w:rtl/>
        </w:rPr>
        <w:t>66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39</w:t>
      </w:r>
      <w:r w:rsidR="0080155A">
        <w:rPr>
          <w:rtl/>
        </w:rPr>
        <w:t xml:space="preserve">، </w:t>
      </w:r>
      <w:r w:rsidR="00700595">
        <w:rPr>
          <w:rtl/>
        </w:rPr>
        <w:t>مقتل المقرم /</w:t>
      </w:r>
      <w:r>
        <w:rPr>
          <w:rtl/>
        </w:rPr>
        <w:t>192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165</w:t>
      </w:r>
      <w:r w:rsidR="0080155A">
        <w:rPr>
          <w:rtl/>
        </w:rPr>
        <w:t xml:space="preserve">. </w:t>
      </w:r>
      <w:r w:rsidR="00700595">
        <w:rPr>
          <w:rtl/>
        </w:rPr>
        <w:t xml:space="preserve">مزوج الذهب </w:t>
      </w:r>
      <w:r>
        <w:rPr>
          <w:rtl/>
        </w:rPr>
        <w:t>4</w:t>
      </w:r>
      <w:r w:rsidR="00700595">
        <w:rPr>
          <w:rtl/>
        </w:rPr>
        <w:t>/</w:t>
      </w:r>
      <w:r>
        <w:rPr>
          <w:rtl/>
        </w:rPr>
        <w:t>72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70</w:t>
      </w:r>
      <w:r w:rsidR="00700595">
        <w:rPr>
          <w:rtl/>
        </w:rPr>
        <w:t xml:space="preserve"> و اللهوف /</w:t>
      </w:r>
      <w:r>
        <w:rPr>
          <w:rtl/>
        </w:rPr>
        <w:t>60</w:t>
      </w:r>
      <w:r w:rsidR="00700595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37</w:t>
      </w:r>
      <w:r w:rsidR="0080155A">
        <w:rPr>
          <w:rtl/>
        </w:rPr>
        <w:t xml:space="preserve">. </w:t>
      </w:r>
    </w:p>
    <w:p w:rsidR="00700595" w:rsidRDefault="004D6BCF" w:rsidP="00CC4FE6">
      <w:pPr>
        <w:pStyle w:val="libFootnote"/>
        <w:rPr>
          <w:rtl/>
        </w:rPr>
      </w:pPr>
      <w:r>
        <w:rPr>
          <w:rtl/>
        </w:rPr>
        <w:t>81</w:t>
      </w:r>
      <w:r w:rsidR="00CC4FE6">
        <w:rPr>
          <w:rtl/>
        </w:rPr>
        <w:t xml:space="preserve">- </w:t>
      </w:r>
      <w:r w:rsidR="00700595">
        <w:rPr>
          <w:rtl/>
        </w:rPr>
        <w:t>اللهوف /</w:t>
      </w:r>
      <w:r>
        <w:rPr>
          <w:rtl/>
        </w:rPr>
        <w:t>61</w:t>
      </w:r>
      <w:r w:rsidR="0080155A">
        <w:rPr>
          <w:rtl/>
        </w:rPr>
        <w:t xml:space="preserve">. </w:t>
      </w:r>
      <w:r>
        <w:rPr>
          <w:rtl/>
        </w:rPr>
        <w:t>82</w:t>
      </w:r>
      <w:r w:rsidR="00CC4FE6">
        <w:rPr>
          <w:rtl/>
        </w:rPr>
        <w:t xml:space="preserve">- </w:t>
      </w:r>
      <w:r w:rsidR="00700595">
        <w:rPr>
          <w:rtl/>
        </w:rPr>
        <w:t xml:space="preserve">يزيد در صدد كشتن امام </w:t>
      </w:r>
      <w:r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700595">
        <w:rPr>
          <w:rtl/>
        </w:rPr>
        <w:t>در مكه بود</w:t>
      </w:r>
      <w:r w:rsidR="0080155A">
        <w:rPr>
          <w:rtl/>
        </w:rPr>
        <w:t xml:space="preserve">؛ </w:t>
      </w:r>
      <w:r w:rsidR="00700595">
        <w:rPr>
          <w:rtl/>
        </w:rPr>
        <w:t>از اينرو حضرت به ابن زبير فرمود</w:t>
      </w:r>
      <w:r w:rsidR="0080155A">
        <w:rPr>
          <w:rtl/>
        </w:rPr>
        <w:t xml:space="preserve">: </w:t>
      </w:r>
      <w:r w:rsidR="00700595">
        <w:rPr>
          <w:rtl/>
        </w:rPr>
        <w:t>لان اقتل بمكان كذا و كذا احب الى من اءن يستحل بى مكة</w:t>
      </w:r>
      <w:r w:rsidR="0080155A">
        <w:rPr>
          <w:rtl/>
        </w:rPr>
        <w:t xml:space="preserve">. </w:t>
      </w:r>
      <w:r w:rsidR="00700595">
        <w:rPr>
          <w:rtl/>
        </w:rPr>
        <w:t>اگر در فلان مكان كشته شوم</w:t>
      </w:r>
      <w:r w:rsidR="0080155A">
        <w:rPr>
          <w:rtl/>
        </w:rPr>
        <w:t xml:space="preserve">، </w:t>
      </w:r>
      <w:r w:rsidR="00700595">
        <w:rPr>
          <w:rtl/>
        </w:rPr>
        <w:t>براى من</w:t>
      </w:r>
      <w:r w:rsidR="00995F94" w:rsidRPr="00995F94">
        <w:rPr>
          <w:rtl/>
        </w:rPr>
        <w:t xml:space="preserve"> </w:t>
      </w:r>
      <w:r w:rsidR="00995F94">
        <w:rPr>
          <w:rtl/>
        </w:rPr>
        <w:t>بهتر از اين دست كه حرمت مكه شكسته شود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lastRenderedPageBreak/>
        <w:t>82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185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83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194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193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84</w:t>
      </w:r>
      <w:r w:rsidR="00CC4FE6">
        <w:rPr>
          <w:rtl/>
        </w:rPr>
        <w:t xml:space="preserve">- </w:t>
      </w:r>
      <w:r w:rsidR="00E917D6">
        <w:rPr>
          <w:rtl/>
        </w:rPr>
        <w:t>آل عمران /</w:t>
      </w:r>
      <w:r>
        <w:rPr>
          <w:rtl/>
        </w:rPr>
        <w:t>154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85</w:t>
      </w:r>
      <w:r w:rsidR="00CC4FE6">
        <w:rPr>
          <w:rtl/>
        </w:rPr>
        <w:t xml:space="preserve">- </w:t>
      </w:r>
      <w:r w:rsidR="00E917D6">
        <w:rPr>
          <w:rtl/>
        </w:rPr>
        <w:t>اللهوف /</w:t>
      </w:r>
      <w:r>
        <w:rPr>
          <w:rtl/>
        </w:rPr>
        <w:t>69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66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86</w:t>
      </w:r>
      <w:r w:rsidR="00CC4FE6">
        <w:rPr>
          <w:rtl/>
        </w:rPr>
        <w:t xml:space="preserve">- </w:t>
      </w:r>
      <w:r w:rsidR="00E917D6">
        <w:rPr>
          <w:rtl/>
        </w:rPr>
        <w:t>برخى مورخين برآنند كه حضرت از مكه به سوى كوفه رفت و به مدينه باز نگشت و اولين منزلگاهى كه از آن عبور كرد</w:t>
      </w:r>
      <w:r w:rsidR="0080155A">
        <w:rPr>
          <w:rtl/>
        </w:rPr>
        <w:t xml:space="preserve">، </w:t>
      </w:r>
      <w:r w:rsidR="00E917D6">
        <w:rPr>
          <w:rtl/>
        </w:rPr>
        <w:t>منزل تنعيم بود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87</w:t>
      </w:r>
      <w:r w:rsidR="00CC4FE6">
        <w:rPr>
          <w:rtl/>
        </w:rPr>
        <w:t xml:space="preserve">- </w:t>
      </w:r>
      <w:r w:rsidR="00E917D6">
        <w:rPr>
          <w:rtl/>
        </w:rPr>
        <w:t>در لهوف مى گويد كه وقتى حضرت به منزلگاه زباله رسيد</w:t>
      </w:r>
      <w:r w:rsidR="0080155A">
        <w:rPr>
          <w:rtl/>
        </w:rPr>
        <w:t xml:space="preserve">، </w:t>
      </w:r>
      <w:r w:rsidR="00E917D6">
        <w:rPr>
          <w:rtl/>
        </w:rPr>
        <w:t>از شهادت مسلم و هانى اطلاع يافت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88</w:t>
      </w:r>
      <w:r w:rsidR="00CC4FE6">
        <w:rPr>
          <w:rtl/>
        </w:rPr>
        <w:t xml:space="preserve">- </w:t>
      </w:r>
      <w:r w:rsidR="00E917D6">
        <w:rPr>
          <w:rtl/>
        </w:rPr>
        <w:t>احزاب /</w:t>
      </w:r>
      <w:r>
        <w:rPr>
          <w:rtl/>
        </w:rPr>
        <w:t>23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89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226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202</w:t>
      </w:r>
      <w:r w:rsidR="00E917D6">
        <w:rPr>
          <w:rtl/>
        </w:rPr>
        <w:t xml:space="preserve"> و ارشاد مفيد </w:t>
      </w:r>
      <w:r>
        <w:rPr>
          <w:rtl/>
        </w:rPr>
        <w:t>2</w:t>
      </w:r>
      <w:r w:rsidR="00E917D6">
        <w:rPr>
          <w:rtl/>
        </w:rPr>
        <w:t>/</w:t>
      </w:r>
      <w:r>
        <w:rPr>
          <w:rtl/>
        </w:rPr>
        <w:t>82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67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90</w:t>
      </w:r>
      <w:r w:rsidR="00CC4FE6">
        <w:rPr>
          <w:rtl/>
        </w:rPr>
        <w:t xml:space="preserve">- </w:t>
      </w:r>
      <w:r w:rsidR="00E917D6">
        <w:rPr>
          <w:rtl/>
        </w:rPr>
        <w:t>سوره فجر /</w:t>
      </w:r>
      <w:r w:rsidR="000B77AC">
        <w:rPr>
          <w:rFonts w:hint="cs"/>
          <w:rtl/>
        </w:rPr>
        <w:t>27</w:t>
      </w:r>
      <w:r w:rsidR="00CC4FE6">
        <w:rPr>
          <w:rFonts w:hint="cs"/>
          <w:rtl/>
        </w:rPr>
        <w:t xml:space="preserve">- </w:t>
      </w:r>
      <w:r w:rsidR="000B77AC">
        <w:rPr>
          <w:rFonts w:hint="cs"/>
          <w:rtl/>
        </w:rPr>
        <w:t>28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91</w:t>
      </w:r>
      <w:r w:rsidR="00CC4FE6">
        <w:rPr>
          <w:rtl/>
        </w:rPr>
        <w:t xml:space="preserve">- </w:t>
      </w:r>
      <w:r w:rsidR="00E917D6">
        <w:rPr>
          <w:rtl/>
        </w:rPr>
        <w:t xml:space="preserve">حضرت سيدالشهداء </w:t>
      </w:r>
      <w:r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E917D6">
        <w:rPr>
          <w:rtl/>
        </w:rPr>
        <w:t>پنجشنبه</w:t>
      </w:r>
      <w:r w:rsidR="0080155A">
        <w:rPr>
          <w:rtl/>
        </w:rPr>
        <w:t xml:space="preserve">، </w:t>
      </w:r>
      <w:r w:rsidR="00E917D6">
        <w:rPr>
          <w:rtl/>
        </w:rPr>
        <w:t xml:space="preserve">دوم محرم سال </w:t>
      </w:r>
      <w:r>
        <w:rPr>
          <w:rtl/>
        </w:rPr>
        <w:t>61</w:t>
      </w:r>
      <w:r w:rsidR="00E917D6">
        <w:rPr>
          <w:rtl/>
        </w:rPr>
        <w:t xml:space="preserve"> به كربلا وارد شد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92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231</w:t>
      </w:r>
      <w:r w:rsidR="00E917D6">
        <w:rPr>
          <w:rtl/>
        </w:rPr>
        <w:t xml:space="preserve"> و بحار الانوار </w:t>
      </w:r>
      <w:r>
        <w:rPr>
          <w:rtl/>
        </w:rPr>
        <w:t>10</w:t>
      </w:r>
      <w:r w:rsidR="00E917D6">
        <w:rPr>
          <w:rtl/>
        </w:rPr>
        <w:t>/</w:t>
      </w:r>
      <w:r>
        <w:rPr>
          <w:rtl/>
        </w:rPr>
        <w:t>198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93</w:t>
      </w:r>
      <w:r w:rsidR="00CC4FE6">
        <w:rPr>
          <w:rtl/>
        </w:rPr>
        <w:t xml:space="preserve">- </w:t>
      </w:r>
      <w:r w:rsidR="00E917D6">
        <w:rPr>
          <w:rtl/>
        </w:rPr>
        <w:t xml:space="preserve">مقتل المقرم ص </w:t>
      </w:r>
      <w:r>
        <w:rPr>
          <w:rtl/>
        </w:rPr>
        <w:t>235</w:t>
      </w:r>
      <w:r w:rsidR="00E917D6">
        <w:rPr>
          <w:rtl/>
        </w:rPr>
        <w:t xml:space="preserve"> به نقل از كشكول شيخ بهايى ج </w:t>
      </w:r>
      <w:r>
        <w:rPr>
          <w:rtl/>
        </w:rPr>
        <w:t>2</w:t>
      </w:r>
      <w:r w:rsidR="00E917D6">
        <w:rPr>
          <w:rtl/>
        </w:rPr>
        <w:t xml:space="preserve"> ص </w:t>
      </w:r>
      <w:r>
        <w:rPr>
          <w:rtl/>
        </w:rPr>
        <w:t>91</w:t>
      </w:r>
      <w:r w:rsidR="00E917D6">
        <w:rPr>
          <w:rtl/>
        </w:rPr>
        <w:t xml:space="preserve"> ط مصر از كتاب الزيارات محمد بن احمد بن داود قمى</w:t>
      </w:r>
      <w:r w:rsidR="0080155A">
        <w:rPr>
          <w:rtl/>
        </w:rPr>
        <w:t xml:space="preserve">. </w:t>
      </w:r>
      <w:r w:rsidR="00E917D6">
        <w:rPr>
          <w:rtl/>
        </w:rPr>
        <w:t>و سيد بن طاووس در مصباح الزائر</w:t>
      </w:r>
      <w:r w:rsidR="0080155A">
        <w:rPr>
          <w:rtl/>
        </w:rPr>
        <w:t xml:space="preserve">. </w:t>
      </w:r>
      <w:r w:rsidR="00E917D6">
        <w:rPr>
          <w:rtl/>
        </w:rPr>
        <w:t>مساحت زمين خريدارى شده را چهار ميل در چهار ميل گفته اند</w:t>
      </w:r>
      <w:r w:rsidR="0080155A">
        <w:rPr>
          <w:rtl/>
        </w:rPr>
        <w:t xml:space="preserve">. </w:t>
      </w:r>
      <w:r w:rsidR="00E917D6">
        <w:rPr>
          <w:rtl/>
        </w:rPr>
        <w:t>اهل لغت هر ميل را انتهاى مسافت ديد معمولى يك نفر كه معمولا دو كيلومتر است مى دانند</w:t>
      </w:r>
      <w:r w:rsidR="0080155A">
        <w:rPr>
          <w:rtl/>
        </w:rPr>
        <w:t xml:space="preserve">؛ </w:t>
      </w:r>
      <w:r w:rsidR="00E917D6">
        <w:rPr>
          <w:rtl/>
        </w:rPr>
        <w:t>بنابراين</w:t>
      </w:r>
      <w:r w:rsidR="0080155A">
        <w:rPr>
          <w:rtl/>
        </w:rPr>
        <w:t xml:space="preserve">، </w:t>
      </w:r>
      <w:r w:rsidR="00E917D6">
        <w:rPr>
          <w:rtl/>
        </w:rPr>
        <w:t xml:space="preserve">مساحت آن زمين </w:t>
      </w:r>
      <w:r>
        <w:rPr>
          <w:rtl/>
        </w:rPr>
        <w:t>64</w:t>
      </w:r>
      <w:r w:rsidR="00E917D6">
        <w:rPr>
          <w:rtl/>
        </w:rPr>
        <w:t xml:space="preserve"> كيلومتر مربع خواهد بود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94</w:t>
      </w:r>
      <w:r w:rsidR="00CC4FE6">
        <w:rPr>
          <w:rtl/>
        </w:rPr>
        <w:t xml:space="preserve">- </w:t>
      </w:r>
      <w:r w:rsidR="00E917D6">
        <w:rPr>
          <w:rtl/>
        </w:rPr>
        <w:t xml:space="preserve">مقتل المقرم ص </w:t>
      </w:r>
      <w:r>
        <w:rPr>
          <w:rtl/>
        </w:rPr>
        <w:t>248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95</w:t>
      </w:r>
      <w:r w:rsidR="00CC4FE6">
        <w:rPr>
          <w:rtl/>
        </w:rPr>
        <w:t xml:space="preserve">- </w:t>
      </w:r>
      <w:r w:rsidR="00E917D6">
        <w:rPr>
          <w:rtl/>
        </w:rPr>
        <w:t>همان /</w:t>
      </w:r>
      <w:r>
        <w:rPr>
          <w:rtl/>
        </w:rPr>
        <w:t>252</w:t>
      </w:r>
      <w:r w:rsidR="00E917D6">
        <w:rPr>
          <w:rtl/>
        </w:rPr>
        <w:t xml:space="preserve"> و اللهوف /</w:t>
      </w:r>
      <w:r>
        <w:rPr>
          <w:rtl/>
        </w:rPr>
        <w:t>88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96</w:t>
      </w:r>
      <w:r w:rsidR="00CC4FE6">
        <w:rPr>
          <w:rtl/>
        </w:rPr>
        <w:t xml:space="preserve">- </w:t>
      </w:r>
      <w:r w:rsidR="00E917D6">
        <w:rPr>
          <w:rtl/>
        </w:rPr>
        <w:t xml:space="preserve">ارشاد مفيد </w:t>
      </w:r>
      <w:r>
        <w:rPr>
          <w:rtl/>
        </w:rPr>
        <w:t>2</w:t>
      </w:r>
      <w:r w:rsidR="00E917D6">
        <w:rPr>
          <w:rtl/>
        </w:rPr>
        <w:t>/</w:t>
      </w:r>
      <w:r>
        <w:rPr>
          <w:rtl/>
        </w:rPr>
        <w:t>92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91</w:t>
      </w:r>
      <w:r w:rsidR="00E917D6">
        <w:rPr>
          <w:rtl/>
        </w:rPr>
        <w:t xml:space="preserve"> و مقتل المقرم /</w:t>
      </w:r>
      <w:r>
        <w:rPr>
          <w:rtl/>
        </w:rPr>
        <w:t>259</w:t>
      </w:r>
      <w:r w:rsidR="00E917D6">
        <w:rPr>
          <w:rtl/>
        </w:rPr>
        <w:t xml:space="preserve"> نفس المهموم /</w:t>
      </w:r>
      <w:r>
        <w:rPr>
          <w:rtl/>
        </w:rPr>
        <w:t>245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243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97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261</w:t>
      </w:r>
      <w:r w:rsidR="00E917D6">
        <w:rPr>
          <w:rtl/>
        </w:rPr>
        <w:t xml:space="preserve"> به نقل از اثبات الرجعة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98</w:t>
      </w:r>
      <w:r w:rsidR="00CC4FE6">
        <w:rPr>
          <w:rtl/>
        </w:rPr>
        <w:t xml:space="preserve">- </w:t>
      </w:r>
      <w:r w:rsidR="00E917D6">
        <w:rPr>
          <w:rtl/>
        </w:rPr>
        <w:t xml:space="preserve">ارشاد </w:t>
      </w:r>
      <w:r>
        <w:rPr>
          <w:rtl/>
        </w:rPr>
        <w:t>2</w:t>
      </w:r>
      <w:r w:rsidR="00E917D6">
        <w:rPr>
          <w:rtl/>
        </w:rPr>
        <w:t>/</w:t>
      </w:r>
      <w:r>
        <w:rPr>
          <w:rtl/>
        </w:rPr>
        <w:t>93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99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262</w:t>
      </w:r>
      <w:r w:rsidR="00E917D6">
        <w:rPr>
          <w:rtl/>
        </w:rPr>
        <w:t xml:space="preserve"> و اللهوف /</w:t>
      </w:r>
      <w:r>
        <w:rPr>
          <w:rtl/>
        </w:rPr>
        <w:t>95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100</w:t>
      </w:r>
      <w:r w:rsidR="00CC4FE6">
        <w:rPr>
          <w:rtl/>
        </w:rPr>
        <w:t xml:space="preserve">- </w:t>
      </w:r>
      <w:r w:rsidR="00E917D6">
        <w:rPr>
          <w:rtl/>
        </w:rPr>
        <w:t xml:space="preserve">احقاق الحق </w:t>
      </w:r>
      <w:r>
        <w:rPr>
          <w:rtl/>
        </w:rPr>
        <w:t>19</w:t>
      </w:r>
      <w:r w:rsidR="00E917D6">
        <w:rPr>
          <w:rtl/>
        </w:rPr>
        <w:t>/</w:t>
      </w:r>
      <w:r>
        <w:rPr>
          <w:rtl/>
        </w:rPr>
        <w:t>430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429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101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276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102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283</w:t>
      </w:r>
      <w:r w:rsidR="00E917D6">
        <w:rPr>
          <w:rtl/>
        </w:rPr>
        <w:t xml:space="preserve"> و ارشاد </w:t>
      </w:r>
      <w:r>
        <w:rPr>
          <w:rtl/>
        </w:rPr>
        <w:t>2</w:t>
      </w:r>
      <w:r w:rsidR="00E917D6">
        <w:rPr>
          <w:rtl/>
        </w:rPr>
        <w:t>/</w:t>
      </w:r>
      <w:r>
        <w:rPr>
          <w:rtl/>
        </w:rPr>
        <w:t>102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lastRenderedPageBreak/>
        <w:t>103</w:t>
      </w:r>
      <w:r w:rsidR="00CC4FE6">
        <w:rPr>
          <w:rtl/>
        </w:rPr>
        <w:t xml:space="preserve">- </w:t>
      </w:r>
      <w:r w:rsidR="00E917D6">
        <w:rPr>
          <w:rtl/>
        </w:rPr>
        <w:t>اگر عبارت كذبونا باشد</w:t>
      </w:r>
      <w:r w:rsidR="0080155A">
        <w:rPr>
          <w:rtl/>
        </w:rPr>
        <w:t xml:space="preserve">، </w:t>
      </w:r>
      <w:r w:rsidR="00E917D6">
        <w:rPr>
          <w:rtl/>
        </w:rPr>
        <w:t>ترجمه همان است وليكن اگر به تشديد ذال (كذبونا) باشد</w:t>
      </w:r>
      <w:r w:rsidR="0080155A">
        <w:rPr>
          <w:rtl/>
        </w:rPr>
        <w:t xml:space="preserve">، </w:t>
      </w:r>
      <w:r w:rsidR="00E917D6">
        <w:rPr>
          <w:rtl/>
        </w:rPr>
        <w:t>به معنى ما را دروغگو خواندند و دروغ به ما نسبت دادند</w:t>
      </w:r>
      <w:r w:rsidR="0080155A">
        <w:rPr>
          <w:rtl/>
        </w:rPr>
        <w:t xml:space="preserve">. </w:t>
      </w:r>
      <w:r w:rsidR="00E917D6">
        <w:rPr>
          <w:rtl/>
        </w:rPr>
        <w:t>خواهد بود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104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286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105</w:t>
      </w:r>
      <w:r w:rsidR="00CC4FE6">
        <w:rPr>
          <w:rtl/>
        </w:rPr>
        <w:t xml:space="preserve">- </w:t>
      </w:r>
      <w:r w:rsidR="00E917D6">
        <w:rPr>
          <w:rtl/>
        </w:rPr>
        <w:t>اللهوف /</w:t>
      </w:r>
      <w:r>
        <w:rPr>
          <w:rtl/>
        </w:rPr>
        <w:t>102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106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290</w:t>
      </w:r>
      <w:r w:rsidR="00E917D6">
        <w:rPr>
          <w:rtl/>
        </w:rPr>
        <w:t xml:space="preserve"> و اللهوف /</w:t>
      </w:r>
      <w:r>
        <w:rPr>
          <w:rtl/>
        </w:rPr>
        <w:t>102</w:t>
      </w:r>
      <w:r w:rsidR="00E917D6">
        <w:rPr>
          <w:rtl/>
        </w:rPr>
        <w:t xml:space="preserve"> و ارشاد مفيد </w:t>
      </w:r>
      <w:r>
        <w:rPr>
          <w:rtl/>
        </w:rPr>
        <w:t>2</w:t>
      </w:r>
      <w:r w:rsidR="00E917D6">
        <w:rPr>
          <w:rtl/>
        </w:rPr>
        <w:t>/</w:t>
      </w:r>
      <w:r>
        <w:rPr>
          <w:rtl/>
        </w:rPr>
        <w:t>100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99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107</w:t>
      </w:r>
      <w:r w:rsidR="00CC4FE6">
        <w:rPr>
          <w:rtl/>
        </w:rPr>
        <w:t xml:space="preserve">- </w:t>
      </w:r>
      <w:r w:rsidR="00E917D6">
        <w:rPr>
          <w:rtl/>
        </w:rPr>
        <w:t>در امالى مجلس سى ام /</w:t>
      </w:r>
      <w:r>
        <w:rPr>
          <w:rtl/>
        </w:rPr>
        <w:t>137</w:t>
      </w:r>
      <w:r w:rsidR="0080155A">
        <w:rPr>
          <w:rtl/>
        </w:rPr>
        <w:t xml:space="preserve">، </w:t>
      </w:r>
      <w:r w:rsidR="00E917D6">
        <w:rPr>
          <w:rtl/>
        </w:rPr>
        <w:t xml:space="preserve">صدوق نقل مى كند كه وهب را اسير كرده و نزد عمر بن سعد برده و او دستور داد تا سرش را از تن جدا كرده و به سوى لشكر امام </w:t>
      </w:r>
      <w:r w:rsidRPr="004D6BCF">
        <w:rPr>
          <w:rStyle w:val="libAlaemChar"/>
          <w:rtl/>
        </w:rPr>
        <w:t>عليه‌السلام</w:t>
      </w:r>
      <w:r w:rsidR="0080155A">
        <w:rPr>
          <w:rtl/>
        </w:rPr>
        <w:t xml:space="preserve"> </w:t>
      </w:r>
      <w:r w:rsidR="00E917D6">
        <w:rPr>
          <w:rtl/>
        </w:rPr>
        <w:t>انداختند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108</w:t>
      </w:r>
      <w:r w:rsidR="00CC4FE6">
        <w:rPr>
          <w:rtl/>
        </w:rPr>
        <w:t xml:space="preserve">- </w:t>
      </w:r>
      <w:r w:rsidR="00E917D6">
        <w:rPr>
          <w:rtl/>
        </w:rPr>
        <w:t>اللهوف /</w:t>
      </w:r>
      <w:r>
        <w:rPr>
          <w:rtl/>
        </w:rPr>
        <w:t>106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 w:rsidR="00E917D6">
        <w:rPr>
          <w:rtl/>
        </w:rPr>
        <w:t>و نفس المهموم /</w:t>
      </w:r>
      <w:r>
        <w:rPr>
          <w:rtl/>
        </w:rPr>
        <w:t>277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109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314</w:t>
      </w:r>
      <w:r w:rsidR="00E917D6">
        <w:rPr>
          <w:rtl/>
        </w:rPr>
        <w:t xml:space="preserve"> و نفس المهموم /</w:t>
      </w:r>
      <w:r>
        <w:rPr>
          <w:rtl/>
        </w:rPr>
        <w:t>309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110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297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111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301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112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313</w:t>
      </w:r>
      <w:r w:rsidR="00E917D6">
        <w:rPr>
          <w:rtl/>
        </w:rPr>
        <w:t xml:space="preserve"> و نفس المهموم /</w:t>
      </w:r>
      <w:r>
        <w:rPr>
          <w:rtl/>
        </w:rPr>
        <w:t>306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113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325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318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114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332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330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115</w:t>
      </w:r>
      <w:r w:rsidR="00CC4FE6">
        <w:rPr>
          <w:rtl/>
        </w:rPr>
        <w:t xml:space="preserve">- </w:t>
      </w:r>
      <w:r w:rsidR="00E917D6">
        <w:rPr>
          <w:rtl/>
        </w:rPr>
        <w:t>مقتل المقرم /</w:t>
      </w:r>
      <w:r>
        <w:rPr>
          <w:rtl/>
        </w:rPr>
        <w:t>340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334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116</w:t>
      </w:r>
      <w:r w:rsidR="00CC4FE6">
        <w:rPr>
          <w:rtl/>
        </w:rPr>
        <w:t xml:space="preserve">- </w:t>
      </w:r>
      <w:r w:rsidR="00E917D6">
        <w:rPr>
          <w:rtl/>
        </w:rPr>
        <w:t>همان /</w:t>
      </w:r>
      <w:r>
        <w:rPr>
          <w:rtl/>
        </w:rPr>
        <w:t>342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117</w:t>
      </w:r>
      <w:r w:rsidR="00CC4FE6">
        <w:rPr>
          <w:rtl/>
        </w:rPr>
        <w:t xml:space="preserve">- </w:t>
      </w:r>
      <w:r w:rsidR="00E917D6">
        <w:rPr>
          <w:rtl/>
        </w:rPr>
        <w:t>در برخى مقاتل گفته اند كه حضرت طفل شير خوارش</w:t>
      </w:r>
      <w:r w:rsidR="0080155A">
        <w:rPr>
          <w:rtl/>
        </w:rPr>
        <w:t xml:space="preserve">، </w:t>
      </w:r>
      <w:r w:rsidR="00E917D6">
        <w:rPr>
          <w:rtl/>
        </w:rPr>
        <w:t>عبدالله</w:t>
      </w:r>
      <w:r w:rsidR="0080155A">
        <w:rPr>
          <w:rtl/>
        </w:rPr>
        <w:t xml:space="preserve">، </w:t>
      </w:r>
      <w:r w:rsidR="00E917D6">
        <w:rPr>
          <w:rtl/>
        </w:rPr>
        <w:t>را به ميدان آورد و براى او از دشمن آب طلبيد</w:t>
      </w:r>
      <w:r w:rsidR="0080155A">
        <w:rPr>
          <w:rtl/>
        </w:rPr>
        <w:t xml:space="preserve">. </w:t>
      </w:r>
      <w:r w:rsidR="00E917D6">
        <w:rPr>
          <w:rtl/>
        </w:rPr>
        <w:t>مقتل المقرم /</w:t>
      </w:r>
      <w:r>
        <w:rPr>
          <w:rtl/>
        </w:rPr>
        <w:t>342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118</w:t>
      </w:r>
      <w:r w:rsidR="00CC4FE6">
        <w:rPr>
          <w:rtl/>
        </w:rPr>
        <w:t xml:space="preserve">- </w:t>
      </w:r>
      <w:r w:rsidR="00E917D6">
        <w:rPr>
          <w:rtl/>
        </w:rPr>
        <w:t>اللهوف /</w:t>
      </w:r>
      <w:r>
        <w:rPr>
          <w:rtl/>
        </w:rPr>
        <w:t>127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119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101</w:t>
      </w:r>
      <w:r w:rsidR="00E917D6">
        <w:rPr>
          <w:rtl/>
        </w:rPr>
        <w:t>/</w:t>
      </w:r>
      <w:r>
        <w:rPr>
          <w:rtl/>
        </w:rPr>
        <w:t>368</w:t>
      </w:r>
      <w:r w:rsidR="00E917D6">
        <w:rPr>
          <w:rtl/>
        </w:rPr>
        <w:t xml:space="preserve"> به نقل از كامل الزيارات /</w:t>
      </w:r>
      <w:r>
        <w:rPr>
          <w:rtl/>
        </w:rPr>
        <w:t>288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120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293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121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292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122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278</w:t>
      </w:r>
      <w:r w:rsidR="0080155A">
        <w:rPr>
          <w:rtl/>
        </w:rPr>
        <w:t xml:space="preserve">. </w:t>
      </w:r>
    </w:p>
    <w:p w:rsidR="00E917D6" w:rsidRDefault="004D6BCF" w:rsidP="00CC4FE6">
      <w:pPr>
        <w:pStyle w:val="libFootnote"/>
        <w:rPr>
          <w:rtl/>
        </w:rPr>
      </w:pPr>
      <w:r>
        <w:rPr>
          <w:rtl/>
        </w:rPr>
        <w:t>123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284</w:t>
      </w:r>
      <w:r w:rsidR="0080155A">
        <w:rPr>
          <w:rtl/>
        </w:rPr>
        <w:t xml:space="preserve">. </w:t>
      </w:r>
    </w:p>
    <w:p w:rsidR="008F24C2" w:rsidRPr="008F24C2" w:rsidRDefault="004D6BCF" w:rsidP="002B7B06">
      <w:pPr>
        <w:pStyle w:val="libFootnote"/>
        <w:rPr>
          <w:rtl/>
        </w:rPr>
      </w:pPr>
      <w:r>
        <w:rPr>
          <w:rtl/>
        </w:rPr>
        <w:t>124</w:t>
      </w:r>
      <w:r w:rsidR="00CC4FE6">
        <w:rPr>
          <w:rtl/>
        </w:rPr>
        <w:t xml:space="preserve">- </w:t>
      </w:r>
      <w:r w:rsidR="00E917D6">
        <w:rPr>
          <w:rtl/>
        </w:rPr>
        <w:t xml:space="preserve">بحار الانوار </w:t>
      </w:r>
      <w:r>
        <w:rPr>
          <w:rtl/>
        </w:rPr>
        <w:t>44</w:t>
      </w:r>
      <w:r w:rsidR="00E917D6">
        <w:rPr>
          <w:rtl/>
        </w:rPr>
        <w:t>/</w:t>
      </w:r>
      <w:r>
        <w:rPr>
          <w:rtl/>
        </w:rPr>
        <w:t>296</w:t>
      </w:r>
      <w:r w:rsidR="00E917D6">
        <w:rPr>
          <w:rtl/>
        </w:rPr>
        <w:t xml:space="preserve"> </w:t>
      </w:r>
      <w:r w:rsidR="00CC4FE6">
        <w:rPr>
          <w:rtl/>
        </w:rPr>
        <w:t xml:space="preserve">- </w:t>
      </w:r>
      <w:r>
        <w:rPr>
          <w:rtl/>
        </w:rPr>
        <w:t>293</w:t>
      </w:r>
      <w:r w:rsidR="0080155A">
        <w:rPr>
          <w:rtl/>
        </w:rPr>
        <w:t xml:space="preserve">. </w:t>
      </w:r>
    </w:p>
    <w:sectPr w:rsidR="008F24C2" w:rsidRPr="008F24C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F6" w:rsidRDefault="001B00F6">
      <w:r>
        <w:separator/>
      </w:r>
    </w:p>
  </w:endnote>
  <w:endnote w:type="continuationSeparator" w:id="0">
    <w:p w:rsidR="001B00F6" w:rsidRDefault="001B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F1A24">
    <w:pPr>
      <w:pStyle w:val="Footer"/>
    </w:pPr>
    <w:fldSimple w:instr=" PAGE   \* MERGEFORMAT ">
      <w:r w:rsidR="00030622">
        <w:rPr>
          <w:noProof/>
          <w:rtl/>
        </w:rPr>
        <w:t>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F1A24">
    <w:pPr>
      <w:pStyle w:val="Footer"/>
    </w:pPr>
    <w:fldSimple w:instr=" PAGE   \* MERGEFORMAT ">
      <w:r w:rsidR="00030622">
        <w:rPr>
          <w:noProof/>
          <w:rtl/>
        </w:rPr>
        <w:t>3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F1A24">
    <w:pPr>
      <w:pStyle w:val="Footer"/>
    </w:pPr>
    <w:fldSimple w:instr=" PAGE   \* MERGEFORMAT ">
      <w:r w:rsidR="00030622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F6" w:rsidRDefault="001B00F6">
      <w:r>
        <w:separator/>
      </w:r>
    </w:p>
  </w:footnote>
  <w:footnote w:type="continuationSeparator" w:id="0">
    <w:p w:rsidR="001B00F6" w:rsidRDefault="001B0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940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moharam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7DEB-AB48-40A6-8340-077B6FB2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233</TotalTime>
  <Pages>110</Pages>
  <Words>17540</Words>
  <Characters>99979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Mostafa</cp:lastModifiedBy>
  <cp:revision>33</cp:revision>
  <cp:lastPrinted>1601-01-01T00:00:00Z</cp:lastPrinted>
  <dcterms:created xsi:type="dcterms:W3CDTF">2019-12-29T17:34:00Z</dcterms:created>
  <dcterms:modified xsi:type="dcterms:W3CDTF">2016-11-19T09:54:00Z</dcterms:modified>
</cp:coreProperties>
</file>