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17" w:rsidRDefault="002C5217" w:rsidP="002C5217">
      <w:pPr>
        <w:pStyle w:val="libNotice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C5217" w:rsidRPr="00FC27AF" w:rsidRDefault="002C5217" w:rsidP="002C5217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269B4" w:rsidRDefault="002269B4" w:rsidP="00B33099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269B4" w:rsidRDefault="002269B4" w:rsidP="002269B4">
      <w:pPr>
        <w:pStyle w:val="libCenterBold1"/>
        <w:rPr>
          <w:rtl/>
        </w:rPr>
      </w:pPr>
      <w:r w:rsidRPr="00A13BE1">
        <w:rPr>
          <w:rtl/>
          <w:lang w:bidi="fa-IR"/>
        </w:rPr>
        <w:t>چهل</w:t>
      </w:r>
      <w:r>
        <w:rPr>
          <w:rFonts w:hint="cs"/>
          <w:rtl/>
          <w:lang w:bidi="fa-IR"/>
        </w:rPr>
        <w:t xml:space="preserve"> داستان و چهل</w:t>
      </w:r>
      <w:r w:rsidRPr="00A13BE1">
        <w:rPr>
          <w:rtl/>
          <w:lang w:bidi="fa-IR"/>
        </w:rPr>
        <w:t xml:space="preserve"> حديث از امام </w:t>
      </w:r>
      <w:r>
        <w:rPr>
          <w:rFonts w:hint="cs"/>
          <w:rtl/>
          <w:lang w:bidi="fa-IR"/>
        </w:rPr>
        <w:t xml:space="preserve">زین العابدین </w:t>
      </w:r>
      <w:r w:rsidR="007635B2" w:rsidRPr="007635B2">
        <w:rPr>
          <w:rStyle w:val="libAlaemChar"/>
          <w:rFonts w:hint="cs"/>
          <w:rtl/>
        </w:rPr>
        <w:t>عليه‌السلام</w:t>
      </w:r>
    </w:p>
    <w:p w:rsidR="002269B4" w:rsidRDefault="002269B4" w:rsidP="00B33099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2269B4">
      <w:pPr>
        <w:pStyle w:val="Heading2"/>
        <w:rPr>
          <w:rtl/>
          <w:lang w:bidi="fa-IR"/>
        </w:rPr>
      </w:pPr>
      <w:bookmarkStart w:id="0" w:name="_Toc477077693"/>
      <w:r w:rsidRPr="00510495">
        <w:rPr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شگفتار</w:t>
      </w:r>
      <w:bookmarkEnd w:id="0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نام هست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 جهان آفر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شکر</w:t>
      </w:r>
      <w:r w:rsidRPr="00510495">
        <w:rPr>
          <w:rtl/>
          <w:lang w:bidi="fa-IR"/>
        </w:rPr>
        <w:t xml:space="preserve"> و سپاس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ت،</w:t>
      </w:r>
      <w:r w:rsidRPr="00510495">
        <w:rPr>
          <w:rtl/>
          <w:lang w:bidi="fa-IR"/>
        </w:rPr>
        <w:t xml:space="preserve"> خداوند بزرگ را که ما را از امّت مرحومه قرار داد؛ و به صراط مستق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حبْل اللّه -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عصمت و طهارت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أجمع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-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تح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درود بر روان پاک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امبر</w:t>
      </w:r>
      <w:r w:rsidRPr="00510495">
        <w:rPr>
          <w:rtl/>
          <w:lang w:bidi="fa-IR"/>
        </w:rPr>
        <w:t xml:space="preserve"> عال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قدر اسلام و بر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گرام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او باد، مخصوصا چهارم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بر حقّش،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حضرت سجّاد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لعن و نفر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بر دشمنان و مخالفان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رسالت، که در حق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قت</w:t>
      </w:r>
      <w:r w:rsidRPr="00510495">
        <w:rPr>
          <w:rtl/>
          <w:lang w:bidi="fa-IR"/>
        </w:rPr>
        <w:t xml:space="preserve"> دشمنان خدا و رسول و قرآن خواهند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نوشتار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اخت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شما خواننده محترم قرار دارد برگز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و گرفته شده است از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سراسر آموزنده، چهارم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بشر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ستاره فروزنده آسمان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ت،</w:t>
      </w:r>
      <w:r w:rsidRPr="00510495">
        <w:rPr>
          <w:rtl/>
          <w:lang w:bidi="fa-IR"/>
        </w:rPr>
        <w:t xml:space="preserve"> آن انسان کامل و مجاهد عابد و نستوه که لقب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 به خود اختصاص داده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حضرت رسول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>، در عظمت و جلالت آن امام همام ضمن بشارت بر ولادتش؛ و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چهارم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و حجّت بر حقّ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فرمود: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نطفه اش توسّط فرزندم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منعقد گردد همانند ماه خواهد بود و وجودش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گر و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گر بشر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هر که از او - در أبعاد مختلف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تبع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سعادتمند و اهل نجات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در روز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به واسطه شفاعت و رهبر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امام، وارد بهشت خواهد شد و از نعمت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بهره مند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قرآن، احاد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قدس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روا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متعدد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منقبت و عظمت آن امام مظلوم، با سندها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مختلف وارد شده است.</w:t>
      </w:r>
    </w:p>
    <w:p w:rsidR="00510495" w:rsidRPr="00510495" w:rsidRDefault="00510495" w:rsidP="00A64D94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مختصر ذرّه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قطره اق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انوس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کران فضائل و مناقب و کرامات آن امام والا مقام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که برگز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و گلچ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از ده ها کتاب معتبر </w:t>
      </w:r>
      <w:r w:rsidR="00845782" w:rsidRPr="00D440DE">
        <w:rPr>
          <w:rStyle w:val="libFootnotenumChar"/>
          <w:rtl/>
        </w:rPr>
        <w:t>(</w:t>
      </w:r>
      <w:r w:rsidRPr="00D440DE">
        <w:rPr>
          <w:rStyle w:val="libFootnotenumChar"/>
          <w:rtl/>
        </w:rPr>
        <w:t>1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، در جهت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مختلف: عق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عباد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اقتصاد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فرهنگ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اجتماع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اخلاق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ترب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</w:t>
      </w:r>
      <w:r w:rsidR="00A64D94">
        <w:rPr>
          <w:rFonts w:hint="cs"/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خواهد ب</w:t>
      </w:r>
      <w:r w:rsidRPr="00510495">
        <w:rPr>
          <w:rtl/>
          <w:lang w:bidi="fa-IR"/>
        </w:rPr>
        <w:t>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به</w:t>
      </w:r>
      <w:r w:rsidRPr="00510495">
        <w:rPr>
          <w:rtl/>
          <w:lang w:bidi="fa-IR"/>
        </w:rPr>
        <w:t xml:space="preserve">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آن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ذرّه دلنش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لذّت بخش مورد استفاده و إفاده عموم علاقمندان، مخصوصا جوانان عز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قرار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>.</w:t>
      </w:r>
    </w:p>
    <w:p w:rsidR="00DA53D9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ذخ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«لِ</w:t>
      </w:r>
      <w:r w:rsidRPr="00510495">
        <w:rPr>
          <w:rFonts w:hint="cs"/>
          <w:rtl/>
          <w:lang w:bidi="fa-IR"/>
        </w:rPr>
        <w:t>یَ</w:t>
      </w:r>
      <w:r w:rsidRPr="00510495">
        <w:rPr>
          <w:rFonts w:hint="eastAsia"/>
          <w:rtl/>
          <w:lang w:bidi="fa-IR"/>
        </w:rPr>
        <w:t>وْمٍ</w:t>
      </w:r>
      <w:r w:rsidRPr="00510495">
        <w:rPr>
          <w:rtl/>
          <w:lang w:bidi="fa-IR"/>
        </w:rPr>
        <w:t xml:space="preserve"> لا </w:t>
      </w:r>
      <w:r w:rsidRPr="00510495">
        <w:rPr>
          <w:rFonts w:hint="cs"/>
          <w:rtl/>
          <w:lang w:bidi="fa-IR"/>
        </w:rPr>
        <w:t>یَ</w:t>
      </w:r>
      <w:r w:rsidRPr="00510495">
        <w:rPr>
          <w:rFonts w:hint="eastAsia"/>
          <w:rtl/>
          <w:lang w:bidi="fa-IR"/>
        </w:rPr>
        <w:t>نْفَعُ</w:t>
      </w:r>
      <w:r w:rsidRPr="00510495">
        <w:rPr>
          <w:rtl/>
          <w:lang w:bidi="fa-IR"/>
        </w:rPr>
        <w:t xml:space="preserve"> مالٌ وَ لا بَنُونَ إلاّ مَنْ أت</w:t>
      </w:r>
      <w:r w:rsidRPr="00510495">
        <w:rPr>
          <w:rFonts w:hint="cs"/>
          <w:rtl/>
          <w:lang w:bidi="fa-IR"/>
        </w:rPr>
        <w:t>یَ</w:t>
      </w:r>
      <w:r w:rsidRPr="00510495">
        <w:rPr>
          <w:rtl/>
          <w:lang w:bidi="fa-IR"/>
        </w:rPr>
        <w:t xml:space="preserve"> اللّهَ بِقَلْبٍ سَل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مٍ</w:t>
      </w:r>
      <w:r w:rsidRPr="00510495">
        <w:rPr>
          <w:rtl/>
          <w:lang w:bidi="fa-IR"/>
        </w:rPr>
        <w:t xml:space="preserve"> 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وَ لِوادَ</w:t>
      </w:r>
      <w:r w:rsidRPr="00510495">
        <w:rPr>
          <w:rFonts w:hint="cs"/>
          <w:rtl/>
          <w:lang w:bidi="fa-IR"/>
        </w:rPr>
        <w:t>یَّ</w:t>
      </w:r>
      <w:r w:rsidRPr="00510495">
        <w:rPr>
          <w:rtl/>
          <w:lang w:bidi="fa-IR"/>
        </w:rPr>
        <w:t xml:space="preserve"> و لِمَنْ لَه عَل</w:t>
      </w:r>
      <w:r w:rsidRPr="00510495">
        <w:rPr>
          <w:rFonts w:hint="cs"/>
          <w:rtl/>
          <w:lang w:bidi="fa-IR"/>
        </w:rPr>
        <w:t>یَّ</w:t>
      </w:r>
      <w:r w:rsidRPr="00510495">
        <w:rPr>
          <w:rtl/>
          <w:lang w:bidi="fa-IR"/>
        </w:rPr>
        <w:t xml:space="preserve"> حَقّ»، انشاء اللّه تعال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DA53D9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DA53D9" w:rsidRDefault="00510495" w:rsidP="00DA53D9">
      <w:pPr>
        <w:pStyle w:val="Heading2"/>
        <w:rPr>
          <w:rtl/>
        </w:rPr>
      </w:pPr>
      <w:bookmarkStart w:id="1" w:name="_Toc477077694"/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مدح چهارم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امام </w:t>
      </w:r>
      <w:r w:rsidR="00DA53D9" w:rsidRPr="00DA53D9">
        <w:rPr>
          <w:rStyle w:val="libAlaemChar"/>
          <w:rtl/>
        </w:rPr>
        <w:t>عليه‌السلام</w:t>
      </w:r>
      <w:bookmarkEnd w:id="1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33"/>
        <w:gridCol w:w="334"/>
        <w:gridCol w:w="4591"/>
      </w:tblGrid>
      <w:tr w:rsidR="00845782" w:rsidTr="00A35B61">
        <w:trPr>
          <w:trHeight w:val="350"/>
        </w:trPr>
        <w:tc>
          <w:tcPr>
            <w:tcW w:w="4633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از</w:t>
            </w:r>
            <w:r w:rsidRPr="00510495">
              <w:rPr>
                <w:rtl/>
                <w:lang w:bidi="fa-IR"/>
              </w:rPr>
              <w:t xml:space="preserve"> 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هن</w:t>
            </w:r>
            <w:r w:rsidRPr="00510495">
              <w:rPr>
                <w:rtl/>
                <w:lang w:bidi="fa-IR"/>
              </w:rPr>
              <w:t xml:space="preserve"> بانو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ران</w:t>
            </w:r>
            <w:r w:rsidRPr="00510495">
              <w:rPr>
                <w:rtl/>
                <w:lang w:bidi="fa-IR"/>
              </w:rPr>
              <w:t xml:space="preserve"> سر زد از خاک 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  <w:shd w:val="clear" w:color="auto" w:fill="auto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آفتاب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کز جمالش شد 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ان</w:t>
            </w:r>
            <w:r w:rsidRPr="00510495">
              <w:rPr>
                <w:rtl/>
                <w:lang w:bidi="fa-IR"/>
              </w:rPr>
              <w:t xml:space="preserve"> آ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ات</w:t>
            </w:r>
            <w:r w:rsidRPr="00510495">
              <w:rPr>
                <w:rtl/>
                <w:lang w:bidi="fa-IR"/>
              </w:rPr>
              <w:t xml:space="preserve"> ربّ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rPr>
          <w:trHeight w:val="350"/>
        </w:trPr>
        <w:tc>
          <w:tcPr>
            <w:tcW w:w="4633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حجّت</w:t>
            </w:r>
            <w:r w:rsidRPr="00510495">
              <w:rPr>
                <w:rtl/>
                <w:lang w:bidi="fa-IR"/>
              </w:rPr>
              <w:t xml:space="preserve"> حقّ، رحمت مطلق، عل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tl/>
                <w:lang w:bidi="fa-IR"/>
              </w:rPr>
              <w:t xml:space="preserve"> بن الحس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  <w:shd w:val="clear" w:color="auto" w:fill="auto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درّة</w:t>
            </w:r>
            <w:r w:rsidRPr="00510495">
              <w:rPr>
                <w:rtl/>
                <w:lang w:bidi="fa-IR"/>
              </w:rPr>
              <w:t xml:space="preserve"> التّاج شرف، ماه عجم، شاه 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rPr>
          <w:trHeight w:val="350"/>
        </w:trPr>
        <w:tc>
          <w:tcPr>
            <w:tcW w:w="4633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حَبّذا</w:t>
            </w:r>
            <w:r w:rsidRPr="00510495">
              <w:rPr>
                <w:rtl/>
                <w:lang w:bidi="fa-IR"/>
              </w:rPr>
              <w:t xml:space="preserve"> شاه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که محکوم شد از او کاخ 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  <w:shd w:val="clear" w:color="auto" w:fill="auto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فرّخا</w:t>
            </w:r>
            <w:r w:rsidRPr="00510495">
              <w:rPr>
                <w:rtl/>
                <w:lang w:bidi="fa-IR"/>
              </w:rPr>
              <w:t xml:space="preserve"> ماه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که روشن شد از او مهد ادب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rPr>
          <w:trHeight w:val="350"/>
        </w:trPr>
        <w:tc>
          <w:tcPr>
            <w:tcW w:w="4633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ز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نت</w:t>
            </w:r>
            <w:r w:rsidRPr="00510495">
              <w:rPr>
                <w:rtl/>
                <w:lang w:bidi="fa-IR"/>
              </w:rPr>
              <w:t xml:space="preserve"> پره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زکاران</w:t>
            </w:r>
            <w:r w:rsidRPr="00510495">
              <w:rPr>
                <w:rtl/>
                <w:lang w:bidi="fa-IR"/>
              </w:rPr>
              <w:t xml:space="preserve"> بود در زهد و عفاف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  <w:shd w:val="clear" w:color="auto" w:fill="auto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زان</w:t>
            </w:r>
            <w:r w:rsidRPr="00510495">
              <w:rPr>
                <w:rtl/>
                <w:lang w:bidi="fa-IR"/>
              </w:rPr>
              <w:t xml:space="preserve"> خدا سجّاد و ز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العابد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دادش لقب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rPr>
          <w:trHeight w:val="350"/>
        </w:trPr>
        <w:tc>
          <w:tcPr>
            <w:tcW w:w="4633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آن</w:t>
            </w:r>
            <w:r w:rsidRPr="00510495">
              <w:rPr>
                <w:rtl/>
                <w:lang w:bidi="fa-IR"/>
              </w:rPr>
              <w:t xml:space="preserve"> شن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دستم</w:t>
            </w:r>
            <w:r w:rsidRPr="00510495">
              <w:rPr>
                <w:rtl/>
                <w:lang w:bidi="fa-IR"/>
              </w:rPr>
              <w:t xml:space="preserve"> که در عهد ول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عهد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هشام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  <w:shd w:val="clear" w:color="auto" w:fill="auto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رهسپار</w:t>
            </w:r>
            <w:r w:rsidRPr="00510495">
              <w:rPr>
                <w:rtl/>
                <w:lang w:bidi="fa-IR"/>
              </w:rPr>
              <w:t xml:space="preserve"> کعبه شد، با مردم شام و حلب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845782" w:rsidP="00845782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خواست</w:t>
            </w:r>
            <w:r w:rsidRPr="00510495">
              <w:rPr>
                <w:rtl/>
                <w:lang w:bidi="fa-IR"/>
              </w:rPr>
              <w:t xml:space="preserve"> تابوسدحجر را،گشت مانع، ازدحام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شد</w:t>
            </w:r>
            <w:r w:rsidRPr="00510495">
              <w:rPr>
                <w:rtl/>
                <w:lang w:bidi="fa-IR"/>
              </w:rPr>
              <w:t xml:space="preserve"> ز جمع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Fonts w:hint="eastAsia"/>
                <w:rtl/>
                <w:lang w:bidi="fa-IR"/>
              </w:rPr>
              <w:t>ت</w:t>
            </w:r>
            <w:r w:rsidRPr="00510495">
              <w:rPr>
                <w:rtl/>
                <w:lang w:bidi="fa-IR"/>
              </w:rPr>
              <w:t xml:space="preserve"> برون، کاسا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 xml:space="preserve"> از رنج و تعب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845782" w:rsidP="00845782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>ناگه صف زهم بشکست،ماه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شد پد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845782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کافتاب</w:t>
            </w:r>
            <w:r w:rsidRPr="00510495">
              <w:rPr>
                <w:rtl/>
                <w:lang w:bidi="fa-IR"/>
              </w:rPr>
              <w:t xml:space="preserve"> از پرتو صبح جمالش در عجب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2846CF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ماه</w:t>
            </w:r>
            <w:r w:rsidRPr="00510495">
              <w:rPr>
                <w:rtl/>
                <w:lang w:bidi="fa-IR"/>
              </w:rPr>
              <w:t xml:space="preserve"> گرد کعبه 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گرد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 xml:space="preserve"> و خلق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گرد ماه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2846CF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سنگ</w:t>
            </w:r>
            <w:r w:rsidRPr="00510495">
              <w:rPr>
                <w:rtl/>
                <w:lang w:bidi="fa-IR"/>
              </w:rPr>
              <w:t xml:space="preserve"> را از بوسه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راب</w:t>
            </w:r>
            <w:r w:rsidRPr="00510495">
              <w:rPr>
                <w:rtl/>
                <w:lang w:bidi="fa-IR"/>
              </w:rPr>
              <w:t xml:space="preserve"> کرداز لعل لب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2846CF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چون</w:t>
            </w:r>
            <w:r w:rsidRPr="00510495">
              <w:rPr>
                <w:rtl/>
                <w:lang w:bidi="fa-IR"/>
              </w:rPr>
              <w:t xml:space="preserve"> هشام،آن عزّت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10495">
              <w:rPr>
                <w:rtl/>
                <w:lang w:bidi="fa-IR"/>
              </w:rPr>
              <w:t>و قدر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10495">
              <w:rPr>
                <w:rtl/>
                <w:lang w:bidi="fa-IR"/>
              </w:rPr>
              <w:t>وجمال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10495">
              <w:rPr>
                <w:rtl/>
                <w:lang w:bidi="fa-IR"/>
              </w:rPr>
              <w:t>وجاه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2846CF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از</w:t>
            </w:r>
            <w:r w:rsidRPr="00510495">
              <w:rPr>
                <w:rtl/>
                <w:lang w:bidi="fa-IR"/>
              </w:rPr>
              <w:t xml:space="preserve"> شرار آتش ک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حسد شد ملتهب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2846CF" w:rsidP="00A35B61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زان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10495">
              <w:rPr>
                <w:rtl/>
                <w:lang w:bidi="fa-IR"/>
              </w:rPr>
              <w:t>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ان</w:t>
            </w:r>
            <w:r w:rsidRPr="00510495">
              <w:rPr>
                <w:rtl/>
                <w:lang w:bidi="fa-IR"/>
              </w:rPr>
              <w:t xml:space="preserve">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510495">
              <w:rPr>
                <w:rtl/>
                <w:lang w:bidi="fa-IR"/>
              </w:rPr>
              <w:t>تن ازاو پرس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>کا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شهزاده ک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ست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Pr="002846CF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2846CF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کا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چن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بر دامن مطلوب زد دست طلب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کرد</w:t>
            </w:r>
            <w:r w:rsidRPr="00510495">
              <w:rPr>
                <w:rtl/>
                <w:lang w:bidi="fa-IR"/>
              </w:rPr>
              <w:t xml:space="preserve"> در پاسخ تجاهل، گفت نشناسم که ک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ست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زان</w:t>
            </w:r>
            <w:r w:rsidRPr="00510495">
              <w:rPr>
                <w:rtl/>
                <w:lang w:bidi="fa-IR"/>
              </w:rPr>
              <w:t xml:space="preserve"> تجاهل ها که بر اعجاز احمد بو لهب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چون</w:t>
            </w:r>
            <w:r w:rsidRPr="00510495">
              <w:rPr>
                <w:rtl/>
                <w:lang w:bidi="fa-IR"/>
              </w:rPr>
              <w:t xml:space="preserve"> فرزدق آن سخندان توانا از هشام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سخن بشن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د،</w:t>
            </w:r>
            <w:r w:rsidRPr="00510495">
              <w:rPr>
                <w:rtl/>
                <w:lang w:bidi="fa-IR"/>
              </w:rPr>
              <w:t xml:space="preserve"> شد آشفته از خشم و غضب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گفت</w:t>
            </w:r>
            <w:r w:rsidRPr="00510495">
              <w:rPr>
                <w:rtl/>
                <w:lang w:bidi="fa-IR"/>
              </w:rPr>
              <w:t xml:space="preserve"> گر نامش ندان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با تو گو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م</w:t>
            </w:r>
            <w:r w:rsidRPr="00510495">
              <w:rPr>
                <w:rtl/>
                <w:lang w:bidi="fa-IR"/>
              </w:rPr>
              <w:t xml:space="preserve"> نام او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گر</w:t>
            </w:r>
            <w:r w:rsidRPr="00510495">
              <w:rPr>
                <w:rtl/>
                <w:lang w:bidi="fa-IR"/>
              </w:rPr>
              <w:t xml:space="preserve"> بپرس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خاک بطحا را وجب اندر وجب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از</w:t>
            </w:r>
            <w:r w:rsidRPr="00510495">
              <w:rPr>
                <w:rtl/>
                <w:lang w:bidi="fa-IR"/>
              </w:rPr>
              <w:t xml:space="preserve"> زم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و آسمان و آفتاب و مشتر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زهره</w:t>
            </w:r>
            <w:r w:rsidRPr="00510495">
              <w:rPr>
                <w:rtl/>
                <w:lang w:bidi="fa-IR"/>
              </w:rPr>
              <w:t xml:space="preserve"> و پرو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و ماه و کهکشان و ذو ذنب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45782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مروه</w:t>
            </w:r>
            <w:r w:rsidRPr="00510495">
              <w:rPr>
                <w:rtl/>
                <w:lang w:bidi="fa-IR"/>
              </w:rPr>
              <w:t xml:space="preserve"> و 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ت</w:t>
            </w:r>
            <w:r w:rsidRPr="00510495">
              <w:rPr>
                <w:rtl/>
                <w:lang w:bidi="fa-IR"/>
              </w:rPr>
              <w:t xml:space="preserve"> و صفا و زمزم و رکن و مقام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845782" w:rsidRDefault="00845782" w:rsidP="002846CF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845782" w:rsidRDefault="00A35B61" w:rsidP="002846CF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شناسندش نکو نام و نسب اصل و حَسَب</w:t>
            </w:r>
            <w:r w:rsidR="00845782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5B61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A35B61" w:rsidRDefault="00A35B61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وه</w:t>
            </w:r>
            <w:r w:rsidRPr="00510495">
              <w:rPr>
                <w:rtl/>
                <w:lang w:bidi="fa-IR"/>
              </w:rPr>
              <w:t xml:space="preserve"> بستان زهرا، قرّة الع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حس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A35B61" w:rsidRDefault="00A35B61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A35B61" w:rsidRDefault="00A35B61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آن</w:t>
            </w:r>
            <w:r w:rsidRPr="00510495">
              <w:rPr>
                <w:rtl/>
                <w:lang w:bidi="fa-IR"/>
              </w:rPr>
              <w:t xml:space="preserve"> که شد پ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ش</w:t>
            </w:r>
            <w:r w:rsidRPr="00510495">
              <w:rPr>
                <w:rtl/>
                <w:lang w:bidi="fa-IR"/>
              </w:rPr>
              <w:t xml:space="preserve"> او آفر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نش</w:t>
            </w:r>
            <w:r w:rsidRPr="00510495">
              <w:rPr>
                <w:rtl/>
                <w:lang w:bidi="fa-IR"/>
              </w:rPr>
              <w:t xml:space="preserve"> را سبب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35B61" w:rsidTr="00A35B61">
        <w:tblPrEx>
          <w:tblLook w:val="04A0"/>
        </w:tblPrEx>
        <w:trPr>
          <w:trHeight w:val="350"/>
        </w:trPr>
        <w:tc>
          <w:tcPr>
            <w:tcW w:w="4633" w:type="dxa"/>
          </w:tcPr>
          <w:p w:rsidR="00A35B61" w:rsidRDefault="00A35B61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کوکب</w:t>
            </w:r>
            <w:r w:rsidRPr="00510495">
              <w:rPr>
                <w:rtl/>
                <w:lang w:bidi="fa-IR"/>
              </w:rPr>
              <w:t xml:space="preserve"> صبح هدا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ت،</w:t>
            </w:r>
            <w:r w:rsidRPr="00510495">
              <w:rPr>
                <w:rtl/>
                <w:lang w:bidi="fa-IR"/>
              </w:rPr>
              <w:t xml:space="preserve"> آن که نور طلعتش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4" w:type="dxa"/>
          </w:tcPr>
          <w:p w:rsidR="00A35B61" w:rsidRDefault="00A35B61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A35B61" w:rsidRDefault="00A35B61" w:rsidP="00A35B61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کرد</w:t>
            </w:r>
            <w:r w:rsidRPr="00510495">
              <w:rPr>
                <w:rtl/>
                <w:lang w:bidi="fa-IR"/>
              </w:rPr>
              <w:t xml:space="preserve"> محو از ساحت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 xml:space="preserve"> ظلمت جهل و شغب</w:t>
            </w:r>
            <w:r w:rsidRPr="00D440DE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35B61" w:rsidRDefault="00A35B61" w:rsidP="00510495">
      <w:pPr>
        <w:pStyle w:val="libNormal"/>
        <w:rPr>
          <w:rtl/>
          <w:lang w:bidi="fa-IR"/>
        </w:rPr>
      </w:pPr>
    </w:p>
    <w:p w:rsidR="00A35B61" w:rsidRDefault="00A35B61" w:rsidP="00B33099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10495" w:rsidRPr="00D440DE" w:rsidRDefault="00510495" w:rsidP="00A35B61">
      <w:pPr>
        <w:pStyle w:val="Heading2"/>
        <w:rPr>
          <w:rtl/>
        </w:rPr>
      </w:pPr>
      <w:bookmarkStart w:id="2" w:name="_Toc477077695"/>
      <w:r w:rsidRPr="00510495">
        <w:rPr>
          <w:rFonts w:hint="eastAsia"/>
          <w:rtl/>
          <w:lang w:bidi="fa-IR"/>
        </w:rPr>
        <w:t>مختصر</w:t>
      </w:r>
      <w:r w:rsidRPr="00510495">
        <w:rPr>
          <w:rtl/>
          <w:lang w:bidi="fa-IR"/>
        </w:rPr>
        <w:t xml:space="preserve"> حالات ششم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معصوم، چهارم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اختر امامت </w:t>
      </w:r>
      <w:r w:rsidR="00DA53D9" w:rsidRPr="00DA53D9">
        <w:rPr>
          <w:rStyle w:val="libAlaemChar"/>
          <w:rtl/>
        </w:rPr>
        <w:t>عليه‌السلام</w:t>
      </w:r>
      <w:bookmarkEnd w:id="2"/>
    </w:p>
    <w:p w:rsidR="00510495" w:rsidRPr="00510495" w:rsidRDefault="00510495" w:rsidP="003F4153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حضرت روز جمعه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پنج شنبه، 15 جماد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الثّان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23 شعبان، سال 36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38 هجر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845782" w:rsidRPr="00D440DE">
        <w:rPr>
          <w:rStyle w:val="libFootnotenumChar"/>
          <w:rtl/>
        </w:rPr>
        <w:t>(</w:t>
      </w:r>
      <w:r w:rsidR="003F4153">
        <w:rPr>
          <w:rStyle w:val="libFootnotenumChar"/>
          <w:rFonts w:hint="cs"/>
          <w:rtl/>
        </w:rPr>
        <w:t>3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، در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منوّره تولّد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>.</w:t>
      </w:r>
    </w:p>
    <w:p w:rsidR="00510495" w:rsidRPr="00510495" w:rsidRDefault="00510495" w:rsidP="003F4153">
      <w:pPr>
        <w:pStyle w:val="libBold2"/>
        <w:rPr>
          <w:lang w:bidi="fa-IR"/>
        </w:rPr>
      </w:pPr>
      <w:r w:rsidRPr="00510495">
        <w:rPr>
          <w:rFonts w:hint="eastAsia"/>
          <w:rtl/>
          <w:lang w:bidi="fa-IR"/>
        </w:rPr>
        <w:t>نام</w:t>
      </w:r>
      <w:r w:rsidRPr="00510495">
        <w:rPr>
          <w:rtl/>
          <w:lang w:bidi="fa-IR"/>
        </w:rPr>
        <w:t>: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845782" w:rsidRPr="00D440DE">
        <w:rPr>
          <w:rStyle w:val="libFootnotenumChar"/>
          <w:rtl/>
        </w:rPr>
        <w:t>(</w:t>
      </w:r>
      <w:r w:rsidR="003F4153">
        <w:rPr>
          <w:rStyle w:val="libFootnotenumChar"/>
          <w:rFonts w:hint="cs"/>
          <w:rtl/>
        </w:rPr>
        <w:t>4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 xml:space="preserve"> صلوات اللّه و سلامه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>.</w:t>
      </w:r>
    </w:p>
    <w:p w:rsidR="00510495" w:rsidRPr="00510495" w:rsidRDefault="00510495" w:rsidP="003F4153">
      <w:pPr>
        <w:pStyle w:val="libBold2"/>
        <w:rPr>
          <w:lang w:bidi="fa-IR"/>
        </w:rPr>
      </w:pPr>
      <w:r w:rsidRPr="00510495">
        <w:rPr>
          <w:rFonts w:hint="eastAsia"/>
          <w:rtl/>
          <w:lang w:bidi="fa-IR"/>
        </w:rPr>
        <w:t>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: ابوالحسن، ابومحمّد، ابوالقاسم و 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لقب</w:t>
      </w:r>
      <w:r w:rsidRPr="00510495">
        <w:rPr>
          <w:rtl/>
          <w:lang w:bidi="fa-IR"/>
        </w:rPr>
        <w:t>: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الصّالح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ذو الثّفنات، ابن الخ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رتَ</w:t>
      </w:r>
      <w:r w:rsidRPr="00510495">
        <w:rPr>
          <w:rFonts w:hint="cs"/>
          <w:rtl/>
          <w:lang w:bidi="fa-IR"/>
        </w:rPr>
        <w:t>یْ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مجتهد، عابد، زاهد، خاشع، بکّاء،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نقش</w:t>
      </w:r>
      <w:r w:rsidRPr="00510495">
        <w:rPr>
          <w:rtl/>
          <w:lang w:bidi="fa-IR"/>
        </w:rPr>
        <w:t xml:space="preserve"> انگشتر: حضرت دارا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سه انگشتر بود، که نقش هر کدام به ترت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عبارتند از: للّه للّه «</w:t>
      </w:r>
      <w:r w:rsidRPr="003F4153">
        <w:rPr>
          <w:rStyle w:val="libBold1Char"/>
          <w:rtl/>
        </w:rPr>
        <w:t>وَ ما تَوْف</w:t>
      </w:r>
      <w:r w:rsidRPr="003F4153">
        <w:rPr>
          <w:rStyle w:val="libBold1Char"/>
          <w:rFonts w:hint="cs"/>
          <w:rtl/>
        </w:rPr>
        <w:t>ی</w:t>
      </w:r>
      <w:r w:rsidRPr="003F4153">
        <w:rPr>
          <w:rStyle w:val="libBold1Char"/>
          <w:rFonts w:hint="eastAsia"/>
          <w:rtl/>
        </w:rPr>
        <w:t>ق</w:t>
      </w:r>
      <w:r w:rsidRPr="003F4153">
        <w:rPr>
          <w:rStyle w:val="libBold1Char"/>
          <w:rFonts w:hint="cs"/>
          <w:rtl/>
        </w:rPr>
        <w:t>ی</w:t>
      </w:r>
      <w:r w:rsidRPr="003F4153">
        <w:rPr>
          <w:rStyle w:val="libBold1Char"/>
          <w:rtl/>
        </w:rPr>
        <w:t xml:space="preserve"> إلاّ بِاللّه</w:t>
      </w:r>
      <w:r w:rsidRPr="00510495">
        <w:rPr>
          <w:rtl/>
          <w:lang w:bidi="fa-IR"/>
        </w:rPr>
        <w:t>»، «</w:t>
      </w:r>
      <w:r w:rsidRPr="003F4153">
        <w:rPr>
          <w:rStyle w:val="libBold1Char"/>
          <w:rtl/>
        </w:rPr>
        <w:t>الْحَمْدُ لِلّهِ العَلِ</w:t>
      </w:r>
      <w:r w:rsidRPr="003F4153">
        <w:rPr>
          <w:rStyle w:val="libBold1Char"/>
          <w:rFonts w:hint="cs"/>
          <w:rtl/>
        </w:rPr>
        <w:t>یِّ</w:t>
      </w:r>
      <w:r w:rsidRPr="00510495">
        <w:rPr>
          <w:rFonts w:hint="eastAsia"/>
          <w:rtl/>
          <w:lang w:bidi="fa-IR"/>
        </w:rPr>
        <w:t>»،</w:t>
      </w:r>
      <w:r w:rsidRPr="00510495">
        <w:rPr>
          <w:rtl/>
          <w:lang w:bidi="fa-IR"/>
        </w:rPr>
        <w:t xml:space="preserve"> «</w:t>
      </w:r>
      <w:r w:rsidRPr="003F4153">
        <w:rPr>
          <w:rStyle w:val="libBold1Char"/>
          <w:rtl/>
        </w:rPr>
        <w:t>إنَّ اللّهَ بالِغُ أَمْرِهِ</w:t>
      </w:r>
      <w:r w:rsidRPr="00510495">
        <w:rPr>
          <w:rtl/>
          <w:lang w:bidi="fa-IR"/>
        </w:rPr>
        <w:t>» و «</w:t>
      </w:r>
      <w:r w:rsidRPr="003F4153">
        <w:rPr>
          <w:rStyle w:val="libBold1Char"/>
          <w:rtl/>
        </w:rPr>
        <w:t>الْعِزَّةُ لِلّهِ</w:t>
      </w:r>
      <w:r w:rsidRPr="00510495">
        <w:rPr>
          <w:rtl/>
          <w:lang w:bidi="fa-IR"/>
        </w:rPr>
        <w:t>».</w:t>
      </w:r>
    </w:p>
    <w:p w:rsidR="00510495" w:rsidRPr="00510495" w:rsidRDefault="00510495" w:rsidP="003F4153">
      <w:pPr>
        <w:pStyle w:val="libBold2"/>
        <w:rPr>
          <w:lang w:bidi="fa-IR"/>
        </w:rPr>
      </w:pPr>
      <w:r w:rsidRPr="00510495">
        <w:rPr>
          <w:rFonts w:hint="eastAsia"/>
          <w:rtl/>
          <w:lang w:bidi="fa-IR"/>
        </w:rPr>
        <w:t>دربان</w:t>
      </w:r>
      <w:r w:rsidRPr="00510495">
        <w:rPr>
          <w:rtl/>
          <w:lang w:bidi="fa-IR"/>
        </w:rPr>
        <w:t>: ابو خالد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ابو جبلة،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بن امّ طو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>.</w:t>
      </w:r>
    </w:p>
    <w:p w:rsidR="00510495" w:rsidRPr="00510495" w:rsidRDefault="00510495" w:rsidP="003F4153">
      <w:pPr>
        <w:pStyle w:val="libBold2"/>
        <w:rPr>
          <w:lang w:bidi="fa-IR"/>
        </w:rPr>
      </w:pPr>
      <w:r w:rsidRPr="00510495">
        <w:rPr>
          <w:rFonts w:hint="eastAsia"/>
          <w:rtl/>
          <w:lang w:bidi="fa-IR"/>
        </w:rPr>
        <w:t>پدر</w:t>
      </w:r>
      <w:r w:rsidRPr="00510495">
        <w:rPr>
          <w:rtl/>
          <w:lang w:bidi="fa-IR"/>
        </w:rPr>
        <w:t>: امام ابو عبداللّه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دالشّهداء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الصّلاة والسّلام.</w:t>
      </w:r>
    </w:p>
    <w:p w:rsidR="00510495" w:rsidRPr="00510495" w:rsidRDefault="00510495" w:rsidP="003F4153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مادر</w:t>
      </w:r>
      <w:r w:rsidRPr="00510495">
        <w:rPr>
          <w:rtl/>
          <w:lang w:bidi="fa-IR"/>
        </w:rPr>
        <w:t>: معروف به شهربانو، شاهزاده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دختر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زد</w:t>
      </w:r>
      <w:r w:rsidR="003F4153">
        <w:rPr>
          <w:rFonts w:hint="cs"/>
          <w:rtl/>
          <w:lang w:bidi="fa-IR"/>
        </w:rPr>
        <w:t>گ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 xml:space="preserve"> - که آخر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پادشاه فارس بود -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باشد؛ و در زمان عُمَر به اسارت مسلم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آمد و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از فروش او مانع شد و فرمود: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او</w:t>
      </w:r>
      <w:r w:rsidRPr="00510495">
        <w:rPr>
          <w:rtl/>
          <w:lang w:bidi="fa-IR"/>
        </w:rPr>
        <w:t xml:space="preserve">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زاده است، آزادش بگذار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تا از مسلم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هر که را بخواهد با او ازدواج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مهر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اش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المال پرداخت شود.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با انتخاب خود،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همسر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برگز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پس از ازدواج با او،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تولّد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در صحرا و صحنه کربلاء حضور داشت و مصائب سخت و دلخراش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متحمّل شد، که عُمْر آن حضرت را در آن لحظات،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22 تا 24 سال گفته اند؛ و نسل شجره مبارکه بن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الزّهراء توسّط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تکث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 منتشر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حضرت پس از شهادت پدر بزرگوارش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مبارزات گوناگون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دستگاه حکومت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داشت و به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مختلف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فرصت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مناسب، در هوش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جامعه نسبت به دستگاه ظالم </w:t>
      </w:r>
      <w:r w:rsidRPr="00510495">
        <w:rPr>
          <w:rtl/>
          <w:lang w:bidi="fa-IR"/>
        </w:rPr>
        <w:lastRenderedPageBreak/>
        <w:t>لحظه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سکوت و آرامش نداشت، از طر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tl/>
          <w:lang w:bidi="fa-IR"/>
        </w:rPr>
        <w:t xml:space="preserve"> سخنران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تشک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جلسات دعا و من</w:t>
      </w:r>
      <w:r w:rsidRPr="00510495">
        <w:rPr>
          <w:rFonts w:hint="eastAsia"/>
          <w:rtl/>
          <w:lang w:bidi="fa-IR"/>
        </w:rPr>
        <w:t>اجات،</w:t>
      </w:r>
      <w:r w:rsidRPr="00510495">
        <w:rPr>
          <w:rtl/>
          <w:lang w:bidi="fa-IR"/>
        </w:rPr>
        <w:t xml:space="preserve">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اظهار مظلوم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تظلّم و 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چهار نفر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کننده گان عالم به شمار آمده، که پس از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دلخراش کربلاء مرتّب در هر فرصت مناسب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مظلوم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پدرش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اران</w:t>
      </w:r>
      <w:r w:rsidRPr="00510495">
        <w:rPr>
          <w:rtl/>
          <w:lang w:bidi="fa-IR"/>
        </w:rPr>
        <w:t xml:space="preserve"> باوفا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ست،</w:t>
      </w:r>
      <w:r w:rsidRPr="00510495">
        <w:rPr>
          <w:rtl/>
          <w:lang w:bidi="fa-IR"/>
        </w:rPr>
        <w:t xml:space="preserve"> و جنا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دستگاه بن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را افشاء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مدّت</w:t>
      </w:r>
      <w:r w:rsidRPr="00510495">
        <w:rPr>
          <w:rtl/>
          <w:lang w:bidi="fa-IR"/>
        </w:rPr>
        <w:t xml:space="preserve"> عمر: آن حضرت مدّت دو سال و چند ماه در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جدّش امام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، و حدود دوازده سال در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عمو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امام مجتب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، و 23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24 سال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با پدرش، و حدود 35 سال امامت و رهبر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جامعه اسلام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بر عهده داشت که جمعا عمر آن حضرت را حدود 57 سال گفته اند.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مدّت</w:t>
      </w:r>
      <w:r w:rsidRPr="00510495">
        <w:rPr>
          <w:rtl/>
          <w:lang w:bidi="fa-IR"/>
        </w:rPr>
        <w:t xml:space="preserve"> امامت: آن حضرت روز دهم محرّم الحرام، سال 61 هجر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 از شهادت پدر بزرگوارش، در سن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23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24 سالگ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منصب امامت و خلافت نا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آمد و تا 12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25 محرّم سال 94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95، امامتش به طول انجام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جمعا حدود 35 سال امامت و رهبر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را بر عهده داشته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شهادت</w:t>
      </w:r>
      <w:r w:rsidRPr="00510495">
        <w:rPr>
          <w:rtl/>
          <w:lang w:bidi="fa-IR"/>
        </w:rPr>
        <w:t xml:space="preserve">: حضرت روز شنبه، دوازدهم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و پنجم محرّم، سال 94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95 هجر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قمر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845782" w:rsidRPr="00D440DE">
        <w:rPr>
          <w:rStyle w:val="libFootnotenumChar"/>
          <w:rtl/>
        </w:rPr>
        <w:t>(</w:t>
      </w:r>
      <w:r w:rsidRPr="00D440DE">
        <w:rPr>
          <w:rStyle w:val="libFootnotenumChar"/>
          <w:rtl/>
        </w:rPr>
        <w:t>5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، توسّط هشام بن عبدالملک مروان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زهر، مسموم و به درجه رف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شهادت نائل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محلّ</w:t>
      </w:r>
      <w:r w:rsidRPr="00510495">
        <w:rPr>
          <w:rtl/>
          <w:lang w:bidi="fa-IR"/>
        </w:rPr>
        <w:t xml:space="preserve"> دفن: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کر</w:t>
      </w:r>
      <w:r w:rsidRPr="00510495">
        <w:rPr>
          <w:rtl/>
          <w:lang w:bidi="fa-IR"/>
        </w:rPr>
        <w:t xml:space="preserve"> مطهّر و مقدّس آن بزرگوار در قبرستان بق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کنار عمو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امام حسن مجتب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دفن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تعداد</w:t>
      </w:r>
      <w:r w:rsidRPr="00510495">
        <w:rPr>
          <w:rtl/>
          <w:lang w:bidi="fa-IR"/>
        </w:rPr>
        <w:t xml:space="preserve"> فرزندان: مرحوم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محسن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تعداد پانزده پسر و چهار دختر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حضرتش نام برده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خلفا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 عصر آن حضرت: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بن معاو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ان،</w:t>
      </w:r>
      <w:r w:rsidRPr="00510495">
        <w:rPr>
          <w:rtl/>
          <w:lang w:bidi="fa-IR"/>
        </w:rPr>
        <w:t xml:space="preserve"> فرزندش معاو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ة</w:t>
      </w:r>
      <w:r w:rsidRPr="00510495">
        <w:rPr>
          <w:rtl/>
          <w:lang w:bidi="fa-IR"/>
        </w:rPr>
        <w:t xml:space="preserve"> بن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مروان بن حکم، عبدالملک بن مروان، 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ابن عبدالملک.</w:t>
      </w:r>
    </w:p>
    <w:p w:rsidR="00510495" w:rsidRDefault="00510495" w:rsidP="00C1021E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نماز</w:t>
      </w:r>
      <w:r w:rsidRPr="00510495">
        <w:rPr>
          <w:rtl/>
          <w:lang w:bidi="fa-IR"/>
        </w:rPr>
        <w:t xml:space="preserve"> آن حضرت: دو رکعت است، که در هر رکعت پس از قرائت سوره حمد، صد مرتبه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ة</w:t>
      </w:r>
      <w:r w:rsidRPr="00510495">
        <w:rPr>
          <w:rtl/>
          <w:lang w:bidi="fa-IR"/>
        </w:rPr>
        <w:t xml:space="preserve"> الکرس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سوره توح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خوانده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شود، و بعد از سلام نماز، تسب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حات</w:t>
      </w:r>
      <w:r w:rsidRPr="00510495">
        <w:rPr>
          <w:rtl/>
          <w:lang w:bidi="fa-IR"/>
        </w:rPr>
        <w:t xml:space="preserve"> حضرت زهراء </w:t>
      </w:r>
      <w:r w:rsidR="00C1021E" w:rsidRPr="00C1021E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 گفته شود؛ و پس از آن حوا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</w:t>
      </w:r>
      <w:r w:rsidRPr="00510495">
        <w:rPr>
          <w:rtl/>
          <w:lang w:bidi="fa-IR"/>
        </w:rPr>
        <w:t xml:space="preserve"> مشروعه خود را از درگاه خداوند منّان تقاضا و درخواست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="00845782" w:rsidRPr="00D440DE">
        <w:rPr>
          <w:rStyle w:val="libFootnotenumChar"/>
          <w:rtl/>
        </w:rPr>
        <w:t>(</w:t>
      </w:r>
      <w:r w:rsidRPr="00D440DE">
        <w:rPr>
          <w:rStyle w:val="libFootnotenumChar"/>
          <w:rtl/>
        </w:rPr>
        <w:t>6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C1021E" w:rsidRPr="00510495" w:rsidRDefault="00C1021E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B402F6" w:rsidRDefault="00510495" w:rsidP="00B402F6">
      <w:pPr>
        <w:pStyle w:val="Heading2"/>
        <w:rPr>
          <w:rtl/>
        </w:rPr>
      </w:pPr>
      <w:bookmarkStart w:id="3" w:name="_Toc477077696"/>
      <w:r w:rsidRPr="00510495">
        <w:rPr>
          <w:rFonts w:hint="eastAsia"/>
          <w:rtl/>
          <w:lang w:bidi="fa-IR"/>
        </w:rPr>
        <w:t>فرخنده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لاد</w:t>
      </w:r>
      <w:r w:rsidRPr="00510495">
        <w:rPr>
          <w:rtl/>
          <w:lang w:bidi="fa-IR"/>
        </w:rPr>
        <w:t xml:space="preserve"> امام چهارم </w:t>
      </w:r>
      <w:r w:rsidR="00DA53D9" w:rsidRPr="00DA53D9">
        <w:rPr>
          <w:rStyle w:val="libAlaemChar"/>
          <w:rtl/>
        </w:rPr>
        <w:t>عليه‌السلام</w:t>
      </w:r>
      <w:bookmarkEnd w:id="3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37"/>
        <w:gridCol w:w="330"/>
        <w:gridCol w:w="4591"/>
      </w:tblGrid>
      <w:tr w:rsidR="00B402F6" w:rsidTr="00B402F6">
        <w:trPr>
          <w:trHeight w:val="350"/>
        </w:trPr>
        <w:tc>
          <w:tcPr>
            <w:tcW w:w="4637" w:type="dxa"/>
            <w:shd w:val="clear" w:color="auto" w:fill="auto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حجّت</w:t>
            </w:r>
            <w:r w:rsidRPr="00510495">
              <w:rPr>
                <w:rtl/>
                <w:lang w:bidi="fa-IR"/>
              </w:rPr>
              <w:t xml:space="preserve"> حقّ، آ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ت</w:t>
            </w:r>
            <w:r w:rsidRPr="00510495">
              <w:rPr>
                <w:rtl/>
                <w:lang w:bidi="fa-IR"/>
              </w:rPr>
              <w:t xml:space="preserve"> مطلق، عل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tl/>
                <w:lang w:bidi="fa-IR"/>
              </w:rPr>
              <w:t xml:space="preserve"> بن الحس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  <w:shd w:val="clear" w:color="auto" w:fill="auto"/>
          </w:tcPr>
          <w:p w:rsidR="00B402F6" w:rsidRDefault="00B402F6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مظهر</w:t>
            </w:r>
            <w:r w:rsidRPr="00510495">
              <w:rPr>
                <w:rtl/>
                <w:lang w:bidi="fa-IR"/>
              </w:rPr>
              <w:t xml:space="preserve"> شمس الضّح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و زاده طاها و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اس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2F6" w:rsidTr="00B402F6">
        <w:tblPrEx>
          <w:tblLook w:val="04A0"/>
        </w:tblPrEx>
        <w:trPr>
          <w:trHeight w:val="350"/>
        </w:trPr>
        <w:tc>
          <w:tcPr>
            <w:tcW w:w="4637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گوهر</w:t>
            </w:r>
            <w:r w:rsidRPr="00510495">
              <w:rPr>
                <w:rtl/>
                <w:lang w:bidi="fa-IR"/>
              </w:rPr>
              <w:t xml:space="preserve"> بحر امامت، آن که 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بودش صدف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B402F6" w:rsidRDefault="00B402F6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دخت</w:t>
            </w:r>
            <w:r w:rsidRPr="00510495">
              <w:rPr>
                <w:rtl/>
                <w:lang w:bidi="fa-IR"/>
              </w:rPr>
              <w:t xml:space="preserve"> کسر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،</w:t>
            </w:r>
            <w:r w:rsidRPr="00510495">
              <w:rPr>
                <w:rtl/>
                <w:lang w:bidi="fa-IR"/>
              </w:rPr>
              <w:t xml:space="preserve"> شاه بانو، بانو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ران</w:t>
            </w:r>
            <w:r w:rsidRPr="00510495">
              <w:rPr>
                <w:rtl/>
                <w:lang w:bidi="fa-IR"/>
              </w:rPr>
              <w:t xml:space="preserve"> زم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2F6" w:rsidTr="00B402F6">
        <w:tblPrEx>
          <w:tblLook w:val="04A0"/>
        </w:tblPrEx>
        <w:trPr>
          <w:trHeight w:val="350"/>
        </w:trPr>
        <w:tc>
          <w:tcPr>
            <w:tcW w:w="4637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پنجم</w:t>
            </w:r>
            <w:r w:rsidRPr="00510495">
              <w:rPr>
                <w:rtl/>
                <w:lang w:bidi="fa-IR"/>
              </w:rPr>
              <w:t xml:space="preserve"> شعبان چو طالع شد به امر پروردگار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B402F6" w:rsidRDefault="00B402F6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شهر</w:t>
            </w:r>
            <w:r w:rsidRPr="00510495">
              <w:rPr>
                <w:rtl/>
                <w:lang w:bidi="fa-IR"/>
              </w:rPr>
              <w:t xml:space="preserve">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ثرب</w:t>
            </w:r>
            <w:r w:rsidRPr="00510495">
              <w:rPr>
                <w:rtl/>
                <w:lang w:bidi="fa-IR"/>
              </w:rPr>
              <w:t xml:space="preserve"> نورافشان گشت از آن ماه جب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2F6" w:rsidTr="00B402F6">
        <w:tblPrEx>
          <w:tblLook w:val="04A0"/>
        </w:tblPrEx>
        <w:trPr>
          <w:trHeight w:val="350"/>
        </w:trPr>
        <w:tc>
          <w:tcPr>
            <w:tcW w:w="4637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مهر</w:t>
            </w:r>
            <w:r w:rsidRPr="00510495">
              <w:rPr>
                <w:rtl/>
                <w:lang w:bidi="fa-IR"/>
              </w:rPr>
              <w:t xml:space="preserve"> رخسارش 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ان</w:t>
            </w:r>
            <w:r w:rsidRPr="00510495">
              <w:rPr>
                <w:rtl/>
                <w:lang w:bidi="fa-IR"/>
              </w:rPr>
              <w:t xml:space="preserve"> گشت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چو از شاه زنان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B402F6" w:rsidRDefault="00B402F6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ماه</w:t>
            </w:r>
            <w:r w:rsidRPr="00510495">
              <w:rPr>
                <w:rtl/>
                <w:lang w:bidi="fa-IR"/>
              </w:rPr>
              <w:t xml:space="preserve"> و خورش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دِ</w:t>
            </w:r>
            <w:r w:rsidRPr="00510495">
              <w:rPr>
                <w:rtl/>
                <w:lang w:bidi="fa-IR"/>
              </w:rPr>
              <w:t xml:space="preserve"> فلک آمد ز نورش خوشه 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2F6" w:rsidTr="00B402F6">
        <w:tblPrEx>
          <w:tblLook w:val="04A0"/>
        </w:tblPrEx>
        <w:trPr>
          <w:trHeight w:val="350"/>
        </w:trPr>
        <w:tc>
          <w:tcPr>
            <w:tcW w:w="4637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ره</w:t>
            </w:r>
            <w:r w:rsidRPr="00510495">
              <w:rPr>
                <w:rtl/>
                <w:lang w:bidi="fa-IR"/>
              </w:rPr>
              <w:t xml:space="preserve"> بر ابل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س</w:t>
            </w:r>
            <w:r w:rsidRPr="00510495">
              <w:rPr>
                <w:rtl/>
                <w:lang w:bidi="fa-IR"/>
              </w:rPr>
              <w:t xml:space="preserve"> دون گرد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 xml:space="preserve"> چون گاه نماز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B402F6" w:rsidRDefault="00B402F6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ندا آمد ز رحمان اَنْتَ ز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العابد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402F6" w:rsidTr="00B402F6">
        <w:tblPrEx>
          <w:tblLook w:val="04A0"/>
        </w:tblPrEx>
        <w:trPr>
          <w:trHeight w:val="350"/>
        </w:trPr>
        <w:tc>
          <w:tcPr>
            <w:tcW w:w="4637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صاحب</w:t>
            </w:r>
            <w:r w:rsidRPr="00510495">
              <w:rPr>
                <w:rtl/>
                <w:lang w:bidi="fa-IR"/>
              </w:rPr>
              <w:t xml:space="preserve"> دعوت چو جدّش خاتم پ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غمبران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B402F6" w:rsidRDefault="00B402F6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B402F6" w:rsidRDefault="00B402F6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وارث</w:t>
            </w:r>
            <w:r w:rsidRPr="00510495">
              <w:rPr>
                <w:rtl/>
                <w:lang w:bidi="fa-IR"/>
              </w:rPr>
              <w:t xml:space="preserve"> بابش عل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tl/>
                <w:lang w:bidi="fa-IR"/>
              </w:rPr>
              <w:t xml:space="preserve"> در خطبه ها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آتش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Default="00510495" w:rsidP="00510495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خد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و</w:t>
            </w:r>
            <w:r w:rsidRPr="00510495">
              <w:rPr>
                <w:rtl/>
                <w:lang w:bidi="fa-IR"/>
              </w:rPr>
              <w:t xml:space="preserve">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که بغضش باعث نار سقر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ول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tl/>
                <w:lang w:bidi="fa-IR"/>
              </w:rPr>
              <w:t xml:space="preserve"> حقّ که حُبّش موجب ماء مع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جهان</w:t>
            </w:r>
            <w:r w:rsidRPr="00510495">
              <w:rPr>
                <w:rtl/>
                <w:lang w:bidi="fa-IR"/>
              </w:rPr>
              <w:t xml:space="preserve"> را شهر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ار</w:t>
            </w:r>
            <w:r w:rsidRPr="00510495">
              <w:rPr>
                <w:rtl/>
                <w:lang w:bidi="fa-IR"/>
              </w:rPr>
              <w:t xml:space="preserve"> و خلق آن را س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 xml:space="preserve"> و سرور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خدا</w:t>
            </w:r>
            <w:r w:rsidRPr="00510495">
              <w:rPr>
                <w:rtl/>
                <w:lang w:bidi="fa-IR"/>
              </w:rPr>
              <w:t xml:space="preserve"> را حجّت و ختم رسل را جانش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مُع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انب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اء</w:t>
            </w:r>
            <w:r w:rsidRPr="00510495">
              <w:rPr>
                <w:rtl/>
                <w:lang w:bidi="fa-IR"/>
              </w:rPr>
              <w:t xml:space="preserve"> از ابتدا تا انتها بود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اول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</w:t>
            </w:r>
            <w:r w:rsidRPr="00510495">
              <w:rPr>
                <w:rtl/>
                <w:lang w:bidi="fa-IR"/>
              </w:rPr>
              <w:t xml:space="preserve"> از اوّل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تا آخر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چو</w:t>
            </w:r>
            <w:r w:rsidRPr="00510495">
              <w:rPr>
                <w:rtl/>
                <w:lang w:bidi="fa-IR"/>
              </w:rPr>
              <w:t xml:space="preserve"> جدّش مصطف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فرمانده ارض و سماء گشت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چو</w:t>
            </w:r>
            <w:r w:rsidRPr="00510495">
              <w:rPr>
                <w:rtl/>
                <w:lang w:bidi="fa-IR"/>
              </w:rPr>
              <w:t xml:space="preserve"> بابش مرتض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شاهنشه دن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</w:t>
            </w:r>
            <w:r w:rsidRPr="00510495">
              <w:rPr>
                <w:rtl/>
                <w:lang w:bidi="fa-IR"/>
              </w:rPr>
              <w:t xml:space="preserve"> و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مط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510495">
              <w:rPr>
                <w:rtl/>
                <w:lang w:bidi="fa-IR"/>
              </w:rPr>
              <w:t xml:space="preserve"> امر و فرمانش قضا همچون قدر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غلام</w:t>
            </w:r>
            <w:r w:rsidRPr="00510495">
              <w:rPr>
                <w:rtl/>
                <w:lang w:bidi="fa-IR"/>
              </w:rPr>
              <w:t xml:space="preserve"> حلقه بر گوشش فلک همچون زم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بهر</w:t>
            </w:r>
            <w:r w:rsidRPr="00510495">
              <w:rPr>
                <w:rtl/>
                <w:lang w:bidi="fa-IR"/>
              </w:rPr>
              <w:t xml:space="preserve"> 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نمود آزاد،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 w:rsidRPr="00510495">
              <w:rPr>
                <w:rtl/>
                <w:lang w:bidi="fa-IR"/>
              </w:rPr>
              <w:t xml:space="preserve"> سر بندگان 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غلامان</w:t>
            </w:r>
            <w:r w:rsidRPr="00510495">
              <w:rPr>
                <w:rtl/>
                <w:lang w:bidi="fa-IR"/>
              </w:rPr>
              <w:t xml:space="preserve"> و کن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زان</w:t>
            </w:r>
            <w:r w:rsidRPr="00510495">
              <w:rPr>
                <w:rtl/>
                <w:lang w:bidi="fa-IR"/>
              </w:rPr>
              <w:t xml:space="preserve"> را چن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ار</w:t>
            </w:r>
            <w:r w:rsidRPr="00510495">
              <w:rPr>
                <w:rtl/>
                <w:lang w:bidi="fa-IR"/>
              </w:rPr>
              <w:t xml:space="preserve"> و مع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91C4F" w:rsidTr="00191C4F">
        <w:trPr>
          <w:trHeight w:val="350"/>
        </w:trPr>
        <w:tc>
          <w:tcPr>
            <w:tcW w:w="4637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چو</w:t>
            </w:r>
            <w:r w:rsidRPr="00510495">
              <w:rPr>
                <w:rtl/>
                <w:lang w:bidi="fa-IR"/>
              </w:rPr>
              <w:t xml:space="preserve"> باشد مادر 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 w:rsidRPr="00510495">
              <w:rPr>
                <w:rtl/>
                <w:lang w:bidi="fa-IR"/>
              </w:rPr>
              <w:t xml:space="preserve"> اختر و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دختر کسر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91C4F" w:rsidRDefault="00191C4F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91C4F" w:rsidRDefault="00191C4F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سزد</w:t>
            </w:r>
            <w:r w:rsidRPr="00510495">
              <w:rPr>
                <w:rtl/>
                <w:lang w:bidi="fa-IR"/>
              </w:rPr>
              <w:t xml:space="preserve">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ران</w:t>
            </w:r>
            <w:r w:rsidRPr="00510495">
              <w:rPr>
                <w:rtl/>
                <w:lang w:bidi="fa-IR"/>
              </w:rPr>
              <w:t xml:space="preserve"> زم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را فخر بر چرخ بر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Pr="00510495" w:rsidRDefault="00191C4F" w:rsidP="00B33099">
      <w:pPr>
        <w:pStyle w:val="libPoemTiniChar"/>
        <w:rPr>
          <w:lang w:bidi="fa-IR"/>
        </w:rPr>
      </w:pPr>
      <w:r>
        <w:rPr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4" w:name="_Toc477077697"/>
      <w:r w:rsidRPr="00510495">
        <w:rPr>
          <w:rFonts w:hint="eastAsia"/>
          <w:rtl/>
          <w:lang w:bidi="fa-IR"/>
        </w:rPr>
        <w:t>فرزند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 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انسانها (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>)</w:t>
      </w:r>
      <w:bookmarkEnd w:id="4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احاد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و روا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مختلف آمده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لشکر اسلام بر شهرها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فارس هجوم آورد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روز</w:t>
      </w:r>
      <w:r w:rsidRPr="00510495">
        <w:rPr>
          <w:rtl/>
          <w:lang w:bidi="fa-IR"/>
        </w:rPr>
        <w:t xml:space="preserve"> شد غن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مت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جمله، دختر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زدگرد</w:t>
      </w:r>
      <w:r w:rsidRPr="00510495">
        <w:rPr>
          <w:rtl/>
          <w:lang w:bidi="fa-IR"/>
        </w:rPr>
        <w:t xml:space="preserve"> را به دست آورد و آن ها را به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ط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بّه</w:t>
      </w:r>
      <w:r w:rsidRPr="00510495">
        <w:rPr>
          <w:rtl/>
          <w:lang w:bidi="fa-IR"/>
        </w:rPr>
        <w:t xml:space="preserve"> آوردند.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آن غنائم جنگ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داخل مسجد بردند، جمع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انبوه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 آمده بود؛ و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دختر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زدگرد</w:t>
      </w:r>
      <w:r w:rsidRPr="00510495">
        <w:rPr>
          <w:rtl/>
          <w:lang w:bidi="fa-IR"/>
        </w:rPr>
        <w:t xml:space="preserve"> توجّه همگان را به خود جلب کرده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چون چشم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دختر به عمر بن خطّاب افتاد صورت خود را از او پوشاند و گفت: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کاش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هرمز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بود، که دخترش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نوجوان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شود.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از طرف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او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شنهاد</w:t>
      </w:r>
      <w:r w:rsidRPr="00510495">
        <w:rPr>
          <w:rtl/>
          <w:lang w:bidi="fa-IR"/>
        </w:rPr>
        <w:t xml:space="preserve"> داده شد که هر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از مردان و جوانان حاضر را که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است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ازدواج انتخاب کند، و مهر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صداق او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المال تأم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پرداخت گردد.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دختر</w:t>
      </w:r>
      <w:r w:rsidRPr="00510495">
        <w:rPr>
          <w:rtl/>
          <w:lang w:bidi="fa-IR"/>
        </w:rPr>
        <w:t xml:space="preserve"> که خود را جهانشاه معرّف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کرده بود و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او را شهربانو نام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نگاه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اطراف خود کرد و پس از آن که افراد حاضر را مورد نظر قرار داد؛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تمام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آنان، حضرت ابا عبداللّه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برگز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سپس جلو آمد و دست </w:t>
      </w:r>
      <w:r w:rsidRPr="00510495">
        <w:rPr>
          <w:rFonts w:hint="eastAsia"/>
          <w:rtl/>
          <w:lang w:bidi="fa-IR"/>
        </w:rPr>
        <w:t>خود</w:t>
      </w:r>
      <w:r w:rsidRPr="00510495">
        <w:rPr>
          <w:rtl/>
          <w:lang w:bidi="fa-IR"/>
        </w:rPr>
        <w:t xml:space="preserve"> را بر شانه آن حضرت نهاد.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 مولا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متّق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جلو آمد و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مورد خطاب قرار داد و فرمود: از او محافظت کن و به او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نما، که به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خلق خدا بعد از تو،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دختر به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از 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سؤال کردند که به چه علّت،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به عنوان همسر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انتخاب نمود؟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پاسخ گفت: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آن که لشکر اسلام بر ما هجوم آورد، من حضرت محمّد، رسول اللّه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را در خواب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به همراه فرزندش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وارد منزل ما شد و مرا به ازدواج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درآورد.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خواب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شدم، عشق و علاقه به او تمام وجودم را فرا گرفته بود و به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از او به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شب دوّم فرا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در خواب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حضرت فاطمه زهراء </w:t>
      </w:r>
      <w:r w:rsidR="00C1021E" w:rsidRPr="00C1021E">
        <w:rPr>
          <w:rStyle w:val="libAlaemChar"/>
          <w:rtl/>
        </w:rPr>
        <w:t>عليها‌السلام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منزل ما آمد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اسلام را بر من عرضه نمود و من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اسلام را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رفتم</w:t>
      </w:r>
      <w:r w:rsidRPr="00510495">
        <w:rPr>
          <w:rtl/>
          <w:lang w:bidi="fa-IR"/>
        </w:rPr>
        <w:t xml:space="preserve"> و در عالم خواب توسّط حضرت زهراء مسلمان شدم.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سپس</w:t>
      </w:r>
      <w:r w:rsidRPr="00510495">
        <w:rPr>
          <w:rtl/>
          <w:lang w:bidi="fa-IR"/>
        </w:rPr>
        <w:t xml:space="preserve"> حضرت زهراء </w:t>
      </w:r>
      <w:r w:rsidR="00C1021E" w:rsidRPr="00C1021E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 به من فرمود: به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لشکر اسلام بر فارس غالب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روز</w:t>
      </w:r>
      <w:r w:rsidRPr="00510495">
        <w:rPr>
          <w:rtl/>
          <w:lang w:bidi="fa-IR"/>
        </w:rPr>
        <w:t xml:space="preserve"> خواهد شد و تو را به عنوان 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برند؛ و پس از آن به وصال فرزندم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تواند نسبت به تو تجاوز و قصد سوئ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مادر</w:t>
      </w:r>
      <w:r w:rsidRPr="00510495">
        <w:rPr>
          <w:rtl/>
          <w:lang w:bidi="fa-IR"/>
        </w:rPr>
        <w:t xml:space="preserve"> امام سجّاد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افزود: سخن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فاطمه زهراء </w:t>
      </w:r>
      <w:r w:rsidR="00C1021E" w:rsidRPr="00C1021E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 به واقع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وست</w:t>
      </w:r>
      <w:r w:rsidRPr="00510495">
        <w:rPr>
          <w:rtl/>
          <w:lang w:bidi="fa-IR"/>
        </w:rPr>
        <w:t xml:space="preserve"> و من صح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و سالم به وصال خود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و به همسر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ازدواج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درآمدم.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پس از گذشت مدّت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سلام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در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منوّره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به جهان گشود و جهان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به نور وجود مقدّس خود روشنائ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آن حضرت همانند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ائمّه اطهار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اجمع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قدم نهاد که پاک و پاک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زه</w:t>
      </w:r>
      <w:r w:rsidRPr="00510495">
        <w:rPr>
          <w:rtl/>
          <w:lang w:bidi="fa-IR"/>
        </w:rPr>
        <w:t xml:space="preserve"> و ختنه شده بود؛ و پس از تولّد، شهادت بر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گانگ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و رسالت جدّش رسول خدا و امامت و خلافت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اوص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اجمع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داد.</w:t>
      </w:r>
    </w:p>
    <w:p w:rsidR="0046196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حضرت رسول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نسبت به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نوزاد فرمود: «ابن الخِ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رتَ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ن»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پدر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نوزاد،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خلق خدا و مادرش، شهربانو 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زن از زنان عجم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 </w:t>
      </w:r>
      <w:r w:rsidR="00845782" w:rsidRPr="00D440DE">
        <w:rPr>
          <w:rStyle w:val="libFootnotenumChar"/>
          <w:rtl/>
        </w:rPr>
        <w:t>(</w:t>
      </w:r>
      <w:r w:rsidRPr="00D440DE">
        <w:rPr>
          <w:rStyle w:val="libFootnotenumChar"/>
          <w:rtl/>
        </w:rPr>
        <w:t>7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46196B" w:rsidRDefault="00510495" w:rsidP="0046196B">
      <w:pPr>
        <w:pStyle w:val="Heading2"/>
        <w:rPr>
          <w:rtl/>
        </w:rPr>
      </w:pPr>
      <w:bookmarkStart w:id="5" w:name="_Toc477077698"/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آدم تا سجاد </w:t>
      </w:r>
      <w:r w:rsidR="0046196B" w:rsidRPr="0046196B">
        <w:rPr>
          <w:rStyle w:val="libAlaemChar"/>
          <w:rtl/>
        </w:rPr>
        <w:t>عليهم‌السلام</w:t>
      </w:r>
      <w:bookmarkEnd w:id="5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حض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بزرگان آورده اند: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نام عسکر - غلام امام محمّد جواد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- به نقل از پدرش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محضر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حضرت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موس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الرّضا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شرف حضور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افتم</w:t>
      </w:r>
      <w:r w:rsidRPr="00510495">
        <w:rPr>
          <w:rtl/>
          <w:lang w:bidi="fa-IR"/>
        </w:rPr>
        <w:t xml:space="preserve"> و عرضه داشتم: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چطور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رسول اللّه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فقط امام چهارم، حضرت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به عنوان «س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ن»</w:t>
      </w:r>
      <w:r w:rsidRPr="00510495">
        <w:rPr>
          <w:rtl/>
          <w:lang w:bidi="fa-IR"/>
        </w:rPr>
        <w:t xml:space="preserve"> معروف و مشهور گشته است؟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رضا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جواب فرمود: خداوند متعال در قرآن تصر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نموده است که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غمبران</w:t>
      </w:r>
      <w:r w:rsidRPr="00510495">
        <w:rPr>
          <w:rtl/>
          <w:lang w:bidi="fa-IR"/>
        </w:rPr>
        <w:t xml:space="preserve"> را بر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tl/>
          <w:lang w:bidi="fa-IR"/>
        </w:rPr>
        <w:t xml:space="preserve"> و برتر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داده است؛ و ما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رسالت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همانند انب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عظام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افزود: و امّا در رابطه با جدّم،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که سؤال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همانا</w:t>
      </w:r>
      <w:r w:rsidRPr="00510495">
        <w:rPr>
          <w:rtl/>
          <w:lang w:bidi="fa-IR"/>
        </w:rPr>
        <w:t xml:space="preserve"> پدرم از پدران بزرگوارش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فرموده است: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مشغول نماز بود، که ناگاه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</w:t>
      </w:r>
      <w:r w:rsidRPr="00510495">
        <w:rPr>
          <w:rtl/>
          <w:lang w:bidi="fa-IR"/>
        </w:rPr>
        <w:t xml:space="preserve"> به صورت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افع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هولناک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با چشم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سرخ از درون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آشکار شد و خود را به محراب عبادت آن حضرت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کرد. </w:t>
      </w:r>
      <w:r w:rsidR="00845782" w:rsidRPr="00D440DE">
        <w:rPr>
          <w:rStyle w:val="libFootnotenumChar"/>
          <w:rtl/>
        </w:rPr>
        <w:t>(</w:t>
      </w:r>
      <w:r w:rsidRPr="00D440DE">
        <w:rPr>
          <w:rStyle w:val="libFootnotenumChar"/>
          <w:rtl/>
        </w:rPr>
        <w:t>8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کمتر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حسّاس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برابر آن موجود وحشتناک نشان نداد و ارتباط خود را با پروردگار متعال خود قطع نکرد.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افع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دهان خود را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انگشتان پا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حضرت آورد و آتش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دهانش خارج ساخت که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وحشتناک بود،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با آرامش خاطر و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آسوده به نماز خود ادامه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 و توجّه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آن نداشت.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 که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</w:t>
      </w:r>
      <w:r w:rsidRPr="00510495">
        <w:rPr>
          <w:rtl/>
          <w:lang w:bidi="fa-IR"/>
        </w:rPr>
        <w:t xml:space="preserve"> با آن حالت ترسناک مشغول اذ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آزار بود، ناگهان 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سوزاننده از سمت آسمان آمد و به آن ملعون اصابت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به او خورد، 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به همان حالت و شکل اوّل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خود بازگشت و کنار امام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</w:t>
      </w:r>
      <w:r w:rsidRPr="00510495">
        <w:rPr>
          <w:rtl/>
          <w:lang w:bidi="fa-IR"/>
        </w:rPr>
        <w:t xml:space="preserve"> و اظهار داشت: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شما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سرور عبادت کنندگان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و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تنها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بنده</w:t>
      </w:r>
      <w:r w:rsidRPr="00510495">
        <w:rPr>
          <w:rtl/>
          <w:lang w:bidi="fa-IR"/>
        </w:rPr>
        <w:t xml:space="preserve"> و 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سته</w:t>
      </w:r>
      <w:r w:rsidRPr="00510495">
        <w:rPr>
          <w:rtl/>
          <w:lang w:bidi="fa-IR"/>
        </w:rPr>
        <w:t xml:space="preserve"> شما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و</w:t>
      </w:r>
      <w:r w:rsidRPr="00510495">
        <w:rPr>
          <w:rtl/>
          <w:lang w:bidi="fa-IR"/>
        </w:rPr>
        <w:t xml:space="preserve"> سپس در ادامه کلام خود افزود: من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</w:t>
      </w:r>
      <w:r w:rsidRPr="00510495">
        <w:rPr>
          <w:rtl/>
          <w:lang w:bidi="fa-IR"/>
        </w:rPr>
        <w:t xml:space="preserve"> هستم؛ و تمام عبادت کنندگان را از زمان حضرت آدم تاکنون 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و باز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داده ام و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از تو قو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تر و پارسا تر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افته</w:t>
      </w:r>
      <w:r w:rsidRPr="00510495">
        <w:rPr>
          <w:rtl/>
          <w:lang w:bidi="fa-IR"/>
        </w:rPr>
        <w:t xml:space="preserve"> ام.</w:t>
      </w:r>
    </w:p>
    <w:p w:rsidR="00510495" w:rsidRDefault="00510495" w:rsidP="0046196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پس از آن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</w:t>
      </w:r>
      <w:r w:rsidRPr="00510495">
        <w:rPr>
          <w:rtl/>
          <w:lang w:bidi="fa-IR"/>
        </w:rPr>
        <w:t xml:space="preserve"> از نزد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خارج شد و حضرت بدون آن که به او توجّه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داشته باشد، به نماز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خود با پروردگار متعال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ادامه داد </w:t>
      </w:r>
      <w:r w:rsidR="00845782" w:rsidRPr="00D440DE">
        <w:rPr>
          <w:rStyle w:val="libFootnotenumChar"/>
          <w:rtl/>
        </w:rPr>
        <w:t>(</w:t>
      </w:r>
      <w:r w:rsidRPr="00D440DE">
        <w:rPr>
          <w:rStyle w:val="libFootnotenumChar"/>
          <w:rtl/>
        </w:rPr>
        <w:t>9</w:t>
      </w:r>
      <w:r w:rsidR="00845782" w:rsidRPr="00D440DE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6" w:name="_Toc477077699"/>
      <w:r w:rsidRPr="00510495">
        <w:rPr>
          <w:rFonts w:hint="eastAsia"/>
          <w:rtl/>
          <w:lang w:bidi="fa-IR"/>
        </w:rPr>
        <w:t>اظهار</w:t>
      </w:r>
      <w:r w:rsidRPr="00510495">
        <w:rPr>
          <w:rtl/>
          <w:lang w:bidi="fa-IR"/>
        </w:rPr>
        <w:t xml:space="preserve"> نعمت و شکر توف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bookmarkEnd w:id="6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 از 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که به نام زهر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معروف است،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همراه آن حضرت، نزد عبدالملک مروان رفت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عبدالملک، احترام 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جا آورد؛ و چون چشمش به آثار سجود در چهره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مبارک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افتاد، گفت: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ابو محمّد! خود را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در زحمت عبادت انداخته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خداوند متعال تمام خوب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را به تو داده است و تو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فرد به رسول اللّه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تو دارا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علم و کمال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از داشتن آن محروم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باشند!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آنچه از فضل پروردگار و توف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قات</w:t>
      </w:r>
      <w:r w:rsidRPr="00510495">
        <w:rPr>
          <w:rtl/>
          <w:lang w:bidi="fa-IR"/>
        </w:rPr>
        <w:t xml:space="preserve">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گفت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به شکر و سپاس دارد.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آن گاه فرمود: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</w:t>
      </w:r>
      <w:r w:rsidRPr="00510495">
        <w:rPr>
          <w:rtl/>
          <w:lang w:bidi="fa-IR"/>
        </w:rPr>
        <w:t xml:space="preserve"> خدا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تمام خطاها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گذشته 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نده</w:t>
      </w:r>
      <w:r w:rsidRPr="00510495">
        <w:rPr>
          <w:rtl/>
          <w:lang w:bidi="fa-IR"/>
        </w:rPr>
        <w:t xml:space="preserve"> اش بخش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شده بود، آن قدر نماز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 که پاها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مبارکش ورم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کرد، به قدر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روزه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گرفت که دهانش خشک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گشت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نبا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شکرگزار باشم.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حضرت در ادامه سخنانش افزود: حمد خداوند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را، که ما را بر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برتر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به ما پاداش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عطا نمود، و در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آخرت حمد و سپاس، تنها مخصوص اوست.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خدا سوگند! چنانچه اعضاء و جوارحم قطعه قطعه گردد و در اثر عبادت نفسم قطع شود،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صدم شکر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نعمت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را هم انجام نداده ام.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چگونه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 نعمت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برشمرد؟! و چگونه توان شکر نعمت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نعمت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داشت؟!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به خدا قسم! خداوند هرگز مرا غافل از شکر نعمت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نب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چنانچه عائله ام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و سائر مردم حقّ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من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داشتند، به جز عبادت و ستا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و مناجات با خداوند سبحان، کار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دادم و سخن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جز تسب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و ذکر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متعال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گفتم تا آن که نفسم قطع شود.</w:t>
      </w:r>
    </w:p>
    <w:p w:rsidR="0051049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زهر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: سپس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افتاد و عبدالملک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شد و گفت: چقدر فرق است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آخرت را طلب کرده و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جد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کوشش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آن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را طلب کرده است و باک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tl/>
          <w:lang w:bidi="fa-IR"/>
        </w:rPr>
        <w:lastRenderedPageBreak/>
        <w:t>ندارد که از کجا و چگونه به دست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آورد، پس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افراد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</w:t>
      </w:r>
      <w:r w:rsidRPr="00510495">
        <w:rPr>
          <w:rFonts w:hint="eastAsia"/>
          <w:rtl/>
          <w:lang w:bidi="fa-IR"/>
        </w:rPr>
        <w:t>آخرت</w:t>
      </w:r>
      <w:r w:rsidRPr="00510495">
        <w:rPr>
          <w:rtl/>
          <w:lang w:bidi="fa-IR"/>
        </w:rPr>
        <w:t xml:space="preserve"> سهم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نجات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نخواهد بود.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7" w:name="_Toc477077700"/>
      <w:r w:rsidRPr="00510495">
        <w:rPr>
          <w:rFonts w:hint="eastAsia"/>
          <w:rtl/>
          <w:lang w:bidi="fa-IR"/>
        </w:rPr>
        <w:t>ادعا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رهبر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گواه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سنگ</w:t>
      </w:r>
      <w:bookmarkEnd w:id="7"/>
    </w:p>
    <w:p w:rsidR="00510495" w:rsidRPr="00510495" w:rsidRDefault="00510495" w:rsidP="00510495">
      <w:pPr>
        <w:pStyle w:val="libNormal"/>
        <w:rPr>
          <w:lang w:bidi="fa-IR"/>
        </w:rPr>
      </w:pP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محمّد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مدّت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 از آن که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شهادت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محمّد بن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به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گفت: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برادرزاده! تو خوب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رسول خدا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>، وصا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امامت را به پدر من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د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و او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امانت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به برادرم امام حسن مجتب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سپرد و پس از آن هم به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داده شد و او در صحرا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سوزان کربلاء به شهادت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پدرت وص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درباره امامت نکرده است، و چون تو جوان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پس با من که عمو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 و هم 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پدرت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باشم؛ و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از تو بزرگ تر و با تجربه هستم و من عمو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 و هم 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پدرت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باشم و من بزرگ و با تجربه ام.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بنابرا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امر امامت و رهبر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جامعه اسلام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من نزاع نکن؛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tl/>
          <w:lang w:bidi="fa-IR"/>
        </w:rPr>
        <w:t xml:space="preserve"> که آن حقّ من خواهد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مقابل او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اظهار داشت: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عمو!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تقوا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 و از خدا بترس و در آنچه حقّ تو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ادعّا نکن، من تو را موعظه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 که مبادا در 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خردان باش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همانا</w:t>
      </w:r>
      <w:r w:rsidRPr="00510495">
        <w:rPr>
          <w:rtl/>
          <w:lang w:bidi="fa-IR"/>
        </w:rPr>
        <w:t xml:space="preserve"> پدرم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آن که عازم عراق گردد، با من عهد نمود و وصا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امامت را به من سپرد و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سلاح حضرت رسول است، که نزد من موجود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بنابرا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آنچه را استحقاق ندار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مدّع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مباش 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خطرناک است و مرگ زودرس، تو را فرا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رد؛</w:t>
      </w:r>
      <w:r w:rsidRPr="00510495">
        <w:rPr>
          <w:rtl/>
          <w:lang w:bidi="fa-IR"/>
        </w:rPr>
        <w:t xml:space="preserve"> پس بدان که خداوند متعال وصا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امامت را تنها در ذر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قرار داده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چنانچه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نزد حجرالاسود برو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از آن شهادت طلب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و آن را حاکم قرار 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چون محمّد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به همراه آن حضرت کنار حجرالاسود آمدند،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محمّد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خطاب نمود: تو از خدا بخواه و او را بخوان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سنگ به سخن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محمّد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هر چه دعا کرد، اثر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ظاهر نگشت، و بعد از آن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نک</w:t>
      </w:r>
      <w:r w:rsidRPr="00510495">
        <w:rPr>
          <w:rtl/>
          <w:lang w:bidi="fa-IR"/>
        </w:rPr>
        <w:t xml:space="preserve"> نوبت من است؛ چون اگر حقّ با تو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 جواب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محمّد</w:t>
      </w:r>
      <w:r w:rsidRPr="00510495">
        <w:rPr>
          <w:rtl/>
          <w:lang w:bidi="fa-IR"/>
        </w:rPr>
        <w:t xml:space="preserve">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گفت: اکنون تو از خدا بخواه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سنگ شهادت دهد.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دعائ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زمزمه نمود و سنگ را مخاطب قرار داد و فرمود: تو را قسم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دهم به آن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ثاق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غمبران</w:t>
      </w:r>
      <w:r w:rsidRPr="00510495">
        <w:rPr>
          <w:rtl/>
          <w:lang w:bidi="fa-IR"/>
        </w:rPr>
        <w:t xml:space="preserve">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اوص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را در تو قرار داد، شهادت ده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امامت و وصا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پس از پدرم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حقّ کدام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از ما دو نفر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ناگهان</w:t>
      </w:r>
      <w:r w:rsidRPr="00510495">
        <w:rPr>
          <w:rtl/>
          <w:lang w:bidi="fa-IR"/>
        </w:rPr>
        <w:t xml:space="preserve"> سنگ به حرکت درآمد، به طور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بود از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آن گاه با زبان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به عرب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گفت: خداوندا! من شهادت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دهم که وصا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امامت بعد از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ابن عل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حقّ پسرش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خواهد بود.</w:t>
      </w:r>
    </w:p>
    <w:p w:rsidR="00510495" w:rsidRPr="00510495" w:rsidRDefault="00510495" w:rsidP="0046196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محمّد بن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با مشاهده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معجزه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حقّ را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 xml:space="preserve"> و امامت و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را قبول کرد و از او در تمام مسائل و امور اطاعت نمود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Default="0046196B" w:rsidP="00B33099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8" w:name="_Toc477077701"/>
      <w:r w:rsidRPr="00510495">
        <w:rPr>
          <w:rFonts w:hint="eastAsia"/>
          <w:rtl/>
          <w:lang w:bidi="fa-IR"/>
        </w:rPr>
        <w:t>رها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از زن مخالف</w:t>
      </w:r>
      <w:bookmarkEnd w:id="8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ابوجعفر امام محمّد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روزها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از آنا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- به محضر پدرم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وارد شد و به آن حضرت عرضه داشت: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همسرت - که از خانواده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است -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طالب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دشنام و ناسزا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با خوارج هم عق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او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را از شما پنهان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دارد، چنانچه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خود را مخف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تا من با او سخن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متوجّه شو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چگونه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لذا</w:t>
      </w:r>
      <w:r w:rsidRPr="00510495">
        <w:rPr>
          <w:rtl/>
          <w:lang w:bidi="fa-IR"/>
        </w:rPr>
        <w:t xml:space="preserve"> پدرم،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شنهاد</w:t>
      </w:r>
      <w:r w:rsidRPr="00510495">
        <w:rPr>
          <w:rtl/>
          <w:lang w:bidi="fa-IR"/>
        </w:rPr>
        <w:t xml:space="preserve"> را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 xml:space="preserve"> و فردا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روز به عنوان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همانند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از خانه خارج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گشت، حرکت کرد و در گوشه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استراحت نمود.</w:t>
      </w:r>
    </w:p>
    <w:p w:rsidR="0051049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آن مرد آمد و با همسر آن حضرت مشغول صحبت شد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رامون</w:t>
      </w:r>
      <w:r w:rsidRPr="00510495">
        <w:rPr>
          <w:rtl/>
          <w:lang w:bidi="fa-IR"/>
        </w:rPr>
        <w:t xml:space="preserve">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مطالب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مطرح کرد، و زن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دشمن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خباثت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داشت، مشغول دشنام گفتن و توه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به آن حضرت شد؛ و پدرم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سخنان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آن ها ردّ و بدل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به طور کامل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آن زن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مورد علاقه پدرم بود، چون متوجّه شد که از مخالف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نواصب است او را طلاق داده و رها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="0046196B">
        <w:rPr>
          <w:rtl/>
          <w:lang w:bidi="fa-IR"/>
        </w:rPr>
        <w:t xml:space="preserve"> ساخت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9" w:name="_Toc477077702"/>
      <w:r w:rsidRPr="00510495">
        <w:rPr>
          <w:rFonts w:hint="eastAsia"/>
          <w:rtl/>
          <w:lang w:bidi="fa-IR"/>
        </w:rPr>
        <w:t>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تگران</w:t>
      </w:r>
      <w:r w:rsidRPr="00510495">
        <w:rPr>
          <w:rtl/>
          <w:lang w:bidi="fa-IR"/>
        </w:rPr>
        <w:t xml:space="preserve"> پس از غروب خورش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bookmarkEnd w:id="9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به نام کنگر ابوخالد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46196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محضر پر 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ض</w:t>
      </w:r>
      <w:r w:rsidRPr="00510495">
        <w:rPr>
          <w:rtl/>
          <w:lang w:bidi="fa-IR"/>
        </w:rPr>
        <w:t xml:space="preserve"> امام سجّاد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شرف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</w:t>
      </w:r>
      <w:r w:rsidRPr="00510495">
        <w:rPr>
          <w:rtl/>
          <w:lang w:bidi="fa-IR"/>
        </w:rPr>
        <w:t xml:space="preserve"> شدم و از آن حضرت سؤال کردم چه کسان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 از رسول خدا </w:t>
      </w:r>
      <w:r w:rsidR="0046196B" w:rsidRPr="00C36A05">
        <w:rPr>
          <w:rStyle w:val="libAlaemChar"/>
          <w:rtl/>
        </w:rPr>
        <w:t>صلى‌الله‌عليه‌وآله‌وسلم</w:t>
      </w:r>
      <w:r w:rsidR="0046196B" w:rsidRPr="00510495">
        <w:rPr>
          <w:rtl/>
          <w:lang w:bidi="fa-IR"/>
        </w:rPr>
        <w:t xml:space="preserve"> </w:t>
      </w:r>
      <w:r w:rsidRPr="00510495">
        <w:rPr>
          <w:rtl/>
          <w:lang w:bidi="fa-IR"/>
        </w:rPr>
        <w:t>واجب الاطاعه هستند؟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کنگر! کسان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امور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مردم اول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الامر بوده؛ و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شاتشان</w:t>
      </w:r>
      <w:r w:rsidRPr="00510495">
        <w:rPr>
          <w:rtl/>
          <w:lang w:bidi="fa-IR"/>
        </w:rPr>
        <w:t xml:space="preserve"> لازم الاجراء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که از طرف خداوند به عنوان امام و خل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معرّف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شده باشند.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اوّل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آن ها پس از رسول خدا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>،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طالب و سپس حسن و آن گاه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>؛ و بعد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رهبر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جامعه به من محوّل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کنگر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پرس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روا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حضرت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طالب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وارد شده است که فرمود: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گاه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حجّت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ماند،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حجّت خدا بعد از شما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پسرم، که نامش در تورات باقر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او شکافنده تمام علوم و فنون است؛ و بعد از او فرزندش، جعفر حجّت خدا خواهد بود که نام او در آسمان ها، صادق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 xml:space="preserve">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همه شما صادق و راستگو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چطور فقط او عنوان صادق را به خود گرفته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در جواب فرمود: همانا پدرم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از پدرش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نقل نمود، که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</w:t>
      </w:r>
      <w:r w:rsidRPr="00510495">
        <w:rPr>
          <w:rtl/>
          <w:lang w:bidi="fa-IR"/>
        </w:rPr>
        <w:t xml:space="preserve"> خدا فرموده است: هرگاه فرزندم جعفر بن محمّد تولّد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 xml:space="preserve"> او را صادق لقب 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که پنجم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فرزندش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به نام جعفر است؛ و با تمام جرأت و جسارت ادّعا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امامت خواهد نمود و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شگاه</w:t>
      </w:r>
      <w:r w:rsidRPr="00510495">
        <w:rPr>
          <w:rtl/>
          <w:lang w:bidi="fa-IR"/>
        </w:rPr>
        <w:t xml:space="preserve"> خداوند او به عنوان جعفر کذّاب و مفتر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اللّه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tl/>
          <w:lang w:bidi="fa-IR"/>
        </w:rPr>
        <w:t xml:space="preserve"> به برادر خود حسادت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ورزد و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اهل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ندارد ادّعا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بعد</w:t>
      </w:r>
      <w:r w:rsidRPr="00510495">
        <w:rPr>
          <w:rtl/>
          <w:lang w:bidi="fa-IR"/>
        </w:rPr>
        <w:t xml:space="preserve"> از آن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و آن گاه اظهار داشت: به روشن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نم</w:t>
      </w:r>
      <w:r w:rsidRPr="00510495">
        <w:rPr>
          <w:rtl/>
          <w:lang w:bidi="fa-IR"/>
        </w:rPr>
        <w:t xml:space="preserve"> که جعفر کذّاب، هم دست طاغوت زمانش شده و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طمع و حسادت، منکر - دوازدهم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- حجّت خدا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گفتم</w:t>
      </w:r>
      <w:r w:rsidRPr="00510495">
        <w:rPr>
          <w:rtl/>
          <w:lang w:bidi="fa-IR"/>
        </w:rPr>
        <w:t>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سرور!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 xml:space="preserve"> دوازدهم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حجّت خدا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حق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قت</w:t>
      </w:r>
      <w:r w:rsidRPr="00510495">
        <w:rPr>
          <w:rtl/>
          <w:lang w:bidi="fa-IR"/>
        </w:rPr>
        <w:t xml:space="preserve"> دارد؟ 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امکان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است؟</w:t>
      </w:r>
    </w:p>
    <w:p w:rsidR="0051049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آر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سوگند به خداوند،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مطلب در کتاب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نزد ما موجود است؛ و تمام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انات</w:t>
      </w:r>
      <w:r w:rsidRPr="00510495">
        <w:rPr>
          <w:rtl/>
          <w:lang w:bidi="fa-IR"/>
        </w:rPr>
        <w:t xml:space="preserve"> و وقا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 ما و بعد از ما و در زمان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رخ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دهد، همه آن ها در آن کتاب موجود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0" w:name="_Toc477077703"/>
      <w:r w:rsidRPr="00510495">
        <w:rPr>
          <w:rFonts w:hint="eastAsia"/>
          <w:rtl/>
          <w:lang w:bidi="fa-IR"/>
        </w:rPr>
        <w:t>شرمندگ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حسن بصر</w:t>
      </w:r>
      <w:r w:rsidRPr="00510495">
        <w:rPr>
          <w:rFonts w:hint="cs"/>
          <w:rtl/>
          <w:lang w:bidi="fa-IR"/>
        </w:rPr>
        <w:t>ی</w:t>
      </w:r>
      <w:bookmarkEnd w:id="10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حسن</w:t>
      </w:r>
      <w:r w:rsidRPr="00510495">
        <w:rPr>
          <w:rtl/>
          <w:lang w:bidi="fa-IR"/>
        </w:rPr>
        <w:t xml:space="preserve">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صوف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مسلک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- در کنگره عظ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حجّ در محلّ مِن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جمع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حاج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ان،</w:t>
      </w:r>
      <w:r w:rsidRPr="00510495">
        <w:rPr>
          <w:rtl/>
          <w:lang w:bidi="fa-IR"/>
        </w:rPr>
        <w:t xml:space="preserve"> مشغول موعظه و نص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</w:t>
      </w:r>
      <w:r w:rsidRPr="00510495">
        <w:rPr>
          <w:rtl/>
          <w:lang w:bidi="fa-IR"/>
        </w:rPr>
        <w:t xml:space="preserve">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از آن محلّ عبور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نمود، چشمش به حسن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افتاد 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مردم سخنران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موعظه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</w:t>
      </w:r>
      <w:r w:rsidRPr="00510495">
        <w:rPr>
          <w:rtl/>
          <w:lang w:bidi="fa-IR"/>
        </w:rPr>
        <w:t xml:space="preserve"> و به او خطاب کرد 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حسن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 لحظه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آرام باش، از تو سؤال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دارم، چنانچه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حالت و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وضع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خود و خدا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مرگ به سراغ تو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از آن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 xml:space="preserve"> 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رفتن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پروردگارت آماده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حسن</w:t>
      </w:r>
      <w:r w:rsidRPr="00510495">
        <w:rPr>
          <w:rtl/>
          <w:lang w:bidi="fa-IR"/>
        </w:rPr>
        <w:t xml:space="preserve">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آماده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افکار و روش خود تجد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نظر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تحوّل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خود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جاد</w:t>
      </w:r>
      <w:r w:rsidRPr="00510495">
        <w:rPr>
          <w:rtl/>
          <w:lang w:bidi="fa-IR"/>
        </w:rPr>
        <w:t xml:space="preserve">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حسن</w:t>
      </w:r>
      <w:r w:rsidRPr="00510495">
        <w:rPr>
          <w:rtl/>
          <w:lang w:bidi="fa-IR"/>
        </w:rPr>
        <w:t xml:space="preserve">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لحظه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 به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انداخت و سپس گفت: آنچه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مقوله بگو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خال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حق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قت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فکر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مبعوث خواهد شد؟ و تو از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کان</w:t>
      </w:r>
      <w:r w:rsidRPr="00510495">
        <w:rPr>
          <w:rtl/>
          <w:lang w:bidi="fa-IR"/>
        </w:rPr>
        <w:t xml:space="preserve"> او قرار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گرفت؟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پاسخ</w:t>
      </w:r>
      <w:r w:rsidRPr="00510495">
        <w:rPr>
          <w:rtl/>
          <w:lang w:bidi="fa-IR"/>
        </w:rPr>
        <w:t xml:space="preserve"> داد: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ندارم.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در انتظار جهان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که در آن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سته</w:t>
      </w:r>
      <w:r w:rsidRPr="00510495">
        <w:rPr>
          <w:rtl/>
          <w:lang w:bidi="fa-IR"/>
        </w:rPr>
        <w:t xml:space="preserve"> انجام ده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نجات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اظهار</w:t>
      </w:r>
      <w:r w:rsidRPr="00510495">
        <w:rPr>
          <w:rtl/>
          <w:lang w:bidi="fa-IR"/>
        </w:rPr>
        <w:t xml:space="preserve"> داشت: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آرزو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را ندارم.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تاکنون عاقل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خود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و به راه کمال و ترقّ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قدم ننهد؛ و در فکر تحوّل و موعظه خود نباشد؛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را پند و اندرز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  <w:r w:rsidRPr="00510495">
        <w:rPr>
          <w:rtl/>
          <w:lang w:bidi="fa-IR"/>
        </w:rPr>
        <w:t>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بعد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سخنان،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راه خود ادامه داد و 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حسن</w:t>
      </w:r>
      <w:r w:rsidRPr="00510495">
        <w:rPr>
          <w:rtl/>
          <w:lang w:bidi="fa-IR"/>
        </w:rPr>
        <w:t xml:space="preserve">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بود، که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جمع با سخنان حکمت آم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خود با من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صحبت کرد؟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در</w:t>
      </w:r>
      <w:r w:rsidRPr="00510495">
        <w:rPr>
          <w:rtl/>
          <w:lang w:bidi="fa-IR"/>
        </w:rPr>
        <w:t xml:space="preserve"> پاسخ به او گفتند: او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بود.</w:t>
      </w:r>
    </w:p>
    <w:p w:rsidR="0046196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حسن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مردم سخنران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موعظه کند.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1" w:name="_Toc477077704"/>
      <w:r w:rsidRPr="00510495">
        <w:rPr>
          <w:rFonts w:hint="eastAsia"/>
          <w:rtl/>
          <w:lang w:bidi="fa-IR"/>
        </w:rPr>
        <w:t>خصلت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ممتاز</w:t>
      </w:r>
      <w:bookmarkEnd w:id="11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باقرالعلوم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صفات و خصلت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رامون</w:t>
      </w:r>
      <w:r w:rsidRPr="00510495">
        <w:rPr>
          <w:rtl/>
          <w:lang w:bidi="fa-IR"/>
        </w:rPr>
        <w:t xml:space="preserve"> پدرش، حضرت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فرموده است که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قابل توجّه و کسب 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ض</w:t>
      </w:r>
      <w:r w:rsidRPr="00510495">
        <w:rPr>
          <w:rtl/>
          <w:lang w:bidi="fa-IR"/>
        </w:rPr>
        <w:t xml:space="preserve">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هر شبانه روز همچون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رالمؤمن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هزار رکعت نماز به جا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آورد، پانصد درخت خرما داشت که کنار هر درخت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دو رکعت نماز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آماده نماز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رنگ چهره اش دگرگون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گشت و به هنگام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ستادن</w:t>
      </w:r>
      <w:r w:rsidRPr="00510495">
        <w:rPr>
          <w:rtl/>
          <w:lang w:bidi="fa-IR"/>
        </w:rPr>
        <w:t xml:space="preserve"> به نماز، همچون عبد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ذل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و فروتن که در برابر پادشاه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عظ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جل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قرار گرفته؛ و تمام اعضاء بدنش از ترس و خوف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لرز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نمازش</w:t>
      </w:r>
      <w:r w:rsidRPr="00510495">
        <w:rPr>
          <w:rtl/>
          <w:lang w:bidi="fa-IR"/>
        </w:rPr>
        <w:t xml:space="preserve"> همانند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 که در حال وداع و آخر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ملاقات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با پروردگارش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tl/>
          <w:lang w:bidi="fa-IR"/>
        </w:rPr>
        <w:t xml:space="preserve"> نماز به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سمت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توجّه نداشت؛ و تمام توجّهش به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متعال بود، به طور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گاه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شانه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افتاد و اهم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داد، 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حضرتش گفته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شد، در پاسخ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در مقابل چه قدرت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ستاده</w:t>
      </w:r>
      <w:r w:rsidRPr="00510495">
        <w:rPr>
          <w:rtl/>
          <w:lang w:bidi="fa-IR"/>
        </w:rPr>
        <w:t xml:space="preserve"> و با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سخن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م؟</w:t>
      </w:r>
      <w:r w:rsidRPr="00510495">
        <w:rPr>
          <w:rtl/>
          <w:lang w:bidi="fa-IR"/>
        </w:rPr>
        <w:t>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گفتند: پس 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حال ما که به جهت نمازها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چاره</w:t>
      </w:r>
      <w:r w:rsidRPr="00510495">
        <w:rPr>
          <w:rtl/>
          <w:lang w:bidi="fa-IR"/>
        </w:rPr>
        <w:t xml:space="preserve"> و هلاک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گشت؛ و حضرت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فرمود: نافله بخوان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همانا که نمازها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نافله جبران ضعف ها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در شب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آرد و خرما و مبالغ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نار</w:t>
      </w:r>
      <w:r w:rsidRPr="00510495">
        <w:rPr>
          <w:rtl/>
          <w:lang w:bidi="fa-IR"/>
        </w:rPr>
        <w:t xml:space="preserve"> و درهم بر پشت خود حمل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چه بسا چهره خود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پوشان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آن ها 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فقراء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ازمندان</w:t>
      </w:r>
      <w:r w:rsidRPr="00510495">
        <w:rPr>
          <w:rtl/>
          <w:lang w:bidi="fa-IR"/>
        </w:rPr>
        <w:t xml:space="preserve"> توز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و تقس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حضرتش وفات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افت،</w:t>
      </w:r>
      <w:r w:rsidRPr="00510495">
        <w:rPr>
          <w:rtl/>
          <w:lang w:bidi="fa-IR"/>
        </w:rPr>
        <w:t xml:space="preserve"> مردم متوجّه شدند که او امام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شوا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شان،</w:t>
      </w:r>
      <w:r w:rsidRPr="00510495">
        <w:rPr>
          <w:rtl/>
          <w:lang w:bidi="fa-IR"/>
        </w:rPr>
        <w:t xml:space="preserve"> حضرت سجّاد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بوده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نزد آن حضرت آمد و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من تو را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دوست دارم، پس فرمود: خداوندا، من به تو پناه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برم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مرا دوست بدارند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مورد خشم و غضب تو قرار گرفته باشم.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زان</w:t>
      </w:r>
      <w:r w:rsidRPr="00510495">
        <w:rPr>
          <w:rtl/>
          <w:lang w:bidi="fa-IR"/>
        </w:rPr>
        <w:t xml:space="preserve"> پدرم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رامون</w:t>
      </w:r>
      <w:r w:rsidRPr="00510495">
        <w:rPr>
          <w:rtl/>
          <w:lang w:bidi="fa-IR"/>
        </w:rPr>
        <w:t xml:space="preserve">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بزرگوار سؤال شد؟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در</w:t>
      </w:r>
      <w:r w:rsidRPr="00510495">
        <w:rPr>
          <w:rtl/>
          <w:lang w:bidi="fa-IR"/>
        </w:rPr>
        <w:t xml:space="preserve"> جواب گفت: حضرت در منزل آنچه مربوط به خودش بود، شخصا انجام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 ضمن آن که به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هم کمک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پدرم از محلّ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عبور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کرد،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درباره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بدگوئ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کنند،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</w:t>
      </w:r>
      <w:r w:rsidRPr="00510495">
        <w:rPr>
          <w:rtl/>
          <w:lang w:bidi="fa-IR"/>
        </w:rPr>
        <w:t xml:space="preserve"> و فرمود: اگر آنچه درباره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صحّت دارد از خداوند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خواهم که مرا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امرزد؛</w:t>
      </w:r>
      <w:r w:rsidRPr="00510495">
        <w:rPr>
          <w:rtl/>
          <w:lang w:bidi="fa-IR"/>
        </w:rPr>
        <w:t xml:space="preserve"> و چنانچه دروغ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خداوند شما 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امرزد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هر</w:t>
      </w:r>
      <w:r w:rsidRPr="00510495">
        <w:rPr>
          <w:rtl/>
          <w:lang w:bidi="fa-IR"/>
        </w:rPr>
        <w:t xml:space="preserve"> گاه محصّل و دانشجوئ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محضر آن حضرت وارد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شد،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فرمود: مرحبا به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به سفارش رسول خدا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عمل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کند، هرکه جهت تحص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علم از منزل خارج شود در هر قدم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بردارد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تسب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پدرم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سرپرست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صد خانوار مستضعف و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بضاعت را بر عهده گرفته بود و به آن ها کمک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نمود.</w:t>
      </w:r>
    </w:p>
    <w:p w:rsidR="0051049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آن حضرت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که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در کنار سفره اش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و ته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دستان و درماندگان بنش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نند؛</w:t>
      </w:r>
      <w:r w:rsidRPr="00510495">
        <w:rPr>
          <w:rtl/>
          <w:lang w:bidi="fa-IR"/>
        </w:rPr>
        <w:t xml:space="preserve"> و آن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معلول و فلج بودند، حضرت با دست مبارک خود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لقمه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گرفت و در دهانشان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نهاد؛ و اگر عائله داشتند،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غذا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خانواده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فرستاد.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2" w:name="_Toc477077705"/>
      <w:r w:rsidRPr="00510495">
        <w:rPr>
          <w:rFonts w:hint="eastAsia"/>
          <w:rtl/>
          <w:lang w:bidi="fa-IR"/>
        </w:rPr>
        <w:t>استجابت</w:t>
      </w:r>
      <w:r w:rsidRPr="00510495">
        <w:rPr>
          <w:rtl/>
          <w:lang w:bidi="fa-IR"/>
        </w:rPr>
        <w:t xml:space="preserve"> دعا در هلاکت دشمن</w:t>
      </w:r>
      <w:bookmarkEnd w:id="12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محدّث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نو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سان</w:t>
      </w:r>
      <w:r w:rsidRPr="00510495">
        <w:rPr>
          <w:rtl/>
          <w:lang w:bidi="fa-IR"/>
        </w:rPr>
        <w:t xml:space="preserve"> آورده اند: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واقعه دلخراش کربلاء، و بعد از وقوع تحوّلات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حکومت بن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ه،</w:t>
      </w:r>
      <w:r w:rsidRPr="00510495">
        <w:rPr>
          <w:rtl/>
          <w:lang w:bidi="fa-IR"/>
        </w:rPr>
        <w:t xml:space="preserve"> مختار ثقف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کار آمد.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فرماندهان مختار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نام ابراه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فرزند مالک اشتر بود، که بعد از آن که عب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داللّه</w:t>
      </w:r>
      <w:r w:rsidRPr="00510495">
        <w:rPr>
          <w:rtl/>
          <w:lang w:bidi="fa-IR"/>
        </w:rPr>
        <w:t xml:space="preserve"> بن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ملعون را دست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کردند، توسّط ابراه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فرمانده لشکر مختار در کنار رود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نام خازر به هلاکت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سپس سر آن خب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را به همراه چند سر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از جنا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کاران و ق</w:t>
      </w:r>
      <w:r w:rsidRPr="00510495">
        <w:rPr>
          <w:rFonts w:hint="eastAsia"/>
          <w:rtl/>
          <w:lang w:bidi="fa-IR"/>
        </w:rPr>
        <w:t>اتل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- در صحنه عاشورا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سلام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-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مختار فرستاد.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مختار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درنگ و بدون فوت وقت، سر عب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داللّه</w:t>
      </w:r>
      <w:r w:rsidRPr="00510495">
        <w:rPr>
          <w:rtl/>
          <w:lang w:bidi="fa-IR"/>
        </w:rPr>
        <w:t xml:space="preserve"> ملعون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عمو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محمّد حنف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إرسال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سر آن ملعون را حضور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آوردند، آن حضرت کنار سفره طعام نشسته بود و غذا تناول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چشم حضرت بر آن سر افتاد، فرمود: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ما را به مجلس عب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داللّه</w:t>
      </w:r>
      <w:r w:rsidRPr="00510495">
        <w:rPr>
          <w:rtl/>
          <w:lang w:bidi="fa-IR"/>
        </w:rPr>
        <w:t xml:space="preserve"> بن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وارد کردند، آن ملعون با اصحاب خود مشغول خوردن غذا بود و سر مقدّس و مطهّر پدرم، حضرت ابا عبداللّه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مقابلش نهاده بودند.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من در همان حالت از خداوند متعال تقاضا کردم: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آن که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بروم، سر بر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ابن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ملعون را بب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شکر</w:t>
      </w:r>
      <w:r w:rsidRPr="00510495">
        <w:rPr>
          <w:rtl/>
          <w:lang w:bidi="fa-IR"/>
        </w:rPr>
        <w:t xml:space="preserve"> و سپاس خداوند متعال را به جا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آورم که دعا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مرا مستجاب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سر آن ملعونِ خب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و پل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را به دور انداخت و سر بر سجده شکر نهاده و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اظهار داشت: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حمد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سپاس به جا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آورم خداوند متعال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دعا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مرا به استجابت رساند و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انتقام خون به ناحقّ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خته</w:t>
      </w:r>
      <w:r w:rsidRPr="00510495">
        <w:rPr>
          <w:rtl/>
          <w:lang w:bidi="fa-IR"/>
        </w:rPr>
        <w:t xml:space="preserve"> پدرم را از دشمن گرفت.</w:t>
      </w:r>
    </w:p>
    <w:p w:rsidR="0046196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افزود در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>: خداوند، مختار را پاداش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و جزا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عطا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3" w:name="_Toc477077706"/>
      <w:r w:rsidRPr="00510495">
        <w:rPr>
          <w:rFonts w:hint="eastAsia"/>
          <w:rtl/>
          <w:lang w:bidi="fa-IR"/>
        </w:rPr>
        <w:t>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در محاصره دشمن و تنها پشت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بان،</w:t>
      </w:r>
      <w:r w:rsidRPr="00510495">
        <w:rPr>
          <w:rtl/>
          <w:lang w:bidi="fa-IR"/>
        </w:rPr>
        <w:t xml:space="preserve"> فرشته اله</w:t>
      </w:r>
      <w:r w:rsidRPr="00510495">
        <w:rPr>
          <w:rFonts w:hint="cs"/>
          <w:rtl/>
          <w:lang w:bidi="fa-IR"/>
        </w:rPr>
        <w:t>ی</w:t>
      </w:r>
      <w:bookmarkEnd w:id="13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بن مس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اران</w:t>
      </w:r>
      <w:r w:rsidRPr="00510495">
        <w:rPr>
          <w:rtl/>
          <w:lang w:bidi="fa-IR"/>
        </w:rPr>
        <w:t xml:space="preserve"> امام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 -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آن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دشمن به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ط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حمله و هجوم آورد و تمام اموال و ثروت مسلمان ها را چپاول کرده و به غارت بردند، مدّت سه شبانه روز اطراف مسجد النّب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در محاصره دشمن قرار گرفت.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در ط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مدّت، ما به همراه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بر سر قبر مطهّر حضرت رسول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و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نماز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هرگز دشمن متوجّه ما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 و ما را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کنار قبر مطهّر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سخنان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با قبر مطرح و زمزمه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که ما متوجّه آن سخنان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روزها در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مشغول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قبر مطهّر بود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حضرت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با قبر مطهّر و مقدّس جدّش سخن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گفت، ناگاه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اسب سوار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در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لباس سبز پوش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بود و سلاح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دست داشت، بر ما وارد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هر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از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دشمن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خواست به قبر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جسارت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کند، آن اسب سوار با سلاح خود به آن شخص مهاجم اشاره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بدون آن که آس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او برسد، در دم به هلاکت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پس از آن که مدّت قتل و غارت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 xml:space="preserve"> و دشمنان از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ط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رفتند، امام سجّاد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تمام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ور</w:t>
      </w:r>
      <w:r w:rsidRPr="00510495">
        <w:rPr>
          <w:rtl/>
          <w:lang w:bidi="fa-IR"/>
        </w:rPr>
        <w:t xml:space="preserve"> آلات زنان بن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هاشم را جمع آور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نمود؛ و خواست که آن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را به رسم تشکّر و قدردان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تقد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آن اسب سوار سبز پوش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او خطاب به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کرد و اظهار داشت:</w:t>
      </w:r>
    </w:p>
    <w:p w:rsidR="0051049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رسول اللّه! من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ملائکه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هستم که چون دشمن به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ط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و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به اهال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حمله کرد، از خداوند متعال اجازه خواستم تا حام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پشت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بان</w:t>
      </w:r>
      <w:r w:rsidRPr="00510495">
        <w:rPr>
          <w:rtl/>
          <w:lang w:bidi="fa-IR"/>
        </w:rPr>
        <w:t xml:space="preserve"> شما باشم.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4" w:name="_Toc477077707"/>
      <w:r w:rsidRPr="00510495">
        <w:rPr>
          <w:rFonts w:hint="eastAsia"/>
          <w:rtl/>
          <w:lang w:bidi="fa-IR"/>
        </w:rPr>
        <w:t>زهد</w:t>
      </w:r>
      <w:r w:rsidRPr="00510495">
        <w:rPr>
          <w:rtl/>
          <w:lang w:bidi="fa-IR"/>
        </w:rPr>
        <w:t xml:space="preserve"> و قناعت همراه با ثروت انبوه</w:t>
      </w:r>
      <w:bookmarkEnd w:id="14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قطب الدّ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کتاب خود به نقل از امام پنجم، حضرت باقرالعلوم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عبدالملک بن مروان مشغول طواف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 و امام سجّاد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بدون آن که کمتر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توجّه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عبدالملک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مشغول طواف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تمام توجّهش به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متعال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عبدالملک</w:t>
      </w:r>
      <w:r w:rsidRPr="00510495">
        <w:rPr>
          <w:rtl/>
          <w:lang w:bidi="fa-IR"/>
        </w:rPr>
        <w:t xml:space="preserve"> با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صحنه، از اطراف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خود سؤال کرد: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شخص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ست،</w:t>
      </w:r>
      <w:r w:rsidRPr="00510495">
        <w:rPr>
          <w:rtl/>
          <w:lang w:bidi="fa-IR"/>
        </w:rPr>
        <w:t xml:space="preserve"> که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اعتنا و توجّه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ما ندارد؟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او گفتند: او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عبدالملک</w:t>
      </w:r>
      <w:r w:rsidRPr="00510495">
        <w:rPr>
          <w:rtl/>
          <w:lang w:bidi="fa-IR"/>
        </w:rPr>
        <w:t xml:space="preserve"> در همان جائ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بود نشست و بدون آن که حرکت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دستور داد: او را نزد من آور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حضرت را نزد عبدالملک آوردند،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من که قاتل پدرت -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-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ستم؛</w:t>
      </w:r>
      <w:r w:rsidRPr="00510495">
        <w:rPr>
          <w:rtl/>
          <w:lang w:bidi="fa-IR"/>
        </w:rPr>
        <w:t xml:space="preserve"> پس چرا نسبت به ما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اعتنا و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توجّه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قاتل پدرم به جهت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داشت،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تباه گشت و با کشتن پدرم آخرتش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تباه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اگر تو هم دوست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همچون او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آخرتت تباه گردد، هر 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بده.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عبدالملک</w:t>
      </w:r>
      <w:r w:rsidRPr="00510495">
        <w:rPr>
          <w:rtl/>
          <w:lang w:bidi="fa-IR"/>
        </w:rPr>
        <w:t xml:space="preserve"> عرضه داشت: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هرگز من چنان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کنم؛ 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از تو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خواهم تا در فرصت مناسب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نزد ما آئ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تا از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ما بهره مند شو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هنگام،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نشست و آن گاه دامن 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گشود و به ساحت اقدس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اظهار داشت: خداوندا، موقع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عظمت دوستان و بندگان مخلصت را به او نشان بده، تا مورد عبرتش قرار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ناگاه</w:t>
      </w:r>
      <w:r w:rsidRPr="00510495">
        <w:rPr>
          <w:rtl/>
          <w:lang w:bidi="fa-IR"/>
        </w:rPr>
        <w:t xml:space="preserve"> دامان حضرت پر از جواهرات گرانبها شد و همه چشم ها را بدان سو،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ره</w:t>
      </w:r>
      <w:r w:rsidRPr="00510495">
        <w:rPr>
          <w:rtl/>
          <w:lang w:bidi="fa-IR"/>
        </w:rPr>
        <w:t xml:space="preserve"> گشت.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حضرت خطاب به عبدالملک کرد 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عبدالملک!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نزد خداوند متعال آبرومند و محترم باشد، چه احت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اج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شما دارد؟</w:t>
      </w:r>
    </w:p>
    <w:p w:rsidR="00510495" w:rsidRDefault="00510495" w:rsidP="0046196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پس از آن اظهار داشت: خداوندا، آن ها را از من باز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که مرا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آن ها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196B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5" w:name="_Toc477077708"/>
      <w:r w:rsidRPr="00510495">
        <w:rPr>
          <w:rFonts w:hint="eastAsia"/>
          <w:rtl/>
          <w:lang w:bidi="fa-IR"/>
        </w:rPr>
        <w:t>نجات</w:t>
      </w:r>
      <w:r w:rsidRPr="00510495">
        <w:rPr>
          <w:rtl/>
          <w:lang w:bidi="fa-IR"/>
        </w:rPr>
        <w:t xml:space="preserve"> از غل و زنج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bookmarkEnd w:id="15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شهاب زُهَر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اران</w:t>
      </w:r>
      <w:r w:rsidRPr="00510495">
        <w:rPr>
          <w:rtl/>
          <w:lang w:bidi="fa-IR"/>
        </w:rPr>
        <w:t xml:space="preserve"> و دوستان حضرت سجّاد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صلوات اللّه و سلامه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است -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آن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عبدالملک بن مروان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دست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کرد، حضرت را به شهر شام فرستاد، و مأمور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کنترل آن حضرت گماشت، آن چنان که حضرت در سخت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وضع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قرار گرفت.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زُهَر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: من با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فرماندهان صحبت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کردم و اجازه خواستم تا با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خداحافظ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کنم؛ پس به من اجازه دادند،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به محضر مبارک حضرت وارد شدم، او را در اتاق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کوچک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دم،</w:t>
      </w:r>
      <w:r w:rsidRPr="00510495">
        <w:rPr>
          <w:rtl/>
          <w:lang w:bidi="fa-IR"/>
        </w:rPr>
        <w:t xml:space="preserve">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پاها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با زنج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به گردنش بسته و دست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دست بند زده بودند.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من</w:t>
      </w:r>
      <w:r w:rsidRPr="00510495">
        <w:rPr>
          <w:rtl/>
          <w:lang w:bidi="fa-IR"/>
        </w:rPr>
        <w:t xml:space="preserve"> با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صحنه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دلخراش،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شدم و عرضه داشتم: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کاش من به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شما بودم و شما را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حالت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 گمان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حرکات و شکنجه ها مرا آزرده خاطر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گرداند؟!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چنانچه</w:t>
      </w:r>
      <w:r w:rsidRPr="00510495">
        <w:rPr>
          <w:rtl/>
          <w:lang w:bidi="fa-IR"/>
        </w:rPr>
        <w:t xml:space="preserve"> بخواهم و اراده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همه آن ها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حضرت تکان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پاها و دست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مبارکش داد و خود را از غُل و زنج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 دست بند رها ساخت؛ و آن گاه من از حضور پُر 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ض</w:t>
      </w:r>
      <w:r w:rsidRPr="00510495">
        <w:rPr>
          <w:rtl/>
          <w:lang w:bidi="fa-IR"/>
        </w:rPr>
        <w:t xml:space="preserve"> حضرت خداحافظ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کرده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آمدم.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بعد</w:t>
      </w:r>
      <w:r w:rsidRPr="00510495">
        <w:rPr>
          <w:rtl/>
          <w:lang w:bidi="fa-IR"/>
        </w:rPr>
        <w:t xml:space="preserve"> از آن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مأمور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جستجو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</w:t>
      </w:r>
      <w:r w:rsidRPr="00510495">
        <w:rPr>
          <w:rtl/>
          <w:lang w:bidi="fa-IR"/>
        </w:rPr>
        <w:t xml:space="preserve"> شده بودند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گفتند: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در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فرو رفته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آن که به آسمان بالا رفته است، ما چند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مأمور مواظب او بود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شبانگاه او را از دست داد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چون به کجاوه او رفت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غل و زنج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را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کف کجاوه افتا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بود، خال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من سر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نزد عبدالملک رفتم تا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شتر</w:t>
      </w:r>
      <w:r w:rsidRPr="00510495">
        <w:rPr>
          <w:rtl/>
          <w:lang w:bidi="fa-IR"/>
        </w:rPr>
        <w:t xml:space="preserve"> در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امر قرار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رم،</w:t>
      </w:r>
      <w:r w:rsidRPr="00510495">
        <w:rPr>
          <w:rtl/>
          <w:lang w:bidi="fa-IR"/>
        </w:rPr>
        <w:t xml:space="preserve"> و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 عبدالملک وارد شدم، پس از صحبت هائ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من گفت: در آن چند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مفقود شده بود، ناگهان نزد من آمد و اظهار نمود: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عبدالملک! تو را با من چه کا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است؟ و از من 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دوست دارم نزد من و در کنار من باش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46196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lastRenderedPageBreak/>
        <w:t>فرمود</w:t>
      </w:r>
      <w:r w:rsidRPr="00510495">
        <w:rPr>
          <w:rtl/>
          <w:lang w:bidi="fa-IR"/>
        </w:rPr>
        <w:t>: 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من دوست ندارم؛ و سپس از نزد من خارج شد و رفت، و مرا از آن پس ترس و وحشت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فرا گرفته است.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19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196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196B">
      <w:pPr>
        <w:pStyle w:val="Heading2"/>
        <w:rPr>
          <w:rtl/>
          <w:lang w:bidi="fa-IR"/>
        </w:rPr>
      </w:pPr>
      <w:bookmarkStart w:id="16" w:name="_Toc477077709"/>
      <w:r w:rsidRPr="00510495">
        <w:rPr>
          <w:rFonts w:hint="eastAsia"/>
          <w:rtl/>
          <w:lang w:bidi="fa-IR"/>
        </w:rPr>
        <w:t>هر</w:t>
      </w:r>
      <w:r w:rsidRPr="00510495">
        <w:rPr>
          <w:rtl/>
          <w:lang w:bidi="fa-IR"/>
        </w:rPr>
        <w:t xml:space="preserve"> که دعوت شود دوستش دارند</w:t>
      </w:r>
      <w:bookmarkEnd w:id="16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کتاب احتجاج خود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سال ها بر اثر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امدن</w:t>
      </w:r>
      <w:r w:rsidRPr="00510495">
        <w:rPr>
          <w:rtl/>
          <w:lang w:bidi="fa-IR"/>
        </w:rPr>
        <w:t xml:space="preserve"> باران، شهر مکّه را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خشک سال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فرا گرفته بود، آن چنان که مردم سخت در مض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قه</w:t>
      </w:r>
      <w:r w:rsidRPr="00510495">
        <w:rPr>
          <w:rtl/>
          <w:lang w:bidi="fa-IR"/>
        </w:rPr>
        <w:t xml:space="preserve"> و تنگنا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گرفته بودند.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لذا</w:t>
      </w:r>
      <w:r w:rsidRPr="00510495">
        <w:rPr>
          <w:rtl/>
          <w:lang w:bidi="fa-IR"/>
        </w:rPr>
        <w:t xml:space="preserve">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شخص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ها همانند: مالک بن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نار،</w:t>
      </w:r>
      <w:r w:rsidRPr="00510495">
        <w:rPr>
          <w:rtl/>
          <w:lang w:bidi="fa-IR"/>
        </w:rPr>
        <w:t xml:space="preserve"> ثابت بنان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وب</w:t>
      </w:r>
      <w:r w:rsidRPr="00510495">
        <w:rPr>
          <w:rtl/>
          <w:lang w:bidi="fa-IR"/>
        </w:rPr>
        <w:t xml:space="preserve"> سجستان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حب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فارس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</w:t>
      </w:r>
      <w:r w:rsidRPr="00510495">
        <w:rPr>
          <w:rFonts w:hint="cs"/>
          <w:rtl/>
          <w:lang w:bidi="fa-IR"/>
        </w:rPr>
        <w:t xml:space="preserve"> جهت نی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به درگاه خداوند متعال وارد مسجدالحرام شده و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طواف کردند؛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هر چه دعا و استغاثه کردند، نت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حاصل نشد و باران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جوان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خوش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ما،</w:t>
      </w:r>
      <w:r w:rsidRPr="00510495">
        <w:rPr>
          <w:rtl/>
          <w:lang w:bidi="fa-IR"/>
        </w:rPr>
        <w:t xml:space="preserve">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محزون وارد شد و پس از طواف و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خطاب به جمع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کرد 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جماعت!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در جمع شماها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که مورد محبّت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مهربان باشد؟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جمع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گفتند: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جوان! وظ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ما دعا و درخواست کردن است و استجابت دعا بر عهده خداوند رحمان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جوان</w:t>
      </w:r>
      <w:r w:rsidRPr="00510495">
        <w:rPr>
          <w:rtl/>
          <w:lang w:bidi="fa-IR"/>
        </w:rPr>
        <w:t xml:space="preserve"> فرمود: چنانچه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نفر از شما محبوب پروردگار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بود، دعا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مستجاب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سپس به آن ها اشاره نمود که از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کعبه کنار رو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آن گاه خودش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آمد و سر به سجده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نهاد و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اظهار داشت: «</w:t>
      </w:r>
      <w:r w:rsidRPr="00A03C15">
        <w:rPr>
          <w:rStyle w:val="libHadeesChar"/>
          <w:rtl/>
        </w:rPr>
        <w:t>سَ</w:t>
      </w:r>
      <w:r w:rsidRPr="00A03C15">
        <w:rPr>
          <w:rStyle w:val="libHadeesChar"/>
          <w:rFonts w:hint="cs"/>
          <w:rtl/>
        </w:rPr>
        <w:t>یِّ</w:t>
      </w:r>
      <w:r w:rsidRPr="00A03C15">
        <w:rPr>
          <w:rStyle w:val="libHadeesChar"/>
          <w:rFonts w:hint="eastAsia"/>
          <w:rtl/>
        </w:rPr>
        <w:t>د</w:t>
      </w:r>
      <w:r w:rsidRPr="00A03C15">
        <w:rPr>
          <w:rStyle w:val="libHadeesChar"/>
          <w:rFonts w:hint="cs"/>
          <w:rtl/>
        </w:rPr>
        <w:t>ی</w:t>
      </w:r>
      <w:r w:rsidRPr="00A03C15">
        <w:rPr>
          <w:rStyle w:val="libHadeesChar"/>
          <w:rtl/>
        </w:rPr>
        <w:t xml:space="preserve"> بِحُبِّک ل</w:t>
      </w:r>
      <w:r w:rsidRPr="00A03C15">
        <w:rPr>
          <w:rStyle w:val="libHadeesChar"/>
          <w:rFonts w:hint="cs"/>
          <w:rtl/>
        </w:rPr>
        <w:t>ی</w:t>
      </w:r>
      <w:r w:rsidRPr="00A03C15">
        <w:rPr>
          <w:rStyle w:val="libHadeesChar"/>
          <w:rtl/>
        </w:rPr>
        <w:t xml:space="preserve"> إلاّ سَقَ</w:t>
      </w:r>
      <w:r w:rsidRPr="00A03C15">
        <w:rPr>
          <w:rStyle w:val="libHadeesChar"/>
          <w:rFonts w:hint="cs"/>
          <w:rtl/>
        </w:rPr>
        <w:t>یْ</w:t>
      </w:r>
      <w:r w:rsidRPr="00A03C15">
        <w:rPr>
          <w:rStyle w:val="libHadeesChar"/>
          <w:rFonts w:hint="eastAsia"/>
          <w:rtl/>
        </w:rPr>
        <w:t>تَهُمُ</w:t>
      </w:r>
      <w:r w:rsidRPr="00A03C15">
        <w:rPr>
          <w:rStyle w:val="libHadeesChar"/>
          <w:rtl/>
        </w:rPr>
        <w:t xml:space="preserve"> الْغَ</w:t>
      </w:r>
      <w:r w:rsidRPr="00A03C15">
        <w:rPr>
          <w:rStyle w:val="libHadeesChar"/>
          <w:rFonts w:hint="cs"/>
          <w:rtl/>
        </w:rPr>
        <w:t>یْ</w:t>
      </w:r>
      <w:r w:rsidRPr="00A03C15">
        <w:rPr>
          <w:rStyle w:val="libHadeesChar"/>
          <w:rFonts w:hint="eastAsia"/>
          <w:rtl/>
        </w:rPr>
        <w:t>ثَ</w:t>
      </w:r>
      <w:r w:rsidRPr="00510495">
        <w:rPr>
          <w:rFonts w:hint="eastAsia"/>
          <w:rtl/>
          <w:lang w:bidi="fa-IR"/>
        </w:rPr>
        <w:t>»؛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مول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سرورم! تو را قسم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دهم به آن محبّت و دوست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نسبت به من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مردم را از آب باران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راب</w:t>
      </w:r>
      <w:r w:rsidRPr="00510495">
        <w:rPr>
          <w:rtl/>
          <w:lang w:bidi="fa-IR"/>
        </w:rPr>
        <w:t xml:space="preserve"> فرما.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ناگهان</w:t>
      </w:r>
      <w:r w:rsidRPr="00510495">
        <w:rPr>
          <w:rtl/>
          <w:lang w:bidi="fa-IR"/>
        </w:rPr>
        <w:t xml:space="preserve"> ابر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شد و همانند دهانه مشگ، باران بر اهل مکّه و بر آن جمع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فرو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ثابت</w:t>
      </w:r>
      <w:r w:rsidRPr="00510495">
        <w:rPr>
          <w:rtl/>
          <w:lang w:bidi="fa-IR"/>
        </w:rPr>
        <w:t xml:space="preserve"> بنان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به او گفتم: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جوان! از کجا دانست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خدا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تو را دوست دارد؟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چنانچه خداوند کر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مرا دوست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داشت، به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خانه اش دعوتم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کرد؛ پس چون مرا به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خود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رفته</w:t>
      </w:r>
      <w:r w:rsidRPr="00510495">
        <w:rPr>
          <w:rtl/>
          <w:lang w:bidi="fa-IR"/>
        </w:rPr>
        <w:t xml:space="preserve"> است؛ دوستم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دارد، و به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جهت 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دعا کردم مستجاب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آن، جوان اشعار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مضمون سرود: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هر</w:t>
      </w:r>
      <w:r w:rsidRPr="00510495">
        <w:rPr>
          <w:rtl/>
          <w:lang w:bidi="fa-IR"/>
        </w:rPr>
        <w:t xml:space="preserve"> که پروردگار متعال را بشناسد و عارف به او باشد؛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 خود را از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نداند، شق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چاره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بنده</w:t>
      </w:r>
      <w:r w:rsidRPr="00510495">
        <w:rPr>
          <w:rtl/>
          <w:lang w:bidi="fa-IR"/>
        </w:rPr>
        <w:t xml:space="preserve"> خدا به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از تقوا و پره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تواند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سودمند باشد؟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داند تمام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عزّت ها و سعادتمند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و خوشبخت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تنها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افراد باتقوا و پره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زکار</w:t>
      </w:r>
      <w:r w:rsidRPr="00510495">
        <w:rPr>
          <w:rtl/>
          <w:lang w:bidi="fa-IR"/>
        </w:rPr>
        <w:t xml:space="preserve"> خواهد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ثابت</w:t>
      </w:r>
      <w:r w:rsidRPr="00510495">
        <w:rPr>
          <w:rtl/>
          <w:lang w:bidi="fa-IR"/>
        </w:rPr>
        <w:t xml:space="preserve"> بنان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پس از آن از اهال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مکّه سؤال کردم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جوان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</w:p>
    <w:p w:rsidR="00510495" w:rsidRDefault="00510495" w:rsidP="00510495">
      <w:pPr>
        <w:pStyle w:val="libNormal"/>
        <w:rPr>
          <w:rFonts w:hint="cs"/>
          <w:rtl/>
          <w:lang w:bidi="fa-IR"/>
        </w:rPr>
      </w:pPr>
      <w:r w:rsidRPr="00510495">
        <w:rPr>
          <w:rFonts w:hint="eastAsia"/>
          <w:rtl/>
          <w:lang w:bidi="fa-IR"/>
        </w:rPr>
        <w:t>گفتند</w:t>
      </w:r>
      <w:r w:rsidRPr="00510495">
        <w:rPr>
          <w:rtl/>
          <w:lang w:bidi="fa-IR"/>
        </w:rPr>
        <w:t>: او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بن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طالب -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-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A03C15" w:rsidRPr="00510495" w:rsidRDefault="00A03C15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A03C15">
      <w:pPr>
        <w:pStyle w:val="Heading2"/>
        <w:rPr>
          <w:rFonts w:hint="cs"/>
          <w:rtl/>
          <w:lang w:bidi="fa-IR"/>
        </w:rPr>
      </w:pPr>
      <w:bookmarkStart w:id="17" w:name="_Toc477077710"/>
      <w:r w:rsidRPr="00510495">
        <w:rPr>
          <w:rFonts w:hint="eastAsia"/>
          <w:rtl/>
          <w:lang w:bidi="fa-IR"/>
        </w:rPr>
        <w:t>نت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جه</w:t>
      </w:r>
      <w:r w:rsidRPr="00510495">
        <w:rPr>
          <w:rtl/>
          <w:lang w:bidi="fa-IR"/>
        </w:rPr>
        <w:t xml:space="preserve"> تواضع در مقابل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خردان</w:t>
      </w:r>
      <w:bookmarkEnd w:id="17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جمع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اران</w:t>
      </w:r>
      <w:r w:rsidRPr="00510495">
        <w:rPr>
          <w:rtl/>
          <w:lang w:bidi="fa-IR"/>
        </w:rPr>
        <w:t xml:space="preserve"> خود نشسته بود،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آن حضرت، به نام حسن بن حسن وارد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حضرت قرار گرفت، زبان به دشنام و بدگو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به آن حضرت باز کرد؛ و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سکوت نمود و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عکس العمل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مقابل آن مرد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خرد نشان نداد تا آن که آن مرد بد زبان آنچه خواست به حضرت گفت و سپس از مجلس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گاه،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حاضر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جلسه خطاب نمود و فرمود: دوست دارم هر که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باشد با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نزد آن مرد برو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تا پاسخ مرا در مقابل بد رفتار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او بشنود.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افراد</w:t>
      </w:r>
      <w:r w:rsidRPr="00510495">
        <w:rPr>
          <w:rtl/>
          <w:lang w:bidi="fa-IR"/>
        </w:rPr>
        <w:t xml:space="preserve"> گفتند: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رسول اللّه! ما همگ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دوست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که همراه شما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آنچه لازم باشد به او بگو</w:t>
      </w:r>
      <w:r w:rsidRPr="00510495">
        <w:rPr>
          <w:rFonts w:hint="cs"/>
          <w:rtl/>
          <w:lang w:bidi="fa-IR"/>
        </w:rPr>
        <w:t>یی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از شما حما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A03C1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حضرت کفش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پوش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به همراه دوستان خود حرکت کرد و آن ها را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قرآن نص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</w:t>
      </w:r>
      <w:r w:rsidRPr="00510495">
        <w:rPr>
          <w:rtl/>
          <w:lang w:bidi="fa-IR"/>
        </w:rPr>
        <w:t xml:space="preserve"> نمود: </w:t>
      </w:r>
      <w:r w:rsidR="00A03C15" w:rsidRPr="00A03C15">
        <w:rPr>
          <w:rStyle w:val="libAlaemChar"/>
          <w:rFonts w:hint="cs"/>
          <w:rtl/>
        </w:rPr>
        <w:t>(</w:t>
      </w:r>
      <w:r w:rsidRPr="00A03C15">
        <w:rPr>
          <w:rStyle w:val="libAieChar"/>
          <w:rtl/>
        </w:rPr>
        <w:t>والکاظم</w:t>
      </w:r>
      <w:r w:rsidRPr="00A03C15">
        <w:rPr>
          <w:rStyle w:val="libAieChar"/>
          <w:rFonts w:hint="cs"/>
          <w:rtl/>
        </w:rPr>
        <w:t>ی</w:t>
      </w:r>
      <w:r w:rsidRPr="00A03C15">
        <w:rPr>
          <w:rStyle w:val="libAieChar"/>
          <w:rFonts w:hint="eastAsia"/>
          <w:rtl/>
        </w:rPr>
        <w:t>ن</w:t>
      </w:r>
      <w:r w:rsidRPr="00A03C15">
        <w:rPr>
          <w:rStyle w:val="libAieChar"/>
          <w:rtl/>
        </w:rPr>
        <w:t xml:space="preserve"> الغ</w:t>
      </w:r>
      <w:r w:rsidRPr="00A03C15">
        <w:rPr>
          <w:rStyle w:val="libAieChar"/>
          <w:rFonts w:hint="cs"/>
          <w:rtl/>
        </w:rPr>
        <w:t>ی</w:t>
      </w:r>
      <w:r w:rsidRPr="00A03C15">
        <w:rPr>
          <w:rStyle w:val="libAieChar"/>
          <w:rFonts w:hint="eastAsia"/>
          <w:rtl/>
        </w:rPr>
        <w:t>ظ</w:t>
      </w:r>
      <w:r w:rsidRPr="00A03C15">
        <w:rPr>
          <w:rStyle w:val="libAieChar"/>
          <w:rtl/>
        </w:rPr>
        <w:t xml:space="preserve"> والعاف</w:t>
      </w:r>
      <w:r w:rsidRPr="00A03C15">
        <w:rPr>
          <w:rStyle w:val="libAieChar"/>
          <w:rFonts w:hint="cs"/>
          <w:rtl/>
        </w:rPr>
        <w:t>ی</w:t>
      </w:r>
      <w:r w:rsidRPr="00A03C15">
        <w:rPr>
          <w:rStyle w:val="libAieChar"/>
          <w:rFonts w:hint="eastAsia"/>
          <w:rtl/>
        </w:rPr>
        <w:t>ن</w:t>
      </w:r>
      <w:r w:rsidRPr="00A03C15">
        <w:rPr>
          <w:rStyle w:val="libAieChar"/>
          <w:rtl/>
        </w:rPr>
        <w:t xml:space="preserve"> عن النّاس واللّه </w:t>
      </w:r>
      <w:r w:rsidRPr="00A03C15">
        <w:rPr>
          <w:rStyle w:val="libAieChar"/>
          <w:rFonts w:hint="cs"/>
          <w:rtl/>
        </w:rPr>
        <w:t>ی</w:t>
      </w:r>
      <w:r w:rsidRPr="00A03C15">
        <w:rPr>
          <w:rStyle w:val="libAieChar"/>
          <w:rFonts w:hint="eastAsia"/>
          <w:rtl/>
        </w:rPr>
        <w:t>حبّ</w:t>
      </w:r>
      <w:r w:rsidRPr="00A03C15">
        <w:rPr>
          <w:rStyle w:val="libAieChar"/>
          <w:rtl/>
        </w:rPr>
        <w:t xml:space="preserve"> المحسن</w:t>
      </w:r>
      <w:r w:rsidRPr="00A03C15">
        <w:rPr>
          <w:rStyle w:val="libAieChar"/>
          <w:rFonts w:hint="cs"/>
          <w:rtl/>
        </w:rPr>
        <w:t>ی</w:t>
      </w:r>
      <w:r w:rsidRPr="00A03C15">
        <w:rPr>
          <w:rStyle w:val="libAieChar"/>
          <w:rFonts w:hint="eastAsia"/>
          <w:rtl/>
        </w:rPr>
        <w:t>ن</w:t>
      </w:r>
      <w:r w:rsidR="00A03C15" w:rsidRPr="00A03C15">
        <w:rPr>
          <w:rStyle w:val="libAlaemChar"/>
          <w:rFonts w:hint="cs"/>
          <w:rtl/>
        </w:rPr>
        <w:t>)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سخن دلنش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همراهان فهم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</w:t>
      </w:r>
      <w:r w:rsidRPr="00510495">
        <w:rPr>
          <w:rtl/>
          <w:lang w:bidi="fa-IR"/>
        </w:rPr>
        <w:t xml:space="preserve"> که حضرت با آن مرد برخورد خوب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منزل آن مرد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دند،</w:t>
      </w:r>
      <w:r w:rsidRPr="00510495">
        <w:rPr>
          <w:rtl/>
          <w:lang w:bidi="fa-IR"/>
        </w:rPr>
        <w:t xml:space="preserve">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همراهان را صدا کرد و فرمود: به او بگوئ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آمده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مرد بد زبان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آن حضرت درب منزل او آمده است، با خود گفت: او آمده است تا تلاف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و جسارت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مرا پاسخ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آن مرد درب خانه را گشود و از خانه خارج گشت، حضرت به او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برادر! تو نزد من آمد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به من نسبت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چنان گفت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اگر آنچه را که به من نسبت داد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من وجود دارد، پس از خداوند متعال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خواهم که مرا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امرزد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اگر آنچه را که گفت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در من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و تهمت بوده باشد از خداوند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خواهم که تو 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امرزد</w:t>
      </w:r>
      <w:r w:rsidRPr="00510495">
        <w:rPr>
          <w:rtl/>
          <w:lang w:bidi="fa-IR"/>
        </w:rPr>
        <w:t>.</w:t>
      </w:r>
    </w:p>
    <w:p w:rsidR="00A03C1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lastRenderedPageBreak/>
        <w:t>چون</w:t>
      </w:r>
      <w:r w:rsidRPr="00510495">
        <w:rPr>
          <w:rtl/>
          <w:lang w:bidi="fa-IR"/>
        </w:rPr>
        <w:t xml:space="preserve"> آن مرد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اخلاق حسنه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از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مشاهده کرد، حضرت را در آغوش گرفته و بوس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ضمن عذرخواه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گفت: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سرورم! آنچه را که به شما گفتم، تهمت بود و من خود سزاوار آن حرف ها هستم، مرا ببخش.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A03C15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A03C15">
      <w:pPr>
        <w:pStyle w:val="Heading2"/>
        <w:rPr>
          <w:rFonts w:hint="cs"/>
          <w:rtl/>
          <w:lang w:bidi="fa-IR"/>
        </w:rPr>
      </w:pPr>
      <w:bookmarkStart w:id="18" w:name="_Toc477077711"/>
      <w:r w:rsidRPr="00510495">
        <w:rPr>
          <w:rFonts w:hint="eastAsia"/>
          <w:rtl/>
          <w:lang w:bidi="fa-IR"/>
        </w:rPr>
        <w:t>تخر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کعبه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مار</w:t>
      </w:r>
      <w:bookmarkEnd w:id="18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ابان</w:t>
      </w:r>
      <w:r w:rsidRPr="00510495">
        <w:rPr>
          <w:rtl/>
          <w:lang w:bidi="fa-IR"/>
        </w:rPr>
        <w:t xml:space="preserve"> بن تغلب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و 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-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حجّاج بن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وسف</w:t>
      </w:r>
      <w:r w:rsidRPr="00510495">
        <w:rPr>
          <w:rtl/>
          <w:lang w:bidi="fa-IR"/>
        </w:rPr>
        <w:t xml:space="preserve"> ثقف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تخر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کرد و مردم خاک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را جهت تبرّک بردند.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پس از مدّت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خواستند کعبه را تجد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بنا کنند، ناگهان مار بزرگ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شد و مردم را از بنا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مجدّد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منع کرد و آن ها را فرار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خبر به حجّاج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دستور داد که مردم جمع شوند و سپس بالا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منبر رفت و گفت: خداوند، رحمت کند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به ما اطلاع دهد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واقع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قض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اطّلاع کامل دارد؟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جلو آمد و گفت: تنها امام سجّاد،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 که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امر مهمّ آگاه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حجّاج</w:t>
      </w:r>
      <w:r w:rsidRPr="00510495">
        <w:rPr>
          <w:rtl/>
          <w:lang w:bidi="fa-IR"/>
        </w:rPr>
        <w:t xml:space="preserve">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 xml:space="preserve"> و گفت: آر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او معدن تمام علوم و فنون است،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او سؤال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به دنبال حضرت فرستادند و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نزد حجّاج حاضر شد و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را به اطّلاع حضرت رساندند، فرمود: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حجّاج! خطا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بزرگ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انجام داده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گمان 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خانه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در مُلْک حکومت تو است؟!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اکنون</w:t>
      </w:r>
      <w:r w:rsidRPr="00510495">
        <w:rPr>
          <w:rtl/>
          <w:lang w:bidi="fa-IR"/>
        </w:rPr>
        <w:t xml:space="preserve">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بر بالا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منبر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هر طور که شده، مردم را با تقاضا و نص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</w:t>
      </w:r>
      <w:r w:rsidRPr="00510495">
        <w:rPr>
          <w:rtl/>
          <w:lang w:bidi="fa-IR"/>
        </w:rPr>
        <w:t xml:space="preserve"> بگوئ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هرکس هر مقدار خاک برده است باز گرداند.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حجّاج</w:t>
      </w:r>
      <w:r w:rsidRPr="00510495">
        <w:rPr>
          <w:rtl/>
          <w:lang w:bidi="fa-IR"/>
        </w:rPr>
        <w:t xml:space="preserve">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 xml:space="preserve"> و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حضرت را به اجراء درآورد و مردم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خاک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برده بودند، باز گرداندند.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 که خاک ها جمع شد، حضرت جلو آمد و دستور داد تا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کعبه را حفر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 xml:space="preserve"> و مار در آن موقع مخف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پنهان گشت و مردم مشغول حفر کردن و خاک بردار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شدند، تا آن که به اساس کعبه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بعد</w:t>
      </w:r>
      <w:r w:rsidRPr="00510495">
        <w:rPr>
          <w:rtl/>
          <w:lang w:bidi="fa-IR"/>
        </w:rPr>
        <w:t xml:space="preserve"> از آن،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خود جلو آمد و آن جا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گاه</w:t>
      </w:r>
      <w:r w:rsidRPr="00510495">
        <w:rPr>
          <w:rtl/>
          <w:lang w:bidi="fa-IR"/>
        </w:rPr>
        <w:t xml:space="preserve"> را پوشان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پس از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فرمود: اکنون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وارها</w:t>
      </w:r>
      <w:r w:rsidRPr="00510495">
        <w:rPr>
          <w:rtl/>
          <w:lang w:bidi="fa-IR"/>
        </w:rPr>
        <w:t xml:space="preserve"> را بالا ببر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وارها</w:t>
      </w:r>
      <w:r w:rsidRPr="00510495">
        <w:rPr>
          <w:rtl/>
          <w:lang w:bidi="fa-IR"/>
        </w:rPr>
        <w:t xml:space="preserve"> بالا رفت، حضرت فرمود: داخل آن را از خاک پر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A03C1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lastRenderedPageBreak/>
        <w:t>و</w:t>
      </w:r>
      <w:r w:rsidRPr="00510495">
        <w:rPr>
          <w:rtl/>
          <w:lang w:bidi="fa-IR"/>
        </w:rPr>
        <w:t xml:space="preserve"> پس از آن که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بالا بردند و تکم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کف درون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مسجدالحرام بالاتر قرار دارد و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پلّه بالا روند و داخل آن گردند.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A03C15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A03C15">
      <w:pPr>
        <w:pStyle w:val="Heading2"/>
        <w:rPr>
          <w:rFonts w:hint="cs"/>
          <w:rtl/>
          <w:lang w:bidi="fa-IR"/>
        </w:rPr>
      </w:pPr>
      <w:bookmarkStart w:id="19" w:name="_Toc477077712"/>
      <w:r w:rsidRPr="00510495">
        <w:rPr>
          <w:rFonts w:hint="eastAsia"/>
          <w:rtl/>
          <w:lang w:bidi="fa-IR"/>
        </w:rPr>
        <w:t>ارتباط</w:t>
      </w:r>
      <w:r w:rsidRPr="00510495">
        <w:rPr>
          <w:rtl/>
          <w:lang w:bidi="fa-IR"/>
        </w:rPr>
        <w:t xml:space="preserve"> و نجات حتم</w:t>
      </w:r>
      <w:r w:rsidRPr="00510495">
        <w:rPr>
          <w:rFonts w:hint="cs"/>
          <w:rtl/>
          <w:lang w:bidi="fa-IR"/>
        </w:rPr>
        <w:t>ی</w:t>
      </w:r>
      <w:bookmarkEnd w:id="19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کتاب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مختلف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کرده اند: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روزها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مشغول نماز بود؛ و فرزندش محمد باقر سلام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- که کودک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خردسال بود - کنار چاه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وسط منزلشان قرار داشت،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ستاده</w:t>
      </w:r>
      <w:r w:rsidRPr="00510495">
        <w:rPr>
          <w:rtl/>
          <w:lang w:bidi="fa-IR"/>
        </w:rPr>
        <w:t xml:space="preserve"> بود و چون مادرش خواست او را بگ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رد،</w:t>
      </w:r>
      <w:r w:rsidRPr="00510495">
        <w:rPr>
          <w:rtl/>
          <w:lang w:bidi="fa-IR"/>
        </w:rPr>
        <w:t xml:space="preserve"> ناگهان کودک به داخل چاه افتاد.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مادر</w:t>
      </w:r>
      <w:r w:rsidRPr="00510495">
        <w:rPr>
          <w:rtl/>
          <w:lang w:bidi="fa-IR"/>
        </w:rPr>
        <w:t xml:space="preserve"> 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زنان، بر سر و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خود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زد و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نجات فرزندش کمک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طلب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شتاب نما و به 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ادم</w:t>
      </w:r>
      <w:r w:rsidRPr="00510495">
        <w:rPr>
          <w:rtl/>
          <w:lang w:bidi="fa-IR"/>
        </w:rPr>
        <w:t xml:space="preserve"> برس که فرزندت در چاه افتاد، بچّه ات غرق شد و 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داد و 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همسر خود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امّا در کمال آرامش و متانت به نماز خود ادامه داد؛ و لحظه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ارتباط خود را با پروردگار متعال و معبود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همتا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قطع و بلکه سست نکرد.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همسر</w:t>
      </w:r>
      <w:r w:rsidRPr="00510495">
        <w:rPr>
          <w:rtl/>
          <w:lang w:bidi="fa-IR"/>
        </w:rPr>
        <w:t xml:space="preserve"> آن حضرت، چون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از شوهر خود ملاحظه کرد، با حالت افسردگ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اندوه گفت: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شما</w:t>
      </w:r>
      <w:r w:rsidRPr="00510495">
        <w:rPr>
          <w:rtl/>
          <w:lang w:bidi="fa-IR"/>
        </w:rPr>
        <w:t xml:space="preserve">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رسول اللّه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! و نسبت به مسائل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متعلّفات آن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اعتنا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 که حضرت با کمال اعتماد و اطم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نان</w:t>
      </w:r>
      <w:r w:rsidRPr="00510495">
        <w:rPr>
          <w:rtl/>
          <w:lang w:bidi="fa-IR"/>
        </w:rPr>
        <w:t xml:space="preserve"> خاطر، نماز خود را به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رسان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بلند شد و به سمت چاه حرکت کرد و چون کنار چاه آمد، لب چاه نشست و دست خود را داخل آن برد و فرزند خود، محمد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گرفت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آورد.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مادر چشمش به فرزند خود افتاد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خندد و لباس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خشک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باشد؛ آرام شد و آن گاه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او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زن ضع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و سست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>!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فرزندت را بگ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زن</w:t>
      </w:r>
      <w:r w:rsidRPr="00510495">
        <w:rPr>
          <w:rtl/>
          <w:lang w:bidi="fa-IR"/>
        </w:rPr>
        <w:t xml:space="preserve"> به جهت سلامت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بچّه اش، خوشحال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طرف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جهت سخن شوهرش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شد.</w:t>
      </w:r>
    </w:p>
    <w:p w:rsidR="00510495" w:rsidRDefault="00510495" w:rsidP="00510495">
      <w:pPr>
        <w:pStyle w:val="libNormal"/>
        <w:rPr>
          <w:rFonts w:hint="cs"/>
          <w:rtl/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من تمام توجّه و فکرم در نماز به خداوند متعال بود؛ و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مهربان بچّه ات را حفظ کرد و از خطر نجات داد.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A03C15" w:rsidRPr="00510495" w:rsidRDefault="00A03C15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A03C15">
      <w:pPr>
        <w:pStyle w:val="Heading2"/>
        <w:rPr>
          <w:rFonts w:hint="cs"/>
          <w:rtl/>
          <w:lang w:bidi="fa-IR"/>
        </w:rPr>
      </w:pPr>
      <w:bookmarkStart w:id="20" w:name="_Toc477077713"/>
      <w:r w:rsidRPr="00510495">
        <w:rPr>
          <w:rFonts w:hint="eastAsia"/>
          <w:rtl/>
          <w:lang w:bidi="fa-IR"/>
        </w:rPr>
        <w:t>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زم</w:t>
      </w:r>
      <w:r w:rsidRPr="00510495">
        <w:rPr>
          <w:rtl/>
          <w:lang w:bidi="fa-IR"/>
        </w:rPr>
        <w:t xml:space="preserve"> و آرد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سفر نها</w:t>
      </w:r>
      <w:r w:rsidRPr="00510495">
        <w:rPr>
          <w:rFonts w:hint="cs"/>
          <w:rtl/>
          <w:lang w:bidi="fa-IR"/>
        </w:rPr>
        <w:t>یی</w:t>
      </w:r>
      <w:bookmarkEnd w:id="20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شب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سرد و باران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دم،</w:t>
      </w:r>
      <w:r w:rsidRPr="00510495">
        <w:rPr>
          <w:rtl/>
          <w:lang w:bidi="fa-IR"/>
        </w:rPr>
        <w:t xml:space="preserve"> که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زم</w:t>
      </w:r>
      <w:r w:rsidRPr="00510495">
        <w:rPr>
          <w:rtl/>
          <w:lang w:bidi="fa-IR"/>
        </w:rPr>
        <w:t xml:space="preserve"> و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آرد بر پشت خود حمل نموده است و به سمت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حرکت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جلو</w:t>
      </w:r>
      <w:r w:rsidRPr="00510495">
        <w:rPr>
          <w:rtl/>
          <w:lang w:bidi="fa-IR"/>
        </w:rPr>
        <w:t xml:space="preserve"> آمدم و گفتم: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ها که همراه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  <w:r w:rsidRPr="00510495">
        <w:rPr>
          <w:rtl/>
          <w:lang w:bidi="fa-IR"/>
        </w:rPr>
        <w:t xml:space="preserve"> و کجا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سفر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دارم، که در آن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مُبْرَم به زاد و توشه خواهم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عرضه</w:t>
      </w:r>
      <w:r w:rsidRPr="00510495">
        <w:rPr>
          <w:rtl/>
          <w:lang w:bidi="fa-IR"/>
        </w:rPr>
        <w:t xml:space="preserve"> داشتم: اجازه بفرما تا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خدمت من، شما را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کمک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حضرت قبول ننمود، گفتم: پس اجازه 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تا من خودم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زم</w:t>
      </w:r>
      <w:r w:rsidRPr="00510495">
        <w:rPr>
          <w:rtl/>
          <w:lang w:bidi="fa-IR"/>
        </w:rPr>
        <w:t xml:space="preserve"> را حمل کنم و همراه شما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اورم؟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جواب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وظ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خود من است و تنها خودم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آن ها را به مقصد رسانده و به دست مستحقّ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برسانم؛ وگرنه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سود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نخواهد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بعد از آن فرمود: تو را به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سبحان قسم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دهم، که بازگرد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مرا به حال خود رها کن.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جهت، من برگشتم و حضرت به راه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ادامه داد.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گذشت چند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ان،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و سؤال کردم: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فرموده بود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سفر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آثار و علائم مسافرت را در شما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نم؟</w:t>
      </w:r>
      <w:r w:rsidRPr="00510495">
        <w:rPr>
          <w:rtl/>
          <w:lang w:bidi="fa-IR"/>
        </w:rPr>
        <w:t>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بل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سفر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دارم؛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نه آنچه را که تو فکر 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بلکه منظورم سفر مرگ - قبر و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- بود، که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خود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مه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کردم.</w:t>
      </w:r>
    </w:p>
    <w:p w:rsidR="00A03C1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افزود: هرکس خود را در مس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سفر آخرت بب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ند،</w:t>
      </w:r>
      <w:r w:rsidRPr="00510495">
        <w:rPr>
          <w:rtl/>
          <w:lang w:bidi="fa-IR"/>
        </w:rPr>
        <w:t xml:space="preserve"> از حرام و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خلاف دور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و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تا به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کمک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برساند.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A03C15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A03C15">
      <w:pPr>
        <w:pStyle w:val="Heading2"/>
        <w:rPr>
          <w:rFonts w:hint="cs"/>
          <w:rtl/>
          <w:lang w:bidi="fa-IR"/>
        </w:rPr>
      </w:pPr>
      <w:bookmarkStart w:id="21" w:name="_Toc477077714"/>
      <w:r w:rsidRPr="00510495">
        <w:rPr>
          <w:rFonts w:hint="eastAsia"/>
          <w:rtl/>
          <w:lang w:bidi="fa-IR"/>
        </w:rPr>
        <w:t>اشتها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انگور در بالا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کوه</w:t>
      </w:r>
      <w:bookmarkEnd w:id="21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بن سعد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سال 113 هجر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قمر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حجّ مشرّف شده بودم، و چون به شهر مکّه معظّمه وارد شدم و نماز ظهر و عصر را به جا آوردم.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بالا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کوه ابو قب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</w:t>
      </w:r>
      <w:r w:rsidRPr="00510495">
        <w:rPr>
          <w:rtl/>
          <w:lang w:bidi="fa-IR"/>
        </w:rPr>
        <w:t xml:space="preserve"> - که در کنار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دارد - رفتم؛ و در آن جا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نشسته و مشغول دعا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باشد؛ و بعد از اتمام دعا، به محضر پروردگار،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خواسته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طلب کرد: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خداوندا! من به انگور علاقه و اشتهاء دارم، خدا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هر دو لباس من ک</w:t>
      </w:r>
      <w:r w:rsidRPr="00510495">
        <w:rPr>
          <w:rFonts w:hint="eastAsia"/>
          <w:rtl/>
          <w:lang w:bidi="fa-IR"/>
        </w:rPr>
        <w:t>هنه</w:t>
      </w:r>
      <w:r w:rsidRPr="00510495">
        <w:rPr>
          <w:rtl/>
          <w:lang w:bidi="fa-IR"/>
        </w:rPr>
        <w:t xml:space="preserve"> و پوس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گشته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هنوز</w:t>
      </w:r>
      <w:r w:rsidRPr="00510495">
        <w:rPr>
          <w:rtl/>
          <w:lang w:bidi="fa-IR"/>
        </w:rPr>
        <w:t xml:space="preserve"> دعا و سخن او تمام نشده بود، که ناگهان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ظرف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پر از انگور جلو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شخص ظاهر گشت، که انگور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همانند آن هرگز 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بودم؛ و همراه آن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دو جامه، همچون بُرد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آورده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آن شخص خواست شروع به خوردن انگور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من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جلو رفتم و گفتم: من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با شما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هستم.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اظهار</w:t>
      </w:r>
      <w:r w:rsidRPr="00510495">
        <w:rPr>
          <w:rtl/>
          <w:lang w:bidi="fa-IR"/>
        </w:rPr>
        <w:t xml:space="preserve"> داشت: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عرضه</w:t>
      </w:r>
      <w:r w:rsidRPr="00510495">
        <w:rPr>
          <w:rtl/>
          <w:lang w:bidi="fa-IR"/>
        </w:rPr>
        <w:t xml:space="preserve"> داشتم: چون شما دعا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من آم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شخص فرمود: پس جلو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با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نما؛ و مواظب باش که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را مخف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پنهان منمائ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انگورها را خورد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اظهار داشت: اکنون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دو جامه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</w:t>
      </w:r>
      <w:r w:rsidRPr="00510495">
        <w:rPr>
          <w:rtl/>
          <w:lang w:bidi="fa-IR"/>
        </w:rPr>
        <w:t xml:space="preserve"> کردم: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من احت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اج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آن ندارم.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پس آن را بر من بپوشان، و چون آن دو جامه را پوش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حرکت کرد و من هم دنبالش رفتم تا به مَسع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محلّ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صفا و مروه -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آمد و اظهار داشت: من برهنه ام، مرا بپوشان، خداوند تو را بپوشاند.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شخص هم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دو جامه را از تن خود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آورد و به آن سائل داد.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بن سعد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من آن شخص را نشناختم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ست،</w:t>
      </w:r>
      <w:r w:rsidRPr="00510495">
        <w:rPr>
          <w:rtl/>
          <w:lang w:bidi="fa-IR"/>
        </w:rPr>
        <w:t xml:space="preserve"> و از مردم پرس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آن مرد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باشد؟</w:t>
      </w:r>
    </w:p>
    <w:p w:rsidR="00A03C15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پاسخ گفتند: او حضرت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امام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A03C15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A03C15">
      <w:pPr>
        <w:pStyle w:val="Heading2"/>
        <w:rPr>
          <w:rFonts w:hint="cs"/>
          <w:rtl/>
          <w:lang w:bidi="fa-IR"/>
        </w:rPr>
      </w:pPr>
      <w:bookmarkStart w:id="22" w:name="_Toc477077715"/>
      <w:r w:rsidRPr="00510495">
        <w:rPr>
          <w:rFonts w:hint="eastAsia"/>
          <w:rtl/>
          <w:lang w:bidi="fa-IR"/>
        </w:rPr>
        <w:t>مص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من از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مهم تر بود</w:t>
      </w:r>
      <w:bookmarkEnd w:id="22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اسماع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بن منصور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است -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پس از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دلخراش و دلسوز عاشورا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حدّ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حضرت اظهار داشت: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رسول اللّه! شما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وضع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خود را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اندوه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ضمن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مشغول راز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به درگاه خداوند متعال بود، سر خود را بلند نمود و فرمود: 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حال تو! چه خبر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چه شده است،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</w:t>
      </w:r>
      <w:r w:rsidRPr="00510495">
        <w:rPr>
          <w:rtl/>
          <w:lang w:bidi="fa-IR"/>
        </w:rPr>
        <w:t xml:space="preserve"> خدا،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در فراق فرزندش،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وسف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آن قدر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کرد و نال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چشمان خود را از د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داد،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فقط فرزندش را گم کرده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من خودم شاهد بودم که پدرم را به همراه اصحابش چگونه و با چه وضع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شهادت رساندند.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اسماع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: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شتر</w:t>
      </w:r>
      <w:r w:rsidRPr="00510495">
        <w:rPr>
          <w:rtl/>
          <w:lang w:bidi="fa-IR"/>
        </w:rPr>
        <w:t xml:space="preserve"> به فرزندان عق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محبّت و علاقه نشان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داد، 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علّت آن را جو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شدند؟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ها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نم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کربلاء و عاشورا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</w:t>
      </w:r>
      <w:r w:rsidR="00464B2B">
        <w:rPr>
          <w:rFonts w:hint="cs"/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3" w:name="_Toc477077716"/>
      <w:r w:rsidRPr="00510495">
        <w:rPr>
          <w:rFonts w:hint="eastAsia"/>
          <w:rtl/>
          <w:lang w:bidi="fa-IR"/>
        </w:rPr>
        <w:t>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حق مادر و برخورد با مخالف</w:t>
      </w:r>
      <w:bookmarkEnd w:id="23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محسن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به نقل از کتاب مرآت الجنان مرحوم علاّمه مجلس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به مادر خود احترام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لحظه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خدمت به او و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حقوقش 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به آن حضرت عرض کردند: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شما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همه ما نسبت به مادرت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خدمت 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بار 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که با مادرت هم غذا شده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جواب، به اصحاب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فرمود: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ترسم سر سفره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کنار مادرم بنش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نم</w:t>
      </w:r>
      <w:r w:rsidRPr="00510495">
        <w:rPr>
          <w:rtl/>
          <w:lang w:bidi="fa-IR"/>
        </w:rPr>
        <w:t xml:space="preserve"> و بخواهم لقمه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بردارم که او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آن را داشته است که بردارد، و به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جهت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 که با او هم غذا نباشم.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به نقل از امام جعفر صادق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کرده اند: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عبّاد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سران صوف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دراو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بود -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راه مکّه، حضرت سجّاد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ملاقات کرد و گفت: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>! تو جهاد و مبارزه با دشمنان و مخالفان را ر</w:t>
      </w:r>
      <w:r w:rsidRPr="00510495">
        <w:rPr>
          <w:rFonts w:hint="eastAsia"/>
          <w:rtl/>
          <w:lang w:bidi="fa-IR"/>
        </w:rPr>
        <w:t>ها</w:t>
      </w:r>
      <w:r w:rsidRPr="00510495">
        <w:rPr>
          <w:rtl/>
          <w:lang w:bidi="fa-IR"/>
        </w:rPr>
        <w:t xml:space="preserve"> 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چون که سخت و طاقت فرسا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مکّه معظّمه جهت انجام مراسم حجّ حرکت 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چون که ساده و آسان است؟!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حال آن که خداوند در قرآن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به درست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خداوند از 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جان و اموالشان را در قبال بهشت 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نموده است تا در راه خدا مقاتله و مبارزه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 xml:space="preserve"> و بِکُشند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کشته شوند </w:t>
      </w:r>
      <w:r w:rsidRPr="00510495">
        <w:rPr>
          <w:rFonts w:hint="cs"/>
          <w:rtl/>
          <w:lang w:bidi="fa-IR"/>
        </w:rPr>
        <w:t xml:space="preserve"> و در آن جهاد، سعادت عظی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خواهد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- با کمال متانت و آرامش -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قرآن را به طور کامل تا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آن ادامه بده و بخوان؟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عبّاد</w:t>
      </w:r>
      <w:r w:rsidRPr="00510495">
        <w:rPr>
          <w:rtl/>
          <w:lang w:bidi="fa-IR"/>
        </w:rPr>
        <w:t xml:space="preserve">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خواند: توبه کنندگان عابد و شکر گزاران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دائم در رکوع و سجود هستند و امر به معروف و نه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منکر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کنند و نگهبان و نگه دارنده احکام و حدود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باشند.</w:t>
      </w:r>
    </w:p>
    <w:p w:rsidR="00464B2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هر زمان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افراد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اوصاف و حالات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</w:t>
      </w:r>
      <w:r w:rsidRPr="00510495">
        <w:rPr>
          <w:rtl/>
          <w:lang w:bidi="fa-IR"/>
        </w:rPr>
        <w:t xml:space="preserve"> و جهاد با آن ها در راه خدا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نابود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دشمن، همانا از حجّ و اعمال آن افضل خواهد بود.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29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4" w:name="_Toc477077717"/>
      <w:r w:rsidRPr="00510495">
        <w:rPr>
          <w:rFonts w:hint="eastAsia"/>
          <w:rtl/>
          <w:lang w:bidi="fa-IR"/>
        </w:rPr>
        <w:t>تسل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اجبار</w:t>
      </w:r>
      <w:r w:rsidRPr="00510495">
        <w:rPr>
          <w:rFonts w:hint="cs"/>
          <w:rtl/>
          <w:lang w:bidi="fa-IR"/>
        </w:rPr>
        <w:t>ی</w:t>
      </w:r>
      <w:bookmarkEnd w:id="24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باقرالعلوم صلوات اللّه و سلامه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سال ها،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فرزند معاو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ة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به قصد انجام مراسم حجّ خانه خدا، عازم مکّه معظّمه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در مس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راه خود وارد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منوّره شد و چون در آن شهر مستقرّ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مأمور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فرستاد تا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مردان قر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نزد 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آن مرد را نزد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آوردند،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به او گفت: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تو اعتراف و اقرار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تو بنده من هست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اگر من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باشم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توانم تو را بفروشم،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غلام خود گردانم.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مرد قر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اظهار داشت: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! به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کتا</w:t>
      </w:r>
      <w:r w:rsidRPr="00510495">
        <w:rPr>
          <w:rtl/>
          <w:lang w:bidi="fa-IR"/>
        </w:rPr>
        <w:t xml:space="preserve"> سوگند، تو و پدرت بر طا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قر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برتر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نداشته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از جهت اسلام، تو از من بهتر و برتر نخواه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بود، بنابرا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چگونه به آنچه که گفت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اعتراف و اقرار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با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سخن، خشمگ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شد و گفت: اگر اعتراف نکن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دستور قتل تو را صادر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مرد،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را مخاطب قرار داد و اظهار داشت: همانا کشتن من از قتل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بن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طالب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مهم تر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بن معاو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دستور قتل و اعدام او را صادر کرد؛ و سپس دستور داد تا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نزد 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احضار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آن امام مظلوم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را به حضور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آوردند،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همان سخنان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به آن مرد قر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گفته بود،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سجّاد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،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بازگو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در مقابل اظهار نمود: اگر اعتراف و اقرار نکنم،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همانند آن مرد، دستور قتل مرا هم صادر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ملعون پاسخ داد: آر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چنانچه اقرار نکن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تو هم به سرنوشت او دچار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چون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اظهار داشت: من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اضطرار و ناچار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تسل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هستم و به آنچه گفت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اقرار و اعتراف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و تو هم آنچه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بده.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گاه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خب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در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حضرت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خطاب کرد و عرضه داشت: تو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روش، حفظ جان خود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از کشته شدن نجات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پس تو آزاد</w:t>
      </w:r>
      <w:r w:rsidRPr="00510495">
        <w:rPr>
          <w:rFonts w:hint="cs"/>
          <w:rtl/>
          <w:lang w:bidi="fa-IR"/>
        </w:rPr>
        <w:t>ی</w:t>
      </w:r>
      <w:r w:rsidR="00464B2B">
        <w:rPr>
          <w:rFonts w:hint="cs"/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5" w:name="_Toc477077718"/>
      <w:r w:rsidRPr="00510495">
        <w:rPr>
          <w:rFonts w:hint="eastAsia"/>
          <w:rtl/>
          <w:lang w:bidi="fa-IR"/>
        </w:rPr>
        <w:t>نان</w:t>
      </w:r>
      <w:r w:rsidRPr="00510495">
        <w:rPr>
          <w:rtl/>
          <w:lang w:bidi="fa-IR"/>
        </w:rPr>
        <w:t xml:space="preserve"> خشک و گوهر در شکم</w:t>
      </w:r>
      <w:bookmarkEnd w:id="25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و از اصحاب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 -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محفل و محضر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که تعداد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و مخالفان حضرت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در آن جمع حضور داشتند، نشسته بودم، که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حضرت با چهره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غمناک و افسرده وارد شد، حضرت فرمود: چرا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 xml:space="preserve"> تو را چه شده است؟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</w:t>
      </w:r>
      <w:r w:rsidRPr="00510495">
        <w:rPr>
          <w:rtl/>
          <w:lang w:bidi="fa-IR"/>
        </w:rPr>
        <w:t xml:space="preserve"> کرد: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چهار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نار</w:t>
      </w:r>
      <w:r w:rsidRPr="00510495">
        <w:rPr>
          <w:rtl/>
          <w:lang w:bidi="fa-IR"/>
        </w:rPr>
        <w:t xml:space="preserve"> بده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دارم و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بتوانم آن را بپردازم ندارم،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عائله ام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است و درآمد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تأم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مخارج آن ها ندارم.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هنگام،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حال دوستش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ست،</w:t>
      </w:r>
      <w:r w:rsidRPr="00510495">
        <w:rPr>
          <w:rtl/>
          <w:lang w:bidi="fa-IR"/>
        </w:rPr>
        <w:t xml:space="preserve"> من عرض کردم: آقا! چرا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آرام بخش عقده ها و مصائب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و چه مص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بالاتر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انسان نتواند مشکلات 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دوستانش را برطرف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حاضر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از مجلس پراکنده شدند، و مخالف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حال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رفتن از مجلس زخم زبان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زدند،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ها - ائمّه اطهار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- ادّعا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کنند بر همه جا و همه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دست دارند و آنچه از خدا بخواهند برآورده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شود،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عاجزند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بتوانند مشکل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</w:t>
      </w:r>
      <w:r w:rsidRPr="00510495">
        <w:rPr>
          <w:rFonts w:hint="eastAsia"/>
          <w:rtl/>
          <w:lang w:bidi="fa-IR"/>
        </w:rPr>
        <w:t>برطرف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مرد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ازمند،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زخم زبان ها را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به حضرت عرض کرد: تحمّل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حرف ها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سخت تر از تحمّل مشکلات خودم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خداوند، راه حلّ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به وجود آورد، و سپس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به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زان</w:t>
      </w:r>
      <w:r w:rsidRPr="00510495">
        <w:rPr>
          <w:rtl/>
          <w:lang w:bidi="fa-IR"/>
        </w:rPr>
        <w:t xml:space="preserve"> خود فرمود: غذا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را 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افطار و سحر دارم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اور،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دو قرص نان خشک آورد.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به آن دوستش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دو عدد نان را بگ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که خداوند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آن ها بر تو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 برکت دهد، پس آن مرد دو قرص نان را گرفت و 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راه، به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فروش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برخورد کرد، به او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به من بده تا در عوض آن قرص 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تو بدهم،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فروش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قبول کرد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عدد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آن مرد داد و در ازا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قرص نان 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آن</w:t>
      </w:r>
      <w:r w:rsidRPr="00510495">
        <w:rPr>
          <w:rtl/>
          <w:lang w:bidi="fa-IR"/>
        </w:rPr>
        <w:t xml:space="preserve"> مرد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گرفت و چون به منزل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خواست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عائله اش تم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و آماده پختن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پس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شکم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پاره نمود، دو گوهر گرانبها در شکم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</w:t>
      </w:r>
      <w:r w:rsidRPr="00510495">
        <w:rPr>
          <w:rtl/>
          <w:lang w:bidi="fa-IR"/>
        </w:rPr>
        <w:t xml:space="preserve"> کرد، با شادمان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ها را برداشت و شکر و سپاس خداوند متعال را به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درب خانه اش را کوب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آمد،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همان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فروش است،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هرچه تلاش 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نان را بخور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نتوانست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چون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سفت و خشک است، گمان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 در وضع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سخت به سر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نانت را بگ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ر؛</w:t>
      </w:r>
      <w:r w:rsidRPr="00510495">
        <w:rPr>
          <w:rtl/>
          <w:lang w:bidi="fa-IR"/>
        </w:rPr>
        <w:t xml:space="preserve"> و ماه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هم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به تو بخش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گذشت لحظات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شخص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درب خانه اش را کوب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چون درب را گشود، کوبنده درب گفت: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خداوند متعال، مشکل تو را برطرف ساخت، اکنون غذا و نان ما را بازگردان، که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ما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تواند آن نان ها را بخورد.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آن مرد گوهرها را با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مت</w:t>
      </w:r>
      <w:r w:rsidRPr="00510495">
        <w:rPr>
          <w:rtl/>
          <w:lang w:bidi="fa-IR"/>
        </w:rPr>
        <w:t xml:space="preserve"> خوب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فروخت و قرض خود را پرداخت کرد؛ و سرما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مناسب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کسب و کار و تأم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حتاج</w:t>
      </w:r>
      <w:r w:rsidRPr="00510495">
        <w:rPr>
          <w:rtl/>
          <w:lang w:bidi="fa-IR"/>
        </w:rPr>
        <w:t xml:space="preserve"> مشکلات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خانواده اش تنظ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کرد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6" w:name="_Toc477077719"/>
      <w:r w:rsidRPr="00510495">
        <w:rPr>
          <w:rFonts w:hint="eastAsia"/>
          <w:rtl/>
          <w:lang w:bidi="fa-IR"/>
        </w:rPr>
        <w:t>برخورد</w:t>
      </w:r>
      <w:r w:rsidRPr="00510495">
        <w:rPr>
          <w:rtl/>
          <w:lang w:bidi="fa-IR"/>
        </w:rPr>
        <w:t xml:space="preserve"> با دشمن ناآگاه</w:t>
      </w:r>
      <w:bookmarkEnd w:id="26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به عنوان 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وارد شهر شام کردند و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با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ناجور و دلخراش حضور داشت، مردم شام با تبل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غات</w:t>
      </w:r>
      <w:r w:rsidRPr="00510495">
        <w:rPr>
          <w:rtl/>
          <w:lang w:bidi="fa-IR"/>
        </w:rPr>
        <w:t xml:space="preserve"> سوئ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توسّط مأمور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لعنة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شده بود، با شادمان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سرور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استقبال از 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ران</w:t>
      </w:r>
      <w:r w:rsidRPr="00510495">
        <w:rPr>
          <w:rtl/>
          <w:lang w:bidi="fa-IR"/>
        </w:rPr>
        <w:t xml:space="preserve"> آمده بودند.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مردم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بود، جلو آمد و گفت: شکر خدا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مردان شما را کشت و آتش فتنه خاموش شد؛ و سپس به آن عز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زان</w:t>
      </w:r>
      <w:r w:rsidRPr="00510495">
        <w:rPr>
          <w:rtl/>
          <w:lang w:bidi="fa-IR"/>
        </w:rPr>
        <w:t xml:space="preserve"> دل شکسته،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دشنام و ناسزا گفت.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همان وضع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بود،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>! آنچه تو گفت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من گوش کردم و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نگفتم تا آن که سخن تو تمام شد؛ و آنچه خواست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اکنون ساکت باش تا من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سخن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گفت: آنچه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کن.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قرآن خوانده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گفت: آر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 حضرت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قرآن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خوانده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</w:t>
      </w:r>
    </w:p>
    <w:p w:rsidR="00510495" w:rsidRPr="00510495" w:rsidRDefault="00464B2B" w:rsidP="00464B2B">
      <w:pPr>
        <w:pStyle w:val="libNormal"/>
        <w:rPr>
          <w:lang w:bidi="fa-IR"/>
        </w:rPr>
      </w:pPr>
      <w:r w:rsidRPr="00464B2B">
        <w:rPr>
          <w:rStyle w:val="libAlaemChar"/>
          <w:rFonts w:hint="cs"/>
          <w:rtl/>
        </w:rPr>
        <w:t>(</w:t>
      </w:r>
      <w:r w:rsidR="00510495" w:rsidRPr="00464B2B">
        <w:rPr>
          <w:rStyle w:val="libAieChar"/>
          <w:rFonts w:hint="eastAsia"/>
          <w:rtl/>
        </w:rPr>
        <w:t>قُلْ</w:t>
      </w:r>
      <w:r w:rsidR="00510495" w:rsidRPr="00464B2B">
        <w:rPr>
          <w:rStyle w:val="libAieChar"/>
          <w:rtl/>
        </w:rPr>
        <w:t xml:space="preserve"> لا أسْئَلُکُمْ عَلَ</w:t>
      </w:r>
      <w:r w:rsidR="00510495" w:rsidRPr="00464B2B">
        <w:rPr>
          <w:rStyle w:val="libAieChar"/>
          <w:rFonts w:hint="cs"/>
          <w:rtl/>
        </w:rPr>
        <w:t>یْ</w:t>
      </w:r>
      <w:r w:rsidR="00510495" w:rsidRPr="00464B2B">
        <w:rPr>
          <w:rStyle w:val="libAieChar"/>
          <w:rFonts w:hint="eastAsia"/>
          <w:rtl/>
        </w:rPr>
        <w:t>هِ</w:t>
      </w:r>
      <w:r w:rsidR="00510495" w:rsidRPr="00464B2B">
        <w:rPr>
          <w:rStyle w:val="libAieChar"/>
          <w:rtl/>
        </w:rPr>
        <w:t xml:space="preserve"> أَجْرا إلاّ الْمَوَدَّةَ ف</w:t>
      </w:r>
      <w:r w:rsidR="00510495" w:rsidRPr="00464B2B">
        <w:rPr>
          <w:rStyle w:val="libAieChar"/>
          <w:rFonts w:hint="cs"/>
          <w:rtl/>
        </w:rPr>
        <w:t>ی</w:t>
      </w:r>
      <w:r w:rsidR="00510495" w:rsidRPr="00464B2B">
        <w:rPr>
          <w:rStyle w:val="libAieChar"/>
          <w:rtl/>
        </w:rPr>
        <w:t xml:space="preserve"> الْقُرْب</w:t>
      </w:r>
      <w:r w:rsidR="00510495" w:rsidRPr="00464B2B">
        <w:rPr>
          <w:rStyle w:val="libAieChar"/>
          <w:rFonts w:hint="cs"/>
          <w:rtl/>
        </w:rPr>
        <w:t>ی</w:t>
      </w:r>
      <w:r w:rsidRPr="00464B2B">
        <w:rPr>
          <w:rStyle w:val="libAlaemChar"/>
          <w:rFonts w:hint="cs"/>
          <w:rtl/>
        </w:rPr>
        <w:t>)</w:t>
      </w:r>
      <w:r w:rsidR="00510495" w:rsidRPr="00510495">
        <w:rPr>
          <w:rtl/>
          <w:lang w:bidi="fa-IR"/>
        </w:rPr>
        <w:t xml:space="preserve"> </w:t>
      </w:r>
      <w:r w:rsidR="00510495" w:rsidRPr="00510495">
        <w:rPr>
          <w:rFonts w:hint="cs"/>
          <w:rtl/>
          <w:lang w:bidi="fa-IR"/>
        </w:rPr>
        <w:t>ی</w:t>
      </w:r>
      <w:r w:rsidR="00510495" w:rsidRPr="00510495">
        <w:rPr>
          <w:rFonts w:hint="eastAsia"/>
          <w:rtl/>
          <w:lang w:bidi="fa-IR"/>
        </w:rPr>
        <w:t>عن</w:t>
      </w:r>
      <w:r w:rsidR="00510495" w:rsidRPr="00510495">
        <w:rPr>
          <w:rFonts w:hint="cs"/>
          <w:rtl/>
          <w:lang w:bidi="fa-IR"/>
        </w:rPr>
        <w:t>ی</w:t>
      </w:r>
      <w:r w:rsidR="00510495" w:rsidRPr="00510495">
        <w:rPr>
          <w:rFonts w:hint="eastAsia"/>
          <w:rtl/>
          <w:lang w:bidi="fa-IR"/>
        </w:rPr>
        <w:t>؛</w:t>
      </w:r>
      <w:r w:rsidR="00510495" w:rsidRPr="00510495">
        <w:rPr>
          <w:rtl/>
          <w:lang w:bidi="fa-IR"/>
        </w:rPr>
        <w:t xml:space="preserve"> من از شما پاداش</w:t>
      </w:r>
      <w:r w:rsidR="00510495" w:rsidRPr="00510495">
        <w:rPr>
          <w:rFonts w:hint="cs"/>
          <w:rtl/>
          <w:lang w:bidi="fa-IR"/>
        </w:rPr>
        <w:t>ی</w:t>
      </w:r>
      <w:r w:rsidR="00510495" w:rsidRPr="00510495">
        <w:rPr>
          <w:rtl/>
          <w:lang w:bidi="fa-IR"/>
        </w:rPr>
        <w:t xml:space="preserve"> به جز مودّت و دوست</w:t>
      </w:r>
      <w:r w:rsidR="00510495" w:rsidRPr="00510495">
        <w:rPr>
          <w:rFonts w:hint="cs"/>
          <w:rtl/>
          <w:lang w:bidi="fa-IR"/>
        </w:rPr>
        <w:t>ی</w:t>
      </w:r>
      <w:r w:rsidR="00510495" w:rsidRPr="00510495">
        <w:rPr>
          <w:rtl/>
          <w:lang w:bidi="fa-IR"/>
        </w:rPr>
        <w:t xml:space="preserve"> اهل ب</w:t>
      </w:r>
      <w:r w:rsidR="00510495" w:rsidRPr="00510495">
        <w:rPr>
          <w:rFonts w:hint="cs"/>
          <w:rtl/>
          <w:lang w:bidi="fa-IR"/>
        </w:rPr>
        <w:t>ی</w:t>
      </w:r>
      <w:r w:rsidR="00510495" w:rsidRPr="00510495">
        <w:rPr>
          <w:rFonts w:hint="eastAsia"/>
          <w:rtl/>
          <w:lang w:bidi="fa-IR"/>
        </w:rPr>
        <w:t>تم</w:t>
      </w:r>
      <w:r w:rsidR="00510495" w:rsidRPr="00510495">
        <w:rPr>
          <w:rtl/>
          <w:lang w:bidi="fa-IR"/>
        </w:rPr>
        <w:t xml:space="preserve"> را نم</w:t>
      </w:r>
      <w:r w:rsidR="00510495" w:rsidRPr="00510495">
        <w:rPr>
          <w:rFonts w:hint="cs"/>
          <w:rtl/>
          <w:lang w:bidi="fa-IR"/>
        </w:rPr>
        <w:t>ی</w:t>
      </w:r>
      <w:r w:rsidR="00510495" w:rsidRPr="00510495">
        <w:rPr>
          <w:rtl/>
          <w:lang w:bidi="fa-IR"/>
        </w:rPr>
        <w:t xml:space="preserve"> خواهم.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پاسخ داد: آر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آن را خونده ام.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ما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- قُرب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قرآن را </w:t>
      </w:r>
      <w:r w:rsidR="00464B2B" w:rsidRPr="00464B2B">
        <w:rPr>
          <w:rStyle w:val="libAlaemChar"/>
          <w:rFonts w:hint="cs"/>
          <w:rtl/>
        </w:rPr>
        <w:t>(</w:t>
      </w:r>
      <w:r w:rsidRPr="00510495">
        <w:rPr>
          <w:rtl/>
          <w:lang w:bidi="fa-IR"/>
        </w:rPr>
        <w:t>و</w:t>
      </w:r>
      <w:r w:rsidRPr="00464B2B">
        <w:rPr>
          <w:rStyle w:val="libAieChar"/>
          <w:rtl/>
        </w:rPr>
        <w:t>َ آتِ ذَا القُرْب</w:t>
      </w:r>
      <w:r w:rsidRPr="00464B2B">
        <w:rPr>
          <w:rStyle w:val="libAieChar"/>
          <w:rFonts w:hint="cs"/>
          <w:rtl/>
        </w:rPr>
        <w:t>ی</w:t>
      </w:r>
      <w:r w:rsidRPr="00464B2B">
        <w:rPr>
          <w:rStyle w:val="libAieChar"/>
          <w:rtl/>
        </w:rPr>
        <w:t xml:space="preserve"> حَقَّهُ</w:t>
      </w:r>
      <w:r w:rsidR="00464B2B" w:rsidRPr="00464B2B">
        <w:rPr>
          <w:rStyle w:val="libAlaemChar"/>
          <w:rFonts w:hint="cs"/>
          <w:rtl/>
        </w:rPr>
        <w:t>)</w:t>
      </w:r>
      <w:r w:rsidRPr="00510495">
        <w:rPr>
          <w:rtl/>
          <w:lang w:bidi="fa-IR"/>
        </w:rPr>
        <w:t>؛ حق و شئون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را پرداخت و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خوانده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گفت: آر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آن را هم خونده ام. حضرت فرمود: به راست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آن افراد، ما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پس حقّ ما چگونه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گردد؟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واقعا شما همان ها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بل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و سپس افزود: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قرآن را </w:t>
      </w:r>
      <w:r w:rsidR="00464B2B" w:rsidRPr="00464B2B">
        <w:rPr>
          <w:rStyle w:val="libAlaemChar"/>
          <w:rFonts w:hint="cs"/>
          <w:rtl/>
        </w:rPr>
        <w:t>(</w:t>
      </w:r>
      <w:r w:rsidRPr="00464B2B">
        <w:rPr>
          <w:rStyle w:val="libAieChar"/>
          <w:rtl/>
        </w:rPr>
        <w:t>وَ اعْلَمُوا انَّما غَنِمْتُمْ مِنْ شَ</w:t>
      </w:r>
      <w:r w:rsidRPr="00464B2B">
        <w:rPr>
          <w:rStyle w:val="libAieChar"/>
          <w:rFonts w:hint="cs"/>
          <w:rtl/>
        </w:rPr>
        <w:t>یْی</w:t>
      </w:r>
      <w:r w:rsidRPr="00464B2B">
        <w:rPr>
          <w:rStyle w:val="libAieChar"/>
          <w:rFonts w:hint="eastAsia"/>
          <w:rtl/>
        </w:rPr>
        <w:t>ءٍ</w:t>
      </w:r>
      <w:r w:rsidRPr="00464B2B">
        <w:rPr>
          <w:rStyle w:val="libAieChar"/>
          <w:rtl/>
        </w:rPr>
        <w:t xml:space="preserve"> فَإنَّ لِلّهِ خُمُسَهُ وَ لِلرَّسُولِ وَ لِذِ</w:t>
      </w:r>
      <w:r w:rsidRPr="00464B2B">
        <w:rPr>
          <w:rStyle w:val="libAieChar"/>
          <w:rFonts w:hint="cs"/>
          <w:rtl/>
        </w:rPr>
        <w:t>ی</w:t>
      </w:r>
      <w:r w:rsidRPr="00464B2B">
        <w:rPr>
          <w:rStyle w:val="libAieChar"/>
          <w:rtl/>
        </w:rPr>
        <w:t xml:space="preserve"> الْقُرْب</w:t>
      </w:r>
      <w:r w:rsidRPr="00464B2B">
        <w:rPr>
          <w:rStyle w:val="libAieChar"/>
          <w:rFonts w:hint="cs"/>
          <w:rtl/>
        </w:rPr>
        <w:t>ی</w:t>
      </w:r>
      <w:r w:rsidR="00464B2B" w:rsidRPr="00464B2B">
        <w:rPr>
          <w:rStyle w:val="libAlaemChar"/>
          <w:rFonts w:hint="cs"/>
          <w:rtl/>
        </w:rPr>
        <w:t>)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آنچه از غنائم و منافع را که به دست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پنجم آن را - به عنوان خمس - 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رسول خدا و اهل </w:t>
      </w:r>
      <w:r w:rsidRPr="00510495">
        <w:rPr>
          <w:rFonts w:hint="eastAsia"/>
          <w:rtl/>
          <w:lang w:bidi="fa-IR"/>
        </w:rPr>
        <w:t>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تش</w:t>
      </w:r>
      <w:r w:rsidRPr="00510495">
        <w:rPr>
          <w:rtl/>
          <w:lang w:bidi="fa-IR"/>
        </w:rPr>
        <w:t xml:space="preserve"> 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را خوانده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گفت: 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گاه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ما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رسول خدا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قرآن را </w:t>
      </w:r>
      <w:r w:rsidR="00464B2B" w:rsidRPr="00464B2B">
        <w:rPr>
          <w:rStyle w:val="libAlaemChar"/>
          <w:rFonts w:hint="cs"/>
          <w:rtl/>
        </w:rPr>
        <w:t>(</w:t>
      </w:r>
      <w:r w:rsidRPr="00464B2B">
        <w:rPr>
          <w:rStyle w:val="libAieChar"/>
          <w:rtl/>
        </w:rPr>
        <w:t xml:space="preserve">إنَّما </w:t>
      </w:r>
      <w:r w:rsidRPr="00464B2B">
        <w:rPr>
          <w:rStyle w:val="libAieChar"/>
          <w:rFonts w:hint="cs"/>
          <w:rtl/>
        </w:rPr>
        <w:t>یُ</w:t>
      </w:r>
      <w:r w:rsidRPr="00464B2B">
        <w:rPr>
          <w:rStyle w:val="libAieChar"/>
          <w:rFonts w:hint="eastAsia"/>
          <w:rtl/>
        </w:rPr>
        <w:t>ر</w:t>
      </w:r>
      <w:r w:rsidRPr="00464B2B">
        <w:rPr>
          <w:rStyle w:val="libAieChar"/>
          <w:rFonts w:hint="cs"/>
          <w:rtl/>
        </w:rPr>
        <w:t>ی</w:t>
      </w:r>
      <w:r w:rsidRPr="00464B2B">
        <w:rPr>
          <w:rStyle w:val="libAieChar"/>
          <w:rFonts w:hint="eastAsia"/>
          <w:rtl/>
        </w:rPr>
        <w:t>دُ</w:t>
      </w:r>
      <w:r w:rsidRPr="00464B2B">
        <w:rPr>
          <w:rStyle w:val="libAieChar"/>
          <w:rtl/>
        </w:rPr>
        <w:t xml:space="preserve"> اللّهُ لِ</w:t>
      </w:r>
      <w:r w:rsidRPr="00464B2B">
        <w:rPr>
          <w:rStyle w:val="libAieChar"/>
          <w:rFonts w:hint="cs"/>
          <w:rtl/>
        </w:rPr>
        <w:t>یُ</w:t>
      </w:r>
      <w:r w:rsidRPr="00464B2B">
        <w:rPr>
          <w:rStyle w:val="libAieChar"/>
          <w:rFonts w:hint="eastAsia"/>
          <w:rtl/>
        </w:rPr>
        <w:t>ذْهِبَ</w:t>
      </w:r>
      <w:r w:rsidRPr="00464B2B">
        <w:rPr>
          <w:rStyle w:val="libAieChar"/>
          <w:rtl/>
        </w:rPr>
        <w:t xml:space="preserve"> عَنْکُمُ الرِّجْسَ أهْلَ الْبَ</w:t>
      </w:r>
      <w:r w:rsidRPr="00464B2B">
        <w:rPr>
          <w:rStyle w:val="libAieChar"/>
          <w:rFonts w:hint="cs"/>
          <w:rtl/>
        </w:rPr>
        <w:t>یْ</w:t>
      </w:r>
      <w:r w:rsidRPr="00464B2B">
        <w:rPr>
          <w:rStyle w:val="libAieChar"/>
          <w:rFonts w:hint="eastAsia"/>
          <w:rtl/>
        </w:rPr>
        <w:t>تِ</w:t>
      </w:r>
      <w:r w:rsidRPr="00464B2B">
        <w:rPr>
          <w:rStyle w:val="libAieChar"/>
          <w:rtl/>
        </w:rPr>
        <w:t xml:space="preserve"> وَ </w:t>
      </w:r>
      <w:r w:rsidRPr="00464B2B">
        <w:rPr>
          <w:rStyle w:val="libAieChar"/>
          <w:rFonts w:hint="cs"/>
          <w:rtl/>
        </w:rPr>
        <w:t>یُ</w:t>
      </w:r>
      <w:r w:rsidRPr="00464B2B">
        <w:rPr>
          <w:rStyle w:val="libAieChar"/>
          <w:rFonts w:hint="eastAsia"/>
          <w:rtl/>
        </w:rPr>
        <w:t>طَهِّرَکُمْ</w:t>
      </w:r>
      <w:r w:rsidRPr="00464B2B">
        <w:rPr>
          <w:rStyle w:val="libAieChar"/>
          <w:rtl/>
        </w:rPr>
        <w:t xml:space="preserve"> تَطْه</w:t>
      </w:r>
      <w:r w:rsidRPr="00464B2B">
        <w:rPr>
          <w:rStyle w:val="libAieChar"/>
          <w:rFonts w:hint="cs"/>
          <w:rtl/>
        </w:rPr>
        <w:t>ی</w:t>
      </w:r>
      <w:r w:rsidRPr="00464B2B">
        <w:rPr>
          <w:rStyle w:val="libAieChar"/>
          <w:rFonts w:hint="eastAsia"/>
          <w:rtl/>
        </w:rPr>
        <w:t>را</w:t>
      </w:r>
      <w:r w:rsidR="00464B2B" w:rsidRPr="00464B2B">
        <w:rPr>
          <w:rStyle w:val="libAlaemChar"/>
          <w:rFonts w:hint="cs"/>
          <w:rtl/>
        </w:rPr>
        <w:t>)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خداوند شما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را از هر نوع گناه و آلودگ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پاک و منزّه گردانده است، را 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خوانده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رمرد</w:t>
      </w:r>
      <w:r w:rsidRPr="00510495">
        <w:rPr>
          <w:rtl/>
          <w:lang w:bidi="fa-IR"/>
        </w:rPr>
        <w:t xml:space="preserve">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دست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آسمان بلند کرد و گفت: خداوندا به تو پناه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برم، خدا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توبه کردم، سال ها است که قرآن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خوانده ام و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درک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کردم و امروز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گشتم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7" w:name="_Toc477077720"/>
      <w:r w:rsidRPr="00510495">
        <w:rPr>
          <w:rFonts w:hint="eastAsia"/>
          <w:rtl/>
          <w:lang w:bidi="fa-IR"/>
        </w:rPr>
        <w:t>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جن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از حاج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bookmarkEnd w:id="27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صلوات اللّه و سلامه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به همراه تن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چند از دوستان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اران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عازم مکّه معظّمه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حضرت با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عقب تر و تعداد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به همراه خدمه جلوتر حرکت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جلوتر بودند، چون به محلّ عَسْفان - منزل گاه و استراحت گاه حاج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-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دند،</w:t>
      </w:r>
      <w:r w:rsidRPr="00510495">
        <w:rPr>
          <w:rtl/>
          <w:lang w:bidi="fa-IR"/>
        </w:rPr>
        <w:t xml:space="preserve"> در گوشه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مه</w:t>
      </w:r>
      <w:r w:rsidRPr="00510495">
        <w:rPr>
          <w:rtl/>
          <w:lang w:bidi="fa-IR"/>
        </w:rPr>
        <w:t xml:space="preserve"> زده و چادر برپا کردند.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آن ها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فرمود: چرا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جا بار انداخته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!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جا محلّ سکونت آن دسته از جنّ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که از دوستان و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ما هستند؛ و بودن ما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ها موجب مزاحمت و ضرر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اصحاب</w:t>
      </w:r>
      <w:r w:rsidRPr="00510495">
        <w:rPr>
          <w:rtl/>
          <w:lang w:bidi="fa-IR"/>
        </w:rPr>
        <w:t xml:space="preserve"> گفتند: ما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موضوع را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و چون خواستند اسباب و وسائل خود را جمع کنند و از آن جا کوچ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ند،</w:t>
      </w:r>
      <w:r w:rsidRPr="00510495">
        <w:rPr>
          <w:rtl/>
          <w:lang w:bidi="fa-IR"/>
        </w:rPr>
        <w:t xml:space="preserve"> ناگهان صدائ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</w:t>
      </w:r>
      <w:r w:rsidRPr="00510495">
        <w:rPr>
          <w:rtl/>
          <w:lang w:bidi="fa-IR"/>
        </w:rPr>
        <w:t xml:space="preserve"> که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حرکت نکن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جا بمان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tl/>
          <w:lang w:bidi="fa-IR"/>
        </w:rPr>
        <w:t xml:space="preserve"> ما به وجود شما افتخار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طبق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فرستادند و گفتند: دوست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همان</w:t>
      </w:r>
      <w:r w:rsidRPr="00510495">
        <w:rPr>
          <w:rtl/>
          <w:lang w:bidi="fa-IR"/>
        </w:rPr>
        <w:t xml:space="preserve"> ما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از آنچه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تان</w:t>
      </w:r>
      <w:r w:rsidRPr="00510495">
        <w:rPr>
          <w:rtl/>
          <w:lang w:bidi="fa-IR"/>
        </w:rPr>
        <w:t xml:space="preserve"> فرستاد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تناول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اصحاب امام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، نگاه کردند،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</w:t>
      </w:r>
      <w:r w:rsidRPr="00510495">
        <w:rPr>
          <w:rtl/>
          <w:lang w:bidi="fa-IR"/>
        </w:rPr>
        <w:t xml:space="preserve"> در گوشه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مه</w:t>
      </w:r>
      <w:r w:rsidRPr="00510495">
        <w:rPr>
          <w:rtl/>
          <w:lang w:bidi="fa-IR"/>
        </w:rPr>
        <w:t xml:space="preserve"> حضرت طبق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انواع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انگور، رطب، انار، موز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وه</w:t>
      </w:r>
      <w:r w:rsidRPr="00510495">
        <w:rPr>
          <w:rtl/>
          <w:lang w:bidi="fa-IR"/>
        </w:rPr>
        <w:t xml:space="preserve"> ها قرار دارد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دند،</w:t>
      </w:r>
      <w:r w:rsidRPr="00510495">
        <w:rPr>
          <w:rtl/>
          <w:lang w:bidi="fa-IR"/>
        </w:rPr>
        <w:t xml:space="preserve"> بلکه فقط صدائ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</w:t>
      </w:r>
      <w:r w:rsidRPr="00510495">
        <w:rPr>
          <w:rtl/>
          <w:lang w:bidi="fa-IR"/>
        </w:rPr>
        <w:t xml:space="preserve"> و طبق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وه</w:t>
      </w:r>
      <w:r w:rsidRPr="00510495">
        <w:rPr>
          <w:rtl/>
          <w:lang w:bidi="fa-IR"/>
        </w:rPr>
        <w:t xml:space="preserve"> ها را مشاهده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کردند.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بعد</w:t>
      </w:r>
      <w:r w:rsidRPr="00510495">
        <w:rPr>
          <w:rtl/>
          <w:lang w:bidi="fa-IR"/>
        </w:rPr>
        <w:t xml:space="preserve"> از آن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همراهان خود را دعوت نمود و همگ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وه</w:t>
      </w:r>
      <w:r w:rsidRPr="00510495">
        <w:rPr>
          <w:rtl/>
          <w:lang w:bidi="fa-IR"/>
        </w:rPr>
        <w:t xml:space="preserve"> ها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کردند؛ و پس از آن حرکت کرده و از آن مکان کوچ نمودند و به سمت مکّه معظّمه رهسپار شدند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8" w:name="_Toc477077721"/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سخنان حضرت خضر</w:t>
      </w:r>
      <w:bookmarkEnd w:id="28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ابو</w:t>
      </w:r>
      <w:r w:rsidRPr="00510495">
        <w:rPr>
          <w:rtl/>
          <w:lang w:bidi="fa-IR"/>
        </w:rPr>
        <w:t xml:space="preserve"> حمزه ثمال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و از اصحاب امام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 -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همراه آن حضرت از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ط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رفت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و چون به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باغات در حوال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حضرت به من خطاب نمود و فرمود: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مدّت</w:t>
      </w:r>
      <w:r w:rsidRPr="00510495">
        <w:rPr>
          <w:rtl/>
          <w:lang w:bidi="fa-IR"/>
        </w:rPr>
        <w:t xml:space="preserve"> ها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ش،</w:t>
      </w:r>
      <w:r w:rsidRPr="00510495">
        <w:rPr>
          <w:rtl/>
          <w:lang w:bidi="fa-IR"/>
        </w:rPr>
        <w:t xml:space="preserve"> مثل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روز کنار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باغ تک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بر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وار</w:t>
      </w:r>
      <w:r w:rsidRPr="00510495">
        <w:rPr>
          <w:rtl/>
          <w:lang w:bidi="fa-IR"/>
        </w:rPr>
        <w:t xml:space="preserve"> آن داده بودم و در فکر و اندوه قرار داشتم، که ناگاه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پوش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در مقابل من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ستاده</w:t>
      </w:r>
      <w:r w:rsidRPr="00510495">
        <w:rPr>
          <w:rtl/>
          <w:lang w:bidi="fa-IR"/>
        </w:rPr>
        <w:t xml:space="preserve"> است و به صورتم نگاه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گذشت لحظات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مرا مورد خطاب قرار داد و اظهار نمود: چرا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اندوهناک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در فکر و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فرو رفته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اگر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است، بدان که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عموم مخلوقات است، و افراد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و پست همه از آن بهره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غم و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من درباره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مرد اظهار نمود: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آخرت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 xml:space="preserve"> آخرت وعده گاه حتم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همگان است و حکم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روز، خداوند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کتا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ر،</w:t>
      </w:r>
      <w:r w:rsidRPr="00510495">
        <w:rPr>
          <w:rtl/>
          <w:lang w:bidi="fa-IR"/>
        </w:rPr>
        <w:t xml:space="preserve">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و اندوه من درباره آخرت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</w:t>
      </w:r>
      <w:r w:rsidRPr="00510495">
        <w:rPr>
          <w:rtl/>
          <w:lang w:bidi="fa-IR"/>
        </w:rPr>
        <w:t>: پس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گونه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ناراحت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اندوه من به جهت عبداللّه بن زب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آن مرد سف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دپوش</w:t>
      </w:r>
      <w:r w:rsidRPr="00510495">
        <w:rPr>
          <w:rtl/>
          <w:lang w:bidi="fa-IR"/>
        </w:rPr>
        <w:t xml:space="preserve"> تبسّم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فرمود: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تا به حال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اعتماد و توکّل بر خداوند رح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آن گاه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گردد؟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تاکنون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خداوند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بخواهد و به آن دست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افزود: و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خدا بترسد و در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روزمند</w:t>
      </w:r>
      <w:r w:rsidRPr="00510495">
        <w:rPr>
          <w:rtl/>
          <w:lang w:bidi="fa-IR"/>
        </w:rPr>
        <w:t xml:space="preserve"> و خوشبخت نباشد؟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و</w:t>
      </w:r>
      <w:r w:rsidRPr="00510495">
        <w:rPr>
          <w:rtl/>
          <w:lang w:bidi="fa-IR"/>
        </w:rPr>
        <w:t xml:space="preserve"> بعد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سخنان حکمت آم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ز،</w:t>
      </w:r>
      <w:r w:rsidRPr="00510495">
        <w:rPr>
          <w:rtl/>
          <w:lang w:bidi="fa-IR"/>
        </w:rPr>
        <w:t xml:space="preserve"> آن مرد سف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دپوش</w:t>
      </w:r>
      <w:r w:rsidRPr="00510495">
        <w:rPr>
          <w:rtl/>
          <w:lang w:bidi="fa-IR"/>
        </w:rPr>
        <w:t xml:space="preserve"> حرکت کرد و از آن جا رفت؛ و از نظرم غا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گشت.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ابوحمزه</w:t>
      </w:r>
      <w:r w:rsidRPr="00510495">
        <w:rPr>
          <w:rtl/>
          <w:lang w:bidi="fa-IR"/>
        </w:rPr>
        <w:t xml:space="preserve"> ثمال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: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سخن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فرمود: آن مرد حضرت خضر نب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بود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29" w:name="_Toc477077722"/>
      <w:r w:rsidRPr="00510495">
        <w:rPr>
          <w:rFonts w:hint="eastAsia"/>
          <w:rtl/>
          <w:lang w:bidi="fa-IR"/>
        </w:rPr>
        <w:t>خبر</w:t>
      </w:r>
      <w:r w:rsidRPr="00510495">
        <w:rPr>
          <w:rtl/>
          <w:lang w:bidi="fa-IR"/>
        </w:rPr>
        <w:t xml:space="preserve"> از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و شفا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جن زدگ</w:t>
      </w:r>
      <w:r w:rsidRPr="00510495">
        <w:rPr>
          <w:rFonts w:hint="cs"/>
          <w:rtl/>
          <w:lang w:bidi="fa-IR"/>
        </w:rPr>
        <w:t>ی</w:t>
      </w:r>
      <w:bookmarkEnd w:id="29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قطب الدّ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نقل از حضرت باقرالعلوم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نام ابوخالد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مدّت زمان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خدمت گذار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نمود و چون به طول انجام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جهت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با مادر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اجازه خواست که 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شهر شام گردد.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او را مخاطب قرار داد 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ابوخالد! فردا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اهال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شام - که معروف و ثروتمند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- به همراه دخترش که دچار جنّ زدگ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شده است، وارد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خواهد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پدر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دختر به دنبال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گردد که دخترش را معالجه و درمان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پس تو نزد او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اظهار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من دخترت را معالجه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 و مقدار ده هزار درهم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فردا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روز فرا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مرد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وارد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شد، ابو خالد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طبق دستور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نزد 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آمد و گفت: چنانچه ده هزار درهم به من بده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دخترت را معالجه و درمان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پدر</w:t>
      </w:r>
      <w:r w:rsidRPr="00510495">
        <w:rPr>
          <w:rtl/>
          <w:lang w:bidi="fa-IR"/>
        </w:rPr>
        <w:t xml:space="preserve"> دختر هم قبول کرد و قول داد که چنانچه دخترش خوب و سالم شود آن مقدار پول را بپردازد.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ابوخالد</w:t>
      </w:r>
      <w:r w:rsidRPr="00510495">
        <w:rPr>
          <w:rtl/>
          <w:lang w:bidi="fa-IR"/>
        </w:rPr>
        <w:t xml:space="preserve">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نزد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رفته و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حضرت بازگو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حضرت به او فرمود: مرد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وفائ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و پول را به تو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حال، تو نزد دختر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گوش چپ او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>!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هر چه زودتر از بدن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دختر خارج شو و او را رها کن.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ابوخالد</w:t>
      </w:r>
      <w:r w:rsidRPr="00510495">
        <w:rPr>
          <w:rtl/>
          <w:lang w:bidi="fa-IR"/>
        </w:rPr>
        <w:t xml:space="preserve">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</w:t>
      </w:r>
      <w:r w:rsidRPr="00510495">
        <w:rPr>
          <w:rtl/>
          <w:lang w:bidi="fa-IR"/>
        </w:rPr>
        <w:t xml:space="preserve"> حضرت را به انجام رسان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سپس دختر از آن حالت جنّ زدگ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نجات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 xml:space="preserve"> و بهبود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کامل خود را باز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امّا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ابوخالد آن ده هزار درهم را مطالبه نمود، مرد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بدون پرداخت کمتر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او را از منزل خود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آن، ابوخالد نزد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بازگشت و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را به طور مفصّل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بزرگوار بازگو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حضرت</w:t>
      </w:r>
      <w:r w:rsidRPr="00510495">
        <w:rPr>
          <w:rtl/>
          <w:lang w:bidi="fa-IR"/>
        </w:rPr>
        <w:t xml:space="preserve"> در پاسخ فرمود: گفته بودم که مرد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رنگ</w:t>
      </w:r>
      <w:r w:rsidRPr="00510495">
        <w:rPr>
          <w:rtl/>
          <w:lang w:bidi="fa-IR"/>
        </w:rPr>
        <w:t xml:space="preserve"> دارد و از پرداخت پول، امتناع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ورزد،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بدان که دخترش دو مرتبه به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دچار جنّ زدگ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شد و پدرش نزد تو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موقع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مراجعه کرد به او بگو: چون به عهد خود وفا نکرد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شده است؛ اکنون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همان آن مبلغ را 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بده تا او را معالجه و درمان کنم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آن حالت جنّ زدگ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باز نخواهد گشت.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بنابرا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مرد شام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ناچار، آن مبلغ را 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داد؛ و ابوخالد نزد دختر آمد و همان سخن قبل را در گوش چپ دختر بازگو کرد و افزود: چنانچه برگرد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تو را به آتش قهر خداوند متعال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سوزانم.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محمّد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افزود: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روش، دختر به بهبود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کامل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نجات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 xml:space="preserve"> و چون با پدرش به سمت شهر شام رفتند، پدرم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آن پول ها را 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ابوخالد کابل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 و به او اجازه داد تا جهت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مادرش 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شهر شام گردد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0" w:name="_Toc477077723"/>
      <w:r w:rsidRPr="00510495">
        <w:rPr>
          <w:rFonts w:hint="eastAsia"/>
          <w:rtl/>
          <w:lang w:bidi="fa-IR"/>
        </w:rPr>
        <w:t>شادمان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ران</w:t>
      </w:r>
      <w:r w:rsidRPr="00510495">
        <w:rPr>
          <w:rtl/>
          <w:lang w:bidi="fa-IR"/>
        </w:rPr>
        <w:t xml:space="preserve"> در روز جمعه</w:t>
      </w:r>
      <w:bookmarkEnd w:id="30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ابوحمزه</w:t>
      </w:r>
      <w:r w:rsidRPr="00510495">
        <w:rPr>
          <w:rtl/>
          <w:lang w:bidi="fa-IR"/>
        </w:rPr>
        <w:t xml:space="preserve"> ثمال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روزها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جمعه،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نماز صبح را به امامت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خواند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سپس حضرت روانه منزل خود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وارد منزل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زان</w:t>
      </w:r>
      <w:r w:rsidRPr="00510495">
        <w:rPr>
          <w:rtl/>
          <w:lang w:bidi="fa-IR"/>
        </w:rPr>
        <w:t xml:space="preserve"> خود را به نام سک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صدا زد و فرمود: امروز جمعه است، هر فق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 مستمند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مراجعه کند نبا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دست خال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برگردد.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من</w:t>
      </w:r>
      <w:r w:rsidRPr="00510495">
        <w:rPr>
          <w:rtl/>
          <w:lang w:bidi="fa-IR"/>
        </w:rPr>
        <w:t xml:space="preserve"> به حضرتش عرضه داشتم: هر سائل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مستحقّ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دانم؛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ترسم همان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شود، مستحقّ باشد و به جهت آن مورد عقاب و سخط قرار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همان</w:t>
      </w:r>
      <w:r w:rsidRPr="00510495">
        <w:rPr>
          <w:rtl/>
          <w:lang w:bidi="fa-IR"/>
        </w:rPr>
        <w:t xml:space="preserve"> طور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، هر روز گوسفند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قربان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آن را به فقرا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ازمندان</w:t>
      </w:r>
      <w:r w:rsidRPr="00510495">
        <w:rPr>
          <w:rtl/>
          <w:lang w:bidi="fa-IR"/>
        </w:rPr>
        <w:t xml:space="preserve"> صدقه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 و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خود و خانواده اش مصرف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غروب جمعه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نفر مؤمنِ روزه دارِ غر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ب،</w:t>
      </w:r>
      <w:r w:rsidRPr="00510495">
        <w:rPr>
          <w:rtl/>
          <w:lang w:bidi="fa-IR"/>
        </w:rPr>
        <w:t xml:space="preserve"> درب منزل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آمد و گفت: به من غر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گرسنه کمک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جواب او را ندادند و آن غر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چند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مرتبه خواسته خود را تکرار کرد؛ و چون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شد و شب فرا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بود رفت و شکا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گرسنگ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با خداوند </w:t>
      </w:r>
      <w:r w:rsidRPr="00510495">
        <w:rPr>
          <w:rFonts w:hint="eastAsia"/>
          <w:rtl/>
          <w:lang w:bidi="fa-IR"/>
        </w:rPr>
        <w:t>متعال</w:t>
      </w:r>
      <w:r w:rsidRPr="00510495">
        <w:rPr>
          <w:rtl/>
          <w:lang w:bidi="fa-IR"/>
        </w:rPr>
        <w:t xml:space="preserve"> بازگو کرد و بدون آن که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خورده باشد خواب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فردا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روز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روزه گرفت.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همان شب از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به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وح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نازل شد: بنده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بندگان مرا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گرداند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موجب عقاب و سخط قرار گرفته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>! محبوب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امبران</w:t>
      </w:r>
      <w:r w:rsidRPr="00510495">
        <w:rPr>
          <w:rtl/>
          <w:lang w:bidi="fa-IR"/>
        </w:rPr>
        <w:t xml:space="preserve"> من آنان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هستند که بر مستمندان محبّت و دلسوز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داشته باشند و آن ها را در پناه خود قرار دهند و هر که بنده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بندگان مؤمن مرا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کند مبتلا به عقوبت سخت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شد، پس تو هم خود را آماده مصائب و مقدّرات گردان.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داستان مفصّل قصّه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وسف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ابو حمزة ثمال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: به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عرض کردم: آن زمان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وسف</w:t>
      </w:r>
      <w:r w:rsidRPr="00510495">
        <w:rPr>
          <w:rtl/>
          <w:lang w:bidi="fa-IR"/>
        </w:rPr>
        <w:t xml:space="preserve"> به درون چاه افتاد چند ساله بود؟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در</w:t>
      </w:r>
      <w:r w:rsidRPr="00510495">
        <w:rPr>
          <w:rtl/>
          <w:lang w:bidi="fa-IR"/>
        </w:rPr>
        <w:t xml:space="preserve"> پاسخ فرمود: نه سال داشت، گفتم: فاصله منزل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تا شهر مصر چه مقدار مسافت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بوده است؟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جواب</w:t>
      </w:r>
      <w:r w:rsidRPr="00510495">
        <w:rPr>
          <w:rtl/>
          <w:lang w:bidi="fa-IR"/>
        </w:rPr>
        <w:t xml:space="preserve"> فرمود: مسافت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معادل دوازده روز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اده</w:t>
      </w:r>
      <w:r w:rsidRPr="00510495">
        <w:rPr>
          <w:rtl/>
          <w:lang w:bidi="fa-IR"/>
        </w:rPr>
        <w:t xml:space="preserve">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افزود بر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حضرت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وسف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افراد زمان خود بود که مورد حسادت برادران خود قرار گرفت و سپس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به چاه افتادن و زندان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شدن و ناب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</w:t>
      </w:r>
      <w:r w:rsidRPr="00510495">
        <w:rPr>
          <w:rtl/>
          <w:lang w:bidi="fa-IR"/>
        </w:rPr>
        <w:t xml:space="preserve"> شدن پدرش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عقوب</w:t>
      </w:r>
      <w:r w:rsidRPr="00510495">
        <w:rPr>
          <w:rtl/>
          <w:lang w:bidi="fa-IR"/>
        </w:rPr>
        <w:t xml:space="preserve"> و وصال مجدّد را به طور مشروح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نمود، که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داستان به ترجمه خلاصه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اکتفا شد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1" w:name="_Toc477077724"/>
      <w:r w:rsidRPr="00510495">
        <w:rPr>
          <w:rFonts w:hint="eastAsia"/>
          <w:rtl/>
          <w:lang w:bidi="fa-IR"/>
        </w:rPr>
        <w:t>خسارت</w:t>
      </w:r>
      <w:r w:rsidRPr="00510495">
        <w:rPr>
          <w:rtl/>
          <w:lang w:bidi="fa-IR"/>
        </w:rPr>
        <w:t xml:space="preserve">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مردان در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bookmarkEnd w:id="31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ابو عبداللّه، امام جعفر صادق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ط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بّه</w:t>
      </w:r>
      <w:r w:rsidRPr="00510495">
        <w:rPr>
          <w:rtl/>
          <w:lang w:bidi="fa-IR"/>
        </w:rPr>
        <w:t xml:space="preserve">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کار</w:t>
      </w:r>
      <w:r w:rsidRPr="00510495">
        <w:rPr>
          <w:rtl/>
          <w:lang w:bidi="fa-IR"/>
        </w:rPr>
        <w:t xml:space="preserve"> و ولگرد وجود داشت که کارش جُک گفتن و خندان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افراد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خود گفت: من همه را خندانده ام، مگر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نفر به نام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را؛ و بالا خره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بسازم تا او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همراهانش را بخندانم.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همراه دو نفر از دوستان خود از محلّ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عبور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نمود، آن شخص شوخ مزاج آمد و 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شانه 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کش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فرار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دوستان</w:t>
      </w:r>
      <w:r w:rsidRPr="00510495">
        <w:rPr>
          <w:rtl/>
          <w:lang w:bidi="fa-IR"/>
        </w:rPr>
        <w:t xml:space="preserve"> حضرت او را دنبال کردند و 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از او پس گرفتند و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کنار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نشسته و در فکر فرو رفته بود 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تقد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حضورش کردند.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بعد از آن که 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گرفت و بر دوش انداخت، به آن دو نفر همراه خود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مرتکب شد، چه کاره است؟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عرضه</w:t>
      </w:r>
      <w:r w:rsidRPr="00510495">
        <w:rPr>
          <w:rtl/>
          <w:lang w:bidi="fa-IR"/>
        </w:rPr>
        <w:t xml:space="preserve"> داشتند: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کار است، که با متلک و جُک گفتن مردم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خنداند و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راه امرار معاش کرده و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تأم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به او بگو</w:t>
      </w:r>
      <w:r w:rsidRPr="00510495">
        <w:rPr>
          <w:rFonts w:hint="cs"/>
          <w:rtl/>
          <w:lang w:bidi="fa-IR"/>
        </w:rPr>
        <w:t>یی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حال تو! مگر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به حساب اعمال و گفتار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شد؛ و در آن روز متوجّه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 که خسارت 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پش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گشت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قابل جبران نخواهد بود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2" w:name="_Toc477077725"/>
      <w:r w:rsidRPr="00510495">
        <w:rPr>
          <w:rFonts w:hint="eastAsia"/>
          <w:rtl/>
          <w:lang w:bidi="fa-IR"/>
        </w:rPr>
        <w:t>دعا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سهولت زا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گرگ</w:t>
      </w:r>
      <w:bookmarkEnd w:id="32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قطب الّد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کتاب خود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، به سمت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باغات خود در اطراف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حرکت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کرد،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راه گرگ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موها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بدنش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خته</w:t>
      </w:r>
      <w:r w:rsidRPr="00510495">
        <w:rPr>
          <w:rtl/>
          <w:lang w:bidi="fa-IR"/>
        </w:rPr>
        <w:t xml:space="preserve"> بود با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ناله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 و زوزه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حضرت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گرگ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فرمود: بلند شو برو، من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دعا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 و إن شاء اللّه مشکل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نخواهد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گرگ حرکت کرد و رفت،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همراه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بود به حضرت گفت: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گرگ چه بود؟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گرگ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گفت: من همسر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دارم که در حال زا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و در شدّت درد، ناراحت است به 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ما برس و چاره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که با سلامت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فارغ شود و من قول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دهم که ما و ذر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ما آس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شما و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انتان</w:t>
      </w:r>
      <w:r w:rsidRPr="00510495">
        <w:rPr>
          <w:rtl/>
          <w:lang w:bidi="fa-IR"/>
        </w:rPr>
        <w:t xml:space="preserve"> نرسان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و من به او گفتم: انجام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دهم، سپس گرگ ب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خاطر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آسوده حرکت کرد و رفت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3" w:name="_Toc477077726"/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را بهتر از خود و خانواده خود دانستن</w:t>
      </w:r>
      <w:bookmarkEnd w:id="33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حسن عسکر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به نقل از جدّ بزرگوارش، حضرت باقرالعلوم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به نام زُهَر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افسرده خاطر بود، به محضر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وارد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چشمش به او افتاد، فرمود: چرا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غمناک و ناراحت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زُهَر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اظهار داشت: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ناراحت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دوستان و آشنا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 از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من وارد شده است؛ و نسبت به موقع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کنون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چشم طمع دوخته اند،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با چه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دوستان خوش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باشم.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زُهَر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 زبان خود را کنترل نما و هر سخن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هر جا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هرکس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و چنانچه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حال اشخاص را بنمائ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تمام افراد خاطر خواه تو خواهند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زُهَر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من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گاه از امکانات خود 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</w:t>
      </w:r>
      <w:r w:rsidRPr="00510495">
        <w:rPr>
          <w:rtl/>
          <w:lang w:bidi="fa-IR"/>
        </w:rPr>
        <w:t xml:space="preserve"> نکرده و به آن ها کمک و احسان کرده ام.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اظهار نمود: مواظب باش که خودخواه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غرور تو را نگ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رد،</w:t>
      </w:r>
      <w:r w:rsidRPr="00510495">
        <w:rPr>
          <w:rtl/>
          <w:lang w:bidi="fa-IR"/>
        </w:rPr>
        <w:t xml:space="preserve"> و دقّت نما، آنچه را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دلنش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باشد، فکر نکن هر آنچه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زشت و باطل است،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در کار و سخن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و توجّه نما و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 تا از خود سِعه صدر نشان ده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افزود: هرکس در مسائل گوناگون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اجتماع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عقل خود را به کار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ندازد</w:t>
      </w:r>
      <w:r w:rsidRPr="00510495">
        <w:rPr>
          <w:rtl/>
          <w:lang w:bidi="fa-IR"/>
        </w:rPr>
        <w:t xml:space="preserve"> و با چشم و گوش بسته و با رکود فکر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حرکت کند، سر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به هلاکت و ضلالت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افتد.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زُهر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 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 که مسلمان ها را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همانند اعضاء خانواده ات حساب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آن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تو بزرگتر هستند همچون پدر، آن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کوچکترند چون فرزندانت؛ و آن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 که هم سنّ و هم سطح خودت باشند همچون برادرانت به شمار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دوست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حقّ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اعضاء خانواده ات تجاوز و ظلم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شود؛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گزند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ها وارد گردد؛ و آن که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جهت آبرو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خته</w:t>
      </w:r>
      <w:r w:rsidRPr="00510495">
        <w:rPr>
          <w:rtl/>
          <w:lang w:bidi="fa-IR"/>
        </w:rPr>
        <w:t xml:space="preserve"> شود؟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اگر</w:t>
      </w:r>
      <w:r w:rsidRPr="00510495">
        <w:rPr>
          <w:rtl/>
          <w:lang w:bidi="fa-IR"/>
        </w:rPr>
        <w:t xml:space="preserve">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</w:t>
      </w:r>
      <w:r w:rsidRPr="00510495">
        <w:rPr>
          <w:rtl/>
          <w:lang w:bidi="fa-IR"/>
        </w:rPr>
        <w:t xml:space="preserve"> ملعون تو را وسوسه کند که بر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مسلمان ها برتر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tl/>
          <w:lang w:bidi="fa-IR"/>
        </w:rPr>
        <w:t xml:space="preserve">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دقّت کن آن که از تو بزرگتر است بگو او قبل از من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آورده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من کار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 عمل صالح انجام داده است پس او بر من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tl/>
          <w:lang w:bidi="fa-IR"/>
        </w:rPr>
        <w:t xml:space="preserve"> و برتر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اگر از تو کوچکتر باشد، بگو من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او گناه و معص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کرده و خطاکارم؛ و او از من بهتر و برتر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امّا آن که هم 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و هم سطح تو باشد، بگو من به گناهان خود مطمئن خواهم بود؛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او مشکوک هستم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به گناه او ندارم پس من از او بهتر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چنانچه مسلمان ها تو را تعظ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احترام کنند، بگو آن ها بامعرفت و باادب هستند؛ و چنانچه تو را کوچک شمرند و تحق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رت</w:t>
      </w:r>
      <w:r w:rsidRPr="00510495">
        <w:rPr>
          <w:rtl/>
          <w:lang w:bidi="fa-IR"/>
        </w:rPr>
        <w:t xml:space="preserve"> کنند، پس بگو در اثر خلاف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و من خود را مقصّر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اعتنائ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ها نسبت به خودم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اگر در جامعه،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معاشرت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روش و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برخورد و حرکت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 و دوستان پرمحبّت و دلسوز تو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خواهند شد، و دشمنان و مخالف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کمتر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>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بدان که 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مردمان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که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را به هم نوعان خود برساند گرچه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او نرس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باشد؛ و خود را از تمام افراد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بداند و چشم داشت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نداشته باشد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39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4" w:name="_Toc477077727"/>
      <w:r w:rsidRPr="00510495">
        <w:rPr>
          <w:rFonts w:hint="eastAsia"/>
          <w:rtl/>
          <w:lang w:bidi="fa-IR"/>
        </w:rPr>
        <w:t>تواضع</w:t>
      </w:r>
      <w:r w:rsidRPr="00510495">
        <w:rPr>
          <w:rtl/>
          <w:lang w:bidi="fa-IR"/>
        </w:rPr>
        <w:t xml:space="preserve"> و فروتن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همه</w:t>
      </w:r>
      <w:bookmarkEnd w:id="34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جعفر صادق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نموده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هرگاه</w:t>
      </w:r>
      <w:r w:rsidRPr="00510495">
        <w:rPr>
          <w:rtl/>
          <w:lang w:bidi="fa-IR"/>
        </w:rPr>
        <w:t xml:space="preserve">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خواست به همراه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مسافرت رود،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 که او را نشناسند،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شرط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تا در تمام کارها همانند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افراد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باشد و خدمت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مسافرت ها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که حضرت با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داشت؛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راه،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شناخت و به همراهان حضرت گفت: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او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گفتند</w:t>
      </w:r>
      <w:r w:rsidRPr="00510495">
        <w:rPr>
          <w:rtl/>
          <w:lang w:bidi="fa-IR"/>
        </w:rPr>
        <w:t>: نه، او را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شخص گفت: او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پسر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است، پس همراهان دست و پا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را بوس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دند؛</w:t>
      </w:r>
      <w:r w:rsidRPr="00510495">
        <w:rPr>
          <w:rtl/>
          <w:lang w:bidi="fa-IR"/>
        </w:rPr>
        <w:t xml:space="preserve"> و عرضه داشتند: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پسر رسول خدا! خواست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ما را به آتش جهنّم مبتلا گردان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اگر ما جسارت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شما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تا آخر عمر بدبخت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مولا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ما! چرا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بر</w:t>
      </w:r>
      <w:r w:rsidRPr="00510495">
        <w:rPr>
          <w:rFonts w:hint="eastAsia"/>
          <w:rtl/>
          <w:lang w:bidi="fa-IR"/>
        </w:rPr>
        <w:t>خورد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به طور ناشناس همراه ما آمد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من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زمان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شناختند، مسافرت رفتم و آنان به جهت رسول اللّه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آنچه مستحق بودم، به من کمک و خدمت کردند.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الان هم ترس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مرا بشناس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همانند آن دوستانم با من برخورد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من نتوانم همانند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در کارها مشارکت نموده و کمک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و هچن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نتوانم وظا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انجام دهم.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جهت، مخف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بودن و ناآشنا بودنم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دوستان هم سفر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بهتر است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طاووس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در مسجد الحرام،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ناودان کعبه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که سخت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و ناله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زند، و با پرورگار خود مناجات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از نماز و راز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با پروردگار محبوب فارغ شد، جلو رفتم و به او نگاه کردم، متوجّه شدم که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حضرتش رفتم و عرض کردم: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شما را در حال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زار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دم،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سه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tl/>
          <w:lang w:bidi="fa-IR"/>
        </w:rPr>
        <w:t xml:space="preserve"> والا در وجود شما هست که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محروم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اوّل</w:t>
      </w:r>
      <w:r w:rsidRPr="00510495">
        <w:rPr>
          <w:rtl/>
          <w:lang w:bidi="fa-IR"/>
        </w:rPr>
        <w:t xml:space="preserve"> آن که تو فرزند رسول خدا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دوّم</w:t>
      </w:r>
      <w:r w:rsidRPr="00510495">
        <w:rPr>
          <w:rtl/>
          <w:lang w:bidi="fa-IR"/>
        </w:rPr>
        <w:t xml:space="preserve"> آن که جدّت شف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امّت در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سوّم آن که رحمت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شما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رسالت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طاووس! امّا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گفت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فرزند رسول اللّه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هستم، صح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است؛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موجب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نخواهد شد،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tl/>
          <w:lang w:bidi="fa-IR"/>
        </w:rPr>
        <w:t xml:space="preserve"> در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اثر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شفاعت جدّم مرا فائده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بخشد، چون خداوند متعال فرموده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شفاعت،</w:t>
      </w:r>
      <w:r w:rsidRPr="00510495">
        <w:rPr>
          <w:rtl/>
          <w:lang w:bidi="fa-IR"/>
        </w:rPr>
        <w:t xml:space="preserve"> شامل کسان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 که خداوند از آن ها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خرسند باشد.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امّا رحمت و لطف پروردگار طبق فرموده خودش شامل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کوکاران</w:t>
      </w:r>
      <w:r w:rsidRPr="00510495">
        <w:rPr>
          <w:rtl/>
          <w:lang w:bidi="fa-IR"/>
        </w:rPr>
        <w:t xml:space="preserve"> و پره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زکاران</w:t>
      </w:r>
      <w:r w:rsidRPr="00510495">
        <w:rPr>
          <w:rtl/>
          <w:lang w:bidi="fa-IR"/>
        </w:rPr>
        <w:t xml:space="preserve"> خواهد شد، و من خودم را جزء آنان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دانم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5" w:name="_Toc477077728"/>
      <w:r w:rsidRPr="00510495">
        <w:rPr>
          <w:rFonts w:hint="eastAsia"/>
          <w:rtl/>
          <w:lang w:bidi="fa-IR"/>
        </w:rPr>
        <w:t>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شتن</w:t>
      </w:r>
      <w:r w:rsidRPr="00510495">
        <w:rPr>
          <w:rtl/>
          <w:lang w:bidi="fa-IR"/>
        </w:rPr>
        <w:t xml:space="preserve"> شناس</w:t>
      </w:r>
      <w:r w:rsidRPr="00510495">
        <w:rPr>
          <w:rFonts w:hint="cs"/>
          <w:rtl/>
          <w:lang w:bidi="fa-IR"/>
        </w:rPr>
        <w:t>ی</w:t>
      </w:r>
      <w:bookmarkEnd w:id="35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طوس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رحمة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در کتاب خود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امام سجّاد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وارد شد و عرضه داشت: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پسر رسول خدا! شب را چگونه و در چه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سپر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اکنون در چه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در پاسخ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اظهار نمود: شب را گذراندم و هم اکنون در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باشم که هشت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به دنبال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باشند و مرا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طلبند: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1 - خداوند متعال، که از من اطاعت و اجراء دستورات و انجام واجبات و وظا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طلبد.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2 -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غمبر</w:t>
      </w:r>
      <w:r w:rsidRPr="00510495">
        <w:rPr>
          <w:rtl/>
          <w:lang w:bidi="fa-IR"/>
        </w:rPr>
        <w:t xml:space="preserve"> اسلام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>، که انجام مستحبّات و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را از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طلبد.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3 - عائله و خانواده ام، که از من نفقه و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حتاج</w:t>
      </w:r>
      <w:r w:rsidRPr="00510495">
        <w:rPr>
          <w:rtl/>
          <w:lang w:bidi="fa-IR"/>
        </w:rPr>
        <w:t xml:space="preserve">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درخواست دارند.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4 - هوا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نفس، که آرزو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به خواسته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دارد.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5 -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طان،</w:t>
      </w:r>
      <w:r w:rsidRPr="00510495">
        <w:rPr>
          <w:rtl/>
          <w:lang w:bidi="fa-IR"/>
        </w:rPr>
        <w:t xml:space="preserve">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مرا مط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و فرمان بر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قرار دهد.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6 - دو ملک مأمور اله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که در همه جا و همه حالات همراه من هستند و از من صداقت و درستکار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7 - ملک الموت و عزرائ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است، که هر لحظه ممکن است روح و جان مرا بگ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8 - و در نها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قبر است، که در انتظار 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tl/>
          <w:lang w:bidi="fa-IR"/>
        </w:rPr>
        <w:t xml:space="preserve"> و 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بدن و جسم من به درون خود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سپس</w:t>
      </w:r>
      <w:r w:rsidRPr="00510495">
        <w:rPr>
          <w:rtl/>
          <w:lang w:bidi="fa-IR"/>
        </w:rPr>
        <w:t xml:space="preserve">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افزود: اکنون حال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حالات و در مقابل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طلبکاران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گرفته است، چگونه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تواند باشد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مرحوم قطب الدّ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رحمه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- که قبر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فش</w:t>
      </w:r>
      <w:r w:rsidRPr="00510495">
        <w:rPr>
          <w:rtl/>
          <w:lang w:bidi="fa-IR"/>
        </w:rPr>
        <w:t xml:space="preserve"> در وسط صحن مطهّر حضرت معصومه </w:t>
      </w:r>
      <w:r w:rsidR="00C1021E" w:rsidRPr="00C1021E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- در کتاب خود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باقرالعلوم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پدرم امام سجّاد سلام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سخت مر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ض</w:t>
      </w:r>
      <w:r w:rsidRPr="00510495">
        <w:rPr>
          <w:rtl/>
          <w:lang w:bidi="fa-IR"/>
        </w:rPr>
        <w:t xml:space="preserve"> شد و در بستر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گرفت، پدرش امام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ضمن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ادت</w:t>
      </w:r>
      <w:r w:rsidRPr="00510495">
        <w:rPr>
          <w:rtl/>
          <w:lang w:bidi="fa-IR"/>
        </w:rPr>
        <w:t xml:space="preserve"> از او اظهار داشت: چه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اشتها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خواسته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ازت</w:t>
      </w:r>
      <w:r w:rsidRPr="00510495">
        <w:rPr>
          <w:rtl/>
          <w:lang w:bidi="fa-IR"/>
        </w:rPr>
        <w:t xml:space="preserve">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تا انجام دهم؟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پاسخ داد: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خواهم تک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گاهم پروردگارم باشد، چون که او ناظر و شاهد احوال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باشد؛ و اگر مصلحت من باشد مرا عاف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بخشد، و من در هر حال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رضا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مقدّرات او هستم.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به فرزندش،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فرمود: احسنت، روش تو همانند حضرت ابراه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شد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سخت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گرفت و دشمنان او را بر بالا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منجن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tl/>
          <w:lang w:bidi="fa-IR"/>
        </w:rPr>
        <w:t xml:space="preserve"> بردند تا حضرتش را در آتش افکنند، جبرئ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 xml:space="preserve">به کمک او آمد </w:t>
      </w: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اظهار داشت: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ابراه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! چه خواسته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بگو تا برآورده کنم؟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پاسخ اظهار داشت: من در هر حال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رضا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متعال هستم؛ و او پناهگاه و تک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گاه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هرچه را او مصلحت بداند من در اخت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و تحت فرمان او هستم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6" w:name="_Toc477077729"/>
      <w:r w:rsidRPr="00510495">
        <w:rPr>
          <w:rFonts w:hint="eastAsia"/>
          <w:rtl/>
          <w:lang w:bidi="fa-IR"/>
        </w:rPr>
        <w:t>ارزش</w:t>
      </w:r>
      <w:r w:rsidRPr="00510495">
        <w:rPr>
          <w:rtl/>
          <w:lang w:bidi="fa-IR"/>
        </w:rPr>
        <w:t xml:space="preserve"> تعل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خداشناس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نبوت و امامت</w:t>
      </w:r>
      <w:bookmarkEnd w:id="36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حسن عسکر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همراه مرد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مدّع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 او قاتل پدرش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به محضر امام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وارد شد تا آن حضرت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قضاوت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حضور امام سجّاد سلام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دند،</w:t>
      </w:r>
      <w:r w:rsidRPr="00510495">
        <w:rPr>
          <w:rtl/>
          <w:lang w:bidi="fa-IR"/>
        </w:rPr>
        <w:t xml:space="preserve"> پس از صحبت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مطرح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آن مردِ متّهم، به قتل و گناه خود اعتراف کرد و گفت: من پدر او را کشته ام.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قاتل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قصاص شود و پس از آن به فرزند مقتول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شنهاد</w:t>
      </w:r>
      <w:r w:rsidRPr="00510495">
        <w:rPr>
          <w:rtl/>
          <w:lang w:bidi="fa-IR"/>
        </w:rPr>
        <w:t xml:space="preserve"> عفو و بخشش قاتل را داد؛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او نپذ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 xml:space="preserve"> و تقاضا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اجرا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حکم قصاص را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هنگام،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فرزند مقتول را مورد خطاب قرار داد و اظهار داشت: چنانچه خود را از قاتل بهتر و مهمتر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شناس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معتقد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 او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جنا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را بر او ببخش و از گناهش درگذر.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جواب گفت: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رسول اللّه!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قاتل بر من حقّ دارد و من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ون</w:t>
      </w:r>
      <w:r w:rsidRPr="00510495">
        <w:rPr>
          <w:rtl/>
          <w:lang w:bidi="fa-IR"/>
        </w:rPr>
        <w:t xml:space="preserve"> او هستم 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حقّ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او بر عهده من دارد ارزش آن را ندارد که بخواهم از خون پدرم و از حکم قصاص دست بردارم و او را ببخشم.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منظورت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و 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</w:t>
      </w:r>
      <w:r w:rsidRPr="00510495">
        <w:rPr>
          <w:rtl/>
          <w:lang w:bidi="fa-IR"/>
        </w:rPr>
        <w:t>: چنانچه او خودش 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باشد، به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قصاص با پرداخت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مصالحه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کنم و او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سؤال نمود: آن حقّ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او بر تو دارد،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</w:t>
      </w:r>
      <w:r w:rsidRPr="00510495">
        <w:rPr>
          <w:rtl/>
          <w:lang w:bidi="fa-IR"/>
        </w:rPr>
        <w:t xml:space="preserve">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او مسا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اعتقاد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معارف اله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رسالت و نبوّت رسول اللّه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>،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امامت و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ائمّه و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عصمت و طهارت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را به من آموخته و تلق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کرده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اظهار داشت: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حقّ، سبب بخشش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و تو آن را سبک و ساده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پندار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>!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حضرت افزود: به خدا سوگند! ارزش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حقّ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خون تمام انسان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- به جز از انب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و ائمّه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- بالاتر و برتر است؛ و اگر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خونش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خته</w:t>
      </w:r>
      <w:r w:rsidRPr="00510495">
        <w:rPr>
          <w:rtl/>
          <w:lang w:bidi="fa-IR"/>
        </w:rPr>
        <w:t xml:space="preserve"> شود، تمام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ارزش جبران آن را نخواهد داشت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7" w:name="_Toc477077730"/>
      <w:r w:rsidRPr="00510495">
        <w:rPr>
          <w:rFonts w:hint="eastAsia"/>
          <w:rtl/>
          <w:lang w:bidi="fa-IR"/>
        </w:rPr>
        <w:t>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حق مجلس و هم صحبت</w:t>
      </w:r>
      <w:bookmarkEnd w:id="37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صادق آل محمّد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اجمع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روزها،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مسلمان ها به محضر مبارک امام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وارد شد و پس از عرض سلام، به حضرت عرضه داشت: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پسر رسول خدا! در فلان مجلس با جمع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نشسته بود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که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شما ناسزا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 و توه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 و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صحبت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 پسندش گفت: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گمراه و بدعت گذار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سلام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ه،</w:t>
      </w:r>
      <w:r w:rsidRPr="00510495">
        <w:rPr>
          <w:rtl/>
          <w:lang w:bidi="fa-IR"/>
        </w:rPr>
        <w:t xml:space="preserve"> پس از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سخنان آن شخص، فرمود: تو حقّ مجلس و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حقّ کسان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با تو هم صحبت بودند،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چون سخنان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آن مجلس مطرح شده بود، امانت بود، چرا سخنان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نده</w:t>
      </w:r>
      <w:r w:rsidRPr="00510495">
        <w:rPr>
          <w:rtl/>
          <w:lang w:bidi="fa-IR"/>
        </w:rPr>
        <w:t xml:space="preserve"> را از آن مجلس به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منتقل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اسرار او را فا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نمود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تو حقّ مرا هم رعا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چون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من از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نسبت به خود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دانستم، فاش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مرا در جر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آن قرار داد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آن حضرت افزود: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چنگال مرگ همه انسان ها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ما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  <w:r w:rsidRPr="00510495">
        <w:rPr>
          <w:rtl/>
          <w:lang w:bidi="fa-IR"/>
        </w:rPr>
        <w:t>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بعد از آن، همه ما زنده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گشت و در روز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محشور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شد؛ و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در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عادگاه</w:t>
      </w:r>
      <w:r w:rsidRPr="00510495">
        <w:rPr>
          <w:rtl/>
          <w:lang w:bidi="fa-IR"/>
        </w:rPr>
        <w:t xml:space="preserve"> و دادگاه عدل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پاسخ گو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اعمال و گفتار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دادگاه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خداوند متعال قاض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حاکم آن خواهد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آن گاه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در ادامه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شات</w:t>
      </w:r>
      <w:r w:rsidRPr="00510495">
        <w:rPr>
          <w:rtl/>
          <w:lang w:bidi="fa-IR"/>
        </w:rPr>
        <w:t xml:space="preserve"> و نص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اظهار نمود: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از سخن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پشت سر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اجتناب و دور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وگرنه همنش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سگان آتش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8" w:name="_Toc477077731"/>
      <w:r w:rsidRPr="00510495">
        <w:rPr>
          <w:rFonts w:hint="eastAsia"/>
          <w:rtl/>
          <w:lang w:bidi="fa-IR"/>
        </w:rPr>
        <w:t>دعوت</w:t>
      </w:r>
      <w:r w:rsidRPr="00510495">
        <w:rPr>
          <w:rtl/>
          <w:lang w:bidi="fa-IR"/>
        </w:rPr>
        <w:t xml:space="preserve"> از آهو بر سفره دوستان</w:t>
      </w:r>
      <w:bookmarkEnd w:id="38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ابو جعفر، امام محمد باقر صلوات اللّه و سلامه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پدرم، امام سجّاد، حضرت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همراه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دوستان به اطراف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نه،</w:t>
      </w:r>
      <w:r w:rsidRPr="00510495">
        <w:rPr>
          <w:rtl/>
          <w:lang w:bidi="fa-IR"/>
        </w:rPr>
        <w:t xml:space="preserve"> جهت تفر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و استراحت رفتند، که من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همراه بودم.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سفره غذا گستران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شد و افراد آماده خوردن طعام شدند، ناگاه آهوئ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آن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عبور کرد، پدرم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خطاب به آهو کرد و فرمود: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آهو! من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بن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طالب هستم و مادرم فاطمه زهراء </w:t>
      </w:r>
      <w:r w:rsidR="00C1021E" w:rsidRPr="00C1021E">
        <w:rPr>
          <w:rStyle w:val="libAlaemChar"/>
          <w:rtl/>
        </w:rPr>
        <w:t>عليها‌السلام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دختر رسول اللّه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ما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با ما هم غذا شو.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گاه، آهو جلو آمد و کنار سفره همانند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دوستان نشست و مشغول خوردن غذا 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گذشت لحظه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افراد اشاره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 و آهو را ترساند؛ وقت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آهو خواست فرار کند، پدرم اظهار نمود: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وان</w:t>
      </w:r>
      <w:r w:rsidRPr="00510495">
        <w:rPr>
          <w:rtl/>
          <w:lang w:bidi="fa-IR"/>
        </w:rPr>
        <w:t xml:space="preserve"> را نترسان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چون که در پناه من قرار گرفته است و سپس به آهو خطاب کرد و فرمود: نترس، تو در پناه من هست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تو 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نخواهد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آهو با آسودگ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خاطر مشغول خوردن غذا شد،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بار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از افراد دست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پشت آهو کش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آهو پا به فرار گذاشت.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پدرم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دست بر کمر آهو کش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آن را ترساند، فرمود: تو مرا نزد آهو سبک و ضا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تو سبب شد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آهو از ما سلب اعتماد کند.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افزود: من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با تو سخن نخواهم گفت و متوجّه باش 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حرکت ناشا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سته</w:t>
      </w:r>
      <w:r w:rsidRPr="00510495">
        <w:rPr>
          <w:rtl/>
          <w:lang w:bidi="fa-IR"/>
        </w:rPr>
        <w:t xml:space="preserve"> ات ضرر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پس از مدّت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شخص با شتر خود به اطراف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رفته بود، که شتر او فرار کرد و مردم هر چه کردند، نتوانستند شتر او را به منزلش باز گردانند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39" w:name="_Toc477077732"/>
      <w:r w:rsidRPr="00510495">
        <w:rPr>
          <w:rFonts w:hint="eastAsia"/>
          <w:rtl/>
          <w:lang w:bidi="fa-IR"/>
        </w:rPr>
        <w:t>پروردگار</w:t>
      </w:r>
      <w:r w:rsidRPr="00510495">
        <w:rPr>
          <w:rtl/>
          <w:lang w:bidi="fa-IR"/>
        </w:rPr>
        <w:t xml:space="preserve"> خواب و دو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درنده</w:t>
      </w:r>
      <w:bookmarkEnd w:id="39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مرحوم</w:t>
      </w:r>
      <w:r w:rsidRPr="00510495">
        <w:rPr>
          <w:rtl/>
          <w:lang w:bidi="fa-IR"/>
        </w:rPr>
        <w:t xml:space="preserve"> علاّمه مجلس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نقل از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الطا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مرحوم طوس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عنوان انجام مراسم حجّ خانه خدا، عازم مکّه مکرّمه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مس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راه از شهر 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به مکّه، به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دزدها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جهت غارت و چپاول اموال حاج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و اذ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آزار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شان،</w:t>
      </w:r>
      <w:r w:rsidRPr="00510495">
        <w:rPr>
          <w:rtl/>
          <w:lang w:bidi="fa-IR"/>
        </w:rPr>
        <w:t xml:space="preserve"> سر راه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ستاده</w:t>
      </w:r>
      <w:r w:rsidRPr="00510495">
        <w:rPr>
          <w:rtl/>
          <w:lang w:bidi="fa-IR"/>
        </w:rPr>
        <w:t xml:space="preserve"> و کم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کرده بودند.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نزد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دزدان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آن دزدها جلو آمد و راه را بر آن حضرت بست و منع از حرکت آن بزرگوار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مکّه معظّمه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با متانت و خون سرد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آن دزد خطاب نمود و اظهار داشت: 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 xml:space="preserve"> و به دنبال چه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دزد</w:t>
      </w:r>
      <w:r w:rsidRPr="00510495">
        <w:rPr>
          <w:rtl/>
          <w:lang w:bidi="fa-IR"/>
        </w:rPr>
        <w:t xml:space="preserve"> پاسخ داد: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خواهم تو را به قتل رسانده و آن گاه وسائل و اموال تو را غارت کنم.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من حاضر هستم که با رضا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خود اموال و آنچه را که همراه دارم، با تو تقس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کنم و با رضا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نصف آن ها را تحو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تو دهم.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دزد</w:t>
      </w:r>
      <w:r w:rsidRPr="00510495">
        <w:rPr>
          <w:rtl/>
          <w:lang w:bidi="fa-IR"/>
        </w:rPr>
        <w:t xml:space="preserve"> راهزن گفت: من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رم</w:t>
      </w:r>
      <w:r w:rsidRPr="00510495">
        <w:rPr>
          <w:rtl/>
          <w:lang w:bidi="fa-IR"/>
        </w:rPr>
        <w:t xml:space="preserve"> و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برنامه و تصم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خود را، که گفتم اجراء کنم.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من حاضرم از آنچه که به همراه دارم، به مقدار هز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سفر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بردارم و بق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آن را هر چه باشد در اخت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تو قرار دهم.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کن</w:t>
      </w:r>
      <w:r w:rsidRPr="00510495">
        <w:rPr>
          <w:rtl/>
          <w:lang w:bidi="fa-IR"/>
        </w:rPr>
        <w:t xml:space="preserve"> دزد همچنان بر حرف خود اصرار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ورز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با لجاجت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شنهاد</w:t>
      </w:r>
      <w:r w:rsidRPr="00510495">
        <w:rPr>
          <w:rtl/>
          <w:lang w:bidi="fa-IR"/>
        </w:rPr>
        <w:t xml:space="preserve">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نپذ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چون حضرت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حالت و برخورد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از آن دزد مشاهده نمود، از او سؤال نمود: پروردگار و ارباب تو کجاست؟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دزد</w:t>
      </w:r>
      <w:r w:rsidRPr="00510495">
        <w:rPr>
          <w:rtl/>
          <w:lang w:bidi="fa-IR"/>
        </w:rPr>
        <w:t xml:space="preserve"> پاسخ داد: در حال خواب به سر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موقع حضرت کلمات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بر زبان مبارک خود جار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زمزمه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 که ناگهان دو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درّنده پد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گشتند؛ و به دزد حمله کردند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سر دزد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به دندان گرفت و هر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او را به سمت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سپس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اظهار داشت: تو گمان کرد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پروردگارت غافل است و در حال خواب به سر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برد؟!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بعد از آن، امام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سلامت و امن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به راه خود ادامه داد و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مکّه معظّمه حرکت نمود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0" w:name="_Toc477077733"/>
      <w:r w:rsidRPr="00510495">
        <w:rPr>
          <w:rFonts w:hint="eastAsia"/>
          <w:rtl/>
          <w:lang w:bidi="fa-IR"/>
        </w:rPr>
        <w:t>ازدواج</w:t>
      </w:r>
      <w:r w:rsidRPr="00510495">
        <w:rPr>
          <w:rtl/>
          <w:lang w:bidi="fa-IR"/>
        </w:rPr>
        <w:t xml:space="preserve"> با چه خانواده ا</w:t>
      </w:r>
      <w:r w:rsidRPr="00510495">
        <w:rPr>
          <w:rFonts w:hint="cs"/>
          <w:rtl/>
          <w:lang w:bidi="fa-IR"/>
        </w:rPr>
        <w:t>ی</w:t>
      </w:r>
      <w:bookmarkEnd w:id="40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محمد باقر، پنجم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اختر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صلوات اللّه و سلامه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مسافرت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پدرش،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مکّه معظّمه داشت، زن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از خانواده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سر و صدا و بضاعت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نداشت خواستگار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کرد؛ و بعد از آن، او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تزو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</w:t>
      </w:r>
      <w:r w:rsidRPr="00510495">
        <w:rPr>
          <w:rtl/>
          <w:lang w:bidi="fa-IR"/>
        </w:rPr>
        <w:t xml:space="preserve"> نمود.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همراهان حضرت به محض اطّلاع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امر،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ناراحت شد که چرا حضرت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زن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بضاعت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انتخاب نموده است؛ و شروع به تفحّص و تحق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tl/>
          <w:lang w:bidi="fa-IR"/>
        </w:rPr>
        <w:t xml:space="preserve"> کرد تا بداند که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زن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و از چه خانواده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به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جه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که زن از خانواده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گمنام و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بضاعت است، فورا به محضر مبارک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آمد و پس از اظهار ارادت، عرضه داشت: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رسول اللّه! من فدا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شما گردم،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چه 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 که کرد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چرا با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زن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بضاعت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از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خانواده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ازدواج نموده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شهرت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ثروت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ندارند و حتّ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مردم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امر،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مسأله انگ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 xml:space="preserve"> شده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فرمود: من گمان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کردم که تو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خوش فکر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رت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خداوند متعال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اسلام تمام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افکار - خراف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محتوا - را محکوم و باطل گردانده، و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نوع سرزنش ها و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الات</w:t>
      </w:r>
      <w:r w:rsidRPr="00510495">
        <w:rPr>
          <w:rtl/>
          <w:lang w:bidi="fa-IR"/>
        </w:rPr>
        <w:t xml:space="preserve"> را ناپسند و زشت شمرده است.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آنچه</w:t>
      </w:r>
      <w:r w:rsidRPr="00510495">
        <w:rPr>
          <w:rtl/>
          <w:lang w:bidi="fa-IR"/>
        </w:rPr>
        <w:t xml:space="preserve"> در انتخاب همسر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ازدواج و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مهمّ است،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و تقوا - و پاکدامن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قناعت -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و آنچه که امروز مردم به آن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شند،</w:t>
      </w:r>
      <w:r w:rsidRPr="00510495">
        <w:rPr>
          <w:rtl/>
          <w:lang w:bidi="fa-IR"/>
        </w:rPr>
        <w:t xml:space="preserve"> افکار جاهل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است و ارزش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نخواهد داشت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49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464B2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بنا</w:t>
      </w:r>
      <w:r w:rsidRPr="00510495">
        <w:rPr>
          <w:rtl/>
          <w:lang w:bidi="fa-IR"/>
        </w:rPr>
        <w:t xml:space="preserve">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مِلاک در شخص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زن: ثروت، شهرت، مقام، تشک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لات</w:t>
      </w:r>
      <w:r w:rsidRPr="00510495">
        <w:rPr>
          <w:rtl/>
          <w:lang w:bidi="fa-IR"/>
        </w:rPr>
        <w:t xml:space="preserve">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</w:t>
      </w:r>
      <w:r w:rsidRPr="00510495">
        <w:rPr>
          <w:rFonts w:hint="cs"/>
          <w:rtl/>
          <w:lang w:bidi="fa-IR"/>
        </w:rPr>
        <w:t xml:space="preserve"> نی</w:t>
      </w:r>
      <w:r w:rsidRPr="00510495">
        <w:rPr>
          <w:rFonts w:hint="eastAsia"/>
          <w:rtl/>
          <w:lang w:bidi="fa-IR"/>
        </w:rPr>
        <w:t>ست؛</w:t>
      </w:r>
      <w:r w:rsidRPr="00510495">
        <w:rPr>
          <w:rtl/>
          <w:lang w:bidi="fa-IR"/>
        </w:rPr>
        <w:t xml:space="preserve"> بلکه آنچه که به انسان ارزش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بخشد و او را قابل شراکت و هم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گرداند،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به خدا و شعور انسان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معنو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1" w:name="_Toc477077734"/>
      <w:r w:rsidRPr="00510495">
        <w:rPr>
          <w:rFonts w:hint="eastAsia"/>
          <w:rtl/>
          <w:lang w:bidi="fa-IR"/>
        </w:rPr>
        <w:t>محبت</w:t>
      </w:r>
      <w:r w:rsidRPr="00510495">
        <w:rPr>
          <w:rtl/>
          <w:lang w:bidi="fa-IR"/>
        </w:rPr>
        <w:t xml:space="preserve"> به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تنها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سعادت</w:t>
      </w:r>
      <w:bookmarkEnd w:id="41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شهاب زُهر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جنگ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مسلمانان و روم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برادران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- که به او علاقه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داشتم - کشته شد و شه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گشت؛ و من همواره افسوس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خوردم که چرا همراه او نبودم تا من هم با فداکار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ض</w:t>
      </w:r>
      <w:r w:rsidRPr="00510495">
        <w:rPr>
          <w:rtl/>
          <w:lang w:bidi="fa-IR"/>
        </w:rPr>
        <w:t xml:space="preserve"> رف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شهادت نائل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عالم خواب او را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دم،</w:t>
      </w:r>
      <w:r w:rsidRPr="00510495">
        <w:rPr>
          <w:rtl/>
          <w:lang w:bidi="fa-IR"/>
        </w:rPr>
        <w:t xml:space="preserve"> به او گفتم: پروردگارت را چگونه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 xml:space="preserve"> و با تو چه برخورد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داشته است؟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پاسخ</w:t>
      </w:r>
      <w:r w:rsidRPr="00510495">
        <w:rPr>
          <w:rtl/>
          <w:lang w:bidi="fa-IR"/>
        </w:rPr>
        <w:t xml:space="preserve"> داد: خداوند متعال، به جهت شرکت من در جنگ و جهاد با دشمنان اسلام، گناهان مرا مورد عفو و بخشش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قرار داد.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به جهت محبّت و علاقه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به حضرت رسول و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تش</w:t>
      </w:r>
      <w:r w:rsidRPr="00510495">
        <w:rPr>
          <w:rtl/>
          <w:lang w:bidi="fa-IR"/>
        </w:rPr>
        <w:t xml:space="preserve">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داشتم، مورد شفاعت امام زمانم، حضرت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قرار گرفتم؛ و در بهشت درجات عال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عطا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زُهر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در همان خواب به او گفتم: من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از حدّ، افسوس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خورم که چرا همراه تو نبودم و شهادت شامل من نشده است؟!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پاسخ اظهار داشت: تو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شگاه</w:t>
      </w:r>
      <w:r w:rsidRPr="00510495">
        <w:rPr>
          <w:rtl/>
          <w:lang w:bidi="fa-IR"/>
        </w:rPr>
        <w:t xml:space="preserve"> خداوند متعال، مقام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والاتر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سؤال</w:t>
      </w:r>
      <w:r w:rsidRPr="00510495">
        <w:rPr>
          <w:rtl/>
          <w:lang w:bidi="fa-IR"/>
        </w:rPr>
        <w:t xml:space="preserve"> کردم: چگونه و به چه سبب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  <w:r w:rsidRPr="00510495">
        <w:rPr>
          <w:rtl/>
          <w:lang w:bidi="fa-IR"/>
        </w:rPr>
        <w:t xml:space="preserve"> من که کار 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نداده ام!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جواب گفت: تو در هر جمعه - حدّأقل -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بار مولا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حضرت سجّاد،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ملاقات و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جمال نوران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را نگاه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بر محمّد و آل او صلوات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احاد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و سخنان آن بزرگوار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نقل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و ا</w:t>
      </w:r>
      <w:r w:rsidRPr="00510495">
        <w:rPr>
          <w:rFonts w:hint="eastAsia"/>
          <w:rtl/>
          <w:lang w:bidi="fa-IR"/>
        </w:rPr>
        <w:t>مر</w:t>
      </w:r>
      <w:r w:rsidRPr="00510495">
        <w:rPr>
          <w:rtl/>
          <w:lang w:bidi="fa-IR"/>
        </w:rPr>
        <w:t xml:space="preserve"> به معروف و نه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منکر انجام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خداوند متعال تو را از شرّ مخالف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توزان در پناه خود حفظ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حال از خواب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شدم، و با خود گفتم: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ها همه خواب است و اعتبار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ندارد و دو مرتبه خواب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دم</w:t>
      </w:r>
      <w:r w:rsidRPr="00510495">
        <w:rPr>
          <w:rtl/>
          <w:lang w:bidi="fa-IR"/>
        </w:rPr>
        <w:t xml:space="preserve"> و همان دوست و برادرم بخوابم آمد و از من پرس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درباره آنچه با تو گفتم و تو را از آن آگاه ساختم، شکّ 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و</w:t>
      </w:r>
      <w:r w:rsidRPr="00510495">
        <w:rPr>
          <w:rtl/>
          <w:lang w:bidi="fa-IR"/>
        </w:rPr>
        <w:t xml:space="preserve"> سپس افزود: مواظب باش که به خود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</w:t>
      </w:r>
      <w:r w:rsidRPr="00510495">
        <w:rPr>
          <w:rtl/>
          <w:lang w:bidi="fa-IR"/>
        </w:rPr>
        <w:t xml:space="preserve"> شکّ و شبهه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راه نده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آنچه را که شن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اطم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نان</w:t>
      </w:r>
      <w:r w:rsidRPr="00510495">
        <w:rPr>
          <w:rtl/>
          <w:lang w:bidi="fa-IR"/>
        </w:rPr>
        <w:t xml:space="preserve"> داشته باش و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راز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بازگو و مطرح نکن؛ و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اطم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نان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شتر،</w:t>
      </w:r>
      <w:r w:rsidRPr="00510495">
        <w:rPr>
          <w:rtl/>
          <w:lang w:bidi="fa-IR"/>
        </w:rPr>
        <w:t xml:space="preserve">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به آنچه با تو گفته ام خبر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دهد و تو را از آن آگاه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eastAsia"/>
          <w:rtl/>
          <w:lang w:bidi="fa-IR"/>
        </w:rPr>
        <w:t>سازد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چون از خواب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شدم و نماز صبح را به جا آوردم،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نزد من آمد و گفت: من از طرف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آمده ام، آن حضرت با تو کار دارد، زودتر نزد حضرت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>.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جهت، سر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بلند شدم و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منزل سرور و مولا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رهسپار گشتم،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در محضر مبارک آن امام همام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شرف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</w:t>
      </w:r>
      <w:r w:rsidRPr="00510495">
        <w:rPr>
          <w:rtl/>
          <w:lang w:bidi="fa-IR"/>
        </w:rPr>
        <w:t xml:space="preserve"> شدم،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زُهر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شب</w:t>
      </w:r>
      <w:r w:rsidRPr="00510495">
        <w:rPr>
          <w:rtl/>
          <w:lang w:bidi="fa-IR"/>
        </w:rPr>
        <w:t xml:space="preserve"> در عالم خواب برادر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 به خوابت آمد و با تو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چنان گفت - و تمام صحبت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دوست شه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</w:t>
      </w:r>
      <w:r w:rsidRPr="00510495">
        <w:rPr>
          <w:rFonts w:hint="eastAsia"/>
          <w:rtl/>
          <w:lang w:bidi="fa-IR"/>
        </w:rPr>
        <w:t>بازگو</w:t>
      </w:r>
      <w:r w:rsidRPr="00510495">
        <w:rPr>
          <w:rtl/>
          <w:lang w:bidi="fa-IR"/>
        </w:rPr>
        <w:t xml:space="preserve"> نمود - و سپس افزود: بدان آنچه را که او به تو خبر داده است، صحّت دارد و بر آن گفته ها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و اعتقاد کامل داشته باش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2" w:name="_Toc477077735"/>
      <w:r w:rsidRPr="00510495">
        <w:rPr>
          <w:rFonts w:hint="eastAsia"/>
          <w:rtl/>
          <w:lang w:bidi="fa-IR"/>
        </w:rPr>
        <w:t>هم</w:t>
      </w:r>
      <w:r w:rsidRPr="00510495">
        <w:rPr>
          <w:rtl/>
          <w:lang w:bidi="fa-IR"/>
        </w:rPr>
        <w:t xml:space="preserve"> راز و هم ساز ته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دستان</w:t>
      </w:r>
      <w:bookmarkEnd w:id="42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محمّد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پدرم امام سجّاد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شهادت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خواستم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کر</w:t>
      </w:r>
      <w:r w:rsidRPr="00510495">
        <w:rPr>
          <w:rtl/>
          <w:lang w:bidi="fa-IR"/>
        </w:rPr>
        <w:t xml:space="preserve"> مطهّر او را غسل دهم،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و اهل منزل را کنار جنازه آن حضرت احضار کردم.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بدن مقدّس حضرت برهنه و آماده غسل دادن شد، حاضران به مواضع سجده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نگاه کردند، که در اثر سجده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طولان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پوست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سر زانو، کف پا و کف دستها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سخت شده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بسته بود، چون که او در هر شبانه روز هزار رکعت نماز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 و سجده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طولان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به پشت و سر شانه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پدرم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نظر افکندند، اثرات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همانند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طناب مشاهده کردند؛ و چون علّت آن را پرس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پاسخ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گفتم: قسم به خداوند!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از من سبب آن را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داند و چنانچه پدرم زنده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بود، هرگز رازش را فاش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گاه امام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افزود: هر وقت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شب سپر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گشت و اهل منزل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دند،</w:t>
      </w:r>
      <w:r w:rsidRPr="00510495">
        <w:rPr>
          <w:rtl/>
          <w:lang w:bidi="fa-IR"/>
        </w:rPr>
        <w:t xml:space="preserve"> پدرم وضو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گرفت و دو رکعت نماز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خواند؛ و سپس آنچه آذوقه در منزل موجود بود، جمع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در خورج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</w:t>
      </w:r>
      <w:r w:rsidRPr="00510495">
        <w:rPr>
          <w:rtl/>
          <w:lang w:bidi="fa-IR"/>
        </w:rPr>
        <w:t xml:space="preserve"> و آن را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شانه اش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انداخت و از منزل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eastAsia"/>
          <w:rtl/>
          <w:lang w:bidi="fa-IR"/>
        </w:rPr>
        <w:t>رفت</w:t>
      </w:r>
      <w:r w:rsidRPr="00510495">
        <w:rPr>
          <w:rtl/>
          <w:lang w:bidi="fa-IR"/>
        </w:rPr>
        <w:t xml:space="preserve"> و به سمت محلّه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حرکت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 و آن محموله ها را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چارگان</w:t>
      </w:r>
      <w:r w:rsidRPr="00510495">
        <w:rPr>
          <w:rtl/>
          <w:lang w:bidi="fa-IR"/>
        </w:rPr>
        <w:t xml:space="preserve"> و ته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دستان</w:t>
      </w:r>
      <w:r w:rsidRPr="00510495">
        <w:rPr>
          <w:rtl/>
          <w:lang w:bidi="fa-IR"/>
        </w:rPr>
        <w:t xml:space="preserve"> تقس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 او را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شناخت، فقط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دانستند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آمده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آن ها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تقس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کرده است و هر شب منتظر او بودند و درب منازل خود را باز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گذاشتند تا سهم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شان را جلو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منزلشان بگذارد.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برآمدگ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و کبود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 سر شانه و پشت پدرم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اثرات همان حمل آذوقه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دستان</w:t>
      </w:r>
      <w:r w:rsidRPr="00510495">
        <w:rPr>
          <w:rtl/>
          <w:lang w:bidi="fa-IR"/>
        </w:rPr>
        <w:t xml:space="preserve">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چارگان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حضرت صادق آل محمّد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در جمع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خود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فرمود: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سجّاد، حضرت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منزل خود نشسته بود، که ناگهان متوجّه شد که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درب منزل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کوبد.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پس</w:t>
      </w:r>
      <w:r w:rsidRPr="00510495">
        <w:rPr>
          <w:rtl/>
          <w:lang w:bidi="fa-IR"/>
        </w:rPr>
        <w:t xml:space="preserve"> حضرت به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خود فرمود: برو بب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پشت درب آمد، سؤال نمود: 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 xml:space="preserve"> که درب منزل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زند؟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جواب</w:t>
      </w:r>
      <w:r w:rsidRPr="00510495">
        <w:rPr>
          <w:rtl/>
          <w:lang w:bidi="fa-IR"/>
        </w:rPr>
        <w:t xml:space="preserve"> داده شد: ما جمع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شما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برگشت و چون خبر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آورد، امام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سر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از جا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حرکت نمود و با شتاب آمد و درب منزل را گشود؛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چشمش به آن افراد افتاد، با افسردگ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بازگشت و 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ها دروغ گفتند که ما از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شما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م؛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tl/>
          <w:lang w:bidi="fa-IR"/>
        </w:rPr>
        <w:t xml:space="preserve"> وقار و 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در چهره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شود!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آثار عبادت و پرستش در جسم آنان آشکار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>!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اثرات سجده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شگاه</w:t>
      </w:r>
      <w:r w:rsidRPr="00510495">
        <w:rPr>
          <w:rtl/>
          <w:lang w:bidi="fa-IR"/>
        </w:rPr>
        <w:t xml:space="preserve"> خداوند، بر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ها مشخّص نبود!</w:t>
      </w:r>
    </w:p>
    <w:p w:rsidR="00464B2B" w:rsidRDefault="00510495" w:rsidP="00464B2B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افزود: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ما با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علامت ها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شناخته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شوند، که بدن آنان رنجور بوده،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چهره شان بر اثر کثرت سجده و عبادت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شگاه</w:t>
      </w:r>
      <w:r w:rsidRPr="00510495">
        <w:rPr>
          <w:rtl/>
          <w:lang w:bidi="fa-IR"/>
        </w:rPr>
        <w:t xml:space="preserve"> بار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تعال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نوران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خاصّ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برخوردار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3" w:name="_Toc477077736"/>
      <w:r w:rsidRPr="00510495">
        <w:rPr>
          <w:rFonts w:hint="eastAsia"/>
          <w:rtl/>
          <w:lang w:bidi="fa-IR"/>
        </w:rPr>
        <w:t>سفارشات</w:t>
      </w:r>
      <w:r w:rsidRPr="00510495">
        <w:rPr>
          <w:rtl/>
          <w:lang w:bidi="fa-IR"/>
        </w:rPr>
        <w:t xml:space="preserve"> ارزنده در لحظات حساس</w:t>
      </w:r>
      <w:bookmarkEnd w:id="43"/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زُهر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راو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و از اصحاب امام سجّاد،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است،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آخر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لحظات عمر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محضر مبارکش شرف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</w:t>
      </w:r>
      <w:r w:rsidRPr="00510495">
        <w:rPr>
          <w:rtl/>
          <w:lang w:bidi="fa-IR"/>
        </w:rPr>
        <w:t xml:space="preserve"> شدم،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کنار حضرت نشستم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نان و سبز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کاسن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آوردند، حضرت خطاب به من کرد و فرمود: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کن.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اظهار</w:t>
      </w:r>
      <w:r w:rsidRPr="00510495">
        <w:rPr>
          <w:rtl/>
          <w:lang w:bidi="fa-IR"/>
        </w:rPr>
        <w:t xml:space="preserve"> داشتم: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ابن</w:t>
      </w:r>
      <w:r w:rsidRPr="00510495">
        <w:rPr>
          <w:rtl/>
          <w:lang w:bidi="fa-IR"/>
        </w:rPr>
        <w:t xml:space="preserve"> رسول اللّه! غذا خورده ام و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ندارم.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از آن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نما، که آن سبز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کاسن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و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هر برگش قطره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آب بهشت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خته</w:t>
      </w:r>
      <w:r w:rsidRPr="00510495">
        <w:rPr>
          <w:rtl/>
          <w:lang w:bidi="fa-IR"/>
        </w:rPr>
        <w:t xml:space="preserve"> و شفا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هر درد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زُهر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سپس آن طبق غذا را بردند و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روغن آوردند، حضرت فرمود: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روغن استفاده کن.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</w:t>
      </w:r>
      <w:r w:rsidRPr="00510495">
        <w:rPr>
          <w:rtl/>
          <w:lang w:bidi="fa-IR"/>
        </w:rPr>
        <w:t xml:space="preserve"> کردم: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آن ندارم.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روغن بنفشه است و خواصّ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آن هست و بر تمام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روغن ها برتر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فرزند امام سجّاد، حضرت باقرالعلوم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وارد شد؛ و آن دو بزرگوار مدّت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راز گفتند و من تنها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جمله از صحبت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را متوجّه شدم که فرمود: پسرم! خوش اخلاق و خوش برخورد باش.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من احساس کردم که حضرت مشغول سپردن اسرار امامت به فرزند خود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باشد؛ پس کم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جلوتر رفته و عرضه داشتم: مولا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من! اگر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آمد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شود، بعد از شما به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مراجعه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اشاره به فرزندش نمود و اظهار داشت: به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پسرم، محمّد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که او جانش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وارث من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باشد، او مخزن علوم و اسرار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است، او باقرالعلوم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عرض</w:t>
      </w:r>
      <w:r w:rsidRPr="00510495">
        <w:rPr>
          <w:rtl/>
          <w:lang w:bidi="fa-IR"/>
        </w:rPr>
        <w:t xml:space="preserve"> کردم: معنا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باقرالعلوم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به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زود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دانشمندان و دوستان ما گرد او تجمّع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 xml:space="preserve"> و او تمام علوم و فنون را تشر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و تفس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از آن، حضرت، فرزندش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رون</w:t>
      </w:r>
      <w:r w:rsidRPr="00510495">
        <w:rPr>
          <w:rtl/>
          <w:lang w:bidi="fa-IR"/>
        </w:rPr>
        <w:t xml:space="preserve"> فرستاد وچون بازگشت به حضرت عرض کردم: چرا به فرزند بزرگ خود وص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ننمود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فرمود</w:t>
      </w:r>
      <w:r w:rsidRPr="00510495">
        <w:rPr>
          <w:rtl/>
          <w:lang w:bidi="fa-IR"/>
        </w:rPr>
        <w:t>: امامت به کوچک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بزرگ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سنّ و سال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ست،</w:t>
      </w:r>
      <w:r w:rsidRPr="00510495">
        <w:rPr>
          <w:rtl/>
          <w:lang w:bidi="fa-IR"/>
        </w:rPr>
        <w:t xml:space="preserve"> بلکه رسول گرام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اسلام </w:t>
      </w:r>
      <w:r w:rsidR="00C36A05" w:rsidRPr="00C36A05">
        <w:rPr>
          <w:rStyle w:val="libAlaemChar"/>
          <w:rtl/>
        </w:rPr>
        <w:t>صلى‌الله‌عليه‌وآله‌وسلم</w:t>
      </w:r>
      <w:r w:rsidRPr="00510495">
        <w:rPr>
          <w:rtl/>
          <w:lang w:bidi="fa-IR"/>
        </w:rPr>
        <w:t>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ما را از لوح مکتوب آگاه ساخته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گفتم</w:t>
      </w:r>
      <w:r w:rsidRPr="00510495">
        <w:rPr>
          <w:rtl/>
          <w:lang w:bidi="fa-IR"/>
        </w:rPr>
        <w:t>: اوص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و خلفاء حضرت رسول چند نفر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باشند؟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آنچه در صح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و لوح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افته</w:t>
      </w:r>
      <w:r w:rsidRPr="00510495">
        <w:rPr>
          <w:rtl/>
          <w:lang w:bidi="fa-IR"/>
        </w:rPr>
        <w:t xml:space="preserve"> ام، تعداد اوص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دوازده نفر هستند، که اسام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ها با خصوص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اتشان</w:t>
      </w:r>
      <w:r w:rsidRPr="00510495">
        <w:rPr>
          <w:rtl/>
          <w:lang w:bidi="fa-IR"/>
        </w:rPr>
        <w:t xml:space="preserve"> ثبت شده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افزود: از صُلب هفتم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فرزندم محمّد باقر، دوازدهم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و حجّت خدا به نام مهد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(عجّ) متولّد خواهد شد.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همچون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عصمت و طهارت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از شرّ خلفاء و سلاط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جور در امان نبود؛ بلکه هر روز و هر لحظه مورد انواع شکنجه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روح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جسم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گرفت.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در نها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ت،</w:t>
      </w:r>
      <w:r w:rsidRPr="00510495">
        <w:rPr>
          <w:rtl/>
          <w:lang w:bidi="fa-IR"/>
        </w:rPr>
        <w:t xml:space="preserve"> توسّط هشام بن عبدالملک مروان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زهر، مسموم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چون به 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ض</w:t>
      </w:r>
      <w:r w:rsidRPr="00510495">
        <w:rPr>
          <w:rtl/>
          <w:lang w:bidi="fa-IR"/>
        </w:rPr>
        <w:t xml:space="preserve"> عظما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شهادت نائل آمد، بدن مطهّر و مقدّسش توسّط فرزندش امام محمّد باقر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تجه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و غسل داده شد؛ و پس از تکف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إقامه نماز، در قبرستان بق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ع،</w:t>
      </w:r>
      <w:r w:rsidRPr="00510495">
        <w:rPr>
          <w:rtl/>
          <w:lang w:bidi="fa-IR"/>
        </w:rPr>
        <w:t xml:space="preserve"> در جوار قبر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عمو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اما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حسن مجتب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دفن نمود.</w:t>
      </w:r>
    </w:p>
    <w:p w:rsidR="00464B2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«</w:t>
      </w:r>
      <w:r w:rsidRPr="00464B2B">
        <w:rPr>
          <w:rStyle w:val="libHadeesChar"/>
          <w:rFonts w:hint="eastAsia"/>
          <w:rtl/>
        </w:rPr>
        <w:t>صَلَواتُ</w:t>
      </w:r>
      <w:r w:rsidRPr="00464B2B">
        <w:rPr>
          <w:rStyle w:val="libHadeesChar"/>
          <w:rtl/>
        </w:rPr>
        <w:t xml:space="preserve"> اللّه و سَلامُهُ عَلَ</w:t>
      </w:r>
      <w:r w:rsidRPr="00464B2B">
        <w:rPr>
          <w:rStyle w:val="libHadeesChar"/>
          <w:rFonts w:hint="cs"/>
          <w:rtl/>
        </w:rPr>
        <w:t>یْ</w:t>
      </w:r>
      <w:r w:rsidRPr="00464B2B">
        <w:rPr>
          <w:rStyle w:val="libHadeesChar"/>
          <w:rFonts w:hint="eastAsia"/>
          <w:rtl/>
        </w:rPr>
        <w:t>هِ</w:t>
      </w:r>
      <w:r w:rsidRPr="00464B2B">
        <w:rPr>
          <w:rStyle w:val="libHadeesChar"/>
          <w:rtl/>
        </w:rPr>
        <w:t xml:space="preserve">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وْمَ</w:t>
      </w:r>
      <w:r w:rsidRPr="00464B2B">
        <w:rPr>
          <w:rStyle w:val="libHadeesChar"/>
          <w:rtl/>
        </w:rPr>
        <w:t xml:space="preserve"> وُلِدَ وَ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وْمَ</w:t>
      </w:r>
      <w:r w:rsidRPr="00464B2B">
        <w:rPr>
          <w:rStyle w:val="libHadeesChar"/>
          <w:rtl/>
        </w:rPr>
        <w:t xml:space="preserve"> اسْتُشْهِدَ وَ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وْمَ</w:t>
      </w:r>
      <w:r w:rsidRPr="00464B2B">
        <w:rPr>
          <w:rStyle w:val="libHadeesChar"/>
          <w:rtl/>
        </w:rPr>
        <w:t xml:space="preserve"> </w:t>
      </w:r>
      <w:r w:rsidRPr="00464B2B">
        <w:rPr>
          <w:rStyle w:val="libHadeesChar"/>
          <w:rFonts w:hint="cs"/>
          <w:rtl/>
        </w:rPr>
        <w:t>یُ</w:t>
      </w:r>
      <w:r w:rsidRPr="00464B2B">
        <w:rPr>
          <w:rStyle w:val="libHadeesChar"/>
          <w:rFonts w:hint="eastAsia"/>
          <w:rtl/>
        </w:rPr>
        <w:t>بْعَثُ</w:t>
      </w:r>
      <w:r w:rsidRPr="00464B2B">
        <w:rPr>
          <w:rStyle w:val="libHadeesChar"/>
          <w:rtl/>
        </w:rPr>
        <w:t xml:space="preserve"> حَ</w:t>
      </w:r>
      <w:r w:rsidRPr="00464B2B">
        <w:rPr>
          <w:rStyle w:val="libHadeesChar"/>
          <w:rFonts w:hint="cs"/>
          <w:rtl/>
        </w:rPr>
        <w:t>یّ</w:t>
      </w:r>
      <w:r w:rsidRPr="00464B2B">
        <w:rPr>
          <w:rStyle w:val="libHadeesChar"/>
          <w:rFonts w:hint="eastAsia"/>
          <w:rtl/>
        </w:rPr>
        <w:t>ا</w:t>
      </w:r>
      <w:r w:rsidRPr="00510495">
        <w:rPr>
          <w:rFonts w:hint="eastAsia"/>
          <w:rtl/>
          <w:lang w:bidi="fa-IR"/>
        </w:rPr>
        <w:t>»</w:t>
      </w:r>
      <w:r w:rsidRPr="00510495">
        <w:rPr>
          <w:rtl/>
          <w:lang w:bidi="fa-IR"/>
        </w:rPr>
        <w:t>.</w:t>
      </w:r>
    </w:p>
    <w:p w:rsidR="00510495" w:rsidRDefault="00464B2B" w:rsidP="00B33099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4" w:name="_Toc477077737"/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رثا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چهارم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اختر فروزنده ولا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bookmarkEnd w:id="44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37"/>
        <w:gridCol w:w="330"/>
        <w:gridCol w:w="4591"/>
      </w:tblGrid>
      <w:tr w:rsidR="00464B2B" w:rsidTr="00464B2B">
        <w:trPr>
          <w:trHeight w:val="350"/>
        </w:trPr>
        <w:tc>
          <w:tcPr>
            <w:tcW w:w="4637" w:type="dxa"/>
            <w:shd w:val="clear" w:color="auto" w:fill="auto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در</w:t>
            </w:r>
            <w:r w:rsidRPr="00510495">
              <w:rPr>
                <w:rtl/>
                <w:lang w:bidi="fa-IR"/>
              </w:rPr>
              <w:t xml:space="preserve"> سوگ ز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العابد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 xml:space="preserve"> زهرا نشسته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  <w:shd w:val="clear" w:color="auto" w:fill="auto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ت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ر</w:t>
            </w:r>
            <w:r w:rsidRPr="00510495">
              <w:rPr>
                <w:rtl/>
                <w:lang w:bidi="fa-IR"/>
              </w:rPr>
              <w:t xml:space="preserve"> غم از داغش بر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دل ها نشسته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Default="00510495" w:rsidP="00464B2B">
      <w:pPr>
        <w:pStyle w:val="libPoemCenter"/>
        <w:rPr>
          <w:rFonts w:hint="cs"/>
          <w:rtl/>
          <w:lang w:bidi="fa-IR"/>
        </w:rPr>
      </w:pPr>
      <w:r w:rsidRPr="00510495">
        <w:rPr>
          <w:rFonts w:hint="eastAsia"/>
          <w:rtl/>
          <w:lang w:bidi="fa-IR"/>
        </w:rPr>
        <w:t>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فدا شد بهر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از</w:t>
            </w:r>
            <w:r w:rsidRPr="00510495">
              <w:rPr>
                <w:rtl/>
                <w:lang w:bidi="fa-IR"/>
              </w:rPr>
              <w:t xml:space="preserve">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دگان</w:t>
            </w:r>
            <w:r w:rsidRPr="00510495">
              <w:rPr>
                <w:rtl/>
                <w:lang w:bidi="fa-IR"/>
              </w:rPr>
              <w:t xml:space="preserve">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اران،</w:t>
            </w:r>
            <w:r w:rsidRPr="00510495">
              <w:rPr>
                <w:rtl/>
                <w:lang w:bidi="fa-IR"/>
              </w:rPr>
              <w:t xml:space="preserve"> اشک جار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ز داغش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سوزم</w:t>
            </w:r>
            <w:r w:rsidRPr="00510495">
              <w:rPr>
                <w:rtl/>
                <w:lang w:bidi="fa-IR"/>
              </w:rPr>
              <w:t xml:space="preserve"> برا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قبر 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شمع و چراغش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Pr="00510495" w:rsidRDefault="00510495" w:rsidP="00464B2B">
      <w:pPr>
        <w:pStyle w:val="libPoemCenter"/>
        <w:rPr>
          <w:lang w:bidi="fa-IR"/>
        </w:rPr>
      </w:pPr>
      <w:r w:rsidRPr="00510495">
        <w:rPr>
          <w:rFonts w:hint="eastAsia"/>
          <w:rtl/>
          <w:lang w:bidi="fa-IR"/>
        </w:rPr>
        <w:t>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شد فدا بهر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من فدا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قبر 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نام و نشانت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خواهم</w:t>
            </w:r>
            <w:r w:rsidRPr="00510495">
              <w:rPr>
                <w:rtl/>
                <w:lang w:bidi="fa-IR"/>
              </w:rPr>
              <w:t xml:space="preserve"> که تا سا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م</w:t>
            </w:r>
            <w:r w:rsidRPr="00510495">
              <w:rPr>
                <w:rtl/>
                <w:lang w:bidi="fa-IR"/>
              </w:rPr>
              <w:t xml:space="preserve"> جب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بر آستانت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Default="00510495" w:rsidP="00464B2B">
      <w:pPr>
        <w:pStyle w:val="libPoemCenter"/>
        <w:rPr>
          <w:rFonts w:hint="cs"/>
          <w:rtl/>
          <w:lang w:bidi="fa-IR"/>
        </w:rPr>
      </w:pPr>
      <w:r w:rsidRPr="00510495">
        <w:rPr>
          <w:rFonts w:hint="eastAsia"/>
          <w:rtl/>
          <w:lang w:bidi="fa-IR"/>
        </w:rPr>
        <w:t>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فدا شد بهر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کو</w:t>
            </w:r>
            <w:r w:rsidRPr="00510495">
              <w:rPr>
                <w:rFonts w:hint="cs"/>
                <w:rtl/>
                <w:lang w:bidi="fa-IR"/>
              </w:rPr>
              <w:t>یَ</w:t>
            </w:r>
            <w:r w:rsidRPr="00510495">
              <w:rPr>
                <w:rFonts w:hint="eastAsia"/>
                <w:rtl/>
                <w:lang w:bidi="fa-IR"/>
              </w:rPr>
              <w:t>ش</w:t>
            </w:r>
            <w:r w:rsidRPr="00510495">
              <w:rPr>
                <w:rtl/>
                <w:lang w:bidi="fa-IR"/>
              </w:rPr>
              <w:t xml:space="preserve"> چرا 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زائر و 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سا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بان</w:t>
            </w:r>
            <w:r w:rsidRPr="00510495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قبر</w:t>
            </w:r>
            <w:r w:rsidRPr="00510495">
              <w:rPr>
                <w:rtl/>
                <w:lang w:bidi="fa-IR"/>
              </w:rPr>
              <w:t xml:space="preserve"> غر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بش</w:t>
            </w:r>
            <w:r w:rsidRPr="00510495">
              <w:rPr>
                <w:rtl/>
                <w:lang w:bidi="fa-IR"/>
              </w:rPr>
              <w:t xml:space="preserve"> وعده گاه عاشقان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Pr="00510495" w:rsidRDefault="00510495" w:rsidP="00464B2B">
      <w:pPr>
        <w:pStyle w:val="libPoemCenter"/>
        <w:rPr>
          <w:lang w:bidi="fa-IR"/>
        </w:rPr>
      </w:pPr>
      <w:r w:rsidRPr="00510495">
        <w:rPr>
          <w:rFonts w:hint="eastAsia"/>
          <w:rtl/>
          <w:lang w:bidi="fa-IR"/>
        </w:rPr>
        <w:t>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السّاجد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فدا شد بهر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  <w:r w:rsidRPr="00510495">
        <w:rPr>
          <w:rtl/>
          <w:lang w:bidi="fa-IR"/>
        </w:rPr>
        <w:t xml:space="preserve"> واو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</w:t>
      </w:r>
    </w:p>
    <w:p w:rsidR="00464B2B" w:rsidRDefault="00464B2B" w:rsidP="00B33099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5" w:name="_Toc477077738"/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رثا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شهدا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bookmarkEnd w:id="45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در</w:t>
            </w:r>
            <w:r w:rsidRPr="00510495">
              <w:rPr>
                <w:rtl/>
                <w:lang w:bidi="fa-IR"/>
              </w:rPr>
              <w:t xml:space="preserve"> جهان، هم شأن و همتا</w:t>
            </w:r>
            <w:r w:rsidRPr="00510495">
              <w:rPr>
                <w:rFonts w:hint="cs"/>
                <w:rtl/>
                <w:lang w:bidi="fa-IR"/>
              </w:rPr>
              <w:t>یی</w:t>
            </w:r>
            <w:r w:rsidRPr="00510495">
              <w:rPr>
                <w:rFonts w:hint="eastAsia"/>
                <w:rtl/>
                <w:lang w:bidi="fa-IR"/>
              </w:rPr>
              <w:t>،</w:t>
            </w:r>
            <w:r w:rsidRPr="00510495">
              <w:rPr>
                <w:rtl/>
                <w:lang w:bidi="fa-IR"/>
              </w:rPr>
              <w:t xml:space="preserve"> کجا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چون</w:t>
            </w:r>
            <w:r w:rsidRPr="00510495">
              <w:rPr>
                <w:rtl/>
                <w:lang w:bidi="fa-IR"/>
              </w:rPr>
              <w:t xml:space="preserve"> که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 w:rsidRPr="00510495">
              <w:rPr>
                <w:rtl/>
                <w:lang w:bidi="fa-IR"/>
              </w:rPr>
              <w:t xml:space="preserve"> جا، چار محبوب خدا،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نور</w:t>
            </w:r>
            <w:r w:rsidRPr="00510495">
              <w:rPr>
                <w:rtl/>
                <w:lang w:bidi="fa-IR"/>
              </w:rPr>
              <w:t xml:space="preserve"> چشمان رسول (ص) و پور دلبند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صادق</w:t>
            </w:r>
            <w:r w:rsidRPr="00510495">
              <w:rPr>
                <w:rtl/>
                <w:lang w:bidi="fa-IR"/>
              </w:rPr>
              <w:t xml:space="preserve"> و سجّاد و باقر مجتب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،</w:t>
            </w:r>
            <w:r w:rsidRPr="00510495">
              <w:rPr>
                <w:rtl/>
                <w:lang w:bidi="fa-IR"/>
              </w:rPr>
              <w:t xml:space="preserve">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خلق</w:t>
            </w:r>
            <w:r w:rsidRPr="00510495">
              <w:rPr>
                <w:rtl/>
                <w:lang w:bidi="fa-IR"/>
              </w:rPr>
              <w:t xml:space="preserve"> شد عالم، ز </w:t>
            </w:r>
            <w:r w:rsidRPr="00510495">
              <w:rPr>
                <w:rFonts w:hint="cs"/>
                <w:rtl/>
                <w:lang w:bidi="fa-IR"/>
              </w:rPr>
              <w:t>یُ</w:t>
            </w:r>
            <w:r w:rsidRPr="00510495">
              <w:rPr>
                <w:rFonts w:hint="eastAsia"/>
                <w:rtl/>
                <w:lang w:bidi="fa-IR"/>
              </w:rPr>
              <w:t>من</w:t>
            </w:r>
            <w:r w:rsidRPr="00510495">
              <w:rPr>
                <w:rtl/>
                <w:lang w:bidi="fa-IR"/>
              </w:rPr>
              <w:t xml:space="preserve"> خلقت آل عبا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 w:rsidRPr="00510495">
              <w:rPr>
                <w:rtl/>
                <w:lang w:bidi="fa-IR"/>
              </w:rPr>
              <w:t xml:space="preserve"> تن از پنج تن آل عبا،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همدم</w:t>
            </w:r>
            <w:r w:rsidRPr="00510495">
              <w:rPr>
                <w:rtl/>
                <w:lang w:bidi="fa-IR"/>
              </w:rPr>
              <w:t xml:space="preserve"> دلدادگان و محرم محراب 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هست</w:t>
            </w:r>
            <w:r w:rsidRPr="00510495">
              <w:rPr>
                <w:rtl/>
                <w:lang w:bidi="fa-IR"/>
              </w:rPr>
              <w:t xml:space="preserve"> ز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العابد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 xml:space="preserve"> بنگر چه ها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حاصل</w:t>
            </w:r>
            <w:r w:rsidRPr="00510495">
              <w:rPr>
                <w:rtl/>
                <w:lang w:bidi="fa-IR"/>
              </w:rPr>
              <w:t xml:space="preserve"> آ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ات</w:t>
            </w:r>
            <w:r w:rsidRPr="00510495">
              <w:rPr>
                <w:rtl/>
                <w:lang w:bidi="fa-IR"/>
              </w:rPr>
              <w:t xml:space="preserve"> قرآن، باقر علم رسول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وارث</w:t>
            </w:r>
            <w:r w:rsidRPr="00510495">
              <w:rPr>
                <w:rtl/>
                <w:lang w:bidi="fa-IR"/>
              </w:rPr>
              <w:t xml:space="preserve"> فضل و کمال انب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اء،</w:t>
            </w:r>
            <w:r w:rsidRPr="00510495">
              <w:rPr>
                <w:rtl/>
                <w:lang w:bidi="fa-IR"/>
              </w:rPr>
              <w:t xml:space="preserve">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صادق</w:t>
            </w:r>
            <w:r w:rsidRPr="00510495">
              <w:rPr>
                <w:rtl/>
                <w:lang w:bidi="fa-IR"/>
              </w:rPr>
              <w:t xml:space="preserve"> آل محمّد(ص)، ناشر احکام حقّ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و دانش را، رئ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س</w:t>
            </w:r>
            <w:r w:rsidRPr="00510495">
              <w:rPr>
                <w:rtl/>
                <w:lang w:bidi="fa-IR"/>
              </w:rPr>
              <w:t xml:space="preserve"> و پ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شوا</w:t>
            </w:r>
            <w:r w:rsidRPr="00510495">
              <w:rPr>
                <w:rtl/>
                <w:lang w:bidi="fa-IR"/>
              </w:rPr>
              <w:t xml:space="preserve">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در</w:t>
            </w:r>
            <w:r w:rsidRPr="00510495">
              <w:rPr>
                <w:rtl/>
                <w:lang w:bidi="fa-IR"/>
              </w:rPr>
              <w:t xml:space="preserve"> نظر آ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د</w:t>
            </w:r>
            <w:r w:rsidRPr="00510495">
              <w:rPr>
                <w:rtl/>
                <w:lang w:bidi="fa-IR"/>
              </w:rPr>
              <w:t xml:space="preserve"> زم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 xml:space="preserve"> بر چرخ سنگ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بس</w:t>
            </w:r>
            <w:r w:rsidRPr="00510495">
              <w:rPr>
                <w:rtl/>
                <w:lang w:bidi="fa-IR"/>
              </w:rPr>
              <w:t xml:space="preserve"> که خاکش گوهر سنگ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بها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گرچه</w:t>
            </w:r>
            <w:r w:rsidRPr="00510495">
              <w:rPr>
                <w:rtl/>
                <w:lang w:bidi="fa-IR"/>
              </w:rPr>
              <w:t xml:space="preserve"> تار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 w:rsidRPr="00510495">
              <w:rPr>
                <w:rtl/>
                <w:lang w:bidi="fa-IR"/>
              </w:rPr>
              <w:t xml:space="preserve"> است و در ظاهر ندارد 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ک</w:t>
            </w:r>
            <w:r w:rsidRPr="00510495">
              <w:rPr>
                <w:rtl/>
                <w:lang w:bidi="fa-IR"/>
              </w:rPr>
              <w:t xml:space="preserve"> چراغ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همچو</w:t>
            </w:r>
            <w:r w:rsidRPr="00510495">
              <w:rPr>
                <w:rtl/>
                <w:lang w:bidi="fa-IR"/>
              </w:rPr>
              <w:t xml:space="preserve">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وان</w:t>
            </w:r>
            <w:r w:rsidRPr="00510495">
              <w:rPr>
                <w:rtl/>
                <w:lang w:bidi="fa-IR"/>
              </w:rPr>
              <w:t xml:space="preserve"> نجف نور و صفا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سر</w:t>
            </w:r>
            <w:r w:rsidRPr="00510495">
              <w:rPr>
                <w:rtl/>
                <w:lang w:bidi="fa-IR"/>
              </w:rPr>
              <w:t xml:space="preserve"> به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وارش</w:t>
            </w:r>
            <w:r w:rsidRPr="00510495">
              <w:rPr>
                <w:rtl/>
                <w:lang w:bidi="fa-IR"/>
              </w:rPr>
              <w:t xml:space="preserve"> نهد هرکس از 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510495">
              <w:rPr>
                <w:rtl/>
                <w:lang w:bidi="fa-IR"/>
              </w:rPr>
              <w:t xml:space="preserve"> جا بگذرد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در</w:t>
            </w:r>
            <w:r w:rsidRPr="00510495">
              <w:rPr>
                <w:rtl/>
                <w:lang w:bidi="fa-IR"/>
              </w:rPr>
              <w:t xml:space="preserve"> سکوتش، ناله ها و گر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ه</w:t>
            </w:r>
            <w:r w:rsidRPr="00510495">
              <w:rPr>
                <w:rtl/>
                <w:lang w:bidi="fa-IR"/>
              </w:rPr>
              <w:t xml:space="preserve"> ها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tl/>
                <w:lang w:bidi="fa-IR"/>
              </w:rPr>
              <w:t xml:space="preserve"> کند محکوم ظالم را، به هر دور و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گفته</w:t>
            </w:r>
            <w:r w:rsidRPr="00510495">
              <w:rPr>
                <w:rtl/>
                <w:lang w:bidi="fa-IR"/>
              </w:rPr>
              <w:t xml:space="preserve"> ها با زائران آشنا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4B2B" w:rsidTr="00464B2B">
        <w:trPr>
          <w:trHeight w:val="350"/>
        </w:trPr>
        <w:tc>
          <w:tcPr>
            <w:tcW w:w="4637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ناله</w:t>
            </w:r>
            <w:r w:rsidRPr="00510495">
              <w:rPr>
                <w:rtl/>
                <w:lang w:bidi="fa-IR"/>
              </w:rPr>
              <w:t xml:space="preserve"> أُمّ البن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 xml:space="preserve"> با اشک زهرا همدم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64B2B" w:rsidRDefault="00464B2B" w:rsidP="00464B2B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64B2B" w:rsidRDefault="00464B2B" w:rsidP="00464B2B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در</w:t>
            </w:r>
            <w:r w:rsidRPr="00510495">
              <w:rPr>
                <w:rtl/>
                <w:lang w:bidi="fa-IR"/>
              </w:rPr>
              <w:t xml:space="preserve"> غبار غم جمال کربلا دارد بق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Pr="00510495" w:rsidRDefault="00510495" w:rsidP="00510495">
      <w:pPr>
        <w:pStyle w:val="libNormal"/>
        <w:rPr>
          <w:lang w:bidi="fa-IR"/>
        </w:rPr>
      </w:pP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6" w:name="_Toc477077739"/>
      <w:r w:rsidRPr="00510495">
        <w:rPr>
          <w:rFonts w:hint="eastAsia"/>
          <w:rtl/>
          <w:lang w:bidi="fa-IR"/>
        </w:rPr>
        <w:t>پنج</w:t>
      </w:r>
      <w:r w:rsidRPr="00510495">
        <w:rPr>
          <w:rtl/>
          <w:lang w:bidi="fa-IR"/>
        </w:rPr>
        <w:t xml:space="preserve"> درس آموزنده سعادت بخش</w:t>
      </w:r>
      <w:bookmarkEnd w:id="46"/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>1</w:t>
      </w:r>
      <w:r w:rsidR="00464B2B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مرحوم قطب الدّ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کتاب خود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سجّاد صلوات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چون نماز صبح را به جا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آورد؛ در جا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گاه</w:t>
      </w:r>
      <w:r w:rsidRPr="00510495">
        <w:rPr>
          <w:rtl/>
          <w:lang w:bidi="fa-IR"/>
        </w:rPr>
        <w:t xml:space="preserve"> خود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نشست و دعا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 تا موقع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خورش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طلوع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د؛</w:t>
      </w:r>
      <w:r w:rsidRPr="00510495">
        <w:rPr>
          <w:rtl/>
          <w:lang w:bidi="fa-IR"/>
        </w:rPr>
        <w:t xml:space="preserve"> و پس از طلوع خورش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دو رکعت نماز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سلامت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و افراد خانواده اش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خواند و سپس مختصر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چون از خواب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شد، دندان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مسواک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بعد از آن مشغول صرف صبحانه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>2</w:t>
      </w:r>
      <w:r w:rsidR="00464B2B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مرحوم کل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به نقل از حضرت صادق آل محمّد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فرما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هرگاه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دامادها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داخل منزل 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بر حضرتش وارد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شد،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از دوش بر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گرفت و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او پهن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تا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بنش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سپس به داماد خود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فرمود: خوش آمد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که تو هم تأم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کننده هز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خانواده خود و هم، نگه دارنده ناموس خود از شرّ هواها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نفسان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اجانب هست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>3</w:t>
      </w:r>
      <w:r w:rsidR="00464B2B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امام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مشغول خواندن نماز بود، که در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نماز عبا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حضرت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شانه اش افتاد و حضرت بدون کمتر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توجّه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آن، با همان حالت به نماز خود ادامه داد.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چون</w:t>
      </w:r>
      <w:r w:rsidRPr="00510495">
        <w:rPr>
          <w:rtl/>
          <w:lang w:bidi="fa-IR"/>
        </w:rPr>
        <w:t xml:space="preserve"> از نماز فارغ شد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اصحاب آن حضرت جلو آمد و اظهار داشت: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ابن رسول اللّه! چرا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عبا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شانه شما افتاد، بدون توجّه به آن، به نماز خود ادامه داد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چه اعتراض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که مطرح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!؟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من در حال نماز، در مقابل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داشتم؛ و با چه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سخن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گفتم؟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توجّه ندار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هر مقدار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نماز با خلوص و توجّه کامل به خداوند متعال باشد به همان مقدار مقبول درگاه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آن</w:t>
      </w:r>
      <w:r w:rsidRPr="00510495">
        <w:rPr>
          <w:rtl/>
          <w:lang w:bidi="fa-IR"/>
        </w:rPr>
        <w:t xml:space="preserve"> شخص گفت: پس 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حال ما، که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چاره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lastRenderedPageBreak/>
        <w:t>و</w:t>
      </w:r>
      <w:r w:rsidRPr="00510495">
        <w:rPr>
          <w:rtl/>
          <w:lang w:bidi="fa-IR"/>
        </w:rPr>
        <w:t xml:space="preserve"> حضرت فرمود: از لطف و رحمت پروردگار مهربان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نباش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چون خداوند متعال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نمازها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نافله، نواقص نماز را تکم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و جبران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>4</w:t>
      </w:r>
      <w:r w:rsidR="00464B2B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را تعر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و تمج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کرد و اظهار علاقه شد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آن حضرت داشت.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امام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فرمود: خداوندا، به تو پناه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برم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که مبادا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مرا دوست بدارند، در حال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تو مرا دشمن داشته باش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کرده اند: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عرفه بود، آن حضرت از محلّ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عبور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نمود، عدّه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مشاهده کرد که در حال گدائ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بودند و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آن تقاضا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کمک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کردند.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با حالت تعجّب به آن ها نگاه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نمود و فرمود: 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 شما، که در مثل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روز عرفه - از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خداوند متعال، کمک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طلب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چشم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بسته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>5</w:t>
      </w:r>
      <w:r w:rsidR="00464B2B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مرحوم کل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رحمة اللّه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در کتاب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آورده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نام سع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بن مس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حکا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کند: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روز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محضر مبارک امام سجّاد عل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 الحس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عليهما‌السلام</w:t>
      </w:r>
      <w:r w:rsidRPr="00510495">
        <w:rPr>
          <w:rtl/>
          <w:lang w:bidi="fa-IR"/>
        </w:rPr>
        <w:t xml:space="preserve"> وارد شدم در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آن حضرت مشغول خواندن نماز بود، پس چون نماز خود را به پا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رساند،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درب خانه را زد.</w:t>
      </w:r>
    </w:p>
    <w:p w:rsidR="00464B2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حضرت</w:t>
      </w:r>
      <w:r w:rsidRPr="00510495">
        <w:rPr>
          <w:rtl/>
          <w:lang w:bidi="fa-IR"/>
        </w:rPr>
        <w:t xml:space="preserve"> فرمود: سائل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گدائ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آمده است و تقاضا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کمک دارد، او را ناام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مگردان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464B2B">
      <w:pPr>
        <w:pStyle w:val="Heading2"/>
        <w:rPr>
          <w:rFonts w:hint="cs"/>
          <w:rtl/>
          <w:lang w:bidi="fa-IR"/>
        </w:rPr>
      </w:pPr>
      <w:bookmarkStart w:id="47" w:name="_Toc477077740"/>
      <w:r w:rsidRPr="00510495">
        <w:rPr>
          <w:rFonts w:hint="eastAsia"/>
          <w:rtl/>
          <w:lang w:bidi="fa-IR"/>
        </w:rPr>
        <w:t>چهل</w:t>
      </w:r>
      <w:r w:rsidRPr="00510495">
        <w:rPr>
          <w:rtl/>
          <w:lang w:bidi="fa-IR"/>
        </w:rPr>
        <w:t xml:space="preserve"> حد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گهربار منتخب</w:t>
      </w:r>
      <w:bookmarkEnd w:id="47"/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>1</w:t>
      </w:r>
      <w:r w:rsidR="00464B2B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قالَ الاْمامُ عَل</w:t>
      </w:r>
      <w:r w:rsidRPr="00510495">
        <w:rPr>
          <w:rFonts w:hint="cs"/>
          <w:rtl/>
          <w:lang w:bidi="fa-IR"/>
        </w:rPr>
        <w:t>یّ</w:t>
      </w:r>
      <w:r w:rsidRPr="00510495">
        <w:rPr>
          <w:rtl/>
          <w:lang w:bidi="fa-IR"/>
        </w:rPr>
        <w:t xml:space="preserve"> بنُ الْحسَ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زَ</w:t>
      </w:r>
      <w:r w:rsidRPr="00510495">
        <w:rPr>
          <w:rFonts w:hint="cs"/>
          <w:rtl/>
          <w:lang w:bidi="fa-IR"/>
        </w:rPr>
        <w:t>یْ</w:t>
      </w:r>
      <w:r w:rsidRPr="00510495">
        <w:rPr>
          <w:rFonts w:hint="eastAsia"/>
          <w:rtl/>
          <w:lang w:bidi="fa-IR"/>
        </w:rPr>
        <w:t>نُ</w:t>
      </w:r>
      <w:r w:rsidRPr="00510495">
        <w:rPr>
          <w:rtl/>
          <w:lang w:bidi="fa-IR"/>
        </w:rPr>
        <w:t xml:space="preserve"> الْعابد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464B2B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464B2B">
        <w:rPr>
          <w:rStyle w:val="libHadeesChar"/>
          <w:rFonts w:hint="eastAsia"/>
          <w:rtl/>
        </w:rPr>
        <w:t>ثَلاثٌ</w:t>
      </w:r>
      <w:r w:rsidRPr="00464B2B">
        <w:rPr>
          <w:rStyle w:val="libHadeesChar"/>
          <w:rtl/>
        </w:rPr>
        <w:t xml:space="preserve"> مَنْ کُنَّ ف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هِ</w:t>
      </w:r>
      <w:r w:rsidRPr="00464B2B">
        <w:rPr>
          <w:rStyle w:val="libHadeesChar"/>
          <w:rtl/>
        </w:rPr>
        <w:t xml:space="preserve"> مِنَ الْمُؤمِن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نَ</w:t>
      </w:r>
      <w:r w:rsidRPr="00464B2B">
        <w:rPr>
          <w:rStyle w:val="libHadeesChar"/>
          <w:rtl/>
        </w:rPr>
        <w:t xml:space="preserve"> کانَ ف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کَنَفِ اللّهِ، وَأظَلَّهُ اللّهُ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وْمَ</w:t>
      </w:r>
      <w:r w:rsidRPr="00464B2B">
        <w:rPr>
          <w:rStyle w:val="libHadeesChar"/>
          <w:rtl/>
        </w:rPr>
        <w:t xml:space="preserve"> الْقِ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امَةِ</w:t>
      </w:r>
      <w:r w:rsidRPr="00464B2B">
        <w:rPr>
          <w:rStyle w:val="libHadeesChar"/>
          <w:rtl/>
        </w:rPr>
        <w:t xml:space="preserve"> ف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ظِلِّ عَرْشِهِ، وَآمَنَهُ مِنْ فَزَعِ الْ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وْمِ</w:t>
      </w:r>
      <w:r w:rsidRPr="00464B2B">
        <w:rPr>
          <w:rStyle w:val="libHadeesChar"/>
          <w:rtl/>
        </w:rPr>
        <w:t xml:space="preserve"> الاْکْبَرِ</w:t>
      </w:r>
      <w:r w:rsidRPr="00510495">
        <w:rPr>
          <w:rtl/>
          <w:lang w:bidi="fa-IR"/>
        </w:rPr>
        <w:t>: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464B2B">
        <w:rPr>
          <w:rStyle w:val="libHadeesChar"/>
          <w:rFonts w:hint="eastAsia"/>
          <w:rtl/>
        </w:rPr>
        <w:t>مَنْ</w:t>
      </w:r>
      <w:r w:rsidRPr="00464B2B">
        <w:rPr>
          <w:rStyle w:val="libHadeesChar"/>
          <w:rtl/>
        </w:rPr>
        <w:t xml:space="preserve"> أَعْط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النّاسَ مِنْ نَفْسِهِ ما هُوَ سائِلهُم لِنَفْسِهِ، ورَجُلٌ لَمْ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قْدِمْ</w:t>
      </w:r>
      <w:r w:rsidRPr="00464B2B">
        <w:rPr>
          <w:rStyle w:val="libHadeesChar"/>
          <w:rtl/>
        </w:rPr>
        <w:t xml:space="preserve">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دا</w:t>
      </w:r>
      <w:r w:rsidRPr="00464B2B">
        <w:rPr>
          <w:rStyle w:val="libHadeesChar"/>
          <w:rtl/>
        </w:rPr>
        <w:t xml:space="preserve"> وَ رِجْلاً حَتّ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عْلَمَ</w:t>
      </w:r>
      <w:r w:rsidRPr="00464B2B">
        <w:rPr>
          <w:rStyle w:val="libHadeesChar"/>
          <w:rtl/>
        </w:rPr>
        <w:t xml:space="preserve"> أَنَّهُ ف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طاعَةِ اللّهِ قَدِمَها أَوْ ف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مَعْصِ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تِهِ،</w:t>
      </w:r>
      <w:r w:rsidRPr="00464B2B">
        <w:rPr>
          <w:rStyle w:val="libHadeesChar"/>
          <w:rtl/>
        </w:rPr>
        <w:t xml:space="preserve"> وَرَجُلٌ لَمْ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عِبْ</w:t>
      </w:r>
      <w:r w:rsidRPr="00464B2B">
        <w:rPr>
          <w:rStyle w:val="libHadeesChar"/>
          <w:rtl/>
        </w:rPr>
        <w:t xml:space="preserve"> أخاهُ بِعَ</w:t>
      </w:r>
      <w:r w:rsidRPr="00464B2B">
        <w:rPr>
          <w:rStyle w:val="libHadeesChar"/>
          <w:rFonts w:hint="cs"/>
          <w:rtl/>
        </w:rPr>
        <w:t>یْ</w:t>
      </w:r>
      <w:r w:rsidRPr="00464B2B">
        <w:rPr>
          <w:rStyle w:val="libHadeesChar"/>
          <w:rFonts w:hint="eastAsia"/>
          <w:rtl/>
        </w:rPr>
        <w:t>بٍ</w:t>
      </w:r>
      <w:r w:rsidRPr="00464B2B">
        <w:rPr>
          <w:rStyle w:val="libHadeesChar"/>
          <w:rtl/>
        </w:rPr>
        <w:t xml:space="preserve"> حَتّ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تْرُکَ</w:t>
      </w:r>
      <w:r w:rsidRPr="00464B2B">
        <w:rPr>
          <w:rStyle w:val="libHadeesChar"/>
          <w:rtl/>
        </w:rPr>
        <w:t xml:space="preserve"> ذلکَ الْعِ</w:t>
      </w:r>
      <w:r w:rsidRPr="00464B2B">
        <w:rPr>
          <w:rStyle w:val="libHadeesChar"/>
          <w:rFonts w:hint="cs"/>
          <w:rtl/>
        </w:rPr>
        <w:t>یْ</w:t>
      </w:r>
      <w:r w:rsidRPr="00464B2B">
        <w:rPr>
          <w:rStyle w:val="libHadeesChar"/>
          <w:rFonts w:hint="eastAsia"/>
          <w:rtl/>
        </w:rPr>
        <w:t>بَ</w:t>
      </w:r>
      <w:r w:rsidRPr="00464B2B">
        <w:rPr>
          <w:rStyle w:val="libHadeesChar"/>
          <w:rtl/>
        </w:rPr>
        <w:t xml:space="preserve"> مِنْ نَفْسِهِ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59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 xml:space="preserve">: سه حالت و خصلت در هر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از مؤمن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باشد در پناه خداوند خواهد بود و روز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در سا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رحمت عرش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و از سخت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و شدا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صحرا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محشر در امان است.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اوّل</w:t>
      </w:r>
      <w:r w:rsidRPr="00510495">
        <w:rPr>
          <w:rtl/>
          <w:lang w:bidi="fa-IR"/>
        </w:rPr>
        <w:t xml:space="preserve"> آن که در کار گشائ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کمک به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ازمندان</w:t>
      </w:r>
      <w:r w:rsidRPr="00510495">
        <w:rPr>
          <w:rtl/>
          <w:lang w:bidi="fa-IR"/>
        </w:rPr>
        <w:t xml:space="preserve"> و درخواست کنندگان 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غ</w:t>
      </w:r>
      <w:r w:rsidRPr="00510495">
        <w:rPr>
          <w:rtl/>
          <w:lang w:bidi="fa-IR"/>
        </w:rPr>
        <w:t xml:space="preserve"> ننما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دوّم</w:t>
      </w:r>
      <w:r w:rsidRPr="00510495">
        <w:rPr>
          <w:rtl/>
          <w:lang w:bidi="fa-IR"/>
        </w:rPr>
        <w:t xml:space="preserve"> آن که قبل از هر نوع حرکت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شد</w:t>
      </w:r>
      <w:r w:rsidRPr="00510495">
        <w:rPr>
          <w:rtl/>
          <w:lang w:bidi="fa-IR"/>
        </w:rPr>
        <w:t xml:space="preserve"> که کار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انجام دهد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هر سخن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بگو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رضا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و خشنود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در آن است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مورد غضب و سخط او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سوّم</w:t>
      </w:r>
      <w:r w:rsidRPr="00510495">
        <w:rPr>
          <w:rtl/>
          <w:lang w:bidi="fa-IR"/>
        </w:rPr>
        <w:t xml:space="preserve"> قبل از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جوئ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باز 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گران،</w:t>
      </w:r>
      <w:r w:rsidRPr="00510495">
        <w:rPr>
          <w:rtl/>
          <w:lang w:bidi="fa-IR"/>
        </w:rPr>
        <w:t xml:space="preserve"> سع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برطرف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2- قال </w:t>
      </w:r>
      <w:r w:rsidR="00464B2B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:</w:t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464B2B">
        <w:rPr>
          <w:rStyle w:val="libHadeesChar"/>
          <w:rFonts w:hint="eastAsia"/>
          <w:rtl/>
        </w:rPr>
        <w:t>ثَلاثٌ</w:t>
      </w:r>
      <w:r w:rsidRPr="00464B2B">
        <w:rPr>
          <w:rStyle w:val="libHadeesChar"/>
          <w:rtl/>
        </w:rPr>
        <w:t xml:space="preserve"> مُنْجِ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اتٌ</w:t>
      </w:r>
      <w:r w:rsidRPr="00464B2B">
        <w:rPr>
          <w:rStyle w:val="libHadeesChar"/>
          <w:rtl/>
        </w:rPr>
        <w:t xml:space="preserve"> لِلْمُؤْمِن: کَفُّ لِسانِهِ عَنِ النّاسِ وَ اغتِ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ابِهِمْ،</w:t>
      </w:r>
      <w:r w:rsidRPr="00464B2B">
        <w:rPr>
          <w:rStyle w:val="libHadeesChar"/>
          <w:rtl/>
        </w:rPr>
        <w:t xml:space="preserve"> وَ إشْغالُهُ نَفْسَهُ بِما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نْفَعُهُ</w:t>
      </w:r>
      <w:r w:rsidRPr="00464B2B">
        <w:rPr>
          <w:rStyle w:val="libHadeesChar"/>
          <w:rtl/>
        </w:rPr>
        <w:t xml:space="preserve"> لاَِّخِرَتِهِ وَ دُنْ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اهُ،</w:t>
      </w:r>
      <w:r w:rsidRPr="00464B2B">
        <w:rPr>
          <w:rStyle w:val="libHadeesChar"/>
          <w:rtl/>
        </w:rPr>
        <w:t xml:space="preserve"> وَ طُولُ الْبُکاءِ عَل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خَط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ئَتِهِ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سه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موجب نجات انسان خواهد بود: بازداشت زبان از بدگوئ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tl/>
          <w:lang w:bidi="fa-IR"/>
        </w:rPr>
        <w:t xml:space="preserve"> مردم، خود را مشغول به کارهائ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کردن 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آخرت و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مف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باشد.</w:t>
      </w:r>
    </w:p>
    <w:p w:rsidR="00464B2B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بر خطاها و اشتباهات خود 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و ناراحت باشد.</w:t>
      </w:r>
    </w:p>
    <w:p w:rsidR="00510495" w:rsidRPr="00510495" w:rsidRDefault="00464B2B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464B2B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3- قال </w:t>
      </w:r>
      <w:r w:rsidR="00464B2B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464B2B">
        <w:rPr>
          <w:rStyle w:val="libHadeesChar"/>
          <w:rtl/>
        </w:rPr>
        <w:t>أرْبَعٌ مَنْ کُنَّ ف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هِ</w:t>
      </w:r>
      <w:r w:rsidRPr="00464B2B">
        <w:rPr>
          <w:rStyle w:val="libHadeesChar"/>
          <w:rtl/>
        </w:rPr>
        <w:t xml:space="preserve"> کَمُلَ إسْلامُهُ، وَ مَحَصَتْ ذُنُوبُهُ، وَ لَقِ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tl/>
        </w:rPr>
        <w:t xml:space="preserve"> رَبَّهُ وَ هُوَ عَنْهُ راضٍ: وِقاءٌ لِلّهِ بِما </w:t>
      </w:r>
      <w:r w:rsidRPr="00464B2B">
        <w:rPr>
          <w:rStyle w:val="libHadeesChar"/>
          <w:rFonts w:hint="cs"/>
          <w:rtl/>
        </w:rPr>
        <w:t>یَ</w:t>
      </w:r>
      <w:r w:rsidRPr="00464B2B">
        <w:rPr>
          <w:rStyle w:val="libHadeesChar"/>
          <w:rFonts w:hint="eastAsia"/>
          <w:rtl/>
        </w:rPr>
        <w:t>جْعَلُ</w:t>
      </w:r>
      <w:r w:rsidRPr="00464B2B">
        <w:rPr>
          <w:rStyle w:val="libHadeesChar"/>
          <w:rtl/>
        </w:rPr>
        <w:t xml:space="preserve"> عَل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tl/>
        </w:rPr>
        <w:t xml:space="preserve"> نَفْسِهِ لِلنّاس، وَصِدْقُ لِسانِه مَعَ النّاسِ، وَ الاْسْتحْ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اء</w:t>
      </w:r>
      <w:r w:rsidRPr="00464B2B">
        <w:rPr>
          <w:rStyle w:val="libHadeesChar"/>
          <w:rtl/>
        </w:rPr>
        <w:t xml:space="preserve"> مِنْ کُلِّ قَبِ</w:t>
      </w:r>
      <w:r w:rsidRPr="00464B2B">
        <w:rPr>
          <w:rStyle w:val="libHadeesChar"/>
          <w:rFonts w:hint="cs"/>
          <w:rtl/>
        </w:rPr>
        <w:t>ی</w:t>
      </w:r>
      <w:r w:rsidRPr="00464B2B">
        <w:rPr>
          <w:rStyle w:val="libHadeesChar"/>
          <w:rFonts w:hint="eastAsia"/>
          <w:rtl/>
        </w:rPr>
        <w:t>حٍ</w:t>
      </w:r>
      <w:r w:rsidRPr="00464B2B">
        <w:rPr>
          <w:rStyle w:val="libHadeesChar"/>
          <w:rtl/>
        </w:rPr>
        <w:t xml:space="preserve"> عِنْدَ اللّهِ و</w:t>
      </w:r>
      <w:r w:rsidRPr="00464B2B">
        <w:rPr>
          <w:rStyle w:val="libHadeesChar"/>
          <w:rFonts w:hint="eastAsia"/>
          <w:rtl/>
        </w:rPr>
        <w:t>َ</w:t>
      </w:r>
      <w:r w:rsidRPr="00464B2B">
        <w:rPr>
          <w:rStyle w:val="libHadeesChar"/>
          <w:rtl/>
        </w:rPr>
        <w:t xml:space="preserve"> عِنْدَ النّاسِ، وَ حَسْنِ خُلْقِهِ مَعَ أهْلِهِ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 کس دارا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چهار خصلت باشد،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مانش</w:t>
      </w:r>
      <w:r w:rsidRPr="00510495">
        <w:rPr>
          <w:rtl/>
          <w:lang w:bidi="fa-IR"/>
        </w:rPr>
        <w:t xml:space="preserve"> کامل، گناهانش بخشوده خواهد بود، و در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را ملاقات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که از او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خشنود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1- خصلت خود نگهدار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تقوا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طور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بتواند بدون توقّع و چشم داشت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نسبت به مردم خدمت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2- راست گوئ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صداقت نسبت به مردم در تمام موارد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3-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پاکدامن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نسبت به تمام زشت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شرع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عرف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4- خوش اخلاق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خوش برخورد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اهل و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ال</w:t>
      </w:r>
      <w:r w:rsidRPr="00510495">
        <w:rPr>
          <w:rtl/>
          <w:lang w:bidi="fa-IR"/>
        </w:rPr>
        <w:t xml:space="preserve"> خود.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4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ا</w:t>
      </w:r>
      <w:r w:rsidRPr="007635B2">
        <w:rPr>
          <w:rStyle w:val="libHadeesChar"/>
          <w:rtl/>
        </w:rPr>
        <w:t xml:space="preserve"> ابْنَ آدَم، إنَّکَ لا تَزالُ بَخَ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رٍ</w:t>
      </w:r>
      <w:r w:rsidRPr="007635B2">
        <w:rPr>
          <w:rStyle w:val="libHadeesChar"/>
          <w:rtl/>
        </w:rPr>
        <w:t xml:space="preserve"> ما دامَ لَکَ واعِظٌ مِنْ نَفْسِکَ، وَ ما کانَتِ الْمُحاسَبَةُ مِنْ هَمِّکَ، وَ ما کانَ الْخَوْفُ لَکَ شِعارا</w:t>
      </w:r>
      <w:r w:rsidRPr="00510495">
        <w:rPr>
          <w:rtl/>
          <w:lang w:bidi="fa-IR"/>
        </w:rPr>
        <w:t xml:space="preserve">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فرزند آدم، تا آن زمان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درون خود واعظ و نص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حت</w:t>
      </w:r>
      <w:r w:rsidRPr="00510495">
        <w:rPr>
          <w:rtl/>
          <w:lang w:bidi="fa-IR"/>
        </w:rPr>
        <w:t xml:space="preserve"> کننده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دلسوز داشته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و در تمام امور بررس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محاسبه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را اهم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ده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و در تمام حالات - از عذاب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ترس و خوف داشته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؛</w:t>
      </w:r>
      <w:r w:rsidRPr="00510495">
        <w:rPr>
          <w:rtl/>
          <w:lang w:bidi="fa-IR"/>
        </w:rPr>
        <w:t xml:space="preserve"> در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 سعادت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5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وَأمّا حَقُّ بَطْنِکَ فَأنْ لا تَجْعَلْهُ وِعاءً لِقَل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لٍ</w:t>
      </w:r>
      <w:r w:rsidRPr="007635B2">
        <w:rPr>
          <w:rStyle w:val="libHadeesChar"/>
          <w:rtl/>
        </w:rPr>
        <w:t xml:space="preserve"> مِنَ الْحَرامِ وَ لا لِکَث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رٍ،</w:t>
      </w:r>
      <w:r w:rsidRPr="007635B2">
        <w:rPr>
          <w:rStyle w:val="libHadeesChar"/>
          <w:rtl/>
        </w:rPr>
        <w:t xml:space="preserve"> وَ أنْ تَقْتَصِدَ لَهُ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الْحَلالِ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حقّ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شکم بر تو دارد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است که آن را ظرف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حرام - چه کم و چه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tl/>
          <w:lang w:bidi="fa-IR"/>
        </w:rPr>
        <w:t xml:space="preserve"> - قرار نده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بلکه در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حلال هم صرفه جوئ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به مقدار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استفاده 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6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مَنِ اشْتاقَ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الْجَنَّةِ سارَعَ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الْحَسَناتِ وَ سَلا عَنِ الشَّهَواتِ، وَ مَنْ أشْفَقَ مِنَ النارِ بادَرَ التَّوْبَةِ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اللَّهِ مِنْ ذُنُوبِهِ وَ راجَعَ عَنِ الْمَحارِمِ</w:t>
      </w:r>
      <w:r w:rsidRPr="00510495">
        <w:rPr>
          <w:rtl/>
          <w:lang w:bidi="fa-IR"/>
        </w:rPr>
        <w:t xml:space="preserve">.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مشتاق بهشت باشد در انجام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ک،</w:t>
      </w:r>
      <w:r w:rsidRPr="00510495">
        <w:rPr>
          <w:rtl/>
          <w:lang w:bidi="fa-IR"/>
        </w:rPr>
        <w:t xml:space="preserve"> سرعت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شهوات را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پا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گذارد و هرکس از آتش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هراسناک باشد به درگاه خداوند توبه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و از گناهان دور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7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طَلَبُ الْحَوائِجِ إل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tl/>
        </w:rPr>
        <w:t xml:space="preserve"> النّاسِ مَذَلَّةٌ لِلْحَ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اةِ</w:t>
      </w:r>
      <w:r w:rsidRPr="007635B2">
        <w:rPr>
          <w:rStyle w:val="libHadeesChar"/>
          <w:rtl/>
        </w:rPr>
        <w:t xml:space="preserve"> وَ مَذْهَبَةٌ لِلْحَ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اءِ،</w:t>
      </w:r>
      <w:r w:rsidRPr="007635B2">
        <w:rPr>
          <w:rStyle w:val="libHadeesChar"/>
          <w:rtl/>
        </w:rPr>
        <w:t xml:space="preserve"> وَ اسْتِخْفافٌ بِالْوَقارِ وَ هُوَ الْفَقْرُ الْحاضِرِ، وَ قِلَّةُ طَلَبِ الْحَوائِجِ مِنَ النّاسِ هُوَ الْغِنَ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الْحاضِر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دست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مردم دراز کردن، سبب ذلّت و خوار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در معاشرت خواهد بود.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موجب از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رفتن 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و ناچ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شدن شخص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خواهد گشت به طور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هم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شه</w:t>
      </w:r>
      <w:r w:rsidRPr="00510495">
        <w:rPr>
          <w:rtl/>
          <w:lang w:bidi="fa-IR"/>
        </w:rPr>
        <w:t xml:space="preserve"> احساس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tl/>
          <w:lang w:bidi="fa-IR"/>
        </w:rPr>
        <w:t xml:space="preserve"> و تنگ دست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هر چه کمتر به مردم رو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ندازد</w:t>
      </w:r>
      <w:r w:rsidRPr="00510495">
        <w:rPr>
          <w:rtl/>
          <w:lang w:bidi="fa-IR"/>
        </w:rPr>
        <w:t xml:space="preserve"> و کمتر درخواست کمک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شتر</w:t>
      </w:r>
      <w:r w:rsidRPr="00510495">
        <w:rPr>
          <w:rtl/>
          <w:lang w:bidi="fa-IR"/>
        </w:rPr>
        <w:t xml:space="preserve"> احساس خودکفائ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داشت.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8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اَلْخَ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رُ</w:t>
      </w:r>
      <w:r w:rsidRPr="007635B2">
        <w:rPr>
          <w:rStyle w:val="libHadeesChar"/>
          <w:rtl/>
        </w:rPr>
        <w:t xml:space="preserve"> کُلُّهُ صِ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انَةُ</w:t>
      </w:r>
      <w:r w:rsidRPr="007635B2">
        <w:rPr>
          <w:rStyle w:val="libHadeesChar"/>
          <w:rtl/>
        </w:rPr>
        <w:t xml:space="preserve"> الاْنْسانِ نَفْسَهُ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سعادت و خوشبخت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انسان در حفظ و کنترل اعضاء و جوارح خود از هرگونه کار زشت و خلاف است.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9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سادَةُ النّاسِ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الدُّنْ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</w:t>
      </w:r>
      <w:r w:rsidRPr="007635B2">
        <w:rPr>
          <w:rStyle w:val="libHadeesChar"/>
          <w:rtl/>
        </w:rPr>
        <w:t xml:space="preserve"> الاَسْخِ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اء،</w:t>
      </w:r>
      <w:r w:rsidRPr="007635B2">
        <w:rPr>
          <w:rStyle w:val="libHadeesChar"/>
          <w:rtl/>
        </w:rPr>
        <w:t xml:space="preserve"> وَ سادَةُ الناسِ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الاخِرَةِ الاْتْق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اءِ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سرور مرد، سخاوتمندان هستند؛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سرور مردم، پره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زکاران</w:t>
      </w:r>
      <w:r w:rsidRPr="00510495">
        <w:rPr>
          <w:rtl/>
          <w:lang w:bidi="fa-IR"/>
        </w:rPr>
        <w:t xml:space="preserve"> خواهند بود.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10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مَنْ زَوَّجَ لِلهِ، وَ وَصَلَ الرَّحِمَ تَوَّجَهُ اللّهُ بِتاجِ الْمَلَکِ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وْمَ</w:t>
      </w:r>
      <w:r w:rsidRPr="007635B2">
        <w:rPr>
          <w:rStyle w:val="libHadeesChar"/>
          <w:rtl/>
        </w:rPr>
        <w:t xml:space="preserve"> الْقِ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امَةِ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 کس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رضا و خشنود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ازدواج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با خو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خود صله رحم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خداوند او را در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امت</w:t>
      </w:r>
      <w:r w:rsidRPr="00510495">
        <w:rPr>
          <w:rtl/>
          <w:lang w:bidi="fa-IR"/>
        </w:rPr>
        <w:t xml:space="preserve"> مفتخر و سربلند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گرداند.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11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إنَّ أفْضَلَ الْجِهادِ عِفَّةُ الْبَطْنِ وَ الْفَرْجِ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69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با فض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لت</w:t>
      </w:r>
      <w:r w:rsidRPr="00510495">
        <w:rPr>
          <w:rtl/>
          <w:lang w:bidi="fa-IR"/>
        </w:rPr>
        <w:t xml:space="preserve">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مهمتر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مجاهدت ها، عف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نگه داشتن شکم و عورت است - از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حرام و شبهه ناک -.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12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مَنْ زارَ أخاهُ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اللّهِ طَلَبا لاِنْجازِ مَوْعُودِ اللّهِ، شَ</w:t>
      </w:r>
      <w:r w:rsidRPr="007635B2">
        <w:rPr>
          <w:rStyle w:val="libHadeesChar"/>
          <w:rFonts w:hint="cs"/>
          <w:rtl/>
        </w:rPr>
        <w:t>یَّ</w:t>
      </w:r>
      <w:r w:rsidRPr="007635B2">
        <w:rPr>
          <w:rStyle w:val="libHadeesChar"/>
          <w:rFonts w:hint="eastAsia"/>
          <w:rtl/>
        </w:rPr>
        <w:t>عَهُ</w:t>
      </w:r>
      <w:r w:rsidRPr="007635B2">
        <w:rPr>
          <w:rStyle w:val="libHadeesChar"/>
          <w:rtl/>
        </w:rPr>
        <w:t xml:space="preserve"> سَبْعُونَ ألْفَ مَلَکٍ، وَ هَتَفَ بِهِ هاتِفٌ مِنْ خَلْفٍ ألاطِبْتَ وَ طابَتْ لَکَ الْجَنَّةُ، فَإذا صافَحَهُ غَمَرَتْهُ الرَّحْمَةُ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هرکس به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دوست و برادر خود برود و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رضا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خداوند او را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ارت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به ام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آن که به وعده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برسد، هفتاد هزار فرشته او را همراه و مشا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عت</w:t>
      </w:r>
      <w:r w:rsidRPr="00510495">
        <w:rPr>
          <w:rtl/>
          <w:lang w:bidi="fa-IR"/>
        </w:rPr>
        <w:t xml:space="preserve"> خواهند کرد، 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مورد خطاب قرار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 xml:space="preserve"> که از آلودگ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پاک شد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بهشت گوارا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باد.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پس</w:t>
      </w:r>
      <w:r w:rsidRPr="00510495">
        <w:rPr>
          <w:rtl/>
          <w:lang w:bidi="fa-IR"/>
        </w:rPr>
        <w:t xml:space="preserve"> چون با دوست و برادر خود دست دهد و مصافحه کند مورد رحمت قرار خواهد گرفت.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13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إنْ شَتَمَکَ رَجُلٌ عَنْ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م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نِکَ،</w:t>
      </w:r>
      <w:r w:rsidRPr="007635B2">
        <w:rPr>
          <w:rStyle w:val="libHadeesChar"/>
          <w:rtl/>
        </w:rPr>
        <w:t xml:space="preserve"> ثُمَّ تَحَوَّلَ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س</w:t>
      </w:r>
      <w:r w:rsidRPr="007635B2">
        <w:rPr>
          <w:rStyle w:val="libHadeesChar"/>
          <w:rtl/>
        </w:rPr>
        <w:t xml:space="preserve"> ارِکَ فَاعْتَذَرَ إلَ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کَ</w:t>
      </w:r>
      <w:r w:rsidRPr="007635B2">
        <w:rPr>
          <w:rStyle w:val="libHadeesChar"/>
          <w:rtl/>
        </w:rPr>
        <w:t xml:space="preserve"> فَاقْبَلْ مِنْهُ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چنانچه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 را بدگو</w:t>
      </w:r>
      <w:r w:rsidRPr="00510495">
        <w:rPr>
          <w:rFonts w:hint="cs"/>
          <w:rtl/>
          <w:lang w:bidi="fa-IR"/>
        </w:rPr>
        <w:t>یی</w:t>
      </w:r>
      <w:r w:rsidRPr="00510495">
        <w:rPr>
          <w:rtl/>
          <w:lang w:bidi="fa-IR"/>
        </w:rPr>
        <w:t xml:space="preserve"> کند، و سپس برگردد و پوزش طلبد، عذرخواه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پوزش او را پذ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</w:t>
      </w:r>
      <w:r w:rsidRPr="00510495">
        <w:rPr>
          <w:rtl/>
          <w:lang w:bidi="fa-IR"/>
        </w:rPr>
        <w:t xml:space="preserve"> باش.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14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عَجِبْتُ لِمَنْ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حْتَم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مِنَ الطَّعامِ لِمَضَرَّتِهِ، کَ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فَ</w:t>
      </w:r>
      <w:r w:rsidRPr="007635B2">
        <w:rPr>
          <w:rStyle w:val="libHadeesChar"/>
          <w:rtl/>
        </w:rPr>
        <w:t xml:space="preserve"> لا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حْتَم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مِنَ الذَّنْبِ لِمَعَرَّتِهِ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تعجّب دارم از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نسبت به تشخ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ص</w:t>
      </w:r>
      <w:r w:rsidRPr="00510495">
        <w:rPr>
          <w:rtl/>
          <w:lang w:bidi="fa-IR"/>
        </w:rPr>
        <w:t xml:space="preserve"> خوب و بد خوراکش اهتمام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ورزد که مبادا ضرر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او برسد، چگونه نسبت به گناهان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کارها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اهم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دهد، و نسبت به مفاسد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آخرت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روح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فکر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اخلاق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</w:t>
      </w:r>
      <w:r w:rsidRPr="00510495">
        <w:rPr>
          <w:rFonts w:hint="cs"/>
          <w:rtl/>
          <w:lang w:bidi="fa-IR"/>
        </w:rPr>
        <w:t xml:space="preserve"> بی</w:t>
      </w:r>
      <w:r w:rsidRPr="00510495">
        <w:rPr>
          <w:rtl/>
          <w:lang w:bidi="fa-IR"/>
        </w:rPr>
        <w:t xml:space="preserve"> تفاوت است.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15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مَنْ أطْعَمَ مُؤْمِنا مِنْ جُوعٍ أطْعَمَهُ اللّهُ مِنْ ثِمارِ الْجَنَّةِ، وَ مَنْ سَق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مُؤْمِنا مِنْ ظَمَاءٍ سَقاهُ اللّهُ مِنَ الرَّح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قِ</w:t>
      </w:r>
      <w:r w:rsidRPr="007635B2">
        <w:rPr>
          <w:rStyle w:val="libHadeesChar"/>
          <w:rtl/>
        </w:rPr>
        <w:t xml:space="preserve"> الْمَخْتُومِ، وَ مَنْ کَسا مُؤْمِنا کَساهُ اللّهُ مِنَ الثّ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ابِ</w:t>
      </w:r>
      <w:r w:rsidRPr="007635B2">
        <w:rPr>
          <w:rStyle w:val="libHadeesChar"/>
          <w:rtl/>
        </w:rPr>
        <w:t xml:space="preserve"> الْخُضْرِ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 کس مؤمن گرسنه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طعام دهد خداوند او را از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بهشت اطعام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هر که تشنه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آب دهد خداوند از چشمه گوارا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بهشت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رابش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گرداند، و هرکس برهنه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لباس بپوشاند خداوند او را از لباس سبز بهشت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که بهتر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نوع و رنگ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- خواه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پوشاند.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16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إنَّ د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نَ</w:t>
      </w:r>
      <w:r w:rsidRPr="007635B2">
        <w:rPr>
          <w:rStyle w:val="libHadeesChar"/>
          <w:rtl/>
        </w:rPr>
        <w:t xml:space="preserve"> اللّهِ لا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صابُ</w:t>
      </w:r>
      <w:r w:rsidRPr="007635B2">
        <w:rPr>
          <w:rStyle w:val="libHadeesChar"/>
          <w:rtl/>
        </w:rPr>
        <w:t xml:space="preserve"> بِالْعُقُولِ النّاقِصَةِ، وَ الاَّْراءِ الْباطِلَةِ، وَ الْمَقا</w:t>
      </w:r>
      <w:r w:rsidRPr="007635B2">
        <w:rPr>
          <w:rStyle w:val="libHadeesChar"/>
          <w:rFonts w:hint="cs"/>
          <w:rtl/>
        </w:rPr>
        <w:t>یی</w:t>
      </w:r>
      <w:r w:rsidRPr="007635B2">
        <w:rPr>
          <w:rStyle w:val="libHadeesChar"/>
          <w:rFonts w:hint="eastAsia"/>
          <w:rtl/>
        </w:rPr>
        <w:t>سِ</w:t>
      </w:r>
      <w:r w:rsidRPr="007635B2">
        <w:rPr>
          <w:rStyle w:val="libHadeesChar"/>
          <w:rtl/>
        </w:rPr>
        <w:t xml:space="preserve"> الْفاسِدَةِ، وَ لا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صابُ</w:t>
      </w:r>
      <w:r w:rsidRPr="007635B2">
        <w:rPr>
          <w:rStyle w:val="libHadeesChar"/>
          <w:rtl/>
        </w:rPr>
        <w:t xml:space="preserve"> إلاّ بِالتَّسْل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مِ،</w:t>
      </w:r>
      <w:r w:rsidRPr="007635B2">
        <w:rPr>
          <w:rStyle w:val="libHadeesChar"/>
          <w:rtl/>
        </w:rPr>
        <w:t xml:space="preserve"> فَمَنْ سَلَّمَ لَنا سَلِمَ، و مَنِ اهْتَد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بِنا هُدِ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،</w:t>
      </w:r>
      <w:r w:rsidRPr="007635B2">
        <w:rPr>
          <w:rStyle w:val="libHadeesChar"/>
          <w:rtl/>
        </w:rPr>
        <w:t xml:space="preserve"> وَ مَنْ دانَ بِالْقِ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اسِ</w:t>
      </w:r>
      <w:r w:rsidRPr="007635B2">
        <w:rPr>
          <w:rStyle w:val="libHadeesChar"/>
          <w:rtl/>
        </w:rPr>
        <w:t xml:space="preserve"> وَ الرَّأْ</w:t>
      </w:r>
      <w:r w:rsidRPr="007635B2">
        <w:rPr>
          <w:rStyle w:val="libHadeesChar"/>
          <w:rFonts w:hint="cs"/>
          <w:rtl/>
        </w:rPr>
        <w:t>یِ</w:t>
      </w:r>
      <w:r w:rsidRPr="007635B2">
        <w:rPr>
          <w:rStyle w:val="libHadeesChar"/>
          <w:rtl/>
        </w:rPr>
        <w:t xml:space="preserve"> هَلَکَ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ترجمه: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tl/>
          <w:lang w:bidi="fa-IR"/>
        </w:rPr>
        <w:t>فرمود: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عقل ناقص و نظر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باطل، و مقا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سات</w:t>
      </w:r>
      <w:r w:rsidRPr="00510495">
        <w:rPr>
          <w:rtl/>
          <w:lang w:bidi="fa-IR"/>
        </w:rPr>
        <w:t xml:space="preserve"> فاسد و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اساس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 احکام و مسائل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را به دست آورد؛ بنابرا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تنها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رس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دن</w:t>
      </w:r>
      <w:r w:rsidRPr="00510495">
        <w:rPr>
          <w:rtl/>
          <w:lang w:bidi="fa-IR"/>
        </w:rPr>
        <w:t xml:space="preserve"> به احکام واقع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تسل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محض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باشد؛ پس هرکس در مقابل ما اهل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تسل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 xml:space="preserve"> باشد از هر انحراف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امان است و هر که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ما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ابد</w:t>
      </w:r>
      <w:r w:rsidRPr="00510495">
        <w:rPr>
          <w:rtl/>
          <w:lang w:bidi="fa-IR"/>
        </w:rPr>
        <w:t xml:space="preserve"> خوشبخت خواهد بود.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و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با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اس</w:t>
      </w:r>
      <w:r w:rsidRPr="00510495">
        <w:rPr>
          <w:rtl/>
          <w:lang w:bidi="fa-IR"/>
        </w:rPr>
        <w:t xml:space="preserve"> و نظر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شخص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بخواهد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اسلام را در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ابد،</w:t>
      </w:r>
      <w:r w:rsidRPr="00510495">
        <w:rPr>
          <w:rtl/>
          <w:lang w:bidi="fa-IR"/>
        </w:rPr>
        <w:t xml:space="preserve"> هلاک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17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الدُّنْ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</w:t>
      </w:r>
      <w:r w:rsidRPr="007635B2">
        <w:rPr>
          <w:rStyle w:val="libHadeesChar"/>
          <w:rtl/>
        </w:rPr>
        <w:t xml:space="preserve"> سِنَةٌ، وَ الاَّْخِرَةُ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قْظَةٌ،</w:t>
      </w:r>
      <w:r w:rsidRPr="007635B2">
        <w:rPr>
          <w:rStyle w:val="libHadeesChar"/>
          <w:rtl/>
        </w:rPr>
        <w:t xml:space="preserve"> وَ نَحْنُ بَ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نَهُما</w:t>
      </w:r>
      <w:r w:rsidRPr="007635B2">
        <w:rPr>
          <w:rStyle w:val="libHadeesChar"/>
          <w:rtl/>
        </w:rPr>
        <w:t xml:space="preserve"> أضْغاثُ أحْلامِ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همچون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مه</w:t>
      </w:r>
      <w:r w:rsidRPr="00510495">
        <w:rPr>
          <w:rtl/>
          <w:lang w:bidi="fa-IR"/>
        </w:rPr>
        <w:t xml:space="preserve"> خواب (چرت) است و آخرت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و ما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رهگذر،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خواب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سر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18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مِنْ سَعادَةِ الْمَرْءِ أنْ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کُونَ</w:t>
      </w:r>
      <w:r w:rsidRPr="007635B2">
        <w:rPr>
          <w:rStyle w:val="libHadeesChar"/>
          <w:rtl/>
        </w:rPr>
        <w:t xml:space="preserve"> مَتْجَرُهُ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بِلادِهِ، وَ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کُونَ</w:t>
      </w:r>
      <w:r w:rsidRPr="007635B2">
        <w:rPr>
          <w:rStyle w:val="libHadeesChar"/>
          <w:rtl/>
        </w:rPr>
        <w:t xml:space="preserve"> خُلَطاؤُهُ صالِح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نَ،</w:t>
      </w:r>
      <w:r w:rsidRPr="007635B2">
        <w:rPr>
          <w:rStyle w:val="libHadeesChar"/>
          <w:rtl/>
        </w:rPr>
        <w:t xml:space="preserve"> وَ تَکُونَ لَهُ أوْلادٌ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سْتَع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نُ</w:t>
      </w:r>
      <w:r w:rsidRPr="007635B2">
        <w:rPr>
          <w:rStyle w:val="libHadeesChar"/>
          <w:rtl/>
        </w:rPr>
        <w:t xml:space="preserve"> بِهِمْ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از سعادت مرد آن است که در شهر خود کسب و تجارت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کان</w:t>
      </w:r>
      <w:r w:rsidRPr="00510495">
        <w:rPr>
          <w:rtl/>
          <w:lang w:bidi="fa-IR"/>
        </w:rPr>
        <w:t xml:space="preserve"> و مشتر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انش</w:t>
      </w:r>
      <w:r w:rsidRPr="00510495">
        <w:rPr>
          <w:rtl/>
          <w:lang w:bidi="fa-IR"/>
        </w:rPr>
        <w:t xml:space="preserve"> افراد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صالح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کوکار</w:t>
      </w:r>
      <w:r w:rsidRPr="00510495">
        <w:rPr>
          <w:rtl/>
          <w:lang w:bidi="fa-IR"/>
        </w:rPr>
        <w:t xml:space="preserve"> باشند،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دارا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فرزندان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که کمک حال او باشند.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19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آ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اتُ</w:t>
      </w:r>
      <w:r w:rsidRPr="007635B2">
        <w:rPr>
          <w:rStyle w:val="libHadeesChar"/>
          <w:rtl/>
        </w:rPr>
        <w:t xml:space="preserve"> الْقُرْآنِ خَزائِنُ الْعِلْمِ، کُلَّما فُتِحَتْ خَزانَةٌ، فَ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نْبَغ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لَکَ أنْ تَنْظُرَ ما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ها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قرآن، هر کدام آن، خز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علوم خداوند است، هر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خز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که مشغول - خواندن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- در آن دقّت نظر کن که چه در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20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مَنْ خَتَمَ الْقُرْآنَ بِمَکَّة لَمْ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مُتْ</w:t>
      </w:r>
      <w:r w:rsidRPr="007635B2">
        <w:rPr>
          <w:rStyle w:val="libHadeesChar"/>
          <w:rtl/>
        </w:rPr>
        <w:t xml:space="preserve"> حَتّ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ر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رَسُولَ اللّهِ صَلّ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اللّهُ عَلَ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هِ</w:t>
      </w:r>
      <w:r w:rsidRPr="007635B2">
        <w:rPr>
          <w:rStyle w:val="libHadeesChar"/>
          <w:rtl/>
        </w:rPr>
        <w:t xml:space="preserve"> وَآلِهِ، وَ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رَ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مَنْزِلَهُ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الْجَنَّةِ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 که قرآن را در مکّه مکرّمه ختم کند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 xml:space="preserve"> مگر آن که حضرت رسول صل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الله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آله و سلم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جا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گاه</w:t>
      </w:r>
      <w:r w:rsidRPr="00510495">
        <w:rPr>
          <w:rtl/>
          <w:lang w:bidi="fa-IR"/>
        </w:rPr>
        <w:t xml:space="preserve"> خود را در بهشت رؤ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21 -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</w:t>
      </w:r>
      <w:r w:rsidRPr="007635B2">
        <w:rPr>
          <w:rStyle w:val="libHadeesChar"/>
          <w:rtl/>
        </w:rPr>
        <w:t xml:space="preserve"> مَعْشَرَ مَنْ لَمْ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حِجَّ</w:t>
      </w:r>
      <w:r w:rsidRPr="007635B2">
        <w:rPr>
          <w:rStyle w:val="libHadeesChar"/>
          <w:rtl/>
        </w:rPr>
        <w:t xml:space="preserve"> اسْتَبْشَرُوا بِالْحاجِّ إذا قَدِمُوا فَصافِحُوهُمْ وَ عَظِّمُوهُمْ، فَإنَّ ذلِکَ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جِبُ</w:t>
      </w:r>
      <w:r w:rsidRPr="007635B2">
        <w:rPr>
          <w:rStyle w:val="libHadeesChar"/>
          <w:rtl/>
        </w:rPr>
        <w:t xml:space="preserve"> عَلَ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کُمْ</w:t>
      </w:r>
      <w:r w:rsidRPr="007635B2">
        <w:rPr>
          <w:rStyle w:val="libHadeesChar"/>
          <w:rtl/>
        </w:rPr>
        <w:t xml:space="preserve"> تُشارِکُوهُمْ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الاْجْرِ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79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شماهائ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به مکّه نرفته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در مراسم حجّ شرکت نکرده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بشارت باد شماها را به آن حاج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گردند، با آن ها -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دار</w:t>
      </w:r>
      <w:r w:rsidRPr="00510495">
        <w:rPr>
          <w:rtl/>
          <w:lang w:bidi="fa-IR"/>
        </w:rPr>
        <w:t xml:space="preserve"> و - مصافحه کن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تا در پاداش و ثواب حجّ آن ها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باش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22 -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الرِّضا بِمَکْرُوهِ الْقَضاءِ، مِنْ أعْل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دَرَجاتِ الْ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شادمان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راض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بودن به سخت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مقدّرات اله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عال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مراتب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مان</w:t>
      </w:r>
      <w:r w:rsidRPr="00510495">
        <w:rPr>
          <w:rtl/>
          <w:lang w:bidi="fa-IR"/>
        </w:rPr>
        <w:t xml:space="preserve">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خواهد بود.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23 -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ما مِنْ جُرْعَةٍ أَحَبُّ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اللّهِ مِنْ جُرْعَتَ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نِ</w:t>
      </w:r>
      <w:r w:rsidRPr="007635B2">
        <w:rPr>
          <w:rStyle w:val="libHadeesChar"/>
          <w:rtl/>
        </w:rPr>
        <w:t>: جُرْعَةُ غَ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ظٍ</w:t>
      </w:r>
      <w:r w:rsidRPr="007635B2">
        <w:rPr>
          <w:rStyle w:val="libHadeesChar"/>
          <w:rtl/>
        </w:rPr>
        <w:t xml:space="preserve"> رَدَّها مُؤْمِنٌ بِحِلْمٍ، أَوْ جُرْعَةُ مُص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بَةٍ</w:t>
      </w:r>
      <w:r w:rsidRPr="007635B2">
        <w:rPr>
          <w:rStyle w:val="libHadeesChar"/>
          <w:rtl/>
        </w:rPr>
        <w:t xml:space="preserve"> رَدَّها مُؤْمِنٌ بِصَبْرٍ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نزد خداوند متعال حالت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محبوب تر از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دو حالت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حالت</w:t>
      </w:r>
      <w:r w:rsidRPr="00510495">
        <w:rPr>
          <w:rtl/>
          <w:lang w:bidi="fa-IR"/>
        </w:rPr>
        <w:t xml:space="preserve"> غضب و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ظ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مؤمن با بردبار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حلم از آن بگذرد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حالت بلا و مص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مؤمن آن را با شک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صبر بگذراند.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24 -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مَنْ رَمَ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النّاسَ بِما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هِمْ</w:t>
      </w:r>
      <w:r w:rsidRPr="007635B2">
        <w:rPr>
          <w:rStyle w:val="libHadeesChar"/>
          <w:rtl/>
        </w:rPr>
        <w:t xml:space="preserve"> رَمَوْهُ بِما لَ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سَ</w:t>
      </w:r>
      <w:r w:rsidRPr="007635B2">
        <w:rPr>
          <w:rStyle w:val="libHadeesChar"/>
          <w:rtl/>
        </w:rPr>
        <w:t xml:space="preserve"> ف</w:t>
      </w:r>
      <w:r w:rsidRPr="007635B2">
        <w:rPr>
          <w:rStyle w:val="libHadeesChar"/>
          <w:rFonts w:hint="cs"/>
          <w:rtl/>
        </w:rPr>
        <w:t>یِ</w:t>
      </w:r>
      <w:r w:rsidRPr="007635B2">
        <w:rPr>
          <w:rStyle w:val="libHadeesChar"/>
          <w:rFonts w:hint="eastAsia"/>
          <w:rtl/>
        </w:rPr>
        <w:t>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هرکس مردم را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جوئ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کند و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وب</w:t>
      </w:r>
      <w:r w:rsidRPr="00510495">
        <w:rPr>
          <w:rtl/>
          <w:lang w:bidi="fa-IR"/>
        </w:rPr>
        <w:t xml:space="preserve"> آنان را بازگو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و سرزنش کند،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او را متهّم به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واقع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ات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 xml:space="preserve">25 -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مُجالَسَةُ الصَّالِح</w:t>
      </w:r>
      <w:r w:rsidRPr="007635B2">
        <w:rPr>
          <w:rStyle w:val="libHadeesChar"/>
          <w:rFonts w:hint="cs"/>
          <w:rtl/>
        </w:rPr>
        <w:t>یِ</w:t>
      </w:r>
      <w:r w:rsidRPr="007635B2">
        <w:rPr>
          <w:rStyle w:val="libHadeesChar"/>
          <w:rFonts w:hint="eastAsia"/>
          <w:rtl/>
        </w:rPr>
        <w:t>نَ</w:t>
      </w:r>
      <w:r w:rsidRPr="007635B2">
        <w:rPr>
          <w:rStyle w:val="libHadeesChar"/>
          <w:rtl/>
        </w:rPr>
        <w:t xml:space="preserve"> داعِ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ةٌ</w:t>
      </w:r>
      <w:r w:rsidRPr="007635B2">
        <w:rPr>
          <w:rStyle w:val="libHadeesChar"/>
          <w:rtl/>
        </w:rPr>
        <w:t xml:space="preserve">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الصَّلاحِ، وَ أَدَبُ الْعُلَماءِ زِ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ادَةٌ</w:t>
      </w:r>
      <w:r w:rsidRPr="007635B2">
        <w:rPr>
          <w:rStyle w:val="libHadeesChar"/>
          <w:rtl/>
        </w:rPr>
        <w:t xml:space="preserve">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الْعَقْلِ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هم نش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صالحان انسان را به سو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صلاح و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کشاند، معاشرت و هم صحبت شدن با علماء، سبب افزا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</w:t>
      </w:r>
      <w:r w:rsidRPr="00510495">
        <w:rPr>
          <w:rtl/>
          <w:lang w:bidi="fa-IR"/>
        </w:rPr>
        <w:t xml:space="preserve"> شعور و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نش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26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إنَّ اللّهَ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حِبُّ</w:t>
      </w:r>
      <w:r w:rsidRPr="007635B2">
        <w:rPr>
          <w:rStyle w:val="libHadeesChar"/>
          <w:rtl/>
        </w:rPr>
        <w:t xml:space="preserve"> کُلَّ قَلْبٍ حَز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نٍ،</w:t>
      </w:r>
      <w:r w:rsidRPr="007635B2">
        <w:rPr>
          <w:rStyle w:val="libHadeesChar"/>
          <w:rtl/>
        </w:rPr>
        <w:t xml:space="preserve"> وَ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حِبُّ</w:t>
      </w:r>
      <w:r w:rsidRPr="007635B2">
        <w:rPr>
          <w:rStyle w:val="libHadeesChar"/>
          <w:rtl/>
        </w:rPr>
        <w:t xml:space="preserve"> کُلَّ عَبْدٍ شَکُورٍ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همانا خداوند دوست دارد هر قلب حز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غمگ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(که در فکر نجات و سعادت خود باشد) و هر بنده شکرگذار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را دوست دارد.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27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إنَّ لِسانَ ابْنَ آدَمٍ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شْرُفُ</w:t>
      </w:r>
      <w:r w:rsidRPr="007635B2">
        <w:rPr>
          <w:rStyle w:val="libHadeesChar"/>
          <w:rtl/>
        </w:rPr>
        <w:t xml:space="preserve"> عَل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جَم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عِ</w:t>
      </w:r>
      <w:r w:rsidRPr="007635B2">
        <w:rPr>
          <w:rStyle w:val="libHadeesChar"/>
          <w:rtl/>
        </w:rPr>
        <w:t xml:space="preserve"> جَوارِحِهِ کُلَّ صَباحٍ فَ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قُولُ</w:t>
      </w:r>
      <w:r w:rsidRPr="007635B2">
        <w:rPr>
          <w:rStyle w:val="libHadeesChar"/>
          <w:rtl/>
        </w:rPr>
        <w:t>: کَ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فَ</w:t>
      </w:r>
      <w:r w:rsidRPr="007635B2">
        <w:rPr>
          <w:rStyle w:val="libHadeesChar"/>
          <w:rtl/>
        </w:rPr>
        <w:t xml:space="preserve"> أصْبَحْتُمْ</w:t>
      </w:r>
      <w:r w:rsidRPr="00510495">
        <w:rPr>
          <w:rtl/>
          <w:lang w:bidi="fa-IR"/>
        </w:rPr>
        <w:t>؟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7635B2">
        <w:rPr>
          <w:rStyle w:val="libHadeesChar"/>
          <w:rFonts w:hint="eastAsia"/>
          <w:rtl/>
        </w:rPr>
        <w:t>فَ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قُولُونَ</w:t>
      </w:r>
      <w:r w:rsidRPr="007635B2">
        <w:rPr>
          <w:rStyle w:val="libHadeesChar"/>
          <w:rtl/>
        </w:rPr>
        <w:t>: بِخَ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رٍ</w:t>
      </w:r>
      <w:r w:rsidRPr="007635B2">
        <w:rPr>
          <w:rStyle w:val="libHadeesChar"/>
          <w:rtl/>
        </w:rPr>
        <w:t xml:space="preserve"> إنْ تَرَکْتَنا، إنَّما نُثابُ وَ نُعاقَبُ بِکَ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هر روز صبحگاهان زبان انسان بر تمام اعضاء و جوارحش وارد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چگونه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  <w:r w:rsidRPr="00510495">
        <w:rPr>
          <w:rtl/>
          <w:lang w:bidi="fa-IR"/>
        </w:rPr>
        <w:t xml:space="preserve"> و در چه وضع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د؟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جواب</w:t>
      </w:r>
      <w:r w:rsidRPr="00510495">
        <w:rPr>
          <w:rtl/>
          <w:lang w:bidi="fa-IR"/>
        </w:rPr>
        <w:t xml:space="preserve"> دهند: اگر تو ما را رها کن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خوب و آسوده هست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م،</w:t>
      </w:r>
      <w:r w:rsidRPr="00510495">
        <w:rPr>
          <w:rtl/>
          <w:lang w:bidi="fa-IR"/>
        </w:rPr>
        <w:t xml:space="preserve"> چون که ما به وس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له</w:t>
      </w:r>
      <w:r w:rsidRPr="00510495">
        <w:rPr>
          <w:rtl/>
          <w:lang w:bidi="fa-IR"/>
        </w:rPr>
        <w:t xml:space="preserve"> تو مورد ثواب و عقاب قرار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م</w:t>
      </w:r>
      <w:r w:rsidRPr="00510495">
        <w:rPr>
          <w:rtl/>
          <w:lang w:bidi="fa-IR"/>
        </w:rPr>
        <w:t>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28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ما تَعِبَ أوْلِ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اءُ</w:t>
      </w:r>
      <w:r w:rsidRPr="007635B2">
        <w:rPr>
          <w:rStyle w:val="libHadeesChar"/>
          <w:rtl/>
        </w:rPr>
        <w:t xml:space="preserve"> اللّهُ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الدُّنْ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</w:t>
      </w:r>
      <w:r w:rsidRPr="007635B2">
        <w:rPr>
          <w:rStyle w:val="libHadeesChar"/>
          <w:rtl/>
        </w:rPr>
        <w:t xml:space="preserve"> لِلدُّنْ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ا،</w:t>
      </w:r>
      <w:r w:rsidRPr="007635B2">
        <w:rPr>
          <w:rStyle w:val="libHadeesChar"/>
          <w:rtl/>
        </w:rPr>
        <w:t xml:space="preserve"> بَلْ تَعِبُوا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الدُّنْ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</w:t>
      </w:r>
      <w:r w:rsidRPr="007635B2">
        <w:rPr>
          <w:rStyle w:val="libHadeesChar"/>
          <w:rtl/>
        </w:rPr>
        <w:t xml:space="preserve"> لِلاَّْخِرَةِ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دوستان و اول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خدا در فعال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خود را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به زحمت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اندازند و خود را خسته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کنند بلکه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آخرت زحمت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کِشند.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29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لَوْ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عْلَمُ</w:t>
      </w:r>
      <w:r w:rsidRPr="007635B2">
        <w:rPr>
          <w:rStyle w:val="libHadeesChar"/>
          <w:rtl/>
        </w:rPr>
        <w:t xml:space="preserve"> النّاسُ ما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طَلَبِ الْعِلْمِ لَطَلَبُوهُ وَ لَوْ بِسَفْکِ الْمُهَجِ وَ خَوْضِ اللُّجَجِ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چنانچه مردم منافع و فضا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تحص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علوم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دانستند هر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نه</w:t>
      </w:r>
      <w:r w:rsidRPr="00510495">
        <w:rPr>
          <w:rtl/>
          <w:lang w:bidi="fa-IR"/>
        </w:rPr>
        <w:t xml:space="preserve"> آن را تحص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کردند گرچه با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خته</w:t>
      </w:r>
      <w:r w:rsidRPr="00510495">
        <w:rPr>
          <w:rtl/>
          <w:lang w:bidi="fa-IR"/>
        </w:rPr>
        <w:t xml:space="preserve"> شدن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فرو رفتن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آب ها در گرداب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خطرناک باشد.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30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لَوِ اجْتَمَعَ أهْلُ السّماءِ وَ الاْرْضِ إنْ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صِفُوا</w:t>
      </w:r>
      <w:r w:rsidRPr="007635B2">
        <w:rPr>
          <w:rStyle w:val="libHadeesChar"/>
          <w:rtl/>
        </w:rPr>
        <w:t xml:space="preserve"> اللّهَ بِعَظَمَتِهِ لَمْ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قْدِرُوا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چنانچه تمام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اهل آسمان و زم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گِرد هم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 xml:space="preserve"> و بخواهند خداوند متعال را در جهت عظمت و جلال توص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و تعر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</w:t>
      </w:r>
      <w:r w:rsidRPr="00510495">
        <w:rPr>
          <w:rtl/>
          <w:lang w:bidi="fa-IR"/>
        </w:rPr>
        <w:t xml:space="preserve"> کنند، قادر نخواهند بود.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31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ما مِنْ شَ</w:t>
      </w:r>
      <w:r w:rsidRPr="007635B2">
        <w:rPr>
          <w:rStyle w:val="libHadeesChar"/>
          <w:rFonts w:hint="cs"/>
          <w:rtl/>
        </w:rPr>
        <w:t>یْی</w:t>
      </w:r>
      <w:r w:rsidRPr="007635B2">
        <w:rPr>
          <w:rStyle w:val="libHadeesChar"/>
          <w:rFonts w:hint="eastAsia"/>
          <w:rtl/>
        </w:rPr>
        <w:t>ءٍ</w:t>
      </w:r>
      <w:r w:rsidRPr="007635B2">
        <w:rPr>
          <w:rStyle w:val="libHadeesChar"/>
          <w:rtl/>
        </w:rPr>
        <w:t xml:space="preserve"> أحبُّ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اللّهِ بَعْدَ مَعْرِفَتِهِ مِنْ عِفَّةِ بَطْنٍ وَفَرْجٍ، وَما شَ</w:t>
      </w:r>
      <w:r w:rsidRPr="007635B2">
        <w:rPr>
          <w:rStyle w:val="libHadeesChar"/>
          <w:rFonts w:hint="cs"/>
          <w:rtl/>
        </w:rPr>
        <w:t>یْی</w:t>
      </w:r>
      <w:r w:rsidRPr="007635B2">
        <w:rPr>
          <w:rStyle w:val="libHadeesChar"/>
          <w:rFonts w:hint="eastAsia"/>
          <w:rtl/>
        </w:rPr>
        <w:t>ءٌ</w:t>
      </w:r>
      <w:r w:rsidRPr="007635B2">
        <w:rPr>
          <w:rStyle w:val="libHadeesChar"/>
          <w:rtl/>
        </w:rPr>
        <w:t xml:space="preserve"> أحَبُّ إل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اللّهِ مِنْ أنْ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سْألَ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89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بعد از معرفت به خداوند 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محبوب تر از دور نگه داشتن شکم و عورت - از آلودگ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و هوسران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و گناهان -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ست،</w:t>
      </w:r>
      <w:r w:rsidRPr="00510495">
        <w:rPr>
          <w:rtl/>
          <w:lang w:bidi="fa-IR"/>
        </w:rPr>
        <w:t xml:space="preserve">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محبوبتر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کارها نزد خداوند مناجات و درخواست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ازمند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ها</w:t>
      </w:r>
      <w:r w:rsidRPr="00510495">
        <w:rPr>
          <w:rtl/>
          <w:lang w:bidi="fa-IR"/>
        </w:rPr>
        <w:t xml:space="preserve"> به درگاهش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32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إبْنَ آدَم إنَّکَ مَ</w:t>
      </w:r>
      <w:r w:rsidRPr="007635B2">
        <w:rPr>
          <w:rStyle w:val="libHadeesChar"/>
          <w:rFonts w:hint="cs"/>
          <w:rtl/>
        </w:rPr>
        <w:t>یِّ</w:t>
      </w:r>
      <w:r w:rsidRPr="007635B2">
        <w:rPr>
          <w:rStyle w:val="libHadeesChar"/>
          <w:rFonts w:hint="eastAsia"/>
          <w:rtl/>
        </w:rPr>
        <w:t>تٌ</w:t>
      </w:r>
      <w:r w:rsidRPr="007635B2">
        <w:rPr>
          <w:rStyle w:val="libHadeesChar"/>
          <w:rtl/>
        </w:rPr>
        <w:t xml:space="preserve"> وَ مَبْعُوثٌ وَ مَوْقُوفٌ بَ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نَ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دَ</w:t>
      </w:r>
      <w:r w:rsidRPr="007635B2">
        <w:rPr>
          <w:rStyle w:val="libHadeesChar"/>
          <w:rFonts w:hint="cs"/>
          <w:rtl/>
        </w:rPr>
        <w:t>یِ</w:t>
      </w:r>
      <w:r w:rsidRPr="007635B2">
        <w:rPr>
          <w:rStyle w:val="libHadeesChar"/>
          <w:rtl/>
        </w:rPr>
        <w:t xml:space="preserve"> اللّهِ عَزَّ وَ جَلّ مَسْؤُولٌ، فَأعِدَّ لَهُ جَوابا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90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فرزند آدم (ا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انسان، تو)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مُرد و سپس محشور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شگاه</w:t>
      </w:r>
      <w:r w:rsidRPr="00510495">
        <w:rPr>
          <w:rtl/>
          <w:lang w:bidi="fa-IR"/>
        </w:rPr>
        <w:t xml:space="preserve"> خداوند جهت سوال و جواب احضار خواه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شد، پس جواب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(قانع کننده و صح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tl/>
          <w:lang w:bidi="fa-IR"/>
        </w:rPr>
        <w:t xml:space="preserve"> در مقابل سؤال ها) مه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آماده کن.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33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نَظَرُ الْمُؤْمِنِ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وَجْهِ أخِ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هِ</w:t>
      </w:r>
      <w:r w:rsidRPr="007635B2">
        <w:rPr>
          <w:rStyle w:val="libHadeesChar"/>
          <w:rtl/>
        </w:rPr>
        <w:t xml:space="preserve"> الْمُؤْمِنِ لِلْمَوَدَّةِ وَ الْمَحَبَّةِ لَهُ عِبادَة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91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نظر کردن مؤمن به صورت برادر مؤمنش از 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علاقه و محبّت عبادت است.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34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إ</w:t>
      </w:r>
      <w:r w:rsidRPr="007635B2">
        <w:rPr>
          <w:rStyle w:val="libHadeesChar"/>
          <w:rFonts w:hint="cs"/>
          <w:rtl/>
        </w:rPr>
        <w:t>یّ</w:t>
      </w:r>
      <w:r w:rsidRPr="007635B2">
        <w:rPr>
          <w:rStyle w:val="libHadeesChar"/>
          <w:rFonts w:hint="eastAsia"/>
          <w:rtl/>
        </w:rPr>
        <w:t>اکَ</w:t>
      </w:r>
      <w:r w:rsidRPr="007635B2">
        <w:rPr>
          <w:rStyle w:val="libHadeesChar"/>
          <w:rtl/>
        </w:rPr>
        <w:t xml:space="preserve"> وَ مُصاحَبَةُ الْفاسِقِ، فَإنّهُ بائِعُکَ بِأکْلَةٍ أوْ أقَلّ مِنْ ذلِکَ وَ إ</w:t>
      </w:r>
      <w:r w:rsidRPr="007635B2">
        <w:rPr>
          <w:rStyle w:val="libHadeesChar"/>
          <w:rFonts w:hint="cs"/>
          <w:rtl/>
        </w:rPr>
        <w:t>یّ</w:t>
      </w:r>
      <w:r w:rsidRPr="007635B2">
        <w:rPr>
          <w:rStyle w:val="libHadeesChar"/>
          <w:rFonts w:hint="eastAsia"/>
          <w:rtl/>
        </w:rPr>
        <w:t>اکَ</w:t>
      </w:r>
      <w:r w:rsidRPr="007635B2">
        <w:rPr>
          <w:rStyle w:val="libHadeesChar"/>
          <w:rtl/>
        </w:rPr>
        <w:t xml:space="preserve"> وَ مُصاحَبَةُ الْقاطِعِ لِرَحِمِهِ فَإنّ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وَجَدْتُهُ مَلْعُونا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کِتابِ اللّهِ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92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بر حذر باش از دوست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همراه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 فاسق چون که او به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لقمه نان و چه بسا کمتر از آن هم، تو را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فروشد؛ و مواظب باش از دوست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صحبت کردن با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قاطع صله رحم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 چون که او را در کتاب خدا ملعون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افتم</w:t>
      </w:r>
      <w:r w:rsidRPr="00510495">
        <w:rPr>
          <w:rtl/>
          <w:lang w:bidi="fa-IR"/>
        </w:rPr>
        <w:t>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35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أشَدُّ ساعاتِ ابْنِ آدَم ثَلاثُ ساعاتٍ: السّاعَةُ الَّت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عا</w:t>
      </w:r>
      <w:r w:rsidRPr="007635B2">
        <w:rPr>
          <w:rStyle w:val="libHadeesChar"/>
          <w:rFonts w:hint="cs"/>
          <w:rtl/>
        </w:rPr>
        <w:t>یِ</w:t>
      </w:r>
      <w:r w:rsidRPr="007635B2">
        <w:rPr>
          <w:rStyle w:val="libHadeesChar"/>
          <w:rFonts w:hint="eastAsia"/>
          <w:rtl/>
        </w:rPr>
        <w:t>نُ</w:t>
      </w:r>
      <w:r w:rsidRPr="007635B2">
        <w:rPr>
          <w:rStyle w:val="libHadeesChar"/>
          <w:rtl/>
        </w:rPr>
        <w:t xml:space="preserve">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ها</w:t>
      </w:r>
      <w:r w:rsidRPr="007635B2">
        <w:rPr>
          <w:rStyle w:val="libHadeesChar"/>
          <w:rtl/>
        </w:rPr>
        <w:t xml:space="preserve"> مَلَکَ الْمَوْتِ، وَالسّاعَةُ الَّت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قُومُ</w:t>
      </w:r>
      <w:r w:rsidRPr="007635B2">
        <w:rPr>
          <w:rStyle w:val="libHadeesChar"/>
          <w:rtl/>
        </w:rPr>
        <w:t xml:space="preserve">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ها</w:t>
      </w:r>
      <w:r w:rsidRPr="007635B2">
        <w:rPr>
          <w:rStyle w:val="libHadeesChar"/>
          <w:rtl/>
        </w:rPr>
        <w:t xml:space="preserve"> مِنْ قَبْرِهِ، وَ السَّاعَةُ الَّت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قِفُ</w:t>
      </w:r>
      <w:r w:rsidRPr="007635B2">
        <w:rPr>
          <w:rStyle w:val="libHadeesChar"/>
          <w:rtl/>
        </w:rPr>
        <w:t xml:space="preserve">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ها</w:t>
      </w:r>
      <w:r w:rsidRPr="007635B2">
        <w:rPr>
          <w:rStyle w:val="libHadeesChar"/>
          <w:rtl/>
        </w:rPr>
        <w:t xml:space="preserve"> بَ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نَ</w:t>
      </w:r>
      <w:r w:rsidRPr="007635B2">
        <w:rPr>
          <w:rStyle w:val="libHadeesChar"/>
          <w:rtl/>
        </w:rPr>
        <w:t xml:space="preserve">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دَ</w:t>
      </w:r>
      <w:r w:rsidRPr="007635B2">
        <w:rPr>
          <w:rStyle w:val="libHadeesChar"/>
          <w:rFonts w:hint="cs"/>
          <w:rtl/>
        </w:rPr>
        <w:t>یِ</w:t>
      </w:r>
      <w:r w:rsidRPr="007635B2">
        <w:rPr>
          <w:rStyle w:val="libHadeesChar"/>
          <w:rtl/>
        </w:rPr>
        <w:t xml:space="preserve"> اللّه تَبارَکَ وَتَعال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،</w:t>
      </w:r>
      <w:r w:rsidRPr="007635B2">
        <w:rPr>
          <w:rStyle w:val="libHadeesChar"/>
          <w:rtl/>
        </w:rPr>
        <w:t xml:space="preserve"> فَإمّا الْجَنَّةُ وَإمّا إ</w:t>
      </w:r>
      <w:r w:rsidRPr="007635B2">
        <w:rPr>
          <w:rStyle w:val="libHadeesChar"/>
          <w:rFonts w:hint="eastAsia"/>
          <w:rtl/>
        </w:rPr>
        <w:t>لَ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النّارِ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93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مشکل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و سخت تر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لحظات و ساعات دوران ها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انسان، سه مرحله است: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1 - آن موقع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عزرائ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</w:t>
      </w:r>
      <w:r w:rsidRPr="00510495">
        <w:rPr>
          <w:rtl/>
          <w:lang w:bidi="fa-IR"/>
        </w:rPr>
        <w:t xml:space="preserve"> بر بال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انسان وارد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 و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خواهد جان او را برگ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2 - آن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از درون قبر زنده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 و در صحرا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محشر به پا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زد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tl/>
          <w:lang w:bidi="fa-IR"/>
        </w:rPr>
        <w:t>3 - آن زمان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در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شگاه</w:t>
      </w:r>
      <w:r w:rsidRPr="00510495">
        <w:rPr>
          <w:rtl/>
          <w:lang w:bidi="fa-IR"/>
        </w:rPr>
        <w:t xml:space="preserve"> خداوند متعال - جهت حساب و کتاب و بررس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اعمال - قرار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رد</w:t>
      </w:r>
      <w:r w:rsidRPr="00510495">
        <w:rPr>
          <w:rtl/>
          <w:lang w:bidi="fa-IR"/>
        </w:rPr>
        <w:t xml:space="preserve"> و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داند 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بهشت و نعمت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جاو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 و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دوزخ و عذاب دردناک خواهد شد.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36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إذا قامَ قائِمُنا أذْهَبَ اللّهُ عَزَوَجَلّ عَنْ ش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عَتِنا</w:t>
      </w:r>
      <w:r w:rsidRPr="007635B2">
        <w:rPr>
          <w:rStyle w:val="libHadeesChar"/>
          <w:rtl/>
        </w:rPr>
        <w:t xml:space="preserve"> الْعاهَةَ، وَجَعَلَ قُلُوبَهُمْ کُزُبُرِ الْحَد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دِ،</w:t>
      </w:r>
      <w:r w:rsidRPr="007635B2">
        <w:rPr>
          <w:rStyle w:val="libHadeesChar"/>
          <w:rtl/>
        </w:rPr>
        <w:t xml:space="preserve"> وَ جَعَلَ قُوَّةَ الرَجُلِ مِنْهُمْ قُوَّةَ أرْبَع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نَ</w:t>
      </w:r>
      <w:r w:rsidRPr="007635B2">
        <w:rPr>
          <w:rStyle w:val="libHadeesChar"/>
          <w:rtl/>
        </w:rPr>
        <w:t xml:space="preserve"> رَجُلاً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94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هنگام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قائم ما (حضرت حجّت، روح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له الفداء و عجّ) 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ام</w:t>
      </w:r>
      <w:r w:rsidRPr="00510495">
        <w:rPr>
          <w:rtl/>
          <w:lang w:bidi="fa-IR"/>
        </w:rPr>
        <w:t xml:space="preserve"> و خروج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خداوند بلا و آفت را از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و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روان</w:t>
      </w:r>
      <w:r w:rsidRPr="00510495">
        <w:rPr>
          <w:rtl/>
          <w:lang w:bidi="fa-IR"/>
        </w:rPr>
        <w:t xml:space="preserve"> ما بر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دارد و دل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را همانند قطعه آهن محکم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نما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د،</w:t>
      </w:r>
      <w:r w:rsidRPr="00510495">
        <w:rPr>
          <w:rtl/>
          <w:lang w:bidi="fa-IR"/>
        </w:rPr>
        <w:t xml:space="preserve">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</w:t>
      </w:r>
      <w:r w:rsidRPr="00510495">
        <w:rPr>
          <w:rtl/>
          <w:lang w:bidi="fa-IR"/>
        </w:rPr>
        <w:t xml:space="preserve"> و قوّت هر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از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شان</w:t>
      </w:r>
      <w:r w:rsidRPr="00510495">
        <w:rPr>
          <w:rtl/>
          <w:lang w:bidi="fa-IR"/>
        </w:rPr>
        <w:t xml:space="preserve"> به مقدار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رو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چهل نفر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خواهد شد.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37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عَجَبا کُلّ الْعَجَبِ لِمَنْ عَمِلَ لِدارِ الْفَناءِ وَ تَرَکَ دارَ الْبقاء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95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بس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</w:t>
      </w:r>
      <w:r w:rsidRPr="00510495">
        <w:rPr>
          <w:rtl/>
          <w:lang w:bidi="fa-IR"/>
        </w:rPr>
        <w:t xml:space="preserve"> عج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است از کسان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زودگذر و فان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کار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کنند و خون دل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خورند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آخرت را که باق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ابد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رها و فراموش کرده اند.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38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رَأ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تُ</w:t>
      </w:r>
      <w:r w:rsidRPr="007635B2">
        <w:rPr>
          <w:rStyle w:val="libHadeesChar"/>
          <w:rtl/>
        </w:rPr>
        <w:t xml:space="preserve"> الْخَ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رَ</w:t>
      </w:r>
      <w:r w:rsidRPr="007635B2">
        <w:rPr>
          <w:rStyle w:val="libHadeesChar"/>
          <w:rtl/>
        </w:rPr>
        <w:t xml:space="preserve"> کُلَّهُ قَدِ اجْتَمَعَ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قَطْعِ الطَّمَعِ عَمّا فِ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أ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دِ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tl/>
        </w:rPr>
        <w:t xml:space="preserve"> النّاسِ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96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تمام 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رات</w:t>
      </w:r>
      <w:r w:rsidRPr="00510495">
        <w:rPr>
          <w:rtl/>
          <w:lang w:bidi="fa-IR"/>
        </w:rPr>
        <w:t xml:space="preserve"> و خوب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و آخرت را در چشم پوش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قطع طَمَع از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اموال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نم</w:t>
      </w:r>
      <w:r w:rsidRPr="00510495">
        <w:rPr>
          <w:rtl/>
          <w:lang w:bidi="fa-IR"/>
        </w:rPr>
        <w:t xml:space="preserve"> (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قناعت داشتن).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39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 xml:space="preserve">مَنْ لَمْ </w:t>
      </w:r>
      <w:r w:rsidRPr="007635B2">
        <w:rPr>
          <w:rStyle w:val="libHadeesChar"/>
          <w:rFonts w:hint="cs"/>
          <w:rtl/>
        </w:rPr>
        <w:t>یَ</w:t>
      </w:r>
      <w:r w:rsidRPr="007635B2">
        <w:rPr>
          <w:rStyle w:val="libHadeesChar"/>
          <w:rFonts w:hint="eastAsia"/>
          <w:rtl/>
        </w:rPr>
        <w:t>کُنْ</w:t>
      </w:r>
      <w:r w:rsidRPr="007635B2">
        <w:rPr>
          <w:rStyle w:val="libHadeesChar"/>
          <w:rtl/>
        </w:rPr>
        <w:t xml:space="preserve"> عَقْلُهُ أکْمَلَ ما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هِ،</w:t>
      </w:r>
      <w:r w:rsidRPr="007635B2">
        <w:rPr>
          <w:rStyle w:val="libHadeesChar"/>
          <w:rtl/>
        </w:rPr>
        <w:t xml:space="preserve"> کانَ هَلاکُهُ مِنْ أ</w:t>
      </w:r>
      <w:r w:rsidRPr="007635B2">
        <w:rPr>
          <w:rStyle w:val="libHadeesChar"/>
          <w:rFonts w:hint="cs"/>
          <w:rtl/>
        </w:rPr>
        <w:t>یْ</w:t>
      </w:r>
      <w:r w:rsidRPr="007635B2">
        <w:rPr>
          <w:rStyle w:val="libHadeesChar"/>
          <w:rFonts w:hint="eastAsia"/>
          <w:rtl/>
        </w:rPr>
        <w:t>سَرِ</w:t>
      </w:r>
      <w:r w:rsidRPr="007635B2">
        <w:rPr>
          <w:rStyle w:val="libHadeesChar"/>
          <w:rtl/>
        </w:rPr>
        <w:t xml:space="preserve"> ما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97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نش</w:t>
      </w:r>
      <w:r w:rsidRPr="00510495">
        <w:rPr>
          <w:rtl/>
          <w:lang w:bidi="fa-IR"/>
        </w:rPr>
        <w:t xml:space="preserve"> و عقل خود را به کمال نرساند - و در رُکود فکر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بسر برد - به سادگ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در هلاکت و گمراه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سقوط قرار خواهد گرفت.</w:t>
      </w:r>
    </w:p>
    <w:p w:rsidR="00510495" w:rsidRPr="00510495" w:rsidRDefault="00510495" w:rsidP="007635B2">
      <w:pPr>
        <w:pStyle w:val="libNormal"/>
        <w:rPr>
          <w:lang w:bidi="fa-IR"/>
        </w:rPr>
      </w:pPr>
      <w:r w:rsidRPr="00510495">
        <w:rPr>
          <w:rtl/>
          <w:lang w:bidi="fa-IR"/>
        </w:rPr>
        <w:t>40</w:t>
      </w:r>
      <w:r w:rsidR="007635B2">
        <w:rPr>
          <w:rFonts w:hint="cs"/>
          <w:rtl/>
          <w:lang w:bidi="fa-IR"/>
        </w:rPr>
        <w:t>.</w:t>
      </w:r>
      <w:r w:rsidRPr="00510495">
        <w:rPr>
          <w:rtl/>
          <w:lang w:bidi="fa-IR"/>
        </w:rPr>
        <w:t xml:space="preserve"> قال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 xml:space="preserve">: </w:t>
      </w:r>
      <w:r w:rsidRPr="007635B2">
        <w:rPr>
          <w:rStyle w:val="libHadeesChar"/>
          <w:rtl/>
        </w:rPr>
        <w:t>إنَّ الْمَعْرِفَةَ، وَکَمالَ د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نِ</w:t>
      </w:r>
      <w:r w:rsidRPr="007635B2">
        <w:rPr>
          <w:rStyle w:val="libHadeesChar"/>
          <w:rtl/>
        </w:rPr>
        <w:t xml:space="preserve"> الْمُسْلِمِ تَرْکُهُ الْکَلامَ ف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ما</w:t>
      </w:r>
      <w:r w:rsidRPr="007635B2">
        <w:rPr>
          <w:rStyle w:val="libHadeesChar"/>
          <w:rtl/>
        </w:rPr>
        <w:t xml:space="preserve"> لا </w:t>
      </w:r>
      <w:r w:rsidRPr="007635B2">
        <w:rPr>
          <w:rStyle w:val="libHadeesChar"/>
          <w:rFonts w:hint="cs"/>
          <w:rtl/>
        </w:rPr>
        <w:t>یُ</w:t>
      </w:r>
      <w:r w:rsidRPr="007635B2">
        <w:rPr>
          <w:rStyle w:val="libHadeesChar"/>
          <w:rFonts w:hint="eastAsia"/>
          <w:rtl/>
        </w:rPr>
        <w:t>غْن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هِ،</w:t>
      </w:r>
      <w:r w:rsidRPr="007635B2">
        <w:rPr>
          <w:rStyle w:val="libHadeesChar"/>
          <w:rtl/>
        </w:rPr>
        <w:t xml:space="preserve"> وَ قِلَّةُ ر</w:t>
      </w:r>
      <w:r w:rsidRPr="007635B2">
        <w:rPr>
          <w:rStyle w:val="libHadeesChar"/>
          <w:rFonts w:hint="cs"/>
          <w:rtl/>
        </w:rPr>
        <w:t>ی</w:t>
      </w:r>
      <w:r w:rsidRPr="007635B2">
        <w:rPr>
          <w:rStyle w:val="libHadeesChar"/>
          <w:rFonts w:hint="eastAsia"/>
          <w:rtl/>
        </w:rPr>
        <w:t>ائِهِ،</w:t>
      </w:r>
      <w:r w:rsidRPr="007635B2">
        <w:rPr>
          <w:rStyle w:val="libHadeesChar"/>
          <w:rtl/>
        </w:rPr>
        <w:t xml:space="preserve"> وَ حِلْمُهُ، وَ صَبْرُهُ، وَ حُسْنُ خُلْقِهِ</w:t>
      </w:r>
      <w:r w:rsidRPr="00510495">
        <w:rPr>
          <w:rtl/>
          <w:lang w:bidi="fa-IR"/>
        </w:rPr>
        <w:t xml:space="preserve">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98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ترجمه</w:t>
      </w:r>
      <w:r w:rsidRPr="00510495">
        <w:rPr>
          <w:rtl/>
          <w:lang w:bidi="fa-IR"/>
        </w:rPr>
        <w:t>:</w:t>
      </w:r>
    </w:p>
    <w:p w:rsidR="00510495" w:rsidRPr="00510495" w:rsidRDefault="00510495" w:rsidP="00510495">
      <w:pPr>
        <w:pStyle w:val="libNormal"/>
        <w:rPr>
          <w:lang w:bidi="fa-IR"/>
        </w:rPr>
      </w:pPr>
      <w:r w:rsidRPr="00510495">
        <w:rPr>
          <w:rFonts w:hint="eastAsia"/>
          <w:rtl/>
          <w:lang w:bidi="fa-IR"/>
        </w:rPr>
        <w:t>فرمود</w:t>
      </w:r>
      <w:r w:rsidRPr="00510495">
        <w:rPr>
          <w:rtl/>
          <w:lang w:bidi="fa-IR"/>
        </w:rPr>
        <w:t>: همانا معرفت و کمال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مسلمان در گرو رها کردن سخنان و حرف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است که به حال او -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گران</w:t>
      </w:r>
      <w:r w:rsidRPr="00510495">
        <w:rPr>
          <w:rtl/>
          <w:lang w:bidi="fa-IR"/>
        </w:rPr>
        <w:t xml:space="preserve"> - سود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ندارد.</w:t>
      </w:r>
    </w:p>
    <w:p w:rsidR="007635B2" w:rsidRDefault="00510495" w:rsidP="00510495">
      <w:pPr>
        <w:pStyle w:val="libNormal"/>
        <w:rPr>
          <w:rtl/>
          <w:lang w:bidi="fa-IR"/>
        </w:rPr>
      </w:pPr>
      <w:r w:rsidRPr="00510495">
        <w:rPr>
          <w:rFonts w:hint="eastAsia"/>
          <w:rtl/>
          <w:lang w:bidi="fa-IR"/>
        </w:rPr>
        <w:t>همچن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از 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اء</w:t>
      </w:r>
      <w:r w:rsidRPr="00510495">
        <w:rPr>
          <w:rtl/>
          <w:lang w:bidi="fa-IR"/>
        </w:rPr>
        <w:t xml:space="preserve"> و خودنمائ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جستن و در برابر مشکلات زندگ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بردبار و شک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با</w:t>
      </w:r>
      <w:r w:rsidRPr="00510495">
        <w:rPr>
          <w:rtl/>
          <w:lang w:bidi="fa-IR"/>
        </w:rPr>
        <w:t xml:space="preserve"> بودن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ز</w:t>
      </w:r>
      <w:r w:rsidRPr="00510495">
        <w:rPr>
          <w:rtl/>
          <w:lang w:bidi="fa-IR"/>
        </w:rPr>
        <w:t xml:space="preserve"> دارا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اخلاق پسند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ده</w:t>
      </w:r>
      <w:r w:rsidRPr="00510495">
        <w:rPr>
          <w:rtl/>
          <w:lang w:bidi="fa-IR"/>
        </w:rPr>
        <w:t xml:space="preserve"> و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ک</w:t>
      </w:r>
      <w:r w:rsidRPr="00510495">
        <w:rPr>
          <w:rtl/>
          <w:lang w:bidi="fa-IR"/>
        </w:rPr>
        <w:t xml:space="preserve">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رت</w:t>
      </w:r>
      <w:r w:rsidRPr="00510495">
        <w:rPr>
          <w:rtl/>
          <w:lang w:bidi="fa-IR"/>
        </w:rPr>
        <w:t xml:space="preserve"> بودن است.</w:t>
      </w:r>
    </w:p>
    <w:p w:rsidR="00510495" w:rsidRPr="00510495" w:rsidRDefault="007635B2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7635B2">
      <w:pPr>
        <w:pStyle w:val="Heading2"/>
        <w:rPr>
          <w:rFonts w:hint="cs"/>
          <w:rtl/>
          <w:lang w:bidi="fa-IR"/>
        </w:rPr>
      </w:pPr>
      <w:bookmarkStart w:id="48" w:name="_Toc477077741"/>
      <w:r w:rsidRPr="00510495">
        <w:rPr>
          <w:rFonts w:hint="eastAsia"/>
          <w:rtl/>
          <w:lang w:bidi="fa-IR"/>
        </w:rPr>
        <w:t>در</w:t>
      </w:r>
      <w:r w:rsidRPr="00510495">
        <w:rPr>
          <w:rtl/>
          <w:lang w:bidi="fa-IR"/>
        </w:rPr>
        <w:t xml:space="preserve"> مدح 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الساجد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bookmarkEnd w:id="48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1F3F7B" w:rsidTr="001F3F7B">
        <w:trPr>
          <w:trHeight w:val="350"/>
        </w:trPr>
        <w:tc>
          <w:tcPr>
            <w:tcW w:w="4637" w:type="dxa"/>
          </w:tcPr>
          <w:p w:rsidR="001F3F7B" w:rsidRDefault="001F3F7B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عل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tl/>
                <w:lang w:bidi="fa-IR"/>
              </w:rPr>
              <w:t xml:space="preserve"> دوم ولد نب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510495">
              <w:rPr>
                <w:rFonts w:hint="eastAsia"/>
                <w:rtl/>
                <w:lang w:bidi="fa-IR"/>
              </w:rPr>
              <w:t>،</w:t>
            </w:r>
            <w:r w:rsidRPr="00510495">
              <w:rPr>
                <w:rtl/>
                <w:lang w:bidi="fa-IR"/>
              </w:rPr>
              <w:t xml:space="preserve"> صفت خدا، خلف عل</w:t>
            </w:r>
            <w:r w:rsidRPr="00510495">
              <w:rPr>
                <w:rFonts w:hint="cs"/>
                <w:rtl/>
                <w:lang w:bidi="fa-IR"/>
              </w:rPr>
              <w:t>یّ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1F3F7B" w:rsidRDefault="001F3F7B" w:rsidP="003413A6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1F3F7B" w:rsidRDefault="001F3F7B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به</w:t>
            </w:r>
            <w:r w:rsidRPr="00510495">
              <w:rPr>
                <w:rtl/>
                <w:lang w:bidi="fa-IR"/>
              </w:rPr>
              <w:t xml:space="preserve"> خدائ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ش</w:t>
            </w:r>
            <w:r w:rsidRPr="00510495">
              <w:rPr>
                <w:rtl/>
                <w:lang w:bidi="fa-IR"/>
              </w:rPr>
              <w:t xml:space="preserve"> همه آگه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،</w:t>
            </w:r>
            <w:r w:rsidRPr="00510495">
              <w:rPr>
                <w:rtl/>
                <w:lang w:bidi="fa-IR"/>
              </w:rPr>
              <w:t xml:space="preserve"> به ولا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تش،</w:t>
            </w:r>
            <w:r w:rsidRPr="00510495">
              <w:rPr>
                <w:rtl/>
                <w:lang w:bidi="fa-IR"/>
              </w:rPr>
              <w:t xml:space="preserve"> نه به واجب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Default="00510495" w:rsidP="001F3F7B">
      <w:pPr>
        <w:pStyle w:val="libPoemCenter"/>
        <w:rPr>
          <w:rFonts w:hint="cs"/>
          <w:rtl/>
          <w:lang w:bidi="fa-IR"/>
        </w:rPr>
      </w:pPr>
      <w:r w:rsidRPr="00510495">
        <w:rPr>
          <w:rFonts w:hint="eastAsia"/>
          <w:rtl/>
          <w:lang w:bidi="fa-IR"/>
        </w:rPr>
        <w:t>صفتش</w:t>
      </w:r>
      <w:r w:rsidRPr="00510495">
        <w:rPr>
          <w:rtl/>
          <w:lang w:bidi="fa-IR"/>
        </w:rPr>
        <w:t xml:space="preserve">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شده از نب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بلغ العُل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بکماله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37"/>
        <w:gridCol w:w="330"/>
        <w:gridCol w:w="4591"/>
      </w:tblGrid>
      <w:tr w:rsidR="001F3F7B" w:rsidTr="003413A6">
        <w:trPr>
          <w:trHeight w:val="350"/>
        </w:trPr>
        <w:tc>
          <w:tcPr>
            <w:tcW w:w="4637" w:type="dxa"/>
            <w:shd w:val="clear" w:color="auto" w:fill="auto"/>
          </w:tcPr>
          <w:p w:rsidR="001F3F7B" w:rsidRDefault="00402F5A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به</w:t>
            </w:r>
            <w:r w:rsidRPr="00510495">
              <w:rPr>
                <w:rtl/>
                <w:lang w:bidi="fa-IR"/>
              </w:rPr>
              <w:t xml:space="preserve"> نظر اگر چه بشر بود، ز بشر نه جنس دگر بود</w:t>
            </w:r>
            <w:r w:rsidR="001F3F7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  <w:shd w:val="clear" w:color="auto" w:fill="auto"/>
          </w:tcPr>
          <w:p w:rsidR="001F3F7B" w:rsidRDefault="001F3F7B" w:rsidP="003413A6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1F3F7B" w:rsidRDefault="00402F5A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دو</w:t>
            </w:r>
            <w:r w:rsidRPr="00510495">
              <w:rPr>
                <w:rtl/>
                <w:lang w:bidi="fa-IR"/>
              </w:rPr>
              <w:t xml:space="preserve"> هزار عالمش ار بود، همه اش به مدّ نظر بود</w:t>
            </w:r>
            <w:r w:rsidR="001F3F7B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Default="00510495" w:rsidP="00402F5A">
      <w:pPr>
        <w:pStyle w:val="libPoemCenter"/>
        <w:rPr>
          <w:rFonts w:hint="cs"/>
          <w:rtl/>
          <w:lang w:bidi="fa-IR"/>
        </w:rPr>
      </w:pPr>
      <w:r w:rsidRPr="00510495">
        <w:rPr>
          <w:rFonts w:hint="eastAsia"/>
          <w:rtl/>
          <w:lang w:bidi="fa-IR"/>
        </w:rPr>
        <w:t>پدر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چه او، نه پ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بود، کشف الدّج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بجماله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02F5A" w:rsidTr="003413A6">
        <w:trPr>
          <w:trHeight w:val="350"/>
        </w:trPr>
        <w:tc>
          <w:tcPr>
            <w:tcW w:w="4637" w:type="dxa"/>
          </w:tcPr>
          <w:p w:rsidR="00402F5A" w:rsidRDefault="00402F5A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پدرش</w:t>
            </w:r>
            <w:r w:rsidRPr="00510495">
              <w:rPr>
                <w:rtl/>
                <w:lang w:bidi="fa-IR"/>
              </w:rPr>
              <w:t xml:space="preserve"> امام أنام د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 xml:space="preserve"> پسرش امام به حقّ مب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02F5A" w:rsidRDefault="00402F5A" w:rsidP="003413A6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02F5A" w:rsidRDefault="00402F5A" w:rsidP="00402F5A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خود</w:t>
            </w:r>
            <w:r w:rsidRPr="00510495">
              <w:rPr>
                <w:rtl/>
                <w:lang w:bidi="fa-IR"/>
              </w:rPr>
              <w:t>او امام چهارم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ن،</w:t>
            </w:r>
            <w:r w:rsidRPr="00510495">
              <w:rPr>
                <w:rtl/>
                <w:lang w:bidi="fa-IR"/>
              </w:rPr>
              <w:t>ملکش خدم،فلکش ره</w:t>
            </w:r>
            <w:r w:rsidRPr="00510495">
              <w:rPr>
                <w:rFonts w:hint="cs"/>
                <w:rtl/>
                <w:lang w:bidi="fa-IR"/>
              </w:rPr>
              <w:t>ی</w:t>
            </w:r>
            <w:r w:rsidRPr="0051049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10495" w:rsidRPr="00510495" w:rsidRDefault="00510495" w:rsidP="00402F5A">
      <w:pPr>
        <w:pStyle w:val="libPoemCenter"/>
        <w:rPr>
          <w:lang w:bidi="fa-IR"/>
        </w:rPr>
      </w:pPr>
      <w:r w:rsidRPr="00510495">
        <w:rPr>
          <w:rFonts w:hint="eastAsia"/>
          <w:rtl/>
          <w:lang w:bidi="fa-IR"/>
        </w:rPr>
        <w:t>به</w:t>
      </w:r>
      <w:r w:rsidRPr="00510495">
        <w:rPr>
          <w:rtl/>
          <w:lang w:bidi="fa-IR"/>
        </w:rPr>
        <w:t xml:space="preserve"> حسب مت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به نسب وز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ن،</w:t>
      </w:r>
      <w:r w:rsidRPr="00510495">
        <w:rPr>
          <w:rtl/>
          <w:lang w:bidi="fa-IR"/>
        </w:rPr>
        <w:t xml:space="preserve"> حسنت جم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خصاله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02F5A" w:rsidTr="003413A6">
        <w:trPr>
          <w:trHeight w:val="350"/>
        </w:trPr>
        <w:tc>
          <w:tcPr>
            <w:tcW w:w="4637" w:type="dxa"/>
          </w:tcPr>
          <w:p w:rsidR="00402F5A" w:rsidRDefault="00402F5A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شجر</w:t>
            </w:r>
            <w:r w:rsidRPr="00510495">
              <w:rPr>
                <w:rtl/>
                <w:lang w:bidi="fa-IR"/>
              </w:rPr>
              <w:t xml:space="preserve"> کرم، ثمر ولا، پسر شهنشه کربلا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402F5A" w:rsidRDefault="00402F5A" w:rsidP="003413A6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402F5A" w:rsidRDefault="00402F5A" w:rsidP="003413A6">
            <w:pPr>
              <w:pStyle w:val="libPoem"/>
            </w:pPr>
            <w:r w:rsidRPr="00510495">
              <w:rPr>
                <w:rFonts w:hint="eastAsia"/>
                <w:rtl/>
                <w:lang w:bidi="fa-IR"/>
              </w:rPr>
              <w:t>زند</w:t>
            </w:r>
            <w:r w:rsidRPr="00510495">
              <w:rPr>
                <w:rtl/>
                <w:lang w:bidi="fa-IR"/>
              </w:rPr>
              <w:t xml:space="preserve"> ار ألست بربّ صلا، همه در جواب بلا 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53881" w:rsidRDefault="00510495" w:rsidP="00402F5A">
      <w:pPr>
        <w:pStyle w:val="libPoemCenter"/>
        <w:rPr>
          <w:rtl/>
          <w:lang w:bidi="fa-IR"/>
        </w:rPr>
      </w:pPr>
      <w:r w:rsidRPr="00510495">
        <w:rPr>
          <w:rFonts w:hint="eastAsia"/>
          <w:rtl/>
          <w:lang w:bidi="fa-IR"/>
        </w:rPr>
        <w:t>چو</w:t>
      </w:r>
      <w:r w:rsidRPr="00510495">
        <w:rPr>
          <w:rtl/>
          <w:lang w:bidi="fa-IR"/>
        </w:rPr>
        <w:t xml:space="preserve"> نکو بگفت، ز جان، صلّوا عل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و آله </w:t>
      </w:r>
      <w:r w:rsidR="00845782" w:rsidRPr="0046196B">
        <w:rPr>
          <w:rStyle w:val="libFootnotenumChar"/>
          <w:rtl/>
        </w:rPr>
        <w:t>(</w:t>
      </w:r>
      <w:r w:rsidRPr="0046196B">
        <w:rPr>
          <w:rStyle w:val="libFootnotenumChar"/>
          <w:rtl/>
        </w:rPr>
        <w:t>99</w:t>
      </w:r>
      <w:r w:rsidR="00845782" w:rsidRPr="0046196B">
        <w:rPr>
          <w:rStyle w:val="libFootnotenumChar"/>
          <w:rtl/>
        </w:rPr>
        <w:t>)</w:t>
      </w:r>
      <w:r w:rsidRPr="00510495">
        <w:rPr>
          <w:rtl/>
          <w:lang w:bidi="fa-IR"/>
        </w:rPr>
        <w:t>.</w:t>
      </w:r>
    </w:p>
    <w:p w:rsidR="00510495" w:rsidRPr="00510495" w:rsidRDefault="00D53881" w:rsidP="00B33099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510495" w:rsidRDefault="00510495" w:rsidP="00B33099">
      <w:pPr>
        <w:pStyle w:val="Heading2"/>
        <w:rPr>
          <w:rFonts w:hint="cs"/>
          <w:rtl/>
          <w:lang w:bidi="fa-IR"/>
        </w:rPr>
      </w:pPr>
      <w:bookmarkStart w:id="49" w:name="_Toc477077742"/>
      <w:r w:rsidRPr="00510495">
        <w:rPr>
          <w:rFonts w:hint="eastAsia"/>
          <w:rtl/>
          <w:lang w:bidi="fa-IR"/>
        </w:rPr>
        <w:t>پاورق</w:t>
      </w:r>
      <w:r w:rsidRPr="00510495">
        <w:rPr>
          <w:rFonts w:hint="cs"/>
          <w:rtl/>
          <w:lang w:bidi="fa-IR"/>
        </w:rPr>
        <w:t>ی</w:t>
      </w:r>
      <w:bookmarkEnd w:id="49"/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فهرست نام و مشخصّات بعض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از کتاب هائ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که مورد استفاده قرار گرفته است در آخر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قسمت جلد دوّم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مجموعه نف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سه</w:t>
      </w:r>
      <w:r w:rsidRPr="00510495">
        <w:rPr>
          <w:rtl/>
          <w:lang w:bidi="fa-IR"/>
        </w:rPr>
        <w:t xml:space="preserve"> موجود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اشعار از شاعر محترم آقا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دکتر رسا.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لاد</w:t>
      </w:r>
      <w:r w:rsidRPr="00510495">
        <w:rPr>
          <w:rtl/>
          <w:lang w:bidi="fa-IR"/>
        </w:rPr>
        <w:t xml:space="preserve"> با سعادت آن حضرت طبق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شمس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ترت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بالا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است: 21 آذر ماه، سال 35،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6 بهمن ماه، سال 37.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نام و لقب مبارک آن حضرت به عنوان امام عل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العابد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به عدد حروف ابجد کب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باشد: 110، 235.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شهادت آن حضرت به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شمس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ترت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بالا چن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شود: 29 مهرماه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12 آبان، سال 91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</w:t>
      </w:r>
      <w:r w:rsidRPr="00510495">
        <w:rPr>
          <w:rtl/>
          <w:lang w:bidi="fa-IR"/>
        </w:rPr>
        <w:t xml:space="preserve"> سال 92.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ولادت و 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گر</w:t>
      </w:r>
      <w:r w:rsidRPr="00510495">
        <w:rPr>
          <w:rtl/>
          <w:lang w:bidi="fa-IR"/>
        </w:rPr>
        <w:t xml:space="preserve"> حالات حضرت برگرفته شده است از: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Fonts w:hint="eastAsia"/>
          <w:rtl/>
          <w:lang w:bidi="fa-IR"/>
        </w:rPr>
        <w:t>اصول</w:t>
      </w:r>
      <w:r w:rsidRPr="00510495">
        <w:rPr>
          <w:rtl/>
          <w:lang w:bidi="fa-IR"/>
        </w:rPr>
        <w:t xml:space="preserve">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تهذ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ب</w:t>
      </w:r>
      <w:r w:rsidRPr="00510495">
        <w:rPr>
          <w:rtl/>
          <w:lang w:bidi="fa-IR"/>
        </w:rPr>
        <w:t xml:space="preserve"> الاحکام: ج 6، کشف الغمّة: ج 1، تار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اهل الب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ت</w:t>
      </w:r>
      <w:r w:rsidRPr="00510495">
        <w:rPr>
          <w:rtl/>
          <w:lang w:bidi="fa-IR"/>
        </w:rPr>
        <w:t xml:space="preserve"> </w:t>
      </w:r>
      <w:r w:rsidR="0046196B" w:rsidRPr="0046196B">
        <w:rPr>
          <w:rStyle w:val="libAlaemChar"/>
          <w:rtl/>
        </w:rPr>
        <w:t>عليهم‌السلام</w:t>
      </w:r>
      <w:r w:rsidRPr="00510495">
        <w:rPr>
          <w:rtl/>
          <w:lang w:bidi="fa-IR"/>
        </w:rPr>
        <w:t>، إعلام الور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اع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مجموعه نف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سه،</w:t>
      </w:r>
      <w:r w:rsidRPr="00510495">
        <w:rPr>
          <w:rtl/>
          <w:lang w:bidi="fa-IR"/>
        </w:rPr>
        <w:t xml:space="preserve"> بحارالانوار: ج 46 و 88، مناقب ابن شهرآشوب: ج 2، تذکرة الخواصّ،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ون</w:t>
      </w:r>
      <w:r w:rsidRPr="00510495">
        <w:rPr>
          <w:rtl/>
          <w:lang w:bidi="fa-IR"/>
        </w:rPr>
        <w:t xml:space="preserve"> المعجزات، جامع المقال طر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دعوات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،</w:t>
      </w:r>
      <w:r w:rsidRPr="00510495">
        <w:rPr>
          <w:rtl/>
          <w:lang w:bidi="fa-IR"/>
        </w:rPr>
        <w:t xml:space="preserve"> مستدرک الو</w:t>
      </w:r>
      <w:r w:rsidRPr="00510495">
        <w:rPr>
          <w:rFonts w:hint="eastAsia"/>
          <w:rtl/>
          <w:lang w:bidi="fa-IR"/>
        </w:rPr>
        <w:t>سائل،</w:t>
      </w:r>
      <w:r w:rsidRPr="00510495">
        <w:rPr>
          <w:rtl/>
          <w:lang w:bidi="fa-IR"/>
        </w:rPr>
        <w:t xml:space="preserve"> الفصول المهمّة ابن صبّاغ و 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تلخ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ص</w:t>
      </w:r>
      <w:r w:rsidRPr="00510495">
        <w:rPr>
          <w:rtl/>
          <w:lang w:bidi="fa-IR"/>
        </w:rPr>
        <w:t xml:space="preserve"> از اصول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ص 466،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ون</w:t>
      </w:r>
      <w:r w:rsidRPr="00510495">
        <w:rPr>
          <w:rtl/>
          <w:lang w:bidi="fa-IR"/>
        </w:rPr>
        <w:t xml:space="preserve"> أخبار الرّضا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: ج 2، ص 128، ارشاد مف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ص 160، بحارالانوار: ج 46، ص 8 وص 13.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در احاد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شر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فه</w:t>
      </w:r>
      <w:r w:rsidRPr="00510495">
        <w:rPr>
          <w:rtl/>
          <w:lang w:bidi="fa-IR"/>
        </w:rPr>
        <w:t xml:space="preserve"> وارد شده است: ملائکه به هر شکل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غ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از سگ و خوک در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ند،</w:t>
      </w:r>
      <w:r w:rsidRPr="00510495">
        <w:rPr>
          <w:rtl/>
          <w:lang w:bidi="fa-IR"/>
        </w:rPr>
        <w:t xml:space="preserve"> ول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طان</w:t>
      </w:r>
      <w:r w:rsidRPr="00510495">
        <w:rPr>
          <w:rtl/>
          <w:lang w:bidi="fa-IR"/>
        </w:rPr>
        <w:t xml:space="preserve"> و جنّ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ها 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توانند به هر شکل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حتّ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سگ و خوک در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ند</w:t>
      </w:r>
      <w:r w:rsidRPr="00510495">
        <w:rPr>
          <w:rtl/>
          <w:lang w:bidi="fa-IR"/>
        </w:rPr>
        <w:t>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هدا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ة</w:t>
      </w:r>
      <w:r w:rsidRPr="00510495">
        <w:rPr>
          <w:rtl/>
          <w:lang w:bidi="fa-IR"/>
        </w:rPr>
        <w:t xml:space="preserve"> الکبر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حض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214، س 11، بحارالانوار: ج 46، ص 58، ح 11، به نقل از مناقب ابن شهر آشوب.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46، ص 52، ح 10.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ص 348، ح 5، احتجاج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147، ح 185.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استبصار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طوس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3، ص 183، ح 666: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اکمال الدّ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صدوق: ص 319، ح 2، احتجاج مرحوم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152، ح 188.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احتجاج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140، ح 179.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Fonts w:hint="eastAsia"/>
          <w:rtl/>
          <w:lang w:bidi="fa-IR"/>
        </w:rPr>
        <w:t>حسن</w:t>
      </w:r>
      <w:r w:rsidRPr="00510495">
        <w:rPr>
          <w:rtl/>
          <w:lang w:bidi="fa-IR"/>
        </w:rPr>
        <w:t xml:space="preserve"> بصر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باعث گمراه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عدّه 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شده است که تحق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ق</w:t>
      </w:r>
      <w:r w:rsidRPr="00510495">
        <w:rPr>
          <w:rtl/>
          <w:lang w:bidi="fa-IR"/>
        </w:rPr>
        <w:t xml:space="preserve"> و بررس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در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نوشتار مقتض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ن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ست</w:t>
      </w:r>
      <w:r w:rsidRPr="00510495">
        <w:rPr>
          <w:rtl/>
          <w:lang w:bidi="fa-IR"/>
        </w:rPr>
        <w:t>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خصال مرحوم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صدوق: ج 2، ص 517، ح 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636.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45، ص 131، ح 21، مناقب ابن شهر آشوب: ج 3، ص 284.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الخرائج و الجرائح: ج 1، ص 194، مجموعه نف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سة</w:t>
      </w:r>
      <w:r w:rsidRPr="00510495">
        <w:rPr>
          <w:rtl/>
          <w:lang w:bidi="fa-IR"/>
        </w:rPr>
        <w:t>: ص 209، بحارالانوار: ج 46، ص 120، ح 11.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19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إثبات الهداة: ج 3، ص 19، ح 38.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lastRenderedPageBreak/>
        <w:t>20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6، ص 209، ح 8، احتجاج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149، ح 186.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سوره آل عمران: آ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134.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ارشاد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مف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ص 145، اع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433.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4، ص 222، بحارالانوار: ج 46، ص 115.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جامع الاحاد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ث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5، ص 42، ح 50، بحارالانوار: ج 81، ص 245، ح 36.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علل الشّرا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</w:t>
      </w:r>
      <w:r w:rsidRPr="00510495">
        <w:rPr>
          <w:rtl/>
          <w:lang w:bidi="fa-IR"/>
        </w:rPr>
        <w:t xml:space="preserve"> مرحوم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صدوق: ص 231، ح 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کشف الغمّة مرحوم إربل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376.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2، ص 466، ح 19، کامل الز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ارات</w:t>
      </w:r>
      <w:r w:rsidRPr="00510495">
        <w:rPr>
          <w:rtl/>
          <w:lang w:bidi="fa-IR"/>
        </w:rPr>
        <w:t>: ص 107، ح 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634.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29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فروع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5، ص 22، ح 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روضة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ص 238، بحارالانوار: ج 46، ص 137، ح 29.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46، ص 20، أمال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صدوق: ص 453، الخرائج والجرائح مرحوم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708،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احتجاج مرحوم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120، ح 172.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الخرائج و الجرائح: ج 2، ص 587، ح 10.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46، ص 145، به نقل از خرائج و جرائح مرحوم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الخرائج و الجرائح: ج 1، ص 262، ح 7، بحارالانوار: ج 46، ص 31 ح، 24.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علل الشّرائع: ص 45، ح 1، تفس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ع</w:t>
      </w:r>
      <w:r w:rsidRPr="00510495">
        <w:rPr>
          <w:rFonts w:hint="cs"/>
          <w:rtl/>
          <w:lang w:bidi="fa-IR"/>
        </w:rPr>
        <w:t>یّ</w:t>
      </w:r>
      <w:r w:rsidRPr="00510495">
        <w:rPr>
          <w:rFonts w:hint="eastAsia"/>
          <w:rtl/>
          <w:lang w:bidi="fa-IR"/>
        </w:rPr>
        <w:t>اش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167، ح 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مف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>: ص 219، ح 7.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الخرائج و الجرائح: ج 2، ص 58، ح 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39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احتجاج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152، ح 191.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وسائل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11، ص 43، ح 2، أع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635، 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ون</w:t>
      </w:r>
      <w:r w:rsidRPr="00510495">
        <w:rPr>
          <w:rtl/>
          <w:lang w:bidi="fa-IR"/>
        </w:rPr>
        <w:t xml:space="preserve"> أخبار الرّضا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: ج 2، ص 145، ح 13.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46، ص 101، ح 89.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645.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635، مستدرک الوسائل: ج 2، ص 148، ح 16.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احتجاج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156، ح 190، به نقل از تفس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امام حسن عسکر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C36A05" w:rsidRPr="00C36A05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: ص 596.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احتجاج طبرس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145، ح 183.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إثبات الهداة: ج 3، ص 39 و 40.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أمال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طوس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ص 605، بحارالانوار: ج 46، ص 41، ح 36.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lastRenderedPageBreak/>
        <w:t>48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چون جوّ عموم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آن زمان بر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بود که همسر با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از خانواده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انتخاب شود که اهل ثروت و مقام و شهرت باشد و خانواده ها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بضاعت و آرام را کس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به سراغشان نم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رفت. و احتمالاً حضرت سجّاد </w:t>
      </w:r>
      <w:r w:rsidR="007635B2" w:rsidRPr="007635B2">
        <w:rPr>
          <w:rStyle w:val="libAlaemChar"/>
          <w:rtl/>
        </w:rPr>
        <w:t>عليها‌السلام</w:t>
      </w:r>
      <w:r w:rsidRPr="00510495">
        <w:rPr>
          <w:rtl/>
          <w:lang w:bidi="fa-IR"/>
        </w:rPr>
        <w:t>با ا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حرکت، نوع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مبارزه فرهنگ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و اجتماع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انجام داده است.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49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کتاب زهد حس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ن</w:t>
      </w:r>
      <w:r w:rsidRPr="00510495">
        <w:rPr>
          <w:rtl/>
          <w:lang w:bidi="fa-IR"/>
        </w:rPr>
        <w:t xml:space="preserve"> بن سع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د</w:t>
      </w:r>
      <w:r w:rsidRPr="00510495">
        <w:rPr>
          <w:rtl/>
          <w:lang w:bidi="fa-IR"/>
        </w:rPr>
        <w:t xml:space="preserve"> کوف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اهواز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ص 59، ح 158.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الثّاقب 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المناقب: ص 362، ح 301.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7، ص 182، ح 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4، ص 468، ح 6، صفات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عه</w:t>
      </w:r>
      <w:r w:rsidRPr="00510495">
        <w:rPr>
          <w:rtl/>
          <w:lang w:bidi="fa-IR"/>
        </w:rPr>
        <w:t xml:space="preserve"> صدوق: ص 28، ح 40.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46، ص 233، ح 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دعوات راوند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ص 71، و مستدرک الوسائل: ج 6، ص 350،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اصول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ص 338، ح 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دعائم الاسلام: ج 1، ص 158، مستدرک الوسائل: ج 4، ص 103، ح 29.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46، ص 62.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4، ص 15، ح 4، حل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ة</w:t>
      </w:r>
      <w:r w:rsidRPr="00510495">
        <w:rPr>
          <w:rtl/>
          <w:lang w:bidi="fa-IR"/>
        </w:rPr>
        <w:t xml:space="preserve"> الابرار: ج 3، ص 259، ح 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59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204، بحارالانوار: ج 75، ص 141،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204، بحارالانوار: ج 75، ص 140،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172، بحارالانوار: ج 66، ص 385، ح 48.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246، بحارالانوار: ج 67، ص 64، ح 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186، بحارالانوار: ج 71، ص 12، ح 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203، بحارالانوار: ج 75، ص 139،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210، بحارالانوار: ج 75، ص 136،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201، بحارالانوار: ج 75، ص 136،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232، س 20، بحارالانوار: ج 78، ص 50، ح 77.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166، س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69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157، س 20.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207، س 18.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مشکاة الانوار: ص 229، س 10، بحارالانوار: ج 78، ص 141،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أع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ان</w:t>
      </w:r>
      <w:r w:rsidRPr="00510495">
        <w:rPr>
          <w:rtl/>
          <w:lang w:bidi="fa-IR"/>
        </w:rPr>
        <w:t xml:space="preserve">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1، ص 645، بحارالانوار: ج 78، ص 158، ح 19.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7، ص 252، ح 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lastRenderedPageBreak/>
        <w:t>74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17، ص 262، ح 25.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تنب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 xml:space="preserve"> الخواطر، معروف به مجموعة ورّام: ص 343، س 20.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وسائل الش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17، ص 647، ح 1، و مشکاة الانوار: ص 262.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4، ص 238،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من لا 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حضره</w:t>
      </w:r>
      <w:r w:rsidRPr="00510495">
        <w:rPr>
          <w:rtl/>
          <w:lang w:bidi="fa-IR"/>
        </w:rPr>
        <w:t xml:space="preserve"> الفق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ه</w:t>
      </w:r>
      <w:r w:rsidRPr="00510495">
        <w:rPr>
          <w:rtl/>
          <w:lang w:bidi="fa-IR"/>
        </w:rPr>
        <w:t>: ج 2، ص 146، ح 95.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79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همان مدرک: ج 2، ص 147، ح 97.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2، ص 413، ح 16.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مستدرک الوسائل: ج 2، ص 424، ح 21.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75، ص 261، ح 64.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1، ص 141، ضمن ح 30، و ج 75، ص 304.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99، بحارالانوار: ج 71، ص 38، ح 25.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اصول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115، وسائل الشّ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عة</w:t>
      </w:r>
      <w:r w:rsidRPr="00510495">
        <w:rPr>
          <w:rtl/>
          <w:lang w:bidi="fa-IR"/>
        </w:rPr>
        <w:t>: ج 12، ص 189، ح 1.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73، ص 92، ضمن ح 69.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اصول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ص 35، بحارالانوار: ج 1، ص 185، ح 109.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اصول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1، ص 102، ح 4.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89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204، بحارالانوار: ج 78، ص 41،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90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202، بحارالانوار: ج 70، ص 64، ح 5.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91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204، بحارالانوار: ج 78، ص 140، ح 3.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92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202، بحارالانوار: ج 74، ص 196، ح 26.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93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6، ص 159، ح 19، به نقل از خصال ش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خ</w:t>
      </w:r>
      <w:r w:rsidRPr="00510495">
        <w:rPr>
          <w:rtl/>
          <w:lang w:bidi="fa-IR"/>
        </w:rPr>
        <w:t xml:space="preserve"> صدوق.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94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خصال: ج 2، ص 542، بحارالانوار: ج 52، ص 316، ح 12.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95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73، ص 127، ح 128.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96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اصول کاف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: ج 2، ص 320، بحارالانوار: ج 73، ص 171، ح 10.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97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بحارالانوار: ج 1، ص 94، ح 26، به نقل از تفس</w:t>
      </w:r>
      <w:r w:rsidRPr="00510495">
        <w:rPr>
          <w:rFonts w:hint="cs"/>
          <w:rtl/>
          <w:lang w:bidi="fa-IR"/>
        </w:rPr>
        <w:t>ی</w:t>
      </w:r>
      <w:r w:rsidRPr="00510495">
        <w:rPr>
          <w:rFonts w:hint="eastAsia"/>
          <w:rtl/>
          <w:lang w:bidi="fa-IR"/>
        </w:rPr>
        <w:t>ر</w:t>
      </w:r>
      <w:r w:rsidRPr="00510495">
        <w:rPr>
          <w:rtl/>
          <w:lang w:bidi="fa-IR"/>
        </w:rPr>
        <w:t xml:space="preserve"> امام حسن عسکر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</w:t>
      </w:r>
      <w:r w:rsidR="007635B2" w:rsidRPr="007635B2">
        <w:rPr>
          <w:rStyle w:val="libAlaemChar"/>
          <w:rtl/>
        </w:rPr>
        <w:t>عليه‌السلام</w:t>
      </w:r>
      <w:r w:rsidRPr="00510495">
        <w:rPr>
          <w:rtl/>
          <w:lang w:bidi="fa-IR"/>
        </w:rPr>
        <w:t>.</w:t>
      </w:r>
    </w:p>
    <w:p w:rsidR="00510495" w:rsidRPr="00510495" w:rsidRDefault="00510495" w:rsidP="00D53881">
      <w:pPr>
        <w:pStyle w:val="libFootnote0"/>
        <w:rPr>
          <w:lang w:bidi="fa-IR"/>
        </w:rPr>
      </w:pPr>
      <w:r w:rsidRPr="00510495">
        <w:rPr>
          <w:rtl/>
          <w:lang w:bidi="fa-IR"/>
        </w:rPr>
        <w:t>98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تحف العقول: ص 202، بحارالانوار: ج 2، ص 129، ح 11.</w:t>
      </w:r>
    </w:p>
    <w:p w:rsidR="00B33099" w:rsidRDefault="00510495" w:rsidP="00D53881">
      <w:pPr>
        <w:pStyle w:val="libFootnote0"/>
        <w:rPr>
          <w:rtl/>
          <w:lang w:bidi="fa-IR"/>
        </w:rPr>
      </w:pPr>
      <w:r w:rsidRPr="00510495">
        <w:rPr>
          <w:rtl/>
          <w:lang w:bidi="fa-IR"/>
        </w:rPr>
        <w:t>99</w:t>
      </w:r>
      <w:r w:rsidR="00845782">
        <w:rPr>
          <w:rtl/>
          <w:lang w:bidi="fa-IR"/>
        </w:rPr>
        <w:t>.</w:t>
      </w:r>
      <w:r w:rsidRPr="00510495">
        <w:rPr>
          <w:rtl/>
          <w:lang w:bidi="fa-IR"/>
        </w:rPr>
        <w:t xml:space="preserve"> اشعار از شاعر محترم: آقا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رجائ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 xml:space="preserve"> زفره ا</w:t>
      </w:r>
      <w:r w:rsidRPr="00510495">
        <w:rPr>
          <w:rFonts w:hint="cs"/>
          <w:rtl/>
          <w:lang w:bidi="fa-IR"/>
        </w:rPr>
        <w:t>ی</w:t>
      </w:r>
      <w:r w:rsidRPr="00510495">
        <w:rPr>
          <w:rtl/>
          <w:lang w:bidi="fa-IR"/>
        </w:rPr>
        <w:t>.</w:t>
      </w:r>
    </w:p>
    <w:p w:rsidR="008F24C2" w:rsidRDefault="00B33099" w:rsidP="00B33099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426262454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B33099" w:rsidRDefault="00B33099" w:rsidP="00B33099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E40F45" w:rsidRDefault="00B33099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077693" w:history="1">
            <w:r w:rsidR="00E40F45" w:rsidRPr="00FF1A7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E40F45"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E40F45" w:rsidRPr="00FF1A7C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 w:rsidR="00E40F45">
              <w:rPr>
                <w:noProof/>
                <w:webHidden/>
                <w:rtl/>
              </w:rPr>
              <w:tab/>
            </w:r>
            <w:r w:rsidR="00E40F45">
              <w:rPr>
                <w:noProof/>
                <w:webHidden/>
                <w:rtl/>
              </w:rPr>
              <w:fldChar w:fldCharType="begin"/>
            </w:r>
            <w:r w:rsidR="00E40F45">
              <w:rPr>
                <w:noProof/>
                <w:webHidden/>
                <w:rtl/>
              </w:rPr>
              <w:instrText xml:space="preserve"> </w:instrText>
            </w:r>
            <w:r w:rsidR="00E40F45">
              <w:rPr>
                <w:noProof/>
                <w:webHidden/>
              </w:rPr>
              <w:instrText>PAGEREF</w:instrText>
            </w:r>
            <w:r w:rsidR="00E40F45">
              <w:rPr>
                <w:noProof/>
                <w:webHidden/>
                <w:rtl/>
              </w:rPr>
              <w:instrText xml:space="preserve"> _</w:instrText>
            </w:r>
            <w:r w:rsidR="00E40F45">
              <w:rPr>
                <w:noProof/>
                <w:webHidden/>
              </w:rPr>
              <w:instrText>Toc477077693 \h</w:instrText>
            </w:r>
            <w:r w:rsidR="00E40F45">
              <w:rPr>
                <w:noProof/>
                <w:webHidden/>
                <w:rtl/>
              </w:rPr>
              <w:instrText xml:space="preserve"> </w:instrText>
            </w:r>
            <w:r w:rsidR="00E40F45">
              <w:rPr>
                <w:noProof/>
                <w:webHidden/>
                <w:rtl/>
              </w:rPr>
            </w:r>
            <w:r w:rsidR="00E40F45">
              <w:rPr>
                <w:noProof/>
                <w:webHidden/>
                <w:rtl/>
              </w:rPr>
              <w:fldChar w:fldCharType="separate"/>
            </w:r>
            <w:r w:rsidR="00E40F45">
              <w:rPr>
                <w:noProof/>
                <w:webHidden/>
                <w:rtl/>
              </w:rPr>
              <w:t>3</w:t>
            </w:r>
            <w:r w:rsidR="00E40F45"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694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695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مختصر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معصوم،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696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فرخنده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لاد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697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انسانها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FF1A7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FF1A7C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698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آدم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سجاد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699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اظهار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شکر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توف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0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ادعا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رهبر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گواه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1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رها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2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هدا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تگران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غروب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خورش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3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شرمندگ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بصر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4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خصلت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ممتاز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5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هلاکت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6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محاصره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تنها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پشت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بان،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فرشته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اله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7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زهد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قناعت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همراه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ثروت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انبوه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8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غل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زنج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09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که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دوستش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دارند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0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نت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جه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مقابل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77077711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تخر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کعبه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2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حتم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3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زم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آرد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نها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4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اشتها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انگور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بالا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کوه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5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مص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عقوب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مهم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6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7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تسل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اجبار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8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خشک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گوهر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19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برخورد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ناآگاه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0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پذ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جن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حاج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1" w:history="1"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خضر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2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شفا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جن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زدگ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3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شادمان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فق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جمعه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4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خسارت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بعض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مردان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5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سهولت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زا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گرگ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6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دانستن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7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تواضع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فروتن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8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خو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شتن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شناس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29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خداشناس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نبوت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0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رعا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صحبت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1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آهو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سفره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دوستان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77077732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پروردگار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3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خانواده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4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تنها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5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هم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ساز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6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سفارشات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ارزنده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لحظات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حساس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7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رثا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فروزنده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8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رثا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شهدا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بق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39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پنج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درس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آموزنده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40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گهربار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41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FF1A7C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الساجد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40F45" w:rsidRDefault="00E40F45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077742" w:history="1">
            <w:r w:rsidRPr="00FF1A7C">
              <w:rPr>
                <w:rStyle w:val="Hyperlink"/>
                <w:rFonts w:hint="eastAsia"/>
                <w:noProof/>
                <w:rtl/>
                <w:lang w:bidi="fa-IR"/>
              </w:rPr>
              <w:t>پاورق</w:t>
            </w:r>
            <w:r w:rsidRPr="00FF1A7C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Toc477077742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33099" w:rsidRDefault="00B33099">
          <w:r>
            <w:fldChar w:fldCharType="end"/>
          </w:r>
        </w:p>
      </w:sdtContent>
    </w:sdt>
    <w:p w:rsidR="00B33099" w:rsidRPr="00B33099" w:rsidRDefault="00B33099" w:rsidP="00B33099">
      <w:pPr>
        <w:pStyle w:val="libNormal"/>
        <w:rPr>
          <w:lang w:bidi="fa-IR"/>
        </w:rPr>
      </w:pPr>
    </w:p>
    <w:sectPr w:rsidR="00B33099" w:rsidRPr="00B33099" w:rsidSect="00A35B61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747" w:bottom="1701" w:left="9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46" w:rsidRDefault="00246446">
      <w:r>
        <w:separator/>
      </w:r>
    </w:p>
  </w:endnote>
  <w:endnote w:type="continuationSeparator" w:id="0">
    <w:p w:rsidR="00246446" w:rsidRDefault="0024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2B" w:rsidRDefault="00464B2B">
    <w:pPr>
      <w:pStyle w:val="Footer"/>
    </w:pPr>
    <w:fldSimple w:instr=" PAGE   \* MERGEFORMAT ">
      <w:r w:rsidR="00E40F45">
        <w:rPr>
          <w:noProof/>
          <w:rtl/>
        </w:rPr>
        <w:t>92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2B" w:rsidRDefault="00464B2B">
    <w:pPr>
      <w:pStyle w:val="Footer"/>
    </w:pPr>
    <w:fldSimple w:instr=" PAGE   \* MERGEFORMAT ">
      <w:r w:rsidR="00E40F45">
        <w:rPr>
          <w:noProof/>
          <w:rtl/>
        </w:rPr>
        <w:t>93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2B" w:rsidRDefault="00464B2B">
    <w:pPr>
      <w:pStyle w:val="Footer"/>
    </w:pPr>
    <w:fldSimple w:instr=" PAGE   \* MERGEFORMAT ">
      <w:r w:rsidR="00E40F45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46" w:rsidRDefault="00246446">
      <w:r>
        <w:separator/>
      </w:r>
    </w:p>
  </w:footnote>
  <w:footnote w:type="continuationSeparator" w:id="0">
    <w:p w:rsidR="00246446" w:rsidRDefault="00246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9B4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1C4F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3F7B"/>
    <w:rsid w:val="00202C7B"/>
    <w:rsid w:val="002054C5"/>
    <w:rsid w:val="00213662"/>
    <w:rsid w:val="002139CB"/>
    <w:rsid w:val="00214801"/>
    <w:rsid w:val="00224964"/>
    <w:rsid w:val="002267C7"/>
    <w:rsid w:val="002269B4"/>
    <w:rsid w:val="00227FEE"/>
    <w:rsid w:val="00240F71"/>
    <w:rsid w:val="00241F59"/>
    <w:rsid w:val="0024265C"/>
    <w:rsid w:val="00244C2E"/>
    <w:rsid w:val="00246446"/>
    <w:rsid w:val="00250E0A"/>
    <w:rsid w:val="00251E02"/>
    <w:rsid w:val="00257657"/>
    <w:rsid w:val="00263F56"/>
    <w:rsid w:val="00264F12"/>
    <w:rsid w:val="0027369F"/>
    <w:rsid w:val="002818EF"/>
    <w:rsid w:val="0028271F"/>
    <w:rsid w:val="002846C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217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A6FBA"/>
    <w:rsid w:val="003B0913"/>
    <w:rsid w:val="003B20C5"/>
    <w:rsid w:val="003B5031"/>
    <w:rsid w:val="003B5B4F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4153"/>
    <w:rsid w:val="003F52A9"/>
    <w:rsid w:val="00402C65"/>
    <w:rsid w:val="00402F5A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196B"/>
    <w:rsid w:val="00464B2B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0495"/>
    <w:rsid w:val="00510DA6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35B2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5782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3C15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B61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4D94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3099"/>
    <w:rsid w:val="00B37FEA"/>
    <w:rsid w:val="00B402F6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021E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05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0DE"/>
    <w:rsid w:val="00D449F0"/>
    <w:rsid w:val="00D46C32"/>
    <w:rsid w:val="00D52EC6"/>
    <w:rsid w:val="00D53881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3D9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45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66EB4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F7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2C5217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F9DD-8AE7-4935-9CA2-501A2C67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95</TotalTime>
  <Pages>95</Pages>
  <Words>16138</Words>
  <Characters>91993</Characters>
  <Application>Microsoft Office Word</Application>
  <DocSecurity>0</DocSecurity>
  <Lines>766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20</cp:revision>
  <cp:lastPrinted>1601-01-01T00:00:00Z</cp:lastPrinted>
  <dcterms:created xsi:type="dcterms:W3CDTF">2017-03-11T10:06:00Z</dcterms:created>
  <dcterms:modified xsi:type="dcterms:W3CDTF">2017-03-12T06:56:00Z</dcterms:modified>
</cp:coreProperties>
</file>