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A5" w:rsidRDefault="007544A5" w:rsidP="007544A5">
      <w:pPr>
        <w:pStyle w:val="libNotice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7544A5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7544A5" w:rsidRPr="007544A5" w:rsidRDefault="007544A5" w:rsidP="007544A5">
      <w:pPr>
        <w:pStyle w:val="libNotice"/>
        <w:rPr>
          <w:rFonts w:asciiTheme="minorHAnsi" w:hAnsiTheme="minorHAnsi"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7544A5" w:rsidRDefault="007544A5" w:rsidP="007544A5">
      <w:pPr>
        <w:pStyle w:val="libCenterBold1"/>
        <w:rPr>
          <w:lang w:bidi="fa-IR"/>
        </w:rPr>
      </w:pPr>
      <w:r>
        <w:rPr>
          <w:lang w:bidi="fa-IR"/>
        </w:rPr>
        <w:br w:type="page"/>
      </w:r>
      <w:r w:rsidR="0069719F">
        <w:rPr>
          <w:rtl/>
          <w:lang w:bidi="fa-IR"/>
        </w:rPr>
        <w:lastRenderedPageBreak/>
        <w:t>همسر دوست داشتن</w:t>
      </w:r>
      <w:r w:rsidR="0069719F">
        <w:rPr>
          <w:rFonts w:hint="cs"/>
          <w:rtl/>
          <w:lang w:bidi="fa-IR"/>
        </w:rPr>
        <w:t>ی</w:t>
      </w:r>
      <w:r w:rsidR="0069719F">
        <w:rPr>
          <w:rtl/>
          <w:lang w:bidi="fa-IR"/>
        </w:rPr>
        <w:t xml:space="preserve"> </w:t>
      </w:r>
    </w:p>
    <w:p w:rsidR="0069719F" w:rsidRDefault="007544A5" w:rsidP="007544A5">
      <w:pPr>
        <w:pStyle w:val="libCenterBold1"/>
        <w:rPr>
          <w:rtl/>
          <w:lang w:bidi="fa-IR"/>
        </w:rPr>
      </w:pPr>
      <w:r>
        <w:rPr>
          <w:rFonts w:hint="cs"/>
          <w:rtl/>
        </w:rPr>
        <w:t>نويسنده:</w:t>
      </w:r>
      <w:r w:rsidR="0069719F">
        <w:rPr>
          <w:rtl/>
          <w:lang w:bidi="fa-IR"/>
        </w:rPr>
        <w:t>مهد</w:t>
      </w:r>
      <w:r w:rsidR="0069719F">
        <w:rPr>
          <w:rFonts w:hint="cs"/>
          <w:rtl/>
          <w:lang w:bidi="fa-IR"/>
        </w:rPr>
        <w:t>ی</w:t>
      </w:r>
      <w:r w:rsidR="0069719F">
        <w:rPr>
          <w:rtl/>
          <w:lang w:bidi="fa-IR"/>
        </w:rPr>
        <w:t xml:space="preserve"> خدام</w:t>
      </w:r>
      <w:r w:rsidR="0069719F">
        <w:rPr>
          <w:rFonts w:hint="cs"/>
          <w:rtl/>
          <w:lang w:bidi="fa-IR"/>
        </w:rPr>
        <w:t>ی</w:t>
      </w:r>
      <w:r w:rsidR="0069719F">
        <w:rPr>
          <w:rFonts w:hint="eastAsia"/>
          <w:rtl/>
          <w:lang w:bidi="fa-IR"/>
        </w:rPr>
        <w:t>ان‌آران</w:t>
      </w:r>
      <w:r w:rsidR="0069719F">
        <w:rPr>
          <w:rFonts w:hint="cs"/>
          <w:rtl/>
          <w:lang w:bidi="fa-IR"/>
        </w:rPr>
        <w:t>ی</w:t>
      </w:r>
      <w:r w:rsidR="0069719F">
        <w:rPr>
          <w:rtl/>
          <w:lang w:bidi="fa-IR"/>
        </w:rPr>
        <w:t>.</w:t>
      </w:r>
    </w:p>
    <w:p w:rsidR="007544A5" w:rsidRDefault="007544A5" w:rsidP="007544A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69719F" w:rsidRDefault="0069719F" w:rsidP="007544A5">
      <w:pPr>
        <w:pStyle w:val="Heading1"/>
        <w:rPr>
          <w:rtl/>
          <w:lang w:bidi="fa-IR"/>
        </w:rPr>
      </w:pPr>
      <w:bookmarkStart w:id="0" w:name="_Toc8216915"/>
      <w:r>
        <w:rPr>
          <w:rFonts w:hint="eastAsia"/>
          <w:rtl/>
          <w:lang w:bidi="fa-IR"/>
        </w:rPr>
        <w:t>مقدمه</w:t>
      </w:r>
      <w:bookmarkEnd w:id="0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بِسْمِ</w:t>
      </w:r>
      <w:r>
        <w:rPr>
          <w:rtl/>
          <w:lang w:bidi="fa-IR"/>
        </w:rPr>
        <w:t xml:space="preserve"> اللَّهِ الرَّحْمَـنِ الرَّحِ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کردن، برنامه‌ا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چگونه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خانه خود را از عشق و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به حال،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همه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آموزش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خواهرم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اتاق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شوهر خود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از شما فاصله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به چه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خواهان کمال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به شما نظر مرحمت بکند؟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ثواب هزار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برادرم</w:t>
      </w:r>
      <w:r>
        <w:rPr>
          <w:rtl/>
          <w:lang w:bidi="fa-IR"/>
        </w:rPr>
        <w:t xml:space="preserve"> !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همسر شما چگونه به شما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سخن گفتن دارد؟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شما در حالت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أس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مردان و 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نوشته‌ام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شاهد عشق و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تلاش کرده‌ام که با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 به آموزه‌</w:t>
      </w:r>
      <w:r w:rsidR="007544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شناخت بهتر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شما کمک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باشم.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در دو فصل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شده است،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 خواندن فصل اوّل،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مرد بهتر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همسرشان باشند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خانم‌ها با خواندن فصل دوم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زن بهتر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شوهرشان باشند.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البتّه</w:t>
      </w:r>
      <w:r>
        <w:rPr>
          <w:rtl/>
          <w:lang w:bidi="fa-IR"/>
        </w:rPr>
        <w:t xml:space="preserve"> از همه برادران و خواهرانم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که هر دو فصل کتاب را بخوانند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فقط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است که به علّت نوشتن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پ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به همسر خوب خود، اهدا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خدّام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قم،</w:t>
      </w:r>
      <w:r>
        <w:rPr>
          <w:rtl/>
          <w:lang w:bidi="fa-IR"/>
        </w:rPr>
        <w:t xml:space="preserve"> خرداد 1386</w:t>
      </w:r>
    </w:p>
    <w:p w:rsidR="0069719F" w:rsidRDefault="007544A5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9719F" w:rsidRDefault="0069719F" w:rsidP="007544A5">
      <w:pPr>
        <w:pStyle w:val="Heading1"/>
        <w:rPr>
          <w:rtl/>
          <w:lang w:bidi="fa-IR"/>
        </w:rPr>
      </w:pPr>
      <w:bookmarkStart w:id="1" w:name="_Toc8216916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اوّل: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bookmarkEnd w:id="1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«خسته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شده است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چه زودتر به محل کار خود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خانواده خود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سوار تاکس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راننده سلام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خسته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اداره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همکارانت رو برو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آنان سلام کرده و دست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خسته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عادت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است، «خسته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ما احساسات خوب خود را نسبت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زبان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راننده و همکار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«خسته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حتما</w:t>
      </w:r>
      <w:r>
        <w:rPr>
          <w:rtl/>
          <w:lang w:bidi="fa-IR"/>
        </w:rPr>
        <w:t xml:space="preserve"> تعجّب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«خسته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«عبادتت قبول !»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چرا داخل تاکس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اداره را با مسجد و محراب اشتباه گرفته‌ا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حق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عبادت را فقط نماز و روزه دانست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آن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آن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عرفان و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فقط در گوشه خلوت و انزوا جستجو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کمال و سعادت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فاصله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اسلام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اگر</w:t>
      </w:r>
      <w:r>
        <w:rPr>
          <w:rtl/>
          <w:lang w:bidi="fa-IR"/>
        </w:rPr>
        <w:t xml:space="preserve"> شما در حال کار کردن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به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رزمنده راه خدا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مجاهد !</w:t>
      </w:r>
    </w:p>
    <w:p w:rsidR="0069719F" w:rsidRDefault="0069719F" w:rsidP="007544A5">
      <w:pPr>
        <w:pStyle w:val="Heading2"/>
        <w:rPr>
          <w:rtl/>
          <w:lang w:bidi="fa-IR"/>
        </w:rPr>
      </w:pPr>
      <w:bookmarkStart w:id="2" w:name="_Toc8216917"/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خدا جهاد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  <w:bookmarkEnd w:id="2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صادق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«هر آن کس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کردن مخارجِ خانواده خود تلاش کند همانند رزمندگان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خدا همان ثواب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به رزمندگان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دهد»</w:t>
      </w:r>
      <w:r>
        <w:rPr>
          <w:rtl/>
          <w:lang w:bidi="fa-IR"/>
        </w:rPr>
        <w:t>.</w:t>
      </w:r>
      <w:r w:rsidRPr="007544A5">
        <w:rPr>
          <w:rStyle w:val="libFootnotenumChar"/>
          <w:rtl/>
        </w:rPr>
        <w:t>1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جهاد در راه خدا بالاتر از چهل سال عبادت است.</w:t>
      </w:r>
      <w:r w:rsidRPr="007544A5">
        <w:rPr>
          <w:rStyle w:val="libFootnotenumChar"/>
          <w:rtl/>
        </w:rPr>
        <w:t>2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و فرزندت به سر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عرق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اندازه چهل سال عبادت به خدا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خداوند بر شما واجب کرده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خرج زن و بچه خود تلاش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تو ثواب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داده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خداوند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تو با عشق به سعادت خانواده‌ات تلاش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پس همان ثواب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رزمندگان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به تو هم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 خواهش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دارم: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وقت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را به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که تو با خدا معامله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خدا در مقابل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کار کردن، ثواب چهل سال عبادت به شما داده است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حواست جمع باشد مبادا عبادت خود را خراب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حالا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خانه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مبادا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رخ زن و بچه‌ات بکش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همسرت</w:t>
      </w:r>
      <w:r>
        <w:rPr>
          <w:rtl/>
          <w:lang w:bidi="fa-IR"/>
        </w:rPr>
        <w:t xml:space="preserve"> منتظر توست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گشاده وارد خانه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اکنون از عبادت‌گاه چهل ساله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سال، عبادت، روح شما را با صفا کرده است و اکنون به خدا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tl/>
          <w:lang w:bidi="fa-IR"/>
        </w:rPr>
        <w:t xml:space="preserve"> شده‌ا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باور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کوله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چهل سال عبادت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خانه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ناکرده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خود را به رخ همسرت بکش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او را آزرده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خود را هم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درِ خانه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لحظه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 لبخند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لب‌ها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بنشان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مهربانت، همسر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</w:t>
      </w:r>
      <w:r>
        <w:rPr>
          <w:rtl/>
          <w:lang w:bidi="fa-IR"/>
        </w:rPr>
        <w:t xml:space="preserve"> چشم به راه توست، او محتاج لبخند توست،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 به اوست.</w:t>
      </w:r>
    </w:p>
    <w:p w:rsidR="0069719F" w:rsidRDefault="007544A5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9719F" w:rsidRDefault="0069719F" w:rsidP="007544A5">
      <w:pPr>
        <w:pStyle w:val="Heading2"/>
        <w:rPr>
          <w:rtl/>
          <w:lang w:bidi="fa-IR"/>
        </w:rPr>
      </w:pPr>
      <w:bookmarkStart w:id="3" w:name="_Toc8216918"/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ثواب حج و عمره به تو بدهند ؟</w:t>
      </w:r>
      <w:bookmarkEnd w:id="3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مکّه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خانه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مهمان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چون با لباس احرام بر دور کعبه طواف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صفا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پاکِ پاک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D14429" w:rsidRPr="00D1442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ارزش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سفر عمره رابالاتر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هر آنچه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و آن را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پاک شدن از همه گناهان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  <w:r w:rsidRPr="00D14429">
        <w:rPr>
          <w:rStyle w:val="libFootnotenumChar"/>
          <w:rtl/>
        </w:rPr>
        <w:t>3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حتما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معلوم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چه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آن دهد که به مکّه سفر کنم.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من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شما بدهم که ثواب حج و عمره داشته باشد؟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من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سخت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داخل خانه خودت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انجام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لازم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ثواب حج و عمره 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حتما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چه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لحظه کتاب را کنار بگذار و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اطراف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جارو</w:t>
      </w:r>
      <w:r>
        <w:rPr>
          <w:rtl/>
          <w:lang w:bidi="fa-IR"/>
        </w:rPr>
        <w:t xml:space="preserve"> برق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چشمک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تا خانه را جارو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از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حساب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را جارو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قدم 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حتما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سنده،</w:t>
      </w:r>
      <w:r>
        <w:rPr>
          <w:rtl/>
          <w:lang w:bidi="fa-IR"/>
        </w:rPr>
        <w:t xml:space="preserve"> ما جارو کردن را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دلت نشکند قبول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دست بردار،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حوصله دارد حساب کند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جارو کردن اتاق چند قدم 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بدانم خداوند به شما ثواب چند حج و عمره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D14429" w:rsidRPr="00D1442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«هر کس که به خانواده خود خدمت کند به عدد هر قدم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دارد،</w:t>
      </w:r>
      <w:r>
        <w:rPr>
          <w:rtl/>
          <w:lang w:bidi="fa-IR"/>
        </w:rPr>
        <w:t xml:space="preserve"> خداوند به او ثواب حج و عمره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دهد»</w:t>
      </w:r>
      <w:r>
        <w:rPr>
          <w:rtl/>
          <w:lang w:bidi="fa-IR"/>
        </w:rPr>
        <w:t>.</w:t>
      </w:r>
      <w:r w:rsidRPr="00D14429">
        <w:rPr>
          <w:rStyle w:val="libFootnotenumChar"/>
          <w:rtl/>
        </w:rPr>
        <w:t>4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با عشق طواف کعبه، خانه را جارو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خودمان خبر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افسوس</w:t>
      </w:r>
      <w:r>
        <w:rPr>
          <w:rtl/>
          <w:lang w:bidi="fa-IR"/>
        </w:rPr>
        <w:t xml:space="preserve"> که ما را سرگرم کردند تا نفهم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را به خدا، انصاف بده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عمل کردن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ن‌تر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مشتاق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خاطره‌ا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نقل کنم.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مگر</w:t>
      </w:r>
      <w:r>
        <w:rPr>
          <w:rtl/>
          <w:lang w:bidi="fa-IR"/>
        </w:rPr>
        <w:t xml:space="preserve"> همه ما حضرت عل</w:t>
      </w:r>
      <w:r>
        <w:rPr>
          <w:rFonts w:hint="cs"/>
          <w:rtl/>
          <w:lang w:bidi="fa-IR"/>
        </w:rPr>
        <w:t>ی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الگو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قرار نداده‌ا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متأسفانه فقط به گوشه‌ها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توجّه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هرگز به تمام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دقّت نکرده‌ا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رسول خدا</w:t>
      </w:r>
      <w:r w:rsidR="00D14429" w:rsidRPr="00D1442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که به خانه حضرت زهرا</w:t>
      </w:r>
      <w:r w:rsidR="00D14429" w:rsidRPr="00D14429">
        <w:rPr>
          <w:rStyle w:val="libAlaemChar"/>
          <w:rtl/>
        </w:rPr>
        <w:t>عليها‌السلام</w:t>
      </w:r>
      <w:r>
        <w:rPr>
          <w:rtl/>
          <w:lang w:bidi="fa-IR"/>
        </w:rPr>
        <w:t>برود و از دختر خود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وارد خانه شد با چه منظره‌ا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روبرو شد؟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حضرت عل</w:t>
      </w:r>
      <w:r>
        <w:rPr>
          <w:rFonts w:hint="cs"/>
          <w:rtl/>
          <w:lang w:bidi="fa-IR"/>
        </w:rPr>
        <w:t>ی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کنار حضرت زهرا</w:t>
      </w:r>
      <w:r w:rsidR="00D14429" w:rsidRPr="00D14429">
        <w:rPr>
          <w:rStyle w:val="libAlaemChar"/>
          <w:rtl/>
        </w:rPr>
        <w:t>عليها‌السلام</w:t>
      </w:r>
      <w:r>
        <w:rPr>
          <w:rtl/>
          <w:lang w:bidi="fa-IR"/>
        </w:rPr>
        <w:t>نشسته و با هم دارند با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گندم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  <w:r w:rsidRPr="00D14429">
        <w:rPr>
          <w:rStyle w:val="libFootnotenumChar"/>
          <w:rtl/>
        </w:rPr>
        <w:t>5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</w:t>
      </w:r>
      <w:r>
        <w:rPr>
          <w:rtl/>
          <w:lang w:bidi="fa-IR"/>
        </w:rPr>
        <w:t xml:space="preserve"> زمان که نانوا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وجود نداشت و زنان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گندم را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پختند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مخصوص زنان خانه‌دار بود. حضرت عل</w:t>
      </w:r>
      <w:r>
        <w:rPr>
          <w:rFonts w:hint="cs"/>
          <w:rtl/>
          <w:lang w:bidi="fa-IR"/>
        </w:rPr>
        <w:t>ی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نگاه کن که چگونه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خانه، همسر خود را کمک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 تو هم اگر حضرت عل</w:t>
      </w:r>
      <w:r>
        <w:rPr>
          <w:rFonts w:hint="cs"/>
          <w:rtl/>
          <w:lang w:bidi="fa-IR"/>
        </w:rPr>
        <w:t>ی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الگو قرار داده‌ا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همسر خود را کمک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مهر و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خانه ما موج بزند.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درس محبّت و صفا را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آموزد</w:t>
      </w:r>
      <w:r>
        <w:rPr>
          <w:rtl/>
          <w:lang w:bidi="fa-IR"/>
        </w:rPr>
        <w:t xml:space="preserve"> و درود خدا بر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همسردار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امام مهربان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فرا گرفتند.</w:t>
      </w:r>
    </w:p>
    <w:p w:rsidR="0069719F" w:rsidRDefault="0069719F" w:rsidP="0069719F">
      <w:pPr>
        <w:pStyle w:val="libNormal"/>
        <w:rPr>
          <w:rtl/>
          <w:lang w:bidi="fa-IR"/>
        </w:rPr>
      </w:pPr>
    </w:p>
    <w:p w:rsidR="0069719F" w:rsidRDefault="0069719F" w:rsidP="00D14429">
      <w:pPr>
        <w:pStyle w:val="Heading2"/>
        <w:rPr>
          <w:rtl/>
          <w:lang w:bidi="fa-IR"/>
        </w:rPr>
      </w:pPr>
      <w:bookmarkStart w:id="4" w:name="_Toc8216919"/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 به من بده !</w:t>
      </w:r>
      <w:bookmarkEnd w:id="4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هست که چگونه عشق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رضا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تو را به مشهد کشاند.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چون به مشهد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غسل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وضو ساخته و آرام آرام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 حرکت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وارد</w:t>
      </w:r>
      <w:r>
        <w:rPr>
          <w:rtl/>
          <w:lang w:bidi="fa-IR"/>
        </w:rPr>
        <w:t xml:space="preserve"> صحن و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صفا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رضا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ادب و تواضع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روبرو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شروع به خواند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ارتنامه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«السلام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».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خاطر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نامه از خدا چه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از آنان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وار،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خوانند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فهمند</w:t>
      </w:r>
      <w:r>
        <w:rPr>
          <w:rtl/>
          <w:lang w:bidi="fa-IR"/>
        </w:rPr>
        <w:t xml:space="preserve"> که چه گفتند !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کاش</w:t>
      </w:r>
      <w:r>
        <w:rPr>
          <w:rtl/>
          <w:lang w:bidi="fa-IR"/>
        </w:rPr>
        <w:t xml:space="preserve"> همه ما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هم دقّت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خدا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هر حال در آن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ارتنامه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«بار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به من کرم بفرما».</w:t>
      </w:r>
      <w:r w:rsidRPr="00D14429">
        <w:rPr>
          <w:rStyle w:val="libFootnotenumChar"/>
          <w:rtl/>
        </w:rPr>
        <w:t>6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خواسته تو بود که در هنگام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رضا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خداوند طلب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سفر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تو به شهر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خود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D1442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</w:t>
      </w:r>
      <w:r w:rsidR="00D14429">
        <w:rPr>
          <w:rFonts w:hint="cs"/>
          <w:rtl/>
          <w:lang w:bidi="fa-IR"/>
        </w:rPr>
        <w:t>سوال</w:t>
      </w:r>
      <w:r>
        <w:rPr>
          <w:rFonts w:hint="cs"/>
          <w:rtl/>
          <w:lang w:bidi="fa-IR"/>
        </w:rPr>
        <w:t xml:space="preserve"> می‌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: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مستجاب شد؟ نشانه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کرده‌ام.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متأسفانه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تو درست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توجّه من به نماز و عبادتم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شده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هم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بعد از آن که از مشهد آمدم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فقرا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شده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جواب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نشانه مستجاب شدن آن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D14429" w:rsidRPr="00D1442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بخواهد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 بدهد به او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خدمت به خانواده‌اش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  <w:r w:rsidRPr="00D14429">
        <w:rPr>
          <w:rStyle w:val="libFootnotenumChar"/>
          <w:rtl/>
        </w:rPr>
        <w:t>7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مشهد باز گشت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در خانه به همسر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کمک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معلوم است که آن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در حرم امام رضا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مستجاب شده است.</w:t>
      </w:r>
    </w:p>
    <w:p w:rsidR="0069719F" w:rsidRDefault="00D14429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9719F" w:rsidRDefault="0069719F" w:rsidP="00D14429">
      <w:pPr>
        <w:pStyle w:val="Heading2"/>
        <w:rPr>
          <w:rtl/>
          <w:lang w:bidi="fa-IR"/>
        </w:rPr>
      </w:pPr>
      <w:bookmarkStart w:id="5" w:name="_Toc8216920"/>
      <w:r>
        <w:rPr>
          <w:rFonts w:hint="eastAsia"/>
          <w:rtl/>
          <w:lang w:bidi="fa-IR"/>
        </w:rPr>
        <w:t>همسر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زم،</w:t>
      </w:r>
      <w:r>
        <w:rPr>
          <w:rtl/>
          <w:lang w:bidi="fa-IR"/>
        </w:rPr>
        <w:t xml:space="preserve"> دوستت دارم !</w:t>
      </w:r>
      <w:bookmarkEnd w:id="5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گلدان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خانه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گلدان را به حال خود رها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بلکه هر روز از آن گلدان مواظبت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مرتب آن را آب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به گلدان خود آب 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پژمرده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چرا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گلِ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فراموش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همسرت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هست با چه عشق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لحظه‌ها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لحظه‌ا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او قدم به خانه تو گذاشت و شما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را با هم شروع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غافل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صفا را ندارد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خودت از گل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غفلت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جبران گذشته را بکن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دوباره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پر از عشق و محبّت شود؟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دستور ساده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دارم.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به من قول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را عمل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دوباره قلب تو از عطر عشق و محبّت، مدهوش خواهد شد.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البتّه</w:t>
      </w:r>
      <w:r>
        <w:rPr>
          <w:rtl/>
          <w:lang w:bidi="fa-IR"/>
        </w:rPr>
        <w:t xml:space="preserve"> از شما چه پنهان،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از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مهربان ماست.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گوش فرا ده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</w:t>
      </w:r>
      <w:r>
        <w:rPr>
          <w:rtl/>
          <w:lang w:bidi="fa-IR"/>
        </w:rPr>
        <w:t xml:space="preserve"> حضرت فرمود: 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به همسر خود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«دوستت دارم»،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چ‌گاه</w:t>
      </w:r>
      <w:r>
        <w:rPr>
          <w:rtl/>
          <w:lang w:bidi="fa-IR"/>
        </w:rPr>
        <w:t xml:space="preserve"> از قلب همسرش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رود»</w:t>
      </w:r>
      <w:r>
        <w:rPr>
          <w:rtl/>
          <w:lang w:bidi="fa-IR"/>
        </w:rPr>
        <w:t>.</w:t>
      </w:r>
      <w:r w:rsidRPr="00D14429">
        <w:rPr>
          <w:rStyle w:val="libFootnotenumChar"/>
          <w:rtl/>
        </w:rPr>
        <w:t>8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الآن کتاب را ببند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به همسر خود بگو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که در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آنجا بودند خواستم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را انجام دهند.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عقب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من رو کرد و گفت: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حرف‌ها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!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گفتم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رسول خداست، با شرمندگ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 را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انداخت.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بارها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 است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در غم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چرا زودتر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D14429" w:rsidRPr="00D1442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ده‌اند؟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آن‌ها گذشته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اکنون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آشنا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اجازه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از تو خواهش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بکنم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از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هر وقت تازه داماد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به او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ما اسلام را فقط در نماز و روزه خلاصه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آن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همه ما جمله «همسرم ! دوستت دارم» را هم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برنامه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دارد که حداقل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بار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را بشنود؟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چ‌گاه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سحرآم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جادو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از همسرت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مکن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دوستت</w:t>
      </w:r>
      <w:r>
        <w:rPr>
          <w:rtl/>
          <w:lang w:bidi="fa-IR"/>
        </w:rPr>
        <w:t xml:space="preserve"> دارم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دوستت</w:t>
      </w:r>
      <w:r>
        <w:rPr>
          <w:rtl/>
          <w:lang w:bidi="fa-IR"/>
        </w:rPr>
        <w:t xml:space="preserve"> دارم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دوستت</w:t>
      </w:r>
      <w:r>
        <w:rPr>
          <w:rtl/>
          <w:lang w:bidi="fa-IR"/>
        </w:rPr>
        <w:t xml:space="preserve"> دارم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باور کن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چ‌گاه</w:t>
      </w:r>
      <w:r>
        <w:rPr>
          <w:rtl/>
          <w:lang w:bidi="fa-IR"/>
        </w:rPr>
        <w:t xml:space="preserve"> همسرت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خسته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بار که به همسرت از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«دوستت دارم»، قلب او را از عشق لبر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را شاداب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به حال در مسجد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اعتکاف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مراسم اعتکاف در جامعه ما رواج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است و در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 xml:space="preserve"> و چهاردهم و پانزدهم ماه رجب، گروه گروه مردم به مساجد رفته و معتکف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اعتکاف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سه روز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در مسجد بمان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مشغول عبادت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مسجد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D14429" w:rsidRPr="00D14429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است و ثواب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فکر</w:t>
      </w:r>
      <w:r>
        <w:rPr>
          <w:rtl/>
          <w:lang w:bidi="fa-IR"/>
        </w:rPr>
        <w:t xml:space="preserve"> کن! اگر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مسجد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معتکف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صبر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خدا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سفر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 به تو بدهد.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شما بدهم که ثواب اعتکاف در مسجد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داشته باشد؟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زحمت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راانجام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فرمود: «نشستن مرد نزد همسر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نزد خدا بهتر از اعتکاف در مسجد من است».</w:t>
      </w:r>
      <w:r w:rsidRPr="00544238">
        <w:rPr>
          <w:rStyle w:val="libFootnotenumChar"/>
          <w:rtl/>
        </w:rPr>
        <w:t>9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کدام مکتب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 نشستن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همسر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ن‌قدر</w:t>
      </w:r>
      <w:r>
        <w:rPr>
          <w:rtl/>
          <w:lang w:bidi="fa-IR"/>
        </w:rPr>
        <w:t xml:space="preserve"> بالا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کجا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عزّت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اسلام به شما داده است،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زن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احترام و ارزش داده شده است که نشستن کنار او،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شوهرش ثواب اعتکاف داشته باشد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افسوس و صد افسوس که ما چقدر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فاصله گرفته‌ا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گذشته، مرد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همسر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خود را در خانه رها کرده بود و به عشق اعتکاف، به مسجد آمده بود.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به او گفتم که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تو در حال حاضر،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همسر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مارت</w:t>
      </w:r>
      <w:r>
        <w:rPr>
          <w:rtl/>
          <w:lang w:bidi="fa-IR"/>
        </w:rPr>
        <w:t xml:space="preserve"> است، امّا او که به تازگ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«عرفان» رو کرده بود،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که من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خدا برسم و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جدا شوم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آخر</w:t>
      </w:r>
      <w:r>
        <w:rPr>
          <w:rtl/>
          <w:lang w:bidi="fa-IR"/>
        </w:rPr>
        <w:t xml:space="preserve"> تا به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جوانان 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خاطر عدم فهم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راهه</w:t>
      </w:r>
      <w:r>
        <w:rPr>
          <w:rtl/>
          <w:lang w:bidi="fa-IR"/>
        </w:rPr>
        <w:t xml:space="preserve"> بروند؟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همه مردان جامعه ما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عمل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هر روز،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کنار همسر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نشستند</w:t>
      </w:r>
      <w:r>
        <w:rPr>
          <w:rtl/>
          <w:lang w:bidi="fa-IR"/>
        </w:rPr>
        <w:t xml:space="preserve"> و سخن دل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به احساسات و عواطف او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خانواده‌ها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مشکل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زنان افسرده در جامعه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گرفته است هر روز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وقت خود را صرف همسرش کند و سخن او را بشنود نه تنها به ثواب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بلکه قلب همسر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تسخ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چگونه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درب طلاق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گفتن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همه مردان و زنان جامعه ما،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با هم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و به سخنان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دقّت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اختلافات آنها حلّ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</w:p>
    <w:p w:rsidR="0069719F" w:rsidRDefault="0069719F" w:rsidP="00544238">
      <w:pPr>
        <w:pStyle w:val="Heading2"/>
        <w:rPr>
          <w:rtl/>
          <w:lang w:bidi="fa-IR"/>
        </w:rPr>
      </w:pPr>
      <w:bookmarkStart w:id="6" w:name="_Toc8216921"/>
      <w:r>
        <w:rPr>
          <w:rFonts w:hint="eastAsia"/>
          <w:rtl/>
          <w:lang w:bidi="fa-IR"/>
        </w:rPr>
        <w:t>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دادن را فراموش نکن !</w:t>
      </w:r>
      <w:bookmarkEnd w:id="6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 شما انتظار دارد تمام عشق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او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ثابت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عشق و محبّت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قلب خود نسبت به همسر خود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روز به زبان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و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کردن آن،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همسر شما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خوشحال کند.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همسر خود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احساس با ارزش بودن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باعث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محبّت و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وجود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5442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544238" w:rsidRPr="00544238">
        <w:rPr>
          <w:rFonts w:ascii="Traditional Arabic" w:eastAsiaTheme="minorHAnsi" w:hAnsi="Traditional Arabic" w:cs="Traditional Arabic"/>
          <w:rtl/>
        </w:rPr>
        <w:t xml:space="preserve"> </w:t>
      </w:r>
      <w:r w:rsidR="00544238" w:rsidRPr="00544238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فرمود: «به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موجب محبّت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 از دل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برد»</w:t>
      </w:r>
      <w:r>
        <w:rPr>
          <w:rtl/>
          <w:lang w:bidi="fa-IR"/>
        </w:rPr>
        <w:t>.</w:t>
      </w:r>
      <w:r w:rsidRPr="00544238">
        <w:rPr>
          <w:rStyle w:val="libFootnotenumChar"/>
          <w:rtl/>
        </w:rPr>
        <w:t>10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با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دادن به همسرت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محبّت او رابه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جذب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آن موقع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شما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امروز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و همراه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ادداشت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همسرت کن: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همسر مهربانم، تو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انتخاب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!».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نوشته تو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همسرت چقدر باارزش است و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آنرا چند بار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که حتما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با کادو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با،</w:t>
      </w:r>
      <w:r>
        <w:rPr>
          <w:rtl/>
          <w:lang w:bidi="fa-IR"/>
        </w:rPr>
        <w:t xml:space="preserve"> بسته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که خانم‌ها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کادو شده باشد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دارند.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نزد همسرتان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مرد استثنا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فوق العاده جلوه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خوب مثل لباس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را در بسته‌ا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بپ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آشپزخانه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کمد لباس همسر خود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البتّه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ادداشت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هم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همسرتان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شما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شوهر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فوق العاده جلوه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دوستِ</w:t>
      </w:r>
      <w:r>
        <w:rPr>
          <w:rtl/>
          <w:lang w:bidi="fa-IR"/>
        </w:rPr>
        <w:t xml:space="preserve"> خوب من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باشد اگر سفر 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حتماً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همسرت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است: 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به مسافرت رفت موقع بازگشت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خود،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آن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قطعه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باشد».</w:t>
      </w:r>
      <w:r w:rsidRPr="00544238">
        <w:rPr>
          <w:rStyle w:val="libFootnotenumChar"/>
          <w:rtl/>
        </w:rPr>
        <w:t>11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سفر 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همسرت در دست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را به همسر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در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فکر تو بودم، من هرگز تو را فراموش نکردم.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تو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 ارزش است و به او آرامش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تلاش کن تا همسرت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احساس کند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او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 را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دادن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</w:p>
    <w:p w:rsidR="0069719F" w:rsidRDefault="0069719F" w:rsidP="00544238">
      <w:pPr>
        <w:pStyle w:val="Heading2"/>
        <w:rPr>
          <w:rtl/>
          <w:lang w:bidi="fa-IR"/>
        </w:rPr>
      </w:pPr>
      <w:bookmarkStart w:id="7" w:name="_Toc8216922"/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لبخند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بلا را از خود دور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  <w:bookmarkEnd w:id="7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ما عادت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بلا، صدقه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حتماً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صدقه، مرگ ناگهان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ما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تا در جشن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دادن صدقه، به کمک خانواده‌ها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بضاعت بشتاب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باعث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خاطر گناه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مورد غضب خدا واقع شده باشد،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با صدقه دادن غضب خدا را خاموش کند.</w:t>
      </w:r>
      <w:r w:rsidRPr="00544238">
        <w:rPr>
          <w:rStyle w:val="libFootnotenumChar"/>
          <w:rtl/>
        </w:rPr>
        <w:t>12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صدقه، هفتاد درِ بلا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بندد</w:t>
      </w:r>
      <w:r>
        <w:rPr>
          <w:rtl/>
          <w:lang w:bidi="fa-IR"/>
        </w:rPr>
        <w:t xml:space="preserve"> و مرگ ناگهان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انسان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  <w:r w:rsidRPr="00544238">
        <w:rPr>
          <w:rStyle w:val="libFootnotenumChar"/>
          <w:rtl/>
        </w:rPr>
        <w:t>13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صدقه،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فرمود: «ز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صدقه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با صدقه دادن،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شود»</w:t>
      </w:r>
      <w:r>
        <w:rPr>
          <w:rtl/>
          <w:lang w:bidi="fa-IR"/>
        </w:rPr>
        <w:t>.</w:t>
      </w:r>
      <w:r w:rsidRPr="00544238">
        <w:rPr>
          <w:rStyle w:val="libFootnotenumChar"/>
          <w:rtl/>
        </w:rPr>
        <w:t>14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صدقه باعث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تا برکت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</w:t>
      </w:r>
      <w:r w:rsidRPr="00544238">
        <w:rPr>
          <w:rStyle w:val="libFootnotenumChar"/>
          <w:rtl/>
        </w:rPr>
        <w:t>.15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</w:t>
      </w:r>
      <w:r>
        <w:rPr>
          <w:rtl/>
          <w:lang w:bidi="fa-IR"/>
        </w:rPr>
        <w:t xml:space="preserve"> محترم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صدقه جالب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بدهم !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لبخند شما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همسرتان، نزد خداوند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صدقه، حساب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تعجّب</w:t>
      </w:r>
      <w:r>
        <w:rPr>
          <w:rtl/>
          <w:lang w:bidi="fa-IR"/>
        </w:rPr>
        <w:t xml:space="preserve"> نکن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لبخند،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صدقه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از رسول خدا </w:t>
      </w:r>
      <w:r w:rsidR="00544238" w:rsidRPr="00544238">
        <w:rPr>
          <w:rStyle w:val="libAlaemChar"/>
          <w:rFonts w:eastAsiaTheme="minorHAnsi"/>
          <w:rtl/>
        </w:rPr>
        <w:t>صلى‌الله‌عليه‌وآله‌وسلم</w:t>
      </w:r>
      <w:r w:rsidR="0054423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است که لبخند، صدقه است.</w:t>
      </w:r>
      <w:r w:rsidRPr="00544238">
        <w:rPr>
          <w:rStyle w:val="libFootnotenumChar"/>
          <w:rtl/>
        </w:rPr>
        <w:t>16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دوستان خود لبخند بزن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فکر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جامعه ما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ساده، عمل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ما چه جامعه شاداب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افسوس</w:t>
      </w:r>
      <w:r>
        <w:rPr>
          <w:rtl/>
          <w:lang w:bidi="fa-IR"/>
        </w:rPr>
        <w:t xml:space="preserve"> که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شتر،</w:t>
      </w:r>
      <w:r>
        <w:rPr>
          <w:rtl/>
          <w:lang w:bidi="fa-IR"/>
        </w:rPr>
        <w:t xml:space="preserve"> جنبه‌ها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غم را بزرگ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عادت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صبح که از خواب 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آماده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داخل صندوقِ صدقه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امّا فراموش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خود لبخند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ما صدقه را فقط در پول به صندوق انداختن، خلاصه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ما،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 مورد صدقه لبخند،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ما همه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 w:rsidR="0054423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‌ها</w:t>
      </w:r>
      <w:r>
        <w:rPr>
          <w:rtl/>
          <w:lang w:bidi="fa-IR"/>
        </w:rPr>
        <w:t xml:space="preserve"> به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کودک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که صدها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tl/>
          <w:lang w:bidi="fa-IR"/>
        </w:rPr>
        <w:t xml:space="preserve"> از ما فاصله دارد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لبخند هم محروم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وارد خانه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شما، دلنش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ن‌تر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با چهره‌ا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 برو شود که گل لبخند به لب دارد؟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همسر خود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محروم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امروز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هر وقت وارد خانه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لبخند بزن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بدان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تو نزد خدا به عنوان صدقه حساب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عمر تو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باعث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برکت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صدقه به عنوان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دردها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است، دارو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مارها</w:t>
      </w:r>
      <w:r>
        <w:rPr>
          <w:rtl/>
          <w:lang w:bidi="fa-IR"/>
        </w:rPr>
        <w:t xml:space="preserve"> را شفا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  <w:r w:rsidRPr="00544238">
        <w:rPr>
          <w:rStyle w:val="libFootnotenumChar"/>
          <w:rtl/>
        </w:rPr>
        <w:t>17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اگر تو دچار افسردگ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همه، قرص و دارو مصرف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بدن خودت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مسموم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را عمل کن.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گاه که با همسر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روبرو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گلِ لبخند را به او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وقت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چقدر با صفا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همه آشنا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حسرتِ صفا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خواهند خورد.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شده است که شما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دوستان خود روبرو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لبخند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امّا چون به خانه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فقط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خود عهد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ببند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امروز به بعد هر وقت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خانه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لحظه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کِ</w:t>
      </w:r>
      <w:r>
        <w:rPr>
          <w:rtl/>
          <w:lang w:bidi="fa-IR"/>
        </w:rPr>
        <w:t xml:space="preserve"> درِ خانه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خود بگو: من به مهمتر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وارد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گل لبخند را به صورت خود بنشان و وارد خانه شو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همان‌قدر که به کار و کاسب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همسر و خانواده خود اهم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کن، خودت را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همسرت بگذار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خانه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همسرت با اخم با تو برخورد کند؟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آنچه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نپسند !</w:t>
      </w:r>
    </w:p>
    <w:p w:rsidR="0069719F" w:rsidRDefault="0069719F" w:rsidP="0069719F">
      <w:pPr>
        <w:pStyle w:val="libNormal"/>
        <w:rPr>
          <w:rtl/>
          <w:lang w:bidi="fa-IR"/>
        </w:rPr>
      </w:pP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رسول خدا </w:t>
      </w:r>
      <w:r w:rsidR="00544238" w:rsidRPr="00544238">
        <w:rPr>
          <w:rStyle w:val="libAlaemChar"/>
          <w:rFonts w:eastAsiaTheme="minorHAnsi"/>
          <w:rtl/>
        </w:rPr>
        <w:t>صلى‌الله‌عليه‌وآله‌وسلم</w:t>
      </w:r>
      <w:r w:rsidR="0054423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را شاد سازم 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از خدا سؤال کردم: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 کارها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آخر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خواستم</w:t>
      </w:r>
      <w:r>
        <w:rPr>
          <w:rtl/>
          <w:lang w:bidi="fa-IR"/>
        </w:rPr>
        <w:t xml:space="preserve"> آن کار مهم را هر طور شده، انجام دهم.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انتظار جواب ماندم.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بعد از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انتظار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جواب سؤال من آمد.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خوب معلوم است جواب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سؤال، نماز بود، چرا که نماز ستون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خدا نماز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دوست دارد،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نبود.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چگونه به جواب خود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برخورد کردم که فرمود: «بهتر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نزد خدا، خوشحال نمودن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مسلمان است».</w:t>
      </w:r>
      <w:r w:rsidRPr="00FC2E13">
        <w:rPr>
          <w:rStyle w:val="libFootnotenumChar"/>
          <w:rtl/>
        </w:rPr>
        <w:t>18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همسر ما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خوشحال نمودن است؟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همسر خود را خوشحال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بدان تو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دوست دارد.</w:t>
      </w:r>
    </w:p>
    <w:p w:rsidR="0069719F" w:rsidRPr="00FC2E13" w:rsidRDefault="0069719F" w:rsidP="0069719F">
      <w:pPr>
        <w:pStyle w:val="libNormal"/>
        <w:rPr>
          <w:rStyle w:val="libFootnotenumChar"/>
          <w:rtl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«ه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عبادت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قلب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شاد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  <w:r w:rsidRPr="00FC2E13">
        <w:rPr>
          <w:rStyle w:val="libFootnotenumChar"/>
          <w:rtl/>
        </w:rPr>
        <w:t>19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فراموش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 تو از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است، پس بدان اگر او را خوشحال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را خوشحال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رسول خدا 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فرمود: «هر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مؤمن را خوشحال کند مرا خوشحال نموده است».</w:t>
      </w:r>
      <w:r w:rsidRPr="00FC2E13">
        <w:rPr>
          <w:rStyle w:val="libFootnotenumChar"/>
          <w:rtl/>
        </w:rPr>
        <w:t>20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اعتقاد که خوشحال نمودن همسر مؤمنت، باعث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FC2E13" w:rsidRPr="00FC2E13">
        <w:rPr>
          <w:rFonts w:ascii="Traditional Arabic" w:eastAsiaTheme="minorHAnsi" w:hAnsi="Traditional Arabic" w:cs="Traditional Arabic"/>
          <w:rtl/>
        </w:rPr>
        <w:t xml:space="preserve"> </w:t>
      </w:r>
      <w:r w:rsidR="00FC2E13" w:rsidRPr="00FC2E13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بده تا او شاد شود.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چند کوچک، امّا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با عشق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انجام بده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من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همه زوج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چقدر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امام صادق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گوش فرا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فرمود: 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شما،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خوشحال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فکر نکند که فقط او را خوشحال کرده است، به خدا قسم ما را هم خوشحال نموده است».</w:t>
      </w:r>
      <w:r w:rsidRPr="00FC2E13">
        <w:rPr>
          <w:rStyle w:val="libFootnotenumChar"/>
          <w:rtl/>
        </w:rPr>
        <w:t>21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عشق امام زمان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دل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زمان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خوشحال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زمان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>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همسر مؤمن خود را خوشحال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همسر مؤمن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ناراحت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 را غصه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رسول خدا را ناراحت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«که هر کس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اندوهناک کند، در واقع رسول خدا را اندوهناک ساخته است».</w:t>
      </w:r>
      <w:r w:rsidRPr="00FC2E13">
        <w:rPr>
          <w:rStyle w:val="libFootnotenumChar"/>
          <w:rtl/>
        </w:rPr>
        <w:t>22</w:t>
      </w:r>
    </w:p>
    <w:p w:rsidR="0069719F" w:rsidRDefault="00FC2E13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9719F" w:rsidRDefault="0069719F" w:rsidP="00FC2E13">
      <w:pPr>
        <w:pStyle w:val="Heading2"/>
        <w:rPr>
          <w:rtl/>
          <w:lang w:bidi="fa-IR"/>
        </w:rPr>
      </w:pPr>
      <w:bookmarkStart w:id="8" w:name="_Toc8216923"/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مهر همسرم در دلم قرار ده !</w:t>
      </w:r>
      <w:bookmarkEnd w:id="8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مراسم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چه شور و شاد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منزل خود آورد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جمع شده بودند و چه جشن باشکوه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برگزار کرده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لحظه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لحظات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بود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مقدّس شما مانند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دو ستاره بود.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آن لحظه دعا هم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آداب عروس به خانه آوردن را انجام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موقع خبر نداشت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عروس آوردن هم آداب دارد؟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آداب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: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عروس خانم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وضو وارد خانه شما شود و خودت هم قبل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عروس پا به خانه بگذارد وضو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دو رکعت نماز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شکر خدا را به جا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 محمّد و آل محمّد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صلوات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عروس وارد خانه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تو دست به دعا 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همه مهمانان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به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«آم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است.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گوش</w:t>
      </w:r>
      <w:r>
        <w:rPr>
          <w:rtl/>
          <w:lang w:bidi="fa-IR"/>
        </w:rPr>
        <w:t xml:space="preserve"> کن :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محبّت همسرم را به قلب من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!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به من کرم نما !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ما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قرار بده».</w:t>
      </w:r>
      <w:r w:rsidRPr="00FC2E13">
        <w:rPr>
          <w:rStyle w:val="libFootnotenumChar"/>
          <w:rtl/>
        </w:rPr>
        <w:t>23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در آن لحظه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آخر چرا در آن موقع دعا کنم؟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موقع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«درها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در چهار موقع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باران رحمت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بارد،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 به صورت پدر و مادر،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کعبه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ازدواج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رد»</w:t>
      </w:r>
      <w:r>
        <w:rPr>
          <w:rtl/>
          <w:lang w:bidi="fa-IR"/>
        </w:rPr>
        <w:t>.</w:t>
      </w:r>
      <w:r w:rsidRPr="00FC2E13">
        <w:rPr>
          <w:rStyle w:val="libFootnotenumChar"/>
          <w:rtl/>
        </w:rPr>
        <w:t>24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حال،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تازه داماد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خداوند درخواست کند.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کردم که چرا اسلام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لحظه ورود عروس به خانه شوهر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دعا را قرار داده است؟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بار در دعاها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خواسته را از خداوند طلب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کدام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عشق به همسرم را به من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!».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همه مردان جامعه ما از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دل،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چقدر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از صدها نفر سؤال کرده‌ام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به حال از خدا خواسته‌ا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شما را عاشق همسرتان قرار دهد؟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از حرف من تعجّب کرده‌اند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فکر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همان لحظه‌ا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عروس وارد خانه 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اوّل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 و همه همسر خود را دوست دارند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کرد که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عشق به همسرم را در قلب من قرار ده.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رمز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سمبل است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لحظه</w:t>
      </w:r>
      <w:r>
        <w:rPr>
          <w:rtl/>
          <w:lang w:bidi="fa-IR"/>
        </w:rPr>
        <w:t xml:space="preserve"> ورود عروس به خانه تو، لحظه آغاز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است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لحظه</w:t>
      </w:r>
      <w:r>
        <w:rPr>
          <w:rtl/>
          <w:lang w:bidi="fa-IR"/>
        </w:rPr>
        <w:t xml:space="preserve"> مهم و حساس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خدا کمک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او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محبّت به همسرت را در قلبت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عمر، او را دوست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امام باقر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همراهان عروس بخواه تا به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داماد «آم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پدر و مادر عروس، چقدر زحمت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ده‌اند،</w:t>
      </w:r>
      <w:r>
        <w:rPr>
          <w:rtl/>
          <w:lang w:bidi="fa-IR"/>
        </w:rPr>
        <w:t xml:space="preserve"> چه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ده‌اند</w:t>
      </w:r>
      <w:r>
        <w:rPr>
          <w:rtl/>
          <w:lang w:bidi="fa-IR"/>
        </w:rPr>
        <w:t xml:space="preserve"> تا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و اکنون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شما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تا پدر و مادر عروس،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داماد خود را بشنوند که چگونه از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که همسر خود را دوست بدارد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اندازه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دعا، پدر و مادر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دختر را خوشحال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قسمت</w:t>
      </w:r>
      <w:r>
        <w:rPr>
          <w:rtl/>
          <w:lang w:bidi="fa-IR"/>
        </w:rPr>
        <w:t xml:space="preserve">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 را هم دقّت کن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که همسرم همواره از من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باشد».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الآن غصه بخور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آداب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دانستم</w:t>
      </w:r>
      <w:r>
        <w:rPr>
          <w:rtl/>
          <w:lang w:bidi="fa-IR"/>
        </w:rPr>
        <w:t xml:space="preserve"> و موقع عروس آوردن،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نکردم.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قول معروف،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هر وقت ازآب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است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الآن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وضو بساز و دو رکعت نماز بخوان و از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بخوان، که خداوند فرموده است: «بخوان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 تا اجابت کنم شما را».</w:t>
      </w:r>
    </w:p>
    <w:p w:rsidR="0069719F" w:rsidRDefault="0069719F" w:rsidP="00FC2E13">
      <w:pPr>
        <w:pStyle w:val="Heading2"/>
        <w:rPr>
          <w:rtl/>
          <w:lang w:bidi="fa-IR"/>
        </w:rPr>
      </w:pPr>
      <w:bookmarkStart w:id="9" w:name="_Toc8216924"/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کجا بفهمم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مانم</w:t>
      </w:r>
      <w:r>
        <w:rPr>
          <w:rtl/>
          <w:lang w:bidi="fa-IR"/>
        </w:rPr>
        <w:t xml:space="preserve"> کامل‌تر شده است ؟</w:t>
      </w:r>
      <w:bookmarkEnd w:id="9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ما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احساس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خدا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tl/>
          <w:lang w:bidi="fa-IR"/>
        </w:rPr>
        <w:t xml:space="preserve">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مثلاً</w:t>
      </w:r>
      <w:r>
        <w:rPr>
          <w:rtl/>
          <w:lang w:bidi="fa-IR"/>
        </w:rPr>
        <w:t xml:space="preserve"> در ماه رمضان و شب‌ها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قدر،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روشن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نور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در وجود خود احساس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مهمتر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از کجا بفهم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ما کامل‌تر شده است؟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را از امام صادق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پاسخ آن حضرت است: «هر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شود محبّت شما به همسرت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شود»</w:t>
      </w:r>
      <w:r>
        <w:rPr>
          <w:rtl/>
          <w:lang w:bidi="fa-IR"/>
        </w:rPr>
        <w:t>.</w:t>
      </w:r>
      <w:r w:rsidRPr="00FC2E13">
        <w:rPr>
          <w:rStyle w:val="libFootnotenumChar"/>
          <w:rtl/>
        </w:rPr>
        <w:t>25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حواست باشد، اگر تو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نماز و عبادتت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همسر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قبل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جواب مثبت بود پس خوشا به حالت !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در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رشد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نماز خواندن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قبل شد، امّا اخلاق تو نسبت به همسرت بهتر نشد، بلکه نسبت به او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تفاوت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عرفان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دنبالش رفته‌ا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چقدر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 xml:space="preserve"> که چون در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عرفان قدم برداشته‌اند به همسر خود کم‌مهر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نموده‌اند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آخر</w:t>
      </w:r>
      <w:r>
        <w:rPr>
          <w:rtl/>
          <w:lang w:bidi="fa-IR"/>
        </w:rPr>
        <w:t xml:space="preserve"> الگو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اگر</w:t>
      </w:r>
      <w:r>
        <w:rPr>
          <w:rtl/>
          <w:lang w:bidi="fa-IR"/>
        </w:rPr>
        <w:t xml:space="preserve"> ما واقعا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امام صادق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چرا رفتار ما با سخن آن حضرت، مطابقت ندارد؟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 از عشق به خدا بزن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عرفان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رفته‌ا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محبّت و عشقت به همسرت،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شود.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بنازم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مکتب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را چگونه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عشق به خدا و عشق به همسر رابطه برقرار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افسوس که ما چقدر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غافل مانده‌ا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!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تعجّب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صادق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سخن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«هر کس که محبّت و عشقش به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ادتر</w:t>
      </w:r>
      <w:r>
        <w:rPr>
          <w:rtl/>
          <w:lang w:bidi="fa-IR"/>
        </w:rPr>
        <w:t xml:space="preserve"> شود، محبّتش به زنان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شود»</w:t>
      </w:r>
      <w:r>
        <w:rPr>
          <w:rtl/>
          <w:lang w:bidi="fa-IR"/>
        </w:rPr>
        <w:t>.</w:t>
      </w:r>
      <w:r w:rsidRPr="00FC2E13">
        <w:rPr>
          <w:rStyle w:val="libFootnotenumChar"/>
          <w:rtl/>
        </w:rPr>
        <w:t>26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کن،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عشق به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عشق به همسر وجود دارد؟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اگر به سفر کربلا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نجف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برکت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سفر، روح و جانت با محبّت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صفا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عشق و محبّتت به همسرت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شود.</w:t>
      </w:r>
    </w:p>
    <w:p w:rsidR="0069719F" w:rsidRDefault="00FC2E13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9719F" w:rsidRDefault="0069719F" w:rsidP="00FC2E13">
      <w:pPr>
        <w:pStyle w:val="Heading2"/>
        <w:rPr>
          <w:rtl/>
          <w:lang w:bidi="fa-IR"/>
        </w:rPr>
      </w:pPr>
      <w:bookmarkStart w:id="10" w:name="_Toc8216925"/>
      <w:r>
        <w:rPr>
          <w:rFonts w:hint="eastAsia"/>
          <w:rtl/>
          <w:lang w:bidi="fa-IR"/>
        </w:rPr>
        <w:t>نود</w:t>
      </w:r>
      <w:r>
        <w:rPr>
          <w:rtl/>
          <w:lang w:bidi="fa-IR"/>
        </w:rPr>
        <w:t xml:space="preserve"> هزار فرشته از کجا آمده‌اند ؟</w:t>
      </w:r>
      <w:bookmarkEnd w:id="10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خبر شده است؟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عرش خدا به لرزه در آمده است؟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فرشته از آسمان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فکر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تعدا</w:t>
      </w:r>
      <w:r w:rsidR="00A44F79">
        <w:rPr>
          <w:rFonts w:hint="cs"/>
          <w:rtl/>
          <w:lang w:bidi="fa-IR"/>
        </w:rPr>
        <w:t>د</w:t>
      </w:r>
      <w:r>
        <w:rPr>
          <w:rtl/>
          <w:lang w:bidi="fa-IR"/>
        </w:rPr>
        <w:t xml:space="preserve"> آنها نود هزار فرشته باشد.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طرف را نگاه کن ! فرشتگان به آن سمت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 هم آنجا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چه خبر است؟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بر جنازه‌ا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بخواند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فرشتگان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خواندنِ نماز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آمده‌اند.</w:t>
      </w:r>
      <w:r w:rsidRPr="00A44F79">
        <w:rPr>
          <w:rStyle w:val="libFootnotenumChar"/>
          <w:rtl/>
        </w:rPr>
        <w:t>27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«سعد</w:t>
      </w:r>
      <w:r>
        <w:rPr>
          <w:rtl/>
          <w:lang w:bidi="fa-IR"/>
        </w:rPr>
        <w:t xml:space="preserve"> بن معاذ»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معلوم شد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فرشته به احترام او آمده‌اند.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رسول خدا</w:t>
      </w:r>
      <w:r w:rsidR="00A44F79" w:rsidRPr="00A44F79">
        <w:rPr>
          <w:rFonts w:ascii="Traditional Arabic" w:eastAsiaTheme="minorHAnsi" w:hAnsi="Traditional Arabic" w:cs="Traditional Arabic"/>
          <w:rtl/>
        </w:rPr>
        <w:t xml:space="preserve"> </w:t>
      </w:r>
      <w:r w:rsidR="00A44F79" w:rsidRPr="00A44F79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پابرهنه شده است؟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برهنه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مراسم حضور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معلوم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سعد، آدم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بدون عبا و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برهنه در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جنازه او شرکت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سعد چه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که عرش خدا در مرگ او به لرزه در آمده است؟</w:t>
      </w:r>
      <w:r w:rsidRPr="00A44F79">
        <w:rPr>
          <w:rStyle w:val="libFootnotenumChar"/>
          <w:rtl/>
        </w:rPr>
        <w:t>28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خوشا</w:t>
      </w:r>
      <w:r>
        <w:rPr>
          <w:rtl/>
          <w:lang w:bidi="fa-IR"/>
        </w:rPr>
        <w:t xml:space="preserve"> به حالت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سعد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تا به حال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 xml:space="preserve"> که رسول خدا</w:t>
      </w:r>
      <w:r w:rsidR="00A44F79" w:rsidRPr="00A44F79">
        <w:rPr>
          <w:rFonts w:ascii="Traditional Arabic" w:eastAsiaTheme="minorHAnsi" w:hAnsi="Traditional Arabic" w:cs="Traditional Arabic"/>
          <w:rtl/>
        </w:rPr>
        <w:t xml:space="preserve"> </w:t>
      </w:r>
      <w:r w:rsidR="00A44F79" w:rsidRPr="00A44F79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احترام جنازه‌ا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گاه سمت راست جنازه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گاه به سمت چپ جنازه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علّت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سؤال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</w:t>
      </w:r>
      <w:r>
        <w:rPr>
          <w:rtl/>
          <w:lang w:bidi="fa-IR"/>
        </w:rPr>
        <w:t xml:space="preserve"> حضرت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: «دست من در دست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است، هر کجا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همراه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 xml:space="preserve"> !».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سعد را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وارد قبر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جنازه سعد را داخل قبر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 xml:space="preserve"> و سنگ لحد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قبر سعد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پوشاند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به حال، سعادت داشته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او را داخل قبر بگذارد؟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خانم را نگاه کن که آرام آرام کنار قبر پسرش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مادر سعد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کنار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کنار قبر پسرش سعد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با چشم خود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جنازه پسرش سنگ تمام گذاشته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«پسرم، بهشت گوارا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باد !».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مادر سعد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«مادر سعد ! صبر کن».</w:t>
      </w:r>
      <w:r w:rsidRPr="00A44F79">
        <w:rPr>
          <w:rStyle w:val="libFootnotenumChar"/>
          <w:rtl/>
        </w:rPr>
        <w:t>29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آنگاه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آسمان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خبر شده است؟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دارد زمزمه‌ا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گوش</w:t>
      </w:r>
      <w:r>
        <w:rPr>
          <w:rtl/>
          <w:lang w:bidi="fa-IR"/>
        </w:rPr>
        <w:t xml:space="preserve"> کن :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مثل سعد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فشار قبر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ند؟»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رو به مادر سعد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«الآن، سعد فشار قبر دارد».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چه شده است؟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سعد</w:t>
      </w:r>
      <w:r>
        <w:rPr>
          <w:rtl/>
          <w:lang w:bidi="fa-IR"/>
        </w:rPr>
        <w:t xml:space="preserve"> و فشار قبر؟ چرا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سعد با آن مقام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فشار قبر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را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جواب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 «سعد با خانواده‌اش بد اخلاق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فشار قبر به خاطر آن بود».</w:t>
      </w:r>
      <w:r w:rsidRPr="00F77EFB">
        <w:rPr>
          <w:rStyle w:val="libFootnotenumChar"/>
          <w:rtl/>
        </w:rPr>
        <w:t>30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درست است که سعد، مقام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داشت، امّا همه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و کتاب است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سعد</w:t>
      </w:r>
      <w:r>
        <w:rPr>
          <w:rtl/>
          <w:lang w:bidi="fa-IR"/>
        </w:rPr>
        <w:t xml:space="preserve"> همه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داشت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همسر خود بد اخلاق بود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فشار قبر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  <w:r w:rsidRPr="00F77EFB">
        <w:rPr>
          <w:rStyle w:val="libFootnotenumChar"/>
          <w:rtl/>
        </w:rPr>
        <w:t>31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مواظب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مبادا با بد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 به سرنوشت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سعد گرفتار شد.</w:t>
      </w:r>
    </w:p>
    <w:p w:rsidR="0069719F" w:rsidRDefault="0069719F" w:rsidP="0069719F">
      <w:pPr>
        <w:pStyle w:val="libNormal"/>
        <w:rPr>
          <w:rtl/>
          <w:lang w:bidi="fa-IR"/>
        </w:rPr>
      </w:pPr>
    </w:p>
    <w:p w:rsidR="0069719F" w:rsidRDefault="0069719F" w:rsidP="00F77EFB">
      <w:pPr>
        <w:pStyle w:val="Heading2"/>
        <w:rPr>
          <w:rtl/>
          <w:lang w:bidi="fa-IR"/>
        </w:rPr>
      </w:pPr>
      <w:bookmarkStart w:id="11" w:name="_Toc8216926"/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 !</w:t>
      </w:r>
      <w:bookmarkEnd w:id="11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حتماً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 است که همسرت به تو گفته است که گوشت در منزل تمام شده، برو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گوشت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تو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خسته‌ا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استراحت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شام، غذا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کند، سرانجام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تو نزد خدا ثواب و پاداش هم دارد؟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چه ثواب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نوشته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امام سجاد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فرمود: 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بازار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خود، گوشت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از آزاد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بنده، بهتر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دانم»</w:t>
      </w:r>
      <w:r>
        <w:rPr>
          <w:rtl/>
          <w:lang w:bidi="fa-IR"/>
        </w:rPr>
        <w:t>.</w:t>
      </w:r>
      <w:r w:rsidRPr="00F77EFB">
        <w:rPr>
          <w:rStyle w:val="libFootnotenumChar"/>
          <w:rtl/>
        </w:rPr>
        <w:t>32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حتما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چند روز قبل از ماه رمضان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در مورد عظمت ماه رمضان سخن گفت.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ماه رمضان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و اگر تو بتوان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افطار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به تو ثواب آزاد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بنده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  <w:r w:rsidRPr="00F77EFB">
        <w:rPr>
          <w:rStyle w:val="libFootnotenumChar"/>
          <w:rtl/>
        </w:rPr>
        <w:t>33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فکر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منظور مرا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خودت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تو همانقدر ثواب دارد که افطار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 در ماه رمضان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بنازم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مکتب را که چقدر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تلاش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کانون خانواده را مستحکم سازد.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که در صف نانوا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است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امروز به بعد، هر وقت که در صف 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امام‌سجاد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باش و بدان که در حال عبادت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هر وقت همسرت به تو سفارش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بکند، تو با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رغبت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که تو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به کمال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خوانندگان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کتاب،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من کار به ثواب ندارم.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بحث</w:t>
      </w:r>
      <w:r>
        <w:rPr>
          <w:rtl/>
          <w:lang w:bidi="fa-IR"/>
        </w:rPr>
        <w:t xml:space="preserve"> من هم در مورد ثواب آزاد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بنده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سخن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تو اگر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کمال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خود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گوشت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و... را به خانه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خداوند ثواب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در راه خدا صدقه داده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در مکتب اسلام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صدقه دادن است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صدقه رفع بلا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مرگ ناگهان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انسان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اثرها را دارد.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از خود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«آنگاه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بازار شود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خود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بخرد و آنرا به خانه ببرد، ثواب او برابر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صدقه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دهد»</w:t>
      </w:r>
      <w:r>
        <w:rPr>
          <w:rtl/>
          <w:lang w:bidi="fa-IR"/>
        </w:rPr>
        <w:t>.</w:t>
      </w:r>
      <w:r w:rsidRPr="00F77EFB">
        <w:rPr>
          <w:rStyle w:val="libFootnotenumChar"/>
          <w:rtl/>
        </w:rPr>
        <w:t>34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اسلام تلاش شده است تا روابط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و شوهر همواره با عشق و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همراه باشد و کانون خانواده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جامعه مسلمانان از استحکام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باشد.</w:t>
      </w:r>
    </w:p>
    <w:p w:rsidR="0069719F" w:rsidRDefault="0069719F" w:rsidP="0069719F">
      <w:pPr>
        <w:pStyle w:val="libNormal"/>
        <w:rPr>
          <w:rtl/>
          <w:lang w:bidi="fa-IR"/>
        </w:rPr>
      </w:pPr>
    </w:p>
    <w:p w:rsidR="0069719F" w:rsidRDefault="0069719F" w:rsidP="00F77EFB">
      <w:pPr>
        <w:pStyle w:val="Heading2"/>
        <w:rPr>
          <w:rtl/>
          <w:lang w:bidi="fa-IR"/>
        </w:rPr>
      </w:pPr>
      <w:bookmarkStart w:id="12" w:name="_Toc8216927"/>
      <w:r>
        <w:rPr>
          <w:rFonts w:hint="eastAsia"/>
          <w:rtl/>
          <w:lang w:bidi="fa-IR"/>
        </w:rPr>
        <w:t>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نمازت قبول نشود !</w:t>
      </w:r>
      <w:bookmarkEnd w:id="12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کن!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است و چه غوغا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برپاست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مردم سر از خاک برداشته و آماده‌اند تا به حساب کردار و رفتار آنها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چشم من به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خوب من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بود و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علاقه داشتم.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خوشحال به نظر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</w:t>
      </w:r>
      <w:r>
        <w:rPr>
          <w:rtl/>
          <w:lang w:bidi="fa-IR"/>
        </w:rPr>
        <w:t xml:space="preserve"> سلام،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آقا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</w:t>
      </w:r>
      <w:r>
        <w:rPr>
          <w:rtl/>
          <w:lang w:bidi="fa-IR"/>
        </w:rPr>
        <w:t xml:space="preserve"> سلام، دوست من!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ـ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شاد و خوشحال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</w:t>
      </w:r>
      <w:r>
        <w:rPr>
          <w:rtl/>
          <w:lang w:bidi="fa-IR"/>
        </w:rPr>
        <w:t xml:space="preserve"> بله چون من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داده‌ام و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دارم.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خود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</w:t>
      </w:r>
      <w:r>
        <w:rPr>
          <w:rtl/>
          <w:lang w:bidi="fa-IR"/>
        </w:rPr>
        <w:t xml:space="preserve"> بله، من دو سفر حج واجب رفته‌ام، سه عمره انجام داده‌ام، پنج بار کربلا رفته‌ام،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مدرسه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مسجد ساخته‌ام، صد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کرده‌ام، ده‌ها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تحت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در آورده‌ام...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بود که حسرت خوردم که چرا من نتوانستم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کار خوب انجام دهم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انسان ثروت داشته باشد و آن را در راه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مصرف کند سعادت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داشته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کردم که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اهل بهشت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به او گفتم ما را فراموش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بهشت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ما را هم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آن‌که نوبت حسابرس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فرشتگان نام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تو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 کار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حج و عمره به جا آورده‌ام.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حج و عمره تو قبول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مدرسه ساخته‌ام.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قبول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ــ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کرده‌ام.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قبول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کار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انجام داده است را نام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فرشتگان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آن عملش قبول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نگاه کن که چطور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تعجّب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آخر چه شده است چرا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اعمال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من مقبول درگاه خدا واقع نشده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نزد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 xml:space="preserve"> تا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علّت را بفهمم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شده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نگاهش به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</w:t>
      </w:r>
      <w:r>
        <w:rPr>
          <w:rtl/>
          <w:lang w:bidi="fa-IR"/>
        </w:rPr>
        <w:t xml:space="preserve"> با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نگاه کن، همه اعمال من باطل اعلام شد ! بدبخت شدم ! حالا چه کنم؟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دلم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سوزد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 نزد فرشتگان محاسبه اعمال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علّت را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به آن فرشتگان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خدا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ظلم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همه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و کتاب است، امّا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چرا همه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باطل اعلام شده است؟».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فرشتگان رو به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همسر خود را اذ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از اعمال او قبول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شود»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افتاد که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همه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داشت، امّا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داشت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همسرش را اذ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آزار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اذّ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آزار همسر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ن‌قدر</w:t>
      </w:r>
      <w:r>
        <w:rPr>
          <w:rtl/>
          <w:lang w:bidi="fa-IR"/>
        </w:rPr>
        <w:t xml:space="preserve"> گناه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همه اعمال خوب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را باطل کند؟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«هر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 خود را اذّ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آزار کند خداوند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از اعمال خوب او را قبول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هر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 خود را آزار دهد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است».</w:t>
      </w:r>
      <w:r w:rsidRPr="00F77EFB">
        <w:rPr>
          <w:rStyle w:val="libFootnotenumChar"/>
          <w:rtl/>
        </w:rPr>
        <w:t>35</w:t>
      </w:r>
      <w:r>
        <w:rPr>
          <w:rtl/>
          <w:lang w:bidi="fa-IR"/>
        </w:rPr>
        <w:t xml:space="preserve">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بدون اجازه شوهر به مسجد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بداند که خدا نماز او را قبول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ن‌طور</w:t>
      </w:r>
      <w:r>
        <w:rPr>
          <w:rtl/>
          <w:lang w:bidi="fa-IR"/>
        </w:rPr>
        <w:t xml:space="preserve"> آن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حقوق همسر خود را مراعات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بداند که خداوند اعمال خوب او را قبول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</w:p>
    <w:p w:rsidR="0069719F" w:rsidRDefault="0069719F" w:rsidP="00F77EFB">
      <w:pPr>
        <w:pStyle w:val="Heading2"/>
        <w:rPr>
          <w:rtl/>
          <w:lang w:bidi="fa-IR"/>
        </w:rPr>
      </w:pPr>
      <w:bookmarkStart w:id="13" w:name="_Toc8216928"/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همسر خود مهربان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</w:t>
      </w:r>
      <w:bookmarkEnd w:id="13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«همواره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مورد زنان با من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و به من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به مردان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مراعات حال آنها را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ند»</w:t>
      </w:r>
      <w:r>
        <w:rPr>
          <w:rtl/>
          <w:lang w:bidi="fa-IR"/>
        </w:rPr>
        <w:t>.</w:t>
      </w:r>
      <w:r w:rsidRPr="00F77EFB">
        <w:rPr>
          <w:rStyle w:val="libFootnotenumChar"/>
          <w:rtl/>
        </w:rPr>
        <w:t>36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رسول خدا</w:t>
      </w:r>
      <w:r w:rsidR="00F77EFB" w:rsidRPr="00F77EFB">
        <w:rPr>
          <w:rFonts w:ascii="Traditional Arabic" w:eastAsiaTheme="minorHAnsi" w:hAnsi="Traditional Arabic" w:cs="Traditional Arabic"/>
          <w:rtl/>
        </w:rPr>
        <w:t xml:space="preserve"> </w:t>
      </w:r>
      <w:r w:rsidR="00F77EFB" w:rsidRPr="00F77EFB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F77EFB" w:rsidRPr="00F77EFB">
        <w:rPr>
          <w:rFonts w:ascii="Traditional Arabic" w:eastAsiaTheme="minorHAnsi" w:hAnsi="Traditional Arabic" w:cs="Traditional Arabic"/>
          <w:rtl/>
        </w:rPr>
        <w:t xml:space="preserve"> </w:t>
      </w:r>
      <w:r w:rsidR="00F77EFB" w:rsidRPr="00F77EFB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عرضه داشت: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! به أمّت خود بگو که با زنان مهربان باشند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شاد کنند و به آنان خشم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رند»</w:t>
      </w:r>
      <w:r>
        <w:rPr>
          <w:rtl/>
          <w:lang w:bidi="fa-IR"/>
        </w:rPr>
        <w:t>.</w:t>
      </w:r>
      <w:r w:rsidRPr="00F77EFB">
        <w:rPr>
          <w:rStyle w:val="libFootnotenumChar"/>
          <w:rtl/>
        </w:rPr>
        <w:t>37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چگونه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دل همسر خود را شاد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توجّه نشان دادن به همسرت باعث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او احساس زنده بودنِ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توجّه شما به همسرت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مهم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رساند؟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به همسر خود توجّه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احساس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داشتن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مهم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او احساس کند که تو به او توجّه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او خواهد مرد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آنگاه تو حسرت عشق او را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خورد، و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قلبش مرده است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است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خودت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خودت، دل او را با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توجّه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نابود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سخن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گوش خود کن و تلاش کن تا همواره، دلِ همسر خود را شاد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است که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خودت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همسرتان توجّه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مثلاً</w:t>
      </w:r>
      <w:r>
        <w:rPr>
          <w:rtl/>
          <w:lang w:bidi="fa-IR"/>
        </w:rPr>
        <w:t xml:space="preserve"> از او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لباس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تن کند و آنگاه به او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 چقدر به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تو چقدر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tl/>
          <w:lang w:bidi="fa-IR"/>
        </w:rPr>
        <w:t xml:space="preserve"> شده‌ا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!».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رنگ مو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ظاهر خود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به او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«تو پرشورتر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از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!».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سر سفره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به او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خوشمزه و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!».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که سخن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مسابقه برگزار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جامعه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آنها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حتماً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اوّل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به توافق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چه افراد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هستند؟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نظر شما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نماز و روزه است؟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به افراد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کمک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به نظر شما آن حضرت چه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داد؟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آن حضرت است: «بهتر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نسبت به خانواده خود، بهتر باشد».</w:t>
      </w:r>
      <w:r w:rsidRPr="00F77EFB">
        <w:rPr>
          <w:rStyle w:val="libFootnotenumChar"/>
          <w:rtl/>
        </w:rPr>
        <w:t>38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حساب،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نماز و طاعت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خانواده خود خوش اخلاق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برنده مسابقه ما نخواهد بود.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خانواده‌ها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بضاعت،</w:t>
      </w:r>
      <w:r>
        <w:rPr>
          <w:rtl/>
          <w:lang w:bidi="fa-IR"/>
        </w:rPr>
        <w:t xml:space="preserve"> کمک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همسرش را در حسرت محبّت و عشق،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گذارد،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خانواده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رفتار کند خداوند بر عمر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E97923">
        <w:rPr>
          <w:rStyle w:val="libFootnotenumChar"/>
          <w:rtl/>
        </w:rPr>
        <w:t>39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</w:t>
      </w:r>
      <w:r>
        <w:rPr>
          <w:rtl/>
          <w:lang w:bidi="fa-IR"/>
        </w:rPr>
        <w:t xml:space="preserve"> خوب من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</w:t>
      </w:r>
      <w:r>
        <w:rPr>
          <w:rtl/>
          <w:lang w:bidi="fa-IR"/>
        </w:rPr>
        <w:t xml:space="preserve"> شما امانت خداست در دست شما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امانت را محافظت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«زنان، امانت خدا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شما هستند».</w:t>
      </w:r>
      <w:r w:rsidRPr="00E97923">
        <w:rPr>
          <w:rStyle w:val="libFootnotenumChar"/>
          <w:rtl/>
        </w:rPr>
        <w:t>40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درست است که همسر شما،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خانم شاداب باشد،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چند سال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شما به خاطر عدم توجّه شما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خانم افسرده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شود؟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رسم امانت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امانت خدا را تباه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چرا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جامعه‌ا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اسلام است وضع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باشد؟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پرتو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اسلام، مرد و مردانه جهت شادمان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گام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شاد کردن همسران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به خدا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روز که هر چه به خدا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محبّت ما به همسرمان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شده باشد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تبسّم همسر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حقوق همسر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با او ترش‌رو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 که فرمود: «حق زن بر شوهرش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نفقه و مخارج او را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چگاه</w:t>
      </w:r>
      <w:r>
        <w:rPr>
          <w:rtl/>
          <w:lang w:bidi="fa-IR"/>
        </w:rPr>
        <w:t xml:space="preserve"> با او ترش‌رو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نکند».</w:t>
      </w:r>
      <w:r w:rsidRPr="00E97923">
        <w:rPr>
          <w:rStyle w:val="libFootnotenumChar"/>
          <w:rtl/>
        </w:rPr>
        <w:t>41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اسلام هم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اهم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هم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قدر که به فکر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غذا و پوشاک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خودت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فکر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با او برخورد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در مقابل شادمان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نشاط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خود،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همواره همسرمان در خانه ما احساس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همسرت به سخن گفتن را درک کن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فکر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تلاش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راه 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 مردان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تا چاره‌ا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آرامش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فکر کردن مشغول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تو با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دارد تا با تو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«راز زنانه» است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به دقّت گوش کن.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 برو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 و با او درد دل کن.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 فرق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در مورد مشکل خود،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به دنبال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 راه حلّ مشکل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تعجّب</w:t>
      </w:r>
      <w:r>
        <w:rPr>
          <w:rtl/>
          <w:lang w:bidi="fa-IR"/>
        </w:rPr>
        <w:t xml:space="preserve"> نکن، درست نوشته‌ام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مردان هنگام روبرو شدن با مشکلات به دنبال راه حلّ خوب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هنگام روبرو شدن با مشکل به دنبال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همدم خوب هستند.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خواهش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جمله قبل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دقّت کن.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شنونده خوب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همدم خوب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راه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آرامش، کمک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ممکن</w:t>
      </w:r>
      <w:r>
        <w:rPr>
          <w:rtl/>
          <w:lang w:bidi="fa-IR"/>
        </w:rPr>
        <w:t xml:space="preserve"> است با سخن گفتن همسرتان، مشکل او حلّ نشود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تو با او همدرد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سخنان او گوش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به او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همسرت با تو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مشکلاتش را با تو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گذارد،</w:t>
      </w:r>
      <w:r>
        <w:rPr>
          <w:rtl/>
          <w:lang w:bidi="fa-IR"/>
        </w:rPr>
        <w:t xml:space="preserve">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هرگز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تو را مقصّر بداند!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اکنون به شوهر خود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به آرامش برسد. خوب، او چگونه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سخن گفتن.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شروع به حرف زدن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تو را محکوم کند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حالتِ دفاع به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اوضاع را خراب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بارها</w:t>
      </w:r>
      <w:r>
        <w:rPr>
          <w:rtl/>
          <w:lang w:bidi="fa-IR"/>
        </w:rPr>
        <w:t xml:space="preserve"> شده است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همسرت مشکل خود را به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 راه 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حلّ به آرامش برسد،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علّت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مرد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راه حلّ آرام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امّا زن با همدرد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سخن گفتن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همسرت با تو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دنبال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تو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راه 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همسرت با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گفتن و ذکر جزئ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به آرامش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نسبت به پرحرف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همسرت حساس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خرج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سخن گفتن همسرت، اثر شفابخش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دارد.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امروز به بعد،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احساس مقصر بودن بکن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سخنان همسر خود گوش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شنونده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وقت است که تو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شوهر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که آرامش را به همسر خود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بعد،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سخنان همسرت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توجّه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چون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مهم‌تر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همسرت،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شدن سخنانش توسط شماست.</w:t>
      </w:r>
    </w:p>
    <w:p w:rsidR="0069719F" w:rsidRDefault="0069719F" w:rsidP="0069719F">
      <w:pPr>
        <w:pStyle w:val="libNormal"/>
        <w:rPr>
          <w:rtl/>
          <w:lang w:bidi="fa-IR"/>
        </w:rPr>
      </w:pPr>
    </w:p>
    <w:p w:rsidR="0069719F" w:rsidRDefault="0069719F" w:rsidP="00C533D5">
      <w:pPr>
        <w:pStyle w:val="Heading2"/>
        <w:rPr>
          <w:rtl/>
          <w:lang w:bidi="fa-IR"/>
        </w:rPr>
      </w:pPr>
      <w:bookmarkStart w:id="14" w:name="_Toc8216929"/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همسرتان به شما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؟</w:t>
      </w:r>
      <w:bookmarkEnd w:id="14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مردان به گونه‌ا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همواره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را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تلاش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کار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همسرمان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انجام کار بزرگ به زمان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ماه‌ها تلاش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اضافه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همسرت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سفر خوب و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شش ماه تلاش، او را به مسافرت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حتماً همسر تو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خوشحال خواهد شد چرا که تو کار مهمّ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امّا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 تو به اندازه‌ا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خوشحال نشده است و حساب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آخر</w:t>
      </w:r>
      <w:r>
        <w:rPr>
          <w:rtl/>
          <w:lang w:bidi="fa-IR"/>
        </w:rPr>
        <w:t xml:space="preserve"> تو شش ماه تمام جان کند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توانست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را فراهم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شدن موضوع، خوب است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کنم:</w:t>
      </w:r>
    </w:p>
    <w:p w:rsidR="0069719F" w:rsidRDefault="0069719F" w:rsidP="00E9792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</w:t>
      </w:r>
      <w:r w:rsidR="00E9792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زنان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شده‌اند که به هر کار محبّت‌آم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حال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آن کار کوچک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بزرگ.</w:t>
      </w:r>
    </w:p>
    <w:p w:rsidR="0069719F" w:rsidRDefault="0069719F" w:rsidP="00E97923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E9792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زنان به مجموع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شما آورده‌ا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شش ماه کار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سفر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همسرت فراهم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خودت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هزار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است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 مردان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سفر و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شاخه گل،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نگاه ما اگر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شاخه گل، ده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باشد،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سفر در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نقطه کشور و در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هتل، هزار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چرا که ما به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نه‌ها،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زنان به شاخه گل و سفر،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صورت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!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حساب کن که تو شش ماه تلاش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پول سفر را فراهم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محبّت‌ها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چشم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کباره</w:t>
      </w:r>
      <w:r>
        <w:rPr>
          <w:rtl/>
          <w:lang w:bidi="fa-IR"/>
        </w:rPr>
        <w:t xml:space="preserve"> هزار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دست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امّا غافل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همان ده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را به دست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همسر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دارد تا هر روز به او محبّت‌ها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بکن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</w:t>
      </w:r>
      <w:r>
        <w:rPr>
          <w:rtl/>
          <w:lang w:bidi="fa-IR"/>
        </w:rPr>
        <w:t xml:space="preserve">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چون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مردان کم ارزش است پس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همسرمان هم کم ارزش خواهد بود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همواره به فکر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</w:t>
      </w:r>
      <w:r>
        <w:rPr>
          <w:rtl/>
          <w:lang w:bidi="fa-IR"/>
        </w:rPr>
        <w:t xml:space="preserve">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اظهار محبّت</w:t>
      </w:r>
      <w:r w:rsidR="00C533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فراوان، امّا کوچک است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بزرگ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کوچک، مهم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تو همواره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محبّت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را از سرت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کن که با انجام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فاصله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عاطف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خود را بر آورده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تو مهم است استمرارِ موردِ توجّه بودن است اگر چه به صورت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کوچک در هر روز باشد.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گرفته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انجام دهد همواره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نشاط را در چهره همسر خود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مرد، احساس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اعتماد به نفس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زن، «ر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حانه»</w:t>
      </w:r>
      <w:r>
        <w:rPr>
          <w:rtl/>
          <w:lang w:bidi="fa-IR"/>
        </w:rPr>
        <w:t xml:space="preserve"> است.</w:t>
      </w:r>
      <w:r w:rsidRPr="00C533D5">
        <w:rPr>
          <w:rStyle w:val="libFootnotenumChar"/>
          <w:rtl/>
        </w:rPr>
        <w:t>42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گل خوشبو، «ر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حانه»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  <w:r w:rsidRPr="00C533D5">
        <w:rPr>
          <w:rStyle w:val="libFootnotenumChar"/>
          <w:rtl/>
        </w:rPr>
        <w:t>43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گل خوشبو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روز آب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آن مواظبت بکن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من شش ماه به گل، آب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در عوض صبر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استخر آب به آن گل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وقت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گل تو خشک شده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آب هم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آن را زنده کند.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هر روز به همسر خود محبّت کن تا همواره شاهد شاداب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نشاط او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آن‌که همسر شما به همان اندازه که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خوشحال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شاداب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بدون آن که دست به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بزرگ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انجام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 از همسر خود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(البتّه خانم‌ها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محترم هم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قدردان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اقدامات کوچک شوهرشان آنها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ادامه آن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).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امتحان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هرگز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: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وارد خانه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قبل از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خود را در بغل گرفته و او را ببوس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در هر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شاخه گل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از نوع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اگر به هر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مجبور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خانه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تلفن به او خبر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کار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در شستن ظرفها به او کمک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در وسط روز، از محل کار خود به او زنگ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دوستش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قبل از ورود به بستر، دوش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خود را خوشبو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هنگام رانندگ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تذکرات او در رانندگ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جامه عمل بپوشان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گاه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ادداشت</w:t>
      </w:r>
      <w:r>
        <w:rPr>
          <w:rtl/>
          <w:lang w:bidi="fa-IR"/>
        </w:rPr>
        <w:t xml:space="preserve"> محبّت‌آم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با شما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چشمها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نگاه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او بفهمان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سراپا گوش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هنگام گفتگو دستها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نوازش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موقع خروج از منزل او را ببوس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او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به او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 دور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دلتان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تنگ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شود»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ــ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حالا کتاب را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نزد او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دوستت دارم !».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او را با بوسه صبحگاه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از او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مهتاب را دزد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چشم تو گذاشت؟».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از دست</w:t>
      </w:r>
      <w:r w:rsidR="00C533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‌پخت او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تمج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به او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«تو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به من داده است».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سوان</w:t>
      </w:r>
      <w:r>
        <w:rPr>
          <w:rtl/>
          <w:lang w:bidi="fa-IR"/>
        </w:rPr>
        <w:t xml:space="preserve"> او را نوازش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از او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سرش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شانه شما بگذارد.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روز،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مشغول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است، بدون مقدمه،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در آغوش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</w:p>
    <w:p w:rsidR="0069719F" w:rsidRDefault="0069719F" w:rsidP="00C533D5">
      <w:pPr>
        <w:pStyle w:val="Heading2"/>
        <w:rPr>
          <w:rtl/>
          <w:lang w:bidi="fa-IR"/>
        </w:rPr>
      </w:pPr>
      <w:bookmarkStart w:id="15" w:name="_Toc8216930"/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همسرت احساس نا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bookmarkEnd w:id="15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به همسر خود عشق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او از عشق لبر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درخشنده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احساس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ادامه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خواهد کرد.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از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سؤال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آسمان همواره آفتاب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صاف است؟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نظام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که چند روز آفتاب است و چند روز هم هوا 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درست است که توقّع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آب و هوا خوب باشد؟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بدان که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همسر تو هم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همسر تو در اوجِ گرما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عشق، ناگهان سرد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تعجّب نکن، همه زنان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هستند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است که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 مطّلع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 مردان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خود را به حساب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او را شاد و شاداب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خود افتخار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امّا اگر او را ناراحت و نا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ناراحت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او از ما ناراحت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اشتباه</w:t>
      </w:r>
      <w:r>
        <w:rPr>
          <w:rtl/>
          <w:lang w:bidi="fa-IR"/>
        </w:rPr>
        <w:t xml:space="preserve">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همسر خود را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شاداب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همسر ما غمناک بود کلافه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ناراحت بودن او انتقاد کرده و اوضاع را خراب</w:t>
      </w:r>
      <w:r w:rsidR="00C533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‌تر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احساسات زنان اوج و سقوط دارد، زنان بعد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مرحله عشق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مرحله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أس</w:t>
      </w:r>
      <w:r>
        <w:rPr>
          <w:rtl/>
          <w:lang w:bidi="fa-IR"/>
        </w:rPr>
        <w:t xml:space="preserve"> و نا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سقوط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دوباره به مرحله عشق، اوج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کاملاً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است: اوجِ عشق و بعد سقوط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أس</w:t>
      </w:r>
      <w:r>
        <w:rPr>
          <w:rtl/>
          <w:lang w:bidi="fa-IR"/>
        </w:rPr>
        <w:t xml:space="preserve"> و دوباره اوجِ عشق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بعد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مرحله اوج عشق و شاداب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مرحله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أس</w:t>
      </w:r>
      <w:r>
        <w:rPr>
          <w:rtl/>
          <w:lang w:bidi="fa-IR"/>
        </w:rPr>
        <w:t xml:space="preserve"> و نا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خلأ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شود و آنگاه بتواند انرژ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خنث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توجّه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همسر تو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به مرحله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أس</w:t>
      </w:r>
      <w:r>
        <w:rPr>
          <w:rtl/>
          <w:lang w:bidi="fa-IR"/>
        </w:rPr>
        <w:t xml:space="preserve"> هرگز نشانه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او از تو ناراحت است بلکه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عملکرد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تا او بتواند انرژ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تخل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بعد از آن رابطه بهتر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توقّع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همسرت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نقطه اوج عشق باشد بلکه رفتن همسرت به نقطه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أس</w:t>
      </w:r>
      <w:r>
        <w:rPr>
          <w:rtl/>
          <w:lang w:bidi="fa-IR"/>
        </w:rPr>
        <w:t xml:space="preserve"> را کاملاً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 و در آن لحظات تلاش کن تا با او همدرد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او بتواند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 را به سرعت پشت سر بگذارد.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آن لحظه‌ا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همسرت در مرحله سقوط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أس</w:t>
      </w:r>
      <w:r>
        <w:rPr>
          <w:rtl/>
          <w:lang w:bidi="fa-IR"/>
        </w:rPr>
        <w:t xml:space="preserve"> و نا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شدت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دارد.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او انتقاد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 او به خاطر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او دارد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ارضاء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او احساس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واماندگ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پناه رها شده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به همسر خود توجّه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او به سرعت از مرحله سقوط به مرحله اوج شاداب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دوباره همان همسر شاداب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ازامروز</w:t>
      </w:r>
      <w:r>
        <w:rPr>
          <w:rtl/>
          <w:lang w:bidi="fa-IR"/>
        </w:rPr>
        <w:t xml:space="preserve"> به بعد، اگر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همسرت خراب است و عصب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افسرده است و نسبت به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ابراز مخالفت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نگران نشو بلکه بدان که او الآن وارد مرحله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أس</w:t>
      </w:r>
      <w:r>
        <w:rPr>
          <w:rtl/>
          <w:lang w:bidi="fa-IR"/>
        </w:rPr>
        <w:t xml:space="preserve"> شده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تو دارد،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محبّت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 را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حواست جمع باشد مبادا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 محبّت خود را از او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گوش شنوا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تا بتوان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همسرت کمک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چقدر</w:t>
      </w:r>
      <w:r>
        <w:rPr>
          <w:rtl/>
          <w:lang w:bidi="fa-IR"/>
        </w:rPr>
        <w:t xml:space="preserve"> جالب است که حضرت عل</w:t>
      </w:r>
      <w:r>
        <w:rPr>
          <w:rFonts w:hint="cs"/>
          <w:rtl/>
          <w:lang w:bidi="fa-IR"/>
        </w:rPr>
        <w:t>ی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فرزندانش به نام محمّد حَنَف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«پسرم، در همه شرائط با همسر خود مدارا کن و به او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تا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 صفا باشد».</w:t>
      </w:r>
      <w:r w:rsidRPr="004921F3">
        <w:rPr>
          <w:rStyle w:val="libFootnotenumChar"/>
          <w:rtl/>
        </w:rPr>
        <w:t>44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راحت و با صفا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سخن حضرت عل</w:t>
      </w:r>
      <w:r>
        <w:rPr>
          <w:rFonts w:hint="cs"/>
          <w:rtl/>
          <w:lang w:bidi="fa-IR"/>
        </w:rPr>
        <w:t>ی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گوش فرا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همواره با همسر خود مهربان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کاش، همه پدران ما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پسران خود را داماد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به آنها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آن‌که در مواقع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 تو افسرده و نگران است به حرفها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گوش فرا بده و از او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 و بدان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 او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اتفاق خاصّ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فتاده</w:t>
      </w:r>
      <w:r>
        <w:rPr>
          <w:rtl/>
          <w:lang w:bidi="fa-IR"/>
        </w:rPr>
        <w:t xml:space="preserve"> است بلکه او دارد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مرحله احساسات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مبادا</w:t>
      </w:r>
      <w:r>
        <w:rPr>
          <w:rtl/>
          <w:lang w:bidi="fa-IR"/>
        </w:rPr>
        <w:t xml:space="preserve"> مانع آن بشو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 شما به مرحله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أس</w:t>
      </w:r>
      <w:r>
        <w:rPr>
          <w:rtl/>
          <w:lang w:bidi="fa-IR"/>
        </w:rPr>
        <w:t xml:space="preserve"> برسد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مانع بشو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همسرت احساسات منف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خود را بروز بدهد احساسات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هم نابود خواهد شد و تو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شاهد آن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عشق و شور مستانه همسرت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تعادل</w:t>
      </w:r>
      <w:r>
        <w:rPr>
          <w:rtl/>
          <w:lang w:bidi="fa-IR"/>
        </w:rPr>
        <w:t xml:space="preserve"> همسر تو در گرو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طور مداوم از مرحله اوج عشق به مرحله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أس</w:t>
      </w:r>
      <w:r>
        <w:rPr>
          <w:rtl/>
          <w:lang w:bidi="fa-IR"/>
        </w:rPr>
        <w:t xml:space="preserve"> برود و دوباره به مرحله اوج شاد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پرواز کند.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برنامه تو به گونه‌ا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همسرت در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احساسات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أس</w:t>
      </w:r>
      <w:r>
        <w:rPr>
          <w:rtl/>
          <w:lang w:bidi="fa-IR"/>
        </w:rPr>
        <w:t xml:space="preserve"> خود را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به هوش باش که تو او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کشتن عشق، سوق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احساسات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 خوب است، امّا اگر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آرزو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همسرت احساسات مثبت مثل عشق و شاداب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 نخواهد داشت و آن وقت در حسرت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برخورد عاشقانه و شور مستانه او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احساسات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عشق و شادمان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خود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احساسات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أس</w:t>
      </w:r>
      <w:r>
        <w:rPr>
          <w:rtl/>
          <w:lang w:bidi="fa-IR"/>
        </w:rPr>
        <w:t xml:space="preserve"> و اندوه او را هم قبول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همسر</w:t>
      </w:r>
      <w:r>
        <w:rPr>
          <w:rtl/>
          <w:lang w:bidi="fa-IR"/>
        </w:rPr>
        <w:t xml:space="preserve"> تو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مرحله اوج عشق است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خوب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امّا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مرحله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أس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به نداشته</w:t>
      </w:r>
      <w:r w:rsidR="004921F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‌ها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تار در مقابل چشمانش ظاهر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نصفه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ممکن است از شما انتقاد کند.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همسرت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حالت کاملاً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رابطه‌ا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رفتار و اخلاق شما ندارد.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همه مردان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أس</w:t>
      </w:r>
      <w:r>
        <w:rPr>
          <w:rtl/>
          <w:lang w:bidi="fa-IR"/>
        </w:rPr>
        <w:t xml:space="preserve"> همسرشان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ده‌اند</w:t>
      </w:r>
      <w:r>
        <w:rPr>
          <w:rtl/>
          <w:lang w:bidi="fa-IR"/>
        </w:rPr>
        <w:t xml:space="preserve"> و مهم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آن لحظات، همسر خود را با انتقاد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وس‌تر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محبّت خود را به او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چگونه همسر تو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عتر</w:t>
      </w:r>
      <w:r>
        <w:rPr>
          <w:rtl/>
          <w:lang w:bidi="fa-IR"/>
        </w:rPr>
        <w:t xml:space="preserve"> از مرحله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أس</w:t>
      </w:r>
      <w:r>
        <w:rPr>
          <w:rtl/>
          <w:lang w:bidi="fa-IR"/>
        </w:rPr>
        <w:t xml:space="preserve"> عبور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به مرحله اوج عشق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د</w:t>
      </w:r>
      <w:r>
        <w:rPr>
          <w:rFonts w:hint="eastAsia"/>
          <w:rtl/>
          <w:lang w:bidi="fa-IR"/>
        </w:rPr>
        <w:t>وباره</w:t>
      </w:r>
      <w:r>
        <w:rPr>
          <w:rtl/>
          <w:lang w:bidi="fa-IR"/>
        </w:rPr>
        <w:t xml:space="preserve"> همان فرشته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سعادت و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تو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اگر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جمله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که خوب است در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همسرت در مرحله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أس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دلت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مرا ناراحت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دلم،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کمک من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محبوبم، به من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 من تو را تنها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فهمم</w:t>
      </w:r>
      <w:r>
        <w:rPr>
          <w:rtl/>
          <w:lang w:bidi="fa-IR"/>
        </w:rPr>
        <w:t xml:space="preserve"> که به دلسوز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محبّت من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دلت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در آغوشت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با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خوشحالم و توقّع ندارم که کاملاً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مجبورت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خودت را در مقابل من خوشحال نشان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4921F3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9719F" w:rsidRDefault="0069719F" w:rsidP="004921F3">
      <w:pPr>
        <w:pStyle w:val="Heading2"/>
        <w:rPr>
          <w:rtl/>
          <w:lang w:bidi="fa-IR"/>
        </w:rPr>
      </w:pPr>
      <w:bookmarkStart w:id="16" w:name="_Toc8216931"/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bookmarkEnd w:id="16"/>
    </w:p>
    <w:p w:rsidR="0069719F" w:rsidRDefault="0069719F" w:rsidP="004921F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4921F3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نفوذ به قلب زنان، گوش آنهاست؟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همسرت تو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داشته باشد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گفتن کلمات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بر سر ذوق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همسر خود را چه صدا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کلمات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گلم</w:t>
      </w:r>
      <w:r>
        <w:rPr>
          <w:rtl/>
          <w:lang w:bidi="fa-IR"/>
        </w:rPr>
        <w:t xml:space="preserve"> !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قلبم</w:t>
      </w:r>
      <w:r>
        <w:rPr>
          <w:rtl/>
          <w:lang w:bidi="fa-IR"/>
        </w:rPr>
        <w:t xml:space="preserve"> ! قشنگم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عسلم</w:t>
      </w:r>
      <w:r>
        <w:rPr>
          <w:rtl/>
          <w:lang w:bidi="fa-IR"/>
        </w:rPr>
        <w:t xml:space="preserve"> ! نازن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ده‌ها کلمه قشنگ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...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اگر من همسرم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نام‌</w:t>
      </w:r>
      <w:r w:rsidR="004921F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صدا بزنم، او تعجب خواهد کرد.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شک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امتحان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</w:t>
      </w:r>
      <w:r w:rsidR="004921F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‌ها را با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کامل به همسر خود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آغاز، ممکن است همسر شما تعجّب کند، امّا بعد از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عادت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لذّت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البتّه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در ذهن ما مردان کم اهم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جلوه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ما مردان از 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ذوق زده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نه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خانم‌ها، (بر عکس ما مردان)، از راه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ذوق زده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امروز با خود عهد ببند و همسر خودت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صدا بزن و آن گاه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چقدر با صفاتر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چقدر همسرت به تو عشق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ورزد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ازدواج کرده بودم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استادانم به من گفت: «م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در اوّل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بدهم».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تمام، سراپاگوش شدم تا سخن استاد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خاطر بسپارم.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به من گفت: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همواره همسر خود را "امانتِ خدا" صدا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همسر انسان امانت خداست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فرموده حضرت عل</w:t>
      </w:r>
      <w:r>
        <w:rPr>
          <w:rFonts w:hint="cs"/>
          <w:rtl/>
          <w:lang w:bidi="fa-IR"/>
        </w:rPr>
        <w:t>ی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  <w:r w:rsidRPr="004921F3">
        <w:rPr>
          <w:rStyle w:val="libFootnotenumChar"/>
          <w:rtl/>
        </w:rPr>
        <w:t>45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فکر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همه مردان ما همسران خود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خطاب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زنان جامعه ما، چه احساس افتخار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 خود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صدا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ناخودآگاه متوجّه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مبادا در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امانت،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4921F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4921F3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همسرتان اصلاً احتمالش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را خاموش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همسر خود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کنار تو و با تو باشم.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با هم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مهتاب با همسر خود قدم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خاطرات خوش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باران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بارد</w:t>
      </w:r>
      <w:r>
        <w:rPr>
          <w:rtl/>
          <w:lang w:bidi="fa-IR"/>
        </w:rPr>
        <w:t xml:space="preserve"> با هم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باران قدم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موقع باران، آسمان با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عشق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البتّه مواظب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سرما نخور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 !</w:t>
      </w:r>
    </w:p>
    <w:p w:rsidR="0069719F" w:rsidRDefault="0069719F" w:rsidP="004921F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4921F3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لمس کردن و نوازش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شما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فراموش مکن که او را در آغوش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دست خود را به دور شانه او حلقه بزن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عادت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انتظار توست.</w:t>
      </w:r>
    </w:p>
    <w:p w:rsidR="0069719F" w:rsidRDefault="0069719F" w:rsidP="004921F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4921F3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منزل خارج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احساس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با همسر خود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تصوّر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آخر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پس او را ببوس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خانه خارج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4921F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4921F3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سفر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فراموش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به همسر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 جدا بوده‌ا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فراموش نکرده‌ا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شما مهم‌تر است از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هرگاه به مسافرت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چند کوچک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4921F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4921F3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حتما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 است که به خانه آمده‌ا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همسر شما به سردرد مبتلا شده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چه کمک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او را نزد پزشک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بلند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تعجّب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تجربه</w:t>
      </w:r>
      <w:r>
        <w:rPr>
          <w:rtl/>
          <w:lang w:bidi="fa-IR"/>
        </w:rPr>
        <w:t xml:space="preserve"> نشان داده است که او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لحظات به پزشک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ندارد.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از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تا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وقت خود را صرف او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 او را خسته کرده و انرژ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تمام شده 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طاقت ندارد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صورت سردرد بروز کرده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مورد محبّت و نوازش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خود شما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</w:t>
      </w:r>
    </w:p>
    <w:p w:rsidR="0069719F" w:rsidRDefault="0069719F" w:rsidP="004921F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4921F3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موفق شدن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به اندازه موفق شدن در شغل و کار، مهم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فراموش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دوران مختلف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برسد معمولاً افسوس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چرا ما نسبت به هم،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مهربان نبوده‌ا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عشق</w:t>
      </w:r>
      <w:r>
        <w:rPr>
          <w:rtl/>
          <w:lang w:bidi="fa-IR"/>
        </w:rPr>
        <w:t xml:space="preserve"> و محبّت به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سال‌ها با او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کسب مدال طلا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گرفتن ارتقاء رتبه در سازمان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مهمتر است.</w:t>
      </w:r>
    </w:p>
    <w:p w:rsidR="0069719F" w:rsidRDefault="0069719F" w:rsidP="004921F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4921F3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گاه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سفارش رسول خدا </w:t>
      </w:r>
      <w:r w:rsidR="004921F3" w:rsidRPr="004921F3">
        <w:rPr>
          <w:rStyle w:val="libAlaemChar"/>
          <w:rFonts w:eastAsiaTheme="minorHAnsi"/>
          <w:rtl/>
        </w:rPr>
        <w:t>صلى‌الله‌عليه‌وآله‌وسلم</w:t>
      </w:r>
      <w:r w:rsidR="004921F3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جامه عمل بپوشان !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سر سفره که نشسته‌ا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لقمه خوشمزه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به دهان همسرت بگذار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بدان که خداوند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تو پاداش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رسول خداست که فرمود: 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لقمه‌ا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دهان همسر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به تو پاداش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دهد»</w:t>
      </w:r>
      <w:r>
        <w:rPr>
          <w:rtl/>
          <w:lang w:bidi="fa-IR"/>
        </w:rPr>
        <w:t>.</w:t>
      </w:r>
      <w:r w:rsidRPr="00B5771F">
        <w:rPr>
          <w:rStyle w:val="libFootnotenumChar"/>
          <w:rtl/>
        </w:rPr>
        <w:t>46</w:t>
      </w:r>
    </w:p>
    <w:p w:rsidR="0069719F" w:rsidRDefault="0069719F" w:rsidP="00B5771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</w:t>
      </w:r>
      <w:r w:rsidR="00B5771F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مرتب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سر و وضع خود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قصّه را از زبان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امام کاظم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بشنو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کوچه‌ها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قدم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زدم</w:t>
      </w:r>
      <w:r>
        <w:rPr>
          <w:rtl/>
          <w:lang w:bidi="fa-IR"/>
        </w:rPr>
        <w:t xml:space="preserve"> که نگاهم به امام کاظم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افتاد.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جلو</w:t>
      </w:r>
      <w:r>
        <w:rPr>
          <w:rtl/>
          <w:lang w:bidi="fa-IR"/>
        </w:rPr>
        <w:t xml:space="preserve"> رفته و پس از عرض سلام، به آن حضرت گفتم: «چه شده که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سرو صورتتان را رنگ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د؟»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مرد به خود برسد و خود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کند باعث عفّت و پاکدامن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شود»</w:t>
      </w:r>
      <w:r>
        <w:rPr>
          <w:rtl/>
          <w:lang w:bidi="fa-IR"/>
        </w:rPr>
        <w:t>.</w:t>
      </w:r>
      <w:r w:rsidRPr="00B5771F">
        <w:rPr>
          <w:rStyle w:val="libFootnotenumChar"/>
          <w:rtl/>
        </w:rPr>
        <w:t>47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همسر شما دوست دارد که شما را با سر و وضع مرتب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مشاهده کند.</w:t>
      </w:r>
    </w:p>
    <w:p w:rsidR="0069719F" w:rsidRDefault="0069719F" w:rsidP="00B5771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 </w:t>
      </w:r>
      <w:r w:rsidR="00B5771F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خوشبو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کنار همسر خود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عطرها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خوشبو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عطر مصرف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 و خوراک خود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>.</w:t>
      </w:r>
      <w:r w:rsidRPr="00B5771F">
        <w:rPr>
          <w:rStyle w:val="libFootnotenumChar"/>
          <w:rtl/>
        </w:rPr>
        <w:t>48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الگو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مسلمانان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مسلمانان چقدر از عطر استفاده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تازه</w:t>
      </w:r>
      <w:r>
        <w:rPr>
          <w:rtl/>
          <w:lang w:bidi="fa-IR"/>
        </w:rPr>
        <w:t xml:space="preserve"> اگر هم عطر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به‌ها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آن محروم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امروز با همسرت به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او دوست دارد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هرگاه خواست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کنار او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عطر را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B5771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9719F" w:rsidRDefault="0069719F" w:rsidP="00B5771F">
      <w:pPr>
        <w:pStyle w:val="Heading1"/>
        <w:rPr>
          <w:rtl/>
          <w:lang w:bidi="fa-IR"/>
        </w:rPr>
      </w:pPr>
      <w:bookmarkStart w:id="17" w:name="_Toc8216932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دوم: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bookmarkEnd w:id="17"/>
    </w:p>
    <w:p w:rsidR="00B5771F" w:rsidRDefault="00B5771F" w:rsidP="0069719F">
      <w:pPr>
        <w:pStyle w:val="libNormal"/>
        <w:rPr>
          <w:rFonts w:hint="cs"/>
          <w:rtl/>
          <w:lang w:bidi="fa-IR"/>
        </w:rPr>
      </w:pPr>
    </w:p>
    <w:p w:rsidR="0069719F" w:rsidRDefault="0069719F" w:rsidP="00B5771F">
      <w:pPr>
        <w:pStyle w:val="Heading2"/>
        <w:rPr>
          <w:rtl/>
          <w:lang w:bidi="fa-IR"/>
        </w:rPr>
      </w:pPr>
      <w:bookmarkStart w:id="18" w:name="_Toc8216933"/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به تو نظر کند ؟</w:t>
      </w:r>
      <w:bookmarkEnd w:id="18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به مناسبت روز زن، جلسه‌ا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برگزار شده بود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خانم دعوت شده بود تا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من هم به آن مجلس دعوت شده بودم.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خانم پشت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بون</w:t>
      </w:r>
      <w:r>
        <w:rPr>
          <w:rtl/>
          <w:lang w:bidi="fa-IR"/>
        </w:rPr>
        <w:t xml:space="preserve"> رفت و در مورد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زن سخن گفت و گفت که زنان امروز جامعه ما در حال گذر از «کُلفت خانه»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«زنان فره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خته»</w:t>
      </w:r>
      <w:r>
        <w:rPr>
          <w:rtl/>
          <w:lang w:bidi="fa-IR"/>
        </w:rPr>
        <w:t xml:space="preserve"> هستند.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منظور</w:t>
      </w:r>
      <w:r>
        <w:rPr>
          <w:rtl/>
          <w:lang w:bidi="fa-IR"/>
        </w:rPr>
        <w:t xml:space="preserve">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خود زحمت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کلفت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زن امروز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!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جلسه زنان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حضور داشتند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زنان خانه دار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چه احساس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دست داد؟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آنها کلفت شوهرشان بودند؟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فکر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سخنان، نظام خانواده را حفظ کرد؟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اطلاع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آمار طلاق در جامعه ما رو به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دگاه‌ها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جامعه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انتظار آن را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کانون خانواده، گرم و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بماند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جواب آن خانم سخنران را بدهم.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کار کردن زن در خانه را، کلفت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خدمت زن در خانه چه مقام و منزلت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خداوند دارد هرگز آن سخن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ما مردان،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نظرِ مرحمت ِخدا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جلب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قدر زحمت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تومان به حساب سازمان حج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بعد از چند سال چشم انتظار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نوبتمان شد به مکّه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اعمال حج را به جا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عرفات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مِن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حالا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به ما نظر مرحمت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امّا خدا در چه مو</w:t>
      </w:r>
      <w:r>
        <w:rPr>
          <w:rFonts w:hint="eastAsia"/>
          <w:rtl/>
          <w:lang w:bidi="fa-IR"/>
        </w:rPr>
        <w:t>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نظر مرحمت خود را به زنان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را از زبان أُمّ سَلَمه، همسر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بشنو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أمّ سلمه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سؤال کرد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خدمت کردن زنان در خانه شوهرشان، ثواب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دارد؟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جواب او فرمود: «هر گاه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 کردن خانه شوهرش،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ببرد، خداوند به او نظر مرحمت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کند»</w:t>
      </w:r>
      <w:r>
        <w:rPr>
          <w:rtl/>
          <w:lang w:bidi="fa-IR"/>
        </w:rPr>
        <w:t>.</w:t>
      </w:r>
      <w:r w:rsidRPr="00B5771F">
        <w:rPr>
          <w:rStyle w:val="libFootnotenumChar"/>
          <w:rtl/>
        </w:rPr>
        <w:t>49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خواهرم</w:t>
      </w:r>
      <w:r>
        <w:rPr>
          <w:rtl/>
          <w:lang w:bidi="fa-IR"/>
        </w:rPr>
        <w:t xml:space="preserve"> !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الآن نگاه کن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خانه، نا مرتب است،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آن را مرتب کن،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بدان که خدا به تو نظر مرحمت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عادل است و اگر زن در خانه شوهر به خدمت مشغول شود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ثواب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خدمت کردن، کلفت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رحمت خدا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جلب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B5771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br w:type="column"/>
      </w:r>
    </w:p>
    <w:p w:rsidR="0069719F" w:rsidRDefault="0069719F" w:rsidP="00B5771F">
      <w:pPr>
        <w:pStyle w:val="Heading2"/>
        <w:rPr>
          <w:rtl/>
          <w:lang w:bidi="fa-IR"/>
        </w:rPr>
      </w:pPr>
      <w:bookmarkStart w:id="19" w:name="_Toc8216934"/>
      <w:r>
        <w:rPr>
          <w:rFonts w:hint="eastAsia"/>
          <w:rtl/>
          <w:lang w:bidi="fa-IR"/>
        </w:rPr>
        <w:t>خانم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کارگزار خدا بود</w:t>
      </w:r>
      <w:bookmarkEnd w:id="19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مسجد نشسته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گرد او جمع شده‌اند.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مسجد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69719F" w:rsidRDefault="0069719F" w:rsidP="00B5771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5771F">
        <w:rPr>
          <w:rFonts w:hint="cs"/>
          <w:rtl/>
          <w:lang w:bidi="fa-IR"/>
        </w:rPr>
        <w:t>سوال</w:t>
      </w:r>
      <w:r>
        <w:rPr>
          <w:rFonts w:hint="cs"/>
          <w:rtl/>
          <w:lang w:bidi="fa-IR"/>
        </w:rPr>
        <w:t xml:space="preserve"> مطرح می‌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آن مرد رو به رسول خدا</w:t>
      </w:r>
      <w:r w:rsidR="00B5771F" w:rsidRPr="00B5771F">
        <w:rPr>
          <w:rFonts w:ascii="Traditional Arabic" w:eastAsiaTheme="minorHAnsi" w:hAnsi="Traditional Arabic" w:cs="Traditional Arabic"/>
          <w:rtl/>
        </w:rPr>
        <w:t xml:space="preserve"> </w:t>
      </w:r>
      <w:r w:rsidR="00B5771F" w:rsidRPr="00B5771F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! من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که هرگاه به خانه 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گردم</w:t>
      </w:r>
      <w:r>
        <w:rPr>
          <w:rtl/>
          <w:lang w:bidi="fa-IR"/>
        </w:rPr>
        <w:t xml:space="preserve"> او به استقبال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چون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بروم تا پشت در مرا بدرقه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و هر گاه مرا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با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چرا غم به </w:t>
      </w:r>
      <w:r>
        <w:rPr>
          <w:rFonts w:hint="eastAsia"/>
          <w:rtl/>
          <w:lang w:bidi="fa-IR"/>
        </w:rPr>
        <w:t>دل</w:t>
      </w:r>
      <w:r>
        <w:rPr>
          <w:rtl/>
          <w:lang w:bidi="fa-IR"/>
        </w:rPr>
        <w:t xml:space="preserve"> تو آمده است؟ اگر غصه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 که خدا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اگر غم تو به خاطر قبر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توست، خدا کندکه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غم تو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ادتر</w:t>
      </w:r>
      <w:r>
        <w:rPr>
          <w:rtl/>
          <w:lang w:bidi="fa-IR"/>
        </w:rPr>
        <w:t xml:space="preserve"> شود ».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متعجّب هستند که خدا چه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داده است، نعمت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نگاه‌ها متوجّه رسول خدا </w:t>
      </w:r>
      <w:r w:rsidR="00B5771F" w:rsidRPr="00B5771F">
        <w:rPr>
          <w:rStyle w:val="libAlaemChar"/>
          <w:rFonts w:eastAsiaTheme="minorHAnsi"/>
          <w:rtl/>
        </w:rPr>
        <w:t>صلى‌الله‌عليه‌وآله‌وسلم</w:t>
      </w:r>
      <w:r w:rsidR="00B5771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تا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او در مورد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گوش</w:t>
      </w:r>
      <w:r>
        <w:rPr>
          <w:rtl/>
          <w:lang w:bidi="fa-IR"/>
        </w:rPr>
        <w:t xml:space="preserve"> کن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«همانا خدا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کارگزاران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آنهاست و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ثواب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را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دهد»</w:t>
      </w:r>
      <w:r>
        <w:rPr>
          <w:rtl/>
          <w:lang w:bidi="fa-IR"/>
        </w:rPr>
        <w:t>.</w:t>
      </w:r>
      <w:r w:rsidRPr="00B5771F">
        <w:rPr>
          <w:rStyle w:val="libFootnotenumChar"/>
          <w:rtl/>
        </w:rPr>
        <w:t>50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زن را مرور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. استقبال از شوهر و بدرقه کردن او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. همدرد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در غم و غصه همسر.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همه زنان جامعه ما آن زن را الگو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دادند،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چقدر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</w:p>
    <w:p w:rsidR="0069719F" w:rsidRDefault="0069719F" w:rsidP="00B5771F">
      <w:pPr>
        <w:pStyle w:val="Heading2"/>
        <w:rPr>
          <w:rtl/>
          <w:lang w:bidi="fa-IR"/>
        </w:rPr>
      </w:pPr>
      <w:bookmarkStart w:id="20" w:name="_Toc8216935"/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همه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 است ؟</w:t>
      </w:r>
      <w:bookmarkEnd w:id="20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چرا خداوند همه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ثواب‌ها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 قرار داده است؟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بارها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 xml:space="preserve">.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پاسخ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داد؟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را از آن حضرت نموده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روز، امّ سلمه (همسر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>)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عرضه داشت: «مردان در همه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از زنان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گرفتند پس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است؟»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جواب او چه فرمود؟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در مقابل حاملگ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چه ثواب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نُه ماه، خداوند ثواب روزه دار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چون نوزاد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هرگز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ثواب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خدا به مادر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حساب نمود.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بار که نوزاد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مادر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خورد،</w:t>
      </w:r>
      <w:r>
        <w:rPr>
          <w:rtl/>
          <w:lang w:bidi="fa-IR"/>
        </w:rPr>
        <w:t xml:space="preserve"> خدا چقدر ثواب به مادر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«برا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بار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نوزاد، خداوند ثواب آزاد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بنده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دهد»</w:t>
      </w:r>
      <w:r>
        <w:rPr>
          <w:rtl/>
          <w:lang w:bidi="fa-IR"/>
        </w:rPr>
        <w:t>.</w:t>
      </w:r>
      <w:r w:rsidRPr="00B5771F">
        <w:rPr>
          <w:rStyle w:val="libFootnotenumChar"/>
          <w:rtl/>
        </w:rPr>
        <w:t>51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طور متوسط، هر نوزاد در روز، ده بار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و در هر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صد مرتبه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مکد،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حساب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مادر، نوزاد </w:t>
      </w:r>
      <w:r>
        <w:rPr>
          <w:rtl/>
          <w:lang w:bidi="fa-IR"/>
        </w:rPr>
        <w:lastRenderedPageBreak/>
        <w:t xml:space="preserve">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مدّت، ثواب آزاد کردن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360000 بنده را کسب کرده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دادن اهم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ثواب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آن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 ثواب آزاد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بنده،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شده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مثلاً</w:t>
      </w:r>
      <w:r>
        <w:rPr>
          <w:rtl/>
          <w:lang w:bidi="fa-IR"/>
        </w:rPr>
        <w:t xml:space="preserve"> هر کس در هنگام افطار به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وعده غذا بدهد ثواب آزاد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بنده دارد.</w:t>
      </w:r>
      <w:r w:rsidRPr="00B5771F">
        <w:rPr>
          <w:rStyle w:val="libFootnotenumChar"/>
          <w:rtl/>
        </w:rPr>
        <w:t>52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مردان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ماه رمضان،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مالِ حلال خود به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وعده غذا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خدا ثواب آزاد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بنده به ما بدهد، امّا آن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نوزاد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وعده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صد برابر ما ثواب دارد !</w:t>
      </w:r>
    </w:p>
    <w:p w:rsidR="0069719F" w:rsidRDefault="0069719F" w:rsidP="0069719F">
      <w:pPr>
        <w:pStyle w:val="libNormal"/>
        <w:rPr>
          <w:rtl/>
          <w:lang w:bidi="fa-IR"/>
        </w:rPr>
      </w:pPr>
    </w:p>
    <w:p w:rsidR="0069719F" w:rsidRDefault="0069719F" w:rsidP="00B5771F">
      <w:pPr>
        <w:pStyle w:val="Heading2"/>
        <w:rPr>
          <w:rtl/>
          <w:lang w:bidi="fa-IR"/>
        </w:rPr>
      </w:pPr>
      <w:bookmarkStart w:id="21" w:name="_Toc8216936"/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ثواب رزمندگان را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  <w:bookmarkEnd w:id="21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ثواب آنان که در راه خدا جهاد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ثواب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جهاد در جبهه حق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باطل از چهل سال عبادت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آمده است که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جهاد کنندگان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مخصوص آنهاست.</w:t>
      </w:r>
      <w:r w:rsidRPr="00B5771F">
        <w:rPr>
          <w:rStyle w:val="libFootnotenumChar"/>
          <w:rtl/>
        </w:rPr>
        <w:t>53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جهاد را از زنان برداشته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جالب بود که حضرت عل</w:t>
      </w:r>
      <w:r>
        <w:rPr>
          <w:rFonts w:hint="cs"/>
          <w:rtl/>
          <w:lang w:bidi="fa-IR"/>
        </w:rPr>
        <w:t>ی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فرموده‌اند که خداوند جهاد را بر مرد و زن واجب کرده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جهاد مرد با زن فرق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جهاد</w:t>
      </w:r>
      <w:r>
        <w:rPr>
          <w:rtl/>
          <w:lang w:bidi="fa-IR"/>
        </w:rPr>
        <w:t xml:space="preserve"> مرد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جبهه برود و در راه اسلام با دشمنان بجنگد.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جهاد زن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خوب شوهردار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  <w:r w:rsidRPr="00B5771F">
        <w:rPr>
          <w:rStyle w:val="libFootnotenumChar"/>
          <w:rtl/>
        </w:rPr>
        <w:t>54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اگر</w:t>
      </w:r>
      <w:r>
        <w:rPr>
          <w:rtl/>
          <w:lang w:bidi="fa-IR"/>
        </w:rPr>
        <w:t xml:space="preserve"> (خدا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ناکرده) دشمنان به مرز و بوم کشور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حمله کنند و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وقت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جهاد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!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صد البتّه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سخت است که جان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 کف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همه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دل بکن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جنگ دشمنان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خداوند،</w:t>
      </w:r>
      <w:r>
        <w:rPr>
          <w:rtl/>
          <w:lang w:bidi="fa-IR"/>
        </w:rPr>
        <w:t xml:space="preserve"> جهاد زنان را در همان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خانه و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قرار داده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همان ثواب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جهاد کنندگان دارند به 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خوب شوهردار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فکر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چرا شوهردار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زنان، با جهاد مردان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شده است؟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ما مردان به جهاد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از کشور و ناموس اسلام دفاع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زنان مسلمان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شوهردار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از کانون خانواده دفاع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کلام خود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اشاره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شوهردار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اگر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عشق و صفا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جهاد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زنان با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با فروپاش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خانواده، جنگ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مسلمان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با خوب شوهردار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کردن، از مهم‌تر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رکن جامعه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محافظت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همان‌طور که جهاد کنندگان از مرز خاک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کشور محافظت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از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عشق و محبّت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در سرتاسر جامعه، محبّت جوانه بزند، رشد کند و ثمر دهد.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شوهر شما مرد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شما با او بساز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هنر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صورت، شما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مقابل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شوهر شما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گاه‌گاه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حقوق شما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خوب شوهردار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هنر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که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ثواب جهاد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سخن حضرت عل</w:t>
      </w:r>
      <w:r>
        <w:rPr>
          <w:rFonts w:hint="cs"/>
          <w:rtl/>
          <w:lang w:bidi="fa-IR"/>
        </w:rPr>
        <w:t>ی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دقّت کن، جهاد زن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بر آزار شوهر و سختگ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وزر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 کند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ثواب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شوهردار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چهل سال عبادت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به دادگاه مراجعه کند و طلاق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امّا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شوهر بداخلاق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و خدا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و ثواب بزرگ را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</w:p>
    <w:p w:rsidR="0069719F" w:rsidRDefault="0069719F" w:rsidP="004D42FE">
      <w:pPr>
        <w:pStyle w:val="Heading2"/>
        <w:rPr>
          <w:rtl/>
          <w:lang w:bidi="fa-IR"/>
        </w:rPr>
      </w:pPr>
      <w:bookmarkStart w:id="22" w:name="_Toc8216937"/>
      <w:r>
        <w:rPr>
          <w:rFonts w:hint="eastAsia"/>
          <w:rtl/>
          <w:lang w:bidi="fa-IR"/>
        </w:rPr>
        <w:t>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کردن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</w:t>
      </w:r>
      <w:bookmarkEnd w:id="22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مراسم</w:t>
      </w:r>
      <w:r>
        <w:rPr>
          <w:rtl/>
          <w:lang w:bidi="fa-IR"/>
        </w:rPr>
        <w:t xml:space="preserve"> ازدواج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من بود و و من هم به آن مجلس دعوت شده بودم.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دوستان خود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با او کار مهمّ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مراسم،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رفتم و خواستم در مورد مسأله‌ا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گفت که من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زود به خانه بروم و از من درخواست کرد که سخن در مورد آن مسأله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فرصت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بگذارم.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گفتم: کجا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عجله؟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گفت: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بروم همسرم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تعجّب کردم مگر او همسرش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که تعجّب مرا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امشب</w:t>
      </w:r>
      <w:r>
        <w:rPr>
          <w:rtl/>
          <w:lang w:bidi="fa-IR"/>
        </w:rPr>
        <w:t xml:space="preserve"> که شب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خانم من به خودش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لباس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به تن کرده و من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زود به منزل بروم (و قبل از آن‌که همسرم آن لباس‌ها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را با لباس‌ها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عوض کند) او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!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او بعداً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گفت: «خانم من هر چه لباس کهنه و به درد نخور دارد مقابل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پوشد</w:t>
      </w:r>
      <w:r>
        <w:rPr>
          <w:rtl/>
          <w:lang w:bidi="fa-IR"/>
        </w:rPr>
        <w:t xml:space="preserve"> و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من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خدا کنم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مجلس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 برسد و همسر من لباس‌ها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بپوشد 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خودش برسد، آن وقت او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».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نظر شما چرا همسر او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لباس‌ها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شوهرش به تن کند و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کند؟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«زن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کردن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 را فراموش کند».</w:t>
      </w:r>
      <w:r w:rsidRPr="004D42FE">
        <w:rPr>
          <w:rStyle w:val="libFootnotenumChar"/>
          <w:rtl/>
        </w:rPr>
        <w:t>55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زن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را در مقابل نا محرم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کند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حق است، امّا سخن من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خانه که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چرا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زنان، آنچنان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خود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پردازند؟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زن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شوهرش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خود را خوشبو کند.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مگر</w:t>
      </w:r>
      <w:r>
        <w:rPr>
          <w:rtl/>
          <w:lang w:bidi="fa-IR"/>
        </w:rPr>
        <w:t xml:space="preserve"> امام صادق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نفرمود که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زنان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 خود خوشبوتر باشد.</w:t>
      </w:r>
      <w:r w:rsidRPr="004D42FE">
        <w:rPr>
          <w:rStyle w:val="libFootnotenumChar"/>
          <w:rtl/>
        </w:rPr>
        <w:t>56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تلفن همراه من زنگ زد،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جواب دادم،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خانم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تعجّب کردم و گفتم چه شده است؟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«تو را به خدا به من کمک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دارد از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پاشد</w:t>
      </w:r>
      <w:r>
        <w:rPr>
          <w:rtl/>
          <w:lang w:bidi="fa-IR"/>
        </w:rPr>
        <w:t xml:space="preserve"> شوهر من به من علاقه ندارد و...».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من</w:t>
      </w:r>
      <w:r>
        <w:rPr>
          <w:rtl/>
          <w:lang w:bidi="fa-IR"/>
        </w:rPr>
        <w:t xml:space="preserve"> به او گفتم: خونسرد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حفظ کن و به سؤالها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جواب بده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او سؤال کردم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 xml:space="preserve"> او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به آن خانم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ساده را دادم: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رنگ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بزن،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لباس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جذّاب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عطر خوش بو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و آن لحظه‌ا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شوهرت به منزل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استقبال او برو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که: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سوان</w:t>
      </w:r>
      <w:r>
        <w:rPr>
          <w:rtl/>
          <w:lang w:bidi="fa-IR"/>
        </w:rPr>
        <w:t xml:space="preserve"> خود را شانه زده و مرتب کرده‌ا</w:t>
      </w:r>
      <w:r>
        <w:rPr>
          <w:rFonts w:hint="cs"/>
          <w:rtl/>
          <w:lang w:bidi="fa-IR"/>
        </w:rPr>
        <w:t>ی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لباس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جذاب بر تن نموده‌ا</w:t>
      </w:r>
      <w:r>
        <w:rPr>
          <w:rFonts w:hint="cs"/>
          <w:rtl/>
          <w:lang w:bidi="fa-IR"/>
        </w:rPr>
        <w:t>ی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را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کرده و عطر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شوهرت</w:t>
      </w:r>
      <w:r>
        <w:rPr>
          <w:rtl/>
          <w:lang w:bidi="fa-IR"/>
        </w:rPr>
        <w:t xml:space="preserve"> را در آغوش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گفت که من خجالت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کشم،</w:t>
      </w:r>
      <w:r>
        <w:rPr>
          <w:rtl/>
          <w:lang w:bidi="fa-IR"/>
        </w:rPr>
        <w:t xml:space="preserve"> من تا به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را نکرده‌ام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جواب او گفتم که اگر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بکن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آن‌که بعد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همان خانم زنگ زد، امّا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با شادمان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تشکّر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خواهرم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علاقه شوهر خود را نسبت به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راه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چشم‌ها و نگاه‌ها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شوهرتان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مردان با آنچه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بر سر ذوق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زنان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ذوقشان گل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راه نفوذ بر قلب شوهرتان همان چشم اوست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خودتان لباس‌ها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جذاب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 چشم نواز بخر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لباس‌ها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شوهرتان بپوش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همسر خود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همراه شما به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لذّت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مرد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را از مردان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را داده‌اند: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چشمشان به همسرشان بخورد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لباس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نامرتب بر تن دارد و موها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ژول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مانند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ظرف 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داشته باشد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خانم‌ها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است به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ن‌قدر</w:t>
      </w:r>
      <w:r>
        <w:rPr>
          <w:rtl/>
          <w:lang w:bidi="fa-IR"/>
        </w:rPr>
        <w:t xml:space="preserve"> به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رسند،</w:t>
      </w:r>
      <w:r>
        <w:rPr>
          <w:rtl/>
          <w:lang w:bidi="fa-IR"/>
        </w:rPr>
        <w:t xml:space="preserve"> امّا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به ظاهر خود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به خودتان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 شوهر خود را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حقوق شوهر که بر عهده شماست خوشبو بودن است؟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موافق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نقل کنم.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رسول خدا </w:t>
      </w:r>
      <w:r w:rsidR="004D42FE" w:rsidRPr="004D42FE">
        <w:rPr>
          <w:rStyle w:val="libAlaemChar"/>
          <w:rFonts w:eastAsiaTheme="minorHAnsi"/>
          <w:rtl/>
        </w:rPr>
        <w:t>صلى‌الله‌عليه‌وآله‌وسلم</w:t>
      </w:r>
      <w:r w:rsidR="004D42F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آمد و از آن حضرت سؤال کرد: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!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بدانم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من نسبت به شوهرم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باشد؟»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جواب آن زن فرمود: «خود را به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عطرها خوشبو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نتها</w:t>
      </w:r>
      <w:r>
        <w:rPr>
          <w:rtl/>
          <w:lang w:bidi="fa-IR"/>
        </w:rPr>
        <w:t xml:space="preserve"> را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 صبح و شب خود را بر او عرضه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  <w:r w:rsidRPr="004D42FE">
        <w:rPr>
          <w:rStyle w:val="libFootnotenumChar"/>
          <w:rtl/>
        </w:rPr>
        <w:t>57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خواهرم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خوب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احکام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سعادت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لحظه‌ا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کن که اگر همه زنان مسلمان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دادند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چقدر با صفا بود؟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 بر شوهر تو واجب کرده است تا کار و تلاش کند و نفقه شما را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خورد و خوراکِ تو بر عهده مرد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او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آن، هر روز به دنبال کار برود.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درست است که تو در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خود نسبت به شوهرت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لباس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عطر بزن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خود را به شوهرت عرضه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البتّه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مواظب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نامحرم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تو را استشمام نکند چرا که اگر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نامحرم، خود را خوشبو کند نماز او قبول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مورد لعن و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فرشتگان واقع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  <w:r w:rsidRPr="004D42FE">
        <w:rPr>
          <w:rStyle w:val="libFootnotenumChar"/>
          <w:rtl/>
        </w:rPr>
        <w:t>58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خواهرم</w:t>
      </w:r>
      <w:r>
        <w:rPr>
          <w:rtl/>
          <w:lang w:bidi="fa-IR"/>
        </w:rPr>
        <w:t xml:space="preserve"> !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سخن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بخوان !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خود آشنا شده‌ا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 خود را بپوش و خود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کن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همواره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عمل کن تا کانون خانواده شما همواره مستحکم بماند.</w:t>
      </w:r>
    </w:p>
    <w:p w:rsidR="0069719F" w:rsidRDefault="004D42FE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9719F" w:rsidRDefault="0069719F" w:rsidP="004D42FE">
      <w:pPr>
        <w:pStyle w:val="Heading2"/>
        <w:rPr>
          <w:rtl/>
          <w:lang w:bidi="fa-IR"/>
        </w:rPr>
      </w:pPr>
      <w:bookmarkStart w:id="23" w:name="_Toc8216938"/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هزار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  <w:bookmarkEnd w:id="23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خسته شده‌ام،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طلاق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خانم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مشاوره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 آمده بود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گرفته بود تا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خود خاتمه ببخشد.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هر چه با او سخن گفتم که در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خود عجله نکن، او قبول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آخر</w:t>
      </w:r>
      <w:r>
        <w:rPr>
          <w:rtl/>
          <w:lang w:bidi="fa-IR"/>
        </w:rPr>
        <w:t xml:space="preserve"> به او گفتم که شوهر شما چه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جدا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گفت: «شوهر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بداخلاق است، در خانه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سال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اصلاً با من خوش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است».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رو به آن خانم کردم و گفتم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چقدر مقام دارد؟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با تعجّب به من گفت که من از اخلاق بد شوهرم به تنگ آمده‌ام تو به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چقدر ثواب دارد؟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به او گفتم: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 داشته باش.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نزد خدا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 بزرگ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است.</w:t>
      </w:r>
    </w:p>
    <w:p w:rsidR="004D42FE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شهادت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دفاع از اسلام به جنگ رفته‌اند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بزرگ نائل شده‌اند.</w:t>
      </w:r>
    </w:p>
    <w:p w:rsidR="0069719F" w:rsidRDefault="004D42FE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9719F" w:rsidRDefault="0069719F" w:rsidP="004D42FE">
      <w:pPr>
        <w:pStyle w:val="Heading2"/>
        <w:rPr>
          <w:rtl/>
          <w:lang w:bidi="fa-IR"/>
        </w:rPr>
      </w:pPr>
      <w:bookmarkStart w:id="24" w:name="_Toc8216939"/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زنان از ثواب شهادت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بهره‌اند؟</w:t>
      </w:r>
      <w:bookmarkEnd w:id="24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ن‌قدر</w:t>
      </w:r>
      <w:r>
        <w:rPr>
          <w:rtl/>
          <w:lang w:bidi="fa-IR"/>
        </w:rPr>
        <w:t xml:space="preserve"> ثواب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هم،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قرار داده است تا به ثواب هزار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برسند.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خانم به سخنان من علاقمند شده بود و با دقّت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ادامه دادم که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آمده است: «چند گروه از زنان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حضرت زهرا</w:t>
      </w:r>
      <w:r w:rsidR="004D42FE" w:rsidRPr="004D42FE">
        <w:rPr>
          <w:rFonts w:ascii="Traditional Arabic" w:eastAsiaTheme="minorHAnsi" w:hAnsi="Traditional Arabic" w:cs="Traditional Arabic"/>
          <w:rtl/>
        </w:rPr>
        <w:t xml:space="preserve"> </w:t>
      </w:r>
      <w:r w:rsidR="004D42FE" w:rsidRPr="004D42FE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خداوند ثواب هزار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زنان،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بد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شوهرش صبر کند».</w:t>
      </w:r>
      <w:r w:rsidRPr="004D42FE">
        <w:rPr>
          <w:rStyle w:val="libFootnotenumChar"/>
          <w:rtl/>
        </w:rPr>
        <w:t>59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شوهرت صبر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ثواب هزار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ثواب، کم است؟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کانون خانواده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ن‌قدر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مهم است که حاضر است ثواب هزار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به آن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بدهد که تلاش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خانواده از هم نپاشد.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در کجا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اسلام به خانواده داده است،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 بد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 xml:space="preserve"> فرزندان او به «بچه‌ها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طلاق»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شوند،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مقابل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فداکار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ثواب هزار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سخنان، آن خانم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بازگشت.</w:t>
      </w:r>
    </w:p>
    <w:p w:rsidR="0069719F" w:rsidRDefault="0069719F" w:rsidP="0069719F">
      <w:pPr>
        <w:pStyle w:val="libNormal"/>
        <w:rPr>
          <w:rtl/>
          <w:lang w:bidi="fa-IR"/>
        </w:rPr>
      </w:pP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خانم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خانه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هستم، من خانه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من و تو است که هر روز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که قبر هرروز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4D42FE">
        <w:rPr>
          <w:rStyle w:val="libFootnotenumChar"/>
          <w:rtl/>
        </w:rPr>
        <w:t>60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زود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زاد و توشه‌ا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در آن لحظه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لحظه‌ا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همه، ما را تنها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دوستان و آشنا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ما را به خاک سپردند به منزل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گردند</w:t>
      </w:r>
      <w:r>
        <w:rPr>
          <w:rtl/>
          <w:lang w:bidi="fa-IR"/>
        </w:rPr>
        <w:t xml:space="preserve"> و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خواهرم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امام باقر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ذکر کنم؟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که در شب اول قبر،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زن، بهتر از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شوهرش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زن در قبر،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شوهرش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ادامه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: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زهرا</w:t>
      </w:r>
      <w:r w:rsidR="00D14429" w:rsidRPr="00D14429">
        <w:rPr>
          <w:rStyle w:val="libAlaemChar"/>
          <w:rtl/>
        </w:rPr>
        <w:t>عليها‌السلام</w:t>
      </w:r>
      <w:r>
        <w:rPr>
          <w:rtl/>
          <w:lang w:bidi="fa-IR"/>
        </w:rPr>
        <w:t>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رفت، حضرت عل</w:t>
      </w:r>
      <w:r>
        <w:rPr>
          <w:rFonts w:hint="cs"/>
          <w:rtl/>
          <w:lang w:bidi="fa-IR"/>
        </w:rPr>
        <w:t>ی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او را به خاک سپرد.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مراسم به خاک سپار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زهرا</w:t>
      </w:r>
      <w:r w:rsidR="00D14429" w:rsidRPr="00D14429">
        <w:rPr>
          <w:rStyle w:val="libAlaemChar"/>
          <w:rtl/>
        </w:rPr>
        <w:t>عليها‌السلام</w:t>
      </w:r>
      <w:r>
        <w:rPr>
          <w:rtl/>
          <w:lang w:bidi="fa-IR"/>
        </w:rPr>
        <w:t>تمام شد حضرت عل</w:t>
      </w:r>
      <w:r>
        <w:rPr>
          <w:rFonts w:hint="cs"/>
          <w:rtl/>
          <w:lang w:bidi="fa-IR"/>
        </w:rPr>
        <w:t>ی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>، کنار قبر همسر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رو به آسمان کرد و با خدا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گفت: «بار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من از دختر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تو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هستم».</w:t>
      </w:r>
      <w:r w:rsidRPr="004D42FE">
        <w:rPr>
          <w:rStyle w:val="libFootnotenumChar"/>
          <w:rtl/>
        </w:rPr>
        <w:t>61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در آن لحظه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اندازه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شوهر،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زهرا</w:t>
      </w:r>
      <w:r w:rsidR="00D14429" w:rsidRPr="00D14429">
        <w:rPr>
          <w:rStyle w:val="libAlaemChar"/>
          <w:rtl/>
        </w:rPr>
        <w:t>عليها‌السلام</w:t>
      </w:r>
      <w:r>
        <w:rPr>
          <w:rtl/>
          <w:lang w:bidi="fa-IR"/>
        </w:rPr>
        <w:t>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خواهرم</w:t>
      </w:r>
      <w:r>
        <w:rPr>
          <w:rtl/>
          <w:lang w:bidi="fa-IR"/>
        </w:rPr>
        <w:t xml:space="preserve"> !</w:t>
      </w:r>
    </w:p>
    <w:p w:rsidR="0069719F" w:rsidRDefault="0069719F" w:rsidP="004D42F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حقّ حضرت زهرا</w:t>
      </w:r>
      <w:r w:rsidR="004D42FE" w:rsidRPr="004D42FE">
        <w:rPr>
          <w:rFonts w:ascii="Traditional Arabic" w:eastAsiaTheme="minorHAnsi" w:hAnsi="Traditional Arabic" w:cs="Traditional Arabic"/>
          <w:rtl/>
        </w:rPr>
        <w:t xml:space="preserve"> </w:t>
      </w:r>
      <w:r w:rsidR="004D42FE" w:rsidRPr="004D42FE">
        <w:rPr>
          <w:rStyle w:val="libAlaemChar"/>
          <w:rFonts w:eastAsiaTheme="minorHAnsi"/>
          <w:rtl/>
        </w:rPr>
        <w:t>عليها‌السلام</w:t>
      </w:r>
      <w:r w:rsidR="004D42F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به گونه‌ا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که شوهر شما هم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بکند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چقدر</w:t>
      </w:r>
      <w:r>
        <w:rPr>
          <w:rtl/>
          <w:lang w:bidi="fa-IR"/>
        </w:rPr>
        <w:t xml:space="preserve"> خانم‌ها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 xml:space="preserve"> که چون از قبر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ترسند،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حقوقِ واجبِ شوهر خود را مراعات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من مراجعه کرده‌اند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 درد دل کرده‌اند که زن من هر شب چهارشنبه، به جمکران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و من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او ناراض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هستم، امّا هر چه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من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ستم،</w:t>
      </w:r>
      <w:r>
        <w:rPr>
          <w:rtl/>
          <w:lang w:bidi="fa-IR"/>
        </w:rPr>
        <w:t xml:space="preserve"> او گوش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آخر</w:t>
      </w:r>
      <w:r>
        <w:rPr>
          <w:rtl/>
          <w:lang w:bidi="fa-IR"/>
        </w:rPr>
        <w:t xml:space="preserve"> کجا امام زمان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>،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زن بدون اجازه شوهر به جمکران برود؟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آخر</w:t>
      </w:r>
      <w:r>
        <w:rPr>
          <w:rtl/>
          <w:lang w:bidi="fa-IR"/>
        </w:rPr>
        <w:t xml:space="preserve"> ما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خود چه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با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جامعه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خود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اطلاع</w:t>
      </w:r>
      <w:r>
        <w:rPr>
          <w:rtl/>
          <w:lang w:bidi="fa-IR"/>
        </w:rPr>
        <w:t xml:space="preserve"> باشند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عشقِ بدون معرفت،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جامعه ما شد، از آن زمان که ما به دنبال کسب معرفت نرفته، اهل عرفان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بلاها بر سر ما آمد.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خواهر</w:t>
      </w:r>
      <w:r>
        <w:rPr>
          <w:rtl/>
          <w:lang w:bidi="fa-IR"/>
        </w:rPr>
        <w:t xml:space="preserve"> من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به تو رحم کند،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 قبر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خود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اول قبر شب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باشد،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زمان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تو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که شوهرت از تو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محترم، با شما هستم،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که همسرت را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زحمت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چه سخت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تحمّل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الآن، عهد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خودت ببند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بود که بعد از صد سال، همسر تو زودتر از تو جان به جان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کرد، همان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عل</w:t>
      </w:r>
      <w:r>
        <w:rPr>
          <w:rFonts w:hint="cs"/>
          <w:rtl/>
          <w:lang w:bidi="fa-IR"/>
        </w:rPr>
        <w:t>ی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انجام داد، تو هم انجام بده.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بعد از آن‌که همسر مهربانت را دفن کردند زود به خانه برگرد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همسرت کمک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زحمات او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نگذار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حساس، همسر تو محتاج آن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توست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 از او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گِله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امّا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وقت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!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خودت</w:t>
      </w:r>
      <w:r>
        <w:rPr>
          <w:rtl/>
          <w:lang w:bidi="fa-IR"/>
        </w:rPr>
        <w:t xml:space="preserve"> را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بگذار!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کمک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او سخت‌تر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لحظه‌ها را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وضو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کنار قبر همسر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دست‌ها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بلند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از همسر خود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چون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تو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شنود</w:t>
      </w:r>
      <w:r>
        <w:rPr>
          <w:rtl/>
          <w:lang w:bidi="fa-IR"/>
        </w:rPr>
        <w:t xml:space="preserve"> رحمت را بر همسر تو نازل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نگو که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من از او راض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مگر</w:t>
      </w:r>
      <w:r>
        <w:rPr>
          <w:rtl/>
          <w:lang w:bidi="fa-IR"/>
        </w:rPr>
        <w:t xml:space="preserve"> خدا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</w:t>
      </w:r>
      <w:r>
        <w:rPr>
          <w:rtl/>
          <w:lang w:bidi="fa-IR"/>
        </w:rPr>
        <w:t xml:space="preserve"> که حضرت عل</w:t>
      </w:r>
      <w:r>
        <w:rPr>
          <w:rFonts w:hint="cs"/>
          <w:rtl/>
          <w:lang w:bidi="fa-IR"/>
        </w:rPr>
        <w:t>ی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حضرت زهرا</w:t>
      </w:r>
      <w:r w:rsidR="00D14429" w:rsidRPr="00D14429">
        <w:rPr>
          <w:rStyle w:val="libAlaemChar"/>
          <w:rtl/>
        </w:rPr>
        <w:t>عليها‌السلام</w:t>
      </w:r>
      <w:r>
        <w:rPr>
          <w:rtl/>
          <w:lang w:bidi="fa-IR"/>
        </w:rPr>
        <w:t>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امّا در گفتن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کنار قبر،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نهفته است که حضرت عل</w:t>
      </w:r>
      <w:r>
        <w:rPr>
          <w:rFonts w:hint="cs"/>
          <w:rtl/>
          <w:lang w:bidi="fa-IR"/>
        </w:rPr>
        <w:t>ی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>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را کنار قبر همسرش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همه گناهان تو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</w:t>
      </w:r>
    </w:p>
    <w:p w:rsidR="00B308A3" w:rsidRDefault="00B308A3" w:rsidP="0069719F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69719F" w:rsidRDefault="0069719F" w:rsidP="00B308A3">
      <w:pPr>
        <w:pStyle w:val="Heading2"/>
        <w:rPr>
          <w:rtl/>
          <w:lang w:bidi="fa-IR"/>
        </w:rPr>
      </w:pPr>
      <w:bookmarkStart w:id="25" w:name="_Toc8216940"/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به حال کربلا رفته‌ا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bookmarkEnd w:id="25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خوشا</w:t>
      </w:r>
      <w:r>
        <w:rPr>
          <w:rtl/>
          <w:lang w:bidi="fa-IR"/>
        </w:rPr>
        <w:t xml:space="preserve"> به حالت آن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قدم 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زمزمه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اگر کربلا 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آداب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را مراعات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ثواب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69719F" w:rsidRDefault="0069719F" w:rsidP="00B308A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گفتن در مورد آداب کربلا،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فرصت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اشاره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امام صادق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خطاب به آنان که کربلا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روند،</w:t>
      </w:r>
      <w:r>
        <w:rPr>
          <w:rtl/>
          <w:lang w:bidi="fa-IR"/>
        </w:rPr>
        <w:t xml:space="preserve"> امّا آداب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فرمود: «اگر به کربلا نرو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بهتر است».</w:t>
      </w:r>
      <w:r w:rsidRPr="00B308A3">
        <w:rPr>
          <w:rStyle w:val="libFootnotenumChar"/>
          <w:rtl/>
        </w:rPr>
        <w:t>62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امام صادق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>،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از آن حضرت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کرد: «مولا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کمر مرا شکست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حتما</w:t>
      </w:r>
      <w:r>
        <w:rPr>
          <w:rtl/>
          <w:lang w:bidi="fa-IR"/>
        </w:rPr>
        <w:t xml:space="preserve"> تو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کربلا مورد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واقع نشده است، پس چرا امام صادق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علّت</w:t>
      </w:r>
      <w:r>
        <w:rPr>
          <w:rtl/>
          <w:lang w:bidi="fa-IR"/>
        </w:rPr>
        <w:t xml:space="preserve">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کربلا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همواره غمناک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آن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خنده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عطر نزن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حال، چون زائر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ازکربلا برگردد فرشته‌ا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ندا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خدا گناهان تو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پرونده اعمال تو پاک شد.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نوزاد خود را بزرگ کرده و آن نوزاد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گرفته شد فرشته‌ا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خطاب به مادر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با او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خواهرم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صدا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فرشته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 که آن فرشته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«خدا گناهان تو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پرونده اعمال تو پاک شد».</w:t>
      </w:r>
      <w:r w:rsidRPr="00B308A3">
        <w:rPr>
          <w:rStyle w:val="libFootnotenumChar"/>
          <w:rtl/>
        </w:rPr>
        <w:t>63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 خود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داده است،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خداوند همان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زائر کربلا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خواهرم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باز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مردان و زنان فرق گذاشته است؟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ثواب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کربلا را کمرنگ کنم بلکه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ثواب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دادن به فرزند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کنم.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فرزند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 احساس غرور و افتخار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حسرت آن احساس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داشته باشند.</w:t>
      </w:r>
    </w:p>
    <w:p w:rsidR="0069719F" w:rsidRDefault="0069719F" w:rsidP="0069719F">
      <w:pPr>
        <w:pStyle w:val="libNormal"/>
        <w:rPr>
          <w:rtl/>
          <w:lang w:bidi="fa-IR"/>
        </w:rPr>
      </w:pP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عبادت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است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</w:t>
      </w:r>
      <w:r>
        <w:rPr>
          <w:rtl/>
          <w:lang w:bidi="fa-IR"/>
        </w:rPr>
        <w:t xml:space="preserve"> تو از صبح زود به محل کار رفته است و چه زحمات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تا بتواند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خود فراهم کند.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که به خانه برگردد.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بر طرف کند؟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محبّت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همسر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دل و جان او بزدا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شوهرت</w:t>
      </w:r>
      <w:r>
        <w:rPr>
          <w:rtl/>
          <w:lang w:bidi="fa-IR"/>
        </w:rPr>
        <w:t xml:space="preserve"> به خانه آمده است و تو مثل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فنجان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شوهرت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دست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با چه عشق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من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«من هم خسته‌ام، در خانه کار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انجام داده‌ام، خوب چه اشکال دارد آقا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شوهر، خودش برود و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بخورد؟».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جواب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امّا من دوست ندارم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ضرر بزرگ بکن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حتما با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آب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فنجان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شوهر ندادن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ن‌قدر</w:t>
      </w:r>
      <w:r>
        <w:rPr>
          <w:rtl/>
          <w:lang w:bidi="fa-IR"/>
        </w:rPr>
        <w:t xml:space="preserve"> بزرگ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ندارد؟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رسول خدا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بخوانم؟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فرمود: «هر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شوهر خود، آب گورا بدهد و او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سازد بداند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عبادت بهتر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عبادت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</w:t>
      </w:r>
      <w:r w:rsidR="00C10C5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‌ها تا به صبح مشغول نماز باشد و روزها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رد»</w:t>
      </w:r>
      <w:r>
        <w:rPr>
          <w:rtl/>
          <w:lang w:bidi="fa-IR"/>
        </w:rPr>
        <w:t>.</w:t>
      </w:r>
      <w:r w:rsidRPr="00C10C5F">
        <w:rPr>
          <w:rStyle w:val="libFootnotenumChar"/>
          <w:rtl/>
        </w:rPr>
        <w:t>64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خواهرم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حتما</w:t>
      </w:r>
      <w:r>
        <w:rPr>
          <w:rtl/>
          <w:lang w:bidi="fa-IR"/>
        </w:rPr>
        <w:t xml:space="preserve"> تعجّب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آب دست شوهر دادن را بالاتر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نماز شب خواندن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روزه گرفتن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تعجّب</w:t>
      </w:r>
      <w:r>
        <w:rPr>
          <w:rtl/>
          <w:lang w:bidi="fa-IR"/>
        </w:rPr>
        <w:t xml:space="preserve"> نکن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جامعه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آمار طلاق چقدر بالا رفته است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هشدار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که در جامعه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کانون خانواده‌</w:t>
      </w:r>
      <w:r w:rsidR="00C10C5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را استحکام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کلام رسول خدا</w:t>
      </w:r>
      <w:r w:rsidR="00C10C5F" w:rsidRPr="00C10C5F">
        <w:rPr>
          <w:rFonts w:ascii="Traditional Arabic" w:eastAsiaTheme="minorHAnsi" w:hAnsi="Traditional Arabic" w:cs="Traditional Arabic"/>
          <w:rtl/>
        </w:rPr>
        <w:t xml:space="preserve"> </w:t>
      </w:r>
      <w:r w:rsidR="00C10C5F" w:rsidRPr="00C10C5F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بشنوند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 را با شوهر خود دارند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مشتاق کمال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بشنوند حتماً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بهتر شوهر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خواهرم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ممکن</w:t>
      </w:r>
      <w:r>
        <w:rPr>
          <w:rtl/>
          <w:lang w:bidi="fa-IR"/>
        </w:rPr>
        <w:t xml:space="preserve"> است شوهر شما صبح با حالت قهر و غضب خانه را ترک کرده باشد و واقعاً هم حق با شما باشد، امّا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ثواب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کسال</w:t>
      </w:r>
      <w:r>
        <w:rPr>
          <w:rtl/>
          <w:lang w:bidi="fa-IR"/>
        </w:rPr>
        <w:t xml:space="preserve"> روزه و نماز شب را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شربت، از شوهر خود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به خاطر خدا و به خاطر خودت، انجام بده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خاطر شوهرت،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چه طور شما در دل شب،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خواب هستند بلند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 به قبله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نماز شب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قصد قربت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شربت خوشمزه آماده کن و آن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شوهرت ببر !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نگو</w:t>
      </w:r>
      <w:r>
        <w:rPr>
          <w:rtl/>
          <w:lang w:bidi="fa-IR"/>
        </w:rPr>
        <w:t xml:space="preserve"> من کوچک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شوم،</w:t>
      </w:r>
      <w:r>
        <w:rPr>
          <w:rtl/>
          <w:lang w:bidi="fa-IR"/>
        </w:rPr>
        <w:t xml:space="preserve"> تو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خدا معامله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چه کار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شوهرت چه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به جاست که به تو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«عبادتت قبول !».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شربت که به دست شوهرت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بود، آن هم چه عبادت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زنان جامعه ما محبّت به همسر را از بزرگ‌تر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عبادتها بدانند.</w:t>
      </w:r>
    </w:p>
    <w:p w:rsidR="0069719F" w:rsidRDefault="00C10C5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9719F" w:rsidRDefault="0069719F" w:rsidP="00C10C5F">
      <w:pPr>
        <w:pStyle w:val="Heading2"/>
        <w:rPr>
          <w:rtl/>
          <w:lang w:bidi="fa-IR"/>
        </w:rPr>
      </w:pPr>
      <w:bookmarkStart w:id="26" w:name="_Toc8216941"/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آمرزش گناهان</w:t>
      </w:r>
      <w:bookmarkEnd w:id="26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گناه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روح انسان را آلوده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مانع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و کمال او محسوب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.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گناه</w:t>
      </w:r>
      <w:r>
        <w:rPr>
          <w:rtl/>
          <w:lang w:bidi="fa-IR"/>
        </w:rPr>
        <w:t xml:space="preserve"> باعث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انسان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گردد،</w:t>
      </w:r>
      <w:r>
        <w:rPr>
          <w:rtl/>
          <w:lang w:bidi="fa-IR"/>
        </w:rPr>
        <w:t xml:space="preserve">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او لذّت مناجات با خداوند را درک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با او معاشقه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درگاه او قطره اشک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 است که انسان را از نماز شب محروم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و هم‌چن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مانع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باران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موج بلا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کشاند</w:t>
      </w:r>
      <w:r>
        <w:rPr>
          <w:rtl/>
          <w:lang w:bidi="fa-IR"/>
        </w:rPr>
        <w:t>.</w:t>
      </w:r>
      <w:r w:rsidRPr="00C10C5F">
        <w:rPr>
          <w:rStyle w:val="libFootnotenumChar"/>
          <w:rtl/>
        </w:rPr>
        <w:t>65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انسان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بخشش گناهانش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 تا اثرات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البتّه</w:t>
      </w:r>
      <w:r>
        <w:rPr>
          <w:rtl/>
          <w:lang w:bidi="fa-IR"/>
        </w:rPr>
        <w:t xml:space="preserve">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مربوط به حق الناس 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نسبت به پرداخت حق مردم اقدام نمود، امّا سؤال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مربوط به حق اللّه است چگونه از پرونده اعمال خود پاک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خواهرم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اطلاع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خدمت کردن به همسر را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عوامل بخشش گناهان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فرمود: «چون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شوهر خود آب گوارا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بدهد خداوند شصت گناه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بخشد»</w:t>
      </w:r>
      <w:r>
        <w:rPr>
          <w:rtl/>
          <w:lang w:bidi="fa-IR"/>
        </w:rPr>
        <w:t>.</w:t>
      </w:r>
      <w:r w:rsidRPr="00C10C5F">
        <w:rPr>
          <w:rStyle w:val="libFootnotenumChar"/>
          <w:rtl/>
        </w:rPr>
        <w:t>66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اگر چشم باطن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چگونه گناهانت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شوهر خود خدمت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وجودت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آن موقع که با عشق، به همسر خود خدمت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دقّت کن که چگونه در وجودت نشاط و شادمان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روحت سبک شده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نشاط و سبک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روح تو از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پاک شده است،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گناهان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شما بسته شده بود باز شده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روح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آزادانه پرواز کند.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تصوّر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مثلاً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بدن خود را شستشو نداده حال که بعد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به حمام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بدن خود را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احساس سبک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دست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چون که بدنش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شده و آلودگ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از آن پاک شده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خدمت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گناهان از صفحه روح شما زدوده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شما احساس سبک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نشاط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کلام آن‌که همانطور که اسلام نماز و روزه، استغفار، دعا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شدن گناهان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خدمت کردن به شوهر را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بخشش گناه اعلام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به بخشش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شوهر خود توجّه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و تمام عشق و محبّت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انتظارش را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همسر خود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 تا طوفان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برگ برگ گناهانت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کند و مشمول بخشش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اتاق</w:t>
      </w:r>
      <w:r>
        <w:rPr>
          <w:rtl/>
          <w:lang w:bidi="fa-IR"/>
        </w:rPr>
        <w:t xml:space="preserve">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شوهرت را بشناس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درست</w:t>
      </w:r>
      <w:r>
        <w:rPr>
          <w:rtl/>
          <w:lang w:bidi="fa-IR"/>
        </w:rPr>
        <w:t xml:space="preserve"> است، تلاش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او درد دل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راه،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 بشو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زنان، درد دل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فشارها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متوجّه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شوهرت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 است نزد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با او سخن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چون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هم مثل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همدم دارد، امّا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تو نه تنها به شوهرت کمک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بلکه موجب آزار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حتما</w:t>
      </w:r>
      <w:r>
        <w:rPr>
          <w:rtl/>
          <w:lang w:bidi="fa-IR"/>
        </w:rPr>
        <w:t xml:space="preserve"> تعجّب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تعجّب هم دارد و تو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چقدر خانواده‌ها به خاطر ندانستن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با مشکل روبرو شده‌اند.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«راز مردانه»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تو بدهم و فکر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شوهرت تا به حال آن را به تو گفته باشد.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مرد با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دوست دارد به گوشه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برود و در پشت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سکوت پناه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حتما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شوهرت از محل کار به خانه آمده است و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فرو رفته است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درست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لحظه‌ا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شوهر شما به «اتاق تنها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خود رفته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 شما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آن‌که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درد دل کند دوست دارد در تنها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مشکل خود فکر کند و خودش راه 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راه </w:t>
      </w:r>
      <w:r>
        <w:rPr>
          <w:rtl/>
          <w:lang w:bidi="fa-IR"/>
        </w:rPr>
        <w:lastRenderedPageBreak/>
        <w:t>حلّ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آرامش خود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از آن حالت انزوا خارج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زنان با همصحبت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آرامش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رسند،</w:t>
      </w:r>
      <w:r>
        <w:rPr>
          <w:rtl/>
          <w:lang w:bidi="fa-IR"/>
        </w:rPr>
        <w:t xml:space="preserve"> امّا مردان با فکر کردن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راه حلّ است که به آرامش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بگذار شوهرت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راه حل گام بردارد و چون راه حل مشکل خود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به آرامش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خودش سراغ تو خواهد آمد.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در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اتاق خلوت خودش است 95% حواسش به مشکلش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محبّت تو را پاسخ بدهد.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صبرکن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نگران هم نشو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شوهرت کاملاً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اتاق خلوت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دوباره همان شوهر مهربان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به شرط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او را مقدار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راحت بگذار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به من قول بده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شوهرت، در فکر فرو رفته است،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به حال خودش بگذار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ن‌قدر</w:t>
      </w:r>
      <w:r>
        <w:rPr>
          <w:rtl/>
          <w:lang w:bidi="fa-IR"/>
        </w:rPr>
        <w:t xml:space="preserve"> نگران نشو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 شوهر خود نگران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آن را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شوهرت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فرو رفته است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وجه از تو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ناراحت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دارد در اتاقِ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اتاقِ عشق باز خواهد گشت.</w:t>
      </w:r>
    </w:p>
    <w:p w:rsidR="0069719F" w:rsidRDefault="00C10C5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9719F" w:rsidRDefault="0069719F" w:rsidP="00C10C5F">
      <w:pPr>
        <w:pStyle w:val="Heading2"/>
        <w:rPr>
          <w:rtl/>
          <w:lang w:bidi="fa-IR"/>
        </w:rPr>
      </w:pPr>
      <w:bookmarkStart w:id="27" w:name="_Toc8216942"/>
      <w:r>
        <w:rPr>
          <w:rFonts w:hint="eastAsia"/>
          <w:rtl/>
          <w:lang w:bidi="fa-IR"/>
        </w:rPr>
        <w:t>سکوت</w:t>
      </w:r>
      <w:r>
        <w:rPr>
          <w:rtl/>
          <w:lang w:bidi="fa-IR"/>
        </w:rPr>
        <w:t xml:space="preserve"> شوهرت را درست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!</w:t>
      </w:r>
      <w:bookmarkEnd w:id="27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حتما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 است که شوهر شما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سکوت فرو رفته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زنان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 xml:space="preserve"> که سکوت شوهر خود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کرده‌اند: «شوهر من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به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من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است».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فهمند</w:t>
      </w:r>
      <w:r>
        <w:rPr>
          <w:rtl/>
          <w:lang w:bidi="fa-IR"/>
        </w:rPr>
        <w:t xml:space="preserve"> که همسرشان سکوت آنها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که از تعجّب شاخ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علّت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زنان سکوت شوهر خود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دقّت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زن،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سکوت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طرف مقابل خود را قابل اعتماد نم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اگر شوهر او سکوت کرده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او اعتماد ندارد.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غلط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چون سکوت زن و مرد با هم فرق دارد،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زن سکوت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چون به طرفِ مقابل خود اعتماد ندارد، امّا مرد سکوت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چون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فکر کند و راه 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جالب</w:t>
      </w:r>
      <w:r>
        <w:rPr>
          <w:rtl/>
          <w:lang w:bidi="fa-IR"/>
        </w:rPr>
        <w:t xml:space="preserve"> است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مرد با سکوت،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امّا زن با سخن گفتن،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بدهم: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هدف زنان از سخن گفتن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است: هدف زنان از سخن گفتن،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مردان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همان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سکوت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که مرد و زن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خوب بشناسند تا بتوانند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سعادتمند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دو هدف مشترک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زن و مرد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آنها، دو راه متفاوت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: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 xml:space="preserve"> . فکر کردن و پردازش نمودن اطلاعات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مرد مسأله‌ا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مورد آن فکر شود، مرد سکوت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به فکر کردن و پردازش اطلاعات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پردازد،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ط،</w:t>
      </w:r>
      <w:r>
        <w:rPr>
          <w:rtl/>
          <w:lang w:bidi="fa-IR"/>
        </w:rPr>
        <w:t xml:space="preserve"> زن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دارد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و با او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پردازش اطلاعات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آرامش و بدست آوردن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خوب.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سکوت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به آرامش برسد و از فشار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فرار کند، امّا زن،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استرس روبرو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شروع به سخن گفتن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خواهرم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هرگاه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 تو سکوت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کرده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به او کمک کن: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 xml:space="preserve"> . از حالت سکوت و خاموش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انتقاد نکن.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. کوشش نکن تا با سخنان خود او را در حلّ مشکلش،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. انتظار نداشته باش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ط،</w:t>
      </w:r>
      <w:r>
        <w:rPr>
          <w:rtl/>
          <w:lang w:bidi="fa-IR"/>
        </w:rPr>
        <w:t xml:space="preserve"> او احساسات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خونسرد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حفظ کن.</w:t>
      </w:r>
    </w:p>
    <w:p w:rsidR="0069719F" w:rsidRDefault="0069719F" w:rsidP="0069719F">
      <w:pPr>
        <w:pStyle w:val="libNormal"/>
        <w:rPr>
          <w:rtl/>
          <w:lang w:bidi="fa-IR"/>
        </w:rPr>
      </w:pP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شوهرت از تو فاصله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بارها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 است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شوهرت 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کباره،</w:t>
      </w:r>
      <w:r>
        <w:rPr>
          <w:rtl/>
          <w:lang w:bidi="fa-IR"/>
        </w:rPr>
        <w:t xml:space="preserve"> نسبت به تو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احساس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شوهر از تو فاصله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توجّه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چه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چه اشتباه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مرتکب شده‌ا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 و کله همان آقا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شوهر مهربان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خواهرم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مردان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مردانه است، خوب گوش کن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مردان،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علاقه خود فاصله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امّا بعد از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عشق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اگر شوهر تو هم مثل بق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مردان،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 فاصله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نگران نباش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چقدر</w:t>
      </w:r>
      <w:r>
        <w:rPr>
          <w:rtl/>
          <w:lang w:bidi="fa-IR"/>
        </w:rPr>
        <w:t xml:space="preserve"> خانم‌ها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 xml:space="preserve"> که چون شوهرشان از آنها فاصله گرفته است نگران شده‌اند.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فقط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شوهر خود فاصله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از او رنج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اکنون که شوهرش از او فاصله گرفته پس حتما از او رنج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ممکن است اصلاً شوهرتان از شما رنج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نشده باشد، امّا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داشته باشد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فاصله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حق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مردان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مطالب را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عمر با شوهرت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چقدر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بدون آن که خودش هم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را بداند احساس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همسرش فاصله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امّا بعد از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دوباره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همسرش 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با شدت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اظهار علاقه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او از شما فاصله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تا استقلال خود را به دست آورد.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شوهر خود را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خود محروم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واقع فرصت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کردن درباره عشق را از او گرفته‌ا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شوهر</w:t>
      </w:r>
      <w:r>
        <w:rPr>
          <w:rtl/>
          <w:lang w:bidi="fa-IR"/>
        </w:rPr>
        <w:t xml:space="preserve"> شما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عشق 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کمال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بعد از مدّت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استقلال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آن استقلال از شما فاصله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.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او به استقلال ارضاء شد، آن وقت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عشق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اگر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شوهرتان خواست بدون شما و با دوستان خود به گردش برود به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اجازه را بده تا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او به عشق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تو زنده شود.</w:t>
      </w:r>
      <w:r w:rsidRPr="00402CF6">
        <w:rPr>
          <w:rStyle w:val="libFootnotenumChar"/>
          <w:rtl/>
        </w:rPr>
        <w:t>67</w:t>
      </w:r>
    </w:p>
    <w:p w:rsidR="0069719F" w:rsidRDefault="00402CF6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9719F" w:rsidRDefault="0069719F" w:rsidP="00402CF6">
      <w:pPr>
        <w:pStyle w:val="Heading2"/>
        <w:rPr>
          <w:rtl/>
          <w:lang w:bidi="fa-IR"/>
        </w:rPr>
      </w:pPr>
      <w:bookmarkStart w:id="28" w:name="_Toc8216943"/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خانم‌ها</w:t>
      </w:r>
      <w:bookmarkEnd w:id="28"/>
    </w:p>
    <w:p w:rsidR="0069719F" w:rsidRDefault="0069719F" w:rsidP="00402CF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402CF6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لطافت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نهفته است کشف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مجموعه‌ا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عطرها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شب،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را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شوهرتان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شما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کدام عطر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خوشش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متوجّه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شوهر شما با چه عطر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ذوق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همواره آن عطر را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402CF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402CF6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است مهمان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خانه را به چه 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امشب همه آن کارها را انجام بده ! خانه را مرتب کن و شام خوشمزه‌ا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 خود را بپوش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شاخه گل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بگذار.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شوهرت</w:t>
      </w:r>
      <w:r>
        <w:rPr>
          <w:rtl/>
          <w:lang w:bidi="fa-IR"/>
        </w:rPr>
        <w:t xml:space="preserve"> وارد خانه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سؤال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امشب مهمان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«بله،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زانم</w:t>
      </w:r>
      <w:r>
        <w:rPr>
          <w:rtl/>
          <w:lang w:bidi="fa-IR"/>
        </w:rPr>
        <w:t xml:space="preserve"> مهمان من است !».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با دست اشاره به شوهرت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به من داده است.</w:t>
      </w:r>
    </w:p>
    <w:p w:rsidR="0069719F" w:rsidRDefault="0069719F" w:rsidP="00402CF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402CF6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راه نفوذ بر قلب شوهر، چشم اوست، پس تلاش کن که اورا از راه آنچه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مجذوب خود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</w:t>
      </w:r>
      <w:r>
        <w:rPr>
          <w:rtl/>
          <w:lang w:bidi="fa-IR"/>
        </w:rPr>
        <w:t xml:space="preserve"> به مغازه برو و چند شمع بزرگ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!</w:t>
      </w:r>
    </w:p>
    <w:p w:rsidR="0069719F" w:rsidRDefault="0069719F" w:rsidP="00402C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</w:t>
      </w:r>
      <w:r>
        <w:rPr>
          <w:rtl/>
          <w:lang w:bidi="fa-IR"/>
        </w:rPr>
        <w:t xml:space="preserve"> شمع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آسان و </w:t>
      </w:r>
      <w:r w:rsidR="00402CF6">
        <w:rPr>
          <w:rFonts w:hint="cs"/>
          <w:rtl/>
          <w:lang w:bidi="fa-IR"/>
        </w:rPr>
        <w:t>موثر</w:t>
      </w:r>
      <w:r>
        <w:rPr>
          <w:rFonts w:hint="cs"/>
          <w:rtl/>
          <w:lang w:bidi="fa-IR"/>
        </w:rPr>
        <w:t xml:space="preserve"> برای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اگر</w:t>
      </w:r>
      <w:r>
        <w:rPr>
          <w:rtl/>
          <w:lang w:bidi="fa-IR"/>
        </w:rPr>
        <w:t xml:space="preserve"> به رستورانها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درجه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رفته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آنها با روشن کردن چند شمع و استفاده از نور آن،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دوستانه و پر از لطافت به وجود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آورند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مشخّص کن به عنوان ساعت عشق و مکان خاصّ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خانه را به عنوان اتاق عشق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شمع‌ها</w:t>
      </w:r>
      <w:r>
        <w:rPr>
          <w:rtl/>
          <w:lang w:bidi="fa-IR"/>
        </w:rPr>
        <w:t xml:space="preserve"> را آنجا روشن کن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شوهرت را به آنجا دعوت کن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</w:t>
      </w:r>
      <w:r>
        <w:rPr>
          <w:rtl/>
          <w:lang w:bidi="fa-IR"/>
        </w:rPr>
        <w:t xml:space="preserve"> 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شمع بر آن فضا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تابد</w:t>
      </w:r>
      <w:r>
        <w:rPr>
          <w:rtl/>
          <w:lang w:bidi="fa-IR"/>
        </w:rPr>
        <w:t xml:space="preserve"> و شوهر شما وارد آنجا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مرد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درنگ احساس آرامش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</w:t>
      </w:r>
      <w:r>
        <w:rPr>
          <w:rtl/>
          <w:lang w:bidi="fa-IR"/>
        </w:rPr>
        <w:t xml:space="preserve"> شمع باعث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تا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خوشحال کننده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شوهر</w:t>
      </w:r>
      <w:r>
        <w:rPr>
          <w:rtl/>
          <w:lang w:bidi="fa-IR"/>
        </w:rPr>
        <w:t xml:space="preserve"> شما سؤال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و شما در جواب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«نور</w:t>
      </w:r>
      <w:r>
        <w:rPr>
          <w:rtl/>
          <w:lang w:bidi="fa-IR"/>
        </w:rPr>
        <w:t xml:space="preserve"> قرمز شمع، نور عشق است، و از قلب من، همواره نور عشق بر وجود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تابد»</w:t>
      </w:r>
      <w:r>
        <w:rPr>
          <w:rtl/>
          <w:lang w:bidi="fa-IR"/>
        </w:rPr>
        <w:t>.</w:t>
      </w:r>
    </w:p>
    <w:p w:rsidR="0069719F" w:rsidRDefault="0069719F" w:rsidP="00402CF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402CF6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احساس خوب به شوهرتان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لازم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لبخند،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بوسه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جاست که شوهر شما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بالد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خاطر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خودتان هم که شده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همسر شاد و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تلاش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اسباب شادمان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فراهم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درون شوهر شما، کودک کم سن و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مراقبت دارد، شما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کودک درون همسر خود را نوازش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باور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شوهرشما خسته از محل کار 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شما به استقبال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فنجان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دم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چقدر شوهرتان احساس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9719F" w:rsidRDefault="0069719F" w:rsidP="00402CF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402CF6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شوهرتان از محل کار به خانه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کنار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لبخند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عادت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مدّت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بعد از آمدن شوهرتان به خانه،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حرف ناخوشا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استراحت فکر دارد،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ذهن او آرام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بعد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اگر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8D19F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8D19F0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زنان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زنان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چون با شوهرش خلوت کند لباس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از تن بکند و چون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رود،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عفّت بر تن کند».</w:t>
      </w:r>
      <w:r w:rsidRPr="008D19F0">
        <w:rPr>
          <w:rStyle w:val="libFootnotenumChar"/>
          <w:rtl/>
        </w:rPr>
        <w:t>68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عفّت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امّا نه در مقابل شوهر خودت !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اسلام است که زن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شوهر خود خلوت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 خود طنّاز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عشوه‌گر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هر گونه پرده و حجاب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و شوهرش را بردارد.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حالت خجالت را در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شوهر است کنار بگذارد تا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 او به 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و کامل و درست اشباع گردد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است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به محل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مجال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توجّه به زنان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زنان را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نسبت به شوهر خود حالتِ شهوت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باشد.</w:t>
      </w:r>
      <w:r w:rsidRPr="00A71288">
        <w:rPr>
          <w:rStyle w:val="libFootnotenumChar"/>
          <w:rtl/>
        </w:rPr>
        <w:t>69</w:t>
      </w:r>
    </w:p>
    <w:p w:rsidR="0069719F" w:rsidRDefault="0069719F" w:rsidP="00A7128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A7128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از باغچه خانه خود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خوش بو بچ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 اصلاً خانه شما باغچه‌ا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خوب اشکال ندارد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شاخه گل از گل‌فروش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که شد قبل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شوهر شما به بستر برود گلبرگ‌</w:t>
      </w:r>
      <w:r w:rsidR="009A7E2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گل‌ها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بستر او بپاش.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استراحت کند به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بگو: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با تو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مانند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باست»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در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گلبرگ در کنار همسر خود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کنار هم بودن لذّت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گلبرگ</w:t>
      </w:r>
      <w:r>
        <w:rPr>
          <w:rtl/>
          <w:lang w:bidi="fa-IR"/>
        </w:rPr>
        <w:t xml:space="preserve"> گل‌ها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خستگ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همسرتان را بر طرف کند و به او انرژ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 و شادمان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توانسته باشد محبّت شما را نسبت به همسرتان،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ادتر</w:t>
      </w:r>
      <w:r>
        <w:rPr>
          <w:rtl/>
          <w:lang w:bidi="fa-IR"/>
        </w:rPr>
        <w:t xml:space="preserve"> نموده و کانون خانواده شما را پر از عطر خوش عشق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باشد.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ان»</w:t>
      </w:r>
      <w:r>
        <w:rPr>
          <w:rtl/>
          <w:lang w:bidi="fa-IR"/>
        </w:rPr>
        <w:t xml:space="preserve"> </w:t>
      </w:r>
    </w:p>
    <w:p w:rsidR="009A7E2D" w:rsidRDefault="009A7E2D" w:rsidP="0069719F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69719F" w:rsidRDefault="0069719F" w:rsidP="009A7E2D">
      <w:pPr>
        <w:pStyle w:val="Heading1"/>
        <w:rPr>
          <w:rtl/>
          <w:lang w:bidi="fa-IR"/>
        </w:rPr>
      </w:pPr>
      <w:bookmarkStart w:id="29" w:name="_Toc8216944"/>
      <w:r>
        <w:rPr>
          <w:rFonts w:hint="eastAsia"/>
          <w:rtl/>
          <w:lang w:bidi="fa-IR"/>
        </w:rPr>
        <w:t>منابع</w:t>
      </w:r>
      <w:bookmarkEnd w:id="29"/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1 . أُسد الغابة، ابن الأث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(630 ق)، دار الکتاب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2 . الإصابة، ابن حجر، (852 ق)،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عادل أحمد عبد الموجود والش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معوّض،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1415 ق،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3 . إعلام الور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بأعلام الهد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(548 ق)، مؤسّسة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9A7E2D">
        <w:rPr>
          <w:rStyle w:val="libAlaemChar"/>
          <w:rtl/>
        </w:rPr>
        <w:t>عل</w:t>
      </w:r>
      <w:r w:rsidRPr="009A7E2D">
        <w:rPr>
          <w:rStyle w:val="libAlaemChar"/>
          <w:rFonts w:hint="cs"/>
          <w:rtl/>
        </w:rPr>
        <w:t>ی</w:t>
      </w:r>
      <w:r w:rsidRPr="009A7E2D">
        <w:rPr>
          <w:rStyle w:val="libAlaemChar"/>
          <w:rFonts w:hint="eastAsia"/>
          <w:rtl/>
        </w:rPr>
        <w:t>هم‌السلام</w:t>
      </w:r>
      <w:r>
        <w:rPr>
          <w:rtl/>
          <w:lang w:bidi="fa-IR"/>
        </w:rPr>
        <w:t xml:space="preserve"> لإح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التراث،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1417 ق، قمّ. 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4 . إقبال الأعمال،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ابن طاووس، (664 ق)،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جواد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الإصفهان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مکتب الإعلام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قمّ.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5 . الأمال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 381،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1417 ق، مؤسّسة البعثة، قمّ.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6 . الأمال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(460 ق)،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(1414 ق)، دار الثقافة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قمّ.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7 . بحار الأنوار، العلاّمة المجلس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(111 ق)،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1403 ق ،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8 . البدا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 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ابن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(774 ق)،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1408 ق،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9 . بشارة المصطف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(525 ق)،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جواد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1420 ق،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التابعة لجامعة المدرّس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قمّ. 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10 . تاج العروس، الزب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(1205 ق)،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11 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بغداد، الخط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البغداد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(463 ق)،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القادر عطاء،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12 . تحف العقول، ابن شعبة الحران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(القرن الرابع)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1404 ق، 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ّسة النشر الإسلامی</w:t>
      </w:r>
      <w:r>
        <w:rPr>
          <w:rtl/>
          <w:lang w:bidi="fa-IR"/>
        </w:rPr>
        <w:t xml:space="preserve"> التابعة لجماعة المدرّس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قمّ.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13 . تحفة الأحوذ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المبارکفور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(1282 ق)،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1410 ق،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14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محمّد بن مسعود الع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(320 ق)،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الحاج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هاشم الرسول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المحلاّت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مکتبة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طهران. 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15 .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الأحکام،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(460 ق)،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 الموسو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الطبعة الثالثة، 1364 ش، دار الکتب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طهران.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16.تهذ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ابن حجر، (825 ق)،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1404 ق،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17.تهذ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الکمال، جمال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المز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(724 ق)،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الدکتور بشّار عواد معروف، الطبعة الرابعة، مؤسّسة الرسالة،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18 . الثقات ، ابن حبّان ( 354 ق) ، الطبعة الأول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1393 ق ، مجلس دائرة المعارف بح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آباد ، مؤسّسة الکتب الثقاف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هند 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19 . ثواب الأعمال،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الصدوق، (381 ق)،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1368ش، منشورات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قمّ.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20 .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البروجرد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(1383 ق)، المطبعة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قمّ.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21 . جامع الرواة ، محمّد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الأردب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( 1101 ق) ، مکتبة المحمّد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22 . جامع السعادات، محمّد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(1209)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 کلانتر، دار النعمان للطباعة والنشر، نجف.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23 . الجامع الصغ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جلال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(911 ق)،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1401 ق ،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24 . الحدائق الناضرة، المحقّق البحران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(186 ق)،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وإشراف: محمّد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التابعة لجماعة المدرّس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قمّ.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25 . الخصال،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الصدوق، (381 ق)،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منشورات جماعة المدرّس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الحوزة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قمّ.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26 . الدرّ المنثور، جلال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(911 ق)، دار المعرفة للطباعة والنشر،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27 . الدرّ النظ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ابن حاتم العامل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(664 ق)،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التابعة لجامعة المدرّس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قمّ.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28 . دستور معالم الحکم، ابن سلامة، (454 ق)، مکتبة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قمّ.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29 . دعائم الإسلام، القاض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النعمان المغرب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(363 ق)،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آصف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أصغر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مؤسّسة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9A7E2D">
        <w:rPr>
          <w:rStyle w:val="libAlaemChar"/>
          <w:rtl/>
        </w:rPr>
        <w:t>عل</w:t>
      </w:r>
      <w:r w:rsidRPr="009A7E2D">
        <w:rPr>
          <w:rStyle w:val="libAlaemChar"/>
          <w:rFonts w:hint="cs"/>
          <w:rtl/>
        </w:rPr>
        <w:t>ی</w:t>
      </w:r>
      <w:r w:rsidRPr="009A7E2D">
        <w:rPr>
          <w:rStyle w:val="libAlaemChar"/>
          <w:rFonts w:hint="eastAsia"/>
          <w:rtl/>
        </w:rPr>
        <w:t>هم‌السلام</w:t>
      </w:r>
      <w:r w:rsidR="009A7E2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بالاُوفس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عن طبعة دار المعارف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القاهرة.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30 . الدعوات، قطب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الراوند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(573 ق)،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1407 ق، مدرسة الإمام المهد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قمّ.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31 .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باج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مسلم، جلال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(911 ق)،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1416 ق، دار ابن عفّان للنشر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المملکة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السعود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32 . رجال ابن داوود، ابن داوود الحلّ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(740 ق)،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 بحر العلوم،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منشورات الرض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قمّ.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33 . رجال الطوس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(460 ق)،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جواد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الإصفهان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التابعة لجماعة المدرّس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قمّ.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34 . روضة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الفتّال الن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(508 ق)،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محمّد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الخرسان، منشورات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قمّ.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35 . سنن ابن ماجة، محمّد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(273 ق)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محمّد فؤاد عبد الباق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 الفکر،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36 . سنن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داوود، ابن الأشعث السجستان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(275 ق)،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 اللحّام،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1410 ق،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37 . سنن الترمذ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الترمذ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(279 ق)،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>: عبد الرحمن محمّد عثمان،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1403 ق،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38 . السنن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(458 ق)،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39 . شرح نهج البلاغة، ابن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(656 ق)،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محمّد أبو الفضل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مؤسّسة مطبوعات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قمّ بالأُوفس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عن طبعة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الکتب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40 .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(256 ق)،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بالأُوفست عن طبعة دار الطباعة العامرة بإستانبول.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41 .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مسلم، مسلم الن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سابور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(261 ق)، دار الفکر،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لبنان، طبعة مصحّحة مقابلة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عدّة مخطوطات ونسخ معتمدة.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42 . صفات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الصدوق، (381 ق)، انتشارات 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43 . الطبقات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محمّد بن سعد، (230 ق)، دار صادر،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44 . عمدة القار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(855 ق)،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45 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الرضا </w:t>
      </w:r>
      <w:r w:rsidR="009A7E2D" w:rsidRPr="009A7E2D">
        <w:rPr>
          <w:rStyle w:val="libAlaemChar"/>
          <w:rtl/>
        </w:rPr>
        <w:t>عليه‌السلام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الصدوق، (381 ق)،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الأعلم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1404 ق، مؤسّسة الأعلم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للمطبوعات،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46 .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(1392 ق)، الطبعة الرابعة، 1397 ق، دار الکتب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47 . فتح البار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ابن حجر، (852 ق)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دار المعرفة للطباعة والنشر،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48 . فصول المهمّة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أُصول الأئمّة، الحرّ العامل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(1104 ق)،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محمّد القائ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1418 ق، مؤسّسة 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إمام رضا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49 . فضائل الأشهر الثلاثة،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 (381 ق)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غلامرضا عرفان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50 . فقه الرضا،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(329 ق)،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1406 ق، مؤسّسة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9A7E2D">
        <w:rPr>
          <w:rStyle w:val="libAlaemChar"/>
          <w:rtl/>
        </w:rPr>
        <w:t>عل</w:t>
      </w:r>
      <w:r w:rsidRPr="009A7E2D">
        <w:rPr>
          <w:rStyle w:val="libAlaemChar"/>
          <w:rFonts w:hint="cs"/>
          <w:rtl/>
        </w:rPr>
        <w:t>ی</w:t>
      </w:r>
      <w:r w:rsidRPr="009A7E2D">
        <w:rPr>
          <w:rStyle w:val="libAlaemChar"/>
          <w:rFonts w:hint="eastAsia"/>
          <w:rtl/>
        </w:rPr>
        <w:t>هم‌السلام</w:t>
      </w:r>
      <w:r>
        <w:rPr>
          <w:rtl/>
          <w:lang w:bidi="fa-IR"/>
        </w:rPr>
        <w:t xml:space="preserve"> لإح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التراث. قمّ.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51 . القاموس المح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ط،</w:t>
      </w:r>
      <w:r>
        <w:rPr>
          <w:rtl/>
          <w:lang w:bidi="fa-IR"/>
        </w:rPr>
        <w:t xml:space="preserve"> 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آباد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(817 ق)، الطبعة الأول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52 . قرب الإسناد، الحِم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(300 ق)، مؤسّسة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9A7E2D">
        <w:rPr>
          <w:rStyle w:val="libAlaemChar"/>
          <w:rtl/>
        </w:rPr>
        <w:t>عل</w:t>
      </w:r>
      <w:r w:rsidRPr="009A7E2D">
        <w:rPr>
          <w:rStyle w:val="libAlaemChar"/>
          <w:rFonts w:hint="cs"/>
          <w:rtl/>
        </w:rPr>
        <w:t>ی</w:t>
      </w:r>
      <w:r w:rsidRPr="009A7E2D">
        <w:rPr>
          <w:rStyle w:val="libAlaemChar"/>
          <w:rFonts w:hint="eastAsia"/>
          <w:rtl/>
        </w:rPr>
        <w:t>هم‌السلام</w:t>
      </w:r>
      <w:r>
        <w:rPr>
          <w:rtl/>
          <w:lang w:bidi="fa-IR"/>
        </w:rPr>
        <w:t xml:space="preserve"> لإح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التراث، قمّ.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53 .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،(329 ق)،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الطبعة الخامسة، دار الکتب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طهران.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54 . کامل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ارات،</w:t>
      </w:r>
      <w:r>
        <w:rPr>
          <w:rtl/>
          <w:lang w:bidi="fa-IR"/>
        </w:rPr>
        <w:t xml:space="preserve"> جعفر بن محمّد بن قولو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(367 ق)،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1417 ق، 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ّسة نشر الفقاهة.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55 . 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وتمام النعمة،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الصدوق، (381 ق)،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1405 ق،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التابعة لجماعة المدرّس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قمّ.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56 . کنز العمّال، المتّق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(975 ق)، ضبط وتفس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: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وفهرسة: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صفوة السقا، 1409 ق، مؤسّسة الرسالة،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57 . لسان العرب، ابن منظور، (711 ق)،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نشر أدب الحوزة، قمّ.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58 . مجمع البحر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(1085 ق)،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أحمد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1408 ق، مکتب النشر الثقافة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59 . مجمع الزوائد،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(807 ق)،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1408 ق،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60 . المحاسن، أحمد بن محمّد بن خالد البرق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(274 ق)،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جلال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 الکتب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طهران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61 . المزار، محمّد بن المشهد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(610 ق)،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جواد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1419 ق، نشر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وم،</w:t>
      </w:r>
      <w:r>
        <w:rPr>
          <w:rtl/>
          <w:lang w:bidi="fa-IR"/>
        </w:rPr>
        <w:t xml:space="preserve"> قمّ.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62 . المستدرک، الحاکم الن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سابور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(405 ق)، إشراف: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عبد الرحمن المرعشل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طبعة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دة</w:t>
      </w:r>
      <w:r>
        <w:rPr>
          <w:rtl/>
          <w:lang w:bidi="fa-IR"/>
        </w:rPr>
        <w:t xml:space="preserve"> بفهرس الأحاد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فة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63 . مستدرک الوسائل،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النور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(320 ق)،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1408 ق، مؤسّسة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هم‌السلام،</w:t>
      </w:r>
      <w:r>
        <w:rPr>
          <w:rtl/>
          <w:lang w:bidi="fa-IR"/>
        </w:rPr>
        <w:t xml:space="preserve"> قمّ.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64 . مستطرفات السرائر، ابن إدر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(598 ق)،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1411،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التابعة لجامعة المدرّس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بقمّ.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65 . مسند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أبو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(307 ق)،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أسد، دار المأمون للتراث.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66 . مسند أحمد، أحمد بن حنبل، (241 ق)، دار صادر،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67 . مسند الشهاب، ابن سلامة، (454 ق)،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مؤسّسة الرسالة،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68 . المعجم الأوسط،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أحمد الطبران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(360 ق)،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1415 ق، دار الحرم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69 . المعجم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الطبران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(360 ق)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لبنان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70 . معجم رجال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الخوئ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(411 ق)، الطبعة الخامسة، 413 ق، طبعة منقّحة ومز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دة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71 . مکارم الأخلاق،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(548 ق) الطبعة السادسة، منشورات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قمّ.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72 . کتاب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الصدوق، (381 ق)،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التابعة لجماعة المدرّس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قمّ.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73 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الحکمة، محمّد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دار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74 . نصب الرا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(762 ق)،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صالح شعبان، دار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القاهرة، مصر.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75 . نقد الرجال ، التفرش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القرن الحاد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عشر) ، الطبعة الأول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1418 ق ، 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9A7E2D">
        <w:rPr>
          <w:rStyle w:val="libAlaemChar"/>
          <w:rtl/>
        </w:rPr>
        <w:t>عل</w:t>
      </w:r>
      <w:r w:rsidRPr="009A7E2D">
        <w:rPr>
          <w:rStyle w:val="libAlaemChar"/>
          <w:rFonts w:hint="cs"/>
          <w:rtl/>
        </w:rPr>
        <w:t>ی</w:t>
      </w:r>
      <w:r w:rsidRPr="009A7E2D">
        <w:rPr>
          <w:rStyle w:val="libAlaemChar"/>
          <w:rFonts w:hint="eastAsia"/>
          <w:rtl/>
        </w:rPr>
        <w:t>هم‌السلام</w:t>
      </w:r>
      <w:r>
        <w:rPr>
          <w:rtl/>
          <w:lang w:bidi="fa-IR"/>
        </w:rPr>
        <w:t xml:space="preserve"> لإح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76 . نوادر الراوند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فضل اللّه الراوند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(571 ق)،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رضا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عسکر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قمّ.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77 . نهج البلاغة، شرح: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محمّد عبده، الطبعة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1412 ق، دار الذخائر، قمّ.</w:t>
      </w:r>
    </w:p>
    <w:p w:rsidR="0069719F" w:rsidRDefault="0069719F" w:rsidP="009A7E2D">
      <w:pPr>
        <w:pStyle w:val="libFootnote0"/>
        <w:rPr>
          <w:rtl/>
          <w:lang w:bidi="fa-IR"/>
        </w:rPr>
      </w:pPr>
      <w:r>
        <w:rPr>
          <w:rtl/>
          <w:lang w:bidi="fa-IR"/>
        </w:rPr>
        <w:t>78 .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الحرّ العامل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(1104 )،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1414 ق، 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ّسة آل البی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9A7E2D">
        <w:rPr>
          <w:rStyle w:val="libAlaemChar"/>
          <w:rtl/>
        </w:rPr>
        <w:t>عل</w:t>
      </w:r>
      <w:r w:rsidRPr="009A7E2D">
        <w:rPr>
          <w:rStyle w:val="libAlaemChar"/>
          <w:rFonts w:hint="cs"/>
          <w:rtl/>
        </w:rPr>
        <w:t>ی</w:t>
      </w:r>
      <w:r w:rsidRPr="009A7E2D">
        <w:rPr>
          <w:rStyle w:val="libAlaemChar"/>
          <w:rFonts w:hint="eastAsia"/>
          <w:rtl/>
        </w:rPr>
        <w:t>هم‌السلام</w:t>
      </w:r>
      <w:r>
        <w:rPr>
          <w:rtl/>
          <w:lang w:bidi="fa-IR"/>
        </w:rPr>
        <w:t xml:space="preserve"> لإح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التراث، قمّ.</w:t>
      </w:r>
    </w:p>
    <w:p w:rsidR="0069719F" w:rsidRDefault="009A7E2D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9719F" w:rsidRDefault="0069719F" w:rsidP="009A7E2D">
      <w:pPr>
        <w:pStyle w:val="Heading2"/>
        <w:rPr>
          <w:rtl/>
          <w:lang w:bidi="fa-IR"/>
        </w:rPr>
      </w:pPr>
      <w:bookmarkStart w:id="30" w:name="_Toc8216945"/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سنده،</w:t>
      </w:r>
      <w:r>
        <w:rPr>
          <w:rtl/>
          <w:lang w:bidi="fa-IR"/>
        </w:rPr>
        <w:t xml:space="preserve"> کتب، ناشر</w:t>
      </w:r>
      <w:bookmarkEnd w:id="30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ارتباط</w:t>
      </w:r>
      <w:r>
        <w:rPr>
          <w:rtl/>
          <w:lang w:bidi="fa-IR"/>
        </w:rPr>
        <w:t xml:space="preserve"> با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دوستان</w:t>
      </w:r>
      <w:r>
        <w:rPr>
          <w:rtl/>
          <w:lang w:bidi="fa-IR"/>
        </w:rPr>
        <w:t xml:space="preserve"> خوبم! دوست دارم نظر شما را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بدانم، نظر شما،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امک</w:t>
      </w:r>
      <w:r>
        <w:rPr>
          <w:rtl/>
          <w:lang w:bidi="fa-IR"/>
        </w:rPr>
        <w:t xml:space="preserve"> خود را به سامانه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ام‌کوتاه</w:t>
      </w:r>
      <w:r>
        <w:rPr>
          <w:rtl/>
          <w:lang w:bidi="fa-IR"/>
        </w:rPr>
        <w:t xml:space="preserve"> من به شماره 30004569 بفرست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را دوست دارم و فقط به عشق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سامانه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ام‌کوتاه</w:t>
      </w:r>
      <w:r>
        <w:rPr>
          <w:rtl/>
          <w:lang w:bidi="fa-IR"/>
        </w:rPr>
        <w:t xml:space="preserve"> 30004569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lang w:bidi="fa-IR"/>
        </w:rPr>
        <w:t>www.hasbi.ir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lang w:bidi="fa-IR"/>
        </w:rPr>
        <w:t>khodamian@yahoo.com</w:t>
      </w:r>
    </w:p>
    <w:p w:rsidR="0069719F" w:rsidRDefault="0069719F" w:rsidP="0069719F">
      <w:pPr>
        <w:pStyle w:val="libNormal"/>
        <w:rPr>
          <w:rtl/>
          <w:lang w:bidi="fa-IR"/>
        </w:rPr>
      </w:pPr>
    </w:p>
    <w:p w:rsidR="0069719F" w:rsidRDefault="0069719F" w:rsidP="009A7E2D">
      <w:pPr>
        <w:pStyle w:val="Heading2"/>
        <w:rPr>
          <w:rtl/>
          <w:lang w:bidi="fa-IR"/>
        </w:rPr>
      </w:pPr>
      <w:bookmarkStart w:id="31" w:name="_Toc8216946"/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bookmarkEnd w:id="31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دکتر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خُدّام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سال 1353 در شهرستان آران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دگل</w:t>
      </w:r>
      <w:r>
        <w:rPr>
          <w:rtl/>
          <w:lang w:bidi="fa-IR"/>
        </w:rPr>
        <w:t xml:space="preserve"> اصفهان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جهان گشود.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سال 1368 وارد حوزه علم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کاشان شد و در سال 1372 در دانشگاه علامه طباطبائ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 در رشته ادب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عرب مشغول به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سال 1376 به شهر قمّ هجرت نمود و دروس حوزه را تا مقطع خارج فقه و اصول ادامه داد و مدرک سطح چهار حوزه علم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 (دکترا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فقه و اصول) را أخذ نمود.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موفق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کسب مقام اوّل مسابقه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رضو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88/8/8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هموطنانش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بود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مسابقات، مقام اوّل را کسب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مجموعه هشت کتاب از کتب رجال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پژوهش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استاد است که فهارس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نام دارد،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ارزشمند در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شهاب، چهاردهم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دوره کتاب فصل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نسخ خطّ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رتبه برتر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و در سال 1390 به ع</w:t>
      </w:r>
      <w:r>
        <w:rPr>
          <w:rFonts w:hint="eastAsia"/>
          <w:rtl/>
          <w:lang w:bidi="fa-IR"/>
        </w:rPr>
        <w:t>نوان</w:t>
      </w:r>
      <w:r>
        <w:rPr>
          <w:rtl/>
          <w:lang w:bidi="fa-IR"/>
        </w:rPr>
        <w:t xml:space="preserve"> اثر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کتاب سال حوزه انتخاب شد.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دکتر</w:t>
      </w:r>
      <w:r>
        <w:rPr>
          <w:rtl/>
          <w:lang w:bidi="fa-IR"/>
        </w:rPr>
        <w:t xml:space="preserve"> خدّام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هرگز جوانان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مرز و بوم را فراموش نکرد و در کنار فعال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قلم زد. او تاکنون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50 کتاب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آنها جوا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مهمّ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جشنواره‌ها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کسب نموده است. قلم روان،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جذاب و همراه بودن با مستندات 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آثار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آثار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عنوان «مجموعه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سبز»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مکتب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پردازد</w:t>
      </w:r>
      <w:r>
        <w:rPr>
          <w:rtl/>
          <w:lang w:bidi="fa-IR"/>
        </w:rPr>
        <w:t xml:space="preserve"> و تلاش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تا جوانان را با آموزه‌ها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آشنا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با همّت انشارات وثوق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طبع آراسته شده است.</w:t>
      </w:r>
    </w:p>
    <w:p w:rsidR="0069719F" w:rsidRDefault="009A7E2D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9719F" w:rsidRDefault="0069719F" w:rsidP="009A7E2D">
      <w:pPr>
        <w:pStyle w:val="Heading2"/>
        <w:rPr>
          <w:rtl/>
          <w:lang w:bidi="fa-IR"/>
        </w:rPr>
      </w:pPr>
      <w:bookmarkStart w:id="32" w:name="_Toc8216947"/>
      <w:r>
        <w:rPr>
          <w:rFonts w:hint="eastAsia"/>
          <w:rtl/>
          <w:lang w:bidi="fa-IR"/>
        </w:rPr>
        <w:t>کتب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bookmarkEnd w:id="32"/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کتب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ناشر</w:t>
      </w:r>
      <w:r>
        <w:rPr>
          <w:rtl/>
          <w:lang w:bidi="fa-IR"/>
        </w:rPr>
        <w:t xml:space="preserve"> همه کتاب‌ها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نشر وثوق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فهرست کتاب‌ها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چاپ شده تا سال 1392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رمان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1 - مهاجر بهشت: حوادث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2 - قصه معراج : حوادث و شگفت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معراج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3 -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چشمه: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>(س)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4 -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مهتاب: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زهرا(س)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5 -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مهتاب: پاسخ به شبهات وهاب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- دفاع از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6 -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>: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بخشش فدک به فاطمه</w:t>
      </w:r>
      <w:r w:rsidR="00D14429" w:rsidRPr="00D14429">
        <w:rPr>
          <w:rStyle w:val="libAlaemChar"/>
          <w:rtl/>
        </w:rPr>
        <w:t>عليها‌السلام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7 -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آسمان: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8 - سکوت آفتاب: شهادت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9 -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سوم: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خندق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10 - فانوس اول: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 مالک بن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11 - الماس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دهه امامت،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12 - در قصر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صلح امام حسن</w:t>
      </w:r>
      <w:r w:rsidR="007544A5" w:rsidRPr="007544A5">
        <w:rPr>
          <w:rStyle w:val="libAlaemChar"/>
          <w:rtl/>
        </w:rPr>
        <w:t>عليه‌السلام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19-13: هفت شهر عشق: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 به حماسه عاشورا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در چاپ اول در هفت کتاب چاپ شد، در چاپ دوم به بعد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 چاپ شد).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20 - در اوج غربت: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 مسلم بن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«سلام بر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در موضوع امام‌حس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(شرح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عاشورا).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21 - صبح ساحل: حوادث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صادق</w:t>
      </w:r>
      <w:r w:rsidR="007544A5" w:rsidRPr="007544A5">
        <w:rPr>
          <w:rStyle w:val="libAlaemChar"/>
          <w:rtl/>
        </w:rPr>
        <w:t>عليه‌السلام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22 - لذت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ماه: ثواب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رضا</w:t>
      </w:r>
      <w:r w:rsidR="007544A5" w:rsidRPr="007544A5">
        <w:rPr>
          <w:rStyle w:val="libAlaemChar"/>
          <w:rtl/>
        </w:rPr>
        <w:t>عليه‌السلام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23 - داستان ظهور: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امام زمان</w:t>
      </w:r>
      <w:r w:rsidR="007544A5" w:rsidRPr="007544A5">
        <w:rPr>
          <w:rStyle w:val="libAlaemChar"/>
          <w:rtl/>
        </w:rPr>
        <w:t>عليه‌السلام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24 -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دوازدهم: اثبات ولادت امام زمان</w:t>
      </w:r>
      <w:r w:rsidR="007544A5" w:rsidRPr="007544A5">
        <w:rPr>
          <w:rStyle w:val="libAlaemChar"/>
          <w:rtl/>
        </w:rPr>
        <w:t>عليه‌السلام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25 -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عروس: داستان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tl/>
          <w:lang w:bidi="fa-IR"/>
        </w:rPr>
        <w:t xml:space="preserve"> امام زمان</w:t>
      </w:r>
      <w:r w:rsidR="007544A5" w:rsidRPr="007544A5">
        <w:rPr>
          <w:rStyle w:val="libAlaemChar"/>
          <w:rtl/>
        </w:rPr>
        <w:t>عليه‌السلام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«راه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ا»</w:t>
      </w:r>
      <w:r>
        <w:rPr>
          <w:rtl/>
          <w:lang w:bidi="fa-IR"/>
        </w:rPr>
        <w:t xml:space="preserve"> 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آل‌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کتاب «گمگشته دل» در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انتظار ظهور نوشته شده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ن‌دو</w:t>
      </w:r>
      <w:r>
        <w:rPr>
          <w:rtl/>
          <w:lang w:bidi="fa-IR"/>
        </w:rPr>
        <w:t xml:space="preserve"> کتاب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موضوع امام‌زمان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آموزه‌ها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26 -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: خداشناس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ناب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27 - با من تماس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راه و روش دعا کردن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28 - با من مهربان باش: مناجات با خدا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29 -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من: مناجات با خدا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30 - تا خدا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سخنان خدا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31 - در آغوش خدا: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مومن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32 -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سبد آسمان: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چهل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قرآن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33 -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: 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آل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معرفت امام زمان</w:t>
      </w:r>
      <w:r w:rsidR="007544A5" w:rsidRPr="007544A5">
        <w:rPr>
          <w:rStyle w:val="libAlaemChar"/>
          <w:rtl/>
        </w:rPr>
        <w:t>عليه‌السلام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34 - سلام بر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35 - نردبان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جامعه، امام‌شناس</w:t>
      </w:r>
      <w:r>
        <w:rPr>
          <w:rFonts w:hint="cs"/>
          <w:rtl/>
          <w:lang w:bidi="fa-IR"/>
        </w:rPr>
        <w:t>ی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36 - گمگشته دل: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انتظار ظهور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37 - آسمان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عشق: فضل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محبت به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7544A5" w:rsidRPr="007544A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38 - همسر دوست داشتن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بهتر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39 - بهشت فراموش شده: احترام به پدر و مادر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40 - سمت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: ارزش علم دانش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41 - چرا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ارزش فکر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42 - لطفا لبخند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ارزش لبخند و شادمان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43 - راز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خدا: آثار کمک کردن به مردم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44 - به باغ خدا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حضور در مسجد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45 - راز شکرگزار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شکر نعمت‌ها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46 - فقط به خاطر تو: آثار اخلاص در عمل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47 - معجزه دست دادن : آثار دست دادن، ارتباط اجتماع</w:t>
      </w:r>
      <w:r>
        <w:rPr>
          <w:rFonts w:hint="cs"/>
          <w:rtl/>
          <w:lang w:bidi="fa-IR"/>
        </w:rPr>
        <w:t>ی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کتب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49 -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 فهرست سعد » 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50 -تحق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 فهرست الحم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» 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51 -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 فهرست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».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52 -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 فهرست ابن بطّة ».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53 -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 فهرست ابن الول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» 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54 -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 فهرست ابن قولو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» 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55 -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 فهرست الصدوق » 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56 -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 فهرست ابن عبدون » 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57 -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 آداب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58 -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ارة</w:t>
      </w:r>
      <w:r>
        <w:rPr>
          <w:rtl/>
          <w:lang w:bidi="fa-IR"/>
        </w:rPr>
        <w:t xml:space="preserve"> الرضو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.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59 -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البکاء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60 -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ارة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61 -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فاطمه(س).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62 - صرخة النور.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63 -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الأعل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نشر</w:t>
      </w:r>
      <w:r>
        <w:rPr>
          <w:rtl/>
          <w:lang w:bidi="fa-IR"/>
        </w:rPr>
        <w:t xml:space="preserve"> وثوق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>(ناشر همه کتاب‌ها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نشر وثوق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).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انتشارات</w:t>
      </w:r>
      <w:r>
        <w:rPr>
          <w:rtl/>
          <w:lang w:bidi="fa-IR"/>
        </w:rPr>
        <w:t xml:space="preserve"> وثوق از سال 1376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درحوزه نشر کتاب آغاز کرد و امروز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خرسند است که قدم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چند کوچک در جهت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اسلام و پاسخ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نسل جوان کشورعز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برداشته 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راهش بوده که محققان 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شوران</w:t>
      </w:r>
      <w:r>
        <w:rPr>
          <w:rtl/>
          <w:lang w:bidi="fa-IR"/>
        </w:rPr>
        <w:t xml:space="preserve"> علم و ادب را همچنان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معرفت وبص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جرعه نوش کند.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چاپ</w:t>
      </w:r>
      <w:r>
        <w:rPr>
          <w:rtl/>
          <w:lang w:bidi="fa-IR"/>
        </w:rPr>
        <w:t xml:space="preserve"> و نشر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350 عنوان اثر در موضوعات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فلسفه وکلام به صورت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تخصص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 کوشش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انتشارات است.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و ارزشمند انتشارات وثوق قرارداد مجموعه کتابها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تحت عنوان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سبز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قرارداد از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1386 شروع شده است و تاکتون توانستم 48 عنوان کتاب تحت عوان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سبز روانه بازار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سادگ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مطالب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داستان و رمان اشاره کرد که با توجه به مستند بودن مطالب و استفاده از منابع دست اول کتب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قلم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</w:t>
      </w:r>
      <w:r>
        <w:rPr>
          <w:rtl/>
          <w:lang w:bidi="fa-IR"/>
        </w:rPr>
        <w:t xml:space="preserve"> جوانان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جذب کرده و کلام ناب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السلام را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9719F" w:rsidRDefault="0069719F" w:rsidP="0069719F">
      <w:pPr>
        <w:pStyle w:val="libNormal"/>
        <w:rPr>
          <w:rtl/>
          <w:lang w:bidi="fa-IR"/>
        </w:rPr>
      </w:pP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کتاب‌ها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تلفکس</w:t>
      </w:r>
      <w:r>
        <w:rPr>
          <w:rtl/>
          <w:lang w:bidi="fa-IR"/>
        </w:rPr>
        <w:t>: 700 35 77-0253-همراه: 39 58 252 0912-خر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نترنت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نشر وثوق: </w:t>
      </w:r>
      <w:r>
        <w:rPr>
          <w:lang w:bidi="fa-IR"/>
        </w:rPr>
        <w:t>www.Nashrvosoogh.com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سامانه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کوتاه نشر وثوق 30004657735700</w:t>
      </w:r>
    </w:p>
    <w:p w:rsidR="0069719F" w:rsidRDefault="0069719F" w:rsidP="0069719F">
      <w:pPr>
        <w:pStyle w:val="libNormal"/>
        <w:rPr>
          <w:rtl/>
          <w:lang w:bidi="fa-IR"/>
        </w:rPr>
      </w:pPr>
    </w:p>
    <w:p w:rsidR="0069719F" w:rsidRDefault="0069719F" w:rsidP="009A7E2D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منابع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. الإمام الصادق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>: «الکادّ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اله</w:t>
      </w:r>
      <w:r>
        <w:rPr>
          <w:rtl/>
          <w:lang w:bidi="fa-IR"/>
        </w:rPr>
        <w:t xml:space="preserve"> کالمجاهد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له»</w:t>
      </w:r>
      <w:r>
        <w:rPr>
          <w:rtl/>
          <w:lang w:bidi="fa-IR"/>
        </w:rPr>
        <w:t>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5 ص 88 ، کتاب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 3 ص 168 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17 ص 67 ، مستدرک الوسائل ج 7 ص 378 ، بحار الأنوار ج 93 ص 324. 2 .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«إنّ صبر المسلم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 مواطن الجهاد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وماً</w:t>
      </w:r>
      <w:r>
        <w:rPr>
          <w:rtl/>
          <w:lang w:bidi="fa-IR"/>
        </w:rPr>
        <w:t xml:space="preserve"> واحداً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له من عبادة أربع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سنة»: مستدرک الوسائل ج 11 ص 21 ، شرح نهج البلاغة ج 10 ص 39. 3 . رسول 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«... إنّ العمرة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...»: مجمع الزوائد ج 3 ص 74 ، المعجم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 9 ص 44 ، کنز ال</w:t>
      </w:r>
      <w:r>
        <w:rPr>
          <w:rFonts w:hint="eastAsia"/>
          <w:rtl/>
          <w:lang w:bidi="fa-IR"/>
        </w:rPr>
        <w:t>عمّال</w:t>
      </w:r>
      <w:r>
        <w:rPr>
          <w:rtl/>
          <w:lang w:bidi="fa-IR"/>
        </w:rPr>
        <w:t xml:space="preserve"> ج 7 ص 601.</w:t>
      </w:r>
    </w:p>
    <w:p w:rsidR="0069719F" w:rsidRDefault="0069719F" w:rsidP="009A7E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: «العمرة کفّارة لکلّ ذنب...»: کتاب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 2 ص 220 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14 ص 301. 4 .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«... من کان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خدمة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أنف</w:t>
      </w:r>
      <w:r>
        <w:rPr>
          <w:rtl/>
          <w:lang w:bidi="fa-IR"/>
        </w:rPr>
        <w:t xml:space="preserve"> ، کتب اللّه اسمه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الشهداء... وکتب </w:t>
      </w:r>
      <w:r>
        <w:rPr>
          <w:rtl/>
          <w:lang w:bidi="fa-IR"/>
        </w:rPr>
        <w:lastRenderedPageBreak/>
        <w:t xml:space="preserve">له </w:t>
      </w:r>
      <w:r>
        <w:rPr>
          <w:rFonts w:hint="eastAsia"/>
          <w:rtl/>
          <w:lang w:bidi="fa-IR"/>
        </w:rPr>
        <w:t>بکلّ</w:t>
      </w:r>
      <w:r>
        <w:rPr>
          <w:rtl/>
          <w:lang w:bidi="fa-IR"/>
        </w:rPr>
        <w:t xml:space="preserve"> قدم ثواب حجّة وعمرة»: مستدرک الوسائل ج 13 ص 48 ، بحار الأنوار ج 132101 ،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12 ص 403 ، جامع السعادات ج 2 ص 109. 5 . دخل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فوجده هو وفاطمة </w:t>
      </w:r>
      <w:r w:rsidR="009A7E2D" w:rsidRPr="009A7E2D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طحنان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الجاروش ، فقال الن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: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کما</w:t>
      </w:r>
      <w:r>
        <w:rPr>
          <w:rtl/>
          <w:lang w:bidi="fa-IR"/>
        </w:rPr>
        <w:t xml:space="preserve"> أع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فقال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: فاطمة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اللّه، فقال لها: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>. فقامت وجلس النب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موضعها مع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فواساه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طحن الحبّ: بحار الأنوار ج 42 ص 51. 6 . إذا أردت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ارة</w:t>
      </w:r>
      <w:r>
        <w:rPr>
          <w:rtl/>
          <w:lang w:bidi="fa-IR"/>
        </w:rPr>
        <w:t xml:space="preserve"> الرضا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بطوس فاغتسل عند خروجک عن منزلک وقل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تغتسل: اللّهمّ طهّرن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وطهّر </w:t>
      </w:r>
      <w:r>
        <w:rPr>
          <w:rFonts w:hint="eastAsia"/>
          <w:rtl/>
          <w:lang w:bidi="fa-IR"/>
        </w:rPr>
        <w:t>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 وسرّ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تقف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قبره </w:t>
      </w:r>
      <w:r w:rsidR="009A7E2D" w:rsidRPr="009A7E2D">
        <w:rPr>
          <w:rStyle w:val="libAlaemChar"/>
          <w:rtl/>
        </w:rPr>
        <w:t>عليه‌السلام</w:t>
      </w:r>
      <w:r>
        <w:rPr>
          <w:rFonts w:hint="eastAsia"/>
          <w:rtl/>
          <w:lang w:bidi="fa-IR"/>
        </w:rPr>
        <w:t>وتستقبل</w:t>
      </w:r>
      <w:r>
        <w:rPr>
          <w:rtl/>
          <w:lang w:bidi="fa-IR"/>
        </w:rPr>
        <w:t xml:space="preserve"> وجهه بوجهک ، واجعل القبلة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، وقل: أشهد أن لا إله إلاّ اللّه... وارزقن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والآخرة»: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الرضا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 1 ص 302. 7 . رسول اللّه </w:t>
      </w:r>
      <w:r w:rsidR="009A7E2D" w:rsidRPr="009A7E2D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: «...لا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خدم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إ</w:t>
      </w:r>
      <w:r>
        <w:rPr>
          <w:rFonts w:hint="eastAsia"/>
          <w:rtl/>
          <w:lang w:bidi="fa-IR"/>
        </w:rPr>
        <w:t>لاّ</w:t>
      </w:r>
      <w:r>
        <w:rPr>
          <w:rtl/>
          <w:lang w:bidi="fa-IR"/>
        </w:rPr>
        <w:t xml:space="preserve"> صدّ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أو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أو رجل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اللّه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والآخرة»: مستدرک الوسائل ج 13 ص 48 ، بحار الأنوار ج 101 ص 132 ،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12 ص 403. 8 . رسول اللّه</w:t>
      </w:r>
      <w:r w:rsidR="009A7E2D" w:rsidRPr="009A7E2D">
        <w:rPr>
          <w:rFonts w:ascii="Traditional Arabic" w:eastAsiaTheme="minorHAnsi" w:hAnsi="Traditional Arabic" w:cs="Traditional Arabic"/>
          <w:rtl/>
        </w:rPr>
        <w:t xml:space="preserve"> </w:t>
      </w:r>
      <w:r w:rsidR="009A7E2D" w:rsidRPr="009A7E2D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: «قول الرجل للمرأة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أحبّک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ذهب</w:t>
      </w:r>
      <w:r>
        <w:rPr>
          <w:rtl/>
          <w:lang w:bidi="fa-IR"/>
        </w:rPr>
        <w:t xml:space="preserve"> من قلبها أبداً»: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5 ص 569 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20 ص 23. 9 .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«جلوس المرء عند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اله</w:t>
      </w:r>
      <w:r>
        <w:rPr>
          <w:rtl/>
          <w:lang w:bidi="fa-IR"/>
        </w:rPr>
        <w:t xml:space="preserve"> أحبّ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اعتکاف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هذا»: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ج 2 ص 1186 نقلاً عن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 ج 2 ص 122. 10 .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«تهادوا تحابوا، تهاد</w:t>
      </w:r>
      <w:r>
        <w:rPr>
          <w:rFonts w:hint="eastAsia"/>
          <w:rtl/>
          <w:lang w:bidi="fa-IR"/>
        </w:rPr>
        <w:t>وا</w:t>
      </w:r>
      <w:r>
        <w:rPr>
          <w:rtl/>
          <w:lang w:bidi="fa-IR"/>
        </w:rPr>
        <w:t xml:space="preserve"> فإنّها تذهب بالضغائن»: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5 ص 144 ، الخصال ص 77 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17 ص 287؛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«تهادوا فإنّ الهد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تذهب وحر الصدر...»: فتح البار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5 ص 145 ، عمدة القار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13 ص 125 ، تحفة الاحوذ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6 ص 276 ، المعجم الأوسط ج 2 ص 146 ، نصب الرا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ج 5 ص 256 ، مسند الشهاب لابن سلامة ج 1 ص 382. 11 . رسول اللّه </w:t>
      </w:r>
      <w:r w:rsidR="009A7E2D" w:rsidRPr="009A7E2D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: «إذا خرج أحدکم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 ثمّ قدم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أهله </w:t>
      </w:r>
      <w:r>
        <w:rPr>
          <w:rtl/>
          <w:lang w:bidi="fa-IR"/>
        </w:rPr>
        <w:lastRenderedPageBreak/>
        <w:t>،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هدهم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طرفهم</w:t>
      </w:r>
      <w:r>
        <w:rPr>
          <w:rtl/>
          <w:lang w:bidi="fa-IR"/>
        </w:rPr>
        <w:t xml:space="preserve"> ولو حجارة»: مکارم الأخلاق ص 266. 12 .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«إنّ الصدقة لتطفئ غ</w:t>
      </w:r>
      <w:r>
        <w:rPr>
          <w:rFonts w:hint="eastAsia"/>
          <w:rtl/>
          <w:lang w:bidi="fa-IR"/>
        </w:rPr>
        <w:t>ضب</w:t>
      </w:r>
      <w:r>
        <w:rPr>
          <w:rtl/>
          <w:lang w:bidi="fa-IR"/>
        </w:rPr>
        <w:t xml:space="preserve"> الربّ...»: قرب الإسناد ص 76 ، النوادر للراوند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83؛ الإمام الصادق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>: «إنّ صدقة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تطفئ غضب الربّ»: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94 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108؛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«الصدقة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السرّ تطفئ غضب الربّ»: المستدرک للحاکم ج 3 ص 568 ،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ابن حبّان ج 8 ص 103. 13 . رسول اللّه </w:t>
      </w:r>
      <w:r w:rsidR="009A7E2D" w:rsidRPr="009A7E2D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: «الصدقة تمنع 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نوعاً من أنواع البلاء...»: الجامع الصغ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 2 ص 115 ، کنز العمّال ج 6 ص 346 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 ج 8 ص 204؛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«الصدقة تمنع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تة</w:t>
      </w:r>
      <w:r>
        <w:rPr>
          <w:rtl/>
          <w:lang w:bidi="fa-IR"/>
        </w:rPr>
        <w:t xml:space="preserve"> السوء...»: ثواب </w:t>
      </w:r>
      <w:r>
        <w:rPr>
          <w:rFonts w:hint="eastAsia"/>
          <w:rtl/>
          <w:lang w:bidi="fa-IR"/>
        </w:rPr>
        <w:t>الأعمال</w:t>
      </w:r>
      <w:r>
        <w:rPr>
          <w:rtl/>
          <w:lang w:bidi="fa-IR"/>
        </w:rPr>
        <w:t xml:space="preserve"> ص 140 ، مکارم الأخلاق ص 378. 14 .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«اکثروا الصدقة ترزقوا...»: أعلام الور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333 ، بحار الأنوار ج 74 ص 176. 15 . الإمام الصادق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>: «الصدقة تقض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وتخلف بالبرکة...»: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4 ص 9 ، عدّة الداع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60 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9 ص 367. 16 .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«تبسّمک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صدقة...»: سنن الترمذ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3 ص 228 ، مجمع الزوائد ج 3 ص 134. 17 .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>: «الصدقة دواء منجح»: الدعوات للراوند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181 ، نهج البلاغة ج 4 ص 4 ، دستور معالم </w:t>
      </w:r>
      <w:r>
        <w:rPr>
          <w:rFonts w:hint="eastAsia"/>
          <w:rtl/>
          <w:lang w:bidi="fa-IR"/>
        </w:rPr>
        <w:t>الحکم</w:t>
      </w:r>
      <w:r>
        <w:rPr>
          <w:rtl/>
          <w:lang w:bidi="fa-IR"/>
        </w:rPr>
        <w:t xml:space="preserve"> ص 16. 18 . سُئل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أ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الأعمال أحبّ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اللّه؟ قال: «اتّباع سرور المسلم»: قرب الإسناد ص 145 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16 ص 356. 19 . الإمام الباقر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>: «ما عُبد اللّه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أحبّ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من إدخال السرور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المؤمن...»: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188؛ الإمام الباقر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>: «إنّ أحبّ الأعمال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إدخال السرور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المؤمن...»: المحاسن ج 2 ص 388 ، بحار الأنوار ج 71 ص 289؛ الإمام الصادق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>: «... وأفضل الأعمال عند اللّه إدخال السرور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المؤمن...»: کامل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ص 277. 20 . الإمام الباقر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قال </w:t>
      </w:r>
      <w:r>
        <w:rPr>
          <w:rtl/>
          <w:lang w:bidi="fa-IR"/>
        </w:rPr>
        <w:lastRenderedPageBreak/>
        <w:t xml:space="preserve">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«من سرّ مؤمناً فقد سرّن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: فقه الرضا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ص 374 ،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188 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16 ص 349. 21 . الإمام الصادق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أحدکم إذا أدخل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سروراً أنّه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أد</w:t>
      </w:r>
      <w:r>
        <w:rPr>
          <w:rFonts w:hint="eastAsia"/>
          <w:rtl/>
          <w:lang w:bidi="fa-IR"/>
        </w:rPr>
        <w:t>خله</w:t>
      </w:r>
      <w:r>
        <w:rPr>
          <w:rtl/>
          <w:lang w:bidi="fa-IR"/>
        </w:rPr>
        <w:t xml:space="preserve"> فقط ، بل واللّه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189 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16 ص 350 ، بحار الأنوار ج 71 ص 290. 22 . الإمام الصادق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>: «من أدخل السرور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، فقد أدخله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... وکذلک من أدخ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عله کرباً»: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192 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16 ص 350 ، مستدرک الوسائل ج 17 ص 395. 23 . الإمام الباقر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>: «إذا دخلت فمرهم قبل أن تصل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أن تکون متوضّئة، ثمّ أنت لا تصل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تتوضّأ وتصلّ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رکعت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ثمّ مجّد اللّه وصلّ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وآل محمّد 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ثمّ ادعُ اللّه ، ومرّ من معها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ؤمّنوا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دعائک ، وقل: اللّهمّ ارزقن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أُلفها وودّها ورضاها ، ورضن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 ، ثمّ اجمع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ننا</w:t>
      </w:r>
      <w:r>
        <w:rPr>
          <w:rtl/>
          <w:lang w:bidi="fa-IR"/>
        </w:rPr>
        <w:t xml:space="preserve"> بأحسن اجتماع وأسرّ ائتلاف...»: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3 ص 481 ، دعائم الإسلام ج 2 ص 211 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8 ص 144. 24 .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فتح</w:t>
      </w:r>
      <w:r>
        <w:rPr>
          <w:rtl/>
          <w:lang w:bidi="fa-IR"/>
        </w:rPr>
        <w:t xml:space="preserve"> أبواب السماء بالرحمة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أربع مواضع: عند نزول المطر ، وعند نظر الولد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وجه</w:t>
      </w:r>
      <w:r>
        <w:rPr>
          <w:rtl/>
          <w:lang w:bidi="fa-IR"/>
        </w:rPr>
        <w:t xml:space="preserve"> الوالد، وعند فتح باب الکعبة ، وعند النکاح»: مستدرک الوسائل ج 14 ص 152 ، بحار الأنوار ج 56 ص 354. 25 . الإمام الصادق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«ما أظنّ رجلاً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زداد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إلاّ ازداد حبّاً للنساء»: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5 ص 32 ، کتاب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 3 ص 384 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20 ص 22. 26 . الإمام الصادق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«ما أظنّ رجلاً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زداد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الأمر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إلاّ ازداد حبّاً للنساء»: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5 ص 321؛ الإمام الصادق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«کلّ من اشتدّ لنا حبّاً اشتدّ للنساء حبّاً...»: مستطرفات السرائر ص 636 ، بحار الأنوار ج 63 ص 287. 27 . الإمام الصادق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>: «إنّ النب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سعد بن معاذ وقال: واف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الملائکة </w:t>
      </w:r>
      <w:r>
        <w:rPr>
          <w:rtl/>
          <w:lang w:bidi="fa-IR"/>
        </w:rPr>
        <w:lastRenderedPageBreak/>
        <w:t>تسعون ألف ملک 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...»: 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437. 28 .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«اهتزّ عرش الرحمان لموت سعد بن معاذ»: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2274 ،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 ج 7 ص 150 ، مسند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5 ص 329 ،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 10 ص 43. 29 . الإمام الصادق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«إنّ سعد بن معاذ قد مات ، فقام رسول اللّه وقام أصحابه 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فأمر بغسل سعد... فتبعه بلا حذاء ولا رداء... ثمّ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منة</w:t>
      </w:r>
      <w:r>
        <w:rPr>
          <w:rtl/>
          <w:lang w:bidi="fa-IR"/>
        </w:rPr>
        <w:t xml:space="preserve"> السر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مرّةً 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سرة</w:t>
      </w:r>
      <w:r>
        <w:rPr>
          <w:rtl/>
          <w:lang w:bidi="fa-IR"/>
        </w:rPr>
        <w:t xml:space="preserve"> السر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مرّة ،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القبر ، فنزل رسول اللّه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لحده... فلمّا أن سوّ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التربة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قالت أُمّ سعد: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سعد، 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لک الجنّة، فقال رسول اللّه: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أُمّ‌سعد مه! لا تج</w:t>
      </w:r>
      <w:r>
        <w:rPr>
          <w:rFonts w:hint="eastAsia"/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ربّک، فإنّ سعداً قد أصابه ضمّة... إنّه کان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خلقه مع أهله سوء»: 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للصدوق ص 468 ، 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428 ، بحار الأنوار ج 79 ص 49. 30 . «إنّ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خرج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جنازه سعد وقد 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سبعون ألف ملک ، فرفع رسول اللّه رأسه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السماء ثمّ قال: مثل سعد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ضمّ؟</w:t>
      </w:r>
      <w:r>
        <w:rPr>
          <w:rtl/>
          <w:lang w:bidi="fa-IR"/>
        </w:rPr>
        <w:t>... إنّما کان من زعارة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أهله...»: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3 ص 236؛ الإمام الصادق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>: إنّ سعد بن معاذ قد مات فقام رسول اللّه وقام أصحابه ، فأمر بغسل سعد... فتبعه بلا حذاء ولا رداء... فلمّا أن سوّ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التربة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قالت أُمّ سعد: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سعد ، 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لک الجنّة ، فقال رسول اللّه: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أُمّ سعد مه! لا تجزم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ربّک ، فإنّ سعداً قد أصابه ضمّة... إنّه کان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خلقه مع أهله سوء»: 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للصدوق ص 468 ، 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428 ، بحار الأنوار ج 79 ص 49. 31 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حال سعد بن معاذ مراجعه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</w:t>
      </w:r>
      <w:r>
        <w:rPr>
          <w:rFonts w:hint="eastAsia"/>
          <w:rtl/>
          <w:lang w:bidi="fa-IR"/>
        </w:rPr>
        <w:t>جال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40 ، رجال ابن داوود ص 168 ، نقد الرجال ج 1 ص 382 ، معجم رجال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ج 9 ص 94 ،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 1 ص 345 ، الثقات لابن حبّان ج 3 ص 147 ،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 ج 10 ص 300 ، الإصابة ج 3 ص 70.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32 . الإمام السجّاد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>: «لأن أدخل السوق ومع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درهم ابتاع به لحماً 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وقد قرموا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أحبّ إل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من أن أعتق نسمة...»: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4 ص 12 ، بحار الأنوار ج 21 ص 534. 33 .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«أ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الناس، من فطّر منکم صائماً مؤمناً 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الشهر ، کان له بذلک عند اللّه عتق نسمة...»: 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للصدوق ص 154 ، فضائل الأشهر الثلاثة ص 78 ، روضة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 345 ، إقبال الأعمال ج 1 ص 26 ، بشارة المصطف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436. 34.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«من دخل السوق فاشتر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تحفة فحملها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اله</w:t>
      </w:r>
      <w:r>
        <w:rPr>
          <w:rtl/>
          <w:lang w:bidi="fa-IR"/>
        </w:rPr>
        <w:t xml:space="preserve"> ، 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کحامل صدقة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قومٍ محاو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...»: 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للصدوق ص 672 ، ثواب الأعمال ص 201 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ج 21 ص 514. 35 .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«... من کان له امرأة تؤذ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تقبّل</w:t>
      </w:r>
      <w:r>
        <w:rPr>
          <w:rtl/>
          <w:lang w:bidi="fa-IR"/>
        </w:rPr>
        <w:t xml:space="preserve"> اللّه صلاتها ولا حسنة من عملها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وترض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... وعل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الرجل مثل ذلک الوزر والعذاب إذا کان لها مؤذ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ظالماً...»: ثواب الأعمال ص 284 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20 ص 163 ، بحار الأنوار ج 73 ص 363 ، الفصول المهمّة ج 2 ص 337. 36 . «أخبرن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وصن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بالنساء ،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ظننت أن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حلّ</w:t>
      </w:r>
      <w:r>
        <w:rPr>
          <w:rtl/>
          <w:lang w:bidi="fa-IR"/>
        </w:rPr>
        <w:t xml:space="preserve"> لزوجها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لها: اُفّ»: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20 ص 249. 37 . «فاشفقوا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هنّ</w:t>
      </w:r>
      <w:r>
        <w:rPr>
          <w:rtl/>
          <w:lang w:bidi="fa-IR"/>
        </w:rPr>
        <w:t xml:space="preserve"> وط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بوا</w:t>
      </w:r>
      <w:r>
        <w:rPr>
          <w:rtl/>
          <w:lang w:bidi="fa-IR"/>
        </w:rPr>
        <w:t xml:space="preserve"> قلوبهنّ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قفن</w:t>
      </w:r>
      <w:r>
        <w:rPr>
          <w:rtl/>
          <w:lang w:bidi="fa-IR"/>
        </w:rPr>
        <w:t xml:space="preserve"> معکم ، ولا تکرهوا النساء ولا تسخطوا بهنّ»: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20 ص 249 ، مستدرک الوسائل ج 14 ص 253. 38 .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«خ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رکم</w:t>
      </w:r>
      <w:r>
        <w:rPr>
          <w:rtl/>
          <w:lang w:bidi="fa-IR"/>
        </w:rPr>
        <w:t xml:space="preserve"> لأهله...»: کتاب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 3 ص 555 ، مکارم الأخلاق ص 216 ، سنن ابن ماجة ج 1 ص 633 ، سنن الترمذ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5 ص 369 ، الطبقات الکبر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8 ص 205 ، أُسد الغابة ج 5 ص 281 ، البدا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ج 10 ص 163. 39 . الإمام الصادق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>: «... من حسن برّه بأهل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، مُدّ 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عمره»: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105 ، 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245 ، الدرّ النظ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ص 639. 40 .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A7E2D" w:rsidRPr="009A7E2D">
        <w:rPr>
          <w:rStyle w:val="libAlaemChar"/>
          <w:rtl/>
        </w:rPr>
        <w:lastRenderedPageBreak/>
        <w:t>عليه‌السلام</w:t>
      </w:r>
      <w:r>
        <w:rPr>
          <w:rtl/>
          <w:lang w:bidi="fa-IR"/>
        </w:rPr>
        <w:t>: «... وإنّهنّ أمانة اللّه عندکم...»: مستدرک الوسائل ج 14 ص 251 ،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20 ص 248. 41 .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«حقّ المرأة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زوجها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سدّ</w:t>
      </w:r>
      <w:r>
        <w:rPr>
          <w:rtl/>
          <w:lang w:bidi="fa-IR"/>
        </w:rPr>
        <w:t xml:space="preserve"> جوعتها 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ستر</w:t>
      </w:r>
      <w:r>
        <w:rPr>
          <w:rtl/>
          <w:lang w:bidi="fa-IR"/>
        </w:rPr>
        <w:t xml:space="preserve"> عورتها ،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قبح</w:t>
      </w:r>
      <w:r>
        <w:rPr>
          <w:rtl/>
          <w:lang w:bidi="fa-IR"/>
        </w:rPr>
        <w:t xml:space="preserve"> لها وجهاً»: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5 ص 511 ،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الأحکام ج 7 ص 457. 42 .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«... فإنّ المرأة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حانة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بقهرمانة...»: نهج البلاغة ج 3 ص 56 ،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5 ص 51 ، کتاب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 3 ص 556 ، تحف العقول ص 87 ، کنز الف</w:t>
      </w:r>
      <w:r>
        <w:rPr>
          <w:rFonts w:hint="eastAsia"/>
          <w:rtl/>
          <w:lang w:bidi="fa-IR"/>
        </w:rPr>
        <w:t>وائد</w:t>
      </w:r>
      <w:r>
        <w:rPr>
          <w:rtl/>
          <w:lang w:bidi="fa-IR"/>
        </w:rPr>
        <w:t xml:space="preserve"> ص177 ، مکارم الأخلاق ص 218 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الحکم والمواعظ 526 ، کنز العمّال ج 16 ص 183. 43 . والر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حانة</w:t>
      </w:r>
      <w:r>
        <w:rPr>
          <w:rtl/>
          <w:lang w:bidi="fa-IR"/>
        </w:rPr>
        <w:t>: کلّ بقل 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، واحدته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حانة</w:t>
      </w:r>
      <w:r>
        <w:rPr>
          <w:rtl/>
          <w:lang w:bidi="fa-IR"/>
        </w:rPr>
        <w:t>: لسان العرب ج 2 ص 458 ،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</w:t>
      </w:r>
      <w:r>
        <w:rPr>
          <w:rtl/>
          <w:lang w:bidi="fa-IR"/>
        </w:rPr>
        <w:t>: نبت 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الرائحة: تاج العروس ج 4 ص 61 ، القاموس المح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ج 1 ص 224 ، مجمع البحر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2 ص 246. 44 . قال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لابنه محمّد ابن الحنف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 فدارها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حال، وأحسن الصحبة لها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صفو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شک»</w:t>
      </w:r>
      <w:r>
        <w:rPr>
          <w:rtl/>
          <w:lang w:bidi="fa-IR"/>
        </w:rPr>
        <w:t xml:space="preserve">: کتاب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 3 ص 556 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20 ص 169. 45 .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>: «... وإنّهنّ أمانة اللّه عندکم...»: مستدرک الوسائل ج 14 ص 251 ،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20 ص 248. 46 .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«إنّک إن شاء اللّه لن تنفق نفقة إلاّ أجرت ،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اللقمة ترفعها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امرأتک»: السنن الکبر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377.</w:t>
      </w:r>
    </w:p>
    <w:p w:rsidR="0069719F" w:rsidRDefault="0069719F" w:rsidP="006971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«ومهما</w:t>
      </w:r>
      <w:r>
        <w:rPr>
          <w:rtl/>
          <w:lang w:bidi="fa-IR"/>
        </w:rPr>
        <w:t xml:space="preserve"> أنفقت فهو لک صدقة ،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اللقمة ترفعها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امرأتک»: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6 ص 189 ، مسند أحمد ج 1 ص 172 ، سنن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داوود ج 1 ص 654 ، السنن الکبر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6 ص 269. 47 . «رأ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أبا الحسن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اختضب، فقلت: جُعلت فداک ، اختضبت؟ فقال: نعم، إنّ الته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ئة</w:t>
      </w:r>
      <w:r>
        <w:rPr>
          <w:rtl/>
          <w:lang w:bidi="fa-IR"/>
        </w:rPr>
        <w:t xml:space="preserve"> ممّا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عفّة النساء ، ولقد ترک النساء العفّة بترک أزواجهن الته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ئة،</w:t>
      </w:r>
      <w:r>
        <w:rPr>
          <w:rtl/>
          <w:lang w:bidi="fa-IR"/>
        </w:rPr>
        <w:t xml:space="preserve"> ثمّ قال: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سرّک</w:t>
      </w:r>
      <w:r>
        <w:rPr>
          <w:rtl/>
          <w:lang w:bidi="fa-IR"/>
        </w:rPr>
        <w:t xml:space="preserve"> أن تراها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تراک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إذا أنت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ئة؟</w:t>
      </w:r>
      <w:r>
        <w:rPr>
          <w:rtl/>
          <w:lang w:bidi="fa-IR"/>
        </w:rPr>
        <w:t xml:space="preserve"> قلت: لا، قال: هو ذاک...»: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</w:t>
      </w:r>
      <w:r>
        <w:rPr>
          <w:rtl/>
          <w:lang w:bidi="fa-IR"/>
        </w:rPr>
        <w:lastRenderedPageBreak/>
        <w:t>5675 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20 ص 246 ، مکارم الأخلاق ص 79 ، الحدائق الناضرة ج 23 ص 150. 48 . الإ</w:t>
      </w:r>
      <w:r>
        <w:rPr>
          <w:rFonts w:hint="eastAsia"/>
          <w:rtl/>
          <w:lang w:bidi="fa-IR"/>
        </w:rPr>
        <w:t>مام</w:t>
      </w:r>
      <w:r>
        <w:rPr>
          <w:rtl/>
          <w:lang w:bidi="fa-IR"/>
        </w:rPr>
        <w:t xml:space="preserve"> الصادق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«کان رسول اللّه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نفق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أکثر ممّا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نفق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الطعام...»: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6 ص 512 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2 ص 146 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ج 2 ص 1756. 49 . الإمام الصادق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>: «سألت أُمّ سلمة رسول اللّه عن فضل النساء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خدمة أزواجهنّ؟ فقال: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مرأة</w:t>
      </w:r>
      <w:r>
        <w:rPr>
          <w:rtl/>
          <w:lang w:bidi="fa-IR"/>
        </w:rPr>
        <w:t xml:space="preserve"> رفعت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زوجها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من موضع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موضع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صلاحاً إلاّ نظر اللّه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...»: 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618 ، بحار الأنوار ج 100 ص 251. 50 . جاء رجل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فقال: «إنّ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زوجة إذا دخلت تلقن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وإذا خرجت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وإذا رأتن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هموماً</w:t>
      </w:r>
      <w:r>
        <w:rPr>
          <w:rtl/>
          <w:lang w:bidi="fa-IR"/>
        </w:rPr>
        <w:t xml:space="preserve"> قالت: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همّک؟</w:t>
      </w:r>
      <w:r>
        <w:rPr>
          <w:rtl/>
          <w:lang w:bidi="fa-IR"/>
        </w:rPr>
        <w:t xml:space="preserve"> إن کنت تهتمّ لرزقک فقد تکفّل لک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tl/>
          <w:lang w:bidi="fa-IR"/>
        </w:rPr>
        <w:t xml:space="preserve"> ، وإن کنت تهتمّ بأمر آخرتک فزادک اللّه همّاً ، فقال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إنّ للّه عمّالاً ، وهذه عمّاله، لها نصف أجر الشه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: کتاب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 3 ص 389 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20 ص 32. 51 . «قالت أُمّ سلمة: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، ذهب الرجال بکلّ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فأ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للنساء المساک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ن؟</w:t>
      </w:r>
      <w:r>
        <w:rPr>
          <w:rtl/>
          <w:lang w:bidi="fa-IR"/>
        </w:rPr>
        <w:t xml:space="preserve"> فقال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إذا حملت المرأة کانت بمنزلة الصائم القائم المجاهد بنفسه وماله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اللّه ، فإذا وضعت کان لها من الأجر ما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أحد ما </w:t>
      </w:r>
      <w:r>
        <w:rPr>
          <w:rFonts w:hint="eastAsia"/>
          <w:rtl/>
          <w:lang w:bidi="fa-IR"/>
        </w:rPr>
        <w:t>هو</w:t>
      </w:r>
      <w:r>
        <w:rPr>
          <w:rtl/>
          <w:lang w:bidi="fa-IR"/>
        </w:rPr>
        <w:t xml:space="preserve"> لعظمه ، فإذا أرضعت کان لها بکلّ مصّة کعدل عتق محرّر من ولد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...»: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21 ص 451. 52 . الإمام الرضا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«من تصدّق وقت إفطاره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غفر اللّه له ذنبه ، وکتب له ثواب عتق رقبة من ولد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>: فضائل الأشهر الثلاثة ص 96 ، و</w:t>
      </w:r>
      <w:r>
        <w:rPr>
          <w:rFonts w:hint="eastAsia"/>
          <w:rtl/>
          <w:lang w:bidi="fa-IR"/>
        </w:rPr>
        <w:t>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10 ص 316. 53 . دعائم الإسلام ج 1 ص 343 ، مستدرک الوسائل ج 11 ص 21 ، مسند أحمد بن حنبل ج 5 ص 314 ، الدرّ المنثور ج 1 ص 245. 54 .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>: «کتب اللّه الجهاد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الرجال والنساء ، فجهاد الرجل بذل ماله ونفسه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قتل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ال</w:t>
      </w:r>
      <w:r>
        <w:rPr>
          <w:rFonts w:hint="eastAsia"/>
          <w:rtl/>
          <w:lang w:bidi="fa-IR"/>
        </w:rPr>
        <w:t>لّه</w:t>
      </w:r>
      <w:r>
        <w:rPr>
          <w:rtl/>
          <w:lang w:bidi="fa-IR"/>
        </w:rPr>
        <w:t xml:space="preserve"> ، وجهاد المرأة أن تصبر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أذ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زوجها وغ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رته»</w:t>
      </w:r>
      <w:r>
        <w:rPr>
          <w:rtl/>
          <w:lang w:bidi="fa-IR"/>
        </w:rPr>
        <w:t>. 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ثٍ</w:t>
      </w:r>
      <w:r>
        <w:rPr>
          <w:rtl/>
          <w:lang w:bidi="fa-IR"/>
        </w:rPr>
        <w:t xml:space="preserve"> آخر: «جهاد المرأة حسن التبعّل...»: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5 ص 9 ، کتاب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 3 ص 439؛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«الحجّ جهاد کلّ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، وجهاد المرأة حسن التبعّل»: الخصال ص 62 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کشف الخفاء ج 1 ص 35 ، لسان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ج 1 ص 168. 55 . الإمام الباقرع: «لا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لامرأة أن تعطّل نفسها من الحل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ولو ان تعلّق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رقبتها قلادة»: دعائم الإسلام ج 2 ص 163. 56 . الإمام الصادق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>: «خ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نسائکم الط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بة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>...»: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5 ص 325 ،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الأحکام</w:t>
      </w:r>
      <w:r>
        <w:rPr>
          <w:rtl/>
          <w:lang w:bidi="fa-IR"/>
        </w:rPr>
        <w:t xml:space="preserve"> ج 7 ص 402 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20 ص 30. 57 . الإمام الصادق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>: «جائت امرأة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، ما حقّ الزوجة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؟؟؟المرأة؟...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أن تتط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بأط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بها</w:t>
      </w:r>
      <w:r>
        <w:rPr>
          <w:rtl/>
          <w:lang w:bidi="fa-IR"/>
        </w:rPr>
        <w:t xml:space="preserve"> ، وتلبس أحسن 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ابها</w:t>
      </w:r>
      <w:r>
        <w:rPr>
          <w:rtl/>
          <w:lang w:bidi="fa-IR"/>
        </w:rPr>
        <w:t xml:space="preserve"> ، وتتز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بأحسن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نتها</w:t>
      </w:r>
      <w:r>
        <w:rPr>
          <w:rtl/>
          <w:lang w:bidi="fa-IR"/>
        </w:rPr>
        <w:t xml:space="preserve"> ، وت</w:t>
      </w: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نفسها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غداة وعش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>...»: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5 ص 508. 58 . الإمام الصادق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>: «أ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امرأة تط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زوجها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تقبّل</w:t>
      </w:r>
      <w:r>
        <w:rPr>
          <w:rtl/>
          <w:lang w:bidi="fa-IR"/>
        </w:rPr>
        <w:t xml:space="preserve"> منها صلاة...»: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5 ص 507؛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«أ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امرأة تتط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ثمّ خرجت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فه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تُلعن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ترجع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رجعت»: ثواب الأعمال ص 259 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20 ص 221 ، بحار الأنوار ج 100 ص 255. 59 . قال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«ثلاث من النساء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رفع</w:t>
      </w:r>
      <w:r>
        <w:rPr>
          <w:rtl/>
          <w:lang w:bidi="fa-IR"/>
        </w:rPr>
        <w:t xml:space="preserve"> اللّه عنهنّ عذاب القبر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محشرهنّ مع فاطمة بنت محمّد </w:t>
      </w:r>
      <w:r w:rsidR="009A7E2D" w:rsidRPr="009A7E2D">
        <w:rPr>
          <w:rStyle w:val="libAlaemChar"/>
          <w:rtl/>
        </w:rPr>
        <w:t>عليها‌السلام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امرأة صبرت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زوجها ، وامرأة صبرت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سوء خلق زوجها...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کلّ واحدة منهنّ ثواب ألف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کتب</w:t>
      </w:r>
      <w:r>
        <w:rPr>
          <w:rtl/>
          <w:lang w:bidi="fa-IR"/>
        </w:rPr>
        <w:t xml:space="preserve"> لکلّ واحدة منهنّ ثواب عبادة سنة»: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21 ص 285 ،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21 ص 256. 60 . الإمام الصادق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>: «إنّ للقبر کلاماً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أنا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الغربة ، أنا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الوحشة ، أنا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الد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، أنا روضة من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tl/>
          <w:lang w:bidi="fa-IR"/>
        </w:rPr>
        <w:t xml:space="preserve"> الجنّة ، أو حفرة من حفر النار»: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3 ص 242 ، بحار الأنوار ج 6 ص 267. 61 . </w:t>
      </w:r>
      <w:r>
        <w:rPr>
          <w:rtl/>
          <w:lang w:bidi="fa-IR"/>
        </w:rPr>
        <w:lastRenderedPageBreak/>
        <w:t xml:space="preserve">الإمام الباقر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>: «... ولا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للمرأة أنجح عند ربّها من رضا زوجها ، ولمّا ماتت فاطمة </w:t>
      </w:r>
      <w:r w:rsidR="009A7E2D" w:rsidRPr="009A7E2D">
        <w:rPr>
          <w:rStyle w:val="libAlaemChar"/>
          <w:rtl/>
        </w:rPr>
        <w:t>عليها‌السلام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وقال: اللّ</w:t>
      </w:r>
      <w:r>
        <w:rPr>
          <w:rFonts w:hint="eastAsia"/>
          <w:rtl/>
          <w:lang w:bidi="fa-IR"/>
        </w:rPr>
        <w:t>همّ</w:t>
      </w:r>
      <w:r>
        <w:rPr>
          <w:rtl/>
          <w:lang w:bidi="fa-IR"/>
        </w:rPr>
        <w:t xml:space="preserve">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راضٍ عن ابنة نب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اللّهمّ إنّها قد أوحشت فآنسها، اللّهمّ إنّها قد هاجرت فصلها...»: الخصال ص 588 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20 ص 222 ، بحار الأنوار ح 78 ص 345. 62 . الإمام الصادق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>: «... لا تزورون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أن تزورون، قال: قطعت ظهر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قال: تاللّه إنّ أحدکم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ذهب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أب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حز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وتأتونه أنتم بالسفر، کلاّ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تأتونه شعثاً غبراً»: کامل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ص 250 ، المزار لابن المشهد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396 ، بحار الأنوار ج 98 ص 141. 63 . قالت أُمّ سلمة: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ذهب الرجال بکلّ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فأ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للنساء المساک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ن؟</w:t>
      </w:r>
      <w:r>
        <w:rPr>
          <w:rtl/>
          <w:lang w:bidi="fa-IR"/>
        </w:rPr>
        <w:t xml:space="preserve"> فقا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إذا حملت المرأة کانت بمنزلة الصائم... فإذا فرغت من رضاعه ضرب ملک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جنبها وقال: استأنف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العمل فقد غُفر لک»: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21 ص 451. 64 . قال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>: «ما من امرأة تسق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زوجها شربة من ماء ، إلاّ کان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لها من عب</w:t>
      </w:r>
      <w:r>
        <w:rPr>
          <w:rFonts w:hint="eastAsia"/>
          <w:rtl/>
          <w:lang w:bidi="fa-IR"/>
        </w:rPr>
        <w:t>ادة</w:t>
      </w:r>
      <w:r>
        <w:rPr>
          <w:rtl/>
          <w:lang w:bidi="fa-IR"/>
        </w:rPr>
        <w:t xml:space="preserve"> سنة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نهاراً 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لها»</w:t>
      </w:r>
      <w:r>
        <w:rPr>
          <w:rtl/>
          <w:lang w:bidi="fa-IR"/>
        </w:rPr>
        <w:t>: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20 ص 172 ،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20 ص 235. 65 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 از آثار گناهان مراجعه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به: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16 ، ص 45 ، بحار الأنوار، ج 73 ، ص 304. 66 . قال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>: «ما من امرأة تسق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زوجها شربة من ماء ، إل</w:t>
      </w:r>
      <w:r>
        <w:rPr>
          <w:rFonts w:hint="eastAsia"/>
          <w:rtl/>
          <w:lang w:bidi="fa-IR"/>
        </w:rPr>
        <w:t>اّ</w:t>
      </w:r>
      <w:r>
        <w:rPr>
          <w:rtl/>
          <w:lang w:bidi="fa-IR"/>
        </w:rPr>
        <w:t xml:space="preserve"> کان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لها من عبادة سنة... غفر لها ستّ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ئة»</w:t>
      </w:r>
      <w:r>
        <w:rPr>
          <w:rtl/>
          <w:lang w:bidi="fa-IR"/>
        </w:rPr>
        <w:t>: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20 ص 172 ،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20 ص 235. 67 . مراجعه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به: «زنان ونوس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ومردان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، نوشته: جان 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ترجمه بهمن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انتشارات خوشه ، تهران ، 1378. 68 . الإمام الصادق </w:t>
      </w:r>
      <w:r w:rsidR="009A7E2D" w:rsidRPr="009A7E2D">
        <w:rPr>
          <w:rStyle w:val="libAlaemChar"/>
          <w:rtl/>
        </w:rPr>
        <w:t>عليه‌السلام</w:t>
      </w:r>
      <w:r>
        <w:rPr>
          <w:rtl/>
          <w:lang w:bidi="fa-IR"/>
        </w:rPr>
        <w:t>: «خ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نسائکم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إذا خلت مع زوجها خلعت له درع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، وإذا لبست، لبست معه درع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اء»</w:t>
      </w:r>
      <w:r>
        <w:rPr>
          <w:rtl/>
          <w:lang w:bidi="fa-IR"/>
        </w:rPr>
        <w:t>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5 ص 324 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20 </w:t>
      </w:r>
      <w:r>
        <w:rPr>
          <w:rtl/>
          <w:lang w:bidi="fa-IR"/>
        </w:rPr>
        <w:lastRenderedPageBreak/>
        <w:t xml:space="preserve">ص 29. 69 . رسول اللّه </w:t>
      </w:r>
      <w:r w:rsidR="009A7E2D" w:rsidRPr="009A7E2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«العف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فرجها ، الغلمة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زوجها...»: النوادر للراوند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116 ، بحار الأنوار 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100 ص 237.</w:t>
      </w:r>
    </w:p>
    <w:p w:rsidR="009A7E2D" w:rsidRDefault="009A7E2D" w:rsidP="009A7E2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2B6EC4" w:rsidRPr="00B300E7" w:rsidRDefault="009A7E2D" w:rsidP="009A7E2D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sdt>
      <w:sdtPr>
        <w:id w:val="18078828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2B6EC4" w:rsidRDefault="002B6EC4" w:rsidP="002B6EC4">
          <w:pPr>
            <w:pStyle w:val="TOCHeading"/>
          </w:pPr>
        </w:p>
        <w:p w:rsidR="002B6EC4" w:rsidRDefault="002B6EC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216915" w:history="1">
            <w:r w:rsidRPr="006A74CA">
              <w:rPr>
                <w:rStyle w:val="Hyperlink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8216916" w:history="1">
            <w:r w:rsidRPr="006A74CA">
              <w:rPr>
                <w:rStyle w:val="Hyperlink"/>
                <w:noProof/>
                <w:rtl/>
                <w:lang w:bidi="fa-IR"/>
              </w:rPr>
              <w:t>فصل اوّل: بهتر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ن مرد دن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17" w:history="1">
            <w:r w:rsidRPr="006A74CA">
              <w:rPr>
                <w:rStyle w:val="Hyperlink"/>
                <w:noProof/>
                <w:rtl/>
                <w:lang w:bidi="fa-IR"/>
              </w:rPr>
              <w:t>تو دار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 xml:space="preserve"> در راه خدا جهاد م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Pr="006A74CA">
              <w:rPr>
                <w:rStyle w:val="Hyperlink"/>
                <w:noProof/>
                <w:rtl/>
                <w:lang w:bidi="fa-IR"/>
              </w:rPr>
              <w:t>کن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 xml:space="preserve">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18" w:history="1">
            <w:r w:rsidRPr="006A74CA">
              <w:rPr>
                <w:rStyle w:val="Hyperlink"/>
                <w:noProof/>
                <w:rtl/>
                <w:lang w:bidi="fa-IR"/>
              </w:rPr>
              <w:t>آ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ا خواه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 xml:space="preserve"> ثواب حج و عمره به تو بدهند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19" w:history="1">
            <w:r w:rsidRPr="006A74CA">
              <w:rPr>
                <w:rStyle w:val="Hyperlink"/>
                <w:noProof/>
                <w:rtl/>
                <w:lang w:bidi="fa-IR"/>
              </w:rPr>
              <w:t>خدا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ا، خ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ر دن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ا و آخرت را به من بده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20" w:history="1">
            <w:r w:rsidRPr="006A74CA">
              <w:rPr>
                <w:rStyle w:val="Hyperlink"/>
                <w:noProof/>
                <w:rtl/>
                <w:lang w:bidi="fa-IR"/>
              </w:rPr>
              <w:t>همسر عز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زم، دوستت دارم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21" w:history="1">
            <w:r w:rsidRPr="006A74CA">
              <w:rPr>
                <w:rStyle w:val="Hyperlink"/>
                <w:noProof/>
                <w:rtl/>
                <w:lang w:bidi="fa-IR"/>
              </w:rPr>
              <w:t>هد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ه دادن را فراموش نکن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22" w:history="1">
            <w:r w:rsidRPr="006A74CA">
              <w:rPr>
                <w:rStyle w:val="Hyperlink"/>
                <w:noProof/>
                <w:rtl/>
                <w:lang w:bidi="fa-IR"/>
              </w:rPr>
              <w:t>با لبخند م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Pr="006A74CA">
              <w:rPr>
                <w:rStyle w:val="Hyperlink"/>
                <w:noProof/>
                <w:rtl/>
                <w:lang w:bidi="fa-IR"/>
              </w:rPr>
              <w:t>توان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 xml:space="preserve"> بلا را از خود دور کن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 xml:space="preserve">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23" w:history="1">
            <w:r w:rsidRPr="006A74CA">
              <w:rPr>
                <w:rStyle w:val="Hyperlink"/>
                <w:noProof/>
                <w:rtl/>
                <w:lang w:bidi="fa-IR"/>
              </w:rPr>
              <w:t>خدا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ا، مهر همسرم در دلم قرار ده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24" w:history="1">
            <w:r w:rsidRPr="006A74CA">
              <w:rPr>
                <w:rStyle w:val="Hyperlink"/>
                <w:noProof/>
                <w:rtl/>
                <w:lang w:bidi="fa-IR"/>
              </w:rPr>
              <w:t>از کجا بفهمم ا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مانم کامل‌تر شده است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25" w:history="1">
            <w:r w:rsidRPr="006A74CA">
              <w:rPr>
                <w:rStyle w:val="Hyperlink"/>
                <w:noProof/>
                <w:rtl/>
                <w:lang w:bidi="fa-IR"/>
              </w:rPr>
              <w:t>نود هزار فرشته از کجا آمده‌اند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26" w:history="1">
            <w:r w:rsidRPr="006A74CA">
              <w:rPr>
                <w:rStyle w:val="Hyperlink"/>
                <w:noProof/>
                <w:rtl/>
                <w:lang w:bidi="fa-IR"/>
              </w:rPr>
              <w:t>ا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ن ل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ست را بگ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ر و خر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د کن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27" w:history="1">
            <w:r w:rsidRPr="006A74CA">
              <w:rPr>
                <w:rStyle w:val="Hyperlink"/>
                <w:noProof/>
                <w:rtl/>
                <w:lang w:bidi="fa-IR"/>
              </w:rPr>
              <w:t>کار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 xml:space="preserve"> نکن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 xml:space="preserve"> که نمازت قبول نشود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28" w:history="1">
            <w:r w:rsidRPr="006A74CA">
              <w:rPr>
                <w:rStyle w:val="Hyperlink"/>
                <w:noProof/>
                <w:rtl/>
                <w:lang w:bidi="fa-IR"/>
              </w:rPr>
              <w:t>با همسر خود مهربان باش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د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29" w:history="1">
            <w:r w:rsidRPr="006A74CA">
              <w:rPr>
                <w:rStyle w:val="Hyperlink"/>
                <w:noProof/>
                <w:rtl/>
                <w:lang w:bidi="fa-IR"/>
              </w:rPr>
              <w:t>چگونه همسرتان به شما امت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از م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Pr="006A74CA">
              <w:rPr>
                <w:rStyle w:val="Hyperlink"/>
                <w:noProof/>
                <w:rtl/>
                <w:lang w:bidi="fa-IR"/>
              </w:rPr>
              <w:t>دهد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30" w:history="1">
            <w:r w:rsidRPr="006A74CA">
              <w:rPr>
                <w:rStyle w:val="Hyperlink"/>
                <w:noProof/>
                <w:rtl/>
                <w:lang w:bidi="fa-IR"/>
              </w:rPr>
              <w:t>وقت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 xml:space="preserve"> که همسرت احساس نا ام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د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 xml:space="preserve"> م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Pr="006A74CA">
              <w:rPr>
                <w:rStyle w:val="Hyperlink"/>
                <w:noProof/>
                <w:rtl/>
                <w:lang w:bidi="fa-IR"/>
              </w:rPr>
              <w:t>کند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31" w:history="1">
            <w:r w:rsidRPr="006A74CA">
              <w:rPr>
                <w:rStyle w:val="Hyperlink"/>
                <w:noProof/>
                <w:rtl/>
                <w:lang w:bidi="fa-IR"/>
              </w:rPr>
              <w:t>چند پ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شنهاد برا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 xml:space="preserve"> آقا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8216932" w:history="1">
            <w:r w:rsidRPr="006A74CA">
              <w:rPr>
                <w:rStyle w:val="Hyperlink"/>
                <w:noProof/>
                <w:rtl/>
                <w:lang w:bidi="fa-IR"/>
              </w:rPr>
              <w:t>فصل دوم: بهتر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ن زن دن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33" w:history="1">
            <w:r w:rsidRPr="006A74CA">
              <w:rPr>
                <w:rStyle w:val="Hyperlink"/>
                <w:noProof/>
                <w:rtl/>
                <w:lang w:bidi="fa-IR"/>
              </w:rPr>
              <w:t>آ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ا م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Pr="006A74CA">
              <w:rPr>
                <w:rStyle w:val="Hyperlink"/>
                <w:noProof/>
                <w:rtl/>
                <w:lang w:bidi="fa-IR"/>
              </w:rPr>
              <w:t>خواه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 xml:space="preserve"> خدا به تو نظر کند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34" w:history="1">
            <w:r w:rsidRPr="006A74CA">
              <w:rPr>
                <w:rStyle w:val="Hyperlink"/>
                <w:noProof/>
                <w:rtl/>
                <w:lang w:bidi="fa-IR"/>
              </w:rPr>
              <w:t>خانم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 xml:space="preserve"> که کارگزار خدا بود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35" w:history="1">
            <w:r w:rsidRPr="006A74CA">
              <w:rPr>
                <w:rStyle w:val="Hyperlink"/>
                <w:noProof/>
                <w:rtl/>
                <w:lang w:bidi="fa-IR"/>
              </w:rPr>
              <w:t>چرا همه خوب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Pr="006A74CA">
              <w:rPr>
                <w:rStyle w:val="Hyperlink"/>
                <w:noProof/>
                <w:rtl/>
                <w:lang w:bidi="fa-IR"/>
              </w:rPr>
              <w:t>ها برا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 xml:space="preserve"> مردان است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36" w:history="1">
            <w:r w:rsidRPr="006A74CA">
              <w:rPr>
                <w:rStyle w:val="Hyperlink"/>
                <w:noProof/>
                <w:rtl/>
                <w:lang w:bidi="fa-IR"/>
              </w:rPr>
              <w:t>آ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ا م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Pr="006A74CA">
              <w:rPr>
                <w:rStyle w:val="Hyperlink"/>
                <w:noProof/>
                <w:rtl/>
                <w:lang w:bidi="fa-IR"/>
              </w:rPr>
              <w:t>خواه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 xml:space="preserve"> ثواب رزمندگان را داشته باش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 xml:space="preserve">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37" w:history="1">
            <w:r w:rsidRPr="006A74CA">
              <w:rPr>
                <w:rStyle w:val="Hyperlink"/>
                <w:noProof/>
                <w:rtl/>
                <w:lang w:bidi="fa-IR"/>
              </w:rPr>
              <w:t>آرا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ش کردن برا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 xml:space="preserve"> شوهر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38" w:history="1">
            <w:r w:rsidRPr="006A74CA">
              <w:rPr>
                <w:rStyle w:val="Hyperlink"/>
                <w:noProof/>
                <w:rtl/>
                <w:lang w:bidi="fa-IR"/>
              </w:rPr>
              <w:t>ثواب هزار شه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د م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Pr="006A74CA">
              <w:rPr>
                <w:rStyle w:val="Hyperlink"/>
                <w:noProof/>
                <w:rtl/>
                <w:lang w:bidi="fa-IR"/>
              </w:rPr>
              <w:t>خواه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 xml:space="preserve">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39" w:history="1">
            <w:r w:rsidRPr="006A74CA">
              <w:rPr>
                <w:rStyle w:val="Hyperlink"/>
                <w:noProof/>
                <w:rtl/>
                <w:lang w:bidi="fa-IR"/>
              </w:rPr>
              <w:t>آ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ا زنان از ثواب شهادت ب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 xml:space="preserve"> بهره‌اند؟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40" w:history="1">
            <w:r w:rsidRPr="006A74CA">
              <w:rPr>
                <w:rStyle w:val="Hyperlink"/>
                <w:noProof/>
                <w:rtl/>
                <w:lang w:bidi="fa-IR"/>
              </w:rPr>
              <w:t>آ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ا تا به حال کربلا رفته‌ا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41" w:history="1">
            <w:r w:rsidRPr="006A74CA">
              <w:rPr>
                <w:rStyle w:val="Hyperlink"/>
                <w:noProof/>
                <w:rtl/>
                <w:lang w:bidi="fa-IR"/>
              </w:rPr>
              <w:t>بهتر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ن راه آمرزش گناهان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42" w:history="1">
            <w:r w:rsidRPr="006A74CA">
              <w:rPr>
                <w:rStyle w:val="Hyperlink"/>
                <w:noProof/>
                <w:rtl/>
                <w:lang w:bidi="fa-IR"/>
              </w:rPr>
              <w:t>سکوت شوهرت را درست معن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 xml:space="preserve"> کن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43" w:history="1">
            <w:r w:rsidRPr="006A74CA">
              <w:rPr>
                <w:rStyle w:val="Hyperlink"/>
                <w:noProof/>
                <w:rtl/>
                <w:lang w:bidi="fa-IR"/>
              </w:rPr>
              <w:t>چند پ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شنهاد برا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 xml:space="preserve"> خانم‌ها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8216944" w:history="1">
            <w:r w:rsidRPr="006A74CA">
              <w:rPr>
                <w:rStyle w:val="Hyperlink"/>
                <w:noProof/>
                <w:rtl/>
                <w:lang w:bidi="fa-IR"/>
              </w:rPr>
              <w:t>منابع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45" w:history="1">
            <w:r w:rsidRPr="006A74CA">
              <w:rPr>
                <w:rStyle w:val="Hyperlink"/>
                <w:noProof/>
                <w:rtl/>
                <w:lang w:bidi="fa-IR"/>
              </w:rPr>
              <w:t>نو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سنده، کتب، ناشر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46" w:history="1">
            <w:r w:rsidRPr="006A74CA">
              <w:rPr>
                <w:rStyle w:val="Hyperlink"/>
                <w:noProof/>
                <w:rtl/>
                <w:lang w:bidi="fa-IR"/>
              </w:rPr>
              <w:t>درباره نو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سنده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8216947" w:history="1">
            <w:r w:rsidRPr="006A74CA">
              <w:rPr>
                <w:rStyle w:val="Hyperlink"/>
                <w:noProof/>
                <w:rtl/>
                <w:lang w:bidi="fa-IR"/>
              </w:rPr>
              <w:t>کتب نو</w:t>
            </w:r>
            <w:r w:rsidRPr="006A74C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A74CA">
              <w:rPr>
                <w:rStyle w:val="Hyperlink"/>
                <w:noProof/>
                <w:rtl/>
                <w:lang w:bidi="fa-IR"/>
              </w:rPr>
              <w:t>سنده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Toc8216947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B6EC4" w:rsidRDefault="002B6EC4">
          <w:r>
            <w:fldChar w:fldCharType="end"/>
          </w:r>
        </w:p>
      </w:sdtContent>
    </w:sdt>
    <w:p w:rsidR="008F24C2" w:rsidRPr="00B300E7" w:rsidRDefault="008F24C2" w:rsidP="009A7E2D">
      <w:pPr>
        <w:pStyle w:val="libNormal"/>
        <w:rPr>
          <w:lang w:bidi="fa-IR"/>
        </w:rPr>
      </w:pPr>
    </w:p>
    <w:sectPr w:rsidR="008F24C2" w:rsidRPr="00B3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D4B" w:rsidRDefault="002D1D4B">
      <w:r>
        <w:separator/>
      </w:r>
    </w:p>
  </w:endnote>
  <w:endnote w:type="continuationSeparator" w:id="0">
    <w:p w:rsidR="002D1D4B" w:rsidRDefault="002D1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altName w:val="Arial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3D5" w:rsidRDefault="00C533D5">
    <w:pPr>
      <w:pStyle w:val="Footer"/>
    </w:pPr>
    <w:fldSimple w:instr=" PAGE   \* MERGEFORMAT ">
      <w:r w:rsidR="00586439">
        <w:rPr>
          <w:noProof/>
          <w:rtl/>
        </w:rPr>
        <w:t>110</w:t>
      </w:r>
    </w:fldSimple>
  </w:p>
  <w:p w:rsidR="00C533D5" w:rsidRDefault="00C533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3D5" w:rsidRDefault="00C533D5">
    <w:pPr>
      <w:pStyle w:val="Footer"/>
    </w:pPr>
    <w:fldSimple w:instr=" PAGE   \* MERGEFORMAT ">
      <w:r w:rsidR="00586439">
        <w:rPr>
          <w:noProof/>
          <w:rtl/>
        </w:rPr>
        <w:t>109</w:t>
      </w:r>
    </w:fldSimple>
  </w:p>
  <w:p w:rsidR="00C533D5" w:rsidRDefault="00C533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3D5" w:rsidRDefault="00C533D5">
    <w:pPr>
      <w:pStyle w:val="Footer"/>
    </w:pPr>
    <w:fldSimple w:instr=" PAGE   \* MERGEFORMAT ">
      <w:r w:rsidR="002B6EC4">
        <w:rPr>
          <w:noProof/>
          <w:rtl/>
        </w:rPr>
        <w:t>1</w:t>
      </w:r>
    </w:fldSimple>
  </w:p>
  <w:p w:rsidR="00C533D5" w:rsidRDefault="00C533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D4B" w:rsidRDefault="002D1D4B">
      <w:r>
        <w:separator/>
      </w:r>
    </w:p>
  </w:footnote>
  <w:footnote w:type="continuationSeparator" w:id="0">
    <w:p w:rsidR="002D1D4B" w:rsidRDefault="002D1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A6C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0A36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6EC4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1D4B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2CF6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21F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42FE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4423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86439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19F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09A7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44A5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547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9F0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A7E2D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4F79"/>
    <w:rsid w:val="00A478DC"/>
    <w:rsid w:val="00A50FBD"/>
    <w:rsid w:val="00A51FCA"/>
    <w:rsid w:val="00A6076B"/>
    <w:rsid w:val="00A60B19"/>
    <w:rsid w:val="00A60E79"/>
    <w:rsid w:val="00A6486D"/>
    <w:rsid w:val="00A668D6"/>
    <w:rsid w:val="00A71288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08A3"/>
    <w:rsid w:val="00B37FEA"/>
    <w:rsid w:val="00B426ED"/>
    <w:rsid w:val="00B42E0C"/>
    <w:rsid w:val="00B47827"/>
    <w:rsid w:val="00B50444"/>
    <w:rsid w:val="00B506FA"/>
    <w:rsid w:val="00B5771F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4A6C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0C5F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33D5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14429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97923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77EFB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2E13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92539-0BC8-43B4-BCF6-2282FBE1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211</TotalTime>
  <Pages>111</Pages>
  <Words>17478</Words>
  <Characters>99629</Characters>
  <Application>Microsoft Office Word</Application>
  <DocSecurity>0</DocSecurity>
  <Lines>830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11</cp:revision>
  <cp:lastPrinted>1601-01-01T00:00:00Z</cp:lastPrinted>
  <dcterms:created xsi:type="dcterms:W3CDTF">2019-05-07T08:48:00Z</dcterms:created>
  <dcterms:modified xsi:type="dcterms:W3CDTF">2019-05-08T09:38:00Z</dcterms:modified>
</cp:coreProperties>
</file>