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AD" w:rsidRDefault="002B28AD" w:rsidP="002B28AD">
      <w:pPr>
        <w:pStyle w:val="libNotice"/>
        <w:rPr>
          <w:rFonts w:hint="cs"/>
          <w:rtl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2B28AD" w:rsidRPr="00FC27AF" w:rsidRDefault="002B28AD" w:rsidP="002B28AD">
      <w:pPr>
        <w:pStyle w:val="libNotice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2B28AD" w:rsidRDefault="002B28AD" w:rsidP="00BA4893">
      <w:pPr>
        <w:pStyle w:val="libNormal"/>
        <w:rPr>
          <w:rFonts w:hint="cs"/>
          <w:rtl/>
          <w:lang w:bidi="fa-IR"/>
        </w:rPr>
      </w:pPr>
    </w:p>
    <w:p w:rsidR="00BA4893" w:rsidRDefault="002B28AD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3257EE" w:rsidRDefault="003257EE" w:rsidP="003257EE">
      <w:pPr>
        <w:pStyle w:val="libTitr1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چهل حدیث و چهل داستان از امام هادی </w:t>
      </w:r>
      <w:r w:rsidR="00BA4893" w:rsidRPr="00BA4893">
        <w:rPr>
          <w:rStyle w:val="libAlaemChar"/>
          <w:rFonts w:hint="cs"/>
          <w:rtl/>
        </w:rPr>
        <w:t>عليه‌السلام</w:t>
      </w:r>
    </w:p>
    <w:p w:rsidR="003257EE" w:rsidRDefault="003257EE" w:rsidP="003257EE">
      <w:pPr>
        <w:pStyle w:val="libTitr1"/>
        <w:rPr>
          <w:rFonts w:hint="cs"/>
          <w:rtl/>
          <w:lang w:bidi="fa-IR"/>
        </w:rPr>
      </w:pPr>
    </w:p>
    <w:p w:rsidR="002E58C4" w:rsidRPr="002E58C4" w:rsidRDefault="003257EE" w:rsidP="002B28AD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3257EE">
      <w:pPr>
        <w:pStyle w:val="Heading2"/>
        <w:rPr>
          <w:rFonts w:hint="cs"/>
          <w:rtl/>
          <w:lang w:bidi="fa-IR"/>
        </w:rPr>
      </w:pPr>
      <w:bookmarkStart w:id="0" w:name="_Toc477164887"/>
      <w:r w:rsidRPr="002E58C4">
        <w:rPr>
          <w:rtl/>
          <w:lang w:bidi="fa-IR"/>
        </w:rPr>
        <w:t>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شگفتار</w:t>
      </w:r>
      <w:bookmarkEnd w:id="0"/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به</w:t>
      </w:r>
      <w:r w:rsidRPr="002E58C4">
        <w:rPr>
          <w:rtl/>
          <w:lang w:bidi="fa-IR"/>
        </w:rPr>
        <w:t xml:space="preserve"> نام هست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بخش جهان آفر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</w:p>
    <w:p w:rsidR="002E58C4" w:rsidRPr="002E58C4" w:rsidRDefault="002E58C4" w:rsidP="003257E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شکر</w:t>
      </w:r>
      <w:r w:rsidRPr="002E58C4">
        <w:rPr>
          <w:rtl/>
          <w:lang w:bidi="fa-IR"/>
        </w:rPr>
        <w:t xml:space="preserve"> و سپاس 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منتها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خدا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بزرگ را که ما را از امّت مرحومه قرار داد و به صراط مستق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ولا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اهل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عصمت و طهارت صلوات اللّه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هم</w:t>
      </w:r>
      <w:r w:rsidRPr="002E58C4">
        <w:rPr>
          <w:rtl/>
          <w:lang w:bidi="fa-IR"/>
        </w:rPr>
        <w:t xml:space="preserve"> </w:t>
      </w:r>
      <w:r w:rsidR="003257EE">
        <w:rPr>
          <w:rFonts w:hint="cs"/>
          <w:rtl/>
          <w:lang w:bidi="fa-IR"/>
        </w:rPr>
        <w:t>أ</w:t>
      </w:r>
      <w:r w:rsidRPr="002E58C4">
        <w:rPr>
          <w:rtl/>
          <w:lang w:bidi="fa-IR"/>
        </w:rPr>
        <w:t>جمع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هدا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نمود</w:t>
      </w:r>
      <w:r w:rsidR="003257EE">
        <w:rPr>
          <w:rtl/>
          <w:lang w:bidi="fa-IR"/>
        </w:rPr>
        <w:t>.</w:t>
      </w:r>
    </w:p>
    <w:p w:rsidR="00BA4893" w:rsidRDefault="002E58C4" w:rsidP="002E58C4">
      <w:pPr>
        <w:pStyle w:val="libNormal"/>
        <w:rPr>
          <w:rtl/>
          <w:lang w:bidi="fa-IR"/>
        </w:rPr>
      </w:pPr>
      <w:r w:rsidRPr="002E58C4">
        <w:rPr>
          <w:rFonts w:hint="eastAsia"/>
          <w:rtl/>
          <w:lang w:bidi="fa-IR"/>
        </w:rPr>
        <w:t>درود</w:t>
      </w:r>
      <w:r w:rsidRPr="002E58C4">
        <w:rPr>
          <w:rtl/>
          <w:lang w:bidi="fa-IR"/>
        </w:rPr>
        <w:t xml:space="preserve"> بر روان پاک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امبر</w:t>
      </w:r>
      <w:r w:rsidRPr="002E58C4">
        <w:rPr>
          <w:rtl/>
          <w:lang w:bidi="fa-IR"/>
        </w:rPr>
        <w:t xml:space="preserve"> عال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قدر اسلام </w:t>
      </w:r>
      <w:r w:rsidR="00BA4893" w:rsidRPr="00BA4893">
        <w:rPr>
          <w:rStyle w:val="libAlaemChar"/>
          <w:rtl/>
        </w:rPr>
        <w:t>صلى‌الله‌عليه‌وآله‌وسلم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بر اهل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عصمت و طهارت </w:t>
      </w:r>
      <w:r w:rsidR="00BA4893" w:rsidRPr="00BA4893">
        <w:rPr>
          <w:rStyle w:val="libAlaemChar"/>
          <w:rtl/>
        </w:rPr>
        <w:t>عليهم‌السلام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خصوصا دهم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بر حقّش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لعن و نفر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بر دشمنان و مخالفان اهل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رسالت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که در حق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قت</w:t>
      </w:r>
      <w:r w:rsidRPr="002E58C4">
        <w:rPr>
          <w:rtl/>
          <w:lang w:bidi="fa-IR"/>
        </w:rPr>
        <w:t xml:space="preserve"> دشمنان خدا و قرآن هست</w:t>
      </w:r>
      <w:r w:rsidRPr="002E58C4">
        <w:rPr>
          <w:rFonts w:hint="eastAsia"/>
          <w:rtl/>
          <w:lang w:bidi="fa-IR"/>
        </w:rPr>
        <w:t>ند</w:t>
      </w:r>
      <w:r w:rsidR="003257EE">
        <w:rPr>
          <w:rtl/>
          <w:lang w:bidi="fa-IR"/>
        </w:rPr>
        <w:t>.</w:t>
      </w:r>
    </w:p>
    <w:p w:rsidR="002E58C4" w:rsidRPr="002E58C4" w:rsidRDefault="002E58C4" w:rsidP="002B28A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زندگ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سراسر آموزنده آن انسان برتر و شخص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="002B28AD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برگز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ده</w:t>
      </w:r>
      <w:r w:rsidRPr="002E58C4">
        <w:rPr>
          <w:rtl/>
          <w:lang w:bidi="fa-IR"/>
        </w:rPr>
        <w:t xml:space="preserve"> و ممتاز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خداوند متعال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در ضمن حد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ث</w:t>
      </w:r>
      <w:r w:rsidRPr="002E58C4">
        <w:rPr>
          <w:rtl/>
          <w:lang w:bidi="fa-IR"/>
        </w:rPr>
        <w:t xml:space="preserve"> لوح حضرت فاطمه زهراء </w:t>
      </w:r>
      <w:r w:rsidR="00BA4893" w:rsidRPr="00BA4893">
        <w:rPr>
          <w:rStyle w:val="libAlaemChar"/>
          <w:rtl/>
        </w:rPr>
        <w:t>عليها‌السلام</w:t>
      </w:r>
      <w:r w:rsidRPr="002E58C4">
        <w:rPr>
          <w:rtl/>
          <w:lang w:bidi="fa-IR"/>
        </w:rPr>
        <w:t xml:space="preserve"> در عظمت و جلالت مقام آن بزرگوار فرموده است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نام او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است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او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اور</w:t>
      </w:r>
      <w:r w:rsidRPr="002E58C4">
        <w:rPr>
          <w:rtl/>
          <w:lang w:bidi="fa-IR"/>
        </w:rPr>
        <w:t xml:space="preserve"> و نگه دارنده شر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عت</w:t>
      </w:r>
      <w:r w:rsidRPr="002E58C4">
        <w:rPr>
          <w:rtl/>
          <w:lang w:bidi="fa-IR"/>
        </w:rPr>
        <w:t xml:space="preserve"> و شاهد بر اعمال و حرکات بندگان خواهد بود</w:t>
      </w:r>
      <w:r w:rsidR="003257EE">
        <w:rPr>
          <w:rtl/>
          <w:lang w:bidi="fa-IR"/>
        </w:rPr>
        <w:t>.</w:t>
      </w:r>
    </w:p>
    <w:p w:rsidR="002E58C4" w:rsidRPr="002E58C4" w:rsidRDefault="002E58C4" w:rsidP="00BA489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جدّ بزرگوارش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حضرت ختم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مرتبت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ضمن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حد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ث</w:t>
      </w:r>
      <w:r w:rsidRPr="002E58C4">
        <w:rPr>
          <w:rtl/>
          <w:lang w:bidi="fa-IR"/>
        </w:rPr>
        <w:t xml:space="preserve"> طولان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دهم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و وص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من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شخص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 نام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بن محمّد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که دارا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سک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نت</w:t>
      </w:r>
      <w:r w:rsidRPr="002E58C4">
        <w:rPr>
          <w:rtl/>
          <w:lang w:bidi="fa-IR"/>
        </w:rPr>
        <w:t xml:space="preserve"> و وقار خاصّ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تمام علوم و اسرار نزد او موجود خواهد بود؛ و او از تمام جر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انات</w:t>
      </w:r>
      <w:r w:rsidRPr="002E58C4">
        <w:rPr>
          <w:rtl/>
          <w:lang w:bidi="fa-IR"/>
        </w:rPr>
        <w:t xml:space="preserve"> و ن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ات</w:t>
      </w:r>
      <w:r w:rsidRPr="002E58C4">
        <w:rPr>
          <w:rtl/>
          <w:lang w:bidi="fa-IR"/>
        </w:rPr>
        <w:t xml:space="preserve"> افراد آگاه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</w:t>
      </w:r>
      <w:r w:rsidR="003257EE">
        <w:rPr>
          <w:rtl/>
          <w:lang w:bidi="fa-IR"/>
        </w:rPr>
        <w:t>.</w:t>
      </w:r>
    </w:p>
    <w:p w:rsidR="002E58C4" w:rsidRPr="002E58C4" w:rsidRDefault="002E58C4" w:rsidP="00BA489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احاد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ث</w:t>
      </w:r>
      <w:r w:rsidRPr="002E58C4">
        <w:rPr>
          <w:rtl/>
          <w:lang w:bidi="fa-IR"/>
        </w:rPr>
        <w:t xml:space="preserve"> قدس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و روا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ات</w:t>
      </w:r>
      <w:r w:rsidRPr="002E58C4">
        <w:rPr>
          <w:rtl/>
          <w:lang w:bidi="fa-IR"/>
        </w:rPr>
        <w:t xml:space="preserve"> 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 منقبت و عظمت آن امام والامقام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با سندها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متعدّد در کتاب 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مختلف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وارد شده است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مختصر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ذرّه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قطره اق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انوس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کران فضائل و مناقب و کرامات آن وجود مقدّس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که برگز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ده</w:t>
      </w:r>
      <w:r w:rsidRPr="002E58C4">
        <w:rPr>
          <w:rtl/>
          <w:lang w:bidi="fa-IR"/>
        </w:rPr>
        <w:t xml:space="preserve"> و گلچ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است از ده ها کتاب معتبر</w:t>
      </w:r>
      <w:r w:rsidR="00BA4893">
        <w:rPr>
          <w:rFonts w:hint="cs"/>
          <w:rtl/>
          <w:lang w:bidi="fa-IR"/>
        </w:rPr>
        <w:t xml:space="preserve"> </w:t>
      </w:r>
      <w:r w:rsidRPr="00BA4893">
        <w:rPr>
          <w:rStyle w:val="libFootnotenumChar"/>
          <w:rtl/>
        </w:rPr>
        <w:t>(1)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در جهت 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مختلف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عق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دت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اس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اقتصاد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فرهنگ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اجتماع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اخلاق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ترب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</w:t>
      </w:r>
      <w:r w:rsidR="003257EE">
        <w:rPr>
          <w:rtl/>
          <w:lang w:bidi="fa-IR"/>
        </w:rPr>
        <w:t>...</w:t>
      </w:r>
      <w:r w:rsidRPr="002E58C4">
        <w:rPr>
          <w:rtl/>
          <w:lang w:bidi="fa-IR"/>
        </w:rPr>
        <w:t xml:space="preserve"> خواهد بود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باشد که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ذ</w:t>
      </w:r>
      <w:r w:rsidRPr="002E58C4">
        <w:rPr>
          <w:rFonts w:hint="eastAsia"/>
          <w:rtl/>
          <w:lang w:bidi="fa-IR"/>
        </w:rPr>
        <w:t>رّه</w:t>
      </w:r>
      <w:r w:rsidRPr="002E58C4">
        <w:rPr>
          <w:rtl/>
          <w:lang w:bidi="fa-IR"/>
        </w:rPr>
        <w:t xml:space="preserve"> دلنش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و لذّت بخش مورد استفاده و إ فاده عموم علاقه مندان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خصوصا جوانان عز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قرار 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رد</w:t>
      </w:r>
      <w:r w:rsidRPr="002E58C4">
        <w:rPr>
          <w:rtl/>
          <w:lang w:bidi="fa-IR"/>
        </w:rPr>
        <w:t xml:space="preserve"> و ذخ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ره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(لِ</w:t>
      </w:r>
      <w:r w:rsidRPr="002E58C4">
        <w:rPr>
          <w:rFonts w:hint="cs"/>
          <w:rtl/>
          <w:lang w:bidi="fa-IR"/>
        </w:rPr>
        <w:t>یَ</w:t>
      </w:r>
      <w:r w:rsidRPr="002E58C4">
        <w:rPr>
          <w:rFonts w:hint="eastAsia"/>
          <w:rtl/>
          <w:lang w:bidi="fa-IR"/>
        </w:rPr>
        <w:t>وْمٍ</w:t>
      </w:r>
      <w:r w:rsidRPr="002E58C4">
        <w:rPr>
          <w:rtl/>
          <w:lang w:bidi="fa-IR"/>
        </w:rPr>
        <w:t xml:space="preserve"> لا </w:t>
      </w:r>
      <w:r w:rsidRPr="002E58C4">
        <w:rPr>
          <w:rFonts w:hint="cs"/>
          <w:rtl/>
          <w:lang w:bidi="fa-IR"/>
        </w:rPr>
        <w:t>یَ</w:t>
      </w:r>
      <w:r w:rsidRPr="002E58C4">
        <w:rPr>
          <w:rFonts w:hint="eastAsia"/>
          <w:rtl/>
          <w:lang w:bidi="fa-IR"/>
        </w:rPr>
        <w:t>نْفَعُ</w:t>
      </w:r>
      <w:r w:rsidRPr="002E58C4">
        <w:rPr>
          <w:rtl/>
          <w:lang w:bidi="fa-IR"/>
        </w:rPr>
        <w:t xml:space="preserve"> مالٌ وَ لا بَنُونَ إ لاّ مَنْ اءت</w:t>
      </w:r>
      <w:r w:rsidRPr="002E58C4">
        <w:rPr>
          <w:rFonts w:hint="cs"/>
          <w:rtl/>
          <w:lang w:bidi="fa-IR"/>
        </w:rPr>
        <w:t>یَ</w:t>
      </w:r>
      <w:r w:rsidRPr="002E58C4">
        <w:rPr>
          <w:rtl/>
          <w:lang w:bidi="fa-IR"/>
        </w:rPr>
        <w:t xml:space="preserve"> اللّهَ بِقَلْبٍ سَل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مٍ</w:t>
      </w:r>
      <w:r w:rsidRPr="002E58C4">
        <w:rPr>
          <w:rtl/>
          <w:lang w:bidi="fa-IR"/>
        </w:rPr>
        <w:t xml:space="preserve"> 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وَ لِوالِدَ</w:t>
      </w:r>
      <w:r w:rsidRPr="002E58C4">
        <w:rPr>
          <w:rFonts w:hint="cs"/>
          <w:rtl/>
          <w:lang w:bidi="fa-IR"/>
        </w:rPr>
        <w:t>یَّ</w:t>
      </w:r>
      <w:r w:rsidRPr="002E58C4">
        <w:rPr>
          <w:rtl/>
          <w:lang w:bidi="fa-IR"/>
        </w:rPr>
        <w:t xml:space="preserve"> وَ لِمَنْ لَهُ عَلَ</w:t>
      </w:r>
      <w:r w:rsidRPr="002E58C4">
        <w:rPr>
          <w:rFonts w:hint="cs"/>
          <w:rtl/>
          <w:lang w:bidi="fa-IR"/>
        </w:rPr>
        <w:t>یَّ</w:t>
      </w:r>
      <w:r w:rsidRPr="002E58C4">
        <w:rPr>
          <w:rtl/>
          <w:lang w:bidi="fa-IR"/>
        </w:rPr>
        <w:t xml:space="preserve"> حَقُّ)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انشاءاللّه تعال</w:t>
      </w:r>
      <w:r w:rsidRPr="002E58C4">
        <w:rPr>
          <w:rFonts w:hint="cs"/>
          <w:rtl/>
          <w:lang w:bidi="fa-IR"/>
        </w:rPr>
        <w:t>ی</w:t>
      </w:r>
    </w:p>
    <w:p w:rsidR="00BA4893" w:rsidRDefault="002E58C4" w:rsidP="002B28AD">
      <w:pPr>
        <w:pStyle w:val="libBold1"/>
        <w:rPr>
          <w:rtl/>
          <w:lang w:bidi="fa-IR"/>
        </w:rPr>
      </w:pPr>
      <w:r w:rsidRPr="002E58C4">
        <w:rPr>
          <w:rtl/>
          <w:lang w:bidi="fa-IR"/>
        </w:rPr>
        <w:t>مؤلّف</w:t>
      </w:r>
    </w:p>
    <w:p w:rsidR="002E58C4" w:rsidRDefault="00BA4893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BA4893">
      <w:pPr>
        <w:pStyle w:val="Heading2"/>
        <w:rPr>
          <w:rFonts w:hint="cs"/>
          <w:rtl/>
          <w:lang w:bidi="fa-IR"/>
        </w:rPr>
      </w:pPr>
      <w:bookmarkStart w:id="1" w:name="_Toc477164888"/>
      <w:r w:rsidRPr="002E58C4">
        <w:rPr>
          <w:rtl/>
          <w:lang w:bidi="fa-IR"/>
        </w:rPr>
        <w:t>خلاصه حالات دوازدهم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معصوم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اختر امامت</w:t>
      </w:r>
      <w:bookmarkEnd w:id="1"/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آن</w:t>
      </w:r>
      <w:r w:rsidRPr="002E58C4">
        <w:rPr>
          <w:rtl/>
          <w:lang w:bidi="fa-IR"/>
        </w:rPr>
        <w:t xml:space="preserve"> حضرت طبق مشهور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سه شنبه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دوّم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روز از ماه رجب</w:t>
      </w:r>
      <w:r w:rsidR="003257EE">
        <w:rPr>
          <w:rtl/>
          <w:lang w:bidi="fa-IR"/>
        </w:rPr>
        <w:t>،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سال</w:t>
      </w:r>
      <w:r w:rsidRPr="002E58C4">
        <w:rPr>
          <w:rtl/>
          <w:lang w:bidi="fa-IR"/>
        </w:rPr>
        <w:t xml:space="preserve"> 212 هجر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قمر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Pr="00BA4893">
        <w:rPr>
          <w:rStyle w:val="libFootnotenumChar"/>
          <w:rtl/>
        </w:rPr>
        <w:t>(2)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در قر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نام صُر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سه فرسخ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شهر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منوّره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ده</w:t>
      </w:r>
      <w:r w:rsidRPr="002E58C4">
        <w:rPr>
          <w:rtl/>
          <w:lang w:bidi="fa-IR"/>
        </w:rPr>
        <w:t xml:space="preserve"> به جهان گشود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BA4893">
        <w:rPr>
          <w:rStyle w:val="libFootnotenumChar"/>
          <w:rtl/>
        </w:rPr>
        <w:t>(3)</w:t>
      </w:r>
    </w:p>
    <w:p w:rsidR="002E58C4" w:rsidRPr="002E58C4" w:rsidRDefault="002E58C4" w:rsidP="00BA4893">
      <w:pPr>
        <w:pStyle w:val="libBold2"/>
        <w:rPr>
          <w:lang w:bidi="fa-IR"/>
        </w:rPr>
      </w:pPr>
      <w:r w:rsidRPr="002E58C4">
        <w:rPr>
          <w:rFonts w:hint="eastAsia"/>
          <w:rtl/>
          <w:lang w:bidi="fa-IR"/>
        </w:rPr>
        <w:t>نام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عل</w:t>
      </w:r>
      <w:r w:rsidRPr="002E58C4">
        <w:rPr>
          <w:rFonts w:hint="cs"/>
          <w:rtl/>
          <w:lang w:bidi="fa-IR"/>
        </w:rPr>
        <w:t>یّ</w:t>
      </w:r>
      <w:r w:rsidR="00BA4893">
        <w:rPr>
          <w:rFonts w:hint="cs"/>
          <w:rtl/>
          <w:lang w:bidi="fa-IR"/>
        </w:rPr>
        <w:t xml:space="preserve"> </w:t>
      </w:r>
      <w:r w:rsidRPr="00BA4893">
        <w:rPr>
          <w:rStyle w:val="libFootnotenumChar"/>
          <w:rtl/>
        </w:rPr>
        <w:t>(4)</w:t>
      </w:r>
      <w:r w:rsidRPr="002E58C4">
        <w:rPr>
          <w:rtl/>
          <w:lang w:bidi="fa-IR"/>
        </w:rPr>
        <w:t xml:space="preserve"> صلوات اللّه و سلامه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="003257EE">
        <w:rPr>
          <w:rtl/>
          <w:lang w:bidi="fa-IR"/>
        </w:rPr>
        <w:t>.</w:t>
      </w:r>
    </w:p>
    <w:p w:rsidR="002E58C4" w:rsidRPr="002E58C4" w:rsidRDefault="002E58C4" w:rsidP="00BA4893">
      <w:pPr>
        <w:pStyle w:val="libBold2"/>
        <w:rPr>
          <w:lang w:bidi="fa-IR"/>
        </w:rPr>
      </w:pPr>
      <w:r w:rsidRPr="002E58C4">
        <w:rPr>
          <w:rFonts w:hint="eastAsia"/>
          <w:rtl/>
          <w:lang w:bidi="fa-IR"/>
        </w:rPr>
        <w:t>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ابوالحسن و ابوالحسن الثالث</w:t>
      </w:r>
      <w:r w:rsidR="003257EE">
        <w:rPr>
          <w:rtl/>
          <w:lang w:bidi="fa-IR"/>
        </w:rPr>
        <w:t>.</w:t>
      </w:r>
    </w:p>
    <w:p w:rsidR="002E58C4" w:rsidRPr="002E58C4" w:rsidRDefault="002E58C4" w:rsidP="00BA4893">
      <w:pPr>
        <w:pStyle w:val="libBold2"/>
        <w:rPr>
          <w:lang w:bidi="fa-IR"/>
        </w:rPr>
      </w:pPr>
      <w:r w:rsidRPr="002E58C4">
        <w:rPr>
          <w:rFonts w:hint="eastAsia"/>
          <w:rtl/>
          <w:lang w:bidi="fa-IR"/>
        </w:rPr>
        <w:t>لقب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ناصح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متوکّل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نق</w:t>
      </w:r>
      <w:r w:rsidRPr="002E58C4">
        <w:rPr>
          <w:rFonts w:hint="cs"/>
          <w:rtl/>
          <w:lang w:bidi="fa-IR"/>
        </w:rPr>
        <w:t>یّ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مرتض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عالم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طاهر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ط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ب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عسکر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أ 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ابن الرّضا و</w:t>
      </w:r>
      <w:r w:rsidR="003257EE">
        <w:rPr>
          <w:rtl/>
          <w:lang w:bidi="fa-IR"/>
        </w:rPr>
        <w:t>....</w:t>
      </w:r>
    </w:p>
    <w:p w:rsidR="002E58C4" w:rsidRPr="002E58C4" w:rsidRDefault="002E58C4" w:rsidP="00BA4893">
      <w:pPr>
        <w:pStyle w:val="libBold2"/>
        <w:rPr>
          <w:lang w:bidi="fa-IR"/>
        </w:rPr>
      </w:pPr>
      <w:r w:rsidRPr="002E58C4">
        <w:rPr>
          <w:rFonts w:hint="eastAsia"/>
          <w:rtl/>
          <w:lang w:bidi="fa-IR"/>
        </w:rPr>
        <w:t>پدر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امام محمّد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جواد الائمّه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.</w:t>
      </w:r>
    </w:p>
    <w:p w:rsidR="002E58C4" w:rsidRPr="002E58C4" w:rsidRDefault="002E58C4" w:rsidP="00BA4893">
      <w:pPr>
        <w:pStyle w:val="libBold2"/>
        <w:rPr>
          <w:lang w:bidi="fa-IR"/>
        </w:rPr>
      </w:pPr>
      <w:r w:rsidRPr="002E58C4">
        <w:rPr>
          <w:rFonts w:hint="eastAsia"/>
          <w:rtl/>
          <w:lang w:bidi="fa-IR"/>
        </w:rPr>
        <w:t>مادر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سمانه - از اهال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مغرب - و معروف به س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ده</w:t>
      </w:r>
      <w:r w:rsidRPr="002E58C4">
        <w:rPr>
          <w:rtl/>
          <w:lang w:bidi="fa-IR"/>
        </w:rPr>
        <w:t xml:space="preserve"> بوده است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نقش</w:t>
      </w:r>
      <w:r w:rsidRPr="002E58C4">
        <w:rPr>
          <w:rtl/>
          <w:lang w:bidi="fa-IR"/>
        </w:rPr>
        <w:t xml:space="preserve"> انگشتر</w:t>
      </w:r>
      <w:r w:rsidR="003257EE">
        <w:rPr>
          <w:rtl/>
          <w:lang w:bidi="fa-IR"/>
        </w:rPr>
        <w:t>:</w:t>
      </w:r>
      <w:r w:rsidR="00BA4893">
        <w:rPr>
          <w:rFonts w:hint="cs"/>
          <w:rtl/>
          <w:lang w:bidi="fa-IR"/>
        </w:rPr>
        <w:t xml:space="preserve"> </w:t>
      </w:r>
      <w:r w:rsidRPr="002E58C4">
        <w:rPr>
          <w:rtl/>
          <w:lang w:bidi="fa-IR"/>
        </w:rPr>
        <w:t>(</w:t>
      </w:r>
      <w:r w:rsidRPr="00BA4893">
        <w:rPr>
          <w:rStyle w:val="libBold1Char"/>
          <w:rtl/>
        </w:rPr>
        <w:t>اللّه رَبّ</w:t>
      </w:r>
      <w:r w:rsidRPr="00BA4893">
        <w:rPr>
          <w:rStyle w:val="libBold1Char"/>
          <w:rFonts w:hint="cs"/>
          <w:rtl/>
        </w:rPr>
        <w:t>ی</w:t>
      </w:r>
      <w:r w:rsidRPr="00BA4893">
        <w:rPr>
          <w:rStyle w:val="libBold1Char"/>
          <w:rtl/>
        </w:rPr>
        <w:t xml:space="preserve"> وَ هُوَ عِصْمَت</w:t>
      </w:r>
      <w:r w:rsidRPr="00BA4893">
        <w:rPr>
          <w:rStyle w:val="libBold1Char"/>
          <w:rFonts w:hint="cs"/>
          <w:rtl/>
        </w:rPr>
        <w:t>ی</w:t>
      </w:r>
      <w:r w:rsidRPr="00BA4893">
        <w:rPr>
          <w:rStyle w:val="libBold1Char"/>
          <w:rtl/>
        </w:rPr>
        <w:t xml:space="preserve"> مِنْ خَلْقِه</w:t>
      </w:r>
      <w:r w:rsidRPr="002E58C4">
        <w:rPr>
          <w:rtl/>
          <w:lang w:bidi="fa-IR"/>
        </w:rPr>
        <w:t>)</w:t>
      </w:r>
      <w:r w:rsidR="003257EE">
        <w:rPr>
          <w:rtl/>
          <w:lang w:bidi="fa-IR"/>
        </w:rPr>
        <w:t>.</w:t>
      </w:r>
    </w:p>
    <w:p w:rsidR="002E58C4" w:rsidRPr="002E58C4" w:rsidRDefault="002E58C4" w:rsidP="00BA4893">
      <w:pPr>
        <w:pStyle w:val="libBold2"/>
        <w:rPr>
          <w:lang w:bidi="fa-IR"/>
        </w:rPr>
      </w:pPr>
      <w:r w:rsidRPr="002E58C4">
        <w:rPr>
          <w:rFonts w:hint="eastAsia"/>
          <w:rtl/>
          <w:lang w:bidi="fa-IR"/>
        </w:rPr>
        <w:t>دربان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عثمان بن سع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عمر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مدّت</w:t>
      </w:r>
      <w:r w:rsidRPr="002E58C4">
        <w:rPr>
          <w:rtl/>
          <w:lang w:bidi="fa-IR"/>
        </w:rPr>
        <w:t xml:space="preserve"> عمر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آن حضرت سلام اللّه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مدّت شش سال و پنج ماه در ح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ات</w:t>
      </w:r>
      <w:r w:rsidRPr="002E58C4">
        <w:rPr>
          <w:rtl/>
          <w:lang w:bidi="fa-IR"/>
        </w:rPr>
        <w:t xml:space="preserve"> پدر بزرگوارش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پس از شهادت و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مدّت 33 سال و 9 ماه رهبر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و امامت جامعه را بر عهده داشت</w:t>
      </w:r>
      <w:r w:rsidR="003257EE">
        <w:rPr>
          <w:rtl/>
          <w:lang w:bidi="fa-IR"/>
        </w:rPr>
        <w:t>.</w:t>
      </w:r>
    </w:p>
    <w:p w:rsidR="002E58C4" w:rsidRPr="002E58C4" w:rsidRDefault="002E58C4" w:rsidP="00BA489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جمعا</w:t>
      </w:r>
      <w:r w:rsidRPr="002E58C4">
        <w:rPr>
          <w:rtl/>
          <w:lang w:bidi="fa-IR"/>
        </w:rPr>
        <w:t xml:space="preserve"> عمر پُر برکت آن حضرت را حدود 41 سال و چند ماه گفته اند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که مدّت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</w:t>
      </w:r>
      <w:r w:rsidRPr="002E58C4">
        <w:rPr>
          <w:rtl/>
          <w:lang w:bidi="fa-IR"/>
        </w:rPr>
        <w:t xml:space="preserve"> سال و اءند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آن را در شهر سامراء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تحت نظر حکومت عبّاس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طور إجبار إقامت داشت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مدّت</w:t>
      </w:r>
      <w:r w:rsidRPr="002E58C4">
        <w:rPr>
          <w:rtl/>
          <w:lang w:bidi="fa-IR"/>
        </w:rPr>
        <w:t xml:space="preserve"> امامت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بنابر آنچه که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گفتار مورّخ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و محدّث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مشهور است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آن حضرت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روز سه شنبه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پنجم ماه ذ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الحجّه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سال 220 هجر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پس از شهادت پدر بزرگوارش به منصب امامت و خلافت نائل آمد و حدود 33 سال و 9 ماه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امامت و هدا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جامعه اسلام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عهده دار بود</w:t>
      </w:r>
      <w:r w:rsidR="003257EE">
        <w:rPr>
          <w:rtl/>
          <w:lang w:bidi="fa-IR"/>
        </w:rPr>
        <w:t>.</w:t>
      </w:r>
    </w:p>
    <w:p w:rsidR="002E58C4" w:rsidRPr="002E58C4" w:rsidRDefault="002E58C4" w:rsidP="00BA489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آن</w:t>
      </w:r>
      <w:r w:rsidRPr="002E58C4">
        <w:rPr>
          <w:rtl/>
          <w:lang w:bidi="fa-IR"/>
        </w:rPr>
        <w:t xml:space="preserve"> حضرت پس از شهادت پدر بزرگوارش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مرتّب در حصر</w:t>
      </w:r>
      <w:r w:rsidR="00BA4893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تحت اذ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و آزار دستگاه ظلم و جور خلفاء بن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العبّاس و مخالف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قرار داشت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شتر</w:t>
      </w:r>
      <w:r w:rsidRPr="002E58C4">
        <w:rPr>
          <w:rtl/>
          <w:lang w:bidi="fa-IR"/>
        </w:rPr>
        <w:t xml:space="preserve"> مدّت امامت خود را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در زندان و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تحت نظر جاسوسان و مأ موران حکومت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سپر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نمود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اگر هم بر حسب ظاهر آزاد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غ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رمستق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برخوردها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حضرت 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رفت و آمد افراد را به حضور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شان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تحت کنترل شد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قرار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دادند</w:t>
      </w:r>
      <w:r w:rsidR="003257EE">
        <w:rPr>
          <w:rtl/>
          <w:lang w:bidi="fa-IR"/>
        </w:rPr>
        <w:t>.</w:t>
      </w:r>
    </w:p>
    <w:p w:rsidR="002E58C4" w:rsidRPr="002E58C4" w:rsidRDefault="002E58C4" w:rsidP="00BA489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lastRenderedPageBreak/>
        <w:t>امّا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که افکار عموم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خدشه دار نگردد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طور 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اکارانه</w:t>
      </w:r>
      <w:r w:rsidRPr="002E58C4">
        <w:rPr>
          <w:rtl/>
          <w:lang w:bidi="fa-IR"/>
        </w:rPr>
        <w:t xml:space="preserve"> در ظاهر و در موقع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مع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حضرت را تکر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و تعظ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کردند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ول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هر حال ک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و خباثت و سخن 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افراد کوردل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را به حال خود وا نگذاشت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سرانجام حضرت را به وس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له</w:t>
      </w:r>
      <w:r w:rsidRPr="002E58C4">
        <w:rPr>
          <w:rtl/>
          <w:lang w:bidi="fa-IR"/>
        </w:rPr>
        <w:t xml:space="preserve"> زهر مس</w:t>
      </w:r>
      <w:r w:rsidRPr="002E58C4">
        <w:rPr>
          <w:rFonts w:hint="eastAsia"/>
          <w:rtl/>
          <w:lang w:bidi="fa-IR"/>
        </w:rPr>
        <w:t>موم</w:t>
      </w:r>
      <w:r w:rsidRPr="002E58C4">
        <w:rPr>
          <w:rtl/>
          <w:lang w:bidi="fa-IR"/>
        </w:rPr>
        <w:t xml:space="preserve"> و به شهادت رساندند</w:t>
      </w:r>
      <w:r w:rsidR="003257EE">
        <w:rPr>
          <w:rtl/>
          <w:lang w:bidi="fa-IR"/>
        </w:rPr>
        <w:t>.</w:t>
      </w:r>
    </w:p>
    <w:p w:rsidR="002E58C4" w:rsidRPr="002E58C4" w:rsidRDefault="002E58C4" w:rsidP="00BA489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به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جهات 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حکومت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کمتر توانست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مسائل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را در امور مختلف مطرح 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جلسات درس تشک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دهد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بد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جهت سخنان حضرت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نسبت به پدران بزرگوارش کمتر در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کتب تار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خ</w:t>
      </w:r>
      <w:r w:rsidRPr="002E58C4">
        <w:rPr>
          <w:rtl/>
          <w:lang w:bidi="fa-IR"/>
        </w:rPr>
        <w:t xml:space="preserve"> و حد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ث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ده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شود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همچن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اثبات مظلوم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حضرت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کاف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است که دفن جسد مطهرّ آن بزرگوار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در خانه خود آن حضرت انجام گرفت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خلفاء</w:t>
      </w:r>
      <w:r w:rsidRPr="002E58C4">
        <w:rPr>
          <w:rtl/>
          <w:lang w:bidi="fa-IR"/>
        </w:rPr>
        <w:t xml:space="preserve"> هم عصر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امامت آن حضرت با حکومت و 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است</w:t>
      </w:r>
      <w:r w:rsidRPr="002E58C4">
        <w:rPr>
          <w:rtl/>
          <w:lang w:bidi="fa-IR"/>
        </w:rPr>
        <w:t xml:space="preserve"> هفت نفر از خلفاء بن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العبّاس به نام ها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</w:t>
      </w:r>
      <w:r w:rsidRPr="00BA4893">
        <w:rPr>
          <w:rStyle w:val="libBold1Char"/>
          <w:rtl/>
        </w:rPr>
        <w:t>واثق</w:t>
      </w:r>
      <w:r w:rsidR="003257EE" w:rsidRPr="00BA4893">
        <w:rPr>
          <w:rStyle w:val="libBold1Char"/>
          <w:rtl/>
          <w:lang w:bidi="fa-IR"/>
        </w:rPr>
        <w:t>،</w:t>
      </w:r>
      <w:r w:rsidRPr="00BA4893">
        <w:rPr>
          <w:rStyle w:val="libBold1Char"/>
          <w:rtl/>
        </w:rPr>
        <w:t xml:space="preserve"> متوکّل</w:t>
      </w:r>
      <w:r w:rsidR="003257EE" w:rsidRPr="00BA4893">
        <w:rPr>
          <w:rStyle w:val="libBold1Char"/>
          <w:rtl/>
          <w:lang w:bidi="fa-IR"/>
        </w:rPr>
        <w:t>،</w:t>
      </w:r>
      <w:r w:rsidRPr="00BA4893">
        <w:rPr>
          <w:rStyle w:val="libBold1Char"/>
          <w:rtl/>
        </w:rPr>
        <w:t xml:space="preserve"> منتصر</w:t>
      </w:r>
      <w:r w:rsidR="003257EE" w:rsidRPr="00BA4893">
        <w:rPr>
          <w:rStyle w:val="libBold1Char"/>
          <w:rtl/>
          <w:lang w:bidi="fa-IR"/>
        </w:rPr>
        <w:t>،</w:t>
      </w:r>
      <w:r w:rsidRPr="00BA4893">
        <w:rPr>
          <w:rStyle w:val="libBold1Char"/>
          <w:rtl/>
        </w:rPr>
        <w:t xml:space="preserve"> مستع</w:t>
      </w:r>
      <w:r w:rsidRPr="00BA4893">
        <w:rPr>
          <w:rStyle w:val="libBold1Char"/>
          <w:rFonts w:hint="cs"/>
          <w:rtl/>
        </w:rPr>
        <w:t>ی</w:t>
      </w:r>
      <w:r w:rsidRPr="00BA4893">
        <w:rPr>
          <w:rStyle w:val="libBold1Char"/>
          <w:rFonts w:hint="eastAsia"/>
          <w:rtl/>
        </w:rPr>
        <w:t>ن</w:t>
      </w:r>
      <w:r w:rsidR="003257EE" w:rsidRPr="00BA4893">
        <w:rPr>
          <w:rStyle w:val="libBold1Char"/>
          <w:rtl/>
          <w:lang w:bidi="fa-IR"/>
        </w:rPr>
        <w:t>،</w:t>
      </w:r>
      <w:r w:rsidRPr="00BA4893">
        <w:rPr>
          <w:rStyle w:val="libBold1Char"/>
          <w:rtl/>
        </w:rPr>
        <w:t xml:space="preserve"> معتّز</w:t>
      </w:r>
      <w:r w:rsidR="003257EE" w:rsidRPr="00BA4893">
        <w:rPr>
          <w:rStyle w:val="libBold1Char"/>
          <w:rtl/>
          <w:lang w:bidi="fa-IR"/>
        </w:rPr>
        <w:t>،</w:t>
      </w:r>
      <w:r w:rsidRPr="00BA4893">
        <w:rPr>
          <w:rStyle w:val="libBold1Char"/>
          <w:rtl/>
        </w:rPr>
        <w:t xml:space="preserve"> معتمد و معتصم</w:t>
      </w:r>
      <w:r w:rsidRPr="002E58C4">
        <w:rPr>
          <w:rtl/>
          <w:lang w:bidi="fa-IR"/>
        </w:rPr>
        <w:t xml:space="preserve"> مصادف شد</w:t>
      </w:r>
      <w:r w:rsidR="003257EE">
        <w:rPr>
          <w:rtl/>
          <w:lang w:bidi="fa-IR"/>
        </w:rPr>
        <w:t>.</w:t>
      </w:r>
    </w:p>
    <w:p w:rsidR="002E58C4" w:rsidRPr="002E58C4" w:rsidRDefault="002E58C4" w:rsidP="00BA489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در</w:t>
      </w:r>
      <w:r w:rsidRPr="002E58C4">
        <w:rPr>
          <w:rtl/>
          <w:lang w:bidi="fa-IR"/>
        </w:rPr>
        <w:t xml:space="preserve"> شهادت امام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اختلاف است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مشهور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علماء گفته اند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شهادت آن</w:t>
      </w:r>
      <w:r w:rsidR="00BA4893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حضرت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روز سوّم ماه رجب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سال 254 هجر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قمر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Pr="00BA4893">
        <w:rPr>
          <w:rStyle w:val="libFootnotenumChar"/>
          <w:rtl/>
        </w:rPr>
        <w:t>(5)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که در زمان حکومت معتصم به وس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له</w:t>
      </w:r>
      <w:r w:rsidRPr="002E58C4">
        <w:rPr>
          <w:rtl/>
          <w:lang w:bidi="fa-IR"/>
        </w:rPr>
        <w:t xml:space="preserve"> زهر مسموم و به شهادت رس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د؛</w:t>
      </w:r>
      <w:r w:rsidRPr="002E58C4">
        <w:rPr>
          <w:rtl/>
          <w:lang w:bidi="fa-IR"/>
        </w:rPr>
        <w:t xml:space="preserve"> و جسد مطهّر و مقدّسش در شهر سامراء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در منزل شخص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خود حضرت دفن گرد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فرزند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حضرت دارا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چهار فرزند پسر به نام ها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</w:t>
      </w:r>
      <w:r w:rsidRPr="00BA4893">
        <w:rPr>
          <w:rStyle w:val="libBold1Char"/>
          <w:rtl/>
        </w:rPr>
        <w:t>امام حسن عسکر</w:t>
      </w:r>
      <w:r w:rsidRPr="00BA4893">
        <w:rPr>
          <w:rStyle w:val="libBold1Char"/>
          <w:rFonts w:hint="cs"/>
          <w:rtl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</w:t>
      </w:r>
      <w:r w:rsidRPr="00BA4893">
        <w:rPr>
          <w:rStyle w:val="libBold1Char"/>
          <w:rtl/>
        </w:rPr>
        <w:t>حس</w:t>
      </w:r>
      <w:r w:rsidRPr="00BA4893">
        <w:rPr>
          <w:rStyle w:val="libBold1Char"/>
          <w:rFonts w:hint="cs"/>
          <w:rtl/>
        </w:rPr>
        <w:t>ی</w:t>
      </w:r>
      <w:r w:rsidRPr="00BA4893">
        <w:rPr>
          <w:rStyle w:val="libBold1Char"/>
          <w:rFonts w:hint="eastAsia"/>
          <w:rtl/>
        </w:rPr>
        <w:t>ن</w:t>
      </w:r>
      <w:r w:rsidR="003257EE" w:rsidRPr="00BA4893">
        <w:rPr>
          <w:rStyle w:val="libBold1Char"/>
          <w:rtl/>
          <w:lang w:bidi="fa-IR"/>
        </w:rPr>
        <w:t>،</w:t>
      </w:r>
      <w:r w:rsidRPr="00BA4893">
        <w:rPr>
          <w:rStyle w:val="libBold1Char"/>
          <w:rtl/>
        </w:rPr>
        <w:t xml:space="preserve"> محمّد و جعفر</w:t>
      </w:r>
      <w:r w:rsidRPr="002E58C4">
        <w:rPr>
          <w:rtl/>
          <w:lang w:bidi="fa-IR"/>
        </w:rPr>
        <w:t>؛ 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دختر به نام عا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شه</w:t>
      </w:r>
      <w:r w:rsidRPr="002E58C4">
        <w:rPr>
          <w:rtl/>
          <w:lang w:bidi="fa-IR"/>
        </w:rPr>
        <w:t xml:space="preserve"> بوده است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نماز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دو رکعت است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در هر رکعت پس از قرائت سوره حمد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هفتاد مرتبه سوره توح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خوانده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شود؛ و پس از آخر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سلام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تسب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حات</w:t>
      </w:r>
      <w:r w:rsidRPr="002E58C4">
        <w:rPr>
          <w:rtl/>
          <w:lang w:bidi="fa-IR"/>
        </w:rPr>
        <w:t xml:space="preserve"> حضرت فاطمه زهراء </w:t>
      </w:r>
      <w:r w:rsidR="00BA4893" w:rsidRPr="00BA4893">
        <w:rPr>
          <w:rStyle w:val="libAlaemChar"/>
          <w:rtl/>
        </w:rPr>
        <w:t>عليها‌السلام</w:t>
      </w:r>
      <w:r w:rsidRPr="002E58C4">
        <w:rPr>
          <w:rtl/>
          <w:lang w:bidi="fa-IR"/>
        </w:rPr>
        <w:t xml:space="preserve"> گفته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شود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BA4893">
        <w:rPr>
          <w:rStyle w:val="libFootnotenumChar"/>
          <w:rtl/>
        </w:rPr>
        <w:t>(6)</w:t>
      </w:r>
    </w:p>
    <w:p w:rsidR="002E58C4" w:rsidRDefault="002E58C4" w:rsidP="00BA4893">
      <w:pPr>
        <w:pStyle w:val="libNormal"/>
        <w:rPr>
          <w:rFonts w:hint="cs"/>
          <w:rtl/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سپس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ازها</w:t>
      </w:r>
      <w:r w:rsidRPr="002E58C4">
        <w:rPr>
          <w:rtl/>
          <w:lang w:bidi="fa-IR"/>
        </w:rPr>
        <w:t xml:space="preserve"> و حوائج مشروعه خود را از درگاه خداوند متعال طلب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که إنشاء</w:t>
      </w:r>
      <w:r w:rsidR="00BA4893">
        <w:rPr>
          <w:rFonts w:hint="cs"/>
          <w:rtl/>
          <w:lang w:bidi="fa-IR"/>
        </w:rPr>
        <w:t xml:space="preserve"> </w:t>
      </w:r>
      <w:r w:rsidRPr="002E58C4">
        <w:rPr>
          <w:rtl/>
          <w:lang w:bidi="fa-IR"/>
        </w:rPr>
        <w:t>اللّه بر آورده خواهد شد</w:t>
      </w:r>
      <w:r w:rsidR="003257EE">
        <w:rPr>
          <w:rtl/>
          <w:lang w:bidi="fa-IR"/>
        </w:rPr>
        <w:t>.</w:t>
      </w:r>
    </w:p>
    <w:p w:rsidR="00BA4893" w:rsidRPr="002E58C4" w:rsidRDefault="00BA4893" w:rsidP="002B28AD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BA4893">
      <w:pPr>
        <w:pStyle w:val="Heading2"/>
        <w:rPr>
          <w:rFonts w:hint="cs"/>
          <w:rtl/>
          <w:lang w:bidi="fa-IR"/>
        </w:rPr>
      </w:pPr>
      <w:bookmarkStart w:id="2" w:name="_Toc477164889"/>
      <w:r w:rsidRPr="002E58C4">
        <w:rPr>
          <w:rFonts w:hint="eastAsia"/>
          <w:rtl/>
          <w:lang w:bidi="fa-IR"/>
        </w:rPr>
        <w:t>مدح</w:t>
      </w:r>
      <w:r w:rsidRPr="002E58C4">
        <w:rPr>
          <w:rtl/>
          <w:lang w:bidi="fa-IR"/>
        </w:rPr>
        <w:t xml:space="preserve"> در طلعت نور دهم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اختر امامت</w:t>
      </w:r>
      <w:bookmarkEnd w:id="2"/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658"/>
        <w:gridCol w:w="357"/>
        <w:gridCol w:w="4625"/>
      </w:tblGrid>
      <w:tr w:rsidR="00BA4893" w:rsidTr="00203B09">
        <w:trPr>
          <w:trHeight w:val="350"/>
        </w:trPr>
        <w:tc>
          <w:tcPr>
            <w:tcW w:w="4261" w:type="dxa"/>
            <w:shd w:val="clear" w:color="auto" w:fill="auto"/>
          </w:tcPr>
          <w:p w:rsidR="00BA4893" w:rsidRDefault="00BA4893" w:rsidP="00203B09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البشارت</w:t>
            </w:r>
            <w:r w:rsidRPr="002E58C4">
              <w:rPr>
                <w:rtl/>
                <w:lang w:bidi="fa-IR"/>
              </w:rPr>
              <w:t xml:space="preserve"> که دَهُم حُجّت سبحان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  <w:shd w:val="clear" w:color="auto" w:fill="auto"/>
          </w:tcPr>
          <w:p w:rsidR="00BA4893" w:rsidRDefault="00BA4893" w:rsidP="00203B09">
            <w:pPr>
              <w:pStyle w:val="libPoem"/>
              <w:rPr>
                <w:rtl/>
              </w:rPr>
            </w:pPr>
          </w:p>
        </w:tc>
        <w:tc>
          <w:tcPr>
            <w:tcW w:w="4231" w:type="dxa"/>
            <w:shd w:val="clear" w:color="auto" w:fill="auto"/>
          </w:tcPr>
          <w:p w:rsidR="00BA4893" w:rsidRDefault="00BA4893" w:rsidP="00203B09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شافع</w:t>
            </w:r>
            <w:r w:rsidRPr="002E58C4">
              <w:rPr>
                <w:rtl/>
                <w:lang w:bidi="fa-IR"/>
              </w:rPr>
              <w:t xml:space="preserve"> هر دو سرا</w:t>
            </w:r>
            <w:r>
              <w:rPr>
                <w:rtl/>
                <w:lang w:bidi="fa-IR"/>
              </w:rPr>
              <w:t>،</w:t>
            </w:r>
            <w:r w:rsidRPr="002E58C4">
              <w:rPr>
                <w:rtl/>
                <w:lang w:bidi="fa-IR"/>
              </w:rPr>
              <w:t xml:space="preserve"> رهبر ا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مان</w:t>
            </w:r>
            <w:r w:rsidRPr="002E58C4">
              <w:rPr>
                <w:rtl/>
                <w:lang w:bidi="fa-IR"/>
              </w:rPr>
              <w:t xml:space="preserve">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3B09" w:rsidTr="00203B09">
        <w:tblPrEx>
          <w:tblLook w:val="04A0"/>
        </w:tblPrEx>
        <w:trPr>
          <w:trHeight w:val="350"/>
        </w:trPr>
        <w:tc>
          <w:tcPr>
            <w:tcW w:w="4261" w:type="dxa"/>
          </w:tcPr>
          <w:p w:rsidR="00BA4893" w:rsidRDefault="00BA4893" w:rsidP="00203B09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سَروَر</w:t>
            </w:r>
            <w:r w:rsidRPr="002E58C4">
              <w:rPr>
                <w:rtl/>
                <w:lang w:bidi="fa-IR"/>
              </w:rPr>
              <w:t xml:space="preserve"> عالم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>،</w:t>
            </w:r>
            <w:r w:rsidRPr="002E58C4">
              <w:rPr>
                <w:rtl/>
                <w:lang w:bidi="fa-IR"/>
              </w:rPr>
              <w:t xml:space="preserve"> محور امکان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</w:tcPr>
          <w:p w:rsidR="00BA4893" w:rsidRDefault="00BA4893" w:rsidP="00203B09">
            <w:pPr>
              <w:pStyle w:val="libPoem"/>
              <w:rPr>
                <w:rtl/>
              </w:rPr>
            </w:pPr>
          </w:p>
        </w:tc>
        <w:tc>
          <w:tcPr>
            <w:tcW w:w="4231" w:type="dxa"/>
          </w:tcPr>
          <w:p w:rsidR="00BA4893" w:rsidRDefault="00BA4893" w:rsidP="00203B09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که</w:t>
            </w:r>
            <w:r w:rsidRPr="002E58C4">
              <w:rPr>
                <w:rtl/>
                <w:lang w:bidi="fa-IR"/>
              </w:rPr>
              <w:t xml:space="preserve"> جهان از رخ و</w:t>
            </w:r>
            <w:r w:rsidRPr="002E58C4"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،</w:t>
            </w:r>
            <w:r w:rsidRPr="002E58C4">
              <w:rPr>
                <w:rtl/>
                <w:lang w:bidi="fa-IR"/>
              </w:rPr>
              <w:t xml:space="preserve"> روضه رضوان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3B09" w:rsidTr="00203B09">
        <w:tblPrEx>
          <w:tblLook w:val="04A0"/>
        </w:tblPrEx>
        <w:trPr>
          <w:trHeight w:val="350"/>
        </w:trPr>
        <w:tc>
          <w:tcPr>
            <w:tcW w:w="4261" w:type="dxa"/>
          </w:tcPr>
          <w:p w:rsidR="00BA4893" w:rsidRDefault="00BA4893" w:rsidP="00203B09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پرتو</w:t>
            </w:r>
            <w:r w:rsidRPr="002E58C4">
              <w:rPr>
                <w:rtl/>
                <w:lang w:bidi="fa-IR"/>
              </w:rPr>
              <w:t xml:space="preserve"> مهر رخش</w:t>
            </w:r>
            <w:r>
              <w:rPr>
                <w:rtl/>
                <w:lang w:bidi="fa-IR"/>
              </w:rPr>
              <w:t>،</w:t>
            </w:r>
            <w:r w:rsidRPr="002E58C4">
              <w:rPr>
                <w:rtl/>
                <w:lang w:bidi="fa-IR"/>
              </w:rPr>
              <w:t xml:space="preserve"> تا به زم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ن</w:t>
            </w:r>
            <w:r w:rsidRPr="002E58C4">
              <w:rPr>
                <w:rtl/>
                <w:lang w:bidi="fa-IR"/>
              </w:rPr>
              <w:t xml:space="preserve"> پ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دا</w:t>
            </w:r>
            <w:r w:rsidRPr="002E58C4">
              <w:rPr>
                <w:rtl/>
                <w:lang w:bidi="fa-IR"/>
              </w:rPr>
              <w:t xml:space="preserve">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</w:tcPr>
          <w:p w:rsidR="00BA4893" w:rsidRDefault="00BA4893" w:rsidP="00203B09">
            <w:pPr>
              <w:pStyle w:val="libPoem"/>
              <w:rPr>
                <w:rtl/>
              </w:rPr>
            </w:pPr>
          </w:p>
        </w:tc>
        <w:tc>
          <w:tcPr>
            <w:tcW w:w="4231" w:type="dxa"/>
          </w:tcPr>
          <w:p w:rsidR="00BA4893" w:rsidRDefault="00BA4893" w:rsidP="00203B09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دسته</w:t>
            </w:r>
            <w:r w:rsidRPr="002E58C4">
              <w:rPr>
                <w:rtl/>
                <w:lang w:bidi="fa-IR"/>
              </w:rPr>
              <w:t xml:space="preserve"> ها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tl/>
                <w:lang w:bidi="fa-IR"/>
              </w:rPr>
              <w:t xml:space="preserve"> مَلک از عرش بر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ن</w:t>
            </w:r>
            <w:r w:rsidRPr="002E58C4">
              <w:rPr>
                <w:rtl/>
                <w:lang w:bidi="fa-IR"/>
              </w:rPr>
              <w:t xml:space="preserve"> پ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دا</w:t>
            </w:r>
            <w:r w:rsidRPr="002E58C4">
              <w:rPr>
                <w:rtl/>
                <w:lang w:bidi="fa-IR"/>
              </w:rPr>
              <w:t xml:space="preserve">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3B09" w:rsidTr="00203B09">
        <w:tblPrEx>
          <w:tblLook w:val="04A0"/>
        </w:tblPrEx>
        <w:trPr>
          <w:trHeight w:val="350"/>
        </w:trPr>
        <w:tc>
          <w:tcPr>
            <w:tcW w:w="4261" w:type="dxa"/>
          </w:tcPr>
          <w:p w:rsidR="00BA4893" w:rsidRDefault="00BA4893" w:rsidP="00203B09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رهبر</w:t>
            </w:r>
            <w:r w:rsidRPr="002E58C4">
              <w:rPr>
                <w:rtl/>
                <w:lang w:bidi="fa-IR"/>
              </w:rPr>
              <w:t xml:space="preserve"> عالم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>،</w:t>
            </w:r>
            <w:r w:rsidRPr="002E58C4">
              <w:rPr>
                <w:rtl/>
                <w:lang w:bidi="fa-IR"/>
              </w:rPr>
              <w:t xml:space="preserve"> آن که جهان را سبب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</w:tcPr>
          <w:p w:rsidR="00BA4893" w:rsidRDefault="00BA4893" w:rsidP="00203B09">
            <w:pPr>
              <w:pStyle w:val="libPoem"/>
              <w:rPr>
                <w:rtl/>
              </w:rPr>
            </w:pPr>
          </w:p>
        </w:tc>
        <w:tc>
          <w:tcPr>
            <w:tcW w:w="4231" w:type="dxa"/>
          </w:tcPr>
          <w:p w:rsidR="00BA4893" w:rsidRDefault="00BA4893" w:rsidP="00203B09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تحت</w:t>
            </w:r>
            <w:r w:rsidRPr="002E58C4">
              <w:rPr>
                <w:rtl/>
                <w:lang w:bidi="fa-IR"/>
              </w:rPr>
              <w:t xml:space="preserve"> فرمان و</w:t>
            </w:r>
            <w:r w:rsidRPr="002E58C4"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،</w:t>
            </w:r>
            <w:r w:rsidRPr="002E58C4">
              <w:rPr>
                <w:rtl/>
                <w:lang w:bidi="fa-IR"/>
              </w:rPr>
              <w:t xml:space="preserve"> افواج مَلک با ادب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3B09" w:rsidTr="00203B09">
        <w:tblPrEx>
          <w:tblLook w:val="04A0"/>
        </w:tblPrEx>
        <w:trPr>
          <w:trHeight w:val="350"/>
        </w:trPr>
        <w:tc>
          <w:tcPr>
            <w:tcW w:w="4261" w:type="dxa"/>
          </w:tcPr>
          <w:p w:rsidR="00BA4893" w:rsidRDefault="00BA4893" w:rsidP="00203B09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ط</w:t>
            </w:r>
            <w:r w:rsidRPr="002E58C4">
              <w:rPr>
                <w:rFonts w:hint="cs"/>
                <w:rtl/>
                <w:lang w:bidi="fa-IR"/>
              </w:rPr>
              <w:t>یّ</w:t>
            </w:r>
            <w:r w:rsidRPr="002E58C4">
              <w:rPr>
                <w:rFonts w:hint="eastAsia"/>
                <w:rtl/>
                <w:lang w:bidi="fa-IR"/>
              </w:rPr>
              <w:t>ب</w:t>
            </w:r>
            <w:r w:rsidRPr="002E58C4">
              <w:rPr>
                <w:rtl/>
                <w:lang w:bidi="fa-IR"/>
              </w:rPr>
              <w:t xml:space="preserve"> و طاهر و هاد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tl/>
                <w:lang w:bidi="fa-IR"/>
              </w:rPr>
              <w:t xml:space="preserve"> و نق</w:t>
            </w:r>
            <w:r w:rsidRPr="002E58C4">
              <w:rPr>
                <w:rFonts w:hint="cs"/>
                <w:rtl/>
                <w:lang w:bidi="fa-IR"/>
              </w:rPr>
              <w:t>یّ</w:t>
            </w:r>
            <w:r w:rsidRPr="002E58C4">
              <w:rPr>
                <w:rFonts w:hint="eastAsia"/>
                <w:rtl/>
                <w:lang w:bidi="fa-IR"/>
              </w:rPr>
              <w:t>اش</w:t>
            </w:r>
            <w:r w:rsidRPr="002E58C4">
              <w:rPr>
                <w:rtl/>
                <w:lang w:bidi="fa-IR"/>
              </w:rPr>
              <w:t xml:space="preserve"> لقب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</w:tcPr>
          <w:p w:rsidR="00BA4893" w:rsidRDefault="00BA4893" w:rsidP="00203B09">
            <w:pPr>
              <w:pStyle w:val="libPoem"/>
              <w:rPr>
                <w:rtl/>
              </w:rPr>
            </w:pPr>
          </w:p>
        </w:tc>
        <w:tc>
          <w:tcPr>
            <w:tcW w:w="4231" w:type="dxa"/>
          </w:tcPr>
          <w:p w:rsidR="00BA4893" w:rsidRDefault="00BA4893" w:rsidP="00203B09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خسرو</w:t>
            </w:r>
            <w:r w:rsidRPr="002E58C4">
              <w:rPr>
                <w:rtl/>
                <w:lang w:bidi="fa-IR"/>
              </w:rPr>
              <w:t xml:space="preserve"> مُلک عجم</w:t>
            </w:r>
            <w:r>
              <w:rPr>
                <w:rtl/>
                <w:lang w:bidi="fa-IR"/>
              </w:rPr>
              <w:t>،</w:t>
            </w:r>
            <w:r w:rsidRPr="002E58C4">
              <w:rPr>
                <w:rtl/>
                <w:lang w:bidi="fa-IR"/>
              </w:rPr>
              <w:t xml:space="preserve"> قائد قوم عرب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4893" w:rsidTr="00203B09">
        <w:tblPrEx>
          <w:tblLook w:val="04A0"/>
        </w:tblPrEx>
        <w:trPr>
          <w:trHeight w:val="350"/>
        </w:trPr>
        <w:tc>
          <w:tcPr>
            <w:tcW w:w="4261" w:type="dxa"/>
          </w:tcPr>
          <w:p w:rsidR="00BA4893" w:rsidRDefault="00BA4893" w:rsidP="00203B09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شرع</w:t>
            </w:r>
            <w:r w:rsidRPr="002E58C4">
              <w:rPr>
                <w:rtl/>
                <w:lang w:bidi="fa-IR"/>
              </w:rPr>
              <w:t xml:space="preserve"> احمد ز وجودش به جهان پا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tl/>
                <w:lang w:bidi="fa-IR"/>
              </w:rPr>
              <w:t xml:space="preserve"> گرفت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</w:tcPr>
          <w:p w:rsidR="00BA4893" w:rsidRDefault="00BA4893" w:rsidP="00203B09">
            <w:pPr>
              <w:pStyle w:val="libPoem"/>
              <w:rPr>
                <w:rtl/>
              </w:rPr>
            </w:pPr>
          </w:p>
        </w:tc>
        <w:tc>
          <w:tcPr>
            <w:tcW w:w="4231" w:type="dxa"/>
          </w:tcPr>
          <w:p w:rsidR="00BA4893" w:rsidRDefault="00BA4893" w:rsidP="00203B09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مهر</w:t>
            </w:r>
            <w:r w:rsidRPr="002E58C4">
              <w:rPr>
                <w:rtl/>
                <w:lang w:bidi="fa-IR"/>
              </w:rPr>
              <w:t xml:space="preserve"> و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tl/>
                <w:lang w:bidi="fa-IR"/>
              </w:rPr>
              <w:t xml:space="preserve"> در دل صاحب نظران جا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tl/>
                <w:lang w:bidi="fa-IR"/>
              </w:rPr>
              <w:t xml:space="preserve"> گرفت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4893" w:rsidTr="00203B09">
        <w:tblPrEx>
          <w:tblLook w:val="04A0"/>
        </w:tblPrEx>
        <w:trPr>
          <w:trHeight w:val="350"/>
        </w:trPr>
        <w:tc>
          <w:tcPr>
            <w:tcW w:w="4261" w:type="dxa"/>
          </w:tcPr>
          <w:p w:rsidR="00BA4893" w:rsidRDefault="00BA4893" w:rsidP="00203B09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هم</w:t>
            </w:r>
            <w:r w:rsidRPr="002E58C4">
              <w:rPr>
                <w:rtl/>
                <w:lang w:bidi="fa-IR"/>
              </w:rPr>
              <w:t xml:space="preserve"> نب</w:t>
            </w:r>
            <w:r w:rsidRPr="002E58C4">
              <w:rPr>
                <w:rFonts w:hint="cs"/>
                <w:rtl/>
                <w:lang w:bidi="fa-IR"/>
              </w:rPr>
              <w:t>یّ</w:t>
            </w:r>
            <w:r w:rsidRPr="002E58C4">
              <w:rPr>
                <w:rtl/>
                <w:lang w:bidi="fa-IR"/>
              </w:rPr>
              <w:t xml:space="preserve"> خو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tl/>
                <w:lang w:bidi="fa-IR"/>
              </w:rPr>
              <w:t xml:space="preserve"> وعل</w:t>
            </w:r>
            <w:r w:rsidRPr="002E58C4">
              <w:rPr>
                <w:rFonts w:hint="cs"/>
                <w:rtl/>
                <w:lang w:bidi="fa-IR"/>
              </w:rPr>
              <w:t>یّ</w:t>
            </w:r>
            <w:r w:rsidRPr="002E58C4">
              <w:rPr>
                <w:rtl/>
                <w:lang w:bidi="fa-IR"/>
              </w:rPr>
              <w:t xml:space="preserve"> صولت و زهراء عصمت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</w:tcPr>
          <w:p w:rsidR="00BA4893" w:rsidRDefault="00BA4893" w:rsidP="00203B09">
            <w:pPr>
              <w:pStyle w:val="libPoem"/>
              <w:rPr>
                <w:rtl/>
              </w:rPr>
            </w:pPr>
          </w:p>
        </w:tc>
        <w:tc>
          <w:tcPr>
            <w:tcW w:w="4231" w:type="dxa"/>
          </w:tcPr>
          <w:p w:rsidR="00BA4893" w:rsidRDefault="00BA4893" w:rsidP="00203B09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حسن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tl/>
                <w:lang w:bidi="fa-IR"/>
              </w:rPr>
              <w:t xml:space="preserve"> حلم و حس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ن</w:t>
            </w:r>
            <w:r w:rsidRPr="002E58C4">
              <w:rPr>
                <w:rtl/>
                <w:lang w:bidi="fa-IR"/>
              </w:rPr>
              <w:t xml:space="preserve"> شجعت و سجّاد آ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4893" w:rsidTr="00203B09">
        <w:tblPrEx>
          <w:tblLook w:val="04A0"/>
        </w:tblPrEx>
        <w:trPr>
          <w:trHeight w:val="350"/>
        </w:trPr>
        <w:tc>
          <w:tcPr>
            <w:tcW w:w="4261" w:type="dxa"/>
          </w:tcPr>
          <w:p w:rsidR="00BA4893" w:rsidRDefault="00BA4893" w:rsidP="00203B09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باقر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tl/>
                <w:lang w:bidi="fa-IR"/>
              </w:rPr>
              <w:t xml:space="preserve"> علم و ز صادق به صداقت نِسبت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</w:tcPr>
          <w:p w:rsidR="00BA4893" w:rsidRDefault="00BA4893" w:rsidP="00203B09">
            <w:pPr>
              <w:pStyle w:val="libPoem"/>
              <w:rPr>
                <w:rtl/>
              </w:rPr>
            </w:pPr>
          </w:p>
        </w:tc>
        <w:tc>
          <w:tcPr>
            <w:tcW w:w="4231" w:type="dxa"/>
          </w:tcPr>
          <w:p w:rsidR="00BA4893" w:rsidRDefault="00BA4893" w:rsidP="00203B09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کاظم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tl/>
                <w:lang w:bidi="fa-IR"/>
              </w:rPr>
              <w:t xml:space="preserve"> عفو و رضا خو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tl/>
                <w:lang w:bidi="fa-IR"/>
              </w:rPr>
              <w:t xml:space="preserve"> و جواد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 xml:space="preserve"> همّت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3B09" w:rsidTr="00203B09">
        <w:tblPrEx>
          <w:tblLook w:val="04A0"/>
        </w:tblPrEx>
        <w:trPr>
          <w:trHeight w:val="350"/>
        </w:trPr>
        <w:tc>
          <w:tcPr>
            <w:tcW w:w="4261" w:type="dxa"/>
          </w:tcPr>
          <w:p w:rsidR="00203B09" w:rsidRDefault="00203B09" w:rsidP="00203B09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پدر</w:t>
            </w:r>
            <w:r w:rsidRPr="002E58C4">
              <w:rPr>
                <w:rtl/>
                <w:lang w:bidi="fa-IR"/>
              </w:rPr>
              <w:t xml:space="preserve"> عسکر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tl/>
                <w:lang w:bidi="fa-IR"/>
              </w:rPr>
              <w:t xml:space="preserve"> و جدِّ ول</w:t>
            </w:r>
            <w:r w:rsidRPr="002E58C4">
              <w:rPr>
                <w:rFonts w:hint="cs"/>
                <w:rtl/>
                <w:lang w:bidi="fa-IR"/>
              </w:rPr>
              <w:t>یّ</w:t>
            </w:r>
            <w:r w:rsidRPr="002E58C4">
              <w:rPr>
                <w:rtl/>
                <w:lang w:bidi="fa-IR"/>
              </w:rPr>
              <w:t xml:space="preserve"> عصر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</w:tcPr>
          <w:p w:rsidR="00203B09" w:rsidRDefault="00203B09" w:rsidP="00203B09">
            <w:pPr>
              <w:pStyle w:val="libPoem"/>
              <w:rPr>
                <w:rtl/>
              </w:rPr>
            </w:pPr>
          </w:p>
        </w:tc>
        <w:tc>
          <w:tcPr>
            <w:tcW w:w="4231" w:type="dxa"/>
          </w:tcPr>
          <w:p w:rsidR="00203B09" w:rsidRDefault="00203B09" w:rsidP="00203B09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آن</w:t>
            </w:r>
            <w:r w:rsidRPr="002E58C4">
              <w:rPr>
                <w:rtl/>
                <w:lang w:bidi="fa-IR"/>
              </w:rPr>
              <w:t xml:space="preserve"> که بر پرچم و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tl/>
                <w:lang w:bidi="fa-IR"/>
              </w:rPr>
              <w:t xml:space="preserve"> آ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ت</w:t>
            </w:r>
            <w:r w:rsidRPr="002E58C4">
              <w:rPr>
                <w:rtl/>
                <w:lang w:bidi="fa-IR"/>
              </w:rPr>
              <w:t xml:space="preserve"> فتح و نصر است</w:t>
            </w:r>
            <w:r w:rsidRPr="00203B09">
              <w:rPr>
                <w:rStyle w:val="libFootnotenumChar"/>
                <w:rtl/>
              </w:rPr>
              <w:t>(7)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03B09" w:rsidRDefault="00203B09" w:rsidP="002E58C4">
      <w:pPr>
        <w:pStyle w:val="libNormal"/>
        <w:rPr>
          <w:rtl/>
          <w:lang w:bidi="fa-IR"/>
        </w:rPr>
      </w:pPr>
    </w:p>
    <w:p w:rsidR="002E58C4" w:rsidRPr="002E58C4" w:rsidRDefault="00203B09" w:rsidP="002B28AD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203B09">
      <w:pPr>
        <w:pStyle w:val="Heading2"/>
        <w:rPr>
          <w:rFonts w:hint="cs"/>
          <w:rtl/>
          <w:lang w:bidi="fa-IR"/>
        </w:rPr>
      </w:pPr>
      <w:bookmarkStart w:id="3" w:name="_Toc477164890"/>
      <w:r w:rsidRPr="002E58C4">
        <w:rPr>
          <w:rFonts w:hint="eastAsia"/>
          <w:rtl/>
          <w:lang w:bidi="fa-IR"/>
        </w:rPr>
        <w:t>طلعت</w:t>
      </w:r>
      <w:r w:rsidRPr="002E58C4">
        <w:rPr>
          <w:rtl/>
          <w:lang w:bidi="fa-IR"/>
        </w:rPr>
        <w:t xml:space="preserve"> نور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مکّه و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bookmarkEnd w:id="3"/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طبق</w:t>
      </w:r>
      <w:r w:rsidRPr="002E58C4">
        <w:rPr>
          <w:rtl/>
          <w:lang w:bidi="fa-IR"/>
        </w:rPr>
        <w:t xml:space="preserve"> آنچه تار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خ</w:t>
      </w:r>
      <w:r w:rsidRPr="002E58C4">
        <w:rPr>
          <w:rtl/>
          <w:lang w:bidi="fa-IR"/>
        </w:rPr>
        <w:t xml:space="preserve"> نو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سان</w:t>
      </w:r>
      <w:r w:rsidRPr="002E58C4">
        <w:rPr>
          <w:rtl/>
          <w:lang w:bidi="fa-IR"/>
        </w:rPr>
        <w:t xml:space="preserve"> آورده اند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اصحاب امام محمّد جواد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- به نام محمّد بن فرج حکا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کند</w:t>
      </w:r>
      <w:r w:rsidR="003257EE">
        <w:rPr>
          <w:rtl/>
          <w:lang w:bidi="fa-IR"/>
        </w:rPr>
        <w:t>: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حضرت ابوجعفر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جواد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مرا در محضر مبارک خو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فرا خواند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وقت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 آن حضرت وارد شدم و نشستم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اظهار داشت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امروز قافله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محلّ آمده است و تعداد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فروش همراه خود آورده اند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سپس ک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سه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- که مبلغ شصت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نار</w:t>
      </w:r>
      <w:r w:rsidRPr="002E58C4">
        <w:rPr>
          <w:rtl/>
          <w:lang w:bidi="fa-IR"/>
        </w:rPr>
        <w:t xml:space="preserve"> در آن بود - تحو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من داد و ضمن فرما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شات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مطالب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رامون</w:t>
      </w:r>
      <w:r w:rsidRPr="002E58C4">
        <w:rPr>
          <w:rtl/>
          <w:lang w:bidi="fa-IR"/>
        </w:rPr>
        <w:t xml:space="preserve">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نمود؛ و حالات و خصوص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ات</w:t>
      </w:r>
      <w:r w:rsidRPr="002E58C4">
        <w:rPr>
          <w:rtl/>
          <w:lang w:bidi="fa-IR"/>
        </w:rPr>
        <w:t xml:space="preserve"> آن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را از جهت 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افه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قامت و لباس توص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</w:t>
      </w:r>
      <w:r w:rsidRPr="002E58C4">
        <w:rPr>
          <w:rtl/>
          <w:lang w:bidi="fa-IR"/>
        </w:rPr>
        <w:t xml:space="preserve"> کرد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بعد از آن که امام جواد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مطالب لازم را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نمود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من دست</w:t>
      </w:r>
      <w:r w:rsidRPr="002E58C4">
        <w:rPr>
          <w:rFonts w:hint="eastAsia"/>
          <w:rtl/>
          <w:lang w:bidi="fa-IR"/>
        </w:rPr>
        <w:t>ور</w:t>
      </w:r>
      <w:r w:rsidRPr="002E58C4">
        <w:rPr>
          <w:rtl/>
          <w:lang w:bidi="fa-IR"/>
        </w:rPr>
        <w:t xml:space="preserve"> داد تا به سمت آن قافله حرکت کنم و آن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مورد نظر را خر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پس طبق دستور حضرت حرکت کردم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به محلّ فروش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زان</w:t>
      </w:r>
      <w:r w:rsidRPr="002E58C4">
        <w:rPr>
          <w:rtl/>
          <w:lang w:bidi="fa-IR"/>
        </w:rPr>
        <w:t xml:space="preserve"> رس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زان</w:t>
      </w:r>
      <w:r w:rsidRPr="002E58C4">
        <w:rPr>
          <w:rtl/>
          <w:lang w:bidi="fa-IR"/>
        </w:rPr>
        <w:t xml:space="preserve"> را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پس از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تفحّص و جستجو کردم تا سرانجام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مورد نظر حضرت جواد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را - که توص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</w:t>
      </w:r>
      <w:r w:rsidRPr="002E58C4">
        <w:rPr>
          <w:rtl/>
          <w:lang w:bidi="fa-IR"/>
        </w:rPr>
        <w:t xml:space="preserve"> و معرّف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نموده بود -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دا</w:t>
      </w:r>
      <w:r w:rsidRPr="002E58C4">
        <w:rPr>
          <w:rtl/>
          <w:lang w:bidi="fa-IR"/>
        </w:rPr>
        <w:t xml:space="preserve"> کردم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در نها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او را به همان مقدار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حضرت داده بود خر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کرده و خدمت امام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آوردم</w:t>
      </w:r>
      <w:r w:rsidR="003257EE">
        <w:rPr>
          <w:rtl/>
          <w:lang w:bidi="fa-IR"/>
        </w:rPr>
        <w:t>.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نامش سمانه (جمانه ) بود؛ و طبق إ قرار و اعتراف خودش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دست ه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چ</w:t>
      </w:r>
      <w:r w:rsidRPr="002E58C4">
        <w:rPr>
          <w:rtl/>
          <w:lang w:bidi="fa-IR"/>
        </w:rPr>
        <w:t xml:space="preserve"> نامحرم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او دراز نشده بود؛ و صح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</w:t>
      </w:r>
      <w:r w:rsidR="00C011A3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سالم در خدمت امام محمّد جواد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حضور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افت</w:t>
      </w:r>
      <w:r w:rsidR="003257EE">
        <w:rPr>
          <w:rtl/>
          <w:lang w:bidi="fa-IR"/>
        </w:rPr>
        <w:t>.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همان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 که حضرت امام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از آن بانو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مجلّله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متولّد شد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همچن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مورّخ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و محدّث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به نقل از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بن مهز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tl/>
          <w:lang w:bidi="fa-IR"/>
        </w:rPr>
        <w:t xml:space="preserve"> و محمّد ابن فرج حکا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کنند</w:t>
      </w:r>
      <w:r w:rsidR="003257EE">
        <w:rPr>
          <w:rtl/>
          <w:lang w:bidi="fa-IR"/>
        </w:rPr>
        <w:t>: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ولادت</w:t>
      </w:r>
      <w:r w:rsidRPr="002E58C4">
        <w:rPr>
          <w:rtl/>
          <w:lang w:bidi="fa-IR"/>
        </w:rPr>
        <w:t xml:space="preserve"> پُر 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منت</w:t>
      </w:r>
      <w:r w:rsidRPr="002E58C4">
        <w:rPr>
          <w:rtl/>
          <w:lang w:bidi="fa-IR"/>
        </w:rPr>
        <w:t xml:space="preserve"> و با سعادت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همچون ولادت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امامان و اوص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اء</w:t>
      </w:r>
      <w:r w:rsidRPr="002E58C4">
        <w:rPr>
          <w:rtl/>
          <w:lang w:bidi="fa-IR"/>
        </w:rPr>
        <w:t xml:space="preserve"> رسول خدا صلوات اللّه و سلامه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واقع شد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و مادر آن حضرت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زنان بافض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لت</w:t>
      </w:r>
      <w:r w:rsidRPr="002E58C4">
        <w:rPr>
          <w:rtl/>
          <w:lang w:bidi="fa-IR"/>
        </w:rPr>
        <w:t xml:space="preserve"> و باکمال زمان خو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بوده است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همان طور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ضمن فرما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شات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 را</w:t>
      </w:r>
      <w:r w:rsidRPr="002E58C4">
        <w:rPr>
          <w:rFonts w:hint="eastAsia"/>
          <w:rtl/>
          <w:lang w:bidi="fa-IR"/>
        </w:rPr>
        <w:t>بطه</w:t>
      </w:r>
      <w:r w:rsidRPr="002E58C4">
        <w:rPr>
          <w:rtl/>
          <w:lang w:bidi="fa-IR"/>
        </w:rPr>
        <w:t xml:space="preserve"> با منزلت و مقام والا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بانو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مکرّمه و بزرگوار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اظهار نمود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مادرم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زن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 معرفت و با فض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لت</w:t>
      </w:r>
      <w:r w:rsidRPr="002E58C4">
        <w:rPr>
          <w:rtl/>
          <w:lang w:bidi="fa-IR"/>
        </w:rPr>
        <w:t xml:space="preserve"> بود؛ و نسبت به من معرفت کامل داشت و تمام مسائل و حقوق اله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در همه موارد رعا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او اهل بهشت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lastRenderedPageBreak/>
        <w:t>و</w:t>
      </w:r>
      <w:r w:rsidRPr="002E58C4">
        <w:rPr>
          <w:rtl/>
          <w:lang w:bidi="fa-IR"/>
        </w:rPr>
        <w:t xml:space="preserve"> سپس افزود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تا قبل از پدرم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حضرت جواد الا ئمّه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دست ه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چ</w:t>
      </w:r>
      <w:r w:rsidRPr="002E58C4">
        <w:rPr>
          <w:rtl/>
          <w:lang w:bidi="fa-IR"/>
        </w:rPr>
        <w:t xml:space="preserve"> انسان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او نزد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نشده بود</w:t>
      </w:r>
      <w:r w:rsidR="003257EE">
        <w:rPr>
          <w:rtl/>
          <w:lang w:bidi="fa-IR"/>
        </w:rPr>
        <w:t>.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همچن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آورده اند</w:t>
      </w:r>
      <w:r w:rsidR="003257EE">
        <w:rPr>
          <w:rtl/>
          <w:lang w:bidi="fa-IR"/>
        </w:rPr>
        <w:t>: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منوّره</w:t>
      </w:r>
      <w:r w:rsidRPr="002E58C4">
        <w:rPr>
          <w:rtl/>
          <w:lang w:bidi="fa-IR"/>
        </w:rPr>
        <w:t xml:space="preserve"> مراجعت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نمود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چون در محلّ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نام صُر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- سه فرسخ مانده به شهر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ط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به</w:t>
      </w:r>
      <w:r w:rsidRPr="002E58C4">
        <w:rPr>
          <w:rtl/>
          <w:lang w:bidi="fa-IR"/>
        </w:rPr>
        <w:t xml:space="preserve"> - رس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نوزاد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عز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و مبارک به نام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همانند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اهل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عصمت و طهارت </w:t>
      </w:r>
      <w:r w:rsidR="00BA4893" w:rsidRPr="00BA4893">
        <w:rPr>
          <w:rStyle w:val="libAlaemChar"/>
          <w:rtl/>
        </w:rPr>
        <w:t>عليهم‌السلام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پاک و پاک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زه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همچون جدّ بزرگوارش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</w:t>
      </w:r>
      <w:r w:rsidRPr="002E58C4">
        <w:rPr>
          <w:rFonts w:hint="eastAsia"/>
          <w:rtl/>
          <w:lang w:bidi="fa-IR"/>
        </w:rPr>
        <w:t>ام</w:t>
      </w:r>
      <w:r w:rsidRPr="002E58C4">
        <w:rPr>
          <w:rtl/>
          <w:lang w:bidi="fa-IR"/>
        </w:rPr>
        <w:t xml:space="preserve"> موس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کاظم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در حال بازگشت از شهر مکّه معظّمه به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ط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به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ده</w:t>
      </w:r>
      <w:r w:rsidRPr="002E58C4">
        <w:rPr>
          <w:rtl/>
          <w:lang w:bidi="fa-IR"/>
        </w:rPr>
        <w:t xml:space="preserve"> به جهان گشود. </w:t>
      </w:r>
      <w:r w:rsidRPr="00C011A3">
        <w:rPr>
          <w:rStyle w:val="libFootnotenumChar"/>
          <w:rtl/>
        </w:rPr>
        <w:t>(8)</w:t>
      </w:r>
    </w:p>
    <w:p w:rsidR="00C011A3" w:rsidRDefault="00C011A3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C011A3">
      <w:pPr>
        <w:pStyle w:val="Heading2"/>
        <w:rPr>
          <w:rFonts w:hint="cs"/>
          <w:rtl/>
          <w:lang w:bidi="fa-IR"/>
        </w:rPr>
      </w:pPr>
      <w:bookmarkStart w:id="4" w:name="_Toc477164891"/>
      <w:r w:rsidRPr="002E58C4">
        <w:rPr>
          <w:rFonts w:hint="eastAsia"/>
          <w:rtl/>
          <w:lang w:bidi="fa-IR"/>
        </w:rPr>
        <w:t>فراهم</w:t>
      </w:r>
      <w:r w:rsidRPr="002E58C4">
        <w:rPr>
          <w:rtl/>
          <w:lang w:bidi="fa-IR"/>
        </w:rPr>
        <w:t xml:space="preserve"> شدن آب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نماز</w:t>
      </w:r>
      <w:bookmarkEnd w:id="4"/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مرحوم</w:t>
      </w:r>
      <w:r w:rsidRPr="002E58C4">
        <w:rPr>
          <w:rtl/>
          <w:lang w:bidi="fa-IR"/>
        </w:rPr>
        <w:t xml:space="preserve">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خ</w:t>
      </w:r>
      <w:r w:rsidRPr="002E58C4">
        <w:rPr>
          <w:rtl/>
          <w:lang w:bidi="fa-IR"/>
        </w:rPr>
        <w:t xml:space="preserve"> حُرّ عامل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رضوان اللّه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نقل از کافور خادم حکا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کند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در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روزها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مرا مخاطب قرار داد و اظهار نمود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کافور! آن سطل را پر از آب کن و در فلان محلّ مخصوص که حضرت خود مع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نمود بگذار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تا هنگام نماز به وس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له</w:t>
      </w:r>
      <w:r w:rsidRPr="002E58C4">
        <w:rPr>
          <w:rtl/>
          <w:lang w:bidi="fa-IR"/>
        </w:rPr>
        <w:t xml:space="preserve"> آن وضو بگ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رم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بعد از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دستور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مرا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انجام کار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روانه نمود و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هرگاه بازگشت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سطل آب را در همان جائ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گفتم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بگذار تا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وضوء گرفتن آماده باشد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کافور خادم افزود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سپس آن حضرت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چون خسته بود در گوشه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دراز کش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تا استراحت 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د؛</w:t>
      </w:r>
      <w:r w:rsidRPr="002E58C4">
        <w:rPr>
          <w:rtl/>
          <w:lang w:bidi="fa-IR"/>
        </w:rPr>
        <w:t xml:space="preserve"> و در آن شب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هوا 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tl/>
          <w:lang w:bidi="fa-IR"/>
        </w:rPr>
        <w:t xml:space="preserve"> سرد بود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ول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متأ سّفانه من فراموش کردم که طبق دستور آن حضرت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سطل آب را در آن محلّ مع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شده بگذارم</w:t>
      </w:r>
      <w:r w:rsidR="003257EE">
        <w:rPr>
          <w:rtl/>
          <w:lang w:bidi="fa-IR"/>
        </w:rPr>
        <w:t>.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چون لحظات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گذشت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متوجّه شدم که امام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از جا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خود برخاسته است و در حال آماده شدن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نماز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 و من - چون سطل آب را فراهم نکرده بودم از ترس آن که روبرو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هم نگرد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و اح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اناً</w:t>
      </w:r>
      <w:r w:rsidRPr="002E58C4">
        <w:rPr>
          <w:rtl/>
          <w:lang w:bidi="fa-IR"/>
        </w:rPr>
        <w:t xml:space="preserve"> حرف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من نزند - مخف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شدم</w:t>
      </w:r>
      <w:r w:rsidR="003257EE">
        <w:rPr>
          <w:rtl/>
          <w:lang w:bidi="fa-IR"/>
        </w:rPr>
        <w:t>.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خود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خ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احساس ناراحت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شرمسار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که چرا آب را فراهم نکرده ام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به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جهت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ترس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دم</w:t>
      </w:r>
      <w:r w:rsidRPr="002E58C4">
        <w:rPr>
          <w:rtl/>
          <w:lang w:bidi="fa-IR"/>
        </w:rPr>
        <w:t xml:space="preserve"> که مورد سرزنش و ملامت حضرت قرار 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رم</w:t>
      </w:r>
      <w:r w:rsidR="003257EE">
        <w:rPr>
          <w:rtl/>
          <w:lang w:bidi="fa-IR"/>
        </w:rPr>
        <w:t>.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در</w:t>
      </w:r>
      <w:r w:rsidRPr="002E58C4">
        <w:rPr>
          <w:rtl/>
          <w:lang w:bidi="fa-IR"/>
        </w:rPr>
        <w:t xml:space="preserve">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افکار بودم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که ناگهان امام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با حالت غضب مرا صدا نمود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با خود</w:t>
      </w:r>
      <w:r w:rsidR="00C011A3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گفتم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به خدا پناه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برم</w:t>
      </w:r>
      <w:r w:rsidR="003257EE">
        <w:rPr>
          <w:rtl/>
          <w:lang w:bidi="fa-IR"/>
        </w:rPr>
        <w:t>.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ه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چ</w:t>
      </w:r>
      <w:r w:rsidRPr="002E58C4">
        <w:rPr>
          <w:rtl/>
          <w:lang w:bidi="fa-IR"/>
        </w:rPr>
        <w:t xml:space="preserve"> عذر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نداشتم که مثلاً بگو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فراموش کردم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به هر حال پاسخ حضرت را دادم و جلو رفتم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چون نزد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شدم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کافور! چرا 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کرده ا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دانست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من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وضوء از آب گرم استفاده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کنم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بلکه با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آب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عاد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سرد باشد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چرا آب را گرم کرده ا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؟</w:t>
      </w:r>
      <w:r w:rsidRPr="002E58C4">
        <w:rPr>
          <w:rtl/>
          <w:lang w:bidi="fa-IR"/>
        </w:rPr>
        <w:t>!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tl/>
          <w:lang w:bidi="fa-IR"/>
        </w:rPr>
        <w:t>با حالت تعجّب عرضه داشتم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مولا و سرورم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به خدا قسم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من فراموش کردم که آب در سطل بر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زم</w:t>
      </w:r>
      <w:r w:rsidRPr="002E58C4">
        <w:rPr>
          <w:rtl/>
          <w:lang w:bidi="fa-IR"/>
        </w:rPr>
        <w:t xml:space="preserve"> و حتّ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دست به سطل نزده ام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سپس حضرت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الحمدللّه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که خداوند متعال در ه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چ</w:t>
      </w:r>
      <w:r w:rsidRPr="002E58C4">
        <w:rPr>
          <w:rtl/>
          <w:lang w:bidi="fa-IR"/>
        </w:rPr>
        <w:t xml:space="preserve"> حال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ما را فراموش و رها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کند و ما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سع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کرده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تا مستحبّات اله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انجام </w:t>
      </w:r>
      <w:r w:rsidRPr="002E58C4">
        <w:rPr>
          <w:rFonts w:hint="eastAsia"/>
          <w:rtl/>
          <w:lang w:bidi="fa-IR"/>
        </w:rPr>
        <w:t>ده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و در ه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چ</w:t>
      </w:r>
      <w:r w:rsidRPr="002E58C4">
        <w:rPr>
          <w:rtl/>
          <w:lang w:bidi="fa-IR"/>
        </w:rPr>
        <w:t xml:space="preserve"> حال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ها را ترک نکرده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C011A3">
        <w:rPr>
          <w:rStyle w:val="libFootnotenumChar"/>
          <w:rtl/>
        </w:rPr>
        <w:t>(9)</w:t>
      </w:r>
    </w:p>
    <w:p w:rsidR="00C011A3" w:rsidRDefault="00C011A3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C011A3">
      <w:pPr>
        <w:pStyle w:val="Heading2"/>
        <w:rPr>
          <w:rFonts w:hint="cs"/>
          <w:rtl/>
          <w:lang w:bidi="fa-IR"/>
        </w:rPr>
      </w:pPr>
      <w:bookmarkStart w:id="5" w:name="_Toc477164892"/>
      <w:r w:rsidRPr="002E58C4">
        <w:rPr>
          <w:rFonts w:hint="eastAsia"/>
          <w:rtl/>
          <w:lang w:bidi="fa-IR"/>
        </w:rPr>
        <w:t>آگاه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درون اشخاص</w:t>
      </w:r>
      <w:bookmarkEnd w:id="5"/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همچن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مرحوم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خ</w:t>
      </w:r>
      <w:r w:rsidRPr="002E58C4">
        <w:rPr>
          <w:rtl/>
          <w:lang w:bidi="fa-IR"/>
        </w:rPr>
        <w:t xml:space="preserve"> طوس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راوند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بزرگان به نقل از اسحاق بن عبداللّه علو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کند</w:t>
      </w:r>
      <w:r w:rsidR="003257EE">
        <w:rPr>
          <w:rtl/>
          <w:lang w:bidi="fa-IR"/>
        </w:rPr>
        <w:t>: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روزها پدرم با عمو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با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اختلاف کردند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درباره آن چهار 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در طول سال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روزه گرفتن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نسبت به بق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روزها فض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لت</w:t>
      </w:r>
      <w:r w:rsidRPr="002E58C4">
        <w:rPr>
          <w:rtl/>
          <w:lang w:bidi="fa-IR"/>
        </w:rPr>
        <w:t xml:space="preserve"> و اهمّ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شتر</w:t>
      </w:r>
      <w:r w:rsidRPr="002E58C4">
        <w:rPr>
          <w:rtl/>
          <w:lang w:bidi="fa-IR"/>
        </w:rPr>
        <w:t xml:space="preserve"> دارد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لذا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حلّ اختلاف و گرفتن جواب صح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</w:t>
      </w:r>
      <w:r w:rsidRPr="002E58C4">
        <w:rPr>
          <w:rtl/>
          <w:lang w:bidi="fa-IR"/>
        </w:rPr>
        <w:t xml:space="preserve"> تصم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گرفتند تا به ملاقات و 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ارت</w:t>
      </w:r>
      <w:r w:rsidRPr="002E58C4">
        <w:rPr>
          <w:rtl/>
          <w:lang w:bidi="fa-IR"/>
        </w:rPr>
        <w:t xml:space="preserve">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بروند</w:t>
      </w:r>
      <w:r w:rsidR="003257EE">
        <w:rPr>
          <w:rtl/>
          <w:lang w:bidi="fa-IR"/>
        </w:rPr>
        <w:t>.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در آن روزها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حضرت در محلّ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- به نام صر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- نزد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ساکن بود؛ و هنوز به شهر سامراء منتقل نشده بود</w:t>
      </w:r>
      <w:r w:rsidR="003257EE">
        <w:rPr>
          <w:rtl/>
          <w:lang w:bidi="fa-IR"/>
        </w:rPr>
        <w:t>.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به</w:t>
      </w:r>
      <w:r w:rsidRPr="002E58C4">
        <w:rPr>
          <w:rtl/>
          <w:lang w:bidi="fa-IR"/>
        </w:rPr>
        <w:t xml:space="preserve">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جهت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قصد 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ارت</w:t>
      </w:r>
      <w:r w:rsidRPr="002E58C4">
        <w:rPr>
          <w:rtl/>
          <w:lang w:bidi="fa-IR"/>
        </w:rPr>
        <w:t xml:space="preserve"> و ملاقات آن</w:t>
      </w:r>
      <w:r w:rsidR="00C011A3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حضرت</w:t>
      </w:r>
      <w:r w:rsidRPr="002E58C4">
        <w:rPr>
          <w:rtl/>
          <w:lang w:bidi="fa-IR"/>
        </w:rPr>
        <w:t xml:space="preserve"> حرکت نمودند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وارد منزل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شدند و در محضر شر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فش</w:t>
      </w:r>
      <w:r w:rsidRPr="002E58C4">
        <w:rPr>
          <w:rtl/>
          <w:lang w:bidi="fa-IR"/>
        </w:rPr>
        <w:t xml:space="preserve"> نشستند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حضرت قبل از هر سخن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اظهار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نزد من آمده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تا از روزها</w:t>
      </w:r>
      <w:r w:rsidR="00C011A3">
        <w:rPr>
          <w:rFonts w:hint="cs"/>
          <w:rtl/>
          <w:lang w:bidi="fa-IR"/>
        </w:rPr>
        <w:t>ی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در طول سال بهتر است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در آن ها روزه گرفته شود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سؤال نمائ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د؟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عرضه</w:t>
      </w:r>
      <w:r w:rsidRPr="002E58C4">
        <w:rPr>
          <w:rtl/>
          <w:lang w:bidi="fa-IR"/>
        </w:rPr>
        <w:t xml:space="preserve"> داشتند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بل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</w:t>
      </w:r>
      <w:r w:rsidR="00075FFD">
        <w:rPr>
          <w:rFonts w:hint="cs"/>
          <w:rtl/>
          <w:lang w:bidi="fa-IR"/>
        </w:rPr>
        <w:t>یا ابن رسول</w:t>
      </w:r>
      <w:r w:rsidRPr="002E58C4">
        <w:rPr>
          <w:rtl/>
          <w:lang w:bidi="fa-IR"/>
        </w:rPr>
        <w:t xml:space="preserve"> اللّه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ما از محلّ خود فقط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موضوع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آمده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حضرت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پس بدان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که آن ها چهار روز است</w:t>
      </w:r>
      <w:r w:rsidR="003257EE">
        <w:rPr>
          <w:rtl/>
          <w:lang w:bidi="fa-IR"/>
        </w:rPr>
        <w:t>:</w:t>
      </w:r>
    </w:p>
    <w:p w:rsidR="002E58C4" w:rsidRPr="002E58C4" w:rsidRDefault="002E58C4" w:rsidP="00A207A5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روز</w:t>
      </w:r>
      <w:r w:rsidRPr="002E58C4">
        <w:rPr>
          <w:rtl/>
          <w:lang w:bidi="fa-IR"/>
        </w:rPr>
        <w:t xml:space="preserve"> هفدهم رب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</w:t>
      </w:r>
      <w:r w:rsidRPr="002E58C4">
        <w:rPr>
          <w:rtl/>
          <w:lang w:bidi="fa-IR"/>
        </w:rPr>
        <w:t xml:space="preserve"> الاوّل سالروز 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لاد</w:t>
      </w:r>
      <w:r w:rsidRPr="002E58C4">
        <w:rPr>
          <w:rtl/>
          <w:lang w:bidi="fa-IR"/>
        </w:rPr>
        <w:t xml:space="preserve"> مسعود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امبر</w:t>
      </w:r>
      <w:r w:rsidRPr="002E58C4">
        <w:rPr>
          <w:rtl/>
          <w:lang w:bidi="fa-IR"/>
        </w:rPr>
        <w:t xml:space="preserve"> اسلام </w:t>
      </w:r>
      <w:r w:rsidR="00A207A5" w:rsidRPr="00BA4893">
        <w:rPr>
          <w:rStyle w:val="libAlaemChar"/>
          <w:rtl/>
        </w:rPr>
        <w:t>صلى‌الله‌عليه‌وآله‌وسلم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روز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</w:t>
      </w:r>
      <w:r w:rsidRPr="002E58C4">
        <w:rPr>
          <w:rtl/>
          <w:lang w:bidi="fa-IR"/>
        </w:rPr>
        <w:t xml:space="preserve"> و هفتم رجب سالروز بعثت حضرت رسول اکرم </w:t>
      </w:r>
      <w:r w:rsidR="00BA4893" w:rsidRPr="00BA4893">
        <w:rPr>
          <w:rStyle w:val="libAlaemChar"/>
          <w:rtl/>
        </w:rPr>
        <w:t>صلى‌الله‌عليه‌وآله‌وسلم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روز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</w:t>
      </w:r>
      <w:r w:rsidRPr="002E58C4">
        <w:rPr>
          <w:rtl/>
          <w:lang w:bidi="fa-IR"/>
        </w:rPr>
        <w:t xml:space="preserve"> و پنجم ذ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القعده سالروز دَحْو الاْرض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آن 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است که زم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از 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کعبه اله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پهن و گسترده شد -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روز ه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جدهم</w:t>
      </w:r>
      <w:r w:rsidRPr="002E58C4">
        <w:rPr>
          <w:rtl/>
          <w:lang w:bidi="fa-IR"/>
        </w:rPr>
        <w:t xml:space="preserve"> ذ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الحجّه سالروز غد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خُمّ - که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غمبر</w:t>
      </w:r>
      <w:r w:rsidRPr="002E58C4">
        <w:rPr>
          <w:rtl/>
          <w:lang w:bidi="fa-IR"/>
        </w:rPr>
        <w:t xml:space="preserve"> اسلام </w:t>
      </w:r>
      <w:r w:rsidR="00BA4893" w:rsidRPr="00BA4893">
        <w:rPr>
          <w:rStyle w:val="libAlaemChar"/>
          <w:rtl/>
        </w:rPr>
        <w:t>صلى‌الله‌عليه‌وآله‌وسلم</w:t>
      </w:r>
      <w:r w:rsidRPr="002E58C4">
        <w:rPr>
          <w:rtl/>
          <w:lang w:bidi="fa-IR"/>
        </w:rPr>
        <w:t xml:space="preserve"> از طرف خداوند متعال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حضرت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بن اب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طالب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را به عنوان (ام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رالمؤ</w:t>
      </w:r>
      <w:r w:rsidRPr="002E58C4">
        <w:rPr>
          <w:rtl/>
          <w:lang w:bidi="fa-IR"/>
        </w:rPr>
        <w:t xml:space="preserve"> من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) و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بلافصل خو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منصوب و معرّف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نمود -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C011A3">
        <w:rPr>
          <w:rStyle w:val="libFootnotenumChar"/>
          <w:rtl/>
        </w:rPr>
        <w:t>(10)</w:t>
      </w:r>
    </w:p>
    <w:p w:rsidR="00C011A3" w:rsidRDefault="00C011A3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C011A3">
      <w:pPr>
        <w:pStyle w:val="Heading2"/>
        <w:rPr>
          <w:rFonts w:hint="cs"/>
          <w:rtl/>
          <w:lang w:bidi="fa-IR"/>
        </w:rPr>
      </w:pPr>
      <w:bookmarkStart w:id="6" w:name="_Toc477164893"/>
      <w:r w:rsidRPr="002E58C4">
        <w:rPr>
          <w:rFonts w:hint="eastAsia"/>
          <w:rtl/>
          <w:lang w:bidi="fa-IR"/>
        </w:rPr>
        <w:t>خبر</w:t>
      </w:r>
      <w:r w:rsidRPr="002E58C4">
        <w:rPr>
          <w:rtl/>
          <w:lang w:bidi="fa-IR"/>
        </w:rPr>
        <w:t xml:space="preserve"> از دگرگون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رؤسا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حکومت</w:t>
      </w:r>
      <w:bookmarkEnd w:id="6"/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مرحوم</w:t>
      </w:r>
      <w:r w:rsidRPr="002E58C4">
        <w:rPr>
          <w:rtl/>
          <w:lang w:bidi="fa-IR"/>
        </w:rPr>
        <w:t xml:space="preserve"> کل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طبرس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بزرگان به نقل از خ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ران</w:t>
      </w:r>
      <w:r w:rsidRPr="002E58C4">
        <w:rPr>
          <w:rtl/>
          <w:lang w:bidi="fa-IR"/>
        </w:rPr>
        <w:t xml:space="preserve"> ساباط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کنند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در</w:t>
      </w:r>
      <w:r w:rsidRPr="002E58C4">
        <w:rPr>
          <w:rtl/>
          <w:lang w:bidi="fa-IR"/>
        </w:rPr>
        <w:t xml:space="preserve"> آن ا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ام</w:t>
      </w:r>
      <w:r w:rsidRPr="002E58C4">
        <w:rPr>
          <w:rtl/>
          <w:lang w:bidi="fa-IR"/>
        </w:rPr>
        <w:t xml:space="preserve"> و روزگار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نق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صلوات اللّه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در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منوّره بود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خدمت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شان</w:t>
      </w:r>
      <w:r w:rsidRPr="002E58C4">
        <w:rPr>
          <w:rtl/>
          <w:lang w:bidi="fa-IR"/>
        </w:rPr>
        <w:t xml:space="preserve"> شرف حضور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افتم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حضرت ضمن صحبتهائ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من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از واثق چه خبر دار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؟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عرضه</w:t>
      </w:r>
      <w:r w:rsidRPr="002E58C4">
        <w:rPr>
          <w:rtl/>
          <w:lang w:bidi="fa-IR"/>
        </w:rPr>
        <w:t xml:space="preserve"> داشتم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قربان شما گردم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ده روز قبل با او بودم و چون خواستم</w:t>
      </w:r>
      <w:r w:rsidR="00C011A3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از</w:t>
      </w:r>
      <w:r w:rsidRPr="002E58C4">
        <w:rPr>
          <w:rtl/>
          <w:lang w:bidi="fa-IR"/>
        </w:rPr>
        <w:t xml:space="preserve"> او خداحافظ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مشکل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نداشت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بلکه در کمال صحّت و سلامت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بود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امام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ول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مردم و اهل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ند</w:t>
      </w:r>
      <w:r w:rsidRPr="002E58C4">
        <w:rPr>
          <w:rtl/>
          <w:lang w:bidi="fa-IR"/>
        </w:rPr>
        <w:t xml:space="preserve"> که واثق مرده است</w:t>
      </w:r>
      <w:r w:rsidR="003257EE">
        <w:rPr>
          <w:rtl/>
          <w:lang w:bidi="fa-IR"/>
        </w:rPr>
        <w:t>.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فهم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دم</w:t>
      </w:r>
      <w:r w:rsidRPr="002E58C4">
        <w:rPr>
          <w:rtl/>
          <w:lang w:bidi="fa-IR"/>
        </w:rPr>
        <w:t xml:space="preserve"> که منظور حضرت از اهل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خودش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و سپس حضرت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از جعفر چه خبر دار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؟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گفتم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در وضع 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tl/>
          <w:lang w:bidi="fa-IR"/>
        </w:rPr>
        <w:t xml:space="preserve"> بد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بود و در زندان به سر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برد</w:t>
      </w:r>
      <w:r w:rsidR="003257EE">
        <w:rPr>
          <w:rtl/>
          <w:lang w:bidi="fa-IR"/>
        </w:rPr>
        <w:t>.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بعد</w:t>
      </w:r>
      <w:r w:rsidRPr="002E58C4">
        <w:rPr>
          <w:rtl/>
          <w:lang w:bidi="fa-IR"/>
        </w:rPr>
        <w:t xml:space="preserve"> از آن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اظهار داشت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او از زندان آزاد شده و به منصب 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است</w:t>
      </w:r>
      <w:r w:rsidRPr="002E58C4">
        <w:rPr>
          <w:rtl/>
          <w:lang w:bidi="fa-IR"/>
        </w:rPr>
        <w:t xml:space="preserve"> خواهد رس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آن گاه افزود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اکنون بگو که وضع محمّد بن ز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ات</w:t>
      </w:r>
      <w:r w:rsidRPr="002E58C4">
        <w:rPr>
          <w:rtl/>
          <w:lang w:bidi="fa-IR"/>
        </w:rPr>
        <w:t xml:space="preserve"> چگونه است</w:t>
      </w:r>
      <w:r w:rsidR="003257EE">
        <w:rPr>
          <w:rtl/>
          <w:lang w:bidi="fa-IR"/>
        </w:rPr>
        <w:t>؟</w:t>
      </w:r>
      <w:r w:rsidRPr="002E58C4">
        <w:rPr>
          <w:rtl/>
          <w:lang w:bidi="fa-IR"/>
        </w:rPr>
        <w:t xml:space="preserve"> عرض کردم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و امّا محمّد بن ز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ات</w:t>
      </w:r>
      <w:r w:rsidRPr="002E58C4">
        <w:rPr>
          <w:rtl/>
          <w:lang w:bidi="fa-IR"/>
        </w:rPr>
        <w:t xml:space="preserve"> بر مسند 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است</w:t>
      </w:r>
      <w:r w:rsidRPr="002E58C4">
        <w:rPr>
          <w:rtl/>
          <w:lang w:bidi="fa-IR"/>
        </w:rPr>
        <w:t xml:space="preserve"> تک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زده و مردم حکم او را نافذ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دانند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حضرت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او 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نده</w:t>
      </w:r>
      <w:r w:rsidRPr="002E58C4">
        <w:rPr>
          <w:rtl/>
          <w:lang w:bidi="fa-IR"/>
        </w:rPr>
        <w:t xml:space="preserve"> خطرناک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در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دارد؛ و پس از لحظه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سکوت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افزود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مقدّرات اله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جار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گردد و چاره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جز تسل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در برابر آن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</w:t>
      </w:r>
      <w:r w:rsidR="003257EE">
        <w:rPr>
          <w:rtl/>
          <w:lang w:bidi="fa-IR"/>
        </w:rPr>
        <w:t>.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سپس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در ادامه فرما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شاتش</w:t>
      </w:r>
      <w:r w:rsidRPr="002E58C4">
        <w:rPr>
          <w:rtl/>
          <w:lang w:bidi="fa-IR"/>
        </w:rPr>
        <w:t xml:space="preserve"> افزود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ران</w:t>
      </w:r>
      <w:r w:rsidRPr="002E58C4">
        <w:rPr>
          <w:rtl/>
          <w:lang w:bidi="fa-IR"/>
        </w:rPr>
        <w:t xml:space="preserve"> ساباط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تو را آگاه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کنم بر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واثق مرده است و متوکّل عبّاس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جعفر را جا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او کرده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دستور قتل محمّد بن ز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ات</w:t>
      </w:r>
      <w:r w:rsidRPr="002E58C4">
        <w:rPr>
          <w:rtl/>
          <w:lang w:bidi="fa-IR"/>
        </w:rPr>
        <w:t xml:space="preserve"> را صادر و او را کشته اند</w:t>
      </w:r>
      <w:r w:rsidR="003257EE">
        <w:rPr>
          <w:rtl/>
          <w:lang w:bidi="fa-IR"/>
        </w:rPr>
        <w:t>.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عرض</w:t>
      </w:r>
      <w:r w:rsidRPr="002E58C4">
        <w:rPr>
          <w:rtl/>
          <w:lang w:bidi="fa-IR"/>
        </w:rPr>
        <w:t xml:space="preserve"> کردم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</w:t>
      </w:r>
      <w:r w:rsidR="00075FFD">
        <w:rPr>
          <w:rFonts w:hint="cs"/>
          <w:rtl/>
          <w:lang w:bidi="fa-IR"/>
        </w:rPr>
        <w:t>یا ابن رسول</w:t>
      </w:r>
      <w:r w:rsidRPr="002E58C4">
        <w:rPr>
          <w:rtl/>
          <w:lang w:bidi="fa-IR"/>
        </w:rPr>
        <w:t xml:space="preserve"> اللّه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چند روز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شود که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جر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انات</w:t>
      </w:r>
      <w:r w:rsidRPr="002E58C4">
        <w:rPr>
          <w:rtl/>
          <w:lang w:bidi="fa-IR"/>
        </w:rPr>
        <w:t xml:space="preserve"> و دگرگون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ها رخ داده است که ما نسبت به آن ها 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اطّلاع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؟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در</w:t>
      </w:r>
      <w:r w:rsidRPr="002E58C4">
        <w:rPr>
          <w:rtl/>
          <w:lang w:bidi="fa-IR"/>
        </w:rPr>
        <w:t xml:space="preserve"> جواب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شش روز بعد از آن که از عراق خارج گشت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وقا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</w:t>
      </w:r>
      <w:r w:rsidR="00C011A3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رخ</w:t>
      </w:r>
      <w:r w:rsidRPr="002E58C4">
        <w:rPr>
          <w:rtl/>
          <w:lang w:bidi="fa-IR"/>
        </w:rPr>
        <w:t xml:space="preserve"> داده است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خ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ران</w:t>
      </w:r>
      <w:r w:rsidRPr="002E58C4">
        <w:rPr>
          <w:rtl/>
          <w:lang w:bidi="fa-IR"/>
        </w:rPr>
        <w:t xml:space="preserve"> گو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و چون از محضر مبارک حضرت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رون</w:t>
      </w:r>
      <w:r w:rsidRPr="002E58C4">
        <w:rPr>
          <w:rtl/>
          <w:lang w:bidi="fa-IR"/>
        </w:rPr>
        <w:t xml:space="preserve"> آمدم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بررس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تحق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ق</w:t>
      </w:r>
      <w:r w:rsidRPr="002E58C4">
        <w:rPr>
          <w:rtl/>
          <w:lang w:bidi="fa-IR"/>
        </w:rPr>
        <w:t xml:space="preserve"> کردم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همان طور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حضرت خبر داده بود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وقا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</w:t>
      </w:r>
      <w:r w:rsidRPr="002E58C4">
        <w:rPr>
          <w:rtl/>
          <w:lang w:bidi="fa-IR"/>
        </w:rPr>
        <w:t xml:space="preserve"> و جر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انات</w:t>
      </w:r>
      <w:r w:rsidRPr="002E58C4">
        <w:rPr>
          <w:rtl/>
          <w:lang w:bidi="fa-IR"/>
        </w:rPr>
        <w:t xml:space="preserve"> به وقوع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وسته</w:t>
      </w:r>
      <w:r w:rsidRPr="002E58C4">
        <w:rPr>
          <w:rtl/>
          <w:lang w:bidi="fa-IR"/>
        </w:rPr>
        <w:t xml:space="preserve"> بود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C011A3">
        <w:rPr>
          <w:rStyle w:val="libFootnotenumChar"/>
          <w:rtl/>
        </w:rPr>
        <w:t>(11)</w:t>
      </w:r>
    </w:p>
    <w:p w:rsidR="00C011A3" w:rsidRDefault="00C011A3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C011A3">
      <w:pPr>
        <w:pStyle w:val="Heading2"/>
        <w:rPr>
          <w:rFonts w:hint="cs"/>
          <w:rtl/>
          <w:lang w:bidi="fa-IR"/>
        </w:rPr>
      </w:pPr>
      <w:bookmarkStart w:id="7" w:name="_Toc477164894"/>
      <w:r w:rsidRPr="002E58C4">
        <w:rPr>
          <w:rFonts w:hint="eastAsia"/>
          <w:rtl/>
          <w:lang w:bidi="fa-IR"/>
        </w:rPr>
        <w:t>نان</w:t>
      </w:r>
      <w:r w:rsidRPr="002E58C4">
        <w:rPr>
          <w:rtl/>
          <w:lang w:bidi="fa-IR"/>
        </w:rPr>
        <w:t xml:space="preserve"> در سفره و بلع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دن</w:t>
      </w:r>
      <w:r w:rsidRPr="002E58C4">
        <w:rPr>
          <w:rtl/>
          <w:lang w:bidi="fa-IR"/>
        </w:rPr>
        <w:t xml:space="preserve"> جادوگر</w:t>
      </w:r>
      <w:bookmarkEnd w:id="7"/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دربار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متوکّل - به نام زرافه - حکا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کند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دربار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متوکّل عبّاس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شخص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از اهال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هندوستان که شعبده باز و جادوگر بود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نزد متوکّل آورده تا با باز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او را سرگرم کند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چون 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اهل هو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هوس بود</w:t>
      </w:r>
      <w:r w:rsidR="003257EE">
        <w:rPr>
          <w:rtl/>
          <w:lang w:bidi="fa-IR"/>
        </w:rPr>
        <w:t>.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روزها متوکّل به آن شخص هند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چنانچه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بن محمّد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(صلوات اللّه و سلامه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>) را در جمع عدّه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شرمنده و خجالت زده کن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هزار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نار</w:t>
      </w:r>
      <w:r w:rsidRPr="002E58C4">
        <w:rPr>
          <w:rtl/>
          <w:lang w:bidi="fa-IR"/>
        </w:rPr>
        <w:t xml:space="preserve"> هد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خواه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گرفت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آن</w:t>
      </w:r>
      <w:r w:rsidRPr="002E58C4">
        <w:rPr>
          <w:rtl/>
          <w:lang w:bidi="fa-IR"/>
        </w:rPr>
        <w:t xml:space="preserve"> شخص شعبده باز هند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درخواست متوکّل -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عبّاس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- را پذ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رفت</w:t>
      </w:r>
      <w:r w:rsidR="003257EE">
        <w:rPr>
          <w:rtl/>
          <w:lang w:bidi="fa-IR"/>
        </w:rPr>
        <w:t>.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آن گاه حضرت را در جمع عدّه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دعوت کردند؛ و چون همگان در آن جلسه حضور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افتند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متوکّل مرا کنار خود نشان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د؛</w:t>
      </w:r>
      <w:r w:rsidRPr="002E58C4">
        <w:rPr>
          <w:rtl/>
          <w:lang w:bidi="fa-IR"/>
        </w:rPr>
        <w:t xml:space="preserve"> و دستور داد تا سفره اطعام گستران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دند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خواستند مشغول خوردن غذا شوند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شعبده باز هند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متوجّه حضرت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شد و حرکات مخصوص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انجام داد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که چون حضرت دست به سو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نان دراز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نمود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نان پرواز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کرد؛ و تمام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افراد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خند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دند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و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کار چند مرتبه تکرار 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ناچار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چون امام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عکس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بر پرده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وار</w:t>
      </w:r>
      <w:r w:rsidRPr="002E58C4">
        <w:rPr>
          <w:rtl/>
          <w:lang w:bidi="fa-IR"/>
        </w:rPr>
        <w:t xml:space="preserve"> نقش بسته بود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دست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زد و آن را مخاطب قرار داد و فرمود</w:t>
      </w:r>
      <w:r w:rsidR="003257EE">
        <w:rPr>
          <w:rtl/>
          <w:lang w:bidi="fa-IR"/>
        </w:rPr>
        <w:t>: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>!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دشمن خدا را بگ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و نابود کن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ناگهان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به حالت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ح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وان</w:t>
      </w:r>
      <w:r w:rsidRPr="002E58C4">
        <w:rPr>
          <w:rtl/>
          <w:lang w:bidi="fa-IR"/>
        </w:rPr>
        <w:t xml:space="preserve"> واقع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 آمد و آن مرد شعبده باز هند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بلع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سپس حضرت خطاب به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کرد و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اکنون به حالت اوّل بازگرد و همانند قبل رو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پرده مجسّم شو</w:t>
      </w:r>
      <w:r w:rsidR="003257EE">
        <w:rPr>
          <w:rtl/>
          <w:lang w:bidi="fa-IR"/>
        </w:rPr>
        <w:t>.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تمام</w:t>
      </w:r>
      <w:r w:rsidRPr="002E58C4">
        <w:rPr>
          <w:rtl/>
          <w:lang w:bidi="fa-IR"/>
        </w:rPr>
        <w:t xml:space="preserve"> افراد حاضر در مجلس با تماشا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ابن صحنه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وحشت زده شده و متح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رانه</w:t>
      </w:r>
      <w:r w:rsidRPr="002E58C4">
        <w:rPr>
          <w:rtl/>
          <w:lang w:bidi="fa-IR"/>
        </w:rPr>
        <w:t xml:space="preserve"> به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نگاه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کردند</w:t>
      </w:r>
      <w:r w:rsidR="003257EE">
        <w:rPr>
          <w:rtl/>
          <w:lang w:bidi="fa-IR"/>
        </w:rPr>
        <w:t>.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از آن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از جا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برخاست که از مجلس خارج شود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متوکّل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</w:t>
      </w:r>
      <w:r w:rsidR="00075FFD">
        <w:rPr>
          <w:rFonts w:hint="cs"/>
          <w:rtl/>
          <w:lang w:bidi="fa-IR"/>
        </w:rPr>
        <w:t>یا ابن رسول</w:t>
      </w:r>
      <w:r w:rsidRPr="002E58C4">
        <w:rPr>
          <w:rtl/>
          <w:lang w:bidi="fa-IR"/>
        </w:rPr>
        <w:t xml:space="preserve"> اللّه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خواهش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کنم بفرما بنش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و دستور ده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تا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آن مرد هند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بازگرداند؟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حضرت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به خدا سوگند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او را نخواه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دشمن خدا را بر دوستان خدا مسلّط و 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ره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د؟</w:t>
      </w:r>
      <w:r w:rsidRPr="002E58C4">
        <w:rPr>
          <w:rtl/>
          <w:lang w:bidi="fa-IR"/>
        </w:rPr>
        <w:t>!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آن گاه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حضرت از آن مجلس خارج شد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C011A3">
        <w:rPr>
          <w:rStyle w:val="libFootnotenumChar"/>
          <w:rtl/>
        </w:rPr>
        <w:t>(12)</w:t>
      </w:r>
    </w:p>
    <w:p w:rsidR="00C011A3" w:rsidRDefault="00C011A3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C011A3">
      <w:pPr>
        <w:pStyle w:val="Heading2"/>
        <w:rPr>
          <w:rFonts w:hint="cs"/>
          <w:rtl/>
          <w:lang w:bidi="fa-IR"/>
        </w:rPr>
      </w:pPr>
      <w:bookmarkStart w:id="8" w:name="_Toc477164895"/>
      <w:r w:rsidRPr="002E58C4">
        <w:rPr>
          <w:rFonts w:hint="eastAsia"/>
          <w:rtl/>
          <w:lang w:bidi="fa-IR"/>
        </w:rPr>
        <w:t>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دو درخت بزرگ</w:t>
      </w:r>
      <w:bookmarkEnd w:id="8"/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همچن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دربار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متوکّل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معروف به ابوالعبّاس - که دائ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سنده</w:t>
      </w:r>
      <w:r w:rsidRPr="002E58C4">
        <w:rPr>
          <w:rtl/>
          <w:lang w:bidi="fa-IR"/>
        </w:rPr>
        <w:t xml:space="preserve">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بود - حکا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کند</w:t>
      </w:r>
      <w:r w:rsidR="003257EE">
        <w:rPr>
          <w:rtl/>
          <w:lang w:bidi="fa-IR"/>
        </w:rPr>
        <w:t>: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من</w:t>
      </w:r>
      <w:r w:rsidRPr="002E58C4">
        <w:rPr>
          <w:rtl/>
          <w:lang w:bidi="fa-IR"/>
        </w:rPr>
        <w:t xml:space="preserve"> با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سخت مخالف و نسبت به او بدب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بودم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تا آن که 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متوکّل مرا به همراه عدّه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احضار آن حضرت از شهر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به سامراء 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ج</w:t>
      </w:r>
      <w:r w:rsidRPr="002E58C4">
        <w:rPr>
          <w:rtl/>
          <w:lang w:bidi="fa-IR"/>
        </w:rPr>
        <w:t xml:space="preserve"> کرد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پس از آن که وارد شهر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شد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منزل حضرت وارد شده و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ام</w:t>
      </w:r>
      <w:r w:rsidRPr="002E58C4">
        <w:rPr>
          <w:rtl/>
          <w:lang w:bidi="fa-IR"/>
        </w:rPr>
        <w:t xml:space="preserve"> متوکّل عبّاس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ابلاغ </w:t>
      </w:r>
      <w:r w:rsidRPr="002E58C4">
        <w:rPr>
          <w:rFonts w:hint="eastAsia"/>
          <w:rtl/>
          <w:lang w:bidi="fa-IR"/>
        </w:rPr>
        <w:t>کرد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حضرت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موافقت نمود که به سو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شهر سامراء حرکت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.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از آن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از شهر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به سمت سامراء خارج شد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هوا 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tl/>
          <w:lang w:bidi="fa-IR"/>
        </w:rPr>
        <w:t xml:space="preserve"> گرم و ناراحت کننده</w:t>
      </w:r>
      <w:r w:rsidR="00C011A3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بود؛</w:t>
      </w:r>
      <w:r w:rsidRPr="002E58C4">
        <w:rPr>
          <w:rtl/>
          <w:lang w:bidi="fa-IR"/>
        </w:rPr>
        <w:t xml:space="preserve"> و چون موقع حرکت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آب و غذا نخورده بود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مقدار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راه را که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مود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شنهاد</w:t>
      </w:r>
      <w:r w:rsidRPr="002E58C4">
        <w:rPr>
          <w:rtl/>
          <w:lang w:bidi="fa-IR"/>
        </w:rPr>
        <w:t xml:space="preserve"> داد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تا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اده</w:t>
      </w:r>
      <w:r w:rsidRPr="002E58C4">
        <w:rPr>
          <w:rtl/>
          <w:lang w:bidi="fa-IR"/>
        </w:rPr>
        <w:t xml:space="preserve"> شو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و اندک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استراحت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؟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امام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در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جا مناسب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بهتر است که به راه خود ادامه ده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تا به محلّ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مناسب برس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به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جهت به حرکت خود ادامه داد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تا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در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ابان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قرار گرفت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که ه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چ</w:t>
      </w:r>
      <w:r w:rsidRPr="002E58C4">
        <w:rPr>
          <w:rtl/>
          <w:lang w:bidi="fa-IR"/>
        </w:rPr>
        <w:t xml:space="preserve"> آب و 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افت</w:t>
      </w:r>
      <w:r w:rsidRPr="002E58C4">
        <w:rPr>
          <w:rtl/>
          <w:lang w:bidi="fa-IR"/>
        </w:rPr>
        <w:t xml:space="preserve">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شد و گرم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هوا و تشنگ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گرسنگ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تمام افراد را 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طاقت کرده بود</w:t>
      </w:r>
      <w:r w:rsidR="003257EE">
        <w:rPr>
          <w:rtl/>
          <w:lang w:bidi="fa-IR"/>
        </w:rPr>
        <w:t>.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tl/>
          <w:lang w:bidi="fa-IR"/>
        </w:rPr>
        <w:t>در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هنگام حضرت توجّه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افراد نمود و اظهار داشت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چرا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قدر 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حال و ناتوان شده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چنانچه خسته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تشنه و گرسنه هست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جا اُتراق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ابوالعبّاس</w:t>
      </w:r>
      <w:r w:rsidRPr="002E58C4">
        <w:rPr>
          <w:rtl/>
          <w:lang w:bidi="fa-IR"/>
        </w:rPr>
        <w:t xml:space="preserve"> گو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من گفتم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اباالحسن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در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صحرا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بزرگ چگونه استراحت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؟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حضرت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جا مناسب است</w:t>
      </w:r>
      <w:r w:rsidR="003257EE">
        <w:rPr>
          <w:rtl/>
          <w:lang w:bidi="fa-IR"/>
        </w:rPr>
        <w:t>.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بنابر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طبق دستور حضرت در حال بار انداختن بود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که ناگهان متوجّه شد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در همان نزد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- کنار ما - دو درخت 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tl/>
          <w:lang w:bidi="fa-IR"/>
        </w:rPr>
        <w:t xml:space="preserve"> بزرگ با شاخه 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اد</w:t>
      </w:r>
      <w:r w:rsidRPr="002E58C4">
        <w:rPr>
          <w:rtl/>
          <w:lang w:bidi="fa-IR"/>
        </w:rPr>
        <w:t xml:space="preserve"> بر زم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سا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افکنده و کنار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آن ها چشمه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است و آب آن بر زم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جار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که 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tl/>
          <w:lang w:bidi="fa-IR"/>
        </w:rPr>
        <w:t xml:space="preserve"> سرد و گوارا بود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همراهان با حالت تعجّب گفتند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ما چند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مرتبه از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رفت و آمد کرده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هرگز 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چشمه و درختان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در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مکان ند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ده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.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lastRenderedPageBreak/>
        <w:t>و</w:t>
      </w:r>
      <w:r w:rsidRPr="002E58C4">
        <w:rPr>
          <w:rtl/>
          <w:lang w:bidi="fa-IR"/>
        </w:rPr>
        <w:t xml:space="preserve"> من 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tl/>
          <w:lang w:bidi="fa-IR"/>
        </w:rPr>
        <w:t xml:space="preserve"> در تعجّب فرو رفته و با تمام وجود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آن حضرت خ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ره</w:t>
      </w:r>
      <w:r w:rsidRPr="002E58C4">
        <w:rPr>
          <w:rtl/>
          <w:lang w:bidi="fa-IR"/>
        </w:rPr>
        <w:t xml:space="preserve"> شده بودم</w:t>
      </w:r>
      <w:r w:rsidR="00C011A3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که</w:t>
      </w:r>
      <w:r w:rsidRPr="002E58C4">
        <w:rPr>
          <w:rtl/>
          <w:lang w:bidi="fa-IR"/>
        </w:rPr>
        <w:t xml:space="preserve"> ناگهان تبسّم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نمود؛ و سپس رو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مبارک خود را از من برگرداند</w:t>
      </w:r>
      <w:r w:rsidR="003257EE">
        <w:rPr>
          <w:rtl/>
          <w:lang w:bidi="fa-IR"/>
        </w:rPr>
        <w:t>.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با</w:t>
      </w:r>
      <w:r w:rsidRPr="002E58C4">
        <w:rPr>
          <w:rtl/>
          <w:lang w:bidi="fa-IR"/>
        </w:rPr>
        <w:t xml:space="preserve"> خود گفتم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موضوع را با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خوب بررس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کنم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لذا از جا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خود برخاستم و کنار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آن دو درخت آمدم و شمش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خود را 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خاک پنهان نموده و دو سنگ به عنوان علامت و نشانه رو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ها نهادم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و بعد از آن آماده نماز شدم</w:t>
      </w:r>
      <w:r w:rsidR="003257EE">
        <w:rPr>
          <w:rtl/>
          <w:lang w:bidi="fa-IR"/>
        </w:rPr>
        <w:t>.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چون افراد استراحت کردند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حضرت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چنانچه خستگ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افراد برطرف شده است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حرکت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.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من</w:t>
      </w:r>
      <w:r w:rsidRPr="002E58C4">
        <w:rPr>
          <w:rtl/>
          <w:lang w:bidi="fa-IR"/>
        </w:rPr>
        <w:t xml:space="preserve"> بازگشتم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کن</w:t>
      </w:r>
      <w:r w:rsidRPr="002E58C4">
        <w:rPr>
          <w:rtl/>
          <w:lang w:bidi="fa-IR"/>
        </w:rPr>
        <w:t xml:space="preserve"> ه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چ</w:t>
      </w:r>
      <w:r w:rsidRPr="002E58C4">
        <w:rPr>
          <w:rtl/>
          <w:lang w:bidi="fa-IR"/>
        </w:rPr>
        <w:t xml:space="preserve"> اثر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درخت و چشمه آب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افتم</w:t>
      </w:r>
      <w:r w:rsidRPr="002E58C4">
        <w:rPr>
          <w:rtl/>
          <w:lang w:bidi="fa-IR"/>
        </w:rPr>
        <w:t xml:space="preserve"> و شمش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خود را برداشتم و به قافله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ملحق شدم و 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tl/>
          <w:lang w:bidi="fa-IR"/>
        </w:rPr>
        <w:t xml:space="preserve"> در فکر فرو رفتم و دست به سمت آسمان بلند کرده و از خداوند خواستم که مرا از دوستان و معتقدان به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قرار دهد</w:t>
      </w:r>
      <w:r w:rsidR="003257EE">
        <w:rPr>
          <w:rtl/>
          <w:lang w:bidi="fa-IR"/>
        </w:rPr>
        <w:t>.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در</w:t>
      </w:r>
      <w:r w:rsidRPr="002E58C4">
        <w:rPr>
          <w:rtl/>
          <w:lang w:bidi="fa-IR"/>
        </w:rPr>
        <w:t xml:space="preserve">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لحظه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حضرت متوجّه من شد و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ابوالعبّاس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بالا خره کار خود را کرد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؟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عرضه</w:t>
      </w:r>
      <w:r w:rsidRPr="002E58C4">
        <w:rPr>
          <w:rtl/>
          <w:lang w:bidi="fa-IR"/>
        </w:rPr>
        <w:t xml:space="preserve"> داشتم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بل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</w:t>
      </w:r>
      <w:r w:rsidR="00075FFD">
        <w:rPr>
          <w:rFonts w:hint="cs"/>
          <w:rtl/>
          <w:lang w:bidi="fa-IR"/>
        </w:rPr>
        <w:t>یا ابن رسول</w:t>
      </w:r>
      <w:r w:rsidRPr="002E58C4">
        <w:rPr>
          <w:rtl/>
          <w:lang w:bidi="fa-IR"/>
        </w:rPr>
        <w:t xml:space="preserve"> اللّه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من نسبت به شما مشکوک بودم و الا ن به حقان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شما معتقد گشتم و به لطف خداوند منّان هدا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افتم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حضرت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آر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است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همانا افراد مؤ من و اهل معرفت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اب</w:t>
      </w:r>
      <w:r w:rsidRPr="002E58C4">
        <w:rPr>
          <w:rtl/>
          <w:lang w:bidi="fa-IR"/>
        </w:rPr>
        <w:t xml:space="preserve"> هستند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C011A3">
        <w:rPr>
          <w:rStyle w:val="libFootnotenumChar"/>
          <w:rtl/>
        </w:rPr>
        <w:t>(13)</w:t>
      </w:r>
    </w:p>
    <w:p w:rsidR="00C011A3" w:rsidRDefault="00C011A3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C011A3">
      <w:pPr>
        <w:pStyle w:val="Heading2"/>
        <w:rPr>
          <w:rFonts w:hint="cs"/>
          <w:rtl/>
          <w:lang w:bidi="fa-IR"/>
        </w:rPr>
      </w:pPr>
      <w:bookmarkStart w:id="9" w:name="_Toc477164896"/>
      <w:r w:rsidRPr="002E58C4">
        <w:rPr>
          <w:rFonts w:hint="eastAsia"/>
          <w:rtl/>
          <w:lang w:bidi="fa-IR"/>
        </w:rPr>
        <w:t>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لشکر امام در مقابل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bookmarkEnd w:id="9"/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متوکّل عبّاس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جهت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جاد</w:t>
      </w:r>
      <w:r w:rsidRPr="002E58C4">
        <w:rPr>
          <w:rtl/>
          <w:lang w:bidi="fa-IR"/>
        </w:rPr>
        <w:t xml:space="preserve"> وحشت و ترس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و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و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روان</w:t>
      </w:r>
      <w:r w:rsidRPr="002E58C4">
        <w:rPr>
          <w:rtl/>
          <w:lang w:bidi="fa-IR"/>
        </w:rPr>
        <w:t xml:space="preserve"> آن حضرت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دستور داد تا لشکر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انش</w:t>
      </w:r>
      <w:r w:rsidRPr="002E58C4">
        <w:rPr>
          <w:rtl/>
          <w:lang w:bidi="fa-IR"/>
        </w:rPr>
        <w:t xml:space="preserve"> که تعداد نود هزار اسب سوار بودند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خود را مجهّز و صف آرائ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کنند</w:t>
      </w:r>
      <w:r w:rsidR="003257EE">
        <w:rPr>
          <w:rtl/>
          <w:lang w:bidi="fa-IR"/>
        </w:rPr>
        <w:t>.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از</w:t>
      </w:r>
      <w:r w:rsidR="00C011A3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آن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دستور داده بود تا هر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از آن ها خورج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اسبش را پر از خاک 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در وسط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کنند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که در نت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جه</w:t>
      </w:r>
      <w:r w:rsidRPr="002E58C4">
        <w:rPr>
          <w:rtl/>
          <w:lang w:bidi="fa-IR"/>
        </w:rPr>
        <w:t xml:space="preserve"> تپّه 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tl/>
          <w:lang w:bidi="fa-IR"/>
        </w:rPr>
        <w:t xml:space="preserve"> عظ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خاک ها درست شد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چون</w:t>
      </w:r>
      <w:r w:rsidRPr="002E58C4">
        <w:rPr>
          <w:rtl/>
          <w:lang w:bidi="fa-IR"/>
        </w:rPr>
        <w:t xml:space="preserve"> لشکر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در اطراف آن صفّ آرائ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متوکّل با حالت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مخصوص بالا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تپّه رفت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سپس امام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را نزد خو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احضار کرد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تا عظمت لشکر و قدرت خود را به آن حضرت نشان دهد؛ و به 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بفهماند که در مقابل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ه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چ</w:t>
      </w:r>
      <w:r w:rsidRPr="002E58C4">
        <w:rPr>
          <w:rtl/>
          <w:lang w:bidi="fa-IR"/>
        </w:rPr>
        <w:t xml:space="preserve"> قدرت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توان کمتر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حرکت را ندار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</w:p>
    <w:p w:rsidR="002E58C4" w:rsidRPr="002E58C4" w:rsidRDefault="002E58C4" w:rsidP="00C011A3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کنار متوکّل عبّاس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قرار گرفت و آن صفوف فشرده و مجهّز را تماشا کرد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او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دار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من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لشکر خود را به تو نشان دهم</w:t>
      </w:r>
      <w:r w:rsidR="003257EE">
        <w:rPr>
          <w:rtl/>
          <w:lang w:bidi="fa-IR"/>
        </w:rPr>
        <w:t>؟</w:t>
      </w:r>
      <w:r w:rsidRPr="002E58C4">
        <w:rPr>
          <w:rtl/>
          <w:lang w:bidi="fa-IR"/>
        </w:rPr>
        <w:t xml:space="preserve"> متوکّل اظهار داشت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آر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بعد از آن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حضرت دعائ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به درگاه خداوند متعال خواند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پس ناگهان ما </w:t>
      </w:r>
      <w:r w:rsidRPr="002E58C4">
        <w:rPr>
          <w:rFonts w:hint="eastAsia"/>
          <w:rtl/>
          <w:lang w:bidi="fa-IR"/>
        </w:rPr>
        <w:t>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آسمان و زم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از سمت شرق و غرب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لشکر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مجهّز صفّ آرائ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کرده و منتظر دستور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باشند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متوکّل</w:t>
      </w:r>
      <w:r w:rsidRPr="002E58C4">
        <w:rPr>
          <w:rtl/>
          <w:lang w:bidi="fa-IR"/>
        </w:rPr>
        <w:t xml:space="preserve"> با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دن</w:t>
      </w:r>
      <w:r w:rsidRPr="002E58C4">
        <w:rPr>
          <w:rtl/>
          <w:lang w:bidi="fa-IR"/>
        </w:rPr>
        <w:t xml:space="preserve"> 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صحنه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مدهوش و وحشت زده گرد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و چون او را به هوش آوردند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حضرت به او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ما با شما در رابطه با مسائل دن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و 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درگ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نخواه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شد؛ چون که ما مشغول امور و مسائل مربوط به آخرت هست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جهت آن که سرا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آخرت باق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أ بد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است و دن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فان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ارزش خواهد بود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بنابر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از ناح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ما ترس و وحشت</w:t>
      </w:r>
      <w:r w:rsidRPr="002E58C4">
        <w:rPr>
          <w:rFonts w:hint="cs"/>
          <w:rtl/>
          <w:lang w:bidi="fa-IR"/>
        </w:rPr>
        <w:t>ی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نداشته</w:t>
      </w:r>
      <w:r w:rsidRPr="002E58C4">
        <w:rPr>
          <w:rtl/>
          <w:lang w:bidi="fa-IR"/>
        </w:rPr>
        <w:t xml:space="preserve"> باش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د؛</w:t>
      </w:r>
      <w:r w:rsidRPr="002E58C4">
        <w:rPr>
          <w:rtl/>
          <w:lang w:bidi="fa-IR"/>
        </w:rPr>
        <w:t xml:space="preserve"> همچن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گمان خلاف و بد درباره ما نداشته باش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CD2DFB">
        <w:rPr>
          <w:rStyle w:val="libFootnotenumChar"/>
          <w:rtl/>
        </w:rPr>
        <w:t>(14)</w:t>
      </w:r>
    </w:p>
    <w:p w:rsidR="00CD2DFB" w:rsidRDefault="00CD2DFB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CD2DFB">
      <w:pPr>
        <w:pStyle w:val="Heading2"/>
        <w:rPr>
          <w:rFonts w:hint="cs"/>
          <w:rtl/>
          <w:lang w:bidi="fa-IR"/>
        </w:rPr>
      </w:pPr>
      <w:bookmarkStart w:id="10" w:name="_Toc477164897"/>
      <w:r w:rsidRPr="002E58C4">
        <w:rPr>
          <w:rFonts w:hint="eastAsia"/>
          <w:rtl/>
          <w:lang w:bidi="fa-IR"/>
        </w:rPr>
        <w:t>در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افت</w:t>
      </w:r>
      <w:r w:rsidRPr="002E58C4">
        <w:rPr>
          <w:rtl/>
          <w:lang w:bidi="fa-IR"/>
        </w:rPr>
        <w:t xml:space="preserve"> اموال در موقع مناسب</w:t>
      </w:r>
      <w:bookmarkEnd w:id="10"/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مرحوم</w:t>
      </w:r>
      <w:r w:rsidRPr="002E58C4">
        <w:rPr>
          <w:rtl/>
          <w:lang w:bidi="fa-IR"/>
        </w:rPr>
        <w:t xml:space="preserve">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خ</w:t>
      </w:r>
      <w:r w:rsidRPr="002E58C4">
        <w:rPr>
          <w:rtl/>
          <w:lang w:bidi="fa-IR"/>
        </w:rPr>
        <w:t xml:space="preserve"> حرّ عامل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رضوان اللّه تعال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نقل از کتاب شر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</w:t>
      </w:r>
      <w:r w:rsidRPr="002E58C4">
        <w:rPr>
          <w:rtl/>
          <w:lang w:bidi="fa-IR"/>
        </w:rPr>
        <w:t xml:space="preserve"> مشارق اءنوار ال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آورده است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دو</w:t>
      </w:r>
      <w:r w:rsidRPr="002E58C4">
        <w:rPr>
          <w:rtl/>
          <w:lang w:bidi="fa-IR"/>
        </w:rPr>
        <w:t xml:space="preserve"> نفر از اهال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شهر قم - به نام داوود قمّ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محمّد طلح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- حکا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کرده اند</w:t>
      </w:r>
      <w:r w:rsidR="003257EE">
        <w:rPr>
          <w:rtl/>
          <w:lang w:bidi="fa-IR"/>
        </w:rPr>
        <w:t>:</w:t>
      </w:r>
    </w:p>
    <w:p w:rsidR="002E58C4" w:rsidRPr="002E58C4" w:rsidRDefault="002E58C4" w:rsidP="00CD2DF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مقدار</w:t>
      </w:r>
      <w:r w:rsidRPr="002E58C4">
        <w:rPr>
          <w:rtl/>
          <w:lang w:bidi="fa-IR"/>
        </w:rPr>
        <w:t xml:space="preserve"> قابل توجّه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وجوهات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نذورات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هدا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جواهرات و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اش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اء</w:t>
      </w:r>
      <w:r w:rsidRPr="002E58C4">
        <w:rPr>
          <w:rtl/>
          <w:lang w:bidi="fa-IR"/>
        </w:rPr>
        <w:t xml:space="preserve"> نف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</w:t>
      </w:r>
      <w:r w:rsidRPr="002E58C4">
        <w:rPr>
          <w:rtl/>
          <w:lang w:bidi="fa-IR"/>
        </w:rPr>
        <w:t xml:space="preserve"> 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توسّط مؤ من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قم و اهال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نزد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نجانبان</w:t>
      </w:r>
      <w:r w:rsidRPr="002E58C4">
        <w:rPr>
          <w:rtl/>
          <w:lang w:bidi="fa-IR"/>
        </w:rPr>
        <w:t xml:space="preserve"> جمع شده بود تا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ارسال نمائ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چون موقع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مناسب فرا رس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بار سفر را بست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و به سو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شهر سامراء حرکت کرد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.</w:t>
      </w:r>
    </w:p>
    <w:p w:rsidR="002E58C4" w:rsidRPr="002E58C4" w:rsidRDefault="002E58C4" w:rsidP="00CD2DF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نار</w:t>
      </w:r>
      <w:r w:rsidRPr="002E58C4">
        <w:rPr>
          <w:rtl/>
          <w:lang w:bidi="fa-IR"/>
        </w:rPr>
        <w:t xml:space="preserve"> ما آمد و اظهار داشت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دستور داد که بازگرد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به شهر خود مراجعت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چون الا ن موقع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و فرصت مناسب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توان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با ما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دار</w:t>
      </w:r>
      <w:r w:rsidRPr="002E58C4">
        <w:rPr>
          <w:rtl/>
          <w:lang w:bidi="fa-IR"/>
        </w:rPr>
        <w:t xml:space="preserve"> و ملاقات داشته باش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دل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آن که مأ مور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حکومت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مانع رفت و آمد افراد </w:t>
      </w:r>
      <w:r w:rsidRPr="002E58C4">
        <w:rPr>
          <w:rFonts w:hint="eastAsia"/>
          <w:rtl/>
          <w:lang w:bidi="fa-IR"/>
        </w:rPr>
        <w:t>هستند</w:t>
      </w:r>
      <w:r w:rsidR="003257EE">
        <w:rPr>
          <w:rtl/>
          <w:lang w:bidi="fa-IR"/>
        </w:rPr>
        <w:t>.</w:t>
      </w:r>
    </w:p>
    <w:p w:rsidR="002E58C4" w:rsidRPr="002E58C4" w:rsidRDefault="002E58C4" w:rsidP="00CD2DF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به ناچار به سو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شهر قم مراجعت کرد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و کل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اموال و جواهرات را در جا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مناسب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مخف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نگهدار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نمود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.</w:t>
      </w:r>
    </w:p>
    <w:p w:rsidR="002E58C4" w:rsidRPr="002E58C4" w:rsidRDefault="002E58C4" w:rsidP="00CD2DF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مدّت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جر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گذشت و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جانب حضرت بد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مضمون رس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نک</w:t>
      </w:r>
      <w:r w:rsidRPr="002E58C4">
        <w:rPr>
          <w:rtl/>
          <w:lang w:bidi="fa-IR"/>
        </w:rPr>
        <w:t xml:space="preserve"> تعداد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شتر فرستاده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تا اموال و آنچه را که از ما نزد شما است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بر آن شترها حمل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آن ها را رها نمائ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د؛</w:t>
      </w:r>
      <w:r w:rsidRPr="002E58C4">
        <w:rPr>
          <w:rtl/>
          <w:lang w:bidi="fa-IR"/>
        </w:rPr>
        <w:t xml:space="preserve"> و کار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آن ها نداشته باش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</w:p>
    <w:p w:rsidR="002E58C4" w:rsidRPr="002E58C4" w:rsidRDefault="002E58C4" w:rsidP="00CD2DF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لذا</w:t>
      </w:r>
      <w:r w:rsidRPr="002E58C4">
        <w:rPr>
          <w:rtl/>
          <w:lang w:bidi="fa-IR"/>
        </w:rPr>
        <w:t xml:space="preserve"> طبق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ام</w:t>
      </w:r>
      <w:r w:rsidRPr="002E58C4">
        <w:rPr>
          <w:rtl/>
          <w:lang w:bidi="fa-IR"/>
        </w:rPr>
        <w:t xml:space="preserve"> و دستور حضرت سلام اللّه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تمام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اموال و جواهرات را بر آن شترها</w:t>
      </w:r>
      <w:r w:rsidR="00CD2DFB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حمل</w:t>
      </w:r>
      <w:r w:rsidRPr="002E58C4">
        <w:rPr>
          <w:rtl/>
          <w:lang w:bidi="fa-IR"/>
        </w:rPr>
        <w:t xml:space="preserve"> نموده و آزادشان گذاشت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و آن ها حرکت کردند و رفتند</w:t>
      </w:r>
      <w:r w:rsidR="003257EE">
        <w:rPr>
          <w:rtl/>
          <w:lang w:bidi="fa-IR"/>
        </w:rPr>
        <w:t>.</w:t>
      </w:r>
    </w:p>
    <w:p w:rsidR="002E58C4" w:rsidRPr="002E58C4" w:rsidRDefault="002E58C4" w:rsidP="00CD2DF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از آن شترها خبر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نداشت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تا آن که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سال بعد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جهت ملاقات و 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ارت</w:t>
      </w:r>
      <w:r w:rsidRPr="002E58C4">
        <w:rPr>
          <w:rtl/>
          <w:lang w:bidi="fa-IR"/>
        </w:rPr>
        <w:t xml:space="preserve"> امام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به سامراء رفت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و به منزل حضرت وارد شد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.</w:t>
      </w:r>
    </w:p>
    <w:p w:rsidR="002E58C4" w:rsidRPr="002E58C4" w:rsidRDefault="002E58C4" w:rsidP="00CD2DF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چون در محضر مبارک آن حضرت نشست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پس از احوال پرس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مختصر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صحبت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هست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آن اموال و جواهرات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که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ما فرستاده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مشاهده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د؟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عرضه</w:t>
      </w:r>
      <w:r w:rsidRPr="002E58C4">
        <w:rPr>
          <w:rtl/>
          <w:lang w:bidi="fa-IR"/>
        </w:rPr>
        <w:t xml:space="preserve"> داشت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بل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لذا حضرت نظر ما را به گوشه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منزل خو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متوجّه نمود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نظر افکند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تمام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آنچه را که فرستاده بود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تماما موجود بود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CD2DFB">
        <w:rPr>
          <w:rStyle w:val="libFootnotenumChar"/>
          <w:rtl/>
        </w:rPr>
        <w:t>(15)</w:t>
      </w:r>
    </w:p>
    <w:p w:rsidR="00CD2DFB" w:rsidRDefault="00CD2DFB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CD2DFB">
      <w:pPr>
        <w:pStyle w:val="Heading2"/>
        <w:rPr>
          <w:rFonts w:hint="cs"/>
          <w:rtl/>
          <w:lang w:bidi="fa-IR"/>
        </w:rPr>
      </w:pPr>
      <w:bookmarkStart w:id="11" w:name="_Toc477164898"/>
      <w:r w:rsidRPr="002E58C4">
        <w:rPr>
          <w:rFonts w:hint="eastAsia"/>
          <w:rtl/>
          <w:lang w:bidi="fa-IR"/>
        </w:rPr>
        <w:t>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گوئ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مرگ فرمانده گارد</w:t>
      </w:r>
      <w:bookmarkEnd w:id="11"/>
    </w:p>
    <w:p w:rsidR="002E58C4" w:rsidRPr="002E58C4" w:rsidRDefault="002E58C4" w:rsidP="00CD2DF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همچن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مرحوم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خ</w:t>
      </w:r>
      <w:r w:rsidRPr="002E58C4">
        <w:rPr>
          <w:rtl/>
          <w:lang w:bidi="fa-IR"/>
        </w:rPr>
        <w:t xml:space="preserve"> حرّ عامل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نقل از کتاب رجال مرحوم نجاش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رضوان اللّه تعال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هما</w:t>
      </w:r>
      <w:r w:rsidRPr="002E58C4">
        <w:rPr>
          <w:rtl/>
          <w:lang w:bidi="fa-IR"/>
        </w:rPr>
        <w:t xml:space="preserve"> آورده است</w:t>
      </w:r>
      <w:r w:rsidR="003257EE">
        <w:rPr>
          <w:rtl/>
          <w:lang w:bidi="fa-IR"/>
        </w:rPr>
        <w:t>:</w:t>
      </w:r>
    </w:p>
    <w:p w:rsidR="002E58C4" w:rsidRPr="002E58C4" w:rsidRDefault="002E58C4" w:rsidP="00CD2DFB">
      <w:pPr>
        <w:pStyle w:val="libNormal"/>
        <w:rPr>
          <w:lang w:bidi="fa-IR"/>
        </w:rPr>
      </w:pP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دوستان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صلوات اللّه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که در همسا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حضرت زندگ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کند</w:t>
      </w:r>
      <w:r w:rsidR="003257EE">
        <w:rPr>
          <w:rtl/>
          <w:lang w:bidi="fa-IR"/>
        </w:rPr>
        <w:t>:</w:t>
      </w:r>
    </w:p>
    <w:p w:rsidR="002E58C4" w:rsidRPr="002E58C4" w:rsidRDefault="002E58C4" w:rsidP="00CD2DF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ما</w:t>
      </w:r>
      <w:r w:rsidRPr="002E58C4">
        <w:rPr>
          <w:rtl/>
          <w:lang w:bidi="fa-IR"/>
        </w:rPr>
        <w:t xml:space="preserve"> شب ها با حضرت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بن محمّد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جلو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منزلش جلسه و شب نش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داشت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و در مسائل مختلف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بحث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تا آن که شب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شب ها حادثه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رُخ داد</w:t>
      </w:r>
      <w:r w:rsidR="003257EE">
        <w:rPr>
          <w:rtl/>
          <w:lang w:bidi="fa-IR"/>
        </w:rPr>
        <w:t>:</w:t>
      </w:r>
    </w:p>
    <w:p w:rsidR="002E58C4" w:rsidRPr="002E58C4" w:rsidRDefault="002E58C4" w:rsidP="00CD2DF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فرمانده</w:t>
      </w:r>
      <w:r w:rsidRPr="002E58C4">
        <w:rPr>
          <w:rtl/>
          <w:lang w:bidi="fa-IR"/>
        </w:rPr>
        <w:t xml:space="preserve"> گارد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عبّاس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شخص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معروف بود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با غرور و تکبّر از جلو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ما به سو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منزلش رهسپار بود و مقدار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هدا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ارزشمند که از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گرفته بود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همراه داشت</w:t>
      </w:r>
      <w:r w:rsidR="003257EE">
        <w:rPr>
          <w:rtl/>
          <w:lang w:bidi="fa-IR"/>
        </w:rPr>
        <w:t>.</w:t>
      </w:r>
    </w:p>
    <w:p w:rsidR="002E58C4" w:rsidRPr="002E58C4" w:rsidRDefault="002E58C4" w:rsidP="00CD2DF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تعداد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سرهنگ و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درجه داران و نگهبانان و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خدمتان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او را همراه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کردند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چشمش به حضرت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افتاد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نزد</w:t>
      </w:r>
      <w:r w:rsidR="00CD2DFB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آمد و به آن حضرت سلام کرد و سپس رفت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از ما دور 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حضرت اظهار داشت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او با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حَشم خدم و به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تجمّلات مادّ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دل خوش کرده و شادمان است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خبر ندارد که در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شب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مرگ او را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ربا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از نماز صبح او را 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خاک ها دفن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کنند</w:t>
      </w:r>
      <w:r w:rsidR="003257EE">
        <w:rPr>
          <w:rtl/>
          <w:lang w:bidi="fa-IR"/>
        </w:rPr>
        <w:t>.</w:t>
      </w:r>
    </w:p>
    <w:p w:rsidR="002E58C4" w:rsidRPr="002E58C4" w:rsidRDefault="002E58C4" w:rsidP="00CD2DF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من</w:t>
      </w:r>
      <w:r w:rsidRPr="002E58C4">
        <w:rPr>
          <w:rtl/>
          <w:lang w:bidi="fa-IR"/>
        </w:rPr>
        <w:t xml:space="preserve"> و بق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افراد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در آن مجلس حضور داشت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از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گوئ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حضرت سخت در تعجّب قرار گرفت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.</w:t>
      </w:r>
    </w:p>
    <w:p w:rsidR="002E58C4" w:rsidRPr="002E58C4" w:rsidRDefault="002E58C4" w:rsidP="00CD2DF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چون از جا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خود برخاست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و از حضور آن حضرت خداحافظ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کرده و رفت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با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گفت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گوئ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مهمّ و علم غ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ب</w:t>
      </w:r>
      <w:r w:rsidRPr="002E58C4">
        <w:rPr>
          <w:rtl/>
          <w:lang w:bidi="fa-IR"/>
        </w:rPr>
        <w:t xml:space="preserve"> بود که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بن محمّد صلوات اللّه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هما</w:t>
      </w:r>
      <w:r w:rsidRPr="002E58C4">
        <w:rPr>
          <w:rtl/>
          <w:lang w:bidi="fa-IR"/>
        </w:rPr>
        <w:t xml:space="preserve"> از آن خبر داد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بر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اساس با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متعهّد شد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که چنانچه گفته حضرت صحّت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افت</w:t>
      </w:r>
      <w:r w:rsidRPr="002E58C4">
        <w:rPr>
          <w:rtl/>
          <w:lang w:bidi="fa-IR"/>
        </w:rPr>
        <w:t xml:space="preserve"> و واقع نشد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او را به قتل رسانده و نابودش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سپس هر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به منزل خود رفت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برخاستم</w:t>
      </w:r>
      <w:r w:rsidRPr="002E58C4">
        <w:rPr>
          <w:rtl/>
          <w:lang w:bidi="fa-IR"/>
        </w:rPr>
        <w:t xml:space="preserve"> و از خانه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رون</w:t>
      </w:r>
      <w:r w:rsidRPr="002E58C4">
        <w:rPr>
          <w:rtl/>
          <w:lang w:bidi="fa-IR"/>
        </w:rPr>
        <w:t xml:space="preserve"> آمدم تا بب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نم</w:t>
      </w:r>
      <w:r w:rsidRPr="002E58C4">
        <w:rPr>
          <w:rtl/>
          <w:lang w:bidi="fa-IR"/>
        </w:rPr>
        <w:t xml:space="preserve"> چه خبر است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جمع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که به همراه سربازان 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روها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حکومت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شور و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ون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کنند و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فرمانده گارد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شب گذشته به جهت آن که خمر و شراب 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نوش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ده</w:t>
      </w:r>
      <w:r w:rsidRPr="002E58C4">
        <w:rPr>
          <w:rtl/>
          <w:lang w:bidi="fa-IR"/>
        </w:rPr>
        <w:t xml:space="preserve"> بود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هلاک گشته است و آماده تش</w:t>
      </w:r>
      <w:r w:rsidRPr="002E58C4">
        <w:rPr>
          <w:rFonts w:hint="cs"/>
          <w:rtl/>
          <w:lang w:bidi="fa-IR"/>
        </w:rPr>
        <w:t>یی</w:t>
      </w:r>
      <w:r w:rsidRPr="002E58C4">
        <w:rPr>
          <w:rFonts w:hint="eastAsia"/>
          <w:rtl/>
          <w:lang w:bidi="fa-IR"/>
        </w:rPr>
        <w:t>ع</w:t>
      </w:r>
      <w:r w:rsidRPr="002E58C4">
        <w:rPr>
          <w:rtl/>
          <w:lang w:bidi="fa-IR"/>
        </w:rPr>
        <w:t xml:space="preserve"> و دفن او بو</w:t>
      </w:r>
      <w:r w:rsidRPr="002E58C4">
        <w:rPr>
          <w:rFonts w:hint="eastAsia"/>
          <w:rtl/>
          <w:lang w:bidi="fa-IR"/>
        </w:rPr>
        <w:t>دند</w:t>
      </w:r>
      <w:r w:rsidR="003257EE">
        <w:rPr>
          <w:rtl/>
          <w:lang w:bidi="fa-IR"/>
        </w:rPr>
        <w:t>.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من</w:t>
      </w:r>
      <w:r w:rsidRPr="002E58C4">
        <w:rPr>
          <w:rtl/>
          <w:lang w:bidi="fa-IR"/>
        </w:rPr>
        <w:t xml:space="preserve"> با خود گفتم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(</w:t>
      </w:r>
      <w:r w:rsidRPr="00CD2DFB">
        <w:rPr>
          <w:rStyle w:val="libBold1Char"/>
          <w:rtl/>
        </w:rPr>
        <w:t>أشهد أن لا إله إلاّ اللّه</w:t>
      </w:r>
      <w:r w:rsidRPr="002E58C4">
        <w:rPr>
          <w:rtl/>
          <w:lang w:bidi="fa-IR"/>
        </w:rPr>
        <w:t>) و به سو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منزل او حرکت کردم و صحّت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گوئ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حضرت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روشن گرد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</w:t>
      </w:r>
      <w:r w:rsidR="00392EB9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از</w:t>
      </w:r>
      <w:r w:rsidRPr="002E58C4">
        <w:rPr>
          <w:rtl/>
          <w:lang w:bidi="fa-IR"/>
        </w:rPr>
        <w:t xml:space="preserve"> علاقه مندان و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فتگان</w:t>
      </w:r>
      <w:r w:rsidRPr="002E58C4">
        <w:rPr>
          <w:rtl/>
          <w:lang w:bidi="fa-IR"/>
        </w:rPr>
        <w:t xml:space="preserve"> حضرتش گشتم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392EB9">
        <w:rPr>
          <w:rStyle w:val="libFootnoteChar"/>
          <w:rtl/>
        </w:rPr>
        <w:t>(16)</w:t>
      </w:r>
    </w:p>
    <w:p w:rsidR="00392EB9" w:rsidRDefault="00392EB9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392EB9">
      <w:pPr>
        <w:pStyle w:val="Heading2"/>
        <w:rPr>
          <w:rFonts w:hint="cs"/>
          <w:rtl/>
          <w:lang w:bidi="fa-IR"/>
        </w:rPr>
      </w:pPr>
      <w:bookmarkStart w:id="12" w:name="_Toc477164899"/>
      <w:r w:rsidRPr="002E58C4">
        <w:rPr>
          <w:rFonts w:hint="eastAsia"/>
          <w:rtl/>
          <w:lang w:bidi="fa-IR"/>
        </w:rPr>
        <w:t>درمان</w:t>
      </w:r>
      <w:r w:rsidRPr="002E58C4">
        <w:rPr>
          <w:rtl/>
          <w:lang w:bidi="fa-IR"/>
        </w:rPr>
        <w:t xml:space="preserve"> مر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ض</w:t>
      </w:r>
      <w:r w:rsidRPr="002E58C4">
        <w:rPr>
          <w:rtl/>
          <w:lang w:bidi="fa-IR"/>
        </w:rPr>
        <w:t xml:space="preserve"> و مسلمان شدن پزشک نصران</w:t>
      </w:r>
      <w:r w:rsidRPr="002E58C4">
        <w:rPr>
          <w:rFonts w:hint="cs"/>
          <w:rtl/>
          <w:lang w:bidi="fa-IR"/>
        </w:rPr>
        <w:t>ی</w:t>
      </w:r>
      <w:bookmarkEnd w:id="12"/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دوستان و اصحاب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صلوات اللّه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- به نام 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بن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- حکا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کند</w:t>
      </w:r>
      <w:r w:rsidR="003257EE">
        <w:rPr>
          <w:rtl/>
          <w:lang w:bidi="fa-IR"/>
        </w:rPr>
        <w:t>: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روزها سخت مر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ض</w:t>
      </w:r>
      <w:r w:rsidRPr="002E58C4">
        <w:rPr>
          <w:rtl/>
          <w:lang w:bidi="fa-IR"/>
        </w:rPr>
        <w:t xml:space="preserve"> شدم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تا حدّ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نتوانستم حرکت کنم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لذا پزشک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نصران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بر بال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من آوردند و او برا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داروئ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تجو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کرد و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دارو را به مدّت دَه روز مصرف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تا مر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ض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ات برطرف و بهبود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حاصل شود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از آن که پزشک نصران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منزل خارج 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مه</w:t>
      </w:r>
      <w:r w:rsidRPr="002E58C4">
        <w:rPr>
          <w:rtl/>
          <w:lang w:bidi="fa-IR"/>
        </w:rPr>
        <w:t xml:space="preserve"> شب بود و کس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طرز استفاده آن دارو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اطّلاع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نداشت</w:t>
      </w:r>
      <w:r w:rsidR="003257EE">
        <w:rPr>
          <w:rtl/>
          <w:lang w:bidi="fa-IR"/>
        </w:rPr>
        <w:t>.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من در حال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متح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بودم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ناگاه شخص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جلو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منزل ما آمد و اجازه ورود خواست</w:t>
      </w:r>
      <w:r w:rsidR="003257EE">
        <w:rPr>
          <w:rtl/>
          <w:lang w:bidi="fa-IR"/>
        </w:rPr>
        <w:t>.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وارد منزل 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متوجّه شد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که آن شخص غلام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سپس آن غلام به من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مولا و سرورم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آن پزشک داروئ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که به تو داد و گفت مدّت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را مصرف کن تا خوب بشو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ما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نوع دارو را فرستاد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چنانچه آن را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کبار</w:t>
      </w:r>
      <w:r w:rsidRPr="002E58C4">
        <w:rPr>
          <w:rtl/>
          <w:lang w:bidi="fa-IR"/>
        </w:rPr>
        <w:t xml:space="preserve"> مصرف </w:t>
      </w:r>
      <w:r w:rsidRPr="002E58C4">
        <w:rPr>
          <w:rFonts w:hint="eastAsia"/>
          <w:rtl/>
          <w:lang w:bidi="fa-IR"/>
        </w:rPr>
        <w:t>نمائ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انشاءاللّه به إ ذن خداود متعال خوب خواه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گو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با خود گفتم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همانا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بر حقّ است و با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به دستورش عمل کنم</w:t>
      </w:r>
      <w:r w:rsidR="003257EE">
        <w:rPr>
          <w:rtl/>
          <w:lang w:bidi="fa-IR"/>
        </w:rPr>
        <w:t>.</w:t>
      </w:r>
    </w:p>
    <w:p w:rsidR="00392EB9" w:rsidRDefault="002E58C4" w:rsidP="00392EB9">
      <w:pPr>
        <w:pStyle w:val="libNormal"/>
        <w:rPr>
          <w:rtl/>
          <w:lang w:bidi="fa-IR"/>
        </w:rPr>
      </w:pPr>
      <w:r w:rsidRPr="002E58C4">
        <w:rPr>
          <w:rFonts w:hint="eastAsia"/>
          <w:rtl/>
          <w:lang w:bidi="fa-IR"/>
        </w:rPr>
        <w:t>به</w:t>
      </w:r>
      <w:r w:rsidRPr="002E58C4">
        <w:rPr>
          <w:rtl/>
          <w:lang w:bidi="fa-IR"/>
        </w:rPr>
        <w:t xml:space="preserve">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جهت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داروئ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که حضرت فرستاده بود مورد استفاده قرار دادم و چون آن را مصرف کردم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در همان مرتبه اوّل عاف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افتم</w:t>
      </w:r>
      <w:r w:rsidRPr="002E58C4">
        <w:rPr>
          <w:rtl/>
          <w:lang w:bidi="fa-IR"/>
        </w:rPr>
        <w:t xml:space="preserve"> و دارو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پزشک نصران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تحو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لش</w:t>
      </w:r>
      <w:r w:rsidRPr="002E58C4">
        <w:rPr>
          <w:rtl/>
          <w:lang w:bidi="fa-IR"/>
        </w:rPr>
        <w:t xml:space="preserve"> دادم</w:t>
      </w:r>
      <w:r w:rsidR="003257EE">
        <w:rPr>
          <w:rtl/>
          <w:lang w:bidi="fa-IR"/>
        </w:rPr>
        <w:t>.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فردا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روز</w:t>
      </w:r>
      <w:r w:rsidR="00392EB9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پزشک</w:t>
      </w:r>
      <w:r w:rsidRPr="002E58C4">
        <w:rPr>
          <w:rtl/>
          <w:lang w:bidi="fa-IR"/>
        </w:rPr>
        <w:t xml:space="preserve"> نصران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مرا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چون حالم خوب و سالم بود و ناراحت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نداشتم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علّت بازگرداندن داروها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را 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علّت سلامت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مرا جو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شد؟ پس تمام جر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را که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داروئ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فرستاد و اظهار نمود با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بار مصرف خوب خواهم 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همه را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پزشک نصران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تعر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</w:t>
      </w:r>
      <w:r w:rsidRPr="002E58C4">
        <w:rPr>
          <w:rtl/>
          <w:lang w:bidi="fa-IR"/>
        </w:rPr>
        <w:t xml:space="preserve"> کردم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بعد</w:t>
      </w:r>
      <w:r w:rsidRPr="002E58C4">
        <w:rPr>
          <w:rtl/>
          <w:lang w:bidi="fa-IR"/>
        </w:rPr>
        <w:t xml:space="preserve"> از آن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پزشک نصران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نزد امام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حاضر شد و توسّط حضرت هدا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و مسلمان گرد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سپس اظهار داشت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سرور و مولا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نوع درمان و دارو از مختصّات حضرت 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بوده است و کس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آن اطّلاع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ندارد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مگر آن که همانند او باشد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392EB9">
        <w:rPr>
          <w:rStyle w:val="libFootnotenumChar"/>
          <w:rtl/>
        </w:rPr>
        <w:t>(17)</w:t>
      </w:r>
    </w:p>
    <w:p w:rsidR="00392EB9" w:rsidRDefault="00392EB9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392EB9">
      <w:pPr>
        <w:pStyle w:val="Heading2"/>
        <w:rPr>
          <w:rFonts w:hint="cs"/>
          <w:rtl/>
          <w:lang w:bidi="fa-IR"/>
        </w:rPr>
      </w:pPr>
      <w:bookmarkStart w:id="13" w:name="_Toc477164900"/>
      <w:r w:rsidRPr="002E58C4">
        <w:rPr>
          <w:rFonts w:hint="eastAsia"/>
          <w:rtl/>
          <w:lang w:bidi="fa-IR"/>
        </w:rPr>
        <w:t>اهم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عق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ق</w:t>
      </w:r>
      <w:r w:rsidRPr="002E58C4">
        <w:rPr>
          <w:rtl/>
          <w:lang w:bidi="fa-IR"/>
        </w:rPr>
        <w:t xml:space="preserve"> و ف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روزه</w:t>
      </w:r>
      <w:r w:rsidRPr="002E58C4">
        <w:rPr>
          <w:rtl/>
          <w:lang w:bidi="fa-IR"/>
        </w:rPr>
        <w:t xml:space="preserve"> در نجات از درندگان</w:t>
      </w:r>
      <w:bookmarkEnd w:id="13"/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بزرگان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عه</w:t>
      </w:r>
      <w:r w:rsidRPr="002E58C4">
        <w:rPr>
          <w:rtl/>
          <w:lang w:bidi="fa-IR"/>
        </w:rPr>
        <w:t xml:space="preserve"> به نام ابومحمّد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قاسم مدائن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خادم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به نام صاف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من حکا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کرد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در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روزها خواستم به 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ارت</w:t>
      </w:r>
      <w:r w:rsidRPr="002E58C4">
        <w:rPr>
          <w:rtl/>
          <w:lang w:bidi="fa-IR"/>
        </w:rPr>
        <w:t xml:space="preserve"> قبر امام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بن موس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الرّضا صلوات اللّه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هما</w:t>
      </w:r>
      <w:r w:rsidRPr="002E58C4">
        <w:rPr>
          <w:rtl/>
          <w:lang w:bidi="fa-IR"/>
        </w:rPr>
        <w:t xml:space="preserve"> شرف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اب</w:t>
      </w:r>
      <w:r w:rsidRPr="002E58C4">
        <w:rPr>
          <w:rtl/>
          <w:lang w:bidi="fa-IR"/>
        </w:rPr>
        <w:t xml:space="preserve"> شوم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نزد مولا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رفتم و از آن حضرت اجازه گرفتم</w:t>
      </w:r>
      <w:r w:rsidR="003257EE">
        <w:rPr>
          <w:rtl/>
          <w:lang w:bidi="fa-IR"/>
        </w:rPr>
        <w:t>.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امام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ضمن دادن اجازه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سع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 انگشتر عق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ق</w:t>
      </w:r>
      <w:r w:rsidRPr="002E58C4">
        <w:rPr>
          <w:rtl/>
          <w:lang w:bidi="fa-IR"/>
        </w:rPr>
        <w:t xml:space="preserve"> زرد رنگ همراه داشته باش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بر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طرف آن (</w:t>
      </w:r>
      <w:r w:rsidRPr="00392EB9">
        <w:rPr>
          <w:rStyle w:val="libBold1Char"/>
          <w:rtl/>
        </w:rPr>
        <w:t>ماشاء اللّه</w:t>
      </w:r>
      <w:r w:rsidR="003257EE" w:rsidRPr="00392EB9">
        <w:rPr>
          <w:rStyle w:val="libBold1Char"/>
          <w:rtl/>
        </w:rPr>
        <w:t>،</w:t>
      </w:r>
      <w:r w:rsidRPr="00392EB9">
        <w:rPr>
          <w:rStyle w:val="libBold1Char"/>
          <w:rtl/>
        </w:rPr>
        <w:t xml:space="preserve"> لا قوّه إلاّ باللّه</w:t>
      </w:r>
      <w:r w:rsidR="003257EE" w:rsidRPr="00392EB9">
        <w:rPr>
          <w:rStyle w:val="libBold1Char"/>
          <w:rtl/>
        </w:rPr>
        <w:t>،</w:t>
      </w:r>
      <w:r w:rsidRPr="00392EB9">
        <w:rPr>
          <w:rStyle w:val="libBold1Char"/>
          <w:rtl/>
        </w:rPr>
        <w:t xml:space="preserve"> اءستغفر اللّه</w:t>
      </w:r>
      <w:r w:rsidRPr="002E58C4">
        <w:rPr>
          <w:rtl/>
          <w:lang w:bidi="fa-IR"/>
        </w:rPr>
        <w:t>) و بر طرف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گرش</w:t>
      </w:r>
      <w:r w:rsidRPr="002E58C4">
        <w:rPr>
          <w:rtl/>
          <w:lang w:bidi="fa-IR"/>
        </w:rPr>
        <w:t xml:space="preserve"> (محمّد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>) نوشته شده باشد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تا از هر حادثه ا</w:t>
      </w:r>
      <w:r w:rsidRPr="002E58C4">
        <w:rPr>
          <w:rFonts w:hint="cs"/>
          <w:rtl/>
          <w:lang w:bidi="fa-IR"/>
        </w:rPr>
        <w:t>ی</w:t>
      </w:r>
      <w:r w:rsidR="00392EB9">
        <w:rPr>
          <w:rtl/>
          <w:lang w:bidi="fa-IR"/>
        </w:rPr>
        <w:t xml:space="preserve"> در أ</w:t>
      </w:r>
      <w:r w:rsidRPr="002E58C4">
        <w:rPr>
          <w:rtl/>
          <w:lang w:bidi="fa-IR"/>
        </w:rPr>
        <w:t>مان گرد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.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سپس افزود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انگشتر موجب سلامت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جسم و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و دن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خواهد بود</w:t>
      </w:r>
      <w:r w:rsidR="003257EE">
        <w:rPr>
          <w:rtl/>
          <w:lang w:bidi="fa-IR"/>
        </w:rPr>
        <w:t>.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طبق دستور حضرت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انگشتر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</w:t>
      </w:r>
      <w:r w:rsidR="00392EB9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همان</w:t>
      </w:r>
      <w:r w:rsidRPr="002E58C4">
        <w:rPr>
          <w:rtl/>
          <w:lang w:bidi="fa-IR"/>
        </w:rPr>
        <w:t xml:space="preserve"> اوصاف ته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کردم و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خداحافظ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نزد آن بزرگوار آمدم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وقت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خدمت آن حضرت مرخّص گشتم و مقدار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راه رفتم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من آمد که برگرد</w:t>
      </w:r>
      <w:r w:rsidR="003257EE">
        <w:rPr>
          <w:rtl/>
          <w:lang w:bidi="fa-IR"/>
        </w:rPr>
        <w:t>.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بازگشتم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مرا مخاطب قرار داد و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صاف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سع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 انگشتر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ف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روزه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ته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نمائ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همراه خود داشته باش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چون که در مس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راه طوس 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شابور</w:t>
      </w:r>
      <w:r w:rsidRPr="002E58C4">
        <w:rPr>
          <w:rtl/>
          <w:lang w:bidi="fa-IR"/>
        </w:rPr>
        <w:t xml:space="preserve">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درّنده سر راه قافله است و مانع از حرکت افراد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</w:t>
      </w:r>
      <w:r w:rsidR="003257EE">
        <w:rPr>
          <w:rtl/>
          <w:lang w:bidi="fa-IR"/>
        </w:rPr>
        <w:t>.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وقت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آن محلّ رس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جلو برو؛ و آن انگشتر ف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روزه</w:t>
      </w:r>
      <w:r w:rsidRPr="002E58C4">
        <w:rPr>
          <w:rtl/>
          <w:lang w:bidi="fa-IR"/>
        </w:rPr>
        <w:t xml:space="preserve"> را نشان بده و بگو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مولا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ام</w:t>
      </w:r>
      <w:r w:rsidRPr="002E58C4">
        <w:rPr>
          <w:rtl/>
          <w:lang w:bidi="fa-IR"/>
        </w:rPr>
        <w:t xml:space="preserve"> داد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از سر راه زوّار کنار برو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تا بتوانند حرکت 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ند</w:t>
      </w:r>
      <w:r w:rsidR="003257EE">
        <w:rPr>
          <w:rtl/>
          <w:lang w:bidi="fa-IR"/>
        </w:rPr>
        <w:t>.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سپس</w:t>
      </w:r>
      <w:r w:rsidRPr="002E58C4">
        <w:rPr>
          <w:rtl/>
          <w:lang w:bidi="fa-IR"/>
        </w:rPr>
        <w:t xml:space="preserve"> در ادامه فرما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خود افزود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سع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 نقش انگشتر ف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روزه</w:t>
      </w:r>
      <w:r w:rsidRPr="002E58C4">
        <w:rPr>
          <w:rtl/>
          <w:lang w:bidi="fa-IR"/>
        </w:rPr>
        <w:t xml:space="preserve"> ات بر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طرف آن (ا</w:t>
      </w:r>
      <w:r w:rsidRPr="00392EB9">
        <w:rPr>
          <w:rStyle w:val="libBold1Char"/>
          <w:rtl/>
        </w:rPr>
        <w:t>للّه المَلِک</w:t>
      </w:r>
      <w:r w:rsidRPr="002E58C4">
        <w:rPr>
          <w:rtl/>
          <w:lang w:bidi="fa-IR"/>
        </w:rPr>
        <w:t>) و بر طرف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گرش</w:t>
      </w:r>
      <w:r w:rsidRPr="002E58C4">
        <w:rPr>
          <w:rtl/>
          <w:lang w:bidi="fa-IR"/>
        </w:rPr>
        <w:t xml:space="preserve"> (</w:t>
      </w:r>
      <w:r w:rsidRPr="00392EB9">
        <w:rPr>
          <w:rStyle w:val="libBold1Char"/>
          <w:rtl/>
        </w:rPr>
        <w:t>المُلْک للّه الواحد القهّار</w:t>
      </w:r>
      <w:r w:rsidRPr="002E58C4">
        <w:rPr>
          <w:rtl/>
          <w:lang w:bidi="fa-IR"/>
        </w:rPr>
        <w:t>) باشد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پس از آن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نقش انگشتر ام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رالمؤ</w:t>
      </w:r>
      <w:r w:rsidRPr="002E58C4">
        <w:rPr>
          <w:rtl/>
          <w:lang w:bidi="fa-IR"/>
        </w:rPr>
        <w:t xml:space="preserve"> من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امام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بوده است و خاص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ف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روزه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امن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و نجات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افتن</w:t>
      </w:r>
      <w:r w:rsidRPr="002E58C4">
        <w:rPr>
          <w:rtl/>
          <w:lang w:bidi="fa-IR"/>
        </w:rPr>
        <w:t xml:space="preserve"> از درندگان و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 دشمن خواهد بود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صاف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بعد از آن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خداحافظ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نموده و به سمت خراسان حرکت کردم و آنچه را حضرت دستور داده بود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انجام</w:t>
      </w:r>
      <w:r w:rsidRPr="002E58C4">
        <w:rPr>
          <w:rtl/>
          <w:lang w:bidi="fa-IR"/>
        </w:rPr>
        <w:t xml:space="preserve"> دادم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و 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از خراسان مراجعت نمودم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حضور امام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شرف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اب</w:t>
      </w:r>
      <w:r w:rsidRPr="002E58C4">
        <w:rPr>
          <w:rtl/>
          <w:lang w:bidi="fa-IR"/>
        </w:rPr>
        <w:t xml:space="preserve"> شدم و بعض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جر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انات</w:t>
      </w:r>
      <w:r w:rsidRPr="002E58C4">
        <w:rPr>
          <w:rtl/>
          <w:lang w:bidi="fa-IR"/>
        </w:rPr>
        <w:t xml:space="preserve"> را تعر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</w:t>
      </w:r>
      <w:r w:rsidRPr="002E58C4">
        <w:rPr>
          <w:rtl/>
          <w:lang w:bidi="fa-IR"/>
        </w:rPr>
        <w:t xml:space="preserve"> کردم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>حضرت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مابق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حوادث را خودت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گوئ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من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کنم</w:t>
      </w:r>
      <w:r w:rsidR="003257EE">
        <w:rPr>
          <w:rtl/>
          <w:lang w:bidi="fa-IR"/>
        </w:rPr>
        <w:t>؟</w:t>
      </w:r>
      <w:r w:rsidRPr="002E58C4">
        <w:rPr>
          <w:rtl/>
          <w:lang w:bidi="fa-IR"/>
        </w:rPr>
        <w:t>عرض کردم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شما بفرمائ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تا استفاده کنم</w:t>
      </w:r>
      <w:r w:rsidR="003257EE">
        <w:rPr>
          <w:rtl/>
          <w:lang w:bidi="fa-IR"/>
        </w:rPr>
        <w:t>.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lastRenderedPageBreak/>
        <w:t>آن</w:t>
      </w:r>
      <w:r w:rsidRPr="002E58C4">
        <w:rPr>
          <w:rtl/>
          <w:lang w:bidi="fa-IR"/>
        </w:rPr>
        <w:t xml:space="preserve"> حضرت آمده بودند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وقت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ف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روزه</w:t>
      </w:r>
      <w:r w:rsidRPr="002E58C4">
        <w:rPr>
          <w:rtl/>
          <w:lang w:bidi="fa-IR"/>
        </w:rPr>
        <w:t xml:space="preserve"> را در دست تو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دند</w:t>
      </w:r>
      <w:r w:rsidRPr="002E58C4">
        <w:rPr>
          <w:rtl/>
          <w:lang w:bidi="fa-IR"/>
        </w:rPr>
        <w:t xml:space="preserve"> آن</w:t>
      </w:r>
      <w:r w:rsidR="00392EB9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را</w:t>
      </w:r>
      <w:r w:rsidRPr="002E58C4">
        <w:rPr>
          <w:rtl/>
          <w:lang w:bidi="fa-IR"/>
        </w:rPr>
        <w:t xml:space="preserve"> گرفتند و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ض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داشتند بردند و در آب شستند و آبش را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ض</w:t>
      </w:r>
      <w:r w:rsidRPr="002E58C4">
        <w:rPr>
          <w:rtl/>
          <w:lang w:bidi="fa-IR"/>
        </w:rPr>
        <w:t xml:space="preserve"> آشام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سلامت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خود را باز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افت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سپس انگشتر ف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روزه</w:t>
      </w:r>
      <w:r w:rsidRPr="002E58C4">
        <w:rPr>
          <w:rtl/>
          <w:lang w:bidi="fa-IR"/>
        </w:rPr>
        <w:t xml:space="preserve"> را برا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برگرداندند و با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انگشتر در دست راست تو بود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در دست چپ تو قرار دادند</w:t>
      </w:r>
      <w:r w:rsidR="003257EE">
        <w:rPr>
          <w:rtl/>
          <w:lang w:bidi="fa-IR"/>
        </w:rPr>
        <w:t>.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وقت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خواب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دار</w:t>
      </w:r>
      <w:r w:rsidRPr="002E58C4">
        <w:rPr>
          <w:rtl/>
          <w:lang w:bidi="fa-IR"/>
        </w:rPr>
        <w:t xml:space="preserve"> شد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تعجّب کرد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چگونه انگشتر از دست راست به دست چپ منتقل شده است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از آن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کنار بال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خود سنگ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اقوت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افت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جنّ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آورده بودند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آن را برداشت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اکنون به همراه دار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آن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اقوت</w:t>
      </w:r>
      <w:r w:rsidRPr="002E58C4">
        <w:rPr>
          <w:rtl/>
          <w:lang w:bidi="fa-IR"/>
        </w:rPr>
        <w:t xml:space="preserve"> را بردار و به بازار عرضه کن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هشتاد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نار</w:t>
      </w:r>
      <w:r w:rsidRPr="002E58C4">
        <w:rPr>
          <w:rtl/>
          <w:lang w:bidi="fa-IR"/>
        </w:rPr>
        <w:t xml:space="preserve"> خواهند خر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خادم گو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آن هد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جنّ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را به بازار بردم و به همان مبلغ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حضرت فرموده بود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فروختم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392EB9">
        <w:rPr>
          <w:rStyle w:val="libFootnotenumChar"/>
          <w:rtl/>
        </w:rPr>
        <w:t>(18)</w:t>
      </w:r>
    </w:p>
    <w:p w:rsidR="00392EB9" w:rsidRDefault="00392EB9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392EB9">
      <w:pPr>
        <w:pStyle w:val="Heading2"/>
        <w:rPr>
          <w:rFonts w:hint="cs"/>
          <w:rtl/>
          <w:lang w:bidi="fa-IR"/>
        </w:rPr>
      </w:pPr>
      <w:bookmarkStart w:id="14" w:name="_Toc477164901"/>
      <w:r w:rsidRPr="002E58C4">
        <w:rPr>
          <w:rFonts w:hint="eastAsia"/>
          <w:rtl/>
          <w:lang w:bidi="fa-IR"/>
        </w:rPr>
        <w:t>تبل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غ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و زنده کردن پنجاه غلام</w:t>
      </w:r>
      <w:bookmarkEnd w:id="14"/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مرحوم</w:t>
      </w:r>
      <w:r w:rsidRPr="002E58C4">
        <w:rPr>
          <w:rtl/>
          <w:lang w:bidi="fa-IR"/>
        </w:rPr>
        <w:t xml:space="preserve"> ابن حمزه طوس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- که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علماء قرن ششم است - در کتاب خود آورده است</w:t>
      </w:r>
      <w:r w:rsidR="003257EE">
        <w:rPr>
          <w:rtl/>
          <w:lang w:bidi="fa-IR"/>
        </w:rPr>
        <w:t>: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شخص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نام بلطون حکا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کند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من مسئول حفاظت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- متوکّل عبّاس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- بودم 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روها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لازم را پرورش و آموزش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دادم تا آن که روز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پنجاه نفر غلام از اهل خزر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هد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آوردند</w:t>
      </w:r>
      <w:r w:rsidR="003257EE">
        <w:rPr>
          <w:rtl/>
          <w:lang w:bidi="fa-IR"/>
        </w:rPr>
        <w:t>.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متوکّل</w:t>
      </w:r>
      <w:r w:rsidRPr="002E58C4">
        <w:rPr>
          <w:rtl/>
          <w:lang w:bidi="fa-IR"/>
        </w:rPr>
        <w:t xml:space="preserve"> آن ها را تحو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من داد و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آموزش 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لازم را به آن ها بده تا در انجام هر نوع دستور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آمادگ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کامل داشته باشند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همچن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دستور داد تا نسبت به آن ها محبّت و از هر جهت کمک شود تا خود را مط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</w:t>
      </w:r>
      <w:r w:rsidRPr="002E58C4">
        <w:rPr>
          <w:rtl/>
          <w:lang w:bidi="fa-IR"/>
        </w:rPr>
        <w:t xml:space="preserve"> و فدائ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بدانند</w:t>
      </w:r>
      <w:r w:rsidR="003257EE">
        <w:rPr>
          <w:rtl/>
          <w:lang w:bidi="fa-IR"/>
        </w:rPr>
        <w:t>.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از آن که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سال سپر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شد و سع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تلاش 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Fonts w:hint="cs"/>
          <w:rtl/>
          <w:lang w:bidi="fa-IR"/>
        </w:rPr>
        <w:t>ی</w:t>
      </w:r>
      <w:r w:rsidR="00392EB9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در</w:t>
      </w:r>
      <w:r w:rsidRPr="002E58C4">
        <w:rPr>
          <w:rtl/>
          <w:lang w:bidi="fa-IR"/>
        </w:rPr>
        <w:t xml:space="preserve"> آموزش و پرورش و ترب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آن ها انجام گرفت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 حضور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ستاده</w:t>
      </w:r>
      <w:r w:rsidRPr="002E58C4">
        <w:rPr>
          <w:rtl/>
          <w:lang w:bidi="fa-IR"/>
        </w:rPr>
        <w:t xml:space="preserve"> بودم که ناگهان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وارد شد</w:t>
      </w:r>
      <w:r w:rsidR="003257EE">
        <w:rPr>
          <w:rtl/>
          <w:lang w:bidi="fa-IR"/>
        </w:rPr>
        <w:t>.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حضرت در جا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گاه</w:t>
      </w:r>
      <w:r w:rsidRPr="002E58C4">
        <w:rPr>
          <w:rtl/>
          <w:lang w:bidi="fa-IR"/>
        </w:rPr>
        <w:t xml:space="preserve"> مخصوص قرار گرفت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دستور داد تا تمام پنجاه غلام را در حضور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شان</w:t>
      </w:r>
      <w:r w:rsidRPr="002E58C4">
        <w:rPr>
          <w:rtl/>
          <w:lang w:bidi="fa-IR"/>
        </w:rPr>
        <w:t xml:space="preserve"> احضار کنم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پس وقت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ها در مجلس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حضور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افتند</w:t>
      </w:r>
      <w:r w:rsidRPr="002E58C4">
        <w:rPr>
          <w:rtl/>
          <w:lang w:bidi="fa-IR"/>
        </w:rPr>
        <w:t xml:space="preserve"> و چشمشان به حضرت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افتاد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احترام و تعظ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در مقابل حضرت رو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زم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به سجده افتادند</w:t>
      </w:r>
      <w:r w:rsidR="003257EE">
        <w:rPr>
          <w:rtl/>
          <w:lang w:bidi="fa-IR"/>
        </w:rPr>
        <w:t>.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متوکّل</w:t>
      </w:r>
      <w:r w:rsidRPr="002E58C4">
        <w:rPr>
          <w:rtl/>
          <w:lang w:bidi="fa-IR"/>
        </w:rPr>
        <w:t xml:space="preserve"> با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دن</w:t>
      </w:r>
      <w:r w:rsidRPr="002E58C4">
        <w:rPr>
          <w:rtl/>
          <w:lang w:bidi="fa-IR"/>
        </w:rPr>
        <w:t xml:space="preserve"> 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صحنه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حال و سرافکنده شد و در حال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توان راه رفتن نداشت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با زحمت مجلس را ترک کرد و با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رون</w:t>
      </w:r>
      <w:r w:rsidRPr="002E58C4">
        <w:rPr>
          <w:rtl/>
          <w:lang w:bidi="fa-IR"/>
        </w:rPr>
        <w:t xml:space="preserve"> رفتن متوکّل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حضرت هم از مجلس خارج شد</w:t>
      </w:r>
      <w:r w:rsidR="003257EE">
        <w:rPr>
          <w:rtl/>
          <w:lang w:bidi="fa-IR"/>
        </w:rPr>
        <w:t>.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از گذشت ساعت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متوکّل مراجعت کرد و به من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وا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حال تو!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چه کار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بود که غلام ها انجام دادند؟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از</w:t>
      </w:r>
      <w:r w:rsidRPr="002E58C4">
        <w:rPr>
          <w:rtl/>
          <w:lang w:bidi="fa-IR"/>
        </w:rPr>
        <w:t xml:space="preserve"> آن ها سؤ ال کن که چرا 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کردند؟!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از غلامان سؤال کردم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که چرا 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تواضع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در مقابل آن شخص ناشناس انجام داد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د؟</w:t>
      </w:r>
      <w:r w:rsidR="00392EB9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اظهار</w:t>
      </w:r>
      <w:r w:rsidRPr="002E58C4">
        <w:rPr>
          <w:rtl/>
          <w:lang w:bidi="fa-IR"/>
        </w:rPr>
        <w:t xml:space="preserve"> داشتند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شخص در هر سال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مرتبه نزد ما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مسائل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را به ما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آموزد و مدّت ده روز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تبل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غ</w:t>
      </w:r>
      <w:r w:rsidRPr="002E58C4">
        <w:rPr>
          <w:rtl/>
          <w:lang w:bidi="fa-IR"/>
        </w:rPr>
        <w:t xml:space="preserve"> احکام و معارف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نزد ما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ماند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ما او را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شناس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او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و وص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غمبر</w:t>
      </w:r>
      <w:r w:rsidRPr="002E58C4">
        <w:rPr>
          <w:rtl/>
          <w:lang w:bidi="fa-IR"/>
        </w:rPr>
        <w:t xml:space="preserve"> اسلام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</w:t>
      </w:r>
      <w:r w:rsidR="003257EE">
        <w:rPr>
          <w:rtl/>
          <w:lang w:bidi="fa-IR"/>
        </w:rPr>
        <w:t>.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lastRenderedPageBreak/>
        <w:t>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پنجاه نفر کشته شوند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جهت تمام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غلامان را سر بر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دند؛</w:t>
      </w:r>
      <w:r w:rsidRPr="002E58C4">
        <w:rPr>
          <w:rtl/>
          <w:lang w:bidi="fa-IR"/>
        </w:rPr>
        <w:t xml:space="preserve"> و فردا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روز من به سمت منزل حضرت ابوالحسن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رفتم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="00392EB9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که</w:t>
      </w:r>
      <w:r w:rsidRPr="002E58C4">
        <w:rPr>
          <w:rtl/>
          <w:lang w:bidi="fa-IR"/>
        </w:rPr>
        <w:t xml:space="preserve"> نزد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منزل رس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دم</w:t>
      </w:r>
      <w:r w:rsidRPr="002E58C4">
        <w:rPr>
          <w:rtl/>
          <w:lang w:bidi="fa-IR"/>
        </w:rPr>
        <w:t xml:space="preserve"> شخص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جلو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منزل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ستاده</w:t>
      </w:r>
      <w:r w:rsidRPr="002E58C4">
        <w:rPr>
          <w:rtl/>
          <w:lang w:bidi="fa-IR"/>
        </w:rPr>
        <w:t xml:space="preserve"> که ظاهراً خادم حضرت بود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پس نگاه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عم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ق</w:t>
      </w:r>
      <w:r w:rsidRPr="002E58C4">
        <w:rPr>
          <w:rtl/>
          <w:lang w:bidi="fa-IR"/>
        </w:rPr>
        <w:t xml:space="preserve"> به من کرد و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وارد شو!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موقع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وارد منزل شدم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دم</w:t>
      </w:r>
      <w:r w:rsidRPr="002E58C4">
        <w:rPr>
          <w:rtl/>
          <w:lang w:bidi="fa-IR"/>
        </w:rPr>
        <w:t xml:space="preserve"> حضرت در گوشه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نشسته و مشغول دعا و تسب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من خطاب نمود و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بلطوم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با آن غلامان چه کردند؟عرضه داشتم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</w:t>
      </w:r>
      <w:r w:rsidR="00075FFD">
        <w:rPr>
          <w:rFonts w:hint="cs"/>
          <w:rtl/>
          <w:lang w:bidi="fa-IR"/>
        </w:rPr>
        <w:t>یا ابن رسول</w:t>
      </w:r>
      <w:r w:rsidRPr="002E58C4">
        <w:rPr>
          <w:rtl/>
          <w:lang w:bidi="fa-IR"/>
        </w:rPr>
        <w:t xml:space="preserve"> اللّه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تمام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ها را سر بر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دند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خودت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سر تمام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ها را بر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دند</w:t>
      </w:r>
      <w:r w:rsidRPr="002E58C4">
        <w:rPr>
          <w:rtl/>
          <w:lang w:bidi="fa-IR"/>
        </w:rPr>
        <w:t xml:space="preserve"> و همه </w:t>
      </w:r>
      <w:r w:rsidRPr="002E58C4">
        <w:rPr>
          <w:rFonts w:hint="eastAsia"/>
          <w:rtl/>
          <w:lang w:bidi="fa-IR"/>
        </w:rPr>
        <w:t>آن</w:t>
      </w:r>
      <w:r w:rsidRPr="002E58C4">
        <w:rPr>
          <w:rtl/>
          <w:lang w:bidi="fa-IR"/>
        </w:rPr>
        <w:t xml:space="preserve"> ها کشته شدند؟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پاسخ</w:t>
      </w:r>
      <w:r w:rsidRPr="002E58C4">
        <w:rPr>
          <w:rtl/>
          <w:lang w:bidi="fa-IR"/>
        </w:rPr>
        <w:t xml:space="preserve"> دادم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بل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خدا سوگند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من خودم شاهد بودم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هست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ها را زنده بب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؟</w:t>
      </w:r>
      <w:r w:rsidRPr="002E58C4">
        <w:rPr>
          <w:rtl/>
          <w:lang w:bidi="fa-IR"/>
        </w:rPr>
        <w:t>گفتم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آر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دوست دارم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سپس حضرت به من اشاره نمود که آن پرده را کنار بزن و داخل برو تا آن ها را بب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پرده را کنار زدم و وارد شدم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ناگهان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دم</w:t>
      </w:r>
      <w:r w:rsidRPr="002E58C4">
        <w:rPr>
          <w:rtl/>
          <w:lang w:bidi="fa-IR"/>
        </w:rPr>
        <w:t xml:space="preserve"> که تمام آن افراد زنده شده اند و صح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</w:t>
      </w:r>
      <w:r w:rsidRPr="002E58C4">
        <w:rPr>
          <w:rtl/>
          <w:lang w:bidi="fa-IR"/>
        </w:rPr>
        <w:t xml:space="preserve"> و سالم کنار هم نشسته اند و مشغول خوردن 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وه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باشند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392EB9">
        <w:rPr>
          <w:rStyle w:val="libFootnotenumChar"/>
          <w:rtl/>
        </w:rPr>
        <w:t>(19)</w:t>
      </w:r>
    </w:p>
    <w:p w:rsidR="00392EB9" w:rsidRDefault="00392EB9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392EB9">
      <w:pPr>
        <w:pStyle w:val="Heading2"/>
        <w:rPr>
          <w:rFonts w:hint="cs"/>
          <w:rtl/>
          <w:lang w:bidi="fa-IR"/>
        </w:rPr>
      </w:pPr>
      <w:bookmarkStart w:id="15" w:name="_Toc477164902"/>
      <w:r w:rsidRPr="002E58C4">
        <w:rPr>
          <w:rFonts w:hint="eastAsia"/>
          <w:rtl/>
          <w:lang w:bidi="fa-IR"/>
        </w:rPr>
        <w:t>جزا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انت</w:t>
      </w:r>
      <w:r w:rsidRPr="002E58C4">
        <w:rPr>
          <w:rtl/>
          <w:lang w:bidi="fa-IR"/>
        </w:rPr>
        <w:t xml:space="preserve"> احسان</w:t>
      </w:r>
      <w:r w:rsidR="003257EE">
        <w:rPr>
          <w:rtl/>
          <w:lang w:bidi="fa-IR"/>
        </w:rPr>
        <w:t>!</w:t>
      </w:r>
      <w:bookmarkEnd w:id="15"/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طبق</w:t>
      </w:r>
      <w:r w:rsidRPr="002E58C4">
        <w:rPr>
          <w:rtl/>
          <w:lang w:bidi="fa-IR"/>
        </w:rPr>
        <w:t xml:space="preserve"> آنچه محدّث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و مورّخ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نقل کرده اند</w:t>
      </w:r>
      <w:r w:rsidR="003257EE">
        <w:rPr>
          <w:rtl/>
          <w:lang w:bidi="fa-IR"/>
        </w:rPr>
        <w:t>: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شخص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نام بُر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حه</w:t>
      </w:r>
      <w:r w:rsidRPr="002E58C4">
        <w:rPr>
          <w:rtl/>
          <w:lang w:bidi="fa-IR"/>
        </w:rPr>
        <w:t xml:space="preserve"> عبّاس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طرف متوکّل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مسئول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امامت نمازجمعه شهر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و مکّه را بر عهده داشت و ج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ره</w:t>
      </w:r>
      <w:r w:rsidRPr="002E58C4">
        <w:rPr>
          <w:rtl/>
          <w:lang w:bidi="fa-IR"/>
        </w:rPr>
        <w:t xml:space="preserve"> خوار او بود؛ جهت تقرّب به دستگاه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نامه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امام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به متوکّل نوشت که مضمون آن 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بود</w:t>
      </w:r>
      <w:r w:rsidR="003257EE">
        <w:rPr>
          <w:rtl/>
          <w:lang w:bidi="fa-IR"/>
        </w:rPr>
        <w:t>: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چنانچه</w:t>
      </w:r>
      <w:r w:rsidRPr="002E58C4">
        <w:rPr>
          <w:rtl/>
          <w:lang w:bidi="fa-IR"/>
        </w:rPr>
        <w:t xml:space="preserve"> مردم 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اخت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ارات</w:t>
      </w:r>
      <w:r w:rsidRPr="002E58C4">
        <w:rPr>
          <w:rtl/>
          <w:lang w:bidi="fa-IR"/>
        </w:rPr>
        <w:t xml:space="preserve"> مکّه و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را بخواه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حضرت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را از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خارج گردان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="00392EB9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چون</w:t>
      </w:r>
      <w:r w:rsidRPr="002E58C4">
        <w:rPr>
          <w:rtl/>
          <w:lang w:bidi="fa-IR"/>
        </w:rPr>
        <w:t xml:space="preserve"> که او مردم را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عت</w:t>
      </w:r>
      <w:r w:rsidRPr="002E58C4">
        <w:rPr>
          <w:rtl/>
          <w:lang w:bidi="fa-IR"/>
        </w:rPr>
        <w:t xml:space="preserve"> با خود دعوت کرده است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عدّه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اطراف او جمع شده اند</w:t>
      </w:r>
      <w:r w:rsidR="003257EE">
        <w:rPr>
          <w:rtl/>
          <w:lang w:bidi="fa-IR"/>
        </w:rPr>
        <w:t>.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بُر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حه</w:t>
      </w:r>
      <w:r w:rsidRPr="002E58C4">
        <w:rPr>
          <w:rtl/>
          <w:lang w:bidi="fa-IR"/>
        </w:rPr>
        <w:t xml:space="preserve"> چند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نامه با مضام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مختلف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دربار فرستاد</w:t>
      </w:r>
      <w:r w:rsidR="003257EE">
        <w:rPr>
          <w:rtl/>
          <w:lang w:bidi="fa-IR"/>
        </w:rPr>
        <w:t>.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حال</w:t>
      </w:r>
      <w:r w:rsidRPr="002E58C4">
        <w:rPr>
          <w:rtl/>
          <w:lang w:bidi="fa-IR"/>
        </w:rPr>
        <w:t xml:space="preserve"> با توجّه به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سخن 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ها و گزارشات دروغ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شخص متوکّل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دشمن سرسخت امام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و فرزندانش بود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لذا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</w:t>
      </w:r>
      <w:r w:rsidRPr="002E58C4">
        <w:rPr>
          <w:rFonts w:hint="cs"/>
          <w:rtl/>
          <w:lang w:bidi="fa-IR"/>
        </w:rPr>
        <w:t>یی</w:t>
      </w:r>
      <w:r w:rsidRPr="002E58C4">
        <w:rPr>
          <w:rtl/>
          <w:lang w:bidi="fa-IR"/>
        </w:rPr>
        <w:t xml:space="preserve"> فرزند هرثمه را خواست و به او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هر چه سر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</w:t>
      </w:r>
      <w:r w:rsidRPr="002E58C4">
        <w:rPr>
          <w:rtl/>
          <w:lang w:bidi="fa-IR"/>
        </w:rPr>
        <w:t xml:space="preserve"> تر به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بن محمّد </w:t>
      </w:r>
      <w:r w:rsidR="00392EB9" w:rsidRPr="00392EB9">
        <w:rPr>
          <w:rStyle w:val="libAlaemChar"/>
          <w:rtl/>
        </w:rPr>
        <w:t>عليهما‌السلام</w:t>
      </w:r>
      <w:r w:rsidRPr="002E58C4">
        <w:rPr>
          <w:rtl/>
          <w:lang w:bidi="fa-IR"/>
        </w:rPr>
        <w:t xml:space="preserve"> را از مس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بغداد به سامرا</w:t>
      </w:r>
      <w:r w:rsidRPr="002E58C4">
        <w:rPr>
          <w:rFonts w:hint="eastAsia"/>
          <w:rtl/>
          <w:lang w:bidi="fa-IR"/>
        </w:rPr>
        <w:t>ء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آور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.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در سال 243 به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رس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دم</w:t>
      </w:r>
      <w:r w:rsidRPr="002E58C4">
        <w:rPr>
          <w:rtl/>
          <w:lang w:bidi="fa-IR"/>
        </w:rPr>
        <w:t xml:space="preserve"> و چون آن حضرت آماده حرکت و خروج از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عدّه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مردم و بزرگان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به عنوان مشا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را همراه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کردند که از آن جمله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بُر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حه</w:t>
      </w:r>
      <w:r w:rsidRPr="002E58C4">
        <w:rPr>
          <w:rtl/>
          <w:lang w:bidi="fa-IR"/>
        </w:rPr>
        <w:t xml:space="preserve"> عبّاس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مقدار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راه که رفت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بُر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حه</w:t>
      </w:r>
      <w:r w:rsidRPr="002E58C4">
        <w:rPr>
          <w:rtl/>
          <w:lang w:bidi="fa-IR"/>
        </w:rPr>
        <w:t xml:space="preserve"> جلو آمد و به امام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عرضه داش</w:t>
      </w:r>
      <w:r w:rsidRPr="002E58C4">
        <w:rPr>
          <w:rFonts w:hint="eastAsia"/>
          <w:rtl/>
          <w:lang w:bidi="fa-IR"/>
        </w:rPr>
        <w:t>ت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ده</w:t>
      </w:r>
      <w:r w:rsidRPr="002E58C4">
        <w:rPr>
          <w:rtl/>
          <w:lang w:bidi="fa-IR"/>
        </w:rPr>
        <w:t xml:space="preserve"> ام که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من با بدگوئ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گزارشات کذب نزد متوکّل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سبب خروج تو از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شده ام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چنانچه نزد متوکّل مرا تکذ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ب</w:t>
      </w:r>
      <w:r w:rsidRPr="002E58C4">
        <w:rPr>
          <w:rtl/>
          <w:lang w:bidi="fa-IR"/>
        </w:rPr>
        <w:t xml:space="preserve"> نمائ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از من شکا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تمام باغات و زندگ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تو را آتش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زنم و بچّه ها و غلامانت را نابود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کنم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آن</w:t>
      </w:r>
      <w:r w:rsidRPr="002E58C4">
        <w:rPr>
          <w:rtl/>
          <w:lang w:bidi="fa-IR"/>
        </w:rPr>
        <w:t xml:space="preserve"> حضرت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در جواب با آرامش و متانت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من همانند تو آبرو 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و هتّاک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شکا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تو را به کس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کنم که من و تو و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را آفر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ده</w:t>
      </w:r>
      <w:r w:rsidRPr="002E58C4">
        <w:rPr>
          <w:rtl/>
          <w:lang w:bidi="fa-IR"/>
        </w:rPr>
        <w:t xml:space="preserve"> است</w:t>
      </w:r>
      <w:r w:rsidR="003257EE">
        <w:rPr>
          <w:rtl/>
          <w:lang w:bidi="fa-IR"/>
        </w:rPr>
        <w:t>.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در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هنگام بُر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حه</w:t>
      </w:r>
      <w:r w:rsidRPr="002E58C4">
        <w:rPr>
          <w:rtl/>
          <w:lang w:bidi="fa-IR"/>
        </w:rPr>
        <w:t xml:space="preserve"> با خجالت و شرمندگ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رو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دست و پا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حضرت</w:t>
      </w:r>
      <w:r w:rsidR="00392EB9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افتاد</w:t>
      </w:r>
      <w:r w:rsidRPr="002E58C4">
        <w:rPr>
          <w:rtl/>
          <w:lang w:bidi="fa-IR"/>
        </w:rPr>
        <w:t xml:space="preserve"> و ملتمسانه عذرخواه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تقاضا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بخشش کرد؟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اظهار نمود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من تو را بخش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و سپس به راه خود ادامه داد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392EB9">
        <w:rPr>
          <w:rStyle w:val="libFootnotenumChar"/>
          <w:rtl/>
        </w:rPr>
        <w:t>(20)</w:t>
      </w:r>
    </w:p>
    <w:p w:rsidR="00392EB9" w:rsidRDefault="00392EB9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392EB9">
      <w:pPr>
        <w:pStyle w:val="Heading2"/>
        <w:rPr>
          <w:rFonts w:hint="cs"/>
          <w:rtl/>
          <w:lang w:bidi="fa-IR"/>
        </w:rPr>
      </w:pPr>
      <w:bookmarkStart w:id="16" w:name="_Toc477164903"/>
      <w:r w:rsidRPr="002E58C4">
        <w:rPr>
          <w:rFonts w:hint="eastAsia"/>
          <w:rtl/>
          <w:lang w:bidi="fa-IR"/>
        </w:rPr>
        <w:t>هدا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شخص منحرف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مر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ض</w:t>
      </w:r>
      <w:bookmarkEnd w:id="16"/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عبداللّه</w:t>
      </w:r>
      <w:r w:rsidRPr="002E58C4">
        <w:rPr>
          <w:rtl/>
          <w:lang w:bidi="fa-IR"/>
        </w:rPr>
        <w:t xml:space="preserve"> بن هلال از جمله افراد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است که معتقد بود به امامت عبداللّه أفطح بود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او گو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: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سفر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شهر سامراء رفتم و سپس از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عق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ده</w:t>
      </w:r>
      <w:r w:rsidRPr="002E58C4">
        <w:rPr>
          <w:rtl/>
          <w:lang w:bidi="fa-IR"/>
        </w:rPr>
        <w:t xml:space="preserve"> باطل خود دست برداشته و هدا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افتم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با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توض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</w:t>
      </w:r>
      <w:r w:rsidRPr="002E58C4">
        <w:rPr>
          <w:rtl/>
          <w:lang w:bidi="fa-IR"/>
        </w:rPr>
        <w:t xml:space="preserve"> که</w:t>
      </w:r>
      <w:r w:rsidR="003257EE">
        <w:rPr>
          <w:rtl/>
          <w:lang w:bidi="fa-IR"/>
        </w:rPr>
        <w:t>: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به شهر سامراء وارد شدم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خواستم بر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حضور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ابم</w:t>
      </w:r>
      <w:r w:rsidRPr="002E58C4">
        <w:rPr>
          <w:rtl/>
          <w:lang w:bidi="fa-IR"/>
        </w:rPr>
        <w:t xml:space="preserve"> و موضوع امامت عبداللّه </w:t>
      </w:r>
      <w:r w:rsidR="00392EB9">
        <w:rPr>
          <w:rFonts w:hint="cs"/>
          <w:rtl/>
          <w:lang w:bidi="fa-IR"/>
        </w:rPr>
        <w:t>أ</w:t>
      </w:r>
      <w:r w:rsidRPr="002E58C4">
        <w:rPr>
          <w:rtl/>
          <w:lang w:bidi="fa-IR"/>
        </w:rPr>
        <w:t>فطح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عق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ده</w:t>
      </w:r>
      <w:r w:rsidRPr="002E58C4">
        <w:rPr>
          <w:rtl/>
          <w:lang w:bidi="fa-IR"/>
        </w:rPr>
        <w:t xml:space="preserve"> خودم را با آن حضرت در 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بگذارم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ول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موفّق به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دار</w:t>
      </w:r>
      <w:r w:rsidRPr="002E58C4">
        <w:rPr>
          <w:rtl/>
          <w:lang w:bidi="fa-IR"/>
        </w:rPr>
        <w:t xml:space="preserve"> آن حضرت نشدم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تا</w:t>
      </w:r>
      <w:r w:rsidRPr="002E58C4">
        <w:rPr>
          <w:rtl/>
          <w:lang w:bidi="fa-IR"/>
        </w:rPr>
        <w:t xml:space="preserve"> آن که 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حضرت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را در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راه ملاقات کردم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چون مأ مور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در اطراف حضور داشتند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توانستم با آن حضرت هم سخن گردم</w:t>
      </w:r>
      <w:r w:rsidR="003257EE">
        <w:rPr>
          <w:rtl/>
          <w:lang w:bidi="fa-IR"/>
        </w:rPr>
        <w:t>.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امّا</w:t>
      </w:r>
      <w:r w:rsidRPr="002E58C4">
        <w:rPr>
          <w:rtl/>
          <w:lang w:bidi="fa-IR"/>
        </w:rPr>
        <w:t xml:space="preserve"> 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نزد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من آمد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خود را به نوع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قرار داد که از مُحاذ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روبرو عبور 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چون مقابل من رس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ناگهان رو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مبارک خود را به طرف من گردان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از داخل دهان مبارک خو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همانند آب دهان به سمت من پرتاب نمود که به 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ام خورد و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از آن که بر زم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فتد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آن را گرفتم</w:t>
      </w:r>
      <w:r w:rsidR="003257EE">
        <w:rPr>
          <w:rtl/>
          <w:lang w:bidi="fa-IR"/>
        </w:rPr>
        <w:t>.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از آن که حضرت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به راه خود ادامه داد و رفت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آن را خوب نگاه کردم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دم</w:t>
      </w:r>
      <w:r w:rsidRPr="002E58C4">
        <w:rPr>
          <w:rtl/>
          <w:lang w:bidi="fa-IR"/>
        </w:rPr>
        <w:t xml:space="preserve"> که کاغذ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است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ده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وقت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را گشودم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دم</w:t>
      </w:r>
      <w:r w:rsidRPr="002E58C4">
        <w:rPr>
          <w:rtl/>
          <w:lang w:bidi="fa-IR"/>
        </w:rPr>
        <w:t xml:space="preserve"> در آن نوشته بود</w:t>
      </w:r>
      <w:r w:rsidR="003257EE">
        <w:rPr>
          <w:rtl/>
          <w:lang w:bidi="fa-IR"/>
        </w:rPr>
        <w:t>:</w:t>
      </w:r>
      <w:r w:rsidR="00392EB9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ا</w:t>
      </w:r>
      <w:r w:rsidRPr="002E58C4">
        <w:rPr>
          <w:rFonts w:hint="cs"/>
          <w:rtl/>
          <w:lang w:bidi="fa-IR"/>
        </w:rPr>
        <w:t>ی</w:t>
      </w:r>
      <w:r w:rsidR="00392EB9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عبداللّه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بر آن عق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ده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دار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مباش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چون آن شخص استحقاق امامت و خلافت را نداشته و ندارد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عبداللّه</w:t>
      </w:r>
      <w:r w:rsidRPr="002E58C4">
        <w:rPr>
          <w:rtl/>
          <w:lang w:bidi="fa-IR"/>
        </w:rPr>
        <w:t xml:space="preserve"> گو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وقت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برخورد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از آن حضرت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الحمداللّه از عق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ده</w:t>
      </w:r>
      <w:r w:rsidRPr="002E58C4">
        <w:rPr>
          <w:rtl/>
          <w:lang w:bidi="fa-IR"/>
        </w:rPr>
        <w:t xml:space="preserve"> باطل خود دست برداشتم و به امامت حضرت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ائمّه </w:t>
      </w:r>
      <w:r w:rsidR="00BA4893" w:rsidRPr="00BA4893">
        <w:rPr>
          <w:rStyle w:val="libAlaemChar"/>
          <w:rtl/>
        </w:rPr>
        <w:t>عليهم‌السلام</w:t>
      </w:r>
      <w:r w:rsidRPr="002E58C4">
        <w:rPr>
          <w:rtl/>
          <w:lang w:bidi="fa-IR"/>
        </w:rPr>
        <w:t xml:space="preserve"> معتقد شدم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392EB9">
        <w:rPr>
          <w:rStyle w:val="libFootnotenumChar"/>
          <w:rtl/>
        </w:rPr>
        <w:t>(21)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همچن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آورده اند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امام حسن عسکر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حکا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فرما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:</w:t>
      </w:r>
      <w:r w:rsidR="00392EB9">
        <w:rPr>
          <w:rFonts w:hint="cs"/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اران</w:t>
      </w:r>
      <w:r w:rsidRPr="002E58C4">
        <w:rPr>
          <w:rtl/>
          <w:lang w:bidi="fa-IR"/>
        </w:rPr>
        <w:t xml:space="preserve"> و دوستان پدرم -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- مر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ض</w:t>
      </w:r>
      <w:r w:rsidRPr="002E58C4">
        <w:rPr>
          <w:rtl/>
          <w:lang w:bidi="fa-IR"/>
        </w:rPr>
        <w:t xml:space="preserve"> 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پدرم به 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ادت</w:t>
      </w:r>
      <w:r w:rsidRPr="002E58C4">
        <w:rPr>
          <w:rtl/>
          <w:lang w:bidi="fa-IR"/>
        </w:rPr>
        <w:t xml:space="preserve"> و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دار</w:t>
      </w:r>
      <w:r w:rsidRPr="002E58C4">
        <w:rPr>
          <w:rtl/>
          <w:lang w:bidi="fa-IR"/>
        </w:rPr>
        <w:t xml:space="preserve"> او رفت و چون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که دوستش درون بستر مشغول گر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و زار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او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بنده خدا! 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از مرگ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ترس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هراسناک هست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؟</w:t>
      </w:r>
      <w:r w:rsidRPr="002E58C4">
        <w:rPr>
          <w:rtl/>
          <w:lang w:bidi="fa-IR"/>
        </w:rPr>
        <w:t xml:space="preserve"> مثل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مرگ را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شناس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؟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سپس افزود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چنانچه بدنت کث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</w:t>
      </w:r>
      <w:r w:rsidRPr="002E58C4">
        <w:rPr>
          <w:rtl/>
          <w:lang w:bidi="fa-IR"/>
        </w:rPr>
        <w:t xml:space="preserve"> و چرک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شده باشد به طور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مرتّب تو را آزار برساند و از خود متنفّر گشته باش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در اثر جراهات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خون آلود شده باش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بدان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غ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از رفتن به حمّام و شستشو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بدن و </w:t>
      </w:r>
      <w:r w:rsidRPr="002E58C4">
        <w:rPr>
          <w:rtl/>
          <w:lang w:bidi="fa-IR"/>
        </w:rPr>
        <w:lastRenderedPageBreak/>
        <w:t>جراحات خود چاره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ندار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چه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؟</w:t>
      </w:r>
      <w:r w:rsidRPr="002E58C4">
        <w:rPr>
          <w:rtl/>
          <w:lang w:bidi="fa-IR"/>
        </w:rPr>
        <w:t>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از رفتن به حمّام </w:t>
      </w:r>
      <w:r w:rsidRPr="002E58C4">
        <w:rPr>
          <w:rFonts w:hint="eastAsia"/>
          <w:rtl/>
          <w:lang w:bidi="fa-IR"/>
        </w:rPr>
        <w:t>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نظافت و آسا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خو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خوشحال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ناراحت خواه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بود؟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ض</w:t>
      </w:r>
      <w:r w:rsidRPr="002E58C4">
        <w:rPr>
          <w:rtl/>
          <w:lang w:bidi="fa-IR"/>
        </w:rPr>
        <w:t xml:space="preserve"> اظهار داشت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هستم تا حمّام رفته و خود را از آن ناراحت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اندوه نجات بخشم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مرگ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مؤ من همانند حمّام است که او را از گناهان و زشت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ها پاک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گرداند و مرگ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آخر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لحظات ناراحت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او خواهد بود</w:t>
      </w:r>
      <w:r w:rsidR="003257EE">
        <w:rPr>
          <w:rtl/>
          <w:lang w:bidi="fa-IR"/>
        </w:rPr>
        <w:t>.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انسان مؤمن</w:t>
      </w:r>
      <w:r w:rsidR="00392EB9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از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دن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به جهان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از هر نوع ناراحت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غصّه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نجات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افته</w:t>
      </w:r>
      <w:r w:rsidRPr="002E58C4">
        <w:rPr>
          <w:rtl/>
          <w:lang w:bidi="fa-IR"/>
        </w:rPr>
        <w:t xml:space="preserve"> و در شادمان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آسا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کامل به سر خواهد برد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امام حسن عسکر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بعد از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سخن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ض</w:t>
      </w:r>
      <w:r w:rsidRPr="002E58C4">
        <w:rPr>
          <w:rtl/>
          <w:lang w:bidi="fa-IR"/>
        </w:rPr>
        <w:t xml:space="preserve"> تسل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مقدّرات اله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شد و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شکا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و اظهار ناراحت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نکرد و پس از لحظات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جان به جان آ</w:t>
      </w:r>
      <w:r w:rsidRPr="002E58C4">
        <w:rPr>
          <w:rFonts w:hint="eastAsia"/>
          <w:rtl/>
          <w:lang w:bidi="fa-IR"/>
        </w:rPr>
        <w:t>فر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تسل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کرد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392EB9">
        <w:rPr>
          <w:rStyle w:val="libFootnotenumChar"/>
          <w:rtl/>
        </w:rPr>
        <w:t>(22)</w:t>
      </w:r>
    </w:p>
    <w:p w:rsidR="00392EB9" w:rsidRDefault="00392EB9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392EB9">
      <w:pPr>
        <w:pStyle w:val="Heading2"/>
        <w:rPr>
          <w:rFonts w:hint="cs"/>
          <w:rtl/>
          <w:lang w:bidi="fa-IR"/>
        </w:rPr>
      </w:pPr>
      <w:bookmarkStart w:id="17" w:name="_Toc477164904"/>
      <w:r w:rsidRPr="002E58C4">
        <w:rPr>
          <w:rFonts w:hint="eastAsia"/>
          <w:rtl/>
          <w:lang w:bidi="fa-IR"/>
        </w:rPr>
        <w:t>استجابت</w:t>
      </w:r>
      <w:r w:rsidRPr="002E58C4">
        <w:rPr>
          <w:rtl/>
          <w:lang w:bidi="fa-IR"/>
        </w:rPr>
        <w:t xml:space="preserve"> بعد از سه روز</w:t>
      </w:r>
      <w:bookmarkEnd w:id="17"/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مرحوم</w:t>
      </w:r>
      <w:r w:rsidRPr="002E58C4">
        <w:rPr>
          <w:rtl/>
          <w:lang w:bidi="fa-IR"/>
        </w:rPr>
        <w:t xml:space="preserve">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خ</w:t>
      </w:r>
      <w:r w:rsidRPr="002E58C4">
        <w:rPr>
          <w:rtl/>
          <w:lang w:bidi="fa-IR"/>
        </w:rPr>
        <w:t xml:space="preserve"> حرّ عامل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نقل از مرحوم طبرس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رضوان اللّه تعال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هما</w:t>
      </w:r>
      <w:r w:rsidRPr="002E58C4">
        <w:rPr>
          <w:rtl/>
          <w:lang w:bidi="fa-IR"/>
        </w:rPr>
        <w:t xml:space="preserve"> آورده است</w:t>
      </w:r>
      <w:r w:rsidR="003257EE">
        <w:rPr>
          <w:rtl/>
          <w:lang w:bidi="fa-IR"/>
        </w:rPr>
        <w:t>: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شخص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نام حس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بن محمّد حکا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کند</w:t>
      </w:r>
      <w:r w:rsidR="003257EE">
        <w:rPr>
          <w:rtl/>
          <w:lang w:bidi="fa-IR"/>
        </w:rPr>
        <w:t>: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دربار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عبّاس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من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عبّاس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ابن الرضا (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عن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>) را تحو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زندان بان خود - به نام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ابن کَرْکَر - داده است و من سخت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حضرت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ترسم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را</w:t>
      </w:r>
      <w:r w:rsidRPr="002E58C4">
        <w:rPr>
          <w:rtl/>
          <w:lang w:bidi="fa-IR"/>
        </w:rPr>
        <w:t xml:space="preserve"> که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بن کرکر شخص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رحم و 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است</w:t>
      </w:r>
      <w:r w:rsidR="003257EE">
        <w:rPr>
          <w:rtl/>
          <w:lang w:bidi="fa-IR"/>
        </w:rPr>
        <w:t>.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شن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دم</w:t>
      </w:r>
      <w:r w:rsidRPr="002E58C4">
        <w:rPr>
          <w:rtl/>
          <w:lang w:bidi="fa-IR"/>
        </w:rPr>
        <w:t xml:space="preserve"> که حضرت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با خدا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راز 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از</w:t>
      </w:r>
      <w:r w:rsidRPr="002E58C4">
        <w:rPr>
          <w:rtl/>
          <w:lang w:bidi="fa-IR"/>
        </w:rPr>
        <w:t xml:space="preserve"> و مناجات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کرد؛ و در ضمن مناجات اظهار داشت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</w:t>
      </w:r>
      <w:r w:rsidR="00392EB9">
        <w:rPr>
          <w:rFonts w:hint="cs"/>
          <w:rtl/>
          <w:lang w:bidi="fa-IR"/>
        </w:rPr>
        <w:t>«</w:t>
      </w:r>
      <w:r w:rsidRPr="00392EB9">
        <w:rPr>
          <w:rStyle w:val="libHadeesChar"/>
          <w:rtl/>
        </w:rPr>
        <w:t>أنا أکرم عل</w:t>
      </w:r>
      <w:r w:rsidRPr="00392EB9">
        <w:rPr>
          <w:rStyle w:val="libHadeesChar"/>
          <w:rFonts w:hint="cs"/>
          <w:rtl/>
        </w:rPr>
        <w:t>ی</w:t>
      </w:r>
      <w:r w:rsidRPr="00392EB9">
        <w:rPr>
          <w:rStyle w:val="libHadeesChar"/>
          <w:rtl/>
        </w:rPr>
        <w:t xml:space="preserve"> اللّه تعال</w:t>
      </w:r>
      <w:r w:rsidRPr="00392EB9">
        <w:rPr>
          <w:rStyle w:val="libHadeesChar"/>
          <w:rFonts w:hint="cs"/>
          <w:rtl/>
        </w:rPr>
        <w:t>ی</w:t>
      </w:r>
      <w:r w:rsidRPr="00392EB9">
        <w:rPr>
          <w:rStyle w:val="libHadeesChar"/>
          <w:rtl/>
        </w:rPr>
        <w:t xml:space="preserve"> من ناقه صالح تمتّعوا ف</w:t>
      </w:r>
      <w:r w:rsidRPr="00392EB9">
        <w:rPr>
          <w:rStyle w:val="libHadeesChar"/>
          <w:rFonts w:hint="cs"/>
          <w:rtl/>
        </w:rPr>
        <w:t>ی</w:t>
      </w:r>
      <w:r w:rsidRPr="00392EB9">
        <w:rPr>
          <w:rStyle w:val="libHadeesChar"/>
          <w:rtl/>
        </w:rPr>
        <w:t xml:space="preserve"> دار کم ثلثه اء</w:t>
      </w:r>
      <w:r w:rsidRPr="00392EB9">
        <w:rPr>
          <w:rStyle w:val="libHadeesChar"/>
          <w:rFonts w:hint="cs"/>
          <w:rtl/>
        </w:rPr>
        <w:t>یّ</w:t>
      </w:r>
      <w:r w:rsidRPr="00392EB9">
        <w:rPr>
          <w:rStyle w:val="libHadeesChar"/>
          <w:rFonts w:hint="eastAsia"/>
          <w:rtl/>
        </w:rPr>
        <w:t>ام</w:t>
      </w:r>
      <w:r w:rsidRPr="00392EB9">
        <w:rPr>
          <w:rStyle w:val="libHadeesChar"/>
          <w:rtl/>
        </w:rPr>
        <w:t xml:space="preserve"> ذلک وعد غ</w:t>
      </w:r>
      <w:r w:rsidRPr="00392EB9">
        <w:rPr>
          <w:rStyle w:val="libHadeesChar"/>
          <w:rFonts w:hint="cs"/>
          <w:rtl/>
        </w:rPr>
        <w:t>ی</w:t>
      </w:r>
      <w:r w:rsidRPr="00392EB9">
        <w:rPr>
          <w:rStyle w:val="libHadeesChar"/>
          <w:rFonts w:hint="eastAsia"/>
          <w:rtl/>
        </w:rPr>
        <w:t>ر</w:t>
      </w:r>
      <w:r w:rsidRPr="00392EB9">
        <w:rPr>
          <w:rStyle w:val="libHadeesChar"/>
          <w:rtl/>
        </w:rPr>
        <w:t xml:space="preserve"> مکذوب</w:t>
      </w:r>
      <w:r w:rsidR="00392EB9">
        <w:rPr>
          <w:rFonts w:hint="cs"/>
          <w:rtl/>
          <w:lang w:bidi="fa-IR"/>
        </w:rPr>
        <w:t>»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392EB9">
        <w:rPr>
          <w:rStyle w:val="libFootnotenumChar"/>
          <w:rtl/>
        </w:rPr>
        <w:t>(23)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عن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من در مقابل خداوند متعال از شتر و ناقه حضرت صالح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گرام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تر و برتر هستم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در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دن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بهره ببر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به مدّت سه روز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که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وعده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حتم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تخلّف ناپذ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است</w:t>
      </w:r>
      <w:r w:rsidR="003257EE">
        <w:rPr>
          <w:rtl/>
          <w:lang w:bidi="fa-IR"/>
        </w:rPr>
        <w:t>.</w:t>
      </w:r>
    </w:p>
    <w:p w:rsidR="002E58C4" w:rsidRPr="002E58C4" w:rsidRDefault="002E58C4" w:rsidP="00392EB9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سپس</w:t>
      </w:r>
      <w:r w:rsidRPr="002E58C4">
        <w:rPr>
          <w:rtl/>
          <w:lang w:bidi="fa-IR"/>
        </w:rPr>
        <w:t xml:space="preserve"> حس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بن محمّد به نقل از دوستش افزود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من کلام و مفهوم سخن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را نفهم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دم</w:t>
      </w:r>
      <w:r w:rsidRPr="002E58C4">
        <w:rPr>
          <w:rtl/>
          <w:lang w:bidi="fa-IR"/>
        </w:rPr>
        <w:t xml:space="preserve"> که</w:t>
      </w:r>
      <w:r w:rsidR="00392EB9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چه</w:t>
      </w:r>
      <w:r w:rsidRPr="002E58C4">
        <w:rPr>
          <w:rtl/>
          <w:lang w:bidi="fa-IR"/>
        </w:rPr>
        <w:t xml:space="preserve"> منظور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دارد و مقصودش 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</w:t>
      </w:r>
      <w:r w:rsidR="003257EE">
        <w:rPr>
          <w:rtl/>
          <w:lang w:bidi="fa-IR"/>
        </w:rPr>
        <w:t>؟</w:t>
      </w:r>
      <w:r w:rsidR="005B386B">
        <w:rPr>
          <w:rFonts w:hint="cs"/>
          <w:rtl/>
          <w:lang w:bidi="fa-IR"/>
        </w:rPr>
        <w:t xml:space="preserve"> </w:t>
      </w:r>
      <w:r w:rsidRPr="002E58C4">
        <w:rPr>
          <w:rtl/>
          <w:lang w:bidi="fa-IR"/>
        </w:rPr>
        <w:t xml:space="preserve">به حضرت عرضه داشتم </w:t>
      </w:r>
      <w:r w:rsidR="00C011A3">
        <w:rPr>
          <w:rFonts w:hint="cs"/>
          <w:rtl/>
          <w:lang w:bidi="fa-IR"/>
        </w:rPr>
        <w:t>یا ابن</w:t>
      </w:r>
      <w:r w:rsidR="005B386B">
        <w:rPr>
          <w:rFonts w:hint="cs"/>
          <w:rtl/>
          <w:lang w:bidi="fa-IR"/>
        </w:rPr>
        <w:t xml:space="preserve"> </w:t>
      </w:r>
      <w:r w:rsidRPr="002E58C4">
        <w:rPr>
          <w:rtl/>
          <w:lang w:bidi="fa-IR"/>
        </w:rPr>
        <w:t>رسول اللّه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خداوند تو را عز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و بزرگ قرار داده است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منظورت از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سخنان چه بود؟!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حضرت</w:t>
      </w:r>
      <w:r w:rsidRPr="002E58C4">
        <w:rPr>
          <w:rtl/>
          <w:lang w:bidi="fa-IR"/>
        </w:rPr>
        <w:t xml:space="preserve"> در جواب اظهار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منتظر باش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بعد از سه روز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متوجّه خواه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شد</w:t>
      </w:r>
      <w:r w:rsidR="003257EE">
        <w:rPr>
          <w:rtl/>
          <w:lang w:bidi="fa-IR"/>
        </w:rPr>
        <w:t>.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چون روز دوّم فرا رس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حضرت را ضمن عذرخواه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آزاد کردند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همچن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روز سوّم عدّه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هجوم آورده و او را به قتل رساندند؛ و سپس فرزدنش منتصر را به جا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او نشاندند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5B386B">
        <w:rPr>
          <w:rStyle w:val="libFootnotenumChar"/>
          <w:rtl/>
        </w:rPr>
        <w:t>(24)</w:t>
      </w:r>
    </w:p>
    <w:p w:rsidR="005B386B" w:rsidRDefault="005B386B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5B386B">
      <w:pPr>
        <w:pStyle w:val="Heading2"/>
        <w:rPr>
          <w:rFonts w:hint="cs"/>
          <w:rtl/>
          <w:lang w:bidi="fa-IR"/>
        </w:rPr>
      </w:pPr>
      <w:bookmarkStart w:id="18" w:name="_Toc477164905"/>
      <w:r w:rsidRPr="002E58C4">
        <w:rPr>
          <w:rFonts w:hint="eastAsia"/>
          <w:rtl/>
          <w:lang w:bidi="fa-IR"/>
        </w:rPr>
        <w:t>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ابان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طلا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سرخ</w:t>
      </w:r>
      <w:bookmarkEnd w:id="18"/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مرحوم</w:t>
      </w:r>
      <w:r w:rsidRPr="002E58C4">
        <w:rPr>
          <w:rtl/>
          <w:lang w:bidi="fa-IR"/>
        </w:rPr>
        <w:t xml:space="preserve"> قطب الدّ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راوند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طبرس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ابن حمزه طوس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برخ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از بزرگان رضوان اللّه تعال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هم</w:t>
      </w:r>
      <w:r w:rsidRPr="002E58C4">
        <w:rPr>
          <w:rtl/>
          <w:lang w:bidi="fa-IR"/>
        </w:rPr>
        <w:t xml:space="preserve"> آورده اند</w:t>
      </w:r>
      <w:r w:rsidR="003257EE">
        <w:rPr>
          <w:rtl/>
          <w:lang w:bidi="fa-IR"/>
        </w:rPr>
        <w:t>: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</w:t>
      </w:r>
      <w:r w:rsidRPr="002E58C4">
        <w:rPr>
          <w:rFonts w:hint="cs"/>
          <w:rtl/>
          <w:lang w:bidi="fa-IR"/>
        </w:rPr>
        <w:t>یی</w:t>
      </w:r>
      <w:r w:rsidRPr="002E58C4">
        <w:rPr>
          <w:rtl/>
          <w:lang w:bidi="fa-IR"/>
        </w:rPr>
        <w:t xml:space="preserve"> بن زکر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خزاع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نقل از ابوهاشم جعفر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-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اصحاب حد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ث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 - حکا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کند</w:t>
      </w:r>
      <w:r w:rsidR="003257EE">
        <w:rPr>
          <w:rtl/>
          <w:lang w:bidi="fa-IR"/>
        </w:rPr>
        <w:t>: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روزها به همراه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به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رون</w:t>
      </w:r>
      <w:r w:rsidRPr="002E58C4">
        <w:rPr>
          <w:rtl/>
          <w:lang w:bidi="fa-IR"/>
        </w:rPr>
        <w:t xml:space="preserve"> شهر سامراء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جهت ملاقات با بعض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طالب</w:t>
      </w:r>
      <w:r w:rsidRPr="002E58C4">
        <w:rPr>
          <w:rFonts w:hint="cs"/>
          <w:rtl/>
          <w:lang w:bidi="fa-IR"/>
        </w:rPr>
        <w:t>یّی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خارج گشت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.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در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ابان</w:t>
      </w:r>
      <w:r w:rsidRPr="002E58C4">
        <w:rPr>
          <w:rtl/>
          <w:lang w:bidi="fa-IR"/>
        </w:rPr>
        <w:t xml:space="preserve"> ساعتهائ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ماند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و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حضرت فرش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پهن کردند و امام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رو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نشست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من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در نزد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حضرت نشستم و با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مشغول سخن گفتن شد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.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من در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صحبت ها و مذاکرات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اظهار داشتم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</w:t>
      </w:r>
      <w:r w:rsidR="00075FFD">
        <w:rPr>
          <w:rFonts w:hint="cs"/>
          <w:rtl/>
          <w:lang w:bidi="fa-IR"/>
        </w:rPr>
        <w:t>یا ابن رسول</w:t>
      </w:r>
      <w:r w:rsidRPr="002E58C4">
        <w:rPr>
          <w:rtl/>
          <w:lang w:bidi="fa-IR"/>
        </w:rPr>
        <w:t xml:space="preserve"> اللّه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همان طور که اطّلاع دار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من ته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دست هستم و زندگ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خود و خانواده ام را به سخت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سپر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کنم</w:t>
      </w:r>
      <w:r w:rsidR="003257EE">
        <w:rPr>
          <w:rtl/>
          <w:lang w:bidi="fa-IR"/>
        </w:rPr>
        <w:t>.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امام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سخن مرا شن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دست مبارک خود را به سمت جائ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نشسته بود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دراز نمود و مشت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</w:t>
      </w:r>
      <w:r w:rsidRPr="002E58C4">
        <w:rPr>
          <w:rtl/>
          <w:lang w:bidi="fa-IR"/>
        </w:rPr>
        <w:t xml:space="preserve"> 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ابان</w:t>
      </w:r>
      <w:r w:rsidR="005B386B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را</w:t>
      </w:r>
      <w:r w:rsidRPr="002E58C4">
        <w:rPr>
          <w:rtl/>
          <w:lang w:bidi="fa-IR"/>
        </w:rPr>
        <w:t xml:space="preserve"> برداشت و به من داد و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ابوهاشم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با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مقدار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زندگ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معاش خود را بگذران که خداوند متعال بر تو توسعه و برکت در روز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عطا گرداند</w:t>
      </w:r>
      <w:r w:rsidR="003257EE">
        <w:rPr>
          <w:rtl/>
          <w:lang w:bidi="fa-IR"/>
        </w:rPr>
        <w:t>.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سپس افزود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سع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 که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موضوع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محرمانه و مخف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بماند و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بازگو و فاش نگردد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ابوهاشم گو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چون آن 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</w:t>
      </w:r>
      <w:r w:rsidRPr="002E58C4">
        <w:rPr>
          <w:rtl/>
          <w:lang w:bidi="fa-IR"/>
        </w:rPr>
        <w:t xml:space="preserve"> ها را در ج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ب</w:t>
      </w:r>
      <w:r w:rsidRPr="002E58C4">
        <w:rPr>
          <w:rtl/>
          <w:lang w:bidi="fa-IR"/>
        </w:rPr>
        <w:t xml:space="preserve"> خود 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ختم</w:t>
      </w:r>
      <w:r w:rsidRPr="002E58C4">
        <w:rPr>
          <w:rtl/>
          <w:lang w:bidi="fa-IR"/>
        </w:rPr>
        <w:t xml:space="preserve"> و 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به منزل بازگشتم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نگاه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آن ها انداختم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پس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دم</w:t>
      </w:r>
      <w:r w:rsidRPr="002E58C4">
        <w:rPr>
          <w:rtl/>
          <w:lang w:bidi="fa-IR"/>
        </w:rPr>
        <w:t xml:space="preserve"> که همچون طلا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سرخ ص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قل</w:t>
      </w:r>
      <w:r w:rsidRPr="002E58C4">
        <w:rPr>
          <w:rtl/>
          <w:lang w:bidi="fa-IR"/>
        </w:rPr>
        <w:t xml:space="preserve"> و جلا داده شده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درخشد</w:t>
      </w:r>
      <w:r w:rsidR="003257EE">
        <w:rPr>
          <w:rtl/>
          <w:lang w:bidi="fa-IR"/>
        </w:rPr>
        <w:t>.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فردا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روز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آشنا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زرگر را به منزل آوردم تا آن 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</w:t>
      </w:r>
      <w:r w:rsidRPr="002E58C4">
        <w:rPr>
          <w:rtl/>
          <w:lang w:bidi="fa-IR"/>
        </w:rPr>
        <w:t xml:space="preserve"> ها را امتحان و آزما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کند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زرگر آن ها را مورد آزما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قرار داد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ها از بهتر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نوع طلا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سرخ است که به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شکل در آمده است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آن ها را از کجا و چگونه به دست آورده ا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؟</w:t>
      </w:r>
      <w:r w:rsidRPr="002E58C4">
        <w:rPr>
          <w:rtl/>
          <w:lang w:bidi="fa-IR"/>
        </w:rPr>
        <w:t>!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در</w:t>
      </w:r>
      <w:r w:rsidRPr="002E58C4">
        <w:rPr>
          <w:rtl/>
          <w:lang w:bidi="fa-IR"/>
        </w:rPr>
        <w:t xml:space="preserve"> جواب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او گفتم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ها از قد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الا 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ام</w:t>
      </w:r>
      <w:r w:rsidRPr="002E58C4">
        <w:rPr>
          <w:rtl/>
          <w:lang w:bidi="fa-IR"/>
        </w:rPr>
        <w:t xml:space="preserve"> نزد ما بوده است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5B386B">
        <w:rPr>
          <w:rStyle w:val="libFootnotenumChar"/>
          <w:rtl/>
        </w:rPr>
        <w:t>(25)</w:t>
      </w:r>
    </w:p>
    <w:p w:rsidR="005B386B" w:rsidRDefault="005B386B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5B386B">
      <w:pPr>
        <w:pStyle w:val="Heading2"/>
        <w:rPr>
          <w:rFonts w:hint="cs"/>
          <w:rtl/>
          <w:lang w:bidi="fa-IR"/>
        </w:rPr>
      </w:pPr>
      <w:bookmarkStart w:id="19" w:name="_Toc477164906"/>
      <w:r w:rsidRPr="002E58C4">
        <w:rPr>
          <w:rFonts w:hint="eastAsia"/>
          <w:rtl/>
          <w:lang w:bidi="fa-IR"/>
        </w:rPr>
        <w:t>تقس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گوسفند و ط</w:t>
      </w:r>
      <w:r w:rsidRPr="002E58C4">
        <w:rPr>
          <w:rFonts w:hint="cs"/>
          <w:rtl/>
          <w:lang w:bidi="fa-IR"/>
        </w:rPr>
        <w:t>یّ</w:t>
      </w:r>
      <w:r w:rsidR="005B386B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الارض</w:t>
      </w:r>
      <w:bookmarkEnd w:id="19"/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شخص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اصحاب امام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- به نام اسحاق جلاّ ب (گلاب 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>) - حکا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کند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طبق دستور آن حضرت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تعداد 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گوسفند خر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کردم و سپس آن ها را در طو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له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بزرگ - که در گوشه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منزل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شان</w:t>
      </w:r>
      <w:r w:rsidRPr="002E58C4">
        <w:rPr>
          <w:rtl/>
          <w:lang w:bidi="fa-IR"/>
        </w:rPr>
        <w:t xml:space="preserve"> بود - بردم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از گذشت چند روز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مرا احضار نمود و به همراه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وارد طو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له</w:t>
      </w:r>
      <w:r w:rsidRPr="002E58C4">
        <w:rPr>
          <w:rtl/>
          <w:lang w:bidi="fa-IR"/>
        </w:rPr>
        <w:t xml:space="preserve"> شد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و با کمک هم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گوسفندان را جدا و تقس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هر کس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مورد نظر حضرت بود علامت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قرار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داد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بعد</w:t>
      </w:r>
      <w:r w:rsidRPr="002E58C4">
        <w:rPr>
          <w:rtl/>
          <w:lang w:bidi="fa-IR"/>
        </w:rPr>
        <w:t xml:space="preserve"> از آن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تعداد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آن گوسفندان را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فرزندش و مادر او فرستاد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همچن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تعداد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از آن ها را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اشخاص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مورد نظر حضرت بودند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فرستاده شد</w:t>
      </w:r>
      <w:r w:rsidR="003257EE">
        <w:rPr>
          <w:rtl/>
          <w:lang w:bidi="fa-IR"/>
        </w:rPr>
        <w:t>.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سپس</w:t>
      </w:r>
      <w:r w:rsidRPr="002E58C4">
        <w:rPr>
          <w:rtl/>
          <w:lang w:bidi="fa-IR"/>
        </w:rPr>
        <w:t xml:space="preserve"> به محضر مبارک آن امام همام رفتم و اجازه خواستم تا به بغداد جهت 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ارت</w:t>
      </w:r>
      <w:r w:rsidRPr="002E58C4">
        <w:rPr>
          <w:rtl/>
          <w:lang w:bidi="fa-IR"/>
        </w:rPr>
        <w:t xml:space="preserve"> و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دار</w:t>
      </w:r>
      <w:r w:rsidRPr="002E58C4">
        <w:rPr>
          <w:rtl/>
          <w:lang w:bidi="fa-IR"/>
        </w:rPr>
        <w:t xml:space="preserve"> پدر و مادرم بروم</w:t>
      </w:r>
      <w:r w:rsidR="003257EE">
        <w:rPr>
          <w:rtl/>
          <w:lang w:bidi="fa-IR"/>
        </w:rPr>
        <w:t>؟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حضرت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فردا را که روز عرفه است صبر کن و نزد ما باش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بعد از آن به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tl/>
          <w:lang w:bidi="fa-IR"/>
        </w:rPr>
        <w:t xml:space="preserve"> خو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خواه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رفت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پس طبق فرمان حضرت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روز عرفه را در خدمت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بودم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همچن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شب 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قربان را هم در منزل آن حضرت ماندم و چون هنگام سحر فرا رس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نزد من آمد و اظهار نمود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اسحاق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بلند شو</w:t>
      </w:r>
      <w:r w:rsidR="003257EE">
        <w:rPr>
          <w:rtl/>
          <w:lang w:bidi="fa-IR"/>
        </w:rPr>
        <w:t>.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از خواب بلند شدم و چشم 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خود را باز کردم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متوجّه شدم که در بغداد جلو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منزل پدرم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پس وارد منزل شدم و بر پدرم سلام کردم و با 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تازه نمودم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بعد</w:t>
      </w:r>
      <w:r w:rsidRPr="002E58C4">
        <w:rPr>
          <w:rtl/>
          <w:lang w:bidi="fa-IR"/>
        </w:rPr>
        <w:t xml:space="preserve"> از آن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چون دوستان و رفقا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به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دار</w:t>
      </w:r>
      <w:r w:rsidRPr="002E58C4">
        <w:rPr>
          <w:rtl/>
          <w:lang w:bidi="fa-IR"/>
        </w:rPr>
        <w:t xml:space="preserve"> من آمدند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آن ها گفتم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من روز عرفه را در شهر سامراء سپر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کردم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اکنون روز قربان را در بغداد نزد شماها هستم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5B386B">
        <w:rPr>
          <w:rStyle w:val="libFootnotenumChar"/>
          <w:rtl/>
        </w:rPr>
        <w:t>(26)</w:t>
      </w:r>
    </w:p>
    <w:p w:rsidR="005B386B" w:rsidRDefault="005B386B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5B386B">
      <w:pPr>
        <w:pStyle w:val="Heading2"/>
        <w:rPr>
          <w:rFonts w:hint="cs"/>
          <w:rtl/>
          <w:lang w:bidi="fa-IR"/>
        </w:rPr>
      </w:pPr>
      <w:bookmarkStart w:id="20" w:name="_Toc477164907"/>
      <w:r w:rsidRPr="002E58C4">
        <w:rPr>
          <w:rFonts w:hint="eastAsia"/>
          <w:rtl/>
          <w:lang w:bidi="fa-IR"/>
        </w:rPr>
        <w:t>خداوند</w:t>
      </w:r>
      <w:r w:rsidRPr="002E58C4">
        <w:rPr>
          <w:rtl/>
          <w:lang w:bidi="fa-IR"/>
        </w:rPr>
        <w:t xml:space="preserve"> بهتر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tl/>
          <w:lang w:bidi="fa-IR"/>
        </w:rPr>
        <w:t xml:space="preserve"> و نگهبان</w:t>
      </w:r>
      <w:bookmarkEnd w:id="20"/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برخ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محدّث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و مورّخ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در کتاب 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خود آورده اند</w:t>
      </w:r>
      <w:r w:rsidR="003257EE">
        <w:rPr>
          <w:rtl/>
          <w:lang w:bidi="fa-IR"/>
        </w:rPr>
        <w:t>: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از آن که سخن 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توسّط دن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اپرستان</w:t>
      </w:r>
      <w:r w:rsidRPr="002E58C4">
        <w:rPr>
          <w:rtl/>
          <w:lang w:bidi="fa-IR"/>
        </w:rPr>
        <w:t xml:space="preserve"> و 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است</w:t>
      </w:r>
      <w:r w:rsidRPr="002E58C4">
        <w:rPr>
          <w:rtl/>
          <w:lang w:bidi="fa-IR"/>
        </w:rPr>
        <w:t xml:space="preserve"> طلبان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بر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امام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نزد متوکّل عبّاس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آشکار</w:t>
      </w:r>
      <w:r w:rsidR="005B386B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شد؛</w:t>
      </w:r>
      <w:r w:rsidRPr="002E58C4">
        <w:rPr>
          <w:rtl/>
          <w:lang w:bidi="fa-IR"/>
        </w:rPr>
        <w:t xml:space="preserve"> و آن ها افزودند که آن حضرت در منزلش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جذب اقشار مختلف نامه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افراد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فرستد و اسلحه جمع کرده اند تا بر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حکومت شورش و 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ام</w:t>
      </w:r>
      <w:r w:rsidRPr="002E58C4">
        <w:rPr>
          <w:rtl/>
          <w:lang w:bidi="fa-IR"/>
        </w:rPr>
        <w:t xml:space="preserve"> کنند</w:t>
      </w:r>
      <w:r w:rsidR="003257EE">
        <w:rPr>
          <w:rtl/>
          <w:lang w:bidi="fa-IR"/>
        </w:rPr>
        <w:t>.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متوکّل</w:t>
      </w:r>
      <w:r w:rsidRPr="002E58C4">
        <w:rPr>
          <w:rtl/>
          <w:lang w:bidi="fa-IR"/>
        </w:rPr>
        <w:t xml:space="preserve"> چند نفر از تُرک 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کُرد را مسلّحانه مأ مور کرد تا شبانه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منزل حضرت حمله کنند و آن حضرت را پس از شکنجه در هر حال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باشد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نزد متوکّل احضارش کنند</w:t>
      </w:r>
      <w:r w:rsidR="003257EE">
        <w:rPr>
          <w:rtl/>
          <w:lang w:bidi="fa-IR"/>
        </w:rPr>
        <w:t>.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مأ مور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داخل منزل امام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هجوم آوردند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متوجّه شدند که حضرت در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اتاق رو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زم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نشسته و لباس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پشم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و خشن بر تن کرده و مشغول عبادت و مناجات با خداوند متعال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 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قرآن تلاوت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پس طبق دستور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حضرت را در همان حالت دست </w:t>
      </w:r>
      <w:r w:rsidRPr="002E58C4">
        <w:rPr>
          <w:rFonts w:hint="eastAsia"/>
          <w:rtl/>
          <w:lang w:bidi="fa-IR"/>
        </w:rPr>
        <w:t>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کرده و نزد متوکّل آوردند و اظهار داشتند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 منزل او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افت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به جز آن که با 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حالت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مشغول دعا و مناجات و تلاوت قرآن بود</w:t>
      </w:r>
      <w:r w:rsidR="003257EE">
        <w:rPr>
          <w:rtl/>
          <w:lang w:bidi="fa-IR"/>
        </w:rPr>
        <w:t>.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متوکّل چشمش به جمال نوران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باعظمت آن حضرت افتاد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اخت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tl/>
          <w:lang w:bidi="fa-IR"/>
        </w:rPr>
        <w:t xml:space="preserve"> از جا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خود برخاست و حضرت را محترمانه کنار خود نشان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چون مشغول مِ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گسار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ظرف شراب را به حضرت تعارف کرد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هنوز گوشت و پوست من آلوده به آن نگشته است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مرا از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کار معاف بدار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متوکّل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چند شعر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بخوان و مجلس ما را به وس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له</w:t>
      </w:r>
      <w:r w:rsidRPr="002E58C4">
        <w:rPr>
          <w:rtl/>
          <w:lang w:bidi="fa-IR"/>
        </w:rPr>
        <w:t xml:space="preserve"> اشعار خود گرم بکن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حضرت سلام اللّه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ناچار چند شعر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رامون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وفائ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و عذاب آخرت</w:t>
      </w:r>
      <w:r w:rsidR="005B386B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خواند؛</w:t>
      </w:r>
      <w:r w:rsidRPr="002E58C4">
        <w:rPr>
          <w:rtl/>
          <w:lang w:bidi="fa-IR"/>
        </w:rPr>
        <w:t xml:space="preserve"> و متوکّل عبّاس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 همان حالت گر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شد و تمام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حاضران در مجلس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گر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شدند</w:t>
      </w:r>
      <w:r w:rsidR="003257EE">
        <w:rPr>
          <w:rtl/>
          <w:lang w:bidi="fa-IR"/>
        </w:rPr>
        <w:t>.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از آن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متوکّل از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5B386B" w:rsidRPr="00BA4893">
        <w:rPr>
          <w:rStyle w:val="libAlaemChar"/>
          <w:rtl/>
        </w:rPr>
        <w:t>عليه‌السلام</w:t>
      </w:r>
      <w:r w:rsidR="005B386B" w:rsidRPr="002E58C4">
        <w:rPr>
          <w:rtl/>
          <w:lang w:bidi="fa-IR"/>
        </w:rPr>
        <w:t xml:space="preserve"> </w:t>
      </w:r>
      <w:r w:rsidRPr="002E58C4">
        <w:rPr>
          <w:rtl/>
          <w:lang w:bidi="fa-IR"/>
        </w:rPr>
        <w:t>عذرخواه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 و مقدار چهار هزار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نار</w:t>
      </w:r>
      <w:r w:rsidRPr="002E58C4">
        <w:rPr>
          <w:rtl/>
          <w:lang w:bidi="fa-IR"/>
        </w:rPr>
        <w:t xml:space="preserve"> تقد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حضرت کرد؛ و سپس دستور داد تا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شان</w:t>
      </w:r>
      <w:r w:rsidRPr="002E58C4">
        <w:rPr>
          <w:rtl/>
          <w:lang w:bidi="fa-IR"/>
        </w:rPr>
        <w:t xml:space="preserve"> را محترمانه به منزلش برسانند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5B386B">
        <w:rPr>
          <w:rStyle w:val="libFootnotenumChar"/>
          <w:rtl/>
        </w:rPr>
        <w:t>(27)</w:t>
      </w:r>
    </w:p>
    <w:p w:rsidR="005B386B" w:rsidRDefault="005B386B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5B386B">
      <w:pPr>
        <w:pStyle w:val="Heading2"/>
        <w:rPr>
          <w:rFonts w:hint="cs"/>
          <w:rtl/>
          <w:lang w:bidi="fa-IR"/>
        </w:rPr>
      </w:pPr>
      <w:bookmarkStart w:id="21" w:name="_Toc477164908"/>
      <w:r w:rsidRPr="002E58C4">
        <w:rPr>
          <w:rFonts w:hint="eastAsia"/>
          <w:rtl/>
          <w:lang w:bidi="fa-IR"/>
        </w:rPr>
        <w:t>شفا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با دعا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امام</w:t>
      </w:r>
      <w:bookmarkEnd w:id="21"/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بزرگان همانند مرحوم کل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راوند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طبرس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ابن شهرآشوب و</w:t>
      </w:r>
      <w:r w:rsidR="003257EE">
        <w:rPr>
          <w:rtl/>
          <w:lang w:bidi="fa-IR"/>
        </w:rPr>
        <w:t>...</w:t>
      </w:r>
      <w:r w:rsidRPr="002E58C4">
        <w:rPr>
          <w:rtl/>
          <w:lang w:bidi="fa-IR"/>
        </w:rPr>
        <w:t xml:space="preserve"> رضوان اللّه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هم</w:t>
      </w:r>
      <w:r w:rsidRPr="002E58C4">
        <w:rPr>
          <w:rtl/>
          <w:lang w:bidi="fa-IR"/>
        </w:rPr>
        <w:t xml:space="preserve"> آورده اند</w:t>
      </w:r>
      <w:r w:rsidR="003257EE">
        <w:rPr>
          <w:rtl/>
          <w:lang w:bidi="fa-IR"/>
        </w:rPr>
        <w:t>: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متوکّل عبّاس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سخت مر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ض</w:t>
      </w:r>
      <w:r w:rsidRPr="002E58C4">
        <w:rPr>
          <w:rtl/>
          <w:lang w:bidi="fa-IR"/>
        </w:rPr>
        <w:t xml:space="preserve"> شد و پزشکان از درمان 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عاجز شدند و او در بستر مرگ قرار گرفت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مادرش نذر کرد که چنانچه متوکّل شفا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ابد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قابل توجّه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5B386B">
        <w:rPr>
          <w:rtl/>
          <w:lang w:bidi="fa-IR"/>
        </w:rPr>
        <w:t xml:space="preserve"> إ</w:t>
      </w:r>
      <w:r w:rsidRPr="002E58C4">
        <w:rPr>
          <w:rtl/>
          <w:lang w:bidi="fa-IR"/>
        </w:rPr>
        <w:t>رسال دارد</w:t>
      </w:r>
      <w:r w:rsidR="003257EE">
        <w:rPr>
          <w:rtl/>
          <w:lang w:bidi="fa-IR"/>
        </w:rPr>
        <w:t>.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در</w:t>
      </w:r>
      <w:r w:rsidRPr="002E58C4">
        <w:rPr>
          <w:rtl/>
          <w:lang w:bidi="fa-IR"/>
        </w:rPr>
        <w:t xml:space="preserve">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اثناء فتح بن خاقان نزد متوکّل آمد و اظهار داشت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اکنون که تمام اطبّاء از درمان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عاجز مانده اند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اجازه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با ابوالحسن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نسبت به مداوا و درمان مرض و ناراحت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شما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مشورت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؟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متوکّل</w:t>
      </w:r>
      <w:r w:rsidRPr="002E58C4">
        <w:rPr>
          <w:rtl/>
          <w:lang w:bidi="fa-IR"/>
        </w:rPr>
        <w:t xml:space="preserve">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شنهاد</w:t>
      </w:r>
      <w:r w:rsidRPr="002E58C4">
        <w:rPr>
          <w:rtl/>
          <w:lang w:bidi="fa-IR"/>
        </w:rPr>
        <w:t xml:space="preserve"> فتح بن خاقان را پذ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رفت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از آن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شخص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خدمت حضرت فرستادند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تا موضوع را با 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مطرح نموده و دستورالعمل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جهت درمان متوکّل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از آن حضرت در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افت</w:t>
      </w:r>
      <w:r w:rsidRPr="002E58C4">
        <w:rPr>
          <w:rtl/>
          <w:lang w:bidi="fa-IR"/>
        </w:rPr>
        <w:t xml:space="preserve"> دارد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ماءمور نزد امام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آمد و موضوع را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کرد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حضرت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مقدار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سرگ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گوسفند ته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و آن را با آب گلاب بجوش</w:t>
      </w:r>
      <w:r w:rsidRPr="002E58C4">
        <w:rPr>
          <w:rFonts w:hint="eastAsia"/>
          <w:rtl/>
          <w:lang w:bidi="fa-IR"/>
        </w:rPr>
        <w:t>انند</w:t>
      </w:r>
      <w:r w:rsidRPr="002E58C4">
        <w:rPr>
          <w:rtl/>
          <w:lang w:bidi="fa-IR"/>
        </w:rPr>
        <w:t xml:space="preserve"> و سپس تفاله آن را رو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زخم چرک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بگذارند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ان شاءاللّه سودمند خواهد بود</w:t>
      </w:r>
      <w:r w:rsidR="003257EE">
        <w:rPr>
          <w:rtl/>
          <w:lang w:bidi="fa-IR"/>
        </w:rPr>
        <w:t>.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پزشکانِ معالج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دستورالعمل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شن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مسخره و استهزاء</w:t>
      </w:r>
      <w:r w:rsidR="005B386B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کردند</w:t>
      </w:r>
      <w:r w:rsidR="003257EE">
        <w:rPr>
          <w:rtl/>
          <w:lang w:bidi="fa-IR"/>
        </w:rPr>
        <w:t>.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فتح</w:t>
      </w:r>
      <w:r w:rsidRPr="002E58C4">
        <w:rPr>
          <w:rtl/>
          <w:lang w:bidi="fa-IR"/>
        </w:rPr>
        <w:t xml:space="preserve"> بن خاقان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ضرر هم دارد؟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گفتند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خ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بلکه احتمال بهبود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هم در آن هست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دستورالعمل حضرت را اجراء کردند و چون مقدار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آن را رو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زخم دُمل قرار دادند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پس از گذشت لحظات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کوتاه سر باز کرد و مقدار 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خون و چرک از آن خارج شد و متوکّل آرام گرفت و با استفاده از طبابت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سالم گشت</w:t>
      </w:r>
      <w:r w:rsidR="003257EE">
        <w:rPr>
          <w:rtl/>
          <w:lang w:bidi="fa-IR"/>
        </w:rPr>
        <w:t>.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وقت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خبر سلامت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متوکّل به مادرش رس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tl/>
          <w:lang w:bidi="fa-IR"/>
        </w:rPr>
        <w:t xml:space="preserve"> خوشحال شد و مبلغ ده هزار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نار</w:t>
      </w:r>
      <w:r w:rsidRPr="002E58C4">
        <w:rPr>
          <w:rtl/>
          <w:lang w:bidi="fa-IR"/>
        </w:rPr>
        <w:t xml:space="preserve"> به همراه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انگشتر نف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حضرت ارسال داشت</w:t>
      </w:r>
      <w:r w:rsidR="003257EE">
        <w:rPr>
          <w:rtl/>
          <w:lang w:bidi="fa-IR"/>
        </w:rPr>
        <w:t>.</w:t>
      </w:r>
      <w:r w:rsidR="005B386B">
        <w:rPr>
          <w:rFonts w:hint="cs"/>
          <w:rtl/>
          <w:lang w:bidi="fa-IR"/>
        </w:rPr>
        <w:t xml:space="preserve"> </w:t>
      </w:r>
      <w:r w:rsidRPr="002E58C4">
        <w:rPr>
          <w:rtl/>
          <w:lang w:bidi="fa-IR"/>
        </w:rPr>
        <w:t>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tl/>
          <w:lang w:bidi="fa-IR"/>
        </w:rPr>
        <w:t xml:space="preserve"> حسادت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ورز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نزد متوکّل رفت و نسبت به حضرت بدگوئ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سخن 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 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نسبت هائ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به آن حضرت د</w:t>
      </w:r>
      <w:r w:rsidRPr="002E58C4">
        <w:rPr>
          <w:rFonts w:hint="eastAsia"/>
          <w:rtl/>
          <w:lang w:bidi="fa-IR"/>
        </w:rPr>
        <w:t>اد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طور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متوکّل تحت تأث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قرار گرفت و معتقد شد بر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شورش و کودتا مشغول جمع اسلحه و امکانات است</w:t>
      </w:r>
      <w:r w:rsidR="003257EE">
        <w:rPr>
          <w:rtl/>
          <w:lang w:bidi="fa-IR"/>
        </w:rPr>
        <w:t>.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lastRenderedPageBreak/>
        <w:t>به</w:t>
      </w:r>
      <w:r w:rsidRPr="002E58C4">
        <w:rPr>
          <w:rtl/>
          <w:lang w:bidi="fa-IR"/>
        </w:rPr>
        <w:t xml:space="preserve">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جهت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متوکّل به سع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حاجب دستور داد تا شبانه به منزل حضرت هجوم آورند و هر آنچه در منزل او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افتند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جمع آور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کرده و نزد متوکّل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اورند</w:t>
      </w:r>
      <w:r w:rsidR="003257EE">
        <w:rPr>
          <w:rtl/>
          <w:lang w:bidi="fa-IR"/>
        </w:rPr>
        <w:t>.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سع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حاجب گو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شبانه از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وار</w:t>
      </w:r>
      <w:r w:rsidRPr="002E58C4">
        <w:rPr>
          <w:rtl/>
          <w:lang w:bidi="fa-IR"/>
        </w:rPr>
        <w:t xml:space="preserve"> منزل امام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بالا رفتم و در آن تار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ندانستم چگونه فرود 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ناگهان متوجّه شدم که حضرت مرا با اسم صدا کرد و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صبر کن تا برا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چراغ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اورم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سپس شمع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روشن نمود و برا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آورد</w:t>
      </w:r>
      <w:r w:rsidR="003257EE">
        <w:rPr>
          <w:rtl/>
          <w:lang w:bidi="fa-IR"/>
        </w:rPr>
        <w:t>.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من به راحت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وار</w:t>
      </w:r>
      <w:r w:rsidRPr="002E58C4">
        <w:rPr>
          <w:rtl/>
          <w:lang w:bidi="fa-IR"/>
        </w:rPr>
        <w:t xml:space="preserve"> پائ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آمدم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چون وارد بر</w:t>
      </w:r>
      <w:r w:rsidR="005B386B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حضرت</w:t>
      </w:r>
      <w:r w:rsidRPr="002E58C4">
        <w:rPr>
          <w:rtl/>
          <w:lang w:bidi="fa-IR"/>
        </w:rPr>
        <w:t xml:space="preserve"> شدم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دم</w:t>
      </w:r>
      <w:r w:rsidRPr="002E58C4">
        <w:rPr>
          <w:rtl/>
          <w:lang w:bidi="fa-IR"/>
        </w:rPr>
        <w:t xml:space="preserve"> که لباس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پشم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بر تن کرده و کلاه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 سر نهاده و رو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جانماز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حص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رو به قبله نشسته است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چشمش به من افتاد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مانع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برو تمام اتاق ها را جستجو کن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سع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گو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تمام اتاق ها 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وسائل حضرت را مورد بررس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قرار دادم و </w:t>
      </w:r>
      <w:r w:rsidRPr="002E58C4">
        <w:rPr>
          <w:rFonts w:hint="eastAsia"/>
          <w:rtl/>
          <w:lang w:bidi="fa-IR"/>
        </w:rPr>
        <w:t>فقط</w:t>
      </w:r>
      <w:r w:rsidRPr="002E58C4">
        <w:rPr>
          <w:rtl/>
          <w:lang w:bidi="fa-IR"/>
        </w:rPr>
        <w:t xml:space="preserve"> دو ک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سه</w:t>
      </w:r>
      <w:r w:rsidRPr="002E58C4">
        <w:rPr>
          <w:rtl/>
          <w:lang w:bidi="fa-IR"/>
        </w:rPr>
        <w:t xml:space="preserve"> - که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آن ها به وس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له</w:t>
      </w:r>
      <w:r w:rsidRPr="002E58C4">
        <w:rPr>
          <w:rtl/>
          <w:lang w:bidi="fa-IR"/>
        </w:rPr>
        <w:t xml:space="preserve"> مهر و انگشتر مادر متوکّل ممهور شده بود -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افتم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بعد</w:t>
      </w:r>
      <w:r w:rsidRPr="002E58C4">
        <w:rPr>
          <w:rtl/>
          <w:lang w:bidi="fa-IR"/>
        </w:rPr>
        <w:t xml:space="preserve"> از آن که همه جا را جستجو کردم و خدمت حضرت بازگشتم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سع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>! اطراف و 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جانماز و همه جا را به خوب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جستجو بکن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پس چون جانماز را برداشتم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شمش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 قلاف نهاده بود که آن را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به همراه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اموال برداشتم و نزد متوکّل آوردم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متوکّل چشم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بر آن دو ک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سه</w:t>
      </w:r>
      <w:r w:rsidRPr="002E58C4">
        <w:rPr>
          <w:rtl/>
          <w:lang w:bidi="fa-IR"/>
        </w:rPr>
        <w:t xml:space="preserve"> و مُهر مادرش افتاد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از مادر توض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</w:t>
      </w:r>
      <w:r w:rsidRPr="002E58C4">
        <w:rPr>
          <w:rtl/>
          <w:lang w:bidi="fa-IR"/>
        </w:rPr>
        <w:t xml:space="preserve"> خواست که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ها 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</w:t>
      </w:r>
      <w:r w:rsidR="003257EE">
        <w:rPr>
          <w:rtl/>
          <w:lang w:bidi="fa-IR"/>
        </w:rPr>
        <w:t>؟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مادرش</w:t>
      </w:r>
      <w:r w:rsidRPr="002E58C4">
        <w:rPr>
          <w:rtl/>
          <w:lang w:bidi="fa-IR"/>
        </w:rPr>
        <w:t xml:space="preserve"> در پاسخ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آن موقع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مر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ض</w:t>
      </w:r>
      <w:r w:rsidRPr="002E58C4">
        <w:rPr>
          <w:rtl/>
          <w:lang w:bidi="fa-IR"/>
        </w:rPr>
        <w:t xml:space="preserve"> شده بود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ها را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شفا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تو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نذر آن حضرت کردم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چون سلامت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خود را باز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افت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آن ها را برا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ارسال داشتم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>پس متوکّل دستور داد تا ک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سه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ضم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مه</w:t>
      </w:r>
      <w:r w:rsidRPr="002E58C4">
        <w:rPr>
          <w:rtl/>
          <w:lang w:bidi="fa-IR"/>
        </w:rPr>
        <w:t xml:space="preserve"> آن ها شود و با تمام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آنچه آورده بود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ارجاع و تحو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آن حضرت گرد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سع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افزود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چون خدمت حضرت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بازگشتم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ضمن عذرخواه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پوزش از جسارت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کرده بودم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اموال را تحو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شان</w:t>
      </w:r>
      <w:r w:rsidRPr="002E58C4">
        <w:rPr>
          <w:rtl/>
          <w:lang w:bidi="fa-IR"/>
        </w:rPr>
        <w:t xml:space="preserve"> دادم</w:t>
      </w:r>
      <w:r w:rsidR="003257EE">
        <w:rPr>
          <w:rtl/>
          <w:lang w:bidi="fa-IR"/>
        </w:rPr>
        <w:t>.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="005B386B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سپس</w:t>
      </w:r>
      <w:r w:rsidRPr="002E58C4">
        <w:rPr>
          <w:rtl/>
          <w:lang w:bidi="fa-IR"/>
        </w:rPr>
        <w:t xml:space="preserve"> حضرت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ظالم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جزا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ستم 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خود را به زود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خواهند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5B386B">
        <w:rPr>
          <w:rStyle w:val="libFootnotenumChar"/>
          <w:rtl/>
        </w:rPr>
        <w:t>(28)</w:t>
      </w:r>
    </w:p>
    <w:p w:rsidR="005B386B" w:rsidRDefault="005B386B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5B386B">
      <w:pPr>
        <w:pStyle w:val="Heading2"/>
        <w:rPr>
          <w:rFonts w:hint="cs"/>
          <w:rtl/>
          <w:lang w:bidi="fa-IR"/>
        </w:rPr>
      </w:pPr>
      <w:bookmarkStart w:id="22" w:name="_Toc477164909"/>
      <w:r w:rsidRPr="002E58C4">
        <w:rPr>
          <w:rFonts w:hint="eastAsia"/>
          <w:rtl/>
          <w:lang w:bidi="fa-IR"/>
        </w:rPr>
        <w:t>تع</w:t>
      </w:r>
      <w:r w:rsidRPr="002E58C4">
        <w:rPr>
          <w:rFonts w:hint="cs"/>
          <w:rtl/>
          <w:lang w:bidi="fa-IR"/>
        </w:rPr>
        <w:t>یی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و خر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همسر در بغداد</w:t>
      </w:r>
      <w:bookmarkEnd w:id="22"/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اصحاب و همسا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گان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به نام بشر بن سل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مان</w:t>
      </w:r>
      <w:r w:rsidRPr="002E58C4">
        <w:rPr>
          <w:rtl/>
          <w:lang w:bidi="fa-IR"/>
        </w:rPr>
        <w:t xml:space="preserve"> حکا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:</w:t>
      </w:r>
    </w:p>
    <w:p w:rsidR="002E58C4" w:rsidRPr="002E58C4" w:rsidRDefault="00BA4893" w:rsidP="005B386B">
      <w:pPr>
        <w:pStyle w:val="libNormal"/>
        <w:rPr>
          <w:lang w:bidi="fa-IR"/>
        </w:rPr>
      </w:pPr>
      <w:r w:rsidRPr="00BA4893">
        <w:rPr>
          <w:rStyle w:val="libAlaemChar"/>
          <w:rFonts w:hint="eastAsia"/>
          <w:rtl/>
        </w:rPr>
        <w:t>عليه‌السلام</w:t>
      </w:r>
      <w:r w:rsidR="002E58C4" w:rsidRPr="002E58C4">
        <w:rPr>
          <w:rtl/>
          <w:lang w:bidi="fa-IR"/>
        </w:rPr>
        <w:t xml:space="preserve"> مرا به حضور طلب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هم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ن</w:t>
      </w:r>
      <w:r w:rsidR="002E58C4" w:rsidRPr="002E58C4">
        <w:rPr>
          <w:rtl/>
          <w:lang w:bidi="fa-IR"/>
        </w:rPr>
        <w:t xml:space="preserve"> که نزد آن حضرت وارد شدم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تو از خانواده انصار و از دوستان و علاقه مندان ما هست</w:t>
      </w:r>
      <w:r w:rsidR="002E58C4"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شما مورد اطم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نان</w:t>
      </w:r>
      <w:r w:rsidR="002E58C4" w:rsidRPr="002E58C4">
        <w:rPr>
          <w:rtl/>
          <w:lang w:bidi="fa-IR"/>
        </w:rPr>
        <w:t xml:space="preserve"> و وثوق ما بوده ا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چنانچه ممکن باشد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امروز مأ مور</w:t>
      </w:r>
      <w:r w:rsidR="002E58C4" w:rsidRPr="002E58C4">
        <w:rPr>
          <w:rFonts w:hint="cs"/>
          <w:rtl/>
          <w:lang w:bidi="fa-IR"/>
        </w:rPr>
        <w:t>یّ</w:t>
      </w:r>
      <w:r w:rsidR="002E58C4" w:rsidRPr="002E58C4">
        <w:rPr>
          <w:rFonts w:hint="eastAsia"/>
          <w:rtl/>
          <w:lang w:bidi="fa-IR"/>
        </w:rPr>
        <w:t>ت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محرمانه برا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ما انجام بده و در آن فض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لت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را برا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خود کس</w:t>
      </w:r>
      <w:r w:rsidR="002E58C4" w:rsidRPr="002E58C4">
        <w:rPr>
          <w:rFonts w:hint="eastAsia"/>
          <w:rtl/>
          <w:lang w:bidi="fa-IR"/>
        </w:rPr>
        <w:t>ب</w:t>
      </w:r>
      <w:r w:rsidR="002E58C4" w:rsidRPr="002E58C4">
        <w:rPr>
          <w:rtl/>
          <w:lang w:bidi="fa-IR"/>
        </w:rPr>
        <w:t xml:space="preserve"> نما</w:t>
      </w:r>
      <w:r w:rsidR="003257EE">
        <w:rPr>
          <w:rtl/>
          <w:lang w:bidi="fa-IR"/>
        </w:rPr>
        <w:t>.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نار</w:t>
      </w:r>
      <w:r w:rsidRPr="002E58C4">
        <w:rPr>
          <w:rtl/>
          <w:lang w:bidi="fa-IR"/>
        </w:rPr>
        <w:t xml:space="preserve"> بود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تحو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من داد و سپس اظهار داشت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به سمت بغداد حرکت کن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چون وارد بغداد شد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کنار لنگرگاه رود دجله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رو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در آنجا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زفروشان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زان</w:t>
      </w:r>
      <w:r w:rsidRPr="002E58C4">
        <w:rPr>
          <w:rtl/>
          <w:lang w:bidi="fa-IR"/>
        </w:rPr>
        <w:t xml:space="preserve"> خود را عرضه کرده اند و مأ مور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حکومت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عدّه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اشراف زادگان مشغول انتخاب و خر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زان</w:t>
      </w:r>
      <w:r w:rsidRPr="002E58C4">
        <w:rPr>
          <w:rtl/>
          <w:lang w:bidi="fa-IR"/>
        </w:rPr>
        <w:t xml:space="preserve"> دلخواه خود هستند</w:t>
      </w:r>
      <w:r w:rsidR="003257EE">
        <w:rPr>
          <w:rtl/>
          <w:lang w:bidi="fa-IR"/>
        </w:rPr>
        <w:t>.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تو</w:t>
      </w:r>
      <w:r w:rsidRPr="002E58C4">
        <w:rPr>
          <w:rtl/>
          <w:lang w:bidi="fa-IR"/>
        </w:rPr>
        <w:t xml:space="preserve"> نزد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رو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بلکه از دور شاهد جر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باش تا آن که شخص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نام عمر بن 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نَخّاس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با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خصوص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ات</w:t>
      </w:r>
      <w:r w:rsidRPr="002E58C4">
        <w:rPr>
          <w:rtl/>
          <w:lang w:bidi="fa-IR"/>
        </w:rPr>
        <w:t xml:space="preserve"> که دو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راهن</w:t>
      </w:r>
      <w:r w:rsidRPr="002E58C4">
        <w:rPr>
          <w:rtl/>
          <w:lang w:bidi="fa-IR"/>
        </w:rPr>
        <w:t xml:space="preserve"> ابر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پوش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ده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فروش عرضه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کند</w:t>
      </w:r>
      <w:r w:rsidR="003257EE">
        <w:rPr>
          <w:rtl/>
          <w:lang w:bidi="fa-IR"/>
        </w:rPr>
        <w:t>.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امتناع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ورزد و قبول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کند و ه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چ</w:t>
      </w:r>
      <w:r w:rsidRPr="002E58C4">
        <w:rPr>
          <w:rtl/>
          <w:lang w:bidi="fa-IR"/>
        </w:rPr>
        <w:t xml:space="preserve"> کدام از خر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داران</w:t>
      </w:r>
      <w:r w:rsidRPr="002E58C4">
        <w:rPr>
          <w:rtl/>
          <w:lang w:bidi="fa-IR"/>
        </w:rPr>
        <w:t xml:space="preserve"> را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پسندد؛ در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موقع صدائ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به زبان روم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شنو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به من 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حرمت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شد و آبرو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رفت</w:t>
      </w:r>
      <w:r w:rsidR="003257EE">
        <w:rPr>
          <w:rtl/>
          <w:lang w:bidi="fa-IR"/>
        </w:rPr>
        <w:t>.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خر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داران</w:t>
      </w:r>
      <w:r w:rsidRPr="002E58C4">
        <w:rPr>
          <w:rtl/>
          <w:lang w:bidi="fa-IR"/>
        </w:rPr>
        <w:t xml:space="preserve"> با شن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دن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سخن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کنند که او را به هر 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شده خر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کنند؛ ول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او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پذ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رد</w:t>
      </w:r>
      <w:r w:rsidR="003257EE">
        <w:rPr>
          <w:rtl/>
          <w:lang w:bidi="fa-IR"/>
        </w:rPr>
        <w:t>.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فروشنده</w:t>
      </w:r>
      <w:r w:rsidRPr="002E58C4">
        <w:rPr>
          <w:rtl/>
          <w:lang w:bidi="fa-IR"/>
        </w:rPr>
        <w:t xml:space="preserve"> به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گو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:</w:t>
      </w:r>
      <w:r w:rsidR="005B386B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چاره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جز فروش تو ندارم</w:t>
      </w:r>
      <w:r w:rsidR="003257EE">
        <w:rPr>
          <w:rtl/>
          <w:lang w:bidi="fa-IR"/>
        </w:rPr>
        <w:t>.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جواب دهد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صبر کن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شخص مورد علاقه ام خواهد آمد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تو در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لحظه نزد فروشنده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گوئ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نامه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آورده ام و من وک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صاحب نامه هستم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اگر 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باش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من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را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صاحب نامه خر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کنم</w:t>
      </w:r>
      <w:r w:rsidR="003257EE">
        <w:rPr>
          <w:rtl/>
          <w:lang w:bidi="fa-IR"/>
        </w:rPr>
        <w:t>.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بشر</w:t>
      </w:r>
      <w:r w:rsidRPr="002E58C4">
        <w:rPr>
          <w:rtl/>
          <w:lang w:bidi="fa-IR"/>
        </w:rPr>
        <w:t xml:space="preserve"> بن سل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مان</w:t>
      </w:r>
      <w:r w:rsidRPr="002E58C4">
        <w:rPr>
          <w:rtl/>
          <w:lang w:bidi="fa-IR"/>
        </w:rPr>
        <w:t xml:space="preserve"> گو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تمام آنچه را مولا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انجام دادم و چون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چشمش به نامه افتاد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مرا به صاحب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نامه بفروش که من پذ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او هستم و اگر 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نکن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من خودکش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.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بعد</w:t>
      </w:r>
      <w:r w:rsidRPr="002E58C4">
        <w:rPr>
          <w:rtl/>
          <w:lang w:bidi="fa-IR"/>
        </w:rPr>
        <w:t xml:space="preserve"> از آن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را به همان مقدار پول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حضرت داده بود خر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دم</w:t>
      </w:r>
      <w:r w:rsidRPr="002E58C4">
        <w:rPr>
          <w:rtl/>
          <w:lang w:bidi="fa-IR"/>
        </w:rPr>
        <w:t xml:space="preserve"> و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tl/>
          <w:lang w:bidi="fa-IR"/>
        </w:rPr>
        <w:t xml:space="preserve"> خوشحال و مسرور گشت و آن نامه را گرفت و مرتّب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بوس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بر چشم و صورت خود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نهاد</w:t>
      </w:r>
      <w:r w:rsidR="003257EE">
        <w:rPr>
          <w:rtl/>
          <w:lang w:bidi="fa-IR"/>
        </w:rPr>
        <w:t>.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lastRenderedPageBreak/>
        <w:t>گفتم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>! نامه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صاحب آن را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شناس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چگونه برا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همه احترام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گذار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؟</w:t>
      </w:r>
      <w:r w:rsidRPr="002E58C4">
        <w:rPr>
          <w:rtl/>
          <w:lang w:bidi="fa-IR"/>
        </w:rPr>
        <w:t>!</w:t>
      </w:r>
    </w:p>
    <w:p w:rsidR="002E58C4" w:rsidRPr="002E58C4" w:rsidRDefault="002E58C4" w:rsidP="00A207A5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تو نسبت به اول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اء</w:t>
      </w:r>
      <w:r w:rsidRPr="002E58C4">
        <w:rPr>
          <w:rtl/>
          <w:lang w:bidi="fa-IR"/>
        </w:rPr>
        <w:t xml:space="preserve"> خدا و فرزندان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غمبران</w:t>
      </w:r>
      <w:r w:rsidRPr="002E58C4">
        <w:rPr>
          <w:rtl/>
          <w:lang w:bidi="fa-IR"/>
        </w:rPr>
        <w:t xml:space="preserve"> (صلوات اللّه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هم</w:t>
      </w:r>
      <w:r w:rsidRPr="002E58C4">
        <w:rPr>
          <w:rtl/>
          <w:lang w:bidi="fa-IR"/>
        </w:rPr>
        <w:t xml:space="preserve"> ) معرفت و شناخت کاف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ندار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پس خوب گوش کن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تا تو را آگاه سازم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و سپس افزود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من مل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دختر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شوعا</w:t>
      </w:r>
      <w:r w:rsidRPr="002E58C4">
        <w:rPr>
          <w:rtl/>
          <w:lang w:bidi="fa-IR"/>
        </w:rPr>
        <w:t xml:space="preserve"> - پسر 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صر</w:t>
      </w:r>
      <w:r w:rsidRPr="002E58C4">
        <w:rPr>
          <w:rtl/>
          <w:lang w:bidi="fa-IR"/>
        </w:rPr>
        <w:t xml:space="preserve"> روم - هستم و جدّ مادر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شمعون وص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و جانش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حضرت 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</w:t>
      </w:r>
      <w:r w:rsidRPr="002E58C4">
        <w:rPr>
          <w:rtl/>
          <w:lang w:bidi="fa-IR"/>
        </w:rPr>
        <w:t xml:space="preserve"> </w:t>
      </w:r>
      <w:r w:rsidR="00A207A5" w:rsidRPr="00BA4893">
        <w:rPr>
          <w:rStyle w:val="libAlaemChar"/>
          <w:rtl/>
        </w:rPr>
        <w:t>عليه‌السلام</w:t>
      </w:r>
      <w:r w:rsidR="00A207A5" w:rsidRPr="002E58C4">
        <w:rPr>
          <w:rtl/>
          <w:lang w:bidi="fa-IR"/>
        </w:rPr>
        <w:t xml:space="preserve"> </w:t>
      </w:r>
      <w:r w:rsidRPr="002E58C4">
        <w:rPr>
          <w:rtl/>
          <w:lang w:bidi="fa-IR"/>
        </w:rPr>
        <w:t>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</w:t>
      </w:r>
      <w:r w:rsidRPr="002E58C4">
        <w:rPr>
          <w:rFonts w:hint="eastAsia"/>
          <w:rtl/>
          <w:lang w:bidi="fa-IR"/>
        </w:rPr>
        <w:t>اشد</w:t>
      </w:r>
      <w:r w:rsidR="003257EE">
        <w:rPr>
          <w:rtl/>
          <w:lang w:bidi="fa-IR"/>
        </w:rPr>
        <w:t>.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جدّ</w:t>
      </w:r>
      <w:r w:rsidRPr="002E58C4">
        <w:rPr>
          <w:rtl/>
          <w:lang w:bidi="fa-IR"/>
        </w:rPr>
        <w:t xml:space="preserve"> من - 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صر</w:t>
      </w:r>
      <w:r w:rsidRPr="002E58C4">
        <w:rPr>
          <w:rtl/>
          <w:lang w:bidi="fa-IR"/>
        </w:rPr>
        <w:t xml:space="preserve"> - خواست تا مرا با پسر برادرش تزو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ج</w:t>
      </w:r>
      <w:r w:rsidRPr="002E58C4">
        <w:rPr>
          <w:rtl/>
          <w:lang w:bidi="fa-IR"/>
        </w:rPr>
        <w:t xml:space="preserve"> 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که موانع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غ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رطب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مانع آن شد و مجلس عقد 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مراسم جشن متلاش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گرد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در آن شب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حضرت 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شمعون </w:t>
      </w:r>
      <w:r w:rsidR="005B386B" w:rsidRPr="00BA4893">
        <w:rPr>
          <w:rStyle w:val="libAlaemChar"/>
          <w:rtl/>
        </w:rPr>
        <w:t>عليه</w:t>
      </w:r>
      <w:r w:rsidR="005B386B">
        <w:rPr>
          <w:rStyle w:val="libAlaemChar"/>
          <w:rFonts w:hint="cs"/>
          <w:rtl/>
        </w:rPr>
        <w:t>ما</w:t>
      </w:r>
      <w:r w:rsidR="005B386B" w:rsidRPr="00BA4893">
        <w:rPr>
          <w:rStyle w:val="libAlaemChar"/>
          <w:rtl/>
        </w:rPr>
        <w:t>‌السلام</w:t>
      </w:r>
      <w:r w:rsidR="005B386B" w:rsidRPr="002E58C4">
        <w:rPr>
          <w:rtl/>
          <w:lang w:bidi="fa-IR"/>
        </w:rPr>
        <w:t xml:space="preserve"> </w:t>
      </w:r>
      <w:r w:rsidRPr="002E58C4">
        <w:rPr>
          <w:rtl/>
          <w:lang w:bidi="fa-IR"/>
        </w:rPr>
        <w:t>را در خواب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دم</w:t>
      </w:r>
      <w:r w:rsidRPr="002E58C4">
        <w:rPr>
          <w:rtl/>
          <w:lang w:bidi="fa-IR"/>
        </w:rPr>
        <w:t xml:space="preserve"> که در قصر جدّم - 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صر</w:t>
      </w:r>
      <w:r w:rsidRPr="002E58C4">
        <w:rPr>
          <w:rtl/>
          <w:lang w:bidi="fa-IR"/>
        </w:rPr>
        <w:t xml:space="preserve"> - حضور دارند و حضرت محمّد مصطف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صلى‌الله‌عليه‌وآله‌وسلم</w:t>
      </w:r>
      <w:r w:rsidRPr="002E58C4">
        <w:rPr>
          <w:rtl/>
          <w:lang w:bidi="fa-IR"/>
        </w:rPr>
        <w:t xml:space="preserve"> 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دامادش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بن اب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طالب و تعداد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فرزندانشان </w:t>
      </w:r>
      <w:r w:rsidR="00BA4893" w:rsidRPr="00BA4893">
        <w:rPr>
          <w:rStyle w:val="libAlaemChar"/>
          <w:rtl/>
        </w:rPr>
        <w:t>عليهم‌السلام</w:t>
      </w:r>
      <w:r w:rsidRPr="002E58C4">
        <w:rPr>
          <w:rtl/>
          <w:lang w:bidi="fa-IR"/>
        </w:rPr>
        <w:t xml:space="preserve"> وارد قصر شدند و با 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شمعون مصافحه و معانقه کردند</w:t>
      </w:r>
      <w:r w:rsidR="003257EE">
        <w:rPr>
          <w:rtl/>
          <w:lang w:bidi="fa-IR"/>
        </w:rPr>
        <w:t>.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سپس</w:t>
      </w:r>
      <w:r w:rsidRPr="002E58C4">
        <w:rPr>
          <w:rtl/>
          <w:lang w:bidi="fa-IR"/>
        </w:rPr>
        <w:t xml:space="preserve"> حضرت محمّد </w:t>
      </w:r>
      <w:r w:rsidR="00BA4893" w:rsidRPr="00BA4893">
        <w:rPr>
          <w:rStyle w:val="libAlaemChar"/>
          <w:rtl/>
        </w:rPr>
        <w:t>صلى‌الله‌عليه‌وآله‌وسلم</w:t>
      </w:r>
      <w:r w:rsidRPr="002E58C4">
        <w:rPr>
          <w:rtl/>
          <w:lang w:bidi="fa-IR"/>
        </w:rPr>
        <w:t xml:space="preserve"> اظهار داشت</w:t>
      </w:r>
      <w:r w:rsidR="003257EE">
        <w:rPr>
          <w:rtl/>
          <w:lang w:bidi="fa-IR"/>
        </w:rPr>
        <w:t>:</w:t>
      </w:r>
    </w:p>
    <w:p w:rsidR="002E58C4" w:rsidRPr="002E58C4" w:rsidRDefault="002E58C4" w:rsidP="005B386B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ما</w:t>
      </w:r>
      <w:r w:rsidRPr="002E58C4">
        <w:rPr>
          <w:rtl/>
          <w:lang w:bidi="fa-IR"/>
        </w:rPr>
        <w:t xml:space="preserve"> آمده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تا مل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که</w:t>
      </w:r>
      <w:r w:rsidRPr="002E58C4">
        <w:rPr>
          <w:rtl/>
          <w:lang w:bidi="fa-IR"/>
        </w:rPr>
        <w:t xml:space="preserve"> - نوه شمعون - را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فرزندم ابومحمّد امام حسن عسکر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خواستگار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نمائ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حضرت</w:t>
      </w:r>
      <w:r w:rsidRPr="002E58C4">
        <w:rPr>
          <w:rtl/>
          <w:lang w:bidi="fa-IR"/>
        </w:rPr>
        <w:t xml:space="preserve"> 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شمعون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شرافت و فض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تو رو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آورده است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شمعون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پذ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رفت</w:t>
      </w:r>
      <w:r w:rsidRPr="002E58C4">
        <w:rPr>
          <w:rtl/>
          <w:lang w:bidi="fa-IR"/>
        </w:rPr>
        <w:t xml:space="preserve"> و در همان مجلس خطبه عقد مرا جار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کردند</w:t>
      </w:r>
      <w:r w:rsidR="003257EE">
        <w:rPr>
          <w:rtl/>
          <w:lang w:bidi="fa-IR"/>
        </w:rPr>
        <w:t>.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از</w:t>
      </w:r>
      <w:r w:rsidRPr="002E58C4">
        <w:rPr>
          <w:rtl/>
          <w:lang w:bidi="fa-IR"/>
        </w:rPr>
        <w:t xml:space="preserve"> آن لحظه به بعد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من نسبت به ابومحمّد امام حسن عسکر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عشق و علاقه شد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 درون خود احساس کردم و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راز را مخف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نگه داشتم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هر روز و هر لحظه محبّت و علاقه ام شدّت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گرفت تا جائ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سخت مر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ض</w:t>
      </w:r>
      <w:r w:rsidRPr="002E58C4">
        <w:rPr>
          <w:rtl/>
          <w:lang w:bidi="fa-IR"/>
        </w:rPr>
        <w:t xml:space="preserve"> شدم و تمام پزشکان را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معالجه و درمانم آوردند؛ ول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درمان ناراحت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من ناتوان گشتند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پس از گذشت چند شب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حضرت فاطمه زهراء سلام اللّه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ها</w:t>
      </w:r>
      <w:r w:rsidRPr="002E58C4">
        <w:rPr>
          <w:rtl/>
          <w:lang w:bidi="fa-IR"/>
        </w:rPr>
        <w:t xml:space="preserve"> را در خواب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دم</w:t>
      </w:r>
      <w:r w:rsidRPr="002E58C4">
        <w:rPr>
          <w:rtl/>
          <w:lang w:bidi="fa-IR"/>
        </w:rPr>
        <w:t xml:space="preserve"> که به همراه حضرت مر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سلام ا</w:t>
      </w:r>
      <w:r w:rsidRPr="002E58C4">
        <w:rPr>
          <w:rFonts w:hint="eastAsia"/>
          <w:rtl/>
          <w:lang w:bidi="fa-IR"/>
        </w:rPr>
        <w:t>للّه</w:t>
      </w:r>
      <w:r w:rsidRPr="002E58C4">
        <w:rPr>
          <w:rtl/>
          <w:lang w:bidi="fa-IR"/>
        </w:rPr>
        <w:t xml:space="preserve">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ها</w:t>
      </w:r>
      <w:r w:rsidRPr="002E58C4">
        <w:rPr>
          <w:rtl/>
          <w:lang w:bidi="fa-IR"/>
        </w:rPr>
        <w:t xml:space="preserve"> به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دار</w:t>
      </w:r>
      <w:r w:rsidRPr="002E58C4">
        <w:rPr>
          <w:rtl/>
          <w:lang w:bidi="fa-IR"/>
        </w:rPr>
        <w:t xml:space="preserve"> من آمده اند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من به حضرت زهراء سلام اللّه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ها</w:t>
      </w:r>
      <w:r w:rsidRPr="002E58C4">
        <w:rPr>
          <w:rtl/>
          <w:lang w:bidi="fa-IR"/>
        </w:rPr>
        <w:t xml:space="preserve"> عرضه داشتم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چرا فرزندت ابومحمّد با من قطع رابطه کرده است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او را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نم</w:t>
      </w:r>
      <w:r w:rsidR="003257EE">
        <w:rPr>
          <w:rtl/>
          <w:lang w:bidi="fa-IR"/>
        </w:rPr>
        <w:t>؟</w:t>
      </w:r>
      <w:r w:rsidRPr="002E58C4">
        <w:rPr>
          <w:rtl/>
          <w:lang w:bidi="fa-IR"/>
        </w:rPr>
        <w:t xml:space="preserve">حضرت زهراء </w:t>
      </w:r>
      <w:r w:rsidR="00BA4893" w:rsidRPr="00BA4893">
        <w:rPr>
          <w:rStyle w:val="libAlaemChar"/>
          <w:rtl/>
        </w:rPr>
        <w:t>عليها‌السلام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تا 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مشرک و بر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نصار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او نزد تو نخواهد آمد</w:t>
      </w:r>
      <w:r w:rsidR="003257EE">
        <w:rPr>
          <w:rtl/>
          <w:lang w:bidi="fa-IR"/>
        </w:rPr>
        <w:t>.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سپس حضرت زهراء سلام اللّه</w:t>
      </w:r>
      <w:r w:rsidR="001C655E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شهادت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را بر من تلق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نمودند و من گفتم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(</w:t>
      </w:r>
      <w:r w:rsidRPr="001C655E">
        <w:rPr>
          <w:rStyle w:val="libBold1Char"/>
          <w:rtl/>
        </w:rPr>
        <w:t>أ</w:t>
      </w:r>
      <w:r w:rsidR="001C655E" w:rsidRPr="001C655E">
        <w:rPr>
          <w:rStyle w:val="libBold1Char"/>
          <w:rtl/>
        </w:rPr>
        <w:t>شهد أ</w:t>
      </w:r>
      <w:r w:rsidRPr="001C655E">
        <w:rPr>
          <w:rStyle w:val="libBold1Char"/>
          <w:rtl/>
        </w:rPr>
        <w:t>ن لا إله إلاّ اللّه</w:t>
      </w:r>
      <w:r w:rsidR="003257EE" w:rsidRPr="001C655E">
        <w:rPr>
          <w:rStyle w:val="libBold1Char"/>
          <w:rtl/>
        </w:rPr>
        <w:t>،</w:t>
      </w:r>
      <w:r w:rsidR="001C655E" w:rsidRPr="001C655E">
        <w:rPr>
          <w:rStyle w:val="libBold1Char"/>
          <w:rtl/>
        </w:rPr>
        <w:t xml:space="preserve"> و أ</w:t>
      </w:r>
      <w:r w:rsidRPr="001C655E">
        <w:rPr>
          <w:rStyle w:val="libBold1Char"/>
          <w:rtl/>
        </w:rPr>
        <w:t>نّ محمّداً رسول اللّه</w:t>
      </w:r>
      <w:r w:rsidRPr="002E58C4">
        <w:rPr>
          <w:rtl/>
          <w:lang w:bidi="fa-IR"/>
        </w:rPr>
        <w:t>) و با اقرار و اعتقاد بر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کلمات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مسلمان شدم</w:t>
      </w:r>
      <w:r w:rsidR="003257EE">
        <w:rPr>
          <w:rtl/>
          <w:lang w:bidi="fa-IR"/>
        </w:rPr>
        <w:t>.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lastRenderedPageBreak/>
        <w:t>شب</w:t>
      </w:r>
      <w:r w:rsidRPr="002E58C4">
        <w:rPr>
          <w:rtl/>
          <w:lang w:bidi="fa-IR"/>
        </w:rPr>
        <w:t xml:space="preserve"> بعد که 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tl/>
          <w:lang w:bidi="fa-IR"/>
        </w:rPr>
        <w:t xml:space="preserve">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فته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دار</w:t>
      </w:r>
      <w:r w:rsidRPr="002E58C4">
        <w:rPr>
          <w:rtl/>
          <w:lang w:bidi="fa-IR"/>
        </w:rPr>
        <w:t xml:space="preserve"> حضرت ابومحمّد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بودم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او را در خواب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دم</w:t>
      </w:r>
      <w:r w:rsidRPr="002E58C4">
        <w:rPr>
          <w:rtl/>
          <w:lang w:bidi="fa-IR"/>
        </w:rPr>
        <w:t xml:space="preserve"> و گفتم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بر من جفا نمود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که مرا در آتش محبّت و عشق خودت رها کرده ا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؟</w:t>
      </w:r>
      <w:r w:rsidRPr="002E58C4">
        <w:rPr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چون مسلمان شد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هر شب به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دار</w:t>
      </w:r>
      <w:r w:rsidRPr="002E58C4">
        <w:rPr>
          <w:rtl/>
          <w:lang w:bidi="fa-IR"/>
        </w:rPr>
        <w:t xml:space="preserve"> تو خواهم آمد تا خداوند وس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له</w:t>
      </w:r>
      <w:r w:rsidRPr="002E58C4">
        <w:rPr>
          <w:rtl/>
          <w:lang w:bidi="fa-IR"/>
        </w:rPr>
        <w:t xml:space="preserve"> زناشوئ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ما را فراهم 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مدّت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بعد از آن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لشکر اسلام بر ما هجوم آورد و با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ها ما اس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شد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که امروز وضع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مرا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مشاهده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تا به حال هر که نام مرا جو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شده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گفته ام من نرجس هستم</w:t>
      </w:r>
      <w:r w:rsidR="003257EE">
        <w:rPr>
          <w:rtl/>
          <w:lang w:bidi="fa-IR"/>
        </w:rPr>
        <w:t>.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بشر</w:t>
      </w:r>
      <w:r w:rsidRPr="002E58C4">
        <w:rPr>
          <w:rtl/>
          <w:lang w:bidi="fa-IR"/>
        </w:rPr>
        <w:t xml:space="preserve"> بن سل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مان</w:t>
      </w:r>
      <w:r w:rsidRPr="002E58C4">
        <w:rPr>
          <w:rtl/>
          <w:lang w:bidi="fa-IR"/>
        </w:rPr>
        <w:t xml:space="preserve"> در پا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افزود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وقت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بانو را نزد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آوردم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خواهرش حک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مه</w:t>
      </w:r>
      <w:r w:rsidRPr="002E58C4">
        <w:rPr>
          <w:rtl/>
          <w:lang w:bidi="fa-IR"/>
        </w:rPr>
        <w:t xml:space="preserve"> را خواست و به او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همان زن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است که قبلا اوصاف او را گفته بودم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پس آن دو حک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مه</w:t>
      </w:r>
      <w:r w:rsidRPr="002E58C4">
        <w:rPr>
          <w:rtl/>
          <w:lang w:bidi="fa-IR"/>
        </w:rPr>
        <w:t xml:space="preserve"> و نرجس همد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را در آغوش گرفته و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را بوس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دند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سپس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خواهرش حک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مه</w:t>
      </w:r>
      <w:r w:rsidRPr="002E58C4">
        <w:rPr>
          <w:rtl/>
          <w:lang w:bidi="fa-IR"/>
        </w:rPr>
        <w:t xml:space="preserve"> را مخاطب قرار داد و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حک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مه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مل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که</w:t>
      </w:r>
      <w:r w:rsidRPr="002E58C4">
        <w:rPr>
          <w:rtl/>
          <w:lang w:bidi="fa-IR"/>
        </w:rPr>
        <w:t xml:space="preserve"> را همراه خود بِبَر و احکام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اسلام را به او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اموز</w:t>
      </w:r>
      <w:r w:rsidRPr="002E58C4">
        <w:rPr>
          <w:rtl/>
          <w:lang w:bidi="fa-IR"/>
        </w:rPr>
        <w:t xml:space="preserve"> تا فرا 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1C655E">
        <w:rPr>
          <w:rStyle w:val="libFootnotenumChar"/>
          <w:rtl/>
        </w:rPr>
        <w:t>(29)</w:t>
      </w:r>
    </w:p>
    <w:p w:rsidR="001C655E" w:rsidRDefault="001C655E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1C655E">
      <w:pPr>
        <w:pStyle w:val="Heading2"/>
        <w:rPr>
          <w:rFonts w:hint="cs"/>
          <w:rtl/>
          <w:lang w:bidi="fa-IR"/>
        </w:rPr>
      </w:pPr>
      <w:bookmarkStart w:id="23" w:name="_Toc477164910"/>
      <w:r w:rsidRPr="002E58C4">
        <w:rPr>
          <w:rFonts w:hint="eastAsia"/>
          <w:rtl/>
          <w:lang w:bidi="fa-IR"/>
        </w:rPr>
        <w:t>خبر</w:t>
      </w:r>
      <w:r w:rsidRPr="002E58C4">
        <w:rPr>
          <w:rtl/>
          <w:lang w:bidi="fa-IR"/>
        </w:rPr>
        <w:t xml:space="preserve"> از مرگ دشمن و اختصاص ا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ام</w:t>
      </w:r>
      <w:bookmarkEnd w:id="23"/>
    </w:p>
    <w:p w:rsidR="001C655E" w:rsidRDefault="002E58C4" w:rsidP="001C655E">
      <w:pPr>
        <w:pStyle w:val="libNormal"/>
        <w:rPr>
          <w:rFonts w:hint="cs"/>
          <w:rtl/>
          <w:lang w:bidi="fa-IR"/>
        </w:rPr>
      </w:pPr>
      <w:r w:rsidRPr="002E58C4">
        <w:rPr>
          <w:rFonts w:hint="eastAsia"/>
          <w:rtl/>
          <w:lang w:bidi="fa-IR"/>
        </w:rPr>
        <w:t>مرحوم</w:t>
      </w:r>
      <w:r w:rsidRPr="002E58C4">
        <w:rPr>
          <w:rtl/>
          <w:lang w:bidi="fa-IR"/>
        </w:rPr>
        <w:t xml:space="preserve"> صدوق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راوند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بزرگان آورده اند</w:t>
      </w:r>
      <w:r w:rsidR="003257EE">
        <w:rPr>
          <w:rtl/>
          <w:lang w:bidi="fa-IR"/>
        </w:rPr>
        <w:t>: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دوستان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1C655E">
        <w:rPr>
          <w:rStyle w:val="libAlaemChar"/>
          <w:rFonts w:hint="cs"/>
          <w:rtl/>
        </w:rPr>
        <w:t xml:space="preserve"> </w:t>
      </w:r>
      <w:r w:rsidRPr="002E58C4">
        <w:rPr>
          <w:rFonts w:hint="eastAsia"/>
          <w:rtl/>
          <w:lang w:bidi="fa-IR"/>
        </w:rPr>
        <w:t>به</w:t>
      </w:r>
      <w:r w:rsidRPr="002E58C4">
        <w:rPr>
          <w:rtl/>
          <w:lang w:bidi="fa-IR"/>
        </w:rPr>
        <w:t xml:space="preserve"> نام صقر بن ابودلف - ابن اُورمه - حکا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کند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در</w:t>
      </w:r>
      <w:r w:rsidRPr="002E58C4">
        <w:rPr>
          <w:rtl/>
          <w:lang w:bidi="fa-IR"/>
        </w:rPr>
        <w:t xml:space="preserve"> دوران حکومت متوکّل عبّاس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سامراء شدم و چون وارد شهر سامراء گشتم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حضور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وزرا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متوکّل به نام سع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حاجب رفتم تا بلکه بتوانم با مولا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که در زندانِ 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ملاقات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داشته باشم</w:t>
      </w:r>
      <w:r w:rsidR="003257EE">
        <w:rPr>
          <w:rtl/>
          <w:lang w:bidi="fa-IR"/>
        </w:rPr>
        <w:t>.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سع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حاجب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دوست دار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خدا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را مشاهده کن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؟</w:t>
      </w:r>
      <w:r w:rsidRPr="002E58C4">
        <w:rPr>
          <w:rtl/>
          <w:lang w:bidi="fa-IR"/>
        </w:rPr>
        <w:t xml:space="preserve"> گفتم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سبحان اللّه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چه حرف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است</w:t>
      </w:r>
      <w:r w:rsidR="003257EE">
        <w:rPr>
          <w:rtl/>
          <w:lang w:bidi="fa-IR"/>
        </w:rPr>
        <w:t>؟</w:t>
      </w:r>
      <w:r w:rsidRPr="002E58C4">
        <w:rPr>
          <w:rtl/>
          <w:lang w:bidi="fa-IR"/>
        </w:rPr>
        <w:t>! خداوند متعال را ه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چکس</w:t>
      </w:r>
      <w:r w:rsidRPr="002E58C4">
        <w:rPr>
          <w:rtl/>
          <w:lang w:bidi="fa-IR"/>
        </w:rPr>
        <w:t xml:space="preserve">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تواند مشاهده کند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سع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اظهار داشت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منظورم آن کس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است که شما گمان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او امام و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شوا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شما است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متوکّل او را تحو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من داده است تا او را به قتل برسانم و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کار را فردا انجام خواهم داد</w:t>
      </w:r>
      <w:r w:rsidR="003257EE">
        <w:rPr>
          <w:rtl/>
          <w:lang w:bidi="fa-IR"/>
        </w:rPr>
        <w:t>.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پس از گذشت لحظات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مرا داخل زندان بُرد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وارد زندان شدم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حضرت را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دم</w:t>
      </w:r>
      <w:r w:rsidRPr="002E58C4">
        <w:rPr>
          <w:rtl/>
          <w:lang w:bidi="fa-IR"/>
        </w:rPr>
        <w:t xml:space="preserve"> که بر قطعه حص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نشسته و مشغول عبادت و مناجات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پس با حالت گر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سلام کردم و کنار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نشستم و به جمال نوران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حضرت نگاه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امام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پس از جواب سلام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من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صقر!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چه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نجا</w:t>
      </w:r>
      <w:r w:rsidRPr="002E58C4">
        <w:rPr>
          <w:rtl/>
          <w:lang w:bidi="fa-IR"/>
        </w:rPr>
        <w:t xml:space="preserve"> آمده ا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؟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چرا ناراحت و گر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هست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؟</w:t>
      </w:r>
      <w:r w:rsidRPr="002E58C4">
        <w:rPr>
          <w:rtl/>
          <w:lang w:bidi="fa-IR"/>
        </w:rPr>
        <w:t>! در پاسخ گفتم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چون شما را در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مکان و با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حالت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نم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دانم که آن ها چه تصم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درباره شما دارند؟!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حضرت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صقر! ناراحت مباش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آن ها هرگز به قصد خود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رسند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چون که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از دو روز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زنده نخواهند ماند و</w:t>
      </w:r>
      <w:r w:rsidR="001C655E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کشته</w:t>
      </w:r>
      <w:r w:rsidRPr="002E58C4">
        <w:rPr>
          <w:rtl/>
          <w:lang w:bidi="fa-IR"/>
        </w:rPr>
        <w:t xml:space="preserve"> خواهند شد</w:t>
      </w:r>
      <w:r w:rsidR="003257EE">
        <w:rPr>
          <w:rtl/>
          <w:lang w:bidi="fa-IR"/>
        </w:rPr>
        <w:t>.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بعد</w:t>
      </w:r>
      <w:r w:rsidRPr="002E58C4">
        <w:rPr>
          <w:rtl/>
          <w:lang w:bidi="fa-IR"/>
        </w:rPr>
        <w:t xml:space="preserve"> از آن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از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رامون</w:t>
      </w:r>
      <w:r w:rsidRPr="002E58C4">
        <w:rPr>
          <w:rtl/>
          <w:lang w:bidi="fa-IR"/>
        </w:rPr>
        <w:t xml:space="preserve"> معنا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ث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از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غمبر</w:t>
      </w:r>
      <w:r w:rsidRPr="002E58C4">
        <w:rPr>
          <w:rtl/>
          <w:lang w:bidi="fa-IR"/>
        </w:rPr>
        <w:t xml:space="preserve"> خدا </w:t>
      </w:r>
      <w:r w:rsidR="00BA4893" w:rsidRPr="00BA4893">
        <w:rPr>
          <w:rStyle w:val="libAlaemChar"/>
          <w:rtl/>
        </w:rPr>
        <w:t>صلى‌الله‌عليه‌وآله‌وسلم</w:t>
      </w:r>
      <w:r w:rsidRPr="002E58C4">
        <w:rPr>
          <w:rtl/>
          <w:lang w:bidi="fa-IR"/>
        </w:rPr>
        <w:t xml:space="preserve"> وارد شده است که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با روزگار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دشمن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عداوت روا مدار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که با شما دشمن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سؤ ال کردم که مقصود 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</w:t>
      </w:r>
      <w:r w:rsidR="003257EE">
        <w:rPr>
          <w:rtl/>
          <w:lang w:bidi="fa-IR"/>
        </w:rPr>
        <w:t>؟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امام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در جواب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بل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منظور از روزگار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ما اهل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عصمت و طهارت هست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که بجهت ما آسمان و زم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پابرجا مانده است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lastRenderedPageBreak/>
        <w:t>سه</w:t>
      </w:r>
      <w:r w:rsidRPr="002E58C4">
        <w:rPr>
          <w:rtl/>
          <w:lang w:bidi="fa-IR"/>
        </w:rPr>
        <w:t xml:space="preserve"> شنبه به عنوان سجّاد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بن الحس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و محمّد باقر و جعفر صادق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و چهارشنبه به عنوان موس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بن جعفر و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بن موس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الرّضا و محمّد جواد و من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و پنج شنبه به عنوان فرزندم حسن و روز جمعه به عنوان فرزند پسرم مهد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موعود صلوات اللّه و سلامه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هم</w:t>
      </w:r>
      <w:r w:rsidRPr="002E58C4">
        <w:rPr>
          <w:rtl/>
          <w:lang w:bidi="fa-IR"/>
        </w:rPr>
        <w:t xml:space="preserve"> اجمع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تع</w:t>
      </w:r>
      <w:r w:rsidRPr="002E58C4">
        <w:rPr>
          <w:rFonts w:hint="cs"/>
          <w:rtl/>
          <w:lang w:bidi="fa-IR"/>
        </w:rPr>
        <w:t>یی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گش</w:t>
      </w:r>
      <w:r w:rsidRPr="002E58C4">
        <w:rPr>
          <w:rFonts w:hint="eastAsia"/>
          <w:rtl/>
          <w:lang w:bidi="fa-IR"/>
        </w:rPr>
        <w:t>ته</w:t>
      </w:r>
      <w:r w:rsidRPr="002E58C4">
        <w:rPr>
          <w:rtl/>
          <w:lang w:bidi="fa-IR"/>
        </w:rPr>
        <w:t xml:space="preserve"> است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1C655E">
        <w:rPr>
          <w:rStyle w:val="libFootnotenumChar"/>
          <w:rtl/>
        </w:rPr>
        <w:t>(30)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حکومت</w:t>
      </w:r>
      <w:r w:rsidRPr="002E58C4">
        <w:rPr>
          <w:rtl/>
          <w:lang w:bidi="fa-IR"/>
        </w:rPr>
        <w:t xml:space="preserve"> حقّ به دست با کفا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او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جاد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گردد و اوست که عدل و داد را بر زم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پهناور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گسترش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دهد</w:t>
      </w:r>
      <w:r w:rsidR="003257EE">
        <w:rPr>
          <w:rtl/>
          <w:lang w:bidi="fa-IR"/>
        </w:rPr>
        <w:t>.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سپس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آر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معنا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ث</w:t>
      </w:r>
      <w:r w:rsidRPr="002E58C4">
        <w:rPr>
          <w:rtl/>
          <w:lang w:bidi="fa-IR"/>
        </w:rPr>
        <w:t xml:space="preserve"> بود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زود خداحافظ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 و برو که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ترسم خطر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متوجّه تو گردد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راو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به خدا قسم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از دو روز نگذشت که هر دو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دو نفر -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متوکّل و سع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حاجب - کشته شدند و من خداوند متعال را شکر کردم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1C655E">
        <w:rPr>
          <w:rStyle w:val="libFootnotenumChar"/>
          <w:rtl/>
        </w:rPr>
        <w:t>(31)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دو</w:t>
      </w:r>
      <w:r w:rsidRPr="002E58C4">
        <w:rPr>
          <w:rtl/>
          <w:lang w:bidi="fa-IR"/>
        </w:rPr>
        <w:t xml:space="preserve"> جر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تکان دهنده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="001C655E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محمّد</w:t>
      </w:r>
      <w:r w:rsidRPr="002E58C4">
        <w:rPr>
          <w:rtl/>
          <w:lang w:bidi="fa-IR"/>
        </w:rPr>
        <w:t xml:space="preserve"> بن حسن علو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کند</w:t>
      </w:r>
      <w:r w:rsidR="003257EE">
        <w:rPr>
          <w:rtl/>
          <w:lang w:bidi="fa-IR"/>
        </w:rPr>
        <w:t>: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در</w:t>
      </w:r>
      <w:r w:rsidRPr="002E58C4">
        <w:rPr>
          <w:rtl/>
          <w:lang w:bidi="fa-IR"/>
        </w:rPr>
        <w:t xml:space="preserve"> زمان طفول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به همراه پدرم جلو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درب ورود</w:t>
      </w:r>
      <w:r w:rsidRPr="002E58C4">
        <w:rPr>
          <w:rFonts w:hint="cs"/>
          <w:rtl/>
          <w:lang w:bidi="fa-IR"/>
        </w:rPr>
        <w:t>یِ</w:t>
      </w:r>
      <w:r w:rsidRPr="002E58C4">
        <w:rPr>
          <w:rtl/>
          <w:lang w:bidi="fa-IR"/>
        </w:rPr>
        <w:t xml:space="preserve"> ملاقات کنندگان متوکّل عبّاس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ستاده</w:t>
      </w:r>
      <w:r w:rsidRPr="002E58C4">
        <w:rPr>
          <w:rtl/>
          <w:lang w:bidi="fa-IR"/>
        </w:rPr>
        <w:t xml:space="preserve"> بودم و جمع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انبوه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اقشار مختلف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آماده ورود و ملاقات بودند. در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خبر آوردند که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خواهد وارد شود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و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ده</w:t>
      </w:r>
      <w:r w:rsidRPr="002E58C4">
        <w:rPr>
          <w:rtl/>
          <w:lang w:bidi="fa-IR"/>
        </w:rPr>
        <w:t xml:space="preserve"> بودم که هر موقع حضرت از جلو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جمع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عبور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نمود جمع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به پاس احترام و عظمت او سر پا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ستادند</w:t>
      </w:r>
      <w:r w:rsidR="003257EE">
        <w:rPr>
          <w:rtl/>
          <w:lang w:bidi="fa-IR"/>
        </w:rPr>
        <w:t>.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در</w:t>
      </w:r>
      <w:r w:rsidRPr="002E58C4">
        <w:rPr>
          <w:rtl/>
          <w:lang w:bidi="fa-IR"/>
        </w:rPr>
        <w:t xml:space="preserve"> آن روز عدّه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تا شن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دند</w:t>
      </w:r>
      <w:r w:rsidRPr="002E58C4">
        <w:rPr>
          <w:rtl/>
          <w:lang w:bidi="fa-IR"/>
        </w:rPr>
        <w:t xml:space="preserve"> که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تشر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آورد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گفتند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ما از جا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خود حرکت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چون او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نوجوان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</w:t>
      </w:r>
      <w:r w:rsidRPr="002E58C4">
        <w:rPr>
          <w:rtl/>
          <w:lang w:bidi="fa-IR"/>
        </w:rPr>
        <w:t xml:space="preserve"> و بر ما ه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چ</w:t>
      </w:r>
      <w:r w:rsidRPr="002E58C4">
        <w:rPr>
          <w:rtl/>
          <w:lang w:bidi="fa-IR"/>
        </w:rPr>
        <w:t xml:space="preserve"> مز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و فض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ندارد</w:t>
      </w:r>
      <w:r w:rsidR="003257EE">
        <w:rPr>
          <w:rtl/>
          <w:lang w:bidi="fa-IR"/>
        </w:rPr>
        <w:t>.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ابوهاشم</w:t>
      </w:r>
      <w:r w:rsidRPr="002E58C4">
        <w:rPr>
          <w:rtl/>
          <w:lang w:bidi="fa-IR"/>
        </w:rPr>
        <w:t xml:space="preserve"> جعفر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در آن جمع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حضور داشت و سخن آن ها را شن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به خدا قسم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همه ما و شما در مقابل او کوچک و ذل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هست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و هر وقت تشر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اورد</w:t>
      </w:r>
      <w:r w:rsidRPr="002E58C4">
        <w:rPr>
          <w:rtl/>
          <w:lang w:bidi="fa-IR"/>
        </w:rPr>
        <w:t xml:space="preserve"> و او را بب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از جا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خود حرکت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به احترام او خواه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ستاد</w:t>
      </w:r>
      <w:r w:rsidRPr="002E58C4">
        <w:rPr>
          <w:rtl/>
          <w:lang w:bidi="fa-IR"/>
        </w:rPr>
        <w:t xml:space="preserve"> تا عبور 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در</w:t>
      </w:r>
      <w:r w:rsidRPr="002E58C4">
        <w:rPr>
          <w:rtl/>
          <w:lang w:bidi="fa-IR"/>
        </w:rPr>
        <w:t xml:space="preserve">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حضرت وارد شد و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جمع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چشمشان به وجود مبارک و جمال نوران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حضرت افتاد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از جا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برخاستند و با احترام و ادب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ستادند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حضرت عبور نمود و رفت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ابوهاشم به افراد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در اطراف او بودند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پس چه 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شما که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گفت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ما حرکت </w:t>
      </w:r>
      <w:r w:rsidRPr="002E58C4">
        <w:rPr>
          <w:rFonts w:hint="eastAsia"/>
          <w:rtl/>
          <w:lang w:bidi="fa-IR"/>
        </w:rPr>
        <w:t>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؟</w:t>
      </w:r>
      <w:r w:rsidRPr="002E58C4">
        <w:rPr>
          <w:rtl/>
          <w:lang w:bidi="fa-IR"/>
        </w:rPr>
        <w:t>!در پاسخ گفتند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به خدا قسم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</w:t>
      </w:r>
      <w:r w:rsidRPr="002E58C4">
        <w:rPr>
          <w:rtl/>
          <w:lang w:bidi="fa-IR"/>
        </w:rPr>
        <w:lastRenderedPageBreak/>
        <w:t>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چشممان به حضرت افتاد و او را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عظمت و شوکت او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ما را گرفت و 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اخت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tl/>
          <w:lang w:bidi="fa-IR"/>
        </w:rPr>
        <w:t xml:space="preserve"> از جا برخاست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و احترام به جا آورد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1C655E">
        <w:rPr>
          <w:rStyle w:val="libFootnotenumChar"/>
          <w:rtl/>
        </w:rPr>
        <w:t>(32)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همچن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مسعود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گران</w:t>
      </w:r>
      <w:r w:rsidRPr="002E58C4">
        <w:rPr>
          <w:rtl/>
          <w:lang w:bidi="fa-IR"/>
        </w:rPr>
        <w:t xml:space="preserve"> حکا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کنند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روزها</w:t>
      </w:r>
      <w:r w:rsidR="001C655E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متوکّل</w:t>
      </w:r>
      <w:r w:rsidRPr="002E58C4">
        <w:rPr>
          <w:rtl/>
          <w:lang w:bidi="fa-IR"/>
        </w:rPr>
        <w:t xml:space="preserve"> عبّاس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بعض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اطراف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خود دستور داد تا چند ح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وان</w:t>
      </w:r>
      <w:r w:rsidRPr="002E58C4">
        <w:rPr>
          <w:rtl/>
          <w:lang w:bidi="fa-IR"/>
        </w:rPr>
        <w:t xml:space="preserve"> از درّندگان را از جا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گاه</w:t>
      </w:r>
      <w:r w:rsidRPr="002E58C4">
        <w:rPr>
          <w:rtl/>
          <w:lang w:bidi="fa-IR"/>
        </w:rPr>
        <w:t xml:space="preserve"> مخصوصشان - که در آنجا نگه دار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شدند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در حالت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سخت گرسنه باشند - داخل ح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ات</w:t>
      </w:r>
      <w:r w:rsidRPr="002E58C4">
        <w:rPr>
          <w:rtl/>
          <w:lang w:bidi="fa-IR"/>
        </w:rPr>
        <w:t xml:space="preserve"> و صحن ساختمان مسکون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او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اورند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و چون ح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وانات</w:t>
      </w:r>
      <w:r w:rsidRPr="002E58C4">
        <w:rPr>
          <w:rtl/>
          <w:lang w:bidi="fa-IR"/>
        </w:rPr>
        <w:t xml:space="preserve"> درّنده را در آن محلّ آوردند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دستور داد ت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را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احضار 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ند</w:t>
      </w:r>
      <w:r w:rsidR="003257EE">
        <w:rPr>
          <w:rtl/>
          <w:lang w:bidi="fa-IR"/>
        </w:rPr>
        <w:t>.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حضرت وارد صحن منزل متوکّل گرد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درب ها را بستند و درّندگان را با حضرت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تنها رها کرده تا آن که درّندگانِ گرسنه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او را طعمه خود قرار دهند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حضرت نزد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درّندگان رس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تمام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درّندگان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اطراف حضرت به طور متواضعانه حلقه زدند و حضرت با دست مبارک خود آن ها را نوازش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نمود و به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منوال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لحظات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در جمع آن ح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وانات</w:t>
      </w:r>
      <w:r w:rsidRPr="002E58C4">
        <w:rPr>
          <w:rtl/>
          <w:lang w:bidi="fa-IR"/>
        </w:rPr>
        <w:t xml:space="preserve"> سپر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نمود؛ و سپس نزد متوکّل رفت و ساعت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با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صحبت و مذاکره کردند</w:t>
      </w:r>
      <w:r w:rsidR="003257EE">
        <w:rPr>
          <w:rtl/>
          <w:lang w:bidi="fa-IR"/>
        </w:rPr>
        <w:t>.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چون از نزد متوکّل خارج 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دو مرتبه نزد درّندگان آمد و همانند مرحله اوّل درّندگان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اطراف حضرت اظهار تواضع و فروتن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کرده و حضرت با دست مبارک خو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آن ها را نوازش نمود و از نزد آن ها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رون</w:t>
      </w:r>
      <w:r w:rsidRPr="002E58C4">
        <w:rPr>
          <w:rtl/>
          <w:lang w:bidi="fa-IR"/>
        </w:rPr>
        <w:t xml:space="preserve"> رفت</w:t>
      </w:r>
      <w:r w:rsidR="003257EE">
        <w:rPr>
          <w:rtl/>
          <w:lang w:bidi="fa-IR"/>
        </w:rPr>
        <w:t>.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سپس</w:t>
      </w:r>
      <w:r w:rsidRPr="002E58C4">
        <w:rPr>
          <w:rtl/>
          <w:lang w:bidi="fa-IR"/>
        </w:rPr>
        <w:t xml:space="preserve"> متوکّل هدا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نف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توسّط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مأ مور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خود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حضرت روانه کرد</w:t>
      </w:r>
      <w:r w:rsidR="003257EE">
        <w:rPr>
          <w:rtl/>
          <w:lang w:bidi="fa-IR"/>
        </w:rPr>
        <w:t>.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بعض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اطراف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متوکّل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گفتند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پسر عمو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نزد درّندگان رفت و صدمه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او نرس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تو هم مانند او نزد درّندگان برو و آن ها</w:t>
      </w:r>
      <w:r w:rsidR="001C655E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را</w:t>
      </w:r>
      <w:r w:rsidRPr="002E58C4">
        <w:rPr>
          <w:rtl/>
          <w:lang w:bidi="fa-IR"/>
        </w:rPr>
        <w:t xml:space="preserve"> نوازش کن</w:t>
      </w:r>
      <w:r w:rsidR="003257EE">
        <w:rPr>
          <w:rtl/>
          <w:lang w:bidi="fa-IR"/>
        </w:rPr>
        <w:t>.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متوکّل</w:t>
      </w:r>
      <w:r w:rsidRPr="002E58C4">
        <w:rPr>
          <w:rtl/>
          <w:lang w:bidi="fa-IR"/>
        </w:rPr>
        <w:t xml:space="preserve"> اظهار داشت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شماها در انتظار مرگ من نشسته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د؟</w:t>
      </w:r>
      <w:r w:rsidRPr="002E58C4">
        <w:rPr>
          <w:rtl/>
          <w:lang w:bidi="fa-IR"/>
        </w:rPr>
        <w:t>!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سپس از تمام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افراد تعهّد گرفت که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راز را فاش نگردانند و کس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متوجّه آن جر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نشود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1C655E">
        <w:rPr>
          <w:rStyle w:val="libFootnotenumChar"/>
          <w:rtl/>
        </w:rPr>
        <w:t>(33)</w:t>
      </w:r>
    </w:p>
    <w:p w:rsidR="001C655E" w:rsidRDefault="001C655E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1C655E">
      <w:pPr>
        <w:pStyle w:val="Heading2"/>
        <w:rPr>
          <w:rFonts w:hint="cs"/>
          <w:rtl/>
          <w:lang w:bidi="fa-IR"/>
        </w:rPr>
      </w:pPr>
      <w:bookmarkStart w:id="24" w:name="_Toc477164911"/>
      <w:r w:rsidRPr="002E58C4">
        <w:rPr>
          <w:rFonts w:hint="eastAsia"/>
          <w:rtl/>
          <w:lang w:bidi="fa-IR"/>
        </w:rPr>
        <w:t>پوشش</w:t>
      </w:r>
      <w:r w:rsidRPr="002E58C4">
        <w:rPr>
          <w:rtl/>
          <w:lang w:bidi="fa-IR"/>
        </w:rPr>
        <w:t xml:space="preserve"> و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باران</w:t>
      </w:r>
      <w:bookmarkEnd w:id="24"/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بن مهز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tl/>
          <w:lang w:bidi="fa-IR"/>
        </w:rPr>
        <w:t xml:space="preserve"> اهواز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کند</w:t>
      </w:r>
      <w:r w:rsidR="003257EE">
        <w:rPr>
          <w:rtl/>
          <w:lang w:bidi="fa-IR"/>
        </w:rPr>
        <w:t>: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در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روزها وارد شهر سامراء شدم در حالت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مشکوک بودم که 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توانم خدمت امام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برسم و او را بب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نم</w:t>
      </w:r>
      <w:r w:rsidRPr="002E58C4">
        <w:rPr>
          <w:rtl/>
          <w:lang w:bidi="fa-IR"/>
        </w:rPr>
        <w:t xml:space="preserve"> و بشناسم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خ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ر؟</w:t>
      </w:r>
      <w:r w:rsidRPr="002E58C4">
        <w:rPr>
          <w:rtl/>
          <w:lang w:bidi="fa-IR"/>
        </w:rPr>
        <w:t xml:space="preserve"> هنگام ورود به شهر سامراء متوجّه شدم که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عبّاس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 آن روز بهار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قصد رفتن به صحرا و شکار دارد و مردم همگ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لباس</w:t>
      </w:r>
      <w:r w:rsidRPr="002E58C4">
        <w:rPr>
          <w:rtl/>
          <w:lang w:bidi="fa-IR"/>
        </w:rPr>
        <w:t xml:space="preserve"> بهار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پوش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ده</w:t>
      </w:r>
      <w:r w:rsidRPr="002E58C4">
        <w:rPr>
          <w:rtl/>
          <w:lang w:bidi="fa-IR"/>
        </w:rPr>
        <w:t xml:space="preserve"> اند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در</w:t>
      </w:r>
      <w:r w:rsidRPr="002E58C4">
        <w:rPr>
          <w:rtl/>
          <w:lang w:bidi="fa-IR"/>
        </w:rPr>
        <w:t xml:space="preserve">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لحظات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شخص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دم</w:t>
      </w:r>
      <w:r w:rsidRPr="002E58C4">
        <w:rPr>
          <w:rtl/>
          <w:lang w:bidi="fa-IR"/>
        </w:rPr>
        <w:t xml:space="preserve"> که لباس گرم زمستان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پوش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ده</w:t>
      </w:r>
      <w:r w:rsidRPr="002E58C4">
        <w:rPr>
          <w:rtl/>
          <w:lang w:bidi="fa-IR"/>
        </w:rPr>
        <w:t xml:space="preserve"> و سوار بر اسب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 و موها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دُم آن اسب را گره زده است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مردم با حالت تعجّب به او نگاه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کردند و با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گفتند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هوا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صاف بدون آن که ابر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 آسمان باشد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مگر زمستان است که حضرت ابوالحسن ها</w:t>
      </w:r>
      <w:r w:rsidRPr="002E58C4">
        <w:rPr>
          <w:rFonts w:hint="eastAsia"/>
          <w:rtl/>
          <w:lang w:bidi="fa-IR"/>
        </w:rPr>
        <w:t>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با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وضع و با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لباس از منزل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رون</w:t>
      </w:r>
      <w:r w:rsidRPr="002E58C4">
        <w:rPr>
          <w:rtl/>
          <w:lang w:bidi="fa-IR"/>
        </w:rPr>
        <w:t xml:space="preserve"> آمده است</w:t>
      </w:r>
      <w:r w:rsidR="003257EE">
        <w:rPr>
          <w:rtl/>
          <w:lang w:bidi="fa-IR"/>
        </w:rPr>
        <w:t>؟</w:t>
      </w:r>
      <w:r w:rsidR="001C655E">
        <w:rPr>
          <w:rFonts w:hint="cs"/>
          <w:rtl/>
          <w:lang w:bidi="fa-IR"/>
        </w:rPr>
        <w:t xml:space="preserve"> </w:t>
      </w:r>
      <w:r w:rsidRPr="002E58C4">
        <w:rPr>
          <w:rtl/>
          <w:lang w:bidi="fa-IR"/>
        </w:rPr>
        <w:t>و خلاصه هرکس به نوع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زخم زبان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زد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تا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همگ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روانه صحرا شدند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من با مشاهده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جر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با خود گفتم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اگر او امام باشد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پس چرا 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لباس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پوش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ده</w:t>
      </w:r>
      <w:r w:rsidRPr="002E58C4">
        <w:rPr>
          <w:rtl/>
          <w:lang w:bidi="fa-IR"/>
        </w:rPr>
        <w:t xml:space="preserve"> است</w:t>
      </w:r>
      <w:r w:rsidR="003257EE">
        <w:rPr>
          <w:rtl/>
          <w:lang w:bidi="fa-IR"/>
        </w:rPr>
        <w:t>؟</w:t>
      </w:r>
      <w:r w:rsidRPr="002E58C4">
        <w:rPr>
          <w:rtl/>
          <w:lang w:bidi="fa-IR"/>
        </w:rPr>
        <w:t>!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شهر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رون</w:t>
      </w:r>
      <w:r w:rsidRPr="002E58C4">
        <w:rPr>
          <w:rtl/>
          <w:lang w:bidi="fa-IR"/>
        </w:rPr>
        <w:t xml:space="preserve"> رفتند و در صحرا مشغول تفر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</w:t>
      </w:r>
      <w:r w:rsidRPr="002E58C4">
        <w:rPr>
          <w:rtl/>
          <w:lang w:bidi="fa-IR"/>
        </w:rPr>
        <w:t xml:space="preserve"> گشتند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ناگهان ابر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عظ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شد و به شدّت باران بار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که تمام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مردم خ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</w:t>
      </w:r>
      <w:r w:rsidRPr="002E58C4">
        <w:rPr>
          <w:rtl/>
          <w:lang w:bidi="fa-IR"/>
        </w:rPr>
        <w:t xml:space="preserve"> شدند و چون لباس چندان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نپوش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ده</w:t>
      </w:r>
      <w:r w:rsidRPr="002E58C4">
        <w:rPr>
          <w:rtl/>
          <w:lang w:bidi="fa-IR"/>
        </w:rPr>
        <w:t xml:space="preserve"> بودند 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tl/>
          <w:lang w:bidi="fa-IR"/>
        </w:rPr>
        <w:t xml:space="preserve"> ناراحت شده و در</w:t>
      </w:r>
      <w:r w:rsidR="001C655E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زحمت</w:t>
      </w:r>
      <w:r w:rsidRPr="002E58C4">
        <w:rPr>
          <w:rtl/>
          <w:lang w:bidi="fa-IR"/>
        </w:rPr>
        <w:t xml:space="preserve"> قرار گرفتند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کن</w:t>
      </w:r>
      <w:r w:rsidRPr="002E58C4">
        <w:rPr>
          <w:rtl/>
          <w:lang w:bidi="fa-IR"/>
        </w:rPr>
        <w:t xml:space="preserve">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کمتر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آس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در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موقع با خود گفتم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ممکن است او امام باشد و من با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از او سؤ 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کنم و بب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نم</w:t>
      </w:r>
      <w:r w:rsidRPr="002E58C4">
        <w:rPr>
          <w:rtl/>
          <w:lang w:bidi="fa-IR"/>
        </w:rPr>
        <w:t xml:space="preserve"> چه عکس العمل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انجام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دهد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در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لحظه که 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فکر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ذهنم خطور کرد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ناگهان از دور متوجّه شدم که آن حضرت نقاب بر صورت افکنده است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با خود گفتم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اگر به من رس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نقاب را از صورت خود برداشت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فهمم که او امام است</w:t>
      </w:r>
      <w:r w:rsidR="003257EE">
        <w:rPr>
          <w:rtl/>
          <w:lang w:bidi="fa-IR"/>
        </w:rPr>
        <w:t>.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نقاب</w:t>
      </w:r>
      <w:r w:rsidRPr="002E58C4">
        <w:rPr>
          <w:rtl/>
          <w:lang w:bidi="fa-IR"/>
        </w:rPr>
        <w:t xml:space="preserve"> را از چهره نوران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برداشت و بدون آن که سؤ ال خود را مطرح کنم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مرا مخاطب قرار داد و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بن مهز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tl/>
          <w:lang w:bidi="fa-IR"/>
        </w:rPr>
        <w:t>! چنانچه عرق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جنابت از حرام و غ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مشروع باشد و به لباس سرا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کرده باشد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توان با آن لباس نماز خواند؛ و اگر جنابت از حلال باشد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مانع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ندارد</w:t>
      </w:r>
      <w:r w:rsidR="003257EE">
        <w:rPr>
          <w:rtl/>
          <w:lang w:bidi="fa-IR"/>
        </w:rPr>
        <w:t>.</w:t>
      </w:r>
    </w:p>
    <w:p w:rsidR="002E58C4" w:rsidRPr="002E58C4" w:rsidRDefault="002E58C4" w:rsidP="00A207A5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به</w:t>
      </w:r>
      <w:r w:rsidRPr="002E58C4">
        <w:rPr>
          <w:rtl/>
          <w:lang w:bidi="fa-IR"/>
        </w:rPr>
        <w:t xml:space="preserve">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جهت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دا</w:t>
      </w:r>
      <w:r w:rsidRPr="002E58C4">
        <w:rPr>
          <w:rtl/>
          <w:lang w:bidi="fa-IR"/>
        </w:rPr>
        <w:t xml:space="preserve"> کردم که او حضرت ابوالحسن امام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است و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شبهه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نداشتم</w:t>
      </w:r>
      <w:r w:rsidR="003257EE">
        <w:rPr>
          <w:rtl/>
          <w:lang w:bidi="fa-IR"/>
        </w:rPr>
        <w:t>.</w:t>
      </w:r>
      <w:r w:rsidRPr="001C655E">
        <w:rPr>
          <w:rStyle w:val="libFootnotenumChar"/>
          <w:rtl/>
        </w:rPr>
        <w:t>(34)</w:t>
      </w:r>
    </w:p>
    <w:p w:rsidR="001C655E" w:rsidRDefault="001C655E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1C655E">
      <w:pPr>
        <w:pStyle w:val="Heading2"/>
        <w:rPr>
          <w:rFonts w:hint="cs"/>
          <w:rtl/>
          <w:lang w:bidi="fa-IR"/>
        </w:rPr>
      </w:pPr>
      <w:bookmarkStart w:id="25" w:name="_Toc477164912"/>
      <w:r w:rsidRPr="002E58C4">
        <w:rPr>
          <w:rFonts w:hint="eastAsia"/>
          <w:rtl/>
          <w:lang w:bidi="fa-IR"/>
        </w:rPr>
        <w:t>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امبران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و منصب امامت</w:t>
      </w:r>
      <w:bookmarkEnd w:id="25"/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ابو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وسف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عقوب</w:t>
      </w:r>
      <w:r w:rsidRPr="002E58C4">
        <w:rPr>
          <w:rtl/>
          <w:lang w:bidi="fa-IR"/>
        </w:rPr>
        <w:t xml:space="preserve"> اهواز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معروف به ابن سک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گو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: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محضر مبارک امام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وارد شدم و عرض کردم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</w:t>
      </w:r>
      <w:r w:rsidR="00075FFD">
        <w:rPr>
          <w:rFonts w:hint="cs"/>
          <w:rtl/>
          <w:lang w:bidi="fa-IR"/>
        </w:rPr>
        <w:t>یا ابن رسول</w:t>
      </w:r>
      <w:r w:rsidRPr="002E58C4">
        <w:rPr>
          <w:rtl/>
          <w:lang w:bidi="fa-IR"/>
        </w:rPr>
        <w:t xml:space="preserve"> اللّه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چرا خداوند متعال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حضرت 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را به همراه لوازم و علوم طبّ و طبابت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و حضرت محمّد مصطف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صلى‌الله‌عليه‌وآله‌وسلم</w:t>
      </w:r>
      <w:r w:rsidRPr="002E58C4">
        <w:rPr>
          <w:rtl/>
          <w:lang w:bidi="fa-IR"/>
        </w:rPr>
        <w:t xml:space="preserve"> را به همراه فصاحت و بلاغت مبعوث نمود؟ امام ها</w:t>
      </w:r>
      <w:r w:rsidRPr="002E58C4">
        <w:rPr>
          <w:rFonts w:hint="eastAsia"/>
          <w:rtl/>
          <w:lang w:bidi="fa-IR"/>
        </w:rPr>
        <w:t>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در زمان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حضرت موس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مبعوث گرد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1C655E">
        <w:rPr>
          <w:rFonts w:hint="cs"/>
          <w:rtl/>
          <w:lang w:bidi="fa-IR"/>
        </w:rPr>
        <w:t>.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شتر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افراد آن زمان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اهل سحر و جادو بودند و حضرت به مقتضا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همان زمان آمد و سحر تمام ساحران را باطل نمود و حجّت خدا را بر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شان</w:t>
      </w:r>
      <w:r w:rsidRPr="002E58C4">
        <w:rPr>
          <w:rtl/>
          <w:lang w:bidi="fa-IR"/>
        </w:rPr>
        <w:t xml:space="preserve"> ثابت کرد</w:t>
      </w:r>
      <w:r w:rsidR="003257EE">
        <w:rPr>
          <w:rtl/>
          <w:lang w:bidi="fa-IR"/>
        </w:rPr>
        <w:t>.</w:t>
      </w:r>
    </w:p>
    <w:p w:rsidR="002E58C4" w:rsidRPr="002E58C4" w:rsidRDefault="00BA4893" w:rsidP="001C655E">
      <w:pPr>
        <w:pStyle w:val="libNormal"/>
        <w:rPr>
          <w:lang w:bidi="fa-IR"/>
        </w:rPr>
      </w:pPr>
      <w:r w:rsidRPr="00BA4893">
        <w:rPr>
          <w:rStyle w:val="libAlaemChar"/>
          <w:rFonts w:hint="eastAsia"/>
          <w:rtl/>
        </w:rPr>
        <w:t>عليه‌السلام</w:t>
      </w:r>
      <w:r w:rsidR="002E58C4" w:rsidRPr="002E58C4">
        <w:rPr>
          <w:rtl/>
          <w:lang w:bidi="fa-IR"/>
        </w:rPr>
        <w:t xml:space="preserve"> مردم مبتلا به امراض و ناراحت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ها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جسم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شده بودند که از درمان آن ها عاجز و ناتوان بودند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پس حضرت ع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س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آمد و امراض صعب العلاج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را مانند پ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س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و جذام و ناب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نا</w:t>
      </w:r>
      <w:r w:rsidR="002E58C4" w:rsidRPr="002E58C4">
        <w:rPr>
          <w:rFonts w:hint="cs"/>
          <w:rtl/>
          <w:lang w:bidi="fa-IR"/>
        </w:rPr>
        <w:t>یی</w:t>
      </w:r>
      <w:r w:rsidR="002E58C4" w:rsidRPr="002E58C4">
        <w:rPr>
          <w:rtl/>
          <w:lang w:bidi="fa-IR"/>
        </w:rPr>
        <w:t xml:space="preserve"> را - که از درمان آن ها عاجز بودند - شفا داد و حتّ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مردگان را به اذن خداوند متعال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زند</w:t>
      </w:r>
      <w:r w:rsidR="002E58C4" w:rsidRPr="002E58C4">
        <w:rPr>
          <w:rFonts w:hint="eastAsia"/>
          <w:rtl/>
          <w:lang w:bidi="fa-IR"/>
        </w:rPr>
        <w:t>ه</w:t>
      </w:r>
      <w:r w:rsidR="002E58C4" w:rsidRPr="002E58C4">
        <w:rPr>
          <w:rtl/>
          <w:lang w:bidi="fa-IR"/>
        </w:rPr>
        <w:t xml:space="preserve"> کرد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مبعوث گرد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مردم اد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ب</w:t>
      </w:r>
      <w:r w:rsidRPr="002E58C4">
        <w:rPr>
          <w:rtl/>
          <w:lang w:bidi="fa-IR"/>
        </w:rPr>
        <w:t xml:space="preserve"> و خط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ب</w:t>
      </w:r>
      <w:r w:rsidRPr="002E58C4">
        <w:rPr>
          <w:rtl/>
          <w:lang w:bidi="fa-IR"/>
        </w:rPr>
        <w:t xml:space="preserve"> و شاعر بودند که با تمام فصاحت و بلاغت سخن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گفتند و شعر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سرودند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پس آن حضرت با کلام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غ</w:t>
      </w:r>
      <w:r w:rsidRPr="002E58C4">
        <w:rPr>
          <w:rtl/>
          <w:lang w:bidi="fa-IR"/>
        </w:rPr>
        <w:t xml:space="preserve"> و فص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</w:t>
      </w:r>
      <w:r w:rsidRPr="002E58C4">
        <w:rPr>
          <w:rtl/>
          <w:lang w:bidi="fa-IR"/>
        </w:rPr>
        <w:t xml:space="preserve"> و رسا در قالب موعظه و ارشاد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از طرف خداوند سبحان آمد که سخنش سرآمد تمام سخن ها بود و حجّت اله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بر تمام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افراد تمام </w:t>
      </w:r>
      <w:r w:rsidRPr="002E58C4">
        <w:rPr>
          <w:rFonts w:hint="eastAsia"/>
          <w:rtl/>
          <w:lang w:bidi="fa-IR"/>
        </w:rPr>
        <w:t>نمود</w:t>
      </w:r>
      <w:r w:rsidR="003257EE">
        <w:rPr>
          <w:rtl/>
          <w:lang w:bidi="fa-IR"/>
        </w:rPr>
        <w:t>.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ابن</w:t>
      </w:r>
      <w:r w:rsidRPr="002E58C4">
        <w:rPr>
          <w:rtl/>
          <w:lang w:bidi="fa-IR"/>
        </w:rPr>
        <w:t xml:space="preserve"> سکّ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به خدا قسم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تاکنون شخص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مثل تو را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که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پاسخ روشن و کاف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گفت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ده</w:t>
      </w:r>
      <w:r w:rsidRPr="002E58C4">
        <w:rPr>
          <w:rtl/>
          <w:lang w:bidi="fa-IR"/>
        </w:rPr>
        <w:t xml:space="preserve"> بودم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اکنون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خواهم بدانم که امروز حجّت خدا بر مردم چگونه است</w:t>
      </w:r>
      <w:r w:rsidR="003257EE">
        <w:rPr>
          <w:rtl/>
          <w:lang w:bidi="fa-IR"/>
        </w:rPr>
        <w:t>؟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امام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عقل سالم که به وس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له</w:t>
      </w:r>
      <w:r w:rsidRPr="002E58C4">
        <w:rPr>
          <w:rtl/>
          <w:lang w:bidi="fa-IR"/>
        </w:rPr>
        <w:t xml:space="preserve"> او بتوان صداقت و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دروغ گوئ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نفاق افراد را شناخت و در نت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جه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از هرکس و از هر سخن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تبع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ننما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(35)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همچن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آورده اند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محمّد بن حسن صفّار از شخص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برادر رضاع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امام جواد صلوات اللّه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کند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حضرت</w:t>
      </w:r>
      <w:r w:rsidR="001C655E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در دوران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پدرش در بغداد تحت نظر دستگاه حکومت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مکتب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رفت و در کنار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گران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نزد معلّم نامه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نوشت و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خواند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روزها در حال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مشغول خواندن نوشته خود بود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ناگهان مشغول گر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ستن</w:t>
      </w:r>
      <w:r w:rsidRPr="002E58C4">
        <w:rPr>
          <w:rtl/>
          <w:lang w:bidi="fa-IR"/>
        </w:rPr>
        <w:t xml:space="preserve"> گرد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سخت گر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نمود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معلّم علّت گر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او را سؤ ال کرد؛ ول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حضرت جواب او را نداد و اجازه خواست تا نزد خانواده خو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منزل برود</w:t>
      </w:r>
      <w:r w:rsidR="003257EE">
        <w:rPr>
          <w:rtl/>
          <w:lang w:bidi="fa-IR"/>
        </w:rPr>
        <w:t>.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lastRenderedPageBreak/>
        <w:t>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وارد منزل 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صدا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و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ون</w:t>
      </w:r>
      <w:r w:rsidRPr="002E58C4">
        <w:rPr>
          <w:rtl/>
          <w:lang w:bidi="fa-IR"/>
        </w:rPr>
        <w:t xml:space="preserve"> تمام افراد منزل به گوش رس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پس از گذشت لحظات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امام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دو مرتبه به مکتب بازگشت</w:t>
      </w:r>
      <w:r w:rsidR="003257EE">
        <w:rPr>
          <w:rtl/>
          <w:lang w:bidi="fa-IR"/>
        </w:rPr>
        <w:t>.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علّت گر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اش را سؤ ال کرد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؟</w:t>
      </w:r>
      <w:r w:rsidR="001C655E">
        <w:rPr>
          <w:rFonts w:hint="cs"/>
          <w:rtl/>
          <w:lang w:bidi="fa-IR"/>
        </w:rPr>
        <w:t xml:space="preserve"> </w:t>
      </w:r>
      <w:r w:rsidRPr="002E58C4">
        <w:rPr>
          <w:rtl/>
          <w:lang w:bidi="fa-IR"/>
        </w:rPr>
        <w:t>اظهار داشت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پدرم حضرت ابوجعفر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محمّد جواد صلوات اللّه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وفات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افت</w:t>
      </w:r>
      <w:r w:rsidR="003257EE">
        <w:rPr>
          <w:rtl/>
          <w:lang w:bidi="fa-IR"/>
        </w:rPr>
        <w:t>.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سؤ</w:t>
      </w:r>
      <w:r w:rsidRPr="002E58C4">
        <w:rPr>
          <w:rtl/>
          <w:lang w:bidi="fa-IR"/>
        </w:rPr>
        <w:t>ال کرد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از کجا و چگونه متوجّه شد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پدرت رحلت نموده است</w:t>
      </w:r>
      <w:r w:rsidR="003257EE">
        <w:rPr>
          <w:rtl/>
          <w:lang w:bidi="fa-IR"/>
        </w:rPr>
        <w:t>؟</w:t>
      </w:r>
      <w:r w:rsidR="001C655E">
        <w:rPr>
          <w:rFonts w:hint="cs"/>
          <w:rtl/>
          <w:lang w:bidi="fa-IR"/>
        </w:rPr>
        <w:t xml:space="preserve"> </w:t>
      </w:r>
      <w:r w:rsidRPr="002E58C4">
        <w:rPr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جلال و عظمت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طرف خداوند متعال در من ظاهر گرد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در خود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نوع احساس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کردم - که قبل از آن 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احساس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نداشتم - و فهم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دم</w:t>
      </w:r>
      <w:r w:rsidRPr="002E58C4">
        <w:rPr>
          <w:rtl/>
          <w:lang w:bidi="fa-IR"/>
        </w:rPr>
        <w:t xml:space="preserve"> که پدرم وفات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افته</w:t>
      </w:r>
      <w:r w:rsidRPr="002E58C4">
        <w:rPr>
          <w:rtl/>
          <w:lang w:bidi="fa-IR"/>
        </w:rPr>
        <w:t xml:space="preserve"> و رحلت نموده است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راو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سپس تار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خ</w:t>
      </w:r>
      <w:r w:rsidRPr="002E58C4">
        <w:rPr>
          <w:rtl/>
          <w:lang w:bidi="fa-IR"/>
        </w:rPr>
        <w:t xml:space="preserve"> روز و ماه را ثبت کرد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و پس از مدّت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تحق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ق</w:t>
      </w:r>
      <w:r w:rsidRPr="002E58C4">
        <w:rPr>
          <w:rtl/>
          <w:lang w:bidi="fa-IR"/>
        </w:rPr>
        <w:t xml:space="preserve"> کرد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معلوم 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در همان روز و همان ساعت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گر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و غمگ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شده بود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پدرش حضرت جواد الا ئمّه صلوات اللّه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وفات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افته</w:t>
      </w:r>
      <w:r w:rsidRPr="002E58C4">
        <w:rPr>
          <w:rtl/>
          <w:lang w:bidi="fa-IR"/>
        </w:rPr>
        <w:t xml:space="preserve"> بود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1C655E">
        <w:rPr>
          <w:rStyle w:val="libFootnotenumChar"/>
          <w:rtl/>
        </w:rPr>
        <w:t>(36)</w:t>
      </w:r>
    </w:p>
    <w:p w:rsidR="001C655E" w:rsidRDefault="001C655E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1C655E">
      <w:pPr>
        <w:pStyle w:val="Heading2"/>
        <w:rPr>
          <w:rFonts w:hint="cs"/>
          <w:rtl/>
          <w:lang w:bidi="fa-IR"/>
        </w:rPr>
      </w:pPr>
      <w:bookmarkStart w:id="26" w:name="_Toc477164913"/>
      <w:r w:rsidRPr="002E58C4">
        <w:rPr>
          <w:rFonts w:hint="eastAsia"/>
          <w:rtl/>
          <w:lang w:bidi="fa-IR"/>
        </w:rPr>
        <w:t>دعا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امام در حقّ اصفهان</w:t>
      </w:r>
      <w:r w:rsidRPr="002E58C4">
        <w:rPr>
          <w:rFonts w:hint="cs"/>
          <w:rtl/>
          <w:lang w:bidi="fa-IR"/>
        </w:rPr>
        <w:t>ی</w:t>
      </w:r>
      <w:bookmarkEnd w:id="26"/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مرحوم</w:t>
      </w:r>
      <w:r w:rsidRPr="002E58C4">
        <w:rPr>
          <w:rtl/>
          <w:lang w:bidi="fa-IR"/>
        </w:rPr>
        <w:t xml:space="preserve"> قطب الدّ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راوند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ابن حمزه طوس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إربل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برخ</w:t>
      </w:r>
      <w:r w:rsidRPr="002E58C4">
        <w:rPr>
          <w:rFonts w:hint="cs"/>
          <w:rtl/>
          <w:lang w:bidi="fa-IR"/>
        </w:rPr>
        <w:t>ی</w:t>
      </w:r>
      <w:r w:rsidR="001C655E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از بزرگان رضوان اللّه تعال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هم</w:t>
      </w:r>
      <w:r w:rsidRPr="002E58C4">
        <w:rPr>
          <w:rtl/>
          <w:lang w:bidi="fa-IR"/>
        </w:rPr>
        <w:t xml:space="preserve"> به نقل از جماعت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اهال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اصفهان مانند ابوالعبّاس احمد بن نصر و ابوجعفر محمّد بن علو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آورده است</w:t>
      </w:r>
      <w:r w:rsidR="003257EE">
        <w:rPr>
          <w:rtl/>
          <w:lang w:bidi="fa-IR"/>
        </w:rPr>
        <w:t>: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در</w:t>
      </w:r>
      <w:r w:rsidRPr="002E58C4">
        <w:rPr>
          <w:rtl/>
          <w:lang w:bidi="fa-IR"/>
        </w:rPr>
        <w:t xml:space="preserve"> شهر اصفهان شخص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بود به نام عبدالرّحمان - که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معروف به حساب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آمد - و از علاقه مندان به ائمّه اطهار </w:t>
      </w:r>
      <w:r w:rsidR="00BA4893" w:rsidRPr="00BA4893">
        <w:rPr>
          <w:rStyle w:val="libAlaemChar"/>
          <w:rtl/>
        </w:rPr>
        <w:t>عليهم‌السلام</w:t>
      </w:r>
      <w:r w:rsidRPr="002E58C4">
        <w:rPr>
          <w:rtl/>
          <w:lang w:bidi="fa-IR"/>
        </w:rPr>
        <w:t xml:space="preserve"> بود؛ مخصوصاً که علاقه خاصّ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نسبت به حضرت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سلام اللّه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داشت</w:t>
      </w:r>
      <w:r w:rsidR="003257EE">
        <w:rPr>
          <w:rtl/>
          <w:lang w:bidi="fa-IR"/>
        </w:rPr>
        <w:t>.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او گفتند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علّت تش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ع</w:t>
      </w:r>
      <w:r w:rsidRPr="002E58C4">
        <w:rPr>
          <w:rtl/>
          <w:lang w:bidi="fa-IR"/>
        </w:rPr>
        <w:t xml:space="preserve"> و علاقه تو به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1C655E" w:rsidRPr="00BA4893">
        <w:rPr>
          <w:rStyle w:val="libAlaemChar"/>
          <w:rtl/>
        </w:rPr>
        <w:t>عليه‌السلام</w:t>
      </w:r>
      <w:r w:rsidR="001C655E" w:rsidRPr="002E58C4">
        <w:rPr>
          <w:rtl/>
          <w:lang w:bidi="fa-IR"/>
        </w:rPr>
        <w:t xml:space="preserve"> </w:t>
      </w:r>
      <w:r w:rsidRPr="002E58C4">
        <w:rPr>
          <w:rtl/>
          <w:lang w:bidi="fa-IR"/>
        </w:rPr>
        <w:t>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</w:t>
      </w:r>
      <w:r w:rsidR="003257EE">
        <w:rPr>
          <w:rtl/>
          <w:lang w:bidi="fa-IR"/>
        </w:rPr>
        <w:t>؟</w:t>
      </w:r>
      <w:r w:rsidR="001C655E">
        <w:rPr>
          <w:rFonts w:hint="cs"/>
          <w:rtl/>
          <w:lang w:bidi="fa-IR"/>
        </w:rPr>
        <w:t xml:space="preserve"> </w:t>
      </w:r>
      <w:r w:rsidRPr="002E58C4">
        <w:rPr>
          <w:rtl/>
          <w:lang w:bidi="fa-IR"/>
        </w:rPr>
        <w:t>در پاسخ اظهار داشت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به دلائل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خود شاهد بوده ام</w:t>
      </w:r>
      <w:r w:rsidR="003257EE">
        <w:rPr>
          <w:rtl/>
          <w:lang w:bidi="fa-IR"/>
        </w:rPr>
        <w:t>.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سپس افزود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من شخص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فق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و 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بضاعت بودم به طور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توانستم تشک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خانواده دهم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جهت به همراه قافله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عازم عراق و شهر سامراء بود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حرکت کردم تا به دربار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عبّاس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بروم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امّ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آن که شا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از طرف او برا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کمک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شود و مشکل من برطرف گردد</w:t>
      </w:r>
      <w:r w:rsidR="003257EE">
        <w:rPr>
          <w:rtl/>
          <w:lang w:bidi="fa-IR"/>
        </w:rPr>
        <w:t>.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چون</w:t>
      </w:r>
      <w:r w:rsidRPr="002E58C4">
        <w:rPr>
          <w:rtl/>
          <w:lang w:bidi="fa-IR"/>
        </w:rPr>
        <w:t xml:space="preserve"> به شهر سامراء وارد شد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جلو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دربار متوکّل رفته و منتظر وقت ملاقات ماند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در همان اَثناء گفته شد که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از طرف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دعوت شده است تا به ملاقات 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ناگهان</w:t>
      </w:r>
      <w:r w:rsidRPr="002E58C4">
        <w:rPr>
          <w:rtl/>
          <w:lang w:bidi="fa-IR"/>
        </w:rPr>
        <w:t xml:space="preserve"> متوجّه شدم که حضرت در حال آمدن به دربار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تمام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افراد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حضور داشتند مشغول تماشا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او گشتند و آن حضرت به آرام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جمع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عبور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نمود</w:t>
      </w:r>
      <w:r w:rsidR="003257EE">
        <w:rPr>
          <w:rtl/>
          <w:lang w:bidi="fa-IR"/>
        </w:rPr>
        <w:t>.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چون</w:t>
      </w:r>
      <w:r w:rsidRPr="002E58C4">
        <w:rPr>
          <w:rtl/>
          <w:lang w:bidi="fa-IR"/>
        </w:rPr>
        <w:t xml:space="preserve"> عبورش به من افتاد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نگاه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محبّت آم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و عم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ق</w:t>
      </w:r>
      <w:r w:rsidRPr="002E58C4">
        <w:rPr>
          <w:rtl/>
          <w:lang w:bidi="fa-IR"/>
        </w:rPr>
        <w:t xml:space="preserve"> به من انداخت و من آهسته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طور</w:t>
      </w:r>
      <w:r w:rsidR="001C655E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مرتّب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موفق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و سلامت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وجود مبارکش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دعا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کردم</w:t>
      </w:r>
      <w:r w:rsidR="003257EE">
        <w:rPr>
          <w:rtl/>
          <w:lang w:bidi="fa-IR"/>
        </w:rPr>
        <w:t>.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حضرت مقابل من قرار گرفت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من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خداوند متعال دعا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را مستجاب نمود و عمرت را طولان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گرداند؛ و نسبت به ثروت و اموال برا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برکت قرار داد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همچن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فرزندانت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افزا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ابند</w:t>
      </w:r>
      <w:r w:rsidR="003257EE">
        <w:rPr>
          <w:rtl/>
          <w:lang w:bidi="fa-IR"/>
        </w:rPr>
        <w:t>.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در</w:t>
      </w:r>
      <w:r w:rsidRPr="002E58C4">
        <w:rPr>
          <w:rtl/>
          <w:lang w:bidi="fa-IR"/>
        </w:rPr>
        <w:t xml:space="preserve">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حال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لحظه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تمام بدنم را رعشه فرا گرفت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دوستانم هر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جو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حالم بودند و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گفتند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چه شده است</w:t>
      </w:r>
      <w:r w:rsidR="003257EE">
        <w:rPr>
          <w:rtl/>
          <w:lang w:bidi="fa-IR"/>
        </w:rPr>
        <w:t>؟</w:t>
      </w:r>
      <w:r w:rsidRPr="002E58C4">
        <w:rPr>
          <w:rtl/>
          <w:lang w:bidi="fa-IR"/>
        </w:rPr>
        <w:t>و چرا 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حالت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تو دست داد؟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من در پاسخ به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شان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گفتم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نترس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انشاء</w:t>
      </w:r>
      <w:r w:rsidR="001C655E">
        <w:rPr>
          <w:rFonts w:hint="cs"/>
          <w:rtl/>
          <w:lang w:bidi="fa-IR"/>
        </w:rPr>
        <w:t xml:space="preserve"> </w:t>
      </w:r>
      <w:r w:rsidRPr="002E58C4">
        <w:rPr>
          <w:rtl/>
          <w:lang w:bidi="fa-IR"/>
        </w:rPr>
        <w:t>اللّه که خ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است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و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رامون</w:t>
      </w:r>
      <w:r w:rsidRPr="002E58C4">
        <w:rPr>
          <w:rtl/>
          <w:lang w:bidi="fa-IR"/>
        </w:rPr>
        <w:t xml:space="preserve"> ن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خود و مشکلات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داشتم با ه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چکس</w:t>
      </w:r>
      <w:r w:rsidRPr="002E58C4">
        <w:rPr>
          <w:rtl/>
          <w:lang w:bidi="fa-IR"/>
        </w:rPr>
        <w:t xml:space="preserve"> سخن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نگفته بودم</w:t>
      </w:r>
      <w:r w:rsidR="003257EE">
        <w:rPr>
          <w:rtl/>
          <w:lang w:bidi="fa-IR"/>
        </w:rPr>
        <w:t>.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lastRenderedPageBreak/>
        <w:t>پس</w:t>
      </w:r>
      <w:r w:rsidRPr="002E58C4">
        <w:rPr>
          <w:rtl/>
          <w:lang w:bidi="fa-IR"/>
        </w:rPr>
        <w:t xml:space="preserve"> از آن که به اصفهان بازگشت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خداوند متعال درها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رحمت و برکت را برا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گشود؛ و از هر جهت در رفاه و آسا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قرار گرفتم و صاحب ثروت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tl/>
          <w:lang w:bidi="fa-IR"/>
        </w:rPr>
        <w:t xml:space="preserve"> و عائله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خوب و مورد علاقه ام گشتم</w:t>
      </w:r>
      <w:r w:rsidR="003257EE">
        <w:rPr>
          <w:rtl/>
          <w:lang w:bidi="fa-IR"/>
        </w:rPr>
        <w:t>.</w:t>
      </w:r>
    </w:p>
    <w:p w:rsidR="002E58C4" w:rsidRPr="002E58C4" w:rsidRDefault="002E58C4" w:rsidP="001C655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در حال حاضر دارا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ده فرزند هستم و متجاوز از هفتاد سال از عمرم سپر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گشته است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به</w:t>
      </w:r>
      <w:r w:rsidRPr="002E58C4">
        <w:rPr>
          <w:rtl/>
          <w:lang w:bidi="fa-IR"/>
        </w:rPr>
        <w:t xml:space="preserve">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دلائل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علاقه مندان و مخلص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اهل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عصمت و طهارت </w:t>
      </w:r>
      <w:r w:rsidR="00BA4893" w:rsidRPr="00BA4893">
        <w:rPr>
          <w:rStyle w:val="libAlaemChar"/>
          <w:rtl/>
        </w:rPr>
        <w:t>عليهم‌السلام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مخصوصاً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گشته ام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1C655E">
        <w:rPr>
          <w:rStyle w:val="libFootnotenumChar"/>
          <w:rtl/>
        </w:rPr>
        <w:t>(37)</w:t>
      </w:r>
    </w:p>
    <w:p w:rsidR="001C655E" w:rsidRDefault="001C655E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Pr="001C655E" w:rsidRDefault="002E58C4" w:rsidP="001C655E">
      <w:pPr>
        <w:pStyle w:val="Heading2"/>
        <w:rPr>
          <w:rFonts w:hint="cs"/>
          <w:rtl/>
        </w:rPr>
      </w:pPr>
      <w:bookmarkStart w:id="27" w:name="_Toc477164914"/>
      <w:r w:rsidRPr="002E58C4">
        <w:rPr>
          <w:rFonts w:hint="eastAsia"/>
          <w:rtl/>
          <w:lang w:bidi="fa-IR"/>
        </w:rPr>
        <w:t>بالا</w:t>
      </w:r>
      <w:r w:rsidRPr="002E58C4">
        <w:rPr>
          <w:rtl/>
          <w:lang w:bidi="fa-IR"/>
        </w:rPr>
        <w:t xml:space="preserve"> رفتن پرده با قدوم مبارک امام </w:t>
      </w:r>
      <w:r w:rsidR="00BA4893" w:rsidRPr="00BA4893">
        <w:rPr>
          <w:rStyle w:val="libAlaemChar"/>
          <w:rtl/>
        </w:rPr>
        <w:t>عليه‌السلام</w:t>
      </w:r>
      <w:bookmarkEnd w:id="27"/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مرحوم</w:t>
      </w:r>
      <w:r w:rsidRPr="002E58C4">
        <w:rPr>
          <w:rtl/>
          <w:lang w:bidi="fa-IR"/>
        </w:rPr>
        <w:t xml:space="preserve">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خ</w:t>
      </w:r>
      <w:r w:rsidRPr="002E58C4">
        <w:rPr>
          <w:rtl/>
          <w:lang w:bidi="fa-IR"/>
        </w:rPr>
        <w:t xml:space="preserve"> طوس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ابن شهرآشوب و برخ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از بزرگان رضوان اللّه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هم</w:t>
      </w:r>
      <w:r w:rsidRPr="002E58C4">
        <w:rPr>
          <w:rtl/>
          <w:lang w:bidi="fa-IR"/>
        </w:rPr>
        <w:t xml:space="preserve"> آورده اند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متوکّل</w:t>
      </w:r>
      <w:r w:rsidRPr="002E58C4">
        <w:rPr>
          <w:rtl/>
          <w:lang w:bidi="fa-IR"/>
        </w:rPr>
        <w:t xml:space="preserve"> عبّاس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راد</w:t>
      </w:r>
      <w:r w:rsidRPr="002E58C4">
        <w:rPr>
          <w:rtl/>
          <w:lang w:bidi="fa-IR"/>
        </w:rPr>
        <w:t xml:space="preserve"> خطبه و سخنران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 مسجد جامع حضور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افت</w:t>
      </w:r>
      <w:r w:rsidRPr="002E58C4">
        <w:rPr>
          <w:rtl/>
          <w:lang w:bidi="fa-IR"/>
        </w:rPr>
        <w:t xml:space="preserve"> و بعد از آن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نماز جماعت را اقامه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نمود</w:t>
      </w:r>
      <w:r w:rsidR="003257EE">
        <w:rPr>
          <w:rtl/>
          <w:lang w:bidi="fa-IR"/>
        </w:rPr>
        <w:t>.</w:t>
      </w:r>
    </w:p>
    <w:p w:rsidR="002E58C4" w:rsidRPr="002E58C4" w:rsidRDefault="00075FFD" w:rsidP="00075FFD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به نام عباس بن </w:t>
      </w:r>
      <w:r w:rsidR="002E58C4" w:rsidRPr="002E58C4">
        <w:rPr>
          <w:rtl/>
          <w:lang w:bidi="fa-IR"/>
        </w:rPr>
        <w:t xml:space="preserve"> محمّد ملقّب به هر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سه</w:t>
      </w:r>
      <w:r w:rsidR="002E58C4" w:rsidRPr="002E58C4">
        <w:rPr>
          <w:rtl/>
          <w:lang w:bidi="fa-IR"/>
        </w:rPr>
        <w:t xml:space="preserve"> بالا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منبر نشسته و مشغول</w:t>
      </w:r>
      <w:r>
        <w:rPr>
          <w:rFonts w:hint="cs"/>
          <w:rtl/>
          <w:lang w:bidi="fa-IR"/>
        </w:rPr>
        <w:t xml:space="preserve"> </w:t>
      </w:r>
      <w:r w:rsidR="002E58C4" w:rsidRPr="002E58C4">
        <w:rPr>
          <w:rFonts w:hint="eastAsia"/>
          <w:rtl/>
          <w:lang w:bidi="fa-IR"/>
        </w:rPr>
        <w:t>سخنران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و خطبه خواندن است</w:t>
      </w:r>
      <w:r w:rsidR="003257EE">
        <w:rPr>
          <w:rtl/>
          <w:lang w:bidi="fa-IR"/>
        </w:rPr>
        <w:t>؛</w:t>
      </w:r>
      <w:r w:rsidR="002E58C4" w:rsidRPr="002E58C4">
        <w:rPr>
          <w:rtl/>
          <w:lang w:bidi="fa-IR"/>
        </w:rPr>
        <w:t xml:space="preserve"> پس متوکّل صبر کرد تا سخنران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او پا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ان</w:t>
      </w:r>
      <w:r w:rsidR="002E58C4" w:rsidRPr="002E58C4">
        <w:rPr>
          <w:rtl/>
          <w:lang w:bidi="fa-IR"/>
        </w:rPr>
        <w:t xml:space="preserve"> 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افت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بعد از آن خواست که نماز را به جماعت را اقامه نما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آن شخص از منبر فرود آمد و گفت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هر که خطبه خوانده است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ن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ز</w:t>
      </w:r>
      <w:r w:rsidR="002E58C4" w:rsidRPr="002E58C4">
        <w:rPr>
          <w:rtl/>
          <w:lang w:bidi="fa-IR"/>
        </w:rPr>
        <w:t xml:space="preserve"> با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د</w:t>
      </w:r>
      <w:r w:rsidR="002E58C4" w:rsidRPr="002E58C4">
        <w:rPr>
          <w:rtl/>
          <w:lang w:bidi="fa-IR"/>
        </w:rPr>
        <w:t xml:space="preserve"> نماز را اقامه نما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شخص 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دربار متوکّل آمد و به او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چرا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بن محمّد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را اکرام و احترام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نمائ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هنگام ورود به دارالخلافه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خدمتان شما پرده را برا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بالا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زنند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مردم با 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برخورد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طرف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فکر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کنند که او مستحقّ خلافت اس</w:t>
      </w:r>
      <w:r w:rsidRPr="002E58C4">
        <w:rPr>
          <w:rFonts w:hint="eastAsia"/>
          <w:rtl/>
          <w:lang w:bidi="fa-IR"/>
        </w:rPr>
        <w:t>ت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بنابر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بهتر است که او هنگام ورود با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افراد و اقشار مختلف مردم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کسان</w:t>
      </w:r>
      <w:r w:rsidRPr="002E58C4">
        <w:rPr>
          <w:rtl/>
          <w:lang w:bidi="fa-IR"/>
        </w:rPr>
        <w:t xml:space="preserve"> باشد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پس از گذشت چند 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جر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خواست وارد دارالخلافه متوکّل عبّاس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شود؛ و کس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نبود که پرده را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حضرت بالا بزند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پس ناگهان باد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پرده را با</w:t>
      </w:r>
      <w:r w:rsidRPr="002E58C4">
        <w:rPr>
          <w:rFonts w:hint="eastAsia"/>
          <w:rtl/>
          <w:lang w:bidi="fa-IR"/>
        </w:rPr>
        <w:t>لا</w:t>
      </w:r>
      <w:r w:rsidRPr="002E58C4">
        <w:rPr>
          <w:rtl/>
          <w:lang w:bidi="fa-IR"/>
        </w:rPr>
        <w:t xml:space="preserve"> بُرد و حضرت با حالت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آسوده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مجلس متوکّل وارد شد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کسان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در مجلس حضور داشتند و بالا رفتن پرده را به وس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له</w:t>
      </w:r>
      <w:r w:rsidRPr="002E58C4">
        <w:rPr>
          <w:rtl/>
          <w:lang w:bidi="fa-IR"/>
        </w:rPr>
        <w:t xml:space="preserve"> وزش باد مشاهده کردند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گفتند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حالات - وزش باد - عادّ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است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پس 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هم که حضرت خواست خارج شود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باد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پرده را بالا برد و در نت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جه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آن افراد در تعجّب و ح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رت</w:t>
      </w:r>
      <w:r w:rsidRPr="002E58C4">
        <w:rPr>
          <w:rtl/>
          <w:lang w:bidi="fa-IR"/>
        </w:rPr>
        <w:t xml:space="preserve"> قرار گرفتند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075FFD">
        <w:rPr>
          <w:rStyle w:val="libFootnotenumChar"/>
          <w:rtl/>
        </w:rPr>
        <w:t>(38)</w:t>
      </w:r>
    </w:p>
    <w:p w:rsidR="00075FFD" w:rsidRDefault="00075FFD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شانس</w:t>
      </w:r>
      <w:r w:rsidRPr="002E58C4">
        <w:rPr>
          <w:rtl/>
          <w:lang w:bidi="fa-IR"/>
        </w:rPr>
        <w:t xml:space="preserve"> در شکستگ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انگشتر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مرحوم</w:t>
      </w:r>
      <w:r w:rsidRPr="002E58C4">
        <w:rPr>
          <w:rtl/>
          <w:lang w:bidi="fa-IR"/>
        </w:rPr>
        <w:t xml:space="preserve">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خ</w:t>
      </w:r>
      <w:r w:rsidRPr="002E58C4">
        <w:rPr>
          <w:rtl/>
          <w:lang w:bidi="fa-IR"/>
        </w:rPr>
        <w:t xml:space="preserve"> طوس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برخ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از بزرگان رضوان اللّه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هم</w:t>
      </w:r>
      <w:r w:rsidRPr="002E58C4">
        <w:rPr>
          <w:rtl/>
          <w:lang w:bidi="fa-IR"/>
        </w:rPr>
        <w:t xml:space="preserve"> به نقل از کافور خادم حکا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="00075FFD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ند</w:t>
      </w:r>
      <w:r w:rsidR="003257EE">
        <w:rPr>
          <w:rtl/>
          <w:lang w:bidi="fa-IR"/>
        </w:rPr>
        <w:t>: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منزل</w:t>
      </w:r>
      <w:r w:rsidRPr="002E58C4">
        <w:rPr>
          <w:rtl/>
          <w:lang w:bidi="fa-IR"/>
        </w:rPr>
        <w:t xml:space="preserve"> و محلّ مسکون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در نزد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بازارچه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بود که صنعت گران مختلف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 آن کار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آن ها شخص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نام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ونس</w:t>
      </w:r>
      <w:r w:rsidRPr="002E58C4">
        <w:rPr>
          <w:rtl/>
          <w:lang w:bidi="fa-IR"/>
        </w:rPr>
        <w:t xml:space="preserve"> نقّاش بود که کارش انگشترساز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نقش و نگار آن بود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او از دوستان حضرت بود و بعض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اوقات خدمت حضرت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آمد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باعجله و شتاب نزد امام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وارد شد و پس از سلام اظهار داشت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</w:t>
      </w:r>
      <w:r w:rsidR="00075FFD">
        <w:rPr>
          <w:rFonts w:hint="cs"/>
          <w:rtl/>
          <w:lang w:bidi="fa-IR"/>
        </w:rPr>
        <w:t>یا ابن رسول</w:t>
      </w:r>
      <w:r w:rsidRPr="002E58C4">
        <w:rPr>
          <w:rtl/>
          <w:lang w:bidi="fa-IR"/>
        </w:rPr>
        <w:t xml:space="preserve"> اللّه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من تمام اموال 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خانواده ام را به شما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سپارم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حضرت</w:t>
      </w:r>
      <w:r w:rsidRPr="002E58C4">
        <w:rPr>
          <w:rtl/>
          <w:lang w:bidi="fa-IR"/>
        </w:rPr>
        <w:t xml:space="preserve"> به او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چه خبر شده است</w:t>
      </w:r>
      <w:r w:rsidR="003257EE">
        <w:rPr>
          <w:rtl/>
          <w:lang w:bidi="fa-IR"/>
        </w:rPr>
        <w:t>؟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ونس</w:t>
      </w:r>
      <w:r w:rsidRPr="002E58C4">
        <w:rPr>
          <w:rtl/>
          <w:lang w:bidi="fa-IR"/>
        </w:rPr>
        <w:t xml:space="preserve">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من با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از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tl/>
          <w:lang w:bidi="fa-IR"/>
        </w:rPr>
        <w:t xml:space="preserve"> فرار کنم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حضرت در حالت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تبسّم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 لب داشت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چه</w:t>
      </w:r>
      <w:r w:rsidR="003257EE">
        <w:rPr>
          <w:rtl/>
          <w:lang w:bidi="fa-IR"/>
        </w:rPr>
        <w:t>؟</w:t>
      </w:r>
      <w:r w:rsidR="00075FFD">
        <w:rPr>
          <w:rFonts w:hint="cs"/>
          <w:rtl/>
          <w:lang w:bidi="fa-IR"/>
        </w:rPr>
        <w:t xml:space="preserve"> </w:t>
      </w:r>
      <w:r w:rsidRPr="002E58C4">
        <w:rPr>
          <w:rtl/>
          <w:lang w:bidi="fa-IR"/>
        </w:rPr>
        <w:t>مگر چه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آمد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رُخ داده است</w:t>
      </w:r>
      <w:r w:rsidR="003257EE">
        <w:rPr>
          <w:rtl/>
          <w:lang w:bidi="fa-IR"/>
        </w:rPr>
        <w:t>؟</w:t>
      </w:r>
      <w:r w:rsidRPr="002E58C4">
        <w:rPr>
          <w:rtl/>
          <w:lang w:bidi="fa-IR"/>
        </w:rPr>
        <w:t>!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وز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- موس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بن بغا - نگ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انگشتر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تحو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من داد تا برا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حکّاک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نقّاش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کنم و آن نگ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از 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مت</w:t>
      </w:r>
      <w:r w:rsidRPr="002E58C4">
        <w:rPr>
          <w:rtl/>
          <w:lang w:bidi="fa-IR"/>
        </w:rPr>
        <w:t xml:space="preserve"> 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tl/>
          <w:lang w:bidi="fa-IR"/>
        </w:rPr>
        <w:t xml:space="preserve"> بالائ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برخوردار بود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که در هنگام کار شکست و دو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شد و فردا موعد تحو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آن است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دانم که موس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حُکم هزار شلاّق و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حکم قتل مرا صادر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</w:t>
      </w:r>
      <w:r w:rsidRPr="002E58C4">
        <w:rPr>
          <w:rFonts w:hint="eastAsia"/>
          <w:rtl/>
          <w:lang w:bidi="fa-IR"/>
        </w:rPr>
        <w:t>ند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آرام باش و به منزل خود بازگرد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تا فردا فرج و گشا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خواهد بود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ونس</w:t>
      </w:r>
      <w:r w:rsidRPr="002E58C4">
        <w:rPr>
          <w:rtl/>
          <w:lang w:bidi="fa-IR"/>
        </w:rPr>
        <w:t xml:space="preserve"> طبق فرمان حضرت به منزل خو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بازگشت و تا فردا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روز 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tl/>
          <w:lang w:bidi="fa-IR"/>
        </w:rPr>
        <w:t xml:space="preserve"> ناراحت و غمگ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بود که چه خواهد شد؟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تمام بدنش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لرز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هراسناک بود از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چنانچه نگ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از او بخواهند</w:t>
      </w:r>
      <w:r w:rsidR="00075FFD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چه</w:t>
      </w:r>
      <w:r w:rsidRPr="002E58C4">
        <w:rPr>
          <w:rtl/>
          <w:lang w:bidi="fa-IR"/>
        </w:rPr>
        <w:t xml:space="preserve"> بگو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د؟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در</w:t>
      </w:r>
      <w:r w:rsidRPr="002E58C4">
        <w:rPr>
          <w:rtl/>
          <w:lang w:bidi="fa-IR"/>
        </w:rPr>
        <w:t xml:space="preserve">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احوال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ناگهان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مأ مور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آمد و نگ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را درخواست کرد و اظهار داشت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نزد موس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که کار مهمّ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دارد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ونس</w:t>
      </w:r>
      <w:r w:rsidRPr="002E58C4">
        <w:rPr>
          <w:rtl/>
          <w:lang w:bidi="fa-IR"/>
        </w:rPr>
        <w:t xml:space="preserve"> نقّاش با ترس و وحشت عج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برخاست و همراه ماءمور نزد موس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بن بغا رفت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از نزد موس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برگشت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خندان و خوشحال بود و به محضر مبارک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وارد شد و اظهار داشت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</w:t>
      </w:r>
      <w:r w:rsidR="00075FFD">
        <w:rPr>
          <w:rFonts w:hint="cs"/>
          <w:rtl/>
          <w:lang w:bidi="fa-IR"/>
        </w:rPr>
        <w:t>یا ابن رسول</w:t>
      </w:r>
      <w:r w:rsidRPr="002E58C4">
        <w:rPr>
          <w:rtl/>
          <w:lang w:bidi="fa-IR"/>
        </w:rPr>
        <w:t xml:space="preserve"> اللّه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نزد موس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رفتم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نگ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که گرفته ا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خواسته </w:t>
      </w:r>
      <w:r w:rsidRPr="002E58C4">
        <w:rPr>
          <w:rFonts w:hint="eastAsia"/>
          <w:rtl/>
          <w:lang w:bidi="fa-IR"/>
        </w:rPr>
        <w:t>بودم</w:t>
      </w:r>
      <w:r w:rsidRPr="002E58C4">
        <w:rPr>
          <w:rtl/>
          <w:lang w:bidi="fa-IR"/>
        </w:rPr>
        <w:t xml:space="preserve"> که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همسرانم انگشتر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مناسب بساز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اکنون آن ها نزاعشان شده است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lastRenderedPageBreak/>
        <w:t>اگر</w:t>
      </w:r>
      <w:r w:rsidRPr="002E58C4">
        <w:rPr>
          <w:rtl/>
          <w:lang w:bidi="fa-IR"/>
        </w:rPr>
        <w:t xml:space="preserve"> بتوان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نگ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را دو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کن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که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هر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از همسرانم نگ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درست شود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تو را از نعمت و هدا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فراوان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برخوردار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ساز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امام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صلوات اللّه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تا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خبر را شن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دست مبارکش را به سمت آسمان بلند نمود و به درگاه بار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تعال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اظهار داشت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خداوندا! تو را شکر و سپاس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که ما - اهل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رسالت - را از شکرگزاران حق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ق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خود قرار داده ا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سپس به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ونس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تو به موس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چه گفت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؟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ونس</w:t>
      </w:r>
      <w:r w:rsidRPr="002E58C4">
        <w:rPr>
          <w:rtl/>
          <w:lang w:bidi="fa-IR"/>
        </w:rPr>
        <w:t xml:space="preserve"> اظهار داشت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جواب دادم که با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مهلت بده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صبر کن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تا چاره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به او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خوب گفت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روش خوب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مطرح کرد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075FFD">
        <w:rPr>
          <w:rStyle w:val="libFootnotenumChar"/>
          <w:rtl/>
        </w:rPr>
        <w:t>(39)</w:t>
      </w:r>
    </w:p>
    <w:p w:rsidR="00075FFD" w:rsidRDefault="00075FFD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075FFD">
      <w:pPr>
        <w:pStyle w:val="Heading2"/>
        <w:rPr>
          <w:rFonts w:hint="cs"/>
          <w:rtl/>
          <w:lang w:bidi="fa-IR"/>
        </w:rPr>
      </w:pPr>
      <w:bookmarkStart w:id="28" w:name="_Toc477164915"/>
      <w:r w:rsidRPr="002E58C4">
        <w:rPr>
          <w:rFonts w:hint="eastAsia"/>
          <w:rtl/>
          <w:lang w:bidi="fa-IR"/>
        </w:rPr>
        <w:t>وضع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وجوهات و اموال ارسال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قم</w:t>
      </w:r>
      <w:bookmarkEnd w:id="28"/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مرحوم</w:t>
      </w:r>
      <w:r w:rsidRPr="002E58C4">
        <w:rPr>
          <w:rtl/>
          <w:lang w:bidi="fa-IR"/>
        </w:rPr>
        <w:t xml:space="preserve">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خ</w:t>
      </w:r>
      <w:r w:rsidRPr="002E58C4">
        <w:rPr>
          <w:rtl/>
          <w:lang w:bidi="fa-IR"/>
        </w:rPr>
        <w:t xml:space="preserve"> طوس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ابن شهرآشوب و برخ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از بزرگان در کتاب 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خود آورده اند</w:t>
      </w:r>
      <w:r w:rsidR="003257EE">
        <w:rPr>
          <w:rtl/>
          <w:lang w:bidi="fa-IR"/>
        </w:rPr>
        <w:t>: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راو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حد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ث</w:t>
      </w:r>
      <w:r w:rsidRPr="002E58C4">
        <w:rPr>
          <w:rtl/>
          <w:lang w:bidi="fa-IR"/>
        </w:rPr>
        <w:t xml:space="preserve"> به نام ابوالحسن</w:t>
      </w:r>
      <w:r w:rsidR="003257EE">
        <w:rPr>
          <w:rtl/>
          <w:lang w:bidi="fa-IR"/>
        </w:rPr>
        <w:t>،</w:t>
      </w:r>
      <w:r w:rsidR="00075FFD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محمّد</w:t>
      </w:r>
      <w:r w:rsidRPr="002E58C4">
        <w:rPr>
          <w:rtl/>
          <w:lang w:bidi="fa-IR"/>
        </w:rPr>
        <w:t xml:space="preserve"> منصور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از زبان عمو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تعر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</w:t>
      </w:r>
      <w:r w:rsidRPr="002E58C4">
        <w:rPr>
          <w:rtl/>
          <w:lang w:bidi="fa-IR"/>
        </w:rPr>
        <w:t xml:space="preserve"> کند که عمو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گفت</w:t>
      </w:r>
      <w:r w:rsidR="003257EE">
        <w:rPr>
          <w:rtl/>
          <w:lang w:bidi="fa-IR"/>
        </w:rPr>
        <w:t>: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نزد متوکّل -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عبّاس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- رفتم در حال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مشغول مِ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گُسار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بود؛ 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وارد شدم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مرا به تناول شراب دعوت کرد و من نپذ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رفتم</w:t>
      </w:r>
      <w:r w:rsidRPr="002E58C4">
        <w:rPr>
          <w:rtl/>
          <w:lang w:bidi="fa-IR"/>
        </w:rPr>
        <w:t xml:space="preserve"> و امتناع ورز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پس به من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چگونه است که با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سلام اللّه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هم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اله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مِ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گُسار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 من که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هستم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امتناع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ورز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؟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اظهار</w:t>
      </w:r>
      <w:r w:rsidRPr="002E58C4">
        <w:rPr>
          <w:rtl/>
          <w:lang w:bidi="fa-IR"/>
        </w:rPr>
        <w:t xml:space="preserve"> داشتم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خ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</w:t>
      </w:r>
      <w:r w:rsidRPr="002E58C4">
        <w:rPr>
          <w:rtl/>
          <w:lang w:bidi="fa-IR"/>
        </w:rPr>
        <w:t xml:space="preserve"> و با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تهمت ها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توان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حضرت را تضع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</w:t>
      </w:r>
      <w:r w:rsidRPr="002E58C4">
        <w:rPr>
          <w:rtl/>
          <w:lang w:bidi="fa-IR"/>
        </w:rPr>
        <w:t xml:space="preserve"> کن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چون 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ضرر داشته باشد او هرگز استفاده نکرده و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چند</w:t>
      </w:r>
      <w:r w:rsidRPr="002E58C4">
        <w:rPr>
          <w:rtl/>
          <w:lang w:bidi="fa-IR"/>
        </w:rPr>
        <w:t xml:space="preserve"> 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جر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گذشت و فتح بن خاقان - که وز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دربار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بود - مرا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متوکّل خبر آورده اند که اموال 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همراه وجوهات از طرف مردم قم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آورند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لذا</w:t>
      </w:r>
      <w:r w:rsidRPr="002E58C4">
        <w:rPr>
          <w:rtl/>
          <w:lang w:bidi="fa-IR"/>
        </w:rPr>
        <w:t xml:space="preserve"> متوکّل به من گفته است در صدد آن باشم تا 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آن اموال وارد شود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آن ها را مصادره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تو با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از هر طر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ق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شده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زمان دق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ق</w:t>
      </w:r>
      <w:r w:rsidRPr="002E58C4">
        <w:rPr>
          <w:rtl/>
          <w:lang w:bidi="fa-IR"/>
        </w:rPr>
        <w:t xml:space="preserve"> و ک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ورود آن ها را برا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به دست آور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مرا در جر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آن قرار بده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.</w:t>
      </w:r>
    </w:p>
    <w:p w:rsidR="002E58C4" w:rsidRPr="002E58C4" w:rsidRDefault="00075FFD" w:rsidP="00075FFD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رف</w:t>
      </w:r>
      <w:r w:rsidR="002E58C4" w:rsidRPr="002E58C4">
        <w:rPr>
          <w:rFonts w:hint="eastAsia"/>
          <w:rtl/>
          <w:lang w:bidi="fa-IR"/>
        </w:rPr>
        <w:t>تم</w:t>
      </w:r>
      <w:r w:rsidR="002E58C4" w:rsidRPr="002E58C4">
        <w:rPr>
          <w:rtl/>
          <w:lang w:bidi="fa-IR"/>
        </w:rPr>
        <w:t xml:space="preserve"> و د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دم</w:t>
      </w:r>
      <w:r w:rsidR="002E58C4" w:rsidRPr="002E58C4">
        <w:rPr>
          <w:rtl/>
          <w:lang w:bidi="fa-IR"/>
        </w:rPr>
        <w:t xml:space="preserve"> که بعض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از دوستان حضرت ن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ز</w:t>
      </w:r>
      <w:r w:rsidR="002E58C4" w:rsidRPr="002E58C4">
        <w:rPr>
          <w:rtl/>
          <w:lang w:bidi="fa-IR"/>
        </w:rPr>
        <w:t xml:space="preserve"> در آنجا حضور داشتند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هنگام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که چشم حضرت بر من افتاد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تبسّم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نمود و اظهار داشت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ا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ابوموس</w:t>
      </w:r>
      <w:r w:rsidR="002E58C4"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!</w:t>
      </w:r>
      <w:r w:rsidR="002E58C4" w:rsidRPr="002E58C4">
        <w:rPr>
          <w:rtl/>
          <w:lang w:bidi="fa-IR"/>
        </w:rPr>
        <w:t xml:space="preserve"> غمگ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ن</w:t>
      </w:r>
      <w:r w:rsidR="002E58C4" w:rsidRPr="002E58C4">
        <w:rPr>
          <w:rtl/>
          <w:lang w:bidi="fa-IR"/>
        </w:rPr>
        <w:t xml:space="preserve"> مباش هم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ن</w:t>
      </w:r>
      <w:r w:rsidR="002E58C4" w:rsidRPr="002E58C4">
        <w:rPr>
          <w:rtl/>
          <w:lang w:bidi="fa-IR"/>
        </w:rPr>
        <w:t xml:space="preserve"> امشب اموال از قم وارد م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گردد و مطمئنّ باش که آن ها توان دست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اب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 xml:space="preserve"> </w:t>
      </w:r>
      <w:r w:rsidR="002E58C4" w:rsidRPr="002E58C4">
        <w:rPr>
          <w:rFonts w:hint="eastAsia"/>
          <w:rtl/>
          <w:lang w:bidi="fa-IR"/>
        </w:rPr>
        <w:t>اموال</w:t>
      </w:r>
      <w:r w:rsidR="002E58C4" w:rsidRPr="002E58C4">
        <w:rPr>
          <w:rtl/>
          <w:lang w:bidi="fa-IR"/>
        </w:rPr>
        <w:t xml:space="preserve"> را ندارند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تو امشب نزد ما استراحت کن</w:t>
      </w:r>
      <w:r w:rsidR="003257EE">
        <w:rPr>
          <w:rtl/>
          <w:lang w:bidi="fa-IR"/>
        </w:rPr>
        <w:t>.</w:t>
      </w:r>
    </w:p>
    <w:p w:rsidR="002E58C4" w:rsidRPr="002E58C4" w:rsidRDefault="00075FFD" w:rsidP="002E58C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امام </w:t>
      </w:r>
      <w:r w:rsidR="002E58C4" w:rsidRPr="002E58C4">
        <w:rPr>
          <w:rtl/>
          <w:lang w:bidi="fa-IR"/>
        </w:rPr>
        <w:t>مشغول خواندن نماز بود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هم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ن</w:t>
      </w:r>
      <w:r w:rsidR="002E58C4" w:rsidRPr="002E58C4">
        <w:rPr>
          <w:rtl/>
          <w:lang w:bidi="fa-IR"/>
        </w:rPr>
        <w:t xml:space="preserve"> که سلام نماز را داد مرا مخاطب قرار داد و فرمود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ا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ابوموس</w:t>
      </w:r>
      <w:r w:rsidR="002E58C4"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!</w:t>
      </w:r>
      <w:r w:rsidR="002E58C4" w:rsidRPr="002E58C4">
        <w:rPr>
          <w:rtl/>
          <w:lang w:bidi="fa-IR"/>
        </w:rPr>
        <w:t xml:space="preserve"> وجوهات و اموال ارسال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از قم هم اکنون رس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د</w:t>
      </w:r>
      <w:r w:rsidR="002E58C4" w:rsidRPr="002E58C4">
        <w:rPr>
          <w:rtl/>
          <w:lang w:bidi="fa-IR"/>
        </w:rPr>
        <w:t xml:space="preserve"> و خادم مانع شده است که آن ها را نزد من ب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اورند؛</w:t>
      </w:r>
      <w:r w:rsidR="002E58C4" w:rsidRPr="002E58C4">
        <w:rPr>
          <w:rtl/>
          <w:lang w:bidi="fa-IR"/>
        </w:rPr>
        <w:t xml:space="preserve"> بلند شو و برو بگو که آن مرد قمّ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آنچه به همراه آورده است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تحو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ل</w:t>
      </w:r>
      <w:r w:rsidR="002E58C4" w:rsidRPr="002E58C4">
        <w:rPr>
          <w:rtl/>
          <w:lang w:bidi="fa-IR"/>
        </w:rPr>
        <w:t xml:space="preserve"> </w:t>
      </w:r>
      <w:r w:rsidR="002E58C4" w:rsidRPr="002E58C4">
        <w:rPr>
          <w:rFonts w:hint="eastAsia"/>
          <w:rtl/>
          <w:lang w:bidi="fa-IR"/>
        </w:rPr>
        <w:t>دهد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از جا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خود برخاستم و چون از منزل خارج شدم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شخص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دم</w:t>
      </w:r>
      <w:r w:rsidRPr="002E58C4">
        <w:rPr>
          <w:rtl/>
          <w:lang w:bidi="fa-IR"/>
        </w:rPr>
        <w:t xml:space="preserve"> که خورج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همراه داشت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آن را گرفتم و نزد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آوردم</w:t>
      </w:r>
      <w:r w:rsidR="00075FFD" w:rsidRPr="002E58C4">
        <w:rPr>
          <w:lang w:bidi="fa-IR"/>
        </w:rPr>
        <w:t xml:space="preserve"> 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lastRenderedPageBreak/>
        <w:t>سپس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به او بگو پالتوئ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که آن زن قمّ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فرستاد و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از جدّم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آن را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تحو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بده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لذا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رون</w:t>
      </w:r>
      <w:r w:rsidRPr="002E58C4">
        <w:rPr>
          <w:rtl/>
          <w:lang w:bidi="fa-IR"/>
        </w:rPr>
        <w:t xml:space="preserve"> رفتم و آن پالتو را گرفتم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چون خدمت حضرت آوردم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برو به او بگو که پالتو را عوض کرده ا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همان پالتو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اصل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تحو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بده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وقت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فرما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حضرت را منتقل کردم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در جواب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بل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صح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</w:t>
      </w:r>
      <w:r w:rsidRPr="002E58C4">
        <w:rPr>
          <w:rtl/>
          <w:lang w:bidi="fa-IR"/>
        </w:rPr>
        <w:t xml:space="preserve"> است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پالتو را خواهرم دوست داشت و من آن را با پالتو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خودم عوض کردم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وقت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بازگشتم آن را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آورم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محضر امام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آمدم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چون حرف آن شخص قمّ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حضرت بازگو کردم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به او ب</w:t>
      </w:r>
      <w:r w:rsidRPr="002E58C4">
        <w:rPr>
          <w:rFonts w:hint="eastAsia"/>
          <w:rtl/>
          <w:lang w:bidi="fa-IR"/>
        </w:rPr>
        <w:t>گو</w:t>
      </w:r>
      <w:r w:rsidRPr="002E58C4">
        <w:rPr>
          <w:rtl/>
          <w:lang w:bidi="fa-IR"/>
        </w:rPr>
        <w:t xml:space="preserve"> پالتو را در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وسائل خود نهاده ا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آن را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رون</w:t>
      </w:r>
      <w:r w:rsidRPr="002E58C4">
        <w:rPr>
          <w:rtl/>
          <w:lang w:bidi="fa-IR"/>
        </w:rPr>
        <w:t xml:space="preserve"> آور و تحو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بده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وقت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سخن حضرت را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او گفتم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رفت و پس از</w:t>
      </w:r>
      <w:r w:rsidR="00075FFD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چند</w:t>
      </w:r>
      <w:r w:rsidRPr="002E58C4">
        <w:rPr>
          <w:rtl/>
          <w:lang w:bidi="fa-IR"/>
        </w:rPr>
        <w:t xml:space="preserve"> لحظه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آمد و پالتو را تحو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داد و خود او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به همراه من نزد امام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آمد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حضرت به او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چرا 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کرد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؟</w:t>
      </w:r>
      <w:r w:rsidR="00075FFD">
        <w:rPr>
          <w:rFonts w:hint="cs"/>
          <w:rtl/>
          <w:lang w:bidi="fa-IR"/>
        </w:rPr>
        <w:t xml:space="preserve"> </w:t>
      </w:r>
      <w:r w:rsidRPr="002E58C4">
        <w:rPr>
          <w:rtl/>
          <w:lang w:bidi="fa-IR"/>
        </w:rPr>
        <w:t>جواب داد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شکّ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به وجود آمده بود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خواستم به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برسم و عق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ده</w:t>
      </w:r>
      <w:r w:rsidRPr="002E58C4">
        <w:rPr>
          <w:rtl/>
          <w:lang w:bidi="fa-IR"/>
        </w:rPr>
        <w:t xml:space="preserve"> ام خالص گردد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075FFD">
        <w:rPr>
          <w:rStyle w:val="libFootnotenumChar"/>
          <w:rtl/>
        </w:rPr>
        <w:t>(40)</w:t>
      </w:r>
    </w:p>
    <w:p w:rsidR="00075FFD" w:rsidRDefault="00075FFD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075FFD">
      <w:pPr>
        <w:pStyle w:val="Heading2"/>
        <w:rPr>
          <w:rFonts w:hint="cs"/>
          <w:rtl/>
          <w:lang w:bidi="fa-IR"/>
        </w:rPr>
      </w:pPr>
      <w:bookmarkStart w:id="29" w:name="_Toc477164916"/>
      <w:r w:rsidRPr="002E58C4">
        <w:rPr>
          <w:rFonts w:hint="eastAsia"/>
          <w:rtl/>
          <w:lang w:bidi="fa-IR"/>
        </w:rPr>
        <w:t>ه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چ</w:t>
      </w:r>
      <w:r w:rsidRPr="002E58C4">
        <w:rPr>
          <w:rtl/>
          <w:lang w:bidi="fa-IR"/>
        </w:rPr>
        <w:t xml:space="preserve"> زم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قبر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</w:t>
      </w:r>
      <w:bookmarkEnd w:id="29"/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</w:t>
      </w:r>
      <w:r w:rsidRPr="002E58C4">
        <w:rPr>
          <w:rFonts w:hint="cs"/>
          <w:rtl/>
          <w:lang w:bidi="fa-IR"/>
        </w:rPr>
        <w:t>یی</w:t>
      </w:r>
      <w:r w:rsidRPr="002E58C4">
        <w:rPr>
          <w:rtl/>
          <w:lang w:bidi="fa-IR"/>
        </w:rPr>
        <w:t xml:space="preserve"> بن هرثمه وز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متوکّل عبّاس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کند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مرا احضار کرد و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صد</w:t>
      </w:r>
      <w:r w:rsidRPr="002E58C4">
        <w:rPr>
          <w:rtl/>
          <w:lang w:bidi="fa-IR"/>
        </w:rPr>
        <w:t xml:space="preserve"> نفر همراه خود بردار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از طر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ق</w:t>
      </w:r>
      <w:r w:rsidRPr="002E58C4">
        <w:rPr>
          <w:rtl/>
          <w:lang w:bidi="fa-IR"/>
        </w:rPr>
        <w:t xml:space="preserve"> کوفه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عازم شهر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گرد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بن محمّد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با عزّت و احترام به بغداد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اور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من</w:t>
      </w:r>
      <w:r w:rsidRPr="002E58C4">
        <w:rPr>
          <w:rtl/>
          <w:lang w:bidi="fa-IR"/>
        </w:rPr>
        <w:t xml:space="preserve">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دستور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را اطاعت کرده و پس از جمع آور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افراد به همراه امکانات لازم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حرکت کرد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در</w:t>
      </w:r>
      <w:r w:rsidRPr="002E58C4">
        <w:rPr>
          <w:rtl/>
          <w:lang w:bidi="fa-IR"/>
        </w:rPr>
        <w:t xml:space="preserve"> جمع افراد همراه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فرمانده حفاظت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- که مسؤ ل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حفاظت اموال را داشت - در مس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راه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مرتّب با کاتب من که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عه</w:t>
      </w:r>
      <w:r w:rsidRPr="002E58C4">
        <w:rPr>
          <w:rtl/>
          <w:lang w:bidi="fa-IR"/>
        </w:rPr>
        <w:t xml:space="preserve"> بود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درباره مسائل مختلف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بحث و مناظره داشت و من بر گفتگو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ها نظارت کامل داشتم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چون</w:t>
      </w:r>
      <w:r w:rsidRPr="002E58C4">
        <w:rPr>
          <w:rtl/>
          <w:lang w:bidi="fa-IR"/>
        </w:rPr>
        <w:t xml:space="preserve"> مقدار 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راه را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مود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فرمانده به کاتب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بن اب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طالب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شوا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شما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نگفته است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چ</w:t>
      </w:r>
      <w:r w:rsidRPr="002E58C4">
        <w:rPr>
          <w:rtl/>
          <w:lang w:bidi="fa-IR"/>
        </w:rPr>
        <w:t xml:space="preserve"> زم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قبر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</w:t>
      </w:r>
      <w:r w:rsidRPr="002E58C4">
        <w:rPr>
          <w:rtl/>
          <w:lang w:bidi="fa-IR"/>
        </w:rPr>
        <w:t xml:space="preserve"> و در هر گوشه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زم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گورستان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انسان ها وجود دارد؟آ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در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ابان</w:t>
      </w:r>
      <w:r w:rsidRPr="002E58C4">
        <w:rPr>
          <w:rtl/>
          <w:lang w:bidi="fa-IR"/>
        </w:rPr>
        <w:t xml:space="preserve"> خشک و 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آب و علف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چه کس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زندگ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کرده است تا بم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رد</w:t>
      </w:r>
      <w:r w:rsidRPr="002E58C4">
        <w:rPr>
          <w:rtl/>
          <w:lang w:bidi="fa-IR"/>
        </w:rPr>
        <w:t xml:space="preserve"> و دفن شود؟من به کاتب گفتم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به راست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بن اب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طالب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گفته است</w:t>
      </w:r>
      <w:r w:rsidR="003257EE">
        <w:rPr>
          <w:rtl/>
          <w:lang w:bidi="fa-IR"/>
        </w:rPr>
        <w:t>؟</w:t>
      </w:r>
      <w:r w:rsidRPr="002E58C4">
        <w:rPr>
          <w:rtl/>
          <w:lang w:bidi="fa-IR"/>
        </w:rPr>
        <w:t>!پاسخ داد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بل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صح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</w:t>
      </w:r>
      <w:r w:rsidRPr="002E58C4">
        <w:rPr>
          <w:rtl/>
          <w:lang w:bidi="fa-IR"/>
        </w:rPr>
        <w:t xml:space="preserve"> است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گفتم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در</w:t>
      </w:r>
      <w:r w:rsidR="00075FFD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سرزم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آثار گورستان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</w:t>
      </w:r>
      <w:r w:rsidRPr="002E58C4">
        <w:rPr>
          <w:rtl/>
          <w:lang w:bidi="fa-IR"/>
        </w:rPr>
        <w:t xml:space="preserve"> و سپس شروع کرد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به خند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دن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صحبت ها بر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منوال ادامه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افت</w:t>
      </w:r>
      <w:r w:rsidRPr="002E58C4">
        <w:rPr>
          <w:rtl/>
          <w:lang w:bidi="fa-IR"/>
        </w:rPr>
        <w:t xml:space="preserve"> تا به شهر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رس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و به سمت منزل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روانه شد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جلو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درب منزل رس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من تنها وارد شدم و نامه متوکّل را تحو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شان</w:t>
      </w:r>
      <w:r w:rsidRPr="002E58C4">
        <w:rPr>
          <w:rtl/>
          <w:lang w:bidi="fa-IR"/>
        </w:rPr>
        <w:t xml:space="preserve"> دادم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حضرت پس از آن که نامه را گرفت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مانع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تا فردا منتظر باش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چون فردا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روز خدمت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شان</w:t>
      </w:r>
      <w:r w:rsidRPr="002E58C4">
        <w:rPr>
          <w:rtl/>
          <w:lang w:bidi="fa-IR"/>
        </w:rPr>
        <w:t xml:space="preserve"> رفتم - ضمن آن که فصل تابستان و هوا 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tl/>
          <w:lang w:bidi="fa-IR"/>
        </w:rPr>
        <w:t xml:space="preserve"> گرم بود -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دم</w:t>
      </w:r>
      <w:r w:rsidRPr="002E58C4">
        <w:rPr>
          <w:rtl/>
          <w:lang w:bidi="fa-IR"/>
        </w:rPr>
        <w:t xml:space="preserve"> خ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اط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درون اتاق حضرت مشغول خ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اط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لباس 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ضخ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زمستان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است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و تمام سع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کوشش شما بر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باشد که تا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امروز لباس ها دوخته و آماده گردد و فردا صبح در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موقع آن ها را تحو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بده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سپس به من خطاب نمود و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</w:t>
      </w:r>
      <w:r w:rsidRPr="002E58C4">
        <w:rPr>
          <w:rFonts w:hint="cs"/>
          <w:rtl/>
          <w:lang w:bidi="fa-IR"/>
        </w:rPr>
        <w:t>یی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شما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کارها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تان</w:t>
      </w:r>
      <w:r w:rsidRPr="002E58C4">
        <w:rPr>
          <w:rtl/>
          <w:lang w:bidi="fa-IR"/>
        </w:rPr>
        <w:t xml:space="preserve"> را انجام ده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امکانات لازم را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خود آماده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تا آن که فردا حرکت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من از حضور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شان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رون</w:t>
      </w:r>
      <w:r w:rsidRPr="002E58C4">
        <w:rPr>
          <w:rtl/>
          <w:lang w:bidi="fa-IR"/>
        </w:rPr>
        <w:t xml:space="preserve"> رفتم و با خود گفتم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در فصل تابستان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هوا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گرم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حرارت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حضرت لباس زمستان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ته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Pr="002E58C4">
        <w:rPr>
          <w:rtl/>
          <w:lang w:bidi="fa-IR"/>
        </w:rPr>
        <w:lastRenderedPageBreak/>
        <w:t>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مثل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او از مسافرت و مس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راه اطّلاع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ندارد؛ حال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تعجّب از ش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>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است که از 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کنند و او را امام خود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دانند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فردا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روز 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آماده حرکت شد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حضرت به همراهان خود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تمام امکانات و لوازم</w:t>
      </w:r>
      <w:r w:rsidR="00075FFD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مورد</w:t>
      </w:r>
      <w:r w:rsidRPr="002E58C4">
        <w:rPr>
          <w:rtl/>
          <w:lang w:bidi="fa-IR"/>
        </w:rPr>
        <w:t xml:space="preserve">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از</w:t>
      </w:r>
      <w:r w:rsidRPr="002E58C4">
        <w:rPr>
          <w:rtl/>
          <w:lang w:bidi="fa-IR"/>
        </w:rPr>
        <w:t xml:space="preserve"> را بردار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پالتو و غ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ره</w:t>
      </w:r>
      <w:r w:rsidRPr="002E58C4">
        <w:rPr>
          <w:rtl/>
          <w:lang w:bidi="fa-IR"/>
        </w:rPr>
        <w:t xml:space="preserve"> را فراموش نکن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که مبادا در مس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راه مشکل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و سپس به من خطاب نمود و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</w:t>
      </w:r>
      <w:r w:rsidRPr="002E58C4">
        <w:rPr>
          <w:rFonts w:hint="cs"/>
          <w:rtl/>
          <w:lang w:bidi="fa-IR"/>
        </w:rPr>
        <w:t>یی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چنانچه آماده هست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حرکت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من</w:t>
      </w:r>
      <w:r w:rsidRPr="002E58C4">
        <w:rPr>
          <w:rtl/>
          <w:lang w:bidi="fa-IR"/>
        </w:rPr>
        <w:t xml:space="preserve"> بر تعجّبم افزوده شد که آن حضرت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پالتو و پوست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در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گرما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چه به همراه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آورد!؟</w:t>
      </w:r>
    </w:p>
    <w:p w:rsidR="002E58C4" w:rsidRPr="002E58C4" w:rsidRDefault="00075FFD" w:rsidP="00075FFD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عل</w:t>
      </w:r>
      <w:r w:rsidR="002E58C4" w:rsidRPr="002E58C4">
        <w:rPr>
          <w:rFonts w:hint="cs"/>
          <w:rtl/>
          <w:lang w:bidi="fa-IR"/>
        </w:rPr>
        <w:t>یّ</w:t>
      </w:r>
      <w:r w:rsidR="002E58C4" w:rsidRPr="002E58C4">
        <w:rPr>
          <w:rtl/>
          <w:lang w:bidi="fa-IR"/>
        </w:rPr>
        <w:t xml:space="preserve"> بن اب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طالب </w:t>
      </w:r>
      <w:r w:rsidR="00BA4893" w:rsidRPr="00BA4893">
        <w:rPr>
          <w:rStyle w:val="libAlaemChar"/>
          <w:rtl/>
        </w:rPr>
        <w:t>عليه‌السلام</w:t>
      </w:r>
      <w:r w:rsidR="002E58C4" w:rsidRPr="002E58C4">
        <w:rPr>
          <w:rtl/>
          <w:lang w:bidi="fa-IR"/>
        </w:rPr>
        <w:t xml:space="preserve"> و گورستان مناظره داشتند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که ناگهان ابر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در آسمان پد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دار</w:t>
      </w:r>
      <w:r w:rsidR="002E58C4" w:rsidRPr="002E58C4">
        <w:rPr>
          <w:rtl/>
          <w:lang w:bidi="fa-IR"/>
        </w:rPr>
        <w:t xml:space="preserve"> گشت و بالا آمد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به طور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که هوا تار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ک</w:t>
      </w:r>
      <w:r w:rsidR="002E58C4" w:rsidRPr="002E58C4">
        <w:rPr>
          <w:rtl/>
          <w:lang w:bidi="fa-IR"/>
        </w:rPr>
        <w:t xml:space="preserve"> گشت و صدا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رعد و برق ها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وحشتناک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ب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ن</w:t>
      </w:r>
      <w:r w:rsidR="002E58C4" w:rsidRPr="002E58C4">
        <w:rPr>
          <w:rtl/>
          <w:lang w:bidi="fa-IR"/>
        </w:rPr>
        <w:t xml:space="preserve"> زم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ن</w:t>
      </w:r>
      <w:r w:rsidR="002E58C4" w:rsidRPr="002E58C4">
        <w:rPr>
          <w:rtl/>
          <w:lang w:bidi="fa-IR"/>
        </w:rPr>
        <w:t xml:space="preserve"> و آسمان به گوش م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رس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هوا 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ک</w:t>
      </w:r>
      <w:r w:rsidR="002E58C4" w:rsidRPr="002E58C4">
        <w:rPr>
          <w:rtl/>
          <w:lang w:bidi="fa-IR"/>
        </w:rPr>
        <w:t xml:space="preserve"> مرتبه بس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ار</w:t>
      </w:r>
      <w:r w:rsidR="002E58C4" w:rsidRPr="002E58C4">
        <w:rPr>
          <w:rtl/>
          <w:lang w:bidi="fa-IR"/>
        </w:rPr>
        <w:t xml:space="preserve"> سرد شد که قابل تحمّل برا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افراد نبود و در هم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ن</w:t>
      </w:r>
      <w:r w:rsidR="002E58C4" w:rsidRPr="002E58C4">
        <w:rPr>
          <w:rtl/>
          <w:lang w:bidi="fa-IR"/>
        </w:rPr>
        <w:t xml:space="preserve"> لحظات برف زمستان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همه جا را پوشاند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امّا</w:t>
      </w:r>
      <w:r w:rsidRPr="002E58C4">
        <w:rPr>
          <w:rtl/>
          <w:lang w:bidi="fa-IR"/>
        </w:rPr>
        <w:t xml:space="preserve"> چون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و همراهانش لباس 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گرم همراه داشتند و از قبل مه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بودند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پالتو و پوست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خود را پوش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دند؛</w:t>
      </w:r>
      <w:r w:rsidRPr="002E58C4">
        <w:rPr>
          <w:rtl/>
          <w:lang w:bidi="fa-IR"/>
        </w:rPr>
        <w:t xml:space="preserve"> و ه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چ</w:t>
      </w:r>
      <w:r w:rsidRPr="002E58C4">
        <w:rPr>
          <w:rtl/>
          <w:lang w:bidi="fa-IR"/>
        </w:rPr>
        <w:t xml:space="preserve"> گونه ناراحت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نداشتند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سپس</w:t>
      </w:r>
      <w:r w:rsidRPr="002E58C4">
        <w:rPr>
          <w:rtl/>
          <w:lang w:bidi="fa-IR"/>
        </w:rPr>
        <w:t xml:space="preserve"> آن حضرت دستور داد تا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پالتو به من 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پالتو هم به کاتب دادند و هر دو پوش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به جهت سرما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آن روز هشتاد نفر از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روها</w:t>
      </w:r>
      <w:r w:rsidRPr="002E58C4">
        <w:rPr>
          <w:rtl/>
          <w:lang w:bidi="fa-IR"/>
        </w:rPr>
        <w:t xml:space="preserve"> و همراهان من هلاک شدند و مُردند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ابرها کنار رفت و هوا به حالت عاد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برگشت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حضرت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به من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</w:t>
      </w:r>
      <w:r w:rsidRPr="002E58C4">
        <w:rPr>
          <w:rFonts w:hint="cs"/>
          <w:rtl/>
          <w:lang w:bidi="fa-IR"/>
        </w:rPr>
        <w:t>یی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بگو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افراد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هلاک شده اند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در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مکان دفن شوند؛ و سپس افزود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خداوند متعال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سرزم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ها را گورستان انسان ها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گرداند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عرض</w:t>
      </w:r>
      <w:r w:rsidRPr="002E58C4">
        <w:rPr>
          <w:rtl/>
          <w:lang w:bidi="fa-IR"/>
        </w:rPr>
        <w:t xml:space="preserve"> کردم: </w:t>
      </w:r>
      <w:r w:rsidR="00075FFD">
        <w:rPr>
          <w:rFonts w:hint="cs"/>
          <w:rtl/>
          <w:lang w:bidi="fa-IR"/>
        </w:rPr>
        <w:t>یا ابن رسول</w:t>
      </w:r>
      <w:r w:rsidRPr="002E58C4">
        <w:rPr>
          <w:rtl/>
          <w:lang w:bidi="fa-IR"/>
        </w:rPr>
        <w:t xml:space="preserve"> اللّه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من به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گانگ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خدا و نبوّت محمّد رسول اللّه </w:t>
      </w:r>
      <w:r w:rsidR="00BA4893" w:rsidRPr="00BA4893">
        <w:rPr>
          <w:rStyle w:val="libAlaemChar"/>
          <w:rtl/>
        </w:rPr>
        <w:t>صلى‌الله‌عليه‌وآله‌وسلم</w:t>
      </w:r>
      <w:r w:rsidRPr="002E58C4">
        <w:rPr>
          <w:rtl/>
          <w:lang w:bidi="fa-IR"/>
        </w:rPr>
        <w:t xml:space="preserve"> شهادت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دهم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اقرار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که شماها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و حجّت خداوند بر رو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زم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بندگان هست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د؛</w:t>
      </w:r>
      <w:r w:rsidRPr="002E58C4">
        <w:rPr>
          <w:rtl/>
          <w:lang w:bidi="fa-IR"/>
        </w:rPr>
        <w:t xml:space="preserve"> من تاکنون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مان</w:t>
      </w:r>
      <w:r w:rsidRPr="002E58C4">
        <w:rPr>
          <w:rtl/>
          <w:lang w:bidi="fa-IR"/>
        </w:rPr>
        <w:t xml:space="preserve"> نداشتم ول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اکنون به برکت وجود شما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مان</w:t>
      </w:r>
      <w:r w:rsidRPr="002E58C4">
        <w:rPr>
          <w:rtl/>
          <w:lang w:bidi="fa-IR"/>
        </w:rPr>
        <w:t xml:space="preserve"> آوردم و من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از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شما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075FFD">
        <w:rPr>
          <w:rStyle w:val="libFootnotenumChar"/>
          <w:rtl/>
        </w:rPr>
        <w:t>(41)</w:t>
      </w:r>
    </w:p>
    <w:p w:rsidR="00075FFD" w:rsidRDefault="00075FFD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075FFD">
      <w:pPr>
        <w:pStyle w:val="Heading2"/>
        <w:rPr>
          <w:rFonts w:hint="cs"/>
          <w:rtl/>
          <w:lang w:bidi="fa-IR"/>
        </w:rPr>
      </w:pPr>
      <w:bookmarkStart w:id="30" w:name="_Toc477164917"/>
      <w:r w:rsidRPr="002E58C4">
        <w:rPr>
          <w:rFonts w:hint="eastAsia"/>
          <w:rtl/>
          <w:lang w:bidi="fa-IR"/>
        </w:rPr>
        <w:t>الاغ</w:t>
      </w:r>
      <w:r w:rsidRPr="002E58C4">
        <w:rPr>
          <w:rtl/>
          <w:lang w:bidi="fa-IR"/>
        </w:rPr>
        <w:t xml:space="preserve"> نصران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عه</w:t>
      </w:r>
      <w:r w:rsidRPr="002E58C4">
        <w:rPr>
          <w:rtl/>
          <w:lang w:bidi="fa-IR"/>
        </w:rPr>
        <w:t xml:space="preserve"> شدن پسرش</w:t>
      </w:r>
      <w:bookmarkEnd w:id="30"/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مرحوم</w:t>
      </w:r>
      <w:r w:rsidRPr="002E58C4">
        <w:rPr>
          <w:rtl/>
          <w:lang w:bidi="fa-IR"/>
        </w:rPr>
        <w:t xml:space="preserve"> قطب الدّ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راوند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نقل از هبه اللّه بن اب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منصور موصل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رضوان اللّه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هما</w:t>
      </w:r>
      <w:r w:rsidRPr="002E58C4">
        <w:rPr>
          <w:rtl/>
          <w:lang w:bidi="fa-IR"/>
        </w:rPr>
        <w:t xml:space="preserve"> حکا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کند</w:t>
      </w:r>
      <w:r w:rsidR="003257EE">
        <w:rPr>
          <w:rtl/>
          <w:lang w:bidi="fa-IR"/>
        </w:rPr>
        <w:t>: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شخص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نصران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نام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وسف</w:t>
      </w:r>
      <w:r w:rsidRPr="002E58C4">
        <w:rPr>
          <w:rtl/>
          <w:lang w:bidi="fa-IR"/>
        </w:rPr>
        <w:t xml:space="preserve"> بن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عقوب</w:t>
      </w:r>
      <w:r w:rsidRPr="002E58C4">
        <w:rPr>
          <w:rtl/>
          <w:lang w:bidi="fa-IR"/>
        </w:rPr>
        <w:t xml:space="preserve"> با 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معاشرت و هم نش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داشت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روزها اظهار نمود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متوکّل - عبّاس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- مرا احضار کرده و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دانم از من چه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خواهد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نجات از شرّ او با خود عهد کردم که مبلغ صد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نار</w:t>
      </w:r>
      <w:r w:rsidRPr="002E58C4">
        <w:rPr>
          <w:rtl/>
          <w:lang w:bidi="fa-IR"/>
        </w:rPr>
        <w:t xml:space="preserve"> نذر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بن محمّد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کنم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هبه</w:t>
      </w:r>
      <w:r w:rsidRPr="002E58C4">
        <w:rPr>
          <w:rtl/>
          <w:lang w:bidi="fa-IR"/>
        </w:rPr>
        <w:t xml:space="preserve"> اللّه موصل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سپس آن مرد نصران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سمت سامراء حرکت کرد و رفت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بعد از گذشت چند روز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با خوشحال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سرور به موصل مراجعت کرد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بعض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دوستان به او گفتند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انت</w:t>
      </w:r>
      <w:r w:rsidRPr="002E58C4">
        <w:rPr>
          <w:rtl/>
          <w:lang w:bidi="fa-IR"/>
        </w:rPr>
        <w:t xml:space="preserve"> به کجا انجام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چه گذشت</w:t>
      </w:r>
      <w:r w:rsidR="003257EE">
        <w:rPr>
          <w:rtl/>
          <w:lang w:bidi="fa-IR"/>
        </w:rPr>
        <w:t>؟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پاسخ</w:t>
      </w:r>
      <w:r w:rsidRPr="002E58C4">
        <w:rPr>
          <w:rtl/>
          <w:lang w:bidi="fa-IR"/>
        </w:rPr>
        <w:t xml:space="preserve"> داد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به شهر سامراء رفتم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وارد مسافرخانه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شدم و مرتّب در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فکر بودم که چگونه مبلغ صد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نار</w:t>
      </w:r>
      <w:r w:rsidRPr="002E58C4">
        <w:rPr>
          <w:rtl/>
          <w:lang w:bidi="fa-IR"/>
        </w:rPr>
        <w:t xml:space="preserve"> را به حضرت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بن محمّد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برسانم که کس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مرا نشناسد و با چه حالت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نزد متوکّل بروم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فرصت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داشتم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با بعض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مردم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رامون</w:t>
      </w:r>
      <w:r w:rsidRPr="002E58C4">
        <w:rPr>
          <w:rtl/>
          <w:lang w:bidi="fa-IR"/>
        </w:rPr>
        <w:t xml:space="preserve"> اوضاع متوکّل 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صحبت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انجام دادم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متوجّه</w:t>
      </w:r>
      <w:r w:rsidR="00075FFD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شدم</w:t>
      </w:r>
      <w:r w:rsidRPr="002E58C4">
        <w:rPr>
          <w:rtl/>
          <w:lang w:bidi="fa-IR"/>
        </w:rPr>
        <w:t xml:space="preserve"> که حضرت تحت نظر مأ مور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حکومت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است و از منزل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رون</w:t>
      </w:r>
      <w:r w:rsidRPr="002E58C4">
        <w:rPr>
          <w:rtl/>
          <w:lang w:bidi="fa-IR"/>
        </w:rPr>
        <w:t xml:space="preserve">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لذا متح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بودم که چگونه به منزل حضرت بروم تا ماءمور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و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افراد مرا نشناسند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ناگهان</w:t>
      </w:r>
      <w:r w:rsidRPr="002E58C4">
        <w:rPr>
          <w:rtl/>
          <w:lang w:bidi="fa-IR"/>
        </w:rPr>
        <w:t xml:space="preserve"> به فکرم رس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که سوار الاغ خود بشوم و آن را آزاد بگذارم تا هر کجا خواست برود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شا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از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طر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ق</w:t>
      </w:r>
      <w:r w:rsidRPr="002E58C4">
        <w:rPr>
          <w:rtl/>
          <w:lang w:bidi="fa-IR"/>
        </w:rPr>
        <w:t xml:space="preserve"> منزل حضرت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دا</w:t>
      </w:r>
      <w:r w:rsidRPr="002E58C4">
        <w:rPr>
          <w:rtl/>
          <w:lang w:bidi="fa-IR"/>
        </w:rPr>
        <w:t xml:space="preserve"> شود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لذا</w:t>
      </w:r>
      <w:r w:rsidRPr="002E58C4">
        <w:rPr>
          <w:rtl/>
          <w:lang w:bidi="fa-IR"/>
        </w:rPr>
        <w:t xml:space="preserve"> پول ها را در دستمال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گذاشته و آن ها را برداشتم و سوار الاغ شدم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الاغ از خ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ابان</w:t>
      </w:r>
      <w:r w:rsidRPr="002E58C4">
        <w:rPr>
          <w:rtl/>
          <w:lang w:bidi="fa-IR"/>
        </w:rPr>
        <w:t xml:space="preserve"> ها و کوچه ها عبور کرد تا آن که جلو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خانه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ستاد</w:t>
      </w:r>
      <w:r w:rsidRPr="002E58C4">
        <w:rPr>
          <w:rtl/>
          <w:lang w:bidi="fa-IR"/>
        </w:rPr>
        <w:t xml:space="preserve"> و هر چه کردم تا حرکت کند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قدم از قدم برنداشت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از شخص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سؤ ال کردم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خانه مال ک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</w:t>
      </w:r>
      <w:r w:rsidR="003257EE">
        <w:rPr>
          <w:rtl/>
          <w:lang w:bidi="fa-IR"/>
        </w:rPr>
        <w:t>؟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در</w:t>
      </w:r>
      <w:r w:rsidRPr="002E58C4">
        <w:rPr>
          <w:rtl/>
          <w:lang w:bidi="fa-IR"/>
        </w:rPr>
        <w:t xml:space="preserve"> جواب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جا خانه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بن محمّد بن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الرّضا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با</w:t>
      </w:r>
      <w:r w:rsidRPr="002E58C4">
        <w:rPr>
          <w:rtl/>
          <w:lang w:bidi="fa-IR"/>
        </w:rPr>
        <w:t xml:space="preserve"> خود گفتم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حقان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آن حضرت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چه علامت و نشانه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بهتر از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خواهد بود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در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اثناء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غلام 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منزل خارج شد و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تو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وسف</w:t>
      </w:r>
      <w:r w:rsidRPr="002E58C4">
        <w:rPr>
          <w:rtl/>
          <w:lang w:bidi="fa-IR"/>
        </w:rPr>
        <w:t xml:space="preserve"> بن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عقوب</w:t>
      </w:r>
      <w:r w:rsidRPr="002E58C4">
        <w:rPr>
          <w:rtl/>
          <w:lang w:bidi="fa-IR"/>
        </w:rPr>
        <w:t xml:space="preserve"> هست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؟</w:t>
      </w:r>
      <w:r w:rsidRPr="002E58C4">
        <w:rPr>
          <w:rtl/>
          <w:lang w:bidi="fa-IR"/>
        </w:rPr>
        <w:t>اظهار داشتم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بل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lastRenderedPageBreak/>
        <w:t>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اده</w:t>
      </w:r>
      <w:r w:rsidRPr="002E58C4">
        <w:rPr>
          <w:rtl/>
          <w:lang w:bidi="fa-IR"/>
        </w:rPr>
        <w:t xml:space="preserve"> شو! وقت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الاغ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اده</w:t>
      </w:r>
      <w:r w:rsidRPr="002E58C4">
        <w:rPr>
          <w:rtl/>
          <w:lang w:bidi="fa-IR"/>
        </w:rPr>
        <w:t xml:space="preserve"> شدم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مرا به طرف سکّوئ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داخل دالان منزل بود هدا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نمود و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نجا</w:t>
      </w:r>
      <w:r w:rsidRPr="002E58C4">
        <w:rPr>
          <w:rtl/>
          <w:lang w:bidi="fa-IR"/>
        </w:rPr>
        <w:t xml:space="preserve"> بنش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تا بازگردم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خود به درون خانه رفت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با</w:t>
      </w:r>
      <w:r w:rsidRPr="002E58C4">
        <w:rPr>
          <w:rtl/>
          <w:lang w:bidi="fa-IR"/>
        </w:rPr>
        <w:t xml:space="preserve"> خود گفتم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دوّم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نشانه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حقان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حضرت که چگونه نام من و نام پدرم را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داند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با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من در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شهر غر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ب</w:t>
      </w:r>
      <w:r w:rsidRPr="002E58C4">
        <w:rPr>
          <w:rtl/>
          <w:lang w:bidi="fa-IR"/>
        </w:rPr>
        <w:t xml:space="preserve"> هستم و کس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هم مرا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شناسد که از چه خانواده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باشم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</w:t>
      </w:r>
      <w:r w:rsidR="00075FFD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تاکنون بر او وارد نشده و ارتباط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نداشته ام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از آن که لحظات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گذشت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همان غلام آمد و اظهار داشت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صد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که در دستمال پنهان کرده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تحو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من بده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من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آن ها را تحو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غلام حضرت دادم و با خود گفتم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هم دل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و علامت سوّم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حقان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آن حضرت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غلام پول ها را تحو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گرفت و به درون منزل رفت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پس از گذشت لحظه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دو مرتبه آمد و اظهار داشت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حضرت اجازه فرمود که وارد بشو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وارد اتاق حضرت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شدم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او را تنها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افتم</w:t>
      </w:r>
      <w:r w:rsidRPr="002E58C4">
        <w:rPr>
          <w:rtl/>
          <w:lang w:bidi="fa-IR"/>
        </w:rPr>
        <w:t xml:space="preserve"> که در گوشه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نشسته و مشغول دعا بود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چشمش به من افتاد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وسف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عدّه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افراد فکر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کنند که ولا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و محبّت ما خانواده - اهل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عصمت و طهارت -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امثال شما که مسلمان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سودمند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باشد؛ ول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ها حق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قت</w:t>
      </w:r>
      <w:r w:rsidRPr="002E58C4">
        <w:rPr>
          <w:rtl/>
          <w:lang w:bidi="fa-IR"/>
        </w:rPr>
        <w:t xml:space="preserve"> را درک نکرده اند که ولا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و محبّت ما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همگان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حتّ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شماها م</w:t>
      </w:r>
      <w:r w:rsidRPr="002E58C4">
        <w:rPr>
          <w:rFonts w:hint="eastAsia"/>
          <w:rtl/>
          <w:lang w:bidi="fa-IR"/>
        </w:rPr>
        <w:t>ف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است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بعد از نصا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</w:t>
      </w:r>
      <w:r w:rsidRPr="002E58C4">
        <w:rPr>
          <w:rtl/>
          <w:lang w:bidi="fa-IR"/>
        </w:rPr>
        <w:t xml:space="preserve"> و تذکّرات سازنده خود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مجدّدا مرا مخاطب قرار داد و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وسف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آنجائ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تو را احضار کرده اند و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خواه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برو و ترس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نداشته باش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سپس افزود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به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زود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ها دارا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فرزند پسر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خواه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شد که 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رحمت و برکت خواهد بود</w:t>
      </w:r>
      <w:r w:rsidR="003257EE">
        <w:rPr>
          <w:rtl/>
          <w:lang w:bidi="fa-IR"/>
        </w:rPr>
        <w:t>.</w:t>
      </w:r>
    </w:p>
    <w:p w:rsidR="002E58C4" w:rsidRPr="002E58C4" w:rsidRDefault="002E58C4" w:rsidP="00A207A5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بعد</w:t>
      </w:r>
      <w:r w:rsidRPr="002E58C4">
        <w:rPr>
          <w:rtl/>
          <w:lang w:bidi="fa-IR"/>
        </w:rPr>
        <w:t xml:space="preserve"> از آن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از حضور مبارک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خداحافظ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کرده و خارج شدم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و چون از</w:t>
      </w:r>
      <w:r w:rsidR="00075FFD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منزل</w:t>
      </w:r>
      <w:r w:rsidRPr="002E58C4">
        <w:rPr>
          <w:rtl/>
          <w:lang w:bidi="fa-IR"/>
        </w:rPr>
        <w:t xml:space="preserve"> حضرت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رون</w:t>
      </w:r>
      <w:r w:rsidRPr="002E58C4">
        <w:rPr>
          <w:rtl/>
          <w:lang w:bidi="fa-IR"/>
        </w:rPr>
        <w:t xml:space="preserve"> آمدم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راه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دربار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گشته و نزد متوکّل عبّاس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رفتم و 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ملاقات و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دار</w:t>
      </w:r>
      <w:r w:rsidRPr="002E58C4">
        <w:rPr>
          <w:rtl/>
          <w:lang w:bidi="fa-IR"/>
        </w:rPr>
        <w:t xml:space="preserve"> با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تمام شد مراجعت کردم</w:t>
      </w:r>
      <w:r w:rsidR="003257EE">
        <w:rPr>
          <w:rtl/>
          <w:lang w:bidi="fa-IR"/>
        </w:rPr>
        <w:t>.</w:t>
      </w:r>
      <w:r w:rsidR="00A207A5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وان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عه</w:t>
      </w:r>
      <w:r w:rsidRPr="002E58C4">
        <w:rPr>
          <w:rtl/>
          <w:lang w:bidi="fa-IR"/>
        </w:rPr>
        <w:t xml:space="preserve"> و متد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و علاقه مند به ولا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و امامت گشته بود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خود را معرّف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 که من پسر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وسف</w:t>
      </w:r>
      <w:r w:rsidRPr="002E58C4">
        <w:rPr>
          <w:rtl/>
          <w:lang w:bidi="fa-IR"/>
        </w:rPr>
        <w:t xml:space="preserve"> بن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عقوب</w:t>
      </w:r>
      <w:r w:rsidRPr="002E58C4">
        <w:rPr>
          <w:rtl/>
          <w:lang w:bidi="fa-IR"/>
        </w:rPr>
        <w:t xml:space="preserve"> نصران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هستم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پدرم مرده است و اظهار داشت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من پس از مرگ پدرم مسلمان شده ام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من همان کس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هستم که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بشارت مرا داده است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075FFD">
        <w:rPr>
          <w:rStyle w:val="libFootnotenumChar"/>
          <w:rtl/>
        </w:rPr>
        <w:t>(42)</w:t>
      </w:r>
    </w:p>
    <w:p w:rsidR="00075FFD" w:rsidRDefault="00075FFD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075FFD">
      <w:pPr>
        <w:pStyle w:val="Heading2"/>
        <w:rPr>
          <w:rFonts w:hint="cs"/>
          <w:rtl/>
          <w:lang w:bidi="fa-IR"/>
        </w:rPr>
      </w:pPr>
      <w:bookmarkStart w:id="31" w:name="_Toc477164918"/>
      <w:r w:rsidRPr="002E58C4">
        <w:rPr>
          <w:rFonts w:hint="eastAsia"/>
          <w:rtl/>
          <w:lang w:bidi="fa-IR"/>
        </w:rPr>
        <w:t>تصرّف</w:t>
      </w:r>
      <w:r w:rsidRPr="002E58C4">
        <w:rPr>
          <w:rtl/>
          <w:lang w:bidi="fa-IR"/>
        </w:rPr>
        <w:t xml:space="preserve"> و اظهار مافوق بشر</w:t>
      </w:r>
      <w:bookmarkEnd w:id="31"/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مرحوم</w:t>
      </w:r>
      <w:r w:rsidRPr="002E58C4">
        <w:rPr>
          <w:rtl/>
          <w:lang w:bidi="fa-IR"/>
        </w:rPr>
        <w:t xml:space="preserve">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خ</w:t>
      </w:r>
      <w:r w:rsidRPr="002E58C4">
        <w:rPr>
          <w:rtl/>
          <w:lang w:bidi="fa-IR"/>
        </w:rPr>
        <w:t xml:space="preserve"> مف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طبرس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برخ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از بزرگان در کتاب 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خود آورده اند</w:t>
      </w:r>
      <w:r w:rsidR="003257EE">
        <w:rPr>
          <w:rtl/>
          <w:lang w:bidi="fa-IR"/>
        </w:rPr>
        <w:t>: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صالح</w:t>
      </w:r>
      <w:r w:rsidRPr="002E58C4">
        <w:rPr>
          <w:rtl/>
          <w:lang w:bidi="fa-IR"/>
        </w:rPr>
        <w:t xml:space="preserve"> بن سع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- که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اصحاب و دوستان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صلوات اللّه و سلامه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- حکا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ملاقات و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دار</w:t>
      </w:r>
      <w:r w:rsidRPr="002E58C4">
        <w:rPr>
          <w:rtl/>
          <w:lang w:bidi="fa-IR"/>
        </w:rPr>
        <w:t xml:space="preserve">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- در آن بازداشتگاه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حضرت را زندان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کرده بودند - رفتم و پس از عرض سلام و احوال پرس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گفتم</w:t>
      </w:r>
      <w:r w:rsidR="003257EE">
        <w:rPr>
          <w:rtl/>
          <w:lang w:bidi="fa-IR"/>
        </w:rPr>
        <w:t>:</w:t>
      </w:r>
    </w:p>
    <w:p w:rsidR="002E58C4" w:rsidRPr="002E58C4" w:rsidRDefault="00075FFD" w:rsidP="00075FFD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یا ابن رسول</w:t>
      </w:r>
      <w:r w:rsidR="002E58C4" w:rsidRPr="002E58C4">
        <w:rPr>
          <w:rtl/>
          <w:lang w:bidi="fa-IR"/>
        </w:rPr>
        <w:t xml:space="preserve"> اللّه</w:t>
      </w:r>
      <w:r w:rsidR="003257EE">
        <w:rPr>
          <w:rtl/>
          <w:lang w:bidi="fa-IR"/>
        </w:rPr>
        <w:t>!</w:t>
      </w:r>
      <w:r w:rsidR="002E58C4" w:rsidRPr="002E58C4">
        <w:rPr>
          <w:rtl/>
          <w:lang w:bidi="fa-IR"/>
        </w:rPr>
        <w:t xml:space="preserve"> ا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مولا و سرورم</w:t>
      </w:r>
      <w:r w:rsidR="003257EE">
        <w:rPr>
          <w:rtl/>
          <w:lang w:bidi="fa-IR"/>
        </w:rPr>
        <w:t>!</w:t>
      </w:r>
      <w:r w:rsidR="002E58C4" w:rsidRPr="002E58C4">
        <w:rPr>
          <w:rtl/>
          <w:lang w:bidi="fa-IR"/>
        </w:rPr>
        <w:t xml:space="preserve"> قربان شما گردم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دشمنان و مخالفان شما خواسته اند که نور شما اهل ب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ت</w:t>
      </w:r>
      <w:r w:rsidR="002E58C4" w:rsidRPr="002E58C4">
        <w:rPr>
          <w:rtl/>
          <w:lang w:bidi="fa-IR"/>
        </w:rPr>
        <w:t xml:space="preserve"> را خاموش و ن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رو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ولا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ت</w:t>
      </w:r>
      <w:r w:rsidR="002E58C4" w:rsidRPr="002E58C4">
        <w:rPr>
          <w:rtl/>
          <w:lang w:bidi="fa-IR"/>
        </w:rPr>
        <w:t xml:space="preserve"> و معنو</w:t>
      </w:r>
      <w:r w:rsidR="002E58C4" w:rsidRPr="002E58C4">
        <w:rPr>
          <w:rFonts w:hint="cs"/>
          <w:rtl/>
          <w:lang w:bidi="fa-IR"/>
        </w:rPr>
        <w:t>یّ</w:t>
      </w:r>
      <w:r w:rsidR="002E58C4" w:rsidRPr="002E58C4">
        <w:rPr>
          <w:rFonts w:hint="eastAsia"/>
          <w:rtl/>
          <w:lang w:bidi="fa-IR"/>
        </w:rPr>
        <w:t>ت</w:t>
      </w:r>
      <w:r w:rsidR="002E58C4" w:rsidRPr="002E58C4">
        <w:rPr>
          <w:rtl/>
          <w:lang w:bidi="fa-IR"/>
        </w:rPr>
        <w:t xml:space="preserve"> را در جامعه تضع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ف</w:t>
      </w:r>
      <w:r w:rsidR="002E58C4" w:rsidRPr="002E58C4">
        <w:rPr>
          <w:rtl/>
          <w:lang w:bidi="fa-IR"/>
        </w:rPr>
        <w:t xml:space="preserve"> کنند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به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جهت است که شما را در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محلّ - بازداشتگاه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خان الصّعال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- قرار داده اند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حضرت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</w:t>
      </w:r>
      <w:r w:rsidR="00C011A3">
        <w:rPr>
          <w:rFonts w:hint="cs"/>
          <w:rtl/>
          <w:lang w:bidi="fa-IR"/>
        </w:rPr>
        <w:t>یا ابن</w:t>
      </w:r>
      <w:r w:rsidRPr="002E58C4">
        <w:rPr>
          <w:rtl/>
          <w:lang w:bidi="fa-IR"/>
        </w:rPr>
        <w:t>سع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>! در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حالت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هست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ثابت باش و حرکت نکن تا برا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بگو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سپس با دست مبارک خود به سمت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اشاره نمود و اظهار داشت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خوب نگاه کن و بب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="00075FFD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چه</w:t>
      </w:r>
      <w:r w:rsidRPr="002E58C4">
        <w:rPr>
          <w:rtl/>
          <w:lang w:bidi="fa-IR"/>
        </w:rPr>
        <w:t xml:space="preserve"> 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زهائ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مشاهده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؟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وقت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چشم انداختم و خوب نگاه کردم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باغ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سرسبز و خرّم را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که در آن از انواع درخت 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وه</w:t>
      </w:r>
      <w:r w:rsidRPr="002E58C4">
        <w:rPr>
          <w:rtl/>
          <w:lang w:bidi="fa-IR"/>
        </w:rPr>
        <w:t xml:space="preserve"> دار و انواع 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اح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و گل 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رنگارنگِ خوش بو وجود داشت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خدمتان 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 رفت و آمد بودند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همچن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پرندگان مختلف و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ح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وانات</w:t>
      </w:r>
      <w:r w:rsidRPr="002E58C4">
        <w:rPr>
          <w:rtl/>
          <w:lang w:bidi="fa-IR"/>
        </w:rPr>
        <w:t xml:space="preserve"> - مانند آهو و غ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ره</w:t>
      </w:r>
      <w:r w:rsidRPr="002E58C4">
        <w:rPr>
          <w:rtl/>
          <w:lang w:bidi="fa-IR"/>
        </w:rPr>
        <w:t xml:space="preserve"> - در آن باغ وجود داشت 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نهرها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آب و چشمه 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زلال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مرا چنان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فته</w:t>
      </w:r>
      <w:r w:rsidRPr="002E58C4">
        <w:rPr>
          <w:rtl/>
          <w:lang w:bidi="fa-IR"/>
        </w:rPr>
        <w:t xml:space="preserve"> خود قرار داد و مرا مجذوب گردان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که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توانستم چشم بردارم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سپس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</w:t>
      </w:r>
      <w:r w:rsidR="00C011A3">
        <w:rPr>
          <w:rFonts w:hint="cs"/>
          <w:rtl/>
          <w:lang w:bidi="fa-IR"/>
        </w:rPr>
        <w:t>یا ابن</w:t>
      </w:r>
      <w:r w:rsidRPr="002E58C4">
        <w:rPr>
          <w:rtl/>
          <w:lang w:bidi="fa-IR"/>
        </w:rPr>
        <w:t>سع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>! ما در هر حالت و وضع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باش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سرنوشتمان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خواهد بود و بر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مشکلات و سخت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ها طبق دستور اله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صبر خواه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کرد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075FFD">
        <w:rPr>
          <w:rStyle w:val="libFootnotenumChar"/>
          <w:rtl/>
        </w:rPr>
        <w:t>(43)</w:t>
      </w:r>
    </w:p>
    <w:p w:rsidR="00075FFD" w:rsidRDefault="00075FFD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075FFD">
      <w:pPr>
        <w:pStyle w:val="Heading2"/>
        <w:rPr>
          <w:rFonts w:hint="cs"/>
          <w:rtl/>
          <w:lang w:bidi="fa-IR"/>
        </w:rPr>
      </w:pPr>
      <w:bookmarkStart w:id="32" w:name="_Toc477164919"/>
      <w:r w:rsidRPr="002E58C4">
        <w:rPr>
          <w:rFonts w:hint="eastAsia"/>
          <w:rtl/>
          <w:lang w:bidi="fa-IR"/>
        </w:rPr>
        <w:t>وساطت</w:t>
      </w:r>
      <w:r w:rsidRPr="002E58C4">
        <w:rPr>
          <w:rtl/>
          <w:lang w:bidi="fa-IR"/>
        </w:rPr>
        <w:t xml:space="preserve"> غ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رمستق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در رفع مشکل</w:t>
      </w:r>
      <w:bookmarkEnd w:id="32"/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مرحوم</w:t>
      </w:r>
      <w:r w:rsidRPr="002E58C4">
        <w:rPr>
          <w:rtl/>
          <w:lang w:bidi="fa-IR"/>
        </w:rPr>
        <w:t xml:space="preserve">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خ</w:t>
      </w:r>
      <w:r w:rsidRPr="002E58C4">
        <w:rPr>
          <w:rtl/>
          <w:lang w:bidi="fa-IR"/>
        </w:rPr>
        <w:t xml:space="preserve"> طوس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برخ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از بزرگان آورده اند</w:t>
      </w:r>
      <w:r w:rsidR="003257EE">
        <w:rPr>
          <w:rtl/>
          <w:lang w:bidi="fa-IR"/>
        </w:rPr>
        <w:t>: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شخص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نام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محمّد بن احمد به نقل از عمو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حکا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: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روزها به قصد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دار</w:t>
      </w:r>
      <w:r w:rsidRPr="002E58C4">
        <w:rPr>
          <w:rtl/>
          <w:lang w:bidi="fa-IR"/>
        </w:rPr>
        <w:t xml:space="preserve"> و ملاقات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حرکت کردم و چون بر آن حضرت وارد شدم عرضه داشتم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سهم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و ج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ره</w:t>
      </w:r>
      <w:r w:rsidRPr="002E58C4">
        <w:rPr>
          <w:rtl/>
          <w:lang w:bidi="fa-IR"/>
        </w:rPr>
        <w:t xml:space="preserve"> مرا به اتّهام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از اطراف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و دوستان شما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باشنم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قطع کرده اند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چنانچه ممکن باشد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از او بخواه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که سهم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مرا برگرداند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قبول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کند؛ و همانند گذشته کمک 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خود را نسبت به من پرداخت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حضرت در جواب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انشاء</w:t>
      </w:r>
      <w:r w:rsidR="00075FFD">
        <w:rPr>
          <w:rFonts w:hint="cs"/>
          <w:rtl/>
          <w:lang w:bidi="fa-IR"/>
        </w:rPr>
        <w:t xml:space="preserve"> </w:t>
      </w:r>
      <w:r w:rsidRPr="002E58C4">
        <w:rPr>
          <w:rtl/>
          <w:lang w:bidi="fa-IR"/>
        </w:rPr>
        <w:t>اللّه درست خواهد شد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به منزل خود بازگشتم و چون شب فرا رس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شخص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درب</w:t>
      </w:r>
      <w:r w:rsidR="00075FFD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منزل</w:t>
      </w:r>
      <w:r w:rsidRPr="002E58C4">
        <w:rPr>
          <w:rtl/>
          <w:lang w:bidi="fa-IR"/>
        </w:rPr>
        <w:t xml:space="preserve"> آمد و دقّالباب کرد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وقت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درب منزل را گشودم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دم</w:t>
      </w:r>
      <w:r w:rsidRPr="002E58C4">
        <w:rPr>
          <w:rtl/>
          <w:lang w:bidi="fa-IR"/>
        </w:rPr>
        <w:t xml:space="preserve"> که فتح بن خاقان ماءمور متوکّل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ستاده</w:t>
      </w:r>
      <w:r w:rsidRPr="002E58C4">
        <w:rPr>
          <w:rtl/>
          <w:lang w:bidi="fa-IR"/>
        </w:rPr>
        <w:t xml:space="preserve"> است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چشمش به من افتاد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در منزل خود چه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؟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زود</w:t>
      </w:r>
      <w:r w:rsidRPr="002E58C4">
        <w:rPr>
          <w:rtl/>
          <w:lang w:bidi="fa-IR"/>
        </w:rPr>
        <w:t xml:space="preserve"> باش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که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تو را احضار کرده است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پس به همراه او راه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دربار متوکّل شد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و چون بر او وارد شد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دم</w:t>
      </w:r>
      <w:r w:rsidRPr="002E58C4">
        <w:rPr>
          <w:rtl/>
          <w:lang w:bidi="fa-IR"/>
        </w:rPr>
        <w:t xml:space="preserve"> نشسته است و منتظر من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چشمش به من افتاد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اظهار داشت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ابوموس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ما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شه</w:t>
      </w:r>
      <w:r w:rsidRPr="002E58C4">
        <w:rPr>
          <w:rtl/>
          <w:lang w:bidi="fa-IR"/>
        </w:rPr>
        <w:t xml:space="preserve"> به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اد</w:t>
      </w:r>
      <w:r w:rsidRPr="002E58C4">
        <w:rPr>
          <w:rtl/>
          <w:lang w:bidi="fa-IR"/>
        </w:rPr>
        <w:t xml:space="preserve"> تو هست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کن</w:t>
      </w:r>
      <w:r w:rsidRPr="002E58C4">
        <w:rPr>
          <w:rtl/>
          <w:lang w:bidi="fa-IR"/>
        </w:rPr>
        <w:t xml:space="preserve"> تو ما را فراموش کرده ا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اکنون بگو که از ما چه طلب دار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؟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گفتم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کمک 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گوناگون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تاکنون بر من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شده است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آن ها را قطع نموده اند؛ پس دستور داد که کمک ها و سهم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من همانند سابق و بلکه چند برابر افزا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و پرداخت شود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سپس از نزد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خداحافظ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کرده و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رون</w:t>
      </w:r>
      <w:r w:rsidRPr="002E58C4">
        <w:rPr>
          <w:rtl/>
          <w:lang w:bidi="fa-IR"/>
        </w:rPr>
        <w:t xml:space="preserve"> آمد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به فتح بن خاقان گفتم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بن محمّد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392EB9" w:rsidRPr="00392EB9">
        <w:rPr>
          <w:rStyle w:val="libAlaemChar"/>
          <w:rtl/>
        </w:rPr>
        <w:t>عليهما‌السلام</w:t>
      </w:r>
      <w:r w:rsidRPr="002E58C4">
        <w:rPr>
          <w:rtl/>
          <w:lang w:bidi="fa-IR"/>
        </w:rPr>
        <w:t xml:space="preserve"> امروز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نجا</w:t>
      </w:r>
      <w:r w:rsidRPr="002E58C4">
        <w:rPr>
          <w:rtl/>
          <w:lang w:bidi="fa-IR"/>
        </w:rPr>
        <w:t xml:space="preserve"> آمده است</w:t>
      </w:r>
      <w:r w:rsidR="003257EE">
        <w:rPr>
          <w:rtl/>
          <w:lang w:bidi="fa-IR"/>
        </w:rPr>
        <w:t>؟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اظهار</w:t>
      </w:r>
      <w:r w:rsidRPr="002E58C4">
        <w:rPr>
          <w:rtl/>
          <w:lang w:bidi="fa-IR"/>
        </w:rPr>
        <w:t xml:space="preserve"> داشت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خ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گفتم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نامه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نوشته است</w:t>
      </w:r>
      <w:r w:rsidR="003257EE">
        <w:rPr>
          <w:rtl/>
          <w:lang w:bidi="fa-IR"/>
        </w:rPr>
        <w:t>؟</w:t>
      </w:r>
      <w:r w:rsidRPr="002E58C4">
        <w:rPr>
          <w:rtl/>
          <w:lang w:bidi="fa-IR"/>
        </w:rPr>
        <w:t>پس جواب داد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خ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بعد</w:t>
      </w:r>
      <w:r w:rsidRPr="002E58C4">
        <w:rPr>
          <w:rtl/>
          <w:lang w:bidi="fa-IR"/>
        </w:rPr>
        <w:t xml:space="preserve"> از آن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راه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منزل خو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گشتم و فتح بن خاقان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به دنبال من آمد و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شکّ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ندارم که تو از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تقاضا کرده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برا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دعا 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دعا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حضرت مستجاب شده است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</w:t>
      </w:r>
      <w:r w:rsidRPr="002E58C4">
        <w:rPr>
          <w:rtl/>
          <w:lang w:bidi="fa-IR"/>
        </w:rPr>
        <w:lastRenderedPageBreak/>
        <w:t>پس خواهش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کنم که از او تقاضا کن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تا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من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دعا نما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>د. 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به محضر مبارک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وارد شدم و سلام کردم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ابوموس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مشکلت برطرف شد و خوشحال گرد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؟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عرضه</w:t>
      </w:r>
      <w:r w:rsidRPr="002E58C4">
        <w:rPr>
          <w:rtl/>
          <w:lang w:bidi="fa-IR"/>
        </w:rPr>
        <w:t xml:space="preserve"> داشتم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بل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</w:t>
      </w:r>
      <w:r w:rsidR="00075FFD">
        <w:rPr>
          <w:rFonts w:hint="cs"/>
          <w:rtl/>
          <w:lang w:bidi="fa-IR"/>
        </w:rPr>
        <w:t>یا ابن رسول</w:t>
      </w:r>
      <w:r w:rsidRPr="002E58C4">
        <w:rPr>
          <w:rtl/>
          <w:lang w:bidi="fa-IR"/>
        </w:rPr>
        <w:t xml:space="preserve"> اللّه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سرورم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به برکت دعا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شما راض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قانع شدم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سپس</w:t>
      </w:r>
      <w:r w:rsidRPr="002E58C4">
        <w:rPr>
          <w:rtl/>
          <w:lang w:bidi="fa-IR"/>
        </w:rPr>
        <w:t xml:space="preserve"> حضرت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مرا مخاطب قرار داد و فرمود</w:t>
      </w:r>
      <w:r w:rsidR="003257EE">
        <w:rPr>
          <w:rtl/>
          <w:lang w:bidi="fa-IR"/>
        </w:rPr>
        <w:t>: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خدااوند</w:t>
      </w:r>
      <w:r w:rsidRPr="002E58C4">
        <w:rPr>
          <w:rtl/>
          <w:lang w:bidi="fa-IR"/>
        </w:rPr>
        <w:t xml:space="preserve"> متعال نسبت به ما اهل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- عصمت و طهارت - آگاه است که ما در مشکلات به غ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از او رجوع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همچن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در ناملا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مات</w:t>
      </w:r>
      <w:r w:rsidRPr="002E58C4">
        <w:rPr>
          <w:rtl/>
          <w:lang w:bidi="fa-IR"/>
        </w:rPr>
        <w:t xml:space="preserve"> و گرفتار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ها فقط به او توکّل و تک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نما</w:t>
      </w:r>
      <w:r w:rsidRPr="002E58C4">
        <w:rPr>
          <w:rFonts w:hint="cs"/>
          <w:rtl/>
          <w:lang w:bidi="fa-IR"/>
        </w:rPr>
        <w:t>یی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بنابر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هرگاه تقاضا و خواسته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داشته باش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خداوند متعال از رو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لطف و تفضّل مستجاب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بعد</w:t>
      </w:r>
      <w:r w:rsidRPr="002E58C4">
        <w:rPr>
          <w:rtl/>
          <w:lang w:bidi="fa-IR"/>
        </w:rPr>
        <w:t xml:space="preserve"> از آن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حضرت عرضه داشتم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فتح بن خاقان به من التماس دعا گفت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که از شما تقاضا کنم تا برا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دعا نمائ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.</w:t>
      </w:r>
    </w:p>
    <w:p w:rsidR="002E58C4" w:rsidRPr="002E58C4" w:rsidRDefault="00075FFD" w:rsidP="002E58C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امام</w:t>
      </w:r>
      <w:r w:rsidR="002E58C4"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فتح در ظاهر با ما دوست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م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نما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د</w:t>
      </w:r>
      <w:r w:rsidR="002E58C4" w:rsidRPr="002E58C4">
        <w:rPr>
          <w:rtl/>
          <w:lang w:bidi="fa-IR"/>
        </w:rPr>
        <w:t xml:space="preserve"> ول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در واقع از ما ب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گانه</w:t>
      </w:r>
      <w:r w:rsidR="002E58C4" w:rsidRPr="002E58C4">
        <w:rPr>
          <w:rtl/>
          <w:lang w:bidi="fa-IR"/>
        </w:rPr>
        <w:t xml:space="preserve"> است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ما برا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کس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دعا م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کن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م</w:t>
      </w:r>
      <w:r w:rsidR="002E58C4" w:rsidRPr="002E58C4">
        <w:rPr>
          <w:rtl/>
          <w:lang w:bidi="fa-IR"/>
        </w:rPr>
        <w:t xml:space="preserve"> که خالص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تحت فرمان خداوند سبحان باشد و اِقرار و اعتقاد به نبوّت حضرت محمّد مصطف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صلى‌الله‌عليه‌وآله‌وسلم</w:t>
      </w:r>
      <w:r w:rsidR="002E58C4" w:rsidRPr="002E58C4">
        <w:rPr>
          <w:rtl/>
          <w:lang w:bidi="fa-IR"/>
        </w:rPr>
        <w:t xml:space="preserve"> داشته</w:t>
      </w:r>
      <w:r w:rsidR="003257EE">
        <w:rPr>
          <w:rtl/>
          <w:lang w:bidi="fa-IR"/>
        </w:rPr>
        <w:t>؛</w:t>
      </w:r>
      <w:r w:rsidR="002E58C4" w:rsidRPr="002E58C4">
        <w:rPr>
          <w:rtl/>
          <w:lang w:bidi="fa-IR"/>
        </w:rPr>
        <w:t xml:space="preserve"> و ن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ز</w:t>
      </w:r>
      <w:r w:rsidR="002E58C4" w:rsidRPr="002E58C4">
        <w:rPr>
          <w:rtl/>
          <w:lang w:bidi="fa-IR"/>
        </w:rPr>
        <w:t xml:space="preserve"> اعتراف به حقوق ما اهل ب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ت</w:t>
      </w:r>
      <w:r w:rsidR="002E58C4" w:rsidRPr="002E58C4">
        <w:rPr>
          <w:rtl/>
          <w:lang w:bidi="fa-IR"/>
        </w:rPr>
        <w:t xml:space="preserve"> رسالت داشته </w:t>
      </w:r>
      <w:r w:rsidR="002E58C4" w:rsidRPr="002E58C4">
        <w:rPr>
          <w:rFonts w:hint="eastAsia"/>
          <w:rtl/>
          <w:lang w:bidi="fa-IR"/>
        </w:rPr>
        <w:t>باشد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سپس</w:t>
      </w:r>
      <w:r w:rsidRPr="002E58C4">
        <w:rPr>
          <w:rtl/>
          <w:lang w:bidi="fa-IR"/>
        </w:rPr>
        <w:t xml:space="preserve"> حضرت افزود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من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تو دعا کردم و خداوند متعال آن را مستجاب گرداند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در</w:t>
      </w:r>
      <w:r w:rsidRPr="002E58C4">
        <w:rPr>
          <w:rtl/>
          <w:lang w:bidi="fa-IR"/>
        </w:rPr>
        <w:t xml:space="preserve"> پا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از آن حضرت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تقاضا کردم و عرضه داشتم</w:t>
      </w:r>
      <w:r w:rsidR="003257EE">
        <w:rPr>
          <w:rtl/>
          <w:lang w:bidi="fa-IR"/>
        </w:rPr>
        <w:t>:</w:t>
      </w:r>
    </w:p>
    <w:p w:rsidR="002E58C4" w:rsidRPr="002E58C4" w:rsidRDefault="00075FFD" w:rsidP="00075FFD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یا ابن رسول</w:t>
      </w:r>
      <w:r w:rsidR="002E58C4" w:rsidRPr="002E58C4">
        <w:rPr>
          <w:rtl/>
          <w:lang w:bidi="fa-IR"/>
        </w:rPr>
        <w:t xml:space="preserve"> اللّه</w:t>
      </w:r>
      <w:r w:rsidR="003257EE">
        <w:rPr>
          <w:rtl/>
          <w:lang w:bidi="fa-IR"/>
        </w:rPr>
        <w:t>!</w:t>
      </w:r>
      <w:r w:rsidR="002E58C4" w:rsidRPr="002E58C4">
        <w:rPr>
          <w:rtl/>
          <w:lang w:bidi="fa-IR"/>
        </w:rPr>
        <w:t xml:space="preserve"> چنانچه ممکن باشد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دعائ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را به من تعل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م</w:t>
      </w:r>
      <w:r w:rsidR="002E58C4" w:rsidRPr="002E58C4">
        <w:rPr>
          <w:rtl/>
          <w:lang w:bidi="fa-IR"/>
        </w:rPr>
        <w:t xml:space="preserve"> نما که هرگاه بخوانم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دعا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م</w:t>
      </w:r>
      <w:r w:rsidR="002E58C4" w:rsidRPr="002E58C4">
        <w:rPr>
          <w:rtl/>
          <w:lang w:bidi="fa-IR"/>
        </w:rPr>
        <w:t xml:space="preserve"> مستجاب شود؟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حضرت فرمود</w:t>
      </w:r>
      <w:r w:rsidR="003257EE">
        <w:rPr>
          <w:rtl/>
          <w:lang w:bidi="fa-IR"/>
        </w:rPr>
        <w:t>: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دعائ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که به تو تعل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دهم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من خود 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اد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خوانم و از خداوند متعال خواسته ام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که هرکس آن را بخواند ناام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نگردد</w:t>
      </w:r>
      <w:r w:rsidR="003257EE">
        <w:rPr>
          <w:rtl/>
          <w:lang w:bidi="fa-IR"/>
        </w:rPr>
        <w:t>:</w:t>
      </w:r>
    </w:p>
    <w:p w:rsidR="002E58C4" w:rsidRPr="002E58C4" w:rsidRDefault="00075FFD" w:rsidP="00075FFD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2E58C4" w:rsidRPr="00075FFD">
        <w:rPr>
          <w:rStyle w:val="libHadeesChar"/>
          <w:rtl/>
        </w:rPr>
        <w:t>مَد</w:t>
      </w:r>
      <w:r w:rsidR="003257EE" w:rsidRPr="00075FFD">
        <w:rPr>
          <w:rStyle w:val="libHadeesChar"/>
          <w:rtl/>
        </w:rPr>
        <w:t>،</w:t>
      </w:r>
      <w:r w:rsidR="002E58C4" w:rsidRPr="00075FFD">
        <w:rPr>
          <w:rStyle w:val="libHadeesChar"/>
          <w:rtl/>
        </w:rPr>
        <w:t xml:space="preserve"> وَ </w:t>
      </w:r>
      <w:r w:rsidR="002E58C4" w:rsidRPr="00075FFD">
        <w:rPr>
          <w:rStyle w:val="libHadeesChar"/>
          <w:rFonts w:hint="cs"/>
          <w:rtl/>
        </w:rPr>
        <w:t>ی</w:t>
      </w:r>
      <w:r w:rsidR="002E58C4" w:rsidRPr="00075FFD">
        <w:rPr>
          <w:rStyle w:val="libHadeesChar"/>
          <w:rFonts w:hint="eastAsia"/>
          <w:rtl/>
        </w:rPr>
        <w:t>ا</w:t>
      </w:r>
      <w:r w:rsidR="002E58C4" w:rsidRPr="00075FFD">
        <w:rPr>
          <w:rStyle w:val="libHadeesChar"/>
          <w:rtl/>
        </w:rPr>
        <w:t xml:space="preserve"> کَهْف</w:t>
      </w:r>
      <w:r w:rsidR="002E58C4" w:rsidRPr="00075FFD">
        <w:rPr>
          <w:rStyle w:val="libHadeesChar"/>
          <w:rFonts w:hint="cs"/>
          <w:rtl/>
        </w:rPr>
        <w:t>ی</w:t>
      </w:r>
      <w:r w:rsidR="002E58C4" w:rsidRPr="00075FFD">
        <w:rPr>
          <w:rStyle w:val="libHadeesChar"/>
          <w:rtl/>
        </w:rPr>
        <w:t xml:space="preserve"> وَ السَّنَد</w:t>
      </w:r>
      <w:r w:rsidR="003257EE" w:rsidRPr="00075FFD">
        <w:rPr>
          <w:rStyle w:val="libHadeesChar"/>
          <w:rtl/>
        </w:rPr>
        <w:t>،</w:t>
      </w:r>
      <w:r w:rsidR="002E58C4" w:rsidRPr="00075FFD">
        <w:rPr>
          <w:rStyle w:val="libHadeesChar"/>
          <w:rtl/>
        </w:rPr>
        <w:t xml:space="preserve"> وَ </w:t>
      </w:r>
      <w:r w:rsidR="002E58C4" w:rsidRPr="00075FFD">
        <w:rPr>
          <w:rStyle w:val="libHadeesChar"/>
          <w:rFonts w:hint="cs"/>
          <w:rtl/>
        </w:rPr>
        <w:t>ی</w:t>
      </w:r>
      <w:r w:rsidR="002E58C4" w:rsidRPr="00075FFD">
        <w:rPr>
          <w:rStyle w:val="libHadeesChar"/>
          <w:rFonts w:hint="eastAsia"/>
          <w:rtl/>
        </w:rPr>
        <w:t>ا</w:t>
      </w:r>
      <w:r w:rsidR="002E58C4" w:rsidRPr="00075FFD">
        <w:rPr>
          <w:rStyle w:val="libHadeesChar"/>
          <w:rtl/>
        </w:rPr>
        <w:t xml:space="preserve"> واحِدُ </w:t>
      </w:r>
      <w:r w:rsidR="002E58C4" w:rsidRPr="00075FFD">
        <w:rPr>
          <w:rStyle w:val="libHadeesChar"/>
          <w:rFonts w:hint="cs"/>
          <w:rtl/>
        </w:rPr>
        <w:t>ی</w:t>
      </w:r>
      <w:r w:rsidR="002E58C4" w:rsidRPr="00075FFD">
        <w:rPr>
          <w:rStyle w:val="libHadeesChar"/>
          <w:rFonts w:hint="eastAsia"/>
          <w:rtl/>
        </w:rPr>
        <w:t>ا</w:t>
      </w:r>
      <w:r w:rsidR="002E58C4" w:rsidRPr="00075FFD">
        <w:rPr>
          <w:rStyle w:val="libHadeesChar"/>
          <w:rtl/>
        </w:rPr>
        <w:t xml:space="preserve"> اءحَدُ</w:t>
      </w:r>
      <w:r w:rsidR="003257EE" w:rsidRPr="00075FFD">
        <w:rPr>
          <w:rStyle w:val="libHadeesChar"/>
          <w:rtl/>
        </w:rPr>
        <w:t>،</w:t>
      </w:r>
      <w:r w:rsidR="002E58C4" w:rsidRPr="00075FFD">
        <w:rPr>
          <w:rStyle w:val="libHadeesChar"/>
          <w:rtl/>
        </w:rPr>
        <w:t xml:space="preserve"> وَ </w:t>
      </w:r>
      <w:r w:rsidR="002E58C4" w:rsidRPr="00075FFD">
        <w:rPr>
          <w:rStyle w:val="libHadeesChar"/>
          <w:rFonts w:hint="cs"/>
          <w:rtl/>
        </w:rPr>
        <w:t>ی</w:t>
      </w:r>
      <w:r w:rsidR="002E58C4" w:rsidRPr="00075FFD">
        <w:rPr>
          <w:rStyle w:val="libHadeesChar"/>
          <w:rFonts w:hint="eastAsia"/>
          <w:rtl/>
        </w:rPr>
        <w:t>ا</w:t>
      </w:r>
      <w:r w:rsidR="002E58C4" w:rsidRPr="00075FFD">
        <w:rPr>
          <w:rStyle w:val="libHadeesChar"/>
          <w:rtl/>
        </w:rPr>
        <w:t xml:space="preserve"> قُلْ هُوَ اللّهُ </w:t>
      </w:r>
      <w:r w:rsidRPr="00075FFD">
        <w:rPr>
          <w:rStyle w:val="libHadeesChar"/>
          <w:rFonts w:hint="cs"/>
          <w:rtl/>
        </w:rPr>
        <w:t>أ</w:t>
      </w:r>
      <w:r w:rsidR="002E58C4" w:rsidRPr="00075FFD">
        <w:rPr>
          <w:rStyle w:val="libHadeesChar"/>
          <w:rtl/>
        </w:rPr>
        <w:t>حَدٌ</w:t>
      </w:r>
      <w:r w:rsidR="003257EE" w:rsidRPr="00075FFD">
        <w:rPr>
          <w:rStyle w:val="libHadeesChar"/>
          <w:rtl/>
        </w:rPr>
        <w:t>،</w:t>
      </w:r>
      <w:r w:rsidR="002E58C4" w:rsidRPr="00075FFD">
        <w:rPr>
          <w:rStyle w:val="libHadeesChar"/>
          <w:rtl/>
        </w:rPr>
        <w:t xml:space="preserve"> </w:t>
      </w:r>
      <w:r w:rsidRPr="00075FFD">
        <w:rPr>
          <w:rStyle w:val="libHadeesChar"/>
          <w:rFonts w:hint="cs"/>
          <w:rtl/>
        </w:rPr>
        <w:t>أ</w:t>
      </w:r>
      <w:r w:rsidRPr="00075FFD">
        <w:rPr>
          <w:rStyle w:val="libHadeesChar"/>
          <w:rtl/>
        </w:rPr>
        <w:t>سْ</w:t>
      </w:r>
      <w:r w:rsidRPr="00075FFD">
        <w:rPr>
          <w:rStyle w:val="libHadeesChar"/>
          <w:rFonts w:hint="cs"/>
          <w:rtl/>
        </w:rPr>
        <w:t>أ</w:t>
      </w:r>
      <w:r w:rsidR="002E58C4" w:rsidRPr="00075FFD">
        <w:rPr>
          <w:rStyle w:val="libHadeesChar"/>
          <w:rtl/>
        </w:rPr>
        <w:t>لُکَ اللّهُمَ بِحَقِّ مَنْ خَلَقْتَهُ مِنْ خَلْقِکَ</w:t>
      </w:r>
      <w:r w:rsidR="003257EE" w:rsidRPr="00075FFD">
        <w:rPr>
          <w:rStyle w:val="libHadeesChar"/>
          <w:rtl/>
        </w:rPr>
        <w:t>،</w:t>
      </w:r>
      <w:r w:rsidR="002E58C4" w:rsidRPr="00075FFD">
        <w:rPr>
          <w:rStyle w:val="libHadeesChar"/>
          <w:rtl/>
        </w:rPr>
        <w:t xml:space="preserve"> وَ لَمْ تَجْعَلْ ف</w:t>
      </w:r>
      <w:r w:rsidR="002E58C4" w:rsidRPr="00075FFD">
        <w:rPr>
          <w:rStyle w:val="libHadeesChar"/>
          <w:rFonts w:hint="cs"/>
          <w:rtl/>
        </w:rPr>
        <w:t>ی</w:t>
      </w:r>
      <w:r w:rsidR="002E58C4" w:rsidRPr="00075FFD">
        <w:rPr>
          <w:rStyle w:val="libHadeesChar"/>
          <w:rtl/>
        </w:rPr>
        <w:t xml:space="preserve"> خَلْقِکَ مِثْلَهُمْ </w:t>
      </w:r>
      <w:r w:rsidRPr="00075FFD">
        <w:rPr>
          <w:rStyle w:val="libHadeesChar"/>
          <w:rFonts w:hint="cs"/>
          <w:rtl/>
        </w:rPr>
        <w:t>أ</w:t>
      </w:r>
      <w:r w:rsidR="002E58C4" w:rsidRPr="00075FFD">
        <w:rPr>
          <w:rStyle w:val="libHadeesChar"/>
          <w:rtl/>
        </w:rPr>
        <w:t>حَداً</w:t>
      </w:r>
      <w:r w:rsidR="003257EE" w:rsidRPr="00075FFD">
        <w:rPr>
          <w:rStyle w:val="libHadeesChar"/>
          <w:rtl/>
        </w:rPr>
        <w:t>،</w:t>
      </w:r>
      <w:r w:rsidR="002E58C4" w:rsidRPr="00075FFD">
        <w:rPr>
          <w:rStyle w:val="libHadeesChar"/>
          <w:rtl/>
        </w:rPr>
        <w:t xml:space="preserve"> </w:t>
      </w:r>
      <w:r w:rsidRPr="00075FFD">
        <w:rPr>
          <w:rStyle w:val="libHadeesChar"/>
          <w:rFonts w:hint="cs"/>
          <w:rtl/>
        </w:rPr>
        <w:t>أ</w:t>
      </w:r>
      <w:r w:rsidR="002E58C4" w:rsidRPr="00075FFD">
        <w:rPr>
          <w:rStyle w:val="libHadeesChar"/>
          <w:rtl/>
        </w:rPr>
        <w:t>نْ تُصَلِّ</w:t>
      </w:r>
      <w:r w:rsidR="002E58C4" w:rsidRPr="00075FFD">
        <w:rPr>
          <w:rStyle w:val="libHadeesChar"/>
          <w:rFonts w:hint="cs"/>
          <w:rtl/>
        </w:rPr>
        <w:t>یَ</w:t>
      </w:r>
      <w:r w:rsidR="002E58C4" w:rsidRPr="00075FFD">
        <w:rPr>
          <w:rStyle w:val="libHadeesChar"/>
          <w:rtl/>
        </w:rPr>
        <w:t xml:space="preserve"> عَلَ</w:t>
      </w:r>
      <w:r w:rsidR="002E58C4" w:rsidRPr="00075FFD">
        <w:rPr>
          <w:rStyle w:val="libHadeesChar"/>
          <w:rFonts w:hint="cs"/>
          <w:rtl/>
        </w:rPr>
        <w:t>یْ</w:t>
      </w:r>
      <w:r w:rsidR="002E58C4" w:rsidRPr="00075FFD">
        <w:rPr>
          <w:rStyle w:val="libHadeesChar"/>
          <w:rFonts w:hint="eastAsia"/>
          <w:rtl/>
        </w:rPr>
        <w:t>هِمْ</w:t>
      </w:r>
      <w:r w:rsidR="003257EE" w:rsidRPr="00075FFD">
        <w:rPr>
          <w:rStyle w:val="libHadeesChar"/>
          <w:rtl/>
        </w:rPr>
        <w:t>،</w:t>
      </w:r>
      <w:r w:rsidR="002E58C4" w:rsidRPr="00075FFD">
        <w:rPr>
          <w:rStyle w:val="libHadeesChar"/>
          <w:rtl/>
        </w:rPr>
        <w:t xml:space="preserve"> وَ تَفْعَلَ ب</w:t>
      </w:r>
      <w:r w:rsidR="002E58C4" w:rsidRPr="00075FFD">
        <w:rPr>
          <w:rStyle w:val="libHadeesChar"/>
          <w:rFonts w:hint="cs"/>
          <w:rtl/>
        </w:rPr>
        <w:t>ی</w:t>
      </w:r>
      <w:r w:rsidR="003257EE" w:rsidRPr="00075FFD">
        <w:rPr>
          <w:rStyle w:val="libHadeesChar"/>
          <w:rtl/>
        </w:rPr>
        <w:t>،</w:t>
      </w:r>
      <w:r w:rsidR="002E58C4" w:rsidRPr="00075FFD">
        <w:rPr>
          <w:rStyle w:val="libHadeesChar"/>
          <w:rtl/>
        </w:rPr>
        <w:t xml:space="preserve"> ک</w:t>
      </w:r>
      <w:r w:rsidR="002E58C4" w:rsidRPr="00075FFD">
        <w:rPr>
          <w:rStyle w:val="libHadeesChar"/>
          <w:rFonts w:hint="cs"/>
          <w:rtl/>
        </w:rPr>
        <w:t>ی</w:t>
      </w:r>
      <w:r w:rsidR="002E58C4" w:rsidRPr="00075FFD">
        <w:rPr>
          <w:rStyle w:val="libHadeesChar"/>
          <w:rFonts w:hint="eastAsia"/>
          <w:rtl/>
        </w:rPr>
        <w:t>ت</w:t>
      </w:r>
      <w:r w:rsidR="002E58C4" w:rsidRPr="00075FFD">
        <w:rPr>
          <w:rStyle w:val="libHadeesChar"/>
          <w:rtl/>
        </w:rPr>
        <w:t xml:space="preserve"> و ک</w:t>
      </w:r>
      <w:r w:rsidR="002E58C4" w:rsidRPr="00075FFD">
        <w:rPr>
          <w:rStyle w:val="libHadeesChar"/>
          <w:rFonts w:hint="cs"/>
          <w:rtl/>
        </w:rPr>
        <w:t>ی</w:t>
      </w:r>
      <w:r w:rsidR="002E58C4" w:rsidRPr="00075FFD">
        <w:rPr>
          <w:rStyle w:val="libHadeesChar"/>
          <w:rFonts w:hint="eastAsia"/>
          <w:rtl/>
        </w:rPr>
        <w:t>ت</w:t>
      </w:r>
      <w:r>
        <w:rPr>
          <w:rFonts w:hint="cs"/>
          <w:rtl/>
          <w:lang w:bidi="fa-IR"/>
        </w:rPr>
        <w:t>»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075FFD">
        <w:rPr>
          <w:rStyle w:val="libFootnotenumChar"/>
          <w:rtl/>
        </w:rPr>
        <w:t>(44)</w:t>
      </w:r>
    </w:p>
    <w:p w:rsidR="00075FFD" w:rsidRDefault="00075FFD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075FFD">
      <w:pPr>
        <w:pStyle w:val="Heading2"/>
        <w:rPr>
          <w:rFonts w:hint="cs"/>
          <w:rtl/>
          <w:lang w:bidi="fa-IR"/>
        </w:rPr>
      </w:pPr>
      <w:bookmarkStart w:id="33" w:name="_Toc477164920"/>
      <w:r w:rsidRPr="002E58C4">
        <w:rPr>
          <w:rFonts w:hint="eastAsia"/>
          <w:rtl/>
          <w:lang w:bidi="fa-IR"/>
        </w:rPr>
        <w:t>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آب و نجات همراهان</w:t>
      </w:r>
      <w:bookmarkEnd w:id="33"/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مرحوم</w:t>
      </w:r>
      <w:r w:rsidRPr="002E58C4">
        <w:rPr>
          <w:rtl/>
          <w:lang w:bidi="fa-IR"/>
        </w:rPr>
        <w:t xml:space="preserve">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خ</w:t>
      </w:r>
      <w:r w:rsidRPr="002E58C4">
        <w:rPr>
          <w:rtl/>
          <w:lang w:bidi="fa-IR"/>
        </w:rPr>
        <w:t xml:space="preserve"> حرّ عامل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نقل از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بن الحس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مسعود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کتاب إثبات الوص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آورده است</w:t>
      </w:r>
      <w:r w:rsidR="003257EE">
        <w:rPr>
          <w:rtl/>
          <w:lang w:bidi="fa-IR"/>
        </w:rPr>
        <w:t>: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وزرا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متوکّل عبّاس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- که به نام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</w:t>
      </w:r>
      <w:r w:rsidRPr="002E58C4">
        <w:rPr>
          <w:rFonts w:hint="cs"/>
          <w:rtl/>
          <w:lang w:bidi="fa-IR"/>
        </w:rPr>
        <w:t>یی</w:t>
      </w:r>
      <w:r w:rsidRPr="002E58C4">
        <w:rPr>
          <w:rtl/>
          <w:lang w:bidi="fa-IR"/>
        </w:rPr>
        <w:t xml:space="preserve"> بن هرثمه معروف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 - حکا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کند</w:t>
      </w:r>
      <w:r w:rsidR="003257EE">
        <w:rPr>
          <w:rtl/>
          <w:lang w:bidi="fa-IR"/>
        </w:rPr>
        <w:t>: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در</w:t>
      </w:r>
      <w:r w:rsidRPr="002E58C4">
        <w:rPr>
          <w:rtl/>
          <w:lang w:bidi="fa-IR"/>
        </w:rPr>
        <w:t xml:space="preserve"> آن مسافرت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از شهر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منوّره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را به سو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شهر سامراء به همراه تعداد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افراد حرکت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داد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در مس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راه کرامات و کارها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عج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آن حضرت 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شد که همگان را به ح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رت</w:t>
      </w:r>
      <w:r w:rsidRPr="002E58C4">
        <w:rPr>
          <w:rtl/>
          <w:lang w:bidi="fa-IR"/>
        </w:rPr>
        <w:t xml:space="preserve"> و تعجّب در آورد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آن کرامات و معجزات حضرت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بود که در مس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راه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هوا 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tl/>
          <w:lang w:bidi="fa-IR"/>
        </w:rPr>
        <w:t xml:space="preserve"> گرم 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آب قافله تمام شده بود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حضرت عرضه داشت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که تشنگ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گرما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هوا افراد را از پا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 آورده است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اگر ممکن است چاره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امام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در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نزد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ها آب گوارائ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است و سپس دستور داد که مس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انحراف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برو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پس مقدار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راه رفت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و به صحرائ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که 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tl/>
          <w:lang w:bidi="fa-IR"/>
        </w:rPr>
        <w:t xml:space="preserve"> سرسبز و خرّم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دارا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درختان و 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اهان</w:t>
      </w:r>
      <w:r w:rsidR="00075FFD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چشمه 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زلال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بود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تمام</w:t>
      </w:r>
      <w:r w:rsidRPr="002E58C4">
        <w:rPr>
          <w:rtl/>
          <w:lang w:bidi="fa-IR"/>
        </w:rPr>
        <w:t xml:space="preserve"> افراد از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دن</w:t>
      </w:r>
      <w:r w:rsidRPr="002E58C4">
        <w:rPr>
          <w:rtl/>
          <w:lang w:bidi="fa-IR"/>
        </w:rPr>
        <w:t xml:space="preserve"> آن در تعجّب قرار گرفتند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چون تاکنون در آن حوال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چنان درختان و چشمه هائ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ند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ده</w:t>
      </w:r>
      <w:r w:rsidRPr="002E58C4">
        <w:rPr>
          <w:rtl/>
          <w:lang w:bidi="fa-IR"/>
        </w:rPr>
        <w:t xml:space="preserve"> و نشن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ده</w:t>
      </w:r>
      <w:r w:rsidRPr="002E58C4">
        <w:rPr>
          <w:rtl/>
          <w:lang w:bidi="fa-IR"/>
        </w:rPr>
        <w:t xml:space="preserve"> بودند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تمام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افراد از مَرکب 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خود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اده</w:t>
      </w:r>
      <w:r w:rsidRPr="002E58C4">
        <w:rPr>
          <w:rtl/>
          <w:lang w:bidi="fa-IR"/>
        </w:rPr>
        <w:t xml:space="preserve"> شده و آب نوش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ح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وانات</w:t>
      </w:r>
      <w:r w:rsidRPr="002E58C4">
        <w:rPr>
          <w:rtl/>
          <w:lang w:bidi="fa-IR"/>
        </w:rPr>
        <w:t xml:space="preserve"> خود را آب داده و ظرف 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خود را که همراه داشت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پُر از آب کرده و حرکت نمود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</w:t>
      </w:r>
      <w:r w:rsidRPr="002E58C4">
        <w:rPr>
          <w:rFonts w:hint="cs"/>
          <w:rtl/>
          <w:lang w:bidi="fa-IR"/>
        </w:rPr>
        <w:t>یی</w:t>
      </w:r>
      <w:r w:rsidRPr="002E58C4">
        <w:rPr>
          <w:rtl/>
          <w:lang w:bidi="fa-IR"/>
        </w:rPr>
        <w:t xml:space="preserve"> گو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مقدار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راه رفت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و از آن محلّ دور شد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ناگهان متوجّه شدم که شمش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رم</w:t>
      </w:r>
      <w:r w:rsidRPr="002E58C4">
        <w:rPr>
          <w:rtl/>
          <w:lang w:bidi="fa-IR"/>
        </w:rPr>
        <w:t xml:space="preserve"> را کنار چشمه آب نهاده و فراموش کرده ام که آن را بردارم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لذا</w:t>
      </w:r>
      <w:r w:rsidRPr="002E58C4">
        <w:rPr>
          <w:rtl/>
          <w:lang w:bidi="fa-IR"/>
        </w:rPr>
        <w:t xml:space="preserve"> به غلام خود گفتم که بازگرد و شمش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مرا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اور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غلام رفت و شمش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را آورد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گفت ه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چ</w:t>
      </w:r>
      <w:r w:rsidRPr="002E58C4">
        <w:rPr>
          <w:rtl/>
          <w:lang w:bidi="fa-IR"/>
        </w:rPr>
        <w:t xml:space="preserve"> اثر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درخت و چشمه و آب وجود نداشت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نزد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آمدم و چون خبر غلام را برا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نقل کردم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حضرت نگاه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من کرد و سپس تبسّم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نمود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075FFD">
        <w:rPr>
          <w:rStyle w:val="libFootnotenumChar"/>
          <w:rtl/>
        </w:rPr>
        <w:t>(45)</w:t>
      </w:r>
    </w:p>
    <w:p w:rsidR="00075FFD" w:rsidRDefault="00075FFD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075FFD">
      <w:pPr>
        <w:pStyle w:val="Heading2"/>
        <w:rPr>
          <w:rFonts w:hint="cs"/>
          <w:rtl/>
          <w:lang w:bidi="fa-IR"/>
        </w:rPr>
      </w:pPr>
      <w:bookmarkStart w:id="34" w:name="_Toc477164921"/>
      <w:r w:rsidRPr="002E58C4">
        <w:rPr>
          <w:rFonts w:hint="eastAsia"/>
          <w:rtl/>
          <w:lang w:bidi="fa-IR"/>
        </w:rPr>
        <w:t>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مهمّ در آزاد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زندان</w:t>
      </w:r>
      <w:bookmarkEnd w:id="34"/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مرحوم</w:t>
      </w:r>
      <w:r w:rsidRPr="002E58C4">
        <w:rPr>
          <w:rtl/>
          <w:lang w:bidi="fa-IR"/>
        </w:rPr>
        <w:t xml:space="preserve"> طبرس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راوند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="00075FFD">
        <w:rPr>
          <w:rtl/>
          <w:lang w:bidi="fa-IR"/>
        </w:rPr>
        <w:t xml:space="preserve"> إ</w:t>
      </w:r>
      <w:r w:rsidRPr="002E58C4">
        <w:rPr>
          <w:rtl/>
          <w:lang w:bidi="fa-IR"/>
        </w:rPr>
        <w:t>ربل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ابن شهرآشوب و برخ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از بزرگان آورده اند</w:t>
      </w:r>
      <w:r w:rsidR="003257EE">
        <w:rPr>
          <w:rtl/>
          <w:lang w:bidi="fa-IR"/>
        </w:rPr>
        <w:t>: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اصحاب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صلوات اللّه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به نام محمّد بن فرج رُخج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کند</w:t>
      </w:r>
      <w:r w:rsidR="003257EE">
        <w:rPr>
          <w:rtl/>
          <w:lang w:bidi="fa-IR"/>
        </w:rPr>
        <w:t>: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امام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نامه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به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مضمون فرستاد</w:t>
      </w:r>
      <w:r w:rsidR="003257EE">
        <w:rPr>
          <w:rtl/>
          <w:lang w:bidi="fa-IR"/>
        </w:rPr>
        <w:t>: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محمّد! مسائل و امور خود را بررس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 و تجه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زات</w:t>
      </w:r>
      <w:r w:rsidRPr="002E58C4">
        <w:rPr>
          <w:rtl/>
          <w:lang w:bidi="fa-IR"/>
        </w:rPr>
        <w:t xml:space="preserve"> لازم را فراهم ساز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هر</w:t>
      </w:r>
      <w:r w:rsidRPr="002E58C4">
        <w:rPr>
          <w:rtl/>
          <w:lang w:bidi="fa-IR"/>
        </w:rPr>
        <w:t xml:space="preserve"> چه فکر کردم منظور امام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متوجّه نشدم تا آن که پس از گذشت چند روز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مأ مور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طرف حکومت آمد و مرا به زندان برد</w:t>
      </w:r>
      <w:r w:rsidR="00075FFD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دست و پا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را با زنج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بستند و تمام اموالم را ممنوع التّصرف اعلام کردند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مدّت</w:t>
      </w:r>
      <w:r w:rsidRPr="002E58C4">
        <w:rPr>
          <w:rtl/>
          <w:lang w:bidi="fa-IR"/>
        </w:rPr>
        <w:t xml:space="preserve"> هشت روز با چنان حالت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 زندان به سر بردم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تا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نامه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از آن حضرت در زندان به دستم رس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که در آن مرقوم فرموده بود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محمّد! سع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 در ضلع غرب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زندان سُکن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منزل ننمائ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نامه را خواندم 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tl/>
          <w:lang w:bidi="fa-IR"/>
        </w:rPr>
        <w:t xml:space="preserve"> تعجّب کردم و با خود گفتم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من در زندان هستم و امام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من 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مطلب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در صورت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سرنوشت من معلوم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چون</w:t>
      </w:r>
      <w:r w:rsidRPr="002E58C4">
        <w:rPr>
          <w:rtl/>
          <w:lang w:bidi="fa-IR"/>
        </w:rPr>
        <w:t xml:space="preserve"> دو سه 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آمدن نامه حضرت گذشت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ماءمور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آمد و زنج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رهائ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بر دست و پا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من بود باز کرد و مرا از زندان آزاد گردان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بعد از آن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نامه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فرستادم تا از خداوند متعال درخواست 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اموال و ثروتم را بازگردانند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حضرت</w:t>
      </w:r>
      <w:r w:rsidRPr="002E58C4">
        <w:rPr>
          <w:rtl/>
          <w:lang w:bidi="fa-IR"/>
        </w:rPr>
        <w:t xml:space="preserve"> در جواب نامه من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مرقوم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به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زود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اموال تو را به تو بر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گردانند و اگر هم آن ها را به تو ندهند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ضرر و 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تو نخواهد رس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چون تو از آن ها بهره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نخواه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ست</w:t>
      </w:r>
      <w:r w:rsidRPr="002E58C4">
        <w:rPr>
          <w:rtl/>
          <w:lang w:bidi="fa-IR"/>
        </w:rPr>
        <w:t xml:space="preserve"> - گو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هنوز محمّد بن فرج به عسکر -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سامراء - نرس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ده</w:t>
      </w:r>
      <w:r w:rsidRPr="002E58C4">
        <w:rPr>
          <w:rtl/>
          <w:lang w:bidi="fa-IR"/>
        </w:rPr>
        <w:t xml:space="preserve"> بود که دستور آزاد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کل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اموالش صادر 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ول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از آن که نامه رفع ممنوع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از اموال به دستش برسد مرگ او را ربائ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از دن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رفت و طبق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امام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بهره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أموال خود</w:t>
      </w:r>
      <w:r w:rsidR="00075FFD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نبرد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075FFD">
        <w:rPr>
          <w:rStyle w:val="libFootnotenumChar"/>
          <w:rtl/>
        </w:rPr>
        <w:t>(46)</w:t>
      </w:r>
    </w:p>
    <w:p w:rsidR="00075FFD" w:rsidRDefault="00075FFD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075FFD">
      <w:pPr>
        <w:pStyle w:val="Heading2"/>
        <w:rPr>
          <w:rFonts w:hint="cs"/>
          <w:rtl/>
          <w:lang w:bidi="fa-IR"/>
        </w:rPr>
      </w:pPr>
      <w:bookmarkStart w:id="35" w:name="_Toc477164922"/>
      <w:r w:rsidRPr="002E58C4">
        <w:rPr>
          <w:rFonts w:hint="eastAsia"/>
          <w:rtl/>
          <w:lang w:bidi="fa-IR"/>
        </w:rPr>
        <w:t>هدا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گمراه با سخن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کوتاه</w:t>
      </w:r>
      <w:bookmarkEnd w:id="35"/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مرحوم</w:t>
      </w:r>
      <w:r w:rsidRPr="002E58C4">
        <w:rPr>
          <w:rtl/>
          <w:lang w:bidi="fa-IR"/>
        </w:rPr>
        <w:t xml:space="preserve"> طبرس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راوند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ابن شهرآشوب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خ</w:t>
      </w:r>
      <w:r w:rsidRPr="002E58C4">
        <w:rPr>
          <w:rtl/>
          <w:lang w:bidi="fa-IR"/>
        </w:rPr>
        <w:t xml:space="preserve"> حرّ عامل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برخ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از بزرگان رضوان اللّه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هم</w:t>
      </w:r>
      <w:r w:rsidRPr="002E58C4">
        <w:rPr>
          <w:rtl/>
          <w:lang w:bidi="fa-IR"/>
        </w:rPr>
        <w:t xml:space="preserve"> آورده اند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شخص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بود به نام جعفر بن قاسم هاشم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أ هال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بصره که از سران واقف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به حساب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آمد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او را در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کوچه 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شهر سامراء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نزد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مُواجه شدند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حضرت به او اشاره کرد و فرمود</w:t>
      </w:r>
      <w:r w:rsidR="003257EE">
        <w:rPr>
          <w:rtl/>
          <w:lang w:bidi="fa-IR"/>
        </w:rPr>
        <w:t>: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تا</w:t>
      </w:r>
      <w:r w:rsidRPr="002E58C4">
        <w:rPr>
          <w:rtl/>
          <w:lang w:bidi="fa-IR"/>
        </w:rPr>
        <w:t xml:space="preserve"> چه مدّت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 خواب هست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؟</w:t>
      </w:r>
      <w:r w:rsidRPr="002E58C4">
        <w:rPr>
          <w:rtl/>
          <w:lang w:bidi="fa-IR"/>
        </w:rPr>
        <w:t>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زمان آن فرا نرس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ده</w:t>
      </w:r>
      <w:r w:rsidRPr="002E58C4">
        <w:rPr>
          <w:rtl/>
          <w:lang w:bidi="fa-IR"/>
        </w:rPr>
        <w:t xml:space="preserve"> است که از خواب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دار</w:t>
      </w:r>
      <w:r w:rsidRPr="002E58C4">
        <w:rPr>
          <w:rtl/>
          <w:lang w:bidi="fa-IR"/>
        </w:rPr>
        <w:t xml:space="preserve"> شو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؟</w:t>
      </w:r>
      <w:r w:rsidRPr="002E58C4">
        <w:rPr>
          <w:rtl/>
          <w:lang w:bidi="fa-IR"/>
        </w:rPr>
        <w:t>جعفر گو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امام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سخن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با من مطرح نمود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ناگهان درون من تحوّل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وجود آمد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از گذشت چند روز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فرزندان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ناراحت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آمد و نذر کرد که سفره ول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مه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پهن کند و افراد را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خوردن طعام دعوت 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در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دعوت شدگان بود؛ و چون حضرت وارد مجلس شد تمام افراد به جهت عظمت و احترام او سکوت کرده و مجلس آرامش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افت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در</w:t>
      </w:r>
      <w:r w:rsidRPr="002E58C4">
        <w:rPr>
          <w:rtl/>
          <w:lang w:bidi="fa-IR"/>
        </w:rPr>
        <w:t xml:space="preserve"> آن مجلس جوان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حضور داشت که متلک گو و اهل مزاح و مسخره باز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وقت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عظمت و جلال حضرت و سکوت مجلس را مشاهده کرد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مشغول شوخ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گفتن متلک (و جُک ) شد و افراد را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خندان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حضرت به آن جوان خطاب کرد و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چه کار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است که انجام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ده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؟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با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روش شادمان هست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؟</w:t>
      </w:r>
      <w:r w:rsidRPr="002E58C4">
        <w:rPr>
          <w:rtl/>
          <w:lang w:bidi="fa-IR"/>
        </w:rPr>
        <w:t xml:space="preserve">حال آن که از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اد</w:t>
      </w:r>
      <w:r w:rsidRPr="002E58C4">
        <w:rPr>
          <w:rtl/>
          <w:lang w:bidi="fa-IR"/>
        </w:rPr>
        <w:t xml:space="preserve"> خداوند متعال غافل</w:t>
      </w:r>
      <w:r w:rsidR="00075FFD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شده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تو بعد از سه روز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در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="00A207A5">
        <w:rPr>
          <w:rtl/>
          <w:lang w:bidi="fa-IR"/>
        </w:rPr>
        <w:t xml:space="preserve"> أ</w:t>
      </w:r>
      <w:r w:rsidRPr="002E58C4">
        <w:rPr>
          <w:rtl/>
          <w:lang w:bidi="fa-IR"/>
        </w:rPr>
        <w:t>هل قبور و مردگان دفن خواه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تمام</w:t>
      </w:r>
      <w:r w:rsidRPr="002E58C4">
        <w:rPr>
          <w:rtl/>
          <w:lang w:bidi="fa-IR"/>
        </w:rPr>
        <w:t xml:space="preserve"> افراد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در مجلس حضور داشتند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مبهوت گشته و گفتند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بهتر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دل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بر حقان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اوست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صبر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و بب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نت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جه</w:t>
      </w:r>
      <w:r w:rsidRPr="002E58C4">
        <w:rPr>
          <w:rtl/>
          <w:lang w:bidi="fa-IR"/>
        </w:rPr>
        <w:t xml:space="preserve"> چه خواهد شد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جوان با شن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دن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سخن از حرکات ناشا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سته</w:t>
      </w:r>
      <w:r w:rsidRPr="002E58C4">
        <w:rPr>
          <w:rtl/>
          <w:lang w:bidi="fa-IR"/>
        </w:rPr>
        <w:t xml:space="preserve"> خود پش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مان</w:t>
      </w:r>
      <w:r w:rsidRPr="002E58C4">
        <w:rPr>
          <w:rtl/>
          <w:lang w:bidi="fa-IR"/>
        </w:rPr>
        <w:t xml:space="preserve"> شد و دست برداشت و افراد غذا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خود را 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کردند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فردا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روز جوان مر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ض</w:t>
      </w:r>
      <w:r w:rsidRPr="002E58C4">
        <w:rPr>
          <w:rtl/>
          <w:lang w:bidi="fa-IR"/>
        </w:rPr>
        <w:t xml:space="preserve"> شد و سپس مُرد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روز سوّم او را در قبرستان دفن کردند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075FFD">
        <w:rPr>
          <w:rStyle w:val="libFootnotenumChar"/>
          <w:rtl/>
        </w:rPr>
        <w:t>(47)</w:t>
      </w:r>
    </w:p>
    <w:p w:rsidR="00075FFD" w:rsidRDefault="00075FFD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075FFD">
      <w:pPr>
        <w:pStyle w:val="Heading2"/>
        <w:rPr>
          <w:rFonts w:hint="cs"/>
          <w:rtl/>
          <w:lang w:bidi="fa-IR"/>
        </w:rPr>
      </w:pPr>
      <w:bookmarkStart w:id="36" w:name="_Toc477164923"/>
      <w:r w:rsidRPr="002E58C4">
        <w:rPr>
          <w:rFonts w:hint="eastAsia"/>
          <w:rtl/>
          <w:lang w:bidi="fa-IR"/>
        </w:rPr>
        <w:t>تواضع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نشانه عظمت و حقان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bookmarkEnd w:id="36"/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شخص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بود به نام 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بن موس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به طور مرتّب ادّعا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خلافت داشت و نزد عمر بن فرج - وال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عبّاس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- اظهار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داشت که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جوان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تجربه است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من عمو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پدر او هستم و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مقام شا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سته</w:t>
      </w:r>
      <w:r w:rsidRPr="002E58C4">
        <w:rPr>
          <w:rtl/>
          <w:lang w:bidi="fa-IR"/>
        </w:rPr>
        <w:t xml:space="preserve"> من است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چرا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قدر او را تعظ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و احترام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او را بالا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مجلس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نشان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د؟</w:t>
      </w:r>
      <w:r w:rsidRPr="002E58C4">
        <w:rPr>
          <w:rtl/>
          <w:lang w:bidi="fa-IR"/>
        </w:rPr>
        <w:t>!</w:t>
      </w:r>
      <w:r w:rsidR="00075FFD">
        <w:rPr>
          <w:rFonts w:hint="cs"/>
          <w:rtl/>
          <w:lang w:bidi="fa-IR"/>
        </w:rPr>
        <w:t xml:space="preserve"> </w:t>
      </w:r>
      <w:r w:rsidRPr="002E58C4">
        <w:rPr>
          <w:rtl/>
          <w:lang w:bidi="fa-IR"/>
        </w:rPr>
        <w:t xml:space="preserve">عمر بن فرج در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روزها موضوع را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حضرت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صلوات اللّه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مطرح کرد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امام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روز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کار را انجام بده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او را بالا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مجلس بنشان و جا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مرا همان پائ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مجلس قرار بده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سع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 که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فردا 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برنامه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اجراء شود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چون</w:t>
      </w:r>
      <w:r w:rsidRPr="002E58C4">
        <w:rPr>
          <w:rtl/>
          <w:lang w:bidi="fa-IR"/>
        </w:rPr>
        <w:t xml:space="preserve"> فردا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روز 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وال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حضرت را بالا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مجلس قرار داد و موقع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حضرت در جا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خود نشست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بن موس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وارد 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سلام کرد و جلو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با حالت تواضع و خشوع</w:t>
      </w:r>
      <w:r w:rsidR="00075FFD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نشست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فردا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روز که پنج شنبه بود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اوّل 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بن موس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وارد مجلس شد و او را در بالا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مجلس جا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دادند و سپس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وارد شد</w:t>
      </w:r>
      <w:r w:rsidR="003257EE">
        <w:rPr>
          <w:rtl/>
          <w:lang w:bidi="fa-IR"/>
        </w:rPr>
        <w:t>.</w:t>
      </w:r>
    </w:p>
    <w:p w:rsidR="002E58C4" w:rsidRPr="002E58C4" w:rsidRDefault="00075FFD" w:rsidP="002E58C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ه</w:t>
      </w:r>
      <w:r w:rsidR="002E58C4" w:rsidRPr="002E58C4"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گامی</w:t>
      </w:r>
      <w:r w:rsidR="002E58C4" w:rsidRPr="002E58C4">
        <w:rPr>
          <w:rtl/>
          <w:lang w:bidi="fa-IR"/>
        </w:rPr>
        <w:t xml:space="preserve"> که حضرت وارد مجلس گرد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د</w:t>
      </w:r>
      <w:r w:rsidR="002E58C4" w:rsidRPr="002E58C4">
        <w:rPr>
          <w:rtl/>
          <w:lang w:bidi="fa-IR"/>
        </w:rPr>
        <w:t xml:space="preserve"> و ز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چشمش به آن حضرت افتاد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ب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اخت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ار</w:t>
      </w:r>
      <w:r w:rsidR="002E58C4" w:rsidRPr="002E58C4">
        <w:rPr>
          <w:rtl/>
          <w:lang w:bidi="fa-IR"/>
        </w:rPr>
        <w:t xml:space="preserve"> از جا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خود حرکت کرد و ا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ستاد</w:t>
      </w:r>
      <w:r w:rsidR="002E58C4" w:rsidRPr="002E58C4">
        <w:rPr>
          <w:rtl/>
          <w:lang w:bidi="fa-IR"/>
        </w:rPr>
        <w:t xml:space="preserve"> و بعد از آن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کنار رفت و امام </w:t>
      </w:r>
      <w:r w:rsidR="00BA4893" w:rsidRPr="00BA4893">
        <w:rPr>
          <w:rStyle w:val="libAlaemChar"/>
          <w:rtl/>
        </w:rPr>
        <w:t>عليه‌السلام</w:t>
      </w:r>
      <w:r w:rsidR="002E58C4" w:rsidRPr="002E58C4">
        <w:rPr>
          <w:rtl/>
          <w:lang w:bidi="fa-IR"/>
        </w:rPr>
        <w:t xml:space="preserve"> را در صدر مجلس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بر جا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خود نشان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و خود در کمال فروتن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و تواضع در مقابل عظمت آن حضرت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رو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زم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ن</w:t>
      </w:r>
      <w:r w:rsidR="002E58C4" w:rsidRPr="002E58C4">
        <w:rPr>
          <w:rtl/>
          <w:lang w:bidi="fa-IR"/>
        </w:rPr>
        <w:t xml:space="preserve"> نشست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075FFD">
        <w:rPr>
          <w:rStyle w:val="libFootnotenumChar"/>
          <w:rtl/>
        </w:rPr>
        <w:t>(48)</w:t>
      </w:r>
    </w:p>
    <w:p w:rsidR="00075FFD" w:rsidRDefault="00075FFD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075FFD">
      <w:pPr>
        <w:pStyle w:val="Heading2"/>
        <w:rPr>
          <w:rFonts w:hint="cs"/>
          <w:rtl/>
          <w:lang w:bidi="fa-IR"/>
        </w:rPr>
      </w:pPr>
      <w:bookmarkStart w:id="37" w:name="_Toc477164924"/>
      <w:r w:rsidRPr="002E58C4">
        <w:rPr>
          <w:rFonts w:hint="eastAsia"/>
          <w:rtl/>
          <w:lang w:bidi="fa-IR"/>
        </w:rPr>
        <w:t>آشنائ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زبان ها و تعل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به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گران</w:t>
      </w:r>
      <w:bookmarkEnd w:id="37"/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مرحوم</w:t>
      </w:r>
      <w:r w:rsidRPr="002E58C4">
        <w:rPr>
          <w:rtl/>
          <w:lang w:bidi="fa-IR"/>
        </w:rPr>
        <w:t xml:space="preserve"> طبرس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راوند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ابن شهرآشوب و برخ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از بزرگان رضوان اللّه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هم</w:t>
      </w:r>
      <w:r w:rsidRPr="002E58C4">
        <w:rPr>
          <w:rtl/>
          <w:lang w:bidi="fa-IR"/>
        </w:rPr>
        <w:t xml:space="preserve"> آورده اند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ابوهاشم</w:t>
      </w:r>
      <w:r w:rsidRPr="002E58C4">
        <w:rPr>
          <w:rtl/>
          <w:lang w:bidi="fa-IR"/>
        </w:rPr>
        <w:t xml:space="preserve"> جعفر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اصحاب امام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به نام ابوهاشم جعفر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کند</w:t>
      </w:r>
      <w:r w:rsidR="003257EE">
        <w:rPr>
          <w:rtl/>
          <w:lang w:bidi="fa-IR"/>
        </w:rPr>
        <w:t>: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در</w:t>
      </w:r>
      <w:r w:rsidRPr="002E58C4">
        <w:rPr>
          <w:rtl/>
          <w:lang w:bidi="fa-IR"/>
        </w:rPr>
        <w:t xml:space="preserve"> آن زمان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عدّه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آشوب گران در زمان 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است</w:t>
      </w:r>
      <w:r w:rsidRPr="002E58C4">
        <w:rPr>
          <w:rtl/>
          <w:lang w:bidi="fa-IR"/>
        </w:rPr>
        <w:t xml:space="preserve"> و حکومت واثق -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عبّاس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-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دست 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عرب 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ابان</w:t>
      </w:r>
      <w:r w:rsidRPr="002E58C4">
        <w:rPr>
          <w:rtl/>
          <w:lang w:bidi="fa-IR"/>
        </w:rPr>
        <w:t xml:space="preserve"> نش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و ظلم و اذّ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آن ها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وارد شهر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منوّره شدند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در آن روز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من در محضر شر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</w:t>
      </w:r>
      <w:r w:rsidRPr="002E58C4">
        <w:rPr>
          <w:rtl/>
          <w:lang w:bidi="fa-IR"/>
        </w:rPr>
        <w:t xml:space="preserve">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بودم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من خطاب کرد و ف</w:t>
      </w:r>
      <w:r w:rsidRPr="002E58C4">
        <w:rPr>
          <w:rFonts w:hint="eastAsia"/>
          <w:rtl/>
          <w:lang w:bidi="fa-IR"/>
        </w:rPr>
        <w:t>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ابوهاشم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برخ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تا با همد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رون</w:t>
      </w:r>
      <w:r w:rsidRPr="002E58C4">
        <w:rPr>
          <w:rtl/>
          <w:lang w:bidi="fa-IR"/>
        </w:rPr>
        <w:t xml:space="preserve"> برو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و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افراد آشوب گر 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سردسته آن ها را بب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که در چه وضع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هستند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من</w:t>
      </w:r>
      <w:r w:rsidRPr="002E58C4">
        <w:rPr>
          <w:rtl/>
          <w:lang w:bidi="fa-IR"/>
        </w:rPr>
        <w:t xml:space="preserve">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به همراه حضرت حرکت کردم و چون از منزل خارج شد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مختصر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راه رفت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و کنار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ستاد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در</w:t>
      </w:r>
      <w:r w:rsidRPr="002E58C4">
        <w:rPr>
          <w:rtl/>
          <w:lang w:bidi="fa-IR"/>
        </w:rPr>
        <w:t xml:space="preserve">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سردسته آن ها رس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امام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به زبان</w:t>
      </w:r>
      <w:r w:rsidR="00075FFD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تُرک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 او صحبت کرد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ناگهان متوجّه شدم که او از اسب خود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اده</w:t>
      </w:r>
      <w:r w:rsidRPr="002E58C4">
        <w:rPr>
          <w:rtl/>
          <w:lang w:bidi="fa-IR"/>
        </w:rPr>
        <w:t xml:space="preserve"> شد و دو دست مبارک حضرت را گرفت و بوس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من</w:t>
      </w:r>
      <w:r w:rsidRPr="002E58C4">
        <w:rPr>
          <w:rtl/>
          <w:lang w:bidi="fa-IR"/>
        </w:rPr>
        <w:t xml:space="preserve"> جلو رفتم و او را قسم دادم و اصرار کردم که بگو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مرد چه سخن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 تو گفت که از اسب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اده</w:t>
      </w:r>
      <w:r w:rsidRPr="002E58C4">
        <w:rPr>
          <w:rtl/>
          <w:lang w:bidi="fa-IR"/>
        </w:rPr>
        <w:t xml:space="preserve"> شد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تواضع کرد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؟</w:t>
      </w:r>
      <w:r w:rsidR="00075FFD">
        <w:rPr>
          <w:rFonts w:hint="cs"/>
          <w:rtl/>
          <w:lang w:bidi="fa-IR"/>
        </w:rPr>
        <w:t xml:space="preserve"> </w:t>
      </w:r>
      <w:r w:rsidRPr="002E58C4">
        <w:rPr>
          <w:rtl/>
          <w:lang w:bidi="fa-IR"/>
        </w:rPr>
        <w:t>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مرد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غمبر</w:t>
      </w:r>
      <w:r w:rsidRPr="002E58C4">
        <w:rPr>
          <w:rtl/>
          <w:lang w:bidi="fa-IR"/>
        </w:rPr>
        <w:t xml:space="preserve"> است</w:t>
      </w:r>
      <w:r w:rsidR="003257EE">
        <w:rPr>
          <w:rtl/>
          <w:lang w:bidi="fa-IR"/>
        </w:rPr>
        <w:t>؟</w:t>
      </w:r>
      <w:r w:rsidR="00075FFD">
        <w:rPr>
          <w:rFonts w:hint="cs"/>
          <w:rtl/>
          <w:lang w:bidi="fa-IR"/>
        </w:rPr>
        <w:t xml:space="preserve"> </w:t>
      </w:r>
      <w:r w:rsidRPr="002E58C4">
        <w:rPr>
          <w:rtl/>
          <w:lang w:bidi="fa-IR"/>
        </w:rPr>
        <w:t>گفتم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خ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غمبر</w:t>
      </w:r>
      <w:r w:rsidRPr="002E58C4">
        <w:rPr>
          <w:rtl/>
          <w:lang w:bidi="fa-IR"/>
        </w:rPr>
        <w:t xml:space="preserve">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سپس اظهار داشت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مرد مرا با نام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صدا کرد که در طفول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در شهرها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خودمان مرا ب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آن نام صدا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کردند و کس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آن اطّلاع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نداشت و آن را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دانست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مگر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مرد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075FFD">
        <w:rPr>
          <w:rStyle w:val="libFootnotenumChar"/>
          <w:rtl/>
        </w:rPr>
        <w:t>(49)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همچن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مرحوم قطب الدّ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راوند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ابوحمزه طوس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نقل از ابوهاشم جعفر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حکا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کند</w:t>
      </w:r>
      <w:r w:rsidR="003257EE">
        <w:rPr>
          <w:rtl/>
          <w:lang w:bidi="fa-IR"/>
        </w:rPr>
        <w:t>: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روزها به محضر مبارک حضرت ابوالحسن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صلوات اللّه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وارد شدم و پس از عرض سلام نشستم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از گذشت لحظات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حضرت با من به زبان هند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صحبت فرمود؛ ول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من نتوانستم پاسخ فرما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شات</w:t>
      </w:r>
      <w:r w:rsidRPr="002E58C4">
        <w:rPr>
          <w:rtl/>
          <w:lang w:bidi="fa-IR"/>
        </w:rPr>
        <w:t xml:space="preserve"> 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بدهم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چون به زبان هند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آشنا نبودم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در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اثناء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متوجّه شدم که ظرف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پُر از سنگ 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زه</w:t>
      </w:r>
      <w:r w:rsidRPr="002E58C4">
        <w:rPr>
          <w:rtl/>
          <w:lang w:bidi="fa-IR"/>
        </w:rPr>
        <w:t xml:space="preserve"> در کنار امام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قرار دارد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حضرت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آن 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</w:t>
      </w:r>
      <w:r w:rsidRPr="002E58C4">
        <w:rPr>
          <w:rtl/>
          <w:lang w:bidi="fa-IR"/>
        </w:rPr>
        <w:t xml:space="preserve"> ها را برداشت و درون </w:t>
      </w:r>
      <w:r w:rsidRPr="002E58C4">
        <w:rPr>
          <w:rFonts w:hint="eastAsia"/>
          <w:rtl/>
          <w:lang w:bidi="fa-IR"/>
        </w:rPr>
        <w:t>دهان</w:t>
      </w:r>
      <w:r w:rsidRPr="002E58C4">
        <w:rPr>
          <w:rtl/>
          <w:lang w:bidi="fa-IR"/>
        </w:rPr>
        <w:t xml:space="preserve"> مبارکش نهاد و آن را مقدار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مک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سپس همان 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</w:t>
      </w:r>
      <w:r w:rsidRPr="002E58C4">
        <w:rPr>
          <w:rtl/>
          <w:lang w:bidi="fa-IR"/>
        </w:rPr>
        <w:t xml:space="preserve"> را به من عطا نمود و فرمود داخل دهان خود بگذار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lastRenderedPageBreak/>
        <w:t>دستور</w:t>
      </w:r>
      <w:r w:rsidRPr="002E58C4">
        <w:rPr>
          <w:rtl/>
          <w:lang w:bidi="fa-IR"/>
        </w:rPr>
        <w:t xml:space="preserve"> حضرت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آن 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</w:t>
      </w:r>
      <w:r w:rsidRPr="002E58C4">
        <w:rPr>
          <w:rtl/>
          <w:lang w:bidi="fa-IR"/>
        </w:rPr>
        <w:t xml:space="preserve"> را داخل دهان خود نهادم و قبل از آن که از محضر شر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</w:t>
      </w:r>
      <w:r w:rsidRPr="002E58C4">
        <w:rPr>
          <w:rtl/>
          <w:lang w:bidi="fa-IR"/>
        </w:rPr>
        <w:t xml:space="preserve"> آن حضرت مرخّص شوم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حالت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در خود احساس</w:t>
      </w:r>
      <w:r w:rsidR="00075FFD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کردم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مثل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توانم غ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از عرب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هم سخن بگو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و در همان موقع به هفتاد و سه زبان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سخن گفتن را فرا گرفتم که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آن ها زبان هند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بود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075FFD">
        <w:rPr>
          <w:rStyle w:val="libFootnotenumChar"/>
          <w:rtl/>
        </w:rPr>
        <w:t>(50)</w:t>
      </w:r>
    </w:p>
    <w:p w:rsidR="00075FFD" w:rsidRDefault="00075FFD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075FFD">
      <w:pPr>
        <w:pStyle w:val="Heading2"/>
        <w:rPr>
          <w:rFonts w:hint="cs"/>
          <w:rtl/>
          <w:lang w:bidi="fa-IR"/>
        </w:rPr>
      </w:pPr>
      <w:bookmarkStart w:id="38" w:name="_Toc477164925"/>
      <w:r w:rsidRPr="002E58C4">
        <w:rPr>
          <w:rFonts w:hint="eastAsia"/>
          <w:rtl/>
          <w:lang w:bidi="fa-IR"/>
        </w:rPr>
        <w:t>مرگ</w:t>
      </w:r>
      <w:r w:rsidRPr="002E58C4">
        <w:rPr>
          <w:rtl/>
          <w:lang w:bidi="fa-IR"/>
        </w:rPr>
        <w:t xml:space="preserve">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ظالم بعد از سه روز</w:t>
      </w:r>
      <w:bookmarkEnd w:id="38"/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حکّام</w:t>
      </w:r>
      <w:r w:rsidRPr="002E58C4">
        <w:rPr>
          <w:rtl/>
          <w:lang w:bidi="fa-IR"/>
        </w:rPr>
        <w:t xml:space="preserve"> بن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العبّاس 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tl/>
          <w:lang w:bidi="fa-IR"/>
        </w:rPr>
        <w:t xml:space="preserve"> خودخواه و 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است</w:t>
      </w:r>
      <w:r w:rsidRPr="002E58C4">
        <w:rPr>
          <w:rtl/>
          <w:lang w:bidi="fa-IR"/>
        </w:rPr>
        <w:t xml:space="preserve"> طلب بودند و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دست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افتن</w:t>
      </w:r>
      <w:r w:rsidRPr="002E58C4">
        <w:rPr>
          <w:rtl/>
          <w:lang w:bidi="fa-IR"/>
        </w:rPr>
        <w:t xml:space="preserve"> به ام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ال</w:t>
      </w:r>
      <w:r w:rsidRPr="002E58C4">
        <w:rPr>
          <w:rtl/>
          <w:lang w:bidi="fa-IR"/>
        </w:rPr>
        <w:t xml:space="preserve"> نفسان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از انجام هر کار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غ</w:t>
      </w:r>
      <w:r w:rsidRPr="002E58C4">
        <w:rPr>
          <w:rtl/>
          <w:lang w:bidi="fa-IR"/>
        </w:rPr>
        <w:t xml:space="preserve">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ورز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دند</w:t>
      </w:r>
      <w:r w:rsidRPr="002E58C4">
        <w:rPr>
          <w:rtl/>
          <w:lang w:bidi="fa-IR"/>
        </w:rPr>
        <w:t xml:space="preserve"> و هر روز به نوع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حرکت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خصوصاً نسبت به بن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هاشم و ائمّه اطهار </w:t>
      </w:r>
      <w:r w:rsidR="00BA4893" w:rsidRPr="00BA4893">
        <w:rPr>
          <w:rStyle w:val="libAlaemChar"/>
          <w:rtl/>
        </w:rPr>
        <w:t>عليهم‌السلام</w:t>
      </w:r>
      <w:r w:rsidRPr="002E58C4">
        <w:rPr>
          <w:rtl/>
          <w:lang w:bidi="fa-IR"/>
        </w:rPr>
        <w:t xml:space="preserve"> اذ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و آزارها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روح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جسم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روا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داشتند</w:t>
      </w:r>
      <w:r w:rsidR="003257EE">
        <w:rPr>
          <w:rtl/>
          <w:lang w:bidi="fa-IR"/>
        </w:rPr>
        <w:t>.</w:t>
      </w:r>
    </w:p>
    <w:p w:rsidR="002E58C4" w:rsidRPr="002E58C4" w:rsidRDefault="00075FFD" w:rsidP="00075FFD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ب</w:t>
      </w:r>
      <w:r w:rsidR="002E58C4" w:rsidRPr="002E58C4">
        <w:rPr>
          <w:rFonts w:hint="eastAsia"/>
          <w:rtl/>
          <w:lang w:bidi="fa-IR"/>
        </w:rPr>
        <w:t>ن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العبّاس در زمان امامت حضرت ابوالحسن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امام هاد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2E58C4" w:rsidRPr="002E58C4">
        <w:rPr>
          <w:rtl/>
          <w:lang w:bidi="fa-IR"/>
        </w:rPr>
        <w:t xml:space="preserve"> ر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است</w:t>
      </w:r>
      <w:r w:rsidR="002E58C4" w:rsidRPr="002E58C4">
        <w:rPr>
          <w:rtl/>
          <w:lang w:bidi="fa-IR"/>
        </w:rPr>
        <w:t xml:space="preserve"> م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کرد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برا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آن که بن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هاشم را در جامعه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خوار و ذل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ل</w:t>
      </w:r>
      <w:r w:rsidR="002E58C4" w:rsidRPr="002E58C4">
        <w:rPr>
          <w:rtl/>
          <w:lang w:bidi="fa-IR"/>
        </w:rPr>
        <w:t xml:space="preserve"> جلوه دهد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روز ع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د</w:t>
      </w:r>
      <w:r w:rsidR="002E58C4" w:rsidRPr="002E58C4">
        <w:rPr>
          <w:rtl/>
          <w:lang w:bidi="fa-IR"/>
        </w:rPr>
        <w:t xml:space="preserve"> فطر دستور داد تا تمام افراد بن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هاشم با پا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برهنه جلو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خل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فه</w:t>
      </w:r>
      <w:r w:rsidR="002E58C4" w:rsidRPr="002E58C4">
        <w:rPr>
          <w:rtl/>
          <w:lang w:bidi="fa-IR"/>
        </w:rPr>
        <w:t xml:space="preserve"> (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عن</w:t>
      </w:r>
      <w:r w:rsidR="002E58C4"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؛</w:t>
      </w:r>
      <w:r w:rsidR="002E58C4" w:rsidRPr="002E58C4">
        <w:rPr>
          <w:rtl/>
          <w:lang w:bidi="fa-IR"/>
        </w:rPr>
        <w:t xml:space="preserve"> شخص متوکّل ) همانند بَردگان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پ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اده</w:t>
      </w:r>
      <w:r w:rsidR="002E58C4" w:rsidRPr="002E58C4">
        <w:rPr>
          <w:rtl/>
          <w:lang w:bidi="fa-IR"/>
        </w:rPr>
        <w:t xml:space="preserve"> را</w:t>
      </w:r>
      <w:r w:rsidR="002E58C4" w:rsidRPr="002E58C4">
        <w:rPr>
          <w:rFonts w:hint="eastAsia"/>
          <w:rtl/>
          <w:lang w:bidi="fa-IR"/>
        </w:rPr>
        <w:t>ه</w:t>
      </w:r>
      <w:r w:rsidR="002E58C4" w:rsidRPr="002E58C4">
        <w:rPr>
          <w:rtl/>
          <w:lang w:bidi="fa-IR"/>
        </w:rPr>
        <w:t xml:space="preserve"> بروند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تصر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</w:t>
      </w:r>
      <w:r w:rsidRPr="002E58C4">
        <w:rPr>
          <w:rtl/>
          <w:lang w:bidi="fa-IR"/>
        </w:rPr>
        <w:t xml:space="preserve"> کرده بود بر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حضرت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بن محمّد </w:t>
      </w:r>
      <w:r w:rsidR="00392EB9" w:rsidRPr="00392EB9">
        <w:rPr>
          <w:rStyle w:val="libAlaemChar"/>
          <w:rtl/>
        </w:rPr>
        <w:t>عليهما‌السلام</w:t>
      </w:r>
      <w:r w:rsidRPr="002E58C4">
        <w:rPr>
          <w:rtl/>
          <w:lang w:bidi="fa-IR"/>
        </w:rPr>
        <w:t xml:space="preserve">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با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همانند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افراد بن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هاشم با پا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برهنه حضور داشته باشد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چون حضرت ناراحت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داشت و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توانست رو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پا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خود با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با تک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بر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دوستانش حضور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افت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بعد</w:t>
      </w:r>
      <w:r w:rsidRPr="002E58C4">
        <w:rPr>
          <w:rtl/>
          <w:lang w:bidi="fa-IR"/>
        </w:rPr>
        <w:t xml:space="preserve"> از آن عدّه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بن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هاشم به حضرت عرض کردند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نفر مستجاب الدّعوه در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ما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دا</w:t>
      </w:r>
      <w:r w:rsidRPr="002E58C4">
        <w:rPr>
          <w:rtl/>
          <w:lang w:bidi="fa-IR"/>
        </w:rPr>
        <w:t xml:space="preserve">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شود تا با نفر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خود ما را از شرّ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طاغوت برهاند؟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امام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صلوات اللّه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چرا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در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جامعه کس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هست که سر ناخنش از شتر حضرت صالح</w:t>
      </w:r>
      <w:r w:rsidR="00075FFD">
        <w:rPr>
          <w:rFonts w:hint="cs"/>
          <w:rtl/>
          <w:lang w:bidi="fa-IR"/>
        </w:rPr>
        <w:t xml:space="preserve"> </w:t>
      </w:r>
      <w:r w:rsidR="00075FFD" w:rsidRPr="00075FFD">
        <w:rPr>
          <w:rStyle w:val="libAlaemChar"/>
          <w:rFonts w:hint="eastAsia"/>
          <w:rtl/>
        </w:rPr>
        <w:t>عليهما‌السلام</w:t>
      </w:r>
      <w:r w:rsidRPr="002E58C4">
        <w:rPr>
          <w:rtl/>
          <w:lang w:bidi="fa-IR"/>
        </w:rPr>
        <w:t xml:space="preserve"> گرام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تر خواهد بود که فر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خداوند به قوم حضرت صالح وعده حتم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داد که ستمگران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از سه روز باق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نخواهند ماند و روز سوّم مؤ من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در أمان خواهند بود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راو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افزود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و روز سوّم متوکّل عبّاس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کشته شد و با هلاکت او مؤمن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و بن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هاشم در أمان و آسا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قرار گرفتند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075FFD">
        <w:rPr>
          <w:rStyle w:val="libFootnotenumChar"/>
          <w:rtl/>
        </w:rPr>
        <w:t>(51)</w:t>
      </w:r>
    </w:p>
    <w:p w:rsidR="00075FFD" w:rsidRDefault="00075FFD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075FFD">
      <w:pPr>
        <w:pStyle w:val="Heading2"/>
        <w:rPr>
          <w:rFonts w:hint="cs"/>
          <w:rtl/>
          <w:lang w:bidi="fa-IR"/>
        </w:rPr>
      </w:pPr>
      <w:bookmarkStart w:id="39" w:name="_Toc477164926"/>
      <w:r w:rsidRPr="002E58C4">
        <w:rPr>
          <w:rFonts w:hint="eastAsia"/>
          <w:rtl/>
          <w:lang w:bidi="fa-IR"/>
        </w:rPr>
        <w:t>توکّل</w:t>
      </w:r>
      <w:r w:rsidRPr="002E58C4">
        <w:rPr>
          <w:rtl/>
          <w:lang w:bidi="fa-IR"/>
        </w:rPr>
        <w:t xml:space="preserve"> بر خداوند و نجات از مرگ</w:t>
      </w:r>
      <w:bookmarkEnd w:id="39"/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مرحوم</w:t>
      </w:r>
      <w:r w:rsidRPr="002E58C4">
        <w:rPr>
          <w:rtl/>
          <w:lang w:bidi="fa-IR"/>
        </w:rPr>
        <w:t xml:space="preserve"> قطب الدّ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راوند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رض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اللّه عنه در کتاب خرا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ج</w:t>
      </w:r>
      <w:r w:rsidRPr="002E58C4">
        <w:rPr>
          <w:rtl/>
          <w:lang w:bidi="fa-IR"/>
        </w:rPr>
        <w:t xml:space="preserve"> و جرا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</w:t>
      </w:r>
      <w:r w:rsidRPr="002E58C4">
        <w:rPr>
          <w:rtl/>
          <w:lang w:bidi="fa-IR"/>
        </w:rPr>
        <w:t xml:space="preserve"> خود آورده است</w:t>
      </w:r>
      <w:r w:rsidR="003257EE">
        <w:rPr>
          <w:rtl/>
          <w:lang w:bidi="fa-IR"/>
        </w:rPr>
        <w:t>:</w:t>
      </w:r>
    </w:p>
    <w:p w:rsidR="002E58C4" w:rsidRPr="002E58C4" w:rsidRDefault="00075FFD" w:rsidP="002E58C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ای</w:t>
      </w:r>
      <w:r w:rsidR="002E58C4" w:rsidRPr="002E58C4">
        <w:rPr>
          <w:rFonts w:hint="eastAsia"/>
          <w:rtl/>
          <w:lang w:bidi="fa-IR"/>
        </w:rPr>
        <w:t>ستاده</w:t>
      </w:r>
      <w:r w:rsidR="002E58C4" w:rsidRPr="002E58C4">
        <w:rPr>
          <w:rtl/>
          <w:lang w:bidi="fa-IR"/>
        </w:rPr>
        <w:t xml:space="preserve"> بود و توان سخن گفتن را نداشت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در شدّت خشم و غضب به فتح بن خاقان که ن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ز</w:t>
      </w:r>
      <w:r w:rsidR="002E58C4" w:rsidRPr="002E58C4">
        <w:rPr>
          <w:rtl/>
          <w:lang w:bidi="fa-IR"/>
        </w:rPr>
        <w:t xml:space="preserve"> کنارش ا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ستاده</w:t>
      </w:r>
      <w:r w:rsidR="002E58C4" w:rsidRPr="002E58C4">
        <w:rPr>
          <w:rtl/>
          <w:lang w:bidi="fa-IR"/>
        </w:rPr>
        <w:t xml:space="preserve"> بود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گفت</w:t>
      </w:r>
      <w:r w:rsidR="003257EE">
        <w:rPr>
          <w:rtl/>
          <w:lang w:bidi="fa-IR"/>
        </w:rPr>
        <w:t>: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چهار</w:t>
      </w:r>
      <w:r w:rsidRPr="002E58C4">
        <w:rPr>
          <w:rtl/>
          <w:lang w:bidi="fa-IR"/>
        </w:rPr>
        <w:t xml:space="preserve"> نفر از اهال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خزر که ه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چ</w:t>
      </w:r>
      <w:r w:rsidRPr="002E58C4">
        <w:rPr>
          <w:rtl/>
          <w:lang w:bidi="fa-IR"/>
        </w:rPr>
        <w:t xml:space="preserve"> فرهنگ و شناخت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مسائل شرع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ندارند احضار کن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سپس افزود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به خدا سوگند! او را خواهم کشت تا در حکومت من ادّعائ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نداشته باشد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چون</w:t>
      </w:r>
      <w:r w:rsidRPr="002E58C4">
        <w:rPr>
          <w:rtl/>
          <w:lang w:bidi="fa-IR"/>
        </w:rPr>
        <w:t xml:space="preserve"> آن چهار نفر آمدند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هر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شمش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داد و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ابوالحسن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وارد مجلس 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بر او حمله بَر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او را قطعه قطعه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تا من او را در آتش بسوزانم و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همگان عبرت گردد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موقع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حضرت خواست وارد مجلس شود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لب ها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حرکت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 و با خود زمزمه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داشت و به آرام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حرکت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نمود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وارد مجلس شد و نزد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متوکّل رس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ناگهان متوکّل از جا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خود برخاست و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را در آغوش گرفت و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حضرت را بوس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اظهار داشت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</w:t>
      </w:r>
      <w:r w:rsidR="00075FFD">
        <w:rPr>
          <w:rFonts w:hint="cs"/>
          <w:rtl/>
          <w:lang w:bidi="fa-IR"/>
        </w:rPr>
        <w:t>یا ابن رسول</w:t>
      </w:r>
      <w:r w:rsidRPr="002E58C4">
        <w:rPr>
          <w:rtl/>
          <w:lang w:bidi="fa-IR"/>
        </w:rPr>
        <w:t xml:space="preserve"> اللّه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بهتر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خلق خدا و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پسرعمو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!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در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موقع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چه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جا آمده ا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؟</w:t>
      </w:r>
      <w:r w:rsidRPr="002E58C4">
        <w:rPr>
          <w:rtl/>
          <w:lang w:bidi="fa-IR"/>
        </w:rPr>
        <w:t>و چرا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گونه متحمّل زحمت شده ا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؟</w:t>
      </w:r>
      <w:r w:rsidRPr="002E58C4">
        <w:rPr>
          <w:rtl/>
          <w:lang w:bidi="fa-IR"/>
        </w:rPr>
        <w:t>!</w:t>
      </w:r>
      <w:r w:rsidR="00075FFD">
        <w:rPr>
          <w:rFonts w:hint="cs"/>
          <w:rtl/>
          <w:lang w:bidi="fa-IR"/>
        </w:rPr>
        <w:t xml:space="preserve"> </w:t>
      </w:r>
      <w:r w:rsidRPr="002E58C4">
        <w:rPr>
          <w:rtl/>
          <w:lang w:bidi="fa-IR"/>
        </w:rPr>
        <w:t>حضرت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آنچه را که برا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گفته اند دروغ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 و ماءمور حکومت مرا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نزد تو احضار کرده است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متوکّل</w:t>
      </w:r>
      <w:r w:rsidRPr="002E58C4">
        <w:rPr>
          <w:rtl/>
          <w:lang w:bidi="fa-IR"/>
        </w:rPr>
        <w:t xml:space="preserve">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اشتباه شده و آن حرام زاده دروغ گفته است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چنانچه درخواست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ندار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مراجعت فرما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من از شما معذرت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خواهم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و سپس متوکّل به فتح و معتّز و بعض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وزرا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خود که حضور داشتند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او سرور من و شماها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باشد؛ او را تا منزلش مشا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عت</w:t>
      </w:r>
      <w:r w:rsidRPr="002E58C4">
        <w:rPr>
          <w:rtl/>
          <w:lang w:bidi="fa-IR"/>
        </w:rPr>
        <w:t xml:space="preserve"> و همراه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در</w:t>
      </w:r>
      <w:r w:rsidRPr="002E58C4">
        <w:rPr>
          <w:rtl/>
          <w:lang w:bidi="fa-IR"/>
        </w:rPr>
        <w:t xml:space="preserve">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چشم آن چهار نفر خزر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 حضرت افتاد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از رو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تواضع به سجده افتادند و اظهار علاقه و محبّت کردند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از آن مجلس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رون</w:t>
      </w:r>
      <w:r w:rsidRPr="002E58C4">
        <w:rPr>
          <w:rtl/>
          <w:lang w:bidi="fa-IR"/>
        </w:rPr>
        <w:t xml:space="preserve"> رفت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متوکّل آن چهار نفر را خواست و به آن ها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چرا آنچه را که به شما گفته بودم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انجام نداد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د؟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lastRenderedPageBreak/>
        <w:t>در</w:t>
      </w:r>
      <w:r w:rsidRPr="002E58C4">
        <w:rPr>
          <w:rtl/>
          <w:lang w:bidi="fa-IR"/>
        </w:rPr>
        <w:t xml:space="preserve"> جواب گفتند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وارد 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از شدّت ه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بت</w:t>
      </w:r>
      <w:r w:rsidRPr="002E58C4">
        <w:rPr>
          <w:rtl/>
          <w:lang w:bidi="fa-IR"/>
        </w:rPr>
        <w:t xml:space="preserve"> و عظمت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محبّت و علاقه اش در دل ما جا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گرفت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متوجّه شد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که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از صد نفر شمش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به دست همراه او آمده اند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همگ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ما وحشت کرد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اخت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tl/>
          <w:lang w:bidi="fa-IR"/>
        </w:rPr>
        <w:t xml:space="preserve"> در مقابل او سر تعظ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فرود آورد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متوکّل رو به فتح بن خاقان کرد و با خنده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الحمدللّه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که روسف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شد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و حجّت خدا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از جانب ما آس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075FFD">
        <w:rPr>
          <w:rStyle w:val="libFootnotenumChar"/>
          <w:rtl/>
        </w:rPr>
        <w:t>(52)</w:t>
      </w:r>
    </w:p>
    <w:p w:rsidR="00075FFD" w:rsidRDefault="00075FFD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075FFD">
      <w:pPr>
        <w:pStyle w:val="Heading2"/>
        <w:rPr>
          <w:rFonts w:hint="cs"/>
          <w:rtl/>
          <w:lang w:bidi="fa-IR"/>
        </w:rPr>
      </w:pPr>
      <w:bookmarkStart w:id="40" w:name="_Toc477164927"/>
      <w:r w:rsidRPr="002E58C4">
        <w:rPr>
          <w:rFonts w:hint="eastAsia"/>
          <w:rtl/>
          <w:lang w:bidi="fa-IR"/>
        </w:rPr>
        <w:t>تسل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ود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عه</w:t>
      </w:r>
      <w:r w:rsidRPr="002E58C4">
        <w:rPr>
          <w:rtl/>
          <w:lang w:bidi="fa-IR"/>
        </w:rPr>
        <w:t xml:space="preserve"> 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امامت به وص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خود</w:t>
      </w:r>
      <w:bookmarkEnd w:id="40"/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بعض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از مورّخ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و محدّث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آورده اند</w:t>
      </w:r>
      <w:r w:rsidR="003257EE">
        <w:rPr>
          <w:rtl/>
          <w:lang w:bidi="fa-IR"/>
        </w:rPr>
        <w:t>: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</w:t>
      </w:r>
      <w:r w:rsidR="00075FFD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حضرت</w:t>
      </w:r>
      <w:r w:rsidRPr="002E58C4">
        <w:rPr>
          <w:rtl/>
          <w:lang w:bidi="fa-IR"/>
        </w:rPr>
        <w:t xml:space="preserve"> ابوالحسن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عل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صلوات اللّه و سلامه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توسّط معتصم عبّاس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وس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له</w:t>
      </w:r>
      <w:r w:rsidRPr="002E58C4">
        <w:rPr>
          <w:rtl/>
          <w:lang w:bidi="fa-IR"/>
        </w:rPr>
        <w:t xml:space="preserve"> زهر مسموم گشت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در بستر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قرار گرفت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خود - حضرت ابومحمّد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حسن عسکر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- را دعوت نمود و ود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عه</w:t>
      </w:r>
      <w:r w:rsidRPr="002E58C4">
        <w:rPr>
          <w:rtl/>
          <w:lang w:bidi="fa-IR"/>
        </w:rPr>
        <w:t xml:space="preserve"> 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امامت 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آنچه را که از اوص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اء</w:t>
      </w:r>
      <w:r w:rsidRPr="002E58C4">
        <w:rPr>
          <w:rtl/>
          <w:lang w:bidi="fa-IR"/>
        </w:rPr>
        <w:t xml:space="preserve"> و پدران معصومش </w:t>
      </w:r>
      <w:r w:rsidR="00BA4893" w:rsidRPr="00BA4893">
        <w:rPr>
          <w:rStyle w:val="libAlaemChar"/>
          <w:rtl/>
        </w:rPr>
        <w:t>عليهم‌السلام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پس از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ارث برده بود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تحو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فرزند خو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داد؛ و بعد از آن او را به عنوان وص</w:t>
      </w:r>
      <w:r w:rsidRPr="002E58C4">
        <w:rPr>
          <w:rFonts w:hint="cs"/>
          <w:rtl/>
          <w:lang w:bidi="fa-IR"/>
        </w:rPr>
        <w:t>یّ</w:t>
      </w:r>
      <w:r w:rsidRPr="002E58C4">
        <w:rPr>
          <w:rtl/>
          <w:lang w:bidi="fa-IR"/>
        </w:rPr>
        <w:t xml:space="preserve"> و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بعد از خود معرّف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نمود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سپس در سن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چهل و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سالگ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ف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ض</w:t>
      </w:r>
      <w:r w:rsidRPr="002E58C4">
        <w:rPr>
          <w:rtl/>
          <w:lang w:bidi="fa-IR"/>
        </w:rPr>
        <w:t xml:space="preserve"> عظم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شهادت نا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آمد؛ و به اجداد طاهر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خود ملحق گرد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هنگام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مردم شهر سامراء در جر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شهادت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قرار گرفتند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جمع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عظ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جهت تش</w:t>
      </w:r>
      <w:r w:rsidRPr="002E58C4">
        <w:rPr>
          <w:rFonts w:hint="cs"/>
          <w:rtl/>
          <w:lang w:bidi="fa-IR"/>
        </w:rPr>
        <w:t>یی</w:t>
      </w:r>
      <w:r w:rsidRPr="002E58C4">
        <w:rPr>
          <w:rFonts w:hint="eastAsia"/>
          <w:rtl/>
          <w:lang w:bidi="fa-IR"/>
        </w:rPr>
        <w:t>ع</w:t>
      </w:r>
      <w:r w:rsidRPr="002E58C4">
        <w:rPr>
          <w:rtl/>
          <w:lang w:bidi="fa-IR"/>
        </w:rPr>
        <w:t xml:space="preserve"> جنازه مطهّر و مقدّس آن حضرت گرد هم جمع آمده بودند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همچن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وزراء و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مسئول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حکومت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در جمع مردم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آماده تش</w:t>
      </w:r>
      <w:r w:rsidRPr="002E58C4">
        <w:rPr>
          <w:rFonts w:hint="cs"/>
          <w:rtl/>
          <w:lang w:bidi="fa-IR"/>
        </w:rPr>
        <w:t>یی</w:t>
      </w:r>
      <w:r w:rsidRPr="002E58C4">
        <w:rPr>
          <w:rFonts w:hint="eastAsia"/>
          <w:rtl/>
          <w:lang w:bidi="fa-IR"/>
        </w:rPr>
        <w:t>ع</w:t>
      </w:r>
      <w:r w:rsidRPr="002E58C4">
        <w:rPr>
          <w:rtl/>
          <w:lang w:bidi="fa-IR"/>
        </w:rPr>
        <w:t xml:space="preserve"> بودند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در</w:t>
      </w:r>
      <w:r w:rsidRPr="002E58C4">
        <w:rPr>
          <w:rtl/>
          <w:lang w:bidi="fa-IR"/>
        </w:rPr>
        <w:t xml:space="preserve">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لحظات که مردم و مسئول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حکومت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 انتظار خروج جنازه حضرت از منزل بودند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ناگهان حضرت ابومحمّد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امام حسن عسکر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با پا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برهنه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در حال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پارچه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سف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رو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دوش خود انداخته بود از منزل خارج شد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چشمشان</w:t>
      </w:r>
      <w:r w:rsidRPr="002E58C4">
        <w:rPr>
          <w:rtl/>
          <w:lang w:bidi="fa-IR"/>
        </w:rPr>
        <w:t xml:space="preserve"> که به جمال نوران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حضرت افتاد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دند</w:t>
      </w:r>
      <w:r w:rsidRPr="002E58C4">
        <w:rPr>
          <w:rtl/>
          <w:lang w:bidi="fa-IR"/>
        </w:rPr>
        <w:t xml:space="preserve"> که 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افه</w:t>
      </w:r>
      <w:r w:rsidRPr="002E58C4">
        <w:rPr>
          <w:rtl/>
          <w:lang w:bidi="fa-IR"/>
        </w:rPr>
        <w:t xml:space="preserve"> و شما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و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از هر جهت شب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به پدرش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صلوات اللّه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هما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چون امام حسن عسکر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با آن حالت از منزل خارج 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تمام جمع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به احترام آن حضرت سر پا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مودّب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ستادند</w:t>
      </w:r>
      <w:r w:rsidRPr="002E58C4">
        <w:rPr>
          <w:rtl/>
          <w:lang w:bidi="fa-IR"/>
        </w:rPr>
        <w:t xml:space="preserve"> و سکوت عج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تم</w:t>
      </w:r>
      <w:r w:rsidRPr="002E58C4">
        <w:rPr>
          <w:rFonts w:hint="eastAsia"/>
          <w:rtl/>
          <w:lang w:bidi="fa-IR"/>
        </w:rPr>
        <w:t>ام</w:t>
      </w:r>
      <w:r w:rsidRPr="002E58C4">
        <w:rPr>
          <w:rtl/>
          <w:lang w:bidi="fa-IR"/>
        </w:rPr>
        <w:t xml:space="preserve"> جمع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="00075FFD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را</w:t>
      </w:r>
      <w:r w:rsidRPr="002E58C4">
        <w:rPr>
          <w:rtl/>
          <w:lang w:bidi="fa-IR"/>
        </w:rPr>
        <w:t xml:space="preserve"> فرا گرفت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از گذشت لحظات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کر</w:t>
      </w:r>
      <w:r w:rsidRPr="002E58C4">
        <w:rPr>
          <w:rtl/>
          <w:lang w:bidi="fa-IR"/>
        </w:rPr>
        <w:t xml:space="preserve"> پاک و مقدّس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را از منزل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رون</w:t>
      </w:r>
      <w:r w:rsidRPr="002E58C4">
        <w:rPr>
          <w:rtl/>
          <w:lang w:bidi="fa-IR"/>
        </w:rPr>
        <w:t xml:space="preserve"> آوردند و در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آن جمع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انبوه قرار گرفت و تمام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افراد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اخت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tl/>
          <w:lang w:bidi="fa-IR"/>
        </w:rPr>
        <w:t xml:space="preserve"> مشغول گر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و سوگوار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گرد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دند</w:t>
      </w:r>
      <w:r w:rsidR="003257EE">
        <w:rPr>
          <w:rtl/>
          <w:lang w:bidi="fa-IR"/>
        </w:rPr>
        <w:t>.</w:t>
      </w:r>
    </w:p>
    <w:p w:rsidR="002E58C4" w:rsidRPr="002E58C4" w:rsidRDefault="002E58C4" w:rsidP="00075FFD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بعد از تش</w:t>
      </w:r>
      <w:r w:rsidRPr="002E58C4">
        <w:rPr>
          <w:rFonts w:hint="cs"/>
          <w:rtl/>
          <w:lang w:bidi="fa-IR"/>
        </w:rPr>
        <w:t>یی</w:t>
      </w:r>
      <w:r w:rsidRPr="002E58C4">
        <w:rPr>
          <w:rFonts w:hint="eastAsia"/>
          <w:rtl/>
          <w:lang w:bidi="fa-IR"/>
        </w:rPr>
        <w:t>ع</w:t>
      </w:r>
      <w:r w:rsidRPr="002E58C4">
        <w:rPr>
          <w:rtl/>
          <w:lang w:bidi="fa-IR"/>
        </w:rPr>
        <w:t xml:space="preserve"> جنازه (که با شکوه خاصّ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انجام گرفت )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کر</w:t>
      </w:r>
      <w:r w:rsidRPr="002E58C4">
        <w:rPr>
          <w:rtl/>
          <w:lang w:bidi="fa-IR"/>
        </w:rPr>
        <w:t xml:space="preserve"> مقدّس و مطهّر آن امام مظلوم سلام اللّه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را جهت دفن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منزل خود حضرت بازگرداندند و در منزل شخص</w:t>
      </w:r>
      <w:r w:rsidRPr="002E58C4">
        <w:rPr>
          <w:rFonts w:hint="cs"/>
          <w:rtl/>
          <w:lang w:bidi="fa-IR"/>
        </w:rPr>
        <w:t>یِ</w:t>
      </w:r>
      <w:r w:rsidRPr="002E58C4">
        <w:rPr>
          <w:rtl/>
          <w:lang w:bidi="fa-IR"/>
        </w:rPr>
        <w:t xml:space="preserve"> آن حضرت که خود وص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کرده بود دفن گرد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lastRenderedPageBreak/>
        <w:t>قابل</w:t>
      </w:r>
      <w:r w:rsidRPr="002E58C4">
        <w:rPr>
          <w:rtl/>
          <w:lang w:bidi="fa-IR"/>
        </w:rPr>
        <w:t xml:space="preserve"> ذکر است که امام حسن عسکر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از آن که از منزل خارج شود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بر جنازه مطهّر پدر خود نماز خوانده بود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075FFD">
        <w:rPr>
          <w:rStyle w:val="libFootnotenumChar"/>
          <w:rtl/>
        </w:rPr>
        <w:t>(53)</w:t>
      </w:r>
    </w:p>
    <w:p w:rsidR="00075FFD" w:rsidRDefault="00075FFD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075FFD">
      <w:pPr>
        <w:pStyle w:val="Heading2"/>
        <w:rPr>
          <w:rFonts w:hint="cs"/>
          <w:rtl/>
          <w:lang w:bidi="fa-IR"/>
        </w:rPr>
      </w:pPr>
      <w:bookmarkStart w:id="41" w:name="_Toc477164928"/>
      <w:r w:rsidRPr="002E58C4">
        <w:rPr>
          <w:rFonts w:hint="eastAsia"/>
          <w:rtl/>
          <w:lang w:bidi="fa-IR"/>
        </w:rPr>
        <w:t>در</w:t>
      </w:r>
      <w:r w:rsidRPr="002E58C4">
        <w:rPr>
          <w:rtl/>
          <w:lang w:bidi="fa-IR"/>
        </w:rPr>
        <w:t xml:space="preserve"> رثا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ستاره فروزنده</w:t>
      </w:r>
      <w:bookmarkEnd w:id="41"/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677"/>
        <w:gridCol w:w="333"/>
        <w:gridCol w:w="4630"/>
      </w:tblGrid>
      <w:tr w:rsidR="00A203AE" w:rsidTr="00A203AE">
        <w:trPr>
          <w:trHeight w:val="350"/>
        </w:trPr>
        <w:tc>
          <w:tcPr>
            <w:tcW w:w="4278" w:type="dxa"/>
            <w:shd w:val="clear" w:color="auto" w:fill="auto"/>
          </w:tcPr>
          <w:p w:rsidR="00A203AE" w:rsidRDefault="00A203AE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رفت</w:t>
            </w:r>
            <w:r w:rsidRPr="002E58C4">
              <w:rPr>
                <w:rtl/>
                <w:lang w:bidi="fa-IR"/>
              </w:rPr>
              <w:t xml:space="preserve"> ز دار فنا</w:t>
            </w:r>
            <w:r>
              <w:rPr>
                <w:rtl/>
                <w:lang w:bidi="fa-IR"/>
              </w:rPr>
              <w:t>،</w:t>
            </w:r>
            <w:r w:rsidRPr="002E58C4">
              <w:rPr>
                <w:rtl/>
                <w:lang w:bidi="fa-IR"/>
              </w:rPr>
              <w:t xml:space="preserve"> هاد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tl/>
                <w:lang w:bidi="fa-IR"/>
              </w:rPr>
              <w:t xml:space="preserve"> اهل صفا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5" w:type="dxa"/>
            <w:shd w:val="clear" w:color="auto" w:fill="auto"/>
          </w:tcPr>
          <w:p w:rsidR="00A203AE" w:rsidRDefault="00A203AE" w:rsidP="00CB342B">
            <w:pPr>
              <w:pStyle w:val="libPoem"/>
              <w:rPr>
                <w:rtl/>
              </w:rPr>
            </w:pPr>
          </w:p>
        </w:tc>
        <w:tc>
          <w:tcPr>
            <w:tcW w:w="4236" w:type="dxa"/>
            <w:shd w:val="clear" w:color="auto" w:fill="auto"/>
          </w:tcPr>
          <w:p w:rsidR="00A203AE" w:rsidRDefault="00A203AE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ز</w:t>
            </w:r>
            <w:r w:rsidRPr="002E58C4">
              <w:rPr>
                <w:rtl/>
                <w:lang w:bidi="fa-IR"/>
              </w:rPr>
              <w:t xml:space="preserve"> راه جور و جفا</w:t>
            </w:r>
            <w:r>
              <w:rPr>
                <w:rtl/>
                <w:lang w:bidi="fa-IR"/>
              </w:rPr>
              <w:t>،</w:t>
            </w:r>
            <w:r w:rsidRPr="002E58C4">
              <w:rPr>
                <w:rtl/>
                <w:lang w:bidi="fa-IR"/>
              </w:rPr>
              <w:t xml:space="preserve"> از چه تو دار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tl/>
                <w:lang w:bidi="fa-IR"/>
              </w:rPr>
              <w:t xml:space="preserve"> قرار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03AE" w:rsidTr="00A203AE">
        <w:tblPrEx>
          <w:tblLook w:val="04A0"/>
        </w:tblPrEx>
        <w:trPr>
          <w:trHeight w:val="350"/>
        </w:trPr>
        <w:tc>
          <w:tcPr>
            <w:tcW w:w="4278" w:type="dxa"/>
          </w:tcPr>
          <w:p w:rsidR="00A203AE" w:rsidRDefault="00A203AE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پور</w:t>
            </w:r>
            <w:r w:rsidRPr="002E58C4">
              <w:rPr>
                <w:rtl/>
                <w:lang w:bidi="fa-IR"/>
              </w:rPr>
              <w:t xml:space="preserve"> امام نهم</w:t>
            </w:r>
            <w:r>
              <w:rPr>
                <w:rtl/>
                <w:lang w:bidi="fa-IR"/>
              </w:rPr>
              <w:t>،</w:t>
            </w:r>
            <w:r w:rsidRPr="002E58C4">
              <w:rPr>
                <w:rtl/>
                <w:lang w:bidi="fa-IR"/>
              </w:rPr>
              <w:t xml:space="preserve"> خسرو م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ر</w:t>
            </w:r>
            <w:r w:rsidRPr="002E58C4">
              <w:rPr>
                <w:rtl/>
                <w:lang w:bidi="fa-IR"/>
              </w:rPr>
              <w:t xml:space="preserve"> دهم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5" w:type="dxa"/>
          </w:tcPr>
          <w:p w:rsidR="00A203AE" w:rsidRDefault="00A203AE" w:rsidP="00CB342B">
            <w:pPr>
              <w:pStyle w:val="libPoem"/>
              <w:rPr>
                <w:rtl/>
              </w:rPr>
            </w:pPr>
          </w:p>
        </w:tc>
        <w:tc>
          <w:tcPr>
            <w:tcW w:w="4236" w:type="dxa"/>
          </w:tcPr>
          <w:p w:rsidR="00A203AE" w:rsidRDefault="00A203AE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آن</w:t>
            </w:r>
            <w:r w:rsidRPr="002E58C4">
              <w:rPr>
                <w:rtl/>
                <w:lang w:bidi="fa-IR"/>
              </w:rPr>
              <w:t xml:space="preserve"> که زم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ن</w:t>
            </w:r>
            <w:r w:rsidRPr="002E58C4">
              <w:rPr>
                <w:rtl/>
                <w:lang w:bidi="fa-IR"/>
              </w:rPr>
              <w:t xml:space="preserve"> را مد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>،</w:t>
            </w:r>
            <w:r w:rsidRPr="002E58C4">
              <w:rPr>
                <w:rtl/>
                <w:lang w:bidi="fa-IR"/>
              </w:rPr>
              <w:t xml:space="preserve"> بود و زمان را مدار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03AE" w:rsidTr="00A203AE">
        <w:tblPrEx>
          <w:tblLook w:val="04A0"/>
        </w:tblPrEx>
        <w:trPr>
          <w:trHeight w:val="350"/>
        </w:trPr>
        <w:tc>
          <w:tcPr>
            <w:tcW w:w="4278" w:type="dxa"/>
          </w:tcPr>
          <w:p w:rsidR="00A203AE" w:rsidRDefault="00A203AE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آه</w:t>
            </w:r>
            <w:r w:rsidRPr="002E58C4">
              <w:rPr>
                <w:rtl/>
                <w:lang w:bidi="fa-IR"/>
              </w:rPr>
              <w:t xml:space="preserve"> که از ظلم و ک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>،</w:t>
            </w:r>
            <w:r w:rsidRPr="002E58C4">
              <w:rPr>
                <w:rtl/>
                <w:lang w:bidi="fa-IR"/>
              </w:rPr>
              <w:t xml:space="preserve"> و ز ستم ملحد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5" w:type="dxa"/>
          </w:tcPr>
          <w:p w:rsidR="00A203AE" w:rsidRDefault="00A203AE" w:rsidP="00CB342B">
            <w:pPr>
              <w:pStyle w:val="libPoem"/>
              <w:rPr>
                <w:rtl/>
              </w:rPr>
            </w:pPr>
          </w:p>
        </w:tc>
        <w:tc>
          <w:tcPr>
            <w:tcW w:w="4236" w:type="dxa"/>
          </w:tcPr>
          <w:p w:rsidR="00A203AE" w:rsidRDefault="00A203AE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بر</w:t>
            </w:r>
            <w:r w:rsidRPr="002E58C4">
              <w:rPr>
                <w:rtl/>
                <w:lang w:bidi="fa-IR"/>
              </w:rPr>
              <w:t xml:space="preserve"> دل آن دل غم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>،</w:t>
            </w:r>
            <w:r w:rsidRPr="002E58C4">
              <w:rPr>
                <w:rtl/>
                <w:lang w:bidi="fa-IR"/>
              </w:rPr>
              <w:t xml:space="preserve"> زهر ستم زد شرار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03AE" w:rsidTr="00A203AE">
        <w:tblPrEx>
          <w:tblLook w:val="04A0"/>
        </w:tblPrEx>
        <w:trPr>
          <w:trHeight w:val="350"/>
        </w:trPr>
        <w:tc>
          <w:tcPr>
            <w:tcW w:w="4278" w:type="dxa"/>
          </w:tcPr>
          <w:p w:rsidR="00A203AE" w:rsidRDefault="00A203AE" w:rsidP="00A203AE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روز</w:t>
            </w:r>
            <w:r w:rsidRPr="002E58C4">
              <w:rPr>
                <w:rtl/>
                <w:lang w:bidi="fa-IR"/>
              </w:rPr>
              <w:t xml:space="preserve"> جهان گشت شب</w:t>
            </w:r>
            <w:r>
              <w:rPr>
                <w:rtl/>
                <w:lang w:bidi="fa-IR"/>
              </w:rPr>
              <w:t>،</w:t>
            </w:r>
            <w:r w:rsidRPr="002E58C4">
              <w:rPr>
                <w:rtl/>
                <w:lang w:bidi="fa-IR"/>
              </w:rPr>
              <w:t>رفت چودر تاب وتب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5" w:type="dxa"/>
          </w:tcPr>
          <w:p w:rsidR="00A203AE" w:rsidRDefault="00A203AE" w:rsidP="00CB342B">
            <w:pPr>
              <w:pStyle w:val="libPoem"/>
              <w:rPr>
                <w:rtl/>
              </w:rPr>
            </w:pPr>
          </w:p>
        </w:tc>
        <w:tc>
          <w:tcPr>
            <w:tcW w:w="4236" w:type="dxa"/>
          </w:tcPr>
          <w:p w:rsidR="00A203AE" w:rsidRDefault="00A203AE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فخر</w:t>
            </w:r>
            <w:r w:rsidRPr="002E58C4">
              <w:rPr>
                <w:rtl/>
                <w:lang w:bidi="fa-IR"/>
              </w:rPr>
              <w:t xml:space="preserve"> مهان عرب</w:t>
            </w:r>
            <w:r>
              <w:rPr>
                <w:rtl/>
                <w:lang w:bidi="fa-IR"/>
              </w:rPr>
              <w:t>،</w:t>
            </w:r>
            <w:r w:rsidRPr="002E58C4">
              <w:rPr>
                <w:rtl/>
                <w:lang w:bidi="fa-IR"/>
              </w:rPr>
              <w:t xml:space="preserve"> آ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ت</w:t>
            </w:r>
            <w:r w:rsidRPr="002E58C4">
              <w:rPr>
                <w:rtl/>
                <w:lang w:bidi="fa-IR"/>
              </w:rPr>
              <w:t xml:space="preserve"> پروردگار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03AE" w:rsidTr="00A203AE">
        <w:tblPrEx>
          <w:tblLook w:val="04A0"/>
        </w:tblPrEx>
        <w:trPr>
          <w:trHeight w:val="350"/>
        </w:trPr>
        <w:tc>
          <w:tcPr>
            <w:tcW w:w="4278" w:type="dxa"/>
          </w:tcPr>
          <w:p w:rsidR="00A203AE" w:rsidRDefault="00A203AE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نور</w:t>
            </w:r>
            <w:r w:rsidRPr="002E58C4">
              <w:rPr>
                <w:rtl/>
                <w:lang w:bidi="fa-IR"/>
              </w:rPr>
              <w:t xml:space="preserve"> دو چشمش حسن</w:t>
            </w:r>
            <w:r>
              <w:rPr>
                <w:rtl/>
                <w:lang w:bidi="fa-IR"/>
              </w:rPr>
              <w:t>،</w:t>
            </w:r>
            <w:r w:rsidRPr="002E58C4">
              <w:rPr>
                <w:rtl/>
                <w:lang w:bidi="fa-IR"/>
              </w:rPr>
              <w:t xml:space="preserve"> آن خلف مؤ تمن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5" w:type="dxa"/>
          </w:tcPr>
          <w:p w:rsidR="00A203AE" w:rsidRDefault="00A203AE" w:rsidP="00CB342B">
            <w:pPr>
              <w:pStyle w:val="libPoem"/>
              <w:rPr>
                <w:rtl/>
              </w:rPr>
            </w:pPr>
          </w:p>
        </w:tc>
        <w:tc>
          <w:tcPr>
            <w:tcW w:w="4236" w:type="dxa"/>
          </w:tcPr>
          <w:p w:rsidR="00A203AE" w:rsidRDefault="00A203AE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مفخر</w:t>
            </w:r>
            <w:r w:rsidRPr="002E58C4">
              <w:rPr>
                <w:rtl/>
                <w:lang w:bidi="fa-IR"/>
              </w:rPr>
              <w:t xml:space="preserve"> اهل زَمَن</w:t>
            </w:r>
            <w:r>
              <w:rPr>
                <w:rtl/>
                <w:lang w:bidi="fa-IR"/>
              </w:rPr>
              <w:t>،</w:t>
            </w:r>
            <w:r w:rsidRPr="002E58C4">
              <w:rPr>
                <w:rtl/>
                <w:lang w:bidi="fa-IR"/>
              </w:rPr>
              <w:t xml:space="preserve"> خسرو با اقتدار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03AE" w:rsidTr="00A203AE">
        <w:tblPrEx>
          <w:tblLook w:val="04A0"/>
        </w:tblPrEx>
        <w:trPr>
          <w:trHeight w:val="350"/>
        </w:trPr>
        <w:tc>
          <w:tcPr>
            <w:tcW w:w="4278" w:type="dxa"/>
          </w:tcPr>
          <w:p w:rsidR="00A203AE" w:rsidRDefault="00A203AE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با</w:t>
            </w:r>
            <w:r w:rsidRPr="002E58C4">
              <w:rPr>
                <w:rtl/>
                <w:lang w:bidi="fa-IR"/>
              </w:rPr>
              <w:t xml:space="preserve"> حرم محترم</w:t>
            </w:r>
            <w:r>
              <w:rPr>
                <w:rtl/>
                <w:lang w:bidi="fa-IR"/>
              </w:rPr>
              <w:t>،</w:t>
            </w:r>
            <w:r w:rsidRPr="002E58C4">
              <w:rPr>
                <w:rtl/>
                <w:lang w:bidi="fa-IR"/>
              </w:rPr>
              <w:t xml:space="preserve"> گشت دچار الم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5" w:type="dxa"/>
          </w:tcPr>
          <w:p w:rsidR="00A203AE" w:rsidRDefault="00A203AE" w:rsidP="00CB342B">
            <w:pPr>
              <w:pStyle w:val="libPoem"/>
              <w:rPr>
                <w:rtl/>
              </w:rPr>
            </w:pPr>
          </w:p>
        </w:tc>
        <w:tc>
          <w:tcPr>
            <w:tcW w:w="4236" w:type="dxa"/>
          </w:tcPr>
          <w:p w:rsidR="00A203AE" w:rsidRDefault="00A203AE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در</w:t>
            </w:r>
            <w:r w:rsidRPr="002E58C4">
              <w:rPr>
                <w:rtl/>
                <w:lang w:bidi="fa-IR"/>
              </w:rPr>
              <w:t xml:space="preserve"> غم آن محتشم</w:t>
            </w:r>
            <w:r>
              <w:rPr>
                <w:rtl/>
                <w:lang w:bidi="fa-IR"/>
              </w:rPr>
              <w:t>،</w:t>
            </w:r>
            <w:r w:rsidRPr="002E58C4">
              <w:rPr>
                <w:rtl/>
                <w:lang w:bidi="fa-IR"/>
              </w:rPr>
              <w:t xml:space="preserve"> منبع حلم و وقار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03AE" w:rsidTr="00A203AE">
        <w:tblPrEx>
          <w:tblLook w:val="04A0"/>
        </w:tblPrEx>
        <w:trPr>
          <w:trHeight w:val="350"/>
        </w:trPr>
        <w:tc>
          <w:tcPr>
            <w:tcW w:w="4278" w:type="dxa"/>
          </w:tcPr>
          <w:p w:rsidR="00A203AE" w:rsidRDefault="00A203AE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ظلم</w:t>
            </w:r>
            <w:r w:rsidRPr="002E58C4">
              <w:rPr>
                <w:rtl/>
                <w:lang w:bidi="fa-IR"/>
              </w:rPr>
              <w:t xml:space="preserve"> گروه جهول</w:t>
            </w:r>
            <w:r>
              <w:rPr>
                <w:rtl/>
                <w:lang w:bidi="fa-IR"/>
              </w:rPr>
              <w:t>،</w:t>
            </w:r>
            <w:r w:rsidRPr="002E58C4">
              <w:rPr>
                <w:rtl/>
                <w:lang w:bidi="fa-IR"/>
              </w:rPr>
              <w:t xml:space="preserve"> کرده حز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ن</w:t>
            </w:r>
            <w:r w:rsidRPr="002E58C4">
              <w:rPr>
                <w:rtl/>
                <w:lang w:bidi="fa-IR"/>
              </w:rPr>
              <w:t xml:space="preserve"> و ملول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5" w:type="dxa"/>
          </w:tcPr>
          <w:p w:rsidR="00A203AE" w:rsidRDefault="00A203AE" w:rsidP="00CB342B">
            <w:pPr>
              <w:pStyle w:val="libPoem"/>
              <w:rPr>
                <w:rtl/>
              </w:rPr>
            </w:pPr>
          </w:p>
        </w:tc>
        <w:tc>
          <w:tcPr>
            <w:tcW w:w="4236" w:type="dxa"/>
          </w:tcPr>
          <w:p w:rsidR="00A203AE" w:rsidRDefault="00A203AE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جمله</w:t>
            </w:r>
            <w:r w:rsidRPr="002E58C4">
              <w:rPr>
                <w:rtl/>
                <w:lang w:bidi="fa-IR"/>
              </w:rPr>
              <w:t xml:space="preserve"> آل رسول</w:t>
            </w:r>
            <w:r>
              <w:rPr>
                <w:rtl/>
                <w:lang w:bidi="fa-IR"/>
              </w:rPr>
              <w:t>،</w:t>
            </w:r>
            <w:r w:rsidRPr="002E58C4">
              <w:rPr>
                <w:rtl/>
                <w:lang w:bidi="fa-IR"/>
              </w:rPr>
              <w:t xml:space="preserve"> داد از ا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ن</w:t>
            </w:r>
            <w:r w:rsidRPr="002E58C4">
              <w:rPr>
                <w:rtl/>
                <w:lang w:bidi="fa-IR"/>
              </w:rPr>
              <w:t xml:space="preserve"> روزگار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03AE" w:rsidTr="00A203AE">
        <w:tblPrEx>
          <w:tblLook w:val="04A0"/>
        </w:tblPrEx>
        <w:trPr>
          <w:trHeight w:val="350"/>
        </w:trPr>
        <w:tc>
          <w:tcPr>
            <w:tcW w:w="4278" w:type="dxa"/>
          </w:tcPr>
          <w:p w:rsidR="00A203AE" w:rsidRDefault="00A203AE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سوم</w:t>
            </w:r>
            <w:r w:rsidRPr="002E58C4">
              <w:rPr>
                <w:rtl/>
                <w:lang w:bidi="fa-IR"/>
              </w:rPr>
              <w:t xml:space="preserve"> ماه رجب</w:t>
            </w:r>
            <w:r>
              <w:rPr>
                <w:rtl/>
                <w:lang w:bidi="fa-IR"/>
              </w:rPr>
              <w:t>،</w:t>
            </w:r>
            <w:r w:rsidRPr="002E58C4">
              <w:rPr>
                <w:rtl/>
                <w:lang w:bidi="fa-IR"/>
              </w:rPr>
              <w:t xml:space="preserve"> چون که بشد آشکار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5" w:type="dxa"/>
          </w:tcPr>
          <w:p w:rsidR="00A203AE" w:rsidRDefault="00A203AE" w:rsidP="00CB342B">
            <w:pPr>
              <w:pStyle w:val="libPoem"/>
              <w:rPr>
                <w:rtl/>
              </w:rPr>
            </w:pPr>
          </w:p>
        </w:tc>
        <w:tc>
          <w:tcPr>
            <w:tcW w:w="4236" w:type="dxa"/>
          </w:tcPr>
          <w:p w:rsidR="00A203AE" w:rsidRDefault="00A203AE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ش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عه</w:t>
            </w:r>
            <w:r w:rsidRPr="002E58C4">
              <w:rPr>
                <w:rtl/>
                <w:lang w:bidi="fa-IR"/>
              </w:rPr>
              <w:t xml:space="preserve"> ب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ا</w:t>
            </w:r>
            <w:r w:rsidRPr="002E58C4">
              <w:rPr>
                <w:rtl/>
                <w:lang w:bidi="fa-IR"/>
              </w:rPr>
              <w:t xml:space="preserve"> ز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ن</w:t>
            </w:r>
            <w:r w:rsidRPr="002E58C4">
              <w:rPr>
                <w:rtl/>
                <w:lang w:bidi="fa-IR"/>
              </w:rPr>
              <w:t xml:space="preserve"> زمان ز د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دگان</w:t>
            </w:r>
            <w:r w:rsidRPr="002E58C4">
              <w:rPr>
                <w:rtl/>
                <w:lang w:bidi="fa-IR"/>
              </w:rPr>
              <w:t xml:space="preserve"> خون ببار</w:t>
            </w:r>
            <w:r w:rsidRPr="00A203AE">
              <w:rPr>
                <w:rStyle w:val="libFootnotenumChar"/>
                <w:rtl/>
              </w:rPr>
              <w:t>(54)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E58C4" w:rsidRPr="002E58C4" w:rsidRDefault="00A203AE" w:rsidP="00A203AE">
      <w:pPr>
        <w:pStyle w:val="libCenter"/>
        <w:rPr>
          <w:lang w:bidi="fa-IR"/>
        </w:rPr>
      </w:pPr>
      <w:r>
        <w:rPr>
          <w:rFonts w:hint="cs"/>
          <w:rtl/>
          <w:lang w:bidi="fa-IR"/>
        </w:rPr>
        <w:t>*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*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677"/>
        <w:gridCol w:w="333"/>
        <w:gridCol w:w="4630"/>
      </w:tblGrid>
      <w:tr w:rsidR="00A203AE" w:rsidTr="00A203AE">
        <w:trPr>
          <w:trHeight w:val="350"/>
        </w:trPr>
        <w:tc>
          <w:tcPr>
            <w:tcW w:w="4278" w:type="dxa"/>
          </w:tcPr>
          <w:p w:rsidR="00A203AE" w:rsidRDefault="00A203AE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در</w:t>
            </w:r>
            <w:r w:rsidRPr="002E58C4">
              <w:rPr>
                <w:rtl/>
                <w:lang w:bidi="fa-IR"/>
              </w:rPr>
              <w:t xml:space="preserve"> ح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رت</w:t>
            </w:r>
            <w:r w:rsidRPr="002E58C4">
              <w:rPr>
                <w:rtl/>
                <w:lang w:bidi="fa-IR"/>
              </w:rPr>
              <w:t xml:space="preserve"> از جمال رخت ماه و آفتاب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5" w:type="dxa"/>
          </w:tcPr>
          <w:p w:rsidR="00A203AE" w:rsidRDefault="00A203AE" w:rsidP="00CB342B">
            <w:pPr>
              <w:pStyle w:val="libPoem"/>
              <w:rPr>
                <w:rtl/>
              </w:rPr>
            </w:pPr>
          </w:p>
        </w:tc>
        <w:tc>
          <w:tcPr>
            <w:tcW w:w="4236" w:type="dxa"/>
          </w:tcPr>
          <w:p w:rsidR="00A203AE" w:rsidRDefault="00A203AE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هاد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tl/>
                <w:lang w:bidi="fa-IR"/>
              </w:rPr>
              <w:t xml:space="preserve"> د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ن</w:t>
            </w:r>
            <w:r w:rsidRPr="002E58C4">
              <w:rPr>
                <w:rtl/>
                <w:lang w:bidi="fa-IR"/>
              </w:rPr>
              <w:t xml:space="preserve"> امام مب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>،</w:t>
            </w:r>
            <w:r w:rsidRPr="002E58C4">
              <w:rPr>
                <w:rtl/>
                <w:lang w:bidi="fa-IR"/>
              </w:rPr>
              <w:t xml:space="preserve"> رهبر 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ق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03AE" w:rsidTr="00A203AE">
        <w:trPr>
          <w:trHeight w:val="350"/>
        </w:trPr>
        <w:tc>
          <w:tcPr>
            <w:tcW w:w="4278" w:type="dxa"/>
          </w:tcPr>
          <w:p w:rsidR="00A203AE" w:rsidRDefault="00A203AE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رمز</w:t>
            </w:r>
            <w:r w:rsidRPr="002E58C4">
              <w:rPr>
                <w:rtl/>
                <w:lang w:bidi="fa-IR"/>
              </w:rPr>
              <w:t xml:space="preserve"> مت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ن</w:t>
            </w:r>
            <w:r w:rsidRPr="002E58C4">
              <w:rPr>
                <w:rtl/>
                <w:lang w:bidi="fa-IR"/>
              </w:rPr>
              <w:t xml:space="preserve"> و سوره ت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>،</w:t>
            </w:r>
            <w:r w:rsidRPr="002E58C4">
              <w:rPr>
                <w:rtl/>
                <w:lang w:bidi="fa-IR"/>
              </w:rPr>
              <w:t xml:space="preserve"> آ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ه</w:t>
            </w:r>
            <w:r w:rsidRPr="00A203AE">
              <w:rPr>
                <w:rFonts w:hint="eastAsia"/>
                <w:rtl/>
                <w:lang w:bidi="fa-IR"/>
              </w:rPr>
              <w:t xml:space="preserve"> </w:t>
            </w:r>
            <w:r w:rsidRPr="002E58C4">
              <w:rPr>
                <w:rFonts w:hint="eastAsia"/>
                <w:rtl/>
                <w:lang w:bidi="fa-IR"/>
              </w:rPr>
              <w:t>کتاب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5" w:type="dxa"/>
          </w:tcPr>
          <w:p w:rsidR="00A203AE" w:rsidRDefault="00A203AE" w:rsidP="00CB342B">
            <w:pPr>
              <w:pStyle w:val="libPoem"/>
              <w:rPr>
                <w:rtl/>
              </w:rPr>
            </w:pPr>
          </w:p>
        </w:tc>
        <w:tc>
          <w:tcPr>
            <w:tcW w:w="4236" w:type="dxa"/>
          </w:tcPr>
          <w:p w:rsidR="00A203AE" w:rsidRDefault="00A203AE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چون</w:t>
            </w:r>
            <w:r w:rsidRPr="002E58C4">
              <w:rPr>
                <w:rtl/>
                <w:lang w:bidi="fa-IR"/>
              </w:rPr>
              <w:t xml:space="preserve"> فلک صُنع</w:t>
            </w:r>
            <w:r>
              <w:rPr>
                <w:rtl/>
                <w:lang w:bidi="fa-IR"/>
              </w:rPr>
              <w:t>،</w:t>
            </w:r>
            <w:r w:rsidRPr="002E58C4">
              <w:rPr>
                <w:rtl/>
                <w:lang w:bidi="fa-IR"/>
              </w:rPr>
              <w:t xml:space="preserve"> بر خطّ راه محمّد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03AE" w:rsidTr="00A203AE">
        <w:trPr>
          <w:trHeight w:val="350"/>
        </w:trPr>
        <w:tc>
          <w:tcPr>
            <w:tcW w:w="4278" w:type="dxa"/>
          </w:tcPr>
          <w:p w:rsidR="00A203AE" w:rsidRDefault="00A203AE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آن</w:t>
            </w:r>
            <w:r w:rsidRPr="002E58C4">
              <w:rPr>
                <w:rtl/>
                <w:lang w:bidi="fa-IR"/>
              </w:rPr>
              <w:t xml:space="preserve"> را که هست همچو عل</w:t>
            </w:r>
            <w:r w:rsidRPr="002E58C4">
              <w:rPr>
                <w:rFonts w:hint="cs"/>
                <w:rtl/>
                <w:lang w:bidi="fa-IR"/>
              </w:rPr>
              <w:t>یّ</w:t>
            </w:r>
            <w:r w:rsidRPr="002E58C4">
              <w:rPr>
                <w:rtl/>
                <w:lang w:bidi="fa-IR"/>
              </w:rPr>
              <w:t xml:space="preserve"> هاد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tl/>
                <w:lang w:bidi="fa-IR"/>
              </w:rPr>
              <w:t xml:space="preserve"> صواب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5" w:type="dxa"/>
          </w:tcPr>
          <w:p w:rsidR="00A203AE" w:rsidRDefault="00A203AE" w:rsidP="00CB342B">
            <w:pPr>
              <w:pStyle w:val="libPoem"/>
              <w:rPr>
                <w:rtl/>
              </w:rPr>
            </w:pPr>
          </w:p>
        </w:tc>
        <w:tc>
          <w:tcPr>
            <w:tcW w:w="4236" w:type="dxa"/>
          </w:tcPr>
          <w:p w:rsidR="00A203AE" w:rsidRDefault="00A203AE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ا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tl/>
                <w:lang w:bidi="fa-IR"/>
              </w:rPr>
              <w:t xml:space="preserve"> شاه</w:t>
            </w:r>
            <w:r>
              <w:rPr>
                <w:rtl/>
                <w:lang w:bidi="fa-IR"/>
              </w:rPr>
              <w:t>،</w:t>
            </w:r>
            <w:r w:rsidRPr="002E58C4">
              <w:rPr>
                <w:rtl/>
                <w:lang w:bidi="fa-IR"/>
              </w:rPr>
              <w:t xml:space="preserve"> ماه عارض تو قصر عاشق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03AE" w:rsidTr="00A203AE">
        <w:trPr>
          <w:trHeight w:val="350"/>
        </w:trPr>
        <w:tc>
          <w:tcPr>
            <w:tcW w:w="4278" w:type="dxa"/>
          </w:tcPr>
          <w:p w:rsidR="00A203AE" w:rsidRDefault="00A203AE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ا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tl/>
                <w:lang w:bidi="fa-IR"/>
              </w:rPr>
              <w:t xml:space="preserve"> قصر عاشقان تو بر وفق نُه قُباب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5" w:type="dxa"/>
          </w:tcPr>
          <w:p w:rsidR="00A203AE" w:rsidRDefault="00A203AE" w:rsidP="00CB342B">
            <w:pPr>
              <w:pStyle w:val="libPoem"/>
              <w:rPr>
                <w:rtl/>
              </w:rPr>
            </w:pPr>
          </w:p>
        </w:tc>
        <w:tc>
          <w:tcPr>
            <w:tcW w:w="4236" w:type="dxa"/>
          </w:tcPr>
          <w:p w:rsidR="00A203AE" w:rsidRDefault="00A203AE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باغ</w:t>
            </w:r>
            <w:r w:rsidRPr="002E58C4">
              <w:rPr>
                <w:rtl/>
                <w:lang w:bidi="fa-IR"/>
              </w:rPr>
              <w:t xml:space="preserve"> جنان سرا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tl/>
                <w:lang w:bidi="fa-IR"/>
              </w:rPr>
              <w:t xml:space="preserve"> دل آلودگان نبود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03AE" w:rsidTr="00A203AE">
        <w:trPr>
          <w:trHeight w:val="350"/>
        </w:trPr>
        <w:tc>
          <w:tcPr>
            <w:tcW w:w="4278" w:type="dxa"/>
          </w:tcPr>
          <w:p w:rsidR="00A203AE" w:rsidRDefault="00A203AE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دست</w:t>
            </w:r>
            <w:r w:rsidRPr="002E58C4">
              <w:rPr>
                <w:rtl/>
                <w:lang w:bidi="fa-IR"/>
              </w:rPr>
              <w:t xml:space="preserve"> تو کرد بر رخ ا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ن</w:t>
            </w:r>
            <w:r w:rsidRPr="002E58C4">
              <w:rPr>
                <w:rtl/>
                <w:lang w:bidi="fa-IR"/>
              </w:rPr>
              <w:t xml:space="preserve"> دسته فتح 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5" w:type="dxa"/>
          </w:tcPr>
          <w:p w:rsidR="00A203AE" w:rsidRDefault="00A203AE" w:rsidP="00CB342B">
            <w:pPr>
              <w:pStyle w:val="libPoem"/>
              <w:rPr>
                <w:rtl/>
              </w:rPr>
            </w:pPr>
          </w:p>
        </w:tc>
        <w:tc>
          <w:tcPr>
            <w:tcW w:w="4236" w:type="dxa"/>
          </w:tcPr>
          <w:p w:rsidR="00A203AE" w:rsidRDefault="00A203AE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ا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tl/>
                <w:lang w:bidi="fa-IR"/>
              </w:rPr>
              <w:t xml:space="preserve"> روزگار زاده زاهر و زهراءِ ک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>؟</w:t>
            </w:r>
            <w:r w:rsidRPr="002E58C4">
              <w:rPr>
                <w:rtl/>
                <w:lang w:bidi="fa-IR"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E58C4" w:rsidRPr="002E58C4" w:rsidRDefault="00A203AE" w:rsidP="002B28AD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2E58C4" w:rsidRPr="00A203AE" w:rsidRDefault="002E58C4" w:rsidP="00A203AE">
      <w:pPr>
        <w:pStyle w:val="Heading2"/>
        <w:rPr>
          <w:rFonts w:eastAsia="B Badr" w:hint="cs"/>
          <w:rtl/>
        </w:rPr>
      </w:pPr>
      <w:bookmarkStart w:id="42" w:name="_Toc477164929"/>
      <w:r w:rsidRPr="002E58C4">
        <w:rPr>
          <w:rFonts w:hint="eastAsia"/>
          <w:rtl/>
          <w:lang w:bidi="fa-IR"/>
        </w:rPr>
        <w:t>پنج</w:t>
      </w:r>
      <w:r w:rsidRPr="002E58C4">
        <w:rPr>
          <w:rtl/>
          <w:lang w:bidi="fa-IR"/>
        </w:rPr>
        <w:t xml:space="preserve"> درس ارزشمند و آموزنده</w:t>
      </w:r>
      <w:bookmarkEnd w:id="42"/>
    </w:p>
    <w:p w:rsidR="002E58C4" w:rsidRPr="002E58C4" w:rsidRDefault="00A203AE" w:rsidP="00A203A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1. 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ک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از اصحاب حضرت ابوالحسن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امام هاد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صلوات اللّه عل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ه</w:t>
      </w:r>
      <w:r w:rsidR="002E58C4" w:rsidRPr="002E58C4">
        <w:rPr>
          <w:rtl/>
          <w:lang w:bidi="fa-IR"/>
        </w:rPr>
        <w:t xml:space="preserve"> به نام اسحاق بن ابراه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م</w:t>
      </w:r>
      <w:r w:rsidR="002E58C4" w:rsidRPr="002E58C4">
        <w:rPr>
          <w:rtl/>
          <w:lang w:bidi="fa-IR"/>
        </w:rPr>
        <w:t xml:space="preserve"> حکا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ت</w:t>
      </w:r>
      <w:r w:rsidR="002E58C4" w:rsidRPr="002E58C4">
        <w:rPr>
          <w:rtl/>
          <w:lang w:bidi="fa-IR"/>
        </w:rPr>
        <w:t xml:space="preserve"> کند</w:t>
      </w:r>
      <w:r w:rsidR="003257EE">
        <w:rPr>
          <w:rtl/>
          <w:lang w:bidi="fa-IR"/>
        </w:rPr>
        <w:t>:</w:t>
      </w:r>
    </w:p>
    <w:p w:rsidR="002E58C4" w:rsidRPr="002E58C4" w:rsidRDefault="002E58C4" w:rsidP="00A203A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 محضر مبارک آن حضرت شرف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اب</w:t>
      </w:r>
      <w:r w:rsidRPr="002E58C4">
        <w:rPr>
          <w:rtl/>
          <w:lang w:bidi="fa-IR"/>
        </w:rPr>
        <w:t xml:space="preserve"> شدم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شخص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دم</w:t>
      </w:r>
      <w:r w:rsidRPr="002E58C4">
        <w:rPr>
          <w:rtl/>
          <w:lang w:bidi="fa-IR"/>
        </w:rPr>
        <w:t xml:space="preserve"> که در مجلس حضرت اظهار داشت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مدّت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است که مبتلا به سردرد شد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گشته ام</w:t>
      </w:r>
      <w:r w:rsidR="003257EE">
        <w:rPr>
          <w:rtl/>
          <w:lang w:bidi="fa-IR"/>
        </w:rPr>
        <w:t>.</w:t>
      </w:r>
    </w:p>
    <w:p w:rsidR="002E58C4" w:rsidRPr="002E58C4" w:rsidRDefault="002E58C4" w:rsidP="00A203A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امام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ظرف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با مقدار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آب بردار و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شر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قرآن را بر آن بخوان</w:t>
      </w:r>
      <w:r w:rsidR="003257EE">
        <w:rPr>
          <w:rtl/>
          <w:lang w:bidi="fa-IR"/>
        </w:rPr>
        <w:t>:</w:t>
      </w:r>
    </w:p>
    <w:p w:rsidR="002E58C4" w:rsidRPr="002E58C4" w:rsidRDefault="00A203AE" w:rsidP="00A207A5">
      <w:pPr>
        <w:pStyle w:val="libNormal"/>
        <w:rPr>
          <w:lang w:bidi="fa-IR"/>
        </w:rPr>
      </w:pPr>
      <w:r w:rsidRPr="00A203AE">
        <w:rPr>
          <w:rStyle w:val="libAlaemChar"/>
          <w:rFonts w:hint="cs"/>
          <w:rtl/>
        </w:rPr>
        <w:t>(</w:t>
      </w:r>
      <w:r w:rsidR="002E58C4" w:rsidRPr="00A203AE">
        <w:rPr>
          <w:rStyle w:val="libAieChar"/>
          <w:rFonts w:hint="eastAsia"/>
          <w:rtl/>
        </w:rPr>
        <w:t>أوَلَمْ</w:t>
      </w:r>
      <w:r w:rsidR="002E58C4" w:rsidRPr="00A203AE">
        <w:rPr>
          <w:rStyle w:val="libAieChar"/>
          <w:rtl/>
        </w:rPr>
        <w:t xml:space="preserve"> </w:t>
      </w:r>
      <w:r w:rsidR="002E58C4" w:rsidRPr="00A203AE">
        <w:rPr>
          <w:rStyle w:val="libAieChar"/>
          <w:rFonts w:hint="cs"/>
          <w:rtl/>
        </w:rPr>
        <w:t>یَ</w:t>
      </w:r>
      <w:r w:rsidR="002E58C4" w:rsidRPr="00A203AE">
        <w:rPr>
          <w:rStyle w:val="libAieChar"/>
          <w:rFonts w:hint="eastAsia"/>
          <w:rtl/>
        </w:rPr>
        <w:t>رَ</w:t>
      </w:r>
      <w:r w:rsidR="002E58C4" w:rsidRPr="00A203AE">
        <w:rPr>
          <w:rStyle w:val="libAieChar"/>
          <w:rtl/>
        </w:rPr>
        <w:t xml:space="preserve"> الَّذ</w:t>
      </w:r>
      <w:r w:rsidR="002E58C4" w:rsidRPr="00A203AE">
        <w:rPr>
          <w:rStyle w:val="libAieChar"/>
          <w:rFonts w:hint="cs"/>
          <w:rtl/>
        </w:rPr>
        <w:t>ی</w:t>
      </w:r>
      <w:r w:rsidR="002E58C4" w:rsidRPr="00A203AE">
        <w:rPr>
          <w:rStyle w:val="libAieChar"/>
          <w:rFonts w:hint="eastAsia"/>
          <w:rtl/>
        </w:rPr>
        <w:t>نَ</w:t>
      </w:r>
      <w:r w:rsidR="002E58C4" w:rsidRPr="00A203AE">
        <w:rPr>
          <w:rStyle w:val="libAieChar"/>
          <w:rtl/>
        </w:rPr>
        <w:t xml:space="preserve"> کَفَرُوا انَّ السَّمواتِ وَ الاْ رْضَ کانَتا رَتْقاً فَفَتّقْنا هُما وَ جَعَلْنا مِنَ الْماءِ کُلَّ شَ</w:t>
      </w:r>
      <w:r w:rsidR="002E58C4" w:rsidRPr="00A203AE">
        <w:rPr>
          <w:rStyle w:val="libAieChar"/>
          <w:rFonts w:hint="cs"/>
          <w:rtl/>
        </w:rPr>
        <w:t>یٍ</w:t>
      </w:r>
      <w:r w:rsidR="002E58C4" w:rsidRPr="00A203AE">
        <w:rPr>
          <w:rStyle w:val="libAieChar"/>
          <w:rtl/>
        </w:rPr>
        <w:t xml:space="preserve"> حَ</w:t>
      </w:r>
      <w:r w:rsidR="002E58C4" w:rsidRPr="00A203AE">
        <w:rPr>
          <w:rStyle w:val="libAieChar"/>
          <w:rFonts w:hint="cs"/>
          <w:rtl/>
        </w:rPr>
        <w:t>یُّ</w:t>
      </w:r>
      <w:r w:rsidR="002E58C4" w:rsidRPr="00A203AE">
        <w:rPr>
          <w:rStyle w:val="libAieChar"/>
          <w:rtl/>
        </w:rPr>
        <w:t xml:space="preserve"> أ فَلا </w:t>
      </w:r>
      <w:r w:rsidR="002E58C4" w:rsidRPr="00A203AE">
        <w:rPr>
          <w:rStyle w:val="libAieChar"/>
          <w:rFonts w:hint="cs"/>
          <w:rtl/>
        </w:rPr>
        <w:t>یُ</w:t>
      </w:r>
      <w:r w:rsidR="002E58C4" w:rsidRPr="00A203AE">
        <w:rPr>
          <w:rStyle w:val="libAieChar"/>
          <w:rFonts w:hint="eastAsia"/>
          <w:rtl/>
        </w:rPr>
        <w:t>ؤْمِنُونَ</w:t>
      </w:r>
      <w:r w:rsidRPr="00A203AE">
        <w:rPr>
          <w:rStyle w:val="libAlaemChar"/>
          <w:rFonts w:hint="cs"/>
          <w:rtl/>
        </w:rPr>
        <w:t>)</w:t>
      </w:r>
      <w:r w:rsidR="003257EE">
        <w:rPr>
          <w:rtl/>
          <w:lang w:bidi="fa-IR"/>
        </w:rPr>
        <w:t>.</w:t>
      </w:r>
      <w:r w:rsidR="002E58C4" w:rsidRPr="00A203AE">
        <w:rPr>
          <w:rStyle w:val="libFootnotenumChar"/>
          <w:rtl/>
        </w:rPr>
        <w:t>(55)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سپس آن را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اشام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که انشاء</w:t>
      </w:r>
      <w:r w:rsidR="00A203AE">
        <w:rPr>
          <w:rFonts w:hint="cs"/>
          <w:rtl/>
          <w:lang w:bidi="fa-IR"/>
        </w:rPr>
        <w:t xml:space="preserve"> </w:t>
      </w:r>
      <w:r w:rsidRPr="002E58C4">
        <w:rPr>
          <w:rtl/>
          <w:lang w:bidi="fa-IR"/>
        </w:rPr>
        <w:t>اللّه سردرد برطرف خواهد شد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A203AE">
        <w:rPr>
          <w:rStyle w:val="libFootnotenumChar"/>
          <w:rtl/>
        </w:rPr>
        <w:t>(56)</w:t>
      </w:r>
    </w:p>
    <w:p w:rsidR="002E58C4" w:rsidRPr="002E58C4" w:rsidRDefault="00A203AE" w:rsidP="00A203A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2. </w:t>
      </w:r>
      <w:r w:rsidR="002E58C4" w:rsidRPr="002E58C4">
        <w:rPr>
          <w:rFonts w:hint="eastAsia"/>
          <w:rtl/>
          <w:lang w:bidi="fa-IR"/>
        </w:rPr>
        <w:t>حضور</w:t>
      </w:r>
      <w:r w:rsidR="002E58C4" w:rsidRPr="002E58C4">
        <w:rPr>
          <w:rtl/>
          <w:lang w:bidi="fa-IR"/>
        </w:rPr>
        <w:t xml:space="preserve"> داشتند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چن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ن</w:t>
      </w:r>
      <w:r w:rsidR="002E58C4"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اسم اعظم خداوند متعال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دارا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هفتاد و سه حرف م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باشد که آصف بن برخ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ا</w:t>
      </w:r>
      <w:r w:rsidR="002E58C4" w:rsidRPr="002E58C4">
        <w:rPr>
          <w:rtl/>
          <w:lang w:bidi="fa-IR"/>
        </w:rPr>
        <w:t xml:space="preserve"> - وص</w:t>
      </w:r>
      <w:r w:rsidR="002E58C4" w:rsidRPr="002E58C4">
        <w:rPr>
          <w:rFonts w:hint="cs"/>
          <w:rtl/>
          <w:lang w:bidi="fa-IR"/>
        </w:rPr>
        <w:t>یّ</w:t>
      </w:r>
      <w:r w:rsidR="002E58C4" w:rsidRPr="002E58C4">
        <w:rPr>
          <w:rtl/>
          <w:lang w:bidi="fa-IR"/>
        </w:rPr>
        <w:t xml:space="preserve"> حضرت سل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مان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2E58C4" w:rsidRPr="002E58C4">
        <w:rPr>
          <w:rtl/>
          <w:lang w:bidi="fa-IR"/>
        </w:rPr>
        <w:t xml:space="preserve"> - 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ک</w:t>
      </w:r>
      <w:r w:rsidR="002E58C4" w:rsidRPr="002E58C4">
        <w:rPr>
          <w:rtl/>
          <w:lang w:bidi="fa-IR"/>
        </w:rPr>
        <w:t xml:space="preserve"> حرف از مجموع آن ها را م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دانست و زم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ن</w:t>
      </w:r>
      <w:r w:rsidR="002E58C4" w:rsidRPr="002E58C4">
        <w:rPr>
          <w:rtl/>
          <w:lang w:bidi="fa-IR"/>
        </w:rPr>
        <w:t xml:space="preserve"> برا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ش</w:t>
      </w:r>
      <w:r w:rsidR="002E58C4" w:rsidRPr="002E58C4">
        <w:rPr>
          <w:rtl/>
          <w:lang w:bidi="fa-IR"/>
        </w:rPr>
        <w:t xml:space="preserve"> کوچک شد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به طور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که توانست در کمتر از 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ک</w:t>
      </w:r>
      <w:r w:rsidR="002E58C4" w:rsidRPr="002E58C4">
        <w:rPr>
          <w:rtl/>
          <w:lang w:bidi="fa-IR"/>
        </w:rPr>
        <w:t xml:space="preserve"> لحظه عرش بلق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س</w:t>
      </w:r>
      <w:r w:rsidR="002E58C4" w:rsidRPr="002E58C4">
        <w:rPr>
          <w:rtl/>
          <w:lang w:bidi="fa-IR"/>
        </w:rPr>
        <w:t xml:space="preserve"> را نزد حضرت سل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مان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2E58C4" w:rsidRPr="002E58C4">
        <w:rPr>
          <w:rtl/>
          <w:lang w:bidi="fa-IR"/>
        </w:rPr>
        <w:t xml:space="preserve"> آورد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کن</w:t>
      </w:r>
      <w:r w:rsidRPr="002E58C4">
        <w:rPr>
          <w:rtl/>
          <w:lang w:bidi="fa-IR"/>
        </w:rPr>
        <w:t xml:space="preserve"> نزد ما اهل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رسالت هفتاد و دو حرف موجود است و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حرف آن نزد خداوند متعال محفوظ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A203AE">
        <w:rPr>
          <w:rStyle w:val="libFootnotenumChar"/>
          <w:rtl/>
        </w:rPr>
        <w:t>(57)</w:t>
      </w:r>
    </w:p>
    <w:p w:rsidR="002E58C4" w:rsidRPr="002E58C4" w:rsidRDefault="00A203AE" w:rsidP="00A203A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3. </w:t>
      </w:r>
      <w:r w:rsidR="002E58C4" w:rsidRPr="002E58C4">
        <w:rPr>
          <w:rFonts w:hint="eastAsia"/>
          <w:rtl/>
          <w:lang w:bidi="fa-IR"/>
        </w:rPr>
        <w:t>هنگام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که خداوند متعال نوزاد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به حضرت ابوالحسن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امام هاد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2E58C4" w:rsidRPr="002E58C4">
        <w:rPr>
          <w:rtl/>
          <w:lang w:bidi="fa-IR"/>
        </w:rPr>
        <w:t xml:space="preserve"> عطا نمود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عدّه ا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از اصحاب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خدمت حضرت آمدند تا تهن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ت</w:t>
      </w:r>
      <w:r w:rsidR="002E58C4" w:rsidRPr="002E58C4">
        <w:rPr>
          <w:rtl/>
          <w:lang w:bidi="fa-IR"/>
        </w:rPr>
        <w:t xml:space="preserve"> و تبر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ک</w:t>
      </w:r>
      <w:r w:rsidR="002E58C4" w:rsidRPr="002E58C4">
        <w:rPr>
          <w:rtl/>
          <w:lang w:bidi="fa-IR"/>
        </w:rPr>
        <w:t xml:space="preserve"> گو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ند</w:t>
      </w:r>
      <w:r w:rsidR="003257EE">
        <w:rPr>
          <w:rtl/>
          <w:lang w:bidi="fa-IR"/>
        </w:rPr>
        <w:t>.</w:t>
      </w:r>
    </w:p>
    <w:p w:rsidR="002E58C4" w:rsidRPr="002E58C4" w:rsidRDefault="002E58C4" w:rsidP="00A203A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وقت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 حضرت وارد شدند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او را شادمان و مسرور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افتند؛</w:t>
      </w:r>
      <w:r w:rsidRPr="002E58C4">
        <w:rPr>
          <w:rtl/>
          <w:lang w:bidi="fa-IR"/>
        </w:rPr>
        <w:t xml:space="preserve"> علّت را جو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شدند؟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امام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به نوزاد ام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ندارم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چون که او عدّه 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گمراه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گرداند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گوئ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حضرت و علّت ناراحت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بزرگوار تحقّق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افت</w:t>
      </w:r>
      <w:r w:rsidRPr="002E58C4">
        <w:rPr>
          <w:rtl/>
          <w:lang w:bidi="fa-IR"/>
        </w:rPr>
        <w:t xml:space="preserve"> و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نوزاد همان جعفر کذّاب شد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A203AE">
        <w:rPr>
          <w:rStyle w:val="libFootnotenumChar"/>
          <w:rtl/>
        </w:rPr>
        <w:t>(58)</w:t>
      </w:r>
    </w:p>
    <w:p w:rsidR="002E58C4" w:rsidRPr="002E58C4" w:rsidRDefault="00A203AE" w:rsidP="00A203A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4. </w:t>
      </w:r>
      <w:r w:rsidR="002E58C4" w:rsidRPr="002E58C4">
        <w:rPr>
          <w:rFonts w:hint="eastAsia"/>
          <w:rtl/>
          <w:lang w:bidi="fa-IR"/>
        </w:rPr>
        <w:t>ابوهاشم</w:t>
      </w:r>
      <w:r w:rsidR="002E58C4" w:rsidRPr="002E58C4">
        <w:rPr>
          <w:rtl/>
          <w:lang w:bidi="fa-IR"/>
        </w:rPr>
        <w:t xml:space="preserve"> جعفر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حکا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ت</w:t>
      </w:r>
      <w:r w:rsidR="002E58C4" w:rsidRPr="002E58C4">
        <w:rPr>
          <w:rtl/>
          <w:lang w:bidi="fa-IR"/>
        </w:rPr>
        <w:t xml:space="preserve"> کند</w:t>
      </w:r>
      <w:r w:rsidR="003257EE">
        <w:rPr>
          <w:rtl/>
          <w:lang w:bidi="fa-IR"/>
        </w:rPr>
        <w:t>:</w:t>
      </w:r>
    </w:p>
    <w:p w:rsidR="002E58C4" w:rsidRPr="002E58C4" w:rsidRDefault="002E58C4" w:rsidP="00A203A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روز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 محضر شر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</w:t>
      </w:r>
      <w:r w:rsidRPr="002E58C4">
        <w:rPr>
          <w:rtl/>
          <w:lang w:bidi="fa-IR"/>
        </w:rPr>
        <w:t xml:space="preserve">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شرف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اب</w:t>
      </w:r>
      <w:r w:rsidRPr="002E58C4">
        <w:rPr>
          <w:rtl/>
          <w:lang w:bidi="fa-IR"/>
        </w:rPr>
        <w:t xml:space="preserve"> شدم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کودک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وارد شد و شاخه گل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تقد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م</w:t>
      </w:r>
      <w:r w:rsidRPr="002E58C4">
        <w:rPr>
          <w:rtl/>
          <w:lang w:bidi="fa-IR"/>
        </w:rPr>
        <w:t xml:space="preserve"> آن حضرت کرد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lastRenderedPageBreak/>
        <w:t>امام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آن شاخه گل را گرفت و بوئ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بر چشم خود نهاد و بوس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د؛</w:t>
      </w:r>
      <w:r w:rsidRPr="002E58C4">
        <w:rPr>
          <w:rtl/>
          <w:lang w:bidi="fa-IR"/>
        </w:rPr>
        <w:t xml:space="preserve"> و سپس آن را به من اهداء نمود و اظهار داشت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هر که شاخه گل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ببو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بر چشم خو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بگذارد و ببوسد و سپس صلوات بر محمّد و آلش فرستد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خداوند متعال حسنات 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شمار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در نامه اعمالش ثبت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د؛</w:t>
      </w:r>
      <w:r w:rsidRPr="002E58C4">
        <w:rPr>
          <w:rtl/>
          <w:lang w:bidi="fa-IR"/>
        </w:rPr>
        <w:t xml:space="preserve"> 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خطاها و لغزش ها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را مورد عفو قرار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دهد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A203AE">
        <w:rPr>
          <w:rStyle w:val="libFootnotenumChar"/>
          <w:rtl/>
        </w:rPr>
        <w:t>(59)</w:t>
      </w:r>
    </w:p>
    <w:p w:rsidR="002E58C4" w:rsidRPr="002E58C4" w:rsidRDefault="00A203AE" w:rsidP="00A203A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5. 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ک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از اهال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کوفه در شهر سامراء خدمت حضرت ابوالحسن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امام عل</w:t>
      </w:r>
      <w:r w:rsidR="002E58C4" w:rsidRPr="002E58C4">
        <w:rPr>
          <w:rFonts w:hint="cs"/>
          <w:rtl/>
          <w:lang w:bidi="fa-IR"/>
        </w:rPr>
        <w:t>یّ</w:t>
      </w:r>
      <w:r w:rsidR="002E58C4" w:rsidRPr="002E58C4">
        <w:rPr>
          <w:rtl/>
          <w:lang w:bidi="fa-IR"/>
        </w:rPr>
        <w:t xml:space="preserve"> هاد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2E58C4" w:rsidRPr="002E58C4">
        <w:rPr>
          <w:rtl/>
          <w:lang w:bidi="fa-IR"/>
        </w:rPr>
        <w:t xml:space="preserve"> شرف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اب</w:t>
      </w:r>
      <w:r w:rsidR="002E58C4" w:rsidRPr="002E58C4">
        <w:rPr>
          <w:rtl/>
          <w:lang w:bidi="fa-IR"/>
        </w:rPr>
        <w:t xml:space="preserve"> شد و اظهار داشت</w:t>
      </w:r>
      <w:r w:rsidR="003257EE">
        <w:rPr>
          <w:rtl/>
          <w:lang w:bidi="fa-IR"/>
        </w:rPr>
        <w:t>:</w:t>
      </w:r>
    </w:p>
    <w:p w:rsidR="002E58C4" w:rsidRPr="002E58C4" w:rsidRDefault="00075FFD" w:rsidP="00A203A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یا ابن رسول</w:t>
      </w:r>
      <w:r w:rsidR="002E58C4" w:rsidRPr="002E58C4">
        <w:rPr>
          <w:rtl/>
          <w:lang w:bidi="fa-IR"/>
        </w:rPr>
        <w:t xml:space="preserve"> اللّه</w:t>
      </w:r>
      <w:r w:rsidR="003257EE">
        <w:rPr>
          <w:rtl/>
          <w:lang w:bidi="fa-IR"/>
        </w:rPr>
        <w:t>!</w:t>
      </w:r>
      <w:r w:rsidR="002E58C4" w:rsidRPr="002E58C4">
        <w:rPr>
          <w:rtl/>
          <w:lang w:bidi="fa-IR"/>
        </w:rPr>
        <w:t xml:space="preserve"> من از دوستان و علاقه مندان به شما و اجدادتان م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باشم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و دارا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قرض سنگ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ن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هستم و چون توان پرداخت آن را ندارم به قصد شما آمده ام</w:t>
      </w:r>
      <w:r w:rsidR="003257EE">
        <w:rPr>
          <w:rtl/>
          <w:lang w:bidi="fa-IR"/>
        </w:rPr>
        <w:t>.</w:t>
      </w:r>
    </w:p>
    <w:p w:rsidR="002E58C4" w:rsidRPr="002E58C4" w:rsidRDefault="002E58C4" w:rsidP="00A203A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امام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جا بِا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</w:t>
      </w:r>
      <w:r w:rsidRPr="002E58C4">
        <w:rPr>
          <w:rtl/>
          <w:lang w:bidi="fa-IR"/>
        </w:rPr>
        <w:t xml:space="preserve"> تا چاره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شم</w:t>
      </w:r>
      <w:r w:rsidR="003257EE">
        <w:rPr>
          <w:rtl/>
          <w:lang w:bidi="fa-IR"/>
        </w:rPr>
        <w:t>.</w:t>
      </w:r>
    </w:p>
    <w:p w:rsidR="002E58C4" w:rsidRPr="002E58C4" w:rsidRDefault="002E58C4" w:rsidP="00A203A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از گذشت لحظات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مقدار 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هزار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نار</w:t>
      </w:r>
      <w:r w:rsidRPr="002E58C4">
        <w:rPr>
          <w:rtl/>
          <w:lang w:bidi="fa-IR"/>
        </w:rPr>
        <w:t xml:space="preserve"> از طرف متوکّل -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عبّاس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-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حضرت آوردند</w:t>
      </w:r>
      <w:r w:rsidR="003257EE">
        <w:rPr>
          <w:rtl/>
          <w:lang w:bidi="fa-IR"/>
        </w:rPr>
        <w:t>.</w:t>
      </w:r>
    </w:p>
    <w:p w:rsidR="002E58C4" w:rsidRPr="002E58C4" w:rsidRDefault="002E58C4" w:rsidP="00A203A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حضرت</w:t>
      </w:r>
      <w:r w:rsidRPr="002E58C4">
        <w:rPr>
          <w:rtl/>
          <w:lang w:bidi="fa-IR"/>
        </w:rPr>
        <w:t xml:space="preserve"> سلام اللّه عل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آن پول ها را از ماءمور متوکّل گرفت و 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درنگ و بدون آن که محاسبه 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تمام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هزار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نار</w:t>
      </w:r>
      <w:r w:rsidRPr="002E58C4">
        <w:rPr>
          <w:rtl/>
          <w:lang w:bidi="fa-IR"/>
        </w:rPr>
        <w:t xml:space="preserve"> را تحو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آن شخص کوف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داد</w:t>
      </w:r>
      <w:r w:rsidR="003257EE">
        <w:rPr>
          <w:rtl/>
          <w:lang w:bidi="fa-IR"/>
        </w:rPr>
        <w:t>.</w:t>
      </w:r>
    </w:p>
    <w:p w:rsidR="002E58C4" w:rsidRPr="002E58C4" w:rsidRDefault="002E58C4" w:rsidP="00A203A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پس</w:t>
      </w:r>
      <w:r w:rsidRPr="002E58C4">
        <w:rPr>
          <w:rtl/>
          <w:lang w:bidi="fa-IR"/>
        </w:rPr>
        <w:t xml:space="preserve"> آن مرد کوف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مقدار ده هزار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نار</w:t>
      </w:r>
      <w:r w:rsidRPr="002E58C4">
        <w:rPr>
          <w:rtl/>
          <w:lang w:bidi="fa-IR"/>
        </w:rPr>
        <w:t xml:space="preserve"> از آن ها را برداشت و اظهار نمود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</w:t>
      </w:r>
      <w:r w:rsidR="00075FFD">
        <w:rPr>
          <w:rFonts w:hint="cs"/>
          <w:rtl/>
          <w:lang w:bidi="fa-IR"/>
        </w:rPr>
        <w:t>یا ابن رسول</w:t>
      </w:r>
      <w:r w:rsidRPr="002E58C4">
        <w:rPr>
          <w:rtl/>
          <w:lang w:bidi="fa-IR"/>
        </w:rPr>
        <w:t xml:space="preserve"> اللّه</w:t>
      </w:r>
      <w:r w:rsidR="003257EE">
        <w:rPr>
          <w:rtl/>
          <w:lang w:bidi="fa-IR"/>
        </w:rPr>
        <w:t>!</w:t>
      </w:r>
      <w:r w:rsidRPr="002E58C4">
        <w:rPr>
          <w:rtl/>
          <w:lang w:bidi="fa-IR"/>
        </w:rPr>
        <w:t xml:space="preserve"> من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از ده هزار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نار</w:t>
      </w:r>
      <w:r w:rsidRPr="002E58C4">
        <w:rPr>
          <w:rtl/>
          <w:lang w:bidi="fa-IR"/>
        </w:rPr>
        <w:t xml:space="preserve">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از</w:t>
      </w:r>
      <w:r w:rsidRPr="002E58C4">
        <w:rPr>
          <w:rtl/>
          <w:lang w:bidi="fa-IR"/>
        </w:rPr>
        <w:t xml:space="preserve"> ندارم</w:t>
      </w:r>
      <w:r w:rsidR="003257EE">
        <w:rPr>
          <w:rtl/>
          <w:lang w:bidi="fa-IR"/>
        </w:rPr>
        <w:t>،</w:t>
      </w:r>
      <w:r w:rsidR="00A203AE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چون</w:t>
      </w:r>
      <w:r w:rsidRPr="002E58C4">
        <w:rPr>
          <w:rtl/>
          <w:lang w:bidi="fa-IR"/>
        </w:rPr>
        <w:t xml:space="preserve"> به همان مقدار بدهکار هستم و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من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مقدار کاف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است</w:t>
      </w:r>
      <w:r w:rsidR="003257EE">
        <w:rPr>
          <w:rtl/>
          <w:lang w:bidi="fa-IR"/>
        </w:rPr>
        <w:t>.</w:t>
      </w:r>
    </w:p>
    <w:p w:rsidR="002E58C4" w:rsidRPr="002E58C4" w:rsidRDefault="002E58C4" w:rsidP="00A203AE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امام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از پس گرفتن آن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</w:t>
      </w:r>
      <w:r w:rsidRPr="002E58C4">
        <w:rPr>
          <w:rtl/>
          <w:lang w:bidi="fa-IR"/>
        </w:rPr>
        <w:t xml:space="preserve"> هزار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نار</w:t>
      </w:r>
      <w:r w:rsidRPr="002E58C4">
        <w:rPr>
          <w:rtl/>
          <w:lang w:bidi="fa-IR"/>
        </w:rPr>
        <w:t xml:space="preserve"> خوددار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امتناع نمود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لذا</w:t>
      </w:r>
      <w:r w:rsidRPr="002E58C4">
        <w:rPr>
          <w:rtl/>
          <w:lang w:bidi="fa-IR"/>
        </w:rPr>
        <w:t xml:space="preserve"> آن مرد کوف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تمام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آن هد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را گرفت و گفت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خداوند بهتر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داند که چه کسان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امام و حجّت خود بر انسان ها قرار بدهد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و سپس عازم شهر کوفه شد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</w:t>
      </w:r>
      <w:r w:rsidRPr="00A203AE">
        <w:rPr>
          <w:rStyle w:val="libFootnotenumChar"/>
          <w:rtl/>
        </w:rPr>
        <w:t>(60)</w:t>
      </w:r>
    </w:p>
    <w:p w:rsidR="00A203AE" w:rsidRDefault="00A203AE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A203AE">
      <w:pPr>
        <w:pStyle w:val="Heading2"/>
        <w:rPr>
          <w:rFonts w:hint="cs"/>
          <w:rtl/>
          <w:lang w:bidi="fa-IR"/>
        </w:rPr>
      </w:pPr>
      <w:bookmarkStart w:id="43" w:name="_Toc477164930"/>
      <w:r w:rsidRPr="002E58C4">
        <w:rPr>
          <w:rFonts w:hint="eastAsia"/>
          <w:rtl/>
          <w:lang w:bidi="fa-IR"/>
        </w:rPr>
        <w:t>منقبت</w:t>
      </w:r>
      <w:r w:rsidRPr="002E58C4">
        <w:rPr>
          <w:rtl/>
          <w:lang w:bidi="fa-IR"/>
        </w:rPr>
        <w:t xml:space="preserve"> دهم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ستاره هدا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bookmarkEnd w:id="43"/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677"/>
        <w:gridCol w:w="333"/>
        <w:gridCol w:w="4630"/>
      </w:tblGrid>
      <w:tr w:rsidR="00A60967" w:rsidTr="00A60967">
        <w:trPr>
          <w:trHeight w:val="350"/>
        </w:trPr>
        <w:tc>
          <w:tcPr>
            <w:tcW w:w="4278" w:type="dxa"/>
            <w:shd w:val="clear" w:color="auto" w:fill="auto"/>
          </w:tcPr>
          <w:p w:rsidR="00A60967" w:rsidRDefault="00A60967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فتاده</w:t>
            </w:r>
            <w:r w:rsidRPr="002E58C4">
              <w:rPr>
                <w:rtl/>
                <w:lang w:bidi="fa-IR"/>
              </w:rPr>
              <w:t xml:space="preserve"> مرغ دلم ز آش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ان</w:t>
            </w:r>
            <w:r w:rsidRPr="002E58C4">
              <w:rPr>
                <w:rtl/>
                <w:lang w:bidi="fa-IR"/>
              </w:rPr>
              <w:t xml:space="preserve"> در ا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ن</w:t>
            </w:r>
            <w:r w:rsidRPr="002E58C4">
              <w:rPr>
                <w:rtl/>
                <w:lang w:bidi="fa-IR"/>
              </w:rPr>
              <w:t xml:space="preserve"> واد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5" w:type="dxa"/>
            <w:shd w:val="clear" w:color="auto" w:fill="auto"/>
          </w:tcPr>
          <w:p w:rsidR="00A60967" w:rsidRDefault="00A60967" w:rsidP="00CB342B">
            <w:pPr>
              <w:pStyle w:val="libPoem"/>
              <w:rPr>
                <w:rtl/>
              </w:rPr>
            </w:pPr>
          </w:p>
        </w:tc>
        <w:tc>
          <w:tcPr>
            <w:tcW w:w="4236" w:type="dxa"/>
            <w:shd w:val="clear" w:color="auto" w:fill="auto"/>
          </w:tcPr>
          <w:p w:rsidR="00A60967" w:rsidRDefault="00A60967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که</w:t>
            </w:r>
            <w:r w:rsidRPr="002E58C4">
              <w:rPr>
                <w:rtl/>
                <w:lang w:bidi="fa-IR"/>
              </w:rPr>
              <w:t xml:space="preserve"> هر کجا رود افتد به دام ص</w:t>
            </w:r>
            <w:r w:rsidRPr="002E58C4">
              <w:rPr>
                <w:rFonts w:hint="cs"/>
                <w:rtl/>
                <w:lang w:bidi="fa-IR"/>
              </w:rPr>
              <w:t>یّ</w:t>
            </w:r>
            <w:r w:rsidRPr="002E58C4">
              <w:rPr>
                <w:rFonts w:hint="eastAsia"/>
                <w:rtl/>
                <w:lang w:bidi="fa-IR"/>
              </w:rPr>
              <w:t>اد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0967" w:rsidTr="00A60967">
        <w:tblPrEx>
          <w:tblLook w:val="04A0"/>
        </w:tblPrEx>
        <w:trPr>
          <w:trHeight w:val="350"/>
        </w:trPr>
        <w:tc>
          <w:tcPr>
            <w:tcW w:w="4278" w:type="dxa"/>
          </w:tcPr>
          <w:p w:rsidR="00A60967" w:rsidRDefault="00A60967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دلا</w:t>
            </w:r>
            <w:r w:rsidRPr="002E58C4">
              <w:rPr>
                <w:rtl/>
                <w:lang w:bidi="fa-IR"/>
              </w:rPr>
              <w:t xml:space="preserve"> دل از هم بر گ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ر</w:t>
            </w:r>
            <w:r w:rsidRPr="002E58C4">
              <w:rPr>
                <w:rtl/>
                <w:lang w:bidi="fa-IR"/>
              </w:rPr>
              <w:t xml:space="preserve"> و خلوت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tl/>
                <w:lang w:bidi="fa-IR"/>
              </w:rPr>
              <w:t xml:space="preserve"> بپذ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5" w:type="dxa"/>
          </w:tcPr>
          <w:p w:rsidR="00A60967" w:rsidRDefault="00A60967" w:rsidP="00CB342B">
            <w:pPr>
              <w:pStyle w:val="libPoem"/>
              <w:rPr>
                <w:rtl/>
              </w:rPr>
            </w:pPr>
          </w:p>
        </w:tc>
        <w:tc>
          <w:tcPr>
            <w:tcW w:w="4236" w:type="dxa"/>
          </w:tcPr>
          <w:p w:rsidR="00A60967" w:rsidRDefault="00A60967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مدار</w:t>
            </w:r>
            <w:r w:rsidRPr="002E58C4">
              <w:rPr>
                <w:rtl/>
                <w:lang w:bidi="fa-IR"/>
              </w:rPr>
              <w:t xml:space="preserve"> از همه عالم ام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د</w:t>
            </w:r>
            <w:r w:rsidRPr="002E58C4">
              <w:rPr>
                <w:rtl/>
                <w:lang w:bidi="fa-IR"/>
              </w:rPr>
              <w:t xml:space="preserve"> امداد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0967" w:rsidTr="00A60967">
        <w:tblPrEx>
          <w:tblLook w:val="04A0"/>
        </w:tblPrEx>
        <w:trPr>
          <w:trHeight w:val="350"/>
        </w:trPr>
        <w:tc>
          <w:tcPr>
            <w:tcW w:w="4278" w:type="dxa"/>
          </w:tcPr>
          <w:p w:rsidR="00A60967" w:rsidRDefault="00A60967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مگر</w:t>
            </w:r>
            <w:r w:rsidRPr="002E58C4">
              <w:rPr>
                <w:rtl/>
                <w:lang w:bidi="fa-IR"/>
              </w:rPr>
              <w:t xml:space="preserve"> ز قبله حاجات و کعبه مقصود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5" w:type="dxa"/>
          </w:tcPr>
          <w:p w:rsidR="00A60967" w:rsidRDefault="00A60967" w:rsidP="00CB342B">
            <w:pPr>
              <w:pStyle w:val="libPoem"/>
              <w:rPr>
                <w:rtl/>
              </w:rPr>
            </w:pPr>
          </w:p>
        </w:tc>
        <w:tc>
          <w:tcPr>
            <w:tcW w:w="4236" w:type="dxa"/>
          </w:tcPr>
          <w:p w:rsidR="00A60967" w:rsidRDefault="00A60967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ملاذ</w:t>
            </w:r>
            <w:r w:rsidRPr="002E58C4">
              <w:rPr>
                <w:rtl/>
                <w:lang w:bidi="fa-IR"/>
              </w:rPr>
              <w:t xml:space="preserve"> حاضر و باد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tl/>
                <w:lang w:bidi="fa-IR"/>
              </w:rPr>
              <w:t xml:space="preserve"> عل</w:t>
            </w:r>
            <w:r w:rsidRPr="002E58C4">
              <w:rPr>
                <w:rFonts w:hint="cs"/>
                <w:rtl/>
                <w:lang w:bidi="fa-IR"/>
              </w:rPr>
              <w:t>یّ</w:t>
            </w:r>
            <w:r w:rsidRPr="002E58C4">
              <w:rPr>
                <w:rtl/>
                <w:lang w:bidi="fa-IR"/>
              </w:rPr>
              <w:t xml:space="preserve"> الهاد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0967" w:rsidTr="00A60967">
        <w:tblPrEx>
          <w:tblLook w:val="04A0"/>
        </w:tblPrEx>
        <w:trPr>
          <w:trHeight w:val="350"/>
        </w:trPr>
        <w:tc>
          <w:tcPr>
            <w:tcW w:w="4278" w:type="dxa"/>
          </w:tcPr>
          <w:p w:rsidR="00A60967" w:rsidRDefault="00A60967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شَها</w:t>
            </w:r>
            <w:r w:rsidRPr="002E58C4">
              <w:rPr>
                <w:rtl/>
                <w:lang w:bidi="fa-IR"/>
              </w:rPr>
              <w:t xml:space="preserve"> تو شاهد م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قات</w:t>
            </w:r>
            <w:r w:rsidRPr="002E58C4">
              <w:rPr>
                <w:rtl/>
                <w:lang w:bidi="fa-IR"/>
              </w:rPr>
              <w:t xml:space="preserve"> ل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tl/>
                <w:lang w:bidi="fa-IR"/>
              </w:rPr>
              <w:t xml:space="preserve"> مع اللّه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5" w:type="dxa"/>
          </w:tcPr>
          <w:p w:rsidR="00A60967" w:rsidRDefault="00A60967" w:rsidP="00CB342B">
            <w:pPr>
              <w:pStyle w:val="libPoem"/>
              <w:rPr>
                <w:rtl/>
              </w:rPr>
            </w:pPr>
          </w:p>
        </w:tc>
        <w:tc>
          <w:tcPr>
            <w:tcW w:w="4236" w:type="dxa"/>
          </w:tcPr>
          <w:p w:rsidR="00A60967" w:rsidRDefault="00A60967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تو</w:t>
            </w:r>
            <w:r w:rsidRPr="002E58C4">
              <w:rPr>
                <w:rtl/>
                <w:lang w:bidi="fa-IR"/>
              </w:rPr>
              <w:t xml:space="preserve"> شمع جمع شبستان ملک ا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جاد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0967" w:rsidTr="00A60967">
        <w:tblPrEx>
          <w:tblLook w:val="04A0"/>
        </w:tblPrEx>
        <w:trPr>
          <w:trHeight w:val="350"/>
        </w:trPr>
        <w:tc>
          <w:tcPr>
            <w:tcW w:w="4278" w:type="dxa"/>
          </w:tcPr>
          <w:p w:rsidR="00A60967" w:rsidRDefault="00A60967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صح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فه</w:t>
            </w:r>
            <w:r w:rsidRPr="002E58C4">
              <w:rPr>
                <w:rtl/>
                <w:lang w:bidi="fa-IR"/>
              </w:rPr>
              <w:t xml:space="preserve"> ملکوت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tl/>
                <w:lang w:bidi="fa-IR"/>
              </w:rPr>
              <w:t xml:space="preserve"> و نسخه لاهوت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5" w:type="dxa"/>
          </w:tcPr>
          <w:p w:rsidR="00A60967" w:rsidRDefault="00A60967" w:rsidP="00CB342B">
            <w:pPr>
              <w:pStyle w:val="libPoem"/>
              <w:rPr>
                <w:rtl/>
              </w:rPr>
            </w:pPr>
          </w:p>
        </w:tc>
        <w:tc>
          <w:tcPr>
            <w:tcW w:w="4236" w:type="dxa"/>
          </w:tcPr>
          <w:p w:rsidR="00A60967" w:rsidRDefault="00A60967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ول</w:t>
            </w:r>
            <w:r w:rsidRPr="002E58C4">
              <w:rPr>
                <w:rFonts w:hint="cs"/>
                <w:rtl/>
                <w:lang w:bidi="fa-IR"/>
              </w:rPr>
              <w:t>یّ</w:t>
            </w:r>
            <w:r w:rsidRPr="002E58C4">
              <w:rPr>
                <w:rtl/>
                <w:lang w:bidi="fa-IR"/>
              </w:rPr>
              <w:t xml:space="preserve"> عرصه ناسوت بهر ارشاد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0967" w:rsidTr="00A60967">
        <w:tblPrEx>
          <w:tblLook w:val="04A0"/>
        </w:tblPrEx>
        <w:trPr>
          <w:trHeight w:val="350"/>
        </w:trPr>
        <w:tc>
          <w:tcPr>
            <w:tcW w:w="4278" w:type="dxa"/>
          </w:tcPr>
          <w:p w:rsidR="00A60967" w:rsidRDefault="00A60967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مقام</w:t>
            </w:r>
            <w:r w:rsidRPr="002E58C4">
              <w:rPr>
                <w:rtl/>
                <w:lang w:bidi="fa-IR"/>
              </w:rPr>
              <w:t xml:space="preserve"> باطن ذات تو قاب قوس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ن</w:t>
            </w:r>
            <w:r w:rsidRPr="002E58C4"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5" w:type="dxa"/>
          </w:tcPr>
          <w:p w:rsidR="00A60967" w:rsidRDefault="00A60967" w:rsidP="00CB342B">
            <w:pPr>
              <w:pStyle w:val="libPoem"/>
              <w:rPr>
                <w:rtl/>
              </w:rPr>
            </w:pPr>
          </w:p>
        </w:tc>
        <w:tc>
          <w:tcPr>
            <w:tcW w:w="4236" w:type="dxa"/>
          </w:tcPr>
          <w:p w:rsidR="00A60967" w:rsidRDefault="00A60967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به</w:t>
            </w:r>
            <w:r w:rsidRPr="002E58C4">
              <w:rPr>
                <w:rtl/>
                <w:lang w:bidi="fa-IR"/>
              </w:rPr>
              <w:t xml:space="preserve"> ظاهر از چه در ا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ن</w:t>
            </w:r>
            <w:r w:rsidRPr="002E58C4">
              <w:rPr>
                <w:rtl/>
                <w:lang w:bidi="fa-IR"/>
              </w:rPr>
              <w:t xml:space="preserve"> خاکدان اجساد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0967" w:rsidTr="00A60967">
        <w:tblPrEx>
          <w:tblLook w:val="04A0"/>
        </w:tblPrEx>
        <w:trPr>
          <w:trHeight w:val="350"/>
        </w:trPr>
        <w:tc>
          <w:tcPr>
            <w:tcW w:w="4278" w:type="dxa"/>
          </w:tcPr>
          <w:p w:rsidR="00A60967" w:rsidRDefault="00A60967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کش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د</w:t>
            </w:r>
            <w:r w:rsidRPr="002E58C4"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از (متوکّل</w:t>
            </w:r>
            <w:r w:rsidRPr="002E58C4">
              <w:rPr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2E58C4">
              <w:rPr>
                <w:rtl/>
                <w:lang w:bidi="fa-IR"/>
              </w:rPr>
              <w:t>شدائد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tl/>
                <w:lang w:bidi="fa-IR"/>
              </w:rPr>
              <w:t xml:space="preserve"> که به دهر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5" w:type="dxa"/>
          </w:tcPr>
          <w:p w:rsidR="00A60967" w:rsidRDefault="00A60967" w:rsidP="00CB342B">
            <w:pPr>
              <w:pStyle w:val="libPoem"/>
              <w:rPr>
                <w:rtl/>
              </w:rPr>
            </w:pPr>
          </w:p>
        </w:tc>
        <w:tc>
          <w:tcPr>
            <w:tcW w:w="4236" w:type="dxa"/>
          </w:tcPr>
          <w:p w:rsidR="00A60967" w:rsidRDefault="00A60967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ند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ده</w:t>
            </w:r>
            <w:r w:rsidRPr="002E58C4">
              <w:rPr>
                <w:rtl/>
                <w:lang w:bidi="fa-IR"/>
              </w:rPr>
              <w:t xml:space="preserve"> د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ده</w:t>
            </w:r>
            <w:r w:rsidRPr="002E58C4">
              <w:rPr>
                <w:rtl/>
                <w:lang w:bidi="fa-IR"/>
              </w:rPr>
              <w:t xml:space="preserve"> گردون ز ه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چ</w:t>
            </w:r>
            <w:r w:rsidRPr="002E58C4">
              <w:rPr>
                <w:rtl/>
                <w:lang w:bidi="fa-IR"/>
              </w:rPr>
              <w:t xml:space="preserve"> شدّاد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0967" w:rsidTr="00A60967">
        <w:tblPrEx>
          <w:tblLook w:val="04A0"/>
        </w:tblPrEx>
        <w:trPr>
          <w:trHeight w:val="350"/>
        </w:trPr>
        <w:tc>
          <w:tcPr>
            <w:tcW w:w="4278" w:type="dxa"/>
          </w:tcPr>
          <w:p w:rsidR="00A60967" w:rsidRDefault="00A60967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گه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tl/>
                <w:lang w:bidi="fa-IR"/>
              </w:rPr>
              <w:t xml:space="preserve"> بِه برکه درّندگان</w:t>
            </w:r>
            <w:r>
              <w:rPr>
                <w:rtl/>
                <w:lang w:bidi="fa-IR"/>
              </w:rPr>
              <w:t>،</w:t>
            </w:r>
            <w:r w:rsidRPr="002E58C4">
              <w:rPr>
                <w:rtl/>
                <w:lang w:bidi="fa-IR"/>
              </w:rPr>
              <w:t xml:space="preserve"> گه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tl/>
                <w:lang w:bidi="fa-IR"/>
              </w:rPr>
              <w:t xml:space="preserve"> به زندان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5" w:type="dxa"/>
          </w:tcPr>
          <w:p w:rsidR="00A60967" w:rsidRDefault="00A60967" w:rsidP="00CB342B">
            <w:pPr>
              <w:pStyle w:val="libPoem"/>
              <w:rPr>
                <w:rtl/>
              </w:rPr>
            </w:pPr>
          </w:p>
        </w:tc>
        <w:tc>
          <w:tcPr>
            <w:tcW w:w="4236" w:type="dxa"/>
          </w:tcPr>
          <w:p w:rsidR="00A60967" w:rsidRDefault="00A60967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گه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tl/>
                <w:lang w:bidi="fa-IR"/>
              </w:rPr>
              <w:t xml:space="preserve"> به بزم م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tl/>
                <w:lang w:bidi="fa-IR"/>
              </w:rPr>
              <w:t xml:space="preserve"> و ساز 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اغ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tl/>
                <w:lang w:bidi="fa-IR"/>
              </w:rPr>
              <w:t xml:space="preserve"> عاد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60967" w:rsidTr="00A60967">
        <w:tblPrEx>
          <w:tblLook w:val="04A0"/>
        </w:tblPrEx>
        <w:trPr>
          <w:trHeight w:val="350"/>
        </w:trPr>
        <w:tc>
          <w:tcPr>
            <w:tcW w:w="4278" w:type="dxa"/>
          </w:tcPr>
          <w:p w:rsidR="00A60967" w:rsidRDefault="00A60967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ز</w:t>
            </w:r>
            <w:r w:rsidRPr="002E58C4">
              <w:rPr>
                <w:rtl/>
                <w:lang w:bidi="fa-IR"/>
              </w:rPr>
              <w:t xml:space="preserve"> سوز زهر و بلاها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tl/>
                <w:lang w:bidi="fa-IR"/>
              </w:rPr>
              <w:t xml:space="preserve"> دهر</w:t>
            </w:r>
            <w:r>
              <w:rPr>
                <w:rtl/>
                <w:lang w:bidi="fa-IR"/>
              </w:rPr>
              <w:t>،</w:t>
            </w:r>
            <w:r w:rsidRPr="002E58C4">
              <w:rPr>
                <w:rtl/>
                <w:lang w:bidi="fa-IR"/>
              </w:rPr>
              <w:t xml:space="preserve"> جان تو سوخت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5" w:type="dxa"/>
          </w:tcPr>
          <w:p w:rsidR="00A60967" w:rsidRDefault="00A60967" w:rsidP="00CB342B">
            <w:pPr>
              <w:pStyle w:val="libPoem"/>
              <w:rPr>
                <w:rtl/>
              </w:rPr>
            </w:pPr>
          </w:p>
        </w:tc>
        <w:tc>
          <w:tcPr>
            <w:tcW w:w="4236" w:type="dxa"/>
          </w:tcPr>
          <w:p w:rsidR="00A60967" w:rsidRDefault="00A60967" w:rsidP="00CB342B">
            <w:pPr>
              <w:pStyle w:val="libPoem"/>
            </w:pPr>
            <w:r w:rsidRPr="002E58C4">
              <w:rPr>
                <w:rFonts w:hint="eastAsia"/>
                <w:rtl/>
                <w:lang w:bidi="fa-IR"/>
              </w:rPr>
              <w:t>که</w:t>
            </w:r>
            <w:r w:rsidRPr="002E58C4">
              <w:rPr>
                <w:rtl/>
                <w:lang w:bidi="fa-IR"/>
              </w:rPr>
              <w:t xml:space="preserve"> بر طر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Fonts w:hint="eastAsia"/>
                <w:rtl/>
                <w:lang w:bidi="fa-IR"/>
              </w:rPr>
              <w:t>قه</w:t>
            </w:r>
            <w:r w:rsidRPr="002E58C4">
              <w:rPr>
                <w:rtl/>
                <w:lang w:bidi="fa-IR"/>
              </w:rPr>
              <w:t xml:space="preserve"> آباء و اجداد</w:t>
            </w:r>
            <w:r w:rsidRPr="002E58C4">
              <w:rPr>
                <w:rFonts w:hint="cs"/>
                <w:rtl/>
                <w:lang w:bidi="fa-IR"/>
              </w:rPr>
              <w:t>ی</w:t>
            </w:r>
            <w:r w:rsidRPr="002E58C4">
              <w:rPr>
                <w:rtl/>
                <w:lang w:bidi="fa-IR"/>
              </w:rPr>
              <w:t xml:space="preserve"> </w:t>
            </w:r>
            <w:r w:rsidRPr="00A60967">
              <w:rPr>
                <w:rStyle w:val="libFootnotenumChar"/>
                <w:rtl/>
              </w:rPr>
              <w:t>(61)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207A5" w:rsidRDefault="00A207A5" w:rsidP="002E58C4">
      <w:pPr>
        <w:pStyle w:val="libNormal"/>
        <w:rPr>
          <w:rtl/>
          <w:lang w:bidi="fa-IR"/>
        </w:rPr>
      </w:pPr>
    </w:p>
    <w:p w:rsidR="002E58C4" w:rsidRPr="002E58C4" w:rsidRDefault="00A207A5" w:rsidP="00A207A5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A60967">
      <w:pPr>
        <w:pStyle w:val="Heading2"/>
        <w:rPr>
          <w:rFonts w:hint="cs"/>
          <w:rtl/>
          <w:lang w:bidi="fa-IR"/>
        </w:rPr>
      </w:pPr>
      <w:bookmarkStart w:id="44" w:name="_Toc477164931"/>
      <w:r w:rsidRPr="002E58C4">
        <w:rPr>
          <w:rFonts w:hint="eastAsia"/>
          <w:rtl/>
          <w:lang w:bidi="fa-IR"/>
        </w:rPr>
        <w:t>چهل</w:t>
      </w:r>
      <w:r w:rsidRPr="002E58C4">
        <w:rPr>
          <w:rtl/>
          <w:lang w:bidi="fa-IR"/>
        </w:rPr>
        <w:t xml:space="preserve"> حد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ث</w:t>
      </w:r>
      <w:r w:rsidRPr="002E58C4">
        <w:rPr>
          <w:rtl/>
          <w:lang w:bidi="fa-IR"/>
        </w:rPr>
        <w:t xml:space="preserve"> گهربار منتخب</w:t>
      </w:r>
      <w:bookmarkEnd w:id="44"/>
    </w:p>
    <w:p w:rsidR="002E58C4" w:rsidRPr="002E58C4" w:rsidRDefault="00A60967" w:rsidP="00A60967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1. </w:t>
      </w:r>
      <w:r w:rsidRPr="002E58C4">
        <w:rPr>
          <w:rFonts w:hint="eastAsia"/>
          <w:rtl/>
          <w:lang w:bidi="fa-IR"/>
        </w:rPr>
        <w:t>قالَ</w:t>
      </w:r>
      <w:r w:rsidRPr="002E58C4">
        <w:rPr>
          <w:rtl/>
          <w:lang w:bidi="fa-IR"/>
        </w:rPr>
        <w:t xml:space="preserve"> </w:t>
      </w:r>
      <w:r w:rsidRPr="00BA4893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  <w:r w:rsidRPr="002E58C4">
        <w:rPr>
          <w:rtl/>
          <w:lang w:bidi="fa-IR"/>
        </w:rPr>
        <w:t xml:space="preserve"> </w:t>
      </w:r>
      <w:r w:rsidR="002E58C4" w:rsidRPr="00A60967">
        <w:rPr>
          <w:rStyle w:val="libHadeesChar"/>
          <w:rFonts w:hint="eastAsia"/>
          <w:rtl/>
        </w:rPr>
        <w:t>مَنِ</w:t>
      </w:r>
      <w:r w:rsidR="002E58C4" w:rsidRPr="00A60967">
        <w:rPr>
          <w:rStyle w:val="libHadeesChar"/>
          <w:rtl/>
        </w:rPr>
        <w:t xml:space="preserve"> اتَّق</w:t>
      </w:r>
      <w:r w:rsidR="002E58C4" w:rsidRPr="00A60967">
        <w:rPr>
          <w:rStyle w:val="libHadeesChar"/>
          <w:rFonts w:hint="cs"/>
          <w:rtl/>
        </w:rPr>
        <w:t>یَ</w:t>
      </w:r>
      <w:r w:rsidR="002E58C4" w:rsidRPr="00A60967">
        <w:rPr>
          <w:rStyle w:val="libHadeesChar"/>
          <w:rtl/>
        </w:rPr>
        <w:t xml:space="preserve"> اللّهَ </w:t>
      </w:r>
      <w:r w:rsidR="002E58C4" w:rsidRPr="00A60967">
        <w:rPr>
          <w:rStyle w:val="libHadeesChar"/>
          <w:rFonts w:hint="cs"/>
          <w:rtl/>
        </w:rPr>
        <w:t>یُ</w:t>
      </w:r>
      <w:r w:rsidR="002E58C4" w:rsidRPr="00A60967">
        <w:rPr>
          <w:rStyle w:val="libHadeesChar"/>
          <w:rFonts w:hint="eastAsia"/>
          <w:rtl/>
        </w:rPr>
        <w:t>تَّق</w:t>
      </w:r>
      <w:r w:rsidR="002E58C4" w:rsidRPr="00A60967">
        <w:rPr>
          <w:rStyle w:val="libHadeesChar"/>
          <w:rFonts w:hint="cs"/>
          <w:rtl/>
        </w:rPr>
        <w:t>ی</w:t>
      </w:r>
      <w:r w:rsidR="003257EE" w:rsidRPr="00A60967">
        <w:rPr>
          <w:rStyle w:val="libHadeesChar"/>
          <w:rtl/>
        </w:rPr>
        <w:t>،</w:t>
      </w:r>
      <w:r w:rsidR="002E58C4" w:rsidRPr="00A60967">
        <w:rPr>
          <w:rStyle w:val="libHadeesChar"/>
          <w:rtl/>
        </w:rPr>
        <w:t xml:space="preserve"> وَمَنْ اءطاعَ اللّهَ </w:t>
      </w:r>
      <w:r w:rsidR="002E58C4" w:rsidRPr="00A60967">
        <w:rPr>
          <w:rStyle w:val="libHadeesChar"/>
          <w:rFonts w:hint="cs"/>
          <w:rtl/>
        </w:rPr>
        <w:t>یُ</w:t>
      </w:r>
      <w:r w:rsidR="002E58C4" w:rsidRPr="00A60967">
        <w:rPr>
          <w:rStyle w:val="libHadeesChar"/>
          <w:rFonts w:hint="eastAsia"/>
          <w:rtl/>
        </w:rPr>
        <w:t>طاعُ</w:t>
      </w:r>
      <w:r w:rsidR="003257EE" w:rsidRPr="00A60967">
        <w:rPr>
          <w:rStyle w:val="libHadeesChar"/>
          <w:rtl/>
        </w:rPr>
        <w:t>،</w:t>
      </w:r>
      <w:r w:rsidR="002E58C4" w:rsidRPr="00A60967">
        <w:rPr>
          <w:rStyle w:val="libHadeesChar"/>
          <w:rtl/>
        </w:rPr>
        <w:t xml:space="preserve"> وَ مَنْ اءطاعَ الْخالِقَ لَمْ </w:t>
      </w:r>
      <w:r w:rsidR="002E58C4" w:rsidRPr="00A60967">
        <w:rPr>
          <w:rStyle w:val="libHadeesChar"/>
          <w:rFonts w:hint="cs"/>
          <w:rtl/>
        </w:rPr>
        <w:t>یُ</w:t>
      </w:r>
      <w:r w:rsidR="002E58C4" w:rsidRPr="00A60967">
        <w:rPr>
          <w:rStyle w:val="libHadeesChar"/>
          <w:rFonts w:hint="eastAsia"/>
          <w:rtl/>
        </w:rPr>
        <w:t>بالِ</w:t>
      </w:r>
      <w:r w:rsidR="002E58C4" w:rsidRPr="00A60967">
        <w:rPr>
          <w:rStyle w:val="libHadeesChar"/>
          <w:rtl/>
        </w:rPr>
        <w:t xml:space="preserve"> سَخَطَ الْمَخْلُوق</w:t>
      </w:r>
      <w:r w:rsidR="002E58C4" w:rsidRPr="00A60967">
        <w:rPr>
          <w:rStyle w:val="libHadeesChar"/>
          <w:rFonts w:hint="cs"/>
          <w:rtl/>
        </w:rPr>
        <w:t>ی</w:t>
      </w:r>
      <w:r w:rsidR="002E58C4" w:rsidRPr="00A60967">
        <w:rPr>
          <w:rStyle w:val="libHadeesChar"/>
          <w:rFonts w:hint="eastAsia"/>
          <w:rtl/>
        </w:rPr>
        <w:t>نَ</w:t>
      </w:r>
      <w:r w:rsidR="003257EE" w:rsidRPr="00A60967">
        <w:rPr>
          <w:rStyle w:val="libHadeesChar"/>
          <w:rtl/>
        </w:rPr>
        <w:t>،</w:t>
      </w:r>
      <w:r w:rsidR="002E58C4" w:rsidRPr="00A60967">
        <w:rPr>
          <w:rStyle w:val="libHadeesChar"/>
          <w:rtl/>
        </w:rPr>
        <w:t xml:space="preserve"> وَمَنْ اءسْخَطَ الْخالِقَ فَقَمِنٌ اءنْ </w:t>
      </w:r>
      <w:r w:rsidR="002E58C4" w:rsidRPr="00A60967">
        <w:rPr>
          <w:rStyle w:val="libHadeesChar"/>
          <w:rFonts w:hint="cs"/>
          <w:rtl/>
        </w:rPr>
        <w:t>یَ</w:t>
      </w:r>
      <w:r w:rsidR="002E58C4" w:rsidRPr="00A60967">
        <w:rPr>
          <w:rStyle w:val="libHadeesChar"/>
          <w:rFonts w:hint="eastAsia"/>
          <w:rtl/>
        </w:rPr>
        <w:t>حِلَّ</w:t>
      </w:r>
      <w:r w:rsidR="002E58C4" w:rsidRPr="00A60967">
        <w:rPr>
          <w:rStyle w:val="libHadeesChar"/>
          <w:rtl/>
        </w:rPr>
        <w:t xml:space="preserve"> بِهِ سَخَطُ الْمَخْلُوق</w:t>
      </w:r>
      <w:r w:rsidR="002E58C4" w:rsidRPr="00A60967">
        <w:rPr>
          <w:rStyle w:val="libHadeesChar"/>
          <w:rFonts w:hint="cs"/>
          <w:rtl/>
        </w:rPr>
        <w:t>ی</w:t>
      </w:r>
      <w:r w:rsidR="002E58C4" w:rsidRPr="00A60967">
        <w:rPr>
          <w:rStyle w:val="libHadeesChar"/>
          <w:rFonts w:hint="eastAsia"/>
          <w:rtl/>
        </w:rPr>
        <w:t>نَ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A60967">
        <w:rPr>
          <w:rStyle w:val="libFootnotenumChar"/>
          <w:rtl/>
        </w:rPr>
        <w:t>(62)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Pr="002E58C4" w:rsidRDefault="002E58C4" w:rsidP="00A60967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کس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تقو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اله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رعا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مط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</w:t>
      </w:r>
      <w:r w:rsidRPr="002E58C4">
        <w:rPr>
          <w:rtl/>
          <w:lang w:bidi="fa-IR"/>
        </w:rPr>
        <w:t xml:space="preserve"> احکام و مقرّرات اله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گران</w:t>
      </w:r>
      <w:r w:rsidRPr="002E58C4">
        <w:rPr>
          <w:rtl/>
          <w:lang w:bidi="fa-IR"/>
        </w:rPr>
        <w:t xml:space="preserve"> مط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</w:t>
      </w:r>
      <w:r w:rsidRPr="002E58C4">
        <w:rPr>
          <w:rtl/>
          <w:lang w:bidi="fa-IR"/>
        </w:rPr>
        <w:t xml:space="preserve"> او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شوند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هر شخص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اطاعت از خالق 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باک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دشمن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عداوت انسان ها نخواهد داشت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چنانچه خدا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متعال را با معص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و نافرمان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خود به غضب درآورد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پس سزاوار است که مورد خشم و دشمن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انسان ها قرار 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رد</w:t>
      </w:r>
      <w:r w:rsidR="003257EE">
        <w:rPr>
          <w:rtl/>
          <w:lang w:bidi="fa-IR"/>
        </w:rPr>
        <w:t>.</w:t>
      </w:r>
    </w:p>
    <w:p w:rsidR="002E58C4" w:rsidRPr="002E58C4" w:rsidRDefault="00A60967" w:rsidP="00A60967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2.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A60967">
        <w:rPr>
          <w:rStyle w:val="libHadeesChar"/>
          <w:rtl/>
        </w:rPr>
        <w:t xml:space="preserve">مَنْ </w:t>
      </w:r>
      <w:r w:rsidRPr="00A60967">
        <w:rPr>
          <w:rStyle w:val="libHadeesChar"/>
          <w:rFonts w:hint="cs"/>
          <w:rtl/>
        </w:rPr>
        <w:t>أ</w:t>
      </w:r>
      <w:r w:rsidR="002E58C4" w:rsidRPr="00A60967">
        <w:rPr>
          <w:rStyle w:val="libHadeesChar"/>
          <w:rtl/>
        </w:rPr>
        <w:t>نِسَ بِاللّهِ اسْتَوحَشَ مِنَ النّاسِ</w:t>
      </w:r>
      <w:r w:rsidR="003257EE" w:rsidRPr="00A60967">
        <w:rPr>
          <w:rStyle w:val="libHadeesChar"/>
          <w:rtl/>
        </w:rPr>
        <w:t>،</w:t>
      </w:r>
      <w:r w:rsidR="002E58C4" w:rsidRPr="00A60967">
        <w:rPr>
          <w:rStyle w:val="libHadeesChar"/>
          <w:rtl/>
        </w:rPr>
        <w:t xml:space="preserve"> وَعَلامَهُ الاُْنْسِ بِاللّهِ الْوَحْشَهُ مِنَ النّاسِ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A60967">
        <w:rPr>
          <w:rStyle w:val="libHadeesChar"/>
          <w:rtl/>
        </w:rPr>
        <w:t>(63)</w:t>
      </w:r>
    </w:p>
    <w:p w:rsidR="002E58C4" w:rsidRPr="002E58C4" w:rsidRDefault="002E58C4" w:rsidP="00A60967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Pr="002E58C4" w:rsidRDefault="002E58C4" w:rsidP="00A60967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کس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با خداوند متعال مونس باشد و او را اءن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</w:t>
      </w:r>
      <w:r w:rsidRPr="002E58C4">
        <w:rPr>
          <w:rtl/>
          <w:lang w:bidi="fa-IR"/>
        </w:rPr>
        <w:t xml:space="preserve"> خود بداند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از مردم احساس وحشت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کند</w:t>
      </w:r>
      <w:r w:rsidR="003257EE">
        <w:rPr>
          <w:rtl/>
          <w:lang w:bidi="fa-IR"/>
        </w:rPr>
        <w:t>.</w:t>
      </w:r>
    </w:p>
    <w:p w:rsidR="002E58C4" w:rsidRPr="002E58C4" w:rsidRDefault="002E58C4" w:rsidP="00A60967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علامت و نشانه </w:t>
      </w:r>
      <w:r w:rsidR="00A60967">
        <w:rPr>
          <w:rFonts w:hint="cs"/>
          <w:rtl/>
          <w:lang w:bidi="fa-IR"/>
        </w:rPr>
        <w:t>أ</w:t>
      </w:r>
      <w:r w:rsidRPr="002E58C4">
        <w:rPr>
          <w:rtl/>
          <w:lang w:bidi="fa-IR"/>
        </w:rPr>
        <w:t xml:space="preserve">نس با خداوند وحشت از مردم است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غ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خدا نهراس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دن</w:t>
      </w:r>
      <w:r w:rsidRPr="002E58C4">
        <w:rPr>
          <w:rtl/>
          <w:lang w:bidi="fa-IR"/>
        </w:rPr>
        <w:t xml:space="preserve"> و از مردم احت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اط</w:t>
      </w:r>
      <w:r w:rsidRPr="002E58C4">
        <w:rPr>
          <w:rtl/>
          <w:lang w:bidi="fa-IR"/>
        </w:rPr>
        <w:t xml:space="preserve"> و دور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کردن</w:t>
      </w:r>
      <w:r w:rsidR="003257EE">
        <w:rPr>
          <w:rtl/>
          <w:lang w:bidi="fa-IR"/>
        </w:rPr>
        <w:t>.</w:t>
      </w:r>
    </w:p>
    <w:p w:rsidR="002E58C4" w:rsidRPr="002E58C4" w:rsidRDefault="00A60967" w:rsidP="00A60967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3.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A60967">
        <w:rPr>
          <w:rStyle w:val="libHadeesChar"/>
          <w:rtl/>
        </w:rPr>
        <w:t>السَّهَرَ اءُلَذُّ الْمَنامِ</w:t>
      </w:r>
      <w:r w:rsidR="003257EE" w:rsidRPr="00A60967">
        <w:rPr>
          <w:rStyle w:val="libHadeesChar"/>
          <w:rtl/>
        </w:rPr>
        <w:t>،</w:t>
      </w:r>
      <w:r w:rsidR="002E58C4" w:rsidRPr="00A60967">
        <w:rPr>
          <w:rStyle w:val="libHadeesChar"/>
          <w:rtl/>
        </w:rPr>
        <w:t xml:space="preserve"> وَالْجُوعُ </w:t>
      </w:r>
      <w:r w:rsidR="002E58C4" w:rsidRPr="00A60967">
        <w:rPr>
          <w:rStyle w:val="libHadeesChar"/>
          <w:rFonts w:hint="cs"/>
          <w:rtl/>
        </w:rPr>
        <w:t>یَ</w:t>
      </w:r>
      <w:r w:rsidR="002E58C4" w:rsidRPr="00A60967">
        <w:rPr>
          <w:rStyle w:val="libHadeesChar"/>
          <w:rFonts w:hint="eastAsia"/>
          <w:rtl/>
        </w:rPr>
        <w:t>ز</w:t>
      </w:r>
      <w:r w:rsidR="002E58C4" w:rsidRPr="00A60967">
        <w:rPr>
          <w:rStyle w:val="libHadeesChar"/>
          <w:rFonts w:hint="cs"/>
          <w:rtl/>
        </w:rPr>
        <w:t>ی</w:t>
      </w:r>
      <w:r w:rsidR="002E58C4" w:rsidRPr="00A60967">
        <w:rPr>
          <w:rStyle w:val="libHadeesChar"/>
          <w:rFonts w:hint="eastAsia"/>
          <w:rtl/>
        </w:rPr>
        <w:t>دُ</w:t>
      </w:r>
      <w:r w:rsidR="002E58C4" w:rsidRPr="00A60967">
        <w:rPr>
          <w:rStyle w:val="libHadeesChar"/>
          <w:rtl/>
        </w:rPr>
        <w:t xml:space="preserve"> ف</w:t>
      </w:r>
      <w:r w:rsidR="002E58C4" w:rsidRPr="00A60967">
        <w:rPr>
          <w:rStyle w:val="libHadeesChar"/>
          <w:rFonts w:hint="cs"/>
          <w:rtl/>
        </w:rPr>
        <w:t>ی</w:t>
      </w:r>
      <w:r w:rsidR="002E58C4" w:rsidRPr="00A60967">
        <w:rPr>
          <w:rStyle w:val="libHadeesChar"/>
          <w:rtl/>
        </w:rPr>
        <w:t xml:space="preserve"> ط</w:t>
      </w:r>
      <w:r w:rsidR="002E58C4" w:rsidRPr="00A60967">
        <w:rPr>
          <w:rStyle w:val="libHadeesChar"/>
          <w:rFonts w:hint="cs"/>
          <w:rtl/>
        </w:rPr>
        <w:t>ی</w:t>
      </w:r>
      <w:r w:rsidR="002E58C4" w:rsidRPr="00A60967">
        <w:rPr>
          <w:rStyle w:val="libHadeesChar"/>
          <w:rFonts w:hint="eastAsia"/>
          <w:rtl/>
        </w:rPr>
        <w:t>بِ</w:t>
      </w:r>
      <w:r w:rsidR="002E58C4" w:rsidRPr="00A60967">
        <w:rPr>
          <w:rStyle w:val="libHadeesChar"/>
          <w:rtl/>
        </w:rPr>
        <w:t xml:space="preserve"> الطَّعامِ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A60967">
        <w:rPr>
          <w:rStyle w:val="libFootnotenumChar"/>
          <w:rtl/>
        </w:rPr>
        <w:t>(64)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A60967" w:rsidRDefault="002E58C4" w:rsidP="002E58C4">
      <w:pPr>
        <w:pStyle w:val="libNormal"/>
        <w:rPr>
          <w:rtl/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شب زنده دار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خواب بعد از آن را لذ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ذ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گرداند؛ و گرسنگ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 خوشمزگ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طعام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افزا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هر چه انسان کمتر بخوابد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شتر</w:t>
      </w:r>
      <w:r w:rsidRPr="002E58C4">
        <w:rPr>
          <w:rtl/>
          <w:lang w:bidi="fa-IR"/>
        </w:rPr>
        <w:t xml:space="preserve"> از خواب لذت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برد و هر چه کم خوراک باشد مزّه غذا گواراتر خواهد بود</w:t>
      </w:r>
      <w:r w:rsidR="003257EE">
        <w:rPr>
          <w:rtl/>
          <w:lang w:bidi="fa-IR"/>
        </w:rPr>
        <w:t>.</w:t>
      </w:r>
    </w:p>
    <w:p w:rsidR="002E58C4" w:rsidRPr="002E58C4" w:rsidRDefault="00A60967" w:rsidP="002B28AD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2E58C4" w:rsidRPr="002E58C4" w:rsidRDefault="00A60967" w:rsidP="00A60967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4.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A60967">
        <w:rPr>
          <w:rStyle w:val="libHadeesChar"/>
          <w:rtl/>
        </w:rPr>
        <w:t>لا تَطْلُبِ الصَّفا مِمَّنْ کَدِرْتَ عَلَ</w:t>
      </w:r>
      <w:r w:rsidR="002E58C4" w:rsidRPr="00A60967">
        <w:rPr>
          <w:rStyle w:val="libHadeesChar"/>
          <w:rFonts w:hint="cs"/>
          <w:rtl/>
        </w:rPr>
        <w:t>یْ</w:t>
      </w:r>
      <w:r w:rsidR="002E58C4" w:rsidRPr="00A60967">
        <w:rPr>
          <w:rStyle w:val="libHadeesChar"/>
          <w:rFonts w:hint="eastAsia"/>
          <w:rtl/>
        </w:rPr>
        <w:t>هِ</w:t>
      </w:r>
      <w:r w:rsidR="003257EE" w:rsidRPr="00A60967">
        <w:rPr>
          <w:rStyle w:val="libHadeesChar"/>
          <w:rtl/>
        </w:rPr>
        <w:t>،</w:t>
      </w:r>
      <w:r w:rsidR="002E58C4" w:rsidRPr="00A60967">
        <w:rPr>
          <w:rStyle w:val="libHadeesChar"/>
          <w:rtl/>
        </w:rPr>
        <w:t xml:space="preserve"> وَلاَ النُّصْحَ مِمَّنْ صَرَفْتَ سُوءَ ظَنِّکَ إ لَ</w:t>
      </w:r>
      <w:r w:rsidR="002E58C4" w:rsidRPr="00A60967">
        <w:rPr>
          <w:rStyle w:val="libHadeesChar"/>
          <w:rFonts w:hint="cs"/>
          <w:rtl/>
        </w:rPr>
        <w:t>یْ</w:t>
      </w:r>
      <w:r w:rsidR="002E58C4" w:rsidRPr="00A60967">
        <w:rPr>
          <w:rStyle w:val="libHadeesChar"/>
          <w:rFonts w:hint="eastAsia"/>
          <w:rtl/>
        </w:rPr>
        <w:t>هِ</w:t>
      </w:r>
      <w:r w:rsidR="003257EE" w:rsidRPr="00A60967">
        <w:rPr>
          <w:rStyle w:val="libHadeesChar"/>
          <w:rtl/>
        </w:rPr>
        <w:t>،</w:t>
      </w:r>
      <w:r w:rsidR="002E58C4" w:rsidRPr="00A60967">
        <w:rPr>
          <w:rStyle w:val="libHadeesChar"/>
          <w:rtl/>
        </w:rPr>
        <w:t xml:space="preserve"> فَإ نَّما قَلْبُ غَ</w:t>
      </w:r>
      <w:r w:rsidR="002E58C4" w:rsidRPr="00A60967">
        <w:rPr>
          <w:rStyle w:val="libHadeesChar"/>
          <w:rFonts w:hint="cs"/>
          <w:rtl/>
        </w:rPr>
        <w:t>یْ</w:t>
      </w:r>
      <w:r w:rsidR="002E58C4" w:rsidRPr="00A60967">
        <w:rPr>
          <w:rStyle w:val="libHadeesChar"/>
          <w:rFonts w:hint="eastAsia"/>
          <w:rtl/>
        </w:rPr>
        <w:t>رِکَ</w:t>
      </w:r>
      <w:r w:rsidR="002E58C4" w:rsidRPr="00A60967">
        <w:rPr>
          <w:rStyle w:val="libHadeesChar"/>
          <w:rtl/>
        </w:rPr>
        <w:t xml:space="preserve"> کَقَلْبِکَ لَهُ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A60967">
        <w:rPr>
          <w:rStyle w:val="libFootnotenumChar"/>
          <w:rtl/>
        </w:rPr>
        <w:t>(65)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از کس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نسبت به او کدورت و ک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دار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صم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و محبّت مجو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همچن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از کس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نسبت به او بدگمان هست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نص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حت</w:t>
      </w:r>
      <w:r w:rsidRPr="002E58C4">
        <w:rPr>
          <w:rtl/>
          <w:lang w:bidi="fa-IR"/>
        </w:rPr>
        <w:t xml:space="preserve"> و موعظه طلب نکن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چون که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دگاه</w:t>
      </w:r>
      <w:r w:rsidRPr="002E58C4">
        <w:rPr>
          <w:rtl/>
          <w:lang w:bidi="fa-IR"/>
        </w:rPr>
        <w:t xml:space="preserve"> و افکار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گران</w:t>
      </w:r>
      <w:r w:rsidRPr="002E58C4">
        <w:rPr>
          <w:rtl/>
          <w:lang w:bidi="fa-IR"/>
        </w:rPr>
        <w:t xml:space="preserve"> نسبت به تو همانند قلب خودت نسبت به آن ها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</w:t>
      </w:r>
      <w:r w:rsidR="003257EE">
        <w:rPr>
          <w:rtl/>
          <w:lang w:bidi="fa-IR"/>
        </w:rPr>
        <w:t>.</w:t>
      </w:r>
    </w:p>
    <w:p w:rsidR="002E58C4" w:rsidRPr="002E58C4" w:rsidRDefault="00A60967" w:rsidP="00A60967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5.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A60967">
        <w:rPr>
          <w:rStyle w:val="libHadeesChar"/>
          <w:rtl/>
        </w:rPr>
        <w:t>الْحَسَدُ ماحِقُ الْحَسَناتِ</w:t>
      </w:r>
      <w:r w:rsidR="003257EE" w:rsidRPr="00A60967">
        <w:rPr>
          <w:rStyle w:val="libHadeesChar"/>
          <w:rtl/>
        </w:rPr>
        <w:t>،</w:t>
      </w:r>
      <w:r w:rsidR="002E58C4" w:rsidRPr="00A60967">
        <w:rPr>
          <w:rStyle w:val="libHadeesChar"/>
          <w:rtl/>
        </w:rPr>
        <w:t xml:space="preserve"> وَالزَّهْوُ جالِبُ الْمَقْتِ</w:t>
      </w:r>
      <w:r w:rsidR="003257EE" w:rsidRPr="00A60967">
        <w:rPr>
          <w:rStyle w:val="libHadeesChar"/>
          <w:rtl/>
        </w:rPr>
        <w:t>،</w:t>
      </w:r>
      <w:r w:rsidR="002E58C4" w:rsidRPr="00A60967">
        <w:rPr>
          <w:rStyle w:val="libHadeesChar"/>
          <w:rtl/>
        </w:rPr>
        <w:t xml:space="preserve"> وَالْعُجْبُ صارِفٌ عَنْ طَلَبِ الْعِلْمِ داعٍ إ لَ</w:t>
      </w:r>
      <w:r w:rsidR="002E58C4" w:rsidRPr="00A60967">
        <w:rPr>
          <w:rStyle w:val="libHadeesChar"/>
          <w:rFonts w:hint="cs"/>
          <w:rtl/>
        </w:rPr>
        <w:t>ی</w:t>
      </w:r>
      <w:r w:rsidR="002E58C4" w:rsidRPr="00A60967">
        <w:rPr>
          <w:rStyle w:val="libHadeesChar"/>
          <w:rtl/>
        </w:rPr>
        <w:t xml:space="preserve"> الْغَمْطِ وَالْجَهْلِ</w:t>
      </w:r>
      <w:r w:rsidR="003257EE" w:rsidRPr="00A60967">
        <w:rPr>
          <w:rStyle w:val="libHadeesChar"/>
          <w:rtl/>
        </w:rPr>
        <w:t>،</w:t>
      </w:r>
      <w:r w:rsidR="002E58C4" w:rsidRPr="00A60967">
        <w:rPr>
          <w:rStyle w:val="libHadeesChar"/>
          <w:rtl/>
        </w:rPr>
        <w:t xml:space="preserve"> وَالبُخْلُ اءذَمُّ الاْ خْلاقِ</w:t>
      </w:r>
      <w:r w:rsidR="003257EE" w:rsidRPr="00A60967">
        <w:rPr>
          <w:rStyle w:val="libHadeesChar"/>
          <w:rtl/>
        </w:rPr>
        <w:t>،</w:t>
      </w:r>
      <w:r w:rsidR="002E58C4" w:rsidRPr="00A60967">
        <w:rPr>
          <w:rStyle w:val="libHadeesChar"/>
          <w:rtl/>
        </w:rPr>
        <w:t xml:space="preserve"> وَالطَّمَعُ سَج</w:t>
      </w:r>
      <w:r w:rsidR="002E58C4" w:rsidRPr="00A60967">
        <w:rPr>
          <w:rStyle w:val="libHadeesChar"/>
          <w:rFonts w:hint="cs"/>
          <w:rtl/>
        </w:rPr>
        <w:t>یَّ</w:t>
      </w:r>
      <w:r w:rsidR="002E58C4" w:rsidRPr="00A60967">
        <w:rPr>
          <w:rStyle w:val="libHadeesChar"/>
          <w:rFonts w:hint="eastAsia"/>
          <w:rtl/>
        </w:rPr>
        <w:t>هٌ</w:t>
      </w:r>
      <w:r w:rsidR="002E58C4" w:rsidRPr="00A60967">
        <w:rPr>
          <w:rStyle w:val="libHadeesChar"/>
          <w:rtl/>
        </w:rPr>
        <w:t xml:space="preserve"> سَ</w:t>
      </w:r>
      <w:r w:rsidR="002E58C4" w:rsidRPr="00A60967">
        <w:rPr>
          <w:rStyle w:val="libHadeesChar"/>
          <w:rFonts w:hint="cs"/>
          <w:rtl/>
        </w:rPr>
        <w:t>یِّ</w:t>
      </w:r>
      <w:r w:rsidR="002E58C4" w:rsidRPr="00A60967">
        <w:rPr>
          <w:rStyle w:val="libHadeesChar"/>
          <w:rFonts w:hint="eastAsia"/>
          <w:rtl/>
        </w:rPr>
        <w:t>ئَهٌ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A60967">
        <w:rPr>
          <w:rStyle w:val="libFootnotenumChar"/>
          <w:rtl/>
        </w:rPr>
        <w:t>(66)</w:t>
      </w:r>
    </w:p>
    <w:p w:rsidR="002E58C4" w:rsidRPr="002E58C4" w:rsidRDefault="002E58C4" w:rsidP="00A60967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حسد موجب نابود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ارزش و ثواب حسنات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گردد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تکبّر و خودخواه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جذب کننده دشمن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عداوت افراد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عُجب و خودب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مانع تحص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علم خواهد بود و در نت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جه</w:t>
      </w:r>
      <w:r w:rsidRPr="002E58C4">
        <w:rPr>
          <w:rtl/>
          <w:lang w:bidi="fa-IR"/>
        </w:rPr>
        <w:t xml:space="preserve"> شخص را در پَست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نادان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نگه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دارد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بخ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بودن بدتر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اخلاق است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طَمَع داشتن خصلت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ناپس</w:t>
      </w:r>
      <w:r w:rsidRPr="002E58C4">
        <w:rPr>
          <w:rFonts w:hint="eastAsia"/>
          <w:rtl/>
          <w:lang w:bidi="fa-IR"/>
        </w:rPr>
        <w:t>ند</w:t>
      </w:r>
      <w:r w:rsidRPr="002E58C4">
        <w:rPr>
          <w:rtl/>
          <w:lang w:bidi="fa-IR"/>
        </w:rPr>
        <w:t xml:space="preserve"> و زشت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</w:t>
      </w:r>
      <w:r w:rsidR="003257EE">
        <w:rPr>
          <w:rtl/>
          <w:lang w:bidi="fa-IR"/>
        </w:rPr>
        <w:t>.</w:t>
      </w:r>
    </w:p>
    <w:p w:rsidR="002E58C4" w:rsidRPr="002E58C4" w:rsidRDefault="00A60967" w:rsidP="00A60967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6.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A60967">
        <w:rPr>
          <w:rStyle w:val="libHadeesChar"/>
          <w:rtl/>
        </w:rPr>
        <w:t>الْهَزْلُ فکاهَهُ السُّفَهاءِ</w:t>
      </w:r>
      <w:r w:rsidR="003257EE" w:rsidRPr="00A60967">
        <w:rPr>
          <w:rStyle w:val="libHadeesChar"/>
          <w:rtl/>
        </w:rPr>
        <w:t>،</w:t>
      </w:r>
      <w:r w:rsidR="002E58C4" w:rsidRPr="00A60967">
        <w:rPr>
          <w:rStyle w:val="libHadeesChar"/>
          <w:rtl/>
        </w:rPr>
        <w:t xml:space="preserve"> وَ صَناعَهُ الْجُهّالِ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A60967">
        <w:rPr>
          <w:rStyle w:val="libFootnotenumChar"/>
          <w:rtl/>
        </w:rPr>
        <w:t>(67)</w:t>
      </w:r>
    </w:p>
    <w:p w:rsidR="002E58C4" w:rsidRPr="002E58C4" w:rsidRDefault="002E58C4" w:rsidP="00A60967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مسخره کردن و شوخ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- 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مورد - از ب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خرد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است و کار انسان 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نادان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</w:t>
      </w:r>
      <w:r w:rsidR="003257EE">
        <w:rPr>
          <w:rtl/>
          <w:lang w:bidi="fa-IR"/>
        </w:rPr>
        <w:t>.</w:t>
      </w:r>
    </w:p>
    <w:p w:rsidR="002E58C4" w:rsidRPr="002E58C4" w:rsidRDefault="00A60967" w:rsidP="00A60967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7.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A60967">
        <w:rPr>
          <w:rStyle w:val="libHadeesChar"/>
          <w:rtl/>
        </w:rPr>
        <w:t>الدُّنْ</w:t>
      </w:r>
      <w:r w:rsidR="002E58C4" w:rsidRPr="00A60967">
        <w:rPr>
          <w:rStyle w:val="libHadeesChar"/>
          <w:rFonts w:hint="cs"/>
          <w:rtl/>
        </w:rPr>
        <w:t>ی</w:t>
      </w:r>
      <w:r w:rsidR="002E58C4" w:rsidRPr="00A60967">
        <w:rPr>
          <w:rStyle w:val="libHadeesChar"/>
          <w:rFonts w:hint="eastAsia"/>
          <w:rtl/>
        </w:rPr>
        <w:t>ا</w:t>
      </w:r>
      <w:r w:rsidR="002E58C4" w:rsidRPr="00A60967">
        <w:rPr>
          <w:rStyle w:val="libHadeesChar"/>
          <w:rtl/>
        </w:rPr>
        <w:t xml:space="preserve"> سُوقٌ رَبِحَ ف</w:t>
      </w:r>
      <w:r w:rsidR="002E58C4" w:rsidRPr="00A60967">
        <w:rPr>
          <w:rStyle w:val="libHadeesChar"/>
          <w:rFonts w:hint="cs"/>
          <w:rtl/>
        </w:rPr>
        <w:t>ی</w:t>
      </w:r>
      <w:r w:rsidR="002E58C4" w:rsidRPr="00A60967">
        <w:rPr>
          <w:rStyle w:val="libHadeesChar"/>
          <w:rFonts w:hint="eastAsia"/>
          <w:rtl/>
        </w:rPr>
        <w:t>ها</w:t>
      </w:r>
      <w:r w:rsidR="002E58C4" w:rsidRPr="00A60967">
        <w:rPr>
          <w:rStyle w:val="libHadeesChar"/>
          <w:rtl/>
        </w:rPr>
        <w:t xml:space="preserve"> قَوْمٌ وَ خَسِرَ آخَرُونَ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A60967">
        <w:rPr>
          <w:rStyle w:val="libFootnotenumChar"/>
          <w:rtl/>
        </w:rPr>
        <w:t>(68)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Default="002E58C4" w:rsidP="002E58C4">
      <w:pPr>
        <w:pStyle w:val="libNormal"/>
        <w:rPr>
          <w:rFonts w:hint="cs"/>
          <w:rtl/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دن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همانند بازار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است که عدّه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 آن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آخرت سود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برند و عدّه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ضرر و خسارت متحمّل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شوند</w:t>
      </w:r>
      <w:r w:rsidR="003257EE">
        <w:rPr>
          <w:rtl/>
          <w:lang w:bidi="fa-IR"/>
        </w:rPr>
        <w:t>.</w:t>
      </w:r>
    </w:p>
    <w:p w:rsidR="00A60967" w:rsidRDefault="00A60967" w:rsidP="002B28AD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E58C4" w:rsidRPr="002E58C4" w:rsidRDefault="00A60967" w:rsidP="00A60967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8.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A60967">
        <w:rPr>
          <w:rStyle w:val="libHadeesChar"/>
          <w:rtl/>
        </w:rPr>
        <w:t>النّاسُ فِ</w:t>
      </w:r>
      <w:r w:rsidR="002E58C4" w:rsidRPr="00A60967">
        <w:rPr>
          <w:rStyle w:val="libHadeesChar"/>
          <w:rFonts w:hint="cs"/>
          <w:rtl/>
        </w:rPr>
        <w:t>ی</w:t>
      </w:r>
      <w:r w:rsidR="002E58C4" w:rsidRPr="00A60967">
        <w:rPr>
          <w:rStyle w:val="libHadeesChar"/>
          <w:rtl/>
        </w:rPr>
        <w:t xml:space="preserve"> الدُّنْ</w:t>
      </w:r>
      <w:r w:rsidR="002E58C4" w:rsidRPr="00A60967">
        <w:rPr>
          <w:rStyle w:val="libHadeesChar"/>
          <w:rFonts w:hint="cs"/>
          <w:rtl/>
        </w:rPr>
        <w:t>ی</w:t>
      </w:r>
      <w:r w:rsidR="002E58C4" w:rsidRPr="00A60967">
        <w:rPr>
          <w:rStyle w:val="libHadeesChar"/>
          <w:rFonts w:hint="eastAsia"/>
          <w:rtl/>
        </w:rPr>
        <w:t>ا</w:t>
      </w:r>
      <w:r w:rsidR="002E58C4" w:rsidRPr="00A60967">
        <w:rPr>
          <w:rStyle w:val="libHadeesChar"/>
          <w:rtl/>
        </w:rPr>
        <w:t xml:space="preserve"> بِالاْ مْوالِ وَ فِ</w:t>
      </w:r>
      <w:r w:rsidR="002E58C4" w:rsidRPr="00A60967">
        <w:rPr>
          <w:rStyle w:val="libHadeesChar"/>
          <w:rFonts w:hint="cs"/>
          <w:rtl/>
        </w:rPr>
        <w:t>ی</w:t>
      </w:r>
      <w:r w:rsidR="002E58C4" w:rsidRPr="00A60967">
        <w:rPr>
          <w:rStyle w:val="libHadeesChar"/>
          <w:rtl/>
        </w:rPr>
        <w:t xml:space="preserve"> الاَّْخِرَهِ بِالاْ عْمالِ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A60967">
        <w:rPr>
          <w:rStyle w:val="libFootnotenumChar"/>
          <w:rtl/>
        </w:rPr>
        <w:t>(69)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مردم در دن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به وس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له</w:t>
      </w:r>
      <w:r w:rsidRPr="002E58C4">
        <w:rPr>
          <w:rtl/>
          <w:lang w:bidi="fa-IR"/>
        </w:rPr>
        <w:t xml:space="preserve"> ثروت و تجمّلات شهرت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ابند</w:t>
      </w:r>
      <w:r w:rsidRPr="002E58C4">
        <w:rPr>
          <w:rtl/>
          <w:lang w:bidi="fa-IR"/>
        </w:rPr>
        <w:t xml:space="preserve"> ول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 آخرت به وس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له</w:t>
      </w:r>
      <w:r w:rsidRPr="002E58C4">
        <w:rPr>
          <w:rtl/>
          <w:lang w:bidi="fa-IR"/>
        </w:rPr>
        <w:t xml:space="preserve"> اعمال محاسبه و پاداش داده خواهند شد</w:t>
      </w:r>
      <w:r w:rsidR="003257EE">
        <w:rPr>
          <w:rtl/>
          <w:lang w:bidi="fa-IR"/>
        </w:rPr>
        <w:t>.</w:t>
      </w:r>
    </w:p>
    <w:p w:rsidR="002E58C4" w:rsidRPr="002E58C4" w:rsidRDefault="00A60967" w:rsidP="00A60967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9.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A60967">
        <w:rPr>
          <w:rStyle w:val="libHadeesChar"/>
          <w:rtl/>
        </w:rPr>
        <w:t>مُخالَطَهُ الاْ شْرارِ تَدُلُّ عَل</w:t>
      </w:r>
      <w:r w:rsidR="002E58C4" w:rsidRPr="00A60967">
        <w:rPr>
          <w:rStyle w:val="libHadeesChar"/>
          <w:rFonts w:hint="cs"/>
          <w:rtl/>
        </w:rPr>
        <w:t>ی</w:t>
      </w:r>
      <w:r w:rsidR="002E58C4" w:rsidRPr="00A60967">
        <w:rPr>
          <w:rStyle w:val="libHadeesChar"/>
          <w:rtl/>
        </w:rPr>
        <w:t xml:space="preserve"> شِرارِ مَنْ </w:t>
      </w:r>
      <w:r w:rsidR="002E58C4" w:rsidRPr="00A60967">
        <w:rPr>
          <w:rStyle w:val="libHadeesChar"/>
          <w:rFonts w:hint="cs"/>
          <w:rtl/>
        </w:rPr>
        <w:t>یُ</w:t>
      </w:r>
      <w:r w:rsidR="002E58C4" w:rsidRPr="00A60967">
        <w:rPr>
          <w:rStyle w:val="libHadeesChar"/>
          <w:rFonts w:hint="eastAsia"/>
          <w:rtl/>
        </w:rPr>
        <w:t>خالِطُهُمْ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A60967">
        <w:rPr>
          <w:rStyle w:val="libFootnotenumChar"/>
          <w:rtl/>
        </w:rPr>
        <w:t>(70)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همنش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شدن و معاشرت با افراد شرور نشانه پست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شرارت تو خواهد بود</w:t>
      </w:r>
      <w:r w:rsidR="003257EE">
        <w:rPr>
          <w:rtl/>
          <w:lang w:bidi="fa-IR"/>
        </w:rPr>
        <w:t>.</w:t>
      </w:r>
    </w:p>
    <w:p w:rsidR="002E58C4" w:rsidRPr="002E58C4" w:rsidRDefault="00A60967" w:rsidP="00A60967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10.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Pr="00A60967">
        <w:rPr>
          <w:rStyle w:val="libHadeesChar"/>
          <w:rtl/>
        </w:rPr>
        <w:t>أهْلُ قُمْ وَ أ</w:t>
      </w:r>
      <w:r w:rsidR="002E58C4" w:rsidRPr="00A60967">
        <w:rPr>
          <w:rStyle w:val="libHadeesChar"/>
          <w:rtl/>
        </w:rPr>
        <w:t>هْلُ آبَهِ مَغْفُورٌلَهُمْ</w:t>
      </w:r>
      <w:r w:rsidR="003257EE" w:rsidRPr="00A60967">
        <w:rPr>
          <w:rStyle w:val="libHadeesChar"/>
          <w:rtl/>
        </w:rPr>
        <w:t>،</w:t>
      </w:r>
      <w:r w:rsidR="002E58C4" w:rsidRPr="00A60967">
        <w:rPr>
          <w:rStyle w:val="libHadeesChar"/>
          <w:rtl/>
        </w:rPr>
        <w:t xml:space="preserve"> لِز</w:t>
      </w:r>
      <w:r w:rsidR="002E58C4" w:rsidRPr="00A60967">
        <w:rPr>
          <w:rStyle w:val="libHadeesChar"/>
          <w:rFonts w:hint="cs"/>
          <w:rtl/>
        </w:rPr>
        <w:t>ی</w:t>
      </w:r>
      <w:r w:rsidR="002E58C4" w:rsidRPr="00A60967">
        <w:rPr>
          <w:rStyle w:val="libHadeesChar"/>
          <w:rFonts w:hint="eastAsia"/>
          <w:rtl/>
        </w:rPr>
        <w:t>ارَتِهِمْ</w:t>
      </w:r>
      <w:r w:rsidR="002E58C4" w:rsidRPr="00A60967">
        <w:rPr>
          <w:rStyle w:val="libHadeesChar"/>
          <w:rtl/>
        </w:rPr>
        <w:t xml:space="preserve"> لِجَدّ</w:t>
      </w:r>
      <w:r w:rsidR="002E58C4" w:rsidRPr="00A60967">
        <w:rPr>
          <w:rStyle w:val="libHadeesChar"/>
          <w:rFonts w:hint="cs"/>
          <w:rtl/>
        </w:rPr>
        <w:t>ی</w:t>
      </w:r>
      <w:r w:rsidR="002E58C4" w:rsidRPr="00A60967">
        <w:rPr>
          <w:rStyle w:val="libHadeesChar"/>
          <w:rtl/>
        </w:rPr>
        <w:t xml:space="preserve"> عَل</w:t>
      </w:r>
      <w:r w:rsidR="002E58C4" w:rsidRPr="00A60967">
        <w:rPr>
          <w:rStyle w:val="libHadeesChar"/>
          <w:rFonts w:hint="cs"/>
          <w:rtl/>
        </w:rPr>
        <w:t>یّ</w:t>
      </w:r>
      <w:r w:rsidR="002E58C4" w:rsidRPr="00A60967">
        <w:rPr>
          <w:rStyle w:val="libHadeesChar"/>
          <w:rtl/>
        </w:rPr>
        <w:t xml:space="preserve"> ابْنِ مُوسَ</w:t>
      </w:r>
      <w:r w:rsidR="002E58C4" w:rsidRPr="00A60967">
        <w:rPr>
          <w:rStyle w:val="libHadeesChar"/>
          <w:rFonts w:hint="cs"/>
          <w:rtl/>
        </w:rPr>
        <w:t>ی</w:t>
      </w:r>
      <w:r w:rsidR="002E58C4" w:rsidRPr="00A60967">
        <w:rPr>
          <w:rStyle w:val="libHadeesChar"/>
          <w:rtl/>
        </w:rPr>
        <w:t xml:space="preserve"> الرِّضا عَلَ</w:t>
      </w:r>
      <w:r w:rsidR="002E58C4" w:rsidRPr="00A60967">
        <w:rPr>
          <w:rStyle w:val="libHadeesChar"/>
          <w:rFonts w:hint="cs"/>
          <w:rtl/>
        </w:rPr>
        <w:t>یْ</w:t>
      </w:r>
      <w:r w:rsidR="002E58C4" w:rsidRPr="00A60967">
        <w:rPr>
          <w:rStyle w:val="libHadeesChar"/>
          <w:rFonts w:hint="eastAsia"/>
          <w:rtl/>
        </w:rPr>
        <w:t>هِ</w:t>
      </w:r>
      <w:r w:rsidR="002E58C4" w:rsidRPr="00A60967">
        <w:rPr>
          <w:rStyle w:val="libHadeesChar"/>
          <w:rtl/>
        </w:rPr>
        <w:t xml:space="preserve"> السَّلامُ بِطُوس</w:t>
      </w:r>
      <w:r w:rsidR="003257EE" w:rsidRPr="00A60967">
        <w:rPr>
          <w:rStyle w:val="libHadeesChar"/>
          <w:rtl/>
        </w:rPr>
        <w:t>،</w:t>
      </w:r>
      <w:r w:rsidR="002E58C4" w:rsidRPr="00A60967">
        <w:rPr>
          <w:rStyle w:val="libHadeesChar"/>
          <w:rtl/>
        </w:rPr>
        <w:t xml:space="preserve"> اءلا وَ مَنْ زارَهُ فَأ صابَهُ ف</w:t>
      </w:r>
      <w:r w:rsidR="002E58C4" w:rsidRPr="00A60967">
        <w:rPr>
          <w:rStyle w:val="libHadeesChar"/>
          <w:rFonts w:hint="cs"/>
          <w:rtl/>
        </w:rPr>
        <w:t>ی</w:t>
      </w:r>
      <w:r w:rsidR="002E58C4" w:rsidRPr="00A60967">
        <w:rPr>
          <w:rStyle w:val="libHadeesChar"/>
          <w:rtl/>
        </w:rPr>
        <w:t xml:space="preserve"> طَر</w:t>
      </w:r>
      <w:r w:rsidR="002E58C4" w:rsidRPr="00A60967">
        <w:rPr>
          <w:rStyle w:val="libHadeesChar"/>
          <w:rFonts w:hint="cs"/>
          <w:rtl/>
        </w:rPr>
        <w:t>ی</w:t>
      </w:r>
      <w:r w:rsidR="002E58C4" w:rsidRPr="00A60967">
        <w:rPr>
          <w:rStyle w:val="libHadeesChar"/>
          <w:rFonts w:hint="eastAsia"/>
          <w:rtl/>
        </w:rPr>
        <w:t>قِهِ</w:t>
      </w:r>
      <w:r w:rsidR="002E58C4" w:rsidRPr="00A60967">
        <w:rPr>
          <w:rStyle w:val="libHadeesChar"/>
          <w:rtl/>
        </w:rPr>
        <w:t xml:space="preserve"> قَطْرَهٌ مِنَ السَّماءِ حَرَّمَ جَسَدَهُ عَلَ</w:t>
      </w:r>
      <w:r w:rsidR="002E58C4" w:rsidRPr="00A60967">
        <w:rPr>
          <w:rStyle w:val="libHadeesChar"/>
          <w:rFonts w:hint="cs"/>
          <w:rtl/>
        </w:rPr>
        <w:t>ی</w:t>
      </w:r>
      <w:r w:rsidR="002E58C4" w:rsidRPr="00A60967">
        <w:rPr>
          <w:rStyle w:val="libHadeesChar"/>
          <w:rtl/>
        </w:rPr>
        <w:t xml:space="preserve"> النّار</w:t>
      </w:r>
      <w:r w:rsidR="002E58C4" w:rsidRPr="002E58C4">
        <w:rPr>
          <w:rtl/>
          <w:lang w:bidi="fa-IR"/>
        </w:rPr>
        <w:t>ِ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A60967">
        <w:rPr>
          <w:rStyle w:val="libFootnotenumChar"/>
          <w:rtl/>
        </w:rPr>
        <w:t>(71)</w:t>
      </w:r>
    </w:p>
    <w:p w:rsidR="002E58C4" w:rsidRPr="002E58C4" w:rsidRDefault="002E58C4" w:rsidP="00A60967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Pr="002E58C4" w:rsidRDefault="002E58C4" w:rsidP="00A60967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</w:t>
      </w:r>
      <w:r w:rsidR="00A60967">
        <w:rPr>
          <w:rFonts w:hint="cs"/>
          <w:rtl/>
          <w:lang w:bidi="fa-IR"/>
        </w:rPr>
        <w:t>أ</w:t>
      </w:r>
      <w:r w:rsidRPr="002E58C4">
        <w:rPr>
          <w:rtl/>
          <w:lang w:bidi="fa-IR"/>
        </w:rPr>
        <w:t>هال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قم و </w:t>
      </w:r>
      <w:r w:rsidR="00A60967">
        <w:rPr>
          <w:rFonts w:hint="cs"/>
          <w:rtl/>
          <w:lang w:bidi="fa-IR"/>
        </w:rPr>
        <w:t>أ</w:t>
      </w:r>
      <w:r w:rsidRPr="002E58C4">
        <w:rPr>
          <w:rtl/>
          <w:lang w:bidi="fa-IR"/>
        </w:rPr>
        <w:t>هال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آبه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روستاها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حوال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ساوه آمرز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ده</w:t>
      </w:r>
      <w:r w:rsidRPr="002E58C4">
        <w:rPr>
          <w:rtl/>
          <w:lang w:bidi="fa-IR"/>
        </w:rPr>
        <w:t xml:space="preserve"> هستند به جهت آن که جدّم امام رضا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را در شهر طوس 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ارت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کنند</w:t>
      </w:r>
      <w:r w:rsidR="003257EE">
        <w:rPr>
          <w:rtl/>
          <w:lang w:bidi="fa-IR"/>
        </w:rPr>
        <w:t>.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و</w:t>
      </w:r>
      <w:r w:rsidRPr="002E58C4">
        <w:rPr>
          <w:rtl/>
          <w:lang w:bidi="fa-IR"/>
        </w:rPr>
        <w:t xml:space="preserve"> سپس حضرت افزود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هر که جدّم امام رضا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را 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ارت</w:t>
      </w:r>
      <w:r w:rsidRPr="002E58C4">
        <w:rPr>
          <w:rtl/>
          <w:lang w:bidi="fa-IR"/>
        </w:rPr>
        <w:t xml:space="preserve"> کند و در مس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راه صدمه و سخت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تحمّل کند خداوند آتش را بر بدن او حرام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گرداند</w:t>
      </w:r>
      <w:r w:rsidR="003257EE">
        <w:rPr>
          <w:rtl/>
          <w:lang w:bidi="fa-IR"/>
        </w:rPr>
        <w:t>.</w:t>
      </w:r>
    </w:p>
    <w:p w:rsidR="002E58C4" w:rsidRPr="002E58C4" w:rsidRDefault="00B617C6" w:rsidP="00B617C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11. </w:t>
      </w:r>
      <w:r w:rsidR="002E58C4" w:rsidRPr="002E58C4">
        <w:rPr>
          <w:rFonts w:hint="eastAsia"/>
          <w:rtl/>
          <w:lang w:bidi="fa-IR"/>
        </w:rPr>
        <w:t>عَنْ</w:t>
      </w:r>
      <w:r w:rsidR="002E58C4" w:rsidRPr="002E58C4">
        <w:rPr>
          <w:rtl/>
          <w:lang w:bidi="fa-IR"/>
        </w:rPr>
        <w:t xml:space="preserve"> </w:t>
      </w:r>
      <w:r w:rsidR="002E58C4" w:rsidRPr="002E58C4">
        <w:rPr>
          <w:rFonts w:hint="cs"/>
          <w:rtl/>
          <w:lang w:bidi="fa-IR"/>
        </w:rPr>
        <w:t>یَ</w:t>
      </w:r>
      <w:r w:rsidR="002E58C4" w:rsidRPr="002E58C4">
        <w:rPr>
          <w:rFonts w:hint="eastAsia"/>
          <w:rtl/>
          <w:lang w:bidi="fa-IR"/>
        </w:rPr>
        <w:t>عْقُوبِ</w:t>
      </w:r>
      <w:r w:rsidR="002E58C4" w:rsidRPr="002E58C4">
        <w:rPr>
          <w:rtl/>
          <w:lang w:bidi="fa-IR"/>
        </w:rPr>
        <w:t xml:space="preserve"> بْنِ السِّک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تْ</w:t>
      </w:r>
      <w:r w:rsidR="003257EE">
        <w:rPr>
          <w:rtl/>
          <w:lang w:bidi="fa-IR"/>
        </w:rPr>
        <w:t>،</w:t>
      </w:r>
      <w:r w:rsidR="002E58C4" w:rsidRPr="002E58C4">
        <w:rPr>
          <w:rtl/>
          <w:lang w:bidi="fa-IR"/>
        </w:rPr>
        <w:t xml:space="preserve"> قالَ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سَ</w:t>
      </w:r>
      <w:r>
        <w:rPr>
          <w:rFonts w:hint="cs"/>
          <w:rtl/>
          <w:lang w:bidi="fa-IR"/>
        </w:rPr>
        <w:t>أ</w:t>
      </w:r>
      <w:r w:rsidR="002E58C4" w:rsidRPr="002E58C4">
        <w:rPr>
          <w:rtl/>
          <w:lang w:bidi="fa-IR"/>
        </w:rPr>
        <w:t>لْتُ أبَاالْحَسَنِ الْهاد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HadeesChar"/>
          <w:rtl/>
        </w:rPr>
        <w:t xml:space="preserve">ما بالُ الْقُرْآنِ لا </w:t>
      </w:r>
      <w:r w:rsidR="002E58C4" w:rsidRPr="00B617C6">
        <w:rPr>
          <w:rStyle w:val="libHadeesChar"/>
          <w:rFonts w:hint="cs"/>
          <w:rtl/>
        </w:rPr>
        <w:t>یَ</w:t>
      </w:r>
      <w:r w:rsidR="002E58C4" w:rsidRPr="00B617C6">
        <w:rPr>
          <w:rStyle w:val="libHadeesChar"/>
          <w:rFonts w:hint="eastAsia"/>
          <w:rtl/>
        </w:rPr>
        <w:t>زْدادُ</w:t>
      </w:r>
      <w:r w:rsidR="002E58C4" w:rsidRPr="00B617C6">
        <w:rPr>
          <w:rStyle w:val="libHadeesChar"/>
          <w:rtl/>
        </w:rPr>
        <w:t xml:space="preserve"> عَلَ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tl/>
        </w:rPr>
        <w:t xml:space="preserve"> النَّشْرِ وَالدَّرْسِ إلاّ غَضاضَه</w:t>
      </w:r>
      <w:r w:rsidR="003257EE">
        <w:rPr>
          <w:rtl/>
          <w:lang w:bidi="fa-IR"/>
        </w:rPr>
        <w:t>؟</w:t>
      </w:r>
      <w:r w:rsidR="002E58C4" w:rsidRPr="002E58C4">
        <w:rPr>
          <w:rtl/>
          <w:lang w:bidi="fa-IR"/>
        </w:rPr>
        <w:t xml:space="preserve"> قالَ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HadeesChar"/>
          <w:rtl/>
        </w:rPr>
        <w:t>إنَّ اللّهَ تَعال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tl/>
        </w:rPr>
        <w:t xml:space="preserve"> لَمْ </w:t>
      </w:r>
      <w:r w:rsidR="002E58C4" w:rsidRPr="00B617C6">
        <w:rPr>
          <w:rStyle w:val="libHadeesChar"/>
          <w:rFonts w:hint="cs"/>
          <w:rtl/>
        </w:rPr>
        <w:t>یَ</w:t>
      </w:r>
      <w:r w:rsidR="002E58C4" w:rsidRPr="00B617C6">
        <w:rPr>
          <w:rStyle w:val="libHadeesChar"/>
          <w:rFonts w:hint="eastAsia"/>
          <w:rtl/>
        </w:rPr>
        <w:t>جْعَلْهُ</w:t>
      </w:r>
      <w:r w:rsidR="002E58C4" w:rsidRPr="00B617C6">
        <w:rPr>
          <w:rStyle w:val="libHadeesChar"/>
          <w:rtl/>
        </w:rPr>
        <w:t xml:space="preserve"> لِزَمانٍ دُونَ زَمانٍ</w:t>
      </w:r>
      <w:r w:rsidR="003257EE" w:rsidRPr="00B617C6">
        <w:rPr>
          <w:rStyle w:val="libHadeesChar"/>
          <w:rtl/>
        </w:rPr>
        <w:t>،</w:t>
      </w:r>
      <w:r w:rsidR="002E58C4" w:rsidRPr="00B617C6">
        <w:rPr>
          <w:rStyle w:val="libHadeesChar"/>
          <w:rtl/>
        </w:rPr>
        <w:t xml:space="preserve"> وَلالِناسٍ دُونَ </w:t>
      </w:r>
      <w:r w:rsidR="002E58C4" w:rsidRPr="00B617C6">
        <w:rPr>
          <w:rStyle w:val="libHadeesChar"/>
          <w:rFonts w:hint="eastAsia"/>
          <w:rtl/>
        </w:rPr>
        <w:t>ناسٍ</w:t>
      </w:r>
      <w:r w:rsidR="003257EE" w:rsidRPr="00B617C6">
        <w:rPr>
          <w:rStyle w:val="libHadeesChar"/>
          <w:rtl/>
        </w:rPr>
        <w:t>،</w:t>
      </w:r>
      <w:r w:rsidR="002E58C4" w:rsidRPr="00B617C6">
        <w:rPr>
          <w:rStyle w:val="libHadeesChar"/>
          <w:rtl/>
        </w:rPr>
        <w:t xml:space="preserve"> فَهُوَ ف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tl/>
        </w:rPr>
        <w:t xml:space="preserve"> کُلِّ زَمانٍ جَد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Fonts w:hint="eastAsia"/>
          <w:rtl/>
        </w:rPr>
        <w:t>دٌ</w:t>
      </w:r>
      <w:r w:rsidR="002E58C4" w:rsidRPr="00B617C6">
        <w:rPr>
          <w:rStyle w:val="libHadeesChar"/>
          <w:rtl/>
        </w:rPr>
        <w:t xml:space="preserve"> وَ عِنْدَ کُلِّ قَوْمٍ غَضُّ إل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tl/>
        </w:rPr>
        <w:t xml:space="preserve"> </w:t>
      </w:r>
      <w:r w:rsidR="002E58C4" w:rsidRPr="00B617C6">
        <w:rPr>
          <w:rStyle w:val="libHadeesChar"/>
          <w:rFonts w:hint="cs"/>
          <w:rtl/>
        </w:rPr>
        <w:t>یَ</w:t>
      </w:r>
      <w:r w:rsidR="002E58C4" w:rsidRPr="00B617C6">
        <w:rPr>
          <w:rStyle w:val="libHadeesChar"/>
          <w:rFonts w:hint="eastAsia"/>
          <w:rtl/>
        </w:rPr>
        <w:t>وْمِ</w:t>
      </w:r>
      <w:r w:rsidR="002E58C4" w:rsidRPr="00B617C6">
        <w:rPr>
          <w:rStyle w:val="libHadeesChar"/>
          <w:rtl/>
        </w:rPr>
        <w:t xml:space="preserve"> الْقِ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Fonts w:hint="eastAsia"/>
          <w:rtl/>
        </w:rPr>
        <w:t>امَهِ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FootnotenumChar"/>
          <w:rtl/>
        </w:rPr>
        <w:t>(72)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Pr="002E58C4" w:rsidRDefault="002E58C4" w:rsidP="00B617C6">
      <w:pPr>
        <w:pStyle w:val="libNormal"/>
        <w:rPr>
          <w:lang w:bidi="fa-IR"/>
        </w:rPr>
      </w:pP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اصحاب حضرت به نام ابن سِک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گو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از امام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سؤ ال کردم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چرا قرآن با مرور زمان و 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اد</w:t>
      </w:r>
      <w:r w:rsidRPr="002E58C4">
        <w:rPr>
          <w:rtl/>
          <w:lang w:bidi="fa-IR"/>
        </w:rPr>
        <w:t xml:space="preserve"> خواندن و تکرار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کهنه و مندرس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شود؛ بلکه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شه</w:t>
      </w:r>
      <w:r w:rsidRPr="002E58C4">
        <w:rPr>
          <w:rtl/>
          <w:lang w:bidi="fa-IR"/>
        </w:rPr>
        <w:t xml:space="preserve"> حالت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تازه و جد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در آن وجود دارد؟</w:t>
      </w:r>
    </w:p>
    <w:p w:rsidR="002E58C4" w:rsidRPr="002E58C4" w:rsidRDefault="002E58C4" w:rsidP="00B617C6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lastRenderedPageBreak/>
        <w:t>مام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چون که خداوند متعال قرآن را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زمان خاصّ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طا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مخصوص قرار نداده است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بلکه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تمام دوران ها و تمام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اقشار مردم فرستاده است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جهت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شه</w:t>
      </w:r>
      <w:r w:rsidRPr="002E58C4">
        <w:rPr>
          <w:rtl/>
          <w:lang w:bidi="fa-IR"/>
        </w:rPr>
        <w:t xml:space="preserve"> حالت جد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تازه 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دارد و برا</w:t>
      </w:r>
      <w:r w:rsidRPr="002E58C4">
        <w:rPr>
          <w:rFonts w:hint="cs"/>
          <w:rtl/>
          <w:lang w:bidi="fa-IR"/>
        </w:rPr>
        <w:t>ی</w:t>
      </w:r>
      <w:r w:rsidR="00B617C6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جوامع</w:t>
      </w:r>
      <w:r w:rsidRPr="002E58C4">
        <w:rPr>
          <w:rtl/>
          <w:lang w:bidi="fa-IR"/>
        </w:rPr>
        <w:t xml:space="preserve"> بشر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تا روز 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امت</w:t>
      </w:r>
      <w:r w:rsidRPr="002E58C4">
        <w:rPr>
          <w:rtl/>
          <w:lang w:bidi="fa-IR"/>
        </w:rPr>
        <w:t xml:space="preserve"> قابل عمل و اجراء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</w:t>
      </w:r>
      <w:r w:rsidR="003257EE">
        <w:rPr>
          <w:rtl/>
          <w:lang w:bidi="fa-IR"/>
        </w:rPr>
        <w:t>.</w:t>
      </w:r>
    </w:p>
    <w:p w:rsidR="002E58C4" w:rsidRPr="002E58C4" w:rsidRDefault="00B617C6" w:rsidP="00B617C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12.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HadeesChar"/>
          <w:rtl/>
        </w:rPr>
        <w:t>الْغَضَبُ عَل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tl/>
        </w:rPr>
        <w:t xml:space="preserve"> مَنْ لا تَمْلِکُ عَجْزٌ</w:t>
      </w:r>
      <w:r w:rsidR="003257EE" w:rsidRPr="00B617C6">
        <w:rPr>
          <w:rStyle w:val="libHadeesChar"/>
          <w:rtl/>
        </w:rPr>
        <w:t>،</w:t>
      </w:r>
      <w:r w:rsidR="002E58C4" w:rsidRPr="00B617C6">
        <w:rPr>
          <w:rStyle w:val="libHadeesChar"/>
          <w:rtl/>
        </w:rPr>
        <w:t xml:space="preserve"> وَ عَل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tl/>
        </w:rPr>
        <w:t xml:space="preserve"> مَنْ تَمْلِکُ لُؤْمٌ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FootnotenumChar"/>
          <w:rtl/>
        </w:rPr>
        <w:t>(73)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غضب و تند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 مقابل آن کس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توان مقابله با او را ندار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علامت عجز و ناتوان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ول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 مقابل کس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توان مقابله و رو در روئ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او را دار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علامت پست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رذالت است</w:t>
      </w:r>
      <w:r w:rsidR="003257EE">
        <w:rPr>
          <w:rtl/>
          <w:lang w:bidi="fa-IR"/>
        </w:rPr>
        <w:t>.</w:t>
      </w:r>
    </w:p>
    <w:p w:rsidR="002E58C4" w:rsidRPr="002E58C4" w:rsidRDefault="00B617C6" w:rsidP="00B617C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13.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HadeesChar"/>
          <w:rFonts w:hint="cs"/>
          <w:rtl/>
        </w:rPr>
        <w:t>یَ</w:t>
      </w:r>
      <w:r w:rsidR="002E58C4" w:rsidRPr="00B617C6">
        <w:rPr>
          <w:rStyle w:val="libHadeesChar"/>
          <w:rFonts w:hint="eastAsia"/>
          <w:rtl/>
        </w:rPr>
        <w:t>اْت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tl/>
        </w:rPr>
        <w:t xml:space="preserve"> عَلماءُ ش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Fonts w:hint="eastAsia"/>
          <w:rtl/>
        </w:rPr>
        <w:t>عَتِنا</w:t>
      </w:r>
      <w:r w:rsidR="002E58C4" w:rsidRPr="00B617C6">
        <w:rPr>
          <w:rStyle w:val="libHadeesChar"/>
          <w:rtl/>
        </w:rPr>
        <w:t xml:space="preserve"> الْقَوّامُونَ بِضُعَفاءِ مُحِبّ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Fonts w:hint="eastAsia"/>
          <w:rtl/>
        </w:rPr>
        <w:t>نا</w:t>
      </w:r>
      <w:r w:rsidR="002E58C4" w:rsidRPr="00B617C6">
        <w:rPr>
          <w:rStyle w:val="libHadeesChar"/>
          <w:rtl/>
        </w:rPr>
        <w:t xml:space="preserve"> وَ اءهْلِ وِلا</w:t>
      </w:r>
      <w:r w:rsidR="002E58C4" w:rsidRPr="00B617C6">
        <w:rPr>
          <w:rStyle w:val="libHadeesChar"/>
          <w:rFonts w:hint="cs"/>
          <w:rtl/>
        </w:rPr>
        <w:t>یَ</w:t>
      </w:r>
      <w:r w:rsidR="002E58C4" w:rsidRPr="00B617C6">
        <w:rPr>
          <w:rStyle w:val="libHadeesChar"/>
          <w:rFonts w:hint="eastAsia"/>
          <w:rtl/>
        </w:rPr>
        <w:t>تِنا</w:t>
      </w:r>
      <w:r w:rsidR="002E58C4" w:rsidRPr="00B617C6">
        <w:rPr>
          <w:rStyle w:val="libHadeesChar"/>
          <w:rtl/>
        </w:rPr>
        <w:t xml:space="preserve"> </w:t>
      </w:r>
      <w:r w:rsidR="002E58C4" w:rsidRPr="00B617C6">
        <w:rPr>
          <w:rStyle w:val="libHadeesChar"/>
          <w:rFonts w:hint="cs"/>
          <w:rtl/>
        </w:rPr>
        <w:t>یَ</w:t>
      </w:r>
      <w:r w:rsidR="002E58C4" w:rsidRPr="00B617C6">
        <w:rPr>
          <w:rStyle w:val="libHadeesChar"/>
          <w:rFonts w:hint="eastAsia"/>
          <w:rtl/>
        </w:rPr>
        <w:t>وْمَ</w:t>
      </w:r>
      <w:r w:rsidR="002E58C4" w:rsidRPr="00B617C6">
        <w:rPr>
          <w:rStyle w:val="libHadeesChar"/>
          <w:rtl/>
        </w:rPr>
        <w:t xml:space="preserve"> الْقِ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Fonts w:hint="eastAsia"/>
          <w:rtl/>
        </w:rPr>
        <w:t>امَهِ</w:t>
      </w:r>
      <w:r w:rsidR="003257EE" w:rsidRPr="00B617C6">
        <w:rPr>
          <w:rStyle w:val="libHadeesChar"/>
          <w:rtl/>
        </w:rPr>
        <w:t>،</w:t>
      </w:r>
      <w:r w:rsidR="002E58C4" w:rsidRPr="00B617C6">
        <w:rPr>
          <w:rStyle w:val="libHadeesChar"/>
          <w:rtl/>
        </w:rPr>
        <w:t xml:space="preserve"> وَالاْ نْوارُ تَسْطَعُ مِنْ ت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Fonts w:hint="eastAsia"/>
          <w:rtl/>
        </w:rPr>
        <w:t>جانِهِمْ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FootnotenumChar"/>
          <w:rtl/>
        </w:rPr>
        <w:t>(74)</w:t>
      </w:r>
    </w:p>
    <w:p w:rsidR="002E58C4" w:rsidRPr="002E58C4" w:rsidRDefault="002E58C4" w:rsidP="00B617C6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علماء و دانشمندان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به فر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اد</w:t>
      </w:r>
      <w:r w:rsidRPr="002E58C4">
        <w:rPr>
          <w:rtl/>
          <w:lang w:bidi="fa-IR"/>
        </w:rPr>
        <w:t xml:space="preserve"> دوستان و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روان</w:t>
      </w:r>
      <w:r w:rsidRPr="002E58C4">
        <w:rPr>
          <w:rtl/>
          <w:lang w:bidi="fa-IR"/>
        </w:rPr>
        <w:t xml:space="preserve"> ما برسند و از آن ها رفع مشکل 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روز 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امت</w:t>
      </w:r>
      <w:r w:rsidRPr="002E58C4">
        <w:rPr>
          <w:rtl/>
          <w:lang w:bidi="fa-IR"/>
        </w:rPr>
        <w:t xml:space="preserve"> در حال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محشور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شوند که تاج درخشان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 سر دارند و نور از آن ها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درخشد</w:t>
      </w:r>
      <w:r w:rsidR="003257EE">
        <w:rPr>
          <w:rtl/>
          <w:lang w:bidi="fa-IR"/>
        </w:rPr>
        <w:t>.</w:t>
      </w:r>
    </w:p>
    <w:p w:rsidR="002E58C4" w:rsidRPr="002E58C4" w:rsidRDefault="00B617C6" w:rsidP="00B617C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14.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HadeesChar"/>
          <w:rtl/>
        </w:rPr>
        <w:t>لِبَعْضِ قَهارِمَتِهِ</w:t>
      </w:r>
      <w:r w:rsidR="003257EE" w:rsidRPr="00B617C6">
        <w:rPr>
          <w:rStyle w:val="libHadeesChar"/>
          <w:rtl/>
        </w:rPr>
        <w:t>:</w:t>
      </w:r>
      <w:r w:rsidR="002E58C4" w:rsidRPr="00B617C6">
        <w:rPr>
          <w:rStyle w:val="libHadeesChar"/>
          <w:rtl/>
        </w:rPr>
        <w:t xml:space="preserve"> اسْتَکْثِرُوا لَنا مِنَ الْباذِنْجانِ</w:t>
      </w:r>
      <w:r w:rsidR="003257EE" w:rsidRPr="00B617C6">
        <w:rPr>
          <w:rStyle w:val="libHadeesChar"/>
          <w:rtl/>
        </w:rPr>
        <w:t>،</w:t>
      </w:r>
      <w:r w:rsidR="002E58C4" w:rsidRPr="00B617C6">
        <w:rPr>
          <w:rStyle w:val="libHadeesChar"/>
          <w:rtl/>
        </w:rPr>
        <w:t xml:space="preserve"> فَإ نَّهُ حارُّ ف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tl/>
        </w:rPr>
        <w:t xml:space="preserve"> وَقْتِ الْحَرارَهِ</w:t>
      </w:r>
      <w:r w:rsidR="003257EE" w:rsidRPr="00B617C6">
        <w:rPr>
          <w:rStyle w:val="libHadeesChar"/>
          <w:rtl/>
        </w:rPr>
        <w:t>،</w:t>
      </w:r>
      <w:r w:rsidR="002E58C4" w:rsidRPr="00B617C6">
        <w:rPr>
          <w:rStyle w:val="libHadeesChar"/>
          <w:rtl/>
        </w:rPr>
        <w:t xml:space="preserve"> بارِدٌ ف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tl/>
        </w:rPr>
        <w:t xml:space="preserve"> وَقْتِ الْبُرُودَهِ</w:t>
      </w:r>
      <w:r w:rsidR="003257EE" w:rsidRPr="00B617C6">
        <w:rPr>
          <w:rStyle w:val="libHadeesChar"/>
          <w:rtl/>
        </w:rPr>
        <w:t>،</w:t>
      </w:r>
      <w:r w:rsidR="002E58C4" w:rsidRPr="00B617C6">
        <w:rPr>
          <w:rStyle w:val="libHadeesChar"/>
          <w:rtl/>
        </w:rPr>
        <w:t xml:space="preserve"> مُعْتَدِلٌ فِ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tl/>
        </w:rPr>
        <w:t xml:space="preserve"> الاْ وقاتِ کُلِّها</w:t>
      </w:r>
      <w:r w:rsidR="003257EE" w:rsidRPr="00B617C6">
        <w:rPr>
          <w:rStyle w:val="libHadeesChar"/>
          <w:rtl/>
        </w:rPr>
        <w:t>،</w:t>
      </w:r>
      <w:r w:rsidR="002E58C4" w:rsidRPr="00B617C6">
        <w:rPr>
          <w:rStyle w:val="libHadeesChar"/>
          <w:rtl/>
        </w:rPr>
        <w:t xml:space="preserve"> جَ</w:t>
      </w:r>
      <w:r w:rsidR="002E58C4" w:rsidRPr="00B617C6">
        <w:rPr>
          <w:rStyle w:val="libHadeesChar"/>
          <w:rFonts w:hint="cs"/>
          <w:rtl/>
        </w:rPr>
        <w:t>یِّ</w:t>
      </w:r>
      <w:r w:rsidR="002E58C4" w:rsidRPr="00B617C6">
        <w:rPr>
          <w:rStyle w:val="libHadeesChar"/>
          <w:rFonts w:hint="eastAsia"/>
          <w:rtl/>
        </w:rPr>
        <w:t>دٌ</w:t>
      </w:r>
      <w:r w:rsidR="002E58C4" w:rsidRPr="00B617C6">
        <w:rPr>
          <w:rStyle w:val="libHadeesChar"/>
          <w:rtl/>
        </w:rPr>
        <w:t xml:space="preserve"> عَل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tl/>
        </w:rPr>
        <w:t xml:space="preserve"> کلِّ حالٍ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FootnotenumChar"/>
          <w:rtl/>
        </w:rPr>
        <w:t>(75)</w:t>
      </w:r>
    </w:p>
    <w:p w:rsidR="002E58C4" w:rsidRPr="002E58C4" w:rsidRDefault="002E58C4" w:rsidP="00B617C6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به</w:t>
      </w:r>
      <w:r w:rsidRPr="002E58C4">
        <w:rPr>
          <w:rtl/>
          <w:lang w:bidi="fa-IR"/>
        </w:rPr>
        <w:t xml:space="preserve"> بعض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غلامان خود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شتر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ما بادمجان پخت نمائ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که در فصل گرما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گرم و در فصل سرما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سرد است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و در تمام دوران سال معتدل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 و در هر حال مف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است</w:t>
      </w:r>
      <w:r w:rsidR="003257EE">
        <w:rPr>
          <w:rtl/>
          <w:lang w:bidi="fa-IR"/>
        </w:rPr>
        <w:t>.</w:t>
      </w:r>
    </w:p>
    <w:p w:rsidR="002E58C4" w:rsidRPr="002E58C4" w:rsidRDefault="00B617C6" w:rsidP="00B617C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15.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HadeesChar"/>
          <w:rtl/>
        </w:rPr>
        <w:t>التَّسْر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Fonts w:hint="eastAsia"/>
          <w:rtl/>
        </w:rPr>
        <w:t>حُ</w:t>
      </w:r>
      <w:r w:rsidR="002E58C4" w:rsidRPr="00B617C6">
        <w:rPr>
          <w:rStyle w:val="libHadeesChar"/>
          <w:rtl/>
        </w:rPr>
        <w:t xml:space="preserve"> بِمِشْطِ الْعاجِ </w:t>
      </w:r>
      <w:r w:rsidR="002E58C4" w:rsidRPr="00B617C6">
        <w:rPr>
          <w:rStyle w:val="libHadeesChar"/>
          <w:rFonts w:hint="cs"/>
          <w:rtl/>
        </w:rPr>
        <w:t>یُ</w:t>
      </w:r>
      <w:r w:rsidR="002E58C4" w:rsidRPr="00B617C6">
        <w:rPr>
          <w:rStyle w:val="libHadeesChar"/>
          <w:rFonts w:hint="eastAsia"/>
          <w:rtl/>
        </w:rPr>
        <w:t>نْبُتُ</w:t>
      </w:r>
      <w:r w:rsidR="002E58C4" w:rsidRPr="00B617C6">
        <w:rPr>
          <w:rStyle w:val="libHadeesChar"/>
          <w:rtl/>
        </w:rPr>
        <w:t xml:space="preserve"> الشَّعْرَ فِ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tl/>
        </w:rPr>
        <w:t xml:space="preserve"> الرَّأ سِ</w:t>
      </w:r>
      <w:r w:rsidR="003257EE" w:rsidRPr="00B617C6">
        <w:rPr>
          <w:rStyle w:val="libHadeesChar"/>
          <w:rtl/>
        </w:rPr>
        <w:t>،</w:t>
      </w:r>
      <w:r w:rsidR="002E58C4" w:rsidRPr="00B617C6">
        <w:rPr>
          <w:rStyle w:val="libHadeesChar"/>
          <w:rtl/>
        </w:rPr>
        <w:t xml:space="preserve"> وَ </w:t>
      </w:r>
      <w:r w:rsidR="002E58C4" w:rsidRPr="00B617C6">
        <w:rPr>
          <w:rStyle w:val="libHadeesChar"/>
          <w:rFonts w:hint="cs"/>
          <w:rtl/>
        </w:rPr>
        <w:t>یَ</w:t>
      </w:r>
      <w:r w:rsidR="002E58C4" w:rsidRPr="00B617C6">
        <w:rPr>
          <w:rStyle w:val="libHadeesChar"/>
          <w:rFonts w:hint="eastAsia"/>
          <w:rtl/>
        </w:rPr>
        <w:t>طْرُدُ</w:t>
      </w:r>
      <w:r w:rsidR="002E58C4" w:rsidRPr="00B617C6">
        <w:rPr>
          <w:rStyle w:val="libHadeesChar"/>
          <w:rtl/>
        </w:rPr>
        <w:t xml:space="preserve"> الدُّودَ مِنَ الدِّماغِ</w:t>
      </w:r>
      <w:r w:rsidR="003257EE" w:rsidRPr="00B617C6">
        <w:rPr>
          <w:rStyle w:val="libHadeesChar"/>
          <w:rtl/>
        </w:rPr>
        <w:t>،</w:t>
      </w:r>
      <w:r w:rsidR="002E58C4" w:rsidRPr="00B617C6">
        <w:rPr>
          <w:rStyle w:val="libHadeesChar"/>
          <w:rtl/>
        </w:rPr>
        <w:t xml:space="preserve"> وَ </w:t>
      </w:r>
      <w:r w:rsidR="002E58C4" w:rsidRPr="00B617C6">
        <w:rPr>
          <w:rStyle w:val="libHadeesChar"/>
          <w:rFonts w:hint="cs"/>
          <w:rtl/>
        </w:rPr>
        <w:t>یُ</w:t>
      </w:r>
      <w:r w:rsidR="002E58C4" w:rsidRPr="00B617C6">
        <w:rPr>
          <w:rStyle w:val="libHadeesChar"/>
          <w:rFonts w:hint="eastAsia"/>
          <w:rtl/>
        </w:rPr>
        <w:t>طْفِ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tl/>
        </w:rPr>
        <w:t xml:space="preserve"> ءُ الْمِرارَ</w:t>
      </w:r>
      <w:r w:rsidR="003257EE" w:rsidRPr="00B617C6">
        <w:rPr>
          <w:rStyle w:val="libHadeesChar"/>
          <w:rtl/>
        </w:rPr>
        <w:t>،</w:t>
      </w:r>
      <w:r w:rsidR="002E58C4" w:rsidRPr="00B617C6">
        <w:rPr>
          <w:rStyle w:val="libHadeesChar"/>
          <w:rtl/>
        </w:rPr>
        <w:t xml:space="preserve"> وَ </w:t>
      </w:r>
      <w:r w:rsidR="002E58C4" w:rsidRPr="00B617C6">
        <w:rPr>
          <w:rStyle w:val="libHadeesChar"/>
          <w:rFonts w:hint="cs"/>
          <w:rtl/>
        </w:rPr>
        <w:t>یَ</w:t>
      </w:r>
      <w:r w:rsidR="002E58C4" w:rsidRPr="00B617C6">
        <w:rPr>
          <w:rStyle w:val="libHadeesChar"/>
          <w:rFonts w:hint="eastAsia"/>
          <w:rtl/>
        </w:rPr>
        <w:t>تَّقِ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tl/>
        </w:rPr>
        <w:t xml:space="preserve"> اللِّثهَ وَ الْعَمُورَ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FootnotenumChar"/>
          <w:rtl/>
        </w:rPr>
        <w:t>(76)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B617C6" w:rsidRDefault="002E58C4" w:rsidP="002E58C4">
      <w:pPr>
        <w:pStyle w:val="libNormal"/>
        <w:rPr>
          <w:rtl/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شانه کردن موها به وس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له</w:t>
      </w:r>
      <w:r w:rsidRPr="002E58C4">
        <w:rPr>
          <w:rtl/>
          <w:lang w:bidi="fa-IR"/>
        </w:rPr>
        <w:t xml:space="preserve"> شانه عاج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سبب روئ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دن</w:t>
      </w:r>
      <w:r w:rsidRPr="002E58C4">
        <w:rPr>
          <w:rtl/>
          <w:lang w:bidi="fa-IR"/>
        </w:rPr>
        <w:t xml:space="preserve"> و افزا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مو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همچن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سبب نابود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کرم 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درون سر و مُخ خواهد شد و موجب سلامت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فکّ و لثه ها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گردد</w:t>
      </w:r>
      <w:r w:rsidR="003257EE">
        <w:rPr>
          <w:rtl/>
          <w:lang w:bidi="fa-IR"/>
        </w:rPr>
        <w:t>.</w:t>
      </w:r>
    </w:p>
    <w:p w:rsidR="002E58C4" w:rsidRPr="002E58C4" w:rsidRDefault="00B617C6" w:rsidP="002B28AD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2E58C4" w:rsidRPr="002E58C4" w:rsidRDefault="00B617C6" w:rsidP="00B617C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16.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HadeesChar"/>
          <w:rtl/>
        </w:rPr>
        <w:t>اُذکُرْ مَصْرَعَکَ بَ</w:t>
      </w:r>
      <w:r w:rsidR="002E58C4" w:rsidRPr="00B617C6">
        <w:rPr>
          <w:rStyle w:val="libHadeesChar"/>
          <w:rFonts w:hint="cs"/>
          <w:rtl/>
        </w:rPr>
        <w:t>یْ</w:t>
      </w:r>
      <w:r w:rsidR="002E58C4" w:rsidRPr="00B617C6">
        <w:rPr>
          <w:rStyle w:val="libHadeesChar"/>
          <w:rFonts w:hint="eastAsia"/>
          <w:rtl/>
        </w:rPr>
        <w:t>نَ</w:t>
      </w:r>
      <w:r w:rsidR="002E58C4" w:rsidRPr="00B617C6">
        <w:rPr>
          <w:rStyle w:val="libHadeesChar"/>
          <w:rtl/>
        </w:rPr>
        <w:t xml:space="preserve"> </w:t>
      </w:r>
      <w:r w:rsidR="002E58C4" w:rsidRPr="00B617C6">
        <w:rPr>
          <w:rStyle w:val="libHadeesChar"/>
          <w:rFonts w:hint="cs"/>
          <w:rtl/>
        </w:rPr>
        <w:t>یَ</w:t>
      </w:r>
      <w:r w:rsidR="002E58C4" w:rsidRPr="00B617C6">
        <w:rPr>
          <w:rStyle w:val="libHadeesChar"/>
          <w:rFonts w:hint="eastAsia"/>
          <w:rtl/>
        </w:rPr>
        <w:t>دَ</w:t>
      </w:r>
      <w:r w:rsidR="002E58C4" w:rsidRPr="00B617C6">
        <w:rPr>
          <w:rStyle w:val="libHadeesChar"/>
          <w:rFonts w:hint="cs"/>
          <w:rtl/>
        </w:rPr>
        <w:t>یْ</w:t>
      </w:r>
      <w:r w:rsidR="002E58C4" w:rsidRPr="00B617C6">
        <w:rPr>
          <w:rStyle w:val="libHadeesChar"/>
          <w:rtl/>
        </w:rPr>
        <w:t xml:space="preserve"> </w:t>
      </w:r>
      <w:r w:rsidRPr="00B617C6">
        <w:rPr>
          <w:rStyle w:val="libHadeesChar"/>
          <w:rFonts w:hint="cs"/>
          <w:rtl/>
        </w:rPr>
        <w:t>أ</w:t>
      </w:r>
      <w:r w:rsidR="002E58C4" w:rsidRPr="00B617C6">
        <w:rPr>
          <w:rStyle w:val="libHadeesChar"/>
          <w:rtl/>
        </w:rPr>
        <w:t>هْلِکَ لا طَب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Fonts w:hint="eastAsia"/>
          <w:rtl/>
        </w:rPr>
        <w:t>بٌ</w:t>
      </w:r>
      <w:r w:rsidR="002E58C4" w:rsidRPr="00B617C6">
        <w:rPr>
          <w:rStyle w:val="libHadeesChar"/>
          <w:rtl/>
        </w:rPr>
        <w:t xml:space="preserve"> </w:t>
      </w:r>
      <w:r w:rsidR="002E58C4" w:rsidRPr="00B617C6">
        <w:rPr>
          <w:rStyle w:val="libHadeesChar"/>
          <w:rFonts w:hint="cs"/>
          <w:rtl/>
        </w:rPr>
        <w:t>یَ</w:t>
      </w:r>
      <w:r w:rsidR="002E58C4" w:rsidRPr="00B617C6">
        <w:rPr>
          <w:rStyle w:val="libHadeesChar"/>
          <w:rFonts w:hint="eastAsia"/>
          <w:rtl/>
        </w:rPr>
        <w:t>مْنَعُکَ</w:t>
      </w:r>
      <w:r w:rsidR="003257EE" w:rsidRPr="00B617C6">
        <w:rPr>
          <w:rStyle w:val="libHadeesChar"/>
          <w:rtl/>
        </w:rPr>
        <w:t>،</w:t>
      </w:r>
      <w:r w:rsidR="002E58C4" w:rsidRPr="00B617C6">
        <w:rPr>
          <w:rStyle w:val="libHadeesChar"/>
          <w:rtl/>
        </w:rPr>
        <w:t xml:space="preserve"> وَ لا حَب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Fonts w:hint="eastAsia"/>
          <w:rtl/>
        </w:rPr>
        <w:t>بٌ</w:t>
      </w:r>
      <w:r w:rsidR="002E58C4" w:rsidRPr="00B617C6">
        <w:rPr>
          <w:rStyle w:val="libHadeesChar"/>
          <w:rtl/>
        </w:rPr>
        <w:t xml:space="preserve"> </w:t>
      </w:r>
      <w:r w:rsidR="002E58C4" w:rsidRPr="00B617C6">
        <w:rPr>
          <w:rStyle w:val="libHadeesChar"/>
          <w:rFonts w:hint="cs"/>
          <w:rtl/>
        </w:rPr>
        <w:t>یَ</w:t>
      </w:r>
      <w:r w:rsidR="002E58C4" w:rsidRPr="00B617C6">
        <w:rPr>
          <w:rStyle w:val="libHadeesChar"/>
          <w:rFonts w:hint="eastAsia"/>
          <w:rtl/>
        </w:rPr>
        <w:t>نْفَعُکَ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FootnotenumChar"/>
          <w:rtl/>
        </w:rPr>
        <w:t>(77)</w:t>
      </w:r>
    </w:p>
    <w:p w:rsidR="002E58C4" w:rsidRPr="002E58C4" w:rsidRDefault="002E58C4" w:rsidP="00B617C6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اد</w:t>
      </w:r>
      <w:r w:rsidRPr="002E58C4">
        <w:rPr>
          <w:rtl/>
          <w:lang w:bidi="fa-IR"/>
        </w:rPr>
        <w:t xml:space="preserve"> آور و فراموش نکن آن حالت و موقع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که در 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جمع اعضاء خانواده و آشنا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قرار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لحظات آخر عمرت سپر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شود و ه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چ</w:t>
      </w:r>
      <w:r w:rsidRPr="002E58C4">
        <w:rPr>
          <w:rtl/>
          <w:lang w:bidi="fa-IR"/>
        </w:rPr>
        <w:t xml:space="preserve"> پزشک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دوست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ثروت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تواند تو را از آن حالت نجات دهد</w:t>
      </w:r>
      <w:r w:rsidR="003257EE">
        <w:rPr>
          <w:rtl/>
          <w:lang w:bidi="fa-IR"/>
        </w:rPr>
        <w:t>.</w:t>
      </w:r>
    </w:p>
    <w:p w:rsidR="002E58C4" w:rsidRPr="002E58C4" w:rsidRDefault="00B617C6" w:rsidP="00B617C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17.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Pr="00B617C6">
        <w:rPr>
          <w:rStyle w:val="libHadeesChar"/>
          <w:rtl/>
        </w:rPr>
        <w:t>إ</w:t>
      </w:r>
      <w:r w:rsidR="002E58C4" w:rsidRPr="00B617C6">
        <w:rPr>
          <w:rStyle w:val="libHadeesChar"/>
          <w:rtl/>
        </w:rPr>
        <w:t>نَّ الْحَرامَ لا</w:t>
      </w:r>
      <w:r w:rsidR="002E58C4" w:rsidRPr="00B617C6">
        <w:rPr>
          <w:rStyle w:val="libHadeesChar"/>
          <w:rFonts w:hint="cs"/>
          <w:rtl/>
        </w:rPr>
        <w:t>یَ</w:t>
      </w:r>
      <w:r w:rsidR="002E58C4" w:rsidRPr="00B617C6">
        <w:rPr>
          <w:rStyle w:val="libHadeesChar"/>
          <w:rFonts w:hint="eastAsia"/>
          <w:rtl/>
        </w:rPr>
        <w:t>نْم</w:t>
      </w:r>
      <w:r w:rsidR="002E58C4" w:rsidRPr="00B617C6">
        <w:rPr>
          <w:rStyle w:val="libHadeesChar"/>
          <w:rFonts w:hint="cs"/>
          <w:rtl/>
        </w:rPr>
        <w:t>ی</w:t>
      </w:r>
      <w:r w:rsidR="003257EE" w:rsidRPr="00B617C6">
        <w:rPr>
          <w:rStyle w:val="libHadeesChar"/>
          <w:rtl/>
        </w:rPr>
        <w:t>،</w:t>
      </w:r>
      <w:r w:rsidR="002E58C4" w:rsidRPr="00B617C6">
        <w:rPr>
          <w:rStyle w:val="libHadeesChar"/>
          <w:rtl/>
        </w:rPr>
        <w:t xml:space="preserve"> وَإنْ نَم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tl/>
        </w:rPr>
        <w:t xml:space="preserve"> لا</w:t>
      </w:r>
      <w:r w:rsidR="002E58C4" w:rsidRPr="00B617C6">
        <w:rPr>
          <w:rStyle w:val="libHadeesChar"/>
          <w:rFonts w:hint="cs"/>
          <w:rtl/>
        </w:rPr>
        <w:t>یُ</w:t>
      </w:r>
      <w:r w:rsidR="002E58C4" w:rsidRPr="00B617C6">
        <w:rPr>
          <w:rStyle w:val="libHadeesChar"/>
          <w:rFonts w:hint="eastAsia"/>
          <w:rtl/>
        </w:rPr>
        <w:t>بارَکُ</w:t>
      </w:r>
      <w:r w:rsidR="002E58C4" w:rsidRPr="00B617C6">
        <w:rPr>
          <w:rStyle w:val="libHadeesChar"/>
          <w:rtl/>
        </w:rPr>
        <w:t xml:space="preserve"> ف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Fonts w:hint="eastAsia"/>
          <w:rtl/>
        </w:rPr>
        <w:t>هِ</w:t>
      </w:r>
      <w:r w:rsidR="003257EE" w:rsidRPr="00B617C6">
        <w:rPr>
          <w:rStyle w:val="libHadeesChar"/>
          <w:rtl/>
        </w:rPr>
        <w:t>،</w:t>
      </w:r>
      <w:r w:rsidR="002E58C4" w:rsidRPr="00B617C6">
        <w:rPr>
          <w:rStyle w:val="libHadeesChar"/>
          <w:rtl/>
        </w:rPr>
        <w:t xml:space="preserve"> وَما </w:t>
      </w:r>
      <w:r w:rsidRPr="00B617C6">
        <w:rPr>
          <w:rStyle w:val="libHadeesChar"/>
          <w:rFonts w:hint="cs"/>
          <w:rtl/>
        </w:rPr>
        <w:t>أ</w:t>
      </w:r>
      <w:r w:rsidR="002E58C4" w:rsidRPr="00B617C6">
        <w:rPr>
          <w:rStyle w:val="libHadeesChar"/>
          <w:rtl/>
        </w:rPr>
        <w:t xml:space="preserve">َنْفَقَهُ لَمْ </w:t>
      </w:r>
      <w:r w:rsidR="002E58C4" w:rsidRPr="00B617C6">
        <w:rPr>
          <w:rStyle w:val="libHadeesChar"/>
          <w:rFonts w:hint="cs"/>
          <w:rtl/>
        </w:rPr>
        <w:t>یُ</w:t>
      </w:r>
      <w:r w:rsidR="002E58C4" w:rsidRPr="00B617C6">
        <w:rPr>
          <w:rStyle w:val="libHadeesChar"/>
          <w:rFonts w:hint="eastAsia"/>
          <w:rtl/>
        </w:rPr>
        <w:t>ؤْجَرْ</w:t>
      </w:r>
      <w:r w:rsidR="002E58C4" w:rsidRPr="00B617C6">
        <w:rPr>
          <w:rStyle w:val="libHadeesChar"/>
          <w:rtl/>
        </w:rPr>
        <w:t xml:space="preserve"> عَلَ</w:t>
      </w:r>
      <w:r w:rsidR="002E58C4" w:rsidRPr="00B617C6">
        <w:rPr>
          <w:rStyle w:val="libHadeesChar"/>
          <w:rFonts w:hint="cs"/>
          <w:rtl/>
        </w:rPr>
        <w:t>یْ</w:t>
      </w:r>
      <w:r w:rsidR="002E58C4" w:rsidRPr="00B617C6">
        <w:rPr>
          <w:rStyle w:val="libHadeesChar"/>
          <w:rFonts w:hint="eastAsia"/>
          <w:rtl/>
        </w:rPr>
        <w:t>هِ</w:t>
      </w:r>
      <w:r w:rsidR="003257EE" w:rsidRPr="00B617C6">
        <w:rPr>
          <w:rStyle w:val="libHadeesChar"/>
          <w:rtl/>
        </w:rPr>
        <w:t>،</w:t>
      </w:r>
      <w:r w:rsidRPr="00B617C6">
        <w:rPr>
          <w:rStyle w:val="libHadeesChar"/>
          <w:rtl/>
        </w:rPr>
        <w:t xml:space="preserve"> وَ ما خَلَّفَهُ کانَ زادَهُ إ</w:t>
      </w:r>
      <w:r w:rsidR="002E58C4" w:rsidRPr="00B617C6">
        <w:rPr>
          <w:rStyle w:val="libHadeesChar"/>
          <w:rtl/>
        </w:rPr>
        <w:t>لَ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tl/>
        </w:rPr>
        <w:t xml:space="preserve"> النّارِ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FootnotenumChar"/>
          <w:rtl/>
        </w:rPr>
        <w:t>(78)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Pr="002E58C4" w:rsidRDefault="002E58C4" w:rsidP="00B617C6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همانا اموال حرام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رشد و نموّ ندارد و اگر هم اح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اناً</w:t>
      </w:r>
      <w:r w:rsidRPr="002E58C4">
        <w:rPr>
          <w:rtl/>
          <w:lang w:bidi="fa-IR"/>
        </w:rPr>
        <w:t xml:space="preserve"> رشد کند و 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اد</w:t>
      </w:r>
      <w:r w:rsidRPr="002E58C4">
        <w:rPr>
          <w:rtl/>
          <w:lang w:bidi="fa-IR"/>
        </w:rPr>
        <w:t xml:space="preserve"> شود برکت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نخواهد داشت و با خوش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مصرف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گردد</w:t>
      </w:r>
      <w:r w:rsidR="003257EE">
        <w:rPr>
          <w:rtl/>
          <w:lang w:bidi="fa-IR"/>
        </w:rPr>
        <w:t>.</w:t>
      </w:r>
      <w:r w:rsidRPr="002E58C4">
        <w:rPr>
          <w:rtl/>
          <w:lang w:bidi="fa-IR"/>
        </w:rPr>
        <w:t xml:space="preserve"> و آنچه را از اموال حرام انفاق و کمک کرده باشد </w:t>
      </w:r>
      <w:r w:rsidR="00B617C6">
        <w:rPr>
          <w:rFonts w:hint="cs"/>
          <w:rtl/>
          <w:lang w:bidi="fa-IR"/>
        </w:rPr>
        <w:t>أ</w:t>
      </w:r>
      <w:r w:rsidRPr="002E58C4">
        <w:rPr>
          <w:rtl/>
          <w:lang w:bidi="fa-IR"/>
        </w:rPr>
        <w:t>جر و پاداش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ست</w:t>
      </w:r>
      <w:r w:rsidRPr="002E58C4">
        <w:rPr>
          <w:rtl/>
          <w:lang w:bidi="fa-IR"/>
        </w:rPr>
        <w:t xml:space="preserve"> و هر مقدار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بعد از خود به هر عنوان باق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گذارد معاقب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گردد</w:t>
      </w:r>
      <w:r w:rsidR="003257EE">
        <w:rPr>
          <w:rtl/>
          <w:lang w:bidi="fa-IR"/>
        </w:rPr>
        <w:t>.</w:t>
      </w:r>
    </w:p>
    <w:p w:rsidR="002E58C4" w:rsidRPr="002E58C4" w:rsidRDefault="00B617C6" w:rsidP="00B617C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18.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HadeesChar"/>
          <w:rtl/>
        </w:rPr>
        <w:t>اَلْحِکْمَهُ لا تَنْجَعُ فِ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tl/>
        </w:rPr>
        <w:t xml:space="preserve"> الطِّباعِ الْفاسِدَهِ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FootnotenumChar"/>
          <w:rtl/>
        </w:rPr>
        <w:t>(79)</w:t>
      </w:r>
    </w:p>
    <w:p w:rsidR="002E58C4" w:rsidRPr="002E58C4" w:rsidRDefault="002E58C4" w:rsidP="00B617C6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حکمت اثر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 دل ها و قلب 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فاسد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گذارد</w:t>
      </w:r>
      <w:r w:rsidR="003257EE">
        <w:rPr>
          <w:rtl/>
          <w:lang w:bidi="fa-IR"/>
        </w:rPr>
        <w:t>.</w:t>
      </w:r>
    </w:p>
    <w:p w:rsidR="002E58C4" w:rsidRPr="002E58C4" w:rsidRDefault="00B617C6" w:rsidP="00B617C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19.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HadeesChar"/>
          <w:rtl/>
        </w:rPr>
        <w:t>مَنْ رَضِ</w:t>
      </w:r>
      <w:r w:rsidR="002E58C4" w:rsidRPr="00B617C6">
        <w:rPr>
          <w:rStyle w:val="libHadeesChar"/>
          <w:rFonts w:hint="cs"/>
          <w:rtl/>
        </w:rPr>
        <w:t>یَ</w:t>
      </w:r>
      <w:r w:rsidR="002E58C4" w:rsidRPr="00B617C6">
        <w:rPr>
          <w:rStyle w:val="libHadeesChar"/>
          <w:rtl/>
        </w:rPr>
        <w:t xml:space="preserve"> عَنْ نَفْسِهِ کَثُرَ السّاخِطُونَ عَلَ</w:t>
      </w:r>
      <w:r w:rsidR="002E58C4" w:rsidRPr="00B617C6">
        <w:rPr>
          <w:rStyle w:val="libHadeesChar"/>
          <w:rFonts w:hint="cs"/>
          <w:rtl/>
        </w:rPr>
        <w:t>یْ</w:t>
      </w:r>
      <w:r w:rsidR="002E58C4" w:rsidRPr="00B617C6">
        <w:rPr>
          <w:rStyle w:val="libHadeesChar"/>
          <w:rFonts w:hint="eastAsia"/>
          <w:rtl/>
        </w:rPr>
        <w:t>هِ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FootnotenumChar"/>
          <w:rtl/>
        </w:rPr>
        <w:t>(80)</w:t>
      </w:r>
    </w:p>
    <w:p w:rsidR="002E58C4" w:rsidRPr="002E58C4" w:rsidRDefault="002E58C4" w:rsidP="00B617C6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هر که از خود راض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 بدگو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او 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اد</w:t>
      </w:r>
      <w:r w:rsidRPr="002E58C4">
        <w:rPr>
          <w:rtl/>
          <w:lang w:bidi="fa-IR"/>
        </w:rPr>
        <w:t xml:space="preserve"> خواهند شد</w:t>
      </w:r>
      <w:r w:rsidR="003257EE">
        <w:rPr>
          <w:rtl/>
          <w:lang w:bidi="fa-IR"/>
        </w:rPr>
        <w:t>.</w:t>
      </w:r>
    </w:p>
    <w:p w:rsidR="002E58C4" w:rsidRPr="002E58C4" w:rsidRDefault="00B617C6" w:rsidP="00B617C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20.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HadeesChar"/>
          <w:rtl/>
        </w:rPr>
        <w:t>اَلْمُص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Fonts w:hint="eastAsia"/>
          <w:rtl/>
        </w:rPr>
        <w:t>بَهُ</w:t>
      </w:r>
      <w:r w:rsidR="002E58C4" w:rsidRPr="00B617C6">
        <w:rPr>
          <w:rStyle w:val="libHadeesChar"/>
          <w:rtl/>
        </w:rPr>
        <w:t xml:space="preserve"> لِلصّابِرِ واحِدَهٌ وَ لِلْجازِعِ اِثْنَتان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FootnotenumChar"/>
          <w:rtl/>
        </w:rPr>
        <w:t>(81)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Default="002E58C4" w:rsidP="002E58C4">
      <w:pPr>
        <w:pStyle w:val="libNormal"/>
        <w:rPr>
          <w:rFonts w:hint="cs"/>
          <w:rtl/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مص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بت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بر کس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وارد شود و صبر و تحمّل 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تنها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tl/>
          <w:lang w:bidi="fa-IR"/>
        </w:rPr>
        <w:t xml:space="preserve"> ناراحت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است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چنانچه فر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اد</w:t>
      </w:r>
      <w:r w:rsidRPr="002E58C4">
        <w:rPr>
          <w:rtl/>
          <w:lang w:bidi="fa-IR"/>
        </w:rPr>
        <w:t xml:space="preserve"> بزند و جزع کند دو ناراحت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خواهد داشت</w:t>
      </w:r>
      <w:r w:rsidR="003257EE">
        <w:rPr>
          <w:rtl/>
          <w:lang w:bidi="fa-IR"/>
        </w:rPr>
        <w:t>.</w:t>
      </w:r>
    </w:p>
    <w:p w:rsidR="00B617C6" w:rsidRPr="002E58C4" w:rsidRDefault="00B617C6" w:rsidP="002B28AD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2E58C4" w:rsidRPr="002E58C4" w:rsidRDefault="00B617C6" w:rsidP="00B617C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21.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HadeesChar"/>
          <w:rtl/>
        </w:rPr>
        <w:t xml:space="preserve">اِنّ لِلّهِ بِقاعاً </w:t>
      </w:r>
      <w:r w:rsidR="002E58C4" w:rsidRPr="00B617C6">
        <w:rPr>
          <w:rStyle w:val="libHadeesChar"/>
          <w:rFonts w:hint="cs"/>
          <w:rtl/>
        </w:rPr>
        <w:t>یُ</w:t>
      </w:r>
      <w:r w:rsidR="002E58C4" w:rsidRPr="00B617C6">
        <w:rPr>
          <w:rStyle w:val="libHadeesChar"/>
          <w:rFonts w:hint="eastAsia"/>
          <w:rtl/>
        </w:rPr>
        <w:t>حِبُّ</w:t>
      </w:r>
      <w:r w:rsidR="002E58C4" w:rsidRPr="00B617C6">
        <w:rPr>
          <w:rStyle w:val="libHadeesChar"/>
          <w:rtl/>
        </w:rPr>
        <w:t xml:space="preserve"> اءنْ </w:t>
      </w:r>
      <w:r w:rsidR="002E58C4" w:rsidRPr="00B617C6">
        <w:rPr>
          <w:rStyle w:val="libHadeesChar"/>
          <w:rFonts w:hint="cs"/>
          <w:rtl/>
        </w:rPr>
        <w:t>یُ</w:t>
      </w:r>
      <w:r w:rsidR="002E58C4" w:rsidRPr="00B617C6">
        <w:rPr>
          <w:rStyle w:val="libHadeesChar"/>
          <w:rFonts w:hint="eastAsia"/>
          <w:rtl/>
        </w:rPr>
        <w:t>دْع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tl/>
        </w:rPr>
        <w:t xml:space="preserve"> ف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Fonts w:hint="eastAsia"/>
          <w:rtl/>
        </w:rPr>
        <w:t>ها</w:t>
      </w:r>
      <w:r w:rsidR="002E58C4" w:rsidRPr="00B617C6">
        <w:rPr>
          <w:rStyle w:val="libHadeesChar"/>
          <w:rtl/>
        </w:rPr>
        <w:t xml:space="preserve"> فَ</w:t>
      </w:r>
      <w:r w:rsidR="002E58C4" w:rsidRPr="00B617C6">
        <w:rPr>
          <w:rStyle w:val="libHadeesChar"/>
          <w:rFonts w:hint="cs"/>
          <w:rtl/>
        </w:rPr>
        <w:t>یَ</w:t>
      </w:r>
      <w:r w:rsidR="002E58C4" w:rsidRPr="00B617C6">
        <w:rPr>
          <w:rStyle w:val="libHadeesChar"/>
          <w:rFonts w:hint="eastAsia"/>
          <w:rtl/>
        </w:rPr>
        <w:t>سْتَج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Fonts w:hint="eastAsia"/>
          <w:rtl/>
        </w:rPr>
        <w:t>بُ</w:t>
      </w:r>
      <w:r w:rsidR="002E58C4" w:rsidRPr="00B617C6">
        <w:rPr>
          <w:rStyle w:val="libHadeesChar"/>
          <w:rtl/>
        </w:rPr>
        <w:t xml:space="preserve"> لِمَنْ دَعاهُ</w:t>
      </w:r>
      <w:r w:rsidR="003257EE" w:rsidRPr="00B617C6">
        <w:rPr>
          <w:rStyle w:val="libHadeesChar"/>
          <w:rtl/>
        </w:rPr>
        <w:t>،</w:t>
      </w:r>
      <w:r w:rsidR="002E58C4" w:rsidRPr="00B617C6">
        <w:rPr>
          <w:rStyle w:val="libHadeesChar"/>
          <w:rtl/>
        </w:rPr>
        <w:t xml:space="preserve"> وَالْح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Fonts w:hint="eastAsia"/>
          <w:rtl/>
        </w:rPr>
        <w:t>رُ</w:t>
      </w:r>
      <w:r w:rsidR="002E58C4" w:rsidRPr="00B617C6">
        <w:rPr>
          <w:rStyle w:val="libHadeesChar"/>
          <w:rtl/>
        </w:rPr>
        <w:t xml:space="preserve"> مِنْها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FootnotenumChar"/>
          <w:rtl/>
        </w:rPr>
        <w:t>(82)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خداوند بقعه ها و مکان هائ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است که دوست دارد در آن ها خدا خوانده شود تا آن که دعاها را مستجاب گرداند که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بُقْعه ها حائر و حرم امام حس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خواهد بود</w:t>
      </w:r>
      <w:r w:rsidR="003257EE">
        <w:rPr>
          <w:rtl/>
          <w:lang w:bidi="fa-IR"/>
        </w:rPr>
        <w:t>.</w:t>
      </w:r>
    </w:p>
    <w:p w:rsidR="002E58C4" w:rsidRPr="002E58C4" w:rsidRDefault="00B617C6" w:rsidP="00B617C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22.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HadeesChar"/>
          <w:rtl/>
        </w:rPr>
        <w:t>اِنّ اللّهَ هُوَ الْمُث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Fonts w:hint="eastAsia"/>
          <w:rtl/>
        </w:rPr>
        <w:t>بُ</w:t>
      </w:r>
      <w:r w:rsidR="002E58C4" w:rsidRPr="00B617C6">
        <w:rPr>
          <w:rStyle w:val="libHadeesChar"/>
          <w:rtl/>
        </w:rPr>
        <w:t xml:space="preserve"> وَالْمُعاقِبُ وَالْمُجاز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tl/>
        </w:rPr>
        <w:t xml:space="preserve"> بِالاَْعْمالِ عاجِلاً وَآجِلاً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FootnotenumChar"/>
          <w:rtl/>
        </w:rPr>
        <w:t>(83)</w:t>
      </w:r>
    </w:p>
    <w:p w:rsidR="002E58C4" w:rsidRPr="002E58C4" w:rsidRDefault="002E58C4" w:rsidP="00B617C6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همانا تنها کس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ثواب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دهد و عِقاب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کند و کارها را در همان لحظه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در 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نده</w:t>
      </w:r>
      <w:r w:rsidRPr="002E58C4">
        <w:rPr>
          <w:rtl/>
          <w:lang w:bidi="fa-IR"/>
        </w:rPr>
        <w:t xml:space="preserve"> پاداش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دهد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خداوند خواهد بود</w:t>
      </w:r>
      <w:r w:rsidR="003257EE">
        <w:rPr>
          <w:rtl/>
          <w:lang w:bidi="fa-IR"/>
        </w:rPr>
        <w:t>.</w:t>
      </w:r>
    </w:p>
    <w:p w:rsidR="002E58C4" w:rsidRPr="002E58C4" w:rsidRDefault="00B617C6" w:rsidP="00B617C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23.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HadeesChar"/>
          <w:rtl/>
        </w:rPr>
        <w:t>مَنْ هانَتْ عَلَ</w:t>
      </w:r>
      <w:r w:rsidR="002E58C4" w:rsidRPr="00B617C6">
        <w:rPr>
          <w:rStyle w:val="libHadeesChar"/>
          <w:rFonts w:hint="cs"/>
          <w:rtl/>
        </w:rPr>
        <w:t>یْ</w:t>
      </w:r>
      <w:r w:rsidR="002E58C4" w:rsidRPr="00B617C6">
        <w:rPr>
          <w:rStyle w:val="libHadeesChar"/>
          <w:rFonts w:hint="eastAsia"/>
          <w:rtl/>
        </w:rPr>
        <w:t>هِ</w:t>
      </w:r>
      <w:r w:rsidR="002E58C4" w:rsidRPr="00B617C6">
        <w:rPr>
          <w:rStyle w:val="libHadeesChar"/>
          <w:rtl/>
        </w:rPr>
        <w:t xml:space="preserve"> نَفْسُهُ فَلا تَ</w:t>
      </w:r>
      <w:r>
        <w:rPr>
          <w:rStyle w:val="libHadeesChar"/>
          <w:rFonts w:hint="cs"/>
          <w:rtl/>
        </w:rPr>
        <w:t>أ</w:t>
      </w:r>
      <w:r w:rsidR="002E58C4" w:rsidRPr="00B617C6">
        <w:rPr>
          <w:rStyle w:val="libHadeesChar"/>
          <w:rtl/>
        </w:rPr>
        <w:t>مَنْ شَرَّهُ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FootnotenumChar"/>
          <w:rtl/>
        </w:rPr>
        <w:t>(84)</w:t>
      </w:r>
    </w:p>
    <w:p w:rsidR="002E58C4" w:rsidRPr="002E58C4" w:rsidRDefault="002E58C4" w:rsidP="00B617C6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Pr="002E58C4" w:rsidRDefault="002E58C4" w:rsidP="00B617C6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هرکس به خو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شتن</w:t>
      </w:r>
      <w:r w:rsidRPr="002E58C4">
        <w:rPr>
          <w:rtl/>
          <w:lang w:bidi="fa-IR"/>
        </w:rPr>
        <w:t xml:space="preserve"> إ هانت کند و کنترل نفس نداشته باشد خود را از شرّ او در </w:t>
      </w:r>
      <w:r w:rsidR="00B617C6">
        <w:rPr>
          <w:rFonts w:hint="cs"/>
          <w:rtl/>
          <w:lang w:bidi="fa-IR"/>
        </w:rPr>
        <w:t>أ</w:t>
      </w:r>
      <w:r w:rsidRPr="002E58C4">
        <w:rPr>
          <w:rtl/>
          <w:lang w:bidi="fa-IR"/>
        </w:rPr>
        <w:t>مان ندان</w:t>
      </w:r>
      <w:r w:rsidR="003257EE">
        <w:rPr>
          <w:rtl/>
          <w:lang w:bidi="fa-IR"/>
        </w:rPr>
        <w:t>.</w:t>
      </w:r>
    </w:p>
    <w:p w:rsidR="002E58C4" w:rsidRPr="002E58C4" w:rsidRDefault="00B617C6" w:rsidP="00B617C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24.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HadeesChar"/>
          <w:rtl/>
        </w:rPr>
        <w:t xml:space="preserve">اَلتَّواضُعُ </w:t>
      </w:r>
      <w:r w:rsidRPr="00B617C6">
        <w:rPr>
          <w:rStyle w:val="libHadeesChar"/>
          <w:rFonts w:hint="cs"/>
          <w:rtl/>
        </w:rPr>
        <w:t>أ</w:t>
      </w:r>
      <w:r w:rsidR="002E58C4" w:rsidRPr="00B617C6">
        <w:rPr>
          <w:rStyle w:val="libHadeesChar"/>
          <w:rtl/>
        </w:rPr>
        <w:t>نْ تُعْطَ</w:t>
      </w:r>
      <w:r w:rsidR="002E58C4" w:rsidRPr="00B617C6">
        <w:rPr>
          <w:rStyle w:val="libHadeesChar"/>
          <w:rFonts w:hint="cs"/>
          <w:rtl/>
        </w:rPr>
        <w:t>یَ</w:t>
      </w:r>
      <w:r w:rsidR="002E58C4" w:rsidRPr="00B617C6">
        <w:rPr>
          <w:rStyle w:val="libHadeesChar"/>
          <w:rtl/>
        </w:rPr>
        <w:t xml:space="preserve"> النّاسَ ما تُحِبُّ </w:t>
      </w:r>
      <w:r w:rsidRPr="00B617C6">
        <w:rPr>
          <w:rStyle w:val="libHadeesChar"/>
          <w:rFonts w:hint="cs"/>
          <w:rtl/>
        </w:rPr>
        <w:t>أ</w:t>
      </w:r>
      <w:r w:rsidR="002E58C4" w:rsidRPr="00B617C6">
        <w:rPr>
          <w:rStyle w:val="libHadeesChar"/>
          <w:rtl/>
        </w:rPr>
        <w:t>نْ تُعْطاهُ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FootnotenumChar"/>
          <w:rtl/>
        </w:rPr>
        <w:t>(85)</w:t>
      </w:r>
    </w:p>
    <w:p w:rsidR="002E58C4" w:rsidRPr="002E58C4" w:rsidRDefault="002E58C4" w:rsidP="00B617C6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تواضع و فروتن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چنان است که با مردم چنان کن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دوست دار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 تو آن کنند</w:t>
      </w:r>
      <w:r w:rsidR="003257EE">
        <w:rPr>
          <w:rtl/>
          <w:lang w:bidi="fa-IR"/>
        </w:rPr>
        <w:t>.</w:t>
      </w:r>
    </w:p>
    <w:p w:rsidR="002E58C4" w:rsidRPr="002E58C4" w:rsidRDefault="00B617C6" w:rsidP="00B617C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25.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HadeesChar"/>
          <w:rtl/>
        </w:rPr>
        <w:t>اِنّ الْجِسْمَ مُحْدَثٌ وَاللّهُ مُحْدِثُهُ وَ مُجَسِّمُهُ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FootnotenumChar"/>
          <w:rtl/>
        </w:rPr>
        <w:t>(86)</w:t>
      </w:r>
    </w:p>
    <w:p w:rsidR="002E58C4" w:rsidRPr="002E58C4" w:rsidRDefault="002E58C4" w:rsidP="00B617C6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همانا اجسام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جد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و پد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ده</w:t>
      </w:r>
      <w:r w:rsidRPr="002E58C4">
        <w:rPr>
          <w:rtl/>
          <w:lang w:bidi="fa-IR"/>
        </w:rPr>
        <w:t xml:space="preserve"> هستند و خداوند متعال به وجود آورنده و تجسّم بخش آن ها است</w:t>
      </w:r>
      <w:r w:rsidR="003257EE">
        <w:rPr>
          <w:rtl/>
          <w:lang w:bidi="fa-IR"/>
        </w:rPr>
        <w:t>.</w:t>
      </w:r>
    </w:p>
    <w:p w:rsidR="002E58C4" w:rsidRPr="002E58C4" w:rsidRDefault="00B617C6" w:rsidP="00B617C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26.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HadeesChar"/>
          <w:rtl/>
        </w:rPr>
        <w:t xml:space="preserve">لَمْ </w:t>
      </w:r>
      <w:r w:rsidR="002E58C4" w:rsidRPr="00B617C6">
        <w:rPr>
          <w:rStyle w:val="libHadeesChar"/>
          <w:rFonts w:hint="cs"/>
          <w:rtl/>
        </w:rPr>
        <w:t>یَ</w:t>
      </w:r>
      <w:r w:rsidR="002E58C4" w:rsidRPr="00B617C6">
        <w:rPr>
          <w:rStyle w:val="libHadeesChar"/>
          <w:rFonts w:hint="eastAsia"/>
          <w:rtl/>
        </w:rPr>
        <w:t>زَلِ</w:t>
      </w:r>
      <w:r w:rsidR="002E58C4" w:rsidRPr="00B617C6">
        <w:rPr>
          <w:rStyle w:val="libHadeesChar"/>
          <w:rtl/>
        </w:rPr>
        <w:t xml:space="preserve"> اللّهُ وَحْدَهُ لا شَ</w:t>
      </w:r>
      <w:r w:rsidR="002E58C4" w:rsidRPr="00B617C6">
        <w:rPr>
          <w:rStyle w:val="libHadeesChar"/>
          <w:rFonts w:hint="cs"/>
          <w:rtl/>
        </w:rPr>
        <w:t>یْ</w:t>
      </w:r>
      <w:r w:rsidR="002E58C4" w:rsidRPr="00B617C6">
        <w:rPr>
          <w:rStyle w:val="libHadeesChar"/>
          <w:rFonts w:hint="eastAsia"/>
          <w:rtl/>
        </w:rPr>
        <w:t>ئ</w:t>
      </w:r>
      <w:r w:rsidR="002E58C4" w:rsidRPr="00B617C6">
        <w:rPr>
          <w:rStyle w:val="libHadeesChar"/>
          <w:rFonts w:hint="cs"/>
          <w:rtl/>
        </w:rPr>
        <w:t>یٌ</w:t>
      </w:r>
      <w:r w:rsidR="002E58C4" w:rsidRPr="00B617C6">
        <w:rPr>
          <w:rStyle w:val="libHadeesChar"/>
          <w:rtl/>
        </w:rPr>
        <w:t xml:space="preserve"> مَعَهُ</w:t>
      </w:r>
      <w:r w:rsidR="003257EE" w:rsidRPr="00B617C6">
        <w:rPr>
          <w:rStyle w:val="libHadeesChar"/>
          <w:rtl/>
        </w:rPr>
        <w:t>،</w:t>
      </w:r>
      <w:r w:rsidR="002E58C4" w:rsidRPr="00B617C6">
        <w:rPr>
          <w:rStyle w:val="libHadeesChar"/>
          <w:rtl/>
        </w:rPr>
        <w:t xml:space="preserve"> ثُمَّ خَلَقَ الاَْشْ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Fonts w:hint="eastAsia"/>
          <w:rtl/>
        </w:rPr>
        <w:t>اءَ</w:t>
      </w:r>
      <w:r w:rsidR="002E58C4" w:rsidRPr="00B617C6">
        <w:rPr>
          <w:rStyle w:val="libHadeesChar"/>
          <w:rtl/>
        </w:rPr>
        <w:t xml:space="preserve"> بَد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Fonts w:hint="eastAsia"/>
          <w:rtl/>
        </w:rPr>
        <w:t>عاً</w:t>
      </w:r>
      <w:r w:rsidR="003257EE" w:rsidRPr="00B617C6">
        <w:rPr>
          <w:rStyle w:val="libHadeesChar"/>
          <w:rtl/>
        </w:rPr>
        <w:t>،</w:t>
      </w:r>
      <w:r w:rsidR="002E58C4" w:rsidRPr="00B617C6">
        <w:rPr>
          <w:rStyle w:val="libHadeesChar"/>
          <w:rtl/>
        </w:rPr>
        <w:t xml:space="preserve"> وَاخْتارَ لِنَفْسِهِ </w:t>
      </w:r>
      <w:r>
        <w:rPr>
          <w:rStyle w:val="libHadeesChar"/>
          <w:rFonts w:hint="cs"/>
          <w:rtl/>
        </w:rPr>
        <w:t>أ</w:t>
      </w:r>
      <w:r w:rsidR="002E58C4" w:rsidRPr="00B617C6">
        <w:rPr>
          <w:rStyle w:val="libHadeesChar"/>
          <w:rtl/>
        </w:rPr>
        <w:t>حْسَنَ الاْ سْماء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FootnotenumChar"/>
          <w:rtl/>
        </w:rPr>
        <w:t>(87)</w:t>
      </w:r>
    </w:p>
    <w:p w:rsidR="002E58C4" w:rsidRPr="002E58C4" w:rsidRDefault="002E58C4" w:rsidP="00B617C6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Default="002E58C4" w:rsidP="002E58C4">
      <w:pPr>
        <w:pStyle w:val="libNormal"/>
        <w:rPr>
          <w:rFonts w:hint="cs"/>
          <w:rtl/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خداوند از اءزَل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تنها بود و 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 او نبود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تمام موجودات را با قدرت خود آفر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و بهتر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نام ها را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خود برگز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</w:p>
    <w:p w:rsidR="00B617C6" w:rsidRPr="002E58C4" w:rsidRDefault="00B617C6" w:rsidP="002B28AD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2E58C4" w:rsidRPr="002E58C4" w:rsidRDefault="00B617C6" w:rsidP="00B617C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27.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HadeesChar"/>
          <w:rtl/>
        </w:rPr>
        <w:t xml:space="preserve">اِذا قامَ الْقائِمُ </w:t>
      </w:r>
      <w:r w:rsidR="002E58C4" w:rsidRPr="00B617C6">
        <w:rPr>
          <w:rStyle w:val="libHadeesChar"/>
          <w:rFonts w:hint="cs"/>
          <w:rtl/>
        </w:rPr>
        <w:t>یَ</w:t>
      </w:r>
      <w:r w:rsidR="002E58C4" w:rsidRPr="00B617C6">
        <w:rPr>
          <w:rStyle w:val="libHadeesChar"/>
          <w:rFonts w:hint="eastAsia"/>
          <w:rtl/>
        </w:rPr>
        <w:t>قْض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tl/>
        </w:rPr>
        <w:t xml:space="preserve"> بَ</w:t>
      </w:r>
      <w:r w:rsidR="002E58C4" w:rsidRPr="00B617C6">
        <w:rPr>
          <w:rStyle w:val="libHadeesChar"/>
          <w:rFonts w:hint="cs"/>
          <w:rtl/>
        </w:rPr>
        <w:t>یْ</w:t>
      </w:r>
      <w:r w:rsidR="002E58C4" w:rsidRPr="00B617C6">
        <w:rPr>
          <w:rStyle w:val="libHadeesChar"/>
          <w:rFonts w:hint="eastAsia"/>
          <w:rtl/>
        </w:rPr>
        <w:t>نَ</w:t>
      </w:r>
      <w:r w:rsidR="002E58C4" w:rsidRPr="00B617C6">
        <w:rPr>
          <w:rStyle w:val="libHadeesChar"/>
          <w:rtl/>
        </w:rPr>
        <w:t xml:space="preserve"> النّاسِ بِعِلْمِهِ کَقَضاءِ داوُد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HadeesChar"/>
          <w:rtl/>
        </w:rPr>
        <w:t xml:space="preserve">وَ لا </w:t>
      </w:r>
      <w:r w:rsidR="002E58C4" w:rsidRPr="00B617C6">
        <w:rPr>
          <w:rStyle w:val="libHadeesChar"/>
          <w:rFonts w:hint="cs"/>
          <w:rtl/>
        </w:rPr>
        <w:t>یَ</w:t>
      </w:r>
      <w:r w:rsidR="002E58C4" w:rsidRPr="00B617C6">
        <w:rPr>
          <w:rStyle w:val="libHadeesChar"/>
          <w:rFonts w:hint="eastAsia"/>
          <w:rtl/>
        </w:rPr>
        <w:t>سْئَلُ</w:t>
      </w:r>
      <w:r w:rsidR="002E58C4" w:rsidRPr="00B617C6">
        <w:rPr>
          <w:rStyle w:val="libHadeesChar"/>
          <w:rtl/>
        </w:rPr>
        <w:t xml:space="preserve"> الْبَ</w:t>
      </w:r>
      <w:r w:rsidR="002E58C4" w:rsidRPr="00B617C6">
        <w:rPr>
          <w:rStyle w:val="libHadeesChar"/>
          <w:rFonts w:hint="cs"/>
          <w:rtl/>
        </w:rPr>
        <w:t>یِّ</w:t>
      </w:r>
      <w:r w:rsidR="002E58C4" w:rsidRPr="00B617C6">
        <w:rPr>
          <w:rStyle w:val="libHadeesChar"/>
          <w:rFonts w:hint="eastAsia"/>
          <w:rtl/>
        </w:rPr>
        <w:t>نَهَ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FootnotenumChar"/>
          <w:rtl/>
        </w:rPr>
        <w:t>(88)</w:t>
      </w:r>
    </w:p>
    <w:p w:rsidR="002E58C4" w:rsidRPr="002E58C4" w:rsidRDefault="002E58C4" w:rsidP="00B617C6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زمان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حضرت حجّت (عجّ) 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ام</w:t>
      </w:r>
      <w:r w:rsidRPr="002E58C4">
        <w:rPr>
          <w:rtl/>
          <w:lang w:bidi="fa-IR"/>
        </w:rPr>
        <w:t xml:space="preserve"> 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در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مردم به علم خو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قضاوت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د؛</w:t>
      </w:r>
      <w:r w:rsidRPr="002E58C4">
        <w:rPr>
          <w:rtl/>
          <w:lang w:bidi="fa-IR"/>
        </w:rPr>
        <w:t xml:space="preserve"> همانند حضرت داود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که از دل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و شاهد سؤ ال نم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فرما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</w:p>
    <w:p w:rsidR="002E58C4" w:rsidRPr="002E58C4" w:rsidRDefault="00B617C6" w:rsidP="00B617C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28.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HadeesChar"/>
          <w:rtl/>
        </w:rPr>
        <w:t xml:space="preserve">مَنْ اَطاعَ الْخالِقَ لَمْ </w:t>
      </w:r>
      <w:r w:rsidR="002E58C4" w:rsidRPr="00B617C6">
        <w:rPr>
          <w:rStyle w:val="libHadeesChar"/>
          <w:rFonts w:hint="cs"/>
          <w:rtl/>
        </w:rPr>
        <w:t>یُ</w:t>
      </w:r>
      <w:r w:rsidR="002E58C4" w:rsidRPr="00B617C6">
        <w:rPr>
          <w:rStyle w:val="libHadeesChar"/>
          <w:rFonts w:hint="eastAsia"/>
          <w:rtl/>
        </w:rPr>
        <w:t>بالِ</w:t>
      </w:r>
      <w:r w:rsidR="002E58C4" w:rsidRPr="00B617C6">
        <w:rPr>
          <w:rStyle w:val="libHadeesChar"/>
          <w:rtl/>
        </w:rPr>
        <w:t xml:space="preserve"> بِسَخَطِ الْمَخْلُوق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Fonts w:hint="eastAsia"/>
          <w:rtl/>
        </w:rPr>
        <w:t>نَ</w:t>
      </w:r>
      <w:r w:rsidR="002E58C4" w:rsidRPr="00B617C6">
        <w:rPr>
          <w:rStyle w:val="libHadeesChar"/>
          <w:rtl/>
        </w:rPr>
        <w:t xml:space="preserve"> وَ مَنْ اءسْخَطَ الْخالِقَ فَقَمِنٌ </w:t>
      </w:r>
      <w:r>
        <w:rPr>
          <w:rStyle w:val="libHadeesChar"/>
          <w:rFonts w:hint="cs"/>
          <w:rtl/>
        </w:rPr>
        <w:t>أ</w:t>
      </w:r>
      <w:r w:rsidR="002E58C4" w:rsidRPr="00B617C6">
        <w:rPr>
          <w:rStyle w:val="libHadeesChar"/>
          <w:rtl/>
        </w:rPr>
        <w:t xml:space="preserve">نْ </w:t>
      </w:r>
      <w:r w:rsidR="002E58C4" w:rsidRPr="00B617C6">
        <w:rPr>
          <w:rStyle w:val="libHadeesChar"/>
          <w:rFonts w:hint="cs"/>
          <w:rtl/>
        </w:rPr>
        <w:t>یَ</w:t>
      </w:r>
      <w:r w:rsidR="002E58C4" w:rsidRPr="00B617C6">
        <w:rPr>
          <w:rStyle w:val="libHadeesChar"/>
          <w:rFonts w:hint="eastAsia"/>
          <w:rtl/>
        </w:rPr>
        <w:t>حِلَّ</w:t>
      </w:r>
      <w:r w:rsidR="002E58C4" w:rsidRPr="00B617C6">
        <w:rPr>
          <w:rStyle w:val="libHadeesChar"/>
          <w:rtl/>
        </w:rPr>
        <w:t xml:space="preserve"> بِهِ الْمَخْلُوق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Fonts w:hint="eastAsia"/>
          <w:rtl/>
        </w:rPr>
        <w:t>نَ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FootnotenumChar"/>
          <w:rtl/>
        </w:rPr>
        <w:t>(89)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هرکس مط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</w:t>
      </w:r>
      <w:r w:rsidRPr="002E58C4">
        <w:rPr>
          <w:rtl/>
          <w:lang w:bidi="fa-IR"/>
        </w:rPr>
        <w:t xml:space="preserve"> و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رو</w:t>
      </w:r>
      <w:r w:rsidRPr="002E58C4">
        <w:rPr>
          <w:rtl/>
          <w:lang w:bidi="fa-IR"/>
        </w:rPr>
        <w:t xml:space="preserve"> خدا باشد از قهر و کارشکن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گران</w:t>
      </w:r>
      <w:r w:rsidRPr="002E58C4">
        <w:rPr>
          <w:rtl/>
          <w:lang w:bidi="fa-IR"/>
        </w:rPr>
        <w:t xml:space="preserve"> باک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نخواهد داشت</w:t>
      </w:r>
      <w:r w:rsidR="003257EE">
        <w:rPr>
          <w:rtl/>
          <w:lang w:bidi="fa-IR"/>
        </w:rPr>
        <w:t>.</w:t>
      </w:r>
    </w:p>
    <w:p w:rsidR="002E58C4" w:rsidRPr="002E58C4" w:rsidRDefault="00B617C6" w:rsidP="00B617C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29.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HadeesChar"/>
          <w:rtl/>
        </w:rPr>
        <w:t>اَلْعِلْمُ وِراثَهٌ کَر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Fonts w:hint="eastAsia"/>
          <w:rtl/>
        </w:rPr>
        <w:t>مَهٌ</w:t>
      </w:r>
      <w:r w:rsidR="002E58C4" w:rsidRPr="00B617C6">
        <w:rPr>
          <w:rStyle w:val="libHadeesChar"/>
          <w:rtl/>
        </w:rPr>
        <w:t xml:space="preserve"> وَالاْ دَبُ حُلَلٌ حِسانٌ</w:t>
      </w:r>
      <w:r w:rsidR="003257EE" w:rsidRPr="00B617C6">
        <w:rPr>
          <w:rStyle w:val="libHadeesChar"/>
          <w:rtl/>
        </w:rPr>
        <w:t>،</w:t>
      </w:r>
      <w:r w:rsidR="002E58C4" w:rsidRPr="00B617C6">
        <w:rPr>
          <w:rStyle w:val="libHadeesChar"/>
          <w:rtl/>
        </w:rPr>
        <w:t xml:space="preserve"> وَالْفِکْرَهُ مِرْآتٌ صافَ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Fonts w:hint="eastAsia"/>
          <w:rtl/>
        </w:rPr>
        <w:t>هٌ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FootnotenumChar"/>
          <w:rtl/>
        </w:rPr>
        <w:t>(90)</w:t>
      </w:r>
    </w:p>
    <w:p w:rsidR="002E58C4" w:rsidRPr="002E58C4" w:rsidRDefault="002E58C4" w:rsidP="00B617C6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علم و دانش بهتر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ادبود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انتقال به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گران</w:t>
      </w:r>
      <w:r w:rsidRPr="002E58C4">
        <w:rPr>
          <w:rtl/>
          <w:lang w:bidi="fa-IR"/>
        </w:rPr>
        <w:t xml:space="preserve"> است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ادب ز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باتر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ها است و فکر و اند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شه</w:t>
      </w:r>
      <w:r w:rsidRPr="002E58C4">
        <w:rPr>
          <w:rtl/>
          <w:lang w:bidi="fa-IR"/>
        </w:rPr>
        <w:t xml:space="preserve"> آئ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صاف و تز</w:t>
      </w:r>
      <w:r w:rsidRPr="002E58C4">
        <w:rPr>
          <w:rFonts w:hint="cs"/>
          <w:rtl/>
          <w:lang w:bidi="fa-IR"/>
        </w:rPr>
        <w:t>یی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کننده اعمال و برنامه ها است</w:t>
      </w:r>
      <w:r w:rsidR="003257EE">
        <w:rPr>
          <w:rtl/>
          <w:lang w:bidi="fa-IR"/>
        </w:rPr>
        <w:t>.</w:t>
      </w:r>
    </w:p>
    <w:p w:rsidR="002E58C4" w:rsidRPr="002E58C4" w:rsidRDefault="00B617C6" w:rsidP="00B617C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30.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HadeesChar"/>
          <w:rtl/>
        </w:rPr>
        <w:t>الْعُجْبُ صارِفٌ عَنْ طَلَبِ الْعِلْمِ</w:t>
      </w:r>
      <w:r w:rsidR="003257EE" w:rsidRPr="00B617C6">
        <w:rPr>
          <w:rStyle w:val="libHadeesChar"/>
          <w:rtl/>
        </w:rPr>
        <w:t>،</w:t>
      </w:r>
      <w:r w:rsidR="002E58C4" w:rsidRPr="00B617C6">
        <w:rPr>
          <w:rStyle w:val="libHadeesChar"/>
          <w:rtl/>
        </w:rPr>
        <w:t xml:space="preserve"> داعٍ إ ل</w:t>
      </w:r>
      <w:r w:rsidR="002E58C4" w:rsidRPr="00B617C6">
        <w:rPr>
          <w:rStyle w:val="libHadeesChar"/>
          <w:rFonts w:hint="cs"/>
          <w:rtl/>
        </w:rPr>
        <w:t>یَ</w:t>
      </w:r>
      <w:r w:rsidR="002E58C4" w:rsidRPr="00B617C6">
        <w:rPr>
          <w:rStyle w:val="libHadeesChar"/>
          <w:rtl/>
        </w:rPr>
        <w:t xml:space="preserve"> الْغَمْطِ وَ الْجَهْلِ</w:t>
      </w:r>
      <w:r w:rsidR="003257EE">
        <w:rPr>
          <w:rtl/>
          <w:lang w:bidi="fa-IR"/>
        </w:rPr>
        <w:t>.</w:t>
      </w:r>
      <w:r w:rsidR="002E58C4" w:rsidRPr="00B617C6">
        <w:rPr>
          <w:rStyle w:val="libFootnotenumChar"/>
          <w:rtl/>
        </w:rPr>
        <w:t xml:space="preserve"> (91)</w:t>
      </w:r>
    </w:p>
    <w:p w:rsidR="002E58C4" w:rsidRPr="002E58C4" w:rsidRDefault="002E58C4" w:rsidP="00B617C6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خودب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غرور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انسان را از تحص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</w:t>
      </w:r>
      <w:r w:rsidRPr="002E58C4">
        <w:rPr>
          <w:rtl/>
          <w:lang w:bidi="fa-IR"/>
        </w:rPr>
        <w:t xml:space="preserve"> علوم باز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دارد و به سمت حقارت و نادان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کشاند</w:t>
      </w:r>
      <w:r w:rsidR="003257EE">
        <w:rPr>
          <w:rtl/>
          <w:lang w:bidi="fa-IR"/>
        </w:rPr>
        <w:t>.</w:t>
      </w:r>
    </w:p>
    <w:p w:rsidR="002E58C4" w:rsidRPr="002E58C4" w:rsidRDefault="00B617C6" w:rsidP="00B617C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31.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HadeesChar"/>
          <w:rtl/>
        </w:rPr>
        <w:t>لا تُخَ</w:t>
      </w:r>
      <w:r w:rsidR="002E58C4" w:rsidRPr="00B617C6">
        <w:rPr>
          <w:rStyle w:val="libHadeesChar"/>
          <w:rFonts w:hint="cs"/>
          <w:rtl/>
        </w:rPr>
        <w:t>یِّ</w:t>
      </w:r>
      <w:r w:rsidR="002E58C4" w:rsidRPr="00B617C6">
        <w:rPr>
          <w:rStyle w:val="libHadeesChar"/>
          <w:rFonts w:hint="eastAsia"/>
          <w:rtl/>
        </w:rPr>
        <w:t>بْ</w:t>
      </w:r>
      <w:r w:rsidR="002E58C4" w:rsidRPr="00B617C6">
        <w:rPr>
          <w:rStyle w:val="libHadeesChar"/>
          <w:rtl/>
        </w:rPr>
        <w:t xml:space="preserve"> راج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Fonts w:hint="eastAsia"/>
          <w:rtl/>
        </w:rPr>
        <w:t>کَ</w:t>
      </w:r>
      <w:r w:rsidR="002E58C4" w:rsidRPr="00B617C6">
        <w:rPr>
          <w:rStyle w:val="libHadeesChar"/>
          <w:rtl/>
        </w:rPr>
        <w:t xml:space="preserve"> فَ</w:t>
      </w:r>
      <w:r w:rsidR="002E58C4" w:rsidRPr="00B617C6">
        <w:rPr>
          <w:rStyle w:val="libHadeesChar"/>
          <w:rFonts w:hint="cs"/>
          <w:rtl/>
        </w:rPr>
        <w:t>یَ</w:t>
      </w:r>
      <w:r w:rsidR="002E58C4" w:rsidRPr="00B617C6">
        <w:rPr>
          <w:rStyle w:val="libHadeesChar"/>
          <w:rFonts w:hint="eastAsia"/>
          <w:rtl/>
        </w:rPr>
        <w:t>مْقُتَکَ</w:t>
      </w:r>
      <w:r w:rsidR="002E58C4" w:rsidRPr="00B617C6">
        <w:rPr>
          <w:rStyle w:val="libHadeesChar"/>
          <w:rtl/>
        </w:rPr>
        <w:t xml:space="preserve"> اللّهُ وَ </w:t>
      </w:r>
      <w:r w:rsidR="002E58C4" w:rsidRPr="00B617C6">
        <w:rPr>
          <w:rStyle w:val="libHadeesChar"/>
          <w:rFonts w:hint="cs"/>
          <w:rtl/>
        </w:rPr>
        <w:t>یُ</w:t>
      </w:r>
      <w:r w:rsidR="002E58C4" w:rsidRPr="00B617C6">
        <w:rPr>
          <w:rStyle w:val="libHadeesChar"/>
          <w:rFonts w:hint="eastAsia"/>
          <w:rtl/>
        </w:rPr>
        <w:t>عاد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Fonts w:hint="eastAsia"/>
          <w:rtl/>
        </w:rPr>
        <w:t>کَ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FootnotenumChar"/>
          <w:rtl/>
        </w:rPr>
        <w:t>(92)</w:t>
      </w:r>
    </w:p>
    <w:p w:rsidR="002E58C4" w:rsidRPr="002E58C4" w:rsidRDefault="002E58C4" w:rsidP="00B617C6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کس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به تو ام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بسته است ناام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دش</w:t>
      </w:r>
      <w:r w:rsidRPr="002E58C4">
        <w:rPr>
          <w:rtl/>
          <w:lang w:bidi="fa-IR"/>
        </w:rPr>
        <w:t xml:space="preserve"> مگردان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وگرنه مورد غضب خداوند قرار خواه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گرفت</w:t>
      </w:r>
      <w:r w:rsidR="003257EE">
        <w:rPr>
          <w:rtl/>
          <w:lang w:bidi="fa-IR"/>
        </w:rPr>
        <w:t>.</w:t>
      </w:r>
    </w:p>
    <w:p w:rsidR="002E58C4" w:rsidRPr="002E58C4" w:rsidRDefault="00B617C6" w:rsidP="00B617C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32.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HadeesChar"/>
          <w:rtl/>
        </w:rPr>
        <w:t>مَا اسْتَراحَ ذُو الْحِرْصِ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FootnotenumChar"/>
          <w:rtl/>
        </w:rPr>
        <w:t>(93)</w:t>
      </w:r>
    </w:p>
    <w:p w:rsidR="002E58C4" w:rsidRPr="002E58C4" w:rsidRDefault="002E58C4" w:rsidP="00B617C6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B617C6" w:rsidRDefault="002E58C4" w:rsidP="002E58C4">
      <w:pPr>
        <w:pStyle w:val="libNormal"/>
        <w:rPr>
          <w:rtl/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شخص طمّاع و حر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ص</w:t>
      </w:r>
      <w:r w:rsidRPr="002E58C4">
        <w:rPr>
          <w:rtl/>
          <w:lang w:bidi="fa-IR"/>
        </w:rPr>
        <w:t xml:space="preserve"> نسبت به اموال و تجمّلات دن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ه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چگاه</w:t>
      </w:r>
      <w:r w:rsidRPr="002E58C4">
        <w:rPr>
          <w:rtl/>
          <w:lang w:bidi="fa-IR"/>
        </w:rPr>
        <w:t xml:space="preserve"> آسا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ش</w:t>
      </w:r>
      <w:r w:rsidRPr="002E58C4">
        <w:rPr>
          <w:rtl/>
          <w:lang w:bidi="fa-IR"/>
        </w:rPr>
        <w:t xml:space="preserve"> و استراحت نخواهد داشت</w:t>
      </w:r>
      <w:r w:rsidR="003257EE">
        <w:rPr>
          <w:rtl/>
          <w:lang w:bidi="fa-IR"/>
        </w:rPr>
        <w:t>.</w:t>
      </w:r>
    </w:p>
    <w:p w:rsidR="002E58C4" w:rsidRPr="002E58C4" w:rsidRDefault="00B617C6" w:rsidP="002B28AD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2E58C4" w:rsidRPr="002E58C4" w:rsidRDefault="00B617C6" w:rsidP="00B617C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33.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HadeesChar"/>
          <w:rtl/>
        </w:rPr>
        <w:t>الْعِتابُ مِفْتاحُ التَّقال</w:t>
      </w:r>
      <w:r w:rsidR="002E58C4" w:rsidRPr="00B617C6">
        <w:rPr>
          <w:rStyle w:val="libHadeesChar"/>
          <w:rFonts w:hint="cs"/>
          <w:rtl/>
        </w:rPr>
        <w:t>ی</w:t>
      </w:r>
      <w:r w:rsidR="003257EE" w:rsidRPr="00B617C6">
        <w:rPr>
          <w:rStyle w:val="libHadeesChar"/>
          <w:rtl/>
        </w:rPr>
        <w:t>،</w:t>
      </w:r>
      <w:r w:rsidR="002E58C4" w:rsidRPr="00B617C6">
        <w:rPr>
          <w:rStyle w:val="libHadeesChar"/>
          <w:rtl/>
        </w:rPr>
        <w:t xml:space="preserve"> وَالعِتابُ خَ</w:t>
      </w:r>
      <w:r w:rsidR="002E58C4" w:rsidRPr="00B617C6">
        <w:rPr>
          <w:rStyle w:val="libHadeesChar"/>
          <w:rFonts w:hint="cs"/>
          <w:rtl/>
        </w:rPr>
        <w:t>یْ</w:t>
      </w:r>
      <w:r w:rsidR="002E58C4" w:rsidRPr="00B617C6">
        <w:rPr>
          <w:rStyle w:val="libHadeesChar"/>
          <w:rFonts w:hint="eastAsia"/>
          <w:rtl/>
        </w:rPr>
        <w:t>رٌ</w:t>
      </w:r>
      <w:r w:rsidR="002E58C4" w:rsidRPr="00B617C6">
        <w:rPr>
          <w:rStyle w:val="libHadeesChar"/>
          <w:rtl/>
        </w:rPr>
        <w:t xml:space="preserve"> مِنَ الْحِقْدِ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FootnotenumChar"/>
          <w:rtl/>
        </w:rPr>
        <w:t>(94)</w:t>
      </w:r>
    </w:p>
    <w:p w:rsidR="002E58C4" w:rsidRPr="002E58C4" w:rsidRDefault="002E58C4" w:rsidP="00B617C6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(مواظب باش که ) عتاب و پرخاش گر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مقدّمه و کل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غضب است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ول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 هر حال پرخاش گر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نسبت به ک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و دشمن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درون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بهتر است (چون ک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ضررها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خظرناک تر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در بردارد)</w:t>
      </w:r>
      <w:r w:rsidR="003257EE">
        <w:rPr>
          <w:rtl/>
          <w:lang w:bidi="fa-IR"/>
        </w:rPr>
        <w:t>.</w:t>
      </w:r>
    </w:p>
    <w:p w:rsidR="002E58C4" w:rsidRPr="002E58C4" w:rsidRDefault="00B617C6" w:rsidP="00B617C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34.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HadeesChar"/>
          <w:rtl/>
        </w:rPr>
        <w:t>الْغِن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tl/>
        </w:rPr>
        <w:t xml:space="preserve"> قِلَّهُ تَمَنّ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Fonts w:hint="eastAsia"/>
          <w:rtl/>
        </w:rPr>
        <w:t>کَ</w:t>
      </w:r>
      <w:r w:rsidR="003257EE" w:rsidRPr="00B617C6">
        <w:rPr>
          <w:rStyle w:val="libHadeesChar"/>
          <w:rtl/>
        </w:rPr>
        <w:t>،</w:t>
      </w:r>
      <w:r w:rsidR="002E58C4" w:rsidRPr="00B617C6">
        <w:rPr>
          <w:rStyle w:val="libHadeesChar"/>
          <w:rtl/>
        </w:rPr>
        <w:t xml:space="preserve"> وَالرّضا بِما </w:t>
      </w:r>
      <w:r w:rsidR="002E58C4" w:rsidRPr="00B617C6">
        <w:rPr>
          <w:rStyle w:val="libHadeesChar"/>
          <w:rFonts w:hint="cs"/>
          <w:rtl/>
        </w:rPr>
        <w:t>یَ</w:t>
      </w:r>
      <w:r w:rsidR="002E58C4" w:rsidRPr="00B617C6">
        <w:rPr>
          <w:rStyle w:val="libHadeesChar"/>
          <w:rFonts w:hint="eastAsia"/>
          <w:rtl/>
        </w:rPr>
        <w:t>کْف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Fonts w:hint="eastAsia"/>
          <w:rtl/>
        </w:rPr>
        <w:t>کَ</w:t>
      </w:r>
      <w:r w:rsidR="003257EE" w:rsidRPr="00B617C6">
        <w:rPr>
          <w:rStyle w:val="libHadeesChar"/>
          <w:rtl/>
        </w:rPr>
        <w:t>،</w:t>
      </w:r>
      <w:r w:rsidR="002E58C4" w:rsidRPr="00B617C6">
        <w:rPr>
          <w:rStyle w:val="libHadeesChar"/>
          <w:rtl/>
        </w:rPr>
        <w:t xml:space="preserve"> وَ الْفَقْرُ شَرَهُ النّفْسِ وَ شِدَّهُ القُنُوطِ</w:t>
      </w:r>
      <w:r w:rsidR="003257EE" w:rsidRPr="00B617C6">
        <w:rPr>
          <w:rStyle w:val="libHadeesChar"/>
          <w:rtl/>
        </w:rPr>
        <w:t>،</w:t>
      </w:r>
      <w:r w:rsidR="002E58C4" w:rsidRPr="00B617C6">
        <w:rPr>
          <w:rStyle w:val="libHadeesChar"/>
          <w:rtl/>
        </w:rPr>
        <w:t xml:space="preserve"> وَالدِّقّ</w:t>
      </w:r>
      <w:r>
        <w:rPr>
          <w:rStyle w:val="libHadeesChar"/>
          <w:rtl/>
        </w:rPr>
        <w:t>َهُ إ</w:t>
      </w:r>
      <w:r w:rsidR="002E58C4" w:rsidRPr="00B617C6">
        <w:rPr>
          <w:rStyle w:val="libHadeesChar"/>
          <w:rtl/>
        </w:rPr>
        <w:t>تّباعُ الْ</w:t>
      </w:r>
      <w:r w:rsidR="002E58C4" w:rsidRPr="00B617C6">
        <w:rPr>
          <w:rStyle w:val="libHadeesChar"/>
          <w:rFonts w:hint="cs"/>
          <w:rtl/>
        </w:rPr>
        <w:t>یَ</w:t>
      </w:r>
      <w:r w:rsidR="002E58C4" w:rsidRPr="00B617C6">
        <w:rPr>
          <w:rStyle w:val="libHadeesChar"/>
          <w:rFonts w:hint="eastAsia"/>
          <w:rtl/>
        </w:rPr>
        <w:t>س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Fonts w:hint="eastAsia"/>
          <w:rtl/>
        </w:rPr>
        <w:t>رِ</w:t>
      </w:r>
      <w:r w:rsidR="002E58C4" w:rsidRPr="00B617C6">
        <w:rPr>
          <w:rStyle w:val="libHadeesChar"/>
          <w:rtl/>
        </w:rPr>
        <w:t xml:space="preserve"> وَالنَّظَرُ فِ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tl/>
        </w:rPr>
        <w:t xml:space="preserve"> الْحَق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Fonts w:hint="eastAsia"/>
          <w:rtl/>
        </w:rPr>
        <w:t>رِ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FootnotenumChar"/>
          <w:rtl/>
        </w:rPr>
        <w:t>(95)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متر</w:t>
      </w:r>
      <w:r w:rsidRPr="002E58C4">
        <w:rPr>
          <w:rtl/>
          <w:lang w:bidi="fa-IR"/>
        </w:rPr>
        <w:t xml:space="preserve"> آرزو و توقّع باشد و به آنچه موجود و حاضر است راض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قانع گرد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ول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کن</w:t>
      </w:r>
      <w:r w:rsidRPr="002E58C4">
        <w:rPr>
          <w:rtl/>
          <w:lang w:bidi="fa-IR"/>
        </w:rPr>
        <w:t xml:space="preserve"> فقر و ته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دست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 آن موقع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است که آرزوها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نفسان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اهم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داده شود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امّا دقّت و توجّه به مسائل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اهم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دادن به امکانات موجود و مصرف و استفاده صح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</w:t>
      </w:r>
      <w:r w:rsidRPr="002E58C4">
        <w:rPr>
          <w:rtl/>
          <w:lang w:bidi="fa-IR"/>
        </w:rPr>
        <w:t xml:space="preserve"> از آن ها است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اگر چه ناچ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و کم با</w:t>
      </w:r>
      <w:r w:rsidRPr="002E58C4">
        <w:rPr>
          <w:rFonts w:hint="eastAsia"/>
          <w:rtl/>
          <w:lang w:bidi="fa-IR"/>
        </w:rPr>
        <w:t>شد</w:t>
      </w:r>
      <w:r w:rsidR="003257EE">
        <w:rPr>
          <w:rtl/>
          <w:lang w:bidi="fa-IR"/>
        </w:rPr>
        <w:t>.</w:t>
      </w:r>
    </w:p>
    <w:p w:rsidR="002E58C4" w:rsidRPr="002E58C4" w:rsidRDefault="00B617C6" w:rsidP="00B617C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35.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HadeesChar"/>
          <w:rtl/>
        </w:rPr>
        <w:t>الاِْمامُ بَعْد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tl/>
        </w:rPr>
        <w:t xml:space="preserve"> الْحَسَنِ</w:t>
      </w:r>
      <w:r w:rsidR="003257EE" w:rsidRPr="00B617C6">
        <w:rPr>
          <w:rStyle w:val="libHadeesChar"/>
          <w:rtl/>
        </w:rPr>
        <w:t>،</w:t>
      </w:r>
      <w:r w:rsidR="002E58C4" w:rsidRPr="00B617C6">
        <w:rPr>
          <w:rStyle w:val="libHadeesChar"/>
          <w:rtl/>
        </w:rPr>
        <w:t xml:space="preserve"> وَ بَعْدَهُ ابْنُهُ الْقائِمُ الَّذ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tl/>
        </w:rPr>
        <w:t xml:space="preserve"> </w:t>
      </w:r>
      <w:r w:rsidR="002E58C4" w:rsidRPr="00B617C6">
        <w:rPr>
          <w:rStyle w:val="libHadeesChar"/>
          <w:rFonts w:hint="cs"/>
          <w:rtl/>
        </w:rPr>
        <w:t>یَ</w:t>
      </w:r>
      <w:r w:rsidR="002E58C4" w:rsidRPr="00B617C6">
        <w:rPr>
          <w:rStyle w:val="libHadeesChar"/>
          <w:rFonts w:hint="eastAsia"/>
          <w:rtl/>
        </w:rPr>
        <w:t>مْلاَُ</w:t>
      </w:r>
      <w:r w:rsidR="002E58C4" w:rsidRPr="00B617C6">
        <w:rPr>
          <w:rStyle w:val="libHadeesChar"/>
          <w:rtl/>
        </w:rPr>
        <w:t xml:space="preserve"> الاَْرْضَ قِسْطاً وَ عَدْلاً کَما مُلِئَتْ جَوْراً وَ ظُلْماً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FootnotenumChar"/>
          <w:rtl/>
        </w:rPr>
        <w:t>(96)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امام و خل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فه</w:t>
      </w:r>
      <w:r w:rsidRPr="002E58C4">
        <w:rPr>
          <w:rtl/>
          <w:lang w:bidi="fa-IR"/>
        </w:rPr>
        <w:t xml:space="preserve"> بعد از من (فرزندم ) حسن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بعد از او فرزندش مهد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موعود </w:t>
      </w:r>
      <w:r w:rsidR="00392EB9" w:rsidRPr="00392EB9">
        <w:rPr>
          <w:rStyle w:val="libAlaemChar"/>
          <w:rtl/>
        </w:rPr>
        <w:t>عليهما‌السلام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 که زم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را پر از عدل و داد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همان طور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پر از ظلم و ستم گشته باشد</w:t>
      </w:r>
      <w:r w:rsidR="003257EE">
        <w:rPr>
          <w:rtl/>
          <w:lang w:bidi="fa-IR"/>
        </w:rPr>
        <w:t>.</w:t>
      </w:r>
    </w:p>
    <w:p w:rsidR="002E58C4" w:rsidRPr="002E58C4" w:rsidRDefault="00B617C6" w:rsidP="00B617C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36.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HadeesChar"/>
          <w:rtl/>
        </w:rPr>
        <w:t>إذا کانَ زَمانُ الْعَدْلِ ف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Fonts w:hint="eastAsia"/>
          <w:rtl/>
        </w:rPr>
        <w:t>هِ</w:t>
      </w:r>
      <w:r w:rsidRPr="00B617C6">
        <w:rPr>
          <w:rStyle w:val="libHadeesChar"/>
          <w:rtl/>
        </w:rPr>
        <w:t xml:space="preserve"> أ</w:t>
      </w:r>
      <w:r w:rsidR="002E58C4" w:rsidRPr="00B617C6">
        <w:rPr>
          <w:rStyle w:val="libHadeesChar"/>
          <w:rtl/>
        </w:rPr>
        <w:t>غ</w:t>
      </w:r>
      <w:r w:rsidRPr="00B617C6">
        <w:rPr>
          <w:rStyle w:val="libHadeesChar"/>
          <w:rtl/>
        </w:rPr>
        <w:t>ْلَبُ مِنَ الْجَوْرِ فَحَرامٌ أ</w:t>
      </w:r>
      <w:r w:rsidR="002E58C4" w:rsidRPr="00B617C6">
        <w:rPr>
          <w:rStyle w:val="libHadeesChar"/>
          <w:rtl/>
        </w:rPr>
        <w:t xml:space="preserve">نْ </w:t>
      </w:r>
      <w:r w:rsidR="002E58C4" w:rsidRPr="00B617C6">
        <w:rPr>
          <w:rStyle w:val="libHadeesChar"/>
          <w:rFonts w:hint="cs"/>
          <w:rtl/>
        </w:rPr>
        <w:t>یُ</w:t>
      </w:r>
      <w:r w:rsidR="002E58C4" w:rsidRPr="00B617C6">
        <w:rPr>
          <w:rStyle w:val="libHadeesChar"/>
          <w:rFonts w:hint="eastAsia"/>
          <w:rtl/>
        </w:rPr>
        <w:t>ظُنَّ</w:t>
      </w:r>
      <w:r w:rsidR="002E58C4" w:rsidRPr="00B617C6">
        <w:rPr>
          <w:rStyle w:val="libHadeesChar"/>
          <w:rtl/>
        </w:rPr>
        <w:t xml:space="preserve"> بِأ حَدٍ سُوءاً حَتّ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tl/>
        </w:rPr>
        <w:t xml:space="preserve"> </w:t>
      </w:r>
      <w:r w:rsidR="002E58C4" w:rsidRPr="00B617C6">
        <w:rPr>
          <w:rStyle w:val="libHadeesChar"/>
          <w:rFonts w:hint="cs"/>
          <w:rtl/>
        </w:rPr>
        <w:t>یُ</w:t>
      </w:r>
      <w:r w:rsidR="002E58C4" w:rsidRPr="00B617C6">
        <w:rPr>
          <w:rStyle w:val="libHadeesChar"/>
          <w:rFonts w:hint="eastAsia"/>
          <w:rtl/>
        </w:rPr>
        <w:t>عْلَمَ</w:t>
      </w:r>
      <w:r w:rsidR="002E58C4" w:rsidRPr="00B617C6">
        <w:rPr>
          <w:rStyle w:val="libHadeesChar"/>
          <w:rtl/>
        </w:rPr>
        <w:t xml:space="preserve"> ذلِکَ مِنْهُ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FootnotenumChar"/>
          <w:rtl/>
        </w:rPr>
        <w:t>(97)</w:t>
      </w:r>
    </w:p>
    <w:p w:rsidR="002E58C4" w:rsidRPr="002E58C4" w:rsidRDefault="002E58C4" w:rsidP="00B617C6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B617C6" w:rsidRDefault="002E58C4" w:rsidP="002E58C4">
      <w:pPr>
        <w:pStyle w:val="libNormal"/>
        <w:rPr>
          <w:rtl/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در آن زمان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عدالت اجتماع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حاکم و غالب بر تباه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نبا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به شخص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بدگمان بود مگر آن که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ق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و معلوم باشد</w:t>
      </w:r>
      <w:r w:rsidR="003257EE">
        <w:rPr>
          <w:rtl/>
          <w:lang w:bidi="fa-IR"/>
        </w:rPr>
        <w:t>.</w:t>
      </w:r>
    </w:p>
    <w:p w:rsidR="002E58C4" w:rsidRPr="002E58C4" w:rsidRDefault="00B617C6" w:rsidP="002B28AD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2E58C4" w:rsidRPr="002E58C4" w:rsidRDefault="00B617C6" w:rsidP="00B617C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37.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HadeesChar"/>
          <w:rtl/>
        </w:rPr>
        <w:t>إنَّ لِش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Fonts w:hint="eastAsia"/>
          <w:rtl/>
        </w:rPr>
        <w:t>عَتِنا</w:t>
      </w:r>
      <w:r w:rsidR="002E58C4" w:rsidRPr="00B617C6">
        <w:rPr>
          <w:rStyle w:val="libHadeesChar"/>
          <w:rtl/>
        </w:rPr>
        <w:t xml:space="preserve"> بِوِلا</w:t>
      </w:r>
      <w:r w:rsidR="002E58C4" w:rsidRPr="00B617C6">
        <w:rPr>
          <w:rStyle w:val="libHadeesChar"/>
          <w:rFonts w:hint="cs"/>
          <w:rtl/>
        </w:rPr>
        <w:t>یَ</w:t>
      </w:r>
      <w:r w:rsidR="002E58C4" w:rsidRPr="00B617C6">
        <w:rPr>
          <w:rStyle w:val="libHadeesChar"/>
          <w:rFonts w:hint="eastAsia"/>
          <w:rtl/>
        </w:rPr>
        <w:t>تِنا</w:t>
      </w:r>
      <w:r w:rsidR="002E58C4" w:rsidRPr="00B617C6">
        <w:rPr>
          <w:rStyle w:val="libHadeesChar"/>
          <w:rtl/>
        </w:rPr>
        <w:t xml:space="preserve"> لَعِصْمَهٌ</w:t>
      </w:r>
      <w:r w:rsidR="003257EE" w:rsidRPr="00B617C6">
        <w:rPr>
          <w:rStyle w:val="libHadeesChar"/>
          <w:rtl/>
        </w:rPr>
        <w:t>،</w:t>
      </w:r>
      <w:r w:rsidR="002E58C4" w:rsidRPr="00B617C6">
        <w:rPr>
          <w:rStyle w:val="libHadeesChar"/>
          <w:rtl/>
        </w:rPr>
        <w:t xml:space="preserve"> لَوْ سَلَکُوا بِها ف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tl/>
        </w:rPr>
        <w:t xml:space="preserve"> لُجَّهِ الْبِحارِ الْغامِرَهِ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FootnotenumChar"/>
          <w:rtl/>
        </w:rPr>
        <w:t>(98)</w:t>
      </w:r>
    </w:p>
    <w:p w:rsidR="002E58C4" w:rsidRPr="002E58C4" w:rsidRDefault="002E58C4" w:rsidP="00B617C6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همانا ولا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ما اهل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و دوستانمان پناهگاه اءمن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 که چنانچه در همه امور به آن تمسّک جو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بر تمام مشکلات (مادّ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معنو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) فا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ق</w:t>
      </w:r>
      <w:r w:rsidRPr="002E58C4">
        <w:rPr>
          <w:rtl/>
          <w:lang w:bidi="fa-IR"/>
        </w:rPr>
        <w:t xml:space="preserve"> 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ند</w:t>
      </w:r>
      <w:r w:rsidR="003257EE">
        <w:rPr>
          <w:rtl/>
          <w:lang w:bidi="fa-IR"/>
        </w:rPr>
        <w:t>.</w:t>
      </w:r>
    </w:p>
    <w:p w:rsidR="002E58C4" w:rsidRPr="002E58C4" w:rsidRDefault="00B617C6" w:rsidP="00B617C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38.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2E58C4">
        <w:rPr>
          <w:rFonts w:hint="cs"/>
          <w:rtl/>
          <w:lang w:bidi="fa-IR"/>
        </w:rPr>
        <w:t>ی</w:t>
      </w:r>
      <w:r w:rsidR="002E58C4" w:rsidRPr="002E58C4">
        <w:rPr>
          <w:rFonts w:hint="eastAsia"/>
          <w:rtl/>
          <w:lang w:bidi="fa-IR"/>
        </w:rPr>
        <w:t>ا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HadeesChar"/>
          <w:rtl/>
        </w:rPr>
        <w:t>داوُدُ لَوْ قُلْتَ</w:t>
      </w:r>
      <w:r w:rsidR="003257EE" w:rsidRPr="00B617C6">
        <w:rPr>
          <w:rStyle w:val="libHadeesChar"/>
          <w:rtl/>
        </w:rPr>
        <w:t>:</w:t>
      </w:r>
      <w:r w:rsidR="002E58C4" w:rsidRPr="00B617C6">
        <w:rPr>
          <w:rStyle w:val="libHadeesChar"/>
          <w:rtl/>
        </w:rPr>
        <w:t xml:space="preserve"> إنَّ تارِکَ التَّق</w:t>
      </w:r>
      <w:r w:rsidR="002E58C4" w:rsidRPr="00B617C6">
        <w:rPr>
          <w:rStyle w:val="libHadeesChar"/>
          <w:rFonts w:hint="cs"/>
          <w:rtl/>
        </w:rPr>
        <w:t>یَّ</w:t>
      </w:r>
      <w:r w:rsidR="002E58C4" w:rsidRPr="00B617C6">
        <w:rPr>
          <w:rStyle w:val="libHadeesChar"/>
          <w:rFonts w:hint="eastAsia"/>
          <w:rtl/>
        </w:rPr>
        <w:t>هَ</w:t>
      </w:r>
      <w:r w:rsidR="002E58C4" w:rsidRPr="00B617C6">
        <w:rPr>
          <w:rStyle w:val="libHadeesChar"/>
          <w:rtl/>
        </w:rPr>
        <w:t xml:space="preserve"> کَتارِکِ الصَّلاهِ لَکُنتَ صادِقاً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FootnotenumChar"/>
          <w:rtl/>
        </w:rPr>
        <w:t>(99)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به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اصحابش - به نام داود صرّم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-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اگر قائل شو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ترک تق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همانند ترک نماز است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صادق خواه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بود</w:t>
      </w:r>
      <w:r w:rsidR="003257EE">
        <w:rPr>
          <w:rtl/>
          <w:lang w:bidi="fa-IR"/>
        </w:rPr>
        <w:t>.</w:t>
      </w:r>
    </w:p>
    <w:p w:rsidR="002E58C4" w:rsidRPr="002E58C4" w:rsidRDefault="00B617C6" w:rsidP="00B617C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39. </w:t>
      </w:r>
      <w:r w:rsidR="002E58C4" w:rsidRPr="002E58C4">
        <w:rPr>
          <w:rFonts w:hint="eastAsia"/>
          <w:rtl/>
          <w:lang w:bidi="fa-IR"/>
        </w:rPr>
        <w:t>قالَ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HadeesChar"/>
          <w:rtl/>
        </w:rPr>
        <w:t>سَ</w:t>
      </w:r>
      <w:r w:rsidRPr="00B617C6">
        <w:rPr>
          <w:rStyle w:val="libHadeesChar"/>
          <w:rFonts w:hint="cs"/>
          <w:rtl/>
        </w:rPr>
        <w:t>أ</w:t>
      </w:r>
      <w:r w:rsidR="002E58C4" w:rsidRPr="00B617C6">
        <w:rPr>
          <w:rStyle w:val="libHadeesChar"/>
          <w:rtl/>
        </w:rPr>
        <w:t xml:space="preserve">لْتُهُ عَنِ الْحِلْمِ؟ فَقالَ </w:t>
      </w:r>
      <w:r w:rsidR="00BA4893" w:rsidRPr="00B617C6">
        <w:rPr>
          <w:rStyle w:val="libAlaemChar"/>
          <w:rtl/>
        </w:rPr>
        <w:t>عليه‌السلام</w:t>
      </w:r>
      <w:r w:rsidR="003257EE" w:rsidRPr="00B617C6">
        <w:rPr>
          <w:rStyle w:val="libHadeesChar"/>
          <w:rtl/>
        </w:rPr>
        <w:t>:</w:t>
      </w:r>
      <w:r w:rsidR="002E58C4" w:rsidRPr="00B617C6">
        <w:rPr>
          <w:rStyle w:val="libHadeesChar"/>
          <w:rtl/>
        </w:rPr>
        <w:t xml:space="preserve"> هُوَ اءنْ تَمْلِکَ نَفْسَکَ وَ تَکْظِمَ غَ</w:t>
      </w:r>
      <w:r w:rsidR="002E58C4" w:rsidRPr="00B617C6">
        <w:rPr>
          <w:rStyle w:val="libHadeesChar"/>
          <w:rFonts w:hint="cs"/>
          <w:rtl/>
        </w:rPr>
        <w:t>یْ</w:t>
      </w:r>
      <w:r w:rsidR="002E58C4" w:rsidRPr="00B617C6">
        <w:rPr>
          <w:rStyle w:val="libHadeesChar"/>
          <w:rFonts w:hint="eastAsia"/>
          <w:rtl/>
        </w:rPr>
        <w:t>ظَکَ</w:t>
      </w:r>
      <w:r w:rsidR="003257EE" w:rsidRPr="00B617C6">
        <w:rPr>
          <w:rStyle w:val="libHadeesChar"/>
          <w:rtl/>
        </w:rPr>
        <w:t>،</w:t>
      </w:r>
      <w:r w:rsidR="002E58C4" w:rsidRPr="00B617C6">
        <w:rPr>
          <w:rStyle w:val="libHadeesChar"/>
          <w:rtl/>
        </w:rPr>
        <w:t xml:space="preserve"> وَ لا </w:t>
      </w:r>
      <w:r w:rsidR="002E58C4" w:rsidRPr="00B617C6">
        <w:rPr>
          <w:rStyle w:val="libHadeesChar"/>
          <w:rFonts w:hint="cs"/>
          <w:rtl/>
        </w:rPr>
        <w:t>یَ</w:t>
      </w:r>
      <w:r w:rsidR="002E58C4" w:rsidRPr="00B617C6">
        <w:rPr>
          <w:rStyle w:val="libHadeesChar"/>
          <w:rFonts w:hint="eastAsia"/>
          <w:rtl/>
        </w:rPr>
        <w:t>کُونَ</w:t>
      </w:r>
      <w:r w:rsidR="002E58C4" w:rsidRPr="00B617C6">
        <w:rPr>
          <w:rStyle w:val="libHadeesChar"/>
          <w:rtl/>
        </w:rPr>
        <w:t xml:space="preserve"> ذلَکَ إلاّ مَعَ الْقُدْرَهِ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FootnotenumChar"/>
          <w:rtl/>
        </w:rPr>
        <w:t>(100)</w:t>
      </w:r>
    </w:p>
    <w:p w:rsidR="002E58C4" w:rsidRPr="002E58C4" w:rsidRDefault="002E58C4" w:rsidP="002E58C4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Pr="002E58C4" w:rsidRDefault="002E58C4" w:rsidP="00B617C6">
      <w:pPr>
        <w:pStyle w:val="libNormal"/>
        <w:rPr>
          <w:lang w:bidi="fa-IR"/>
        </w:rPr>
      </w:pP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ک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اصحاب از آن حضرت پ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رامون</w:t>
      </w:r>
      <w:r w:rsidRPr="002E58C4">
        <w:rPr>
          <w:rtl/>
          <w:lang w:bidi="fa-IR"/>
        </w:rPr>
        <w:t xml:space="preserve"> معنا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حِلم و بردبار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سؤال نمود؟ حضرت در پاسخ 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که در هر حال مالک نَفْس خود باش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خشم خود را فرو بر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آن را خاموش نمائ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تحمّل و بردبار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در حال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 که توان مقابله با شخص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را داشته باش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.</w:t>
      </w:r>
    </w:p>
    <w:p w:rsidR="002E58C4" w:rsidRPr="002E58C4" w:rsidRDefault="00B617C6" w:rsidP="00B617C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40. </w:t>
      </w:r>
      <w:r w:rsidR="002E58C4" w:rsidRPr="002E58C4">
        <w:rPr>
          <w:rFonts w:hint="eastAsia"/>
          <w:rtl/>
          <w:lang w:bidi="fa-IR"/>
        </w:rPr>
        <w:t>قالَ</w:t>
      </w:r>
      <w:r w:rsidR="002E58C4" w:rsidRPr="002E58C4">
        <w:rPr>
          <w:rtl/>
          <w:lang w:bidi="fa-IR"/>
        </w:rPr>
        <w:t xml:space="preserve">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HadeesChar"/>
          <w:rtl/>
        </w:rPr>
        <w:t>اِنّ اللّهَ جَعَلَ الدّن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Fonts w:hint="eastAsia"/>
          <w:rtl/>
        </w:rPr>
        <w:t>ا</w:t>
      </w:r>
      <w:r w:rsidR="002E58C4" w:rsidRPr="00B617C6">
        <w:rPr>
          <w:rStyle w:val="libHadeesChar"/>
          <w:rtl/>
        </w:rPr>
        <w:t xml:space="preserve"> دارَ بَلْو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tl/>
        </w:rPr>
        <w:t xml:space="preserve"> وَالاْ خِرَهَ دارَ عُقْب</w:t>
      </w:r>
      <w:r w:rsidR="002E58C4" w:rsidRPr="00B617C6">
        <w:rPr>
          <w:rStyle w:val="libHadeesChar"/>
          <w:rFonts w:hint="cs"/>
          <w:rtl/>
        </w:rPr>
        <w:t>ی</w:t>
      </w:r>
      <w:r w:rsidR="003257EE" w:rsidRPr="00B617C6">
        <w:rPr>
          <w:rStyle w:val="libHadeesChar"/>
          <w:rtl/>
        </w:rPr>
        <w:t>،</w:t>
      </w:r>
      <w:r w:rsidR="002E58C4" w:rsidRPr="00B617C6">
        <w:rPr>
          <w:rStyle w:val="libHadeesChar"/>
          <w:rtl/>
        </w:rPr>
        <w:t xml:space="preserve"> وَ جَعَلَ بَلْو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tl/>
        </w:rPr>
        <w:t xml:space="preserve"> الدّن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Fonts w:hint="eastAsia"/>
          <w:rtl/>
        </w:rPr>
        <w:t>ا</w:t>
      </w:r>
      <w:r w:rsidR="002E58C4" w:rsidRPr="00B617C6">
        <w:rPr>
          <w:rStyle w:val="libHadeesChar"/>
          <w:rtl/>
        </w:rPr>
        <w:t xml:space="preserve"> لِثوابِ الاْ خِرَهِ سَبَباً وَ ثَوابَ الاْ خِرَهِ مِنْ بَلْوَ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tl/>
        </w:rPr>
        <w:t xml:space="preserve"> الدّن</w:t>
      </w:r>
      <w:r w:rsidR="002E58C4" w:rsidRPr="00B617C6">
        <w:rPr>
          <w:rStyle w:val="libHadeesChar"/>
          <w:rFonts w:hint="cs"/>
          <w:rtl/>
        </w:rPr>
        <w:t>ی</w:t>
      </w:r>
      <w:r w:rsidR="002E58C4" w:rsidRPr="00B617C6">
        <w:rPr>
          <w:rStyle w:val="libHadeesChar"/>
          <w:rFonts w:hint="eastAsia"/>
          <w:rtl/>
        </w:rPr>
        <w:t>ا</w:t>
      </w:r>
      <w:r w:rsidR="002E58C4" w:rsidRPr="00B617C6">
        <w:rPr>
          <w:rStyle w:val="libHadeesChar"/>
          <w:rtl/>
        </w:rPr>
        <w:t xml:space="preserve"> عِوَضاً</w:t>
      </w:r>
      <w:r w:rsidR="003257EE">
        <w:rPr>
          <w:rtl/>
          <w:lang w:bidi="fa-IR"/>
        </w:rPr>
        <w:t>.</w:t>
      </w:r>
      <w:r w:rsidR="002E58C4" w:rsidRPr="002E58C4">
        <w:rPr>
          <w:rtl/>
          <w:lang w:bidi="fa-IR"/>
        </w:rPr>
        <w:t xml:space="preserve"> </w:t>
      </w:r>
      <w:r w:rsidR="002E58C4" w:rsidRPr="00B617C6">
        <w:rPr>
          <w:rStyle w:val="libFootnotenumChar"/>
          <w:rtl/>
        </w:rPr>
        <w:t>(101)</w:t>
      </w:r>
    </w:p>
    <w:p w:rsidR="002E58C4" w:rsidRPr="002E58C4" w:rsidRDefault="002E58C4" w:rsidP="00B617C6">
      <w:pPr>
        <w:pStyle w:val="libNormal"/>
        <w:rPr>
          <w:lang w:bidi="fa-IR"/>
        </w:rPr>
      </w:pPr>
      <w:r w:rsidRPr="002E58C4">
        <w:rPr>
          <w:rFonts w:hint="eastAsia"/>
          <w:rtl/>
          <w:lang w:bidi="fa-IR"/>
        </w:rPr>
        <w:t>ترجمه</w:t>
      </w:r>
      <w:r w:rsidR="003257EE">
        <w:rPr>
          <w:rtl/>
          <w:lang w:bidi="fa-IR"/>
        </w:rPr>
        <w:t>:</w:t>
      </w:r>
    </w:p>
    <w:p w:rsidR="002E58C4" w:rsidRDefault="002E58C4" w:rsidP="002E58C4">
      <w:pPr>
        <w:pStyle w:val="libNormal"/>
        <w:rPr>
          <w:rFonts w:hint="cs"/>
          <w:rtl/>
          <w:lang w:bidi="fa-IR"/>
        </w:rPr>
      </w:pPr>
      <w:r w:rsidRPr="002E58C4">
        <w:rPr>
          <w:rFonts w:hint="eastAsia"/>
          <w:rtl/>
          <w:lang w:bidi="fa-IR"/>
        </w:rPr>
        <w:t>فرمود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همانا خداوند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را جا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گاه</w:t>
      </w:r>
      <w:r w:rsidRPr="002E58C4">
        <w:rPr>
          <w:rtl/>
          <w:lang w:bidi="fa-IR"/>
        </w:rPr>
        <w:t xml:space="preserve"> بلاها و امتحانات و مشکلات قرار داد؛ و آخرت را جا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گاه</w:t>
      </w:r>
      <w:r w:rsidRPr="002E58C4">
        <w:rPr>
          <w:rtl/>
          <w:lang w:bidi="fa-IR"/>
        </w:rPr>
        <w:t xml:space="preserve"> نت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جه</w:t>
      </w:r>
      <w:r w:rsidRPr="002E58C4">
        <w:rPr>
          <w:rtl/>
          <w:lang w:bidi="fa-IR"/>
        </w:rPr>
        <w:t xml:space="preserve"> 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زحمات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پس بلاها و زحمات و سخت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دن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را وس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له</w:t>
      </w:r>
      <w:r w:rsidRPr="002E58C4">
        <w:rPr>
          <w:rtl/>
          <w:lang w:bidi="fa-IR"/>
        </w:rPr>
        <w:t xml:space="preserve"> رس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دن</w:t>
      </w:r>
      <w:r w:rsidRPr="002E58C4">
        <w:rPr>
          <w:rtl/>
          <w:lang w:bidi="fa-IR"/>
        </w:rPr>
        <w:t xml:space="preserve"> به مقامات آخرت قرار داد و اجر و پاداش زحمات دن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را در آخرت عطا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فرما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</w:p>
    <w:p w:rsidR="00B617C6" w:rsidRPr="002E58C4" w:rsidRDefault="00B617C6" w:rsidP="002B28AD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2E58C4" w:rsidRDefault="002E58C4" w:rsidP="00B617C6">
      <w:pPr>
        <w:pStyle w:val="Heading2"/>
        <w:rPr>
          <w:rFonts w:hint="cs"/>
          <w:rtl/>
          <w:lang w:bidi="fa-IR"/>
        </w:rPr>
      </w:pPr>
      <w:bookmarkStart w:id="45" w:name="_Toc477164932"/>
      <w:r w:rsidRPr="002E58C4">
        <w:rPr>
          <w:rFonts w:hint="eastAsia"/>
          <w:rtl/>
          <w:lang w:bidi="fa-IR"/>
        </w:rPr>
        <w:t>پ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نوشت</w:t>
      </w:r>
      <w:r w:rsidR="00B617C6">
        <w:rPr>
          <w:rFonts w:hint="cs"/>
          <w:rtl/>
          <w:lang w:bidi="fa-IR"/>
        </w:rPr>
        <w:t xml:space="preserve"> </w:t>
      </w:r>
      <w:r w:rsidRPr="002E58C4">
        <w:rPr>
          <w:rtl/>
          <w:lang w:bidi="fa-IR"/>
        </w:rPr>
        <w:t>ها</w:t>
      </w:r>
      <w:bookmarkEnd w:id="45"/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1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فهرست نام و مشخّصات بعض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از کتابهائ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که مورد استفاده قرار گرفته است در آخر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قسمت جلد دوّم 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مجموعه نف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سه</w:t>
      </w:r>
      <w:r w:rsidRPr="002E58C4">
        <w:rPr>
          <w:rtl/>
          <w:lang w:bidi="fa-IR"/>
        </w:rPr>
        <w:t xml:space="preserve"> موجود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2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در تار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خ</w:t>
      </w:r>
      <w:r w:rsidRPr="002E58C4">
        <w:rPr>
          <w:rtl/>
          <w:lang w:bidi="fa-IR"/>
        </w:rPr>
        <w:t xml:space="preserve"> ولادت حضرت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از نظر مورّخ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و محدّث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15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27 ذ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الحجّه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و 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دوّم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</w:t>
      </w:r>
      <w:r w:rsidRPr="002E58C4">
        <w:rPr>
          <w:rtl/>
          <w:lang w:bidi="fa-IR"/>
        </w:rPr>
        <w:t xml:space="preserve"> 13 رجب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سال 212 اختلاف است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3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تار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خ</w:t>
      </w:r>
      <w:r w:rsidRPr="002E58C4">
        <w:rPr>
          <w:rtl/>
          <w:lang w:bidi="fa-IR"/>
        </w:rPr>
        <w:t xml:space="preserve"> مذکور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مطابق با نُهم مهر ماه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سال 206 هجر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شمس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باشد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4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نام و لقب آن حضرت به عنوان امام (عل</w:t>
      </w:r>
      <w:r w:rsidRPr="002E58C4">
        <w:rPr>
          <w:rFonts w:hint="cs"/>
          <w:rtl/>
          <w:lang w:bidi="fa-IR"/>
        </w:rPr>
        <w:t>یّ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هاد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)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طبق عدد حروف أ بجد کب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</w:t>
      </w:r>
      <w:r w:rsidRPr="002E58C4">
        <w:rPr>
          <w:rtl/>
          <w:lang w:bidi="fa-IR"/>
        </w:rPr>
        <w:t xml:space="preserve"> 110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20 م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شود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5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 xml:space="preserve">مطابق با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ازدهم</w:t>
      </w:r>
      <w:r w:rsidRPr="002E58C4">
        <w:rPr>
          <w:rtl/>
          <w:lang w:bidi="fa-IR"/>
        </w:rPr>
        <w:t xml:space="preserve"> 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رماه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سال 247 هجر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شمس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خواهد بود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6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تار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خ</w:t>
      </w:r>
      <w:r w:rsidRPr="002E58C4">
        <w:rPr>
          <w:rtl/>
          <w:lang w:bidi="fa-IR"/>
        </w:rPr>
        <w:t xml:space="preserve"> ولادت و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گر</w:t>
      </w:r>
      <w:r w:rsidRPr="002E58C4">
        <w:rPr>
          <w:rtl/>
          <w:lang w:bidi="fa-IR"/>
        </w:rPr>
        <w:t xml:space="preserve"> حالات آن حضرت برگرفته شده است از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اصول کاف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تهذ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ب</w:t>
      </w:r>
      <w:r w:rsidRPr="002E58C4">
        <w:rPr>
          <w:rtl/>
          <w:lang w:bidi="fa-IR"/>
        </w:rPr>
        <w:t xml:space="preserve"> الا حکام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6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تار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خ</w:t>
      </w:r>
      <w:r w:rsidRPr="002E58C4">
        <w:rPr>
          <w:rtl/>
          <w:lang w:bidi="fa-IR"/>
        </w:rPr>
        <w:t xml:space="preserve"> اهل الب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ت</w:t>
      </w:r>
      <w:r w:rsidRPr="002E58C4">
        <w:rPr>
          <w:rtl/>
          <w:lang w:bidi="fa-IR"/>
        </w:rPr>
        <w:t xml:space="preserve"> </w:t>
      </w:r>
      <w:r w:rsidR="00F81FBD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مجموعه نف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سه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</w:t>
      </w:r>
      <w:r w:rsidR="00774FAF">
        <w:rPr>
          <w:rtl/>
          <w:lang w:bidi="fa-IR"/>
        </w:rPr>
        <w:t>أعیان</w:t>
      </w:r>
      <w:r w:rsidRPr="002E58C4">
        <w:rPr>
          <w:rtl/>
          <w:lang w:bidi="fa-IR"/>
        </w:rPr>
        <w:t xml:space="preserve"> الشّ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إ علام الور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طبرس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مناقب ابن شهرآشوب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کشف الغمّه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بحارالا 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48</w:t>
      </w:r>
      <w:r w:rsidR="003257EE">
        <w:rPr>
          <w:rtl/>
          <w:lang w:bidi="fa-IR"/>
        </w:rPr>
        <w:t>،</w:t>
      </w:r>
      <w:r w:rsidR="00F81FBD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جمال</w:t>
      </w:r>
      <w:r w:rsidRPr="002E58C4">
        <w:rPr>
          <w:rtl/>
          <w:lang w:bidi="fa-IR"/>
        </w:rPr>
        <w:t xml:space="preserve"> الاُسبوع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دعوات راوند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</w:t>
      </w:r>
      <w:r w:rsidR="003257EE">
        <w:rPr>
          <w:rtl/>
          <w:lang w:bidi="fa-IR"/>
        </w:rPr>
        <w:t>....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7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اشعار از شاعر محترم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آقا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عل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آه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8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المعاجز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419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242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دلائل الا مامه طبر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410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368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إثبات الوص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228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9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إثبات الهداه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368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25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10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إثبات الهداه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363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15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نقل از تهذ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ب</w:t>
      </w:r>
      <w:r w:rsidRPr="002E58C4">
        <w:rPr>
          <w:rtl/>
          <w:lang w:bidi="fa-IR"/>
        </w:rPr>
        <w:t xml:space="preserve"> الا حکام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بحار الا 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50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157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47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نقل از مصباح المتهجّد و خرائج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11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اصول کاف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498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اءثبات الهداه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360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إ علام الور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طبرس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114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مناقب ابن شهرآشوب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410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هدا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الکبر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حض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314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کشف الغمّه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378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مجموعه نف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466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12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إثبات الهداه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374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41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هدا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الکبر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حض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319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13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إثبات الهداه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378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47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نقل از خرائج راوند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14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إثبات الهداه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377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46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مجموعه نف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236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15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إثبات الهداه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380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50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16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إثبات الهداه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383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68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17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هدا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الکبر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حض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314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18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الا مان من اءخطار الا سفار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48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فصل سوّم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19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ثّاقب ف</w:t>
      </w:r>
      <w:r w:rsidRPr="002E58C4">
        <w:rPr>
          <w:rFonts w:hint="cs"/>
          <w:rtl/>
          <w:lang w:bidi="fa-IR"/>
        </w:rPr>
        <w:t>ی</w:t>
      </w:r>
      <w:r w:rsidR="00F81FBD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المناقب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529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465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المعاجز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491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2483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20</w:t>
      </w:r>
      <w:r w:rsidR="00470F40">
        <w:rPr>
          <w:rtl/>
          <w:lang w:bidi="fa-IR"/>
        </w:rPr>
        <w:t xml:space="preserve">- </w:t>
      </w:r>
      <w:r w:rsidR="00F81FBD">
        <w:rPr>
          <w:rFonts w:hint="cs"/>
          <w:rtl/>
          <w:lang w:bidi="fa-IR"/>
        </w:rPr>
        <w:t>أ</w:t>
      </w:r>
      <w:r w:rsidRPr="002E58C4">
        <w:rPr>
          <w:rtl/>
          <w:lang w:bidi="fa-IR"/>
        </w:rPr>
        <w:t>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ان</w:t>
      </w:r>
      <w:r w:rsidRPr="002E58C4">
        <w:rPr>
          <w:rtl/>
          <w:lang w:bidi="fa-IR"/>
        </w:rPr>
        <w:t xml:space="preserve"> الشّ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37 38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lastRenderedPageBreak/>
        <w:t>21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اصول کاف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355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14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إثبات الهداه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385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79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ضمنا مشابه هم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داستان را ن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ز</w:t>
      </w:r>
      <w:r w:rsidRPr="002E58C4">
        <w:rPr>
          <w:rtl/>
          <w:lang w:bidi="fa-IR"/>
        </w:rPr>
        <w:t xml:space="preserve"> به امام رضا </w:t>
      </w:r>
      <w:r w:rsidR="00BA4893" w:rsidRPr="00BA4893">
        <w:rPr>
          <w:rStyle w:val="libAlaemChar"/>
          <w:rtl/>
        </w:rPr>
        <w:t>عليه‌السلام</w:t>
      </w:r>
      <w:r w:rsidRPr="002E58C4">
        <w:rPr>
          <w:rtl/>
          <w:lang w:bidi="fa-IR"/>
        </w:rPr>
        <w:t xml:space="preserve"> نسبت داده اند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المعاجز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28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مجموعه نف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232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22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معان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الا خبار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290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9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23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سوره هود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65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24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إثبات الهداه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370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34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نقل از إ علام الور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طبرس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25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الخرا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ج</w:t>
      </w:r>
      <w:r w:rsidRPr="002E58C4">
        <w:rPr>
          <w:rtl/>
          <w:lang w:bidi="fa-IR"/>
        </w:rPr>
        <w:t xml:space="preserve"> و الجرا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673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إثبات الهداه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369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31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مجموعه نف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233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إعلام الور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طبرس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118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الثّاقب ف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المناقب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532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467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بحارالا 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50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138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32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26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اصول کاف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498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اختصاص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خ</w:t>
      </w:r>
      <w:r w:rsidRPr="002E58C4">
        <w:rPr>
          <w:rtl/>
          <w:lang w:bidi="fa-IR"/>
        </w:rPr>
        <w:t xml:space="preserve"> مف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325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إثبات الهداه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360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6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المعاجز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423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2425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27</w:t>
      </w:r>
      <w:r w:rsidR="00470F40">
        <w:rPr>
          <w:rtl/>
          <w:lang w:bidi="fa-IR"/>
        </w:rPr>
        <w:t xml:space="preserve">- </w:t>
      </w:r>
      <w:r w:rsidR="00774FAF">
        <w:rPr>
          <w:rtl/>
          <w:lang w:bidi="fa-IR"/>
        </w:rPr>
        <w:t>أعیان</w:t>
      </w:r>
      <w:r w:rsidRPr="002E58C4">
        <w:rPr>
          <w:rtl/>
          <w:lang w:bidi="fa-IR"/>
        </w:rPr>
        <w:t xml:space="preserve"> الشّ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</w:t>
      </w:r>
      <w:r w:rsidR="003257EE">
        <w:rPr>
          <w:rtl/>
          <w:lang w:bidi="fa-IR"/>
        </w:rPr>
        <w:t>،:</w:t>
      </w:r>
      <w:r w:rsidRPr="002E58C4">
        <w:rPr>
          <w:rtl/>
          <w:lang w:bidi="fa-IR"/>
        </w:rPr>
        <w:t xml:space="preserve"> ج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38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28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اصول کاف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499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6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الخرا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ج</w:t>
      </w:r>
      <w:r w:rsidRPr="002E58C4">
        <w:rPr>
          <w:rtl/>
          <w:lang w:bidi="fa-IR"/>
        </w:rPr>
        <w:t xml:space="preserve"> و الجرا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276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8</w:t>
      </w:r>
      <w:r w:rsidR="003257EE">
        <w:rPr>
          <w:rtl/>
          <w:lang w:bidi="fa-IR"/>
        </w:rPr>
        <w:t>،</w:t>
      </w:r>
      <w:r w:rsidR="00F81FBD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إثبات</w:t>
      </w:r>
      <w:r w:rsidRPr="002E58C4">
        <w:rPr>
          <w:rtl/>
          <w:lang w:bidi="fa-IR"/>
        </w:rPr>
        <w:t xml:space="preserve"> الهداه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380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49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إ علام الور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طبرس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119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مناقب بن شهرآشوب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415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بحارالا 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50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198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10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29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غ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به</w:t>
      </w:r>
      <w:r w:rsidRPr="002E58C4">
        <w:rPr>
          <w:rtl/>
          <w:lang w:bidi="fa-IR"/>
        </w:rPr>
        <w:t xml:space="preserve">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خ</w:t>
      </w:r>
      <w:r w:rsidRPr="002E58C4">
        <w:rPr>
          <w:rtl/>
          <w:lang w:bidi="fa-IR"/>
        </w:rPr>
        <w:t xml:space="preserve"> طوس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124 128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إثبات الهداه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363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17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داستان بس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ار</w:t>
      </w:r>
      <w:r w:rsidRPr="002E58C4">
        <w:rPr>
          <w:rtl/>
          <w:lang w:bidi="fa-IR"/>
        </w:rPr>
        <w:t xml:space="preserve"> طولان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تلخ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ص</w:t>
      </w:r>
      <w:r w:rsidRPr="002E58C4">
        <w:rPr>
          <w:rtl/>
          <w:lang w:bidi="fa-IR"/>
        </w:rPr>
        <w:t xml:space="preserve"> گرد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30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در کتب اءدع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برا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هر روز دعائ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مخصوص ذکر کرده اند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که از آن جمله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کتاب شر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ف</w:t>
      </w:r>
      <w:r w:rsidRPr="002E58C4">
        <w:rPr>
          <w:rtl/>
          <w:lang w:bidi="fa-IR"/>
        </w:rPr>
        <w:t xml:space="preserve"> مفات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</w:t>
      </w:r>
      <w:r w:rsidRPr="002E58C4">
        <w:rPr>
          <w:rtl/>
          <w:lang w:bidi="fa-IR"/>
        </w:rPr>
        <w:t xml:space="preserve"> الجنان است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علاقمندان متوانند به آن مراجعه فرما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ند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31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إ کمال الدّ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383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خصال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خ</w:t>
      </w:r>
      <w:r w:rsidRPr="002E58C4">
        <w:rPr>
          <w:rtl/>
          <w:lang w:bidi="fa-IR"/>
        </w:rPr>
        <w:t xml:space="preserve"> صدوق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395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102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خرا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ج</w:t>
      </w:r>
      <w:r w:rsidRPr="002E58C4">
        <w:rPr>
          <w:rtl/>
          <w:lang w:bidi="fa-IR"/>
        </w:rPr>
        <w:t xml:space="preserve"> و جرا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412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17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بحارالا 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50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195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با مختصر تفاوت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32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الخرا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ج</w:t>
      </w:r>
      <w:r w:rsidRPr="002E58C4">
        <w:rPr>
          <w:rtl/>
          <w:lang w:bidi="fa-IR"/>
        </w:rPr>
        <w:t xml:space="preserve"> و الجرا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ح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675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إثبات الهداه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369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32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33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إثبات الهداه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390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ناب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</w:t>
      </w:r>
      <w:r w:rsidRPr="002E58C4">
        <w:rPr>
          <w:rtl/>
          <w:lang w:bidi="fa-IR"/>
        </w:rPr>
        <w:t xml:space="preserve"> المودّه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129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34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مستدرک الوسائل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569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5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مناقب ابن شهرآشوب ج 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413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المعاجز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498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2490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35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اصول کاف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24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20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36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إثبات الهداه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338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26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المعاجز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445</w:t>
      </w:r>
      <w:r w:rsidR="00774FAF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،</w:t>
      </w:r>
      <w:r w:rsidRPr="002E58C4">
        <w:rPr>
          <w:rtl/>
          <w:lang w:bidi="fa-IR"/>
        </w:rPr>
        <w:t xml:space="preserve"> ح 4448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و ص 431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2433 و 2434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نقل از کاف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و دلائل الا مامه طبر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با تفاوت مختصر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37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الخرائج والجرائح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392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إثبات الهداه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371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37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المعاجز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463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2470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الثّاقب ف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المناقب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549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11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کشف الغمّه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389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بحار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50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141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26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38</w:t>
      </w:r>
      <w:r w:rsidR="00470F40">
        <w:rPr>
          <w:rtl/>
          <w:lang w:bidi="fa-IR"/>
        </w:rPr>
        <w:t xml:space="preserve">- </w:t>
      </w:r>
      <w:r w:rsidR="00774FAF">
        <w:rPr>
          <w:rFonts w:hint="cs"/>
          <w:rtl/>
          <w:lang w:bidi="fa-IR"/>
        </w:rPr>
        <w:t>أ</w:t>
      </w:r>
      <w:r w:rsidRPr="002E58C4">
        <w:rPr>
          <w:rtl/>
          <w:lang w:bidi="fa-IR"/>
        </w:rPr>
        <w:t>مال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خ</w:t>
      </w:r>
      <w:r w:rsidRPr="002E58C4">
        <w:rPr>
          <w:rtl/>
          <w:lang w:bidi="fa-IR"/>
        </w:rPr>
        <w:t xml:space="preserve"> طوس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292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بحارالا 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50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128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6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المعاجز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434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2436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مناقب ابن شهرآشوب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406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lastRenderedPageBreak/>
        <w:t>39</w:t>
      </w:r>
      <w:r w:rsidR="00470F40">
        <w:rPr>
          <w:rtl/>
          <w:lang w:bidi="fa-IR"/>
        </w:rPr>
        <w:t xml:space="preserve">- </w:t>
      </w:r>
      <w:r w:rsidR="00774FAF">
        <w:rPr>
          <w:rtl/>
          <w:lang w:bidi="fa-IR"/>
        </w:rPr>
        <w:t>أمالی</w:t>
      </w:r>
      <w:r w:rsidRPr="002E58C4">
        <w:rPr>
          <w:rtl/>
          <w:lang w:bidi="fa-IR"/>
        </w:rPr>
        <w:t xml:space="preserve">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خ</w:t>
      </w:r>
      <w:r w:rsidRPr="002E58C4">
        <w:rPr>
          <w:rtl/>
          <w:lang w:bidi="fa-IR"/>
        </w:rPr>
        <w:t xml:space="preserve"> طوس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294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إثبات الهداه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367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المعاجر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439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2439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بحار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50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125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3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40</w:t>
      </w:r>
      <w:r w:rsidR="00470F40">
        <w:rPr>
          <w:rtl/>
          <w:lang w:bidi="fa-IR"/>
        </w:rPr>
        <w:t xml:space="preserve">- </w:t>
      </w:r>
      <w:r w:rsidR="00774FAF">
        <w:rPr>
          <w:rtl/>
          <w:lang w:bidi="fa-IR"/>
        </w:rPr>
        <w:t>أمالی</w:t>
      </w:r>
      <w:r w:rsidRPr="002E58C4">
        <w:rPr>
          <w:rtl/>
          <w:lang w:bidi="fa-IR"/>
        </w:rPr>
        <w:t xml:space="preserve">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خ</w:t>
      </w:r>
      <w:r w:rsidRPr="002E58C4">
        <w:rPr>
          <w:rtl/>
          <w:lang w:bidi="fa-IR"/>
        </w:rPr>
        <w:t xml:space="preserve"> طوس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282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إثبات الهداه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366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مناقب ابن شهرآشوب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413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بحار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50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124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المعاجز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432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2435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41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الخرائج والجرائح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393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الثّاقب ف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المناقب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551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12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إثبات الهداه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374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38</w:t>
      </w:r>
      <w:r w:rsidRPr="002E58C4">
        <w:rPr>
          <w:rFonts w:hint="eastAsia"/>
          <w:rtl/>
          <w:lang w:bidi="fa-IR"/>
        </w:rPr>
        <w:t>،</w:t>
      </w:r>
      <w:r w:rsidRPr="002E58C4">
        <w:rPr>
          <w:rtl/>
          <w:lang w:bidi="fa-IR"/>
        </w:rPr>
        <w:t xml:space="preserve"> مجموعه نف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سه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230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المعاجز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466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2471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42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الثّاقب ف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المناقب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553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13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إثبات الهداه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373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39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المعاجز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469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2472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43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اصول کاف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417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اختصاص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324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الخرا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ج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680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10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إثبات الهداه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360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5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إ علام الور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126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44</w:t>
      </w:r>
      <w:r w:rsidR="00470F40">
        <w:rPr>
          <w:rtl/>
          <w:lang w:bidi="fa-IR"/>
        </w:rPr>
        <w:t xml:space="preserve">- </w:t>
      </w:r>
      <w:r w:rsidR="00774FAF">
        <w:rPr>
          <w:rtl/>
          <w:lang w:bidi="fa-IR"/>
        </w:rPr>
        <w:t>أمالی</w:t>
      </w:r>
      <w:r w:rsidRPr="002E58C4">
        <w:rPr>
          <w:rtl/>
          <w:lang w:bidi="fa-IR"/>
        </w:rPr>
        <w:t xml:space="preserve">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خ</w:t>
      </w:r>
      <w:r w:rsidRPr="002E58C4">
        <w:rPr>
          <w:rtl/>
          <w:lang w:bidi="fa-IR"/>
        </w:rPr>
        <w:t xml:space="preserve"> طوس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291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المعاجز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436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2437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بحارالا 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50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127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5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45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المعاجز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486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2481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نقل از خرائج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ص 492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2484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نقل از الثّاقب</w:t>
      </w:r>
      <w:r w:rsidR="003257EE">
        <w:rPr>
          <w:rtl/>
          <w:lang w:bidi="fa-IR"/>
        </w:rPr>
        <w:t>؛</w:t>
      </w:r>
      <w:r w:rsidRPr="002E58C4">
        <w:rPr>
          <w:rtl/>
          <w:lang w:bidi="fa-IR"/>
        </w:rPr>
        <w:t xml:space="preserve"> و إثبات الهداه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378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89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با مختصر تفاوت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46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إ علام الور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طبرس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115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الخرا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ج</w:t>
      </w:r>
      <w:r w:rsidRPr="002E58C4">
        <w:rPr>
          <w:rtl/>
          <w:lang w:bidi="fa-IR"/>
        </w:rPr>
        <w:t xml:space="preserve"> و الجرائج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679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مناقب ابن شهرآشوب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409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کشف الغمّه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380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بحار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50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140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25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47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إعلام الور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طبرس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123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مناقب ابن شهر آشوب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401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الثّاقب ف</w:t>
      </w:r>
      <w:r w:rsidRPr="002E58C4">
        <w:rPr>
          <w:rFonts w:hint="cs"/>
          <w:rtl/>
          <w:lang w:bidi="fa-IR"/>
        </w:rPr>
        <w:t>ی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Fonts w:hint="eastAsia"/>
          <w:rtl/>
          <w:lang w:bidi="fa-IR"/>
        </w:rPr>
        <w:t>المناقب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536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474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إثبات الهداه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370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35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48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مناقب ابن شهر آشوب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410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إ علام الور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طبرس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125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49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إعلام الور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طبرس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117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الخرا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ج</w:t>
      </w:r>
      <w:r w:rsidRPr="002E58C4">
        <w:rPr>
          <w:rtl/>
          <w:lang w:bidi="fa-IR"/>
        </w:rPr>
        <w:t xml:space="preserve"> و الجرائح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674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الثّاقب ف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المناقب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538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478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50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الخرا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ج</w:t>
      </w:r>
      <w:r w:rsidRPr="002E58C4">
        <w:rPr>
          <w:rtl/>
          <w:lang w:bidi="fa-IR"/>
        </w:rPr>
        <w:t xml:space="preserve"> و الجرائح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673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الثّاقب ف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المناقب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532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467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بحارالا 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50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138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32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مناقب ابن شهر آشوب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409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51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ون</w:t>
      </w:r>
      <w:r w:rsidRPr="002E58C4">
        <w:rPr>
          <w:rtl/>
          <w:lang w:bidi="fa-IR"/>
        </w:rPr>
        <w:t xml:space="preserve"> المعجزات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135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 22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نه</w:t>
      </w:r>
      <w:r w:rsidRPr="002E58C4">
        <w:rPr>
          <w:rtl/>
          <w:lang w:bidi="fa-IR"/>
        </w:rPr>
        <w:t xml:space="preserve"> المعاجز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461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2467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52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إثبات الهداه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379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48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53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إثبات الوص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242 244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مستدرک الوسائل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456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2457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الا نوار الهب</w:t>
      </w:r>
      <w:r w:rsidRPr="002E58C4">
        <w:rPr>
          <w:rFonts w:hint="cs"/>
          <w:rtl/>
          <w:lang w:bidi="fa-IR"/>
        </w:rPr>
        <w:t>یّ</w:t>
      </w:r>
      <w:r w:rsidRPr="002E58C4">
        <w:rPr>
          <w:rFonts w:hint="eastAsia"/>
          <w:rtl/>
          <w:lang w:bidi="fa-IR"/>
        </w:rPr>
        <w:t>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298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12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54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اشعار از شاعر محترم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آقا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قاض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زاهد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55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سوره انب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اء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30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56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بحارالا 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92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51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7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57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بحارالا 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26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3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58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ون</w:t>
      </w:r>
      <w:r w:rsidRPr="002E58C4">
        <w:rPr>
          <w:rtl/>
          <w:lang w:bidi="fa-IR"/>
        </w:rPr>
        <w:t xml:space="preserve"> المعجزات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135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lastRenderedPageBreak/>
        <w:t>59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کاف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6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525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5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حل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الا برار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5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3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60</w:t>
      </w:r>
      <w:r w:rsidR="00470F40">
        <w:rPr>
          <w:rtl/>
          <w:lang w:bidi="fa-IR"/>
        </w:rPr>
        <w:t xml:space="preserve">- 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ناب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</w:t>
      </w:r>
      <w:r w:rsidRPr="002E58C4">
        <w:rPr>
          <w:rtl/>
          <w:lang w:bidi="fa-IR"/>
        </w:rPr>
        <w:t xml:space="preserve"> المودّه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128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61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اشعار از شاعر محترم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مرحوم آ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اللّه</w:t>
      </w:r>
      <w:r w:rsidR="00774FAF">
        <w:rPr>
          <w:rFonts w:hint="cs"/>
          <w:rtl/>
          <w:lang w:bidi="fa-IR"/>
        </w:rPr>
        <w:t xml:space="preserve"> </w:t>
      </w:r>
      <w:r w:rsidRPr="002E58C4">
        <w:rPr>
          <w:rFonts w:hint="eastAsia"/>
          <w:rtl/>
          <w:lang w:bidi="fa-IR"/>
        </w:rPr>
        <w:t>کمپان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(ره )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62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بحارالا 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68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182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41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</w:t>
      </w:r>
      <w:r w:rsidR="00774FAF">
        <w:rPr>
          <w:rtl/>
          <w:lang w:bidi="fa-IR"/>
        </w:rPr>
        <w:t>أعیان</w:t>
      </w:r>
      <w:r w:rsidRPr="002E58C4">
        <w:rPr>
          <w:rtl/>
          <w:lang w:bidi="fa-IR"/>
        </w:rPr>
        <w:t xml:space="preserve"> الشّ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39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63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عُدّه الداع</w:t>
      </w:r>
      <w:r w:rsidRPr="002E58C4">
        <w:rPr>
          <w:rFonts w:hint="cs"/>
          <w:rtl/>
          <w:lang w:bidi="fa-IR"/>
        </w:rPr>
        <w:t>ی</w:t>
      </w:r>
      <w:r w:rsidRPr="002E58C4">
        <w:rPr>
          <w:rtl/>
          <w:lang w:bidi="fa-IR"/>
        </w:rPr>
        <w:t xml:space="preserve"> مرحوم راوند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208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64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بحارالانوار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84 ص 172 به نقل از اءعلام الد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لم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65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بحار الا 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75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369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اءعلام الدّ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312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 14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66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بحارالا 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69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199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27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67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الدرّه الباهره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42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 5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بحارالا 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75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369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20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68</w:t>
      </w:r>
      <w:r w:rsidR="00470F40">
        <w:rPr>
          <w:rtl/>
          <w:lang w:bidi="fa-IR"/>
        </w:rPr>
        <w:t xml:space="preserve">- </w:t>
      </w:r>
      <w:r w:rsidR="00774FAF">
        <w:rPr>
          <w:rtl/>
          <w:lang w:bidi="fa-IR"/>
        </w:rPr>
        <w:t>أعیان</w:t>
      </w:r>
      <w:r w:rsidRPr="002E58C4">
        <w:rPr>
          <w:rtl/>
          <w:lang w:bidi="fa-IR"/>
        </w:rPr>
        <w:t xml:space="preserve"> الشّ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تحف العقول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438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69</w:t>
      </w:r>
      <w:r w:rsidR="00470F40">
        <w:rPr>
          <w:rtl/>
          <w:lang w:bidi="fa-IR"/>
        </w:rPr>
        <w:t xml:space="preserve">- </w:t>
      </w:r>
      <w:r w:rsidR="00774FAF">
        <w:rPr>
          <w:rtl/>
          <w:lang w:bidi="fa-IR"/>
        </w:rPr>
        <w:t>أعیان</w:t>
      </w:r>
      <w:r w:rsidRPr="002E58C4">
        <w:rPr>
          <w:rtl/>
          <w:lang w:bidi="fa-IR"/>
        </w:rPr>
        <w:t xml:space="preserve"> الشّ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بحارالا 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17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70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مستدرک الوسائل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12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308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14162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71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ع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ون</w:t>
      </w:r>
      <w:r w:rsidRPr="002E58C4">
        <w:rPr>
          <w:rtl/>
          <w:lang w:bidi="fa-IR"/>
        </w:rPr>
        <w:t xml:space="preserve"> </w:t>
      </w:r>
      <w:r w:rsidR="00774FAF">
        <w:rPr>
          <w:rFonts w:hint="cs"/>
          <w:rtl/>
          <w:lang w:bidi="fa-IR"/>
        </w:rPr>
        <w:t>أ</w:t>
      </w:r>
      <w:r w:rsidRPr="002E58C4">
        <w:rPr>
          <w:rtl/>
          <w:lang w:bidi="fa-IR"/>
        </w:rPr>
        <w:t xml:space="preserve">خبار الرّضا </w:t>
      </w:r>
      <w:r w:rsidR="00BA4893" w:rsidRPr="00BA4893">
        <w:rPr>
          <w:rStyle w:val="libAlaemChar"/>
          <w:rtl/>
        </w:rPr>
        <w:t>عليه‌السلام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260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22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72</w:t>
      </w:r>
      <w:r w:rsidR="00470F40">
        <w:rPr>
          <w:rtl/>
          <w:lang w:bidi="fa-IR"/>
        </w:rPr>
        <w:t xml:space="preserve">- </w:t>
      </w:r>
      <w:r w:rsidR="00774FAF">
        <w:rPr>
          <w:rtl/>
          <w:lang w:bidi="fa-IR"/>
        </w:rPr>
        <w:t>أمالی</w:t>
      </w:r>
      <w:r w:rsidRPr="002E58C4">
        <w:rPr>
          <w:rtl/>
          <w:lang w:bidi="fa-IR"/>
        </w:rPr>
        <w:t xml:space="preserve">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خ</w:t>
      </w:r>
      <w:r w:rsidRPr="002E58C4">
        <w:rPr>
          <w:rtl/>
          <w:lang w:bidi="fa-IR"/>
        </w:rPr>
        <w:t xml:space="preserve"> طوس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580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8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73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مستدرک الوسائل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12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11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13376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74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بحارالا 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6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ضمن ح 13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75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کاف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6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373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وسائل الشّ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25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210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31706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76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بحارالا 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73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115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16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77</w:t>
      </w:r>
      <w:r w:rsidR="00470F40">
        <w:rPr>
          <w:rtl/>
          <w:lang w:bidi="fa-IR"/>
        </w:rPr>
        <w:t xml:space="preserve">- </w:t>
      </w:r>
      <w:r w:rsidR="00774FAF">
        <w:rPr>
          <w:rFonts w:hint="cs"/>
          <w:rtl/>
          <w:lang w:bidi="fa-IR"/>
        </w:rPr>
        <w:t>أ</w:t>
      </w:r>
      <w:r w:rsidRPr="002E58C4">
        <w:rPr>
          <w:rtl/>
          <w:lang w:bidi="fa-IR"/>
        </w:rPr>
        <w:t>علام الدّ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311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 16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بحارالا 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75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369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4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78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کاف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5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125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7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79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نزهه النّاظر و تنب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الخاطر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141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ح23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اءعلام الدّ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311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 20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80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بحارالا 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69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316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24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81</w:t>
      </w:r>
      <w:r w:rsidR="00470F40">
        <w:rPr>
          <w:rtl/>
          <w:lang w:bidi="fa-IR"/>
        </w:rPr>
        <w:t xml:space="preserve">- </w:t>
      </w:r>
      <w:r w:rsidR="00774FAF">
        <w:rPr>
          <w:rFonts w:hint="cs"/>
          <w:rtl/>
          <w:lang w:bidi="fa-IR"/>
        </w:rPr>
        <w:t>أ</w:t>
      </w:r>
      <w:r w:rsidRPr="002E58C4">
        <w:rPr>
          <w:rtl/>
          <w:lang w:bidi="fa-IR"/>
        </w:rPr>
        <w:t>علام الدّ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311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 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بحارالا 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75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369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82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تحف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357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بحارالا 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98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130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34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83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تحف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358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بحارالا 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59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ضمن ح 6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84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تحف العقول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383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بحارالا 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75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365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85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محجّه الب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ضاء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5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225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86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بحارالا 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57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81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51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نقل از توح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د</w:t>
      </w:r>
      <w:r w:rsidRPr="002E58C4">
        <w:rPr>
          <w:rtl/>
          <w:lang w:bidi="fa-IR"/>
        </w:rPr>
        <w:t xml:space="preserve">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خ</w:t>
      </w:r>
      <w:r w:rsidRPr="002E58C4">
        <w:rPr>
          <w:rtl/>
          <w:lang w:bidi="fa-IR"/>
        </w:rPr>
        <w:t xml:space="preserve"> صدوق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lastRenderedPageBreak/>
        <w:t>87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بحارالانوار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57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83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64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نقل از احتجاج طبرس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88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بحارالا 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50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264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نقل از مناقب و خرائج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89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بحارالا 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50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177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56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و ج 71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182 ح 41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90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بحارالا 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71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324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مستدرک الوسائل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11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184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4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91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بحارالا 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75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369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 4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92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بحارالا 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75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173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93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نزهه النّاظر و تنب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الخاطر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141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مستدرک الوسائل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336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11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94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نزهه النّاظر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139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12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بحارالا 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78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368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ضمن ح 3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95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الدّرّه الباهره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ص14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نزهه الناظر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138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بحار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75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109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12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96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بحارالا 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50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239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نقل از إ کمال الد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ن</w:t>
      </w:r>
      <w:r w:rsidRPr="002E58C4">
        <w:rPr>
          <w:rtl/>
          <w:lang w:bidi="fa-IR"/>
        </w:rPr>
        <w:t xml:space="preserve"> صدوق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97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بحارالا 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73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197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17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نقل از الدّرّه الباهره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42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 10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98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بحارالا نوار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50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215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س 18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به نقل از </w:t>
      </w:r>
      <w:r w:rsidR="00774FAF">
        <w:rPr>
          <w:rtl/>
          <w:lang w:bidi="fa-IR"/>
        </w:rPr>
        <w:t>أمالی</w:t>
      </w:r>
      <w:r w:rsidRPr="002E58C4">
        <w:rPr>
          <w:rtl/>
          <w:lang w:bidi="fa-IR"/>
        </w:rPr>
        <w:t xml:space="preserve"> ش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خ</w:t>
      </w:r>
      <w:r w:rsidRPr="002E58C4">
        <w:rPr>
          <w:rtl/>
          <w:lang w:bidi="fa-IR"/>
        </w:rPr>
        <w:t xml:space="preserve"> طوس</w:t>
      </w:r>
      <w:r w:rsidRPr="002E58C4">
        <w:rPr>
          <w:rFonts w:hint="cs"/>
          <w:rtl/>
          <w:lang w:bidi="fa-IR"/>
        </w:rPr>
        <w:t>ی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99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وسائل الشّ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عه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16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211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21382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مستطرفات السّرائر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67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10</w:t>
      </w:r>
      <w:r w:rsidR="003257EE">
        <w:rPr>
          <w:rtl/>
          <w:lang w:bidi="fa-IR"/>
        </w:rPr>
        <w:t>.</w:t>
      </w:r>
    </w:p>
    <w:p w:rsidR="002E58C4" w:rsidRPr="002E58C4" w:rsidRDefault="002E58C4" w:rsidP="00774FAF">
      <w:pPr>
        <w:pStyle w:val="libFootnote0"/>
        <w:rPr>
          <w:lang w:bidi="fa-IR"/>
        </w:rPr>
      </w:pPr>
      <w:r w:rsidRPr="002E58C4">
        <w:rPr>
          <w:rtl/>
          <w:lang w:bidi="fa-IR"/>
        </w:rPr>
        <w:t>100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نزهه النّاظر و تنب</w:t>
      </w:r>
      <w:r w:rsidRPr="002E58C4">
        <w:rPr>
          <w:rFonts w:hint="cs"/>
          <w:rtl/>
          <w:lang w:bidi="fa-IR"/>
        </w:rPr>
        <w:t>ی</w:t>
      </w:r>
      <w:r w:rsidRPr="002E58C4">
        <w:rPr>
          <w:rFonts w:hint="eastAsia"/>
          <w:rtl/>
          <w:lang w:bidi="fa-IR"/>
        </w:rPr>
        <w:t>ه</w:t>
      </w:r>
      <w:r w:rsidRPr="002E58C4">
        <w:rPr>
          <w:rtl/>
          <w:lang w:bidi="fa-IR"/>
        </w:rPr>
        <w:t xml:space="preserve"> الخاطر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138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5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مستدرک الوسائل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ج 2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ص 304</w:t>
      </w:r>
      <w:r w:rsidR="003257EE">
        <w:rPr>
          <w:rtl/>
          <w:lang w:bidi="fa-IR"/>
        </w:rPr>
        <w:t>،</w:t>
      </w:r>
      <w:r w:rsidRPr="002E58C4">
        <w:rPr>
          <w:rtl/>
          <w:lang w:bidi="fa-IR"/>
        </w:rPr>
        <w:t xml:space="preserve"> ح 17</w:t>
      </w:r>
      <w:r w:rsidR="003257EE">
        <w:rPr>
          <w:rtl/>
          <w:lang w:bidi="fa-IR"/>
        </w:rPr>
        <w:t>.</w:t>
      </w:r>
    </w:p>
    <w:p w:rsidR="007F0CC5" w:rsidRDefault="002E58C4" w:rsidP="00774FAF">
      <w:pPr>
        <w:pStyle w:val="libFootnote0"/>
        <w:rPr>
          <w:rtl/>
          <w:lang w:bidi="fa-IR"/>
        </w:rPr>
      </w:pPr>
      <w:r w:rsidRPr="002E58C4">
        <w:rPr>
          <w:rtl/>
          <w:lang w:bidi="fa-IR"/>
        </w:rPr>
        <w:t>101</w:t>
      </w:r>
      <w:r w:rsidR="00470F40">
        <w:rPr>
          <w:rtl/>
          <w:lang w:bidi="fa-IR"/>
        </w:rPr>
        <w:t xml:space="preserve">- </w:t>
      </w:r>
      <w:r w:rsidRPr="002E58C4">
        <w:rPr>
          <w:rtl/>
          <w:lang w:bidi="fa-IR"/>
        </w:rPr>
        <w:t>تحف</w:t>
      </w:r>
      <w:r w:rsidR="003257EE">
        <w:rPr>
          <w:rtl/>
          <w:lang w:bidi="fa-IR"/>
        </w:rPr>
        <w:t>:</w:t>
      </w:r>
      <w:r w:rsidRPr="002E58C4">
        <w:rPr>
          <w:rtl/>
          <w:lang w:bidi="fa-IR"/>
        </w:rPr>
        <w:t xml:space="preserve"> ص 358</w:t>
      </w:r>
      <w:r w:rsidR="003257EE">
        <w:rPr>
          <w:rtl/>
          <w:lang w:bidi="fa-IR"/>
        </w:rPr>
        <w:t>.</w:t>
      </w:r>
    </w:p>
    <w:p w:rsidR="008F24C2" w:rsidRDefault="007F0CC5" w:rsidP="007F0CC5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7F0CC5" w:rsidRDefault="007F0CC5" w:rsidP="007F0CC5">
      <w:pPr>
        <w:pStyle w:val="libNormal"/>
        <w:rPr>
          <w:rFonts w:hint="cs"/>
          <w:rtl/>
          <w:lang w:bidi="fa-IR"/>
        </w:rPr>
      </w:pPr>
    </w:p>
    <w:sdt>
      <w:sdtPr>
        <w:rPr>
          <w:rtl/>
        </w:rPr>
        <w:id w:val="4955547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sz w:val="24"/>
        </w:rPr>
      </w:sdtEndPr>
      <w:sdtContent>
        <w:p w:rsidR="007F0CC5" w:rsidRDefault="007F0CC5" w:rsidP="007F0CC5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7164887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Toc477164887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888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خلاصه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حالات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دوازدهم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معصوم،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دهم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اختر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امامت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Toc477164888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889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مدح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طلعت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نور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دهم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اختر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امامت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Toc477164889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890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طلعت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نور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مکّه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مد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Toc477164890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891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فراهم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آب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Toc477164891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892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آگاه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درون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اشخاص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Toc477164892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893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خبر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دگرگون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رؤسا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حکومت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Toc477164893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894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نان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سفره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بلع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دن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جادوگر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Toc477164894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895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دا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دو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درخت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بزرگ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Toc477164895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896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نما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لشکر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مقابل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خل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Toc477164896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897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افت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اموال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موقع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مناسب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Toc477164897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898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گوئ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مرگ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فرمانده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گارد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Toc477164898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899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درمان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مر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ض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مسلمان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پزشک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نصران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Toc477164899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77164900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اهم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یّ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عق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روزه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نجات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درندگان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Toc477164900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901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تبل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زنده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کردن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پنجاه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غلام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Toc477164901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902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جزا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انت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احسان</w:t>
            </w:r>
            <w:r w:rsidRPr="008867D9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903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هدا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شخص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منحرف؛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مر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Toc477164903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904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استجابت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سه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Toc477164904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905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گ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ابان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طلا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سرخ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Toc477164905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906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تقس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گوسفند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ط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یّ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الارض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907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بهتر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ار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نگهبان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908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شفا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خل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فه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909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تع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خر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دار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همسر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بغداد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910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خبر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مرگ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دشمن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اختصاص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یّ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911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پوشش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باران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912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امبران،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منصب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امامت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913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حقّ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اصفهان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914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بالا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رفتن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پرده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قدوم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مبارک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Toc477164914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915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وضع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یّ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وجوهات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اموال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ارسال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قم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916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چ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زم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خال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917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الاغ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نصران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عه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پسرش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77164918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تصرّف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اظهار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مافوق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بشر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919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وساطت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رمستق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مشکل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Toc477164919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920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دا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آب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نجات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همراهان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Toc477164920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921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مهمّ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آزاد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زندان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Toc477164921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922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هدا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گمراه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سخن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کوتاه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Toc477164922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923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تواضع،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نشانه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عظمت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حقان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یّ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924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آشنائ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زبان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تعل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925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مرگ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خل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فه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ظالم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سه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Toc477164925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926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توکّل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نجات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مرگ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Toc477164926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927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تسل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ود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عه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امامت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وص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یّ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Toc477164927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928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رثا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دهم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ستاره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فروزنده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Toc477164928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929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پنج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درس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ارزشمند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آموزنده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Toc477164929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930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دهم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ستاره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هدا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Toc477164930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931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چهل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حد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گهربار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منتخب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pPr>
            <w:pStyle w:val="TOC2"/>
            <w:tabs>
              <w:tab w:val="right" w:leader="dot" w:pos="103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64932" w:history="1"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8867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Pr="008867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7D9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Toc477164932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CC5" w:rsidRDefault="007F0CC5">
          <w:r>
            <w:fldChar w:fldCharType="end"/>
          </w:r>
        </w:p>
      </w:sdtContent>
    </w:sdt>
    <w:p w:rsidR="007F0CC5" w:rsidRPr="00B300E7" w:rsidRDefault="007F0CC5" w:rsidP="007F0CC5">
      <w:pPr>
        <w:pStyle w:val="libNormal"/>
        <w:rPr>
          <w:lang w:bidi="fa-IR"/>
        </w:rPr>
      </w:pPr>
    </w:p>
    <w:sectPr w:rsidR="007F0CC5" w:rsidRPr="00B300E7" w:rsidSect="00A207A5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747" w:bottom="1701" w:left="81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791" w:rsidRDefault="00400791">
      <w:r>
        <w:separator/>
      </w:r>
    </w:p>
  </w:endnote>
  <w:endnote w:type="continuationSeparator" w:id="0">
    <w:p w:rsidR="00400791" w:rsidRDefault="00400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FD" w:rsidRDefault="00075FFD">
    <w:pPr>
      <w:pStyle w:val="Footer"/>
    </w:pPr>
    <w:fldSimple w:instr=" PAGE   \* MERGEFORMAT ">
      <w:r w:rsidR="007F0CC5">
        <w:rPr>
          <w:noProof/>
          <w:rtl/>
        </w:rPr>
        <w:t>82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FD" w:rsidRDefault="00075FFD">
    <w:pPr>
      <w:pStyle w:val="Footer"/>
    </w:pPr>
    <w:fldSimple w:instr=" PAGE   \* MERGEFORMAT ">
      <w:r w:rsidR="007F0CC5">
        <w:rPr>
          <w:noProof/>
          <w:rtl/>
        </w:rPr>
        <w:t>83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FD" w:rsidRDefault="00075FFD">
    <w:pPr>
      <w:pStyle w:val="Footer"/>
    </w:pPr>
    <w:fldSimple w:instr=" PAGE   \* MERGEFORMAT ">
      <w:r w:rsidR="007F0CC5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791" w:rsidRDefault="00400791">
      <w:r>
        <w:separator/>
      </w:r>
    </w:p>
  </w:footnote>
  <w:footnote w:type="continuationSeparator" w:id="0">
    <w:p w:rsidR="00400791" w:rsidRDefault="004007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174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5FFD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C655E"/>
    <w:rsid w:val="001D41A1"/>
    <w:rsid w:val="001D60DA"/>
    <w:rsid w:val="001D67C0"/>
    <w:rsid w:val="001E25DC"/>
    <w:rsid w:val="001E4B5F"/>
    <w:rsid w:val="001F0713"/>
    <w:rsid w:val="001F160F"/>
    <w:rsid w:val="00202C7B"/>
    <w:rsid w:val="00203B09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8AD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8C4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7EE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2EB9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0791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0F40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386B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084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4FAF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0CC5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05A33"/>
    <w:rsid w:val="00A10F83"/>
    <w:rsid w:val="00A16415"/>
    <w:rsid w:val="00A203AE"/>
    <w:rsid w:val="00A207A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967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2174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17C6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A4893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11A3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2DFB"/>
    <w:rsid w:val="00CD44E3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1FBD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0967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2B28AD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0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9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9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8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8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6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3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3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9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15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06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01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8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238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78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68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436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3542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065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386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7778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0146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5605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1404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6342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1614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80053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7564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57729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24817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6B60F-91EE-4BFF-AEEF-4E20E86D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77</TotalTime>
  <Pages>86</Pages>
  <Words>16967</Words>
  <Characters>96714</Characters>
  <Application>Microsoft Office Word</Application>
  <DocSecurity>0</DocSecurity>
  <Lines>805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113455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16</cp:revision>
  <cp:lastPrinted>1601-01-01T00:00:00Z</cp:lastPrinted>
  <dcterms:created xsi:type="dcterms:W3CDTF">2017-03-12T10:58:00Z</dcterms:created>
  <dcterms:modified xsi:type="dcterms:W3CDTF">2017-03-13T07:09:00Z</dcterms:modified>
</cp:coreProperties>
</file>