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C3" w:rsidRDefault="00EA55C3" w:rsidP="00EA55C3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EA55C3" w:rsidRPr="00FC27AF" w:rsidRDefault="00EA55C3" w:rsidP="00EA55C3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EA55C3" w:rsidRDefault="00EA55C3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A55C3" w:rsidRDefault="00EA55C3" w:rsidP="00EA55C3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چهل حدیث و چهل داستان از امام مهدی (عج الله تعالی و فرجه شریف)</w:t>
      </w:r>
    </w:p>
    <w:p w:rsidR="00EA55C3" w:rsidRDefault="00EA55C3" w:rsidP="00EA55C3">
      <w:pPr>
        <w:pStyle w:val="libTitr1"/>
        <w:rPr>
          <w:rFonts w:hint="cs"/>
          <w:rtl/>
          <w:lang w:bidi="fa-IR"/>
        </w:rPr>
      </w:pPr>
    </w:p>
    <w:p w:rsidR="00EA55C3" w:rsidRDefault="00EA55C3" w:rsidP="00EA55C3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نویسنده عبدالله صالحی</w:t>
      </w:r>
    </w:p>
    <w:p w:rsidR="00B13E2A" w:rsidRPr="00B13E2A" w:rsidRDefault="00EA55C3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493F9F">
      <w:pPr>
        <w:pStyle w:val="Heading2"/>
        <w:rPr>
          <w:rtl/>
        </w:rPr>
      </w:pPr>
      <w:bookmarkStart w:id="0" w:name="_Toc477177551"/>
      <w:r w:rsidRPr="00B13E2A">
        <w:rPr>
          <w:rtl/>
        </w:rPr>
        <w:t>پ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شگفتار</w:t>
      </w:r>
      <w:bookmarkEnd w:id="0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نام هست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بخش جهان آفر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</w:p>
    <w:p w:rsidR="00B13E2A" w:rsidRPr="00B13E2A" w:rsidRDefault="00B13E2A" w:rsidP="00493F9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شکر</w:t>
      </w:r>
      <w:r w:rsidRPr="00B13E2A">
        <w:rPr>
          <w:rtl/>
          <w:lang w:bidi="fa-IR"/>
        </w:rPr>
        <w:t xml:space="preserve"> و سپاس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منتها، خدا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بزرگ را، که ما را از امّت مرحومه قرار داد و به صراط مستق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عصمت و طهارت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اجمع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نمود.</w:t>
      </w:r>
    </w:p>
    <w:p w:rsidR="00B13E2A" w:rsidRPr="00B13E2A" w:rsidRDefault="00B13E2A" w:rsidP="00E43737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تح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درود بر روان پاک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</w:t>
      </w:r>
      <w:r w:rsidRPr="00B13E2A">
        <w:rPr>
          <w:rtl/>
          <w:lang w:bidi="fa-IR"/>
        </w:rPr>
        <w:t xml:space="preserve"> 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قدر اسلام حضرت محمّد </w:t>
      </w:r>
      <w:r w:rsidR="00E43737" w:rsidRPr="00384A14">
        <w:rPr>
          <w:rStyle w:val="libAlaemChar"/>
          <w:rtl/>
        </w:rPr>
        <w:t>صلى‌الله‌عليه‌وآله‌وسلم</w:t>
      </w:r>
      <w:r w:rsidR="00E43737" w:rsidRPr="00B13E2A">
        <w:rPr>
          <w:rtl/>
          <w:lang w:bidi="fa-IR"/>
        </w:rPr>
        <w:t xml:space="preserve"> </w:t>
      </w:r>
      <w:r w:rsidRPr="00B13E2A">
        <w:rPr>
          <w:rtl/>
          <w:lang w:bidi="fa-IR"/>
        </w:rPr>
        <w:t>؛ و بر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عصمت و طهارت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>، خصوصا دوازدهم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بر حقّش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عجّل اللّه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لعن و نفر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بر دشمنان و مخالفان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رسالت که در حق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قت</w:t>
      </w:r>
      <w:r w:rsidRPr="00B13E2A">
        <w:rPr>
          <w:rtl/>
          <w:lang w:bidi="fa-IR"/>
        </w:rPr>
        <w:t xml:space="preserve"> دشمنان خدا و قرآن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باشند.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نوشتار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اخت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شما خواننده محترم قرار دارد، برگرفته شده است از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سراسر آموزنده آن شخص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ممتاز و والائ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تمام ملّت ها - هر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به عنوان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در انتظار ظهور مبارکش هستند و تمام انب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اء</w:t>
      </w:r>
      <w:r w:rsidRPr="00B13E2A">
        <w:rPr>
          <w:rtl/>
          <w:lang w:bidi="fa-IR"/>
        </w:rPr>
        <w:t xml:space="preserve"> و اوص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اء</w:t>
      </w:r>
      <w:r w:rsidRPr="00B13E2A">
        <w:rPr>
          <w:rtl/>
          <w:lang w:bidi="fa-IR"/>
        </w:rPr>
        <w:t xml:space="preserve"> به عنوان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بر وجود آن حضرت بشارت د</w:t>
      </w:r>
      <w:r w:rsidRPr="00B13E2A">
        <w:rPr>
          <w:rFonts w:hint="eastAsia"/>
          <w:rtl/>
          <w:lang w:bidi="fa-IR"/>
        </w:rPr>
        <w:t>اده</w:t>
      </w:r>
      <w:r w:rsidRPr="00B13E2A">
        <w:rPr>
          <w:rtl/>
          <w:lang w:bidi="fa-IR"/>
        </w:rPr>
        <w:t xml:space="preserve"> اند.</w:t>
      </w:r>
    </w:p>
    <w:p w:rsidR="00B13E2A" w:rsidRPr="00B13E2A" w:rsidRDefault="00B13E2A" w:rsidP="00384A1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حضرت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فرود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پشت سرش نماز جماعت بخواند؛ و حضرتش</w:t>
      </w:r>
      <w:r w:rsidR="00384A14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جهان</w:t>
      </w:r>
      <w:r w:rsidRPr="00B13E2A">
        <w:rPr>
          <w:rtl/>
          <w:lang w:bidi="fa-IR"/>
        </w:rPr>
        <w:t xml:space="preserve"> را پر از عدل و داد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به برکت وجود پرافتخارش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آسمان برکات خود را بر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بندگان صالح، وافر گردانند.</w:t>
      </w:r>
    </w:p>
    <w:p w:rsidR="00B13E2A" w:rsidRPr="00B13E2A" w:rsidRDefault="00B13E2A" w:rsidP="00E43737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جدّ بزرگوارش حضرت رسول اکرم </w:t>
      </w:r>
      <w:r w:rsidR="00384A14" w:rsidRPr="00384A14">
        <w:rPr>
          <w:rStyle w:val="libAlaemChar"/>
          <w:rtl/>
        </w:rPr>
        <w:t>صلى‌الله‌عليه‌وآله‌وسلم</w:t>
      </w:r>
      <w:r w:rsidR="00E43737">
        <w:rPr>
          <w:rFonts w:hint="cs"/>
          <w:rtl/>
          <w:lang w:bidi="fa-IR"/>
        </w:rPr>
        <w:t xml:space="preserve"> </w:t>
      </w:r>
      <w:r w:rsidRPr="00B13E2A">
        <w:rPr>
          <w:rtl/>
          <w:lang w:bidi="fa-IR"/>
        </w:rPr>
        <w:t>ضمن حد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فرمود: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همانا</w:t>
      </w:r>
      <w:r w:rsidRPr="00B13E2A">
        <w:rPr>
          <w:rtl/>
          <w:lang w:bidi="fa-IR"/>
        </w:rPr>
        <w:t xml:space="preserve"> خداوند متعال، نطفه فرزندم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را مبارک و پاک و پاک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زه</w:t>
      </w:r>
      <w:r w:rsidRPr="00B13E2A">
        <w:rPr>
          <w:rtl/>
          <w:lang w:bidi="fa-IR"/>
        </w:rPr>
        <w:t xml:space="preserve"> قرار داده است، بندگان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به برکت وجود او شادمان خواهند بود.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خداوند متعال عهد و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ثاق</w:t>
      </w:r>
      <w:r w:rsidRPr="00B13E2A">
        <w:rPr>
          <w:rtl/>
          <w:lang w:bidi="fa-IR"/>
        </w:rPr>
        <w:t xml:space="preserve">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او را از همگان،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گرفته است، او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گر و سعادت بخش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خواهد بود، او سبب عزّت و شرافت بندگان صالح؛ و سبب ذلّت و خوار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مخالفان و منافقان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384A1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tl/>
          <w:lang w:bidi="fa-IR"/>
        </w:rPr>
        <w:t xml:space="preserve"> ظهور و خروجش،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سمت راست و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سمت چپ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</w:t>
      </w:r>
      <w:r w:rsidRPr="00B13E2A">
        <w:rPr>
          <w:rtl/>
          <w:lang w:bidi="fa-IR"/>
        </w:rPr>
        <w:t xml:space="preserve"> پشت سر او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و...</w:t>
      </w:r>
    </w:p>
    <w:p w:rsidR="00B13E2A" w:rsidRPr="00B13E2A" w:rsidRDefault="00B13E2A" w:rsidP="00384A1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قرآن، احاد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قدس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روا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با سندها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 در منقبت و شخص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آن خاتم اوص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اء</w:t>
      </w:r>
      <w:r w:rsidRPr="00B13E2A">
        <w:rPr>
          <w:rtl/>
          <w:lang w:bidi="fa-IR"/>
        </w:rPr>
        <w:t xml:space="preserve"> و 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tl/>
          <w:lang w:bidi="fa-IR"/>
        </w:rPr>
        <w:t xml:space="preserve"> رس مظلومان، در کتاب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 به زبان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گوناگون وارد شده است.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و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مجموعه مختصر، ذرّه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قطره اق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انوس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کران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بخش، وجود جامع و کامل آن امام همام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که برگز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و گلچ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از ده ها کتاب معتبر </w:t>
      </w:r>
      <w:r w:rsidR="00A964E9" w:rsidRPr="00A964E9">
        <w:rPr>
          <w:rStyle w:val="libFootnotenumChar"/>
          <w:rFonts w:hint="cs"/>
          <w:rtl/>
        </w:rPr>
        <w:t>(1)</w:t>
      </w:r>
      <w:r w:rsidRPr="00B13E2A">
        <w:rPr>
          <w:rtl/>
          <w:lang w:bidi="fa-IR"/>
        </w:rPr>
        <w:t xml:space="preserve"> در جهت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مختلف: عق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فرهنگ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اقتصاد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اجتماع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اخلاق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ترب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و...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باشد</w:t>
      </w:r>
      <w:r w:rsidRPr="00B13E2A">
        <w:rPr>
          <w:rtl/>
          <w:lang w:bidi="fa-IR"/>
        </w:rPr>
        <w:t xml:space="preserve"> که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ذرّه دلنش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لذّت بخش مورد استفاده و إفاده عموم، خصوصا جوانان عز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قرار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رد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ذخ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«لِ</w:t>
      </w:r>
      <w:r w:rsidRPr="00B13E2A">
        <w:rPr>
          <w:rFonts w:hint="cs"/>
          <w:rtl/>
          <w:lang w:bidi="fa-IR"/>
        </w:rPr>
        <w:t>یَ</w:t>
      </w:r>
      <w:r w:rsidRPr="00B13E2A">
        <w:rPr>
          <w:rFonts w:hint="eastAsia"/>
          <w:rtl/>
          <w:lang w:bidi="fa-IR"/>
        </w:rPr>
        <w:t>وْمٍ</w:t>
      </w:r>
      <w:r w:rsidRPr="00B13E2A">
        <w:rPr>
          <w:rtl/>
          <w:lang w:bidi="fa-IR"/>
        </w:rPr>
        <w:t xml:space="preserve"> لا </w:t>
      </w:r>
      <w:r w:rsidRPr="00B13E2A">
        <w:rPr>
          <w:rFonts w:hint="cs"/>
          <w:rtl/>
          <w:lang w:bidi="fa-IR"/>
        </w:rPr>
        <w:t>یَ</w:t>
      </w:r>
      <w:r w:rsidRPr="00B13E2A">
        <w:rPr>
          <w:rFonts w:hint="eastAsia"/>
          <w:rtl/>
          <w:lang w:bidi="fa-IR"/>
        </w:rPr>
        <w:t>نْفَعُ</w:t>
      </w:r>
      <w:r w:rsidRPr="00B13E2A">
        <w:rPr>
          <w:rtl/>
          <w:lang w:bidi="fa-IR"/>
        </w:rPr>
        <w:t xml:space="preserve"> مالٌ وَ لا بَنُون إِلاّ مَنْ أتَ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اللّه بِقَلْبٍ سَل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وَ لِوالِدَ</w:t>
      </w:r>
      <w:r w:rsidRPr="00B13E2A">
        <w:rPr>
          <w:rFonts w:hint="cs"/>
          <w:rtl/>
          <w:lang w:bidi="fa-IR"/>
        </w:rPr>
        <w:t>یَّ</w:t>
      </w:r>
      <w:r w:rsidRPr="00B13E2A">
        <w:rPr>
          <w:rtl/>
          <w:lang w:bidi="fa-IR"/>
        </w:rPr>
        <w:t xml:space="preserve"> وَ لِمَنْ لَهُ عَلَ</w:t>
      </w:r>
      <w:r w:rsidRPr="00B13E2A">
        <w:rPr>
          <w:rFonts w:hint="cs"/>
          <w:rtl/>
          <w:lang w:bidi="fa-IR"/>
        </w:rPr>
        <w:t>یَّ</w:t>
      </w:r>
      <w:r w:rsidRPr="00B13E2A">
        <w:rPr>
          <w:rtl/>
          <w:lang w:bidi="fa-IR"/>
        </w:rPr>
        <w:t xml:space="preserve"> حَقّ» انشاءاللّه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A964E9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استفاده</w:t>
      </w:r>
      <w:r w:rsidRPr="00B13E2A">
        <w:rPr>
          <w:rtl/>
          <w:lang w:bidi="fa-IR"/>
        </w:rPr>
        <w:t xml:space="preserve"> قرار گرفته است در آخر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قسمت جلد دوّم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مجموعه نف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موجود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A964E9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A964E9">
      <w:pPr>
        <w:pStyle w:val="Heading2"/>
        <w:rPr>
          <w:rtl/>
        </w:rPr>
      </w:pPr>
      <w:bookmarkStart w:id="1" w:name="_Toc477177552"/>
      <w:r w:rsidRPr="00B13E2A">
        <w:rPr>
          <w:rFonts w:hint="eastAsia"/>
          <w:rtl/>
        </w:rPr>
        <w:t>خلاصه</w:t>
      </w:r>
      <w:r w:rsidRPr="00B13E2A">
        <w:rPr>
          <w:rtl/>
        </w:rPr>
        <w:t xml:space="preserve"> حالات چهاردهم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</w:t>
      </w:r>
      <w:r w:rsidRPr="00B13E2A">
        <w:rPr>
          <w:rtl/>
        </w:rPr>
        <w:t xml:space="preserve"> معصوم: دوازدهم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</w:t>
      </w:r>
      <w:r w:rsidRPr="00B13E2A">
        <w:rPr>
          <w:rtl/>
        </w:rPr>
        <w:t xml:space="preserve"> اختر امامت</w:t>
      </w:r>
      <w:bookmarkEnd w:id="1"/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آن</w:t>
      </w:r>
      <w:r w:rsidRPr="00B13E2A">
        <w:rPr>
          <w:rtl/>
          <w:lang w:bidi="fa-IR"/>
        </w:rPr>
        <w:t xml:space="preserve"> حضرت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طلوع فجر، روز جمعه،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ماه شعبان، سال 254 هجر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قمر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FootnotenumChar"/>
          <w:rFonts w:hint="cs"/>
          <w:rtl/>
        </w:rPr>
        <w:t>(1)</w:t>
      </w:r>
      <w:r w:rsidRPr="00B13E2A">
        <w:rPr>
          <w:rtl/>
          <w:lang w:bidi="fa-IR"/>
        </w:rPr>
        <w:t xml:space="preserve"> در شهر سامراء به طور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پنهان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عموم، پا به عرصه وجود نهاد.</w:t>
      </w:r>
    </w:p>
    <w:p w:rsidR="00B13E2A" w:rsidRPr="00B13E2A" w:rsidRDefault="00B13E2A" w:rsidP="00A964E9">
      <w:pPr>
        <w:pStyle w:val="libBold2"/>
        <w:rPr>
          <w:lang w:bidi="fa-IR"/>
        </w:rPr>
      </w:pPr>
      <w:r w:rsidRPr="00B13E2A">
        <w:rPr>
          <w:rFonts w:hint="eastAsia"/>
          <w:rtl/>
          <w:lang w:bidi="fa-IR"/>
        </w:rPr>
        <w:t>نام</w:t>
      </w:r>
      <w:r w:rsidRPr="00B13E2A">
        <w:rPr>
          <w:rtl/>
          <w:lang w:bidi="fa-IR"/>
        </w:rPr>
        <w:t xml:space="preserve">: م ح م د </w:t>
      </w:r>
      <w:r w:rsidR="00A964E9">
        <w:rPr>
          <w:rStyle w:val="libFootnotenumChar"/>
          <w:rFonts w:hint="cs"/>
          <w:rtl/>
        </w:rPr>
        <w:t>(2)</w:t>
      </w:r>
      <w:r w:rsidRPr="00B13E2A">
        <w:rPr>
          <w:rtl/>
          <w:lang w:bidi="fa-IR"/>
        </w:rPr>
        <w:t xml:space="preserve"> صلوات اللّه و سلامه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ه؛</w:t>
      </w:r>
      <w:r w:rsidRPr="00B13E2A">
        <w:rPr>
          <w:rtl/>
          <w:lang w:bidi="fa-IR"/>
        </w:rPr>
        <w:t xml:space="preserve"> و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="00A964E9">
        <w:rPr>
          <w:rFonts w:hint="cs"/>
          <w:rtl/>
          <w:lang w:bidi="fa-IR"/>
        </w:rPr>
        <w:t xml:space="preserve"> </w:t>
      </w:r>
      <w:r w:rsidR="00A964E9" w:rsidRPr="00A964E9">
        <w:rPr>
          <w:rStyle w:val="libFootnotenumChar"/>
          <w:rFonts w:hint="cs"/>
          <w:rtl/>
        </w:rPr>
        <w:t>(3)</w:t>
      </w:r>
      <w:r w:rsidRPr="00B13E2A">
        <w:rPr>
          <w:rtl/>
          <w:lang w:bidi="fa-IR"/>
        </w:rPr>
        <w:t>.</w:t>
      </w:r>
    </w:p>
    <w:p w:rsidR="00B13E2A" w:rsidRPr="00B13E2A" w:rsidRDefault="00B13E2A" w:rsidP="00A964E9">
      <w:pPr>
        <w:pStyle w:val="libBold2"/>
        <w:rPr>
          <w:lang w:bidi="fa-IR"/>
        </w:rPr>
      </w:pPr>
      <w:r w:rsidRPr="00B13E2A">
        <w:rPr>
          <w:rFonts w:hint="eastAsia"/>
          <w:rtl/>
          <w:lang w:bidi="fa-IR"/>
        </w:rPr>
        <w:t>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>: ابوالقاسم، ابوجعفر و...</w:t>
      </w:r>
    </w:p>
    <w:p w:rsidR="00B13E2A" w:rsidRPr="00B13E2A" w:rsidRDefault="00B13E2A" w:rsidP="00A964E9">
      <w:pPr>
        <w:pStyle w:val="libBold2"/>
        <w:rPr>
          <w:lang w:bidi="fa-IR"/>
        </w:rPr>
      </w:pPr>
      <w:r w:rsidRPr="00B13E2A">
        <w:rPr>
          <w:rFonts w:hint="eastAsia"/>
          <w:rtl/>
          <w:lang w:bidi="fa-IR"/>
        </w:rPr>
        <w:t>لقب</w:t>
      </w:r>
      <w:r w:rsidRPr="00B13E2A">
        <w:rPr>
          <w:rtl/>
          <w:lang w:bidi="fa-IR"/>
        </w:rPr>
        <w:t>: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نهصد لقب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حضرتش ذکر کرده اند که در کتب مختلف موجود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از آن جمله: مهد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حجّت، منتقِم، بق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اللّه الا عظم، قائم آل محمّد، صاحب الزّمان و...</w:t>
      </w:r>
    </w:p>
    <w:p w:rsidR="00B13E2A" w:rsidRPr="00B13E2A" w:rsidRDefault="00B13E2A" w:rsidP="00A964E9">
      <w:pPr>
        <w:pStyle w:val="libBold2"/>
        <w:rPr>
          <w:lang w:bidi="fa-IR"/>
        </w:rPr>
      </w:pPr>
      <w:r w:rsidRPr="00B13E2A">
        <w:rPr>
          <w:rFonts w:hint="eastAsia"/>
          <w:rtl/>
          <w:lang w:bidi="fa-IR"/>
        </w:rPr>
        <w:t>پدر</w:t>
      </w:r>
      <w:r w:rsidRPr="00B13E2A">
        <w:rPr>
          <w:rtl/>
          <w:lang w:bidi="fa-IR"/>
        </w:rPr>
        <w:t>: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صلوات اللّه و سلامه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>.</w:t>
      </w:r>
    </w:p>
    <w:p w:rsidR="00B13E2A" w:rsidRPr="00B13E2A" w:rsidRDefault="00B13E2A" w:rsidP="00A964E9">
      <w:pPr>
        <w:pStyle w:val="libBold2"/>
        <w:rPr>
          <w:lang w:bidi="fa-IR"/>
        </w:rPr>
      </w:pPr>
      <w:r w:rsidRPr="00B13E2A">
        <w:rPr>
          <w:rFonts w:hint="eastAsia"/>
          <w:rtl/>
          <w:lang w:bidi="fa-IR"/>
        </w:rPr>
        <w:t>مادر</w:t>
      </w:r>
      <w:r w:rsidRPr="00B13E2A">
        <w:rPr>
          <w:rtl/>
          <w:lang w:bidi="fa-IR"/>
        </w:rPr>
        <w:t>: به نام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نرجس، مل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که،</w:t>
      </w:r>
      <w:r w:rsidRPr="00B13E2A">
        <w:rPr>
          <w:rtl/>
          <w:lang w:bidi="fa-IR"/>
        </w:rPr>
        <w:t xml:space="preserve"> 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حانه،</w:t>
      </w:r>
      <w:r w:rsidRPr="00B13E2A">
        <w:rPr>
          <w:rtl/>
          <w:lang w:bidi="fa-IR"/>
        </w:rPr>
        <w:t xml:space="preserve"> 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قل</w:t>
      </w:r>
      <w:r w:rsidRPr="00B13E2A">
        <w:rPr>
          <w:rtl/>
          <w:lang w:bidi="fa-IR"/>
        </w:rPr>
        <w:t xml:space="preserve"> و سوسن معروف است.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نقش</w:t>
      </w:r>
      <w:r w:rsidRPr="00B13E2A">
        <w:rPr>
          <w:rtl/>
          <w:lang w:bidi="fa-IR"/>
        </w:rPr>
        <w:t xml:space="preserve"> انگشتر: «</w:t>
      </w:r>
      <w:r w:rsidRPr="00A964E9">
        <w:rPr>
          <w:rStyle w:val="libBold1Char"/>
          <w:rtl/>
        </w:rPr>
        <w:t>أنَا حُجَّهُ اللّهِ وَ خاصَّتُهُ</w:t>
      </w:r>
      <w:r w:rsidRPr="00B13E2A">
        <w:rPr>
          <w:rtl/>
          <w:lang w:bidi="fa-IR"/>
        </w:rPr>
        <w:t>».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دربان</w:t>
      </w:r>
      <w:r w:rsidRPr="00B13E2A">
        <w:rPr>
          <w:rtl/>
          <w:lang w:bidi="fa-IR"/>
        </w:rPr>
        <w:t>: چهار نفر به نام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A964E9">
        <w:rPr>
          <w:rStyle w:val="libBold1Char"/>
          <w:rtl/>
        </w:rPr>
        <w:t>عثمان بن سع</w:t>
      </w:r>
      <w:r w:rsidRPr="00A964E9">
        <w:rPr>
          <w:rStyle w:val="libBold1Char"/>
          <w:rFonts w:hint="cs"/>
          <w:rtl/>
        </w:rPr>
        <w:t>ی</w:t>
      </w:r>
      <w:r w:rsidRPr="00A964E9">
        <w:rPr>
          <w:rStyle w:val="libBold1Char"/>
          <w:rFonts w:hint="eastAsia"/>
          <w:rtl/>
        </w:rPr>
        <w:t>د،</w:t>
      </w:r>
      <w:r w:rsidRPr="00A964E9">
        <w:rPr>
          <w:rStyle w:val="libBold1Char"/>
          <w:rtl/>
        </w:rPr>
        <w:t xml:space="preserve"> محمّد بن عثمان، حس</w:t>
      </w:r>
      <w:r w:rsidRPr="00A964E9">
        <w:rPr>
          <w:rStyle w:val="libBold1Char"/>
          <w:rFonts w:hint="cs"/>
          <w:rtl/>
        </w:rPr>
        <w:t>ی</w:t>
      </w:r>
      <w:r w:rsidRPr="00A964E9">
        <w:rPr>
          <w:rStyle w:val="libBold1Char"/>
          <w:rFonts w:hint="eastAsia"/>
          <w:rtl/>
        </w:rPr>
        <w:t>ن</w:t>
      </w:r>
      <w:r w:rsidRPr="00A964E9">
        <w:rPr>
          <w:rStyle w:val="libBold1Char"/>
          <w:rtl/>
        </w:rPr>
        <w:t xml:space="preserve"> بن روح، عل</w:t>
      </w:r>
      <w:r w:rsidRPr="00A964E9">
        <w:rPr>
          <w:rStyle w:val="libBold1Char"/>
          <w:rFonts w:hint="cs"/>
          <w:rtl/>
        </w:rPr>
        <w:t>یّ</w:t>
      </w:r>
      <w:r w:rsidRPr="00A964E9">
        <w:rPr>
          <w:rStyle w:val="libBold1Char"/>
          <w:rtl/>
        </w:rPr>
        <w:t xml:space="preserve"> بن محمّد سمر</w:t>
      </w:r>
      <w:r w:rsidRPr="00A964E9">
        <w:rPr>
          <w:rStyle w:val="libBold1Char"/>
          <w:rFonts w:hint="cs"/>
          <w:rtl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در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صغر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وکالت و وساطت حضرت را بر عهده داشته اند.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ولادت آن حضرت، همانند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کنار کاخ طاغوت زمان،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پنهان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جاسوس ها و عموم مردم انجام گرفت.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دارا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دو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بوده است: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صغر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که حدود هفتاد و پنج سال به طول انجام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-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کبر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- که تقر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از سال 330 هجر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قمر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شروع شد.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از آن زمان به بعد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حضرت، وک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نائب خاصّ معرّف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نشده است، بلکه مجتهد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جامع الشّرا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ط</w:t>
      </w:r>
      <w:r w:rsidRPr="00B13E2A">
        <w:rPr>
          <w:rtl/>
          <w:lang w:bidi="fa-IR"/>
        </w:rPr>
        <w:t xml:space="preserve"> - به عنوان وک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نائب عامّ - امور جامعه را بر عهده داشته و دارند.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آن</w:t>
      </w:r>
      <w:r w:rsidRPr="00B13E2A">
        <w:rPr>
          <w:rtl/>
          <w:lang w:bidi="fa-IR"/>
        </w:rPr>
        <w:t xml:space="preserve"> حضرت در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جامعه،</w:t>
      </w:r>
      <w:r w:rsidR="00A964E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افراد رفت و آمد و در مجالس به صورت ناشناس شرکت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همه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و شاهد اعمال همگان خواهد بود.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گران</w:t>
      </w:r>
      <w:r w:rsidRPr="00B13E2A">
        <w:rPr>
          <w:rtl/>
          <w:lang w:bidi="fa-IR"/>
        </w:rPr>
        <w:t xml:space="preserve"> هم گرچه او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نند،</w:t>
      </w:r>
      <w:r w:rsidRPr="00B13E2A">
        <w:rPr>
          <w:rtl/>
          <w:lang w:bidi="fa-IR"/>
        </w:rPr>
        <w:t xml:space="preserve"> امّا شخص حضرتش را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شناسند که کدام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از اشخاص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افراد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کبر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محضر مبارکش شرف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</w:t>
      </w:r>
      <w:r w:rsidRPr="00B13E2A">
        <w:rPr>
          <w:rtl/>
          <w:lang w:bidi="fa-IR"/>
        </w:rPr>
        <w:t xml:space="preserve"> شده اند و کسب 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ض</w:t>
      </w:r>
      <w:r w:rsidRPr="00B13E2A">
        <w:rPr>
          <w:rtl/>
          <w:lang w:bidi="fa-IR"/>
        </w:rPr>
        <w:t xml:space="preserve"> کرده اند.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علائم</w:t>
      </w:r>
      <w:r w:rsidRPr="00B13E2A">
        <w:rPr>
          <w:rtl/>
          <w:lang w:bidi="fa-IR"/>
        </w:rPr>
        <w:t xml:space="preserve"> و نشانه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متعدّد و گوناگون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جهت ظهور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آن حضرت، توسّط معصوم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 مطرح شده است، که در کتاب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 اهل سنّت و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 xml:space="preserve"> به طور مشروح و مبسوط مذکور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در مکّه معظّمه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313 نفر از اصحاب و فرماندهان او از اطراف و شهرها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 در کنار کعبه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جمع شوند و در دست هر کدام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بود.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سپس مناد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آسمان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است که ظهور کرده و به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وه</w:t>
      </w:r>
      <w:r w:rsidRPr="00B13E2A">
        <w:rPr>
          <w:rtl/>
          <w:lang w:bidi="fa-IR"/>
        </w:rPr>
        <w:t xml:space="preserve"> حضرت داوود و سل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قضاوت خواهد نمود و ب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و شاهد، لازم ندارد.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طبق</w:t>
      </w:r>
      <w:r w:rsidRPr="00B13E2A">
        <w:rPr>
          <w:rtl/>
          <w:lang w:bidi="fa-IR"/>
        </w:rPr>
        <w:t xml:space="preserve"> آنچه در روا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آمده است: حکومت آن حضرت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هفت تا نُه سال به طول خواهد انجام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="00A964E9">
        <w:rPr>
          <w:rFonts w:hint="cs"/>
          <w:rtl/>
          <w:lang w:bidi="fa-IR"/>
        </w:rPr>
        <w:t xml:space="preserve"> </w:t>
      </w:r>
      <w:r w:rsidR="00A964E9" w:rsidRPr="00A964E9">
        <w:rPr>
          <w:rStyle w:val="libFootnotenumChar"/>
          <w:rFonts w:hint="cs"/>
          <w:rtl/>
        </w:rPr>
        <w:t>(4)</w:t>
      </w:r>
      <w:r w:rsidRPr="00B13E2A">
        <w:rPr>
          <w:rtl/>
          <w:lang w:bidi="fa-IR"/>
        </w:rPr>
        <w:t>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مدّت</w:t>
      </w:r>
      <w:r w:rsidRPr="00B13E2A">
        <w:rPr>
          <w:rtl/>
          <w:lang w:bidi="fa-IR"/>
        </w:rPr>
        <w:t xml:space="preserve"> امامت: حضرت بنابر مشهور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روا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ات،</w:t>
      </w:r>
      <w:r w:rsidRPr="00B13E2A">
        <w:rPr>
          <w:rtl/>
          <w:lang w:bidi="fa-IR"/>
        </w:rPr>
        <w:t xml:space="preserve"> روز جمعه، نُهم رب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الاوّل، سال 260 هجر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قمر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 از شهادت پدر بزرگوارش، در سن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پنج سالگ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منصب و مقام عظم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والا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امامت و خلافت نائل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از آن زمان تاکنون حدود 1157 سال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و در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نده</w:t>
      </w:r>
      <w:r w:rsidRPr="00B13E2A">
        <w:rPr>
          <w:rtl/>
          <w:lang w:bidi="fa-IR"/>
        </w:rPr>
        <w:t xml:space="preserve"> تا هر لحظه که خداوند متعال اراده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امامت و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جامعه را به عهده خواهد داشت.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مدّت</w:t>
      </w:r>
      <w:r w:rsidRPr="00B13E2A">
        <w:rPr>
          <w:rtl/>
          <w:lang w:bidi="fa-IR"/>
        </w:rPr>
        <w:t xml:space="preserve"> عمر: آن حضرت حدود پنج سال، هم زمان با</w:t>
      </w:r>
      <w:r w:rsidR="00A964E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پدر</w:t>
      </w:r>
      <w:r w:rsidRPr="00B13E2A">
        <w:rPr>
          <w:rtl/>
          <w:lang w:bidi="fa-IR"/>
        </w:rPr>
        <w:t xml:space="preserve"> بزرگوارش حضرت ابومحمّد، امام حسن عسگر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بوده و پس از آن تا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زمان - که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 1162 سال باشد - عمر پربرکت آن حضرت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و در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نده</w:t>
      </w:r>
      <w:r w:rsidRPr="00B13E2A">
        <w:rPr>
          <w:rtl/>
          <w:lang w:bidi="fa-IR"/>
        </w:rPr>
        <w:t xml:space="preserve"> تا هر زمان که خداوند بخواهد، تداوم خواهد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tl/>
          <w:lang w:bidi="fa-IR"/>
        </w:rPr>
        <w:t>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نماز</w:t>
      </w:r>
      <w:r w:rsidRPr="00B13E2A">
        <w:rPr>
          <w:rtl/>
          <w:lang w:bidi="fa-IR"/>
        </w:rPr>
        <w:t xml:space="preserve">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دو رکعت است، که در هر رکعت سوره حمد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مرتبه و چون به جمله «إ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اک</w:t>
      </w:r>
      <w:r w:rsidRPr="00B13E2A">
        <w:rPr>
          <w:rtl/>
          <w:lang w:bidi="fa-IR"/>
        </w:rPr>
        <w:t xml:space="preserve"> نعبد و ا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اک</w:t>
      </w:r>
      <w:r w:rsidRPr="00B13E2A">
        <w:rPr>
          <w:rtl/>
          <w:lang w:bidi="fa-IR"/>
        </w:rPr>
        <w:t xml:space="preserve"> نستع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ن»</w:t>
      </w:r>
      <w:r w:rsidRPr="00B13E2A">
        <w:rPr>
          <w:rtl/>
          <w:lang w:bidi="fa-IR"/>
        </w:rPr>
        <w:t xml:space="preserve"> برسد، صد مرتبه آن را تکرار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و بعد از سوره حمد،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مرتبه سوره توح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خوانده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شود،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از ذکر رکوع و سجود را هفت مرتبه بگو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سلام نماز را دهد، تسب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حضرت زهراء </w:t>
      </w:r>
      <w:r w:rsidR="00A964E9" w:rsidRPr="00A964E9">
        <w:rPr>
          <w:rStyle w:val="libAlaemChar"/>
          <w:rtl/>
        </w:rPr>
        <w:t>عليها‌السلام</w:t>
      </w:r>
      <w:r w:rsidRPr="00B13E2A">
        <w:rPr>
          <w:rtl/>
          <w:lang w:bidi="fa-IR"/>
        </w:rPr>
        <w:t xml:space="preserve"> را بگو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در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عبارات آمده است که بعد از آن،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صد مرتبه صلوات بر محمّد و آل محمّد فرستاده شود.</w:t>
      </w:r>
    </w:p>
    <w:p w:rsidR="00B13E2A" w:rsidRPr="00B13E2A" w:rsidRDefault="00B13E2A" w:rsidP="00A964E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بعد از آن، حوائج مشروعه خود را از خداوند طلب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FootnotenumChar"/>
          <w:rFonts w:hint="cs"/>
          <w:rtl/>
        </w:rPr>
        <w:t>(5)</w:t>
      </w:r>
      <w:r w:rsidRPr="00B13E2A">
        <w:rPr>
          <w:rtl/>
          <w:lang w:bidi="fa-IR"/>
        </w:rPr>
        <w:t>.</w:t>
      </w:r>
    </w:p>
    <w:p w:rsidR="00EB4C1D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در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آمده که مدّت حکومت حضرت 309 (س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صد</w:t>
      </w:r>
      <w:r w:rsidRPr="00B13E2A">
        <w:rPr>
          <w:rtl/>
          <w:lang w:bidi="fa-IR"/>
        </w:rPr>
        <w:t xml:space="preserve"> و نُه) سال خواهد بود. توض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در اوّل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پاورق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داستان 24 موجود است.</w:t>
      </w:r>
    </w:p>
    <w:p w:rsidR="00B13E2A" w:rsidRPr="00B13E2A" w:rsidRDefault="00EB4C1D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98066A">
      <w:pPr>
        <w:pStyle w:val="Heading2"/>
        <w:rPr>
          <w:rtl/>
        </w:rPr>
      </w:pPr>
      <w:bookmarkStart w:id="2" w:name="_Toc477177553"/>
      <w:r w:rsidRPr="00B13E2A">
        <w:rPr>
          <w:rFonts w:hint="eastAsia"/>
          <w:rtl/>
        </w:rPr>
        <w:t>در</w:t>
      </w:r>
      <w:r w:rsidRPr="00B13E2A">
        <w:rPr>
          <w:rtl/>
        </w:rPr>
        <w:t xml:space="preserve"> مدح دوازدهم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</w:t>
      </w:r>
      <w:r w:rsidRPr="00B13E2A">
        <w:rPr>
          <w:rtl/>
        </w:rPr>
        <w:t xml:space="preserve"> اختر امامت</w:t>
      </w:r>
      <w:bookmarkEnd w:id="2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776"/>
        <w:gridCol w:w="367"/>
        <w:gridCol w:w="4744"/>
      </w:tblGrid>
      <w:tr w:rsidR="00395320" w:rsidTr="00395320">
        <w:trPr>
          <w:trHeight w:val="350"/>
        </w:trPr>
        <w:tc>
          <w:tcPr>
            <w:tcW w:w="4776" w:type="dxa"/>
            <w:shd w:val="clear" w:color="auto" w:fill="auto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سحر</w:t>
            </w:r>
            <w:r w:rsidRPr="00B13E2A">
              <w:rPr>
                <w:rtl/>
                <w:lang w:bidi="fa-IR"/>
              </w:rPr>
              <w:t xml:space="preserve"> از دامن نرجس، برآمد نوگل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ز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  <w:shd w:val="clear" w:color="auto" w:fill="auto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  <w:shd w:val="clear" w:color="auto" w:fill="auto"/>
          </w:tcPr>
          <w:p w:rsidR="0098066A" w:rsidRDefault="0098066A" w:rsidP="0098066A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گل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کز بو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دلجو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ش،</w:t>
            </w:r>
            <w:r w:rsidRPr="00B13E2A">
              <w:rPr>
                <w:rtl/>
                <w:lang w:bidi="fa-IR"/>
              </w:rPr>
              <w:t>جهان 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</w:t>
            </w:r>
            <w:r w:rsidRPr="00B13E2A">
              <w:rPr>
                <w:rtl/>
                <w:lang w:bidi="fa-IR"/>
              </w:rPr>
              <w:t xml:space="preserve"> شد برنا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320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زه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سرو</w:t>
            </w:r>
            <w:r w:rsidRPr="00B13E2A"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الطافش،</w:t>
            </w:r>
            <w:r w:rsidRPr="00B13E2A">
              <w:rPr>
                <w:rtl/>
                <w:lang w:bidi="fa-IR"/>
              </w:rPr>
              <w:t>فکنده سا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ه</w:t>
            </w:r>
            <w:r w:rsidRPr="00B13E2A">
              <w:rPr>
                <w:rtl/>
                <w:lang w:bidi="fa-IR"/>
              </w:rPr>
              <w:t xml:space="preserve"> بر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8066A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زه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صبح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که انفاسش،دم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ده</w:t>
            </w:r>
            <w:r w:rsidRPr="00B13E2A">
              <w:rPr>
                <w:rtl/>
                <w:lang w:bidi="fa-IR"/>
              </w:rPr>
              <w:t xml:space="preserve"> روح در اعضا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320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سپ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ده</w:t>
            </w:r>
            <w:r w:rsidRPr="00B13E2A">
              <w:rPr>
                <w:rtl/>
                <w:lang w:bidi="fa-IR"/>
              </w:rPr>
              <w:t xml:space="preserve"> دم ز در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کرم برخواست امواج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8066A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عالم غرق رحمت شد،از آن مواج روح افزا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320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به</w:t>
            </w:r>
            <w:r w:rsidRPr="00B13E2A">
              <w:rPr>
                <w:rtl/>
                <w:lang w:bidi="fa-IR"/>
              </w:rPr>
              <w:t xml:space="preserve"> صبح 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مه</w:t>
            </w:r>
            <w:r w:rsidRPr="00B13E2A">
              <w:rPr>
                <w:rtl/>
                <w:lang w:bidi="fa-IR"/>
              </w:rPr>
              <w:t xml:space="preserve"> شعبان تجلّ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کرد خورش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از نور جب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نش</w:t>
            </w:r>
            <w:r w:rsidRPr="00B13E2A">
              <w:rPr>
                <w:rtl/>
                <w:lang w:bidi="fa-IR"/>
              </w:rPr>
              <w:t xml:space="preserve"> شد، منوّر 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ده</w:t>
            </w:r>
            <w:r w:rsidRPr="00B13E2A">
              <w:rPr>
                <w:rtl/>
                <w:lang w:bidi="fa-IR"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320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چه</w:t>
            </w:r>
            <w:r w:rsidRPr="00B13E2A">
              <w:rPr>
                <w:rtl/>
                <w:lang w:bidi="fa-IR"/>
              </w:rPr>
              <w:t xml:space="preserve"> مولود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که همتا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ش</w:t>
            </w:r>
            <w:r w:rsidRPr="00B13E2A">
              <w:rPr>
                <w:rtl/>
                <w:lang w:bidi="fa-IR"/>
              </w:rPr>
              <w:t xml:space="preserve"> ند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ده</w:t>
            </w:r>
            <w:r w:rsidRPr="00B13E2A">
              <w:rPr>
                <w:rtl/>
                <w:lang w:bidi="fa-IR"/>
              </w:rPr>
              <w:t xml:space="preserve"> 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ده</w:t>
            </w:r>
            <w:r w:rsidRPr="00B13E2A">
              <w:rPr>
                <w:rtl/>
                <w:lang w:bidi="fa-IR"/>
              </w:rPr>
              <w:t xml:space="preserve"> گردون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چه</w:t>
            </w:r>
            <w:r w:rsidRPr="00B13E2A">
              <w:rPr>
                <w:rtl/>
                <w:lang w:bidi="fa-IR"/>
              </w:rPr>
              <w:t xml:space="preserve"> فرزند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که مانندش، نزاده مادر دن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066A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به</w:t>
            </w:r>
            <w:r w:rsidRPr="00B13E2A">
              <w:rPr>
                <w:rtl/>
                <w:lang w:bidi="fa-IR"/>
              </w:rPr>
              <w:t xml:space="preserve"> صولت تال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ح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در،</w:t>
            </w:r>
            <w:r w:rsidRPr="00B13E2A">
              <w:rPr>
                <w:rtl/>
                <w:lang w:bidi="fa-IR"/>
              </w:rPr>
              <w:t xml:space="preserve"> به صورت شبه 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غمبر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به</w:t>
            </w:r>
            <w:r w:rsidRPr="00B13E2A">
              <w:rPr>
                <w:rtl/>
                <w:lang w:bidi="fa-IR"/>
              </w:rPr>
              <w:t xml:space="preserve"> 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رت</w:t>
            </w:r>
            <w:r w:rsidRPr="00B13E2A">
              <w:rPr>
                <w:rtl/>
                <w:lang w:bidi="fa-IR"/>
              </w:rPr>
              <w:t xml:space="preserve"> مظهر داور، ول</w:t>
            </w:r>
            <w:r w:rsidRPr="00B13E2A">
              <w:rPr>
                <w:rFonts w:hint="cs"/>
                <w:rtl/>
                <w:lang w:bidi="fa-IR"/>
              </w:rPr>
              <w:t>یّ</w:t>
            </w:r>
            <w:r w:rsidRPr="00B13E2A">
              <w:rPr>
                <w:rtl/>
                <w:lang w:bidi="fa-IR"/>
              </w:rPr>
              <w:t xml:space="preserve"> وال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والا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066A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قدم</w:t>
            </w:r>
            <w:r w:rsidRPr="00B13E2A">
              <w:rPr>
                <w:rtl/>
                <w:lang w:bidi="fa-IR"/>
              </w:rPr>
              <w:t xml:space="preserve"> در عرصه عالم، نهاده پاک فرزندش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چِشم آفر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نش</w:t>
            </w:r>
            <w:r w:rsidRPr="00B13E2A">
              <w:rPr>
                <w:rtl/>
                <w:lang w:bidi="fa-IR"/>
              </w:rPr>
              <w:t xml:space="preserve"> شد، ز نورش روشن و ب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066A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به</w:t>
            </w:r>
            <w:r w:rsidRPr="00B13E2A">
              <w:rPr>
                <w:rtl/>
                <w:lang w:bidi="fa-IR"/>
              </w:rPr>
              <w:t xml:space="preserve"> پاس مقدم او شد، مز</w:t>
            </w:r>
            <w:r w:rsidRPr="00B13E2A">
              <w:rPr>
                <w:rFonts w:hint="cs"/>
                <w:rtl/>
                <w:lang w:bidi="fa-IR"/>
              </w:rPr>
              <w:t>یّ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عالم پائ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ز</w:t>
            </w:r>
            <w:r w:rsidRPr="00B13E2A">
              <w:rPr>
                <w:rtl/>
                <w:lang w:bidi="fa-IR"/>
              </w:rPr>
              <w:t xml:space="preserve"> نور طلعت او شد، منوّر عالم بالا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066A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چو</w:t>
            </w:r>
            <w:r w:rsidRPr="00B13E2A">
              <w:rPr>
                <w:rtl/>
                <w:lang w:bidi="fa-IR"/>
              </w:rPr>
              <w:t xml:space="preserve"> 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رد</w:t>
            </w:r>
            <w:r w:rsidRPr="00B13E2A">
              <w:rPr>
                <w:rtl/>
                <w:lang w:bidi="fa-IR"/>
              </w:rPr>
              <w:t xml:space="preserve"> پرچم (انّا فتحنا)، در کف قدرت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لوا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نصرت افرازد، بر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نُه گنبد خضراء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066A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8066A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شها</w:t>
            </w:r>
            <w:r w:rsidRPr="00B13E2A">
              <w:rPr>
                <w:rtl/>
                <w:lang w:bidi="fa-IR"/>
              </w:rPr>
              <w:t xml:space="preserve"> چشم انتظاران را،زهجران جان به لب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بتاب</w:t>
            </w:r>
            <w:r w:rsidRPr="00B13E2A">
              <w:rPr>
                <w:rtl/>
                <w:lang w:bidi="fa-IR"/>
              </w:rPr>
              <w:t xml:space="preserve">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کوکب رحمت، بر افکن پرده از 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066A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تو</w:t>
            </w:r>
            <w:r w:rsidRPr="00B13E2A">
              <w:rPr>
                <w:rtl/>
                <w:lang w:bidi="fa-IR"/>
              </w:rPr>
              <w:t xml:space="preserve"> گر عارض بر افروز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،</w:t>
            </w:r>
            <w:r w:rsidRPr="00B13E2A">
              <w:rPr>
                <w:rtl/>
                <w:lang w:bidi="fa-IR"/>
              </w:rPr>
              <w:t xml:space="preserve"> جهان شود روشن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تو</w:t>
            </w:r>
            <w:r w:rsidRPr="00B13E2A">
              <w:rPr>
                <w:rtl/>
                <w:lang w:bidi="fa-IR"/>
              </w:rPr>
              <w:t xml:space="preserve"> گر قامت برافراز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،</w:t>
            </w:r>
            <w:r w:rsidRPr="00B13E2A">
              <w:rPr>
                <w:rtl/>
                <w:lang w:bidi="fa-IR"/>
              </w:rPr>
              <w:t xml:space="preserve"> ق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امت</w:t>
            </w:r>
            <w:r w:rsidRPr="00B13E2A">
              <w:rPr>
                <w:rtl/>
                <w:lang w:bidi="fa-IR"/>
              </w:rPr>
              <w:t xml:space="preserve"> ها شود برپا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066A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98066A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تو</w:t>
            </w:r>
            <w:r w:rsidRPr="00B13E2A">
              <w:rPr>
                <w:rtl/>
                <w:lang w:bidi="fa-IR"/>
              </w:rPr>
              <w:t xml:space="preserve"> گر لشگر برانگ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ز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،</w:t>
            </w:r>
            <w:r w:rsidRPr="00B13E2A">
              <w:rPr>
                <w:rtl/>
                <w:lang w:bidi="fa-IR"/>
              </w:rPr>
              <w:t xml:space="preserve"> سپاه کفر بُگر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395320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تو</w:t>
            </w:r>
            <w:r w:rsidRPr="00B13E2A">
              <w:rPr>
                <w:rtl/>
                <w:lang w:bidi="fa-IR"/>
              </w:rPr>
              <w:t xml:space="preserve"> گر</w:t>
            </w:r>
            <w:r w:rsidRPr="00B13E2A">
              <w:rPr>
                <w:rFonts w:hint="eastAsia"/>
                <w:rtl/>
                <w:lang w:bidi="fa-IR"/>
              </w:rPr>
              <w:t xml:space="preserve"> از</w:t>
            </w:r>
            <w:r w:rsidRPr="00B13E2A">
              <w:rPr>
                <w:rtl/>
                <w:lang w:bidi="fa-IR"/>
              </w:rPr>
              <w:t xml:space="preserve"> جا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برخ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ز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،</w:t>
            </w:r>
            <w:r w:rsidRPr="00B13E2A">
              <w:rPr>
                <w:rtl/>
                <w:lang w:bidi="fa-IR"/>
              </w:rPr>
              <w:t xml:space="preserve"> نش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ند</w:t>
            </w:r>
            <w:r w:rsidRPr="00B13E2A">
              <w:rPr>
                <w:rtl/>
                <w:lang w:bidi="fa-IR"/>
              </w:rPr>
              <w:t xml:space="preserve"> فتنه و غوغا</w:t>
            </w:r>
            <w:r w:rsidR="00980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066A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98066A" w:rsidRDefault="00395320" w:rsidP="0099417E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tl/>
                <w:lang w:bidi="fa-IR"/>
              </w:rPr>
              <w:t xml:space="preserve">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کشت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رحمت، که در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tl/>
                <w:lang w:bidi="fa-IR"/>
              </w:rPr>
              <w:t xml:space="preserve"> گشت طوفان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="0098066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98066A" w:rsidRDefault="0098066A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98066A" w:rsidRDefault="00395320" w:rsidP="00395320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چو</w:t>
            </w:r>
            <w:r w:rsidRPr="00B13E2A">
              <w:rPr>
                <w:rtl/>
                <w:lang w:bidi="fa-IR"/>
              </w:rPr>
              <w:t xml:space="preserve"> کشت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بان</w:t>
            </w:r>
            <w:r w:rsidRPr="00B13E2A">
              <w:rPr>
                <w:rtl/>
                <w:lang w:bidi="fa-IR"/>
              </w:rPr>
              <w:t xml:space="preserve"> توئ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،</w:t>
            </w:r>
            <w:r w:rsidRPr="00B13E2A">
              <w:rPr>
                <w:rtl/>
                <w:lang w:bidi="fa-IR"/>
              </w:rPr>
              <w:t>ما را چه غم از جنبش در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="0098066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95320" w:rsidTr="00395320">
        <w:tblPrEx>
          <w:tblLook w:val="04A0"/>
        </w:tblPrEx>
        <w:trPr>
          <w:trHeight w:val="350"/>
        </w:trPr>
        <w:tc>
          <w:tcPr>
            <w:tcW w:w="4776" w:type="dxa"/>
          </w:tcPr>
          <w:p w:rsidR="00395320" w:rsidRDefault="00395320" w:rsidP="00395320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خوش</w:t>
            </w:r>
            <w:r w:rsidRPr="00B13E2A">
              <w:rPr>
                <w:rtl/>
                <w:lang w:bidi="fa-IR"/>
              </w:rPr>
              <w:t xml:space="preserve"> آن روز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که برخ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زد،</w:t>
            </w:r>
            <w:r w:rsidRPr="00B13E2A">
              <w:rPr>
                <w:rtl/>
                <w:lang w:bidi="fa-IR"/>
              </w:rPr>
              <w:t>زکعبه بانگ جاءالحقّ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67" w:type="dxa"/>
          </w:tcPr>
          <w:p w:rsidR="00395320" w:rsidRDefault="00395320" w:rsidP="0099417E">
            <w:pPr>
              <w:pStyle w:val="libPoem"/>
              <w:rPr>
                <w:rtl/>
              </w:rPr>
            </w:pPr>
          </w:p>
        </w:tc>
        <w:tc>
          <w:tcPr>
            <w:tcW w:w="4744" w:type="dxa"/>
          </w:tcPr>
          <w:p w:rsidR="00395320" w:rsidRDefault="00395320" w:rsidP="00395320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خوش</w:t>
            </w:r>
            <w:r w:rsidRPr="00B13E2A">
              <w:rPr>
                <w:rtl/>
                <w:lang w:bidi="fa-IR"/>
              </w:rPr>
              <w:t xml:space="preserve"> آن روز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که برگ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رد،</w:t>
            </w:r>
            <w:r>
              <w:rPr>
                <w:rtl/>
                <w:lang w:bidi="fa-IR"/>
              </w:rPr>
              <w:t>حجاب از</w:t>
            </w:r>
            <w:r w:rsidRPr="00B13E2A">
              <w:rPr>
                <w:rtl/>
                <w:lang w:bidi="fa-IR"/>
              </w:rPr>
              <w:t>چهره ز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با</w:t>
            </w:r>
            <w:r w:rsidRPr="00395320">
              <w:rPr>
                <w:rStyle w:val="libFootnotenumChar"/>
                <w:rFonts w:hint="cs"/>
                <w:rtl/>
              </w:rPr>
              <w:t>(</w:t>
            </w:r>
            <w:r>
              <w:rPr>
                <w:rStyle w:val="libFootnotenumChar"/>
                <w:rFonts w:hint="cs"/>
                <w:rtl/>
              </w:rPr>
              <w:t>6</w:t>
            </w:r>
            <w:r w:rsidRPr="00395320">
              <w:rPr>
                <w:rStyle w:val="libFootnotenumChar"/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255A" w:rsidRDefault="0046255A" w:rsidP="00B13E2A">
      <w:pPr>
        <w:pStyle w:val="libNormal"/>
        <w:rPr>
          <w:rtl/>
          <w:lang w:bidi="fa-IR"/>
        </w:rPr>
      </w:pPr>
    </w:p>
    <w:p w:rsidR="00B13E2A" w:rsidRPr="00B13E2A" w:rsidRDefault="0046255A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46255A">
      <w:pPr>
        <w:pStyle w:val="Heading2"/>
        <w:rPr>
          <w:rtl/>
        </w:rPr>
      </w:pPr>
      <w:bookmarkStart w:id="3" w:name="_Toc477177554"/>
      <w:r w:rsidRPr="00B13E2A">
        <w:rPr>
          <w:rFonts w:hint="eastAsia"/>
          <w:rtl/>
        </w:rPr>
        <w:t>م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لاد</w:t>
      </w:r>
      <w:r w:rsidRPr="00B13E2A">
        <w:rPr>
          <w:rtl/>
        </w:rPr>
        <w:t xml:space="preserve"> سعادت بخش</w:t>
      </w:r>
      <w:bookmarkEnd w:id="3"/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مورّخ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محدّث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کتاب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آورده اند: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دختر امام محمّد جواد و عمّه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منزل حضرت ابومحمّد،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بودم، چون خورش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غروب کرد، از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برخاستم تا به منزل خودمان بروم.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عمّه! امشب را در منزل ما باش، 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شب نوزاد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عز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به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نوزاد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خداوند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را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او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بخشد، او حجّت خداوند متعال خواهد بود.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نگاه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مادرش نرجس کردم، آثار حمل در او 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دم؛</w:t>
      </w:r>
      <w:r w:rsidRPr="00B13E2A">
        <w:rPr>
          <w:rtl/>
          <w:lang w:bidi="fa-IR"/>
        </w:rPr>
        <w:t xml:space="preserve"> 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موضوع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اظهار داشتم، حضرت فرمود: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طلوع فجر وعده اله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عمل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شد و سپس افزود: داستان حمل و زا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او همانند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ناگهان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آن</w:t>
      </w:r>
      <w:r w:rsidRPr="00B13E2A">
        <w:rPr>
          <w:rtl/>
          <w:lang w:bidi="fa-IR"/>
        </w:rPr>
        <w:t xml:space="preserve"> روز را روزه بودم، بعد از نماز مغرب و عشاء در منزل حضرت افطار کردم و در رختخواب دراز کش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شب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نماز شب برخاستم، نرجس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بلند شد و نماز شب خواند، حضرت مرا صدا کرد و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عمّه! مش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 مشغول قرائت قرآن گشتم، ناگهان نرجس ناله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کرد، سر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نزد او رفتم، و ملاّفه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روانداز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مخدّره انداختم و پس از</w:t>
      </w:r>
      <w:r w:rsidR="0046255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ساعت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کوتاه صدائ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ملاّفه را کنار زدم، چشمم افتاد به نوزاد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حال سجده بود.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او</w:t>
      </w:r>
      <w:r w:rsidRPr="00B13E2A">
        <w:rPr>
          <w:rtl/>
          <w:lang w:bidi="fa-IR"/>
        </w:rPr>
        <w:t xml:space="preserve"> را در بغل گرفتم،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تم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و خوشبو بود، در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عمّه! فرزندم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اور</w:t>
      </w:r>
      <w:r w:rsidRPr="00B13E2A">
        <w:rPr>
          <w:rtl/>
          <w:lang w:bidi="fa-IR"/>
        </w:rPr>
        <w:t>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نوزاد خود را در برگرفت، اظهار داشت: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زم</w:t>
      </w:r>
      <w:r w:rsidRPr="00B13E2A">
        <w:rPr>
          <w:rtl/>
          <w:lang w:bidi="fa-IR"/>
        </w:rPr>
        <w:t>! سخن بگو. نوزاد لب به سخن گشود و با زبان فص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گفت: «أشهد أن لا إله إلاّ اللّه وحده لا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له، و أشهد أنّ محمّداً رسول اللّه»، سپس نام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ازده</w:t>
      </w:r>
      <w:r w:rsidRPr="00B13E2A">
        <w:rPr>
          <w:rtl/>
          <w:lang w:bidi="fa-IR"/>
        </w:rPr>
        <w:t xml:space="preserve"> امام را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 زبان آورد و بر آن ها صلوات و تح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>ت فرستاد.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tl/>
          <w:lang w:bidi="fa-IR"/>
        </w:rPr>
        <w:lastRenderedPageBreak/>
        <w:t>چون صبح شد خدمت امام حسن عسگر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آمدم تا نوزاد را بار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بنگرم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را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افتم،</w:t>
      </w:r>
      <w:r w:rsidRPr="00B13E2A">
        <w:rPr>
          <w:rtl/>
          <w:lang w:bidi="fa-IR"/>
        </w:rPr>
        <w:t xml:space="preserve"> گفتم: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من! نوزاد عز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کجاست؟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همان طور که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 xml:space="preserve"> رفت، نوزاد ما هم به 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 xml:space="preserve"> رفته است.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روز هفتم شد و بر آن حضرت وارد شدم،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عمّه! نوزادم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اور،</w:t>
      </w:r>
      <w:r w:rsidRPr="00B13E2A">
        <w:rPr>
          <w:rtl/>
          <w:lang w:bidi="fa-IR"/>
        </w:rPr>
        <w:t xml:space="preserve"> 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اتاق درون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رفتم، نوزاد را مشاهده کردم و او را در بغل گرفته و بوس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او را نزد پدر بزرگوارش آوردم، همانند روز اوّل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به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آمده بود، شهادت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را گفت، پس از آن امام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زبان مبارک خود را در دهان نوزاد عز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قرار داد و نوزاد، زبان پدر را همانند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عسل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آن، امام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عز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زم</w:t>
      </w:r>
      <w:r w:rsidRPr="00B13E2A">
        <w:rPr>
          <w:rtl/>
          <w:lang w:bidi="fa-IR"/>
        </w:rPr>
        <w:t>! سخن بگو.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نوزاد</w:t>
      </w:r>
      <w:r w:rsidRPr="00B13E2A">
        <w:rPr>
          <w:rtl/>
          <w:lang w:bidi="fa-IR"/>
        </w:rPr>
        <w:t xml:space="preserve"> مجدّدا، همانند قبل پس از شهادت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ائمّه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را نام بُرد و صلوات و سلام بر آن ها فرستاد.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="0046255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قرآن را تلاوت نمود:</w:t>
      </w:r>
    </w:p>
    <w:p w:rsidR="00B13E2A" w:rsidRPr="00B13E2A" w:rsidRDefault="0046255A" w:rsidP="0046255A">
      <w:pPr>
        <w:pStyle w:val="libNormal"/>
        <w:rPr>
          <w:lang w:bidi="fa-IR"/>
        </w:rPr>
      </w:pPr>
      <w:r w:rsidRPr="0046255A">
        <w:rPr>
          <w:rStyle w:val="libAlaemChar"/>
          <w:rFonts w:hint="cs"/>
          <w:rtl/>
        </w:rPr>
        <w:t>(</w:t>
      </w:r>
      <w:r w:rsidR="00B13E2A" w:rsidRPr="0046255A">
        <w:rPr>
          <w:rStyle w:val="libAieChar"/>
          <w:rFonts w:hint="eastAsia"/>
          <w:rtl/>
        </w:rPr>
        <w:t>وَ</w:t>
      </w:r>
      <w:r w:rsidR="00B13E2A" w:rsidRPr="0046255A">
        <w:rPr>
          <w:rStyle w:val="libAieChar"/>
          <w:rtl/>
        </w:rPr>
        <w:t xml:space="preserve"> نُر</w:t>
      </w:r>
      <w:r w:rsidR="00B13E2A" w:rsidRPr="0046255A">
        <w:rPr>
          <w:rStyle w:val="libAieChar"/>
          <w:rFonts w:hint="cs"/>
          <w:rtl/>
        </w:rPr>
        <w:t>ی</w:t>
      </w:r>
      <w:r w:rsidR="00B13E2A" w:rsidRPr="0046255A">
        <w:rPr>
          <w:rStyle w:val="libAieChar"/>
          <w:rFonts w:hint="eastAsia"/>
          <w:rtl/>
        </w:rPr>
        <w:t>دُ</w:t>
      </w:r>
      <w:r w:rsidR="00B13E2A" w:rsidRPr="0046255A">
        <w:rPr>
          <w:rStyle w:val="libAieChar"/>
          <w:rtl/>
        </w:rPr>
        <w:t xml:space="preserve"> أنْ نَمُنَّ عَلَ</w:t>
      </w:r>
      <w:r w:rsidR="00B13E2A" w:rsidRPr="0046255A">
        <w:rPr>
          <w:rStyle w:val="libAieChar"/>
          <w:rFonts w:hint="cs"/>
          <w:rtl/>
        </w:rPr>
        <w:t>ی</w:t>
      </w:r>
      <w:r w:rsidR="00B13E2A" w:rsidRPr="0046255A">
        <w:rPr>
          <w:rStyle w:val="libAieChar"/>
          <w:rtl/>
        </w:rPr>
        <w:t xml:space="preserve"> الَّذ</w:t>
      </w:r>
      <w:r w:rsidR="00B13E2A" w:rsidRPr="0046255A">
        <w:rPr>
          <w:rStyle w:val="libAieChar"/>
          <w:rFonts w:hint="cs"/>
          <w:rtl/>
        </w:rPr>
        <w:t>ی</w:t>
      </w:r>
      <w:r w:rsidR="00B13E2A" w:rsidRPr="0046255A">
        <w:rPr>
          <w:rStyle w:val="libAieChar"/>
          <w:rFonts w:hint="eastAsia"/>
          <w:rtl/>
        </w:rPr>
        <w:t>نَ</w:t>
      </w:r>
      <w:r w:rsidR="00B13E2A" w:rsidRPr="0046255A">
        <w:rPr>
          <w:rStyle w:val="libAieChar"/>
          <w:rtl/>
        </w:rPr>
        <w:t xml:space="preserve"> اسْتُضْعِفُوا فِ</w:t>
      </w:r>
      <w:r w:rsidR="00B13E2A" w:rsidRPr="0046255A">
        <w:rPr>
          <w:rStyle w:val="libAieChar"/>
          <w:rFonts w:hint="cs"/>
          <w:rtl/>
        </w:rPr>
        <w:t>ی</w:t>
      </w:r>
      <w:r w:rsidR="00B13E2A" w:rsidRPr="0046255A">
        <w:rPr>
          <w:rStyle w:val="libAieChar"/>
          <w:rtl/>
        </w:rPr>
        <w:t xml:space="preserve"> الاْ رْضِ وَ نَجْعَلَهُمْ أئمَّهً وَ نَجْعَلَهُمُ الْوارِث</w:t>
      </w:r>
      <w:r w:rsidR="00B13E2A" w:rsidRPr="0046255A">
        <w:rPr>
          <w:rStyle w:val="libAieChar"/>
          <w:rFonts w:hint="cs"/>
          <w:rtl/>
        </w:rPr>
        <w:t>ی</w:t>
      </w:r>
      <w:r w:rsidR="00B13E2A" w:rsidRPr="0046255A">
        <w:rPr>
          <w:rStyle w:val="libAieChar"/>
          <w:rFonts w:hint="eastAsia"/>
          <w:rtl/>
        </w:rPr>
        <w:t>نَ</w:t>
      </w:r>
      <w:r w:rsidR="00B13E2A" w:rsidRPr="0046255A">
        <w:rPr>
          <w:rStyle w:val="libAieChar"/>
          <w:rtl/>
        </w:rPr>
        <w:t xml:space="preserve"> وَ نُمَکِّنَ لَهْمُ فِ</w:t>
      </w:r>
      <w:r w:rsidR="00B13E2A" w:rsidRPr="0046255A">
        <w:rPr>
          <w:rStyle w:val="libAieChar"/>
          <w:rFonts w:hint="cs"/>
          <w:rtl/>
        </w:rPr>
        <w:t>ی</w:t>
      </w:r>
      <w:r w:rsidR="00B13E2A" w:rsidRPr="0046255A">
        <w:rPr>
          <w:rStyle w:val="libAieChar"/>
          <w:rtl/>
        </w:rPr>
        <w:t xml:space="preserve"> الاْ رْضِ وَ نُرِ</w:t>
      </w:r>
      <w:r w:rsidR="00B13E2A" w:rsidRPr="0046255A">
        <w:rPr>
          <w:rStyle w:val="libAieChar"/>
          <w:rFonts w:hint="cs"/>
          <w:rtl/>
        </w:rPr>
        <w:t>یَ</w:t>
      </w:r>
      <w:r w:rsidR="00B13E2A" w:rsidRPr="0046255A">
        <w:rPr>
          <w:rStyle w:val="libAieChar"/>
          <w:rtl/>
        </w:rPr>
        <w:t xml:space="preserve"> فِرْعَوْنَ وَ هامانَ وَ جُنُودَهُما مِنْهُمْ ما کانُوا </w:t>
      </w:r>
      <w:r w:rsidR="00B13E2A" w:rsidRPr="0046255A">
        <w:rPr>
          <w:rStyle w:val="libAieChar"/>
          <w:rFonts w:hint="cs"/>
          <w:rtl/>
        </w:rPr>
        <w:t>یَ</w:t>
      </w:r>
      <w:r w:rsidR="00B13E2A" w:rsidRPr="0046255A">
        <w:rPr>
          <w:rStyle w:val="libAieChar"/>
          <w:rFonts w:hint="eastAsia"/>
          <w:rtl/>
        </w:rPr>
        <w:t>حْذَرُونَ</w:t>
      </w:r>
      <w:r w:rsidRPr="0046255A">
        <w:rPr>
          <w:rStyle w:val="libAlaemChar"/>
          <w:rFonts w:hint="cs"/>
          <w:rtl/>
        </w:rPr>
        <w:t>)</w:t>
      </w:r>
      <w:r>
        <w:rPr>
          <w:rStyle w:val="libAlaemChar"/>
          <w:rFonts w:hint="cs"/>
          <w:rtl/>
        </w:rPr>
        <w:t xml:space="preserve"> </w:t>
      </w:r>
      <w:r w:rsidRPr="0046255A">
        <w:rPr>
          <w:rStyle w:val="libFootnotenumChar"/>
          <w:rFonts w:hint="cs"/>
          <w:rtl/>
        </w:rPr>
        <w:t>(</w:t>
      </w:r>
      <w:r>
        <w:rPr>
          <w:rStyle w:val="libFootnotenumChar"/>
          <w:rFonts w:hint="cs"/>
          <w:rtl/>
        </w:rPr>
        <w:t>7</w:t>
      </w:r>
      <w:r w:rsidRPr="0046255A">
        <w:rPr>
          <w:rStyle w:val="libFootnotenumChar"/>
          <w:rFonts w:hint="cs"/>
          <w:rtl/>
        </w:rPr>
        <w:t>)</w:t>
      </w:r>
      <w:r w:rsidR="00B13E2A" w:rsidRPr="00B13E2A">
        <w:rPr>
          <w:rtl/>
          <w:lang w:bidi="fa-IR"/>
        </w:rPr>
        <w:t>.</w:t>
      </w:r>
    </w:p>
    <w:p w:rsidR="00B13E2A" w:rsidRPr="00B13E2A" w:rsidRDefault="00B13E2A" w:rsidP="0046255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بعد از آن، نام کتاب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بر حضرت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ث،</w:t>
      </w:r>
      <w:r w:rsidRPr="00B13E2A">
        <w:rPr>
          <w:rtl/>
          <w:lang w:bidi="fa-IR"/>
        </w:rPr>
        <w:t xml:space="preserve">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ادر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س،</w:t>
      </w:r>
      <w:r w:rsidRPr="00B13E2A">
        <w:rPr>
          <w:rtl/>
          <w:lang w:bidi="fa-IR"/>
        </w:rPr>
        <w:t xml:space="preserve"> نوح، هود، صالح،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نازل شده بود، بر زبان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مبارک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جار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 </w:t>
      </w:r>
      <w:r w:rsidR="0046255A" w:rsidRPr="0046255A">
        <w:rPr>
          <w:rStyle w:val="libFootnotenumChar"/>
          <w:rFonts w:hint="cs"/>
          <w:rtl/>
        </w:rPr>
        <w:t>(8)</w:t>
      </w:r>
      <w:r w:rsidRPr="00B13E2A">
        <w:rPr>
          <w:rtl/>
          <w:lang w:bidi="fa-IR"/>
        </w:rPr>
        <w:t>.</w:t>
      </w:r>
    </w:p>
    <w:p w:rsidR="0046255A" w:rsidRDefault="0046255A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46255A">
      <w:pPr>
        <w:pStyle w:val="Heading2"/>
        <w:rPr>
          <w:rtl/>
        </w:rPr>
      </w:pPr>
      <w:bookmarkStart w:id="4" w:name="_Toc477177555"/>
      <w:r w:rsidRPr="00B13E2A">
        <w:rPr>
          <w:rFonts w:hint="eastAsia"/>
          <w:rtl/>
        </w:rPr>
        <w:t>فا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ده</w:t>
      </w:r>
      <w:r w:rsidRPr="00B13E2A">
        <w:rPr>
          <w:rtl/>
        </w:rPr>
        <w:t xml:space="preserve"> عطسه و برخورد با آن</w:t>
      </w:r>
      <w:bookmarkEnd w:id="4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صدوق، طوس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 رضوان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هم،</w:t>
      </w:r>
      <w:r w:rsidRPr="00B13E2A">
        <w:rPr>
          <w:rtl/>
          <w:lang w:bidi="fa-IR"/>
        </w:rPr>
        <w:t xml:space="preserve"> به نقل از نس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- خادم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-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کنند: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حضرت صاحب الزّمان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از رحم مادر به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آمد، انگشت سبّابه خود را به سمت آسمان بلند نمود؛ و در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لحظه ناگهان عطسه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 و سپس اظهار داشت: «</w:t>
      </w:r>
      <w:r w:rsidRPr="008B7FEC">
        <w:rPr>
          <w:rStyle w:val="libBold1Char"/>
          <w:rtl/>
        </w:rPr>
        <w:t>الحمد للّه ربّ العالم</w:t>
      </w:r>
      <w:r w:rsidRPr="008B7FEC">
        <w:rPr>
          <w:rStyle w:val="libBold1Char"/>
          <w:rFonts w:hint="cs"/>
          <w:rtl/>
        </w:rPr>
        <w:t>ی</w:t>
      </w:r>
      <w:r w:rsidRPr="008B7FEC">
        <w:rPr>
          <w:rStyle w:val="libBold1Char"/>
          <w:rFonts w:hint="eastAsia"/>
          <w:rtl/>
        </w:rPr>
        <w:t>ن،</w:t>
      </w:r>
      <w:r w:rsidRPr="008B7FEC">
        <w:rPr>
          <w:rStyle w:val="libBold1Char"/>
          <w:rtl/>
        </w:rPr>
        <w:t xml:space="preserve"> و صلّ</w:t>
      </w:r>
      <w:r w:rsidRPr="008B7FEC">
        <w:rPr>
          <w:rStyle w:val="libBold1Char"/>
          <w:rFonts w:hint="cs"/>
          <w:rtl/>
        </w:rPr>
        <w:t>ی</w:t>
      </w:r>
      <w:r w:rsidRPr="008B7FEC">
        <w:rPr>
          <w:rStyle w:val="libBold1Char"/>
          <w:rtl/>
        </w:rPr>
        <w:t xml:space="preserve"> اللّه عل</w:t>
      </w:r>
      <w:r w:rsidRPr="008B7FEC">
        <w:rPr>
          <w:rStyle w:val="libBold1Char"/>
          <w:rFonts w:hint="cs"/>
          <w:rtl/>
        </w:rPr>
        <w:t>ی</w:t>
      </w:r>
      <w:r w:rsidRPr="008B7FEC">
        <w:rPr>
          <w:rStyle w:val="libBold1Char"/>
          <w:rtl/>
        </w:rPr>
        <w:t xml:space="preserve"> محمّد و آله</w:t>
      </w:r>
      <w:r w:rsidRPr="00B13E2A">
        <w:rPr>
          <w:rtl/>
          <w:lang w:bidi="fa-IR"/>
        </w:rPr>
        <w:t>».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 با کمال فصاحت فرمود: ظالمان و ستمگران گمان کرده اند که حجّت و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خداوند متعال زا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نابود شونده است، چنانچه به ما اجازه سخن گفتن 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حقا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داده شود، همانا شکّ و شُبهه از</w:t>
      </w:r>
      <w:r w:rsidR="008B7FEC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خواهد رفت.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به نقل از نس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خادم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شب پس از آن که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(عجّل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الشرّ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) تولّد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افت،</w:t>
      </w:r>
      <w:r w:rsidRPr="00B13E2A">
        <w:rPr>
          <w:rtl/>
          <w:lang w:bidi="fa-IR"/>
        </w:rPr>
        <w:t xml:space="preserve"> چند 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بعد از آن به محضر مبارک آن حضرت شرف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شدم،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نشستم عطسه کردم.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در حقّ من دعائ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 و فرمود: «</w:t>
      </w:r>
      <w:r w:rsidRPr="008B7FEC">
        <w:rPr>
          <w:rStyle w:val="libBold1Char"/>
          <w:rFonts w:hint="cs"/>
          <w:rtl/>
        </w:rPr>
        <w:t>یَ</w:t>
      </w:r>
      <w:r w:rsidRPr="008B7FEC">
        <w:rPr>
          <w:rStyle w:val="libBold1Char"/>
          <w:rFonts w:hint="eastAsia"/>
          <w:rtl/>
        </w:rPr>
        <w:t>رْحَمُکَ</w:t>
      </w:r>
      <w:r w:rsidRPr="008B7FEC">
        <w:rPr>
          <w:rStyle w:val="libBold1Char"/>
          <w:rtl/>
        </w:rPr>
        <w:t xml:space="preserve"> اللّهُ</w:t>
      </w:r>
      <w:r w:rsidRPr="00B13E2A">
        <w:rPr>
          <w:rtl/>
          <w:lang w:bidi="fa-IR"/>
        </w:rPr>
        <w:t>».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من</w:t>
      </w:r>
      <w:r w:rsidRPr="00B13E2A">
        <w:rPr>
          <w:rtl/>
          <w:lang w:bidi="fa-IR"/>
        </w:rPr>
        <w:t xml:space="preserve"> از محبّت و دعا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حضرت،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خوشحال شدم.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به من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!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 را به نت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جه</w:t>
      </w:r>
      <w:r w:rsidRPr="00B13E2A">
        <w:rPr>
          <w:rtl/>
          <w:lang w:bidi="fa-IR"/>
        </w:rPr>
        <w:t xml:space="preserve"> و فا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عطسه آشنا سازم؟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عرضه</w:t>
      </w:r>
      <w:r w:rsidRPr="00B13E2A">
        <w:rPr>
          <w:rtl/>
          <w:lang w:bidi="fa-IR"/>
        </w:rPr>
        <w:t xml:space="preserve"> داشتم: بل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فدا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گردم.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در همان موقع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تازه به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آمده بود، فرمود: «</w:t>
      </w:r>
      <w:r w:rsidRPr="008B7FEC">
        <w:rPr>
          <w:rStyle w:val="libBold1Char"/>
          <w:rtl/>
        </w:rPr>
        <w:t>هُوَ أمانٌ مِنَ الْمَوْتِ ثَلاثَهُ أ</w:t>
      </w:r>
      <w:r w:rsidRPr="008B7FEC">
        <w:rPr>
          <w:rStyle w:val="libBold1Char"/>
          <w:rFonts w:hint="cs"/>
          <w:rtl/>
        </w:rPr>
        <w:t>یّ</w:t>
      </w:r>
      <w:r w:rsidRPr="008B7FEC">
        <w:rPr>
          <w:rStyle w:val="libBold1Char"/>
          <w:rFonts w:hint="eastAsia"/>
          <w:rtl/>
        </w:rPr>
        <w:t>امٍ</w:t>
      </w:r>
      <w:r w:rsidRPr="00B13E2A">
        <w:rPr>
          <w:rFonts w:hint="eastAsia"/>
          <w:rtl/>
          <w:lang w:bidi="fa-IR"/>
        </w:rPr>
        <w:t>»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عطسه انسان را از مرگ به مدّت سه روز در أمان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دارد. </w:t>
      </w:r>
      <w:r w:rsidR="008B7FEC" w:rsidRPr="008B7FEC">
        <w:rPr>
          <w:rStyle w:val="libFootnotenumChar"/>
          <w:rFonts w:hint="cs"/>
          <w:rtl/>
        </w:rPr>
        <w:t>(9)</w:t>
      </w:r>
    </w:p>
    <w:p w:rsidR="00B13E2A" w:rsidRPr="00B13E2A" w:rsidRDefault="008B7FEC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8B7FEC">
      <w:pPr>
        <w:pStyle w:val="Heading2"/>
        <w:rPr>
          <w:rtl/>
        </w:rPr>
      </w:pPr>
      <w:bookmarkStart w:id="5" w:name="_Toc477177556"/>
      <w:r w:rsidRPr="00B13E2A">
        <w:rPr>
          <w:rFonts w:hint="eastAsia"/>
          <w:rtl/>
        </w:rPr>
        <w:t>جواب</w:t>
      </w:r>
      <w:r w:rsidRPr="00B13E2A">
        <w:rPr>
          <w:rtl/>
        </w:rPr>
        <w:t xml:space="preserve"> چهل مسئله مشکل از کودک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خردسال</w:t>
      </w:r>
      <w:bookmarkEnd w:id="5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سعد</w:t>
      </w:r>
      <w:r w:rsidRPr="00B13E2A">
        <w:rPr>
          <w:rtl/>
          <w:lang w:bidi="fa-IR"/>
        </w:rPr>
        <w:t xml:space="preserve"> بن عبداللّه قم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متجاوز از چهل مسئله از مسائل مشکل را طرح و تنظ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نمودم تا از سرور و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حضرت ابومحمّد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پاسخ آن ها را 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شهر قم به همراه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دوستان حرکت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وارد شهر سامراء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منزل آن حضرت روانه گشته؛ و پس از آن به منزل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اجازه ورود گرفت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داخل منزل رفت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وارد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همچون ماه شب چهارده در گوشه اتاق نشسته است و کودک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خردسال را - که چون ستاره مشتر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درخش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- رو</w:t>
      </w:r>
      <w:r w:rsidRPr="00B13E2A">
        <w:rPr>
          <w:rFonts w:hint="cs"/>
          <w:rtl/>
          <w:lang w:bidi="fa-IR"/>
        </w:rPr>
        <w:t>ی</w:t>
      </w:r>
      <w:r w:rsidR="008B7FEC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زانو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نشان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بود.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ما اشاره نمود که جلو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در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بنش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طبق فرمان حضرت، جلو رفت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نشست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سپس مسائل خود را به طور کلّ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مطرح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پس از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سخنان و مسائل ما، اشاره به کودک نمود و اظهار داشت: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فرزندم! جواب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خود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کن.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ناگهان، آن کودک لب به سخن گشود و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سؤال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را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جواب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داد.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سؤال ها را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آن که مطرح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خود کودک مطرح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 و جواب آن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داد، به 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همه ما مبهوت و متح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گشت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کودک خردسال چگونه در همه علوم و فنون شناخت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دارد و با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وا</w:t>
      </w:r>
      <w:r w:rsidRPr="00B13E2A">
        <w:rPr>
          <w:rtl/>
          <w:lang w:bidi="fa-IR"/>
        </w:rPr>
        <w:t xml:space="preserve">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سؤال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را پاسخ داده و همه افراد را قانع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د؟</w:t>
      </w:r>
      <w:r w:rsidRPr="00B13E2A">
        <w:rPr>
          <w:rtl/>
          <w:lang w:bidi="fa-IR"/>
        </w:rPr>
        <w:t>!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آن، امام حسن عسگر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متوجّه من شد و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سعد بن عبداللّه!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چه از قم به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جا آمده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؟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عرضه</w:t>
      </w:r>
      <w:r w:rsidRPr="00B13E2A">
        <w:rPr>
          <w:rtl/>
          <w:lang w:bidi="fa-IR"/>
        </w:rPr>
        <w:t xml:space="preserve"> داشتم: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اابن</w:t>
      </w:r>
      <w:r w:rsidRPr="00B13E2A">
        <w:rPr>
          <w:rtl/>
          <w:lang w:bidi="fa-IR"/>
        </w:rPr>
        <w:t xml:space="preserve"> رسول اللّه! چون عشق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ارت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دار</w:t>
      </w:r>
      <w:r w:rsidRPr="00B13E2A">
        <w:rPr>
          <w:rtl/>
          <w:lang w:bidi="fa-IR"/>
        </w:rPr>
        <w:t xml:space="preserve"> شما را داشتم، بد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جا آمده ام.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فرمود: پس بق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سؤال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ته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تنظ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نموده بود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چه شد؟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پاسخ</w:t>
      </w:r>
      <w:r w:rsidRPr="00B13E2A">
        <w:rPr>
          <w:rtl/>
          <w:lang w:bidi="fa-IR"/>
        </w:rPr>
        <w:t xml:space="preserve"> دادم: آماده و موجود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8B7FE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از فرزندم و نور چشمم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آنچه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سؤال کن.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و</w:t>
      </w:r>
      <w:r w:rsidRPr="00B13E2A">
        <w:rPr>
          <w:rtl/>
          <w:lang w:bidi="fa-IR"/>
        </w:rPr>
        <w:t xml:space="preserve"> من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سؤال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مانده را مطرح کردم، از آن جمله عرضه داشتم: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اابن</w:t>
      </w:r>
      <w:r w:rsidRPr="00B13E2A">
        <w:rPr>
          <w:rtl/>
          <w:lang w:bidi="fa-IR"/>
        </w:rPr>
        <w:t xml:space="preserve"> رسول اللّه! تأو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تفس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که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عص</w:t>
      </w:r>
      <w:r w:rsidRPr="00B13E2A">
        <w:rPr>
          <w:rtl/>
          <w:lang w:bidi="fa-IR"/>
        </w:rPr>
        <w:t xml:space="preserve">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ست؟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کودک</w:t>
      </w:r>
      <w:r w:rsidRPr="00B13E2A">
        <w:rPr>
          <w:rtl/>
          <w:lang w:bidi="fa-IR"/>
        </w:rPr>
        <w:t xml:space="preserve"> در حال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زانو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پدر نشسته بود،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حروف،</w:t>
      </w:r>
      <w:r w:rsidR="008B7FEC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رموز</w:t>
      </w:r>
      <w:r w:rsidRPr="00B13E2A">
        <w:rPr>
          <w:rtl/>
          <w:lang w:bidi="fa-IR"/>
        </w:rPr>
        <w:t xml:space="preserve"> و اخبار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که خداوند متعال در رابطه با حضرت زکر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نموده است؛ چون زکر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از خداوند متعال درخواست نمود تا اسام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خمسه ط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- پنج تن آل عبا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- را تعل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او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لذا</w:t>
      </w:r>
      <w:r w:rsidRPr="00B13E2A">
        <w:rPr>
          <w:rtl/>
          <w:lang w:bidi="fa-IR"/>
        </w:rPr>
        <w:t xml:space="preserve">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نازل شد و آن اسام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مقدّس را به او تعل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داد؛ و هر زمان حضرت زکر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اسام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«محمّد، عل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فاطمه، حسن،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>»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کرد، هر نوع مشکل و ناراحت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داشت، حلّ و بر طرف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امّا</w:t>
      </w:r>
      <w:r w:rsidRPr="00B13E2A">
        <w:rPr>
          <w:rtl/>
          <w:lang w:bidi="fa-IR"/>
        </w:rPr>
        <w:t xml:space="preserve"> هرگاه نام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بر زبان جار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 و به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tl/>
          <w:lang w:bidi="fa-IR"/>
        </w:rPr>
        <w:t xml:space="preserve"> آن حضرت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افتاد، غم و اندوه فراوان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 او عارض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شد؛ و افسرده خاطر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اظهار داشت: خداوندا! علّت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که هر موقع چهار نفر اوّل را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ادآور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شوم، دلم آرام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رد؛</w:t>
      </w:r>
      <w:r w:rsidRPr="00B13E2A">
        <w:rPr>
          <w:rtl/>
          <w:lang w:bidi="fa-IR"/>
        </w:rPr>
        <w:t xml:space="preserve"> و چون پنجم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نفر را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کنم محزون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و در چشمانم اشک حلقه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زند؟!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خداوند</w:t>
      </w:r>
      <w:r w:rsidRPr="00B13E2A">
        <w:rPr>
          <w:rtl/>
          <w:lang w:bidi="fa-IR"/>
        </w:rPr>
        <w:t xml:space="preserve"> متعال که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عص</w:t>
      </w:r>
      <w:r w:rsidRPr="00B13E2A">
        <w:rPr>
          <w:rtl/>
          <w:lang w:bidi="fa-IR"/>
        </w:rPr>
        <w:t xml:space="preserve"> را در جواب حضرت زکر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فرستاد؛ و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اخبار و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بر امام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مقدّر شده بود،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آن رموز کلّ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نمود: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«کاف»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کربلاء و حوادث آن، «هاء» اشاره به هلاکت و شهادت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سلام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هم،</w:t>
      </w:r>
      <w:r w:rsidRPr="00B13E2A">
        <w:rPr>
          <w:rtl/>
          <w:lang w:bidi="fa-IR"/>
        </w:rPr>
        <w:t xml:space="preserve"> «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اء»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- بن معاو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است - که بر امام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ظلم نمود، «ع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ن»</w:t>
      </w:r>
      <w:r w:rsidRPr="00B13E2A">
        <w:rPr>
          <w:rtl/>
          <w:lang w:bidi="fa-IR"/>
        </w:rPr>
        <w:t xml:space="preserve"> اشاره به عطش و تشنگ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حضرت و اصحاب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باشد؛ و «صاد» صبر و استقامت آن حضرت خواهد بود.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آن کودک در ادامه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شات</w:t>
      </w:r>
      <w:r w:rsidRPr="00B13E2A">
        <w:rPr>
          <w:rtl/>
          <w:lang w:bidi="fa-IR"/>
        </w:rPr>
        <w:t xml:space="preserve"> گهر بارش فرمود: چون حضرت</w:t>
      </w:r>
      <w:r w:rsidR="00EE64C4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زکر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خبر را - از فرشته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- 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tl/>
          <w:lang w:bidi="fa-IR"/>
        </w:rPr>
        <w:t xml:space="preserve"> نمود، وارد مسجد شد و به مدّت چند روز در مسجد ماند و مرتّب 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زار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در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افزود: حضرت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Fonts w:hint="cs"/>
          <w:rtl/>
          <w:lang w:bidi="fa-IR"/>
        </w:rPr>
        <w:t>یی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</w:t>
      </w:r>
      <w:r w:rsidRPr="00B13E2A">
        <w:rPr>
          <w:rtl/>
          <w:lang w:bidi="fa-IR"/>
        </w:rPr>
        <w:t xml:space="preserve"> و امام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هر دو به مدّت شش ماه در رحم مادر بودند؛ و در شش ماهگ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آمدند </w:t>
      </w:r>
      <w:r w:rsidR="00EE64C4" w:rsidRPr="00EE64C4">
        <w:rPr>
          <w:rStyle w:val="libFootnotenumChar"/>
          <w:rFonts w:hint="cs"/>
          <w:rtl/>
        </w:rPr>
        <w:t>(10)</w:t>
      </w:r>
      <w:r w:rsidRPr="00B13E2A">
        <w:rPr>
          <w:rtl/>
          <w:lang w:bidi="fa-IR"/>
        </w:rPr>
        <w:t>.</w:t>
      </w:r>
    </w:p>
    <w:p w:rsidR="00EE64C4" w:rsidRDefault="00EE64C4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EE64C4">
      <w:pPr>
        <w:pStyle w:val="Heading2"/>
        <w:rPr>
          <w:rtl/>
        </w:rPr>
      </w:pPr>
      <w:bookmarkStart w:id="6" w:name="_Toc477177557"/>
      <w:r w:rsidRPr="00B13E2A">
        <w:rPr>
          <w:rFonts w:hint="eastAsia"/>
          <w:rtl/>
        </w:rPr>
        <w:t>تشخ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ص</w:t>
      </w:r>
      <w:r w:rsidRPr="00B13E2A">
        <w:rPr>
          <w:rtl/>
        </w:rPr>
        <w:t xml:space="preserve"> حرام و حلال برا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کودک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خردسال</w:t>
      </w:r>
      <w:bookmarkEnd w:id="6"/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احمد</w:t>
      </w:r>
      <w:r w:rsidRPr="00B13E2A">
        <w:rPr>
          <w:rtl/>
          <w:lang w:bidi="fa-IR"/>
        </w:rPr>
        <w:t xml:space="preserve"> بن اسحاق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اصحاب و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 که وجوهات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را جمع آور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 و خدمت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تقد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نمود، او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قصد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مقدار قابل توجّه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وجوهات شرع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به همراه تعداد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سؤال در مسائل مختلف، به محضر مبارک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عازم سامراء شدم.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وارد شهر سامراء گشتم، به سمت منزل آن حضرت حرکت نمودم،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به منزل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اذن دخول طلب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و وارد شدم، چشمم به کودک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خردسال افتاد که بر زانوها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نشسته و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خوش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</w:t>
      </w:r>
      <w:r w:rsidRPr="00B13E2A">
        <w:rPr>
          <w:rtl/>
          <w:lang w:bidi="fa-IR"/>
        </w:rPr>
        <w:t xml:space="preserve"> و نوران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پول و جواهرات را خدمت حضرت نهادم، امام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نگاه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کودک نمود و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پسرم!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اموال از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 دوستان تو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آن ها را باز کن و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بگ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>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ناگهان</w:t>
      </w:r>
      <w:r w:rsidRPr="00B13E2A">
        <w:rPr>
          <w:rtl/>
          <w:lang w:bidi="fa-IR"/>
        </w:rPr>
        <w:t xml:space="preserve"> کودک اظهار داشت: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پدر! و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سرورم!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جا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است که دست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اموال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دراز کنم که آغشته به حرام</w:t>
      </w:r>
      <w:r w:rsidR="00EE64C4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است؟</w:t>
      </w:r>
      <w:r w:rsidRPr="00B13E2A">
        <w:rPr>
          <w:rtl/>
          <w:lang w:bidi="fa-IR"/>
        </w:rPr>
        <w:t>!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خطاب به احمد بن اسحاق کرد و فرمود: آنچه در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ها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اور</w:t>
      </w:r>
      <w:r w:rsidRPr="00B13E2A">
        <w:rPr>
          <w:rtl/>
          <w:lang w:bidi="fa-IR"/>
        </w:rPr>
        <w:t xml:space="preserve"> تا فرزندم حلال و حرام آن ها را از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جدا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ها را خدمت حضرت نهادم، کودک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مال فلان شخص است که در فلان محلّه شهر قم سکونت دارد و مقدار آن 72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tl/>
          <w:lang w:bidi="fa-IR"/>
        </w:rPr>
        <w:t xml:space="preserve"> است که بابت فروش باغ ارث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پدرش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فروش هفت عدد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و کرا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مغازه ها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عز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زم</w:t>
      </w:r>
      <w:r w:rsidRPr="00B13E2A">
        <w:rPr>
          <w:rtl/>
          <w:lang w:bidi="fa-IR"/>
        </w:rPr>
        <w:t>! صح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گفت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اکنون بگو کدام حرام است؟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کودک</w:t>
      </w:r>
      <w:r w:rsidRPr="00B13E2A">
        <w:rPr>
          <w:rtl/>
          <w:lang w:bidi="fa-IR"/>
        </w:rPr>
        <w:t xml:space="preserve"> اظهار داشت: 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tl/>
          <w:lang w:bidi="fa-IR"/>
        </w:rPr>
        <w:t xml:space="preserve"> مشکوک، از اهال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شهر 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مربوط به فلان تار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که مغشوش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بعد</w:t>
      </w:r>
      <w:r w:rsidRPr="00B13E2A">
        <w:rPr>
          <w:rtl/>
          <w:lang w:bidi="fa-IR"/>
        </w:rPr>
        <w:t xml:space="preserve"> از آن اشاره به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ها نمود و فرمود: و امّا صاحب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فلان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که در فلان شهر مقدار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مَن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چارک نخ، جهت بافتن پارچه به فلان بافنده معروف داد و چون مدّت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سپر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شد، نخ ها را دزد به سرقت برد.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صاحب نخ ها نسّاج را تکذ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و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کرده و به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آن،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مَن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غرامت گرفت.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tl/>
          <w:lang w:bidi="fa-IR"/>
        </w:rPr>
        <w:t xml:space="preserve"> با تکّه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پارچه 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از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دست آمده است که حرام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کودک به سوّم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اشاره نمود و اظهار داشت: آنچه درون آن است، مال فلان شخص است که در فلان محلّه قم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و مقدار هفتاد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که نبا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دست زده شود.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حسن عسگر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سؤال نمود: چرا؟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فرزند</w:t>
      </w:r>
      <w:r w:rsidRPr="00B13E2A">
        <w:rPr>
          <w:rtl/>
          <w:lang w:bidi="fa-IR"/>
        </w:rPr>
        <w:t xml:space="preserve"> جواب داد: چون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ها بابت</w:t>
      </w:r>
      <w:r w:rsidR="00EE64C4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فروش</w:t>
      </w:r>
      <w:r w:rsidRPr="00B13E2A">
        <w:rPr>
          <w:rtl/>
          <w:lang w:bidi="fa-IR"/>
        </w:rPr>
        <w:t xml:space="preserve"> گندم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که مالک با کشاورز اختلاف داشتند و مالک سهم کشاورز را کمتر از حقّش داد.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پدر</w:t>
      </w:r>
      <w:r w:rsidRPr="00B13E2A">
        <w:rPr>
          <w:rtl/>
          <w:lang w:bidi="fa-IR"/>
        </w:rPr>
        <w:t xml:space="preserve"> فرمود: بل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صح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کودک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احمد بن اسحاق!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اموال را به صاحبانش برگردان، ما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آن ها ندار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اکنون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آن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رزن</w:t>
      </w:r>
      <w:r w:rsidRPr="00B13E2A">
        <w:rPr>
          <w:rtl/>
          <w:lang w:bidi="fa-IR"/>
        </w:rPr>
        <w:t xml:space="preserve">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اور</w:t>
      </w:r>
      <w:r w:rsidRPr="00B13E2A">
        <w:rPr>
          <w:rtl/>
          <w:lang w:bidi="fa-IR"/>
        </w:rPr>
        <w:t>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احمد</w:t>
      </w:r>
      <w:r w:rsidRPr="00B13E2A">
        <w:rPr>
          <w:rtl/>
          <w:lang w:bidi="fa-IR"/>
        </w:rPr>
        <w:t xml:space="preserve"> گفت: من به طور کلّ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را فراموش کرده بودم... </w:t>
      </w:r>
      <w:r w:rsidR="00EE64C4" w:rsidRPr="00EE64C4">
        <w:rPr>
          <w:rStyle w:val="libFootnotenumChar"/>
          <w:rFonts w:hint="cs"/>
          <w:rtl/>
        </w:rPr>
        <w:t>(11)</w:t>
      </w:r>
      <w:r w:rsidRPr="00B13E2A">
        <w:rPr>
          <w:rtl/>
          <w:lang w:bidi="fa-IR"/>
        </w:rPr>
        <w:t>.</w:t>
      </w:r>
    </w:p>
    <w:p w:rsidR="00B13E2A" w:rsidRPr="00B13E2A" w:rsidRDefault="00B13E2A" w:rsidP="00EE64C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آر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امام معصوم، چون از طرف خداوند متعال منصوب است، سنّ و سال، موقع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مطرح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ست؛</w:t>
      </w:r>
      <w:r w:rsidRPr="00B13E2A">
        <w:rPr>
          <w:rtl/>
          <w:lang w:bidi="fa-IR"/>
        </w:rPr>
        <w:t xml:space="preserve"> بلکه هر زمان هر چه اراده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حاصل خواهد شد و به همه امور آگاه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گردد.</w:t>
      </w:r>
    </w:p>
    <w:p w:rsidR="003B420A" w:rsidRDefault="00B13E2A" w:rsidP="00EE64C4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مواظب اعمال و گفتار خود در تمام حالات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که امام زمان، روح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له الفداء و سلام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غافل نخواهد بود.</w:t>
      </w:r>
    </w:p>
    <w:p w:rsidR="00B13E2A" w:rsidRDefault="003B420A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3B420A">
      <w:pPr>
        <w:pStyle w:val="Heading2"/>
        <w:rPr>
          <w:rtl/>
        </w:rPr>
      </w:pPr>
      <w:bookmarkStart w:id="7" w:name="_Toc477177558"/>
      <w:r w:rsidRPr="00B13E2A">
        <w:rPr>
          <w:rFonts w:hint="eastAsia"/>
          <w:rtl/>
        </w:rPr>
        <w:t>ظهور</w:t>
      </w:r>
      <w:r w:rsidRPr="00B13E2A">
        <w:rPr>
          <w:rtl/>
        </w:rPr>
        <w:t xml:space="preserve"> از پشت پرده با خصوص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ات</w:t>
      </w:r>
      <w:bookmarkEnd w:id="7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اصحاب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نام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عقوب</w:t>
      </w:r>
      <w:r w:rsidRPr="00B13E2A">
        <w:rPr>
          <w:rtl/>
          <w:lang w:bidi="fa-IR"/>
        </w:rPr>
        <w:t xml:space="preserve"> بن منقوش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منزل حضرت ابومحمّد،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وارد شدم، حضرت داخل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وان</w:t>
      </w:r>
      <w:r w:rsidRPr="00B13E2A">
        <w:rPr>
          <w:rtl/>
          <w:lang w:bidi="fa-IR"/>
        </w:rPr>
        <w:t xml:space="preserve"> جلو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اتاق ها نشسته بود و سمت راست امام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پرده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جلو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درب اتاق آو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زان</w:t>
      </w:r>
      <w:r w:rsidRPr="00B13E2A">
        <w:rPr>
          <w:rtl/>
          <w:lang w:bidi="fa-IR"/>
        </w:rPr>
        <w:t xml:space="preserve"> بود، خدمت حضرت عرض کردم: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اابن</w:t>
      </w:r>
      <w:r w:rsidRPr="00B13E2A">
        <w:rPr>
          <w:rtl/>
          <w:lang w:bidi="fa-IR"/>
        </w:rPr>
        <w:t xml:space="preserve"> رسول اللّه! امام و صاحب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بعد از شما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ست؟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پرده را بالا بزن، تا متوجّه شو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!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پرده را بالا زدم، کودک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پنج ساله را در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افه</w:t>
      </w:r>
      <w:r w:rsidRPr="00B13E2A">
        <w:rPr>
          <w:rtl/>
          <w:lang w:bidi="fa-IR"/>
        </w:rPr>
        <w:t xml:space="preserve"> نوجوان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 ساله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خصوص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شد: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چهره</w:t>
      </w:r>
      <w:r w:rsidRPr="00B13E2A">
        <w:rPr>
          <w:rtl/>
          <w:lang w:bidi="fa-IR"/>
        </w:rPr>
        <w:t xml:space="preserve">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نوران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ابروان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و با فاصله، کفان دست درشت و غل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ظ،</w:t>
      </w:r>
      <w:r w:rsidRPr="00B13E2A">
        <w:rPr>
          <w:rtl/>
          <w:lang w:bidi="fa-IR"/>
        </w:rPr>
        <w:t xml:space="preserve"> شانه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بزرگ و بافاصله و در سمت راست گونه اش خال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اه</w:t>
      </w:r>
      <w:r w:rsidRPr="00B13E2A">
        <w:rPr>
          <w:rtl/>
          <w:lang w:bidi="fa-IR"/>
        </w:rPr>
        <w:t xml:space="preserve"> وجود داشت.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آن کودک،</w:t>
      </w:r>
      <w:r w:rsidR="003B420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وقار و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مخصوص به طرف پدر بزرگوارش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جلو آمد؛ و در بغل پدر،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زانو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نشست.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 امام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من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عقوب</w:t>
      </w:r>
      <w:r w:rsidRPr="00B13E2A">
        <w:rPr>
          <w:rtl/>
          <w:lang w:bidi="fa-IR"/>
        </w:rPr>
        <w:t>!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کودک بعد از من امام و صاحب شماها خواهد بود.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سخن پدر تمام شد و او را معرّف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نمود، از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زانو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پدر برخاست و پدرش اظهار نمود: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زم</w:t>
      </w:r>
      <w:r w:rsidRPr="00B13E2A">
        <w:rPr>
          <w:rtl/>
          <w:lang w:bidi="fa-IR"/>
        </w:rPr>
        <w:t>!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پسرم! در حال حاضر داخل برو و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 تا آن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خداوند متعال اراده کند.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آن حجّت خدا وارد اندرون منزل شد،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مرا مخاطب قرار داد و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عقوب</w:t>
      </w:r>
      <w:r w:rsidRPr="00B13E2A">
        <w:rPr>
          <w:rtl/>
          <w:lang w:bidi="fa-IR"/>
        </w:rPr>
        <w:t>! اکنون بلند شو و داخل اتاق را خوب نظر کن که چه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؟</w:t>
      </w:r>
    </w:p>
    <w:p w:rsidR="003B420A" w:rsidRDefault="00B13E2A" w:rsidP="003B420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طبق فرمان امام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بلند شدم و هر چه به اطراف نگاه کردم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افتم؛</w:t>
      </w:r>
      <w:r w:rsidRPr="00B13E2A">
        <w:rPr>
          <w:rtl/>
          <w:lang w:bidi="fa-IR"/>
        </w:rPr>
        <w:t xml:space="preserve"> و متوجّه شدم که حجّت خدا از چشم ها ناپد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غا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شده است </w:t>
      </w:r>
      <w:r w:rsidR="003B420A" w:rsidRPr="003B420A">
        <w:rPr>
          <w:rStyle w:val="libFootnotenumChar"/>
          <w:rFonts w:hint="cs"/>
          <w:rtl/>
        </w:rPr>
        <w:t>(12)</w:t>
      </w:r>
      <w:r w:rsidRPr="00B13E2A">
        <w:rPr>
          <w:rtl/>
          <w:lang w:bidi="fa-IR"/>
        </w:rPr>
        <w:t>.</w:t>
      </w:r>
    </w:p>
    <w:p w:rsidR="00B13E2A" w:rsidRPr="00B13E2A" w:rsidRDefault="003B420A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3B420A">
      <w:pPr>
        <w:pStyle w:val="Heading2"/>
        <w:rPr>
          <w:rtl/>
        </w:rPr>
      </w:pPr>
      <w:bookmarkStart w:id="8" w:name="_Toc477177559"/>
      <w:r w:rsidRPr="00B13E2A">
        <w:rPr>
          <w:rFonts w:hint="eastAsia"/>
          <w:rtl/>
        </w:rPr>
        <w:t>او</w:t>
      </w:r>
      <w:r w:rsidRPr="00B13E2A">
        <w:rPr>
          <w:rtl/>
        </w:rPr>
        <w:t xml:space="preserve"> را نخواه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د</w:t>
      </w:r>
      <w:r w:rsidRPr="00B13E2A">
        <w:rPr>
          <w:rtl/>
        </w:rPr>
        <w:t xml:space="preserve"> د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د</w:t>
      </w:r>
      <w:bookmarkEnd w:id="8"/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رضوان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به نقل از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بن بلال بغداد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که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اصحاب امام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-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همراه عدّه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علماء و بزرگان حضور مبارک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تا آن که از آن حضرت درباره امام و حجّت بعد از او جو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شو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وارد مجلس حضرت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مشاهده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که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چهل نفر در منزل آن حضرت، اجتماع نموده اند.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عثمان</w:t>
      </w:r>
      <w:r w:rsidRPr="00B13E2A">
        <w:rPr>
          <w:rtl/>
          <w:lang w:bidi="fa-IR"/>
        </w:rPr>
        <w:t xml:space="preserve"> بن سع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عَمر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حرکت کرد و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ستاد،</w:t>
      </w:r>
      <w:r w:rsidRPr="00B13E2A">
        <w:rPr>
          <w:rtl/>
          <w:lang w:bidi="fa-IR"/>
        </w:rPr>
        <w:t xml:space="preserve"> سپس اظهار داشت: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="003B420A">
        <w:rPr>
          <w:rFonts w:hint="cs"/>
          <w:rtl/>
          <w:lang w:bidi="fa-IR"/>
        </w:rPr>
        <w:t xml:space="preserve"> ا</w:t>
      </w:r>
      <w:r w:rsidRPr="00B13E2A">
        <w:rPr>
          <w:rFonts w:hint="eastAsia"/>
          <w:rtl/>
          <w:lang w:bidi="fa-IR"/>
        </w:rPr>
        <w:t>بن</w:t>
      </w:r>
      <w:r w:rsidR="003B420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رسول</w:t>
      </w:r>
      <w:r w:rsidRPr="00B13E2A">
        <w:rPr>
          <w:rtl/>
          <w:lang w:bidi="fa-IR"/>
        </w:rPr>
        <w:t xml:space="preserve"> اللّه!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خواهم از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سؤال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که شما خود نسبت به آن آگاه هست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فرمود: فعلاً بنش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آن،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با حالت غضب حرکت نمود و خواست که از مجلس خارج شود، فرمود: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نرود تا من برگردم.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لحظات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گذشت، حضرت مراجعت نمود و با صدائ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بلند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عثمان بن سع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!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عثمان بن سع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با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سخن حضرت، از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برخاست و سر پا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ستاد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اظهار داشت: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هست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شما را به آنچه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خبر بدهم؟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همگان</w:t>
      </w:r>
      <w:r w:rsidRPr="00B13E2A">
        <w:rPr>
          <w:rtl/>
          <w:lang w:bidi="fa-IR"/>
        </w:rPr>
        <w:t xml:space="preserve"> گفتند: آر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اابن</w:t>
      </w:r>
      <w:r w:rsidRPr="00B13E2A">
        <w:rPr>
          <w:rtl/>
          <w:lang w:bidi="fa-IR"/>
        </w:rPr>
        <w:t xml:space="preserve"> رسول اللّه!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آمده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تا از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و حجّت خداوند متعال، بعد از من سؤال 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!؟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تمام</w:t>
      </w:r>
      <w:r w:rsidRPr="00B13E2A">
        <w:rPr>
          <w:rtl/>
          <w:lang w:bidi="fa-IR"/>
        </w:rPr>
        <w:t xml:space="preserve"> افراد گفتند: بل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ما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موضوع آمده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اثناء، کودک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همانند پاره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ماه و شب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افراد به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ظاهر گشت.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کودک، امام شما پس از من خواهد بود و او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و جانش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او را تابع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و از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متفرّق نشو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هلاک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سپس افزود: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پس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او را نخواه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مگر آن که وقتش فرا برسد </w:t>
      </w:r>
      <w:r w:rsidR="003B420A" w:rsidRPr="003B420A">
        <w:rPr>
          <w:rStyle w:val="libFootnotenumChar"/>
          <w:rFonts w:hint="cs"/>
          <w:rtl/>
        </w:rPr>
        <w:t>(</w:t>
      </w:r>
      <w:r w:rsidR="003B420A">
        <w:rPr>
          <w:rStyle w:val="libFootnotenumChar"/>
          <w:rFonts w:hint="cs"/>
          <w:rtl/>
        </w:rPr>
        <w:t>13</w:t>
      </w:r>
      <w:r w:rsidR="003B420A" w:rsidRPr="003B420A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3B420A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3B420A">
      <w:pPr>
        <w:pStyle w:val="Heading2"/>
        <w:rPr>
          <w:rtl/>
        </w:rPr>
      </w:pPr>
      <w:bookmarkStart w:id="9" w:name="_Toc477177560"/>
      <w:r w:rsidRPr="00B13E2A">
        <w:rPr>
          <w:rFonts w:hint="eastAsia"/>
          <w:rtl/>
        </w:rPr>
        <w:t>فقط</w:t>
      </w:r>
      <w:r w:rsidRPr="00B13E2A">
        <w:rPr>
          <w:rtl/>
        </w:rPr>
        <w:t xml:space="preserve"> حجت بر حجت نماز م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خواند</w:t>
      </w:r>
      <w:bookmarkEnd w:id="9"/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صدوق،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بزرگان، به نقل از ابوالا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کنند: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مسموم و شه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شد، جعفر برادر امام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آمد تا بر جنازه اش نماز بخواند، ناگهان کودک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چهره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گندمگون و موهائ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کوتاه وارد شد و عبا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جعفر را</w:t>
      </w:r>
      <w:r w:rsidR="003B420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گرفت</w:t>
      </w:r>
      <w:r w:rsidRPr="00B13E2A">
        <w:rPr>
          <w:rtl/>
          <w:lang w:bidi="fa-IR"/>
        </w:rPr>
        <w:t xml:space="preserve"> و او را کنار کش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به او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عمو! کنار برو، من سزاوارترم که بر پدرم نماز بخوانم.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جعفر با چهره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دَرهم و خشمناک کنار رفت و آن کودک معصوم جلو آمد و بر جنازه مقدّس پدر نماز خواند و سپس حضرت را کنار پدر بزرگوارش - امام هاد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- دفن کردند.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آن، کودک رو به من کرد و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ابوالا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بصر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! جواب نامه ها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اور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ابوالا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من با خود گفتم: تاکنون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دوّم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علامت از نشانه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امامت؛ و دو نشانه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مانده است.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آن، نزد جعفر رفتم،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او گفت: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کودک چه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 که بر جنازه امام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نماز خواند و به شما جسارت کرد؟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جعفر</w:t>
      </w:r>
      <w:r w:rsidRPr="00B13E2A">
        <w:rPr>
          <w:rtl/>
          <w:lang w:bidi="fa-IR"/>
        </w:rPr>
        <w:t xml:space="preserve"> جواب داد: واللّه! تاکنون او را 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بودم و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شناسم.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مشغول صحبت بود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چند نفر از شهر قم آمدند و احوال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را جو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شدند و چون از وفات و شهادت حضرت آگاه گشتند، سؤال کردند: امام و حجّت خدا، بعد از او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ست؟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افراد اشاره به جعفر کردند، پس مردم قم به جعفر سلام کرده و تسل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گفتند و اظهار داشتند: تعداد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نامه و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وجوهات نزد ما است، چنانچه نشان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مقدار آن پول ها را بگوئ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شما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داد.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جعفر</w:t>
      </w:r>
      <w:r w:rsidRPr="00B13E2A">
        <w:rPr>
          <w:rtl/>
          <w:lang w:bidi="fa-IR"/>
        </w:rPr>
        <w:t xml:space="preserve"> با عصبان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از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برخاست و لباس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را تکان داد و گفت: مردم از ما علم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خواهند، مگر ما علم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م؟</w:t>
      </w:r>
      <w:r w:rsidRPr="00B13E2A">
        <w:rPr>
          <w:rtl/>
          <w:lang w:bidi="fa-IR"/>
        </w:rPr>
        <w:t>!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سپس از مجلس خارج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خادم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وارد</w:t>
      </w:r>
      <w:r w:rsidR="003B420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شد</w:t>
      </w:r>
      <w:r w:rsidRPr="00B13E2A">
        <w:rPr>
          <w:rtl/>
          <w:lang w:bidi="fa-IR"/>
        </w:rPr>
        <w:t xml:space="preserve"> و اظهار داشت: نامه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شما از فلان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فلان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فلان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داخل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همراه آورده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مقدار هزار و ده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tl/>
          <w:lang w:bidi="fa-IR"/>
        </w:rPr>
        <w:t xml:space="preserve"> وجوه شرع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پس</w:t>
      </w:r>
      <w:r w:rsidRPr="00B13E2A">
        <w:rPr>
          <w:rtl/>
          <w:lang w:bidi="fa-IR"/>
        </w:rPr>
        <w:t xml:space="preserve"> مردم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از قم آمده بودند، نامه ها و پول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همراه آورده بودند، همه را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خادم دادند.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ابوالا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آنچه امام حسن عسگر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نسبت به فرزندش امام زمان - عجّل اللّه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-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نموده بود تحقّق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افت؛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شکّ و شبهه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نماند.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جعفر به دربار معتمد عبّاس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رفت و قض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حضور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فرزند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- و چگونگ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اقامه نماز،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مردم قم و وجوهات شرع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مطرح کرد و متوکّل دستور داد تا آن کودک را که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بر حقّ خداوند است دست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تمام مأمور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جاسوسان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دست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حجّت خدا،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شدند؛ ول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کن</w:t>
      </w:r>
      <w:r w:rsidRPr="00B13E2A">
        <w:rPr>
          <w:rtl/>
          <w:lang w:bidi="fa-IR"/>
        </w:rPr>
        <w:t xml:space="preserve"> به هر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و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متوسّل گشتند، آن حضرت را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افتند</w:t>
      </w:r>
      <w:r w:rsidRPr="00B13E2A">
        <w:rPr>
          <w:rtl/>
          <w:lang w:bidi="fa-IR"/>
        </w:rPr>
        <w:t xml:space="preserve"> </w:t>
      </w:r>
      <w:r w:rsidR="003B420A" w:rsidRPr="003B420A">
        <w:rPr>
          <w:rStyle w:val="libFootnotenumChar"/>
          <w:rFonts w:hint="cs"/>
          <w:rtl/>
        </w:rPr>
        <w:t>(</w:t>
      </w:r>
      <w:r w:rsidR="003B420A">
        <w:rPr>
          <w:rStyle w:val="libFootnotenumChar"/>
          <w:rFonts w:hint="cs"/>
          <w:rtl/>
        </w:rPr>
        <w:t>14</w:t>
      </w:r>
      <w:r w:rsidR="003B420A" w:rsidRPr="003B420A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3B420A" w:rsidRDefault="003B420A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3B420A">
      <w:pPr>
        <w:pStyle w:val="Heading2"/>
        <w:rPr>
          <w:rtl/>
        </w:rPr>
      </w:pPr>
      <w:bookmarkStart w:id="10" w:name="_Toc477177561"/>
      <w:r w:rsidRPr="00B13E2A">
        <w:rPr>
          <w:rFonts w:hint="eastAsia"/>
          <w:rtl/>
        </w:rPr>
        <w:t>مشورت</w:t>
      </w:r>
      <w:r w:rsidRPr="00B13E2A">
        <w:rPr>
          <w:rtl/>
        </w:rPr>
        <w:t xml:space="preserve"> با آ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نده</w:t>
      </w:r>
      <w:r w:rsidRPr="00B13E2A">
        <w:rPr>
          <w:rtl/>
        </w:rPr>
        <w:t xml:space="preserve"> نگر آگاه</w:t>
      </w:r>
      <w:bookmarkEnd w:id="10"/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علاّمه مجلس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نقل از مرحوم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بهائ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رضوان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هما</w:t>
      </w:r>
      <w:r w:rsidRPr="00B13E2A">
        <w:rPr>
          <w:rtl/>
          <w:lang w:bidi="fa-IR"/>
        </w:rPr>
        <w:t xml:space="preserve"> استخاره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نقل کرده است و آن را به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نسبت داده است: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تسب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را به دست گرفته و سه مرتبه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«اللّهمّ صلّ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محمّد و آل محمّد» و سپس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دانه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تسب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را در مُشت گرفته و پس از آن دانه ها</w:t>
      </w:r>
      <w:r w:rsidR="0053526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را</w:t>
      </w:r>
      <w:r w:rsidRPr="00B13E2A">
        <w:rPr>
          <w:rtl/>
          <w:lang w:bidi="fa-IR"/>
        </w:rPr>
        <w:t xml:space="preserve"> - دو عدد، دو عدد - رها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پس اگر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دانه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 خوب است و آن کار مورد نظر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را اقدام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چنانچه دو عدد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بماند، خوب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و نبا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اقدام کند. </w:t>
      </w:r>
      <w:r w:rsidR="003B420A" w:rsidRPr="003B420A">
        <w:rPr>
          <w:rStyle w:val="libFootnotenumChar"/>
          <w:rFonts w:hint="cs"/>
          <w:rtl/>
        </w:rPr>
        <w:t>(15)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مرحوم صاحب جواهر استخاره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حضرت حجّت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نسبت داده است: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که تسب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را در دست گرفت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مراد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را 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سه مرتبه صلوات بر محمّد و آلش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بفرست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سپس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دانه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تسب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را در مشت بگ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آن، دانه ها را - هشت تا، هشت تا - رها کرده، در نها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اگر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بماند، متوسّط است و اقدام بر انجام آن کار بهتر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اگر دو عدد بماند، بهتر است که آن کار ترک شود.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امّا</w:t>
      </w:r>
      <w:r w:rsidRPr="00B13E2A">
        <w:rPr>
          <w:rtl/>
          <w:lang w:bidi="fa-IR"/>
        </w:rPr>
        <w:t xml:space="preserve"> اگر سه عدد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مانده باشد، انجام آن کار و ترک آن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و فرق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چنانچه چهار عدد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بماند،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بد است و نبا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به آن کار اقدام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اگر</w:t>
      </w:r>
      <w:r w:rsidRPr="00B13E2A">
        <w:rPr>
          <w:rtl/>
          <w:lang w:bidi="fa-IR"/>
        </w:rPr>
        <w:t xml:space="preserve"> پنج عدد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بماند، خوب است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زحمت و سخت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دارد.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اگر</w:t>
      </w:r>
      <w:r w:rsidRPr="00B13E2A">
        <w:rPr>
          <w:rtl/>
          <w:lang w:bidi="fa-IR"/>
        </w:rPr>
        <w:t xml:space="preserve"> شش عدد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بماند،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خوب است و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در آن کار تعج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اگر هفت عدد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بماند، مانند آن مورد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که پنج عدد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مانده باشد.</w:t>
      </w:r>
    </w:p>
    <w:p w:rsidR="00B13E2A" w:rsidRPr="00B13E2A" w:rsidRDefault="00B13E2A" w:rsidP="003B420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اگر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نماند،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بد است و ضرر و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Fonts w:hint="cs"/>
          <w:rtl/>
          <w:lang w:bidi="fa-IR"/>
        </w:rPr>
        <w:t>ی</w:t>
      </w:r>
      <w:r w:rsidR="003B420A">
        <w:rPr>
          <w:rtl/>
          <w:lang w:bidi="fa-IR"/>
        </w:rPr>
        <w:t xml:space="preserve"> را در بردارد</w:t>
      </w:r>
      <w:r w:rsidRPr="00B13E2A">
        <w:rPr>
          <w:rtl/>
          <w:lang w:bidi="fa-IR"/>
        </w:rPr>
        <w:t xml:space="preserve"> </w:t>
      </w:r>
      <w:r w:rsidR="003B420A" w:rsidRPr="003B420A">
        <w:rPr>
          <w:rStyle w:val="libFootnotenumChar"/>
          <w:rFonts w:hint="cs"/>
          <w:rtl/>
        </w:rPr>
        <w:t>(16)</w:t>
      </w:r>
      <w:r w:rsidRPr="00B13E2A">
        <w:rPr>
          <w:rtl/>
          <w:lang w:bidi="fa-IR"/>
        </w:rPr>
        <w:t>.</w:t>
      </w:r>
    </w:p>
    <w:p w:rsidR="003B420A" w:rsidRDefault="003B420A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535269">
      <w:pPr>
        <w:pStyle w:val="Heading2"/>
        <w:rPr>
          <w:rtl/>
        </w:rPr>
      </w:pPr>
      <w:bookmarkStart w:id="11" w:name="_Toc477177562"/>
      <w:r w:rsidRPr="00B13E2A">
        <w:rPr>
          <w:rFonts w:hint="eastAsia"/>
          <w:rtl/>
        </w:rPr>
        <w:t>علائم</w:t>
      </w:r>
      <w:r w:rsidRPr="00B13E2A">
        <w:rPr>
          <w:rtl/>
        </w:rPr>
        <w:t xml:space="preserve"> و نشانه ها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قبل از ظهور نور</w:t>
      </w:r>
      <w:bookmarkEnd w:id="11"/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 و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 آورده اند: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رالمؤمن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امام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جمع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مردم سخنران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نمود؛ در ضمن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شات</w:t>
      </w:r>
      <w:r w:rsidRPr="00B13E2A">
        <w:rPr>
          <w:rtl/>
          <w:lang w:bidi="fa-IR"/>
        </w:rPr>
        <w:t xml:space="preserve"> خود، خطاب به مردم کرد و اظهار داشت: </w:t>
      </w:r>
      <w:r w:rsidR="00535269" w:rsidRPr="00535269">
        <w:rPr>
          <w:rStyle w:val="libFootnotenumChar"/>
          <w:rFonts w:hint="cs"/>
          <w:rtl/>
        </w:rPr>
        <w:t>(17)</w:t>
      </w:r>
      <w:r w:rsidRPr="00B13E2A">
        <w:rPr>
          <w:rtl/>
          <w:lang w:bidi="fa-IR"/>
        </w:rPr>
        <w:t>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مردم!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آن که من از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شما رحلت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مرا از دست ده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آنچه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سؤال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جو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بشو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تا از علوم من بهره مند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افراد جمع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ت،</w:t>
      </w:r>
      <w:r w:rsidRPr="00B13E2A">
        <w:rPr>
          <w:rtl/>
          <w:lang w:bidi="fa-IR"/>
        </w:rPr>
        <w:t xml:space="preserve">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صعصعه بن صوحان از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برخاست و سؤال کرد: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رالمؤمن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! دَجّال چگونه و در چه 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خارج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شود؟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جواب فرمود: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خروج دجّال، علائم و نشانه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که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ظاهر و واقع خواهد شد، از آن جمله: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مردم</w:t>
      </w:r>
      <w:r w:rsidRPr="00B13E2A">
        <w:rPr>
          <w:rtl/>
          <w:lang w:bidi="fa-IR"/>
        </w:rPr>
        <w:t xml:space="preserve"> نسبت به نماز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توجّه شده و کارها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و امور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در اولو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قرار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دهند، نسبت به امانت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اعتنا گشته و سهل انگار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کنند، دروغ و دروغ گوئ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حلال و توج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ند؛</w:t>
      </w:r>
      <w:r w:rsidRPr="00B13E2A">
        <w:rPr>
          <w:rtl/>
          <w:lang w:bidi="fa-IR"/>
        </w:rPr>
        <w:t xml:space="preserve">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رباخوار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و عاد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مردم</w:t>
      </w:r>
      <w:r w:rsidRPr="00B13E2A">
        <w:rPr>
          <w:rtl/>
          <w:lang w:bidi="fa-IR"/>
        </w:rPr>
        <w:t xml:space="preserve"> ساختمان ها را محکم و مجلّل بنا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کنند،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احکام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را با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و اموال آن مبادله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ند،</w:t>
      </w:r>
      <w:r w:rsidRPr="00B13E2A">
        <w:rPr>
          <w:rtl/>
          <w:lang w:bidi="fa-IR"/>
        </w:rPr>
        <w:t xml:space="preserve"> افراد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خرد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اجراء امور جامعه برگز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شوند، زنان در مسائل مختلف مورد مشورت قرار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رند،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بازد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شاوندان</w:t>
      </w:r>
      <w:r w:rsidRPr="00B13E2A">
        <w:rPr>
          <w:rtl/>
          <w:lang w:bidi="fa-IR"/>
        </w:rPr>
        <w:t xml:space="preserve"> با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قطع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تما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لات</w:t>
      </w:r>
      <w:r w:rsidRPr="00B13E2A">
        <w:rPr>
          <w:rtl/>
          <w:lang w:bidi="fa-IR"/>
        </w:rPr>
        <w:t xml:space="preserve"> و هواها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نفسان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انجام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رد؛</w:t>
      </w:r>
      <w:r w:rsidRPr="00B13E2A">
        <w:rPr>
          <w:rtl/>
          <w:lang w:bidi="fa-IR"/>
        </w:rPr>
        <w:t xml:space="preserve"> و خونر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عاد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ساده گردد، حلم و بردبار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مذموم و به ظلم و تجاوز فخر و مباهات شود.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رؤساء</w:t>
      </w:r>
      <w:r w:rsidRPr="00B13E2A">
        <w:rPr>
          <w:rtl/>
          <w:lang w:bidi="fa-IR"/>
        </w:rPr>
        <w:t xml:space="preserve"> و حکماء، اشخاص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فاجر</w:t>
      </w:r>
      <w:r w:rsidR="0053526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فاسق باشند، کارگزاران و گردانندگان امور جامعه، افراد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ظالم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باک خواهند بود؛ و عارفان عالم، نسبت به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خائن باشند؛ قار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ان،</w:t>
      </w:r>
      <w:r w:rsidRPr="00B13E2A">
        <w:rPr>
          <w:rtl/>
          <w:lang w:bidi="fa-IR"/>
        </w:rPr>
        <w:t xml:space="preserve"> قرآن را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معاش و خودنمائ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قرار دهند، شهادت و گواه ناحقّ 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گردد، تهمت و ارتکاب گناه عاد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ساده باشد.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قرآن</w:t>
      </w:r>
      <w:r w:rsidRPr="00B13E2A">
        <w:rPr>
          <w:rtl/>
          <w:lang w:bidi="fa-IR"/>
        </w:rPr>
        <w:t xml:space="preserve"> را - فقط -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بنو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سند</w:t>
      </w:r>
      <w:r w:rsidRPr="00B13E2A">
        <w:rPr>
          <w:rtl/>
          <w:lang w:bidi="fa-IR"/>
        </w:rPr>
        <w:t xml:space="preserve"> و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بخوانند (بدون آن که توجّه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معنا و محتوا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داشته باشند؛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بدون آن که در امور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موقع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خود، مورد عمل قرار دهند)، مساجد و عبادتگاه ها مز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مجلّل -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محتوا - باشد، دل ها از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جدا و بلکه مخال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همد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گردند، عهد و وفا اهم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نداشته؛ و زن ها با مردان در امور اقتصاد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تجار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مشارکت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افراد</w:t>
      </w:r>
      <w:r w:rsidRPr="00B13E2A">
        <w:rPr>
          <w:rtl/>
          <w:lang w:bidi="fa-IR"/>
        </w:rPr>
        <w:t xml:space="preserve"> فاجر و فاسد - ب</w:t>
      </w:r>
      <w:r w:rsidR="00535269">
        <w:rPr>
          <w:rFonts w:hint="cs"/>
          <w:rtl/>
          <w:lang w:bidi="fa-IR"/>
        </w:rPr>
        <w:t xml:space="preserve">ه </w:t>
      </w:r>
      <w:r w:rsidRPr="00B13E2A">
        <w:rPr>
          <w:rtl/>
          <w:lang w:bidi="fa-IR"/>
        </w:rPr>
        <w:t>جهت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شرّشان - مورد احترام قرار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رند،</w:t>
      </w:r>
      <w:r w:rsidRPr="00B13E2A">
        <w:rPr>
          <w:rtl/>
          <w:lang w:bidi="fa-IR"/>
        </w:rPr>
        <w:t xml:space="preserve"> دروغ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تصد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و تأ</w:t>
      </w:r>
      <w:r w:rsidRPr="00B13E2A">
        <w:rPr>
          <w:rFonts w:hint="cs"/>
          <w:rtl/>
          <w:lang w:bidi="fa-IR"/>
        </w:rPr>
        <w:t>یی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شوند، هرکس نسبت به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بدب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مشکوک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باشد؛ و به همد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جسارت و توه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روا داشته و انجام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دهند، زنان سوار اسب و موتور، دوچرخه و...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شوند؛ و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از ج</w:t>
      </w:r>
      <w:r w:rsidRPr="00B13E2A">
        <w:rPr>
          <w:rFonts w:hint="eastAsia"/>
          <w:rtl/>
          <w:lang w:bidi="fa-IR"/>
        </w:rPr>
        <w:t>هت</w:t>
      </w:r>
      <w:r w:rsidRPr="00B13E2A">
        <w:rPr>
          <w:rtl/>
          <w:lang w:bidi="fa-IR"/>
        </w:rPr>
        <w:t xml:space="preserve">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افه،</w:t>
      </w:r>
      <w:r w:rsidRPr="00B13E2A">
        <w:rPr>
          <w:rtl/>
          <w:lang w:bidi="fa-IR"/>
        </w:rPr>
        <w:t xml:space="preserve"> زنان و مردان شب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گردند.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هر قض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شهادت دهند، بدون آن که در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أمر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از واقع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خبر داشته باشند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بدانند که حقّ با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>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مردم</w:t>
      </w:r>
      <w:r w:rsidRPr="00B13E2A">
        <w:rPr>
          <w:rtl/>
          <w:lang w:bidi="fa-IR"/>
        </w:rPr>
        <w:t xml:space="preserve"> احکام و مسائل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آموزند نه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بلکه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و معاش، آن ها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و متعلّقات آن را باارزش و 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بدانند؛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آخرت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ارزش و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محسوب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گرگان</w:t>
      </w:r>
      <w:r w:rsidRPr="00B13E2A">
        <w:rPr>
          <w:rtl/>
          <w:lang w:bidi="fa-IR"/>
        </w:rPr>
        <w:t xml:space="preserve"> صفتان، لباس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بر تن کنند؛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دل ها</w:t>
      </w:r>
      <w:r w:rsidR="0053526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درون آن ها متعفّن و فاسد باشد.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حضرت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رالمؤمن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افزود: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هرکس و هر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دنبال پناهگاه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گردد؛ در آن هنگام دجّال ظهور و خروج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کند، در حال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چشم راست ندارد و چشم چپش در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همچون ستاره صبح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درخشد، در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نقش کافر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او</w:t>
      </w:r>
      <w:r w:rsidRPr="00B13E2A">
        <w:rPr>
          <w:rtl/>
          <w:lang w:bidi="fa-IR"/>
        </w:rPr>
        <w:t xml:space="preserve"> سوار بر الاغ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رنگ خواهد بود و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شامات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و در محلّ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داء</w:t>
      </w:r>
      <w:r w:rsidRPr="00B13E2A">
        <w:rPr>
          <w:rtl/>
          <w:lang w:bidi="fa-IR"/>
        </w:rPr>
        <w:t xml:space="preserve"> - که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مکّه معظّمه و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منوّره واقع شده است - درون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فرو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رود؛ و تمام تابع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روان</w:t>
      </w:r>
      <w:r w:rsidRPr="00B13E2A">
        <w:rPr>
          <w:rtl/>
          <w:lang w:bidi="fa-IR"/>
        </w:rPr>
        <w:t xml:space="preserve"> او حرام زاده هستند.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ظهور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حضرت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حضور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ابد</w:t>
      </w:r>
      <w:r w:rsidRPr="00B13E2A">
        <w:rPr>
          <w:rtl/>
          <w:lang w:bidi="fa-IR"/>
        </w:rPr>
        <w:t xml:space="preserve"> و پشت سر او نماز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خواند </w:t>
      </w:r>
      <w:r w:rsidR="00535269" w:rsidRPr="00535269">
        <w:rPr>
          <w:rStyle w:val="libFootnotenumChar"/>
          <w:rFonts w:hint="cs"/>
          <w:rtl/>
        </w:rPr>
        <w:t>(18)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مرحوم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مف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آورده است: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امام</w:t>
      </w:r>
      <w:r w:rsidRPr="00B13E2A">
        <w:rPr>
          <w:rtl/>
          <w:lang w:bidi="fa-IR"/>
        </w:rPr>
        <w:t xml:space="preserve"> جعفر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آن که حضرت قائم - آل محمّد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-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و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به جهت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معص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گناه، مردم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آتش و نور سرخ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آسمان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مورد زجر و سخت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قرار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رند،</w:t>
      </w:r>
      <w:r w:rsidRPr="00B13E2A">
        <w:rPr>
          <w:rtl/>
          <w:lang w:bidi="fa-IR"/>
        </w:rPr>
        <w:t xml:space="preserve"> در بغداد و بصره خَسف و نقصان به وجود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در بصره خونر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و ساختمان ها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خراب و اهل آن فان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گردند، در عراق خوف و وحشت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حاکم شود که راه فرار و نجات</w:t>
      </w:r>
      <w:r w:rsidRPr="00B13E2A">
        <w:rPr>
          <w:rFonts w:hint="cs"/>
          <w:rtl/>
          <w:lang w:bidi="fa-IR"/>
        </w:rPr>
        <w:t>ی</w:t>
      </w:r>
      <w:r w:rsidR="00535269">
        <w:rPr>
          <w:rtl/>
          <w:lang w:bidi="fa-IR"/>
        </w:rPr>
        <w:t xml:space="preserve"> بر آن ها نباشد</w:t>
      </w:r>
      <w:r w:rsidRPr="00B13E2A">
        <w:rPr>
          <w:rtl/>
          <w:lang w:bidi="fa-IR"/>
        </w:rPr>
        <w:t xml:space="preserve"> </w:t>
      </w:r>
      <w:r w:rsidR="00535269" w:rsidRPr="00535269">
        <w:rPr>
          <w:rStyle w:val="libFootnotenumChar"/>
          <w:rFonts w:hint="cs"/>
          <w:rtl/>
        </w:rPr>
        <w:t>(19)</w:t>
      </w:r>
      <w:r w:rsidRPr="00B13E2A">
        <w:rPr>
          <w:rtl/>
          <w:lang w:bidi="fa-IR"/>
        </w:rPr>
        <w:t>.</w:t>
      </w:r>
    </w:p>
    <w:p w:rsidR="00B13E2A" w:rsidRPr="00B13E2A" w:rsidRDefault="00535269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535269">
      <w:pPr>
        <w:pStyle w:val="Heading2"/>
        <w:rPr>
          <w:rtl/>
        </w:rPr>
      </w:pPr>
      <w:bookmarkStart w:id="12" w:name="_Toc477177563"/>
      <w:r w:rsidRPr="00B13E2A">
        <w:rPr>
          <w:rFonts w:hint="eastAsia"/>
          <w:rtl/>
        </w:rPr>
        <w:t>حوادث</w:t>
      </w:r>
      <w:r w:rsidRPr="00B13E2A">
        <w:rPr>
          <w:rtl/>
        </w:rPr>
        <w:t xml:space="preserve"> ظهور و خروج نور</w:t>
      </w:r>
      <w:bookmarkEnd w:id="12"/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باقرالعلوم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دوستان خود فرمود: دست از پا خطا نکن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مشغول انجام وظا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خود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تا 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علائم و نشانه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مطرح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کنم آشکار شود. </w:t>
      </w:r>
      <w:r w:rsidR="00535269" w:rsidRPr="00535269">
        <w:rPr>
          <w:rStyle w:val="libFootnotenumChar"/>
          <w:rFonts w:hint="cs"/>
          <w:rtl/>
        </w:rPr>
        <w:t>(20)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قبل</w:t>
      </w:r>
      <w:r w:rsidRPr="00B13E2A">
        <w:rPr>
          <w:rtl/>
          <w:lang w:bidi="fa-IR"/>
        </w:rPr>
        <w:t xml:space="preserve"> از ظهور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مردم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درگ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انجام خواهد شد و جمع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کشته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شوند، بعد از آن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عنوان سُف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لشکر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متشکّل از هفتاد هزار مرد جنگ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مسلّح،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کوفه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و در نت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جه</w:t>
      </w:r>
      <w:r w:rsidRPr="00B13E2A">
        <w:rPr>
          <w:rtl/>
          <w:lang w:bidi="fa-IR"/>
        </w:rPr>
        <w:t xml:space="preserve"> آن خونر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غارت اموال و نفوس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</w:t>
      </w:r>
      <w:r w:rsidRPr="00B13E2A">
        <w:rPr>
          <w:rFonts w:hint="eastAsia"/>
          <w:rtl/>
          <w:lang w:bidi="fa-IR"/>
        </w:rPr>
        <w:t>ُخ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لشکر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سمت خراسان با در دست داشتن پرچم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مخصوص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 که در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آن ها تعداد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</w:t>
      </w:r>
      <w:r w:rsidRPr="00B13E2A">
        <w:rPr>
          <w:rtl/>
          <w:lang w:bidi="fa-IR"/>
        </w:rPr>
        <w:t xml:space="preserve">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وجود دارد.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لشکر خراسان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لشکر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شهر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ره</w:t>
      </w:r>
      <w:r w:rsidRPr="00B13E2A">
        <w:rPr>
          <w:rtl/>
          <w:lang w:bidi="fa-IR"/>
        </w:rPr>
        <w:t xml:space="preserve"> و کوفه با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درگ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شوند.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متوجّه خواهد شد که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ظهور کرده است و آن حضرت در حال حرکت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مکّه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به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جهت گروه 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جهت تعق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آن حضرت روانه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چون لشکر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محلّ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داء</w:t>
      </w:r>
      <w:r w:rsidRPr="00B13E2A">
        <w:rPr>
          <w:rtl/>
          <w:lang w:bidi="fa-IR"/>
        </w:rPr>
        <w:t xml:space="preserve"> -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مکّه و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- برسند و فرود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ند،</w:t>
      </w:r>
      <w:r w:rsidRPr="00B13E2A">
        <w:rPr>
          <w:rtl/>
          <w:lang w:bidi="fa-IR"/>
        </w:rPr>
        <w:t xml:space="preserve"> ندائ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آسمان به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خطاب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که: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جز سه نفر در خود فرو بِبَر، که اثر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ها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نباشد.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امّا آن سه نفر را خداوند متعال، صورت ها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شان</w:t>
      </w:r>
      <w:r w:rsidRPr="00B13E2A">
        <w:rPr>
          <w:rtl/>
          <w:lang w:bidi="fa-IR"/>
        </w:rPr>
        <w:t xml:space="preserve"> را به پشت بر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گرداند و به صورت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افه</w:t>
      </w:r>
      <w:r w:rsidRPr="00B13E2A">
        <w:rPr>
          <w:rtl/>
          <w:lang w:bidi="fa-IR"/>
        </w:rPr>
        <w:t xml:space="preserve"> سگ</w:t>
      </w:r>
      <w:r w:rsidR="0053526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و مسخ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شوند.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در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عصر،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کنار کعبه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قرار گرفته و بر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وار</w:t>
      </w:r>
      <w:r w:rsidRPr="00B13E2A">
        <w:rPr>
          <w:rtl/>
          <w:lang w:bidi="fa-IR"/>
        </w:rPr>
        <w:t xml:space="preserve"> آن تک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زده و به اهل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خطاب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مردم! ما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خدا آمده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هرکس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باشد،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تواند به گروه ما بپ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وندد</w:t>
      </w:r>
      <w:r w:rsidRPr="00B13E2A">
        <w:rPr>
          <w:rtl/>
          <w:lang w:bidi="fa-IR"/>
        </w:rPr>
        <w:t>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به دنباله آن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افزا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ما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م؛</w:t>
      </w:r>
      <w:r w:rsidRPr="00B13E2A">
        <w:rPr>
          <w:rtl/>
          <w:lang w:bidi="fa-IR"/>
        </w:rPr>
        <w:t xml:space="preserve"> و از هر فرد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نسبت به خداوند متعال و رسولش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تر و اول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پس هرکس بخواهد که نسبت به حضرت آدم، نوح و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م؛</w:t>
      </w:r>
      <w:r w:rsidRPr="00B13E2A">
        <w:rPr>
          <w:rtl/>
          <w:lang w:bidi="fa-IR"/>
        </w:rPr>
        <w:t xml:space="preserve"> و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نسبت به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امبران</w:t>
      </w:r>
      <w:r w:rsidRPr="00B13E2A">
        <w:rPr>
          <w:rtl/>
          <w:lang w:bidi="fa-IR"/>
        </w:rPr>
        <w:t xml:space="preserve"> اله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حتّ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محمّد صلوات الل</w:t>
      </w:r>
      <w:r w:rsidRPr="00B13E2A">
        <w:rPr>
          <w:rFonts w:hint="eastAsia"/>
          <w:rtl/>
          <w:lang w:bidi="fa-IR"/>
        </w:rPr>
        <w:t>ّه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با من مذاکره و احتجاج کند، آماده ام.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پس</w:t>
      </w:r>
      <w:r w:rsidRPr="00B13E2A">
        <w:rPr>
          <w:rtl/>
          <w:lang w:bidi="fa-IR"/>
        </w:rPr>
        <w:t xml:space="preserve"> از آن،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خداوند متعال در قرآن نفرموده است: </w:t>
      </w:r>
      <w:r w:rsidR="00535269" w:rsidRPr="00535269">
        <w:rPr>
          <w:rStyle w:val="libAlaemChar"/>
          <w:rFonts w:hint="cs"/>
          <w:rtl/>
        </w:rPr>
        <w:t>(</w:t>
      </w:r>
      <w:r w:rsidRPr="00535269">
        <w:rPr>
          <w:rStyle w:val="libAieChar"/>
          <w:rtl/>
        </w:rPr>
        <w:t>إنَّ اللّهَ اصْطَف</w:t>
      </w:r>
      <w:r w:rsidRPr="00535269">
        <w:rPr>
          <w:rStyle w:val="libAieChar"/>
          <w:rFonts w:hint="cs"/>
          <w:rtl/>
        </w:rPr>
        <w:t>ی</w:t>
      </w:r>
      <w:r w:rsidRPr="00535269">
        <w:rPr>
          <w:rStyle w:val="libAieChar"/>
          <w:rtl/>
        </w:rPr>
        <w:t xml:space="preserve"> آدَمَ وَ نُوحاً وَ آلَ إبْراه</w:t>
      </w:r>
      <w:r w:rsidRPr="00535269">
        <w:rPr>
          <w:rStyle w:val="libAieChar"/>
          <w:rFonts w:hint="cs"/>
          <w:rtl/>
        </w:rPr>
        <w:t>ی</w:t>
      </w:r>
      <w:r w:rsidRPr="00535269">
        <w:rPr>
          <w:rStyle w:val="libAieChar"/>
          <w:rtl/>
        </w:rPr>
        <w:t xml:space="preserve"> م وَ آلَ عِمْرانَ عَلَ</w:t>
      </w:r>
      <w:r w:rsidRPr="00535269">
        <w:rPr>
          <w:rStyle w:val="libAieChar"/>
          <w:rFonts w:hint="cs"/>
          <w:rtl/>
        </w:rPr>
        <w:t>ی</w:t>
      </w:r>
      <w:r w:rsidRPr="00535269">
        <w:rPr>
          <w:rStyle w:val="libAieChar"/>
          <w:rtl/>
        </w:rPr>
        <w:t xml:space="preserve"> الْعالَم</w:t>
      </w:r>
      <w:r w:rsidRPr="00535269">
        <w:rPr>
          <w:rStyle w:val="libAieChar"/>
          <w:rFonts w:hint="cs"/>
          <w:rtl/>
        </w:rPr>
        <w:t>ی</w:t>
      </w:r>
      <w:r w:rsidRPr="00535269">
        <w:rPr>
          <w:rStyle w:val="libAieChar"/>
          <w:rFonts w:hint="eastAsia"/>
          <w:rtl/>
        </w:rPr>
        <w:t>نَ</w:t>
      </w:r>
      <w:r w:rsidRPr="00535269">
        <w:rPr>
          <w:rStyle w:val="libAieChar"/>
          <w:rtl/>
        </w:rPr>
        <w:t xml:space="preserve"> ذُر</w:t>
      </w:r>
      <w:r w:rsidRPr="00535269">
        <w:rPr>
          <w:rStyle w:val="libAieChar"/>
          <w:rFonts w:hint="cs"/>
          <w:rtl/>
        </w:rPr>
        <w:t>یَّ</w:t>
      </w:r>
      <w:r w:rsidRPr="00535269">
        <w:rPr>
          <w:rStyle w:val="libAieChar"/>
          <w:rFonts w:hint="eastAsia"/>
          <w:rtl/>
        </w:rPr>
        <w:t>هً</w:t>
      </w:r>
      <w:r w:rsidRPr="00535269">
        <w:rPr>
          <w:rStyle w:val="libAieChar"/>
          <w:rtl/>
        </w:rPr>
        <w:t xml:space="preserve"> بَعْضُها مِنْ بَعْضِ وَاللّهُ سَم</w:t>
      </w:r>
      <w:r w:rsidRPr="00535269">
        <w:rPr>
          <w:rStyle w:val="libAieChar"/>
          <w:rFonts w:hint="cs"/>
          <w:rtl/>
        </w:rPr>
        <w:t>ی</w:t>
      </w:r>
      <w:r w:rsidRPr="00535269">
        <w:rPr>
          <w:rStyle w:val="libAieChar"/>
          <w:rFonts w:hint="eastAsia"/>
          <w:rtl/>
        </w:rPr>
        <w:t>عٌ</w:t>
      </w:r>
      <w:r w:rsidRPr="00535269">
        <w:rPr>
          <w:rStyle w:val="libAieChar"/>
          <w:rtl/>
        </w:rPr>
        <w:t xml:space="preserve"> عَل</w:t>
      </w:r>
      <w:r w:rsidRPr="00535269">
        <w:rPr>
          <w:rStyle w:val="libAieChar"/>
          <w:rFonts w:hint="cs"/>
          <w:rtl/>
        </w:rPr>
        <w:t>ی</w:t>
      </w:r>
      <w:r w:rsidRPr="00535269">
        <w:rPr>
          <w:rStyle w:val="libAieChar"/>
          <w:rFonts w:hint="eastAsia"/>
          <w:rtl/>
        </w:rPr>
        <w:t>مٌ</w:t>
      </w:r>
      <w:r w:rsidR="00535269" w:rsidRPr="00535269">
        <w:rPr>
          <w:rStyle w:val="libAlaemChar"/>
          <w:rFonts w:hint="cs"/>
          <w:rtl/>
        </w:rPr>
        <w:t>)</w:t>
      </w:r>
      <w:r w:rsidRPr="00B13E2A">
        <w:rPr>
          <w:rtl/>
          <w:lang w:bidi="fa-IR"/>
        </w:rPr>
        <w:t xml:space="preserve"> </w:t>
      </w:r>
      <w:r w:rsidR="00535269" w:rsidRPr="00535269">
        <w:rPr>
          <w:rStyle w:val="libFootnotenumChar"/>
          <w:rFonts w:hint="cs"/>
          <w:rtl/>
        </w:rPr>
        <w:t>(21)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من</w:t>
      </w:r>
      <w:r w:rsidRPr="00B13E2A">
        <w:rPr>
          <w:rtl/>
          <w:lang w:bidi="fa-IR"/>
        </w:rPr>
        <w:t xml:space="preserve"> تداوم بخش و خلف آدم و نوح هستم، من برگز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محمّد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هستم، هر که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رامون</w:t>
      </w:r>
      <w:r w:rsidRPr="00B13E2A">
        <w:rPr>
          <w:rtl/>
          <w:lang w:bidi="fa-IR"/>
        </w:rPr>
        <w:t xml:space="preserve"> قرآن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رامون</w:t>
      </w:r>
      <w:r w:rsidRPr="00B13E2A">
        <w:rPr>
          <w:rtl/>
          <w:lang w:bidi="fa-IR"/>
        </w:rPr>
        <w:t xml:space="preserve"> سنّت حضرت رسول اکرم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با من احتجاج و مناظره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آماده ام؛ چون از هرکس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آن ها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تر و به آن ها آشن</w:t>
      </w:r>
      <w:r w:rsidRPr="00B13E2A">
        <w:rPr>
          <w:rFonts w:hint="eastAsia"/>
          <w:rtl/>
          <w:lang w:bidi="fa-IR"/>
        </w:rPr>
        <w:t>اتر</w:t>
      </w:r>
      <w:r w:rsidRPr="00B13E2A">
        <w:rPr>
          <w:rtl/>
          <w:lang w:bidi="fa-IR"/>
        </w:rPr>
        <w:t xml:space="preserve"> هستم.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آن، در ادامه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شات</w:t>
      </w:r>
      <w:r w:rsidRPr="00B13E2A">
        <w:rPr>
          <w:rtl/>
          <w:lang w:bidi="fa-IR"/>
        </w:rPr>
        <w:t xml:space="preserve"> خود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افزا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آن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کلام مرا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دند</w:t>
      </w:r>
      <w:r w:rsidRPr="00B13E2A">
        <w:rPr>
          <w:rtl/>
          <w:lang w:bidi="fa-IR"/>
        </w:rPr>
        <w:t xml:space="preserve"> و متوجّه شدند، خداوند آن ها را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ضمناً</w:t>
      </w:r>
      <w:r w:rsidRPr="00B13E2A">
        <w:rPr>
          <w:rtl/>
          <w:lang w:bidi="fa-IR"/>
        </w:rPr>
        <w:t xml:space="preserve"> شنوندگان حاضر،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مطالب و مسا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را به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گران</w:t>
      </w:r>
      <w:r w:rsidRPr="00B13E2A">
        <w:rPr>
          <w:rtl/>
          <w:lang w:bidi="fa-IR"/>
        </w:rPr>
        <w:t xml:space="preserve"> که غا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هستند گزارش دهند...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محمّد باقر </w:t>
      </w:r>
      <w:r w:rsidR="00384A14" w:rsidRPr="00384A14">
        <w:rPr>
          <w:rStyle w:val="libAlaemChar"/>
          <w:rtl/>
        </w:rPr>
        <w:t>عليه‌السلام</w:t>
      </w:r>
      <w:r w:rsidR="00535269" w:rsidRPr="00535269">
        <w:rPr>
          <w:rFonts w:hint="cs"/>
          <w:rtl/>
        </w:rPr>
        <w:t xml:space="preserve"> </w:t>
      </w: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در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موقع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خداوند متعال اصحاب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</w:t>
      </w:r>
      <w:r w:rsidRPr="00B13E2A">
        <w:rPr>
          <w:rtl/>
          <w:lang w:bidi="fa-IR"/>
        </w:rPr>
        <w:t xml:space="preserve"> حضرت حجّت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را که تعداد آن ها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صد</w:t>
      </w:r>
      <w:r w:rsidRPr="00B13E2A">
        <w:rPr>
          <w:rtl/>
          <w:lang w:bidi="fa-IR"/>
        </w:rPr>
        <w:t xml:space="preserve"> و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زده</w:t>
      </w:r>
      <w:r w:rsidRPr="00B13E2A">
        <w:rPr>
          <w:rtl/>
          <w:lang w:bidi="fa-IR"/>
        </w:rPr>
        <w:t xml:space="preserve"> نفر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باشند، جمعشان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همان 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قرآن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فرموده است:</w:t>
      </w:r>
    </w:p>
    <w:p w:rsidR="00B13E2A" w:rsidRPr="00B13E2A" w:rsidRDefault="00535269" w:rsidP="00535269">
      <w:pPr>
        <w:pStyle w:val="libNormal"/>
        <w:rPr>
          <w:lang w:bidi="fa-IR"/>
        </w:rPr>
      </w:pPr>
      <w:r w:rsidRPr="00535269">
        <w:rPr>
          <w:rStyle w:val="libAlaemChar"/>
          <w:rFonts w:hint="cs"/>
          <w:rtl/>
        </w:rPr>
        <w:t>(</w:t>
      </w:r>
      <w:r w:rsidR="00B13E2A" w:rsidRPr="00535269">
        <w:rPr>
          <w:rStyle w:val="libAieChar"/>
          <w:rFonts w:hint="eastAsia"/>
          <w:rtl/>
        </w:rPr>
        <w:t>أ</w:t>
      </w:r>
      <w:r w:rsidR="00B13E2A" w:rsidRPr="00535269">
        <w:rPr>
          <w:rStyle w:val="libAieChar"/>
          <w:rFonts w:hint="cs"/>
          <w:rtl/>
        </w:rPr>
        <w:t>یْ</w:t>
      </w:r>
      <w:r w:rsidR="00B13E2A" w:rsidRPr="00535269">
        <w:rPr>
          <w:rStyle w:val="libAieChar"/>
          <w:rFonts w:hint="eastAsia"/>
          <w:rtl/>
        </w:rPr>
        <w:t>نَما</w:t>
      </w:r>
      <w:r w:rsidR="00B13E2A" w:rsidRPr="00535269">
        <w:rPr>
          <w:rStyle w:val="libAieChar"/>
          <w:rtl/>
        </w:rPr>
        <w:t xml:space="preserve"> تَکُونُوا </w:t>
      </w:r>
      <w:r w:rsidR="00B13E2A" w:rsidRPr="00535269">
        <w:rPr>
          <w:rStyle w:val="libAieChar"/>
          <w:rFonts w:hint="cs"/>
          <w:rtl/>
        </w:rPr>
        <w:t>یَ</w:t>
      </w:r>
      <w:r w:rsidR="00B13E2A" w:rsidRPr="00535269">
        <w:rPr>
          <w:rStyle w:val="libAieChar"/>
          <w:rFonts w:hint="eastAsia"/>
          <w:rtl/>
        </w:rPr>
        <w:t>أتِ</w:t>
      </w:r>
      <w:r w:rsidR="00B13E2A" w:rsidRPr="00535269">
        <w:rPr>
          <w:rStyle w:val="libAieChar"/>
          <w:rtl/>
        </w:rPr>
        <w:t xml:space="preserve"> بِکُمُ اللّهُ جَم</w:t>
      </w:r>
      <w:r w:rsidR="00B13E2A" w:rsidRPr="00535269">
        <w:rPr>
          <w:rStyle w:val="libAieChar"/>
          <w:rFonts w:hint="cs"/>
          <w:rtl/>
        </w:rPr>
        <w:t>ی</w:t>
      </w:r>
      <w:r w:rsidR="00B13E2A" w:rsidRPr="00535269">
        <w:rPr>
          <w:rStyle w:val="libAieChar"/>
          <w:rFonts w:hint="eastAsia"/>
          <w:rtl/>
        </w:rPr>
        <w:t>عا</w:t>
      </w:r>
      <w:r w:rsidR="00B13E2A" w:rsidRPr="00535269">
        <w:rPr>
          <w:rStyle w:val="libAieChar"/>
          <w:rtl/>
        </w:rPr>
        <w:t xml:space="preserve"> إنَّ اللّهَ عَل</w:t>
      </w:r>
      <w:r w:rsidR="00B13E2A" w:rsidRPr="00535269">
        <w:rPr>
          <w:rStyle w:val="libAieChar"/>
          <w:rFonts w:hint="cs"/>
          <w:rtl/>
        </w:rPr>
        <w:t>ی</w:t>
      </w:r>
      <w:r w:rsidR="00B13E2A" w:rsidRPr="00535269">
        <w:rPr>
          <w:rStyle w:val="libAieChar"/>
          <w:rtl/>
        </w:rPr>
        <w:t xml:space="preserve"> کُلِّ شَ</w:t>
      </w:r>
      <w:r w:rsidR="00B13E2A" w:rsidRPr="00535269">
        <w:rPr>
          <w:rStyle w:val="libAieChar"/>
          <w:rFonts w:hint="cs"/>
          <w:rtl/>
        </w:rPr>
        <w:t>یْی</w:t>
      </w:r>
      <w:r w:rsidR="00B13E2A" w:rsidRPr="00535269">
        <w:rPr>
          <w:rStyle w:val="libAieChar"/>
          <w:rtl/>
        </w:rPr>
        <w:t xml:space="preserve"> ءٍ قَد</w:t>
      </w:r>
      <w:r w:rsidR="00B13E2A" w:rsidRPr="00535269">
        <w:rPr>
          <w:rStyle w:val="libAieChar"/>
          <w:rFonts w:hint="cs"/>
          <w:rtl/>
        </w:rPr>
        <w:t>ی</w:t>
      </w:r>
      <w:r w:rsidR="00B13E2A" w:rsidRPr="00535269">
        <w:rPr>
          <w:rStyle w:val="libAieChar"/>
          <w:rFonts w:hint="eastAsia"/>
          <w:rtl/>
        </w:rPr>
        <w:t>رٌ</w:t>
      </w:r>
      <w:r w:rsidRPr="00535269">
        <w:rPr>
          <w:rStyle w:val="libAlaemChar"/>
          <w:rFonts w:hint="cs"/>
          <w:rtl/>
        </w:rPr>
        <w:t>)</w:t>
      </w:r>
      <w:r w:rsidR="00B13E2A" w:rsidRPr="00B13E2A">
        <w:rPr>
          <w:rtl/>
          <w:lang w:bidi="fa-IR"/>
        </w:rPr>
        <w:t xml:space="preserve"> </w:t>
      </w:r>
      <w:r w:rsidRPr="00535269">
        <w:rPr>
          <w:rStyle w:val="libFootnotenumChar"/>
          <w:rFonts w:hint="cs"/>
          <w:rtl/>
        </w:rPr>
        <w:t>(22)</w:t>
      </w:r>
      <w:r w:rsidR="00B13E2A"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تعداد افراد با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کنند؛ و عهد و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ثاق</w:t>
      </w:r>
      <w:r w:rsidRPr="00B13E2A">
        <w:rPr>
          <w:rtl/>
          <w:lang w:bidi="fa-IR"/>
        </w:rPr>
        <w:t xml:space="preserve"> حضرت رسول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نزد اوست که از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امبران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پس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إرث نهاده شده است.</w:t>
      </w:r>
    </w:p>
    <w:p w:rsidR="00B13E2A" w:rsidRPr="00B13E2A" w:rsidRDefault="00B13E2A" w:rsidP="0053526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باقر العلوم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افزود: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از فرزندان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بن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که خداوند متعال قض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آن حضرت را در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شب تنظ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اصلاح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نام مبارک و گرام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همانند نام جدّش رسول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خواهد </w:t>
      </w:r>
      <w:r w:rsidRPr="00B13E2A">
        <w:rPr>
          <w:rFonts w:hint="eastAsia"/>
          <w:rtl/>
          <w:lang w:bidi="fa-IR"/>
        </w:rPr>
        <w:t>بود</w:t>
      </w:r>
      <w:r w:rsidR="00535269">
        <w:rPr>
          <w:rFonts w:hint="cs"/>
          <w:rtl/>
          <w:lang w:bidi="fa-IR"/>
        </w:rPr>
        <w:t xml:space="preserve"> </w:t>
      </w:r>
      <w:r w:rsidR="00535269" w:rsidRPr="00535269">
        <w:rPr>
          <w:rStyle w:val="libFootnotenumChar"/>
          <w:rFonts w:hint="cs"/>
          <w:rtl/>
        </w:rPr>
        <w:t>(23)</w:t>
      </w:r>
      <w:r w:rsidRPr="00B13E2A">
        <w:rPr>
          <w:rtl/>
          <w:lang w:bidi="fa-IR"/>
        </w:rPr>
        <w:t>.</w:t>
      </w:r>
    </w:p>
    <w:p w:rsidR="00B13E2A" w:rsidRPr="00B13E2A" w:rsidRDefault="00535269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712041">
      <w:pPr>
        <w:pStyle w:val="Heading2"/>
        <w:rPr>
          <w:rtl/>
        </w:rPr>
      </w:pPr>
      <w:bookmarkStart w:id="13" w:name="_Toc477177564"/>
      <w:r w:rsidRPr="00B13E2A">
        <w:rPr>
          <w:rFonts w:hint="eastAsia"/>
          <w:rtl/>
        </w:rPr>
        <w:t>قانون</w:t>
      </w:r>
      <w:r w:rsidRPr="00B13E2A">
        <w:rPr>
          <w:rtl/>
        </w:rPr>
        <w:t xml:space="preserve"> پ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اده</w:t>
      </w:r>
      <w:r w:rsidRPr="00B13E2A">
        <w:rPr>
          <w:rtl/>
        </w:rPr>
        <w:t xml:space="preserve"> رو و سواره</w:t>
      </w:r>
      <w:bookmarkEnd w:id="13"/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بنابر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امام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کاظم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که فرمود: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حضرت صاحب أمر (عجّل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و سلام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>)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قانون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عبور و مرور از</w:t>
      </w:r>
      <w:r w:rsidR="0071204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ابان</w:t>
      </w:r>
      <w:r w:rsidRPr="00B13E2A">
        <w:rPr>
          <w:rtl/>
          <w:lang w:bidi="fa-IR"/>
        </w:rPr>
        <w:t xml:space="preserve"> ها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اده</w:t>
      </w:r>
      <w:r w:rsidRPr="00B13E2A">
        <w:rPr>
          <w:rtl/>
          <w:lang w:bidi="fa-IR"/>
        </w:rPr>
        <w:t xml:space="preserve"> روها تع</w:t>
      </w:r>
      <w:r w:rsidRPr="00B13E2A">
        <w:rPr>
          <w:rFonts w:hint="cs"/>
          <w:rtl/>
          <w:lang w:bidi="fa-IR"/>
        </w:rPr>
        <w:t>یی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به مرحله اجراء در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آورد، که به شرح 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باشد: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کلّ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سواره ها - موتور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ماش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دوچرخه، الاغ و...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از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ابان</w:t>
      </w:r>
      <w:r w:rsidRPr="00B13E2A">
        <w:rPr>
          <w:rtl/>
          <w:lang w:bidi="fa-IR"/>
        </w:rPr>
        <w:t xml:space="preserve"> حرکت و عبور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کلّ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اده</w:t>
      </w:r>
      <w:r w:rsidRPr="00B13E2A">
        <w:rPr>
          <w:rtl/>
          <w:lang w:bidi="fa-IR"/>
        </w:rPr>
        <w:t xml:space="preserve"> ها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اده</w:t>
      </w:r>
      <w:r w:rsidRPr="00B13E2A">
        <w:rPr>
          <w:rtl/>
          <w:lang w:bidi="fa-IR"/>
        </w:rPr>
        <w:t xml:space="preserve"> رو استفاده و رفت و آمد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تبصره</w:t>
      </w:r>
      <w:r w:rsidRPr="00B13E2A">
        <w:rPr>
          <w:rtl/>
          <w:lang w:bidi="fa-IR"/>
        </w:rPr>
        <w:t>: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</w:t>
      </w:r>
      <w:r w:rsidRPr="00B13E2A">
        <w:rPr>
          <w:rtl/>
          <w:lang w:bidi="fa-IR"/>
        </w:rPr>
        <w:t xml:space="preserve"> سواره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اده</w:t>
      </w:r>
      <w:r w:rsidRPr="00B13E2A">
        <w:rPr>
          <w:rtl/>
          <w:lang w:bidi="fa-IR"/>
        </w:rPr>
        <w:t xml:space="preserve"> رو استفاده و حرکت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چنانچه برخورد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عابر کند و آس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او برساند، مقصّر و ضامن است و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خسارت او را پرداخت کند.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اده</w:t>
      </w:r>
      <w:r w:rsidRPr="00B13E2A">
        <w:rPr>
          <w:rtl/>
          <w:lang w:bidi="fa-IR"/>
        </w:rPr>
        <w:t xml:space="preserve"> و عابر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از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ابان</w:t>
      </w:r>
      <w:r w:rsidRPr="00B13E2A">
        <w:rPr>
          <w:rtl/>
          <w:lang w:bidi="fa-IR"/>
        </w:rPr>
        <w:t xml:space="preserve"> استفاده و رفت و آمد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هرگونه آس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توسّط سواره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او برسد ضمانت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و خسارت بر عهده خودش م</w:t>
      </w:r>
      <w:r w:rsidRPr="00B13E2A">
        <w:rPr>
          <w:rFonts w:hint="cs"/>
          <w:rtl/>
          <w:lang w:bidi="fa-IR"/>
        </w:rPr>
        <w:t>ی</w:t>
      </w:r>
      <w:r w:rsidR="00712041">
        <w:rPr>
          <w:rtl/>
          <w:lang w:bidi="fa-IR"/>
        </w:rPr>
        <w:t xml:space="preserve"> باشد</w:t>
      </w:r>
      <w:r w:rsidRPr="00B13E2A">
        <w:rPr>
          <w:rtl/>
          <w:lang w:bidi="fa-IR"/>
        </w:rPr>
        <w:t xml:space="preserve"> </w:t>
      </w:r>
      <w:r w:rsidR="00712041" w:rsidRPr="00712041">
        <w:rPr>
          <w:rStyle w:val="libFootnotenumChar"/>
          <w:rFonts w:hint="cs"/>
          <w:rtl/>
        </w:rPr>
        <w:t>(24)</w:t>
      </w:r>
      <w:r w:rsidRPr="00B13E2A">
        <w:rPr>
          <w:rtl/>
          <w:lang w:bidi="fa-IR"/>
        </w:rPr>
        <w:t>.</w:t>
      </w:r>
    </w:p>
    <w:p w:rsidR="00712041" w:rsidRDefault="00B13E2A" w:rsidP="00712041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همچون</w:t>
      </w:r>
      <w:r w:rsidRPr="00B13E2A">
        <w:rPr>
          <w:rtl/>
          <w:lang w:bidi="fa-IR"/>
        </w:rPr>
        <w:t xml:space="preserve"> شما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جدش ظاهر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</w:t>
      </w:r>
      <w:r w:rsidR="00712041">
        <w:rPr>
          <w:rFonts w:hint="cs"/>
          <w:rtl/>
          <w:lang w:bidi="fa-IR"/>
        </w:rPr>
        <w:t>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صادق آل محمّد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در جمع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شاگردان خود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رامون</w:t>
      </w:r>
      <w:r w:rsidRPr="00B13E2A">
        <w:rPr>
          <w:rtl/>
          <w:lang w:bidi="fa-IR"/>
        </w:rPr>
        <w:t xml:space="preserve"> شروع ظهور قائم آل محمّد عجّل اللّه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ف،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اظهار نمود: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خدا سوگند! او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نم</w:t>
      </w:r>
      <w:r w:rsidRPr="00B13E2A">
        <w:rPr>
          <w:rtl/>
          <w:lang w:bidi="fa-IR"/>
        </w:rPr>
        <w:t xml:space="preserve"> که در حال ورود به مکّه معظّمه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در حالت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و عبا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رسول اللّه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را بر تن؛ و عمامه آن حضرت را بر سر و کفش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وصله دارش را در پا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کرده؛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چوب دست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را در دست گرفته و به عنوان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چوپان به </w:t>
      </w:r>
      <w:r w:rsidRPr="00B13E2A">
        <w:rPr>
          <w:rFonts w:hint="eastAsia"/>
          <w:rtl/>
          <w:lang w:bidi="fa-IR"/>
        </w:rPr>
        <w:t>همراه</w:t>
      </w:r>
      <w:r w:rsidRPr="00B13E2A">
        <w:rPr>
          <w:rtl/>
          <w:lang w:bidi="fa-IR"/>
        </w:rPr>
        <w:t xml:space="preserve"> چند گوسفند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تا داخل مکّه گردد...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صدها سال از عمر مبارکش سپر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شده، امّا با شکل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افه</w:t>
      </w:r>
      <w:r w:rsidRPr="00B13E2A">
        <w:rPr>
          <w:rtl/>
          <w:lang w:bidi="fa-IR"/>
        </w:rPr>
        <w:t xml:space="preserve"> جوان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شاداب ظاهر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و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أثر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او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شود؛ و به تنهائ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وارد مسجدالحرام و به کعبه پناهنده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="0071204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شب فرا رسد و مردم به خواب بروند،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به همراه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تعداد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ملائکه نازل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شوند و نزد حضرت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عصر، امام زمان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در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هنگام،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صاحب الزّمان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سرور من! گفتار تو مقبول و دستور تو نافذ خواهد بود.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آن،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 صورت خود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کشد و اظهار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دارد: حمد و ستا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مخصوص خداوند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که وعده اش فرا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و ما را وارث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گردان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است و جا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گاه</w:t>
      </w:r>
      <w:r w:rsidRPr="00B13E2A">
        <w:rPr>
          <w:rtl/>
          <w:lang w:bidi="fa-IR"/>
        </w:rPr>
        <w:t xml:space="preserve"> ما بهشت خواهد بود، خداوند بهتر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پاداش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عمل کنندگان مخلص قرار داده است.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آن، حضرت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رکن و مقام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ستد</w:t>
      </w:r>
      <w:r w:rsidRPr="00B13E2A">
        <w:rPr>
          <w:rtl/>
          <w:lang w:bidi="fa-IR"/>
        </w:rPr>
        <w:t xml:space="preserve"> و با 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رعدآسا ندا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خدا شما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ذخ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ره</w:t>
      </w:r>
      <w:r w:rsidRPr="00B13E2A">
        <w:rPr>
          <w:rtl/>
          <w:lang w:bidi="fa-IR"/>
        </w:rPr>
        <w:t xml:space="preserve"> داشته است، به پاخ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بشتاب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مرا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ادامه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خود افزود: صدا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امام زمان به گوش همگان در شرق و غرب عالَم خواهد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صدا به گوش همه برسد،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اصحاب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</w:t>
      </w:r>
      <w:r w:rsidRPr="00B13E2A">
        <w:rPr>
          <w:rtl/>
          <w:lang w:bidi="fa-IR"/>
        </w:rPr>
        <w:t xml:space="preserve"> آن حضرت کمتر از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چشم بر هم زدن گرد او جمع خواهند شد، که تعداد آن ها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صد</w:t>
      </w:r>
      <w:r w:rsidRPr="00B13E2A">
        <w:rPr>
          <w:rtl/>
          <w:lang w:bidi="fa-IR"/>
        </w:rPr>
        <w:t xml:space="preserve"> و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زده</w:t>
      </w:r>
      <w:r w:rsidRPr="00B13E2A">
        <w:rPr>
          <w:rtl/>
          <w:lang w:bidi="fa-IR"/>
        </w:rPr>
        <w:t xml:space="preserve"> نفر، به تعداد اصحاب حضرت رسول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در جنگ بدر خواهد بود.</w:t>
      </w:r>
    </w:p>
    <w:p w:rsidR="00B13E2A" w:rsidRPr="00B13E2A" w:rsidRDefault="00B13E2A" w:rsidP="0071204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افراد با حضرت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خواهند کرد؛ و اوّل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دست امام زمان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رد</w:t>
      </w:r>
      <w:r w:rsidRPr="00B13E2A">
        <w:rPr>
          <w:rtl/>
          <w:lang w:bidi="fa-IR"/>
        </w:rPr>
        <w:t xml:space="preserve"> 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کند،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است و پس از آن سا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ملائکه که بر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فرود آمده</w:t>
      </w:r>
      <w:r w:rsidR="0071204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اند؛</w:t>
      </w:r>
      <w:r w:rsidRPr="00B13E2A">
        <w:rPr>
          <w:rtl/>
          <w:lang w:bidi="fa-IR"/>
        </w:rPr>
        <w:t xml:space="preserve"> و سپس جنّ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رکاب آن حضرت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باشند و بعد از آن ها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کنار آن حضرت اجتماع کرده اند،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</w:t>
      </w:r>
      <w:r w:rsidR="00712041" w:rsidRPr="00712041">
        <w:rPr>
          <w:rStyle w:val="libFootnotenumChar"/>
          <w:rFonts w:hint="cs"/>
          <w:rtl/>
        </w:rPr>
        <w:t>(25)</w:t>
      </w:r>
      <w:r w:rsidRPr="00B13E2A">
        <w:rPr>
          <w:rtl/>
          <w:lang w:bidi="fa-IR"/>
        </w:rPr>
        <w:t>.</w:t>
      </w:r>
    </w:p>
    <w:p w:rsidR="00712041" w:rsidRDefault="00712041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9F1201">
      <w:pPr>
        <w:pStyle w:val="Heading2"/>
        <w:rPr>
          <w:rtl/>
        </w:rPr>
      </w:pPr>
      <w:bookmarkStart w:id="14" w:name="_Toc477177565"/>
      <w:r w:rsidRPr="00B13E2A">
        <w:rPr>
          <w:rFonts w:hint="eastAsia"/>
          <w:rtl/>
        </w:rPr>
        <w:t>ظهور</w:t>
      </w:r>
      <w:r w:rsidRPr="00B13E2A">
        <w:rPr>
          <w:rtl/>
        </w:rPr>
        <w:t xml:space="preserve"> نور در مد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نه</w:t>
      </w:r>
      <w:r w:rsidRPr="00B13E2A">
        <w:rPr>
          <w:rtl/>
        </w:rPr>
        <w:t xml:space="preserve"> و اعدام دو جنا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ت</w:t>
      </w:r>
      <w:r w:rsidRPr="00B13E2A">
        <w:rPr>
          <w:rtl/>
        </w:rPr>
        <w:t xml:space="preserve"> کار</w:t>
      </w:r>
      <w:bookmarkEnd w:id="14"/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اصحاب و شاگردان امام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ضمن پرسش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متعدّد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حضرت سؤال کرد: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شهر کوفه برنامه خود را اجرأ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به کدام شهر رهسپار خواهد شد؟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به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جدّم رسول اللّه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مراجعت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و چون حضرت -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عصر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- وارد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منوّره گردد حوادث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رخ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دهد؛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شادکام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سرور قرار خواهند گرفت و کافران در ذلّت و بدبخت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خواهند بود.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حضرت وارد مسجدالنّب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و کنار قبر جدّش رسول اللّه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با صدا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بلند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جمع خلا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>!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قبر جدّم رسول اللّه است؟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خواهند</w:t>
      </w:r>
      <w:r w:rsidRPr="00B13E2A">
        <w:rPr>
          <w:rtl/>
          <w:lang w:bidi="fa-IR"/>
        </w:rPr>
        <w:t xml:space="preserve"> گفت: آر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آل محمّد!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اظهار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چه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کنار قبر او قرار گرفته اند؟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 دو هم 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او، ابوبکر و عمر کنار آن حضرت دفن شده اند.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زمان (عجّ)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از واقع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أمر آگاه است، مطرح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چرا از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تمام امّت فقط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دو نفر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نجا</w:t>
      </w:r>
      <w:r w:rsidRPr="00B13E2A">
        <w:rPr>
          <w:rtl/>
          <w:lang w:bidi="fa-IR"/>
        </w:rPr>
        <w:t xml:space="preserve"> دفن شده اند؟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احتمال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دفن شده باشند؟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جواب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از آن دو نفر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کنار حضرت رسول دفن نشده است، چون که آن دو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آن حضرت بوده اند.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شماها در</w:t>
      </w:r>
      <w:r w:rsidR="009F120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موضوع - و دفن آن دو نفر - شکّ و شبهه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ندارد؟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همه</w:t>
      </w:r>
      <w:r w:rsidRPr="00B13E2A">
        <w:rPr>
          <w:rtl/>
          <w:lang w:bidi="fa-IR"/>
        </w:rPr>
        <w:t xml:space="preserve"> خواهند گفت: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مدّت سه روز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بگذرد، دستور دهد تا نبش قبر کنند و جسد آن دو نفر را از قبر درآورند، بدون آن که تغ</w:t>
      </w:r>
      <w:r w:rsidRPr="00B13E2A">
        <w:rPr>
          <w:rFonts w:hint="cs"/>
          <w:rtl/>
          <w:lang w:bidi="fa-IR"/>
        </w:rPr>
        <w:t>یی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شکل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افه</w:t>
      </w:r>
      <w:r w:rsidRPr="00B13E2A">
        <w:rPr>
          <w:rtl/>
          <w:lang w:bidi="fa-IR"/>
        </w:rPr>
        <w:t xml:space="preserve"> آن ها پد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آمده باشد؛ و سپس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دهد: جسد هر دو نفرشان را بر درخت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خشک آو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زان</w:t>
      </w:r>
      <w:r w:rsidRPr="00B13E2A">
        <w:rPr>
          <w:rtl/>
          <w:lang w:bidi="fa-IR"/>
        </w:rPr>
        <w:t xml:space="preserve"> کنند؛ و آن درخت سبز و دارا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وه</w:t>
      </w:r>
      <w:r w:rsidRPr="00B13E2A">
        <w:rPr>
          <w:rtl/>
          <w:lang w:bidi="fa-IR"/>
        </w:rPr>
        <w:t xml:space="preserve"> گردد و کس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حکومت آن ها را قبول داشته اند،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دو نفر، چه افراد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بوده اند؛ اکنون حقّ بر همگان آشکار شد و ما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روز</w:t>
      </w:r>
      <w:r w:rsidRPr="00B13E2A">
        <w:rPr>
          <w:rtl/>
          <w:lang w:bidi="fa-IR"/>
        </w:rPr>
        <w:t xml:space="preserve"> گشت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بعد</w:t>
      </w:r>
      <w:r w:rsidRPr="00B13E2A">
        <w:rPr>
          <w:rtl/>
          <w:lang w:bidi="fa-IR"/>
        </w:rPr>
        <w:t xml:space="preserve"> از آن ندائ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طرف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(عجّ) به گوش همگان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رسد: دوستداران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دو نفر هر که هست، سر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ستد</w:t>
      </w:r>
      <w:r w:rsidRPr="00B13E2A">
        <w:rPr>
          <w:rtl/>
          <w:lang w:bidi="fa-IR"/>
        </w:rPr>
        <w:t xml:space="preserve"> و آن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مخالف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باشند، در سمت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قرار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رند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جمع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از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جدا شوند، به دستور آن حضرت، باد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اه</w:t>
      </w:r>
      <w:r w:rsidRPr="00B13E2A">
        <w:rPr>
          <w:rtl/>
          <w:lang w:bidi="fa-IR"/>
        </w:rPr>
        <w:t xml:space="preserve"> و وحشتناک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وزد و آن دو جسد را با تمام علاقه مندانشان به همراه درخت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سوزاند.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حضرت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تا آن دو جسد سوخته شده را فرود آورند و به اذن و اراده خداوند زنده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شوند و اجتماع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از اقشار مختلف گرد هم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آن، حضرت ضمن خطبه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مفصّل تمام جنا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ها و ظلم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از حضرت آدم به بعد شده،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جمع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بازگو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تا آن موقع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به خانه حضرت فاطمه زهراء سلام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ها</w:t>
      </w:r>
      <w:r w:rsidRPr="00B13E2A">
        <w:rPr>
          <w:rtl/>
          <w:lang w:bidi="fa-IR"/>
        </w:rPr>
        <w:t xml:space="preserve"> و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رالمؤمن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امام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حمله کردند و در خانه را آتش</w:t>
      </w:r>
      <w:r w:rsidR="009F120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زدند</w:t>
      </w:r>
      <w:r w:rsidRPr="00B13E2A">
        <w:rPr>
          <w:rtl/>
          <w:lang w:bidi="fa-IR"/>
        </w:rPr>
        <w:t xml:space="preserve"> و محسن آن حضرت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وار</w:t>
      </w:r>
      <w:r w:rsidRPr="00B13E2A">
        <w:rPr>
          <w:rtl/>
          <w:lang w:bidi="fa-IR"/>
        </w:rPr>
        <w:t xml:space="preserve"> سقط کردند.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کربلاء و شهادت امام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ارانش</w:t>
      </w:r>
      <w:r w:rsidRPr="00B13E2A">
        <w:rPr>
          <w:rtl/>
          <w:lang w:bidi="fa-IR"/>
        </w:rPr>
        <w:t xml:space="preserve">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اسارت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ش را،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به شهادت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ائمّه و ذرار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ها و تمام ظلم و جنا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بر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انجام گرفته است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عمل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زنا که در جامعه واقع شده - تا زمان ظهور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- به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ها اشاره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همه ظلم ها و جنا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ها را برشمارد، با دل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برهان بر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آن دو نفر اثبات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آنها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رند</w:t>
      </w:r>
      <w:r w:rsidRPr="00B13E2A">
        <w:rPr>
          <w:rtl/>
          <w:lang w:bidi="fa-IR"/>
        </w:rPr>
        <w:t xml:space="preserve"> و اعتراف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که اعتراف کردند، هر دو نفرشان را مؤاخذه و قصاص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و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دهد: آن ها را دار بزنند و در آن هنگام آتش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درون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خارج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و آن ها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سوزاند، سپس باد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وزد و خاکستر آن ها را متلاش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پراکنده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</w:t>
      </w:r>
      <w:r w:rsidR="009F1201" w:rsidRPr="009F1201">
        <w:rPr>
          <w:rStyle w:val="libFootnotenumChar"/>
          <w:rFonts w:hint="cs"/>
          <w:rtl/>
        </w:rPr>
        <w:t>(</w:t>
      </w:r>
      <w:r w:rsidR="009F1201">
        <w:rPr>
          <w:rStyle w:val="libFootnotenumChar"/>
          <w:rFonts w:hint="cs"/>
          <w:rtl/>
        </w:rPr>
        <w:t>26</w:t>
      </w:r>
      <w:r w:rsidR="009F1201" w:rsidRPr="009F1201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9F120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9F1201">
      <w:pPr>
        <w:pStyle w:val="Heading2"/>
        <w:rPr>
          <w:rtl/>
        </w:rPr>
      </w:pPr>
      <w:bookmarkStart w:id="15" w:name="_Toc477177566"/>
      <w:r w:rsidRPr="00B13E2A">
        <w:rPr>
          <w:rFonts w:hint="eastAsia"/>
          <w:rtl/>
        </w:rPr>
        <w:t>ته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ه</w:t>
      </w:r>
      <w:r w:rsidRPr="00B13E2A">
        <w:rPr>
          <w:rtl/>
        </w:rPr>
        <w:t xml:space="preserve"> آذوقه لشکر امام زمان</w:t>
      </w:r>
      <w:bookmarkEnd w:id="15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صدوق، کل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 آورده اند: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صادق آل محمّد از قول پدرش، حضرت باقرالعلوم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فرجّه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بخواهد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خود را از مکّه معظّمه شروع نموده و ابتداء به سمت شهر کوفه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قبل از آن که به همراه لشکر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</w:t>
      </w:r>
      <w:r w:rsidRPr="00B13E2A">
        <w:rPr>
          <w:rtl/>
          <w:lang w:bidi="fa-IR"/>
        </w:rPr>
        <w:t xml:space="preserve">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حرکت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مناد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در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جمع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ت،</w:t>
      </w:r>
      <w:r w:rsidRPr="00B13E2A">
        <w:rPr>
          <w:rtl/>
          <w:lang w:bidi="fa-IR"/>
        </w:rPr>
        <w:t xml:space="preserve"> نداء</w:t>
      </w:r>
      <w:r w:rsidR="009F120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دهد</w:t>
      </w:r>
      <w:r w:rsidRPr="00B13E2A">
        <w:rPr>
          <w:rtl/>
          <w:lang w:bidi="fa-IR"/>
        </w:rPr>
        <w:t>: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حقّ ندارد به همراه خود غذا و آب حمل کند، سپس حضرت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تا سنگ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بن عمران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- که به مقدار بار شتر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- برداشته شود و همراه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روها</w:t>
      </w:r>
      <w:r w:rsidRPr="00B13E2A">
        <w:rPr>
          <w:rtl/>
          <w:lang w:bidi="fa-IR"/>
        </w:rPr>
        <w:t xml:space="preserve"> آورده شود، پس در هر منزل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فرود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ند،</w:t>
      </w:r>
      <w:r w:rsidRPr="00B13E2A">
        <w:rPr>
          <w:rtl/>
          <w:lang w:bidi="fa-IR"/>
        </w:rPr>
        <w:t xml:space="preserve"> از آن سنگ چشمه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آب گوارا جار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که هر گرسن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کند،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گردد؛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هر تشنه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آب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اشامد،</w:t>
      </w:r>
      <w:r w:rsidRPr="00B13E2A">
        <w:rPr>
          <w:rtl/>
          <w:lang w:bidi="fa-IR"/>
        </w:rPr>
        <w:t xml:space="preserve">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راب</w:t>
      </w:r>
      <w:r w:rsidRPr="00B13E2A">
        <w:rPr>
          <w:rtl/>
          <w:lang w:bidi="fa-IR"/>
        </w:rPr>
        <w:t xml:space="preserve"> شود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طعام و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عات</w:t>
      </w:r>
      <w:r w:rsidRPr="00B13E2A">
        <w:rPr>
          <w:rtl/>
          <w:lang w:bidi="fa-IR"/>
        </w:rPr>
        <w:t xml:space="preserve"> نخواهند داشت.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آذوقه خوراک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آشام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افراد لشکر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تا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نجف اشرف و کوفه وارد شوند </w:t>
      </w:r>
      <w:r w:rsidR="009F1201" w:rsidRPr="009F1201">
        <w:rPr>
          <w:rStyle w:val="libFootnotenumChar"/>
          <w:rFonts w:hint="cs"/>
          <w:rtl/>
        </w:rPr>
        <w:t>(27)</w:t>
      </w:r>
      <w:r w:rsidRPr="00B13E2A">
        <w:rPr>
          <w:rtl/>
          <w:lang w:bidi="fa-IR"/>
        </w:rPr>
        <w:t>.</w:t>
      </w:r>
    </w:p>
    <w:p w:rsidR="009F1201" w:rsidRDefault="009F1201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9F1201">
      <w:pPr>
        <w:pStyle w:val="Heading2"/>
        <w:rPr>
          <w:rtl/>
        </w:rPr>
      </w:pPr>
      <w:bookmarkStart w:id="16" w:name="_Toc477177567"/>
      <w:r w:rsidRPr="00B13E2A">
        <w:rPr>
          <w:rFonts w:hint="eastAsia"/>
          <w:rtl/>
        </w:rPr>
        <w:t>پ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راهن</w:t>
      </w:r>
      <w:r w:rsidRPr="00B13E2A">
        <w:rPr>
          <w:rtl/>
        </w:rPr>
        <w:t xml:space="preserve"> 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وسف</w:t>
      </w:r>
      <w:r w:rsidRPr="00B13E2A">
        <w:rPr>
          <w:rtl/>
        </w:rPr>
        <w:t xml:space="preserve"> و ابراه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م</w:t>
      </w:r>
      <w:r w:rsidRPr="00B13E2A">
        <w:rPr>
          <w:rtl/>
        </w:rPr>
        <w:t xml:space="preserve"> کجاست؟</w:t>
      </w:r>
      <w:bookmarkEnd w:id="16"/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صدوق،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 به نقل از مفضّل بن عمرو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خدمت حضرت صادق آل محمّد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اجمع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نشسته بودم، آن حضرت فرمود: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حضرت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وسف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چه بود و کجاست؟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</w:t>
      </w:r>
      <w:r w:rsidRPr="00B13E2A">
        <w:rPr>
          <w:rtl/>
          <w:lang w:bidi="fa-IR"/>
        </w:rPr>
        <w:t xml:space="preserve"> کردم: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ر،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دانم؛ شما بفرمائ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تا فرا بگ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رم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چون حضرت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را خواستند داخل آتش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ندازند،</w:t>
      </w:r>
      <w:r w:rsidRPr="00B13E2A">
        <w:rPr>
          <w:rtl/>
          <w:lang w:bidi="fa-IR"/>
        </w:rPr>
        <w:t xml:space="preserve">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لباس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بهشت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آورد و بر او پوشان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آتش در مقابلش سرد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أثر شد.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در آخر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روز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اتش</w:t>
      </w:r>
      <w:r w:rsidRPr="00B13E2A">
        <w:rPr>
          <w:rtl/>
          <w:lang w:bidi="fa-IR"/>
        </w:rPr>
        <w:t xml:space="preserve"> آن را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حضرت اسحاق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داد و او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را بر حضرت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عقوب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پوشان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اندازه قامت او بود.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</w:t>
      </w:r>
      <w:r w:rsidR="009F120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وسف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آمد، پدرش آن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را بر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وسف</w:t>
      </w:r>
      <w:r w:rsidRPr="00B13E2A">
        <w:rPr>
          <w:rtl/>
          <w:lang w:bidi="fa-IR"/>
        </w:rPr>
        <w:t xml:space="preserve"> پوشان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تا آن جائ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همان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را توسّط برادرانش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پدر خود - که ناب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</w:t>
      </w:r>
      <w:r w:rsidRPr="00B13E2A">
        <w:rPr>
          <w:rtl/>
          <w:lang w:bidi="fa-IR"/>
        </w:rPr>
        <w:t xml:space="preserve"> گشته بود - فرستاد و او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همان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بهشت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</w:t>
      </w:r>
      <w:r w:rsidRPr="00B13E2A">
        <w:rPr>
          <w:rtl/>
          <w:lang w:bidi="fa-IR"/>
        </w:rPr>
        <w:t xml:space="preserve"> کردم: اکنون آن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کجاست و چه خواهد شد؟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الا ن نزد اهلش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و در نها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ت،</w:t>
      </w:r>
      <w:r w:rsidRPr="00B13E2A">
        <w:rPr>
          <w:rtl/>
          <w:lang w:bidi="fa-IR"/>
        </w:rPr>
        <w:t xml:space="preserve"> تقد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قائم آل محمّد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خواهد شد.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آن حضرت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آن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را بر تن مبارک خود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تمام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شرق و غرب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ا،</w:t>
      </w:r>
      <w:r w:rsidRPr="00B13E2A">
        <w:rPr>
          <w:rtl/>
          <w:lang w:bidi="fa-IR"/>
        </w:rPr>
        <w:t xml:space="preserve"> هر کجا که باشند بو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خوش آن را استشمام خواهند کرد.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او -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- در تمام امور وارث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غمبران</w:t>
      </w:r>
      <w:r w:rsidRPr="00B13E2A">
        <w:rPr>
          <w:rtl/>
          <w:lang w:bidi="fa-IR"/>
        </w:rPr>
        <w:t xml:space="preserve">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 </w:t>
      </w:r>
      <w:r w:rsidR="009F1201" w:rsidRPr="009F1201">
        <w:rPr>
          <w:rStyle w:val="libFootnotenumChar"/>
          <w:rFonts w:hint="cs"/>
          <w:rtl/>
        </w:rPr>
        <w:t>(28)</w:t>
      </w:r>
      <w:r w:rsidRPr="00B13E2A">
        <w:rPr>
          <w:rtl/>
          <w:lang w:bidi="fa-IR"/>
        </w:rPr>
        <w:t>.</w:t>
      </w:r>
    </w:p>
    <w:p w:rsidR="009F1201" w:rsidRDefault="009F1201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9F1201">
      <w:pPr>
        <w:pStyle w:val="Heading2"/>
        <w:rPr>
          <w:rtl/>
        </w:rPr>
      </w:pPr>
      <w:bookmarkStart w:id="17" w:name="_Toc477177568"/>
      <w:r w:rsidRPr="00B13E2A">
        <w:rPr>
          <w:rFonts w:hint="eastAsia"/>
          <w:rtl/>
        </w:rPr>
        <w:t>سرزنش</w:t>
      </w:r>
      <w:r w:rsidRPr="00B13E2A">
        <w:rPr>
          <w:rtl/>
        </w:rPr>
        <w:t xml:space="preserve"> در برگرداندان هدا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</w:t>
      </w:r>
      <w:bookmarkEnd w:id="17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صدوق، کل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بزرگان، به نقل از حسن بن فضل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کنند: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وارد عراق شدم و بر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تصم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بودم که خار نشوم و حرکت نکنم، مگر آن که شواهد و نشانه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حضرت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عصر،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ابم</w:t>
      </w:r>
      <w:r w:rsidRPr="00B13E2A">
        <w:rPr>
          <w:rtl/>
          <w:lang w:bidi="fa-IR"/>
        </w:rPr>
        <w:t xml:space="preserve"> و در ضمن با خود گفتم: آن قدر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نجا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مانم تا به خواسته خود برسم، گرچه فق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شوم و با گدائ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امر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معاش کنم.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گذشت چند روز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نزد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ران</w:t>
      </w:r>
      <w:r w:rsidRPr="00B13E2A">
        <w:rPr>
          <w:rtl/>
          <w:lang w:bidi="fa-IR"/>
        </w:rPr>
        <w:t xml:space="preserve"> و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ندگان</w:t>
      </w:r>
      <w:r w:rsidRPr="00B13E2A">
        <w:rPr>
          <w:rtl/>
          <w:lang w:bidi="fa-IR"/>
        </w:rPr>
        <w:t xml:space="preserve"> حضرت به نام محمّد بن احمد آمدم و از او در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به مقصود خود تقاضا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کمک کردم.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او</w:t>
      </w:r>
      <w:r w:rsidRPr="00B13E2A">
        <w:rPr>
          <w:rtl/>
          <w:lang w:bidi="fa-IR"/>
        </w:rPr>
        <w:t xml:space="preserve"> در جواب اظهار داشت: داخل فلان</w:t>
      </w:r>
      <w:r w:rsidR="009F120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مسجد</w:t>
      </w:r>
      <w:r w:rsidRPr="00B13E2A">
        <w:rPr>
          <w:rtl/>
          <w:lang w:bidi="fa-IR"/>
        </w:rPr>
        <w:t xml:space="preserve"> برو، آن جا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ملاقات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تو را راهنمائ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جهت حرکت کردم و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وارد آن مسجد شدم،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نزد من آمد و چون نگاهش بر من افتاد خند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گفت: غمگ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ناراحت مباش، در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سال به سفر حجّ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رفت و سپس سالم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خانواده و فرزندانت برم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ها، دلم آرام گرفت و مطمئن شدم،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خود گفتم: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حتما نشانه و دل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آن را بب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نم،</w:t>
      </w:r>
      <w:r w:rsidRPr="00B13E2A">
        <w:rPr>
          <w:rtl/>
          <w:lang w:bidi="fa-IR"/>
        </w:rPr>
        <w:t xml:space="preserve"> إن شاء</w:t>
      </w:r>
      <w:r w:rsidR="009F1201">
        <w:rPr>
          <w:rFonts w:hint="cs"/>
          <w:rtl/>
          <w:lang w:bidi="fa-IR"/>
        </w:rPr>
        <w:t xml:space="preserve"> </w:t>
      </w:r>
      <w:r w:rsidRPr="00B13E2A">
        <w:rPr>
          <w:rtl/>
          <w:lang w:bidi="fa-IR"/>
        </w:rPr>
        <w:t>اللّه.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موقع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به منزل بازگشتم،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در آن چند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tl/>
          <w:lang w:bidi="fa-IR"/>
        </w:rPr>
        <w:t xml:space="preserve"> و تعداد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لباس بود، درب منزل آورد و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من داد؛ و پس از خا حافظ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رفت.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آن حال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افسرده خاطر شدم و با خود گفتم: نص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و سهم من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بوده است؛ و از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نادان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ها را به ضم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آم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پس دادم.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گذشت مدّت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کار جاهلانه خود پش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شده و گفتم: نسبت به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حضرت صاحب الا مر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کافر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اعتبار شده ام، لذا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نوشتم و از کردار ناشا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خود، عذرخواه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کرده و اظهار پش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توبه نمودم.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نامه را فرستادم، حرکت کردم تا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انجام و اقامه نماز آماده شوم.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در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فکرها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گوناگون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مرا احاطه کرده بود؛ و در افکار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غوطه ور بودم که ناگهان همان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پول و لباس ها را آورده بود، دو مرتبه وارد شد و مرا مخاطب قرار داد و اظهار نمود: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حسن بن فضل! رفتار بد</w:t>
      </w:r>
      <w:r w:rsidRPr="00B13E2A">
        <w:rPr>
          <w:rFonts w:hint="cs"/>
          <w:rtl/>
          <w:lang w:bidi="fa-IR"/>
        </w:rPr>
        <w:t>ی</w:t>
      </w:r>
      <w:r w:rsidR="009F120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را</w:t>
      </w:r>
      <w:r w:rsidRPr="00B13E2A">
        <w:rPr>
          <w:rtl/>
          <w:lang w:bidi="fa-IR"/>
        </w:rPr>
        <w:t xml:space="preserve"> انجام داد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چون که هنوز امام و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را نشناخته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در ادامه سخن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افزود: ما در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موارد جهت تبرّک مقدار اندک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پول و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ره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دوستانمان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بدون آن که از ما سؤال و تقاضائ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کرده باشند؛ و سپس آن شخص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دستم داد و رفت.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نامه را گشودم، در آن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مرقوم شده بود: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حسن بن فضل! در رابطه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هد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ما را برگرداند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اشتباه کرده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پس اگر چنانچه به درگاه خداوند متعال توبه 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خداوند توبه ات را پذ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امّا</w:t>
      </w:r>
      <w:r w:rsidRPr="00B13E2A">
        <w:rPr>
          <w:rtl/>
          <w:lang w:bidi="fa-IR"/>
        </w:rPr>
        <w:t xml:space="preserve"> نسبت به مقدار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فرستاده بود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آن ها را برگرداند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در مورد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مصرف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م؛</w:t>
      </w:r>
      <w:r w:rsidRPr="00B13E2A">
        <w:rPr>
          <w:rtl/>
          <w:lang w:bidi="fa-IR"/>
        </w:rPr>
        <w:t xml:space="preserve"> ول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کن</w:t>
      </w:r>
      <w:r w:rsidRPr="00B13E2A">
        <w:rPr>
          <w:rtl/>
          <w:lang w:bidi="fa-IR"/>
        </w:rPr>
        <w:t xml:space="preserve"> لباس را قبول بکن که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انجام مراسم و مناسک حجّ، 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لباس احرام ببند</w:t>
      </w:r>
      <w:r w:rsidRPr="00B13E2A">
        <w:rPr>
          <w:rFonts w:hint="cs"/>
          <w:rtl/>
          <w:lang w:bidi="fa-IR"/>
        </w:rPr>
        <w:t>ی</w:t>
      </w:r>
      <w:r w:rsidR="009F1201">
        <w:rPr>
          <w:rFonts w:hint="cs"/>
          <w:rtl/>
          <w:lang w:bidi="fa-IR"/>
        </w:rPr>
        <w:t xml:space="preserve"> </w:t>
      </w:r>
      <w:r w:rsidR="009F1201" w:rsidRPr="009F1201">
        <w:rPr>
          <w:rStyle w:val="libFootnotenumChar"/>
          <w:rFonts w:hint="cs"/>
          <w:rtl/>
        </w:rPr>
        <w:t>(29)</w:t>
      </w:r>
      <w:r w:rsidRPr="00B13E2A">
        <w:rPr>
          <w:rtl/>
          <w:lang w:bidi="fa-IR"/>
        </w:rPr>
        <w:t>.</w:t>
      </w:r>
    </w:p>
    <w:p w:rsidR="00B13E2A" w:rsidRPr="00B13E2A" w:rsidRDefault="009F120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9F1201">
      <w:pPr>
        <w:pStyle w:val="Heading2"/>
        <w:rPr>
          <w:rtl/>
        </w:rPr>
      </w:pPr>
      <w:bookmarkStart w:id="18" w:name="_Toc477177569"/>
      <w:r w:rsidRPr="00B13E2A">
        <w:rPr>
          <w:rFonts w:hint="eastAsia"/>
          <w:rtl/>
        </w:rPr>
        <w:t>ر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گ</w:t>
      </w:r>
      <w:r w:rsidRPr="00B13E2A">
        <w:rPr>
          <w:rtl/>
        </w:rPr>
        <w:t xml:space="preserve"> طلا در طواف کعبه</w:t>
      </w:r>
      <w:bookmarkEnd w:id="18"/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رحمه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در کتاب خود به طور مستند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نموده است: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أزُد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آود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گفت: سال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سال ها به مکّه معظّمه مشرّف شده بودم و مشغول طواف کعبه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دور ششم بودم، که ناگهان اجتماع عدّه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حاج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- در سمت راست کعبه - توجّه مرا جلب کرد، مخصوصا جوان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خوش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</w:t>
      </w:r>
      <w:r w:rsidRPr="00B13E2A">
        <w:rPr>
          <w:rtl/>
          <w:lang w:bidi="fa-IR"/>
        </w:rPr>
        <w:t xml:space="preserve"> و خوشبو، با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و وقار عج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آ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جمع حضور داشت، توجّه همگان جلب او گشته بود.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رفتم و آن جوان را در حال صحبت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چه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و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سخن مطرح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فرمود، خواستم</w:t>
      </w:r>
      <w:r w:rsidR="009F120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جلوتر</w:t>
      </w:r>
      <w:r w:rsidRPr="00B13E2A">
        <w:rPr>
          <w:rtl/>
          <w:lang w:bidi="fa-IR"/>
        </w:rPr>
        <w:t xml:space="preserve"> بروم و چند جمله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او سخن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افراد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مانع من شدند.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>: او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گفتند</w:t>
      </w:r>
      <w:r w:rsidRPr="00B13E2A">
        <w:rPr>
          <w:rtl/>
          <w:lang w:bidi="fa-IR"/>
        </w:rPr>
        <w:t xml:space="preserve">: او فرزند رسول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است که هر سال در کنگره 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حجّ، در جمع حاج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شرکت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با آن ها صحبت و مذاکره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صدا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بلند گفتم: من دنبال هاد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گردم،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! مرا نجات بده و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فرما.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با دست مبارک خود مُشت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</w:t>
      </w:r>
      <w:r w:rsidRPr="00B13E2A">
        <w:rPr>
          <w:rtl/>
          <w:lang w:bidi="fa-IR"/>
        </w:rPr>
        <w:t xml:space="preserve">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کنار کعبه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برداشت و به من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ها را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بگ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>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افراد حاضر جلو آمد و گفت: بب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نم</w:t>
      </w:r>
      <w:r w:rsidRPr="00B13E2A">
        <w:rPr>
          <w:rtl/>
          <w:lang w:bidi="fa-IR"/>
        </w:rPr>
        <w:t xml:space="preserve"> چه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تقد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نمود؟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اظهار</w:t>
      </w:r>
      <w:r w:rsidRPr="00B13E2A">
        <w:rPr>
          <w:rtl/>
          <w:lang w:bidi="fa-IR"/>
        </w:rPr>
        <w:t xml:space="preserve"> داشتم: چند 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ست،</w:t>
      </w:r>
      <w:r w:rsidRPr="00B13E2A">
        <w:rPr>
          <w:rtl/>
          <w:lang w:bidi="fa-IR"/>
        </w:rPr>
        <w:t xml:space="preserve"> 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دست خود را باز کردم، در کمال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رت</w:t>
      </w:r>
      <w:r w:rsidRPr="00B13E2A">
        <w:rPr>
          <w:rtl/>
          <w:lang w:bidi="fa-IR"/>
        </w:rPr>
        <w:t xml:space="preserve"> چشمم به قطعه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طلا افتاد.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لحظه آن جوان خوش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</w:t>
      </w:r>
      <w:r w:rsidRPr="00B13E2A">
        <w:rPr>
          <w:rtl/>
          <w:lang w:bidi="fa-IR"/>
        </w:rPr>
        <w:t xml:space="preserve">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من آمد و اظهار داشت: حجّت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ثابت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حقّ روشن شد، از سرگردان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نجات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اکنون مرا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شناس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؟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عرضه</w:t>
      </w:r>
      <w:r w:rsidRPr="00B13E2A">
        <w:rPr>
          <w:rtl/>
          <w:lang w:bidi="fa-IR"/>
        </w:rPr>
        <w:t xml:space="preserve"> داشتم: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ر،</w:t>
      </w:r>
      <w:r w:rsidRPr="00B13E2A">
        <w:rPr>
          <w:rtl/>
          <w:lang w:bidi="fa-IR"/>
        </w:rPr>
        <w:t xml:space="preserve"> شما را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شناسم!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من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هستم، من صاحب الزّمان هستم، من تمام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را عدالت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گسترانم، بدان که در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از حجّت و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خدا خال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نخواهد بود.</w:t>
      </w:r>
    </w:p>
    <w:p w:rsidR="00B13E2A" w:rsidRPr="00B13E2A" w:rsidRDefault="00B13E2A" w:rsidP="009F120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سپس در ادامه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خود افزود: توجّه کن که موضوع و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امروز امانت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بر عهده تو، که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اشخاص مورد وثوق و اطم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نان</w:t>
      </w:r>
      <w:r w:rsidRPr="00B13E2A">
        <w:rPr>
          <w:rtl/>
          <w:lang w:bidi="fa-IR"/>
        </w:rPr>
        <w:t xml:space="preserve"> بازگو و تعر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9F1201" w:rsidRPr="009F1201">
        <w:rPr>
          <w:rStyle w:val="libFootnotenumChar"/>
          <w:rFonts w:hint="cs"/>
          <w:rtl/>
        </w:rPr>
        <w:t>(30)</w:t>
      </w:r>
      <w:r w:rsidRPr="00B13E2A">
        <w:rPr>
          <w:rtl/>
          <w:lang w:bidi="fa-IR"/>
        </w:rPr>
        <w:t>.</w:t>
      </w:r>
    </w:p>
    <w:p w:rsidR="009F1201" w:rsidRDefault="009F1201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C817AA">
      <w:pPr>
        <w:pStyle w:val="Heading2"/>
        <w:rPr>
          <w:rtl/>
        </w:rPr>
      </w:pPr>
      <w:bookmarkStart w:id="19" w:name="_Toc477177570"/>
      <w:r w:rsidRPr="00B13E2A">
        <w:rPr>
          <w:rFonts w:hint="eastAsia"/>
          <w:rtl/>
        </w:rPr>
        <w:t>خل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فه</w:t>
      </w:r>
      <w:r w:rsidRPr="00B13E2A">
        <w:rPr>
          <w:rtl/>
        </w:rPr>
        <w:t xml:space="preserve"> تمام انب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اء</w:t>
      </w:r>
      <w:r w:rsidRPr="00B13E2A">
        <w:rPr>
          <w:rtl/>
        </w:rPr>
        <w:t xml:space="preserve"> و ائمه در شهر کوفه</w:t>
      </w:r>
      <w:bookmarkEnd w:id="19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ادامه سخنان مفصّل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اصحابش به نام مفضّل مطرح فرموده است،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آن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قائم آل محمّد (عجّل اللّه تعال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>)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گاه</w:t>
      </w:r>
      <w:r w:rsidRPr="00B13E2A">
        <w:rPr>
          <w:rtl/>
          <w:lang w:bidi="fa-IR"/>
        </w:rPr>
        <w:t xml:space="preserve"> و مرکز حکومتش شهر کوفه خواهد بود.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از مکّه معظّمه و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منوّره حرکت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داخل شهر کوفه گردد، اوّل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سخن آن حضرت با مردم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است: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جمع خلا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>! آگاه و هوش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هر که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است حضرت آدم و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را بنگرد، نزد من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همانا که من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آن ها هستم.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هرکس</w:t>
      </w:r>
      <w:r w:rsidRPr="00B13E2A">
        <w:rPr>
          <w:rtl/>
          <w:lang w:bidi="fa-IR"/>
        </w:rPr>
        <w:t xml:space="preserve"> بخواهد که حضرت نوح و سام را بب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ند،</w:t>
      </w:r>
      <w:r w:rsidRPr="00B13E2A">
        <w:rPr>
          <w:rtl/>
          <w:lang w:bidi="fa-IR"/>
        </w:rPr>
        <w:t xml:space="preserve">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من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آن ها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باشم.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</w:t>
      </w:r>
      <w:r w:rsidRPr="00B13E2A">
        <w:rPr>
          <w:rtl/>
          <w:lang w:bidi="fa-IR"/>
        </w:rPr>
        <w:t xml:space="preserve"> که تصم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دارد حضرت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اسماع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را مشاهده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نزد من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من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آن ها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باشم.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هرکس</w:t>
      </w:r>
      <w:r w:rsidRPr="00B13E2A">
        <w:rPr>
          <w:rtl/>
          <w:lang w:bidi="fa-IR"/>
        </w:rPr>
        <w:t xml:space="preserve"> علاقه دارد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وشع</w:t>
      </w:r>
      <w:r w:rsidRPr="00B13E2A">
        <w:rPr>
          <w:rtl/>
          <w:lang w:bidi="fa-IR"/>
        </w:rPr>
        <w:t xml:space="preserve"> را بشناسد، نزد من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من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آن ها هستم.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</w:t>
      </w:r>
      <w:r w:rsidRPr="00B13E2A">
        <w:rPr>
          <w:rtl/>
          <w:lang w:bidi="fa-IR"/>
        </w:rPr>
        <w:t xml:space="preserve"> که دوست دارد حضرت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شمعون را بنگرد،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من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آن ها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باشم.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</w:t>
      </w:r>
      <w:r w:rsidRPr="00B13E2A">
        <w:rPr>
          <w:rtl/>
          <w:lang w:bidi="fa-IR"/>
        </w:rPr>
        <w:t xml:space="preserve"> که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فته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دار</w:t>
      </w:r>
      <w:r w:rsidRPr="00B13E2A">
        <w:rPr>
          <w:rtl/>
          <w:lang w:bidi="fa-IR"/>
        </w:rPr>
        <w:t xml:space="preserve"> حضرت محمّد مصطف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رالمؤمن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است، نزد من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من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آن ها هستم.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</w:t>
      </w:r>
      <w:r w:rsidRPr="00B13E2A">
        <w:rPr>
          <w:rtl/>
          <w:lang w:bidi="fa-IR"/>
        </w:rPr>
        <w:t xml:space="preserve"> که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دارد بر حسن و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نگاه کند، نزد من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من جانش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آن ها هستم.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هر</w:t>
      </w:r>
      <w:r w:rsidRPr="00B13E2A">
        <w:rPr>
          <w:rtl/>
          <w:lang w:bidi="fa-IR"/>
        </w:rPr>
        <w:t xml:space="preserve"> که علاقه مند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دار</w:t>
      </w:r>
      <w:r w:rsidRPr="00B13E2A">
        <w:rPr>
          <w:rtl/>
          <w:lang w:bidi="fa-IR"/>
        </w:rPr>
        <w:t xml:space="preserve">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ائمّه اطهار است، نزد من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من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آن ها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باشم.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! بشتاب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تا شما را به تمام آنچه آگاه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آنچه ناآگاه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آشنا سازم؛ هرکس آشنا به کتاب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آسمان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است،</w:t>
      </w:r>
      <w:r w:rsidR="00C817A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توجّه</w:t>
      </w:r>
      <w:r w:rsidRPr="00B13E2A">
        <w:rPr>
          <w:rtl/>
          <w:lang w:bidi="fa-IR"/>
        </w:rPr>
        <w:t xml:space="preserve"> کند و گوش فرا دهد.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کتاب حضرت آدم و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کتاب حضرت نوح و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را تلاوت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موارد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از آن ها را تحر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و دگرگون شده است مطرح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و پس از آن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قرآن را - طبق آنچه بر حضرت رسول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نازل شده و امام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تأل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و جمع آور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نموده - تلاوت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و</w:t>
      </w:r>
      <w:r w:rsidRPr="00B13E2A">
        <w:rPr>
          <w:rtl/>
          <w:lang w:bidi="fa-IR"/>
        </w:rPr>
        <w:t xml:space="preserve"> تمام مسلمان ها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 قرآن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بر محمّد رسول اللّه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نازل شده است،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است که حضرت تلاوت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C817A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آن، امام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رجعت و ظهور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علائم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و کفر بر چهره هرکس آشکار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</w:t>
      </w:r>
      <w:r w:rsidR="00C817AA" w:rsidRPr="00C817AA">
        <w:rPr>
          <w:rStyle w:val="libFootnotenumChar"/>
          <w:rFonts w:hint="cs"/>
          <w:rtl/>
        </w:rPr>
        <w:t>(31)</w:t>
      </w:r>
      <w:r w:rsidRPr="00B13E2A">
        <w:rPr>
          <w:rtl/>
          <w:lang w:bidi="fa-IR"/>
        </w:rPr>
        <w:t>.</w:t>
      </w:r>
    </w:p>
    <w:p w:rsidR="00C817AA" w:rsidRDefault="00C817AA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C43DF3">
      <w:pPr>
        <w:pStyle w:val="Heading2"/>
        <w:rPr>
          <w:rtl/>
        </w:rPr>
      </w:pPr>
      <w:bookmarkStart w:id="20" w:name="_Toc477177571"/>
      <w:r w:rsidRPr="00B13E2A">
        <w:rPr>
          <w:rFonts w:hint="eastAsia"/>
          <w:rtl/>
        </w:rPr>
        <w:t>هفده</w:t>
      </w:r>
      <w:r w:rsidRPr="00B13E2A">
        <w:rPr>
          <w:rtl/>
        </w:rPr>
        <w:t xml:space="preserve"> نوع اطلاعات</w:t>
      </w:r>
      <w:bookmarkEnd w:id="20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کل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صاحب کتاب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به نقل از برادرش، اسحاق بن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عقوب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سؤال</w:t>
      </w:r>
      <w:r w:rsidRPr="00B13E2A">
        <w:rPr>
          <w:rtl/>
          <w:lang w:bidi="fa-IR"/>
        </w:rPr>
        <w:t xml:space="preserve">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نوشتم و خدمت وک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خاصّ امام زمان عجّل اللّه تعال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ف،</w:t>
      </w:r>
      <w:r w:rsidRPr="00B13E2A">
        <w:rPr>
          <w:rtl/>
          <w:lang w:bidi="fa-IR"/>
        </w:rPr>
        <w:t xml:space="preserve"> به نام ابوجعفر محمّد بن عثمان عَمر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رفتم و از او تقاضا کردم تا جواب سؤال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مرا از حضرت حجّت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گذشت مدّت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کوتاه، جواب کلّ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آن سؤال ها را به عنوان توق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آن حضرت - به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شرح - 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tl/>
          <w:lang w:bidi="fa-IR"/>
        </w:rPr>
        <w:t xml:space="preserve"> کردم: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آنچه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رامون</w:t>
      </w:r>
      <w:r w:rsidRPr="00B13E2A">
        <w:rPr>
          <w:rtl/>
          <w:lang w:bidi="fa-IR"/>
        </w:rPr>
        <w:t xml:space="preserve"> منکر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مخالف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من از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شان</w:t>
      </w:r>
      <w:r w:rsidRPr="00B13E2A">
        <w:rPr>
          <w:rtl/>
          <w:lang w:bidi="fa-IR"/>
        </w:rPr>
        <w:t xml:space="preserve"> من و پسر عمو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سؤال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پس بدان که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خداوند متعال و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از بندگانش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وجود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ندارد؛</w:t>
      </w:r>
      <w:r w:rsidRPr="00B13E2A">
        <w:rPr>
          <w:rtl/>
          <w:lang w:bidi="fa-IR"/>
        </w:rPr>
        <w:t xml:space="preserve"> و هر که منکر من باشد، من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از او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زار</w:t>
      </w:r>
      <w:r w:rsidRPr="00B13E2A">
        <w:rPr>
          <w:rtl/>
          <w:lang w:bidi="fa-IR"/>
        </w:rPr>
        <w:t xml:space="preserve"> هستم و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بداند که راه او همچون راه پسر حضرت نوح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امّا نسبت به عمو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جعفر و فرزندانش، همانند راه و روش برادران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وسف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امّا نسبت به فقّاع، حرام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باشد؛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آب جو - که در منازل گرفته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- مانع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آنچه از اموال - به عنوان خمس، زکات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وجوهات شرع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را که از شما - 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جهت تطه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تزک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- نفوس و ثروت خود - شما است، هر که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بود بپردازد و هر که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نبود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آن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نسبت به زمان ظهور و فرج، مربوط به خداوند متعال است و هر که تع</w:t>
      </w:r>
      <w:r w:rsidRPr="00B13E2A">
        <w:rPr>
          <w:rFonts w:hint="cs"/>
          <w:rtl/>
          <w:lang w:bidi="fa-IR"/>
        </w:rPr>
        <w:t>یی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وقت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دروغ گفته است.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معتقد باشند که امام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زنده است و کشته نشده، کافر و گمراه خواهند بود.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حوادث و مسائل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رخ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به علماء و فقهاء - راو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احاد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ما مراجعه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چون که آن ها حجّت من بر شما و من حجّت خدا بر آن ها هستم.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امّا</w:t>
      </w:r>
      <w:r w:rsidRPr="00B13E2A">
        <w:rPr>
          <w:rtl/>
          <w:lang w:bidi="fa-IR"/>
        </w:rPr>
        <w:t xml:space="preserve"> محمّد بن عثمان عَمر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خداوند از او و از پدرش راض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خوشنود باشد؛ او مورد وثوق من و نوشته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همانند نوشته من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امّا محمّد بن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بن مهز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اهواز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خداوند دل او را نوران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روشن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شکّها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را زا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گرداند.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آن مقدار پول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- که طبق وص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اسحاق با فروش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زانِ</w:t>
      </w:r>
      <w:r w:rsidRPr="00B13E2A">
        <w:rPr>
          <w:rtl/>
          <w:lang w:bidi="fa-IR"/>
        </w:rPr>
        <w:t xml:space="preserve"> آوازه خوانش -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فرستاده، مورد قبول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ست؛</w:t>
      </w:r>
      <w:r w:rsidRPr="00B13E2A">
        <w:rPr>
          <w:rtl/>
          <w:lang w:bidi="fa-IR"/>
        </w:rPr>
        <w:t xml:space="preserve"> مگر آن که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طاهر</w:t>
      </w:r>
      <w:r w:rsidRPr="00B13E2A">
        <w:rPr>
          <w:rtl/>
          <w:lang w:bidi="fa-IR"/>
        </w:rPr>
        <w:t xml:space="preserve"> گردد، چون اُجرت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مت</w:t>
      </w:r>
      <w:r w:rsidRPr="00B13E2A">
        <w:rPr>
          <w:rtl/>
          <w:lang w:bidi="fa-IR"/>
        </w:rPr>
        <w:t xml:space="preserve"> غنا و آوازه خوان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حرام است.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امّا</w:t>
      </w:r>
      <w:r w:rsidRPr="00B13E2A">
        <w:rPr>
          <w:rtl/>
          <w:lang w:bidi="fa-IR"/>
        </w:rPr>
        <w:t xml:space="preserve"> محمّد بن شاذان، مرد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 دوستان ما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ابوالخطّاب محمّد بن ابو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نب،</w:t>
      </w:r>
      <w:r w:rsidRPr="00B13E2A">
        <w:rPr>
          <w:rtl/>
          <w:lang w:bidi="fa-IR"/>
        </w:rPr>
        <w:t xml:space="preserve"> ملعون - و خب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است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اصحاب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</w:t>
      </w:r>
      <w:r w:rsidRPr="00B13E2A">
        <w:rPr>
          <w:rtl/>
          <w:lang w:bidi="fa-IR"/>
        </w:rPr>
        <w:t xml:space="preserve"> او ملعون هستند، با آن ها هم 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هم سخن مباش، چون که من و پدران من از آن ها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زار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آن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اموال ما را - و آنچه مربوط به ما باشد -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جهت حلال و مباح بدانند و مصرف کنند - آن اموال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شان</w:t>
      </w:r>
      <w:r w:rsidRPr="00B13E2A">
        <w:rPr>
          <w:rtl/>
          <w:lang w:bidi="fa-IR"/>
        </w:rPr>
        <w:t xml:space="preserve"> - همچون آتش دوزخ خواهد بود.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امّا خمس -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سهم امام و سهم سادات -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 دوستان خود حلال و مباح کرده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تا هنگام ظهور،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توانند مورد استفاده قرار دهند.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آن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خداوند متعال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نسبت به ما -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عصمت و طهارت - شکّ دارند، اگر توبه کنند پذ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رفته</w:t>
      </w:r>
      <w:r w:rsidRPr="00B13E2A">
        <w:rPr>
          <w:rtl/>
          <w:lang w:bidi="fa-IR"/>
        </w:rPr>
        <w:t xml:space="preserve"> است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ارسال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نسبت به علّت وقوع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: اوّلا که خداوند متعال در قرآن فرموده است: </w:t>
      </w:r>
      <w:r w:rsidR="00C43DF3" w:rsidRPr="00C43DF3">
        <w:rPr>
          <w:rStyle w:val="libAlaemChar"/>
          <w:rFonts w:hint="cs"/>
          <w:rtl/>
        </w:rPr>
        <w:t>(</w:t>
      </w:r>
      <w:r w:rsidRPr="00C43DF3">
        <w:rPr>
          <w:rStyle w:val="libAieChar"/>
          <w:rtl/>
        </w:rPr>
        <w:t>وَ لا تَسْئَلُوا عَنْ أشْ</w:t>
      </w:r>
      <w:r w:rsidRPr="00C43DF3">
        <w:rPr>
          <w:rStyle w:val="libAieChar"/>
          <w:rFonts w:hint="cs"/>
          <w:rtl/>
        </w:rPr>
        <w:t>ی</w:t>
      </w:r>
      <w:r w:rsidRPr="00C43DF3">
        <w:rPr>
          <w:rStyle w:val="libAieChar"/>
          <w:rFonts w:hint="eastAsia"/>
          <w:rtl/>
        </w:rPr>
        <w:t>اءَ</w:t>
      </w:r>
      <w:r w:rsidRPr="00C43DF3">
        <w:rPr>
          <w:rStyle w:val="libAieChar"/>
          <w:rtl/>
        </w:rPr>
        <w:t xml:space="preserve"> إنْ تُبْدَ لَکُمْ تَسُؤْکُمْ</w:t>
      </w:r>
      <w:r w:rsidR="00C43DF3" w:rsidRPr="00C43DF3">
        <w:rPr>
          <w:rStyle w:val="libAlaemChar"/>
          <w:rFonts w:hint="cs"/>
          <w:rtl/>
        </w:rPr>
        <w:t>)</w:t>
      </w:r>
      <w:r w:rsidRPr="00B13E2A">
        <w:rPr>
          <w:rtl/>
          <w:lang w:bidi="fa-IR"/>
        </w:rPr>
        <w:t xml:space="preserve">. </w:t>
      </w:r>
      <w:r w:rsidR="00C43DF3" w:rsidRPr="00C43DF3">
        <w:rPr>
          <w:rStyle w:val="libFootnotenumChar"/>
          <w:rFonts w:hint="cs"/>
          <w:rtl/>
        </w:rPr>
        <w:t>(</w:t>
      </w:r>
      <w:r w:rsidR="00C43DF3">
        <w:rPr>
          <w:rStyle w:val="libFootnotenumChar"/>
          <w:rFonts w:hint="cs"/>
          <w:rtl/>
        </w:rPr>
        <w:t>32</w:t>
      </w:r>
      <w:r w:rsidR="00C43DF3" w:rsidRPr="00C43DF3">
        <w:rPr>
          <w:rStyle w:val="libFootnotenumChar"/>
          <w:rFonts w:hint="cs"/>
          <w:rtl/>
        </w:rPr>
        <w:t>)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از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مسائل سؤال نکن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چون که موجب ناراحت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شما خواهد شد.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ثان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هر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از ائمّه اطهار و پدرانم در حکومتِ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ظالمان قرار گرفته بودند؛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ظهور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که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ظالم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قدرت و اراده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امّا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چگونه از وجود من در زمان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استفاده و بهره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شود؟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همانا</w:t>
      </w:r>
      <w:r w:rsidRPr="00B13E2A">
        <w:rPr>
          <w:rtl/>
          <w:lang w:bidi="fa-IR"/>
        </w:rPr>
        <w:t xml:space="preserve">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 موضوع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من همانند خورش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است که ابر جلو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را</w:t>
      </w:r>
      <w:r w:rsidRPr="00B13E2A">
        <w:rPr>
          <w:rtl/>
          <w:lang w:bidi="fa-IR"/>
        </w:rPr>
        <w:t xml:space="preserve"> پوشان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باشد، بدان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من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موجودات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امن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آسا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هستم، همان 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ستارگان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اهل آسمان امان هستند.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از آنچه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تان</w:t>
      </w:r>
      <w:r w:rsidRPr="00B13E2A">
        <w:rPr>
          <w:rtl/>
          <w:lang w:bidi="fa-IR"/>
        </w:rPr>
        <w:t xml:space="preserve"> مف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و سود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ندارد، سؤال نکن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خود را به زحمت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نداز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و سع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تعج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ظهور و فرج من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دعا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در خاتمه،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اسحاق! سلام بر تو و بر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باد که از نور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ما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عصمت و طهارت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کنند. </w:t>
      </w:r>
      <w:r w:rsidR="00C43DF3" w:rsidRPr="00C43DF3">
        <w:rPr>
          <w:rStyle w:val="libFootnotenumChar"/>
          <w:rFonts w:hint="cs"/>
          <w:rtl/>
        </w:rPr>
        <w:t>(33)</w:t>
      </w:r>
      <w:r w:rsidRPr="00B13E2A">
        <w:rPr>
          <w:rtl/>
          <w:lang w:bidi="fa-IR"/>
        </w:rPr>
        <w:t>.</w:t>
      </w:r>
    </w:p>
    <w:p w:rsidR="00C43DF3" w:rsidRDefault="00C43DF3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C43DF3">
      <w:pPr>
        <w:pStyle w:val="Heading2"/>
        <w:rPr>
          <w:rtl/>
        </w:rPr>
      </w:pPr>
      <w:bookmarkStart w:id="21" w:name="_Toc477177572"/>
      <w:r w:rsidRPr="00B13E2A">
        <w:rPr>
          <w:rFonts w:hint="eastAsia"/>
          <w:rtl/>
        </w:rPr>
        <w:t>خصوص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ات</w:t>
      </w:r>
      <w:r w:rsidRPr="00B13E2A">
        <w:rPr>
          <w:rtl/>
        </w:rPr>
        <w:t xml:space="preserve"> حضرت از زبان رسول خدا</w:t>
      </w:r>
      <w:bookmarkEnd w:id="21"/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جواد الائمّه به نقل از پدران بزرگوارش از امام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اجمع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حد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 جدّم رسول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وارد شدم،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أب</w:t>
      </w:r>
      <w:r w:rsidRPr="00B13E2A">
        <w:rPr>
          <w:rFonts w:hint="cs"/>
          <w:rtl/>
          <w:lang w:bidi="fa-IR"/>
        </w:rPr>
        <w:t>یِّ</w:t>
      </w:r>
      <w:r w:rsidRPr="00B13E2A">
        <w:rPr>
          <w:rtl/>
          <w:lang w:bidi="fa-IR"/>
        </w:rPr>
        <w:t xml:space="preserve"> بن کعب حضور داشت و سؤال و جواب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رامون</w:t>
      </w:r>
      <w:r w:rsidRPr="00B13E2A">
        <w:rPr>
          <w:rtl/>
          <w:lang w:bidi="fa-IR"/>
        </w:rPr>
        <w:t xml:space="preserve"> ائمّه اطهار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مطرح شد تا جائ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جدّم رسول اللّه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اظهار داشت: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خداوند</w:t>
      </w:r>
      <w:r w:rsidRPr="00B13E2A">
        <w:rPr>
          <w:rtl/>
          <w:lang w:bidi="fa-IR"/>
        </w:rPr>
        <w:t xml:space="preserve"> متعال در صُلب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ازدهم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ام، نطفه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پاک و منزّه قرار داده است که تمام انسان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مؤمن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آن شادمان و راض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خواهند شد.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خداوند</w:t>
      </w:r>
      <w:r w:rsidRPr="00B13E2A">
        <w:rPr>
          <w:rtl/>
          <w:lang w:bidi="fa-IR"/>
        </w:rPr>
        <w:t xml:space="preserve"> تبارک و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عالم ذرّ عهد و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ثاق</w:t>
      </w:r>
      <w:r w:rsidRPr="00B13E2A">
        <w:rPr>
          <w:rtl/>
          <w:lang w:bidi="fa-IR"/>
        </w:rPr>
        <w:t xml:space="preserve">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او را گرفته است و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نسبت به او کافر خواهند شد که منکر خداوند باشند.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او</w:t>
      </w:r>
      <w:r w:rsidRPr="00B13E2A">
        <w:rPr>
          <w:rtl/>
          <w:lang w:bidi="fa-IR"/>
        </w:rPr>
        <w:t xml:space="preserve"> امام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پره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زکار</w:t>
      </w:r>
      <w:r w:rsidRPr="00B13E2A">
        <w:rPr>
          <w:rtl/>
          <w:lang w:bidi="fa-IR"/>
        </w:rPr>
        <w:t xml:space="preserve"> و پاک، مسرور کننده و رضا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بخش،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گر و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بخش، حکم به عدل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بر اجرا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عدالت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دستور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تمام امور، خداوند حک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را تصد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و خداوند هم او را تصد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و تأ</w:t>
      </w:r>
      <w:r w:rsidRPr="00B13E2A">
        <w:rPr>
          <w:rFonts w:hint="cs"/>
          <w:rtl/>
          <w:lang w:bidi="fa-IR"/>
        </w:rPr>
        <w:t>یی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خواهد کرد، او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افراد،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پنهان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تا 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آمادگ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ظهور 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احکامش در جامعه آشکار شود.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طالقان گنج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ارزشمند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انتظار اوست که نه طلا است و نه نقره، بلکه مردان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دار</w:t>
      </w:r>
      <w:r w:rsidRPr="00B13E2A">
        <w:rPr>
          <w:rtl/>
          <w:lang w:bidi="fa-IR"/>
        </w:rPr>
        <w:t xml:space="preserve"> خواهند بود.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خداوند</w:t>
      </w:r>
      <w:r w:rsidRPr="00B13E2A">
        <w:rPr>
          <w:rtl/>
          <w:lang w:bidi="fa-IR"/>
        </w:rPr>
        <w:t xml:space="preserve"> متعال هنگام فزرندم، از تمام شهرها و دورتر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نقاط اصحاب او را گرد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جمع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به تعداد اصحاب جنگ بدر -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صد</w:t>
      </w:r>
      <w:r w:rsidRPr="00B13E2A">
        <w:rPr>
          <w:rtl/>
          <w:lang w:bidi="fa-IR"/>
        </w:rPr>
        <w:t xml:space="preserve"> و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زده</w:t>
      </w:r>
      <w:r w:rsidRPr="00B13E2A">
        <w:rPr>
          <w:rtl/>
          <w:lang w:bidi="fa-IR"/>
        </w:rPr>
        <w:t xml:space="preserve"> نفر - خواهند بود.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طومار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دست دارد که در آن نام تمام اصحاب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ارانش</w:t>
      </w:r>
      <w:r w:rsidRPr="00B13E2A">
        <w:rPr>
          <w:rtl/>
          <w:lang w:bidi="fa-IR"/>
        </w:rPr>
        <w:t xml:space="preserve"> با معرّف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کامل از جهت نسب، شهر، شغل و فام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خانوادگ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ثبت و ظبط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افزود: أُب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بن کعب سؤال کرد: علائم و نشانه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ظهور او چگونه و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ست؟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جدّم</w:t>
      </w:r>
      <w:r w:rsidRPr="00B13E2A">
        <w:rPr>
          <w:rtl/>
          <w:lang w:bidi="fa-IR"/>
        </w:rPr>
        <w:t xml:space="preserve"> رسول اللّه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در جواب او، فرمود: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مخصوص او قرار گرفته است که هر موقع زمان ظهورش فرا رسد؛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رق،</w:t>
      </w:r>
      <w:r w:rsidRPr="00B13E2A">
        <w:rPr>
          <w:rtl/>
          <w:lang w:bidi="fa-IR"/>
        </w:rPr>
        <w:t xml:space="preserve"> باز و گسترده خواهد شد و خداوند متعال آن را به سخن درخواهد آورد، پس صاحبش را صدا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زند 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اللّه! ظاهر شو و دشمنان خدا را به هلاکت برسان.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مخصوص او، در قلاف قرار داده شده است، که هنگام خروج حضرتش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از قلاف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با قدرت خداوند به سخن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اللّه! خارج و ظاهر شو، چون که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بر تو جائز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که نسبت به دشمنان خدا ساکت و آرام بنش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در همان حال، ظاهر و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خارج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و دشمنان خداوند متعال را در هر کجا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عالَم و در هر حالت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ابد</w:t>
      </w:r>
      <w:r w:rsidRPr="00B13E2A">
        <w:rPr>
          <w:rtl/>
          <w:lang w:bidi="fa-IR"/>
        </w:rPr>
        <w:t xml:space="preserve"> پس از إتمام حجّت به قتل خواهد رساند.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او تمام حدود و احکام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اجراء در خواهد آورد، در حالت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سمت راست و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سمت چپ و شع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فرزند صالح جلو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قرار دارد.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به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زود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قبل از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امت،</w:t>
      </w:r>
      <w:r w:rsidRPr="00B13E2A">
        <w:rPr>
          <w:rtl/>
          <w:lang w:bidi="fa-IR"/>
        </w:rPr>
        <w:t xml:space="preserve"> او را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tl/>
          <w:lang w:bidi="fa-IR"/>
        </w:rPr>
        <w:t xml:space="preserve"> و من تمام امور خود را به خداوند واگذار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کنم.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رسول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در ادامه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خود افزود: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أُب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>! خوشا به حال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آن زمان حجّت خدا را درک کند و خوشا به سعادت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دوستدار او، و معتقد و مؤمن به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امامت او باشد، همانا که خداوند متعال آن افراد مؤمن را از شدائد و هلاکت ها ن</w:t>
      </w:r>
      <w:r w:rsidRPr="00B13E2A">
        <w:rPr>
          <w:rFonts w:hint="eastAsia"/>
          <w:rtl/>
          <w:lang w:bidi="fa-IR"/>
        </w:rPr>
        <w:t>جات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بخشد </w:t>
      </w:r>
      <w:r w:rsidR="00C43DF3" w:rsidRPr="00C43DF3">
        <w:rPr>
          <w:rStyle w:val="libFootnotenumChar"/>
          <w:rFonts w:hint="cs"/>
          <w:rtl/>
        </w:rPr>
        <w:t>(</w:t>
      </w:r>
      <w:r w:rsidR="00C43DF3">
        <w:rPr>
          <w:rStyle w:val="libFootnotenumChar"/>
          <w:rFonts w:hint="cs"/>
          <w:rtl/>
        </w:rPr>
        <w:t>34</w:t>
      </w:r>
      <w:r w:rsidR="00C43DF3" w:rsidRPr="00C43DF3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C43DF3" w:rsidRDefault="00C43DF3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C43DF3">
      <w:pPr>
        <w:pStyle w:val="Heading2"/>
        <w:rPr>
          <w:rtl/>
        </w:rPr>
      </w:pPr>
      <w:bookmarkStart w:id="22" w:name="_Toc477177573"/>
      <w:r w:rsidRPr="00B13E2A">
        <w:rPr>
          <w:rFonts w:hint="eastAsia"/>
          <w:rtl/>
        </w:rPr>
        <w:t>ده</w:t>
      </w:r>
      <w:r w:rsidRPr="00B13E2A">
        <w:rPr>
          <w:rtl/>
        </w:rPr>
        <w:t xml:space="preserve"> هزار ن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رو</w:t>
      </w:r>
      <w:r w:rsidRPr="00B13E2A">
        <w:rPr>
          <w:rtl/>
        </w:rPr>
        <w:t xml:space="preserve"> در مقابل م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ل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اردها</w:t>
      </w:r>
      <w:bookmarkEnd w:id="22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عبدالعظ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حسن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رحمه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خدمت حضرت جواد الائمّه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عرض کردم: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اابن</w:t>
      </w:r>
      <w:r w:rsidRPr="00B13E2A">
        <w:rPr>
          <w:rtl/>
          <w:lang w:bidi="fa-IR"/>
        </w:rPr>
        <w:t xml:space="preserve"> رسول اللّه!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دوارم</w:t>
      </w:r>
      <w:r w:rsidRPr="00B13E2A">
        <w:rPr>
          <w:rtl/>
          <w:lang w:bidi="fa-IR"/>
        </w:rPr>
        <w:t xml:space="preserve"> که شما قائم از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محمّد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جواد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ابوالقاسم! هر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از ما ائمّه، در زمان و موقع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خود، قائم و مجر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احکام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گر مردم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خدا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کن</w:t>
      </w:r>
      <w:r w:rsidRPr="00B13E2A">
        <w:rPr>
          <w:rtl/>
          <w:lang w:bidi="fa-IR"/>
        </w:rPr>
        <w:t xml:space="preserve"> آن قائم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خداوند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او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را از شرک و فساد پاک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گرداند و عدل و داد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گستراند، ولادتش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پنهان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و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انسان ها غا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و نامعلوم خواهد بود، بردن نام او در زمان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بتش</w:t>
      </w:r>
      <w:r w:rsidRPr="00B13E2A">
        <w:rPr>
          <w:rtl/>
          <w:lang w:bidi="fa-IR"/>
        </w:rPr>
        <w:t xml:space="preserve"> حرام است.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او</w:t>
      </w:r>
      <w:r w:rsidRPr="00B13E2A">
        <w:rPr>
          <w:rtl/>
          <w:lang w:bidi="fa-IR"/>
        </w:rPr>
        <w:t xml:space="preserve"> هم نام و هم کُن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با حضرت رسول، محمّد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باشد؛ ط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الا رض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چرخد، تمام مشکلات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آسان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و سخت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ها و ناملا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مات</w:t>
      </w:r>
      <w:r w:rsidRPr="00B13E2A">
        <w:rPr>
          <w:rtl/>
          <w:lang w:bidi="fa-IR"/>
        </w:rPr>
        <w:t xml:space="preserve"> در مقابل حضرتش ذل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متواضع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تعداد اصحاب رسول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در جنگ بدر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صد</w:t>
      </w:r>
      <w:r w:rsidRPr="00B13E2A">
        <w:rPr>
          <w:rtl/>
          <w:lang w:bidi="fa-IR"/>
        </w:rPr>
        <w:t xml:space="preserve"> و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زده</w:t>
      </w:r>
      <w:r w:rsidRPr="00B13E2A">
        <w:rPr>
          <w:rtl/>
          <w:lang w:bidi="fa-IR"/>
        </w:rPr>
        <w:t xml:space="preserve"> نفر از دورتر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سرزم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احضار و اجتماع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که خداوند متعال در قرآن،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به آن اشاره نموده: </w:t>
      </w:r>
      <w:r w:rsidR="00C43DF3" w:rsidRPr="00C43DF3">
        <w:rPr>
          <w:rStyle w:val="libAlaemChar"/>
          <w:rFonts w:hint="cs"/>
          <w:rtl/>
        </w:rPr>
        <w:t>(</w:t>
      </w:r>
      <w:r w:rsidRPr="00C43DF3">
        <w:rPr>
          <w:rStyle w:val="libAieChar"/>
          <w:rtl/>
        </w:rPr>
        <w:t>أ</w:t>
      </w:r>
      <w:r w:rsidRPr="00C43DF3">
        <w:rPr>
          <w:rStyle w:val="libAieChar"/>
          <w:rFonts w:hint="cs"/>
          <w:rtl/>
        </w:rPr>
        <w:t>یْ</w:t>
      </w:r>
      <w:r w:rsidRPr="00C43DF3">
        <w:rPr>
          <w:rStyle w:val="libAieChar"/>
          <w:rFonts w:hint="eastAsia"/>
          <w:rtl/>
        </w:rPr>
        <w:t>نَ</w:t>
      </w:r>
      <w:r w:rsidRPr="00C43DF3">
        <w:rPr>
          <w:rStyle w:val="libAieChar"/>
          <w:rtl/>
        </w:rPr>
        <w:t xml:space="preserve"> ما تَکُونُوا </w:t>
      </w:r>
      <w:r w:rsidRPr="00C43DF3">
        <w:rPr>
          <w:rStyle w:val="libAieChar"/>
          <w:rFonts w:hint="cs"/>
          <w:rtl/>
        </w:rPr>
        <w:t>یَ</w:t>
      </w:r>
      <w:r w:rsidRPr="00C43DF3">
        <w:rPr>
          <w:rStyle w:val="libAieChar"/>
          <w:rFonts w:hint="eastAsia"/>
          <w:rtl/>
        </w:rPr>
        <w:t>اْتِ</w:t>
      </w:r>
      <w:r w:rsidRPr="00C43DF3">
        <w:rPr>
          <w:rStyle w:val="libAieChar"/>
          <w:rtl/>
        </w:rPr>
        <w:t xml:space="preserve"> بِکُمُ اللّهُ جَم</w:t>
      </w:r>
      <w:r w:rsidRPr="00C43DF3">
        <w:rPr>
          <w:rStyle w:val="libAieChar"/>
          <w:rFonts w:hint="cs"/>
          <w:rtl/>
        </w:rPr>
        <w:t>ی</w:t>
      </w:r>
      <w:r w:rsidRPr="00C43DF3">
        <w:rPr>
          <w:rStyle w:val="libAieChar"/>
          <w:rFonts w:hint="eastAsia"/>
          <w:rtl/>
        </w:rPr>
        <w:t>عا</w:t>
      </w:r>
      <w:r w:rsidRPr="00C43DF3">
        <w:rPr>
          <w:rStyle w:val="libAieChar"/>
          <w:rtl/>
        </w:rPr>
        <w:t xml:space="preserve"> إنَّ اللّهَ عَل</w:t>
      </w:r>
      <w:r w:rsidRPr="00C43DF3">
        <w:rPr>
          <w:rStyle w:val="libAieChar"/>
          <w:rFonts w:hint="cs"/>
          <w:rtl/>
        </w:rPr>
        <w:t>ی</w:t>
      </w:r>
      <w:r w:rsidRPr="00C43DF3">
        <w:rPr>
          <w:rStyle w:val="libAieChar"/>
          <w:rtl/>
        </w:rPr>
        <w:t xml:space="preserve"> کُلِّ شَ</w:t>
      </w:r>
      <w:r w:rsidRPr="00C43DF3">
        <w:rPr>
          <w:rStyle w:val="libAieChar"/>
          <w:rFonts w:hint="cs"/>
          <w:rtl/>
        </w:rPr>
        <w:t>یٍّْ</w:t>
      </w:r>
      <w:r w:rsidRPr="00C43DF3">
        <w:rPr>
          <w:rStyle w:val="libAieChar"/>
          <w:rFonts w:hint="eastAsia"/>
          <w:rtl/>
        </w:rPr>
        <w:t>ءٍ</w:t>
      </w:r>
      <w:r w:rsidRPr="00C43DF3">
        <w:rPr>
          <w:rStyle w:val="libAieChar"/>
          <w:rtl/>
        </w:rPr>
        <w:t xml:space="preserve"> </w:t>
      </w:r>
      <w:r w:rsidRPr="00C43DF3">
        <w:rPr>
          <w:rStyle w:val="libAieChar"/>
          <w:rFonts w:hint="eastAsia"/>
          <w:rtl/>
        </w:rPr>
        <w:t>قَد</w:t>
      </w:r>
      <w:r w:rsidRPr="00C43DF3">
        <w:rPr>
          <w:rStyle w:val="libAieChar"/>
          <w:rFonts w:hint="cs"/>
          <w:rtl/>
        </w:rPr>
        <w:t>ی</w:t>
      </w:r>
      <w:r w:rsidRPr="00C43DF3">
        <w:rPr>
          <w:rStyle w:val="libAieChar"/>
          <w:rFonts w:hint="eastAsia"/>
          <w:rtl/>
        </w:rPr>
        <w:t>رٌ</w:t>
      </w:r>
      <w:r w:rsidR="00C43DF3" w:rsidRPr="00C43DF3">
        <w:rPr>
          <w:rStyle w:val="libAlaemChar"/>
          <w:rFonts w:hint="cs"/>
          <w:rtl/>
        </w:rPr>
        <w:t>)</w:t>
      </w:r>
      <w:r w:rsidRPr="00B13E2A">
        <w:rPr>
          <w:rtl/>
          <w:lang w:bidi="fa-IR"/>
        </w:rPr>
        <w:t xml:space="preserve"> </w:t>
      </w:r>
      <w:r w:rsidR="00C43DF3" w:rsidRPr="00C43DF3">
        <w:rPr>
          <w:rStyle w:val="libFootnotenumChar"/>
          <w:rFonts w:hint="cs"/>
          <w:rtl/>
        </w:rPr>
        <w:t>(35)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هر کجا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خداوند شما را حاضر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گرداند،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</w:t>
      </w:r>
      <w:r w:rsidRPr="00B13E2A">
        <w:rPr>
          <w:rtl/>
          <w:lang w:bidi="fa-IR"/>
        </w:rPr>
        <w:t xml:space="preserve"> که او بر هر کار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قادر و توانا است.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تعداد نفرات تکم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گردد، با حضرت قائم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عهد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ببندند، ده هزار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کمک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رسد و با اذن خداوند متعال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و خروج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د؛</w:t>
      </w:r>
      <w:r w:rsidRPr="00B13E2A">
        <w:rPr>
          <w:rtl/>
          <w:lang w:bidi="fa-IR"/>
        </w:rPr>
        <w:t xml:space="preserve"> و دشمنان و مخالفان خداوند را به قدر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هلاکت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رساند تا خدا از او راض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عبدالعظ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حسن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اظهار داشتم: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مولا و سرورم! چگونه به رضا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خوشنود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پروردگار، علم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کند؟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خداوندِ توانا، در قلب و درونش رحمت و رأفت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جاد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گرداند.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و</w:t>
      </w:r>
      <w:r w:rsidRPr="00B13E2A">
        <w:rPr>
          <w:rtl/>
          <w:lang w:bidi="fa-IR"/>
        </w:rPr>
        <w:t xml:space="preserve"> چون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داخل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منوّره شود، دو بُت لات و عُزّ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خارج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آن ها را در حضور افراد به آتش م</w:t>
      </w:r>
      <w:r w:rsidRPr="00B13E2A">
        <w:rPr>
          <w:rFonts w:hint="cs"/>
          <w:rtl/>
          <w:lang w:bidi="fa-IR"/>
        </w:rPr>
        <w:t>ی</w:t>
      </w:r>
      <w:r w:rsidR="00C43DF3">
        <w:rPr>
          <w:rtl/>
          <w:lang w:bidi="fa-IR"/>
        </w:rPr>
        <w:t xml:space="preserve"> کشد</w:t>
      </w:r>
      <w:r w:rsidRPr="00B13E2A">
        <w:rPr>
          <w:rtl/>
          <w:lang w:bidi="fa-IR"/>
        </w:rPr>
        <w:t xml:space="preserve"> </w:t>
      </w:r>
      <w:r w:rsidR="00C43DF3" w:rsidRPr="00C43DF3">
        <w:rPr>
          <w:rStyle w:val="libFootnotenumChar"/>
          <w:rFonts w:hint="cs"/>
          <w:rtl/>
        </w:rPr>
        <w:t>(36)</w:t>
      </w:r>
      <w:r w:rsidRPr="00B13E2A">
        <w:rPr>
          <w:rtl/>
          <w:lang w:bidi="fa-IR"/>
        </w:rPr>
        <w:t>.</w:t>
      </w:r>
    </w:p>
    <w:p w:rsidR="00C43DF3" w:rsidRDefault="00C43DF3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C43DF3">
      <w:pPr>
        <w:pStyle w:val="Heading2"/>
        <w:rPr>
          <w:rtl/>
        </w:rPr>
      </w:pPr>
      <w:bookmarkStart w:id="23" w:name="_Toc477177574"/>
      <w:r w:rsidRPr="00B13E2A">
        <w:rPr>
          <w:rFonts w:hint="eastAsia"/>
          <w:rtl/>
        </w:rPr>
        <w:t>خصا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ص</w:t>
      </w:r>
      <w:r w:rsidRPr="00B13E2A">
        <w:rPr>
          <w:rtl/>
        </w:rPr>
        <w:t xml:space="preserve"> حضرت حجت</w:t>
      </w:r>
      <w:bookmarkEnd w:id="23"/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محمّد</w:t>
      </w:r>
      <w:r w:rsidRPr="00B13E2A">
        <w:rPr>
          <w:rtl/>
          <w:lang w:bidi="fa-IR"/>
        </w:rPr>
        <w:t xml:space="preserve"> بن مسلم ثقف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محضر</w:t>
      </w:r>
      <w:r w:rsidRPr="00B13E2A">
        <w:rPr>
          <w:rtl/>
          <w:lang w:bidi="fa-IR"/>
        </w:rPr>
        <w:t xml:space="preserve"> مبارک حضرت باقرالعلوم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رفتم، تا درباره قائم آل محمّد عجّل اللّه تعال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سؤال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خدمت حضرت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آن که سخن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مرا مخاطب قرار داد و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محمّد بن مسلم! قائم آل محمّد (عجّ) دارا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پنج امت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از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امبران</w:t>
      </w:r>
      <w:r w:rsidRPr="00B13E2A">
        <w:rPr>
          <w:rtl/>
          <w:lang w:bidi="fa-IR"/>
        </w:rPr>
        <w:t xml:space="preserve">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که آن حضرت 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پنج امت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و خصوص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با آن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امبران</w:t>
      </w:r>
      <w:r w:rsidRPr="00B13E2A">
        <w:rPr>
          <w:rtl/>
          <w:lang w:bidi="fa-IR"/>
        </w:rPr>
        <w:t xml:space="preserve"> شب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است: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شب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حضرت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ونس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جهت که او پس از سال ها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در شکم ماه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هنگام ظهور و خروجش جوان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شاداب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رومند</w:t>
      </w:r>
      <w:r w:rsidRPr="00B13E2A">
        <w:rPr>
          <w:rtl/>
          <w:lang w:bidi="fa-IR"/>
        </w:rPr>
        <w:t xml:space="preserve"> بود.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شب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حضرت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وسف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است، از جهت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از چشمِ غر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و آشنا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پنهان بود، به 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حتّ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برادرانش هم او را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شناختند.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شب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است، چون مرتّب طاغوت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از ظهورش وحشت داشتند و ولادتش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انجام گرفت.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داشت و دوستان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روانش</w:t>
      </w:r>
      <w:r w:rsidRPr="00B13E2A">
        <w:rPr>
          <w:rtl/>
          <w:lang w:bidi="fa-IR"/>
        </w:rPr>
        <w:t xml:space="preserve"> صدمات و سخت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- در زمان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بن عمران - متحمّل شدند؛ و مرتّب در انتظار ظهورش چشم به راه بودند تا آن که خداوند متعال او را ظاهر گردان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بر دشمنش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روز</w:t>
      </w:r>
      <w:r w:rsidRPr="00B13E2A">
        <w:rPr>
          <w:rtl/>
          <w:lang w:bidi="fa-IR"/>
        </w:rPr>
        <w:t xml:space="preserve"> آمد و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آسا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قرار گرفتند.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شب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حضرت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است، همچنان که امتّش درباره او اختلاف کردند و عدّه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گفتند: اصلا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متولّد نشده، گروه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ادّعا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کردند</w:t>
      </w:r>
      <w:r w:rsidRPr="00B13E2A">
        <w:rPr>
          <w:rtl/>
          <w:lang w:bidi="fa-IR"/>
        </w:rPr>
        <w:t xml:space="preserve"> که تولّد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افته،</w:t>
      </w:r>
      <w:r w:rsidRPr="00B13E2A">
        <w:rPr>
          <w:rtl/>
          <w:lang w:bidi="fa-IR"/>
        </w:rPr>
        <w:t xml:space="preserve">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مرده است؛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 گفتند: او را به دار آو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ختند</w:t>
      </w:r>
      <w:r w:rsidRPr="00B13E2A">
        <w:rPr>
          <w:rtl/>
          <w:lang w:bidi="fa-IR"/>
        </w:rPr>
        <w:t xml:space="preserve"> و کشته اند و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 بر واقع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حق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قت</w:t>
      </w:r>
      <w:r w:rsidRPr="00B13E2A">
        <w:rPr>
          <w:rtl/>
          <w:lang w:bidi="fa-IR"/>
        </w:rPr>
        <w:t xml:space="preserve"> امر آگاه و پابرجا ماندند.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شب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جدّش رسول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جهت که با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خروج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دشمنان خدا و رسولش را به قتل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رساند،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ستمگران و تجاوزگران را سرکوب و نابود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او مانند جدّش با نصرت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 همگان مسلّط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روز</w:t>
      </w:r>
      <w:r w:rsidRPr="00B13E2A">
        <w:rPr>
          <w:rtl/>
          <w:lang w:bidi="fa-IR"/>
        </w:rPr>
        <w:t xml:space="preserve"> خواهد شد؛ و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پرچم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او بدون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باز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سپس</w:t>
      </w:r>
      <w:r w:rsidRPr="00B13E2A">
        <w:rPr>
          <w:rtl/>
          <w:lang w:bidi="fa-IR"/>
        </w:rPr>
        <w:t xml:space="preserve"> امام باقر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افزود: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نشانه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ظهور آن حضرت عبارتند از: خروج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شام، 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جه</w:t>
      </w:r>
      <w:r w:rsidRPr="00B13E2A">
        <w:rPr>
          <w:rtl/>
          <w:lang w:bidi="fa-IR"/>
        </w:rPr>
        <w:t xml:space="preserve"> آسمان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ماه مبارک رمضان خواندن نام مبارک آن حضرت با نام پدر بزرگوارش </w:t>
      </w:r>
      <w:r w:rsidR="00C43DF3" w:rsidRPr="00C43DF3">
        <w:rPr>
          <w:rStyle w:val="libFootnotenumChar"/>
          <w:rFonts w:hint="cs"/>
          <w:rtl/>
        </w:rPr>
        <w:t>(37)</w:t>
      </w:r>
      <w:r w:rsidRPr="00B13E2A">
        <w:rPr>
          <w:rtl/>
          <w:lang w:bidi="fa-IR"/>
        </w:rPr>
        <w:t>.</w:t>
      </w:r>
    </w:p>
    <w:p w:rsidR="00C43DF3" w:rsidRDefault="00C43DF3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C43DF3">
      <w:pPr>
        <w:pStyle w:val="Heading2"/>
        <w:rPr>
          <w:rtl/>
        </w:rPr>
      </w:pPr>
      <w:bookmarkStart w:id="24" w:name="_Toc477177575"/>
      <w:r w:rsidRPr="00B13E2A">
        <w:rPr>
          <w:rFonts w:hint="eastAsia"/>
          <w:rtl/>
        </w:rPr>
        <w:t>مرد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کهن سال با شکل جوان</w:t>
      </w:r>
      <w:r w:rsidRPr="00B13E2A">
        <w:rPr>
          <w:rFonts w:hint="cs"/>
          <w:rtl/>
        </w:rPr>
        <w:t>ی</w:t>
      </w:r>
      <w:bookmarkEnd w:id="24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صدوق،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 به نقل از ر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بن صلت - که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</w:t>
      </w:r>
      <w:r w:rsidRPr="00B13E2A">
        <w:rPr>
          <w:rtl/>
          <w:lang w:bidi="fa-IR"/>
        </w:rPr>
        <w:t xml:space="preserve"> و خدمت گزاران امام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بن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الرّضا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است -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خدمت آن حضرت شرف حضور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افته</w:t>
      </w:r>
      <w:r w:rsidRPr="00B13E2A">
        <w:rPr>
          <w:rtl/>
          <w:lang w:bidi="fa-IR"/>
        </w:rPr>
        <w:t xml:space="preserve"> و اظهار داشتم: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اابن</w:t>
      </w:r>
      <w:r w:rsidRPr="00B13E2A">
        <w:rPr>
          <w:rtl/>
          <w:lang w:bidi="fa-IR"/>
        </w:rPr>
        <w:t xml:space="preserve"> رسول اللّه!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شما صاحب الزّمان و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امر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؟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بل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من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امر هستم؛ ول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کن</w:t>
      </w:r>
      <w:r w:rsidRPr="00B13E2A">
        <w:rPr>
          <w:rtl/>
          <w:lang w:bidi="fa-IR"/>
        </w:rPr>
        <w:t xml:space="preserve"> نه آن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را پر از عدل و داد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کند، و چگونه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کار از من ساخته باشد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وضع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آن هستم!؟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آن</w:t>
      </w:r>
      <w:r w:rsidRPr="00B13E2A">
        <w:rPr>
          <w:rtl/>
          <w:lang w:bidi="fa-IR"/>
        </w:rPr>
        <w:t xml:space="preserve"> کس</w:t>
      </w:r>
      <w:r w:rsidRPr="00B13E2A">
        <w:rPr>
          <w:rFonts w:hint="cs"/>
          <w:rtl/>
          <w:lang w:bidi="fa-IR"/>
        </w:rPr>
        <w:t>ی</w:t>
      </w:r>
      <w:r w:rsidR="00C43D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که</w:t>
      </w:r>
      <w:r w:rsidRPr="00B13E2A">
        <w:rPr>
          <w:rtl/>
          <w:lang w:bidi="fa-IR"/>
        </w:rPr>
        <w:t xml:space="preserve"> منظور تو است، او قائم آل محمّد (عجّ)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که تمام ظلم ها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عدالت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ها را برطرف و عدالت را جا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او</w:t>
      </w:r>
      <w:r w:rsidRPr="00B13E2A">
        <w:rPr>
          <w:rtl/>
          <w:lang w:bidi="fa-IR"/>
        </w:rPr>
        <w:t xml:space="preserve">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ظهور و خروج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کهن سال و عمر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او گذشته است، امّا شکل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افه</w:t>
      </w:r>
      <w:r w:rsidRPr="00B13E2A">
        <w:rPr>
          <w:rtl/>
          <w:lang w:bidi="fa-IR"/>
        </w:rPr>
        <w:t xml:space="preserve"> اش همچون جوان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شاداب،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رومند</w:t>
      </w:r>
      <w:r w:rsidRPr="00B13E2A">
        <w:rPr>
          <w:rtl/>
          <w:lang w:bidi="fa-IR"/>
        </w:rPr>
        <w:t xml:space="preserve"> و قو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است، که چنانچه بخواهد بزرگ 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درخت را 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شه</w:t>
      </w:r>
      <w:r w:rsidRPr="00B13E2A">
        <w:rPr>
          <w:rtl/>
          <w:lang w:bidi="fa-IR"/>
        </w:rPr>
        <w:t xml:space="preserve"> کن کند، با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دست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</w:t>
      </w:r>
      <w:r w:rsidR="00C43DF3" w:rsidRPr="00C43DF3">
        <w:rPr>
          <w:rStyle w:val="libFootnotenumChar"/>
          <w:rFonts w:hint="cs"/>
          <w:rtl/>
        </w:rPr>
        <w:t>(38)</w:t>
      </w:r>
      <w:r w:rsidRPr="00B13E2A">
        <w:rPr>
          <w:rtl/>
          <w:lang w:bidi="fa-IR"/>
        </w:rPr>
        <w:t>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اگر 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بلند کند، تمام صخره ها متزلزل و دگرگون شوند، عصا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- با همان خصوص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حالت -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انگشتر حضرت سل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همراه و در دست حضرت قائم آل محمّد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C43D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امام رضا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افزود: او چهارم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فرزند من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که خداوند متعال او را پنهان و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نگه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دارد، تا به موقع ظاهر گردد و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را پر از عدل و داد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</w:t>
      </w:r>
      <w:r w:rsidR="00C43DF3" w:rsidRPr="00C43DF3">
        <w:rPr>
          <w:rStyle w:val="libFootnotenumChar"/>
          <w:rFonts w:hint="cs"/>
          <w:rtl/>
        </w:rPr>
        <w:t>(39)</w:t>
      </w:r>
      <w:r w:rsidRPr="00B13E2A">
        <w:rPr>
          <w:rtl/>
          <w:lang w:bidi="fa-IR"/>
        </w:rPr>
        <w:t>.</w:t>
      </w:r>
    </w:p>
    <w:p w:rsidR="00B13E2A" w:rsidRPr="00B13E2A" w:rsidRDefault="00C43DF3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9A08B5">
      <w:pPr>
        <w:pStyle w:val="Heading2"/>
        <w:rPr>
          <w:rtl/>
        </w:rPr>
      </w:pPr>
      <w:bookmarkStart w:id="25" w:name="_Toc477177576"/>
      <w:r w:rsidRPr="00B13E2A">
        <w:rPr>
          <w:rFonts w:hint="eastAsia"/>
          <w:rtl/>
        </w:rPr>
        <w:t>شهرساز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و تخر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ب</w:t>
      </w:r>
      <w:r w:rsidRPr="00B13E2A">
        <w:rPr>
          <w:rtl/>
        </w:rPr>
        <w:t xml:space="preserve"> و کند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حرکت افلاک</w:t>
      </w:r>
      <w:bookmarkEnd w:id="25"/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صدوق،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بزرگان، به نقل از ابو بص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کنند: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رزو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ابوجعفر، امام محمّد باقر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جمع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اصحاب فرمود: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قائم آل محمّد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به شهر کوفه</w:t>
      </w:r>
      <w:r w:rsidR="009A08B5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وارد</w:t>
      </w:r>
      <w:r w:rsidRPr="00B13E2A">
        <w:rPr>
          <w:rtl/>
          <w:lang w:bidi="fa-IR"/>
        </w:rPr>
        <w:t xml:space="preserve"> شود،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تا چهار مسجد از مساجد کوفه را تخر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ند،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وار</w:t>
      </w:r>
      <w:r w:rsidRPr="00B13E2A">
        <w:rPr>
          <w:rtl/>
          <w:lang w:bidi="fa-IR"/>
        </w:rPr>
        <w:t xml:space="preserve"> و ساختمان سا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مساجد را کوتاه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ند،</w:t>
      </w:r>
      <w:r w:rsidRPr="00B13E2A">
        <w:rPr>
          <w:rtl/>
          <w:lang w:bidi="fa-IR"/>
        </w:rPr>
        <w:t xml:space="preserve"> تا برسد به آن مقدار ارتفاع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در عهد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</w:t>
      </w:r>
      <w:r w:rsidRPr="00B13E2A">
        <w:rPr>
          <w:rtl/>
          <w:lang w:bidi="fa-IR"/>
        </w:rPr>
        <w:t xml:space="preserve"> اسلام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بوده است، به 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بر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ساختمان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منازل و خانه ها إشراف نداشته باش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تا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ابان</w:t>
      </w:r>
      <w:r w:rsidRPr="00B13E2A">
        <w:rPr>
          <w:rtl/>
          <w:lang w:bidi="fa-IR"/>
        </w:rPr>
        <w:t xml:space="preserve">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اصل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شهرها از شصت ذرع -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متر - کمتر نباشد و آنچه مسجد و عبادت گاه در مس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توسعه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ابان</w:t>
      </w:r>
      <w:r w:rsidRPr="00B13E2A">
        <w:rPr>
          <w:rtl/>
          <w:lang w:bidi="fa-IR"/>
        </w:rPr>
        <w:t xml:space="preserve"> ها باشد تخر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گردد.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آمد ساختمان ها و بالکن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فضا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جادّه ها را گرفته باشد؛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سکّو و پلّه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قدر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راهروها را اشغال کرده،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تا همه آن ها تخر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و اصلاح شود.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کلّ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بدعت ها و سنّت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نامشروع را باطل و نابود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سنتّها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حسنه سعادت بخش را جا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آن ها خواهد نمود.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شهرها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قسطنطن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لم</w:t>
      </w:r>
      <w:r w:rsidRPr="00B13E2A">
        <w:rPr>
          <w:rtl/>
          <w:lang w:bidi="fa-IR"/>
        </w:rPr>
        <w:t xml:space="preserve"> را فتح و در قلمرو حکومت اسلام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درخواهد آورد.</w:t>
      </w:r>
    </w:p>
    <w:p w:rsidR="00B13E2A" w:rsidRPr="00B13E2A" w:rsidRDefault="00B13E2A" w:rsidP="00A65C66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مدّت حکومت امام زمان (عجّ)، هفت سال به طول خواهد انجام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</w:t>
      </w:r>
      <w:r w:rsidR="009A08B5" w:rsidRPr="009A08B5">
        <w:rPr>
          <w:rStyle w:val="libFootnotenumChar"/>
          <w:rFonts w:hint="cs"/>
          <w:rtl/>
        </w:rPr>
        <w:t>(</w:t>
      </w:r>
      <w:r w:rsidR="00A65C66">
        <w:rPr>
          <w:rStyle w:val="libFootnotenumChar"/>
          <w:rFonts w:hint="cs"/>
          <w:rtl/>
        </w:rPr>
        <w:t>40</w:t>
      </w:r>
      <w:r w:rsidR="009A08B5" w:rsidRPr="009A08B5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 xml:space="preserve"> و پس از آن خداوند متعال آنچه را مقدّر نموده باشد واقع خواهد شد.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ابوبص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که راو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است،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: از حضرت باقرالعلوم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سؤال کردم: چگونه ممکن است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همه برنامه ها و فعّال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ها در مدّت هفت سال إجراء شود؟!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فرمود: خداوند متعال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أفلاک و کُرات را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که از سرعت حرکت خود بکاهند تا زمان،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گردد؛ بنابر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روزگار و سال ها - در آن زمان ظهور</w:t>
      </w:r>
      <w:r w:rsidR="009A08B5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صاحب الزّمان (عجّ)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تر از الا ن خواهد بود.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سؤال</w:t>
      </w:r>
      <w:r w:rsidRPr="00B13E2A">
        <w:rPr>
          <w:rtl/>
          <w:lang w:bidi="fa-IR"/>
        </w:rPr>
        <w:t xml:space="preserve"> کردم: منجّم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ستاره شناسان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 اگر تغ</w:t>
      </w:r>
      <w:r w:rsidRPr="00B13E2A">
        <w:rPr>
          <w:rFonts w:hint="cs"/>
          <w:rtl/>
          <w:lang w:bidi="fa-IR"/>
        </w:rPr>
        <w:t>یی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حرکت أفلاک و ستارگان به وجود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فساد بر پا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شود،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گفته آنان صح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است؟</w:t>
      </w:r>
    </w:p>
    <w:p w:rsidR="00B13E2A" w:rsidRPr="00B13E2A" w:rsidRDefault="00B13E2A" w:rsidP="009A08B5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امام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صحّت ندارد،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گفتار زند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ها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ها است؛ ول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کن</w:t>
      </w:r>
      <w:r w:rsidRPr="00B13E2A">
        <w:rPr>
          <w:rtl/>
          <w:lang w:bidi="fa-IR"/>
        </w:rPr>
        <w:t xml:space="preserve"> مسلم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اعتقاد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ندارند، مگر نه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است که خداوند متعال ماه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</w:t>
      </w:r>
      <w:r w:rsidRPr="00B13E2A">
        <w:rPr>
          <w:rtl/>
          <w:lang w:bidi="fa-IR"/>
        </w:rPr>
        <w:t xml:space="preserve"> اسلام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دو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کرد.</w:t>
      </w:r>
    </w:p>
    <w:p w:rsidR="00B13E2A" w:rsidRPr="00B13E2A" w:rsidRDefault="00B13E2A" w:rsidP="00A65C66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حتّ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قبل از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</w:t>
      </w:r>
      <w:r w:rsidRPr="00B13E2A">
        <w:rPr>
          <w:rtl/>
          <w:lang w:bidi="fa-IR"/>
        </w:rPr>
        <w:t xml:space="preserve"> اسلام، خورش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وشع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از مس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خود برگردان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شد </w:t>
      </w:r>
      <w:r w:rsidR="009A08B5" w:rsidRPr="009A08B5">
        <w:rPr>
          <w:rStyle w:val="libFootnotenumChar"/>
          <w:rFonts w:hint="cs"/>
          <w:rtl/>
        </w:rPr>
        <w:t>(</w:t>
      </w:r>
      <w:r w:rsidR="00A65C66">
        <w:rPr>
          <w:rStyle w:val="libFootnotenumChar"/>
          <w:rFonts w:hint="cs"/>
          <w:rtl/>
        </w:rPr>
        <w:t>41</w:t>
      </w:r>
      <w:r w:rsidR="009A08B5" w:rsidRPr="009A08B5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 xml:space="preserve"> و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فساد و خلل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نظام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آسمان واقع نگرد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A65C66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امام باقر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اشاره نمود: به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شدن زمان در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امت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محاسبه و بررس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اعمال بندگان -، که قرآن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به آن تصر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کرده است </w:t>
      </w:r>
      <w:r w:rsidR="009A08B5" w:rsidRPr="009A08B5">
        <w:rPr>
          <w:rStyle w:val="libFootnotenumChar"/>
          <w:rFonts w:hint="cs"/>
          <w:rtl/>
        </w:rPr>
        <w:t>(</w:t>
      </w:r>
      <w:r w:rsidR="00A65C66">
        <w:rPr>
          <w:rStyle w:val="libFootnotenumChar"/>
          <w:rFonts w:hint="cs"/>
          <w:rtl/>
        </w:rPr>
        <w:t>42</w:t>
      </w:r>
      <w:r w:rsidR="009A08B5" w:rsidRPr="009A08B5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9A08B5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A95E79">
      <w:pPr>
        <w:pStyle w:val="Heading2"/>
        <w:rPr>
          <w:rtl/>
        </w:rPr>
      </w:pPr>
      <w:bookmarkStart w:id="26" w:name="_Toc477177577"/>
      <w:r w:rsidRPr="00A95E79">
        <w:rPr>
          <w:rFonts w:hint="eastAsia"/>
          <w:rtl/>
        </w:rPr>
        <w:t>ظهور</w:t>
      </w:r>
      <w:r w:rsidRPr="00B13E2A">
        <w:rPr>
          <w:rtl/>
        </w:rPr>
        <w:t xml:space="preserve"> نور و انتقام از ظالم</w:t>
      </w:r>
      <w:bookmarkEnd w:id="26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 رحمه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به نقل از عبدالسّلام هرو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A95E7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محضر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حضرت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بن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الرّضا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شرف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</w:t>
      </w:r>
      <w:r w:rsidRPr="00B13E2A">
        <w:rPr>
          <w:rtl/>
          <w:lang w:bidi="fa-IR"/>
        </w:rPr>
        <w:t xml:space="preserve"> شدم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رامون</w:t>
      </w:r>
      <w:r w:rsidRPr="00B13E2A">
        <w:rPr>
          <w:rtl/>
          <w:lang w:bidi="fa-IR"/>
        </w:rPr>
        <w:t xml:space="preserve"> حد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امام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سؤال کردم که فرمود: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خروج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تمام ذرّ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قاتل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را به جهت کردار پدرانشان نابود </w:t>
      </w:r>
      <w:r w:rsidRPr="00B13E2A">
        <w:rPr>
          <w:rFonts w:hint="eastAsia"/>
          <w:rtl/>
          <w:lang w:bidi="fa-IR"/>
        </w:rPr>
        <w:t>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انتقام خون جدّ مظلومش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رد؛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صح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باشد؟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رضا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بل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صح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A95E7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گفتم</w:t>
      </w:r>
      <w:r w:rsidRPr="00B13E2A">
        <w:rPr>
          <w:rtl/>
          <w:lang w:bidi="fa-IR"/>
        </w:rPr>
        <w:t>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قرآن که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توان گناه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بر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تحم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کرد، چه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شود؟</w:t>
      </w:r>
    </w:p>
    <w:p w:rsidR="00B13E2A" w:rsidRPr="00B13E2A" w:rsidRDefault="00B13E2A" w:rsidP="00A95E7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خداوند متعال در تمام گفتارش صادق و راست گو است، ول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کن</w:t>
      </w:r>
      <w:r w:rsidRPr="00B13E2A">
        <w:rPr>
          <w:rtl/>
          <w:lang w:bidi="fa-IR"/>
        </w:rPr>
        <w:t xml:space="preserve"> ذرّ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قاتل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حضرت أبا عبداللّه الحس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چون راض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کردار پدرانشان بودند و به اعمال و حرکات زشت آن ها فخر و مباهات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کردند، پس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جرم هستند.</w:t>
      </w:r>
    </w:p>
    <w:p w:rsidR="00B13E2A" w:rsidRPr="00B13E2A" w:rsidRDefault="00B13E2A" w:rsidP="00A95E7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هرکس راض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کردار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چه خوب و چه بد - باشد در ثواب و عقاب او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است، گرچه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مغرب ظلم کند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مشرق نسبت به کار او راض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خوشحال باشد، پس 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صورت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جرم محسوب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شود.</w:t>
      </w:r>
    </w:p>
    <w:p w:rsidR="00B13E2A" w:rsidRPr="00B13E2A" w:rsidRDefault="00B13E2A" w:rsidP="00A95E7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افزود: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افراد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خواهد کشت.</w:t>
      </w:r>
    </w:p>
    <w:p w:rsidR="00B13E2A" w:rsidRPr="00B13E2A" w:rsidRDefault="00B13E2A" w:rsidP="00A95E7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 عرضه داشتم: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ابن رسول اللّه! بعد از آن که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خروج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ابتداء از کجا و نسبت به چه امور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اقدام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د؟</w:t>
      </w:r>
    </w:p>
    <w:p w:rsidR="00B13E2A" w:rsidRPr="00B13E2A" w:rsidRDefault="00B13E2A" w:rsidP="00A65C66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رضا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جواب فرمود: 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قائم آل محمّد صلوات</w:t>
      </w:r>
      <w:r w:rsidR="00A95E7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اللّه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خروج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ابتداء به مجازات بن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در مکّه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پردازد، چون آن ها دزدان اوّل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هستند که تمام اموال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اللّه الحرام را دزد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اند و بد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جهت دست آن ها را طبق دستور اسلام جدا خواهد کرد </w:t>
      </w:r>
      <w:r w:rsidR="00A95E79" w:rsidRPr="00A95E79">
        <w:rPr>
          <w:rStyle w:val="libFootnotenumChar"/>
          <w:rFonts w:hint="cs"/>
          <w:rtl/>
        </w:rPr>
        <w:t>(</w:t>
      </w:r>
      <w:r w:rsidR="00A65C66">
        <w:rPr>
          <w:rStyle w:val="libFootnotenumChar"/>
          <w:rFonts w:hint="cs"/>
          <w:rtl/>
        </w:rPr>
        <w:t>43</w:t>
      </w:r>
      <w:r w:rsidR="00A95E79" w:rsidRPr="00A95E79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A95E79" w:rsidRDefault="00A95E79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61274F">
      <w:pPr>
        <w:pStyle w:val="Heading2"/>
        <w:rPr>
          <w:rtl/>
        </w:rPr>
      </w:pPr>
      <w:bookmarkStart w:id="27" w:name="_Toc477177578"/>
      <w:r w:rsidRPr="00B13E2A">
        <w:rPr>
          <w:rFonts w:hint="eastAsia"/>
          <w:rtl/>
        </w:rPr>
        <w:t>قاتل</w:t>
      </w:r>
      <w:r w:rsidRPr="00B13E2A">
        <w:rPr>
          <w:rtl/>
        </w:rPr>
        <w:t xml:space="preserve"> ش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طان</w:t>
      </w:r>
      <w:r w:rsidRPr="00B13E2A">
        <w:rPr>
          <w:rtl/>
        </w:rPr>
        <w:t xml:space="preserve"> ک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ست؟</w:t>
      </w:r>
      <w:bookmarkEnd w:id="27"/>
    </w:p>
    <w:p w:rsidR="00B13E2A" w:rsidRPr="00B13E2A" w:rsidRDefault="00B13E2A" w:rsidP="0061274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اسحاق</w:t>
      </w:r>
      <w:r w:rsidRPr="00B13E2A">
        <w:rPr>
          <w:rtl/>
          <w:lang w:bidi="fa-IR"/>
        </w:rPr>
        <w:t xml:space="preserve"> بن عمّار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A65C66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محضر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امام جعفر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شرف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</w:t>
      </w:r>
      <w:r w:rsidRPr="00B13E2A">
        <w:rPr>
          <w:rtl/>
          <w:lang w:bidi="fa-IR"/>
        </w:rPr>
        <w:t xml:space="preserve"> شدم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رامون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قرآن: </w:t>
      </w:r>
      <w:r w:rsidR="0061274F" w:rsidRPr="0061274F">
        <w:rPr>
          <w:rStyle w:val="libAlaemChar"/>
          <w:rFonts w:hint="cs"/>
          <w:rtl/>
        </w:rPr>
        <w:t>(</w:t>
      </w:r>
      <w:r w:rsidRPr="0061274F">
        <w:rPr>
          <w:rStyle w:val="libAieChar"/>
          <w:rtl/>
        </w:rPr>
        <w:t>رَبّ فَأنْظِرْن</w:t>
      </w:r>
      <w:r w:rsidRPr="0061274F">
        <w:rPr>
          <w:rStyle w:val="libAieChar"/>
          <w:rFonts w:hint="cs"/>
          <w:rtl/>
        </w:rPr>
        <w:t>ی</w:t>
      </w:r>
      <w:r w:rsidRPr="0061274F">
        <w:rPr>
          <w:rStyle w:val="libAieChar"/>
          <w:rtl/>
        </w:rPr>
        <w:t xml:space="preserve"> إل</w:t>
      </w:r>
      <w:r w:rsidRPr="0061274F">
        <w:rPr>
          <w:rStyle w:val="libAieChar"/>
          <w:rFonts w:hint="cs"/>
          <w:rtl/>
        </w:rPr>
        <w:t>ی</w:t>
      </w:r>
      <w:r w:rsidRPr="0061274F">
        <w:rPr>
          <w:rStyle w:val="libAieChar"/>
          <w:rtl/>
        </w:rPr>
        <w:t xml:space="preserve"> </w:t>
      </w:r>
      <w:r w:rsidRPr="0061274F">
        <w:rPr>
          <w:rStyle w:val="libAieChar"/>
          <w:rFonts w:hint="cs"/>
          <w:rtl/>
        </w:rPr>
        <w:t>یَ</w:t>
      </w:r>
      <w:r w:rsidRPr="0061274F">
        <w:rPr>
          <w:rStyle w:val="libAieChar"/>
          <w:rFonts w:hint="eastAsia"/>
          <w:rtl/>
        </w:rPr>
        <w:t>وْمِ</w:t>
      </w:r>
      <w:r w:rsidRPr="0061274F">
        <w:rPr>
          <w:rStyle w:val="libAieChar"/>
          <w:rtl/>
        </w:rPr>
        <w:t xml:space="preserve"> </w:t>
      </w:r>
      <w:r w:rsidRPr="0061274F">
        <w:rPr>
          <w:rStyle w:val="libAieChar"/>
          <w:rFonts w:hint="cs"/>
          <w:rtl/>
        </w:rPr>
        <w:t>یُ</w:t>
      </w:r>
      <w:r w:rsidRPr="0061274F">
        <w:rPr>
          <w:rStyle w:val="libAieChar"/>
          <w:rFonts w:hint="eastAsia"/>
          <w:rtl/>
        </w:rPr>
        <w:t>بْعَثُونَ</w:t>
      </w:r>
      <w:r w:rsidRPr="0061274F">
        <w:rPr>
          <w:rStyle w:val="libAieChar"/>
          <w:rtl/>
        </w:rPr>
        <w:t xml:space="preserve"> قالَ فَإنَّکَ مِنَ الْمُنْظَر</w:t>
      </w:r>
      <w:r w:rsidRPr="0061274F">
        <w:rPr>
          <w:rStyle w:val="libAieChar"/>
          <w:rFonts w:hint="cs"/>
          <w:rtl/>
        </w:rPr>
        <w:t>ی</w:t>
      </w:r>
      <w:r w:rsidRPr="0061274F">
        <w:rPr>
          <w:rStyle w:val="libAieChar"/>
          <w:rFonts w:hint="eastAsia"/>
          <w:rtl/>
        </w:rPr>
        <w:t>نَ</w:t>
      </w:r>
      <w:r w:rsidRPr="0061274F">
        <w:rPr>
          <w:rStyle w:val="libAieChar"/>
          <w:rtl/>
        </w:rPr>
        <w:t xml:space="preserve"> إل</w:t>
      </w:r>
      <w:r w:rsidRPr="0061274F">
        <w:rPr>
          <w:rStyle w:val="libAieChar"/>
          <w:rFonts w:hint="cs"/>
          <w:rtl/>
        </w:rPr>
        <w:t>ی</w:t>
      </w:r>
      <w:r w:rsidRPr="0061274F">
        <w:rPr>
          <w:rStyle w:val="libAieChar"/>
          <w:rtl/>
        </w:rPr>
        <w:t xml:space="preserve"> </w:t>
      </w:r>
      <w:r w:rsidRPr="0061274F">
        <w:rPr>
          <w:rStyle w:val="libAieChar"/>
          <w:rFonts w:hint="cs"/>
          <w:rtl/>
        </w:rPr>
        <w:t>یَ</w:t>
      </w:r>
      <w:r w:rsidRPr="0061274F">
        <w:rPr>
          <w:rStyle w:val="libAieChar"/>
          <w:rFonts w:hint="eastAsia"/>
          <w:rtl/>
        </w:rPr>
        <w:t>وْمِ</w:t>
      </w:r>
      <w:r w:rsidRPr="0061274F">
        <w:rPr>
          <w:rStyle w:val="libAieChar"/>
          <w:rtl/>
        </w:rPr>
        <w:t xml:space="preserve"> الْوَقْتِ الْمَعْلُومِ</w:t>
      </w:r>
      <w:r w:rsidR="0061274F" w:rsidRPr="0061274F">
        <w:rPr>
          <w:rStyle w:val="libAlaemChar"/>
          <w:rFonts w:hint="cs"/>
          <w:rtl/>
        </w:rPr>
        <w:t>)</w:t>
      </w:r>
      <w:r w:rsidRPr="00B13E2A">
        <w:rPr>
          <w:rtl/>
          <w:lang w:bidi="fa-IR"/>
        </w:rPr>
        <w:t xml:space="preserve"> </w:t>
      </w:r>
      <w:r w:rsidR="0061274F" w:rsidRPr="0061274F">
        <w:rPr>
          <w:rStyle w:val="libFootnotenumChar"/>
          <w:rFonts w:hint="cs"/>
          <w:rtl/>
        </w:rPr>
        <w:t>(</w:t>
      </w:r>
      <w:r w:rsidR="00A65C66">
        <w:rPr>
          <w:rStyle w:val="libFootnotenumChar"/>
          <w:rFonts w:hint="cs"/>
          <w:rtl/>
        </w:rPr>
        <w:t>44</w:t>
      </w:r>
      <w:r w:rsidR="0061274F" w:rsidRPr="0061274F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 xml:space="preserve"> سؤال کردم که آخر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روز مهلت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طان</w:t>
      </w:r>
      <w:r w:rsidRPr="00B13E2A">
        <w:rPr>
          <w:rtl/>
          <w:lang w:bidi="fa-IR"/>
        </w:rPr>
        <w:t xml:space="preserve"> چه 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است؟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فرمود: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فکر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تا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امت</w:t>
      </w:r>
      <w:r w:rsidRPr="00B13E2A">
        <w:rPr>
          <w:rtl/>
          <w:lang w:bidi="fa-IR"/>
        </w:rPr>
        <w:t xml:space="preserve"> و صحرا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محشر باشد؟!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ست،</w:t>
      </w:r>
      <w:r w:rsidRPr="00B13E2A">
        <w:rPr>
          <w:rtl/>
          <w:lang w:bidi="fa-IR"/>
        </w:rPr>
        <w:t xml:space="preserve"> بلکه منظور روز ظهور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قائم آل محمّد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باشد؛ چون امام زمان (عجّ) را ظاهر گردد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کند، وارد مسجد کوفه خواهد شد و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طان</w:t>
      </w:r>
      <w:r w:rsidRPr="00B13E2A">
        <w:rPr>
          <w:rtl/>
          <w:lang w:bidi="fa-IR"/>
        </w:rPr>
        <w:t xml:space="preserve"> در مقابل حضرت دو زانو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وا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روز که چه روز سخت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او را به قتل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رساند.</w:t>
      </w:r>
    </w:p>
    <w:p w:rsidR="00B13E2A" w:rsidRPr="00B13E2A" w:rsidRDefault="00B13E2A" w:rsidP="00A65C66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بنابرا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مهلت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طان</w:t>
      </w:r>
      <w:r w:rsidRPr="00B13E2A">
        <w:rPr>
          <w:rtl/>
          <w:lang w:bidi="fa-IR"/>
        </w:rPr>
        <w:t xml:space="preserve"> تا آن 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بود که به دست پُر توان حضرت صاحب الزّمان (عجّ) به هلاکت أبد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. </w:t>
      </w:r>
      <w:r w:rsidR="00A65C66" w:rsidRPr="00A65C66">
        <w:rPr>
          <w:rStyle w:val="libFootnotenumChar"/>
          <w:rFonts w:hint="cs"/>
          <w:rtl/>
        </w:rPr>
        <w:t>(</w:t>
      </w:r>
      <w:r w:rsidR="00A65C66">
        <w:rPr>
          <w:rStyle w:val="libFootnotenumChar"/>
          <w:rFonts w:hint="cs"/>
          <w:rtl/>
        </w:rPr>
        <w:t>45</w:t>
      </w:r>
      <w:r w:rsidR="00A65C66" w:rsidRPr="00A65C66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A65C66" w:rsidRDefault="00A65C66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120F5C">
      <w:pPr>
        <w:pStyle w:val="Heading2"/>
        <w:rPr>
          <w:rtl/>
        </w:rPr>
      </w:pPr>
      <w:bookmarkStart w:id="28" w:name="_Toc477177579"/>
      <w:r w:rsidRPr="00B13E2A">
        <w:rPr>
          <w:rFonts w:hint="eastAsia"/>
          <w:rtl/>
        </w:rPr>
        <w:t>آشنا</w:t>
      </w:r>
      <w:r w:rsidRPr="00B13E2A">
        <w:rPr>
          <w:rFonts w:hint="cs"/>
          <w:rtl/>
        </w:rPr>
        <w:t>یی</w:t>
      </w:r>
      <w:r w:rsidRPr="00B13E2A">
        <w:rPr>
          <w:rtl/>
        </w:rPr>
        <w:t xml:space="preserve"> به درون و استجابت دعا</w:t>
      </w:r>
      <w:bookmarkEnd w:id="28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قاسم</w:t>
      </w:r>
      <w:r w:rsidRPr="00B13E2A">
        <w:rPr>
          <w:rtl/>
          <w:lang w:bidi="fa-IR"/>
        </w:rPr>
        <w:t xml:space="preserve"> بن العلاء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120F5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مشکلات خود را در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نوشتم و اظهار داشتم که مدّت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عمر من سپر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گشته و فرزند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ندارم، سپس آن نامه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صاحب الزّمان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فرستادم.</w:t>
      </w:r>
    </w:p>
    <w:p w:rsidR="00B13E2A" w:rsidRPr="00B13E2A" w:rsidRDefault="00B13E2A" w:rsidP="00120F5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مدّت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کوتاه جواب نامه آمد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اشاره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نسبت به فرزند نفرموده بود؛ پس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نوشتم و تقاضا کردم تا دعائ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خداوند، فرزند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پسر به من عنا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نامه را ارسال کردم؛ در حال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خبر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وضع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همسرم نداشتم.</w:t>
      </w:r>
    </w:p>
    <w:p w:rsidR="00B13E2A" w:rsidRPr="00B13E2A" w:rsidRDefault="00B13E2A" w:rsidP="00120F5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جواب نامه آمد، نوشته بود: خداوندا! فرزند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پسر، عطا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="00120F5C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فرما</w:t>
      </w:r>
      <w:r w:rsidRPr="00B13E2A">
        <w:rPr>
          <w:rtl/>
          <w:lang w:bidi="fa-IR"/>
        </w:rPr>
        <w:t xml:space="preserve"> که چشمش به آن روشن گردد و وارث او باشد.</w:t>
      </w:r>
    </w:p>
    <w:p w:rsidR="00B13E2A" w:rsidRPr="00B13E2A" w:rsidRDefault="00B13E2A" w:rsidP="00120F5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به منزل رفته و از همسرم جو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شدم که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آبستن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باشد؟</w:t>
      </w:r>
    </w:p>
    <w:p w:rsidR="00B13E2A" w:rsidRPr="00B13E2A" w:rsidRDefault="00B13E2A" w:rsidP="00120F5C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پاسخ</w:t>
      </w:r>
      <w:r w:rsidRPr="00B13E2A">
        <w:rPr>
          <w:rtl/>
          <w:lang w:bidi="fa-IR"/>
        </w:rPr>
        <w:t xml:space="preserve"> داد: بل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ناراحت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مانع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وجود داشت برطرف شد و در حال حاضر آبستن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باشم؛ و خداوند متعال به برکت دعا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حضرت، فرزند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پسر به من عنا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فرمود. </w:t>
      </w:r>
      <w:r w:rsidR="00120F5C" w:rsidRPr="00120F5C">
        <w:rPr>
          <w:rStyle w:val="libFootnotenumChar"/>
          <w:rFonts w:hint="cs"/>
          <w:rtl/>
        </w:rPr>
        <w:t>(46)</w:t>
      </w:r>
      <w:r w:rsidRPr="00B13E2A">
        <w:rPr>
          <w:rtl/>
          <w:lang w:bidi="fa-IR"/>
        </w:rPr>
        <w:t>.</w:t>
      </w:r>
    </w:p>
    <w:p w:rsidR="00120F5C" w:rsidRDefault="00120F5C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DA2CD9">
      <w:pPr>
        <w:pStyle w:val="Heading2"/>
        <w:rPr>
          <w:rtl/>
        </w:rPr>
      </w:pPr>
      <w:bookmarkStart w:id="29" w:name="_Toc477177580"/>
      <w:r w:rsidRPr="00B13E2A">
        <w:rPr>
          <w:rFonts w:hint="eastAsia"/>
          <w:rtl/>
        </w:rPr>
        <w:t>درخواست</w:t>
      </w:r>
      <w:r w:rsidRPr="00B13E2A">
        <w:rPr>
          <w:rtl/>
        </w:rPr>
        <w:t xml:space="preserve"> مطالبات سفارش</w:t>
      </w:r>
      <w:r w:rsidRPr="00B13E2A">
        <w:rPr>
          <w:rFonts w:hint="cs"/>
          <w:rtl/>
        </w:rPr>
        <w:t>ی</w:t>
      </w:r>
      <w:bookmarkEnd w:id="29"/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مف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کل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بزرگان به نقل از بدر خادم - غلام احمد بن الحسن -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کرده اند: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من</w:t>
      </w:r>
      <w:r w:rsidRPr="00B13E2A">
        <w:rPr>
          <w:rtl/>
          <w:lang w:bidi="fa-IR"/>
        </w:rPr>
        <w:t xml:space="preserve"> اعتقاد به امامت ائمّه إثن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عشر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نداشتم، ول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کن</w:t>
      </w:r>
      <w:r w:rsidRPr="00B13E2A">
        <w:rPr>
          <w:rtl/>
          <w:lang w:bidi="fa-IR"/>
        </w:rPr>
        <w:t xml:space="preserve"> دوستدار و علاقه مند به آن ها بودم.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وارد جبل عامل شدم و چون اربابم خواست از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برود سفارش کرد: اسب و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لوازم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را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بدهم.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اربابم رحلت کرد، با خود گفتم: وال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استاندار حکومت از فوت ارباب اطّلاع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افته</w:t>
      </w:r>
      <w:r w:rsidRPr="00B13E2A">
        <w:rPr>
          <w:rtl/>
          <w:lang w:bidi="fa-IR"/>
        </w:rPr>
        <w:t xml:space="preserve"> و اگر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اموال را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او ندهم، ممکن است مرا تحت تعق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و اذ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قرار دهد.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جهت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مت</w:t>
      </w:r>
      <w:r w:rsidRPr="00B13E2A">
        <w:rPr>
          <w:rtl/>
          <w:lang w:bidi="fa-IR"/>
        </w:rPr>
        <w:t xml:space="preserve"> آن ها را در نظر گرفتم و بدون آن که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متوجّه 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افکار من شود، مبلغ هفتصد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tl/>
          <w:lang w:bidi="fa-IR"/>
        </w:rPr>
        <w:t xml:space="preserve"> بر ذمّه خود گرفتم و اموال را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حکومت دادم.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گذشت مدّت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کوتاه،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طرف امام زمان (عجّ) به دستم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نامه را گشودم در آن،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مرقوم شده بود: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مبلغ</w:t>
      </w:r>
      <w:r w:rsidRPr="00B13E2A">
        <w:rPr>
          <w:rtl/>
          <w:lang w:bidi="fa-IR"/>
        </w:rPr>
        <w:t xml:space="preserve"> هفتصد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بر عهده گرفته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بابت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مت</w:t>
      </w:r>
      <w:r w:rsidRPr="00B13E2A">
        <w:rPr>
          <w:rtl/>
          <w:lang w:bidi="fa-IR"/>
        </w:rPr>
        <w:t xml:space="preserve"> اسب و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="00DA2CD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اء،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بفرست.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من تعجّب کرده و متح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شدم که حضرت چگونه از 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افکار آگاه گشته، لذا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آوردم و بر حقان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امام دوازدهم و سا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ائمّه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اعتقاد و معرفت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</w:t>
      </w:r>
      <w:r w:rsidRPr="00B13E2A">
        <w:rPr>
          <w:rtl/>
          <w:lang w:bidi="fa-IR"/>
        </w:rPr>
        <w:t xml:space="preserve"> کردم و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آنچه را که بر ذمّه گرفته بودم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مأمور حضرت دادم </w:t>
      </w:r>
      <w:r w:rsidR="00DA2CD9" w:rsidRPr="00DA2CD9">
        <w:rPr>
          <w:rStyle w:val="libFootnotenumChar"/>
          <w:rFonts w:hint="cs"/>
          <w:rtl/>
        </w:rPr>
        <w:t>(</w:t>
      </w:r>
      <w:r w:rsidR="00DA2CD9">
        <w:rPr>
          <w:rStyle w:val="libFootnotenumChar"/>
          <w:rFonts w:hint="cs"/>
          <w:rtl/>
        </w:rPr>
        <w:t>47</w:t>
      </w:r>
      <w:r w:rsidR="00DA2CD9" w:rsidRPr="00DA2CD9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قابل</w:t>
      </w:r>
      <w:r w:rsidRPr="00B13E2A">
        <w:rPr>
          <w:rtl/>
          <w:lang w:bidi="fa-IR"/>
        </w:rPr>
        <w:t xml:space="preserve"> ذکر است: در رابطه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ت،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مشابه آن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اشخاص وارد شده است که در پاورق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کتاب ها به طور مفصّل آن ها را مطرح کرده اند.</w:t>
      </w:r>
    </w:p>
    <w:p w:rsidR="00DA2CD9" w:rsidRDefault="00DA2CD9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DA2CD9">
      <w:pPr>
        <w:pStyle w:val="Heading2"/>
        <w:rPr>
          <w:rtl/>
        </w:rPr>
      </w:pPr>
      <w:bookmarkStart w:id="30" w:name="_Toc477177581"/>
      <w:r w:rsidRPr="00B13E2A">
        <w:rPr>
          <w:rFonts w:hint="eastAsia"/>
          <w:rtl/>
        </w:rPr>
        <w:t>در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افت</w:t>
      </w:r>
      <w:r w:rsidRPr="00B13E2A">
        <w:rPr>
          <w:rtl/>
        </w:rPr>
        <w:t xml:space="preserve"> وجوهات و تع</w:t>
      </w:r>
      <w:r w:rsidRPr="00B13E2A">
        <w:rPr>
          <w:rFonts w:hint="cs"/>
          <w:rtl/>
        </w:rPr>
        <w:t>یی</w:t>
      </w:r>
      <w:r w:rsidRPr="00B13E2A">
        <w:rPr>
          <w:rFonts w:hint="eastAsia"/>
          <w:rtl/>
        </w:rPr>
        <w:t>ن</w:t>
      </w:r>
      <w:r w:rsidRPr="00B13E2A">
        <w:rPr>
          <w:rtl/>
        </w:rPr>
        <w:t xml:space="preserve"> نما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نده</w:t>
      </w:r>
      <w:bookmarkEnd w:id="30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کل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 به نقل از محمّد بن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بن مهز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اهواز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کنند: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شهادت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أموال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از وجوهات توسط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- نزد پدرم جمع شده بود، او متح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شد که پس از آن حضرت به چه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رجوع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پدرم</w:t>
      </w:r>
      <w:r w:rsidRPr="00B13E2A">
        <w:rPr>
          <w:rtl/>
          <w:lang w:bidi="fa-IR"/>
        </w:rPr>
        <w:t xml:space="preserve"> تمام اموال را برداشت و با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حرکت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راه 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را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کشت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چون مسافت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ط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از کشت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اده</w:t>
      </w:r>
      <w:r w:rsidRPr="00B13E2A">
        <w:rPr>
          <w:rtl/>
          <w:lang w:bidi="fa-IR"/>
        </w:rPr>
        <w:t xml:space="preserve">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م؛</w:t>
      </w:r>
      <w:r w:rsidRPr="00B13E2A">
        <w:rPr>
          <w:rtl/>
          <w:lang w:bidi="fa-IR"/>
        </w:rPr>
        <w:t xml:space="preserve"> پدرم سخت مر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ض</w:t>
      </w:r>
      <w:r w:rsidRPr="00B13E2A">
        <w:rPr>
          <w:rtl/>
          <w:lang w:bidi="fa-IR"/>
        </w:rPr>
        <w:t xml:space="preserve"> شد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آن که رحلت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اظهار داشت: نسبت به حفظ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اموال سع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تلاش کن و آن ها را به دست صاحبش برسان.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من</w:t>
      </w:r>
      <w:r w:rsidRPr="00B13E2A">
        <w:rPr>
          <w:rtl/>
          <w:lang w:bidi="fa-IR"/>
        </w:rPr>
        <w:t xml:space="preserve"> با خود گفتم: پدرم بدون جهت و بدون اطّلاع حرف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زند 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هوده</w:t>
      </w:r>
      <w:r w:rsidRPr="00B13E2A">
        <w:rPr>
          <w:rtl/>
          <w:lang w:bidi="fa-IR"/>
        </w:rPr>
        <w:t xml:space="preserve"> وص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کند،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اموال را به عراق برسانم.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اساس آن ها را برداشتم و در بغداد،</w:t>
      </w:r>
      <w:r w:rsidR="00DA2CD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کنار</w:t>
      </w:r>
      <w:r w:rsidRPr="00B13E2A">
        <w:rPr>
          <w:rtl/>
          <w:lang w:bidi="fa-IR"/>
        </w:rPr>
        <w:t xml:space="preserve"> رود دجله خانه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کردم و در حال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چکس</w:t>
      </w:r>
      <w:r w:rsidRPr="00B13E2A">
        <w:rPr>
          <w:rtl/>
          <w:lang w:bidi="fa-IR"/>
        </w:rPr>
        <w:t xml:space="preserve"> از افکار و موقع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من خبر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نداشت، تصم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بر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داشتم که اگر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همانند حضرت ابومحمّد،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</w:t>
      </w:r>
      <w:r w:rsidRPr="00B13E2A">
        <w:rPr>
          <w:rtl/>
          <w:lang w:bidi="fa-IR"/>
        </w:rPr>
        <w:t xml:space="preserve"> شود و نشان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خصوص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اموال را بگو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او بدهم وگرنه مصرف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که منزل را کرا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کردم، چند 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با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سرگردان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سپر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کردم، بعد از گذشت چند روز، ناگهان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توسّط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دستم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نامه را گشودم، در آن با اشاره به تمام خصوص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اموال و صاحبان آن ها، به من خطاب نموده بود: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محمّد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! آن اموال و 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اء</w:t>
      </w:r>
      <w:r w:rsidRPr="00B13E2A">
        <w:rPr>
          <w:rtl/>
          <w:lang w:bidi="fa-IR"/>
        </w:rPr>
        <w:t xml:space="preserve"> را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حامل نامه بده.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تمام نشان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ها و خصوص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ات،</w:t>
      </w:r>
      <w:r w:rsidRPr="00B13E2A">
        <w:rPr>
          <w:rtl/>
          <w:lang w:bidi="fa-IR"/>
        </w:rPr>
        <w:t xml:space="preserve"> حق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قت</w:t>
      </w:r>
      <w:r w:rsidRPr="00B13E2A">
        <w:rPr>
          <w:rtl/>
          <w:lang w:bidi="fa-IR"/>
        </w:rPr>
        <w:t xml:space="preserve"> و واقع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داشت فهم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فرزند امام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>،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امام زمان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نامه را فرستاده است، لذا آن ها را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آورنده نامه دادم و چند 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را در همان منزل ماندم تا آن که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همان حضر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مضمون به دستم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DA2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ما</w:t>
      </w:r>
      <w:r w:rsidRPr="00B13E2A">
        <w:rPr>
          <w:rtl/>
          <w:lang w:bidi="fa-IR"/>
        </w:rPr>
        <w:t xml:space="preserve"> تو را به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پدرت قرار داد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در هر حال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هست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شکرگزار خداوند متعال باش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DA2CD9" w:rsidRPr="00DA2CD9">
        <w:rPr>
          <w:rStyle w:val="libFootnotenumChar"/>
          <w:rFonts w:hint="cs"/>
          <w:rtl/>
        </w:rPr>
        <w:t>(48)</w:t>
      </w:r>
      <w:r w:rsidRPr="00B13E2A">
        <w:rPr>
          <w:rtl/>
          <w:lang w:bidi="fa-IR"/>
        </w:rPr>
        <w:t>.</w:t>
      </w:r>
    </w:p>
    <w:p w:rsidR="00DA2CD9" w:rsidRDefault="00DA2CD9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99417E">
      <w:pPr>
        <w:pStyle w:val="Heading2"/>
        <w:rPr>
          <w:rtl/>
        </w:rPr>
      </w:pPr>
      <w:bookmarkStart w:id="31" w:name="_Toc477177582"/>
      <w:r w:rsidRPr="00B13E2A">
        <w:rPr>
          <w:rFonts w:hint="eastAsia"/>
          <w:rtl/>
        </w:rPr>
        <w:t>اول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</w:t>
      </w:r>
      <w:r w:rsidRPr="00B13E2A">
        <w:rPr>
          <w:rtl/>
        </w:rPr>
        <w:t xml:space="preserve"> برنامه عمل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پس از ظهور و ق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ام</w:t>
      </w:r>
      <w:bookmarkEnd w:id="31"/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ابوجعفر، باقرالعلوم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درباره اوّل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مرحله ظهور حضرت حجّت امام زمان (روح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له الفداء و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>)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مطرح فرموده است:</w:t>
      </w:r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مثل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در حال مشاهده ظهور قائم آل محمّد (عجّ) هستم</w:t>
      </w:r>
      <w:r w:rsidR="0099417E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که</w:t>
      </w:r>
      <w:r w:rsidRPr="00B13E2A">
        <w:rPr>
          <w:rtl/>
          <w:lang w:bidi="fa-IR"/>
        </w:rPr>
        <w:t xml:space="preserve"> از مکّه به همراه پنج هزار ملائکه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کوفه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کند، و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سمت راست و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سمت چپ و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جلو حضرت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 و در حال فرستادن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نده</w:t>
      </w:r>
      <w:r w:rsidRPr="00B13E2A">
        <w:rPr>
          <w:rtl/>
          <w:lang w:bidi="fa-IR"/>
        </w:rPr>
        <w:t xml:space="preserve"> و لشکر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شهرها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وارد شهر کوفه گردد، سه پرچم برافراشته شده و به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ملحق شوند.</w:t>
      </w:r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حضرت داخل مسجد کوفه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و بالا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منبر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رود و مشغول صحبت و سخنران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شد؛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أثر تراکم جمع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افراد،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متوجّه محتوا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شات</w:t>
      </w:r>
      <w:r w:rsidRPr="00B13E2A">
        <w:rPr>
          <w:rtl/>
          <w:lang w:bidi="fa-IR"/>
        </w:rPr>
        <w:t xml:space="preserve"> آن حضرت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شود.</w:t>
      </w:r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تا</w:t>
      </w:r>
      <w:r w:rsidRPr="00B13E2A">
        <w:rPr>
          <w:rtl/>
          <w:lang w:bidi="fa-IR"/>
        </w:rPr>
        <w:t xml:space="preserve"> آن که جمعه دوّم فرا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رسد و مردم درخواست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 تا حضرت نماز جمعه را اقامه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جهت، حضرت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مسجد شهر کوفه -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نجف و کوفه - محلّ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جهت إقامه نماز جمعه ته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کنند و در همان مکان، نماز جمعه را اقامه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تا آن که نهر و کانال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(شطّ فرات) کربلاء تا نجف اشرف حفر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و در همان زمان بدون فاصله، چند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پُل بر سر هر گذرگاه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نصب خواهد شد؛ و در کنار هر پُل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آس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</w:t>
      </w:r>
      <w:r w:rsidRPr="00B13E2A">
        <w:rPr>
          <w:rtl/>
          <w:lang w:bidi="fa-IR"/>
        </w:rPr>
        <w:t xml:space="preserve"> ساخته شود.</w:t>
      </w:r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محمّد باقر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افزود: مثل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نم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رزن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گندم بر سر نهاده و جهت آرد کردن به سمت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آس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</w:t>
      </w:r>
      <w:r w:rsidRPr="00B13E2A">
        <w:rPr>
          <w:rtl/>
          <w:lang w:bidi="fa-IR"/>
        </w:rPr>
        <w:t xml:space="preserve"> ها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آورد و آس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ابان،</w:t>
      </w:r>
      <w:r w:rsidRPr="00B13E2A">
        <w:rPr>
          <w:rtl/>
          <w:lang w:bidi="fa-IR"/>
        </w:rPr>
        <w:t xml:space="preserve"> گندم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را بدون مُزد و بدون اُجرت آرد نموده و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لش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دهند </w:t>
      </w:r>
      <w:r w:rsidR="0099417E" w:rsidRPr="0099417E">
        <w:rPr>
          <w:rStyle w:val="libFootnotenumChar"/>
          <w:rFonts w:hint="cs"/>
          <w:rtl/>
        </w:rPr>
        <w:t>(49)</w:t>
      </w:r>
      <w:r w:rsidRPr="00B13E2A">
        <w:rPr>
          <w:rtl/>
          <w:lang w:bidi="fa-IR"/>
        </w:rPr>
        <w:t>.</w:t>
      </w:r>
    </w:p>
    <w:p w:rsidR="00B13E2A" w:rsidRPr="00B13E2A" w:rsidRDefault="00B13E2A" w:rsidP="0099417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رامون</w:t>
      </w:r>
      <w:r w:rsidRPr="00B13E2A">
        <w:rPr>
          <w:rtl/>
          <w:lang w:bidi="fa-IR"/>
        </w:rPr>
        <w:t xml:space="preserve"> مسجد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شهر کوفه به دستور حضرت حجّت (عجّ) ساخته م</w:t>
      </w:r>
      <w:r w:rsidRPr="00B13E2A">
        <w:rPr>
          <w:rFonts w:hint="cs"/>
          <w:rtl/>
          <w:lang w:bidi="fa-IR"/>
        </w:rPr>
        <w:t>ی</w:t>
      </w:r>
      <w:r w:rsidR="0099417E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شود</w:t>
      </w:r>
      <w:r w:rsidRPr="00B13E2A">
        <w:rPr>
          <w:rtl/>
          <w:lang w:bidi="fa-IR"/>
        </w:rPr>
        <w:t xml:space="preserve"> فرمود: دارا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هزار درب ورود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خروج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بود؛ و خانه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شهر کوفه را به نهر فرات در کربلاء متّصل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گرداند </w:t>
      </w:r>
      <w:r w:rsidR="0099417E" w:rsidRPr="0099417E">
        <w:rPr>
          <w:rStyle w:val="libFootnotenumChar"/>
          <w:rFonts w:hint="cs"/>
          <w:rtl/>
        </w:rPr>
        <w:t>(50)</w:t>
      </w:r>
      <w:r w:rsidRPr="00B13E2A">
        <w:rPr>
          <w:rtl/>
          <w:lang w:bidi="fa-IR"/>
        </w:rPr>
        <w:t>.</w:t>
      </w:r>
    </w:p>
    <w:p w:rsidR="00B27065" w:rsidRDefault="00B27065" w:rsidP="00E43737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B37CD9">
      <w:pPr>
        <w:pStyle w:val="Heading2"/>
        <w:rPr>
          <w:rFonts w:hint="cs"/>
          <w:rtl/>
        </w:rPr>
      </w:pPr>
      <w:bookmarkStart w:id="32" w:name="_Toc477177583"/>
      <w:r w:rsidRPr="00B13E2A">
        <w:rPr>
          <w:rFonts w:hint="eastAsia"/>
          <w:rtl/>
        </w:rPr>
        <w:t>جبرئ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ل</w:t>
      </w:r>
      <w:r w:rsidRPr="00B13E2A">
        <w:rPr>
          <w:rtl/>
        </w:rPr>
        <w:t xml:space="preserve"> اول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</w:t>
      </w:r>
      <w:r w:rsidRPr="00B13E2A">
        <w:rPr>
          <w:rtl/>
        </w:rPr>
        <w:t xml:space="preserve"> ب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عت</w:t>
      </w:r>
      <w:r w:rsidRPr="00B13E2A">
        <w:rPr>
          <w:rtl/>
        </w:rPr>
        <w:t xml:space="preserve"> کننده در کعبه اله</w:t>
      </w:r>
      <w:r w:rsidRPr="00B13E2A">
        <w:rPr>
          <w:rFonts w:hint="cs"/>
          <w:rtl/>
        </w:rPr>
        <w:t>ی</w:t>
      </w:r>
      <w:bookmarkEnd w:id="32"/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مف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رضوان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به نقل از مفضّل بن عمر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محضر مبارک امام جعفر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بودم، از آن حضرت ضمن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درباره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ظهور و خروج قائم آل محمّد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فرمود: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موقع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خداوند متعال حضرت قائم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را جهت ظهور و خروج اجازه دهد.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در مکّه معظّمه بالا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منبر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رود و مردم را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دعوت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آن ها را به خداپرست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معنو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راهنمائ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کند.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بر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جامعه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در مس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اجراء احکام و روش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رسول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حرکت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خداوند متعال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فرستد و در محلّ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حط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نزد امام عصر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حضور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ابد</w:t>
      </w:r>
      <w:r w:rsidRPr="00B13E2A">
        <w:rPr>
          <w:rtl/>
          <w:lang w:bidi="fa-IR"/>
        </w:rPr>
        <w:t xml:space="preserve"> و اظهار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دارد: برنامه ات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ست؟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مردم را به چه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دعوت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؟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قائم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برنامه و مس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حرکت خود را با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در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گذارد.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جبرئ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من اوّل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هستم که با تو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کنم؛ و سپس دست</w:t>
      </w:r>
      <w:r w:rsidR="00B37CD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خود</w:t>
      </w:r>
      <w:r w:rsidRPr="00B13E2A">
        <w:rPr>
          <w:rtl/>
          <w:lang w:bidi="fa-IR"/>
        </w:rPr>
        <w:t xml:space="preserve"> را در دست حضرت قرار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دهد.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سپس تعداد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صد</w:t>
      </w:r>
      <w:r w:rsidRPr="00B13E2A">
        <w:rPr>
          <w:rtl/>
          <w:lang w:bidi="fa-IR"/>
        </w:rPr>
        <w:t xml:space="preserve"> و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زده</w:t>
      </w:r>
      <w:r w:rsidRPr="00B13E2A">
        <w:rPr>
          <w:rtl/>
          <w:lang w:bidi="fa-IR"/>
        </w:rPr>
        <w:t xml:space="preserve"> نفر که از شهرها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 جمع شده اند، با حضرت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کنند.</w:t>
      </w:r>
    </w:p>
    <w:p w:rsidR="00B13E2A" w:rsidRPr="00B13E2A" w:rsidRDefault="00B13E2A" w:rsidP="00B37CD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آن، حضرت در شهر مکّه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ماند تا تعداد اصحاب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ارانش</w:t>
      </w:r>
      <w:r w:rsidRPr="00B13E2A">
        <w:rPr>
          <w:rtl/>
          <w:lang w:bidi="fa-IR"/>
        </w:rPr>
        <w:t xml:space="preserve"> به دَه هزار نفر برسد و پس از آن که تکم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شد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="00B37CD9">
        <w:rPr>
          <w:rFonts w:hint="cs"/>
          <w:rtl/>
          <w:lang w:bidi="fa-IR"/>
        </w:rPr>
        <w:t xml:space="preserve"> </w:t>
      </w:r>
      <w:r w:rsidR="00B37CD9" w:rsidRPr="00B37CD9">
        <w:rPr>
          <w:rStyle w:val="libFootnotenumChar"/>
          <w:rFonts w:hint="cs"/>
          <w:rtl/>
        </w:rPr>
        <w:t>(51)</w:t>
      </w:r>
      <w:r w:rsidRPr="00B13E2A">
        <w:rPr>
          <w:rtl/>
          <w:lang w:bidi="fa-IR"/>
        </w:rPr>
        <w:t>.</w:t>
      </w:r>
    </w:p>
    <w:p w:rsidR="00B13E2A" w:rsidRPr="00B13E2A" w:rsidRDefault="00B37CD9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627021">
      <w:pPr>
        <w:pStyle w:val="Heading2"/>
        <w:rPr>
          <w:rFonts w:hint="cs"/>
          <w:rtl/>
        </w:rPr>
      </w:pPr>
      <w:bookmarkStart w:id="33" w:name="_Toc477177584"/>
      <w:r w:rsidRPr="00B13E2A">
        <w:rPr>
          <w:rFonts w:hint="eastAsia"/>
          <w:rtl/>
        </w:rPr>
        <w:t>س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ره</w:t>
      </w:r>
      <w:r w:rsidRPr="00B13E2A">
        <w:rPr>
          <w:rtl/>
        </w:rPr>
        <w:t xml:space="preserve"> و روش تشک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ل</w:t>
      </w:r>
      <w:r w:rsidRPr="00B13E2A">
        <w:rPr>
          <w:rtl/>
        </w:rPr>
        <w:t xml:space="preserve"> حکومت جهان</w:t>
      </w:r>
      <w:r w:rsidRPr="00B13E2A">
        <w:rPr>
          <w:rFonts w:hint="cs"/>
          <w:rtl/>
        </w:rPr>
        <w:t>ی</w:t>
      </w:r>
      <w:bookmarkEnd w:id="33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پنجم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اختر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حضرت باقرالعلوم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ضمن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سخن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اظهار فرمود: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همچون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با حالت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خوف و رجاء ظهور و خروج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چون وارد مکّه معظّمه گردد، لشکر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داء</w:t>
      </w:r>
      <w:r w:rsidRPr="00B13E2A">
        <w:rPr>
          <w:rtl/>
          <w:lang w:bidi="fa-IR"/>
        </w:rPr>
        <w:t xml:space="preserve"> در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فرو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رود و اثر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ها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ماند.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زمان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رکن و مقام، نماز به جا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آورد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خود را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کلمات شروع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مردمان! ما بر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بر ما ظلم و تجاوز کردند و حقّ ما را غصب و چپاول کردند، طلب کمک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جوئ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من نسبت به آدم، نوح،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همه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امبران</w:t>
      </w:r>
      <w:r w:rsidRPr="00B13E2A">
        <w:rPr>
          <w:rtl/>
          <w:lang w:bidi="fa-IR"/>
        </w:rPr>
        <w:t xml:space="preserve"> اولو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دارم، من از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افراد نسبت به کتاب خدا آشناتر هستم.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امروز</w:t>
      </w:r>
      <w:r w:rsidRPr="00B13E2A">
        <w:rPr>
          <w:rtl/>
          <w:lang w:bidi="fa-IR"/>
        </w:rPr>
        <w:t xml:space="preserve"> همه افراد را شاهد و گواه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رم</w:t>
      </w:r>
      <w:r w:rsidRPr="00B13E2A">
        <w:rPr>
          <w:rtl/>
          <w:lang w:bidi="fa-IR"/>
        </w:rPr>
        <w:t xml:space="preserve"> که ما -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رسالت - مظلوم و مطرود شده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حقّ ما و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ما را غارت کرده اند و ماها را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خود رانده اند؛ پس، از همه مسلمان ها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کمک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تا بر حقّ خود نائل آئ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امام باقر </w:t>
      </w:r>
      <w:r w:rsidR="00384A14" w:rsidRPr="00384A14">
        <w:rPr>
          <w:rStyle w:val="libAlaemChar"/>
          <w:rtl/>
        </w:rPr>
        <w:t>عليه‌السلام</w:t>
      </w:r>
      <w:r w:rsidR="00627021" w:rsidRPr="00627021">
        <w:rPr>
          <w:rFonts w:hint="cs"/>
          <w:rtl/>
        </w:rPr>
        <w:t xml:space="preserve"> </w:t>
      </w:r>
      <w:r w:rsidRPr="00B13E2A">
        <w:rPr>
          <w:rFonts w:hint="eastAsia"/>
          <w:rtl/>
          <w:lang w:bidi="fa-IR"/>
        </w:rPr>
        <w:t>افزود</w:t>
      </w:r>
      <w:r w:rsidRPr="00B13E2A">
        <w:rPr>
          <w:rtl/>
          <w:lang w:bidi="fa-IR"/>
        </w:rPr>
        <w:t>: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صد</w:t>
      </w:r>
      <w:r w:rsidRPr="00B13E2A">
        <w:rPr>
          <w:rtl/>
          <w:lang w:bidi="fa-IR"/>
        </w:rPr>
        <w:t xml:space="preserve"> و چند نفر مرد و پنجاه نفر زن از نقاط مختلف، در مکّه معظّمه تجمّع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 که هر کدام نسبت به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تابع و متواضع خواهد بود.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عهدنامه</w:t>
      </w:r>
      <w:r w:rsidRPr="00B13E2A">
        <w:rPr>
          <w:rtl/>
          <w:lang w:bidi="fa-IR"/>
        </w:rPr>
        <w:t xml:space="preserve"> و سلاح و پرچم جدّش رسول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همراه امام زمان سلام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است و مناد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آسمان با نام آن حضرت، 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زند و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اهل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خواهند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که حجّت خدا و قائم آل محمّد ظهور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کرده است.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آن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و از آن جا به سمت کوفه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در کوفه مدّت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سپر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نمود.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چون حکومتش در کوفه مستقرّ گردد،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انسان ها طبق احکام اسلام آزاد خواهند بود، و مشکلات اقتصاد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تمام ته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دستان و درماندگان را حلّ خواهد نمود، و هرکس که به هر نوع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حقّش غصب شده باشد، جبران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گردد.</w:t>
      </w:r>
    </w:p>
    <w:p w:rsidR="00B13E2A" w:rsidRPr="00B13E2A" w:rsidRDefault="00B13E2A" w:rsidP="006270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هرکس</w:t>
      </w:r>
      <w:r w:rsidRPr="00B13E2A">
        <w:rPr>
          <w:rtl/>
          <w:lang w:bidi="fa-IR"/>
        </w:rPr>
        <w:t xml:space="preserve"> محکوم به اعدام گردد، خون بها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او را به خانواده اش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پردازند؛ و عدالت از هر جهت در جامعه حکم فرما خواهد شد.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با خانواده اش در محلّ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رحبه - که محلّ سکونت حضرت نوح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بوده است - سکونت و منزل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="00627021">
        <w:rPr>
          <w:rFonts w:hint="cs"/>
          <w:rtl/>
          <w:lang w:bidi="fa-IR"/>
        </w:rPr>
        <w:t xml:space="preserve"> </w:t>
      </w:r>
      <w:r w:rsidR="00627021" w:rsidRPr="00627021">
        <w:rPr>
          <w:rStyle w:val="libFootnotenumChar"/>
          <w:rFonts w:hint="cs"/>
          <w:rtl/>
        </w:rPr>
        <w:t>(</w:t>
      </w:r>
      <w:r w:rsidR="000B69F3">
        <w:rPr>
          <w:rStyle w:val="libFootnotenumChar"/>
          <w:rFonts w:hint="cs"/>
          <w:rtl/>
        </w:rPr>
        <w:t>52</w:t>
      </w:r>
      <w:r w:rsidR="00627021" w:rsidRPr="00627021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627021" w:rsidRPr="00B13E2A" w:rsidRDefault="0062702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0B69F3">
      <w:pPr>
        <w:pStyle w:val="Heading2"/>
        <w:rPr>
          <w:rFonts w:hint="cs"/>
          <w:rtl/>
        </w:rPr>
      </w:pPr>
      <w:bookmarkStart w:id="34" w:name="_Toc477177585"/>
      <w:r w:rsidRPr="00B13E2A">
        <w:rPr>
          <w:rFonts w:hint="eastAsia"/>
          <w:rtl/>
        </w:rPr>
        <w:t>خبر</w:t>
      </w:r>
      <w:r w:rsidRPr="00B13E2A">
        <w:rPr>
          <w:rtl/>
        </w:rPr>
        <w:t xml:space="preserve"> از درون م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همان</w:t>
      </w:r>
      <w:r w:rsidRPr="00B13E2A">
        <w:rPr>
          <w:rtl/>
        </w:rPr>
        <w:t xml:space="preserve"> مسافر و پذ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را</w:t>
      </w:r>
      <w:r w:rsidRPr="00B13E2A">
        <w:rPr>
          <w:rFonts w:hint="cs"/>
          <w:rtl/>
        </w:rPr>
        <w:t>یی</w:t>
      </w:r>
      <w:bookmarkEnd w:id="34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بزرگان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 xml:space="preserve"> معروف به ابومحمّد،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بن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جوهر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سال 268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از عراق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ط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کوچ نموده است.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من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به قصد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ارت</w:t>
      </w:r>
      <w:r w:rsidRPr="00B13E2A">
        <w:rPr>
          <w:rtl/>
          <w:lang w:bidi="fa-IR"/>
        </w:rPr>
        <w:t xml:space="preserve"> خانه خدا و انجام حجّ عازم مکّه معظّمه شدم، به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آن که</w:t>
      </w:r>
      <w:r w:rsidR="000B69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بتوانم</w:t>
      </w:r>
      <w:r w:rsidRPr="00B13E2A">
        <w:rPr>
          <w:rtl/>
          <w:lang w:bidi="fa-IR"/>
        </w:rPr>
        <w:t xml:space="preserve">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امام زمان (عجّ) را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ارت</w:t>
      </w:r>
      <w:r w:rsidRPr="00B13E2A">
        <w:rPr>
          <w:rtl/>
          <w:lang w:bidi="fa-IR"/>
        </w:rPr>
        <w:t xml:space="preserve"> و ملاقات کنم، چون به روستا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صِر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خسته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حال گشتم و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خوردن ماه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ماست و خرما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</w:t>
      </w:r>
      <w:r w:rsidRPr="00B13E2A">
        <w:rPr>
          <w:rtl/>
          <w:lang w:bidi="fa-IR"/>
        </w:rPr>
        <w:t xml:space="preserve"> کردم که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همراه نداشتم و به هر شکل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 خودم را به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رساندم.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موقع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با دوستانم برخورد کردم، مرا بر ورود امام زمان (عجّ) بشارت دادند و به ساختمان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راهنمائ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کردند که حضرت در آن جا ساکن شده بود،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آن ساختمان رفتم و منتظر ماندم تا هنگام نماز مغرب و عشاء فرا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نماز را خواندم و بعد از سلام نماز، مشغول دعا و راز </w:t>
      </w: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با خدا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شدم که بتوانم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را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ارت</w:t>
      </w:r>
      <w:r w:rsidRPr="00B13E2A">
        <w:rPr>
          <w:rtl/>
          <w:lang w:bidi="fa-IR"/>
        </w:rPr>
        <w:t xml:space="preserve"> کنم.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ناگهان</w:t>
      </w:r>
      <w:r w:rsidRPr="00B13E2A">
        <w:rPr>
          <w:rtl/>
          <w:lang w:bidi="fa-IR"/>
        </w:rPr>
        <w:t xml:space="preserve"> غلام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ساختمان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آمد و با صدا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بلند گفت: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بن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جوهر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! وارد ساختمان بشو، پس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خوشحال شدم و با گفتن: لا إله إلاّ اللّه و تکب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حمد و ستا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خداوند، داخل منزل رفتم.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درون ساختمان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سفره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گسترده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غلام مرا کنار آن سفره برد و نشاند و گفت: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فرموده است: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غذاها آنچه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تناول کن.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خود گفتم: چگونه غذا بخورم و حال آن که هنوز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را 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ام، ناگهان صدائ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>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! از غذاها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آنچه را اشتهاء کرده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کن و مرا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نگاه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 سفره کردم،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همان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که اشتهاء کرده بودم، با خود گفتم: چگونه از درون من آگاه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tl/>
          <w:lang w:bidi="fa-IR"/>
        </w:rPr>
        <w:t xml:space="preserve"> و آنچه را خواسته بودم بدون آن که به زبان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اورم،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آورده شده است؟!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لحظه صدائ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فرمود: ا</w:t>
      </w:r>
      <w:r w:rsidRPr="00B13E2A">
        <w:rPr>
          <w:rFonts w:hint="cs"/>
          <w:rtl/>
          <w:lang w:bidi="fa-IR"/>
        </w:rPr>
        <w:t>ی</w:t>
      </w:r>
      <w:r w:rsidR="000B69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! نسبت به ما أهل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عصمت و طهارت در خود شکّ و ترد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راه مده، ما به هر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آشنا و آگاه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با</w:t>
      </w:r>
      <w:r w:rsidRPr="00B13E2A">
        <w:rPr>
          <w:rtl/>
          <w:lang w:bidi="fa-IR"/>
        </w:rPr>
        <w:t xml:space="preserve">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سخن 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شدم و از افکار خود توبه کردم و مشغول خوردن ماه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ماست با خرما گشتم و هر چه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خوردم، از غذا کم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شد؛ و چون در عمرم غذائ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آن لذ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ذ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و نخورده بودم،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تناول کردم و با خود گفتم: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است، زشت است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بخورم و خج</w:t>
      </w:r>
      <w:r w:rsidRPr="00B13E2A">
        <w:rPr>
          <w:rFonts w:hint="eastAsia"/>
          <w:rtl/>
          <w:lang w:bidi="fa-IR"/>
        </w:rPr>
        <w:t>الت</w:t>
      </w:r>
      <w:r w:rsidRPr="00B13E2A">
        <w:rPr>
          <w:rtl/>
          <w:lang w:bidi="fa-IR"/>
        </w:rPr>
        <w:t xml:space="preserve"> کش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سخن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! خجالت نکش و آنچه که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تناول کن،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غذا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بهشت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و دست انسان به آن نخورده است، پس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کردم و عرضه داشتم: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مولا و سرورم!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است،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شدم.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صدائ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را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>: اکنون به نزد ما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خواستم حرکت کنم، با خود گفتم: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با دست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نشسته نزد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بروم!؟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از درون من همچون گذشته آگاه بود، لذا فرمود: اثر غذا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بهشت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شستن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برخاستم و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محلّ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صدا از آن جا به گوشم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رفتم.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ناگهان</w:t>
      </w:r>
      <w:r w:rsidRPr="00B13E2A">
        <w:rPr>
          <w:rtl/>
          <w:lang w:bidi="fa-IR"/>
        </w:rPr>
        <w:t xml:space="preserve">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نوران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القدر در مقابلم ظاهر گشت و من مبهوت جلالت و عظمت آن حضرت شدم؛ در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لحظه فرمود: چه شده است که شما توان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مرا ندار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د؟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برو</w:t>
      </w:r>
      <w:r w:rsidRPr="00B13E2A">
        <w:rPr>
          <w:rtl/>
          <w:lang w:bidi="fa-IR"/>
        </w:rPr>
        <w:t xml:space="preserve"> و دوستانت را نسبت به آنچه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خبر گردان و بگو: درباره ما شکّ نکنند.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گفتم</w:t>
      </w:r>
      <w:r w:rsidRPr="00B13E2A">
        <w:rPr>
          <w:rtl/>
          <w:lang w:bidi="fa-IR"/>
        </w:rPr>
        <w:t>: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دعا کن تا ثابت قدم و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بمانم، فرمود: اگر ثابت قدم و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جا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آمد</w:t>
      </w:r>
      <w:r w:rsidRPr="00B13E2A">
        <w:rPr>
          <w:rFonts w:hint="cs"/>
          <w:rtl/>
          <w:lang w:bidi="fa-IR"/>
        </w:rPr>
        <w:t>ی</w:t>
      </w:r>
      <w:r w:rsidR="000B69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مرا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. </w:t>
      </w:r>
      <w:r w:rsidR="000B69F3" w:rsidRPr="000B69F3">
        <w:rPr>
          <w:rStyle w:val="libFootnotenumChar"/>
          <w:rFonts w:hint="cs"/>
          <w:rtl/>
        </w:rPr>
        <w:t>(</w:t>
      </w:r>
      <w:r w:rsidR="000B69F3">
        <w:rPr>
          <w:rStyle w:val="libFootnotenumChar"/>
          <w:rFonts w:hint="cs"/>
          <w:rtl/>
        </w:rPr>
        <w:t>53</w:t>
      </w:r>
      <w:r w:rsidR="000B69F3" w:rsidRPr="000B69F3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0B69F3" w:rsidRDefault="000B69F3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0B69F3">
      <w:pPr>
        <w:pStyle w:val="Heading2"/>
        <w:rPr>
          <w:rFonts w:hint="cs"/>
          <w:rtl/>
        </w:rPr>
      </w:pPr>
      <w:bookmarkStart w:id="35" w:name="_Toc477177586"/>
      <w:r w:rsidRPr="00B13E2A">
        <w:rPr>
          <w:rFonts w:hint="eastAsia"/>
          <w:rtl/>
        </w:rPr>
        <w:t>نابود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آثار ظالمان و قتل مخالفان بعد از ب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ان</w:t>
      </w:r>
      <w:r w:rsidRPr="00B13E2A">
        <w:rPr>
          <w:rtl/>
        </w:rPr>
        <w:t xml:space="preserve"> حجت</w:t>
      </w:r>
      <w:bookmarkEnd w:id="35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اصحاب و شاگردان امام جعفر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>، به نام مفضّل، از آن حضرت سؤال نمود: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با ساختمان کعبه چه خواهد کرد؟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در پاسخ فرمود: ساختمان کعبه را به همان حالت اوّل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اش که حضرت آدم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بنا کرد و حضرت ابراه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اسماع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آن را تکم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تعم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کردند، در خواهد آورد.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تمام آثار و نشانه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سلاط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ظالم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مکّه،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و عراق را تخر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و نابود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گرداند.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در جواب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سؤال که امام زمان (عجّ) با اهال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مکّه چه برخورد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خواهد داشت؟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أهال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مکّه را موعظه و ارشاد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چون اظهار تبع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همدل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کنند، کار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آن ها نخواهد داشت و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عازم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گردد،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در مکّه جانش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خود قرار دهد.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کن</w:t>
      </w:r>
      <w:r w:rsidRPr="00B13E2A">
        <w:rPr>
          <w:rtl/>
          <w:lang w:bidi="fa-IR"/>
        </w:rPr>
        <w:t xml:space="preserve"> 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از مکّه خارج شود، مردم شورش کنند و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نده</w:t>
      </w:r>
      <w:r w:rsidRPr="00B13E2A">
        <w:rPr>
          <w:rtl/>
          <w:lang w:bidi="fa-IR"/>
        </w:rPr>
        <w:t xml:space="preserve"> حضرت را به قتل برسانند و به ناچار حضرت به مکّه باز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و أهال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نزد او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و با حالت 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زار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اظهار ندامت کنند و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آل محمّد! (صلوات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>) ما توبه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ما را ببخش و مورد عفو قرار بده.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حضرت آن ها را مورد عفو قرار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و در مرحله دوّم اهال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مکّه را موعظه و نص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شخص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عنوان جانش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خود منصوب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گرداند و به قصد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بار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="000B69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أهال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مکّه شورش کنند و جانش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حضرت را به قتل رسانند، و حضرت با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خبر به مکّه باز گردد، و أهال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مکّه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با حالت 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ون</w:t>
      </w:r>
      <w:r w:rsidRPr="00B13E2A">
        <w:rPr>
          <w:rtl/>
          <w:lang w:bidi="fa-IR"/>
        </w:rPr>
        <w:t xml:space="preserve"> حضور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و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آل محمّد! (صلوات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>) ما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چاره</w:t>
      </w:r>
      <w:r w:rsidRPr="00B13E2A">
        <w:rPr>
          <w:rtl/>
          <w:lang w:bidi="fa-IR"/>
        </w:rPr>
        <w:t xml:space="preserve">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خورد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اکنون پش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هس</w:t>
      </w:r>
      <w:r w:rsidRPr="00B13E2A">
        <w:rPr>
          <w:rFonts w:hint="eastAsia"/>
          <w:rtl/>
          <w:lang w:bidi="fa-IR"/>
        </w:rPr>
        <w:t>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توبه ما را بپذ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ر،</w:t>
      </w:r>
      <w:r w:rsidRPr="00B13E2A">
        <w:rPr>
          <w:rtl/>
          <w:lang w:bidi="fa-IR"/>
        </w:rPr>
        <w:t xml:space="preserve"> شما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رحمت و محبّت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بار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آن ها را مورد عفو قرار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و در مرحله سوّم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آن ها را موعظه و ارشاد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هشدار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که چنانچه تکرار کنند،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قابل بخشش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ستند؛</w:t>
      </w:r>
      <w:r w:rsidRPr="00B13E2A">
        <w:rPr>
          <w:rtl/>
          <w:lang w:bidi="fa-IR"/>
        </w:rPr>
        <w:t xml:space="preserve"> و سپس شخص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عنوان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و جانش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خود قرار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و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شهر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حرکت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متأسّفانه باز هم اهال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مکّه شورش کنند و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نده</w:t>
      </w:r>
      <w:r w:rsidRPr="00B13E2A">
        <w:rPr>
          <w:rtl/>
          <w:lang w:bidi="fa-IR"/>
        </w:rPr>
        <w:t xml:space="preserve"> آن حضرت را به قتل رسانند.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مجدّدا حضرت، از قتل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نده</w:t>
      </w:r>
      <w:r w:rsidRPr="00B13E2A">
        <w:rPr>
          <w:rtl/>
          <w:lang w:bidi="fa-IR"/>
        </w:rPr>
        <w:t xml:space="preserve"> اش با خبر شود، تمام انصار و لشکر خود را دستور دهد تا به مکّه برگردند و تمام اهال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را به هلاکت رسانند؛ چون تبه کاران عذر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نجات خود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نگذاشتند؛ و همه به هلاکت خواهند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مگر آن افراد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آثار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مان و خلوص در چهره شان مشاهده گردد.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tl/>
          <w:lang w:bidi="fa-IR"/>
        </w:rPr>
        <w:t>مفضّل در ادامه پرسش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ش،</w:t>
      </w:r>
      <w:r w:rsidRPr="00B13E2A">
        <w:rPr>
          <w:rtl/>
          <w:lang w:bidi="fa-IR"/>
        </w:rPr>
        <w:t xml:space="preserve"> مطرح نمود: منزل و مأوا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ه؛</w:t>
      </w:r>
      <w:r w:rsidRPr="00B13E2A">
        <w:rPr>
          <w:rtl/>
          <w:lang w:bidi="fa-IR"/>
        </w:rPr>
        <w:t xml:space="preserve">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محلّ تجمّع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کجا خواهد بود؟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پاسخ فرمود: محلّ حکومت و 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است</w:t>
      </w:r>
      <w:r w:rsidRPr="00B13E2A">
        <w:rPr>
          <w:rtl/>
          <w:lang w:bidi="fa-IR"/>
        </w:rPr>
        <w:t xml:space="preserve">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شهر کوفه خواهد بود، و مسجد کوفه جا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گاه</w:t>
      </w:r>
      <w:r w:rsidRPr="00B13E2A">
        <w:rPr>
          <w:rtl/>
          <w:lang w:bidi="fa-IR"/>
        </w:rPr>
        <w:t xml:space="preserve"> قضاوت و حلّ و فصل امور قرار م</w:t>
      </w:r>
      <w:r w:rsidRPr="00B13E2A">
        <w:rPr>
          <w:rFonts w:hint="cs"/>
          <w:rtl/>
          <w:lang w:bidi="fa-IR"/>
        </w:rPr>
        <w:t>ی</w:t>
      </w:r>
      <w:r w:rsidR="000B69F3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رد،</w:t>
      </w:r>
      <w:r w:rsidRPr="00B13E2A">
        <w:rPr>
          <w:rtl/>
          <w:lang w:bidi="fa-IR"/>
        </w:rPr>
        <w:t xml:space="preserve"> و مسجد سهله، محلّ جمع آور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المال و تقس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در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ازمندان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="000B69F3">
        <w:rPr>
          <w:rtl/>
          <w:lang w:bidi="fa-IR"/>
        </w:rPr>
        <w:t xml:space="preserve"> باشد</w:t>
      </w:r>
      <w:r w:rsidRPr="00B13E2A">
        <w:rPr>
          <w:rtl/>
          <w:lang w:bidi="fa-IR"/>
        </w:rPr>
        <w:t xml:space="preserve"> </w:t>
      </w:r>
      <w:r w:rsidR="000B69F3" w:rsidRPr="000B69F3">
        <w:rPr>
          <w:rStyle w:val="libFootnotenumChar"/>
          <w:rFonts w:hint="cs"/>
          <w:rtl/>
        </w:rPr>
        <w:t>(</w:t>
      </w:r>
      <w:r w:rsidR="000B69F3">
        <w:rPr>
          <w:rStyle w:val="libFootnotenumChar"/>
          <w:rFonts w:hint="cs"/>
          <w:rtl/>
        </w:rPr>
        <w:t>54</w:t>
      </w:r>
      <w:r w:rsidR="000B69F3" w:rsidRPr="000B69F3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Default="000B69F3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0B69F3">
      <w:pPr>
        <w:pStyle w:val="Heading2"/>
        <w:rPr>
          <w:rFonts w:hint="cs"/>
          <w:rtl/>
        </w:rPr>
      </w:pPr>
      <w:bookmarkStart w:id="36" w:name="_Toc477177587"/>
      <w:r w:rsidRPr="00B13E2A">
        <w:rPr>
          <w:rFonts w:hint="eastAsia"/>
          <w:rtl/>
        </w:rPr>
        <w:t>ز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ارت</w:t>
      </w:r>
      <w:r w:rsidRPr="00B13E2A">
        <w:rPr>
          <w:rtl/>
        </w:rPr>
        <w:t xml:space="preserve"> امام حس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</w:t>
      </w:r>
      <w:r w:rsidRPr="00B13E2A">
        <w:rPr>
          <w:rtl/>
        </w:rPr>
        <w:t xml:space="preserve"> و همراه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با 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ک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از مخالف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</w:t>
      </w:r>
      <w:bookmarkEnd w:id="36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مشا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و بزرگان طا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به نام أبوسوره محمّد بن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کوفه به قصد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ارت</w:t>
      </w:r>
      <w:r w:rsidRPr="00B13E2A">
        <w:rPr>
          <w:rtl/>
          <w:lang w:bidi="fa-IR"/>
        </w:rPr>
        <w:t xml:space="preserve"> قبر امام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حرکت کردم، 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وارد حرم مطهّر شدم، موقع نماز عشاء فرا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خواستم</w:t>
      </w:r>
      <w:r w:rsidRPr="00B13E2A">
        <w:rPr>
          <w:rtl/>
          <w:lang w:bidi="fa-IR"/>
        </w:rPr>
        <w:t xml:space="preserve"> در نماز سوره حمد را شروع کنم که متوجّه شدم، جوان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خوش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</w:t>
      </w:r>
      <w:r w:rsidRPr="00B13E2A">
        <w:rPr>
          <w:rtl/>
          <w:lang w:bidi="fa-IR"/>
        </w:rPr>
        <w:t xml:space="preserve"> </w:t>
      </w:r>
      <w:r w:rsidR="000B69F3" w:rsidRPr="000B69F3">
        <w:rPr>
          <w:rStyle w:val="libFootnotenumChar"/>
          <w:rFonts w:hint="cs"/>
          <w:rtl/>
        </w:rPr>
        <w:t>(55)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پالتوئ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پوش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و قبل از من شروع به خواندن نماز نمود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قبل از من به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رسان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صبح شد، به همراه آن جوان به سمت شطّ فرات روانه شدم، پس رو به من نمود و اظهار داشت: مقصد تو کوفه است به همان سمت روانه شو و برو.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من طبق دستور، از کنار شطّ فرات حرکت کردم و آن جوان راه خشک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انتخاب نمود.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جوان از من جدا شد،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تأسّف خوردم و ناراحت شدم بر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چرا از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جدا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برگشتم تا همراه او باشم.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مجدّدا رو به من نمود و فرمود: همراه من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با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حرکت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تا به قلعه مسنّات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در آن جا استراحت نموده؛ و سپس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نجف روانه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چون به تپّه خندق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ابوسوره! تو در وضع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سخت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سر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از جهت تأم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خانواده ات در مض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قه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که از سخت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نجات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برو به سمت منزل ابوطاهر راز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چون به منزل او برس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از خانه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اش</w:t>
      </w:r>
      <w:r w:rsidRPr="00B13E2A">
        <w:rPr>
          <w:rtl/>
          <w:lang w:bidi="fa-IR"/>
        </w:rPr>
        <w:t xml:space="preserve"> در حالت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دست ها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آلوده به خون گوسفند قربان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شده است.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او بگو: جوان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اوصاف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داد که آن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پائ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تخت خوابت پنهان و دفن کرده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من بده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ابوسوره</w:t>
      </w:r>
      <w:r w:rsidRPr="00B13E2A">
        <w:rPr>
          <w:rtl/>
          <w:lang w:bidi="fa-IR"/>
        </w:rPr>
        <w:t xml:space="preserve">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وارد کوفه شدم،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منزل ابوطاهر روانه شده و او را با دست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خون آلود مشاهده کردم؛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حضرت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بازگو کردم.</w:t>
      </w:r>
    </w:p>
    <w:p w:rsidR="00B13E2A" w:rsidRPr="00B13E2A" w:rsidRDefault="00B13E2A" w:rsidP="000B69F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گفت</w:t>
      </w:r>
      <w:r w:rsidRPr="00B13E2A">
        <w:rPr>
          <w:rtl/>
          <w:lang w:bidi="fa-IR"/>
        </w:rPr>
        <w:t>: حتما دستور او اجراء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گردد، چون واجب الا طاعه است و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آورد و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من داد</w:t>
      </w:r>
      <w:r w:rsidR="000B69F3">
        <w:rPr>
          <w:rFonts w:hint="cs"/>
          <w:rtl/>
          <w:lang w:bidi="fa-IR"/>
        </w:rPr>
        <w:t xml:space="preserve"> </w:t>
      </w:r>
      <w:r w:rsidR="000B69F3" w:rsidRPr="000B69F3">
        <w:rPr>
          <w:rStyle w:val="libFootnotenumChar"/>
          <w:rFonts w:hint="cs"/>
          <w:rtl/>
        </w:rPr>
        <w:t>(56)</w:t>
      </w:r>
      <w:r w:rsidRPr="00B13E2A">
        <w:rPr>
          <w:rtl/>
          <w:lang w:bidi="fa-IR"/>
        </w:rPr>
        <w:t>.</w:t>
      </w:r>
    </w:p>
    <w:p w:rsidR="00EB365F" w:rsidRDefault="00EB365F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EB365F">
      <w:pPr>
        <w:pStyle w:val="Heading2"/>
        <w:rPr>
          <w:rFonts w:hint="cs"/>
          <w:rtl/>
        </w:rPr>
      </w:pPr>
      <w:bookmarkStart w:id="37" w:name="_Toc477177588"/>
      <w:r w:rsidRPr="00B13E2A">
        <w:rPr>
          <w:rFonts w:hint="eastAsia"/>
          <w:rtl/>
        </w:rPr>
        <w:t>راهنما</w:t>
      </w:r>
      <w:r w:rsidRPr="00B13E2A">
        <w:rPr>
          <w:rFonts w:hint="cs"/>
          <w:rtl/>
        </w:rPr>
        <w:t>یی</w:t>
      </w:r>
      <w:r w:rsidRPr="00B13E2A">
        <w:rPr>
          <w:rtl/>
        </w:rPr>
        <w:t xml:space="preserve"> و کمک به حاج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اسدآباد</w:t>
      </w:r>
      <w:r w:rsidRPr="00B13E2A">
        <w:rPr>
          <w:rFonts w:hint="cs"/>
          <w:rtl/>
        </w:rPr>
        <w:t>یِ</w:t>
      </w:r>
      <w:r w:rsidRPr="00B13E2A">
        <w:rPr>
          <w:rtl/>
        </w:rPr>
        <w:t xml:space="preserve"> گم گشته</w:t>
      </w:r>
      <w:bookmarkEnd w:id="37"/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محدّث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تار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نو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سان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 xml:space="preserve"> و سنّ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کتاب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مختلف، به نقل از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راشد همدان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اسدآباد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کنند: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از انجام مراسم حجّ خانه خدا، به سمت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خود مراجعت کردم و در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ر،</w:t>
      </w:r>
      <w:r w:rsidRPr="00B13E2A">
        <w:rPr>
          <w:rtl/>
          <w:lang w:bidi="fa-IR"/>
        </w:rPr>
        <w:t xml:space="preserve"> راه را گم کرده و سرگردان شدم تا آن که به سرزم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سبز و خرّم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دم؛</w:t>
      </w:r>
      <w:r w:rsidRPr="00B13E2A">
        <w:rPr>
          <w:rtl/>
          <w:lang w:bidi="fa-IR"/>
        </w:rPr>
        <w:t xml:space="preserve"> خاک آن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معطّر بود.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متعدّد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</w:t>
      </w:r>
      <w:r w:rsidR="00EB365F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آن</w:t>
      </w:r>
      <w:r w:rsidRPr="00B13E2A">
        <w:rPr>
          <w:rtl/>
          <w:lang w:bidi="fa-IR"/>
        </w:rPr>
        <w:t xml:space="preserve"> مشاهده کردم،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رفته و دو نفر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شخدمت</w:t>
      </w:r>
      <w:r w:rsidRPr="00B13E2A">
        <w:rPr>
          <w:rtl/>
          <w:lang w:bidi="fa-IR"/>
        </w:rPr>
        <w:t xml:space="preserve"> را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آن دو خادم به من گفتند: در محلّ خوب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وارد شده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جا بنش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دو نفر، وارد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 و بعد از گذشت لحظات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آمد و گفت: وارد شو، حضرت اجازه فرمود.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داخل آن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شدم، جوان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نشسته است و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بزرگ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بالا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سرش نصب کرده بودند، پس سلام کردم.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جواب</w:t>
      </w:r>
      <w:r w:rsidRPr="00B13E2A">
        <w:rPr>
          <w:rtl/>
          <w:lang w:bidi="fa-IR"/>
        </w:rPr>
        <w:t xml:space="preserve"> سلام مرا داد و فرمود: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مرا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شناس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؟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</w:t>
      </w:r>
      <w:r w:rsidRPr="00B13E2A">
        <w:rPr>
          <w:rtl/>
          <w:lang w:bidi="fa-IR"/>
        </w:rPr>
        <w:t xml:space="preserve"> کردم: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ر،</w:t>
      </w:r>
      <w:r w:rsidRPr="00B13E2A">
        <w:rPr>
          <w:rtl/>
          <w:lang w:bidi="fa-IR"/>
        </w:rPr>
        <w:t xml:space="preserve"> تاکنون شما را 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ام.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اظهار</w:t>
      </w:r>
      <w:r w:rsidRPr="00B13E2A">
        <w:rPr>
          <w:rtl/>
          <w:lang w:bidi="fa-IR"/>
        </w:rPr>
        <w:t xml:space="preserve"> داشت: من قائم آل محمّد هستم، من آن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هستم که در آخر الزّمان به همراه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خروج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کنم و جهان را پر از عدل و داد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ظلم و ستم را نابود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سازم.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سخنان را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افتادم و در مقابلش تعظ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کردم.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بلند شو،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سجده نکن، چون که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خداوند متعال نبا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سجده کرد، تو راشد همدان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راه را گم کرده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هست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خانواده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خود بازگرد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؟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</w:t>
      </w:r>
      <w:r w:rsidRPr="00B13E2A">
        <w:rPr>
          <w:rtl/>
          <w:lang w:bidi="fa-IR"/>
        </w:rPr>
        <w:t xml:space="preserve"> کردم: بل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در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رت</w:t>
      </w:r>
      <w:r w:rsidRPr="00B13E2A">
        <w:rPr>
          <w:rtl/>
          <w:lang w:bidi="fa-IR"/>
        </w:rPr>
        <w:t xml:space="preserve"> و تعجّب قرار گرفتم که چگونه و از کجا مرا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شناسد و نام مرا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داند!!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آن حضرت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من لطف نمود و به خادم خود اشاره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کرد.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پس</w:t>
      </w:r>
      <w:r w:rsidRPr="00B13E2A">
        <w:rPr>
          <w:rtl/>
          <w:lang w:bidi="fa-IR"/>
        </w:rPr>
        <w:t xml:space="preserve"> به همراه خادم چند قدم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راه رفت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ناگهان اسدآباد را مشاهده کردم و خادم حضرت با اظهار محبّت گفت: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راشد!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شما اسدآباد است، برو در پناه خداوند.</w:t>
      </w:r>
    </w:p>
    <w:p w:rsidR="00B13E2A" w:rsidRPr="00B13E2A" w:rsidRDefault="00B13E2A" w:rsidP="00EB365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خادم از چشم من ناپد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گشت و او را 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وقت</w:t>
      </w:r>
      <w:r w:rsidRPr="00B13E2A">
        <w:rPr>
          <w:rFonts w:hint="cs"/>
          <w:rtl/>
          <w:lang w:bidi="fa-IR"/>
        </w:rPr>
        <w:t>ی</w:t>
      </w:r>
      <w:r w:rsidR="00EB365F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وارد</w:t>
      </w:r>
      <w:r w:rsidRPr="00B13E2A">
        <w:rPr>
          <w:rtl/>
          <w:lang w:bidi="fa-IR"/>
        </w:rPr>
        <w:t xml:space="preserve"> منزل شدم،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را باز کردم در آن پنجاه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</w:t>
      </w:r>
      <w:r w:rsidRPr="00B13E2A">
        <w:rPr>
          <w:rtl/>
          <w:lang w:bidi="fa-IR"/>
        </w:rPr>
        <w:t xml:space="preserve"> بود و با آن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نارها</w:t>
      </w:r>
      <w:r w:rsidRPr="00B13E2A">
        <w:rPr>
          <w:rtl/>
          <w:lang w:bidi="fa-IR"/>
        </w:rPr>
        <w:t xml:space="preserve"> خداوند برکت و توسعه عج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عطا نمود</w:t>
      </w:r>
      <w:r w:rsidR="00EB365F">
        <w:rPr>
          <w:rFonts w:hint="cs"/>
          <w:rtl/>
          <w:lang w:bidi="fa-IR"/>
        </w:rPr>
        <w:t xml:space="preserve"> </w:t>
      </w:r>
      <w:r w:rsidR="00EB365F" w:rsidRPr="00EB365F">
        <w:rPr>
          <w:rStyle w:val="libFootnotenumChar"/>
          <w:rFonts w:hint="cs"/>
          <w:rtl/>
        </w:rPr>
        <w:t>(57)</w:t>
      </w:r>
      <w:r w:rsidRPr="00B13E2A">
        <w:rPr>
          <w:rtl/>
          <w:lang w:bidi="fa-IR"/>
        </w:rPr>
        <w:t>.</w:t>
      </w:r>
    </w:p>
    <w:p w:rsidR="00EB365F" w:rsidRDefault="00EB365F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EB365F">
      <w:pPr>
        <w:pStyle w:val="Heading2"/>
        <w:rPr>
          <w:rFonts w:hint="cs"/>
          <w:rtl/>
        </w:rPr>
      </w:pPr>
      <w:bookmarkStart w:id="38" w:name="_Toc477177589"/>
      <w:r w:rsidRPr="00B13E2A">
        <w:rPr>
          <w:rFonts w:hint="eastAsia"/>
          <w:rtl/>
        </w:rPr>
        <w:t>تقس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م</w:t>
      </w:r>
      <w:r w:rsidRPr="00B13E2A">
        <w:rPr>
          <w:rtl/>
        </w:rPr>
        <w:t xml:space="preserve"> عادلانه و حکم بر حقا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ق</w:t>
      </w:r>
      <w:r w:rsidRPr="00B13E2A">
        <w:rPr>
          <w:rtl/>
        </w:rPr>
        <w:t xml:space="preserve"> مذاهب</w:t>
      </w:r>
      <w:bookmarkEnd w:id="38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 و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از بزرگان رضوان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</w:t>
      </w:r>
      <w:r w:rsidRPr="00B13E2A">
        <w:rPr>
          <w:rtl/>
          <w:lang w:bidi="fa-IR"/>
        </w:rPr>
        <w:t xml:space="preserve"> به نقل از جابر جعف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که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روات حد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و از اصحاب امام باقر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است -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کنند:</w:t>
      </w:r>
    </w:p>
    <w:p w:rsidR="00B13E2A" w:rsidRPr="00B13E2A" w:rsidRDefault="00B13E2A" w:rsidP="0013570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محضر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آن حضرت بودم،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وارد شد و مبلغ پانصد درهم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امام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داد و گفت: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زکات اموالم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باشد، در هر راه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مصلحت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مصرف نما.</w:t>
      </w:r>
    </w:p>
    <w:p w:rsidR="00B13E2A" w:rsidRDefault="00B13E2A" w:rsidP="00B13E2A">
      <w:pPr>
        <w:pStyle w:val="libNormal"/>
        <w:rPr>
          <w:rFonts w:hint="cs"/>
          <w:rtl/>
          <w:lang w:bidi="fa-IR"/>
        </w:rPr>
      </w:pPr>
      <w:r w:rsidRPr="00B13E2A">
        <w:rPr>
          <w:rFonts w:hint="eastAsia"/>
          <w:rtl/>
          <w:lang w:bidi="fa-IR"/>
        </w:rPr>
        <w:t>حضرت</w:t>
      </w:r>
      <w:r w:rsidRPr="00B13E2A">
        <w:rPr>
          <w:rtl/>
          <w:lang w:bidi="fa-IR"/>
        </w:rPr>
        <w:t xml:space="preserve"> باقرالعلوم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 خودت آن ها را بردار 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همسا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گان</w:t>
      </w:r>
      <w:r w:rsidRPr="00B13E2A">
        <w:rPr>
          <w:rtl/>
          <w:lang w:bidi="fa-IR"/>
        </w:rPr>
        <w:t xml:space="preserve"> و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محتاج هستند، تقس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کن.</w:t>
      </w:r>
    </w:p>
    <w:p w:rsidR="00B13E2A" w:rsidRPr="00B13E2A" w:rsidRDefault="00B13E2A" w:rsidP="0013570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افزود: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قائم آل محمّد (عجّل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>)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المال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مستحقّ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افراد جامعه به طور تساو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عادلانه تقس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تفاوت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افراد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گذارد، در آن زمان هرکس از آن امام بر حقّ اطاعت کند، از خداوند متعال فرمان بر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است؛ و هر که او را نافرمان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مخالفت کند، خدا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سبحان را معص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کرده است.</w:t>
      </w:r>
    </w:p>
    <w:p w:rsidR="00B13E2A" w:rsidRPr="00B13E2A" w:rsidRDefault="00B13E2A" w:rsidP="0013570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در ادامه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خود، فرمود: علّت آن که به آن حضرت،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گفته اند، به آن جهت است که جامعه را به سمت واقع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و حقا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13570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سپس افزود: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آن حضرت -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="0013570F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امام</w:t>
      </w:r>
      <w:r w:rsidRPr="00B13E2A">
        <w:rPr>
          <w:rtl/>
          <w:lang w:bidi="fa-IR"/>
        </w:rPr>
        <w:t xml:space="preserve">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- ظهور و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کند، کتاب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آسمان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همانند تورات و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ره</w:t>
      </w:r>
      <w:r w:rsidRPr="00B13E2A">
        <w:rPr>
          <w:rtl/>
          <w:lang w:bidi="fa-IR"/>
        </w:rPr>
        <w:t xml:space="preserve"> را از غار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سرزم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انگلستان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آورد و اهل تورات را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محتوا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تورات و اهل انج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را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آن و أهل زبور و أهل فرقان را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حقا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نهفته در کتا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ها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شان</w:t>
      </w:r>
      <w:r w:rsidRPr="00B13E2A">
        <w:rPr>
          <w:rtl/>
          <w:lang w:bidi="fa-IR"/>
        </w:rPr>
        <w:t xml:space="preserve">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ارشاد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تمام</w:t>
      </w:r>
      <w:r w:rsidRPr="00B13E2A">
        <w:rPr>
          <w:rtl/>
          <w:lang w:bidi="fa-IR"/>
        </w:rPr>
        <w:t xml:space="preserve"> ثروتها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در اخت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ارش</w:t>
      </w:r>
      <w:r w:rsidRPr="00B13E2A">
        <w:rPr>
          <w:rtl/>
          <w:lang w:bidi="fa-IR"/>
        </w:rPr>
        <w:t xml:space="preserve"> قرار خواهد گرفت، تمام ذخائر و گنج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آشکار و در اخت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آن حضرت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آن هنگام خواهد فرمود: آنچه که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قطع صله رحم، ظلم، و ستم و ارتکاب گناه و معص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از شما پنهان شده بود و محروم گشته بود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اکنون ظاهر گشته و در اخت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شما قرار گرفته است؛ و به هر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مقدار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ازش</w:t>
      </w:r>
      <w:r w:rsidRPr="00B13E2A">
        <w:rPr>
          <w:rtl/>
          <w:lang w:bidi="fa-IR"/>
        </w:rPr>
        <w:t xml:space="preserve"> عطا خواهد نمود.</w:t>
      </w:r>
    </w:p>
    <w:p w:rsidR="00B13E2A" w:rsidRPr="00B13E2A" w:rsidRDefault="00B13E2A" w:rsidP="0013570F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امام</w:t>
      </w:r>
      <w:r w:rsidRPr="00B13E2A">
        <w:rPr>
          <w:rtl/>
          <w:lang w:bidi="fa-IR"/>
        </w:rPr>
        <w:t xml:space="preserve"> باقر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فرمود: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</w:t>
      </w:r>
      <w:r w:rsidRPr="00B13E2A">
        <w:rPr>
          <w:rtl/>
          <w:lang w:bidi="fa-IR"/>
        </w:rPr>
        <w:t xml:space="preserve"> خدا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فرموده است: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از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و هم نام من خواهد بود،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من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او محفوظ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ماند، و او سنّت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مرا اجراء خواهد کرد و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را پُر از عدل و داد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="0013570F">
        <w:rPr>
          <w:rFonts w:hint="cs"/>
          <w:rtl/>
          <w:lang w:bidi="fa-IR"/>
        </w:rPr>
        <w:t xml:space="preserve"> </w:t>
      </w:r>
      <w:r w:rsidR="0013570F" w:rsidRPr="0013570F">
        <w:rPr>
          <w:rStyle w:val="libFootnotenumChar"/>
          <w:rFonts w:hint="cs"/>
          <w:rtl/>
        </w:rPr>
        <w:t>(58)</w:t>
      </w:r>
      <w:r w:rsidRPr="00B13E2A">
        <w:rPr>
          <w:rtl/>
          <w:lang w:bidi="fa-IR"/>
        </w:rPr>
        <w:t>.</w:t>
      </w:r>
    </w:p>
    <w:p w:rsidR="00B13E2A" w:rsidRPr="00B13E2A" w:rsidRDefault="0013570F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08567A">
      <w:pPr>
        <w:pStyle w:val="Heading2"/>
        <w:rPr>
          <w:rFonts w:hint="cs"/>
          <w:rtl/>
        </w:rPr>
      </w:pPr>
      <w:bookmarkStart w:id="39" w:name="_Toc477177590"/>
      <w:r w:rsidRPr="00B13E2A">
        <w:rPr>
          <w:rFonts w:hint="eastAsia"/>
          <w:rtl/>
        </w:rPr>
        <w:t>مهمان</w:t>
      </w:r>
      <w:r w:rsidRPr="00B13E2A">
        <w:rPr>
          <w:rtl/>
        </w:rPr>
        <w:t xml:space="preserve"> نواز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و هدا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ت</w:t>
      </w:r>
      <w:bookmarkEnd w:id="39"/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مرحوم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صدوق، طوس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برخ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به نقل از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أبومحمّد فرزند وجناء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>: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کنار کعبه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ناودان طلا در مقابل عظمت خداوند متعال سر به سجده نهاده و</w:t>
      </w:r>
      <w:r w:rsidR="0008567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مشغول</w:t>
      </w:r>
      <w:r w:rsidRPr="00B13E2A">
        <w:rPr>
          <w:rtl/>
          <w:lang w:bidi="fa-IR"/>
        </w:rPr>
        <w:t xml:space="preserve"> دعا و گر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زار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بودم، ناگهان متوجّه شدم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مرا تکان داد و سپس اظهار داشت: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حسن بن وجناء! بلند شو.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بلند شدم،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جار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لاغر و ضع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که قر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چهل سال داشت، نزد من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ستاده</w:t>
      </w:r>
      <w:r w:rsidRPr="00B13E2A">
        <w:rPr>
          <w:rtl/>
          <w:lang w:bidi="fa-IR"/>
        </w:rPr>
        <w:t xml:space="preserve"> و گفت: همراه من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>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پس</w:t>
      </w:r>
      <w:r w:rsidRPr="00B13E2A">
        <w:rPr>
          <w:rtl/>
          <w:lang w:bidi="fa-IR"/>
        </w:rPr>
        <w:t xml:space="preserve"> دنبال او به راه افتادم تا آن که وارد خانه حضرت خد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جه</w:t>
      </w:r>
      <w:r w:rsidRPr="00B13E2A">
        <w:rPr>
          <w:rtl/>
          <w:lang w:bidi="fa-IR"/>
        </w:rPr>
        <w:t xml:space="preserve"> کبر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AlaemChar"/>
          <w:rtl/>
        </w:rPr>
        <w:t>عليها‌السلام</w:t>
      </w:r>
      <w:r w:rsidRPr="00B13E2A">
        <w:rPr>
          <w:rtl/>
          <w:lang w:bidi="fa-IR"/>
        </w:rPr>
        <w:t xml:space="preserve">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جار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از پلّه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به طبقه بالا راه داشت بالا رفت؛ و من متح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سرگردان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ستادم</w:t>
      </w:r>
      <w:r w:rsidRPr="00B13E2A">
        <w:rPr>
          <w:rtl/>
          <w:lang w:bidi="fa-IR"/>
        </w:rPr>
        <w:t>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ناگهان</w:t>
      </w:r>
      <w:r w:rsidRPr="00B13E2A">
        <w:rPr>
          <w:rtl/>
          <w:lang w:bidi="fa-IR"/>
        </w:rPr>
        <w:t xml:space="preserve"> صدائ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فرمود: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حسن! بالا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>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من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از پلّه ها بالا رفتم و حضرت صاحب الزّمان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را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داخل اتاق نشسته است، موقع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وارد بر حضرت شدم سلام کردم، مرا مخاطب قرار داد و فرمود: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حسن!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فکر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من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پنهان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؟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ست،</w:t>
      </w:r>
      <w:r w:rsidRPr="00B13E2A">
        <w:rPr>
          <w:rtl/>
          <w:lang w:bidi="fa-IR"/>
        </w:rPr>
        <w:t xml:space="preserve"> به خدا قسم! من در تمام اعمال و مناسک حجّ همراه تو بوده ام.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بعد</w:t>
      </w:r>
      <w:r w:rsidRPr="00B13E2A">
        <w:rPr>
          <w:rtl/>
          <w:lang w:bidi="fa-IR"/>
        </w:rPr>
        <w:t xml:space="preserve"> از آن تمام جاهائ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من رفته بودم و اعمال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انجام داده بودم با تمام خصوص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و جزئ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 معرّف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 و من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رت</w:t>
      </w:r>
      <w:r w:rsidRPr="00B13E2A">
        <w:rPr>
          <w:rtl/>
          <w:lang w:bidi="fa-IR"/>
        </w:rPr>
        <w:t xml:space="preserve"> زده شدم و از خود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قرار گشتم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هوش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افتادم؛ و پس از لحظه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حالم بهتر شد و احساس کردم دست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من خورد و مرا حرک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برخاستم و نشستم فرمود: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به شهر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وارد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قصد اقامت کن و محلّ سکونت خود را منزل حضرت ابو عبداللّه، جعفر بن محمد الصّادق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قرار بده؛ و از جهت لوازم خوراک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آشام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Fonts w:hint="cs"/>
          <w:rtl/>
          <w:lang w:bidi="fa-IR"/>
        </w:rPr>
        <w:t>ی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ناراحت</w:t>
      </w:r>
      <w:r w:rsidRPr="00B13E2A">
        <w:rPr>
          <w:rtl/>
          <w:lang w:bidi="fa-IR"/>
        </w:rPr>
        <w:t xml:space="preserve"> نباش،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فکر لباس نکن، انشاءاللّه همه آن ها مرتّب خواهد بود.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بعد</w:t>
      </w:r>
      <w:r w:rsidRPr="00B13E2A">
        <w:rPr>
          <w:rtl/>
          <w:lang w:bidi="fa-IR"/>
        </w:rPr>
        <w:t xml:space="preserve"> از آن دفتر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در آن دعا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دعا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صلوات بر حضرت بود،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من داد و فرمود: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 و ظهور من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دعا را بخوان و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درود و صلوات فرست.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افزود: مواظب باش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دفتر را در اخت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هرکس قرار نده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مگر آن که از دوستان و علاقه مندان به ما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رسالت باشد، خداوند متعال تو را موفّق گرداند.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عرضه</w:t>
      </w:r>
      <w:r w:rsidRPr="00B13E2A">
        <w:rPr>
          <w:rtl/>
          <w:lang w:bidi="fa-IR"/>
        </w:rPr>
        <w:t xml:space="preserve"> داشتم: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مولا و سرورم!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بار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موفّق به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دار</w:t>
      </w:r>
      <w:r w:rsidRPr="00B13E2A">
        <w:rPr>
          <w:rtl/>
          <w:lang w:bidi="fa-IR"/>
        </w:rPr>
        <w:t xml:space="preserve"> شما خواهم شد؟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اگر خداوند متعال بخواهد.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حسن</w:t>
      </w:r>
      <w:r w:rsidRPr="00B13E2A">
        <w:rPr>
          <w:rtl/>
          <w:lang w:bidi="fa-IR"/>
        </w:rPr>
        <w:t xml:space="preserve"> وجناء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پس چون مناسک حجّ را انجام دادم، طبق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حضرت عازم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منوّره گشتم و پس از قصد اقامت، در منزل امام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وارد شده و ساکن شدم.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طبق وعده حضرت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عصر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ف،</w:t>
      </w:r>
      <w:r w:rsidRPr="00B13E2A">
        <w:rPr>
          <w:rtl/>
          <w:lang w:bidi="fa-IR"/>
        </w:rPr>
        <w:t xml:space="preserve"> هر روز به طور مرتّب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غذا و نان و آب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آورده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شد،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لباس مورد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جهت هر فصل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فراهم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بدون آن که در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مورد تلاش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داشته باشم</w:t>
      </w:r>
      <w:r w:rsidR="0008567A">
        <w:rPr>
          <w:rFonts w:hint="cs"/>
          <w:rtl/>
          <w:lang w:bidi="fa-IR"/>
        </w:rPr>
        <w:t xml:space="preserve"> </w:t>
      </w:r>
      <w:r w:rsidR="0008567A" w:rsidRPr="0008567A">
        <w:rPr>
          <w:rStyle w:val="libFootnotenumChar"/>
          <w:rFonts w:hint="cs"/>
          <w:rtl/>
        </w:rPr>
        <w:t>(</w:t>
      </w:r>
      <w:r w:rsidR="0008567A">
        <w:rPr>
          <w:rStyle w:val="libFootnotenumChar"/>
          <w:rFonts w:hint="cs"/>
          <w:rtl/>
        </w:rPr>
        <w:t>59</w:t>
      </w:r>
      <w:r w:rsidR="0008567A" w:rsidRPr="0008567A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08567A" w:rsidRDefault="0008567A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08567A">
      <w:pPr>
        <w:pStyle w:val="Heading2"/>
        <w:rPr>
          <w:rFonts w:hint="cs"/>
          <w:rtl/>
        </w:rPr>
      </w:pPr>
      <w:bookmarkStart w:id="40" w:name="_Toc477177591"/>
      <w:r w:rsidRPr="00B13E2A">
        <w:rPr>
          <w:rFonts w:hint="eastAsia"/>
          <w:rtl/>
        </w:rPr>
        <w:t>جواب</w:t>
      </w:r>
      <w:r w:rsidRPr="00B13E2A">
        <w:rPr>
          <w:rtl/>
        </w:rPr>
        <w:t xml:space="preserve"> نامه و ناراحت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از برگشت هد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ه</w:t>
      </w:r>
      <w:bookmarkEnd w:id="40"/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مرحوم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مف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صدوق، کل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بزرگان رضوان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هم،</w:t>
      </w:r>
      <w:r w:rsidRPr="00B13E2A">
        <w:rPr>
          <w:rtl/>
          <w:lang w:bidi="fa-IR"/>
        </w:rPr>
        <w:t xml:space="preserve"> به نقل از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نام حسن فرزند فضل بن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- از اهال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من</w:t>
      </w:r>
      <w:r w:rsidRPr="00B13E2A">
        <w:rPr>
          <w:rtl/>
          <w:lang w:bidi="fa-IR"/>
        </w:rPr>
        <w:t xml:space="preserve"> -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رزو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پدرم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دست خطّ خودش</w:t>
      </w:r>
      <w:r w:rsidR="0008567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حجّه بن الحسن،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نوشت و حضرت جواب آن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پدرم فرستاده، من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به دنبال آن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نوشتم و جوابش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آمد.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پدرم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توسطّ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دانشمندان نوشت و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فرستاد؛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جواب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نامه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امد،</w:t>
      </w:r>
      <w:r w:rsidRPr="00B13E2A">
        <w:rPr>
          <w:rtl/>
          <w:lang w:bidi="fa-IR"/>
        </w:rPr>
        <w:t xml:space="preserve"> 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تحق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و بررس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فهم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که آن دانشمند از اعتقادات حقّه خود دست برداشته است، به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جهت حضرت جواب دست خطّ او را نفرستاده بود.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حسن</w:t>
      </w:r>
      <w:r w:rsidRPr="00B13E2A">
        <w:rPr>
          <w:rtl/>
          <w:lang w:bidi="fa-IR"/>
        </w:rPr>
        <w:t xml:space="preserve"> بن الفضل افزود: پس از مدّت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قصد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ارت</w:t>
      </w:r>
      <w:r w:rsidRPr="00B13E2A">
        <w:rPr>
          <w:rtl/>
          <w:lang w:bidi="fa-IR"/>
        </w:rPr>
        <w:t xml:space="preserve"> مشاهد مشرّفه، به سمت عراق و خراسان حرکت کردم؛ و چون به شهر سامراء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و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ارت</w:t>
      </w:r>
      <w:r w:rsidRPr="00B13E2A">
        <w:rPr>
          <w:rtl/>
          <w:lang w:bidi="fa-IR"/>
        </w:rPr>
        <w:t xml:space="preserve"> کردم، در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وارد مقام و سرداب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امام زمان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شدم، با خود گفتم: ا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حجّ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است و ترس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مبادا نتوانم ب</w:t>
      </w:r>
      <w:r w:rsidRPr="00B13E2A">
        <w:rPr>
          <w:rFonts w:hint="eastAsia"/>
          <w:rtl/>
          <w:lang w:bidi="fa-IR"/>
        </w:rPr>
        <w:t>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حجّ مشرّف شوم.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افکار بودم که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علماء به نام محمّد بن احمد رفتم و از او تقاضا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کمک نمودم؟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پاسخ، به من گفت: به فلان مسجد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در آن جا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او مشکل تو را حلّ خواهد نمود.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وقت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وارد آن مسجد شدم، پس از لحظات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داخل شد و بدون آن که مرا از قبل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باشد، با نگاه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من تبسّم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 و اظهار داشت: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حسن بن الفضل! غمگ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ناراحت مباش، در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سال به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ارت</w:t>
      </w:r>
      <w:r w:rsidRPr="00B13E2A">
        <w:rPr>
          <w:rtl/>
          <w:lang w:bidi="fa-IR"/>
        </w:rPr>
        <w:t xml:space="preserve"> خانه خدا مشرّف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مناسک حجّ را انجام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بعد از آن صح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و سال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به منزل و نزد خانواده ات بازخواه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گشت.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با</w:t>
      </w:r>
      <w:r w:rsidRPr="00B13E2A">
        <w:rPr>
          <w:rtl/>
          <w:lang w:bidi="fa-IR"/>
        </w:rPr>
        <w:t xml:space="preserve"> 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دن</w:t>
      </w:r>
      <w:r w:rsidRPr="00B13E2A">
        <w:rPr>
          <w:rtl/>
          <w:lang w:bidi="fa-IR"/>
        </w:rPr>
        <w:t xml:space="preserve"> سخنان دلنش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او، قلبم آرام</w:t>
      </w:r>
      <w:r w:rsidR="0008567A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گرفت</w:t>
      </w:r>
      <w:r w:rsidRPr="00B13E2A">
        <w:rPr>
          <w:rtl/>
          <w:lang w:bidi="fa-IR"/>
        </w:rPr>
        <w:t>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بعد</w:t>
      </w:r>
      <w:r w:rsidRPr="00B13E2A">
        <w:rPr>
          <w:rtl/>
          <w:lang w:bidi="fa-IR"/>
        </w:rPr>
        <w:t xml:space="preserve"> از آن، همان شخص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من داد که داخل آن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پول و تعداد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لباس بود، با خود گفتم: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ها ناقابل است و برگرداندم، او هم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و لباس ها را گرفت و بدون آن که با من مطرح سخن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حرکت و رفت.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لحظه به خود آمدم و گفتم: عجب کار زشت و اشتباه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کردم، چرا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را برگرداندم؟!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سپس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محضر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حضرت نوشتم و ضمن عذرخواه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از آن حضرت طلب پوزش کردم.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در حال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واقع شد که از اموال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نداشتم، مگر لباس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که پوش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بودم و مرا غم و اندوه شد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فرا گرفته بود، ناگهان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عنوان مأمور حضرت وارد شد و اظهار داشت: کار بد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هنوز مولا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را نشناخته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ما به دوستان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کمک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م و چه بسا دوستان ما خودشان به جهت تبرّک، از ما تقاضا و درخواست کمک کنند؛ و پس از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صحبت ها نامه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تحو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من داد که در آن نوشته شده بود: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اشتباه</w:t>
      </w:r>
      <w:r w:rsidRPr="00B13E2A">
        <w:rPr>
          <w:rtl/>
          <w:lang w:bidi="fa-IR"/>
        </w:rPr>
        <w:t xml:space="preserve"> کرد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را برگرداند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نپذ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پس اگر استغفار و توبه کرد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خداوند متعال گناهان تو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آمرزد و در هر حال چنانچه از کردار خود پش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 xml:space="preserve"> را بگ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پول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آن را خرج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راه و هز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قرار بده و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راهن</w:t>
      </w:r>
      <w:r w:rsidRPr="00B13E2A">
        <w:rPr>
          <w:rtl/>
          <w:lang w:bidi="fa-IR"/>
        </w:rPr>
        <w:t xml:space="preserve"> را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احرام حجّ اس</w:t>
      </w:r>
      <w:r w:rsidRPr="00B13E2A">
        <w:rPr>
          <w:rFonts w:hint="eastAsia"/>
          <w:rtl/>
          <w:lang w:bidi="fa-IR"/>
        </w:rPr>
        <w:t>تفاده</w:t>
      </w:r>
      <w:r w:rsidRPr="00B13E2A">
        <w:rPr>
          <w:rtl/>
          <w:lang w:bidi="fa-IR"/>
        </w:rPr>
        <w:t xml:space="preserve"> کن.</w:t>
      </w:r>
    </w:p>
    <w:p w:rsidR="00B13E2A" w:rsidRPr="00B13E2A" w:rsidRDefault="00B13E2A" w:rsidP="0008567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من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خوشحال شدم و با گرفتن آن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شکر و سپاس خداوند متعال را به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آوردم</w:t>
      </w:r>
      <w:r w:rsidR="0008567A">
        <w:rPr>
          <w:rFonts w:hint="cs"/>
          <w:rtl/>
          <w:lang w:bidi="fa-IR"/>
        </w:rPr>
        <w:t xml:space="preserve"> </w:t>
      </w:r>
      <w:r w:rsidR="0008567A" w:rsidRPr="0008567A">
        <w:rPr>
          <w:rStyle w:val="libFootnotenumChar"/>
          <w:rFonts w:hint="cs"/>
          <w:rtl/>
        </w:rPr>
        <w:t>(60)</w:t>
      </w:r>
      <w:r w:rsidRPr="00B13E2A">
        <w:rPr>
          <w:rtl/>
          <w:lang w:bidi="fa-IR"/>
        </w:rPr>
        <w:t>.</w:t>
      </w:r>
    </w:p>
    <w:p w:rsidR="00B13E2A" w:rsidRPr="00B13E2A" w:rsidRDefault="0008567A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EA3110">
      <w:pPr>
        <w:pStyle w:val="Heading2"/>
        <w:rPr>
          <w:rFonts w:hint="cs"/>
          <w:rtl/>
        </w:rPr>
      </w:pPr>
      <w:bookmarkStart w:id="41" w:name="_Toc477177592"/>
      <w:r w:rsidRPr="00B13E2A">
        <w:rPr>
          <w:rFonts w:hint="eastAsia"/>
          <w:rtl/>
        </w:rPr>
        <w:t>اطلاع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ه</w:t>
      </w:r>
      <w:r w:rsidRPr="00B13E2A">
        <w:rPr>
          <w:rtl/>
        </w:rPr>
        <w:t xml:space="preserve"> ا</w:t>
      </w:r>
      <w:r w:rsidRPr="00B13E2A">
        <w:rPr>
          <w:rFonts w:hint="cs"/>
          <w:rtl/>
        </w:rPr>
        <w:t>ی</w:t>
      </w:r>
      <w:r w:rsidRPr="00B13E2A">
        <w:rPr>
          <w:rtl/>
        </w:rPr>
        <w:t xml:space="preserve"> بر غ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بت</w:t>
      </w:r>
      <w:r w:rsidRPr="00B13E2A">
        <w:rPr>
          <w:rtl/>
        </w:rPr>
        <w:t xml:space="preserve"> کبر</w:t>
      </w:r>
      <w:r w:rsidRPr="00B13E2A">
        <w:rPr>
          <w:rFonts w:hint="cs"/>
          <w:rtl/>
        </w:rPr>
        <w:t>ی</w:t>
      </w:r>
      <w:bookmarkEnd w:id="41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مرحوم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صدوق آورده اند برا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اصحاب به نام ابومحمّد، حسن بن احمد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آن سال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خاصّ حضرت بق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اللّه الا عظم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نام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بن محمّد سمر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رضوان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وفات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افت،</w:t>
      </w:r>
      <w:r w:rsidRPr="00B13E2A">
        <w:rPr>
          <w:rtl/>
          <w:lang w:bidi="fa-IR"/>
        </w:rPr>
        <w:t xml:space="preserve"> چند روز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آن به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دارش</w:t>
      </w:r>
      <w:r w:rsidRPr="00B13E2A">
        <w:rPr>
          <w:rtl/>
          <w:lang w:bidi="fa-IR"/>
        </w:rPr>
        <w:t xml:space="preserve"> رفتم؛ و عدّه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مردم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به ملاقات آن بزرگوار آمده بودند.</w:t>
      </w:r>
    </w:p>
    <w:p w:rsidR="00B13E2A" w:rsidRPr="00B13E2A" w:rsidRDefault="00B13E2A" w:rsidP="00EA3110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نامه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از طرف حضرت صاحب الزّمان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به جمع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حاضر در منزلش، ارائه نمود، که در آن مرقوم فرموده بود:</w:t>
      </w:r>
    </w:p>
    <w:p w:rsidR="00B13E2A" w:rsidRPr="00B13E2A" w:rsidRDefault="00B13E2A" w:rsidP="00EA3110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بسم</w:t>
      </w:r>
      <w:r w:rsidRPr="00B13E2A">
        <w:rPr>
          <w:rtl/>
          <w:lang w:bidi="fa-IR"/>
        </w:rPr>
        <w:t xml:space="preserve"> اللّه الرّحمن الرّح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بن</w:t>
      </w:r>
      <w:r w:rsidRPr="00B13E2A">
        <w:rPr>
          <w:rtl/>
          <w:lang w:bidi="fa-IR"/>
        </w:rPr>
        <w:t xml:space="preserve"> محمّد سمر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>! خداوند به دوستان و آشنا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تو أجر عنا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همانا که مدّت عمر تو به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است و تا شش روز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رحلت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نمود، کارها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را انجام بده و آماده رحلت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جهان أبد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باش.</w:t>
      </w:r>
    </w:p>
    <w:p w:rsidR="00B13E2A" w:rsidRPr="00B13E2A" w:rsidRDefault="00B13E2A" w:rsidP="00EA3110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بعد از خودت وص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نکن و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جانش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مگردان، چون که زمان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کبر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فرا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EA3110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پس از آن،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- به طور مشخّص و آشکارا - ظهور نخواهم کرد، مگر آن که خداوند متعال اجازه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که مدّت زمان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سپر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قبل</w:t>
      </w:r>
      <w:r w:rsidRPr="00B13E2A">
        <w:rPr>
          <w:rtl/>
          <w:lang w:bidi="fa-IR"/>
        </w:rPr>
        <w:t xml:space="preserve"> از ظهور من دل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مردم،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اه</w:t>
      </w:r>
      <w:r w:rsidRPr="00B13E2A">
        <w:rPr>
          <w:rtl/>
          <w:lang w:bidi="fa-IR"/>
        </w:rPr>
        <w:t xml:space="preserve"> و تار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و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رحم خواهد شد، ظلم و تجاوز بر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گستران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در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آن نامه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فه،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مرقوم فرموده بود:</w:t>
      </w:r>
    </w:p>
    <w:p w:rsidR="00B13E2A" w:rsidRPr="00B13E2A" w:rsidRDefault="00B13E2A" w:rsidP="00EA3110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افراد ادّعا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دار</w:t>
      </w:r>
      <w:r w:rsidRPr="00B13E2A">
        <w:rPr>
          <w:rtl/>
          <w:lang w:bidi="fa-IR"/>
        </w:rPr>
        <w:t xml:space="preserve"> و ملاقات با مرا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ند،</w:t>
      </w:r>
      <w:r w:rsidRPr="00B13E2A">
        <w:rPr>
          <w:rtl/>
          <w:lang w:bidi="fa-IR"/>
        </w:rPr>
        <w:t xml:space="preserve"> هرکس قبل از خروج سف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قبل از 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حه</w:t>
      </w:r>
      <w:r w:rsidRPr="00B13E2A">
        <w:rPr>
          <w:rtl/>
          <w:lang w:bidi="fa-IR"/>
        </w:rPr>
        <w:t xml:space="preserve"> آسمان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ادّعائ</w:t>
      </w:r>
      <w:r w:rsidRPr="00B13E2A">
        <w:rPr>
          <w:rFonts w:hint="cs"/>
          <w:rtl/>
          <w:lang w:bidi="fa-IR"/>
        </w:rPr>
        <w:t>ی</w:t>
      </w:r>
      <w:r w:rsidR="00EA3110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را</w:t>
      </w:r>
      <w:r w:rsidRPr="00B13E2A">
        <w:rPr>
          <w:rtl/>
          <w:lang w:bidi="fa-IR"/>
        </w:rPr>
        <w:t xml:space="preserve"> بنما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- که مرا به طور مشخّص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است - او دروغ گو و مفتر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</w:t>
      </w:r>
      <w:r w:rsidR="00EA3110">
        <w:rPr>
          <w:rFonts w:hint="cs"/>
          <w:rtl/>
          <w:lang w:bidi="fa-IR"/>
        </w:rPr>
        <w:t xml:space="preserve"> </w:t>
      </w:r>
      <w:r w:rsidR="00EA3110" w:rsidRPr="00EA3110">
        <w:rPr>
          <w:rStyle w:val="libFootnotenumChar"/>
          <w:rFonts w:hint="cs"/>
          <w:rtl/>
        </w:rPr>
        <w:t>(61)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«</w:t>
      </w:r>
      <w:r w:rsidRPr="00EA3110">
        <w:rPr>
          <w:rStyle w:val="libBold1Char"/>
          <w:rFonts w:hint="eastAsia"/>
          <w:rtl/>
        </w:rPr>
        <w:t>و</w:t>
      </w:r>
      <w:r w:rsidRPr="00EA3110">
        <w:rPr>
          <w:rStyle w:val="libBold1Char"/>
          <w:rtl/>
        </w:rPr>
        <w:t xml:space="preserve"> لا حول و لا قوّه إلاّ باللّه العل</w:t>
      </w:r>
      <w:r w:rsidRPr="00EA3110">
        <w:rPr>
          <w:rStyle w:val="libBold1Char"/>
          <w:rFonts w:hint="cs"/>
          <w:rtl/>
        </w:rPr>
        <w:t>یّ</w:t>
      </w:r>
      <w:r w:rsidRPr="00EA3110">
        <w:rPr>
          <w:rStyle w:val="libBold1Char"/>
          <w:rtl/>
        </w:rPr>
        <w:t xml:space="preserve"> العظ</w:t>
      </w:r>
      <w:r w:rsidRPr="00EA3110">
        <w:rPr>
          <w:rStyle w:val="libBold1Char"/>
          <w:rFonts w:hint="cs"/>
          <w:rtl/>
        </w:rPr>
        <w:t>ی</w:t>
      </w:r>
      <w:r w:rsidRPr="00EA3110">
        <w:rPr>
          <w:rStyle w:val="libBold1Char"/>
          <w:rFonts w:hint="eastAsia"/>
          <w:rtl/>
        </w:rPr>
        <w:t>م</w:t>
      </w:r>
      <w:r w:rsidRPr="00B13E2A">
        <w:rPr>
          <w:rFonts w:hint="eastAsia"/>
          <w:rtl/>
          <w:lang w:bidi="fa-IR"/>
        </w:rPr>
        <w:t>»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ابومحمّد</w:t>
      </w:r>
      <w:r w:rsidRPr="00B13E2A">
        <w:rPr>
          <w:rtl/>
          <w:lang w:bidi="fa-IR"/>
        </w:rPr>
        <w:t xml:space="preserve"> حسن بن احمد در ادامه افزود: من آن نامه و مرقومه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را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و چون روز ششم فرا 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به منزل 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او را در حال احتضار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به او گفته شد: وص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و جانش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تو 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ست؟</w:t>
      </w:r>
    </w:p>
    <w:p w:rsidR="00B13E2A" w:rsidRPr="00B13E2A" w:rsidRDefault="00B13E2A" w:rsidP="00EA3110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در</w:t>
      </w:r>
      <w:r w:rsidRPr="00B13E2A">
        <w:rPr>
          <w:rtl/>
          <w:lang w:bidi="fa-IR"/>
        </w:rPr>
        <w:t xml:space="preserve"> پاسخ اظهار داشت: تمام امور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خداوند و در اراده او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و تمام مقدّرات در دست او است.</w:t>
      </w:r>
    </w:p>
    <w:p w:rsidR="00B13E2A" w:rsidRPr="00B13E2A" w:rsidRDefault="00B13E2A" w:rsidP="00EA3110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آخر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کلام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 که گفت و به لقاءاللّه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وست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او سخن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نشن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="00EA3110">
        <w:rPr>
          <w:rFonts w:hint="cs"/>
          <w:rtl/>
          <w:lang w:bidi="fa-IR"/>
        </w:rPr>
        <w:t xml:space="preserve"> </w:t>
      </w:r>
      <w:r w:rsidR="00EA3110" w:rsidRPr="00EA3110">
        <w:rPr>
          <w:rStyle w:val="libFootnotenumChar"/>
          <w:rFonts w:hint="cs"/>
          <w:rtl/>
        </w:rPr>
        <w:t>(62)</w:t>
      </w:r>
      <w:r w:rsidRPr="00B13E2A">
        <w:rPr>
          <w:rtl/>
          <w:lang w:bidi="fa-IR"/>
        </w:rPr>
        <w:t>.</w:t>
      </w:r>
    </w:p>
    <w:p w:rsidR="00EA3110" w:rsidRDefault="00EA3110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2A080F">
      <w:pPr>
        <w:pStyle w:val="Heading2"/>
        <w:rPr>
          <w:rFonts w:hint="cs"/>
          <w:rtl/>
        </w:rPr>
      </w:pPr>
      <w:bookmarkStart w:id="42" w:name="_Toc477177593"/>
      <w:r w:rsidRPr="00B13E2A">
        <w:rPr>
          <w:rFonts w:hint="eastAsia"/>
          <w:rtl/>
        </w:rPr>
        <w:t>منقبت</w:t>
      </w:r>
      <w:r w:rsidRPr="00B13E2A">
        <w:rPr>
          <w:rtl/>
        </w:rPr>
        <w:t xml:space="preserve"> دوازدهم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ن</w:t>
      </w:r>
      <w:r w:rsidRPr="00B13E2A">
        <w:rPr>
          <w:rtl/>
        </w:rPr>
        <w:t xml:space="preserve"> ستاره هدا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ت</w:t>
      </w:r>
      <w:bookmarkEnd w:id="42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797"/>
        <w:gridCol w:w="341"/>
        <w:gridCol w:w="4749"/>
      </w:tblGrid>
      <w:tr w:rsidR="002A080F" w:rsidTr="002A080F">
        <w:trPr>
          <w:trHeight w:val="350"/>
        </w:trPr>
        <w:tc>
          <w:tcPr>
            <w:tcW w:w="4797" w:type="dxa"/>
            <w:shd w:val="clear" w:color="auto" w:fill="auto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افسوس</w:t>
            </w:r>
            <w:r w:rsidRPr="00B13E2A">
              <w:rPr>
                <w:rtl/>
                <w:lang w:bidi="fa-IR"/>
              </w:rPr>
              <w:t xml:space="preserve"> که عمر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اغ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ار</w:t>
            </w:r>
            <w:r w:rsidRPr="00B13E2A">
              <w:rPr>
                <w:rtl/>
                <w:lang w:bidi="fa-IR"/>
              </w:rPr>
              <w:t xml:space="preserve"> دو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  <w:shd w:val="clear" w:color="auto" w:fill="auto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  <w:shd w:val="clear" w:color="auto" w:fill="auto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از</w:t>
            </w:r>
            <w:r w:rsidRPr="00B13E2A">
              <w:rPr>
                <w:rtl/>
                <w:lang w:bidi="fa-IR"/>
              </w:rPr>
              <w:t xml:space="preserve"> 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ار</w:t>
            </w:r>
            <w:r w:rsidRPr="00B13E2A">
              <w:rPr>
                <w:rtl/>
                <w:lang w:bidi="fa-IR"/>
              </w:rPr>
              <w:t xml:space="preserve"> بماند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و به مقصد نرس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سرما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ه</w:t>
            </w:r>
            <w:r w:rsidRPr="00B13E2A">
              <w:rPr>
                <w:rtl/>
                <w:lang w:bidi="fa-IR"/>
              </w:rPr>
              <w:t xml:space="preserve"> ز کف رفت و تجارت ننمود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جز</w:t>
            </w:r>
            <w:r w:rsidRPr="00B13E2A">
              <w:rPr>
                <w:rtl/>
                <w:lang w:bidi="fa-IR"/>
              </w:rPr>
              <w:t xml:space="preserve"> حسرت و اندوه متاع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نخر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پس</w:t>
            </w:r>
            <w:r w:rsidRPr="00B13E2A">
              <w:rPr>
                <w:rtl/>
                <w:lang w:bidi="fa-IR"/>
              </w:rPr>
              <w:t xml:space="preserve"> سع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نمود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که بب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رخ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جان</w:t>
            </w:r>
            <w:r w:rsidRPr="00B13E2A">
              <w:rPr>
                <w:rtl/>
                <w:lang w:bidi="fa-IR"/>
              </w:rPr>
              <w:t xml:space="preserve"> ها به لب آمد، رخ دلدار ند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ما</w:t>
            </w:r>
            <w:r w:rsidRPr="00B13E2A">
              <w:rPr>
                <w:rtl/>
                <w:lang w:bidi="fa-IR"/>
              </w:rPr>
              <w:t xml:space="preserve"> تشنه لب اندر لب در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tl/>
                <w:lang w:bidi="fa-IR"/>
              </w:rPr>
              <w:t xml:space="preserve"> متح</w:t>
            </w:r>
            <w:r w:rsidRPr="00B13E2A">
              <w:rPr>
                <w:rFonts w:hint="cs"/>
                <w:rtl/>
                <w:lang w:bidi="fa-IR"/>
              </w:rPr>
              <w:t>یّ</w:t>
            </w:r>
            <w:r w:rsidRPr="00B13E2A"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آب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به جز از خون دل خود نچش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بسته به زنج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</w:t>
            </w:r>
            <w:r w:rsidRPr="00B13E2A">
              <w:rPr>
                <w:rtl/>
                <w:lang w:bidi="fa-IR"/>
              </w:rPr>
              <w:t xml:space="preserve"> تو دل ها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محبّان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رحم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که در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باد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ه</w:t>
            </w:r>
            <w:r w:rsidRPr="00B13E2A">
              <w:rPr>
                <w:rtl/>
                <w:lang w:bidi="fa-IR"/>
              </w:rPr>
              <w:t xml:space="preserve"> بس رنج کش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چندان</w:t>
            </w:r>
            <w:r w:rsidRPr="00B13E2A">
              <w:rPr>
                <w:rtl/>
                <w:lang w:bidi="fa-IR"/>
              </w:rPr>
              <w:t xml:space="preserve"> که به 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اد</w:t>
            </w:r>
            <w:r w:rsidRPr="00B13E2A">
              <w:rPr>
                <w:rtl/>
                <w:lang w:bidi="fa-IR"/>
              </w:rPr>
              <w:t xml:space="preserve"> تو شب و روز</w:t>
            </w:r>
            <w:r w:rsidRPr="00B13E2A">
              <w:rPr>
                <w:rFonts w:hint="eastAsia"/>
                <w:rtl/>
                <w:lang w:bidi="fa-IR"/>
              </w:rPr>
              <w:t xml:space="preserve"> نشست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از</w:t>
            </w:r>
            <w:r w:rsidRPr="00B13E2A">
              <w:rPr>
                <w:rtl/>
                <w:lang w:bidi="fa-IR"/>
              </w:rPr>
              <w:t xml:space="preserve"> شام فراقت چو سحر گه ندم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حجّت حقّ پرده ز رخسار برافکن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کز</w:t>
            </w:r>
            <w:r w:rsidRPr="00B13E2A">
              <w:rPr>
                <w:rtl/>
                <w:lang w:bidi="fa-IR"/>
              </w:rPr>
              <w:t xml:space="preserve"> هجر تو ما 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رهن</w:t>
            </w:r>
            <w:r w:rsidRPr="00B13E2A">
              <w:rPr>
                <w:rtl/>
                <w:lang w:bidi="fa-IR"/>
              </w:rPr>
              <w:t xml:space="preserve"> صبر در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2A080F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ما</w:t>
            </w:r>
            <w:r w:rsidRPr="00B13E2A">
              <w:rPr>
                <w:rtl/>
                <w:lang w:bidi="fa-IR"/>
              </w:rPr>
              <w:t xml:space="preserve"> چشم به راه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به هر شام و سحرگاه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85044A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در</w:t>
            </w:r>
            <w:r w:rsidRPr="00B13E2A">
              <w:rPr>
                <w:rtl/>
                <w:lang w:bidi="fa-IR"/>
              </w:rPr>
              <w:t xml:space="preserve"> راه تو از غ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</w:t>
            </w:r>
            <w:r w:rsidRPr="00B13E2A">
              <w:rPr>
                <w:rtl/>
                <w:lang w:bidi="fa-IR"/>
              </w:rPr>
              <w:t xml:space="preserve"> خ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ال</w:t>
            </w:r>
            <w:r w:rsidRPr="00B13E2A">
              <w:rPr>
                <w:rtl/>
                <w:lang w:bidi="fa-IR"/>
              </w:rPr>
              <w:t xml:space="preserve"> تو ره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="002A080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85044A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دست خدا دست برآور که ز دشمن</w:t>
            </w:r>
            <w:r w:rsidR="002A080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85044A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بس</w:t>
            </w:r>
            <w:r w:rsidRPr="00B13E2A">
              <w:rPr>
                <w:rtl/>
                <w:lang w:bidi="fa-IR"/>
              </w:rPr>
              <w:t xml:space="preserve"> ظلم بد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و بس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طعنه شن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="002A080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080F" w:rsidTr="002A080F">
        <w:tblPrEx>
          <w:tblLook w:val="04A0"/>
        </w:tblPrEx>
        <w:trPr>
          <w:trHeight w:val="350"/>
        </w:trPr>
        <w:tc>
          <w:tcPr>
            <w:tcW w:w="4797" w:type="dxa"/>
          </w:tcPr>
          <w:p w:rsidR="002A080F" w:rsidRDefault="0085044A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شمش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</w:t>
            </w:r>
            <w:r w:rsidRPr="00B13E2A">
              <w:rPr>
                <w:rtl/>
                <w:lang w:bidi="fa-IR"/>
              </w:rPr>
              <w:t xml:space="preserve"> کَجَت، راست کند قامت 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را</w:t>
            </w:r>
            <w:r w:rsidR="002A080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2A080F" w:rsidRDefault="002A080F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2A080F" w:rsidRDefault="0085044A" w:rsidP="00FB41C1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هم</w:t>
            </w:r>
            <w:r w:rsidRPr="00B13E2A">
              <w:rPr>
                <w:rtl/>
                <w:lang w:bidi="fa-IR"/>
              </w:rPr>
              <w:t xml:space="preserve"> قامت ما را که ز هجر تو خم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</w:t>
            </w:r>
            <w:r w:rsidRPr="0085044A">
              <w:rPr>
                <w:rStyle w:val="libFootnotenumChar"/>
                <w:rFonts w:hint="cs"/>
                <w:rtl/>
              </w:rPr>
              <w:t>(</w:t>
            </w:r>
            <w:r w:rsidR="00FB41C1">
              <w:rPr>
                <w:rStyle w:val="libFootnotenumChar"/>
                <w:rFonts w:hint="cs"/>
                <w:rtl/>
              </w:rPr>
              <w:t>63</w:t>
            </w:r>
            <w:r w:rsidRPr="0085044A">
              <w:rPr>
                <w:rStyle w:val="libFootnotenumChar"/>
                <w:rFonts w:hint="cs"/>
                <w:rtl/>
              </w:rPr>
              <w:t>)</w:t>
            </w:r>
            <w:r w:rsidR="002A080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13E2A" w:rsidRPr="00B13E2A" w:rsidRDefault="0085044A" w:rsidP="00B20EFB">
      <w:pPr>
        <w:pStyle w:val="libCenter"/>
        <w:rPr>
          <w:lang w:bidi="fa-IR"/>
        </w:rPr>
      </w:pPr>
      <w:r>
        <w:rPr>
          <w:rFonts w:hint="cs"/>
          <w:rtl/>
          <w:lang w:bidi="fa-IR"/>
        </w:rPr>
        <w:t>*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*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97"/>
        <w:gridCol w:w="341"/>
        <w:gridCol w:w="4749"/>
      </w:tblGrid>
      <w:tr w:rsidR="0085044A" w:rsidTr="00B20EFB">
        <w:trPr>
          <w:trHeight w:val="350"/>
        </w:trPr>
        <w:tc>
          <w:tcPr>
            <w:tcW w:w="4797" w:type="dxa"/>
          </w:tcPr>
          <w:p w:rsidR="0085044A" w:rsidRDefault="0085044A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صاحب ولا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ت</w:t>
            </w:r>
            <w:r w:rsidRPr="00B13E2A">
              <w:rPr>
                <w:rtl/>
                <w:lang w:bidi="fa-IR"/>
              </w:rPr>
              <w:t xml:space="preserve"> و والاتر از 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85044A" w:rsidRDefault="0085044A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85044A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چشمه ح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ات</w:t>
            </w:r>
            <w:r w:rsidRPr="00B13E2A">
              <w:rPr>
                <w:rtl/>
                <w:lang w:bidi="fa-IR"/>
              </w:rPr>
              <w:t xml:space="preserve"> و افاضات دائمه</w:t>
            </w:r>
            <w:r w:rsidR="008504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044A" w:rsidTr="00B20EFB">
        <w:trPr>
          <w:trHeight w:val="350"/>
        </w:trPr>
        <w:tc>
          <w:tcPr>
            <w:tcW w:w="4797" w:type="dxa"/>
          </w:tcPr>
          <w:p w:rsidR="0085044A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ابتدا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خلقت و سر حلقه وجود</w:t>
            </w:r>
            <w:r w:rsidR="008504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85044A" w:rsidRDefault="0085044A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85044A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انتها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سلسله اول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اء</w:t>
            </w:r>
            <w:r w:rsidRPr="00B13E2A">
              <w:rPr>
                <w:rtl/>
                <w:lang w:bidi="fa-IR"/>
              </w:rPr>
              <w:t xml:space="preserve"> همه</w:t>
            </w:r>
            <w:r w:rsidR="008504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044A" w:rsidTr="00B20EFB">
        <w:trPr>
          <w:trHeight w:val="350"/>
        </w:trPr>
        <w:tc>
          <w:tcPr>
            <w:tcW w:w="4797" w:type="dxa"/>
          </w:tcPr>
          <w:p w:rsidR="0085044A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از</w:t>
            </w:r>
            <w:r w:rsidRPr="00B13E2A">
              <w:rPr>
                <w:rtl/>
                <w:lang w:bidi="fa-IR"/>
              </w:rPr>
              <w:t xml:space="preserve"> جلوه تو، خلقت عالم شروع شد</w:t>
            </w:r>
            <w:r w:rsidR="008504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85044A" w:rsidRDefault="0085044A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85044A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از</w:t>
            </w:r>
            <w:r w:rsidRPr="00B13E2A">
              <w:rPr>
                <w:rtl/>
                <w:lang w:bidi="fa-IR"/>
              </w:rPr>
              <w:t xml:space="preserve"> عمر تو، به دور زمان، حُسن خاتمه</w:t>
            </w:r>
            <w:r w:rsidR="008504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شاها</w:t>
            </w:r>
            <w:r w:rsidRPr="00B13E2A">
              <w:rPr>
                <w:rtl/>
                <w:lang w:bidi="fa-IR"/>
              </w:rPr>
              <w:t xml:space="preserve"> به افتخار قدوم شر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ف</w:t>
            </w:r>
            <w:r w:rsidRPr="00B13E2A">
              <w:rPr>
                <w:rtl/>
                <w:lang w:bidi="fa-IR"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شد</w:t>
            </w:r>
            <w:r w:rsidRPr="00B13E2A">
              <w:rPr>
                <w:rtl/>
                <w:lang w:bidi="fa-IR"/>
              </w:rPr>
              <w:t xml:space="preserve"> سامرا به عالم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جاد</w:t>
            </w:r>
            <w:r w:rsidRPr="00B13E2A">
              <w:rPr>
                <w:rtl/>
                <w:lang w:bidi="fa-IR"/>
              </w:rPr>
              <w:t xml:space="preserve"> عاصمه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ابن</w:t>
            </w:r>
            <w:r w:rsidRPr="00B13E2A">
              <w:rPr>
                <w:rtl/>
                <w:lang w:bidi="fa-IR"/>
              </w:rPr>
              <w:t xml:space="preserve"> الحسن ب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ا،</w:t>
            </w:r>
            <w:r w:rsidRPr="00B13E2A">
              <w:rPr>
                <w:rtl/>
                <w:lang w:bidi="fa-IR"/>
              </w:rPr>
              <w:t xml:space="preserve"> که شد از روز غ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بتت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دن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tl/>
                <w:lang w:bidi="fa-IR"/>
              </w:rPr>
              <w:t xml:space="preserve"> پر اضطراب و بشر در مخاصمه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از</w:t>
            </w:r>
            <w:r w:rsidRPr="00B13E2A">
              <w:rPr>
                <w:rtl/>
                <w:lang w:bidi="fa-IR"/>
              </w:rPr>
              <w:t xml:space="preserve"> 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نه</w:t>
            </w:r>
            <w:r w:rsidRPr="00B13E2A">
              <w:rPr>
                <w:rtl/>
                <w:lang w:bidi="fa-IR"/>
              </w:rPr>
              <w:t xml:space="preserve"> هاست، نعره صلح و صفا بلند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و</w:t>
            </w:r>
            <w:r w:rsidRPr="00B13E2A">
              <w:rPr>
                <w:rtl/>
                <w:lang w:bidi="fa-IR"/>
              </w:rPr>
              <w:t xml:space="preserve"> ز ک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نه</w:t>
            </w:r>
            <w:r w:rsidRPr="00B13E2A">
              <w:rPr>
                <w:rtl/>
                <w:lang w:bidi="fa-IR"/>
              </w:rPr>
              <w:t xml:space="preserve"> هاست، فکر همه در مهاجمه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مشکل</w:t>
            </w:r>
            <w:r w:rsidRPr="00B13E2A">
              <w:rPr>
                <w:rtl/>
                <w:lang w:bidi="fa-IR"/>
              </w:rPr>
              <w:t xml:space="preserve"> بود، که جمله حقّ بشنود کس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کز</w:t>
            </w:r>
            <w:r w:rsidRPr="00B13E2A">
              <w:rPr>
                <w:rtl/>
                <w:lang w:bidi="fa-IR"/>
              </w:rPr>
              <w:t xml:space="preserve"> باطل است، گوش بشر پر ز همهمه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قرآن،</w:t>
            </w:r>
            <w:r w:rsidRPr="00B13E2A">
              <w:rPr>
                <w:rtl/>
                <w:lang w:bidi="fa-IR"/>
              </w:rPr>
              <w:t xml:space="preserve"> که «</w:t>
            </w:r>
            <w:r w:rsidRPr="00B20EFB">
              <w:rPr>
                <w:rStyle w:val="libAieChar"/>
                <w:rtl/>
              </w:rPr>
              <w:t xml:space="preserve">لا </w:t>
            </w:r>
            <w:r w:rsidRPr="00B20EFB">
              <w:rPr>
                <w:rStyle w:val="libAieChar"/>
                <w:rFonts w:hint="cs"/>
                <w:rtl/>
              </w:rPr>
              <w:t>یَ</w:t>
            </w:r>
            <w:r w:rsidRPr="00B20EFB">
              <w:rPr>
                <w:rStyle w:val="libAieChar"/>
                <w:rFonts w:hint="eastAsia"/>
                <w:rtl/>
              </w:rPr>
              <w:t>مسُّه</w:t>
            </w:r>
            <w:r w:rsidRPr="00B20EFB">
              <w:rPr>
                <w:rStyle w:val="libAieChar"/>
                <w:rtl/>
              </w:rPr>
              <w:t xml:space="preserve"> اِلاّ المُطهَّرُون</w:t>
            </w:r>
            <w:r w:rsidRPr="00B13E2A">
              <w:rPr>
                <w:rtl/>
                <w:lang w:bidi="fa-IR"/>
              </w:rPr>
              <w:t>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با</w:t>
            </w:r>
            <w:r w:rsidRPr="00B13E2A">
              <w:rPr>
                <w:rtl/>
                <w:lang w:bidi="fa-IR"/>
              </w:rPr>
              <w:t xml:space="preserve"> رأ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هر کس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،</w:t>
            </w:r>
            <w:r w:rsidRPr="00B13E2A">
              <w:rPr>
                <w:rtl/>
                <w:lang w:bidi="fa-IR"/>
              </w:rPr>
              <w:t xml:space="preserve"> شده تفس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</w:t>
            </w:r>
            <w:r w:rsidRPr="00B13E2A">
              <w:rPr>
                <w:rtl/>
                <w:lang w:bidi="fa-IR"/>
              </w:rPr>
              <w:t xml:space="preserve"> و ترجمه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تا</w:t>
            </w:r>
            <w:r w:rsidRPr="00B13E2A">
              <w:rPr>
                <w:rtl/>
                <w:lang w:bidi="fa-IR"/>
              </w:rPr>
              <w:t xml:space="preserve"> دولتِ جهان</w:t>
            </w:r>
            <w:r w:rsidRPr="00B13E2A">
              <w:rPr>
                <w:rFonts w:hint="cs"/>
                <w:rtl/>
                <w:lang w:bidi="fa-IR"/>
              </w:rPr>
              <w:t>یِ</w:t>
            </w:r>
            <w:r w:rsidRPr="00B13E2A">
              <w:rPr>
                <w:rtl/>
                <w:lang w:bidi="fa-IR"/>
              </w:rPr>
              <w:t xml:space="preserve"> خود را به پا کن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دادت</w:t>
            </w:r>
            <w:r w:rsidRPr="00B13E2A">
              <w:rPr>
                <w:rtl/>
                <w:lang w:bidi="fa-IR"/>
              </w:rPr>
              <w:t xml:space="preserve"> خدا شجاعت و 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رو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لازمه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lastRenderedPageBreak/>
              <w:t>حکم</w:t>
            </w:r>
            <w:r w:rsidRPr="00B13E2A">
              <w:rPr>
                <w:rtl/>
                <w:lang w:bidi="fa-IR"/>
              </w:rPr>
              <w:t xml:space="preserve"> تو عدل مطلق و فرمان داور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حاجت</w:t>
            </w:r>
            <w:r w:rsidRPr="00B13E2A">
              <w:rPr>
                <w:rtl/>
                <w:lang w:bidi="fa-IR"/>
              </w:rPr>
              <w:t xml:space="preserve"> نباشدت به شهود و محاکمه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ز</w:t>
            </w:r>
            <w:r w:rsidRPr="00B13E2A">
              <w:rPr>
                <w:rtl/>
                <w:lang w:bidi="fa-IR"/>
              </w:rPr>
              <w:t xml:space="preserve"> آن سرکشان، که مردم دن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tl/>
                <w:lang w:bidi="fa-IR"/>
              </w:rPr>
              <w:t xml:space="preserve"> به وحشتند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قلب</w:t>
            </w:r>
            <w:r w:rsidRPr="00B13E2A">
              <w:rPr>
                <w:rtl/>
                <w:lang w:bidi="fa-IR"/>
              </w:rPr>
              <w:t xml:space="preserve"> سل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و پاک تو را 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ست</w:t>
            </w:r>
            <w:r w:rsidRPr="00B13E2A">
              <w:rPr>
                <w:rtl/>
                <w:lang w:bidi="fa-IR"/>
              </w:rPr>
              <w:t xml:space="preserve"> واهمه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با</w:t>
            </w:r>
            <w:r w:rsidRPr="00B13E2A">
              <w:rPr>
                <w:rtl/>
                <w:lang w:bidi="fa-IR"/>
              </w:rPr>
              <w:t xml:space="preserve">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قوا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جهان 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</w:t>
            </w:r>
            <w:r w:rsidRPr="00B13E2A">
              <w:rPr>
                <w:rtl/>
                <w:lang w:bidi="fa-IR"/>
              </w:rPr>
              <w:t xml:space="preserve"> ظالمان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تنها</w:t>
            </w:r>
            <w:r w:rsidRPr="00B13E2A">
              <w:rPr>
                <w:rtl/>
                <w:lang w:bidi="fa-IR"/>
              </w:rPr>
              <w:t xml:space="preserve"> توئ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ام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</w:t>
            </w:r>
            <w:r w:rsidRPr="00B13E2A">
              <w:rPr>
                <w:rtl/>
                <w:lang w:bidi="fa-IR"/>
              </w:rPr>
              <w:t xml:space="preserve"> بشر، 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tl/>
                <w:lang w:bidi="fa-IR"/>
              </w:rPr>
              <w:t xml:space="preserve"> ابن فاطمه (ع)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پرچم شکوه تو بر آسمان بلند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ک</w:t>
            </w:r>
            <w:r w:rsidRPr="00B13E2A">
              <w:rPr>
                <w:rtl/>
                <w:lang w:bidi="fa-IR"/>
              </w:rPr>
              <w:t xml:space="preserve"> ره، نظر فکن به علمدار علقمه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بنگر</w:t>
            </w:r>
            <w:r w:rsidRPr="00B13E2A">
              <w:rPr>
                <w:rtl/>
                <w:lang w:bidi="fa-IR"/>
              </w:rPr>
              <w:t xml:space="preserve"> به خاک و خون، عَلَم سر نگون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گوئ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که با درفش تو دارد مکالمه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0EFB" w:rsidTr="00B20EFB">
        <w:trPr>
          <w:trHeight w:val="350"/>
        </w:trPr>
        <w:tc>
          <w:tcPr>
            <w:tcW w:w="4797" w:type="dxa"/>
          </w:tcPr>
          <w:p w:rsidR="00B20EFB" w:rsidRDefault="00B20EFB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امشب</w:t>
            </w:r>
            <w:r w:rsidRPr="00B13E2A">
              <w:rPr>
                <w:rtl/>
                <w:lang w:bidi="fa-IR"/>
              </w:rPr>
              <w:t xml:space="preserve"> (حسان) به 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اد</w:t>
            </w:r>
            <w:r w:rsidRPr="00B13E2A">
              <w:rPr>
                <w:rtl/>
                <w:lang w:bidi="fa-IR"/>
              </w:rPr>
              <w:t xml:space="preserve"> تو از غصّه فارغ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B20EFB" w:rsidRDefault="00B20EFB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B20EFB" w:rsidRDefault="00B20EFB" w:rsidP="00FB41C1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هر</w:t>
            </w:r>
            <w:r w:rsidRPr="00B13E2A">
              <w:rPr>
                <w:rtl/>
                <w:lang w:bidi="fa-IR"/>
              </w:rPr>
              <w:t xml:space="preserve"> دم کند دعا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ظهور تو، زمزمه </w:t>
            </w:r>
            <w:r w:rsidRPr="00B20EFB">
              <w:rPr>
                <w:rStyle w:val="libFootnotenumChar"/>
                <w:rFonts w:hint="cs"/>
                <w:rtl/>
              </w:rPr>
              <w:t>(</w:t>
            </w:r>
            <w:r w:rsidR="00FB41C1">
              <w:rPr>
                <w:rStyle w:val="libFootnotenumChar"/>
                <w:rFonts w:hint="cs"/>
                <w:rtl/>
              </w:rPr>
              <w:t>64</w:t>
            </w:r>
            <w:r w:rsidRPr="00B20EFB">
              <w:rPr>
                <w:rStyle w:val="libFootnotenumChar"/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0EFB" w:rsidRDefault="00B20EFB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FB41C1">
      <w:pPr>
        <w:pStyle w:val="Heading2"/>
        <w:rPr>
          <w:rFonts w:hint="cs"/>
          <w:rtl/>
        </w:rPr>
      </w:pPr>
      <w:bookmarkStart w:id="43" w:name="_Toc477177594"/>
      <w:r w:rsidRPr="00B13E2A">
        <w:rPr>
          <w:rFonts w:hint="eastAsia"/>
          <w:rtl/>
        </w:rPr>
        <w:t>پنج</w:t>
      </w:r>
      <w:r w:rsidRPr="00B13E2A">
        <w:rPr>
          <w:rtl/>
        </w:rPr>
        <w:t xml:space="preserve"> درس ارزشمند و آموزنده</w:t>
      </w:r>
      <w:bookmarkEnd w:id="43"/>
    </w:p>
    <w:p w:rsidR="00B13E2A" w:rsidRPr="00B13E2A" w:rsidRDefault="00FB41C1" w:rsidP="00FB41C1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1. </w:t>
      </w:r>
      <w:r w:rsidR="00B13E2A" w:rsidRPr="00B13E2A">
        <w:rPr>
          <w:rFonts w:hint="cs"/>
          <w:rtl/>
          <w:lang w:bidi="fa-IR"/>
        </w:rPr>
        <w:t>ی</w:t>
      </w:r>
      <w:r w:rsidR="00B13E2A" w:rsidRPr="00B13E2A">
        <w:rPr>
          <w:rFonts w:hint="eastAsia"/>
          <w:rtl/>
          <w:lang w:bidi="fa-IR"/>
        </w:rPr>
        <w:t>ک</w:t>
      </w:r>
      <w:r w:rsidR="00B13E2A" w:rsidRPr="00B13E2A">
        <w:rPr>
          <w:rFonts w:hint="cs"/>
          <w:rtl/>
          <w:lang w:bidi="fa-IR"/>
        </w:rPr>
        <w:t>ی</w:t>
      </w:r>
      <w:r w:rsidR="00B13E2A" w:rsidRPr="00B13E2A">
        <w:rPr>
          <w:rtl/>
          <w:lang w:bidi="fa-IR"/>
        </w:rPr>
        <w:t xml:space="preserve"> از اصحاب امام حسن عسکر</w:t>
      </w:r>
      <w:r w:rsidR="00B13E2A" w:rsidRPr="00B13E2A">
        <w:rPr>
          <w:rFonts w:hint="cs"/>
          <w:rtl/>
          <w:lang w:bidi="fa-IR"/>
        </w:rPr>
        <w:t>ی</w:t>
      </w:r>
      <w:r w:rsidR="00B13E2A"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="00B13E2A" w:rsidRPr="00B13E2A">
        <w:rPr>
          <w:rtl/>
          <w:lang w:bidi="fa-IR"/>
        </w:rPr>
        <w:t xml:space="preserve"> به نام ابوهارون حکا</w:t>
      </w:r>
      <w:r w:rsidR="00B13E2A" w:rsidRPr="00B13E2A">
        <w:rPr>
          <w:rFonts w:hint="cs"/>
          <w:rtl/>
          <w:lang w:bidi="fa-IR"/>
        </w:rPr>
        <w:t>ی</w:t>
      </w:r>
      <w:r w:rsidR="00B13E2A" w:rsidRPr="00B13E2A">
        <w:rPr>
          <w:rFonts w:hint="eastAsia"/>
          <w:rtl/>
          <w:lang w:bidi="fa-IR"/>
        </w:rPr>
        <w:t>ت</w:t>
      </w:r>
      <w:r w:rsidR="00B13E2A" w:rsidRPr="00B13E2A">
        <w:rPr>
          <w:rtl/>
          <w:lang w:bidi="fa-IR"/>
        </w:rPr>
        <w:t xml:space="preserve"> کند: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روز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خدمت آن حضرت شرف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اب</w:t>
      </w:r>
      <w:r w:rsidRPr="00B13E2A">
        <w:rPr>
          <w:rtl/>
          <w:lang w:bidi="fa-IR"/>
        </w:rPr>
        <w:t xml:space="preserve"> شدم، نوزاد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در حضور او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- که همچون ماه شب چهارده نوران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 - قنداقه او را گرفتم و باز کردم،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</w:t>
      </w:r>
      <w:r w:rsidRPr="00B13E2A">
        <w:rPr>
          <w:rtl/>
          <w:lang w:bidi="fa-IR"/>
        </w:rPr>
        <w:t xml:space="preserve"> که ختنه شده است.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پدرش امام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سؤال کردم که چه وقت و چگونه ختنه شد؟</w:t>
      </w:r>
    </w:p>
    <w:p w:rsidR="00B13E2A" w:rsidRPr="00B13E2A" w:rsidRDefault="00B13E2A" w:rsidP="00EB720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نوزاد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است و او همانند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ائمّه ختنه شده به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آمده است، چون هر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از ما ائمّه، ختنه شده وارد دن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شده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جهت إجرا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سنّت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اسلام 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</w:t>
      </w:r>
      <w:r w:rsidRPr="00B13E2A">
        <w:rPr>
          <w:rtl/>
          <w:lang w:bidi="fa-IR"/>
        </w:rPr>
        <w:t xml:space="preserve"> را بر محلّ ختنه گاه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</w:t>
      </w:r>
      <w:r w:rsidR="00FB41C1" w:rsidRPr="00FB41C1">
        <w:rPr>
          <w:rStyle w:val="libFootnotenumChar"/>
          <w:rFonts w:hint="cs"/>
          <w:rtl/>
        </w:rPr>
        <w:t>(</w:t>
      </w:r>
      <w:r w:rsidR="00EB720E">
        <w:rPr>
          <w:rStyle w:val="libFootnotenumChar"/>
          <w:rFonts w:hint="cs"/>
          <w:rtl/>
        </w:rPr>
        <w:t>65</w:t>
      </w:r>
      <w:r w:rsidR="00FB41C1" w:rsidRPr="00FB41C1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tl/>
          <w:lang w:bidi="fa-IR"/>
        </w:rPr>
        <w:t>2</w:t>
      </w:r>
      <w:r w:rsidR="00FB41C1">
        <w:rPr>
          <w:rFonts w:hint="cs"/>
          <w:rtl/>
          <w:lang w:bidi="fa-IR"/>
        </w:rPr>
        <w:t>.</w:t>
      </w:r>
      <w:r w:rsidRPr="00B13E2A">
        <w:rPr>
          <w:rtl/>
          <w:lang w:bidi="fa-IR"/>
        </w:rPr>
        <w:t xml:space="preserve"> دو نفر از خدمت گزاران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به نام نس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مار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حکا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کنند: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چون</w:t>
      </w:r>
      <w:r w:rsidRPr="00B13E2A">
        <w:rPr>
          <w:rtl/>
          <w:lang w:bidi="fa-IR"/>
        </w:rPr>
        <w:t xml:space="preserve"> حضرت مهد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نوزاد امام حسن عسکر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A964E9" w:rsidRPr="00A964E9">
        <w:rPr>
          <w:rStyle w:val="libAlaemChar"/>
          <w:rtl/>
        </w:rPr>
        <w:t>عليهما‌السلام</w:t>
      </w:r>
      <w:r w:rsidRPr="00B13E2A">
        <w:rPr>
          <w:rtl/>
          <w:lang w:bidi="fa-IR"/>
        </w:rPr>
        <w:t xml:space="preserve"> تولّد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افت،</w:t>
      </w:r>
      <w:r w:rsidRPr="00B13E2A">
        <w:rPr>
          <w:rtl/>
          <w:lang w:bidi="fa-IR"/>
        </w:rPr>
        <w:t xml:space="preserve"> انگشت سبّابه خود را به نشانه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کتائ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خداوند متعال به سو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آسمان بلند کرد و پس از آن عطسه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نمود و اظهار داشت: «الحمد للّه ربّ العالم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و صلّ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محمّد وآله».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Pr="00B13E2A">
        <w:rPr>
          <w:rtl/>
          <w:lang w:bidi="fa-IR"/>
        </w:rPr>
        <w:t xml:space="preserve"> سپاس مخصوص پروردگار جهان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است و درود بر محمّد و بر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تش</w:t>
      </w:r>
      <w:r w:rsidRPr="00B13E2A">
        <w:rPr>
          <w:rtl/>
          <w:lang w:bidi="fa-IR"/>
        </w:rPr>
        <w:t xml:space="preserve"> باد؛ و سپس فرمود: ظالمان و ستمگران گمان کرده اند حجّت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زبان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باشد!!</w:t>
      </w:r>
    </w:p>
    <w:p w:rsidR="00B13E2A" w:rsidRPr="00B13E2A" w:rsidRDefault="00B13E2A" w:rsidP="00EB720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چنانچه</w:t>
      </w:r>
      <w:r w:rsidRPr="00B13E2A">
        <w:rPr>
          <w:rtl/>
          <w:lang w:bidi="fa-IR"/>
        </w:rPr>
        <w:t xml:space="preserve"> خداوند اجازه سخن گفتن دهد، آن وقت شکّ و شبهه همگان برطرف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</w:t>
      </w:r>
      <w:r w:rsidR="00FB41C1">
        <w:rPr>
          <w:rFonts w:hint="cs"/>
          <w:rtl/>
          <w:lang w:bidi="fa-IR"/>
        </w:rPr>
        <w:t xml:space="preserve"> </w:t>
      </w:r>
      <w:r w:rsidR="00FB41C1" w:rsidRPr="00FB41C1">
        <w:rPr>
          <w:rStyle w:val="libFootnotenumChar"/>
          <w:rFonts w:hint="cs"/>
          <w:rtl/>
        </w:rPr>
        <w:t>(</w:t>
      </w:r>
      <w:r w:rsidR="00EB720E">
        <w:rPr>
          <w:rStyle w:val="libFootnotenumChar"/>
          <w:rFonts w:hint="cs"/>
          <w:rtl/>
        </w:rPr>
        <w:t>66</w:t>
      </w:r>
      <w:r w:rsidR="00FB41C1" w:rsidRPr="00FB41C1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tl/>
          <w:lang w:bidi="fa-IR"/>
        </w:rPr>
        <w:t>3</w:t>
      </w:r>
      <w:r w:rsidR="00FB41C1">
        <w:rPr>
          <w:rFonts w:hint="cs"/>
          <w:rtl/>
          <w:lang w:bidi="fa-IR"/>
        </w:rPr>
        <w:t>.</w:t>
      </w:r>
      <w:r w:rsidRPr="00B13E2A">
        <w:rPr>
          <w:rtl/>
          <w:lang w:bidi="fa-IR"/>
        </w:rPr>
        <w:t xml:space="preserve"> امام محمّد باقر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 (عجّل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>) چهار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ره</w:t>
      </w:r>
      <w:r w:rsidRPr="00B13E2A">
        <w:rPr>
          <w:rtl/>
          <w:lang w:bidi="fa-IR"/>
        </w:rPr>
        <w:t xml:space="preserve"> و روش از چهار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</w:t>
      </w:r>
      <w:r w:rsidRPr="00B13E2A">
        <w:rPr>
          <w:rtl/>
          <w:lang w:bidi="fa-IR"/>
        </w:rPr>
        <w:t xml:space="preserve"> از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غمبران</w:t>
      </w:r>
      <w:r w:rsidRPr="00B13E2A">
        <w:rPr>
          <w:rtl/>
          <w:lang w:bidi="fa-IR"/>
        </w:rPr>
        <w:t xml:space="preserve">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دارا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باشد: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سنّت</w:t>
      </w:r>
      <w:r w:rsidRPr="00B13E2A">
        <w:rPr>
          <w:rtl/>
          <w:lang w:bidi="fa-IR"/>
        </w:rPr>
        <w:t xml:space="preserve"> و روش حضرت موس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که «</w:t>
      </w:r>
      <w:r w:rsidRPr="00FB41C1">
        <w:rPr>
          <w:rStyle w:val="libBold1Char"/>
          <w:rtl/>
        </w:rPr>
        <w:t xml:space="preserve">خائفا </w:t>
      </w:r>
      <w:r w:rsidRPr="00FB41C1">
        <w:rPr>
          <w:rStyle w:val="libBold1Char"/>
          <w:rFonts w:hint="cs"/>
          <w:rtl/>
        </w:rPr>
        <w:t>ی</w:t>
      </w:r>
      <w:r w:rsidRPr="00FB41C1">
        <w:rPr>
          <w:rStyle w:val="libBold1Char"/>
          <w:rFonts w:hint="eastAsia"/>
          <w:rtl/>
        </w:rPr>
        <w:t>ترقّب</w:t>
      </w:r>
      <w:r w:rsidRPr="00B13E2A">
        <w:rPr>
          <w:rFonts w:hint="eastAsia"/>
          <w:rtl/>
          <w:lang w:bidi="fa-IR"/>
        </w:rPr>
        <w:t>»</w:t>
      </w:r>
      <w:r w:rsidRPr="00B13E2A">
        <w:rPr>
          <w:rtl/>
          <w:lang w:bidi="fa-IR"/>
        </w:rPr>
        <w:t xml:space="preserve"> بود،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؛</w:t>
      </w:r>
      <w:r w:rsidR="00FB41C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خوفناک</w:t>
      </w:r>
      <w:r w:rsidRPr="00B13E2A">
        <w:rPr>
          <w:rtl/>
          <w:lang w:bidi="fa-IR"/>
        </w:rPr>
        <w:t xml:space="preserve"> و هر لحظه در انتظار فرج و ظهور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سنّت</w:t>
      </w:r>
      <w:r w:rsidRPr="00B13E2A">
        <w:rPr>
          <w:rtl/>
          <w:lang w:bidi="fa-IR"/>
        </w:rPr>
        <w:t xml:space="preserve"> و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ره</w:t>
      </w:r>
      <w:r w:rsidRPr="00B13E2A">
        <w:rPr>
          <w:rtl/>
          <w:lang w:bidi="fa-IR"/>
        </w:rPr>
        <w:t xml:space="preserve"> حضرت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که گفتند: مرده است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فوت نکرد، بلکه غا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سنّت</w:t>
      </w:r>
      <w:r w:rsidRPr="00B13E2A">
        <w:rPr>
          <w:rtl/>
          <w:lang w:bidi="fa-IR"/>
        </w:rPr>
        <w:t xml:space="preserve"> حضرت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وسف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که ناپد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شد.</w:t>
      </w:r>
    </w:p>
    <w:p w:rsidR="00B13E2A" w:rsidRPr="00B13E2A" w:rsidRDefault="00B13E2A" w:rsidP="00EB720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lastRenderedPageBreak/>
        <w:t>سنّت</w:t>
      </w:r>
      <w:r w:rsidRPr="00B13E2A">
        <w:rPr>
          <w:rtl/>
          <w:lang w:bidi="fa-IR"/>
        </w:rPr>
        <w:t xml:space="preserve"> و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ره</w:t>
      </w:r>
      <w:r w:rsidRPr="00B13E2A">
        <w:rPr>
          <w:rtl/>
          <w:lang w:bidi="fa-IR"/>
        </w:rPr>
        <w:t xml:space="preserve"> جدّش، حضرت رسول محمّد بن عبداللّه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که با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جهاد 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</w:t>
      </w:r>
      <w:r w:rsidRPr="00B13E2A">
        <w:rPr>
          <w:rtl/>
          <w:lang w:bidi="fa-IR"/>
        </w:rPr>
        <w:t xml:space="preserve"> نمود و وظ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خود را به پا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رساند. </w:t>
      </w:r>
      <w:r w:rsidR="00FB41C1" w:rsidRPr="00FB41C1">
        <w:rPr>
          <w:rStyle w:val="libFootnotenumChar"/>
          <w:rFonts w:hint="cs"/>
          <w:rtl/>
        </w:rPr>
        <w:t>(</w:t>
      </w:r>
      <w:r w:rsidR="00EB720E">
        <w:rPr>
          <w:rStyle w:val="libFootnotenumChar"/>
          <w:rFonts w:hint="cs"/>
          <w:rtl/>
        </w:rPr>
        <w:t>67</w:t>
      </w:r>
      <w:r w:rsidR="00FB41C1" w:rsidRPr="00FB41C1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tl/>
          <w:lang w:bidi="fa-IR"/>
        </w:rPr>
        <w:t>4</w:t>
      </w:r>
      <w:r w:rsidR="00FB41C1">
        <w:rPr>
          <w:rFonts w:hint="cs"/>
          <w:rtl/>
          <w:lang w:bidi="fa-IR"/>
        </w:rPr>
        <w:t>.</w:t>
      </w:r>
      <w:r w:rsidRPr="00B13E2A">
        <w:rPr>
          <w:rtl/>
          <w:lang w:bidi="fa-IR"/>
        </w:rPr>
        <w:t xml:space="preserve"> امام جعفر صادق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فرمود: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امام زمان (عجّل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>)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وارد شهر کوفه گردد، گوشه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مسجد کوفه را اشاره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تا حفر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ند؛</w:t>
      </w:r>
      <w:r w:rsidRPr="00B13E2A">
        <w:rPr>
          <w:rtl/>
          <w:lang w:bidi="fa-IR"/>
        </w:rPr>
        <w:t xml:space="preserve"> و چون آن محلّ را حفر کنند، تعداد دوازده هزار زره،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سپر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رون</w:t>
      </w:r>
      <w:r w:rsidRPr="00B13E2A">
        <w:rPr>
          <w:rtl/>
          <w:lang w:bidi="fa-IR"/>
        </w:rPr>
        <w:t xml:space="preserve"> آورند.</w:t>
      </w:r>
    </w:p>
    <w:p w:rsidR="00B13E2A" w:rsidRPr="00B13E2A" w:rsidRDefault="00B13E2A" w:rsidP="00EB720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دوازده هزار نفر عرب و عجم از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روان</w:t>
      </w:r>
      <w:r w:rsidRPr="00B13E2A">
        <w:rPr>
          <w:rtl/>
          <w:lang w:bidi="fa-IR"/>
        </w:rPr>
        <w:t xml:space="preserve"> خود را - که از شهرها و مناطق مختلف حضور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افته</w:t>
      </w:r>
      <w:r w:rsidRPr="00B13E2A">
        <w:rPr>
          <w:rtl/>
          <w:lang w:bidi="fa-IR"/>
        </w:rPr>
        <w:t xml:space="preserve"> اند - دستور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تا هر کدام با آن سلاح، مجهّز شوند و چون آماده گردند، دستور دهد: هرکس در موقع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شما قرار نگرفت او را به هلاکت رسان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- چون حجّت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 همگان تمام شده </w:t>
      </w:r>
      <w:r w:rsidRPr="00B13E2A">
        <w:rPr>
          <w:rFonts w:hint="eastAsia"/>
          <w:rtl/>
          <w:lang w:bidi="fa-IR"/>
        </w:rPr>
        <w:t>است</w:t>
      </w:r>
      <w:r w:rsidRPr="00B13E2A">
        <w:rPr>
          <w:rtl/>
          <w:lang w:bidi="fa-IR"/>
        </w:rPr>
        <w:t xml:space="preserve"> -.</w:t>
      </w:r>
      <w:r w:rsidR="00FB41C1">
        <w:rPr>
          <w:rFonts w:hint="cs"/>
          <w:rtl/>
          <w:lang w:bidi="fa-IR"/>
        </w:rPr>
        <w:t xml:space="preserve"> </w:t>
      </w:r>
      <w:r w:rsidR="00FB41C1" w:rsidRPr="00FB41C1">
        <w:rPr>
          <w:rStyle w:val="libFootnotenumChar"/>
          <w:rFonts w:hint="cs"/>
          <w:rtl/>
        </w:rPr>
        <w:t>(</w:t>
      </w:r>
      <w:r w:rsidR="00EB720E">
        <w:rPr>
          <w:rStyle w:val="libFootnotenumChar"/>
          <w:rFonts w:hint="cs"/>
          <w:rtl/>
        </w:rPr>
        <w:t>86</w:t>
      </w:r>
      <w:r w:rsidR="00FB41C1" w:rsidRPr="00FB41C1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B13E2A" w:rsidP="00FB41C1">
      <w:pPr>
        <w:pStyle w:val="libNormal"/>
        <w:rPr>
          <w:lang w:bidi="fa-IR"/>
        </w:rPr>
      </w:pPr>
      <w:r w:rsidRPr="00B13E2A">
        <w:rPr>
          <w:rtl/>
          <w:lang w:bidi="fa-IR"/>
        </w:rPr>
        <w:t>5</w:t>
      </w:r>
      <w:r w:rsidR="00FB41C1">
        <w:rPr>
          <w:rFonts w:hint="cs"/>
          <w:rtl/>
          <w:lang w:bidi="fa-IR"/>
        </w:rPr>
        <w:t>.</w:t>
      </w:r>
      <w:r w:rsidRPr="00B13E2A">
        <w:rPr>
          <w:rtl/>
          <w:lang w:bidi="fa-IR"/>
        </w:rPr>
        <w:t xml:space="preserve">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از حضرت صادق آل محمّد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وارد شده است که فرمود: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تمام</w:t>
      </w:r>
      <w:r w:rsidRPr="00B13E2A">
        <w:rPr>
          <w:rtl/>
          <w:lang w:bidi="fa-IR"/>
        </w:rPr>
        <w:t xml:space="preserve"> علوم و فنون و تمام احکام و قوان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و هفت حرف خلاصه گشته است و توسّط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امبران</w:t>
      </w:r>
      <w:r w:rsidRPr="00B13E2A">
        <w:rPr>
          <w:rtl/>
          <w:lang w:bidi="fa-IR"/>
        </w:rPr>
        <w:t xml:space="preserve">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 xml:space="preserve"> تنها دو حرف از آن حروف منتشر شده است و مردم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از آن دو حرف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دانند.</w:t>
      </w:r>
    </w:p>
    <w:p w:rsidR="00B13E2A" w:rsidRPr="00B13E2A" w:rsidRDefault="00B13E2A" w:rsidP="00EB720E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مهد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موعود، قائم آل محمّد (عجّل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>) ظهور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و پنج حرف نزد او باق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مانده است؛ و آن حضرت</w:t>
      </w:r>
      <w:r w:rsidR="00FB41C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مردم</w:t>
      </w:r>
      <w:r w:rsidRPr="00B13E2A">
        <w:rPr>
          <w:rtl/>
          <w:lang w:bidi="fa-IR"/>
        </w:rPr>
        <w:t xml:space="preserve"> را نسبت به مجموع حروف آشنا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تمام قوان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احکام 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مقدّس سعادت بخش اسلام را در آن جامعه به اجراء در خواهد آورد </w:t>
      </w:r>
      <w:r w:rsidR="00FB41C1" w:rsidRPr="00FB41C1">
        <w:rPr>
          <w:rStyle w:val="libFootnotenumChar"/>
          <w:rFonts w:hint="cs"/>
          <w:rtl/>
        </w:rPr>
        <w:t>(</w:t>
      </w:r>
      <w:r w:rsidR="00EB720E">
        <w:rPr>
          <w:rStyle w:val="libFootnotenumChar"/>
          <w:rFonts w:hint="cs"/>
          <w:rtl/>
        </w:rPr>
        <w:t>69</w:t>
      </w:r>
      <w:r w:rsidR="00FB41C1" w:rsidRPr="00FB41C1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FB41C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EB720E">
      <w:pPr>
        <w:pStyle w:val="Heading2"/>
        <w:rPr>
          <w:rFonts w:hint="cs"/>
          <w:rtl/>
        </w:rPr>
      </w:pPr>
      <w:bookmarkStart w:id="44" w:name="_Toc477177595"/>
      <w:r w:rsidRPr="00B13E2A">
        <w:rPr>
          <w:rFonts w:hint="eastAsia"/>
          <w:rtl/>
        </w:rPr>
        <w:t>اظهار</w:t>
      </w:r>
      <w:r w:rsidRPr="00B13E2A">
        <w:rPr>
          <w:rtl/>
        </w:rPr>
        <w:t xml:space="preserve"> محبت نسبت به حضرت مهد</w:t>
      </w:r>
      <w:r w:rsidRPr="00B13E2A">
        <w:rPr>
          <w:rFonts w:hint="cs"/>
          <w:rtl/>
        </w:rPr>
        <w:t>ی</w:t>
      </w:r>
      <w:bookmarkEnd w:id="44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797"/>
        <w:gridCol w:w="341"/>
        <w:gridCol w:w="4749"/>
      </w:tblGrid>
      <w:tr w:rsidR="00A05E41" w:rsidTr="00A05E41">
        <w:trPr>
          <w:trHeight w:val="350"/>
        </w:trPr>
        <w:tc>
          <w:tcPr>
            <w:tcW w:w="4797" w:type="dxa"/>
            <w:shd w:val="clear" w:color="auto" w:fill="auto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صبحدم</w:t>
            </w:r>
            <w:r w:rsidRPr="00B13E2A">
              <w:rPr>
                <w:rtl/>
                <w:lang w:bidi="fa-IR"/>
              </w:rPr>
              <w:t xml:space="preserve"> 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ک</w:t>
            </w:r>
            <w:r w:rsidRPr="00B13E2A">
              <w:rPr>
                <w:rtl/>
                <w:lang w:bidi="fa-IR"/>
              </w:rPr>
              <w:t xml:space="preserve"> مس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حا</w:t>
            </w:r>
            <w:r w:rsidRPr="00B13E2A">
              <w:rPr>
                <w:rtl/>
                <w:lang w:bidi="fa-IR"/>
              </w:rPr>
              <w:t xml:space="preserve"> دم جانان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  <w:shd w:val="clear" w:color="auto" w:fill="auto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  <w:shd w:val="clear" w:color="auto" w:fill="auto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گفت</w:t>
            </w:r>
            <w:r w:rsidRPr="00B13E2A">
              <w:rPr>
                <w:rtl/>
                <w:lang w:bidi="fa-IR"/>
              </w:rPr>
              <w:t xml:space="preserve"> برخ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ز</w:t>
            </w:r>
            <w:r w:rsidRPr="00B13E2A">
              <w:rPr>
                <w:rtl/>
                <w:lang w:bidi="fa-IR"/>
              </w:rPr>
              <w:t xml:space="preserve"> که آرامِ دم و جان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نس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ملکوت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ز کدام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چمن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چو انفاس سحر غال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ه</w:t>
            </w:r>
            <w:r w:rsidRPr="00B13E2A">
              <w:rPr>
                <w:rtl/>
                <w:lang w:bidi="fa-IR"/>
              </w:rPr>
              <w:t xml:space="preserve"> افشان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کند مرغ سحر زمزمه بر شاخه 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ز نرجس ثمر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پاک به دوران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سحر</w:t>
            </w:r>
            <w:r w:rsidRPr="00B13E2A">
              <w:rPr>
                <w:rtl/>
                <w:lang w:bidi="fa-IR"/>
              </w:rPr>
              <w:t xml:space="preserve"> از پرده نش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نان</w:t>
            </w:r>
            <w:r w:rsidRPr="00B13E2A">
              <w:rPr>
                <w:rtl/>
                <w:lang w:bidi="fa-IR"/>
              </w:rPr>
              <w:t xml:space="preserve"> حر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ملکوت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نغمه</w:t>
            </w:r>
            <w:r w:rsidRPr="00B13E2A">
              <w:rPr>
                <w:rtl/>
                <w:lang w:bidi="fa-IR"/>
              </w:rPr>
              <w:t xml:space="preserve"> برخاست که آن خسرو خوبان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خفتگان</w:t>
            </w:r>
            <w:r w:rsidRPr="00B13E2A">
              <w:rPr>
                <w:rtl/>
                <w:lang w:bidi="fa-IR"/>
              </w:rPr>
              <w:t xml:space="preserve"> را رسد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طرفه بشارت ز سروش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سحرگاه شب ن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مه</w:t>
            </w:r>
            <w:r w:rsidRPr="00B13E2A">
              <w:rPr>
                <w:rtl/>
                <w:lang w:bidi="fa-IR"/>
              </w:rPr>
              <w:t xml:space="preserve"> شعبان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چهره،</w:t>
            </w:r>
            <w:r w:rsidRPr="00B13E2A">
              <w:rPr>
                <w:rtl/>
                <w:lang w:bidi="fa-IR"/>
              </w:rPr>
              <w:t xml:space="preserve">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زُهره بپوشان که ز بام ملکوت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زهره</w:t>
            </w:r>
            <w:r w:rsidRPr="00B13E2A">
              <w:rPr>
                <w:rtl/>
                <w:lang w:bidi="fa-IR"/>
              </w:rPr>
              <w:t xml:space="preserve"> فاطمه با چهره تابان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شهسوار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ست</w:t>
            </w:r>
            <w:r w:rsidRPr="00B13E2A">
              <w:rPr>
                <w:rtl/>
                <w:lang w:bidi="fa-IR"/>
              </w:rPr>
              <w:t xml:space="preserve"> که با صولت و شمش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ر</w:t>
            </w:r>
            <w:r w:rsidRPr="00B13E2A">
              <w:rPr>
                <w:rtl/>
                <w:lang w:bidi="fa-IR"/>
              </w:rPr>
              <w:t xml:space="preserve"> عل</w:t>
            </w:r>
            <w:r w:rsidRPr="00B13E2A">
              <w:rPr>
                <w:rFonts w:hint="cs"/>
                <w:rtl/>
                <w:lang w:bidi="fa-IR"/>
              </w:rPr>
              <w:t>یّ</w:t>
            </w:r>
            <w:r w:rsidRPr="00B13E2A">
              <w:rPr>
                <w:rtl/>
                <w:lang w:bidi="fa-IR"/>
              </w:rPr>
              <w:t xml:space="preserve"> (ع)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از</w:t>
            </w:r>
            <w:r w:rsidRPr="00B13E2A">
              <w:rPr>
                <w:rtl/>
                <w:lang w:bidi="fa-IR"/>
              </w:rPr>
              <w:t xml:space="preserve"> 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کشتن کفّار به م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دان</w:t>
            </w:r>
            <w:r w:rsidRPr="00B13E2A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مظهر</w:t>
            </w:r>
            <w:r w:rsidRPr="00B13E2A">
              <w:rPr>
                <w:rtl/>
                <w:lang w:bidi="fa-IR"/>
              </w:rPr>
              <w:t xml:space="preserve"> صلح حسن (ع) اوست که وجه حسن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آرامش دل ها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پر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شان</w:t>
            </w:r>
            <w:r w:rsidRPr="00B13E2A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آن</w:t>
            </w:r>
            <w:r w:rsidRPr="00B13E2A">
              <w:rPr>
                <w:rtl/>
                <w:lang w:bidi="fa-IR"/>
              </w:rPr>
              <w:t xml:space="preserve"> که اندر رگ او خون حس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B13E2A">
              <w:rPr>
                <w:rtl/>
                <w:lang w:bidi="fa-IR"/>
              </w:rPr>
              <w:t xml:space="preserve"> بن عل</w:t>
            </w:r>
            <w:r w:rsidRPr="00B13E2A">
              <w:rPr>
                <w:rFonts w:hint="cs"/>
                <w:rtl/>
                <w:lang w:bidi="fa-IR"/>
              </w:rPr>
              <w:t>یّ</w:t>
            </w:r>
            <w:r w:rsidRPr="00B13E2A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13E2A">
              <w:rPr>
                <w:rFonts w:hint="eastAsia"/>
                <w:rtl/>
                <w:lang w:bidi="fa-IR"/>
              </w:rPr>
              <w:t>خونخواه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سالار شه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دان</w:t>
            </w:r>
            <w:r w:rsidRPr="00B13E2A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در</w:t>
            </w:r>
            <w:r w:rsidRPr="00B13E2A">
              <w:rPr>
                <w:rtl/>
                <w:lang w:bidi="fa-IR"/>
              </w:rPr>
              <w:t xml:space="preserve"> ره زهد و عبادت چو عل</w:t>
            </w:r>
            <w:r w:rsidRPr="00B13E2A">
              <w:rPr>
                <w:rFonts w:hint="cs"/>
                <w:rtl/>
                <w:lang w:bidi="fa-IR"/>
              </w:rPr>
              <w:t>یّ</w:t>
            </w:r>
            <w:r w:rsidRPr="00B13E2A">
              <w:rPr>
                <w:rtl/>
                <w:lang w:bidi="fa-IR"/>
              </w:rPr>
              <w:t xml:space="preserve"> بن حس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خونخواه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سالار شه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دان</w:t>
            </w:r>
            <w:r w:rsidRPr="00B13E2A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علم</w:t>
            </w:r>
            <w:r w:rsidRPr="00B13E2A">
              <w:rPr>
                <w:rtl/>
                <w:lang w:bidi="fa-IR"/>
              </w:rPr>
              <w:t xml:space="preserve"> باقر (ع) همه در اوست که با مثل 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رهبر</w:t>
            </w:r>
            <w:r w:rsidRPr="00B13E2A">
              <w:rPr>
                <w:rtl/>
                <w:lang w:bidi="fa-IR"/>
              </w:rPr>
              <w:t xml:space="preserve"> جامعه ب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سر و سامان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تا</w:t>
            </w:r>
            <w:r w:rsidRPr="00B13E2A">
              <w:rPr>
                <w:rtl/>
                <w:lang w:bidi="fa-IR"/>
              </w:rPr>
              <w:t xml:space="preserve"> ز ناپاک کند مذهب صادق (ع) را پاک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با</w:t>
            </w:r>
            <w:r w:rsidRPr="00B13E2A">
              <w:rPr>
                <w:rtl/>
                <w:lang w:bidi="fa-IR"/>
              </w:rPr>
              <w:t xml:space="preserve"> دل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روشن و آکنده ز 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مان</w:t>
            </w:r>
            <w:r w:rsidRPr="00B13E2A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همچو</w:t>
            </w:r>
            <w:r w:rsidRPr="00B13E2A">
              <w:rPr>
                <w:rtl/>
                <w:lang w:bidi="fa-IR"/>
              </w:rPr>
              <w:t xml:space="preserve"> کاظم که بود قبله حاجات و مراد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دردمندان</w:t>
            </w:r>
            <w:r w:rsidRPr="00B13E2A">
              <w:rPr>
                <w:rtl/>
                <w:lang w:bidi="fa-IR"/>
              </w:rPr>
              <w:t xml:space="preserve"> جهان را 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درمان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چون</w:t>
            </w:r>
            <w:r w:rsidRPr="00B13E2A">
              <w:rPr>
                <w:rtl/>
                <w:lang w:bidi="fa-IR"/>
              </w:rPr>
              <w:t xml:space="preserve"> رضا تا که کند تک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ه</w:t>
            </w:r>
            <w:r w:rsidRPr="00B13E2A">
              <w:rPr>
                <w:rtl/>
                <w:lang w:bidi="fa-IR"/>
              </w:rPr>
              <w:t xml:space="preserve"> بر او رنگِ 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وارث</w:t>
            </w:r>
            <w:r w:rsidRPr="00B13E2A">
              <w:rPr>
                <w:rtl/>
                <w:lang w:bidi="fa-IR"/>
              </w:rPr>
              <w:t xml:space="preserve"> افسر سلطان خراسان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اوست</w:t>
            </w:r>
            <w:r w:rsidRPr="00B13E2A">
              <w:rPr>
                <w:rtl/>
                <w:lang w:bidi="fa-IR"/>
              </w:rPr>
              <w:t xml:space="preserve"> سرچشمه تقو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و فض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لت</w:t>
            </w:r>
            <w:r w:rsidRPr="00B13E2A">
              <w:rPr>
                <w:rtl/>
                <w:lang w:bidi="fa-IR"/>
              </w:rPr>
              <w:t xml:space="preserve"> چو جواد (ع)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منبع</w:t>
            </w:r>
            <w:r w:rsidRPr="00B13E2A">
              <w:rPr>
                <w:rtl/>
                <w:lang w:bidi="fa-IR"/>
              </w:rPr>
              <w:t xml:space="preserve"> ف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ض</w:t>
            </w:r>
            <w:r w:rsidRPr="00B13E2A">
              <w:rPr>
                <w:rtl/>
                <w:lang w:bidi="fa-IR"/>
              </w:rPr>
              <w:t xml:space="preserve"> و جوانمرد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و احسان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هاد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واد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حق کز پ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ارشاد 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با</w:t>
            </w:r>
            <w:r w:rsidRPr="00B13E2A">
              <w:rPr>
                <w:rtl/>
                <w:lang w:bidi="fa-IR"/>
              </w:rPr>
              <w:t xml:space="preserve"> چراغ خرد و دانش و عرفان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ادگار</w:t>
            </w:r>
            <w:r w:rsidRPr="00B13E2A">
              <w:rPr>
                <w:rtl/>
                <w:lang w:bidi="fa-IR"/>
              </w:rPr>
              <w:t xml:space="preserve"> حسن عسکر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(ع) پاک سرشت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جهان را کند از عدل گلستان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قائم</w:t>
            </w:r>
            <w:r w:rsidRPr="00B13E2A">
              <w:rPr>
                <w:rtl/>
                <w:lang w:bidi="fa-IR"/>
              </w:rPr>
              <w:t xml:space="preserve"> آل محمّد (ص) شه اقل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م</w:t>
            </w:r>
            <w:r w:rsidRPr="00B13E2A">
              <w:rPr>
                <w:rtl/>
                <w:lang w:bidi="fa-IR"/>
              </w:rPr>
              <w:t xml:space="preserve"> 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به فرمانده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عالم امکان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tl/>
                <w:lang w:bidi="fa-IR"/>
              </w:rPr>
              <w:t xml:space="preserve"> شه منتظر از منتظران چهره مپوش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که</w:t>
            </w:r>
            <w:r w:rsidRPr="00B13E2A">
              <w:rPr>
                <w:rtl/>
                <w:lang w:bidi="fa-IR"/>
              </w:rPr>
              <w:t xml:space="preserve"> دگر جان به لب از محنت هجران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E41" w:rsidTr="00A05E41">
        <w:tblPrEx>
          <w:tblLook w:val="04A0"/>
        </w:tblPrEx>
        <w:trPr>
          <w:trHeight w:val="350"/>
        </w:trPr>
        <w:tc>
          <w:tcPr>
            <w:tcW w:w="4797" w:type="dxa"/>
          </w:tcPr>
          <w:p w:rsidR="00A05E41" w:rsidRDefault="00A05E41" w:rsidP="008F3229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همه</w:t>
            </w:r>
            <w:r w:rsidRPr="00B13E2A">
              <w:rPr>
                <w:rtl/>
                <w:lang w:bidi="fa-IR"/>
              </w:rPr>
              <w:t xml:space="preserve"> گو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ند</w:t>
            </w:r>
            <w:r w:rsidRPr="00B13E2A">
              <w:rPr>
                <w:rtl/>
                <w:lang w:bidi="fa-IR"/>
              </w:rPr>
              <w:t xml:space="preserve"> که مفتاح فرج صبر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41" w:type="dxa"/>
          </w:tcPr>
          <w:p w:rsidR="00A05E41" w:rsidRDefault="00A05E41" w:rsidP="008F3229">
            <w:pPr>
              <w:pStyle w:val="libPoem"/>
              <w:rPr>
                <w:rtl/>
              </w:rPr>
            </w:pPr>
          </w:p>
        </w:tc>
        <w:tc>
          <w:tcPr>
            <w:tcW w:w="4749" w:type="dxa"/>
          </w:tcPr>
          <w:p w:rsidR="00A05E41" w:rsidRDefault="00A05E41" w:rsidP="00646F21">
            <w:pPr>
              <w:pStyle w:val="libPoem"/>
            </w:pPr>
            <w:r w:rsidRPr="00B13E2A">
              <w:rPr>
                <w:rFonts w:hint="eastAsia"/>
                <w:rtl/>
                <w:lang w:bidi="fa-IR"/>
              </w:rPr>
              <w:t>صبر</w:t>
            </w:r>
            <w:r w:rsidRPr="00B13E2A">
              <w:rPr>
                <w:rtl/>
                <w:lang w:bidi="fa-IR"/>
              </w:rPr>
              <w:t xml:space="preserve"> نَتْوان که دگر عمر به پا</w:t>
            </w:r>
            <w:r w:rsidRPr="00B13E2A">
              <w:rPr>
                <w:rFonts w:hint="cs"/>
                <w:rtl/>
                <w:lang w:bidi="fa-IR"/>
              </w:rPr>
              <w:t>ی</w:t>
            </w:r>
            <w:r w:rsidRPr="00B13E2A">
              <w:rPr>
                <w:rFonts w:hint="eastAsia"/>
                <w:rtl/>
                <w:lang w:bidi="fa-IR"/>
              </w:rPr>
              <w:t>ان</w:t>
            </w:r>
            <w:r w:rsidRPr="00B13E2A">
              <w:rPr>
                <w:rtl/>
                <w:lang w:bidi="fa-IR"/>
              </w:rPr>
              <w:t xml:space="preserve"> آمد </w:t>
            </w:r>
            <w:r w:rsidRPr="00A05E41">
              <w:rPr>
                <w:rStyle w:val="libFootnotenumChar"/>
                <w:rFonts w:hint="cs"/>
                <w:rtl/>
              </w:rPr>
              <w:t>(</w:t>
            </w:r>
            <w:r w:rsidR="00646F21">
              <w:rPr>
                <w:rStyle w:val="libFootnotenumChar"/>
                <w:rFonts w:hint="cs"/>
                <w:rtl/>
              </w:rPr>
              <w:t>70</w:t>
            </w:r>
            <w:r w:rsidRPr="00A05E41">
              <w:rPr>
                <w:rStyle w:val="libFootnotenumChar"/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46F21" w:rsidRDefault="00646F21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646F21">
      <w:pPr>
        <w:pStyle w:val="Heading2"/>
        <w:rPr>
          <w:rFonts w:hint="cs"/>
          <w:rtl/>
        </w:rPr>
      </w:pPr>
      <w:bookmarkStart w:id="45" w:name="_Toc477177596"/>
      <w:r w:rsidRPr="00B13E2A">
        <w:rPr>
          <w:rFonts w:hint="eastAsia"/>
          <w:rtl/>
        </w:rPr>
        <w:t>چهل</w:t>
      </w:r>
      <w:r w:rsidRPr="00B13E2A">
        <w:rPr>
          <w:rtl/>
        </w:rPr>
        <w:t xml:space="preserve"> حد</w:t>
      </w:r>
      <w:r w:rsidRPr="00B13E2A">
        <w:rPr>
          <w:rFonts w:hint="cs"/>
          <w:rtl/>
        </w:rPr>
        <w:t>ی</w:t>
      </w:r>
      <w:r w:rsidRPr="00B13E2A">
        <w:rPr>
          <w:rFonts w:hint="eastAsia"/>
          <w:rtl/>
        </w:rPr>
        <w:t>ث</w:t>
      </w:r>
      <w:r w:rsidRPr="00B13E2A">
        <w:rPr>
          <w:rtl/>
        </w:rPr>
        <w:t xml:space="preserve"> گهربار منتخب</w:t>
      </w:r>
      <w:bookmarkEnd w:id="45"/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قال</w:t>
      </w:r>
      <w:r w:rsidRPr="00B13E2A">
        <w:rPr>
          <w:rtl/>
          <w:lang w:bidi="fa-IR"/>
        </w:rPr>
        <w:t xml:space="preserve"> الا مام المهد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صاحب العصر و الزّمان سلام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و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>: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1 - </w:t>
      </w:r>
      <w:r w:rsidRPr="00646F21">
        <w:rPr>
          <w:rStyle w:val="libHadeesChar"/>
          <w:rtl/>
        </w:rPr>
        <w:t>الَّذ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جِبُ</w:t>
      </w:r>
      <w:r w:rsidRPr="00646F21">
        <w:rPr>
          <w:rStyle w:val="libHadeesChar"/>
          <w:rtl/>
        </w:rPr>
        <w:t xml:space="preserve"> عَلَ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کُمْ</w:t>
      </w:r>
      <w:r w:rsidRPr="00646F21">
        <w:rPr>
          <w:rStyle w:val="libHadeesChar"/>
          <w:rtl/>
        </w:rPr>
        <w:t xml:space="preserve"> وَ لَکُمْ أنْ تَقُولُوا: إنّا قُدْوَهٌ وَ أئِمَّهٌ وَ خُلَفأُ اللّهِ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أرْضِهِ، وَ اُمَناؤُهُ عَل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خَلْقِهِ، وَ حُجَجُهُ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بِلادِهِ، نَعْرِفُ الْحَلالَ وَالْحَرامَ، وَ نَعْرِفُ تَأْو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لَ</w:t>
      </w:r>
      <w:r w:rsidRPr="00646F21">
        <w:rPr>
          <w:rStyle w:val="libHadeesChar"/>
          <w:rtl/>
        </w:rPr>
        <w:t xml:space="preserve"> الْکِتابِ وَ فَصْلَ الْخِطابِ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(71)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بر شما واجب است و به سود شما خواهد بود که معتقد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ما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رسالت، محور و أساس امور،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شوا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خداوند متعال در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ما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خداوند بر بندگانش و حجّت او در جامعه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="00646F2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حلال</w:t>
      </w:r>
      <w:r w:rsidRPr="00B13E2A">
        <w:rPr>
          <w:rtl/>
          <w:lang w:bidi="fa-IR"/>
        </w:rPr>
        <w:t xml:space="preserve"> و حرام را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شناس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تأو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و تفس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قرآن را عارف و آشنا هست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أنَا خاتَمُ الاَْوْصِ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اءِ،</w:t>
      </w:r>
      <w:r w:rsidRPr="00646F21">
        <w:rPr>
          <w:rStyle w:val="libHadeesChar"/>
          <w:rtl/>
        </w:rPr>
        <w:t xml:space="preserve"> ب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دْفَعُ</w:t>
      </w:r>
      <w:r w:rsidRPr="00646F21">
        <w:rPr>
          <w:rStyle w:val="libHadeesChar"/>
          <w:rtl/>
        </w:rPr>
        <w:t xml:space="preserve"> الْبَلاءُ عَنْ أهْل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وَش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عَت</w:t>
      </w:r>
      <w:r w:rsidRPr="00646F21">
        <w:rPr>
          <w:rStyle w:val="libHadeesChar"/>
          <w:rFonts w:hint="cs"/>
          <w:rtl/>
        </w:rPr>
        <w:t>ی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(72)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من آخر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وص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</w:t>
      </w:r>
      <w:r w:rsidRPr="00B13E2A">
        <w:rPr>
          <w:rtl/>
          <w:lang w:bidi="fa-IR"/>
        </w:rPr>
        <w:t xml:space="preserve"> خدا هستم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من بلاها و فتنه ها از آشنا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انم</w:t>
      </w:r>
      <w:r w:rsidRPr="00B13E2A">
        <w:rPr>
          <w:rtl/>
          <w:lang w:bidi="fa-IR"/>
        </w:rPr>
        <w:t xml:space="preserve"> دفع و برطرف خواهد شد.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أمَّا الْحَوادِثُ الْواقِعَهُ فَارْجِعُوا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ها</w:t>
      </w:r>
      <w:r w:rsidRPr="00646F21">
        <w:rPr>
          <w:rStyle w:val="libHadeesChar"/>
          <w:rtl/>
        </w:rPr>
        <w:t xml:space="preserve"> إل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رُواهِ حَد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ثِنا</w:t>
      </w:r>
      <w:r w:rsidRPr="00646F21">
        <w:rPr>
          <w:rStyle w:val="libHadeesChar"/>
          <w:rtl/>
        </w:rPr>
        <w:t xml:space="preserve"> (أحاد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ثِنا</w:t>
      </w:r>
      <w:r w:rsidRPr="00646F21">
        <w:rPr>
          <w:rStyle w:val="libHadeesChar"/>
          <w:rtl/>
        </w:rPr>
        <w:t>)، فَإنَّهُمْ حُجَّت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عَلَ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کُمْ</w:t>
      </w:r>
      <w:r w:rsidRPr="00646F21">
        <w:rPr>
          <w:rStyle w:val="libHadeesChar"/>
          <w:rtl/>
        </w:rPr>
        <w:t xml:space="preserve"> وَ أنَا حُجَّهُ اللّهِ عَلَ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کُمْ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(73)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646F21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جهت حلّ مشکلات در حوادث - امور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عباد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اقتصاد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نظام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فرهنگ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اجتماع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و... - به راو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حد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و فقهاء مراجعه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آن ها در زمان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خل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و حجّت من بر شما هستند و من حجّت خداوند بر آن ها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باشم.</w:t>
      </w:r>
    </w:p>
    <w:p w:rsidR="00B13E2A" w:rsidRPr="00B13E2A" w:rsidRDefault="00646F2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4 -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 xml:space="preserve">الحَقُّ مَعَنا، فَلَنْ </w:t>
      </w:r>
      <w:r w:rsidRPr="00646F21">
        <w:rPr>
          <w:rStyle w:val="libHadeesChar"/>
          <w:rFonts w:hint="cs"/>
          <w:rtl/>
        </w:rPr>
        <w:t>یُ</w:t>
      </w:r>
      <w:r w:rsidRPr="00646F21">
        <w:rPr>
          <w:rStyle w:val="libHadeesChar"/>
          <w:rFonts w:hint="eastAsia"/>
          <w:rtl/>
        </w:rPr>
        <w:t>وحِشَنا</w:t>
      </w:r>
      <w:r w:rsidRPr="00646F21">
        <w:rPr>
          <w:rStyle w:val="libHadeesChar"/>
          <w:rtl/>
        </w:rPr>
        <w:t xml:space="preserve"> مَنْ قَعَدَعَنّا، وَ نَحْنُ صَنائِعُ رَبِّنا، وَ الْخَلْقُ بَعْدُ صَنائِعِنا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(74)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حقان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واقع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با ما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رسول اللّه </w:t>
      </w:r>
      <w:r w:rsidR="00384A14" w:rsidRPr="00384A14">
        <w:rPr>
          <w:rStyle w:val="libAlaemChar"/>
          <w:rtl/>
        </w:rPr>
        <w:t>صلى‌الله‌عليه‌وآله‌وسلم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و کناره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عدّه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از ما هرگز سبب وحشت ما نخواهد شد، چرا که ما دست پروره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پروردگار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م؛</w:t>
      </w:r>
      <w:r w:rsidRPr="00B13E2A">
        <w:rPr>
          <w:rtl/>
          <w:lang w:bidi="fa-IR"/>
        </w:rPr>
        <w:t xml:space="preserve">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مخلوق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خداوند، دست پرورده 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خواهند بود.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5 -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إنَّ الْجَنَّهَ لا حَمْلَ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ها</w:t>
      </w:r>
      <w:r w:rsidRPr="00646F21">
        <w:rPr>
          <w:rStyle w:val="libHadeesChar"/>
          <w:rtl/>
        </w:rPr>
        <w:t xml:space="preserve"> لِلنِّساءِ وَ لا وِلادَهَ، فَإذَا اشْتَه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مُؤْمِنٌ وَلَدا خَلَقَهُ اللّهُ عَزَّ وَ جَلَّ بِغَ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رِ</w:t>
      </w:r>
      <w:r w:rsidRPr="00646F21">
        <w:rPr>
          <w:rStyle w:val="libHadeesChar"/>
          <w:rtl/>
        </w:rPr>
        <w:t xml:space="preserve"> حَمْلٍ وَ لا وِلادَهٍ عَلَ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الصُّورَهِ الَّت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</w:t>
      </w:r>
      <w:r w:rsidRPr="00646F21">
        <w:rPr>
          <w:rStyle w:val="libHadeesChar"/>
          <w:rFonts w:hint="cs"/>
          <w:rtl/>
        </w:rPr>
        <w:t>یُ</w:t>
      </w:r>
      <w:r w:rsidRPr="00646F21">
        <w:rPr>
          <w:rStyle w:val="libHadeesChar"/>
          <w:rFonts w:hint="eastAsia"/>
          <w:rtl/>
        </w:rPr>
        <w:t>ر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دُ</w:t>
      </w:r>
      <w:r w:rsidRPr="00646F21">
        <w:rPr>
          <w:rStyle w:val="libHadeesChar"/>
          <w:rtl/>
        </w:rPr>
        <w:t xml:space="preserve"> کَما خَلَقَ آدَمَ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</w:t>
      </w:r>
      <w:r w:rsidRPr="00646F21">
        <w:rPr>
          <w:rStyle w:val="libHadeesChar"/>
          <w:rtl/>
        </w:rPr>
        <w:t>عِبْرَهً</w:t>
      </w:r>
      <w:r w:rsidRPr="00B13E2A">
        <w:rPr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(75)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همانا بهشت جا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که در آن آبستن شدن و زا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زنان نخواهد بود، پس هرگاه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آرزو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فرزند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خداوند متعال بدون جر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حمل و زا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مان،</w:t>
      </w:r>
      <w:r w:rsidRPr="00B13E2A">
        <w:rPr>
          <w:rtl/>
          <w:lang w:bidi="fa-IR"/>
        </w:rPr>
        <w:t xml:space="preserve"> فرزند دلخواهش را</w:t>
      </w:r>
      <w:r w:rsidR="00646F2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او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دهد همان 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حضرت آدم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را آفر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6 -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 xml:space="preserve">لا </w:t>
      </w:r>
      <w:r w:rsidRPr="00646F21">
        <w:rPr>
          <w:rStyle w:val="libHadeesChar"/>
          <w:rFonts w:hint="cs"/>
          <w:rtl/>
        </w:rPr>
        <w:t>یُ</w:t>
      </w:r>
      <w:r w:rsidRPr="00646F21">
        <w:rPr>
          <w:rStyle w:val="libHadeesChar"/>
          <w:rFonts w:hint="eastAsia"/>
          <w:rtl/>
        </w:rPr>
        <w:t>نازِعُنا</w:t>
      </w:r>
      <w:r w:rsidRPr="00646F21">
        <w:rPr>
          <w:rStyle w:val="libHadeesChar"/>
          <w:rtl/>
        </w:rPr>
        <w:t xml:space="preserve"> مَوْضِعَهُ إلاّ ظالِمٌ آثِمٌ، وَ لا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دَّع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هِ</w:t>
      </w:r>
      <w:r w:rsidRPr="00646F21">
        <w:rPr>
          <w:rStyle w:val="libHadeesChar"/>
          <w:rtl/>
        </w:rPr>
        <w:t xml:space="preserve"> إلاّج احِدٌ کافِرٌ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(76)</w:t>
      </w:r>
      <w:r w:rsidR="00646F21" w:rsidRPr="00646F21">
        <w:rPr>
          <w:rFonts w:eastAsia="B Badr" w:hint="cs"/>
          <w:rtl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 ما، در رابطه با مقام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امامت مشاجره و منازعه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مگر آن که ستمگر و معص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کار باشد،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مدّع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خلافت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مگر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منکر و کافر باشد.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7 -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إنَّ الْحَقَّ مَعَنا وَ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نا،</w:t>
      </w:r>
      <w:r w:rsidRPr="00646F21">
        <w:rPr>
          <w:rStyle w:val="libHadeesChar"/>
          <w:rtl/>
        </w:rPr>
        <w:t xml:space="preserve"> لا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قُولُ</w:t>
      </w:r>
      <w:r w:rsidRPr="00646F21">
        <w:rPr>
          <w:rStyle w:val="libHadeesChar"/>
          <w:rtl/>
        </w:rPr>
        <w:t xml:space="preserve"> ذلِکَ سِوانا إلاّ کَذّابٌ مُفْتَرٍ، وَ لا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دَّع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هِ</w:t>
      </w:r>
      <w:r w:rsidRPr="00646F21">
        <w:rPr>
          <w:rStyle w:val="libHadeesChar"/>
          <w:rtl/>
        </w:rPr>
        <w:t xml:space="preserve"> غَ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رُنا</w:t>
      </w:r>
      <w:r w:rsidRPr="00646F21">
        <w:rPr>
          <w:rStyle w:val="libHadeesChar"/>
          <w:rtl/>
        </w:rPr>
        <w:t xml:space="preserve"> إلاّ ضالُّ غَو</w:t>
      </w:r>
      <w:r w:rsidRPr="00646F21">
        <w:rPr>
          <w:rStyle w:val="libHadeesChar"/>
          <w:rFonts w:hint="cs"/>
          <w:rtl/>
        </w:rPr>
        <w:t>یّ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(77)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646F21" w:rsidRDefault="00B13E2A" w:rsidP="00646F21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حق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قت</w:t>
      </w:r>
      <w:r w:rsidRPr="00B13E2A">
        <w:rPr>
          <w:rtl/>
          <w:lang w:bidi="fa-IR"/>
        </w:rPr>
        <w:t xml:space="preserve"> - در همه موارد و امور - با ما و در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ما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عصمت و طهارت خواهد بود و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سخن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هر فرد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از ما بگو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دروغ گو و مفتر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باشد؛ و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از ما آن را ادّعا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مگر آن که گمراه باشد.</w:t>
      </w:r>
    </w:p>
    <w:p w:rsidR="00B13E2A" w:rsidRPr="00B13E2A" w:rsidRDefault="00646F2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8 -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أبَ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اللّهُ عَزَّ وَ جَلَّ لِلْحَقِّ إلاّ إتْماما وَ لِلْباطِلِ إ لاّزَهُوقا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(78)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همانا خداوند متعال، إباء و امتناع دارد نسبت به حقّ مگر آن که به إتمام و کمال برسد و باطل، نابود و مضمحل گردد.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9 -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 xml:space="preserve">إنَّهُ لَمْ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کُنْ</w:t>
      </w:r>
      <w:r w:rsidRPr="00646F21">
        <w:rPr>
          <w:rStyle w:val="libHadeesChar"/>
          <w:rtl/>
        </w:rPr>
        <w:t xml:space="preserve"> لاِ حَدٍ مِنْ آبائ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إلاّ وَ قَدْ وَقَعَتْ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عُنُقِه بَ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عَهٌ</w:t>
      </w:r>
      <w:r w:rsidRPr="00646F21">
        <w:rPr>
          <w:rStyle w:val="libHadeesChar"/>
          <w:rtl/>
        </w:rPr>
        <w:t xml:space="preserve"> لِطاغُوتِ زَمانِهِ، و إنّ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اءخْرُجُ ح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نَ</w:t>
      </w:r>
      <w:r w:rsidRPr="00646F21">
        <w:rPr>
          <w:rStyle w:val="libHadeesChar"/>
          <w:rtl/>
        </w:rPr>
        <w:t xml:space="preserve"> أخْرُجُ وَ لا بَ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عَهَ</w:t>
      </w:r>
      <w:r w:rsidRPr="00646F21">
        <w:rPr>
          <w:rStyle w:val="libHadeesChar"/>
          <w:rtl/>
        </w:rPr>
        <w:t xml:space="preserve"> لاِ حَدٍ مِنَ الطَّواغ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تِ</w:t>
      </w:r>
      <w:r w:rsidRPr="00646F21">
        <w:rPr>
          <w:rStyle w:val="libHadeesChar"/>
          <w:rtl/>
        </w:rPr>
        <w:t xml:space="preserve">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عُنُق</w:t>
      </w:r>
      <w:r w:rsidRPr="00646F21">
        <w:rPr>
          <w:rStyle w:val="libHadeesChar"/>
          <w:rFonts w:hint="cs"/>
          <w:rtl/>
        </w:rPr>
        <w:t>ی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(79)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همانا پدران من (ائمّه و اوص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اء</w:t>
      </w:r>
      <w:r w:rsidRPr="00B13E2A">
        <w:rPr>
          <w:rtl/>
          <w:lang w:bidi="fa-IR"/>
        </w:rPr>
        <w:t xml:space="preserve"> </w:t>
      </w:r>
      <w:r w:rsidR="00384A14"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>)،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tl/>
          <w:lang w:bidi="fa-IR"/>
        </w:rPr>
        <w:t xml:space="preserve"> حاکم و طاغوت زمانشان، بر ذمّه آن ها بود؛ ول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من در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ظهور و خروج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که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طاغوت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بر من منّت 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نخواهد</w:t>
      </w:r>
      <w:r w:rsidR="00646F2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داشت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10 -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أنَا الَّذ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أخْرُجُ بِهذَا السَ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فِ</w:t>
      </w:r>
      <w:r w:rsidRPr="00646F21">
        <w:rPr>
          <w:rStyle w:val="libHadeesChar"/>
          <w:rtl/>
        </w:rPr>
        <w:t xml:space="preserve"> فَأمْلاَ الاَْرْضَ عَدْلا وَ قِسْطا کَما مُلِئَتْ ظُلْما وَ جَوْرا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(80)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من آن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هستم که در آخر زمان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شمش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- ذوالفقار - ظهور و خروج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کنم و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را پر از عدل و داد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همان گونه که پر از ظلم و جور شده است.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11 -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اِتَّقُوا اللّهُ وَ سَلِّمُوا لَنا، وَ رُدُّوا الاْ مْرَ إلَ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نا،</w:t>
      </w:r>
      <w:r w:rsidRPr="00646F21">
        <w:rPr>
          <w:rStyle w:val="libHadeesChar"/>
          <w:rtl/>
        </w:rPr>
        <w:t xml:space="preserve"> فَعَلَ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نا</w:t>
      </w:r>
      <w:r w:rsidRPr="00646F21">
        <w:rPr>
          <w:rStyle w:val="libHadeesChar"/>
          <w:rtl/>
        </w:rPr>
        <w:t xml:space="preserve"> الاْ صْدارُ کَما کانَ مِنَّا الاْ 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راُ،</w:t>
      </w:r>
      <w:r w:rsidRPr="00646F21">
        <w:rPr>
          <w:rStyle w:val="libHadeesChar"/>
          <w:rtl/>
        </w:rPr>
        <w:t xml:space="preserve"> وَ لا تَحاوَلُوا کَشْفَ ما غُطِّ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tl/>
        </w:rPr>
        <w:t xml:space="preserve"> عَنْکُمْ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(81)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646F21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از خدا بترس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تسل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ما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و امور خود را به ما واگذار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چون وظ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فه</w:t>
      </w:r>
      <w:r w:rsidRPr="00B13E2A">
        <w:rPr>
          <w:rtl/>
          <w:lang w:bidi="fa-IR"/>
        </w:rPr>
        <w:t xml:space="preserve"> ما است که شما را 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و 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راب</w:t>
      </w:r>
      <w:r w:rsidRPr="00B13E2A">
        <w:rPr>
          <w:rtl/>
          <w:lang w:bidi="fa-IR"/>
        </w:rPr>
        <w:t xml:space="preserve"> 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همان 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ورود شما بر چشمه معرفت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ما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باشد؛ و سع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نمائ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به دنبال کشف آنچه از شما پنهان شده است نباش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B13E2A" w:rsidRPr="00B13E2A" w:rsidRDefault="00646F2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12 -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أمّا أمْوالُکُمْ فَلا نَقْبَلُها إلاّ لِتُطَهِّرُوا، فَمَنْ شاءَ فَلْ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صِلْ،</w:t>
      </w:r>
      <w:r w:rsidRPr="00646F21">
        <w:rPr>
          <w:rStyle w:val="libHadeesChar"/>
          <w:rtl/>
        </w:rPr>
        <w:t xml:space="preserve"> وَ مَنْ شاءَ فَلْ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قْطَعْ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(82)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اموال - خمس و زکوت - شما را جهت تطه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و تزک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زندگ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ثروتتان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پذ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پس هر که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بود بپردازد، و هر که 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نبود نپردازد.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13 -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إنّا نُح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طُ</w:t>
      </w:r>
      <w:r w:rsidRPr="00646F21">
        <w:rPr>
          <w:rStyle w:val="libHadeesChar"/>
          <w:rtl/>
        </w:rPr>
        <w:t xml:space="preserve"> عِلْما بِأنْبائِکُمْ، وَ لا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عْزُبُ</w:t>
      </w:r>
      <w:r w:rsidRPr="00646F21">
        <w:rPr>
          <w:rStyle w:val="libHadeesChar"/>
          <w:rtl/>
        </w:rPr>
        <w:t xml:space="preserve"> عَنّا شَ</w:t>
      </w:r>
      <w:r w:rsidRPr="00646F21">
        <w:rPr>
          <w:rStyle w:val="libHadeesChar"/>
          <w:rFonts w:hint="cs"/>
          <w:rtl/>
        </w:rPr>
        <w:t>یْی</w:t>
      </w:r>
      <w:r w:rsidRPr="00646F21">
        <w:rPr>
          <w:rStyle w:val="libHadeesChar"/>
          <w:rtl/>
        </w:rPr>
        <w:t xml:space="preserve"> ءٌ مِنْ أخْبارِکُمْ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(83)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ما بر تمام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احوال و اخبار شما آگاه و آشنائ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و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شما نزد ما پنهان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14 -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مَنْ کانَتْ لَهُ إلَ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اللّهِ حاجَهٌ فَلْ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غْتَسِلْ</w:t>
      </w:r>
      <w:r w:rsidRPr="00646F21">
        <w:rPr>
          <w:rStyle w:val="libHadeesChar"/>
          <w:rtl/>
        </w:rPr>
        <w:t xml:space="preserve"> 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لَهَ</w:t>
      </w:r>
      <w:r w:rsidRPr="00646F21">
        <w:rPr>
          <w:rStyle w:val="libHadeesChar"/>
          <w:rtl/>
        </w:rPr>
        <w:t xml:space="preserve"> الْجُمُعَهِ بَعْدَ نِصْفِ اللَّ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لِ</w:t>
      </w:r>
      <w:r w:rsidRPr="00646F21">
        <w:rPr>
          <w:rStyle w:val="libHadeesChar"/>
          <w:rtl/>
        </w:rPr>
        <w:t xml:space="preserve"> وَ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أْتِ</w:t>
      </w:r>
      <w:r w:rsidRPr="00646F21">
        <w:rPr>
          <w:rStyle w:val="libHadeesChar"/>
          <w:rtl/>
        </w:rPr>
        <w:t xml:space="preserve"> مُصَلاّهُ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(84)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هر که خواسته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حاجت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شگاه</w:t>
      </w:r>
      <w:r w:rsidRPr="00B13E2A">
        <w:rPr>
          <w:rtl/>
          <w:lang w:bidi="fa-IR"/>
        </w:rPr>
        <w:t xml:space="preserve"> خداوند</w:t>
      </w:r>
      <w:r w:rsidR="00646F2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متعال</w:t>
      </w:r>
      <w:r w:rsidRPr="00B13E2A">
        <w:rPr>
          <w:rtl/>
          <w:lang w:bidi="fa-IR"/>
        </w:rPr>
        <w:t xml:space="preserve"> دارد بعد از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مه</w:t>
      </w:r>
      <w:r w:rsidRPr="00B13E2A">
        <w:rPr>
          <w:rtl/>
          <w:lang w:bidi="fa-IR"/>
        </w:rPr>
        <w:t xml:space="preserve"> شب جمعه غسل کند و جهت مناجات و راز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با خداوند، در جا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گاه</w:t>
      </w:r>
      <w:r w:rsidRPr="00B13E2A">
        <w:rPr>
          <w:rtl/>
          <w:lang w:bidi="fa-IR"/>
        </w:rPr>
        <w:t xml:space="preserve"> نمازش قرار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رد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15 -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ا</w:t>
      </w:r>
      <w:r w:rsidR="00646F21" w:rsidRPr="00646F21">
        <w:rPr>
          <w:rStyle w:val="libHadeesChar"/>
          <w:rFonts w:hint="cs"/>
          <w:rtl/>
        </w:rPr>
        <w:t xml:space="preserve"> ا</w:t>
      </w:r>
      <w:r w:rsidRPr="00646F21">
        <w:rPr>
          <w:rStyle w:val="libHadeesChar"/>
          <w:rFonts w:hint="eastAsia"/>
          <w:rtl/>
        </w:rPr>
        <w:t>بْنَ</w:t>
      </w:r>
      <w:r w:rsidRPr="00646F21">
        <w:rPr>
          <w:rStyle w:val="libHadeesChar"/>
          <w:rtl/>
        </w:rPr>
        <w:t xml:space="preserve"> الْمَهْزِ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ارِ</w:t>
      </w:r>
      <w:r w:rsidRPr="00646F21">
        <w:rPr>
          <w:rStyle w:val="libHadeesChar"/>
          <w:rtl/>
        </w:rPr>
        <w:t>! لَوْلاَ اسْتِغْفارُ بَعْضِکُمْ لِبَعْضٍ، لَهَلَکَ مَنْ عَلَ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ها،</w:t>
      </w:r>
      <w:r w:rsidRPr="00646F21">
        <w:rPr>
          <w:rStyle w:val="libHadeesChar"/>
          <w:rtl/>
        </w:rPr>
        <w:t xml:space="preserve"> إلاّ خَواصَّ الشّ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عَهِ</w:t>
      </w:r>
      <w:r w:rsidRPr="00646F21">
        <w:rPr>
          <w:rStyle w:val="libHadeesChar"/>
          <w:rtl/>
        </w:rPr>
        <w:t xml:space="preserve"> الَّت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تَشْبَهُ أقْوالُهُمْ أفْعالَهُمْ</w:t>
      </w:r>
      <w:r w:rsidRPr="00646F21">
        <w:rPr>
          <w:rtl/>
        </w:rPr>
        <w:t xml:space="preserve"> </w:t>
      </w:r>
      <w:r w:rsidR="00646F21" w:rsidRPr="00646F21">
        <w:rPr>
          <w:rStyle w:val="libFootnotenumChar"/>
          <w:rFonts w:hint="cs"/>
          <w:rtl/>
        </w:rPr>
        <w:t>(85)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اگر طلب مغفرت و آمرزش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شماها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نبود، هرکس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بود هلاک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مگر آن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خاصّ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گفتارشان با کردارشان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16 -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وَأمّا قَوْلُ مَنْ قالَ: إنَّ الْحُسَ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نَ</w:t>
      </w:r>
      <w:r w:rsidRPr="00646F21">
        <w:rPr>
          <w:rStyle w:val="libHadeesChar"/>
          <w:rtl/>
        </w:rPr>
        <w:t xml:space="preserve"> لَمْ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مُتْ</w:t>
      </w:r>
      <w:r w:rsidRPr="00646F21">
        <w:rPr>
          <w:rStyle w:val="libHadeesChar"/>
          <w:rtl/>
        </w:rPr>
        <w:t xml:space="preserve"> فَکُفْرٌ وَتَکْذ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بٌ</w:t>
      </w:r>
      <w:r w:rsidRPr="00646F21">
        <w:rPr>
          <w:rStyle w:val="libHadeesChar"/>
          <w:rtl/>
        </w:rPr>
        <w:t xml:space="preserve"> وَ ضَلالٌ</w:t>
      </w:r>
      <w:r w:rsidRPr="00B13E2A">
        <w:rPr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(86)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646F21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و امّا کسان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معتقد باشند حس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زنده است و وفات نکرده، کفر و تکذ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و گمراه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است.</w:t>
      </w:r>
    </w:p>
    <w:p w:rsidR="00B13E2A" w:rsidRPr="00B13E2A" w:rsidRDefault="00646F2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17 -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 xml:space="preserve">مِنْ فَضْلِهِ، أنَّ الرَّجُلَ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نْسَ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التَّسْب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حَ</w:t>
      </w:r>
      <w:r w:rsidRPr="00646F21">
        <w:rPr>
          <w:rStyle w:val="libHadeesChar"/>
          <w:rtl/>
        </w:rPr>
        <w:t xml:space="preserve"> وَ </w:t>
      </w:r>
      <w:r w:rsidRPr="00646F21">
        <w:rPr>
          <w:rStyle w:val="libHadeesChar"/>
          <w:rFonts w:hint="cs"/>
          <w:rtl/>
        </w:rPr>
        <w:t>یُ</w:t>
      </w:r>
      <w:r w:rsidRPr="00646F21">
        <w:rPr>
          <w:rStyle w:val="libHadeesChar"/>
          <w:rFonts w:hint="eastAsia"/>
          <w:rtl/>
        </w:rPr>
        <w:t>د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رُا</w:t>
      </w:r>
      <w:r w:rsidRPr="00646F21">
        <w:rPr>
          <w:rStyle w:val="libHadeesChar"/>
          <w:rtl/>
        </w:rPr>
        <w:t xml:space="preserve"> السَّبْحَهَ، فَ</w:t>
      </w:r>
      <w:r w:rsidRPr="00646F21">
        <w:rPr>
          <w:rStyle w:val="libHadeesChar"/>
          <w:rFonts w:hint="cs"/>
          <w:rtl/>
        </w:rPr>
        <w:t>یُ</w:t>
      </w:r>
      <w:r w:rsidRPr="00646F21">
        <w:rPr>
          <w:rStyle w:val="libHadeesChar"/>
          <w:rFonts w:hint="eastAsia"/>
          <w:rtl/>
        </w:rPr>
        <w:t>کْتَبُ</w:t>
      </w:r>
      <w:r w:rsidRPr="00646F21">
        <w:rPr>
          <w:rStyle w:val="libHadeesChar"/>
          <w:rtl/>
        </w:rPr>
        <w:t xml:space="preserve"> لَهُ التَّسْب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حُ</w:t>
      </w:r>
      <w:r w:rsidRPr="00B13E2A">
        <w:rPr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(87)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از فضائل تربت حضرت س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دالشّهداء</w:t>
      </w:r>
      <w:r w:rsidRPr="00B13E2A">
        <w:rPr>
          <w:rtl/>
          <w:lang w:bidi="fa-IR"/>
        </w:rPr>
        <w:t xml:space="preserve"> آن است که چنانچه تسب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تربت حضرت در دست گرفته شود ثواب تسب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و ذکر را دارد، گرچه دعائ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 خوانده نشود.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18 -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مَنْ</w:t>
      </w:r>
      <w:r w:rsidRPr="00646F21">
        <w:rPr>
          <w:rStyle w:val="libHadeesChar"/>
          <w:rtl/>
        </w:rPr>
        <w:t xml:space="preserve"> أفْطَرَ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وْما</w:t>
      </w:r>
      <w:r w:rsidRPr="00646F21">
        <w:rPr>
          <w:rStyle w:val="libHadeesChar"/>
          <w:rtl/>
        </w:rPr>
        <w:t xml:space="preserve"> مِنْ شَهْرِ رَمَضان مُتَعَمِّدا بِجِماعٍ مُحَرَّمٍ اَوْ طَعامٍ مُحَرَّمٍ عَلَ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هِ</w:t>
      </w:r>
      <w:r w:rsidRPr="00646F21">
        <w:rPr>
          <w:rStyle w:val="libHadeesChar"/>
          <w:rtl/>
        </w:rPr>
        <w:t>: إنَّ عَلَ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هِ</w:t>
      </w:r>
      <w:r w:rsidRPr="00646F21">
        <w:rPr>
          <w:rStyle w:val="libHadeesChar"/>
          <w:rtl/>
        </w:rPr>
        <w:t xml:space="preserve"> ثَلاثُ کَفّاراتٍ</w:t>
      </w:r>
      <w:r w:rsidRPr="00B13E2A">
        <w:rPr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</w:t>
      </w:r>
      <w:r w:rsidR="00646F21">
        <w:rPr>
          <w:rStyle w:val="libFootnotenumChar"/>
          <w:rFonts w:hint="cs"/>
          <w:rtl/>
        </w:rPr>
        <w:t>88</w:t>
      </w:r>
      <w:r w:rsidR="00646F21" w:rsidRPr="00646F21">
        <w:rPr>
          <w:rStyle w:val="libFootnotenumChar"/>
          <w:rFonts w:hint="cs"/>
          <w:rtl/>
        </w:rPr>
        <w:t>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روزه ماه رمضان را عمدا با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کار حرام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افطار - وباطل -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(غ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از قضا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روزه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>) هر سه نوع کفّاره (60 روزه، اطعام 60 مسک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آزاد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بنده) بر او واجب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19 -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ألا أُبَشِّرُکَ فِ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الْعِطاسِ؟ قُلْتُ: بَل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،</w:t>
      </w:r>
      <w:r w:rsidRPr="00646F21">
        <w:rPr>
          <w:rStyle w:val="libHadeesChar"/>
          <w:rtl/>
        </w:rPr>
        <w:t xml:space="preserve"> فَقالَ: هُوَ أمانٌ مِنَ الْمَوْتِ ثَلاثَهَ أ</w:t>
      </w:r>
      <w:r w:rsidRPr="00646F21">
        <w:rPr>
          <w:rStyle w:val="libHadeesChar"/>
          <w:rFonts w:hint="cs"/>
          <w:rtl/>
        </w:rPr>
        <w:t>یّ</w:t>
      </w:r>
      <w:r w:rsidRPr="00646F21">
        <w:rPr>
          <w:rStyle w:val="libHadeesChar"/>
          <w:rFonts w:hint="eastAsia"/>
          <w:rtl/>
        </w:rPr>
        <w:t>امٍ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(89)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نس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 xml:space="preserve"> خادم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در حضور حضرت عطسه کردم، فرمود: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 را بر فوائد عطسه بشارت دهم؟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عرض</w:t>
      </w:r>
      <w:r w:rsidRPr="00B13E2A">
        <w:rPr>
          <w:rtl/>
          <w:lang w:bidi="fa-IR"/>
        </w:rPr>
        <w:t xml:space="preserve"> کردم: بل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عطسه، انسان را تا سه روز</w:t>
      </w:r>
      <w:r w:rsidR="00646F21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مرگ نجات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بخشد.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20 -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مَلْعُونٌ مَلْعُونٌ مَنْ سَمّان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مَحْفِلٍ مِنَ النّاسِ</w:t>
      </w:r>
      <w:r w:rsidRPr="00B13E2A">
        <w:rPr>
          <w:rtl/>
          <w:lang w:bidi="fa-IR"/>
        </w:rPr>
        <w:t>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(وَ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:) </w:t>
      </w:r>
      <w:r w:rsidRPr="00646F21">
        <w:rPr>
          <w:rStyle w:val="libHadeesChar"/>
          <w:rtl/>
        </w:rPr>
        <w:t>مَنْ سَمّان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ف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مَجْمَعٍ مِنَ النّاسِ فَعَلَ</w:t>
      </w:r>
      <w:r w:rsidRPr="00646F21">
        <w:rPr>
          <w:rStyle w:val="libHadeesChar"/>
          <w:rFonts w:hint="cs"/>
          <w:rtl/>
        </w:rPr>
        <w:t>یْ</w:t>
      </w:r>
      <w:r w:rsidRPr="00646F21">
        <w:rPr>
          <w:rStyle w:val="libHadeesChar"/>
          <w:rFonts w:hint="eastAsia"/>
          <w:rtl/>
        </w:rPr>
        <w:t>هِ</w:t>
      </w:r>
      <w:r w:rsidRPr="00646F21">
        <w:rPr>
          <w:rStyle w:val="libHadeesChar"/>
          <w:rtl/>
        </w:rPr>
        <w:t xml:space="preserve"> لَعْنَهُاللّهِ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(90)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ملعون و مغضوب است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نام اصل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مرا در جائ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کند.</w:t>
      </w:r>
    </w:p>
    <w:p w:rsidR="00646F21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فرمود: هر که نام اصل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مرا در جمع مردم بر زبان آورد، بر او لعنت و غضب خداوند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646F21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21 -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عْمَلُ</w:t>
      </w:r>
      <w:r w:rsidRPr="00646F21">
        <w:rPr>
          <w:rStyle w:val="libHadeesChar"/>
          <w:rtl/>
        </w:rPr>
        <w:t xml:space="preserve"> کُلُّ امْرِ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ءٍ مِنْکُمْ ما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قْرُبُ</w:t>
      </w:r>
      <w:r w:rsidRPr="00646F21">
        <w:rPr>
          <w:rStyle w:val="libHadeesChar"/>
          <w:rtl/>
        </w:rPr>
        <w:t xml:space="preserve"> بِهِ مِنْ مَحَبَّتِنا، وَلْ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تَجَنَّب</w:t>
      </w:r>
      <w:r w:rsidRPr="00646F21">
        <w:rPr>
          <w:rStyle w:val="libHadeesChar"/>
          <w:rtl/>
        </w:rPr>
        <w:t xml:space="preserve"> ما </w:t>
      </w:r>
      <w:r w:rsidRPr="00646F21">
        <w:rPr>
          <w:rStyle w:val="libHadeesChar"/>
          <w:rFonts w:hint="cs"/>
          <w:rtl/>
        </w:rPr>
        <w:t>یُ</w:t>
      </w:r>
      <w:r w:rsidRPr="00646F21">
        <w:rPr>
          <w:rStyle w:val="libHadeesChar"/>
          <w:rFonts w:hint="eastAsia"/>
          <w:rtl/>
        </w:rPr>
        <w:t>دْن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هِ</w:t>
      </w:r>
      <w:r w:rsidRPr="00646F21">
        <w:rPr>
          <w:rStyle w:val="libHadeesChar"/>
          <w:rtl/>
        </w:rPr>
        <w:t xml:space="preserve"> مِنْ کَراه</w:t>
      </w:r>
      <w:r w:rsidRPr="00646F21">
        <w:rPr>
          <w:rStyle w:val="libHadeesChar"/>
          <w:rFonts w:hint="cs"/>
          <w:rtl/>
        </w:rPr>
        <w:t>یَّ</w:t>
      </w:r>
      <w:r w:rsidRPr="00646F21">
        <w:rPr>
          <w:rStyle w:val="libHadeesChar"/>
          <w:rFonts w:hint="eastAsia"/>
          <w:rtl/>
        </w:rPr>
        <w:t>تِنا</w:t>
      </w:r>
      <w:r w:rsidRPr="00646F21">
        <w:rPr>
          <w:rStyle w:val="libHadeesChar"/>
          <w:rtl/>
        </w:rPr>
        <w:t xml:space="preserve"> وَ سَخَطِنا، فَاِنَّ امْرَءا </w:t>
      </w:r>
      <w:r w:rsidRPr="00646F21">
        <w:rPr>
          <w:rStyle w:val="libHadeesChar"/>
          <w:rFonts w:hint="cs"/>
          <w:rtl/>
        </w:rPr>
        <w:t>یَ</w:t>
      </w:r>
      <w:r w:rsidRPr="00646F21">
        <w:rPr>
          <w:rStyle w:val="libHadeesChar"/>
          <w:rFonts w:hint="eastAsia"/>
          <w:rtl/>
        </w:rPr>
        <w:t>بْغَتُهُ</w:t>
      </w:r>
      <w:r w:rsidRPr="00646F21">
        <w:rPr>
          <w:rStyle w:val="libHadeesChar"/>
          <w:rtl/>
        </w:rPr>
        <w:t xml:space="preserve"> فُجْأهٌ ح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نَ</w:t>
      </w:r>
      <w:r w:rsidRPr="00646F21">
        <w:rPr>
          <w:rStyle w:val="libHadeesChar"/>
          <w:rtl/>
        </w:rPr>
        <w:t xml:space="preserve"> لا تَنْفَعُهُ تَوْبَهٌ، وَ لا </w:t>
      </w:r>
      <w:r w:rsidRPr="00646F21">
        <w:rPr>
          <w:rStyle w:val="libHadeesChar"/>
          <w:rFonts w:hint="cs"/>
          <w:rtl/>
        </w:rPr>
        <w:t>یُ</w:t>
      </w:r>
      <w:r w:rsidRPr="00646F21">
        <w:rPr>
          <w:rStyle w:val="libHadeesChar"/>
          <w:rFonts w:hint="eastAsia"/>
          <w:rtl/>
        </w:rPr>
        <w:t>نْج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هِ</w:t>
      </w:r>
      <w:r w:rsidRPr="00646F21">
        <w:rPr>
          <w:rStyle w:val="libHadeesChar"/>
          <w:rtl/>
        </w:rPr>
        <w:t xml:space="preserve"> مِنْ عِقابِنا نَدَمٌ عَل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ح</w:t>
      </w:r>
      <w:r w:rsidRPr="00646F21">
        <w:rPr>
          <w:rStyle w:val="libHadeesChar"/>
          <w:rFonts w:hint="eastAsia"/>
          <w:rtl/>
        </w:rPr>
        <w:t>ُوبَهٍ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(91)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 xml:space="preserve">: هر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از شما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عمل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انجام دهد که سبب نزد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ما و جذب محبّت ما گردد؛ و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دور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از کردار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ما نسبت به آن، ناخوشا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</w:t>
      </w:r>
      <w:r w:rsidRPr="00B13E2A">
        <w:rPr>
          <w:rtl/>
          <w:lang w:bidi="fa-IR"/>
        </w:rPr>
        <w:t xml:space="preserve"> و خشمناک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م،</w:t>
      </w:r>
      <w:r w:rsidRPr="00B13E2A">
        <w:rPr>
          <w:rtl/>
          <w:lang w:bidi="fa-IR"/>
        </w:rPr>
        <w:t xml:space="preserve"> پس چه بسا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لحظه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توبه کند که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به حال او سود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ندارد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او را از عِقاب و عذاب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نج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بخشد.</w:t>
      </w:r>
    </w:p>
    <w:p w:rsidR="00B13E2A" w:rsidRPr="00B13E2A" w:rsidRDefault="00B13E2A" w:rsidP="00646F21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22 -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6F21">
        <w:rPr>
          <w:rStyle w:val="libHadeesChar"/>
          <w:rtl/>
        </w:rPr>
        <w:t>إنَّ الاْ رْضَ تَضِجُّ إلَ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tl/>
        </w:rPr>
        <w:t xml:space="preserve"> اللّهِ عَزَّ وَ جَلَّ مِنْ بَوْلِ الاْ غْلَفِ أرْبَع</w:t>
      </w:r>
      <w:r w:rsidRPr="00646F21">
        <w:rPr>
          <w:rStyle w:val="libHadeesChar"/>
          <w:rFonts w:hint="cs"/>
          <w:rtl/>
        </w:rPr>
        <w:t>ی</w:t>
      </w:r>
      <w:r w:rsidRPr="00646F21">
        <w:rPr>
          <w:rStyle w:val="libHadeesChar"/>
          <w:rFonts w:hint="eastAsia"/>
          <w:rtl/>
        </w:rPr>
        <w:t>نَ</w:t>
      </w:r>
      <w:r w:rsidRPr="00646F21">
        <w:rPr>
          <w:rStyle w:val="libHadeesChar"/>
          <w:rtl/>
        </w:rPr>
        <w:t xml:space="preserve"> صَباحا</w:t>
      </w:r>
      <w:r w:rsidR="00646F21">
        <w:rPr>
          <w:rFonts w:hint="cs"/>
          <w:rtl/>
          <w:lang w:bidi="fa-IR"/>
        </w:rPr>
        <w:t xml:space="preserve"> </w:t>
      </w:r>
      <w:r w:rsidR="00646F21" w:rsidRPr="00646F21">
        <w:rPr>
          <w:rStyle w:val="libFootnotenumChar"/>
          <w:rFonts w:hint="cs"/>
          <w:rtl/>
        </w:rPr>
        <w:t>(92)</w:t>
      </w:r>
      <w:r w:rsidRPr="00B13E2A">
        <w:rPr>
          <w:rtl/>
          <w:lang w:bidi="fa-IR"/>
        </w:rPr>
        <w:t>.</w:t>
      </w:r>
    </w:p>
    <w:p w:rsidR="00B13E2A" w:rsidRPr="00B13E2A" w:rsidRDefault="00B13E2A" w:rsidP="008F322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تا چهل روز از ادرار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ختنه نشده است ناله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23 -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8F3229">
        <w:rPr>
          <w:rStyle w:val="libHadeesChar"/>
          <w:rtl/>
        </w:rPr>
        <w:t>سَجْدَهُ الشُّکْرِ مِنْ ألْزَمِ السُّنَنِ وَ أوْجَبِها</w:t>
      </w:r>
      <w:r w:rsidR="008F3229">
        <w:rPr>
          <w:rFonts w:hint="cs"/>
          <w:rtl/>
          <w:lang w:bidi="fa-IR"/>
        </w:rPr>
        <w:t xml:space="preserve"> </w:t>
      </w:r>
      <w:r w:rsidR="008F3229" w:rsidRPr="008F3229">
        <w:rPr>
          <w:rStyle w:val="libFootnotenumChar"/>
          <w:rFonts w:hint="cs"/>
          <w:rtl/>
        </w:rPr>
        <w:t>(93)</w:t>
      </w:r>
      <w:r w:rsidRPr="00B13E2A">
        <w:rPr>
          <w:rtl/>
          <w:lang w:bidi="fa-IR"/>
        </w:rPr>
        <w:t>.</w:t>
      </w:r>
    </w:p>
    <w:p w:rsidR="00B13E2A" w:rsidRPr="00B13E2A" w:rsidRDefault="00B13E2A" w:rsidP="008F322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8F322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سجده شکر پس از هر نماز از بهتر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ضرور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سنّتها است.</w:t>
      </w:r>
    </w:p>
    <w:p w:rsidR="00B13E2A" w:rsidRPr="00B13E2A" w:rsidRDefault="00B13E2A" w:rsidP="008F3229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24 -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8F3229">
        <w:rPr>
          <w:rStyle w:val="libHadeesChar"/>
          <w:rtl/>
        </w:rPr>
        <w:t>إنّ</w:t>
      </w:r>
      <w:r w:rsidRPr="008F3229">
        <w:rPr>
          <w:rStyle w:val="libHadeesChar"/>
          <w:rFonts w:hint="cs"/>
          <w:rtl/>
        </w:rPr>
        <w:t>ی</w:t>
      </w:r>
      <w:r w:rsidRPr="008F3229">
        <w:rPr>
          <w:rStyle w:val="libHadeesChar"/>
          <w:rtl/>
        </w:rPr>
        <w:t xml:space="preserve"> لاَ مانٌ لاِ هْلِ الاْ رْضِ کَما أنَّ النُّجُومَ أمانٌ لاِ هْلِ السَّماءِ</w:t>
      </w:r>
      <w:r w:rsidR="008F3229">
        <w:rPr>
          <w:rFonts w:hint="cs"/>
          <w:rtl/>
          <w:lang w:bidi="fa-IR"/>
        </w:rPr>
        <w:t xml:space="preserve"> </w:t>
      </w:r>
      <w:r w:rsidR="008F3229" w:rsidRPr="008F3229">
        <w:rPr>
          <w:rStyle w:val="libFootnotenumChar"/>
          <w:rFonts w:hint="cs"/>
          <w:rtl/>
        </w:rPr>
        <w:t>(94)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8F322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به درست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من سبب آسا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و امن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موجودات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هستم، همان</w:t>
      </w:r>
      <w:r w:rsidR="008F3229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ستاره ها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اهل آسمان أمان هستند.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25 -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8F3229">
        <w:rPr>
          <w:rStyle w:val="libHadeesChar"/>
          <w:rtl/>
        </w:rPr>
        <w:t>قُلُوبُنا اَوْعِ</w:t>
      </w:r>
      <w:r w:rsidRPr="008F3229">
        <w:rPr>
          <w:rStyle w:val="libHadeesChar"/>
          <w:rFonts w:hint="cs"/>
          <w:rtl/>
        </w:rPr>
        <w:t>یَ</w:t>
      </w:r>
      <w:r w:rsidRPr="008F3229">
        <w:rPr>
          <w:rStyle w:val="libHadeesChar"/>
          <w:rFonts w:hint="eastAsia"/>
          <w:rtl/>
        </w:rPr>
        <w:t>هٌ</w:t>
      </w:r>
      <w:r w:rsidRPr="008F3229">
        <w:rPr>
          <w:rStyle w:val="libHadeesChar"/>
          <w:rtl/>
        </w:rPr>
        <w:t xml:space="preserve"> لِمَش</w:t>
      </w:r>
      <w:r w:rsidRPr="008F3229">
        <w:rPr>
          <w:rStyle w:val="libHadeesChar"/>
          <w:rFonts w:hint="cs"/>
          <w:rtl/>
        </w:rPr>
        <w:t>یَّ</w:t>
      </w:r>
      <w:r w:rsidRPr="008F3229">
        <w:rPr>
          <w:rStyle w:val="libHadeesChar"/>
          <w:rFonts w:hint="eastAsia"/>
          <w:rtl/>
        </w:rPr>
        <w:t>هِ</w:t>
      </w:r>
      <w:r w:rsidRPr="008F3229">
        <w:rPr>
          <w:rStyle w:val="libHadeesChar"/>
          <w:rtl/>
        </w:rPr>
        <w:t xml:space="preserve"> اللّهِ، فَإذا شاءَ شِئْنا</w:t>
      </w:r>
      <w:r w:rsidR="008F3229">
        <w:rPr>
          <w:rFonts w:hint="cs"/>
          <w:rtl/>
          <w:lang w:bidi="fa-IR"/>
        </w:rPr>
        <w:t xml:space="preserve"> </w:t>
      </w:r>
      <w:r w:rsidR="008F3229" w:rsidRPr="008F3229">
        <w:rPr>
          <w:rStyle w:val="libFootnotenumChar"/>
          <w:rFonts w:hint="cs"/>
          <w:rtl/>
        </w:rPr>
        <w:t>(95)</w:t>
      </w:r>
      <w:r w:rsidRPr="00B13E2A">
        <w:rPr>
          <w:rtl/>
          <w:lang w:bidi="fa-IR"/>
        </w:rPr>
        <w:t>.</w:t>
      </w:r>
    </w:p>
    <w:p w:rsidR="00B13E2A" w:rsidRPr="00B13E2A" w:rsidRDefault="00B13E2A" w:rsidP="008F322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8F322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قلوب ما ظرف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مش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و اراده اله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پس هرگاه او بخواهد ما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خواه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26 - قالَ </w:t>
      </w:r>
      <w:r w:rsidR="00384A14" w:rsidRPr="00384A14">
        <w:rPr>
          <w:rStyle w:val="libAlaemChar"/>
          <w:rtl/>
        </w:rPr>
        <w:t>عليه‌السلام</w:t>
      </w:r>
      <w:r w:rsidRPr="008F3229">
        <w:rPr>
          <w:rStyle w:val="libHadeesChar"/>
          <w:rtl/>
        </w:rPr>
        <w:t>: إنَّ اللّهَ مَعَنا، فَلافاقَهَ بِنا إل</w:t>
      </w:r>
      <w:r w:rsidRPr="008F3229">
        <w:rPr>
          <w:rStyle w:val="libHadeesChar"/>
          <w:rFonts w:hint="cs"/>
          <w:rtl/>
        </w:rPr>
        <w:t>ی</w:t>
      </w:r>
      <w:r w:rsidRPr="008F3229">
        <w:rPr>
          <w:rStyle w:val="libHadeesChar"/>
          <w:rtl/>
        </w:rPr>
        <w:t xml:space="preserve"> غَ</w:t>
      </w:r>
      <w:r w:rsidRPr="008F3229">
        <w:rPr>
          <w:rStyle w:val="libHadeesChar"/>
          <w:rFonts w:hint="cs"/>
          <w:rtl/>
        </w:rPr>
        <w:t>یْ</w:t>
      </w:r>
      <w:r w:rsidRPr="008F3229">
        <w:rPr>
          <w:rStyle w:val="libHadeesChar"/>
          <w:rFonts w:hint="eastAsia"/>
          <w:rtl/>
        </w:rPr>
        <w:t>رِهِ،</w:t>
      </w:r>
      <w:r w:rsidRPr="008F3229">
        <w:rPr>
          <w:rStyle w:val="libHadeesChar"/>
          <w:rtl/>
        </w:rPr>
        <w:t xml:space="preserve"> وَالْحَقُّ مَعَنا فَلَنْ </w:t>
      </w:r>
      <w:r w:rsidRPr="008F3229">
        <w:rPr>
          <w:rStyle w:val="libHadeesChar"/>
          <w:rFonts w:hint="cs"/>
          <w:rtl/>
        </w:rPr>
        <w:t>یُ</w:t>
      </w:r>
      <w:r w:rsidRPr="008F3229">
        <w:rPr>
          <w:rStyle w:val="libHadeesChar"/>
          <w:rFonts w:hint="eastAsia"/>
          <w:rtl/>
        </w:rPr>
        <w:t>وحِشَنا</w:t>
      </w:r>
      <w:r w:rsidRPr="008F3229">
        <w:rPr>
          <w:rStyle w:val="libHadeesChar"/>
          <w:rtl/>
        </w:rPr>
        <w:t xml:space="preserve"> مَنْ قَعَدَ عَنّا</w:t>
      </w:r>
      <w:r w:rsidRPr="00B13E2A">
        <w:rPr>
          <w:rtl/>
          <w:lang w:bidi="fa-IR"/>
        </w:rPr>
        <w:t xml:space="preserve"> </w:t>
      </w:r>
      <w:r w:rsidR="00C71309" w:rsidRPr="00C71309">
        <w:rPr>
          <w:rStyle w:val="libFootnotenumChar"/>
          <w:rFonts w:hint="cs"/>
          <w:rtl/>
        </w:rPr>
        <w:t>(96)</w:t>
      </w:r>
      <w:r w:rsidRPr="00B13E2A">
        <w:rPr>
          <w:rtl/>
          <w:lang w:bidi="fa-IR"/>
        </w:rPr>
        <w:t>.</w:t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C71309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خدا با ما است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گران</w:t>
      </w:r>
      <w:r w:rsidRPr="00B13E2A">
        <w:rPr>
          <w:rtl/>
          <w:lang w:bidi="fa-IR"/>
        </w:rPr>
        <w:t xml:space="preserve"> ندار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م؛</w:t>
      </w:r>
      <w:r w:rsidRPr="00B13E2A">
        <w:rPr>
          <w:rtl/>
          <w:lang w:bidi="fa-IR"/>
        </w:rPr>
        <w:t xml:space="preserve"> و حقّ با ما است و هر که از ما رو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گرداند باک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ندار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B13E2A" w:rsidRPr="00B13E2A" w:rsidRDefault="00C71309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27 -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C71309">
        <w:rPr>
          <w:rStyle w:val="libHadeesChar"/>
          <w:rtl/>
        </w:rPr>
        <w:t>ماأُرْغَمَ أنْفَ الشَّ</w:t>
      </w:r>
      <w:r w:rsidRPr="00C71309">
        <w:rPr>
          <w:rStyle w:val="libHadeesChar"/>
          <w:rFonts w:hint="cs"/>
          <w:rtl/>
        </w:rPr>
        <w:t>یْ</w:t>
      </w:r>
      <w:r w:rsidRPr="00C71309">
        <w:rPr>
          <w:rStyle w:val="libHadeesChar"/>
          <w:rFonts w:hint="eastAsia"/>
          <w:rtl/>
        </w:rPr>
        <w:t>طانِ</w:t>
      </w:r>
      <w:r w:rsidRPr="00C71309">
        <w:rPr>
          <w:rStyle w:val="libHadeesChar"/>
          <w:rtl/>
        </w:rPr>
        <w:t xml:space="preserve"> بِشَ</w:t>
      </w:r>
      <w:r w:rsidRPr="00C71309">
        <w:rPr>
          <w:rStyle w:val="libHadeesChar"/>
          <w:rFonts w:hint="cs"/>
          <w:rtl/>
        </w:rPr>
        <w:t>یْی</w:t>
      </w:r>
      <w:r w:rsidRPr="00C71309">
        <w:rPr>
          <w:rStyle w:val="libHadeesChar"/>
          <w:rtl/>
        </w:rPr>
        <w:t xml:space="preserve"> ءٍ مِثُلِ الصَّلاهِ</w:t>
      </w:r>
      <w:r w:rsidRPr="00B13E2A">
        <w:rPr>
          <w:rtl/>
          <w:lang w:bidi="fa-IR"/>
        </w:rPr>
        <w:t xml:space="preserve"> </w:t>
      </w:r>
      <w:r w:rsidR="00C71309" w:rsidRPr="00C71309">
        <w:rPr>
          <w:rStyle w:val="libFootnotenumChar"/>
          <w:rFonts w:hint="cs"/>
          <w:rtl/>
        </w:rPr>
        <w:t>(97)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عمل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همانند نماز،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طان</w:t>
      </w:r>
      <w:r w:rsidRPr="00B13E2A">
        <w:rPr>
          <w:rtl/>
          <w:lang w:bidi="fa-IR"/>
        </w:rPr>
        <w:t xml:space="preserve"> را به خاک ذلّت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مالد و او را ذل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کند.</w:t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28 -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C71309">
        <w:rPr>
          <w:rStyle w:val="libHadeesChar"/>
          <w:rtl/>
        </w:rPr>
        <w:t xml:space="preserve">لا </w:t>
      </w:r>
      <w:r w:rsidRPr="00C71309">
        <w:rPr>
          <w:rStyle w:val="libHadeesChar"/>
          <w:rFonts w:hint="cs"/>
          <w:rtl/>
        </w:rPr>
        <w:t>یَ</w:t>
      </w:r>
      <w:r w:rsidRPr="00C71309">
        <w:rPr>
          <w:rStyle w:val="libHadeesChar"/>
          <w:rFonts w:hint="eastAsia"/>
          <w:rtl/>
        </w:rPr>
        <w:t>حِلُّ</w:t>
      </w:r>
      <w:r w:rsidRPr="00C71309">
        <w:rPr>
          <w:rStyle w:val="libHadeesChar"/>
          <w:rtl/>
        </w:rPr>
        <w:t xml:space="preserve"> لاِ حَدٍ أنْ </w:t>
      </w:r>
      <w:r w:rsidRPr="00C71309">
        <w:rPr>
          <w:rStyle w:val="libHadeesChar"/>
          <w:rFonts w:hint="cs"/>
          <w:rtl/>
        </w:rPr>
        <w:t>یَ</w:t>
      </w:r>
      <w:r w:rsidRPr="00C71309">
        <w:rPr>
          <w:rStyle w:val="libHadeesChar"/>
          <w:rFonts w:hint="eastAsia"/>
          <w:rtl/>
        </w:rPr>
        <w:t>تَصَرَّفَ</w:t>
      </w:r>
      <w:r w:rsidRPr="00C71309">
        <w:rPr>
          <w:rStyle w:val="libHadeesChar"/>
          <w:rtl/>
        </w:rPr>
        <w:t xml:space="preserve"> ف</w:t>
      </w:r>
      <w:r w:rsidRPr="00C71309">
        <w:rPr>
          <w:rStyle w:val="libHadeesChar"/>
          <w:rFonts w:hint="cs"/>
          <w:rtl/>
        </w:rPr>
        <w:t>ی</w:t>
      </w:r>
      <w:r w:rsidRPr="00C71309">
        <w:rPr>
          <w:rStyle w:val="libHadeesChar"/>
          <w:rtl/>
        </w:rPr>
        <w:t xml:space="preserve"> مالِ غَ</w:t>
      </w:r>
      <w:r w:rsidRPr="00C71309">
        <w:rPr>
          <w:rStyle w:val="libHadeesChar"/>
          <w:rFonts w:hint="cs"/>
          <w:rtl/>
        </w:rPr>
        <w:t>یْ</w:t>
      </w:r>
      <w:r w:rsidRPr="00C71309">
        <w:rPr>
          <w:rStyle w:val="libHadeesChar"/>
          <w:rFonts w:hint="eastAsia"/>
          <w:rtl/>
        </w:rPr>
        <w:t>رِهِ</w:t>
      </w:r>
      <w:r w:rsidRPr="00C71309">
        <w:rPr>
          <w:rStyle w:val="libHadeesChar"/>
          <w:rtl/>
        </w:rPr>
        <w:t xml:space="preserve"> بِغَ</w:t>
      </w:r>
      <w:r w:rsidRPr="00C71309">
        <w:rPr>
          <w:rStyle w:val="libHadeesChar"/>
          <w:rFonts w:hint="cs"/>
          <w:rtl/>
        </w:rPr>
        <w:t>یْ</w:t>
      </w:r>
      <w:r w:rsidRPr="00C71309">
        <w:rPr>
          <w:rStyle w:val="libHadeesChar"/>
          <w:rFonts w:hint="eastAsia"/>
          <w:rtl/>
        </w:rPr>
        <w:t>رِ</w:t>
      </w:r>
      <w:r w:rsidR="00C71309">
        <w:rPr>
          <w:rStyle w:val="libHadeesChar"/>
          <w:rtl/>
        </w:rPr>
        <w:t xml:space="preserve"> إ</w:t>
      </w:r>
      <w:r w:rsidRPr="00C71309">
        <w:rPr>
          <w:rStyle w:val="libHadeesChar"/>
          <w:rtl/>
        </w:rPr>
        <w:t>ذْنِهِ</w:t>
      </w:r>
      <w:r w:rsidRPr="00B13E2A">
        <w:rPr>
          <w:rtl/>
          <w:lang w:bidi="fa-IR"/>
        </w:rPr>
        <w:t xml:space="preserve"> </w:t>
      </w:r>
      <w:r w:rsidR="00C71309" w:rsidRPr="00C71309">
        <w:rPr>
          <w:rStyle w:val="libFootnotenumChar"/>
          <w:rFonts w:hint="cs"/>
          <w:rtl/>
        </w:rPr>
        <w:t>(98)</w:t>
      </w:r>
      <w:r w:rsidRPr="00B13E2A">
        <w:rPr>
          <w:rtl/>
          <w:lang w:bidi="fa-IR"/>
        </w:rPr>
        <w:t>.</w:t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چکس</w:t>
      </w:r>
      <w:r w:rsidRPr="00B13E2A">
        <w:rPr>
          <w:rtl/>
          <w:lang w:bidi="fa-IR"/>
        </w:rPr>
        <w:t xml:space="preserve"> جائز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که در اموال و 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گران</w:t>
      </w:r>
      <w:r w:rsidRPr="00B13E2A">
        <w:rPr>
          <w:rtl/>
          <w:lang w:bidi="fa-IR"/>
        </w:rPr>
        <w:t xml:space="preserve"> تصرّف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مگر با اذن و اجازه صاحب و مالک آن.</w:t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29 -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C71309">
        <w:rPr>
          <w:rStyle w:val="libHadeesChar"/>
          <w:rtl/>
        </w:rPr>
        <w:t>فَضْلُ الدُّعاءِ وَ التَّسْب</w:t>
      </w:r>
      <w:r w:rsidRPr="00C71309">
        <w:rPr>
          <w:rStyle w:val="libHadeesChar"/>
          <w:rFonts w:hint="cs"/>
          <w:rtl/>
        </w:rPr>
        <w:t>ی</w:t>
      </w:r>
      <w:r w:rsidRPr="00C71309">
        <w:rPr>
          <w:rStyle w:val="libHadeesChar"/>
          <w:rFonts w:hint="eastAsia"/>
          <w:rtl/>
        </w:rPr>
        <w:t>حِ</w:t>
      </w:r>
      <w:r w:rsidRPr="00C71309">
        <w:rPr>
          <w:rStyle w:val="libHadeesChar"/>
          <w:rtl/>
        </w:rPr>
        <w:t xml:space="preserve"> بَعْدَ الْفَرائِضِ عَلَ</w:t>
      </w:r>
      <w:r w:rsidRPr="00C71309">
        <w:rPr>
          <w:rStyle w:val="libHadeesChar"/>
          <w:rFonts w:hint="cs"/>
          <w:rtl/>
        </w:rPr>
        <w:t>ی</w:t>
      </w:r>
      <w:r w:rsidRPr="00C71309">
        <w:rPr>
          <w:rStyle w:val="libHadeesChar"/>
          <w:rtl/>
        </w:rPr>
        <w:t xml:space="preserve"> الدُّعاءِ بِعَق</w:t>
      </w:r>
      <w:r w:rsidRPr="00C71309">
        <w:rPr>
          <w:rStyle w:val="libHadeesChar"/>
          <w:rFonts w:hint="cs"/>
          <w:rtl/>
        </w:rPr>
        <w:t>ی</w:t>
      </w:r>
      <w:r w:rsidRPr="00C71309">
        <w:rPr>
          <w:rStyle w:val="libHadeesChar"/>
          <w:rFonts w:hint="eastAsia"/>
          <w:rtl/>
        </w:rPr>
        <w:t>بِ</w:t>
      </w:r>
      <w:r w:rsidRPr="00C71309">
        <w:rPr>
          <w:rStyle w:val="libHadeesChar"/>
          <w:rtl/>
        </w:rPr>
        <w:t xml:space="preserve"> النَّوافِلِ کَفَضْلِ الْفَرائِضِ عَلَ</w:t>
      </w:r>
      <w:r w:rsidRPr="00C71309">
        <w:rPr>
          <w:rStyle w:val="libHadeesChar"/>
          <w:rFonts w:hint="cs"/>
          <w:rtl/>
        </w:rPr>
        <w:t>ی</w:t>
      </w:r>
      <w:r w:rsidRPr="00C71309">
        <w:rPr>
          <w:rStyle w:val="libHadeesChar"/>
          <w:rtl/>
        </w:rPr>
        <w:t xml:space="preserve"> النَّوافِلِ</w:t>
      </w:r>
      <w:r w:rsidRPr="00B13E2A">
        <w:rPr>
          <w:rtl/>
          <w:lang w:bidi="fa-IR"/>
        </w:rPr>
        <w:t xml:space="preserve"> </w:t>
      </w:r>
      <w:r w:rsidR="00C71309" w:rsidRPr="00C71309">
        <w:rPr>
          <w:rStyle w:val="libFootnotenumChar"/>
          <w:rFonts w:hint="cs"/>
          <w:rtl/>
        </w:rPr>
        <w:t>(99)</w:t>
      </w:r>
      <w:r w:rsidRPr="00B13E2A">
        <w:rPr>
          <w:rtl/>
          <w:lang w:bidi="fa-IR"/>
        </w:rPr>
        <w:t>.</w:t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فض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لت</w:t>
      </w:r>
      <w:r w:rsidRPr="00B13E2A">
        <w:rPr>
          <w:rtl/>
          <w:lang w:bidi="fa-IR"/>
        </w:rPr>
        <w:t xml:space="preserve"> تعق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دعا و تسب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بعد از نمازها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واجب نسبت به بعد از نمازها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مستحبّ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همانند فض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لت</w:t>
      </w:r>
      <w:r w:rsidRPr="00B13E2A">
        <w:rPr>
          <w:rtl/>
          <w:lang w:bidi="fa-IR"/>
        </w:rPr>
        <w:t xml:space="preserve"> نماز واجب بر نماز مستحبّ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C71309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30 -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C71309">
        <w:rPr>
          <w:rStyle w:val="libHadeesChar"/>
          <w:rtl/>
        </w:rPr>
        <w:t xml:space="preserve">أفْضَلُ أوْقاتِها صَدْرُا النَّهارِ مِنْ </w:t>
      </w:r>
      <w:r w:rsidRPr="00C71309">
        <w:rPr>
          <w:rStyle w:val="libHadeesChar"/>
          <w:rFonts w:hint="cs"/>
          <w:rtl/>
        </w:rPr>
        <w:t>یَ</w:t>
      </w:r>
      <w:r w:rsidRPr="00C71309">
        <w:rPr>
          <w:rStyle w:val="libHadeesChar"/>
          <w:rFonts w:hint="eastAsia"/>
          <w:rtl/>
        </w:rPr>
        <w:t>وْمِ</w:t>
      </w:r>
      <w:r w:rsidRPr="00C71309">
        <w:rPr>
          <w:rStyle w:val="libHadeesChar"/>
          <w:rtl/>
        </w:rPr>
        <w:t xml:space="preserve"> الْجُمُعَهِ</w:t>
      </w:r>
      <w:r w:rsidR="00C71309">
        <w:rPr>
          <w:rFonts w:hint="cs"/>
          <w:rtl/>
          <w:lang w:bidi="fa-IR"/>
        </w:rPr>
        <w:t xml:space="preserve"> </w:t>
      </w:r>
      <w:r w:rsidR="00C71309" w:rsidRPr="00C71309">
        <w:rPr>
          <w:rStyle w:val="libFootnotenumChar"/>
          <w:rFonts w:hint="cs"/>
          <w:rtl/>
        </w:rPr>
        <w:t>(100)</w:t>
      </w:r>
      <w:r w:rsidRPr="00B13E2A">
        <w:rPr>
          <w:rtl/>
          <w:lang w:bidi="fa-IR"/>
        </w:rPr>
        <w:t>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(برا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انجام نماز جعفر ط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>) بهتر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با فض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لت</w:t>
      </w:r>
      <w:r w:rsidRPr="00B13E2A">
        <w:rPr>
          <w:rtl/>
          <w:lang w:bidi="fa-IR"/>
        </w:rPr>
        <w:t xml:space="preserve"> تر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اوقات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از ظهر روز جمعه خواهد بود.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31 -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مَلْعُونٌ مَلْعُونٌ مَنْ أخَّرَ الْغَداهَ إل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أنْ تَنْقَضِ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النُّجُومُ</w:t>
      </w:r>
      <w:r w:rsidRPr="00B13E2A">
        <w:rPr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(101)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ملعون و نفر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شده است آن کس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نماز صبح را عمدا تاءخ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ندازد</w:t>
      </w:r>
      <w:r w:rsidRPr="00B13E2A">
        <w:rPr>
          <w:rtl/>
          <w:lang w:bidi="fa-IR"/>
        </w:rPr>
        <w:t xml:space="preserve"> تا موقع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</w:t>
      </w:r>
      <w:r w:rsidR="00641534"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ستارگان</w:t>
      </w:r>
      <w:r w:rsidRPr="00B13E2A">
        <w:rPr>
          <w:rtl/>
          <w:lang w:bidi="fa-IR"/>
        </w:rPr>
        <w:t xml:space="preserve"> ناپد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شوند.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32 -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إنَّ اللّهَ قَنَعَنا بِعَوائِدِ إحْسانِهِ وَ فَوائِدِ اِمْتِنانِهِ</w:t>
      </w:r>
      <w:r w:rsidR="00641534">
        <w:rPr>
          <w:rFonts w:hint="cs"/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(102)</w:t>
      </w:r>
      <w:r w:rsidRPr="00B13E2A">
        <w:rPr>
          <w:rtl/>
          <w:lang w:bidi="fa-IR"/>
        </w:rPr>
        <w:t>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641534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همانا خداوند متعال، ما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را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احسان و نعمت ها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قانع و خودکفا گردانده است.</w:t>
      </w:r>
    </w:p>
    <w:p w:rsidR="00B13E2A" w:rsidRPr="00B13E2A" w:rsidRDefault="00641534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33 -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إنَّهُ لَ</w:t>
      </w:r>
      <w:r w:rsidRPr="00641534">
        <w:rPr>
          <w:rStyle w:val="libHadeesChar"/>
          <w:rFonts w:hint="cs"/>
          <w:rtl/>
        </w:rPr>
        <w:t>یْ</w:t>
      </w:r>
      <w:r w:rsidRPr="00641534">
        <w:rPr>
          <w:rStyle w:val="libHadeesChar"/>
          <w:rFonts w:hint="eastAsia"/>
          <w:rtl/>
        </w:rPr>
        <w:t>سَ</w:t>
      </w:r>
      <w:r w:rsidRPr="00641534">
        <w:rPr>
          <w:rStyle w:val="libHadeesChar"/>
          <w:rtl/>
        </w:rPr>
        <w:t xml:space="preserve"> بَ</w:t>
      </w:r>
      <w:r w:rsidRPr="00641534">
        <w:rPr>
          <w:rStyle w:val="libHadeesChar"/>
          <w:rFonts w:hint="cs"/>
          <w:rtl/>
        </w:rPr>
        <w:t>یْ</w:t>
      </w:r>
      <w:r w:rsidRPr="00641534">
        <w:rPr>
          <w:rStyle w:val="libHadeesChar"/>
          <w:rFonts w:hint="eastAsia"/>
          <w:rtl/>
        </w:rPr>
        <w:t>نَ</w:t>
      </w:r>
      <w:r w:rsidRPr="00641534">
        <w:rPr>
          <w:rStyle w:val="libHadeesChar"/>
          <w:rtl/>
        </w:rPr>
        <w:t xml:space="preserve"> اللّهِ عَزَّ وَ جَلَّ وَ بَ</w:t>
      </w:r>
      <w:r w:rsidRPr="00641534">
        <w:rPr>
          <w:rStyle w:val="libHadeesChar"/>
          <w:rFonts w:hint="cs"/>
          <w:rtl/>
        </w:rPr>
        <w:t>یْ</w:t>
      </w:r>
      <w:r w:rsidRPr="00641534">
        <w:rPr>
          <w:rStyle w:val="libHadeesChar"/>
          <w:rFonts w:hint="eastAsia"/>
          <w:rtl/>
        </w:rPr>
        <w:t>نَ</w:t>
      </w:r>
      <w:r w:rsidRPr="00641534">
        <w:rPr>
          <w:rStyle w:val="libHadeesChar"/>
          <w:rtl/>
        </w:rPr>
        <w:t xml:space="preserve"> أَحَدٍ قَرابَهٌ، وَ مَنْ أنْکَرَن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فَلَ</w:t>
      </w:r>
      <w:r w:rsidRPr="00641534">
        <w:rPr>
          <w:rStyle w:val="libHadeesChar"/>
          <w:rFonts w:hint="cs"/>
          <w:rtl/>
        </w:rPr>
        <w:t>یْ</w:t>
      </w:r>
      <w:r w:rsidRPr="00641534">
        <w:rPr>
          <w:rStyle w:val="libHadeesChar"/>
          <w:rFonts w:hint="eastAsia"/>
          <w:rtl/>
        </w:rPr>
        <w:t>سَ</w:t>
      </w:r>
      <w:r w:rsidRPr="00641534">
        <w:rPr>
          <w:rStyle w:val="libHadeesChar"/>
          <w:rtl/>
        </w:rPr>
        <w:t xml:space="preserve"> مِنّ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Fonts w:hint="eastAsia"/>
          <w:rtl/>
        </w:rPr>
        <w:t>،</w:t>
      </w:r>
      <w:r w:rsidRPr="00641534">
        <w:rPr>
          <w:rStyle w:val="libHadeesChar"/>
          <w:rtl/>
        </w:rPr>
        <w:t xml:space="preserve"> وَ سَب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Fonts w:hint="eastAsia"/>
          <w:rtl/>
        </w:rPr>
        <w:t>لُهُ</w:t>
      </w:r>
      <w:r w:rsidRPr="00641534">
        <w:rPr>
          <w:rStyle w:val="libHadeesChar"/>
          <w:rtl/>
        </w:rPr>
        <w:t xml:space="preserve"> سَب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Fonts w:hint="eastAsia"/>
          <w:rtl/>
        </w:rPr>
        <w:t>لُ</w:t>
      </w:r>
      <w:r w:rsidRPr="00641534">
        <w:rPr>
          <w:rStyle w:val="libHadeesChar"/>
          <w:rtl/>
        </w:rPr>
        <w:t xml:space="preserve"> ابْنِ نُوحٍ</w:t>
      </w:r>
      <w:r w:rsidRPr="00B13E2A">
        <w:rPr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(103)</w:t>
      </w:r>
      <w:r w:rsidRPr="00B13E2A">
        <w:rPr>
          <w:rtl/>
          <w:lang w:bidi="fa-IR"/>
        </w:rPr>
        <w:t>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خداوند و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از بندگانش،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وجود ندارد - و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هرکس به اندازه اعمال و 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او پاداش داده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- هرکس مرا انکار نما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از (ش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و دوستان) ما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و سرنوشت او همچون فرزند حضرت نوح خواهد بود.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34 -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أما تَعْلَمُونَ أنَّ الاْ رْضَ لا تَخْلُو مِنْ حُجَّهٍ إمّا ظاهِرا وَإمّا مَغْمُورا</w:t>
      </w:r>
      <w:r w:rsidRPr="00B13E2A">
        <w:rPr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(104)</w:t>
      </w:r>
      <w:r w:rsidRPr="00B13E2A">
        <w:rPr>
          <w:rtl/>
          <w:lang w:bidi="fa-IR"/>
        </w:rPr>
        <w:t>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آگاه و متوجه باش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که در 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چ</w:t>
      </w:r>
      <w:r w:rsidRPr="00B13E2A">
        <w:rPr>
          <w:rtl/>
          <w:lang w:bidi="fa-IR"/>
        </w:rPr>
        <w:t xml:space="preserve"> حالت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خال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حجّت خداوند نخواهد بود،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به طور ظاهر و آشکار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</w:t>
      </w:r>
      <w:r w:rsidRPr="00B13E2A">
        <w:rPr>
          <w:rtl/>
          <w:lang w:bidi="fa-IR"/>
        </w:rPr>
        <w:t xml:space="preserve"> به طور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پنهان.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35 -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إذا أذِنَ اللّهُ لَنا فِ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الْقَوْلِ ظَهَرَ الْحَقُّ، وَ اضْمَحَلَّ الْباطِلُ، وَ انْحَسَرَ عَنْکُمْ</w:t>
      </w:r>
      <w:r w:rsidR="00641534">
        <w:rPr>
          <w:rFonts w:hint="cs"/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(105)</w:t>
      </w:r>
      <w:r w:rsidRPr="00B13E2A">
        <w:rPr>
          <w:rtl/>
          <w:lang w:bidi="fa-IR"/>
        </w:rPr>
        <w:t>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چنانچه خداوند متعال اجازه سخن و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حقا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ق</w:t>
      </w:r>
      <w:r w:rsidRPr="00B13E2A">
        <w:rPr>
          <w:rtl/>
          <w:lang w:bidi="fa-IR"/>
        </w:rPr>
        <w:t xml:space="preserve"> را به ما بدهد، حقان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آشکار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گردد و باطل نابود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 و خفقان و مشکلات برطرف خواهد شد.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36 -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وَ أمّا وَجْهُ الاْ نْتِفاعِ ب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ف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غَ</w:t>
      </w:r>
      <w:r w:rsidRPr="00641534">
        <w:rPr>
          <w:rStyle w:val="libHadeesChar"/>
          <w:rFonts w:hint="cs"/>
          <w:rtl/>
        </w:rPr>
        <w:t>یْ</w:t>
      </w:r>
      <w:r w:rsidRPr="00641534">
        <w:rPr>
          <w:rStyle w:val="libHadeesChar"/>
          <w:rFonts w:hint="eastAsia"/>
          <w:rtl/>
        </w:rPr>
        <w:t>بَت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فَکَالاْ نْتِفاعِ بِالشَّمْسِ إذا غَ</w:t>
      </w:r>
      <w:r w:rsidRPr="00641534">
        <w:rPr>
          <w:rStyle w:val="libHadeesChar"/>
          <w:rFonts w:hint="cs"/>
          <w:rtl/>
        </w:rPr>
        <w:t>یَّ</w:t>
      </w:r>
      <w:r w:rsidRPr="00641534">
        <w:rPr>
          <w:rStyle w:val="libHadeesChar"/>
          <w:rFonts w:hint="eastAsia"/>
          <w:rtl/>
        </w:rPr>
        <w:t>بَها</w:t>
      </w:r>
      <w:r w:rsidRPr="00641534">
        <w:rPr>
          <w:rStyle w:val="libHadeesChar"/>
          <w:rtl/>
        </w:rPr>
        <w:t xml:space="preserve"> عَنِ الاْ بْصارِ السَّحابُ</w:t>
      </w:r>
      <w:r w:rsidR="00641534">
        <w:rPr>
          <w:rFonts w:hint="cs"/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(106)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641534" w:rsidRDefault="00B13E2A" w:rsidP="00B13E2A">
      <w:pPr>
        <w:pStyle w:val="libNormal"/>
        <w:rPr>
          <w:rtl/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چگونگ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بهره 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استفاده از من در دوران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همانند انتفاع از خورش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است در آن موقع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ابرها از چشم افراد ناپد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شود.</w:t>
      </w:r>
    </w:p>
    <w:p w:rsidR="00B13E2A" w:rsidRPr="00B13E2A" w:rsidRDefault="00641534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37 -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وَاجْعَلُوا قَصْدَکُمْ</w:t>
      </w:r>
      <w:r w:rsidR="00641534" w:rsidRPr="00641534">
        <w:rPr>
          <w:rStyle w:val="libHadeesChar"/>
          <w:rFonts w:hint="cs"/>
          <w:rtl/>
        </w:rPr>
        <w:t xml:space="preserve"> </w:t>
      </w:r>
      <w:r w:rsidRPr="00641534">
        <w:rPr>
          <w:rStyle w:val="libHadeesChar"/>
          <w:rFonts w:hint="eastAsia"/>
          <w:rtl/>
        </w:rPr>
        <w:t>إلَ</w:t>
      </w:r>
      <w:r w:rsidRPr="00641534">
        <w:rPr>
          <w:rStyle w:val="libHadeesChar"/>
          <w:rFonts w:hint="cs"/>
          <w:rtl/>
        </w:rPr>
        <w:t>یْ</w:t>
      </w:r>
      <w:r w:rsidRPr="00641534">
        <w:rPr>
          <w:rStyle w:val="libHadeesChar"/>
          <w:rFonts w:hint="eastAsia"/>
          <w:rtl/>
        </w:rPr>
        <w:t>نا</w:t>
      </w:r>
      <w:r w:rsidRPr="00641534">
        <w:rPr>
          <w:rStyle w:val="libHadeesChar"/>
          <w:rtl/>
        </w:rPr>
        <w:t xml:space="preserve"> بِالْمَوَدَّهِ عَلَ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السُّنَّهِ الْواضِحَهِ، فَقَدْ نَصَحْتُ لَکُمْ، وَ اللّهُ شاهِدٌ عَلَ</w:t>
      </w:r>
      <w:r w:rsidRPr="00641534">
        <w:rPr>
          <w:rStyle w:val="libHadeesChar"/>
          <w:rFonts w:hint="cs"/>
          <w:rtl/>
        </w:rPr>
        <w:t>یَّ</w:t>
      </w:r>
      <w:r w:rsidRPr="00641534">
        <w:rPr>
          <w:rStyle w:val="libHadeesChar"/>
          <w:rtl/>
        </w:rPr>
        <w:t xml:space="preserve"> وَ عَلَ</w:t>
      </w:r>
      <w:r w:rsidRPr="00641534">
        <w:rPr>
          <w:rStyle w:val="libHadeesChar"/>
          <w:rFonts w:hint="cs"/>
          <w:rtl/>
        </w:rPr>
        <w:t>یْ</w:t>
      </w:r>
      <w:r w:rsidRPr="00641534">
        <w:rPr>
          <w:rStyle w:val="libHadeesChar"/>
          <w:rFonts w:hint="eastAsia"/>
          <w:rtl/>
        </w:rPr>
        <w:t>کُمْ</w:t>
      </w:r>
      <w:r w:rsidRPr="00B13E2A">
        <w:rPr>
          <w:rtl/>
          <w:lang w:bidi="fa-IR"/>
        </w:rPr>
        <w:t>.</w:t>
      </w:r>
      <w:r w:rsidR="00641534">
        <w:rPr>
          <w:rFonts w:hint="cs"/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(107)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هدف و قصد خو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را نسبت به محبّت و دوست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ما - اهل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عصمت و طهارت - بر مبنا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عمل به سنّت و اجراء احکام اله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قرار ده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د،</w:t>
      </w:r>
      <w:r w:rsidRPr="00B13E2A">
        <w:rPr>
          <w:rtl/>
          <w:lang w:bidi="fa-IR"/>
        </w:rPr>
        <w:t xml:space="preserve"> پس همانا که موعظها و سفارشات لازم را نموده ام؛ و خداوند متعال نسبت به همه ما و شما گواه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38 -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أمّا ظُهُورُ الْفَرَجِ فَإنَّهُ إلَ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tl/>
        </w:rPr>
        <w:t xml:space="preserve"> اللّهِ، وَ کَذَبَ الْوَقّاتُونَ</w:t>
      </w:r>
      <w:r w:rsidR="00641534">
        <w:rPr>
          <w:rFonts w:hint="cs"/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(108)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زمان ظهور من مربوط به اراده خداوند متعال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و هرکس زمان آن را مع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و معرّف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کند دروغ گفته است.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39 - قالَ </w:t>
      </w:r>
      <w:r w:rsidR="00384A14"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: </w:t>
      </w:r>
      <w:r w:rsidRPr="00641534">
        <w:rPr>
          <w:rStyle w:val="libHadeesChar"/>
          <w:rtl/>
        </w:rPr>
        <w:t>أکْثِرُوا الدُّعاءَ بِتَعْج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Fonts w:hint="eastAsia"/>
          <w:rtl/>
        </w:rPr>
        <w:t>لِ</w:t>
      </w:r>
      <w:r w:rsidRPr="00641534">
        <w:rPr>
          <w:rStyle w:val="libHadeesChar"/>
          <w:rtl/>
        </w:rPr>
        <w:t xml:space="preserve"> الْفَرَجِ، فَإنَّ ذلِکَ فَرَجَکُمْ</w:t>
      </w:r>
      <w:r w:rsidR="00641534">
        <w:rPr>
          <w:rFonts w:hint="cs"/>
          <w:rtl/>
          <w:lang w:bidi="fa-IR"/>
        </w:rPr>
        <w:t xml:space="preserve"> </w:t>
      </w:r>
      <w:r w:rsidR="00641534" w:rsidRPr="00641534">
        <w:rPr>
          <w:rStyle w:val="libFootnotenumChar"/>
          <w:rFonts w:hint="cs"/>
          <w:rtl/>
        </w:rPr>
        <w:t>(109)</w:t>
      </w:r>
      <w:r w:rsidRPr="00B13E2A">
        <w:rPr>
          <w:rtl/>
          <w:lang w:bidi="fa-IR"/>
        </w:rPr>
        <w:t>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فرمود</w:t>
      </w:r>
      <w:r w:rsidRPr="00B13E2A">
        <w:rPr>
          <w:rtl/>
          <w:lang w:bidi="fa-IR"/>
        </w:rPr>
        <w:t>: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تعج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ظهور من - در هر موقع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مناسب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-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دعا کن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که در آن فرج و حلّ مشکلات شما خواهد بود.</w:t>
      </w:r>
    </w:p>
    <w:p w:rsidR="00B13E2A" w:rsidRPr="00B13E2A" w:rsidRDefault="00B13E2A" w:rsidP="00641534">
      <w:pPr>
        <w:pStyle w:val="libNormal"/>
        <w:rPr>
          <w:lang w:bidi="fa-IR"/>
        </w:rPr>
      </w:pPr>
      <w:r w:rsidRPr="00B13E2A">
        <w:rPr>
          <w:rtl/>
          <w:lang w:bidi="fa-IR"/>
        </w:rPr>
        <w:t xml:space="preserve">40 - </w:t>
      </w:r>
      <w:r w:rsidRPr="00641534">
        <w:rPr>
          <w:rStyle w:val="libHadeesChar"/>
          <w:rtl/>
        </w:rPr>
        <w:t>دَفَعَ إلَ</w:t>
      </w:r>
      <w:r w:rsidRPr="00641534">
        <w:rPr>
          <w:rStyle w:val="libHadeesChar"/>
          <w:rFonts w:hint="cs"/>
          <w:rtl/>
        </w:rPr>
        <w:t>یَّ</w:t>
      </w:r>
      <w:r w:rsidRPr="00641534">
        <w:rPr>
          <w:rStyle w:val="libHadeesChar"/>
          <w:rtl/>
        </w:rPr>
        <w:t xml:space="preserve"> دَفْتَرا ف</w:t>
      </w:r>
      <w:r w:rsidRPr="00641534">
        <w:rPr>
          <w:rStyle w:val="libHadeesChar"/>
          <w:rFonts w:hint="cs"/>
          <w:rtl/>
        </w:rPr>
        <w:t>ی</w:t>
      </w:r>
      <w:r w:rsidRPr="00641534">
        <w:rPr>
          <w:rStyle w:val="libHadeesChar"/>
          <w:rFonts w:hint="eastAsia"/>
          <w:rtl/>
        </w:rPr>
        <w:t>هِ</w:t>
      </w:r>
      <w:r w:rsidRPr="00641534">
        <w:rPr>
          <w:rStyle w:val="libHadeesChar"/>
          <w:rtl/>
        </w:rPr>
        <w:t xml:space="preserve"> دُعاءُالْفَرَجِ وَ صَلاهٌ عَلَ</w:t>
      </w:r>
      <w:r w:rsidRPr="00641534">
        <w:rPr>
          <w:rStyle w:val="libHadeesChar"/>
          <w:rFonts w:hint="cs"/>
          <w:rtl/>
        </w:rPr>
        <w:t>یْ</w:t>
      </w:r>
      <w:r w:rsidRPr="00641534">
        <w:rPr>
          <w:rStyle w:val="libHadeesChar"/>
          <w:rFonts w:hint="eastAsia"/>
          <w:rtl/>
        </w:rPr>
        <w:t>هِ،</w:t>
      </w:r>
      <w:r w:rsidRPr="00641534">
        <w:rPr>
          <w:rStyle w:val="libHadeesChar"/>
          <w:rtl/>
        </w:rPr>
        <w:t xml:space="preserve"> فَقالَ: فَبِهذا فَادْعُ</w:t>
      </w:r>
      <w:r w:rsidR="00641534">
        <w:rPr>
          <w:rFonts w:hint="cs"/>
          <w:rtl/>
        </w:rPr>
        <w:t xml:space="preserve"> </w:t>
      </w:r>
      <w:r w:rsidR="00641534" w:rsidRPr="00641534">
        <w:rPr>
          <w:rStyle w:val="libFootnotenumChar"/>
          <w:rFonts w:hint="cs"/>
          <w:rtl/>
        </w:rPr>
        <w:t>(110)</w:t>
      </w:r>
      <w:r w:rsidRPr="00B13E2A">
        <w:rPr>
          <w:rtl/>
          <w:lang w:bidi="fa-IR"/>
        </w:rPr>
        <w:t>.</w:t>
      </w:r>
    </w:p>
    <w:p w:rsidR="00B13E2A" w:rsidRPr="00B13E2A" w:rsidRDefault="00B13E2A" w:rsidP="002B6C0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ترجمه</w:t>
      </w:r>
      <w:r w:rsidRPr="00B13E2A">
        <w:rPr>
          <w:rtl/>
          <w:lang w:bidi="fa-IR"/>
        </w:rPr>
        <w:t>:</w:t>
      </w:r>
      <w:r w:rsidR="002B6C03">
        <w:rPr>
          <w:rFonts w:hint="cs"/>
          <w:rtl/>
          <w:lang w:bidi="fa-IR"/>
        </w:rPr>
        <w:t xml:space="preserve">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به نام أبومحمّد، حسن بن وجناء گو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ز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ناودان طلا در حرم خانه خدا بودم که حضرت ول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عصر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را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دم،</w:t>
      </w:r>
      <w:r w:rsidRPr="00B13E2A">
        <w:rPr>
          <w:rtl/>
          <w:lang w:bidi="fa-IR"/>
        </w:rPr>
        <w:t xml:space="preserve"> دفتر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را به من عنا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نمود که در آن دعا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 و صلوات بر آن حضرت بود.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سپس</w:t>
      </w:r>
      <w:r w:rsidRPr="00B13E2A">
        <w:rPr>
          <w:rtl/>
          <w:lang w:bidi="fa-IR"/>
        </w:rPr>
        <w:t xml:space="preserve"> فرمود: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نوشته ها بخوان و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ظهور و فرج من دعا کن و بر من درود و تح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بفرست.</w:t>
      </w:r>
    </w:p>
    <w:p w:rsidR="00B13E2A" w:rsidRPr="00B13E2A" w:rsidRDefault="00B13E2A" w:rsidP="00B13E2A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و</w:t>
      </w:r>
      <w:r w:rsidRPr="00B13E2A">
        <w:rPr>
          <w:rtl/>
          <w:lang w:bidi="fa-IR"/>
        </w:rPr>
        <w:t xml:space="preserve"> آن دعا بر حسب مشهور 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نقل شده است:</w:t>
      </w:r>
    </w:p>
    <w:p w:rsidR="00B13E2A" w:rsidRPr="00B13E2A" w:rsidRDefault="00B13E2A" w:rsidP="002B6C03">
      <w:pPr>
        <w:pStyle w:val="libNormal"/>
        <w:rPr>
          <w:lang w:bidi="fa-IR"/>
        </w:rPr>
      </w:pPr>
      <w:r w:rsidRPr="00B13E2A">
        <w:rPr>
          <w:rFonts w:hint="eastAsia"/>
          <w:rtl/>
          <w:lang w:bidi="fa-IR"/>
        </w:rPr>
        <w:t>«</w:t>
      </w:r>
      <w:r w:rsidRPr="002B6C03">
        <w:rPr>
          <w:rStyle w:val="libHadeesChar"/>
          <w:rFonts w:hint="eastAsia"/>
          <w:rtl/>
        </w:rPr>
        <w:t>اللّهُمَّ</w:t>
      </w:r>
      <w:r w:rsidRPr="002B6C03">
        <w:rPr>
          <w:rStyle w:val="libHadeesChar"/>
          <w:rtl/>
        </w:rPr>
        <w:t xml:space="preserve"> کُنْ لِوَلِ</w:t>
      </w:r>
      <w:r w:rsidRPr="002B6C03">
        <w:rPr>
          <w:rStyle w:val="libHadeesChar"/>
          <w:rFonts w:hint="cs"/>
          <w:rtl/>
        </w:rPr>
        <w:t>یِّ</w:t>
      </w:r>
      <w:r w:rsidRPr="002B6C03">
        <w:rPr>
          <w:rStyle w:val="libHadeesChar"/>
          <w:rFonts w:hint="eastAsia"/>
          <w:rtl/>
        </w:rPr>
        <w:t>کَ</w:t>
      </w:r>
      <w:r w:rsidRPr="002B6C03">
        <w:rPr>
          <w:rStyle w:val="libHadeesChar"/>
          <w:rtl/>
        </w:rPr>
        <w:t xml:space="preserve"> فُلانِ بْنِ فُلانْ «الْحُجَّهِ بْنِ الْحَسَنِ الْعَسْکَر</w:t>
      </w:r>
      <w:r w:rsidRPr="002B6C03">
        <w:rPr>
          <w:rStyle w:val="libHadeesChar"/>
          <w:rFonts w:hint="cs"/>
          <w:rtl/>
        </w:rPr>
        <w:t>یّ</w:t>
      </w:r>
      <w:r w:rsidRPr="002B6C03">
        <w:rPr>
          <w:rStyle w:val="libHadeesChar"/>
          <w:rFonts w:hint="eastAsia"/>
          <w:rtl/>
        </w:rPr>
        <w:t>»</w:t>
      </w:r>
      <w:r w:rsidRPr="002B6C03">
        <w:rPr>
          <w:rStyle w:val="libHadeesChar"/>
          <w:rtl/>
        </w:rPr>
        <w:t xml:space="preserve"> صَلَواتُکَ عَلَ</w:t>
      </w:r>
      <w:r w:rsidRPr="002B6C03">
        <w:rPr>
          <w:rStyle w:val="libHadeesChar"/>
          <w:rFonts w:hint="cs"/>
          <w:rtl/>
        </w:rPr>
        <w:t>یْ</w:t>
      </w:r>
      <w:r w:rsidRPr="002B6C03">
        <w:rPr>
          <w:rStyle w:val="libHadeesChar"/>
          <w:rFonts w:hint="eastAsia"/>
          <w:rtl/>
        </w:rPr>
        <w:t>هِ</w:t>
      </w:r>
      <w:r w:rsidRPr="002B6C03">
        <w:rPr>
          <w:rStyle w:val="libHadeesChar"/>
          <w:rtl/>
        </w:rPr>
        <w:t xml:space="preserve"> وَ عَل</w:t>
      </w:r>
      <w:r w:rsidRPr="002B6C03">
        <w:rPr>
          <w:rStyle w:val="libHadeesChar"/>
          <w:rFonts w:hint="cs"/>
          <w:rtl/>
        </w:rPr>
        <w:t>ی</w:t>
      </w:r>
      <w:r w:rsidRPr="002B6C03">
        <w:rPr>
          <w:rStyle w:val="libHadeesChar"/>
          <w:rtl/>
        </w:rPr>
        <w:t xml:space="preserve"> آبائِهِ ف</w:t>
      </w:r>
      <w:r w:rsidRPr="002B6C03">
        <w:rPr>
          <w:rStyle w:val="libHadeesChar"/>
          <w:rFonts w:hint="cs"/>
          <w:rtl/>
        </w:rPr>
        <w:t>ی</w:t>
      </w:r>
      <w:r w:rsidRPr="002B6C03">
        <w:rPr>
          <w:rStyle w:val="libHadeesChar"/>
          <w:rtl/>
        </w:rPr>
        <w:t xml:space="preserve"> هذِهِ السّاعَهِ وَ ف</w:t>
      </w:r>
      <w:r w:rsidRPr="002B6C03">
        <w:rPr>
          <w:rStyle w:val="libHadeesChar"/>
          <w:rFonts w:hint="cs"/>
          <w:rtl/>
        </w:rPr>
        <w:t>ی</w:t>
      </w:r>
      <w:r w:rsidRPr="002B6C03">
        <w:rPr>
          <w:rStyle w:val="libHadeesChar"/>
          <w:rtl/>
        </w:rPr>
        <w:t xml:space="preserve"> کُلِّ ساعَهٍ، وَل</w:t>
      </w:r>
      <w:r w:rsidRPr="002B6C03">
        <w:rPr>
          <w:rStyle w:val="libHadeesChar"/>
          <w:rFonts w:hint="cs"/>
          <w:rtl/>
        </w:rPr>
        <w:t>یّ</w:t>
      </w:r>
      <w:r w:rsidRPr="002B6C03">
        <w:rPr>
          <w:rStyle w:val="libHadeesChar"/>
          <w:rFonts w:hint="eastAsia"/>
          <w:rtl/>
        </w:rPr>
        <w:t>ا</w:t>
      </w:r>
      <w:r w:rsidRPr="002B6C03">
        <w:rPr>
          <w:rStyle w:val="libHadeesChar"/>
          <w:rtl/>
        </w:rPr>
        <w:t xml:space="preserve"> وَحافِظا وَ قاعِدا وَ ناصِرا</w:t>
      </w:r>
      <w:r w:rsidR="002B6C03" w:rsidRPr="002B6C03">
        <w:rPr>
          <w:rStyle w:val="libHadeesChar"/>
          <w:rFonts w:hint="cs"/>
          <w:rtl/>
        </w:rPr>
        <w:t xml:space="preserve"> </w:t>
      </w:r>
      <w:r w:rsidRPr="002B6C03">
        <w:rPr>
          <w:rStyle w:val="libHadeesChar"/>
          <w:rFonts w:hint="eastAsia"/>
          <w:rtl/>
        </w:rPr>
        <w:t>وَ</w:t>
      </w:r>
      <w:r w:rsidRPr="002B6C03">
        <w:rPr>
          <w:rStyle w:val="libHadeesChar"/>
          <w:rtl/>
        </w:rPr>
        <w:t xml:space="preserve"> دَل</w:t>
      </w:r>
      <w:r w:rsidRPr="002B6C03">
        <w:rPr>
          <w:rStyle w:val="libHadeesChar"/>
          <w:rFonts w:hint="cs"/>
          <w:rtl/>
        </w:rPr>
        <w:t>ی</w:t>
      </w:r>
      <w:r w:rsidRPr="002B6C03">
        <w:rPr>
          <w:rStyle w:val="libHadeesChar"/>
          <w:rFonts w:hint="eastAsia"/>
          <w:rtl/>
        </w:rPr>
        <w:t>لا</w:t>
      </w:r>
      <w:r w:rsidRPr="002B6C03">
        <w:rPr>
          <w:rStyle w:val="libHadeesChar"/>
          <w:rtl/>
        </w:rPr>
        <w:t xml:space="preserve"> وَ عَ</w:t>
      </w:r>
      <w:r w:rsidRPr="002B6C03">
        <w:rPr>
          <w:rStyle w:val="libHadeesChar"/>
          <w:rFonts w:hint="cs"/>
          <w:rtl/>
        </w:rPr>
        <w:t>یْ</w:t>
      </w:r>
      <w:r w:rsidRPr="002B6C03">
        <w:rPr>
          <w:rStyle w:val="libHadeesChar"/>
          <w:rFonts w:hint="eastAsia"/>
          <w:rtl/>
        </w:rPr>
        <w:t>نا</w:t>
      </w:r>
      <w:r w:rsidRPr="002B6C03">
        <w:rPr>
          <w:rStyle w:val="libHadeesChar"/>
          <w:rtl/>
        </w:rPr>
        <w:t xml:space="preserve"> حَتّ</w:t>
      </w:r>
      <w:r w:rsidRPr="002B6C03">
        <w:rPr>
          <w:rStyle w:val="libHadeesChar"/>
          <w:rFonts w:hint="cs"/>
          <w:rtl/>
        </w:rPr>
        <w:t>ی</w:t>
      </w:r>
      <w:r w:rsidRPr="002B6C03">
        <w:rPr>
          <w:rStyle w:val="libHadeesChar"/>
          <w:rtl/>
        </w:rPr>
        <w:t xml:space="preserve"> تُسْکِنَهُ أرْضَکَ طَوْعا وَ تُمَتِّعَهُ ف</w:t>
      </w:r>
      <w:r w:rsidRPr="002B6C03">
        <w:rPr>
          <w:rStyle w:val="libHadeesChar"/>
          <w:rFonts w:hint="cs"/>
          <w:rtl/>
        </w:rPr>
        <w:t>ی</w:t>
      </w:r>
      <w:r w:rsidRPr="002B6C03">
        <w:rPr>
          <w:rStyle w:val="libHadeesChar"/>
          <w:rFonts w:hint="eastAsia"/>
          <w:rtl/>
        </w:rPr>
        <w:t>ها</w:t>
      </w:r>
      <w:r w:rsidRPr="002B6C03">
        <w:rPr>
          <w:rStyle w:val="libHadeesChar"/>
          <w:rtl/>
        </w:rPr>
        <w:t xml:space="preserve"> طَو</w:t>
      </w:r>
      <w:r w:rsidRPr="002B6C03">
        <w:rPr>
          <w:rStyle w:val="libHadeesChar"/>
          <w:rFonts w:hint="cs"/>
          <w:rtl/>
        </w:rPr>
        <w:t>ی</w:t>
      </w:r>
      <w:r w:rsidRPr="002B6C03">
        <w:rPr>
          <w:rStyle w:val="libHadeesChar"/>
          <w:rFonts w:hint="eastAsia"/>
          <w:rtl/>
        </w:rPr>
        <w:t>لا</w:t>
      </w:r>
      <w:r w:rsidRPr="00B13E2A">
        <w:rPr>
          <w:rFonts w:hint="eastAsia"/>
          <w:rtl/>
          <w:lang w:bidi="fa-IR"/>
        </w:rPr>
        <w:t>»</w:t>
      </w:r>
      <w:r w:rsidRPr="00B13E2A">
        <w:rPr>
          <w:rtl/>
          <w:lang w:bidi="fa-IR"/>
        </w:rPr>
        <w:t xml:space="preserve">. </w:t>
      </w:r>
      <w:r w:rsidR="002B6C03" w:rsidRPr="002B6C03">
        <w:rPr>
          <w:rStyle w:val="libFootnotenumChar"/>
          <w:rFonts w:hint="cs"/>
          <w:rtl/>
        </w:rPr>
        <w:t>(111)</w:t>
      </w:r>
      <w:r w:rsidRPr="00B13E2A">
        <w:rPr>
          <w:rtl/>
          <w:lang w:bidi="fa-IR"/>
        </w:rPr>
        <w:t>.</w:t>
      </w:r>
    </w:p>
    <w:p w:rsidR="002B6C03" w:rsidRPr="00B13E2A" w:rsidRDefault="00A964E9" w:rsidP="00E43737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B13E2A" w:rsidRDefault="00B13E2A" w:rsidP="002B6C03">
      <w:pPr>
        <w:pStyle w:val="Heading2"/>
        <w:rPr>
          <w:rFonts w:hint="cs"/>
          <w:rtl/>
        </w:rPr>
      </w:pPr>
      <w:bookmarkStart w:id="46" w:name="_Toc477177597"/>
      <w:r w:rsidRPr="00B13E2A">
        <w:rPr>
          <w:rFonts w:hint="eastAsia"/>
          <w:rtl/>
        </w:rPr>
        <w:t>پاورق</w:t>
      </w:r>
      <w:r w:rsidRPr="00B13E2A">
        <w:rPr>
          <w:rFonts w:hint="cs"/>
          <w:rtl/>
        </w:rPr>
        <w:t>ی</w:t>
      </w:r>
      <w:bookmarkEnd w:id="46"/>
    </w:p>
    <w:p w:rsidR="00A964E9" w:rsidRPr="00B13E2A" w:rsidRDefault="00A964E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1.</w:t>
      </w:r>
      <w:r w:rsidRPr="00B13E2A">
        <w:rPr>
          <w:rtl/>
          <w:lang w:bidi="fa-IR"/>
        </w:rPr>
        <w:t xml:space="preserve"> فهرست نام و مشخصّات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کتاب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مورد</w:t>
      </w:r>
    </w:p>
    <w:p w:rsidR="00A964E9" w:rsidRPr="00B13E2A" w:rsidRDefault="00A964E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2. </w:t>
      </w:r>
      <w:r w:rsidRPr="00B13E2A">
        <w:rPr>
          <w:rtl/>
          <w:lang w:bidi="fa-IR"/>
        </w:rPr>
        <w:t>مطابق با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ست</w:t>
      </w:r>
      <w:r w:rsidRPr="00B13E2A">
        <w:rPr>
          <w:rtl/>
          <w:lang w:bidi="fa-IR"/>
        </w:rPr>
        <w:t xml:space="preserve"> و دوّم مرداد ماه، سال 247 هجر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شمس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A964E9" w:rsidRPr="00B13E2A" w:rsidRDefault="00A964E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3.</w:t>
      </w:r>
      <w:r w:rsidRPr="00B13E2A">
        <w:rPr>
          <w:rtl/>
          <w:lang w:bidi="fa-IR"/>
        </w:rPr>
        <w:t xml:space="preserve"> نام و لقب مبارک آن حضرت به عنوان امام «محمّد، مهد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»</w:t>
      </w:r>
      <w:r w:rsidRPr="00B13E2A">
        <w:rPr>
          <w:rtl/>
          <w:lang w:bidi="fa-IR"/>
        </w:rPr>
        <w:t xml:space="preserve">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طبق عدد حروف أبجد کب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- 92، 59 -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باشد.</w:t>
      </w:r>
    </w:p>
    <w:p w:rsidR="00A964E9" w:rsidRPr="00B13E2A" w:rsidRDefault="00A964E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4.</w:t>
      </w:r>
      <w:r w:rsidRPr="00B13E2A">
        <w:rPr>
          <w:rtl/>
          <w:lang w:bidi="fa-IR"/>
        </w:rPr>
        <w:t xml:space="preserve"> طبق احاد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وارده: گفتن نام صر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امام زمان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 زمان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حرام و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رمجاز</w:t>
      </w:r>
      <w:r w:rsidRPr="00B13E2A">
        <w:rPr>
          <w:rtl/>
          <w:lang w:bidi="fa-IR"/>
        </w:rPr>
        <w:t xml:space="preserve"> است، که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احاد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ث،</w:t>
      </w:r>
      <w:r w:rsidRPr="00B13E2A">
        <w:rPr>
          <w:rtl/>
          <w:lang w:bidi="fa-IR"/>
        </w:rPr>
        <w:t xml:space="preserve"> ضمن چهل حد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منتخب خواهد آمد.</w:t>
      </w:r>
    </w:p>
    <w:p w:rsidR="00A33E28" w:rsidRPr="00B13E2A" w:rsidRDefault="00A964E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5.</w:t>
      </w:r>
      <w:r w:rsidRPr="00B13E2A">
        <w:rPr>
          <w:rtl/>
          <w:lang w:bidi="fa-IR"/>
        </w:rPr>
        <w:t xml:space="preserve"> شخص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امام جعفر صادق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سؤال نمود که امام زمان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چند سال حکومتش به طول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انجامد؟</w:t>
      </w:r>
      <w:r w:rsidR="00A33E28" w:rsidRPr="00A33E28">
        <w:rPr>
          <w:rFonts w:hint="eastAsia"/>
          <w:rtl/>
          <w:lang w:bidi="fa-IR"/>
        </w:rPr>
        <w:t xml:space="preserve"> </w:t>
      </w:r>
      <w:r w:rsidR="00A33E28" w:rsidRPr="00B13E2A">
        <w:rPr>
          <w:rFonts w:hint="eastAsia"/>
          <w:rtl/>
          <w:lang w:bidi="fa-IR"/>
        </w:rPr>
        <w:t>حضرت</w:t>
      </w:r>
      <w:r w:rsidR="00A33E28" w:rsidRPr="00B13E2A">
        <w:rPr>
          <w:rtl/>
          <w:lang w:bidi="fa-IR"/>
        </w:rPr>
        <w:t xml:space="preserve"> فرمود: هفت سال، روزها و شبها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Fonts w:hint="eastAsia"/>
          <w:rtl/>
          <w:lang w:bidi="fa-IR"/>
        </w:rPr>
        <w:t>ش</w:t>
      </w:r>
      <w:r w:rsidR="00A33E28" w:rsidRPr="00B13E2A">
        <w:rPr>
          <w:rtl/>
          <w:lang w:bidi="fa-IR"/>
        </w:rPr>
        <w:t xml:space="preserve"> به اندازه ا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tl/>
          <w:lang w:bidi="fa-IR"/>
        </w:rPr>
        <w:t xml:space="preserve"> طولان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tl/>
          <w:lang w:bidi="fa-IR"/>
        </w:rPr>
        <w:t xml:space="preserve"> م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tl/>
          <w:lang w:bidi="fa-IR"/>
        </w:rPr>
        <w:t xml:space="preserve"> گردد که 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Fonts w:hint="eastAsia"/>
          <w:rtl/>
          <w:lang w:bidi="fa-IR"/>
        </w:rPr>
        <w:t>ک</w:t>
      </w:r>
      <w:r w:rsidR="00A33E28" w:rsidRPr="00B13E2A">
        <w:rPr>
          <w:rtl/>
          <w:lang w:bidi="fa-IR"/>
        </w:rPr>
        <w:t xml:space="preserve"> سال آن مساو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tl/>
          <w:lang w:bidi="fa-IR"/>
        </w:rPr>
        <w:t xml:space="preserve"> است با ده سال از سالها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tl/>
          <w:lang w:bidi="fa-IR"/>
        </w:rPr>
        <w:t xml:space="preserve"> دوران شما، پس</w:t>
      </w:r>
      <w:r w:rsidR="00A33E28">
        <w:rPr>
          <w:rFonts w:hint="cs"/>
          <w:rtl/>
          <w:lang w:bidi="fa-IR"/>
        </w:rPr>
        <w:t xml:space="preserve"> </w:t>
      </w:r>
      <w:r w:rsidR="00A33E28" w:rsidRPr="00B13E2A">
        <w:rPr>
          <w:rFonts w:hint="eastAsia"/>
          <w:rtl/>
          <w:lang w:bidi="fa-IR"/>
        </w:rPr>
        <w:t>مجموع</w:t>
      </w:r>
      <w:r w:rsidR="00A33E28" w:rsidRPr="00B13E2A">
        <w:rPr>
          <w:rtl/>
          <w:lang w:bidi="fa-IR"/>
        </w:rPr>
        <w:t xml:space="preserve"> حکومت آن حضرت هفتاد سال از سالها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tl/>
          <w:lang w:bidi="fa-IR"/>
        </w:rPr>
        <w:t xml:space="preserve"> شما خواهد بود.</w:t>
      </w:r>
      <w:r w:rsidR="00EB4C1D">
        <w:rPr>
          <w:rFonts w:hint="cs"/>
          <w:rtl/>
          <w:lang w:bidi="fa-IR"/>
        </w:rPr>
        <w:t xml:space="preserve"> </w:t>
      </w:r>
      <w:r w:rsidR="00A33E28" w:rsidRPr="00B13E2A">
        <w:rPr>
          <w:rtl/>
          <w:lang w:bidi="fa-IR"/>
        </w:rPr>
        <w:t>غ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Fonts w:hint="eastAsia"/>
          <w:rtl/>
          <w:lang w:bidi="fa-IR"/>
        </w:rPr>
        <w:t>به</w:t>
      </w:r>
      <w:r w:rsidR="00A33E28" w:rsidRPr="00B13E2A">
        <w:rPr>
          <w:rtl/>
          <w:lang w:bidi="fa-IR"/>
        </w:rPr>
        <w:t xml:space="preserve"> طوس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tl/>
          <w:lang w:bidi="fa-IR"/>
        </w:rPr>
        <w:t>: ص 474، ح 497، إعلام الور</w:t>
      </w:r>
      <w:r w:rsidR="00A33E28" w:rsidRPr="00B13E2A">
        <w:rPr>
          <w:rFonts w:hint="cs"/>
          <w:rtl/>
          <w:lang w:bidi="fa-IR"/>
        </w:rPr>
        <w:t>ی</w:t>
      </w:r>
      <w:r w:rsidR="00A33E28" w:rsidRPr="00B13E2A">
        <w:rPr>
          <w:rtl/>
          <w:lang w:bidi="fa-IR"/>
        </w:rPr>
        <w:t>: ج 2، ص 290.</w:t>
      </w:r>
    </w:p>
    <w:p w:rsidR="00EB4C1D" w:rsidRPr="00B13E2A" w:rsidRDefault="00EB4C1D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«</w:t>
      </w:r>
      <w:r w:rsidRPr="00B13E2A">
        <w:rPr>
          <w:rtl/>
          <w:lang w:bidi="fa-IR"/>
        </w:rPr>
        <w:t>ولادت و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گر</w:t>
      </w:r>
      <w:r w:rsidRPr="00B13E2A">
        <w:rPr>
          <w:rtl/>
          <w:lang w:bidi="fa-IR"/>
        </w:rPr>
        <w:t xml:space="preserve"> حالات حضرت برگرفته شده است از:</w:t>
      </w:r>
      <w:r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اصول</w:t>
      </w:r>
      <w:r w:rsidRPr="00B13E2A">
        <w:rPr>
          <w:rtl/>
          <w:lang w:bidi="fa-IR"/>
        </w:rPr>
        <w:t xml:space="preserve">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تهذ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الا حکام: ج 6، تار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اهل الب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ت</w:t>
      </w:r>
      <w:r w:rsidRPr="00B13E2A">
        <w:rPr>
          <w:rtl/>
          <w:lang w:bidi="fa-IR"/>
        </w:rPr>
        <w:t xml:space="preserve"> </w:t>
      </w:r>
      <w:r w:rsidRPr="00384A14">
        <w:rPr>
          <w:rStyle w:val="libAlaemChar"/>
          <w:rtl/>
        </w:rPr>
        <w:t>عليهم‌السلام</w:t>
      </w:r>
      <w:r w:rsidRPr="00B13E2A">
        <w:rPr>
          <w:rtl/>
          <w:lang w:bidi="fa-IR"/>
        </w:rPr>
        <w:t>، مجموعه نف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سه،</w:t>
      </w:r>
      <w:r w:rsidRPr="00B13E2A">
        <w:rPr>
          <w:rtl/>
          <w:lang w:bidi="fa-IR"/>
        </w:rPr>
        <w:t xml:space="preserve"> أع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الش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 xml:space="preserve">: ج 2، کشف الغمّه: ج 2،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المودّه، بحارالانوار، جمال الاُسبوع، دعوات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دلائل الا مامه و...</w:t>
      </w:r>
      <w:r>
        <w:rPr>
          <w:rFonts w:hint="cs"/>
          <w:rtl/>
          <w:lang w:bidi="fa-IR"/>
        </w:rPr>
        <w:t>»</w:t>
      </w:r>
    </w:p>
    <w:p w:rsidR="00395320" w:rsidRPr="00B13E2A" w:rsidRDefault="00395320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6.</w:t>
      </w:r>
      <w:r w:rsidRPr="00B13E2A">
        <w:rPr>
          <w:rtl/>
          <w:lang w:bidi="fa-IR"/>
        </w:rPr>
        <w:t xml:space="preserve"> اشعار از شاعر محترم: مرحوم دکتر قاسم رسا «ره».</w:t>
      </w:r>
    </w:p>
    <w:p w:rsidR="0046255A" w:rsidRPr="00B13E2A" w:rsidRDefault="0046255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7.</w:t>
      </w:r>
      <w:r w:rsidRPr="00B13E2A">
        <w:rPr>
          <w:rtl/>
          <w:lang w:bidi="fa-IR"/>
        </w:rPr>
        <w:t xml:space="preserve"> سوره قصص: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5.</w:t>
      </w:r>
    </w:p>
    <w:p w:rsidR="0046255A" w:rsidRPr="00B13E2A" w:rsidRDefault="0046255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8.</w:t>
      </w:r>
      <w:r w:rsidRPr="00B13E2A">
        <w:rPr>
          <w:rtl/>
          <w:lang w:bidi="fa-IR"/>
        </w:rPr>
        <w:t xml:space="preserve"> تلخ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</w:t>
      </w:r>
      <w:r w:rsidRPr="00B13E2A">
        <w:rPr>
          <w:rtl/>
          <w:lang w:bidi="fa-IR"/>
        </w:rPr>
        <w:t xml:space="preserve"> از: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424 - 426،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141،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 ص 215، أع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الشّ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 xml:space="preserve">: ج 2، ص 45 - 46،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المودّه: ج 3 ص 301،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ون</w:t>
      </w:r>
      <w:r w:rsidRPr="00B13E2A">
        <w:rPr>
          <w:rtl/>
          <w:lang w:bidi="fa-IR"/>
        </w:rPr>
        <w:t xml:space="preserve"> المعجزات: ص 142 و مجموعه نف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سه</w:t>
      </w:r>
      <w:r w:rsidRPr="00B13E2A">
        <w:rPr>
          <w:rtl/>
          <w:lang w:bidi="fa-IR"/>
        </w:rPr>
        <w:t>: ص 242 با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تفاوت که نام مبارک 14 معصوم را به ترت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tl/>
          <w:lang w:bidi="fa-IR"/>
        </w:rPr>
        <w:t xml:space="preserve"> فرموده است؛ و </w:t>
      </w:r>
      <w:r w:rsidRPr="00B13E2A">
        <w:rPr>
          <w:rFonts w:hint="eastAsia"/>
          <w:rtl/>
          <w:lang w:bidi="fa-IR"/>
        </w:rPr>
        <w:t>ما</w:t>
      </w:r>
      <w:r w:rsidRPr="00B13E2A">
        <w:rPr>
          <w:rtl/>
          <w:lang w:bidi="fa-IR"/>
        </w:rPr>
        <w:t xml:space="preserve"> به جهت اختصار و روشن بودن، فقط به اشاره بسنده نمود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م</w:t>
      </w:r>
      <w:r w:rsidRPr="00B13E2A">
        <w:rPr>
          <w:rtl/>
          <w:lang w:bidi="fa-IR"/>
        </w:rPr>
        <w:t>.</w:t>
      </w:r>
    </w:p>
    <w:p w:rsidR="008B7FEC" w:rsidRPr="00B13E2A" w:rsidRDefault="008B7FEC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9.</w:t>
      </w:r>
      <w:r w:rsidRPr="00B13E2A">
        <w:rPr>
          <w:rtl/>
          <w:lang w:bidi="fa-IR"/>
        </w:rPr>
        <w:t xml:space="preserve"> آدرس هر دو داستان: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430، ح 5،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232، ح 200، و ص 244، ح 211،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217، الخرائج و الجرائح: ج 1، ص 465، ح 11، وج 2، ص 693، ح 7.</w:t>
      </w:r>
    </w:p>
    <w:p w:rsidR="00EE64C4" w:rsidRPr="00B13E2A" w:rsidRDefault="00EE64C4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452، ح 21، إرشادالقلوب 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422، احتجاج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523، ح 341، بحارالانوار: ج 52، ص 78 - 88، داستان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است، به قطعات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آن بسنده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.</w:t>
      </w:r>
    </w:p>
    <w:p w:rsidR="00EE64C4" w:rsidRPr="00B13E2A" w:rsidRDefault="003B420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11</w:t>
      </w:r>
      <w:r w:rsidR="00EE64C4">
        <w:rPr>
          <w:rFonts w:hint="cs"/>
          <w:rtl/>
          <w:lang w:bidi="fa-IR"/>
        </w:rPr>
        <w:t>.</w:t>
      </w:r>
      <w:r w:rsidR="00EE64C4" w:rsidRPr="00B13E2A">
        <w:rPr>
          <w:rtl/>
          <w:lang w:bidi="fa-IR"/>
        </w:rPr>
        <w:t xml:space="preserve"> احتجاج طبرس</w:t>
      </w:r>
      <w:r w:rsidR="00EE64C4" w:rsidRPr="00B13E2A">
        <w:rPr>
          <w:rFonts w:hint="cs"/>
          <w:rtl/>
          <w:lang w:bidi="fa-IR"/>
        </w:rPr>
        <w:t>ی</w:t>
      </w:r>
      <w:r w:rsidR="00EE64C4" w:rsidRPr="00B13E2A">
        <w:rPr>
          <w:rtl/>
          <w:lang w:bidi="fa-IR"/>
        </w:rPr>
        <w:t xml:space="preserve">: ج 2، ص 524 - 527، </w:t>
      </w:r>
      <w:r w:rsidR="00EE64C4" w:rsidRPr="00B13E2A">
        <w:rPr>
          <w:rFonts w:hint="cs"/>
          <w:rtl/>
          <w:lang w:bidi="fa-IR"/>
        </w:rPr>
        <w:t>ی</w:t>
      </w:r>
      <w:r w:rsidR="00EE64C4" w:rsidRPr="00B13E2A">
        <w:rPr>
          <w:rFonts w:hint="eastAsia"/>
          <w:rtl/>
          <w:lang w:bidi="fa-IR"/>
        </w:rPr>
        <w:t>ناب</w:t>
      </w:r>
      <w:r w:rsidR="00EE64C4" w:rsidRPr="00B13E2A">
        <w:rPr>
          <w:rFonts w:hint="cs"/>
          <w:rtl/>
          <w:lang w:bidi="fa-IR"/>
        </w:rPr>
        <w:t>ی</w:t>
      </w:r>
      <w:r w:rsidR="00EE64C4" w:rsidRPr="00B13E2A">
        <w:rPr>
          <w:rFonts w:hint="eastAsia"/>
          <w:rtl/>
          <w:lang w:bidi="fa-IR"/>
        </w:rPr>
        <w:t>ع</w:t>
      </w:r>
      <w:r w:rsidR="00EE64C4" w:rsidRPr="00B13E2A">
        <w:rPr>
          <w:rtl/>
          <w:lang w:bidi="fa-IR"/>
        </w:rPr>
        <w:t xml:space="preserve"> المودّه: ج 3، ص 319، ح 5.</w:t>
      </w:r>
    </w:p>
    <w:p w:rsidR="003B420A" w:rsidRPr="00B13E2A" w:rsidRDefault="003B420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12.</w:t>
      </w:r>
      <w:r w:rsidRPr="00B13E2A">
        <w:rPr>
          <w:rtl/>
          <w:lang w:bidi="fa-IR"/>
        </w:rPr>
        <w:t xml:space="preserve">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250، إ کمال الد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407، ح 2.</w:t>
      </w:r>
    </w:p>
    <w:p w:rsidR="003B420A" w:rsidRPr="00B13E2A" w:rsidRDefault="003B420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13.</w:t>
      </w:r>
      <w:r w:rsidRPr="00B13E2A">
        <w:rPr>
          <w:rtl/>
          <w:lang w:bidi="fa-IR"/>
        </w:rPr>
        <w:t xml:space="preserve"> کتاب الغ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357، ح 319.</w:t>
      </w:r>
    </w:p>
    <w:p w:rsidR="003B420A" w:rsidRPr="00B13E2A" w:rsidRDefault="003B420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14.</w:t>
      </w:r>
      <w:r w:rsidRPr="00B13E2A">
        <w:rPr>
          <w:rtl/>
          <w:lang w:bidi="fa-IR"/>
        </w:rPr>
        <w:t xml:space="preserve"> الخرا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والجرا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>: ج 3، ص 1102، ذ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tl/>
          <w:lang w:bidi="fa-IR"/>
        </w:rPr>
        <w:t xml:space="preserve"> ح 23، إکمال الد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: ص 476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المودّه: ج 3، ص 326، با تفاوت در الفاظ.</w:t>
      </w:r>
    </w:p>
    <w:p w:rsidR="003B420A" w:rsidRPr="00B13E2A" w:rsidRDefault="003B420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15.</w:t>
      </w:r>
      <w:r w:rsidRPr="00B13E2A">
        <w:rPr>
          <w:rtl/>
          <w:lang w:bidi="fa-IR"/>
        </w:rPr>
        <w:t xml:space="preserve"> مستدرک الوسائل: ج 6، ص 265، ح 5، بحار الا نوار: ج 91، ص 250، ح 4.</w:t>
      </w:r>
    </w:p>
    <w:p w:rsidR="003B420A" w:rsidRPr="00B13E2A" w:rsidRDefault="003B420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16.</w:t>
      </w:r>
      <w:r w:rsidRPr="00B13E2A">
        <w:rPr>
          <w:rtl/>
          <w:lang w:bidi="fa-IR"/>
        </w:rPr>
        <w:t xml:space="preserve"> مستدرک الوسائل: ج 6، ص 268، ح 2، جواهر الکلام: ج</w:t>
      </w:r>
      <w:r>
        <w:rPr>
          <w:rFonts w:hint="cs"/>
          <w:rtl/>
          <w:lang w:bidi="fa-IR"/>
        </w:rPr>
        <w:t xml:space="preserve"> </w:t>
      </w:r>
      <w:r w:rsidRPr="00B13E2A">
        <w:rPr>
          <w:rtl/>
          <w:lang w:bidi="fa-IR"/>
        </w:rPr>
        <w:t>12، ص 172.</w:t>
      </w:r>
    </w:p>
    <w:p w:rsidR="00535269" w:rsidRPr="00B13E2A" w:rsidRDefault="0053526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lastRenderedPageBreak/>
        <w:t>17.</w:t>
      </w:r>
      <w:r w:rsidRPr="00B13E2A">
        <w:rPr>
          <w:rtl/>
          <w:lang w:bidi="fa-IR"/>
        </w:rPr>
        <w:t xml:space="preserve"> حد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طولان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بود،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شات</w:t>
      </w:r>
      <w:r w:rsidRPr="00B13E2A">
        <w:rPr>
          <w:rtl/>
          <w:lang w:bidi="fa-IR"/>
        </w:rPr>
        <w:t xml:space="preserve"> حضرت گلچ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گرد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ده</w:t>
      </w:r>
      <w:r w:rsidRPr="00B13E2A">
        <w:rPr>
          <w:rtl/>
          <w:lang w:bidi="fa-IR"/>
        </w:rPr>
        <w:t xml:space="preserve"> است.</w:t>
      </w:r>
    </w:p>
    <w:p w:rsidR="00535269" w:rsidRPr="00B13E2A" w:rsidRDefault="0053526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18.</w:t>
      </w:r>
      <w:r w:rsidRPr="00B13E2A">
        <w:rPr>
          <w:rtl/>
          <w:lang w:bidi="fa-IR"/>
        </w:rPr>
        <w:t xml:space="preserve"> الخرا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و الجرا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>: ج 3، ص 133 - 137، ح 53، اکمال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525، ح 1.</w:t>
      </w:r>
    </w:p>
    <w:p w:rsidR="00535269" w:rsidRPr="00B13E2A" w:rsidRDefault="0053526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19.</w:t>
      </w:r>
      <w:r w:rsidRPr="00B13E2A">
        <w:rPr>
          <w:rtl/>
          <w:lang w:bidi="fa-IR"/>
        </w:rPr>
        <w:t xml:space="preserve"> ارشاد: ج 2، ص 378،</w:t>
      </w:r>
      <w:r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إعلام</w:t>
      </w:r>
      <w:r w:rsidRPr="00B13E2A">
        <w:rPr>
          <w:rtl/>
          <w:lang w:bidi="fa-IR"/>
        </w:rPr>
        <w:t xml:space="preserve">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284، س 13.</w:t>
      </w:r>
    </w:p>
    <w:p w:rsidR="00535269" w:rsidRPr="00B13E2A" w:rsidRDefault="0053526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20.</w:t>
      </w:r>
      <w:r w:rsidRPr="00B13E2A">
        <w:rPr>
          <w:rtl/>
          <w:lang w:bidi="fa-IR"/>
        </w:rPr>
        <w:t xml:space="preserve"> علائم و نشانه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و ظهور منج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عالم بشر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ت،</w:t>
      </w:r>
      <w:r w:rsidRPr="00B13E2A">
        <w:rPr>
          <w:rtl/>
          <w:lang w:bidi="fa-IR"/>
        </w:rPr>
        <w:t xml:space="preserve"> حضرت بق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اللّه الا عظم - روح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ارواح العالم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لتراب مقدمه الفداء، عجّل اللّه 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-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باشد که هر کدام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به توض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و تشر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دارد که با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به کتابها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مربوطه ارجاع شود. ضمنا حد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ث</w:t>
      </w:r>
      <w:r w:rsidRPr="00B13E2A">
        <w:rPr>
          <w:rtl/>
          <w:lang w:bidi="fa-IR"/>
        </w:rPr>
        <w:t xml:space="preserve"> بس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ار</w:t>
      </w:r>
      <w:r w:rsidRPr="00B13E2A">
        <w:rPr>
          <w:rtl/>
          <w:lang w:bidi="fa-IR"/>
        </w:rPr>
        <w:t xml:space="preserve"> طول</w:t>
      </w:r>
      <w:r w:rsidRPr="00B13E2A">
        <w:rPr>
          <w:rFonts w:hint="eastAsia"/>
          <w:rtl/>
          <w:lang w:bidi="fa-IR"/>
        </w:rPr>
        <w:t>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بود که به قطعه هائ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از ترجمه آن اکتفا شد.</w:t>
      </w:r>
    </w:p>
    <w:p w:rsidR="00535269" w:rsidRPr="00B13E2A" w:rsidRDefault="0053526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21.</w:t>
      </w:r>
      <w:r w:rsidRPr="00B13E2A">
        <w:rPr>
          <w:rtl/>
          <w:lang w:bidi="fa-IR"/>
        </w:rPr>
        <w:t xml:space="preserve"> سوره آل عمران: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33 و 34.</w:t>
      </w:r>
    </w:p>
    <w:p w:rsidR="00535269" w:rsidRPr="00B13E2A" w:rsidRDefault="0053526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22.</w:t>
      </w:r>
      <w:r w:rsidRPr="00B13E2A">
        <w:rPr>
          <w:rtl/>
          <w:lang w:bidi="fa-IR"/>
        </w:rPr>
        <w:t xml:space="preserve"> سوره بقره: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148.</w:t>
      </w:r>
    </w:p>
    <w:p w:rsidR="00535269" w:rsidRPr="00B13E2A" w:rsidRDefault="0053526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23.</w:t>
      </w:r>
      <w:r w:rsidRPr="00B13E2A">
        <w:rPr>
          <w:rtl/>
          <w:lang w:bidi="fa-IR"/>
        </w:rPr>
        <w:t xml:space="preserve"> اختصاص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مف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ص 255 257، بحارالانوار: ج 52، ص 305، ح 78.</w:t>
      </w:r>
    </w:p>
    <w:p w:rsidR="00712041" w:rsidRPr="00B13E2A" w:rsidRDefault="0071204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24.</w:t>
      </w:r>
      <w:r w:rsidRPr="00B13E2A">
        <w:rPr>
          <w:rtl/>
          <w:lang w:bidi="fa-IR"/>
        </w:rPr>
        <w:t xml:space="preserve"> وسائل الشّ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>: ج 29، ص 243، ح 3.</w:t>
      </w:r>
    </w:p>
    <w:p w:rsidR="00712041" w:rsidRDefault="00712041" w:rsidP="002B6C0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25.</w:t>
      </w:r>
      <w:r w:rsidRPr="00B13E2A">
        <w:rPr>
          <w:rtl/>
          <w:lang w:bidi="fa-IR"/>
        </w:rPr>
        <w:t xml:space="preserve"> مختصر بصائرالدّرجات ص 182 - 183.</w:t>
      </w:r>
    </w:p>
    <w:p w:rsidR="009F1201" w:rsidRPr="00B13E2A" w:rsidRDefault="009F120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26.</w:t>
      </w:r>
      <w:r w:rsidRPr="00B13E2A">
        <w:rPr>
          <w:rtl/>
          <w:lang w:bidi="fa-IR"/>
        </w:rPr>
        <w:t xml:space="preserve"> مختصر بصائر: ص 186 - 188،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الکبر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401، س 1، بحارالانوار: ج 53، ص 12، س 15.</w:t>
      </w:r>
    </w:p>
    <w:p w:rsidR="009F1201" w:rsidRPr="00B13E2A" w:rsidRDefault="009F120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27. </w:t>
      </w:r>
      <w:r w:rsidRPr="00B13E2A">
        <w:rPr>
          <w:rtl/>
          <w:lang w:bidi="fa-IR"/>
        </w:rPr>
        <w:t>اصول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231، ح 3، إ 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670، ح 17، الخرا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والجرا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>: ج 2، ص 691، ح 1.</w:t>
      </w:r>
    </w:p>
    <w:p w:rsidR="009F1201" w:rsidRPr="00B13E2A" w:rsidRDefault="009F120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28. </w:t>
      </w:r>
      <w:r w:rsidRPr="00B13E2A">
        <w:rPr>
          <w:rtl/>
          <w:lang w:bidi="fa-IR"/>
        </w:rPr>
        <w:t>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327، ح 7، الخرا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والجرا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>: ج 2، ص 691، ح 6، با تفاوت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مختصر.</w:t>
      </w:r>
    </w:p>
    <w:p w:rsidR="009F1201" w:rsidRPr="00B13E2A" w:rsidRDefault="009F120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29.</w:t>
      </w:r>
      <w:r w:rsidRPr="00B13E2A">
        <w:rPr>
          <w:rtl/>
          <w:lang w:bidi="fa-IR"/>
        </w:rPr>
        <w:t xml:space="preserve"> اصول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520، ح 13، إ 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490، ح 13،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263.</w:t>
      </w:r>
    </w:p>
    <w:p w:rsidR="009F1201" w:rsidRPr="00B13E2A" w:rsidRDefault="009F120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30.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253، ح 223، اصول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332، ح 15،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267، إکمال الّد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444، ح 1، الخرا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و الجرائح: ج 2، ص 784، ح 110،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المعاجز: ج 8، ص</w:t>
      </w:r>
      <w:r>
        <w:rPr>
          <w:rFonts w:hint="cs"/>
          <w:rtl/>
          <w:lang w:bidi="fa-IR"/>
        </w:rPr>
        <w:t xml:space="preserve"> </w:t>
      </w:r>
      <w:r w:rsidRPr="00B13E2A">
        <w:rPr>
          <w:rtl/>
          <w:lang w:bidi="fa-IR"/>
        </w:rPr>
        <w:t>71، ح 2674، و ص 165، ح 2764.</w:t>
      </w:r>
    </w:p>
    <w:p w:rsidR="00C817AA" w:rsidRPr="00B13E2A" w:rsidRDefault="00C817A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31.</w:t>
      </w:r>
      <w:r w:rsidRPr="00B13E2A">
        <w:rPr>
          <w:rtl/>
          <w:lang w:bidi="fa-IR"/>
        </w:rPr>
        <w:t xml:space="preserve"> مختصر بصائرالدّرجات: ص 184،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الکبر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397، س 125، بحارالانوار: ج 53، ص 9، س 4.</w:t>
      </w:r>
    </w:p>
    <w:p w:rsidR="00C43DF3" w:rsidRPr="00B13E2A" w:rsidRDefault="00C43D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32.</w:t>
      </w:r>
      <w:r w:rsidRPr="00B13E2A">
        <w:rPr>
          <w:rtl/>
          <w:lang w:bidi="fa-IR"/>
        </w:rPr>
        <w:t xml:space="preserve"> سوره مائده: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101.</w:t>
      </w:r>
    </w:p>
    <w:p w:rsidR="00C43DF3" w:rsidRPr="00B13E2A" w:rsidRDefault="00C43D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33.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176، ح 247، إ 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:ص 483، ح 4، الخرا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ج</w:t>
      </w:r>
      <w:r w:rsidRPr="00B13E2A">
        <w:rPr>
          <w:rtl/>
          <w:lang w:bidi="fa-IR"/>
        </w:rPr>
        <w:t xml:space="preserve"> والجرا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>: ج 3، ص 1113، ح 30، احتجاج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:ج 2، ص 542، ح 344،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:ج 2، ص 270.</w:t>
      </w:r>
    </w:p>
    <w:p w:rsidR="00C43DF3" w:rsidRPr="00B13E2A" w:rsidRDefault="00C43D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34.</w:t>
      </w:r>
      <w:r w:rsidRPr="00B13E2A">
        <w:rPr>
          <w:rtl/>
          <w:lang w:bidi="fa-IR"/>
        </w:rPr>
        <w:t xml:space="preserve">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186 - 190، إ 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صدوق: 264، ح 11،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ون</w:t>
      </w:r>
      <w:r w:rsidRPr="00B13E2A">
        <w:rPr>
          <w:rtl/>
          <w:lang w:bidi="fa-IR"/>
        </w:rPr>
        <w:t xml:space="preserve"> اخبارالرّضا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>: ج 1، ص 59، ح 29.</w:t>
      </w:r>
    </w:p>
    <w:p w:rsidR="00C43DF3" w:rsidRPr="00B13E2A" w:rsidRDefault="00C43D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35. </w:t>
      </w:r>
      <w:r w:rsidRPr="00B13E2A">
        <w:rPr>
          <w:rtl/>
          <w:lang w:bidi="fa-IR"/>
        </w:rPr>
        <w:t>سوره بقره: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148.</w:t>
      </w:r>
    </w:p>
    <w:p w:rsidR="00C43DF3" w:rsidRPr="00B13E2A" w:rsidRDefault="00C43D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36. </w:t>
      </w:r>
      <w:r w:rsidRPr="00B13E2A">
        <w:rPr>
          <w:rFonts w:hint="eastAsia"/>
          <w:rtl/>
          <w:lang w:bidi="fa-IR"/>
        </w:rPr>
        <w:t>احتجاج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481، ح 324،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242، إ 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377، ح 2، کفا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الا ثر: ص 281، با مختصر تفاوت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الفاظ.</w:t>
      </w:r>
    </w:p>
    <w:p w:rsidR="00C43DF3" w:rsidRPr="00B13E2A" w:rsidRDefault="00C43D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37.</w:t>
      </w:r>
      <w:r w:rsidRPr="00B13E2A">
        <w:rPr>
          <w:rtl/>
          <w:lang w:bidi="fa-IR"/>
        </w:rPr>
        <w:t xml:space="preserve"> اکمال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327، ح 7،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261، إلام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: ج 2، ص 233، و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المودّه: ج 3، ص 311 با تفص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شتر</w:t>
      </w:r>
      <w:r w:rsidRPr="00B13E2A">
        <w:rPr>
          <w:rtl/>
          <w:lang w:bidi="fa-IR"/>
        </w:rPr>
        <w:t xml:space="preserve"> به نقل از امام صادق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آورده است.</w:t>
      </w:r>
    </w:p>
    <w:p w:rsidR="00C43DF3" w:rsidRPr="00B13E2A" w:rsidRDefault="00C43D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lastRenderedPageBreak/>
        <w:t>38.</w:t>
      </w:r>
      <w:r w:rsidRPr="00B13E2A">
        <w:rPr>
          <w:rtl/>
          <w:lang w:bidi="fa-IR"/>
        </w:rPr>
        <w:t xml:space="preserve"> همان طور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پدرش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رمؤمنان</w:t>
      </w:r>
      <w:r w:rsidRPr="00B13E2A">
        <w:rPr>
          <w:rtl/>
          <w:lang w:bidi="fa-IR"/>
        </w:rPr>
        <w:t xml:space="preserve">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درب قلعه خ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بر</w:t>
      </w:r>
      <w:r w:rsidRPr="00B13E2A">
        <w:rPr>
          <w:rtl/>
          <w:lang w:bidi="fa-IR"/>
        </w:rPr>
        <w:t xml:space="preserve"> را با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ک</w:t>
      </w:r>
      <w:r w:rsidRPr="00B13E2A">
        <w:rPr>
          <w:rtl/>
          <w:lang w:bidi="fa-IR"/>
        </w:rPr>
        <w:t xml:space="preserve"> دست از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کَند و چند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متر آن طرف تر پرتاب نمود که چهل نفر هم نتوانستند آن را بردارند.</w:t>
      </w:r>
    </w:p>
    <w:p w:rsidR="00C43DF3" w:rsidRDefault="00C43DF3" w:rsidP="002B6C0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39.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376، ح 7،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نعمان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168، ح 9،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240.</w:t>
      </w:r>
    </w:p>
    <w:p w:rsidR="009A08B5" w:rsidRPr="00B13E2A" w:rsidRDefault="009A08B5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40.</w:t>
      </w:r>
      <w:r w:rsidRPr="00B13E2A">
        <w:rPr>
          <w:rtl/>
          <w:lang w:bidi="fa-IR"/>
        </w:rPr>
        <w:t xml:space="preserve"> و در بعض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روا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ات</w:t>
      </w:r>
      <w:r w:rsidRPr="00B13E2A">
        <w:rPr>
          <w:rtl/>
          <w:lang w:bidi="fa-IR"/>
        </w:rPr>
        <w:t xml:space="preserve"> وارد شده است که مدّت حکومت حضرت 309 (س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صد</w:t>
      </w:r>
      <w:r w:rsidRPr="00B13E2A">
        <w:rPr>
          <w:rtl/>
          <w:lang w:bidi="fa-IR"/>
        </w:rPr>
        <w:t xml:space="preserve"> و نُه) سال خواهد بود، به همان مقدار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اصحاب کهف در غار مخف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و غائب بودند.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293، به نقل از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تاج الموال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و دلائل الا مامه طبر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9A08B5" w:rsidRPr="00B13E2A" w:rsidRDefault="009A08B5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41.</w:t>
      </w:r>
      <w:r w:rsidRPr="00B13E2A">
        <w:rPr>
          <w:rtl/>
          <w:lang w:bidi="fa-IR"/>
        </w:rPr>
        <w:t xml:space="preserve"> هچن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حضرت ام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المؤمن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امام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صلوات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ه،</w:t>
      </w:r>
      <w:r w:rsidRPr="00B13E2A">
        <w:rPr>
          <w:rtl/>
          <w:lang w:bidi="fa-IR"/>
        </w:rPr>
        <w:t xml:space="preserve"> خورش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چند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بار از جا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حرکت کرد و باز گشت، مانند رجوع خورش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در آن هنگام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سر مقدّس پ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غمبر</w:t>
      </w:r>
      <w:r w:rsidRPr="00B13E2A">
        <w:rPr>
          <w:rtl/>
          <w:lang w:bidi="fa-IR"/>
        </w:rPr>
        <w:t xml:space="preserve"> اکرم بر زانو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امام عل</w:t>
      </w:r>
      <w:r w:rsidRPr="00B13E2A">
        <w:rPr>
          <w:rFonts w:hint="cs"/>
          <w:rtl/>
          <w:lang w:bidi="fa-IR"/>
        </w:rPr>
        <w:t>یّ</w:t>
      </w:r>
      <w:r w:rsidRPr="00B13E2A">
        <w:rPr>
          <w:rtl/>
          <w:lang w:bidi="fa-IR"/>
        </w:rPr>
        <w:t xml:space="preserve">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 xml:space="preserve"> بود؛ و نبز در سر زم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بابل و... که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 xml:space="preserve"> و سنّ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در کتابها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خود ن</w:t>
      </w:r>
      <w:r w:rsidRPr="00B13E2A">
        <w:rPr>
          <w:rFonts w:hint="eastAsia"/>
          <w:rtl/>
          <w:lang w:bidi="fa-IR"/>
        </w:rPr>
        <w:t>گاشته</w:t>
      </w:r>
      <w:r w:rsidRPr="00B13E2A">
        <w:rPr>
          <w:rtl/>
          <w:lang w:bidi="fa-IR"/>
        </w:rPr>
        <w:t xml:space="preserve"> اند و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ز</w:t>
      </w:r>
      <w:r w:rsidRPr="00B13E2A">
        <w:rPr>
          <w:rtl/>
          <w:lang w:bidi="fa-IR"/>
        </w:rPr>
        <w:t xml:space="preserve"> در جلد دوّم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مجموعه اشاره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شده است.</w:t>
      </w:r>
    </w:p>
    <w:p w:rsidR="009A08B5" w:rsidRPr="00B13E2A" w:rsidRDefault="009A08B5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42.</w:t>
      </w:r>
      <w:r w:rsidRPr="00B13E2A">
        <w:rPr>
          <w:rtl/>
          <w:lang w:bidi="fa-IR"/>
        </w:rPr>
        <w:t xml:space="preserve"> کتاب الغ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ص 475،</w:t>
      </w:r>
      <w:r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498،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291، روضه الواعظ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264 با تفاوت مختصر در عبارات.</w:t>
      </w:r>
    </w:p>
    <w:p w:rsidR="00A95E79" w:rsidRPr="00B13E2A" w:rsidRDefault="00A95E7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43.</w:t>
      </w:r>
      <w:r w:rsidRPr="00B13E2A">
        <w:rPr>
          <w:rtl/>
          <w:lang w:bidi="fa-IR"/>
        </w:rPr>
        <w:t xml:space="preserve">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ون</w:t>
      </w:r>
      <w:r w:rsidRPr="00B13E2A">
        <w:rPr>
          <w:rtl/>
          <w:lang w:bidi="fa-IR"/>
        </w:rPr>
        <w:t xml:space="preserve"> اخبار الرّضا </w:t>
      </w:r>
      <w:r w:rsidRPr="00384A14">
        <w:rPr>
          <w:rStyle w:val="libAlaemChar"/>
          <w:rtl/>
        </w:rPr>
        <w:t>عليه‌السلام</w:t>
      </w:r>
      <w:r w:rsidRPr="00B13E2A">
        <w:rPr>
          <w:rtl/>
          <w:lang w:bidi="fa-IR"/>
        </w:rPr>
        <w:t>: ج 1، ص 273، ح 5.</w:t>
      </w:r>
    </w:p>
    <w:p w:rsidR="00A65C66" w:rsidRPr="00B13E2A" w:rsidRDefault="00A65C66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44.</w:t>
      </w:r>
      <w:r w:rsidRPr="00B13E2A">
        <w:rPr>
          <w:rtl/>
          <w:lang w:bidi="fa-IR"/>
        </w:rPr>
        <w:t xml:space="preserve"> سوره حِجر: آ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36 38.</w:t>
      </w:r>
    </w:p>
    <w:p w:rsidR="00A65C66" w:rsidRPr="00B13E2A" w:rsidRDefault="00A65C66" w:rsidP="002B6C03">
      <w:pPr>
        <w:pStyle w:val="libFootnote0"/>
        <w:rPr>
          <w:lang w:bidi="fa-IR"/>
        </w:rPr>
      </w:pPr>
    </w:p>
    <w:p w:rsidR="00A65C66" w:rsidRPr="00B13E2A" w:rsidRDefault="00A65C66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45.</w:t>
      </w:r>
      <w:r w:rsidRPr="00B13E2A">
        <w:rPr>
          <w:rtl/>
          <w:lang w:bidi="fa-IR"/>
        </w:rPr>
        <w:t xml:space="preserve"> تفس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اش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242، ح 14، بحارالانوار: ج 63، ص 254، ح 116.</w:t>
      </w:r>
    </w:p>
    <w:p w:rsidR="00120F5C" w:rsidRPr="00B13E2A" w:rsidRDefault="00120F5C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46.</w:t>
      </w:r>
      <w:r w:rsidRPr="00B13E2A">
        <w:rPr>
          <w:rtl/>
          <w:lang w:bidi="fa-IR"/>
        </w:rPr>
        <w:t xml:space="preserve"> اثبات الهداه: ج 3، ص 701، ح 141،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المعاجز: ج 8، ص 106، ح 2721، بحارالانوار: ج 51، ص 303، س 20.</w:t>
      </w:r>
    </w:p>
    <w:p w:rsidR="00DA2CD9" w:rsidRPr="00B13E2A" w:rsidRDefault="00DA2CD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47.</w:t>
      </w:r>
      <w:r w:rsidRPr="00B13E2A">
        <w:rPr>
          <w:rtl/>
          <w:lang w:bidi="fa-IR"/>
        </w:rPr>
        <w:t xml:space="preserve">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265، اصول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438، ح 16،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282، خرائج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464، ح 9، ع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ون</w:t>
      </w:r>
      <w:r w:rsidRPr="00B13E2A">
        <w:rPr>
          <w:rtl/>
          <w:lang w:bidi="fa-IR"/>
        </w:rPr>
        <w:t xml:space="preserve"> المعجزات: ص 147.</w:t>
      </w:r>
    </w:p>
    <w:p w:rsidR="00DA2CD9" w:rsidRPr="00B13E2A" w:rsidRDefault="00DA2CD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48.</w:t>
      </w:r>
      <w:r w:rsidRPr="00B13E2A">
        <w:rPr>
          <w:rtl/>
          <w:lang w:bidi="fa-IR"/>
        </w:rPr>
        <w:t xml:space="preserve"> اصول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434، ح 5،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281، ح 239،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261، الخرائج والجرائح: ج 1، ص 462، ح 7.</w:t>
      </w:r>
    </w:p>
    <w:p w:rsidR="00B27065" w:rsidRPr="00B13E2A" w:rsidRDefault="00B37CD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49.</w:t>
      </w:r>
      <w:r w:rsidR="00B27065" w:rsidRPr="00B13E2A">
        <w:rPr>
          <w:rtl/>
          <w:lang w:bidi="fa-IR"/>
        </w:rPr>
        <w:t xml:space="preserve"> غ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Fonts w:hint="eastAsia"/>
          <w:rtl/>
          <w:lang w:bidi="fa-IR"/>
        </w:rPr>
        <w:t>به</w:t>
      </w:r>
      <w:r w:rsidR="00B27065" w:rsidRPr="00B13E2A">
        <w:rPr>
          <w:rtl/>
          <w:lang w:bidi="fa-IR"/>
        </w:rPr>
        <w:t xml:space="preserve"> طوس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tl/>
          <w:lang w:bidi="fa-IR"/>
        </w:rPr>
        <w:t>: ص 468، ح 485، إعلام الور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tl/>
          <w:lang w:bidi="fa-IR"/>
        </w:rPr>
        <w:t>: ج 2، ص 287، خرا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Fonts w:hint="eastAsia"/>
          <w:rtl/>
          <w:lang w:bidi="fa-IR"/>
        </w:rPr>
        <w:t>ج</w:t>
      </w:r>
      <w:r w:rsidR="00B27065" w:rsidRPr="00B13E2A">
        <w:rPr>
          <w:rtl/>
          <w:lang w:bidi="fa-IR"/>
        </w:rPr>
        <w:t>: ج 3، ص 1176، روضه الواعظ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Fonts w:hint="eastAsia"/>
          <w:rtl/>
          <w:lang w:bidi="fa-IR"/>
        </w:rPr>
        <w:t>ن</w:t>
      </w:r>
      <w:r w:rsidR="00B27065" w:rsidRPr="00B13E2A">
        <w:rPr>
          <w:rtl/>
          <w:lang w:bidi="fa-IR"/>
        </w:rPr>
        <w:t>: ص 263، تلخ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Fonts w:hint="eastAsia"/>
          <w:rtl/>
          <w:lang w:bidi="fa-IR"/>
        </w:rPr>
        <w:t>ص</w:t>
      </w:r>
      <w:r w:rsidR="00B27065" w:rsidRPr="00B13E2A">
        <w:rPr>
          <w:rtl/>
          <w:lang w:bidi="fa-IR"/>
        </w:rPr>
        <w:t xml:space="preserve"> از سه حد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Fonts w:hint="eastAsia"/>
          <w:rtl/>
          <w:lang w:bidi="fa-IR"/>
        </w:rPr>
        <w:t>ث</w:t>
      </w:r>
      <w:r w:rsidR="00B27065" w:rsidRPr="00B13E2A">
        <w:rPr>
          <w:rtl/>
          <w:lang w:bidi="fa-IR"/>
        </w:rPr>
        <w:t xml:space="preserve"> م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tl/>
          <w:lang w:bidi="fa-IR"/>
        </w:rPr>
        <w:t xml:space="preserve"> باشد.</w:t>
      </w:r>
    </w:p>
    <w:p w:rsidR="00B27065" w:rsidRPr="00B13E2A" w:rsidRDefault="00B37CD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50.</w:t>
      </w:r>
      <w:r w:rsidR="00B27065" w:rsidRPr="00B13E2A">
        <w:rPr>
          <w:rtl/>
          <w:lang w:bidi="fa-IR"/>
        </w:rPr>
        <w:t xml:space="preserve"> غ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Fonts w:hint="eastAsia"/>
          <w:rtl/>
          <w:lang w:bidi="fa-IR"/>
        </w:rPr>
        <w:t>به</w:t>
      </w:r>
      <w:r w:rsidR="00B27065" w:rsidRPr="00B13E2A">
        <w:rPr>
          <w:rtl/>
          <w:lang w:bidi="fa-IR"/>
        </w:rPr>
        <w:t xml:space="preserve"> طوس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tl/>
          <w:lang w:bidi="fa-IR"/>
        </w:rPr>
        <w:t>: ص 467، ضمن ح 484، إعلام الور</w:t>
      </w:r>
      <w:r w:rsidR="00B27065" w:rsidRPr="00B13E2A">
        <w:rPr>
          <w:rFonts w:hint="cs"/>
          <w:rtl/>
          <w:lang w:bidi="fa-IR"/>
        </w:rPr>
        <w:t>ی</w:t>
      </w:r>
      <w:r w:rsidR="00B27065" w:rsidRPr="00B13E2A">
        <w:rPr>
          <w:rtl/>
          <w:lang w:bidi="fa-IR"/>
        </w:rPr>
        <w:t>: ج 2، ص 287.</w:t>
      </w:r>
    </w:p>
    <w:p w:rsidR="00B37CD9" w:rsidRPr="00B13E2A" w:rsidRDefault="00B37CD9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51.</w:t>
      </w:r>
      <w:r w:rsidRPr="00B13E2A">
        <w:rPr>
          <w:rtl/>
          <w:lang w:bidi="fa-IR"/>
        </w:rPr>
        <w:t xml:space="preserve">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288، روضه الواعظ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265.</w:t>
      </w:r>
    </w:p>
    <w:p w:rsidR="00627021" w:rsidRPr="00B13E2A" w:rsidRDefault="0062702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52. </w:t>
      </w:r>
      <w:r w:rsidRPr="00B13E2A">
        <w:rPr>
          <w:rtl/>
          <w:lang w:bidi="fa-IR"/>
        </w:rPr>
        <w:t>تفس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اش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64 - 66، ح 17.</w:t>
      </w:r>
    </w:p>
    <w:p w:rsidR="000B69F3" w:rsidRPr="00B13E2A" w:rsidRDefault="000B69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53.</w:t>
      </w:r>
      <w:r w:rsidRPr="00B13E2A">
        <w:rPr>
          <w:rtl/>
          <w:lang w:bidi="fa-IR"/>
        </w:rPr>
        <w:t xml:space="preserve">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الکبر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373، بحار: ج 52، ص 68، ح 54، و ج 81، ص 395.</w:t>
      </w:r>
    </w:p>
    <w:p w:rsidR="000B69F3" w:rsidRPr="00B13E2A" w:rsidRDefault="000B69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54.</w:t>
      </w:r>
      <w:r w:rsidRPr="00B13E2A">
        <w:rPr>
          <w:rtl/>
          <w:lang w:bidi="fa-IR"/>
        </w:rPr>
        <w:t xml:space="preserve"> هدا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الکبر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حض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398 - 400، بحارالانوار: ج 53، ص 6، ح 1.</w:t>
      </w:r>
    </w:p>
    <w:p w:rsidR="000B69F3" w:rsidRPr="00B13E2A" w:rsidRDefault="000B69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lastRenderedPageBreak/>
        <w:t>55.</w:t>
      </w:r>
      <w:r w:rsidRPr="00B13E2A">
        <w:rPr>
          <w:rtl/>
          <w:lang w:bidi="fa-IR"/>
        </w:rPr>
        <w:t xml:space="preserve"> امام زمان عجّل اللّه تعال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فرجه الشّر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ف</w:t>
      </w:r>
      <w:r w:rsidRPr="00B13E2A">
        <w:rPr>
          <w:rtl/>
          <w:lang w:bidi="fa-IR"/>
        </w:rPr>
        <w:t xml:space="preserve"> برا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ازمندان</w:t>
      </w:r>
      <w:r w:rsidRPr="00B13E2A">
        <w:rPr>
          <w:rtl/>
          <w:lang w:bidi="fa-IR"/>
        </w:rPr>
        <w:t xml:space="preserve"> و حضور در مجامع و مکانها به شکلها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مختلف و لباسها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گوناگون ظاهر 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گشته است، تا مبادا حضرت را بشناسند همچن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در فر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ادرس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نسبت به عموم افراد لطف و محبّت داشته و دارد، داستان موجود نمونه 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از</w:t>
      </w:r>
      <w:r w:rsidRPr="00B13E2A">
        <w:rPr>
          <w:rtl/>
          <w:lang w:bidi="fa-IR"/>
        </w:rPr>
        <w:t xml:space="preserve"> آنها است. ضمنا حضرت در داستان بعد که ادامه هم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داستان است نام صر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</w:t>
      </w:r>
      <w:r w:rsidRPr="00B13E2A">
        <w:rPr>
          <w:rtl/>
          <w:lang w:bidi="fa-IR"/>
        </w:rPr>
        <w:t xml:space="preserve"> خود را در جواب سؤال مطرح فرموده است.</w:t>
      </w:r>
    </w:p>
    <w:p w:rsidR="000B69F3" w:rsidRPr="00B13E2A" w:rsidRDefault="000B69F3" w:rsidP="002B6C03">
      <w:pPr>
        <w:pStyle w:val="libFootnote0"/>
        <w:rPr>
          <w:lang w:bidi="fa-IR"/>
        </w:rPr>
      </w:pPr>
    </w:p>
    <w:p w:rsidR="000B69F3" w:rsidRPr="00B13E2A" w:rsidRDefault="000B69F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56.</w:t>
      </w:r>
      <w:r w:rsidRPr="00B13E2A">
        <w:rPr>
          <w:rtl/>
          <w:lang w:bidi="fa-IR"/>
        </w:rPr>
        <w:t xml:space="preserve"> الثّاقب 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المناقب: ص 596، ح 538،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298، ح 254، خرائج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470، ح 15، بحار: ج 51، ص 318، ح 41.</w:t>
      </w:r>
    </w:p>
    <w:p w:rsidR="00EB365F" w:rsidRDefault="00EB365F" w:rsidP="002B6C03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57.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453، ج 20، الثّاقب 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المناقب: ص 605، ح 1،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ناب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 xml:space="preserve"> المودّه: ج 3، ص 332، ح 10، حل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الا برار: ج 5، ص 231، ح 3، مد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نه</w:t>
      </w:r>
      <w:r w:rsidRPr="00B13E2A">
        <w:rPr>
          <w:rtl/>
          <w:lang w:bidi="fa-IR"/>
        </w:rPr>
        <w:t xml:space="preserve"> المعاجز: ج 8، ص 183، ح 2781.</w:t>
      </w:r>
    </w:p>
    <w:p w:rsidR="0013570F" w:rsidRPr="00B13E2A" w:rsidRDefault="0013570F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58.</w:t>
      </w:r>
      <w:r w:rsidRPr="00B13E2A">
        <w:rPr>
          <w:rtl/>
          <w:lang w:bidi="fa-IR"/>
        </w:rPr>
        <w:t xml:space="preserve"> علل الشّرا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</w:t>
      </w:r>
      <w:r w:rsidRPr="00B13E2A">
        <w:rPr>
          <w:rtl/>
          <w:lang w:bidi="fa-IR"/>
        </w:rPr>
        <w:t>: ص 161، ح 3، إثبات الهداه: ج 3، ص 497، ح 268، حل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الا برار: ج 5، ص 207، ح 3،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نعمان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237، ح 26.</w:t>
      </w:r>
    </w:p>
    <w:p w:rsidR="0008567A" w:rsidRPr="00B13E2A" w:rsidRDefault="0008567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59.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صدوق: ص 443، ح 17، خرائج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961، الثّاقب 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المناقب: ص 612، ح 6، إثبات الهداه: ح 3، ص 670، ح 38، بحار: ج 52، ص 31، ح 27.</w:t>
      </w:r>
    </w:p>
    <w:p w:rsidR="0008567A" w:rsidRPr="00B13E2A" w:rsidRDefault="0008567A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60.</w:t>
      </w:r>
      <w:r w:rsidRPr="00B13E2A">
        <w:rPr>
          <w:rtl/>
          <w:lang w:bidi="fa-IR"/>
        </w:rPr>
        <w:t xml:space="preserve"> اصول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520، ح 13، ارشاد</w:t>
      </w:r>
      <w:r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مف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>: ص 353،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282، ح 240،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صدوق: ص 490، ح 13.</w:t>
      </w:r>
    </w:p>
    <w:p w:rsidR="00EA3110" w:rsidRPr="00B13E2A" w:rsidRDefault="00EA3110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61.</w:t>
      </w:r>
      <w:r w:rsidRPr="00B13E2A">
        <w:rPr>
          <w:rtl/>
          <w:lang w:bidi="fa-IR"/>
        </w:rPr>
        <w:t xml:space="preserve"> بنابر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ن،</w:t>
      </w:r>
      <w:r w:rsidRPr="00B13E2A">
        <w:rPr>
          <w:rtl/>
          <w:lang w:bidi="fa-IR"/>
        </w:rPr>
        <w:t xml:space="preserve"> بزرگان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که خدمت حضرت شرف حضور 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افته</w:t>
      </w:r>
      <w:r w:rsidRPr="00B13E2A">
        <w:rPr>
          <w:rtl/>
          <w:lang w:bidi="fa-IR"/>
        </w:rPr>
        <w:t xml:space="preserve"> اند در ابتداء ملاقات، امام زمان سلام اللّه عل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 xml:space="preserve"> را نشناخته اند، بلکه پس از جدائ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به وس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له</w:t>
      </w:r>
      <w:r w:rsidRPr="00B13E2A">
        <w:rPr>
          <w:rtl/>
          <w:lang w:bidi="fa-IR"/>
        </w:rPr>
        <w:t xml:space="preserve"> علائم و نشانه هائ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،</w:t>
      </w:r>
      <w:r w:rsidRPr="00B13E2A">
        <w:rPr>
          <w:rtl/>
          <w:lang w:bidi="fa-IR"/>
        </w:rPr>
        <w:t xml:space="preserve"> آن حضرت را شناخته اند؛ و فرما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ش</w:t>
      </w:r>
      <w:r w:rsidRPr="00B13E2A">
        <w:rPr>
          <w:rtl/>
          <w:lang w:bidi="fa-IR"/>
        </w:rPr>
        <w:t xml:space="preserve"> حضرت شامل 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افراد نم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شود.</w:t>
      </w:r>
    </w:p>
    <w:p w:rsidR="00EA3110" w:rsidRPr="00B13E2A" w:rsidRDefault="00EA3110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62.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بت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395، ح 365، إ 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صدوق: ص 516 ح 44، خرائج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3، ص 1128، بحار: ج 51، ص 360، ح 7، و ج 53، ص 318، س 3.</w:t>
      </w:r>
    </w:p>
    <w:p w:rsidR="00B20EFB" w:rsidRPr="00B13E2A" w:rsidRDefault="00B20EFB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63. </w:t>
      </w:r>
      <w:r w:rsidRPr="00B13E2A">
        <w:rPr>
          <w:rtl/>
          <w:lang w:bidi="fa-IR"/>
        </w:rPr>
        <w:t>اشعار از شاعر محترم: آقا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م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رزا</w:t>
      </w:r>
      <w:r w:rsidRPr="00B13E2A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Pr="00B13E2A">
        <w:rPr>
          <w:rFonts w:hint="eastAsia"/>
          <w:rtl/>
          <w:lang w:bidi="fa-IR"/>
        </w:rPr>
        <w:t>نوغان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خراسان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B20EFB" w:rsidRPr="00B13E2A" w:rsidRDefault="00B20EFB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64.</w:t>
      </w:r>
      <w:r w:rsidRPr="00B13E2A">
        <w:rPr>
          <w:rtl/>
          <w:lang w:bidi="fa-IR"/>
        </w:rPr>
        <w:t xml:space="preserve"> اشعار از شاعر محترم: آقا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حسان.</w:t>
      </w:r>
    </w:p>
    <w:p w:rsidR="00FB41C1" w:rsidRPr="00B13E2A" w:rsidRDefault="00FB41C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65.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مرحوم صدوق: ص 434، ح 1،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217.</w:t>
      </w:r>
    </w:p>
    <w:p w:rsidR="00FB41C1" w:rsidRPr="00B13E2A" w:rsidRDefault="00FB41C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66.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ص 430، ح 5،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244، ح 211،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 xml:space="preserve"> طبرس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217.</w:t>
      </w:r>
    </w:p>
    <w:p w:rsidR="00FB41C1" w:rsidRPr="00B13E2A" w:rsidRDefault="00FB41C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67.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428، ح 408،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ص 326، ح 6 و ص 350، ح 46،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232، س 14، و ص 231، س 8 و 233، س 1، با تفاوت.</w:t>
      </w:r>
    </w:p>
    <w:p w:rsidR="00FB41C1" w:rsidRPr="00B13E2A" w:rsidRDefault="00FB41C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68.</w:t>
      </w:r>
      <w:r w:rsidRPr="00B13E2A">
        <w:rPr>
          <w:rtl/>
          <w:lang w:bidi="fa-IR"/>
        </w:rPr>
        <w:t xml:space="preserve"> اغ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428، ح 408،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ص 326، ح 6 و ص 350، ح 46، إعلام الور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2، ص 232، س 14، و ص 231، س 8 و 233، س 1، با تفاوت.</w:t>
      </w:r>
    </w:p>
    <w:p w:rsidR="00FB41C1" w:rsidRPr="00B13E2A" w:rsidRDefault="00FB41C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69.</w:t>
      </w:r>
      <w:r w:rsidRPr="00B13E2A">
        <w:rPr>
          <w:rtl/>
          <w:lang w:bidi="fa-IR"/>
        </w:rPr>
        <w:t xml:space="preserve"> مختصر بصائرالدّرجات: ص 117.</w:t>
      </w:r>
    </w:p>
    <w:p w:rsidR="00A05E41" w:rsidRPr="00B13E2A" w:rsidRDefault="00A05E41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70.</w:t>
      </w:r>
      <w:r w:rsidRPr="00B13E2A">
        <w:rPr>
          <w:rtl/>
          <w:lang w:bidi="fa-IR"/>
        </w:rPr>
        <w:t xml:space="preserve"> اشعار از شاعر محترم: مرحوم دکتر قاسم رسا «ره».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71.</w:t>
      </w:r>
      <w:r w:rsidRPr="00B13E2A">
        <w:rPr>
          <w:rtl/>
          <w:lang w:bidi="fa-IR"/>
        </w:rPr>
        <w:t xml:space="preserve"> تفس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ر</w:t>
      </w:r>
      <w:r w:rsidRPr="00B13E2A">
        <w:rPr>
          <w:rtl/>
          <w:lang w:bidi="fa-IR"/>
        </w:rPr>
        <w:t xml:space="preserve"> ع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اش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1، ص 16، بحارالانوار: ج 89، ص 96، ح 58.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lastRenderedPageBreak/>
        <w:t>72.</w:t>
      </w:r>
      <w:r w:rsidRPr="00B13E2A">
        <w:rPr>
          <w:rtl/>
          <w:lang w:bidi="fa-IR"/>
        </w:rPr>
        <w:t xml:space="preserve"> دعوات راوند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207، ح 563.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73.</w:t>
      </w:r>
      <w:r w:rsidRPr="00B13E2A">
        <w:rPr>
          <w:rtl/>
          <w:lang w:bidi="fa-IR"/>
        </w:rPr>
        <w:t xml:space="preserve"> بحارالانوار: ح 2، ص 90، ح 13، و53، ص 181، س 3، وج 75، ص 380، ح 1.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74.</w:t>
      </w:r>
      <w:r w:rsidRPr="00B13E2A">
        <w:rPr>
          <w:rtl/>
          <w:lang w:bidi="fa-IR"/>
        </w:rPr>
        <w:t xml:space="preserve"> بحارالانوار: ج 53، ص 178، ضمن ح 9.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 xml:space="preserve">75. </w:t>
      </w:r>
      <w:r w:rsidRPr="00B13E2A">
        <w:rPr>
          <w:rtl/>
          <w:lang w:bidi="fa-IR"/>
        </w:rPr>
        <w:t>بحارالانوار: ج 53، ص 163، س 16، ضمن ح 4.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76.</w:t>
      </w:r>
      <w:r w:rsidRPr="00B13E2A">
        <w:rPr>
          <w:rtl/>
          <w:lang w:bidi="fa-IR"/>
        </w:rPr>
        <w:t xml:space="preserve"> بحارالانوار: ج 53، ص 179، ضمن ح 9.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77.</w:t>
      </w:r>
      <w:r w:rsidRPr="00B13E2A">
        <w:rPr>
          <w:rtl/>
          <w:lang w:bidi="fa-IR"/>
        </w:rPr>
        <w:t xml:space="preserve"> بحارالانوار: ج 53، ص 191، ضمن ح 19.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78.</w:t>
      </w:r>
      <w:r w:rsidRPr="00B13E2A">
        <w:rPr>
          <w:rtl/>
          <w:lang w:bidi="fa-IR"/>
        </w:rPr>
        <w:t xml:space="preserve"> بحارالانوار: ج 53، ص 193، ضمن ح 21.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79.</w:t>
      </w:r>
      <w:r w:rsidRPr="00B13E2A">
        <w:rPr>
          <w:rtl/>
          <w:lang w:bidi="fa-IR"/>
        </w:rPr>
        <w:t xml:space="preserve"> الدّرّه الباهره: ص 47، س 17، بحارالانوار: ج 56، ص 181، س 18.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80.</w:t>
      </w:r>
      <w:r w:rsidRPr="00B13E2A">
        <w:rPr>
          <w:rtl/>
          <w:lang w:bidi="fa-IR"/>
        </w:rPr>
        <w:t xml:space="preserve"> بحارالانوار: ج 53، ص 179، س 14، و ج 55، ص 41.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81.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ج 2، ص 510، بحارالانوار: ج 53، ص 191.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82.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ج 2، ص 484، بحارالانوار: ج 53، ص 180.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83</w:t>
      </w:r>
      <w:r w:rsidRPr="00B13E2A">
        <w:rPr>
          <w:rtl/>
          <w:lang w:bidi="fa-IR"/>
        </w:rPr>
        <w:t xml:space="preserve"> احتجاج: ج 2، ص 497، بحارالانوار: ج 53، ص 175.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84.</w:t>
      </w:r>
      <w:r w:rsidRPr="00B13E2A">
        <w:rPr>
          <w:rtl/>
          <w:lang w:bidi="fa-IR"/>
        </w:rPr>
        <w:t xml:space="preserve"> مستدرک الوسائل: ج 2، ص 517، ح 2606.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85.</w:t>
      </w:r>
      <w:r w:rsidRPr="00B13E2A">
        <w:rPr>
          <w:rtl/>
          <w:lang w:bidi="fa-IR"/>
        </w:rPr>
        <w:t xml:space="preserve"> مستدرک ج 5، ص 247، ح 5795.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86.</w:t>
      </w:r>
      <w:r w:rsidRPr="00B13E2A">
        <w:rPr>
          <w:rtl/>
          <w:lang w:bidi="fa-IR"/>
        </w:rPr>
        <w:t xml:space="preserve">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طوس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ص 177، وسائل الشّ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>: ج 28، ص 351، ح 39.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87.</w:t>
      </w:r>
      <w:r w:rsidRPr="00B13E2A">
        <w:rPr>
          <w:rtl/>
          <w:lang w:bidi="fa-IR"/>
        </w:rPr>
        <w:t xml:space="preserve"> بحارالانوار: ج 53، ص 165، س 8، ضمن ح 4.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88.</w:t>
      </w:r>
      <w:r w:rsidRPr="00B13E2A">
        <w:rPr>
          <w:rtl/>
          <w:lang w:bidi="fa-IR"/>
        </w:rPr>
        <w:t xml:space="preserve"> من لا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حضره</w:t>
      </w:r>
      <w:r w:rsidRPr="00B13E2A">
        <w:rPr>
          <w:rtl/>
          <w:lang w:bidi="fa-IR"/>
        </w:rPr>
        <w:t xml:space="preserve"> الفق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ه</w:t>
      </w:r>
      <w:r w:rsidRPr="00B13E2A">
        <w:rPr>
          <w:rtl/>
          <w:lang w:bidi="fa-IR"/>
        </w:rPr>
        <w:t>: ج 2، ص 74، ح 317، وسائل الشّ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>: ج 10، ص 55، ح 12816.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89.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ص 430، ح 5، وسائل الشّ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>: ج 12، ص 89، ح 15717.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90.</w:t>
      </w:r>
      <w:r w:rsidRPr="00B13E2A">
        <w:rPr>
          <w:rtl/>
          <w:lang w:bidi="fa-IR"/>
        </w:rPr>
        <w:t xml:space="preserve"> وسائل الشّ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>: ج 16، ص 242، ح 12، بحارالانوار: ج 53، ص 184، ح 13 و 14.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91.</w:t>
      </w:r>
      <w:r w:rsidRPr="00B13E2A">
        <w:rPr>
          <w:rtl/>
          <w:lang w:bidi="fa-IR"/>
        </w:rPr>
        <w:t xml:space="preserve"> بحارالانوار: ج 53، ص 176، س 5، ضمن ح 7، به نقل از احتجاج.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92.</w:t>
      </w:r>
      <w:r w:rsidRPr="00B13E2A">
        <w:rPr>
          <w:rtl/>
          <w:lang w:bidi="fa-IR"/>
        </w:rPr>
        <w:t xml:space="preserve"> وسائل الشّ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>: ج 21، ص</w:t>
      </w:r>
      <w:r>
        <w:rPr>
          <w:rFonts w:hint="cs"/>
          <w:rtl/>
          <w:lang w:bidi="fa-IR"/>
        </w:rPr>
        <w:t xml:space="preserve"> </w:t>
      </w:r>
      <w:r w:rsidRPr="00B13E2A">
        <w:rPr>
          <w:rtl/>
          <w:lang w:bidi="fa-IR"/>
        </w:rPr>
        <w:t>442، ح 27534.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93.</w:t>
      </w:r>
      <w:r w:rsidRPr="00B13E2A">
        <w:rPr>
          <w:rtl/>
          <w:lang w:bidi="fa-IR"/>
        </w:rPr>
        <w:t xml:space="preserve"> وسائل الشّ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عه</w:t>
      </w:r>
      <w:r w:rsidRPr="00B13E2A">
        <w:rPr>
          <w:rtl/>
          <w:lang w:bidi="fa-IR"/>
        </w:rPr>
        <w:t>: ج 6، ص 490، ح 3، بحارالانوار: ج 53، ص 161، ضمن ح 3.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94.</w:t>
      </w:r>
      <w:r w:rsidRPr="00B13E2A">
        <w:rPr>
          <w:rtl/>
          <w:lang w:bidi="fa-IR"/>
        </w:rPr>
        <w:t xml:space="preserve"> الدّرّه الباهره: ص 48، س 3.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95.</w:t>
      </w:r>
      <w:r w:rsidRPr="00B13E2A">
        <w:rPr>
          <w:rtl/>
          <w:lang w:bidi="fa-IR"/>
        </w:rPr>
        <w:t xml:space="preserve"> بحارالانوار: ج 52، ص 51، س 4، به نقل از غ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به</w:t>
      </w:r>
      <w:r w:rsidRPr="00B13E2A">
        <w:rPr>
          <w:rtl/>
          <w:lang w:bidi="fa-IR"/>
        </w:rPr>
        <w:t xml:space="preserve"> نعمان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96.</w:t>
      </w:r>
      <w:r w:rsidRPr="00B13E2A">
        <w:rPr>
          <w:rtl/>
          <w:lang w:bidi="fa-IR"/>
        </w:rPr>
        <w:t xml:space="preserve"> بحارالانوار: ج 53، ص 191،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>: ج 2، ص 511.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97.</w:t>
      </w:r>
      <w:r w:rsidRPr="00B13E2A">
        <w:rPr>
          <w:rtl/>
          <w:lang w:bidi="fa-IR"/>
        </w:rPr>
        <w:t xml:space="preserve"> بحارالانوار: ج 53، ص 182، ضمن ح 11.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98.</w:t>
      </w:r>
      <w:r w:rsidRPr="00B13E2A">
        <w:rPr>
          <w:rtl/>
          <w:lang w:bidi="fa-IR"/>
        </w:rPr>
        <w:t xml:space="preserve"> بحارالانوار: ج 53، ص 183، ضمن ح 11.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99.</w:t>
      </w:r>
      <w:r w:rsidRPr="00B13E2A">
        <w:rPr>
          <w:rtl/>
          <w:lang w:bidi="fa-IR"/>
        </w:rPr>
        <w:t xml:space="preserve"> بحارالانوار: ج 53، ص 161، ضمن ح 3.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lastRenderedPageBreak/>
        <w:t>100.</w:t>
      </w:r>
      <w:r w:rsidRPr="00B13E2A">
        <w:rPr>
          <w:rtl/>
          <w:lang w:bidi="fa-IR"/>
        </w:rPr>
        <w:t xml:space="preserve"> بحارالانوار: ج 56، ص 168، ضمن ح 4.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101.</w:t>
      </w:r>
      <w:r w:rsidRPr="00B13E2A">
        <w:rPr>
          <w:rtl/>
          <w:lang w:bidi="fa-IR"/>
        </w:rPr>
        <w:t xml:space="preserve"> بحارالانوار: ج 55، ص 16، ضمن ح 13، و ص 86، ص 60، ح 20.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102.</w:t>
      </w:r>
      <w:r w:rsidRPr="00B13E2A">
        <w:rPr>
          <w:rtl/>
          <w:lang w:bidi="fa-IR"/>
        </w:rPr>
        <w:t xml:space="preserve"> بحارالانوار: ج 52، ص 38، ضمن ح 28.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103.</w:t>
      </w:r>
      <w:r w:rsidRPr="00B13E2A">
        <w:rPr>
          <w:rtl/>
          <w:lang w:bidi="fa-IR"/>
        </w:rPr>
        <w:t xml:space="preserve"> بحارالانوار: ج 50، ص 227، ح 1، به نقل از احتجاج.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104.</w:t>
      </w:r>
      <w:r w:rsidRPr="00B13E2A">
        <w:rPr>
          <w:rtl/>
          <w:lang w:bidi="fa-IR"/>
        </w:rPr>
        <w:t xml:space="preserve"> بحارالانوار: ج 53، ص 191، س 5، ضمن ح 19.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105.</w:t>
      </w:r>
      <w:r w:rsidRPr="00B13E2A">
        <w:rPr>
          <w:rtl/>
          <w:lang w:bidi="fa-IR"/>
        </w:rPr>
        <w:t xml:space="preserve"> بحارالانوار: ج 53، ص 196، س 12، ضمن ح 21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106.</w:t>
      </w:r>
      <w:r w:rsidRPr="00B13E2A">
        <w:rPr>
          <w:rtl/>
          <w:lang w:bidi="fa-IR"/>
        </w:rPr>
        <w:t xml:space="preserve"> بحارالانوار: ج 53، ص 181، س 21، ضمن ح 10.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107.</w:t>
      </w:r>
      <w:r w:rsidRPr="00B13E2A">
        <w:rPr>
          <w:rtl/>
          <w:lang w:bidi="fa-IR"/>
        </w:rPr>
        <w:t xml:space="preserve"> بحارالانوار: ج 53، ص 179، س 16، ضمن ح 9.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108.</w:t>
      </w:r>
      <w:r w:rsidRPr="00B13E2A">
        <w:rPr>
          <w:rtl/>
          <w:lang w:bidi="fa-IR"/>
        </w:rPr>
        <w:t xml:space="preserve"> بحارالانوار: ج 53، ص 181، س 1، ضمن ح 10.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109.</w:t>
      </w:r>
      <w:r w:rsidRPr="00B13E2A">
        <w:rPr>
          <w:rtl/>
          <w:lang w:bidi="fa-IR"/>
        </w:rPr>
        <w:t xml:space="preserve"> بحارالانوار: ج 53، ص 181، س 23، ضمن ح 10.</w:t>
      </w:r>
    </w:p>
    <w:p w:rsidR="002B6C03" w:rsidRPr="00B13E2A" w:rsidRDefault="002B6C03" w:rsidP="002B6C03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110.</w:t>
      </w:r>
      <w:r w:rsidRPr="00B13E2A">
        <w:rPr>
          <w:rtl/>
          <w:lang w:bidi="fa-IR"/>
        </w:rPr>
        <w:t xml:space="preserve"> إکمال الدّ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ن</w:t>
      </w:r>
      <w:r w:rsidRPr="00B13E2A">
        <w:rPr>
          <w:rtl/>
          <w:lang w:bidi="fa-IR"/>
        </w:rPr>
        <w:t xml:space="preserve"> ش</w:t>
      </w:r>
      <w:r w:rsidRPr="00B13E2A">
        <w:rPr>
          <w:rFonts w:hint="cs"/>
          <w:rtl/>
          <w:lang w:bidi="fa-IR"/>
        </w:rPr>
        <w:t>ی</w:t>
      </w:r>
      <w:r w:rsidRPr="00B13E2A">
        <w:rPr>
          <w:rFonts w:hint="eastAsia"/>
          <w:rtl/>
          <w:lang w:bidi="fa-IR"/>
        </w:rPr>
        <w:t>خ</w:t>
      </w:r>
      <w:r w:rsidRPr="00B13E2A">
        <w:rPr>
          <w:rtl/>
          <w:lang w:bidi="fa-IR"/>
        </w:rPr>
        <w:t xml:space="preserve"> صدوق: ص 443، ح 17، بحارالانوار: ج 52، ص 31، ضمن ح 27.</w:t>
      </w:r>
    </w:p>
    <w:p w:rsidR="002B6C03" w:rsidRDefault="002B6C03" w:rsidP="002B6C0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111.</w:t>
      </w:r>
      <w:r w:rsidRPr="00B13E2A">
        <w:rPr>
          <w:rtl/>
          <w:lang w:bidi="fa-IR"/>
        </w:rPr>
        <w:t xml:space="preserve"> کاف</w:t>
      </w:r>
      <w:r w:rsidRPr="00B13E2A">
        <w:rPr>
          <w:rFonts w:hint="cs"/>
          <w:rtl/>
          <w:lang w:bidi="fa-IR"/>
        </w:rPr>
        <w:t>ی</w:t>
      </w:r>
      <w:r w:rsidRPr="00B13E2A">
        <w:rPr>
          <w:rtl/>
          <w:lang w:bidi="fa-IR"/>
        </w:rPr>
        <w:t>: ج 4، ص 162، ح 4، فلاح السّائل س</w:t>
      </w:r>
      <w:r w:rsidRPr="00B13E2A">
        <w:rPr>
          <w:rFonts w:hint="cs"/>
          <w:rtl/>
          <w:lang w:bidi="fa-IR"/>
        </w:rPr>
        <w:t>یّ</w:t>
      </w:r>
      <w:r w:rsidRPr="00B13E2A">
        <w:rPr>
          <w:rFonts w:hint="eastAsia"/>
          <w:rtl/>
          <w:lang w:bidi="fa-IR"/>
        </w:rPr>
        <w:t>د</w:t>
      </w:r>
      <w:r w:rsidRPr="00B13E2A">
        <w:rPr>
          <w:rtl/>
          <w:lang w:bidi="fa-IR"/>
        </w:rPr>
        <w:t xml:space="preserve"> بن طاووس: ص 46.</w:t>
      </w:r>
    </w:p>
    <w:p w:rsidR="0013570F" w:rsidRDefault="004962B7" w:rsidP="00E43737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8427344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4962B7" w:rsidRDefault="004962B7" w:rsidP="004962B7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E43737" w:rsidRDefault="004962B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177551" w:history="1">
            <w:r w:rsidR="00E43737" w:rsidRPr="00D2366B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E43737"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43737" w:rsidRPr="00D2366B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 w:rsidR="00E43737">
              <w:rPr>
                <w:noProof/>
                <w:webHidden/>
                <w:rtl/>
              </w:rPr>
              <w:tab/>
            </w:r>
            <w:r w:rsidR="00E43737">
              <w:rPr>
                <w:noProof/>
                <w:webHidden/>
                <w:rtl/>
              </w:rPr>
              <w:fldChar w:fldCharType="begin"/>
            </w:r>
            <w:r w:rsidR="00E43737">
              <w:rPr>
                <w:noProof/>
                <w:webHidden/>
                <w:rtl/>
              </w:rPr>
              <w:instrText xml:space="preserve"> </w:instrText>
            </w:r>
            <w:r w:rsidR="00E43737">
              <w:rPr>
                <w:noProof/>
                <w:webHidden/>
              </w:rPr>
              <w:instrText>PAGEREF</w:instrText>
            </w:r>
            <w:r w:rsidR="00E43737">
              <w:rPr>
                <w:noProof/>
                <w:webHidden/>
                <w:rtl/>
              </w:rPr>
              <w:instrText xml:space="preserve"> _</w:instrText>
            </w:r>
            <w:r w:rsidR="00E43737">
              <w:rPr>
                <w:noProof/>
                <w:webHidden/>
              </w:rPr>
              <w:instrText>Toc477177551 \h</w:instrText>
            </w:r>
            <w:r w:rsidR="00E43737">
              <w:rPr>
                <w:noProof/>
                <w:webHidden/>
                <w:rtl/>
              </w:rPr>
              <w:instrText xml:space="preserve"> </w:instrText>
            </w:r>
            <w:r w:rsidR="00E43737">
              <w:rPr>
                <w:noProof/>
                <w:webHidden/>
                <w:rtl/>
              </w:rPr>
            </w:r>
            <w:r w:rsidR="00E43737">
              <w:rPr>
                <w:noProof/>
                <w:webHidden/>
                <w:rtl/>
              </w:rPr>
              <w:fldChar w:fldCharType="separate"/>
            </w:r>
            <w:r w:rsidR="00E43737">
              <w:rPr>
                <w:noProof/>
                <w:webHidden/>
                <w:rtl/>
              </w:rPr>
              <w:t>3</w:t>
            </w:r>
            <w:r w:rsidR="00E43737"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52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خلاصه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حالات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معصوم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53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54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لاد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سعادت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55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فا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عطسه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56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مسئله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مشکل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کودک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خردسال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57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تشخ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ص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حلال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کودک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خردسال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58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پشت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پرده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خصوص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59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نخواه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0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فقط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خواند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1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مشورت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نده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نگر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آگاه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2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علائم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3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حوادث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خروج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4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قانون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اده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سواره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5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اعدام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جنا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6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آذوقه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لشکر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77177567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راهن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وسف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ابراه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کجاست؟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8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سرزنش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برگرداندان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69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طلا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طواف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کعبه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0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خل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انب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اء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1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هفده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نوع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اطلاعات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2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خصوص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3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اردها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4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خصا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ص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5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مرد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کهن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شکل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جوان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6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شهرساز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تخر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کند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افلاک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7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انتقام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8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قاتل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79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آشنا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درون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0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مطالبات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1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افت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وجوهات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تع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نما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2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برنامه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3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جبرئ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عت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کننده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کعبه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4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تشک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حکومت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77177585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درون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مسافر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پذ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6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نابود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ظالمان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مخالفان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7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مخالف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8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راهنما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حاج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اسدآباد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یِ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گم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گشته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89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تقس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عادلانه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حکم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حقا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مذاهب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90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مهمان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نواز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91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ناراحت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برگشت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92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اطلاع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کبر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93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94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ارزشمند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آموزنده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95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اظهار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نسبت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مهد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96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گهربار</w:t>
            </w:r>
            <w:r w:rsidRPr="00D236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منتخب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3737" w:rsidRDefault="00E43737">
          <w:pPr>
            <w:pStyle w:val="TOC2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177597" w:history="1">
            <w:r w:rsidRPr="00D2366B">
              <w:rPr>
                <w:rStyle w:val="Hyperlink"/>
                <w:rFonts w:hint="eastAsia"/>
                <w:noProof/>
                <w:rtl/>
                <w:lang w:bidi="fa-IR"/>
              </w:rPr>
              <w:t>پاورق</w:t>
            </w:r>
            <w:r w:rsidRPr="00D236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Toc477177597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62B7" w:rsidRDefault="004962B7">
          <w:r>
            <w:fldChar w:fldCharType="end"/>
          </w:r>
        </w:p>
      </w:sdtContent>
    </w:sdt>
    <w:p w:rsidR="004962B7" w:rsidRPr="00B13E2A" w:rsidRDefault="004962B7" w:rsidP="00EB365F">
      <w:pPr>
        <w:pStyle w:val="libNormal"/>
        <w:rPr>
          <w:lang w:bidi="fa-IR"/>
        </w:rPr>
      </w:pPr>
    </w:p>
    <w:sectPr w:rsidR="004962B7" w:rsidRPr="00B13E2A" w:rsidSect="0039532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657" w:bottom="1701" w:left="63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1E" w:rsidRDefault="00FF761E">
      <w:r>
        <w:separator/>
      </w:r>
    </w:p>
  </w:endnote>
  <w:endnote w:type="continuationSeparator" w:id="0">
    <w:p w:rsidR="00FF761E" w:rsidRDefault="00FF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9" w:rsidRDefault="008F3229">
    <w:pPr>
      <w:pStyle w:val="Footer"/>
    </w:pPr>
    <w:fldSimple w:instr=" PAGE   \* MERGEFORMAT ">
      <w:r w:rsidR="00E43737">
        <w:rPr>
          <w:noProof/>
          <w:rtl/>
        </w:rPr>
        <w:t>92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9" w:rsidRDefault="008F3229">
    <w:pPr>
      <w:pStyle w:val="Footer"/>
    </w:pPr>
    <w:fldSimple w:instr=" PAGE   \* MERGEFORMAT ">
      <w:r w:rsidR="00E43737">
        <w:rPr>
          <w:noProof/>
          <w:rtl/>
        </w:rPr>
        <w:t>91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9" w:rsidRDefault="008F3229">
    <w:pPr>
      <w:pStyle w:val="Footer"/>
    </w:pPr>
    <w:fldSimple w:instr=" PAGE   \* MERGEFORMAT ">
      <w:r w:rsidR="00E43737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1E" w:rsidRDefault="00FF761E">
      <w:r>
        <w:separator/>
      </w:r>
    </w:p>
  </w:footnote>
  <w:footnote w:type="continuationSeparator" w:id="0">
    <w:p w:rsidR="00FF761E" w:rsidRDefault="00FF7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16D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41CE"/>
    <w:rsid w:val="0008567A"/>
    <w:rsid w:val="00092805"/>
    <w:rsid w:val="00092A0C"/>
    <w:rsid w:val="00096C12"/>
    <w:rsid w:val="000A7750"/>
    <w:rsid w:val="000B3A56"/>
    <w:rsid w:val="000B69F3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F5C"/>
    <w:rsid w:val="0012268F"/>
    <w:rsid w:val="001243ED"/>
    <w:rsid w:val="00126471"/>
    <w:rsid w:val="00127089"/>
    <w:rsid w:val="0013570F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80F"/>
    <w:rsid w:val="002A09E7"/>
    <w:rsid w:val="002A338C"/>
    <w:rsid w:val="002A717D"/>
    <w:rsid w:val="002A73D7"/>
    <w:rsid w:val="002B2B15"/>
    <w:rsid w:val="002B6C03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4A14"/>
    <w:rsid w:val="003854C8"/>
    <w:rsid w:val="0038683D"/>
    <w:rsid w:val="00395320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420A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255A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3F9F"/>
    <w:rsid w:val="00494861"/>
    <w:rsid w:val="004953C3"/>
    <w:rsid w:val="004962B7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269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274F"/>
    <w:rsid w:val="00613E8E"/>
    <w:rsid w:val="00614301"/>
    <w:rsid w:val="00620B12"/>
    <w:rsid w:val="006210F4"/>
    <w:rsid w:val="006224EE"/>
    <w:rsid w:val="00625C71"/>
    <w:rsid w:val="00627021"/>
    <w:rsid w:val="00627A7B"/>
    <w:rsid w:val="006357C1"/>
    <w:rsid w:val="00641534"/>
    <w:rsid w:val="00641A2D"/>
    <w:rsid w:val="00643F5E"/>
    <w:rsid w:val="00646D08"/>
    <w:rsid w:val="00646F21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2041"/>
    <w:rsid w:val="00713634"/>
    <w:rsid w:val="00713B2B"/>
    <w:rsid w:val="007166B4"/>
    <w:rsid w:val="007178A7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3CA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44A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7FEC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229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066A"/>
    <w:rsid w:val="00986588"/>
    <w:rsid w:val="00992E31"/>
    <w:rsid w:val="0099417E"/>
    <w:rsid w:val="00995F94"/>
    <w:rsid w:val="009A08B5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1201"/>
    <w:rsid w:val="009F2C77"/>
    <w:rsid w:val="009F4A72"/>
    <w:rsid w:val="009F5327"/>
    <w:rsid w:val="009F6DDF"/>
    <w:rsid w:val="00A0034E"/>
    <w:rsid w:val="00A00A9C"/>
    <w:rsid w:val="00A05A22"/>
    <w:rsid w:val="00A05E41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3E28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5C66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5E79"/>
    <w:rsid w:val="00A964E9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3E2A"/>
    <w:rsid w:val="00B17010"/>
    <w:rsid w:val="00B20EFB"/>
    <w:rsid w:val="00B24ABA"/>
    <w:rsid w:val="00B27065"/>
    <w:rsid w:val="00B300E7"/>
    <w:rsid w:val="00B34E31"/>
    <w:rsid w:val="00B37CD9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0C7D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3DF3"/>
    <w:rsid w:val="00C45E29"/>
    <w:rsid w:val="00C554CC"/>
    <w:rsid w:val="00C617E5"/>
    <w:rsid w:val="00C667E4"/>
    <w:rsid w:val="00C71309"/>
    <w:rsid w:val="00C763D6"/>
    <w:rsid w:val="00C76A9C"/>
    <w:rsid w:val="00C817AA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34C0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2CD9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DF7260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3737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110"/>
    <w:rsid w:val="00EA340E"/>
    <w:rsid w:val="00EA3B1F"/>
    <w:rsid w:val="00EA55C3"/>
    <w:rsid w:val="00EB365F"/>
    <w:rsid w:val="00EB4C1D"/>
    <w:rsid w:val="00EB55D0"/>
    <w:rsid w:val="00EB5646"/>
    <w:rsid w:val="00EB5ADB"/>
    <w:rsid w:val="00EB61F4"/>
    <w:rsid w:val="00EB720E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4C4"/>
    <w:rsid w:val="00EE6B33"/>
    <w:rsid w:val="00EF0462"/>
    <w:rsid w:val="00EF216D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1C1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E4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95E79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95E79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EA55C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C7DC-3BBA-45E3-B39B-56621980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130</TotalTime>
  <Pages>92</Pages>
  <Words>17241</Words>
  <Characters>98274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44</cp:revision>
  <cp:lastPrinted>1601-01-01T00:00:00Z</cp:lastPrinted>
  <dcterms:created xsi:type="dcterms:W3CDTF">2017-03-12T10:56:00Z</dcterms:created>
  <dcterms:modified xsi:type="dcterms:W3CDTF">2017-03-13T10:40:00Z</dcterms:modified>
</cp:coreProperties>
</file>