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A8" w:rsidRDefault="006576A8" w:rsidP="006576A8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6576A8" w:rsidRDefault="006576A8" w:rsidP="006576A8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نگردیده است</w:t>
      </w:r>
      <w:r>
        <w:rPr>
          <w:rFonts w:hint="cs"/>
          <w:rtl/>
        </w:rPr>
        <w:t>.</w:t>
      </w:r>
    </w:p>
    <w:p w:rsidR="006576A8" w:rsidRDefault="006576A8" w:rsidP="00D9292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338303688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  <w:lang w:bidi="ar-SA"/>
        </w:rPr>
      </w:sdtEndPr>
      <w:sdtContent>
        <w:p w:rsidR="006576A8" w:rsidRDefault="006576A8" w:rsidP="006576A8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0619903" w:history="1">
            <w:r w:rsidRPr="00444326">
              <w:rPr>
                <w:rStyle w:val="Hyperlink"/>
                <w:rFonts w:hint="eastAsia"/>
                <w:noProof/>
                <w:rtl/>
              </w:rPr>
              <w:t>پ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 w:rsidRPr="00444326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04" w:history="1">
            <w:r w:rsidRPr="00444326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امام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رضا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444326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444326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05" w:history="1">
            <w:r w:rsidRPr="00444326">
              <w:rPr>
                <w:rStyle w:val="Hyperlink"/>
                <w:rFonts w:hint="eastAsia"/>
                <w:noProof/>
                <w:rtl/>
              </w:rPr>
              <w:t>اخلاق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و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رفتار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امام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رضا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444326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444326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06" w:history="1">
            <w:r w:rsidRPr="00444326">
              <w:rPr>
                <w:rStyle w:val="Hyperlink"/>
                <w:rFonts w:hint="eastAsia"/>
                <w:noProof/>
                <w:rtl/>
              </w:rPr>
              <w:t>موضع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گ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 w:rsidRPr="00444326">
              <w:rPr>
                <w:rStyle w:val="Hyperlink"/>
                <w:rFonts w:hint="eastAsia"/>
                <w:noProof/>
                <w:rtl/>
              </w:rPr>
              <w:t>ر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امام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در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برابر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دستگاه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07" w:history="1">
            <w:r w:rsidRPr="00444326">
              <w:rPr>
                <w:rStyle w:val="Hyperlink"/>
                <w:rFonts w:hint="eastAsia"/>
                <w:noProof/>
                <w:rtl/>
              </w:rPr>
              <w:t>امام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در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زمان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هارون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08" w:history="1">
            <w:r w:rsidRPr="00444326">
              <w:rPr>
                <w:rStyle w:val="Hyperlink"/>
                <w:rFonts w:hint="eastAsia"/>
                <w:noProof/>
                <w:rtl/>
              </w:rPr>
              <w:t>امام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در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زمان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ام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 w:rsidRPr="00444326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09" w:history="1">
            <w:r w:rsidRPr="00444326">
              <w:rPr>
                <w:rStyle w:val="Hyperlink"/>
                <w:rFonts w:hint="eastAsia"/>
                <w:noProof/>
                <w:rtl/>
              </w:rPr>
              <w:t>امام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در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زمان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مامون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10" w:history="1">
            <w:r w:rsidRPr="00444326">
              <w:rPr>
                <w:rStyle w:val="Hyperlink"/>
                <w:rFonts w:hint="eastAsia"/>
                <w:noProof/>
                <w:rtl/>
              </w:rPr>
              <w:t>ولا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 w:rsidRPr="00444326">
              <w:rPr>
                <w:rStyle w:val="Hyperlink"/>
                <w:rFonts w:hint="eastAsia"/>
                <w:noProof/>
                <w:rtl/>
              </w:rPr>
              <w:t>ت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عهدى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امام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رضا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cs="Rafed Alaem" w:hint="eastAsia"/>
                <w:noProof/>
                <w:rtl/>
              </w:rPr>
              <w:t>عل</w:t>
            </w:r>
            <w:r w:rsidRPr="00444326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444326">
              <w:rPr>
                <w:rStyle w:val="Hyperlink"/>
                <w:rFonts w:cs="Rafed Alaem" w:hint="eastAsia"/>
                <w:noProof/>
                <w:rtl/>
              </w:rPr>
              <w:t>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11" w:history="1">
            <w:r w:rsidRPr="00444326">
              <w:rPr>
                <w:rStyle w:val="Hyperlink"/>
                <w:rFonts w:hint="eastAsia"/>
                <w:noProof/>
                <w:rtl/>
              </w:rPr>
              <w:t>از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مد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 w:rsidRPr="00444326">
              <w:rPr>
                <w:rStyle w:val="Hyperlink"/>
                <w:rFonts w:hint="eastAsia"/>
                <w:noProof/>
                <w:rtl/>
              </w:rPr>
              <w:t>نه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تا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مرو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12" w:history="1">
            <w:r w:rsidRPr="00444326">
              <w:rPr>
                <w:rStyle w:val="Hyperlink"/>
                <w:rFonts w:hint="eastAsia"/>
                <w:noProof/>
                <w:rtl/>
              </w:rPr>
              <w:t>امام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در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ن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 w:rsidRPr="00444326">
              <w:rPr>
                <w:rStyle w:val="Hyperlink"/>
                <w:rFonts w:hint="eastAsia"/>
                <w:noProof/>
                <w:rtl/>
              </w:rPr>
              <w:t>شابور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13" w:history="1">
            <w:r w:rsidRPr="00444326">
              <w:rPr>
                <w:rStyle w:val="Hyperlink"/>
                <w:rFonts w:hint="eastAsia"/>
                <w:noProof/>
                <w:rtl/>
              </w:rPr>
              <w:t>پ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 w:rsidRPr="00444326">
              <w:rPr>
                <w:rStyle w:val="Hyperlink"/>
                <w:rFonts w:hint="eastAsia"/>
                <w:noProof/>
                <w:rtl/>
              </w:rPr>
              <w:t>شنهاد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مامون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14" w:history="1">
            <w:r w:rsidRPr="00444326">
              <w:rPr>
                <w:rStyle w:val="Hyperlink"/>
                <w:rFonts w:hint="eastAsia"/>
                <w:noProof/>
                <w:rtl/>
              </w:rPr>
              <w:t>موضعگ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 w:rsidRPr="00444326">
              <w:rPr>
                <w:rStyle w:val="Hyperlink"/>
                <w:rFonts w:hint="eastAsia"/>
                <w:noProof/>
                <w:rtl/>
              </w:rPr>
              <w:t>رى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منفى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15" w:history="1">
            <w:r w:rsidRPr="00444326">
              <w:rPr>
                <w:rStyle w:val="Hyperlink"/>
                <w:rFonts w:hint="eastAsia"/>
                <w:noProof/>
                <w:rtl/>
              </w:rPr>
              <w:t>اقامه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نماز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ع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 w:rsidRPr="00444326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16" w:history="1">
            <w:r w:rsidRPr="00444326">
              <w:rPr>
                <w:rStyle w:val="Hyperlink"/>
                <w:rFonts w:hint="eastAsia"/>
                <w:noProof/>
                <w:rtl/>
              </w:rPr>
              <w:t>بحث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و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مناظره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17" w:history="1">
            <w:r w:rsidRPr="00444326">
              <w:rPr>
                <w:rStyle w:val="Hyperlink"/>
                <w:rFonts w:hint="eastAsia"/>
                <w:noProof/>
                <w:rtl/>
              </w:rPr>
              <w:t>شهادت</w:t>
            </w:r>
            <w:r w:rsidRPr="00444326">
              <w:rPr>
                <w:rStyle w:val="Hyperlink"/>
                <w:noProof/>
                <w:rtl/>
              </w:rPr>
              <w:t xml:space="preserve"> </w:t>
            </w:r>
            <w:r w:rsidRPr="00444326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pPr>
            <w:pStyle w:val="TOC2"/>
            <w:tabs>
              <w:tab w:val="right" w:leader="dot" w:pos="872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ar-SA"/>
            </w:rPr>
          </w:pPr>
          <w:hyperlink w:anchor="_Toc480619918" w:history="1">
            <w:r w:rsidRPr="00444326">
              <w:rPr>
                <w:rStyle w:val="Hyperlink"/>
                <w:rFonts w:hint="eastAsia"/>
                <w:noProof/>
                <w:rtl/>
              </w:rPr>
              <w:t>پاورق</w:t>
            </w:r>
            <w:r w:rsidRPr="0044432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Toc480619918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76A8" w:rsidRDefault="006576A8">
          <w:r>
            <w:fldChar w:fldCharType="end"/>
          </w:r>
        </w:p>
      </w:sdtContent>
    </w:sdt>
    <w:p w:rsidR="006576A8" w:rsidRDefault="006576A8" w:rsidP="00D92926">
      <w:pPr>
        <w:pStyle w:val="libNormal"/>
        <w:rPr>
          <w:rFonts w:hint="cs"/>
          <w:rtl/>
        </w:rPr>
      </w:pPr>
    </w:p>
    <w:p w:rsidR="00CE6807" w:rsidRPr="00CE6807" w:rsidRDefault="006576A8" w:rsidP="00D92926">
      <w:pPr>
        <w:pStyle w:val="libNormal"/>
      </w:pPr>
      <w:r>
        <w:rPr>
          <w:rtl/>
        </w:rPr>
        <w:br w:type="page"/>
      </w:r>
    </w:p>
    <w:p w:rsidR="00A04FAE" w:rsidRDefault="00CE6807" w:rsidP="00D92926">
      <w:pPr>
        <w:pStyle w:val="libTitr1"/>
        <w:rPr>
          <w:rFonts w:hint="cs"/>
          <w:rtl/>
        </w:rPr>
      </w:pPr>
      <w:r w:rsidRPr="00CE6807">
        <w:rPr>
          <w:rtl/>
        </w:rPr>
        <w:t>پ</w:t>
      </w:r>
      <w:r w:rsidR="009D0BBB">
        <w:rPr>
          <w:rtl/>
        </w:rPr>
        <w:t>ی</w:t>
      </w:r>
      <w:r w:rsidRPr="00CE6807">
        <w:rPr>
          <w:rtl/>
        </w:rPr>
        <w:t>شوا</w:t>
      </w:r>
      <w:r w:rsidR="009D0BBB">
        <w:rPr>
          <w:rtl/>
        </w:rPr>
        <w:t>ی</w:t>
      </w:r>
      <w:r w:rsidRPr="00CE6807">
        <w:rPr>
          <w:rtl/>
        </w:rPr>
        <w:t xml:space="preserve"> هشتم حضرت امام عل</w:t>
      </w:r>
      <w:r w:rsidR="009D0BBB">
        <w:rPr>
          <w:rtl/>
        </w:rPr>
        <w:t>ی</w:t>
      </w:r>
      <w:r w:rsidRPr="00CE6807">
        <w:rPr>
          <w:rtl/>
        </w:rPr>
        <w:t xml:space="preserve"> بن موس</w:t>
      </w:r>
      <w:r w:rsidR="009D0BBB">
        <w:rPr>
          <w:rtl/>
        </w:rPr>
        <w:t>ی</w:t>
      </w:r>
      <w:r w:rsidRPr="00CE6807">
        <w:rPr>
          <w:rtl/>
        </w:rPr>
        <w:t xml:space="preserve"> الرضا</w:t>
      </w:r>
      <w:r w:rsidRPr="00CE6807">
        <w:rPr>
          <w:rtl/>
          <w:lang w:bidi="ar-SA"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</w:t>
      </w:r>
    </w:p>
    <w:p w:rsidR="00CE6807" w:rsidRDefault="00CE6807" w:rsidP="00D92926">
      <w:pPr>
        <w:pStyle w:val="libTitr1"/>
        <w:rPr>
          <w:rFonts w:hint="cs"/>
          <w:rtl/>
        </w:rPr>
      </w:pPr>
      <w:r w:rsidRPr="00CE6807">
        <w:rPr>
          <w:rtl/>
        </w:rPr>
        <w:t>ه</w:t>
      </w:r>
      <w:r w:rsidR="009D0BBB">
        <w:rPr>
          <w:rtl/>
        </w:rPr>
        <w:t>ی</w:t>
      </w:r>
      <w:r w:rsidRPr="00CE6807">
        <w:rPr>
          <w:rtl/>
        </w:rPr>
        <w:t>ئت تحر</w:t>
      </w:r>
      <w:r w:rsidR="009D0BBB">
        <w:rPr>
          <w:rtl/>
        </w:rPr>
        <w:t>ی</w:t>
      </w:r>
      <w:r w:rsidRPr="00CE6807">
        <w:rPr>
          <w:rtl/>
        </w:rPr>
        <w:t>ر</w:t>
      </w:r>
      <w:r w:rsidR="009D0BBB">
        <w:rPr>
          <w:rtl/>
        </w:rPr>
        <w:t>ی</w:t>
      </w:r>
      <w:r w:rsidRPr="00CE6807">
        <w:rPr>
          <w:rtl/>
        </w:rPr>
        <w:t>ه موسسه اصول د</w:t>
      </w:r>
      <w:r w:rsidR="009D0BBB">
        <w:rPr>
          <w:rtl/>
        </w:rPr>
        <w:t>ی</w:t>
      </w:r>
      <w:r w:rsidRPr="00CE6807">
        <w:rPr>
          <w:rtl/>
        </w:rPr>
        <w:t>ن</w:t>
      </w:r>
    </w:p>
    <w:p w:rsidR="00CE6807" w:rsidRPr="00A04FAE" w:rsidRDefault="00A04FAE" w:rsidP="00D92926">
      <w:pPr>
        <w:pStyle w:val="libNormal"/>
      </w:pPr>
      <w:r>
        <w:rPr>
          <w:rtl/>
        </w:rPr>
        <w:br w:type="page"/>
      </w:r>
    </w:p>
    <w:p w:rsidR="00A04FAE" w:rsidRDefault="00CE6807" w:rsidP="00D92926">
      <w:pPr>
        <w:pStyle w:val="Heading2"/>
        <w:rPr>
          <w:rFonts w:hint="cs"/>
          <w:rtl/>
        </w:rPr>
      </w:pPr>
      <w:bookmarkStart w:id="0" w:name="_Toc480619903"/>
      <w:r w:rsidRPr="00CE6807">
        <w:rPr>
          <w:rtl/>
        </w:rPr>
        <w:t>پ</w:t>
      </w:r>
      <w:r w:rsidR="009D0BBB">
        <w:rPr>
          <w:rtl/>
        </w:rPr>
        <w:t>ی</w:t>
      </w:r>
      <w:r w:rsidRPr="00CE6807">
        <w:rPr>
          <w:rtl/>
        </w:rPr>
        <w:t>شگفتار</w:t>
      </w:r>
      <w:bookmarkEnd w:id="0"/>
      <w:r w:rsidRPr="00CE6807">
        <w:rPr>
          <w:rtl/>
        </w:rPr>
        <w:t xml:space="preserve"> 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 xml:space="preserve">آفتاب امامت در هر </w:t>
      </w:r>
      <w:r w:rsidR="009D0BBB">
        <w:rPr>
          <w:rtl/>
        </w:rPr>
        <w:t>ی</w:t>
      </w:r>
      <w:r w:rsidRPr="00CE6807">
        <w:rPr>
          <w:rtl/>
        </w:rPr>
        <w:t>ك از بروج دوازده گانه ى خو</w:t>
      </w:r>
      <w:r w:rsidR="009D0BBB">
        <w:rPr>
          <w:rtl/>
        </w:rPr>
        <w:t>ی</w:t>
      </w:r>
      <w:r w:rsidRPr="00CE6807">
        <w:rPr>
          <w:rtl/>
        </w:rPr>
        <w:t xml:space="preserve">ش جلوه </w:t>
      </w:r>
      <w:r w:rsidR="009D0BBB">
        <w:rPr>
          <w:rtl/>
        </w:rPr>
        <w:t>ی</w:t>
      </w:r>
      <w:r w:rsidRPr="00CE6807">
        <w:rPr>
          <w:rtl/>
        </w:rPr>
        <w:t>ى د</w:t>
      </w:r>
      <w:r w:rsidR="009D0BBB">
        <w:rPr>
          <w:rtl/>
        </w:rPr>
        <w:t>ی</w:t>
      </w:r>
      <w:r w:rsidRPr="00CE6807">
        <w:rPr>
          <w:rtl/>
        </w:rPr>
        <w:t>گر دارد</w:t>
      </w:r>
      <w:r w:rsidR="00CF6390">
        <w:rPr>
          <w:rtl/>
        </w:rPr>
        <w:t xml:space="preserve">، </w:t>
      </w:r>
      <w:r w:rsidRPr="00CE6807">
        <w:rPr>
          <w:rtl/>
        </w:rPr>
        <w:t>اما آفتاب از هر افق كه سر بر زند آفتاب است</w:t>
      </w:r>
      <w:r w:rsidR="00CF6390">
        <w:rPr>
          <w:rtl/>
        </w:rPr>
        <w:t xml:space="preserve">، </w:t>
      </w:r>
      <w:r w:rsidRPr="00CE6807">
        <w:rPr>
          <w:rtl/>
        </w:rPr>
        <w:t>نور و درخشش آن چشمها را خ</w:t>
      </w:r>
      <w:r w:rsidR="009D0BBB">
        <w:rPr>
          <w:rtl/>
        </w:rPr>
        <w:t>ی</w:t>
      </w:r>
      <w:r w:rsidRPr="00CE6807">
        <w:rPr>
          <w:rtl/>
        </w:rPr>
        <w:t>ره مى سازد</w:t>
      </w:r>
      <w:r w:rsidR="00CF6390">
        <w:rPr>
          <w:rtl/>
        </w:rPr>
        <w:t xml:space="preserve">، </w:t>
      </w:r>
      <w:r w:rsidRPr="00CE6807">
        <w:rPr>
          <w:rtl/>
        </w:rPr>
        <w:t>گرما و تابش آن ح</w:t>
      </w:r>
      <w:r w:rsidR="009D0BBB">
        <w:rPr>
          <w:rtl/>
        </w:rPr>
        <w:t>ی</w:t>
      </w:r>
      <w:r w:rsidRPr="00CE6807">
        <w:rPr>
          <w:rtl/>
        </w:rPr>
        <w:t>ات بخش و زندگى ساز است</w:t>
      </w:r>
      <w:r w:rsidR="00CF6390">
        <w:rPr>
          <w:rtl/>
        </w:rPr>
        <w:t xml:space="preserve">، </w:t>
      </w:r>
      <w:r w:rsidRPr="00CE6807">
        <w:rPr>
          <w:rtl/>
        </w:rPr>
        <w:t>از خار بوته هاى كو</w:t>
      </w:r>
      <w:r w:rsidR="009D0BBB">
        <w:rPr>
          <w:rtl/>
        </w:rPr>
        <w:t>ی</w:t>
      </w:r>
      <w:r w:rsidRPr="00CE6807">
        <w:rPr>
          <w:rtl/>
        </w:rPr>
        <w:t>ر تا درختان بلند بوستان</w:t>
      </w:r>
      <w:r w:rsidR="00CF6390">
        <w:rPr>
          <w:rtl/>
        </w:rPr>
        <w:t xml:space="preserve">، </w:t>
      </w:r>
      <w:r w:rsidRPr="00CE6807">
        <w:rPr>
          <w:rtl/>
        </w:rPr>
        <w:t>همه بدان ن</w:t>
      </w:r>
      <w:r w:rsidR="009D0BBB">
        <w:rPr>
          <w:rtl/>
        </w:rPr>
        <w:t>ی</w:t>
      </w:r>
      <w:r w:rsidRPr="00CE6807">
        <w:rPr>
          <w:rtl/>
        </w:rPr>
        <w:t>ازمندند</w:t>
      </w:r>
      <w:r w:rsidR="00CF6390">
        <w:rPr>
          <w:rtl/>
        </w:rPr>
        <w:t xml:space="preserve">، </w:t>
      </w:r>
      <w:r w:rsidRPr="00CE6807">
        <w:rPr>
          <w:rtl/>
        </w:rPr>
        <w:t>ه</w:t>
      </w:r>
      <w:r w:rsidR="009D0BBB">
        <w:rPr>
          <w:rtl/>
        </w:rPr>
        <w:t>ی</w:t>
      </w:r>
      <w:r w:rsidRPr="00CE6807">
        <w:rPr>
          <w:rtl/>
        </w:rPr>
        <w:t>چ برگى بى پرورش سر انگشت شعاعش زندگى نمى تواند</w:t>
      </w:r>
      <w:r w:rsidR="00CF6390">
        <w:rPr>
          <w:rtl/>
        </w:rPr>
        <w:t xml:space="preserve">، </w:t>
      </w:r>
      <w:r w:rsidRPr="00CE6807">
        <w:rPr>
          <w:rtl/>
        </w:rPr>
        <w:t>و ه</w:t>
      </w:r>
      <w:r w:rsidR="009D0BBB">
        <w:rPr>
          <w:rtl/>
        </w:rPr>
        <w:t>ی</w:t>
      </w:r>
      <w:r w:rsidRPr="00CE6807">
        <w:rPr>
          <w:rtl/>
        </w:rPr>
        <w:t>چ شاخى بى بهره از تابش مهربانش بارى نمى آورد...آرى آفتاب است</w:t>
      </w:r>
      <w:r w:rsidR="00CF6390">
        <w:rPr>
          <w:rtl/>
        </w:rPr>
        <w:t xml:space="preserve">، </w:t>
      </w:r>
      <w:r w:rsidRPr="00CE6807">
        <w:rPr>
          <w:rtl/>
        </w:rPr>
        <w:t>و جهان زنده ى ما بى آفتاب محكوم به فناست.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امامت پ</w:t>
      </w:r>
      <w:r w:rsidR="009D0BBB">
        <w:rPr>
          <w:rtl/>
        </w:rPr>
        <w:t>ی</w:t>
      </w:r>
      <w:r w:rsidRPr="00CE6807">
        <w:rPr>
          <w:rtl/>
        </w:rPr>
        <w:t>شوا</w:t>
      </w:r>
      <w:r w:rsidR="009D0BBB">
        <w:rPr>
          <w:rtl/>
        </w:rPr>
        <w:t>ی</w:t>
      </w:r>
      <w:r w:rsidRPr="00CE6807">
        <w:rPr>
          <w:rtl/>
        </w:rPr>
        <w:t>ان معصوم ما</w:t>
      </w:r>
      <w:r w:rsidR="00CF6390">
        <w:rPr>
          <w:rtl/>
        </w:rPr>
        <w:t xml:space="preserve">، </w:t>
      </w:r>
      <w:r w:rsidRPr="00CE6807">
        <w:rPr>
          <w:rtl/>
        </w:rPr>
        <w:t>در نظام جهان معنا و ن</w:t>
      </w:r>
      <w:r w:rsidR="009D0BBB">
        <w:rPr>
          <w:rtl/>
        </w:rPr>
        <w:t>ی</w:t>
      </w:r>
      <w:r w:rsidRPr="00CE6807">
        <w:rPr>
          <w:rtl/>
        </w:rPr>
        <w:t>ز براى ادامه ح</w:t>
      </w:r>
      <w:r w:rsidR="009D0BBB">
        <w:rPr>
          <w:rtl/>
        </w:rPr>
        <w:t>ی</w:t>
      </w:r>
      <w:r w:rsidRPr="00CE6807">
        <w:rPr>
          <w:rtl/>
        </w:rPr>
        <w:t>ات اسلام و مسلم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CF6390">
        <w:rPr>
          <w:rtl/>
        </w:rPr>
        <w:t xml:space="preserve">، </w:t>
      </w:r>
      <w:r w:rsidRPr="00CE6807">
        <w:rPr>
          <w:rtl/>
        </w:rPr>
        <w:t>درست به آفتاب و نور و گرماى آن مى ماند</w:t>
      </w:r>
      <w:r w:rsidR="00CF6390">
        <w:rPr>
          <w:rtl/>
        </w:rPr>
        <w:t xml:space="preserve">، </w:t>
      </w:r>
      <w:r w:rsidRPr="00CE6807">
        <w:rPr>
          <w:rtl/>
        </w:rPr>
        <w:t>آن بزرگواران در شرا</w:t>
      </w:r>
      <w:r w:rsidR="009D0BBB">
        <w:rPr>
          <w:rtl/>
        </w:rPr>
        <w:t>ی</w:t>
      </w:r>
      <w:r w:rsidRPr="00CE6807">
        <w:rPr>
          <w:rtl/>
        </w:rPr>
        <w:t>ط و</w:t>
      </w:r>
      <w:r w:rsidR="009D0BBB">
        <w:rPr>
          <w:rtl/>
        </w:rPr>
        <w:t>ی</w:t>
      </w:r>
      <w:r w:rsidRPr="00CE6807">
        <w:rPr>
          <w:rtl/>
        </w:rPr>
        <w:t>ژه ى هر زمان</w:t>
      </w:r>
      <w:r w:rsidR="00CF6390">
        <w:rPr>
          <w:rtl/>
        </w:rPr>
        <w:t xml:space="preserve">، </w:t>
      </w:r>
      <w:r w:rsidRPr="00CE6807">
        <w:rPr>
          <w:rtl/>
        </w:rPr>
        <w:t>و در ابعاد مختلف ضرورتها و ا</w:t>
      </w:r>
      <w:r w:rsidR="009D0BBB">
        <w:rPr>
          <w:rtl/>
        </w:rPr>
        <w:t>ی</w:t>
      </w:r>
      <w:r w:rsidRPr="00CE6807">
        <w:rPr>
          <w:rtl/>
        </w:rPr>
        <w:t>جابهاى هر دوره</w:t>
      </w:r>
      <w:r w:rsidR="00CF6390">
        <w:rPr>
          <w:rtl/>
        </w:rPr>
        <w:t xml:space="preserve">، </w:t>
      </w:r>
      <w:r w:rsidRPr="00CE6807">
        <w:rPr>
          <w:rtl/>
        </w:rPr>
        <w:t>به درخشش و تابش و رهنمائى و پرورش پ</w:t>
      </w:r>
      <w:r w:rsidR="009D0BBB">
        <w:rPr>
          <w:rtl/>
        </w:rPr>
        <w:t>ی</w:t>
      </w:r>
      <w:r w:rsidRPr="00CE6807">
        <w:rPr>
          <w:rtl/>
        </w:rPr>
        <w:t>روان ادامه مى دادند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هر </w:t>
      </w:r>
      <w:r w:rsidR="009D0BBB">
        <w:rPr>
          <w:rtl/>
        </w:rPr>
        <w:t>ی</w:t>
      </w:r>
      <w:r w:rsidRPr="00CE6807">
        <w:rPr>
          <w:rtl/>
        </w:rPr>
        <w:t>ك در رهگذر و</w:t>
      </w:r>
      <w:r w:rsidR="009D0BBB">
        <w:rPr>
          <w:rtl/>
        </w:rPr>
        <w:t>ی</w:t>
      </w:r>
      <w:r w:rsidRPr="00CE6807">
        <w:rPr>
          <w:rtl/>
        </w:rPr>
        <w:t>ژگ</w:t>
      </w:r>
      <w:r w:rsidR="009D0BBB">
        <w:rPr>
          <w:rtl/>
        </w:rPr>
        <w:t>ی</w:t>
      </w:r>
      <w:r w:rsidRPr="00CE6807">
        <w:rPr>
          <w:rtl/>
        </w:rPr>
        <w:t xml:space="preserve">هاى عصر خود بگونه </w:t>
      </w:r>
      <w:r w:rsidR="009D0BBB">
        <w:rPr>
          <w:rtl/>
        </w:rPr>
        <w:t>ی</w:t>
      </w:r>
      <w:r w:rsidRPr="00CE6807">
        <w:rPr>
          <w:rtl/>
        </w:rPr>
        <w:t>ى تجلى داشتند</w:t>
      </w:r>
      <w:r w:rsidR="00CF6390">
        <w:rPr>
          <w:rtl/>
        </w:rPr>
        <w:t xml:space="preserve">، </w:t>
      </w:r>
      <w:r w:rsidRPr="00CE6807">
        <w:rPr>
          <w:rtl/>
        </w:rPr>
        <w:t>و چن</w:t>
      </w:r>
      <w:r w:rsidR="009D0BBB">
        <w:rPr>
          <w:rtl/>
        </w:rPr>
        <w:t>ی</w:t>
      </w:r>
      <w:r w:rsidRPr="00CE6807">
        <w:rPr>
          <w:rtl/>
        </w:rPr>
        <w:t>ن بود كه برخى در م</w:t>
      </w:r>
      <w:r w:rsidR="009D0BBB">
        <w:rPr>
          <w:rtl/>
        </w:rPr>
        <w:t>ی</w:t>
      </w:r>
      <w:r w:rsidRPr="00CE6807">
        <w:rPr>
          <w:rtl/>
        </w:rPr>
        <w:t>دان رزم حماسه مى آفر</w:t>
      </w:r>
      <w:r w:rsidR="009D0BBB">
        <w:rPr>
          <w:rtl/>
        </w:rPr>
        <w:t>ی</w:t>
      </w:r>
      <w:r w:rsidRPr="00CE6807">
        <w:rPr>
          <w:rtl/>
        </w:rPr>
        <w:t>دند و پ</w:t>
      </w:r>
      <w:r w:rsidR="009D0BBB">
        <w:rPr>
          <w:rtl/>
        </w:rPr>
        <w:t>ی</w:t>
      </w:r>
      <w:r w:rsidRPr="00CE6807">
        <w:rPr>
          <w:rtl/>
        </w:rPr>
        <w:t>ام خون خو</w:t>
      </w:r>
      <w:r w:rsidR="009D0BBB">
        <w:rPr>
          <w:rtl/>
        </w:rPr>
        <w:t>ی</w:t>
      </w:r>
      <w:r w:rsidRPr="00CE6807">
        <w:rPr>
          <w:rtl/>
        </w:rPr>
        <w:t>ش به جهان مى رساندند</w:t>
      </w:r>
      <w:r w:rsidR="00CF6390">
        <w:rPr>
          <w:rtl/>
        </w:rPr>
        <w:t xml:space="preserve">، </w:t>
      </w:r>
      <w:r w:rsidRPr="00CE6807">
        <w:rPr>
          <w:rtl/>
        </w:rPr>
        <w:t>و برخى بر منبر درس به گسترش علوم و معارف همت مى گماشتند</w:t>
      </w:r>
      <w:r w:rsidR="00CF6390">
        <w:rPr>
          <w:rtl/>
        </w:rPr>
        <w:t xml:space="preserve">، </w:t>
      </w:r>
      <w:r w:rsidRPr="00CE6807">
        <w:rPr>
          <w:rtl/>
        </w:rPr>
        <w:t>و برخى با تحمل ق</w:t>
      </w:r>
      <w:r w:rsidR="009D0BBB">
        <w:rPr>
          <w:rtl/>
        </w:rPr>
        <w:t>ی</w:t>
      </w:r>
      <w:r w:rsidRPr="00CE6807">
        <w:rPr>
          <w:rtl/>
        </w:rPr>
        <w:t>د و زندان با طاغوت به مبارزه بر مى خاستند</w:t>
      </w:r>
      <w:r w:rsidR="00CF6390">
        <w:rPr>
          <w:rtl/>
        </w:rPr>
        <w:t xml:space="preserve">، </w:t>
      </w:r>
      <w:r w:rsidRPr="00CE6807">
        <w:rPr>
          <w:rtl/>
        </w:rPr>
        <w:t>و...</w:t>
      </w:r>
      <w:r w:rsidR="00D92926">
        <w:rPr>
          <w:rFonts w:hint="cs"/>
          <w:rtl/>
        </w:rPr>
        <w:t xml:space="preserve"> </w:t>
      </w:r>
      <w:r w:rsidRPr="00CE6807">
        <w:rPr>
          <w:rtl/>
        </w:rPr>
        <w:t>و در هر حال آفتاب جامعه بودند</w:t>
      </w:r>
      <w:r w:rsidR="00CF6390">
        <w:rPr>
          <w:rtl/>
        </w:rPr>
        <w:t xml:space="preserve">، </w:t>
      </w:r>
      <w:r w:rsidRPr="00CE6807">
        <w:rPr>
          <w:rtl/>
        </w:rPr>
        <w:t>و به ب</w:t>
      </w:r>
      <w:r w:rsidR="009D0BBB">
        <w:rPr>
          <w:rtl/>
        </w:rPr>
        <w:t>ی</w:t>
      </w:r>
      <w:r w:rsidRPr="00CE6807">
        <w:rPr>
          <w:rtl/>
        </w:rPr>
        <w:t>دار سازى و پرورش مسلمانان واقعى اشتغال داشتند</w:t>
      </w:r>
      <w:r w:rsidR="00CF6390">
        <w:rPr>
          <w:rtl/>
        </w:rPr>
        <w:t xml:space="preserve">، </w:t>
      </w:r>
      <w:r w:rsidRPr="00CE6807">
        <w:rPr>
          <w:rtl/>
        </w:rPr>
        <w:t>و اگر به رعا</w:t>
      </w:r>
      <w:r w:rsidR="009D0BBB">
        <w:rPr>
          <w:rtl/>
        </w:rPr>
        <w:t>ی</w:t>
      </w:r>
      <w:r w:rsidRPr="00CE6807">
        <w:rPr>
          <w:rtl/>
        </w:rPr>
        <w:t>ت ضرورتها در عمل آنان تفاوتها</w:t>
      </w:r>
      <w:r w:rsidR="009D0BBB">
        <w:rPr>
          <w:rtl/>
        </w:rPr>
        <w:t>ی</w:t>
      </w:r>
      <w:r w:rsidRPr="00CE6807">
        <w:rPr>
          <w:rtl/>
        </w:rPr>
        <w:t>ى د</w:t>
      </w:r>
      <w:r w:rsidR="009D0BBB">
        <w:rPr>
          <w:rtl/>
        </w:rPr>
        <w:t>ی</w:t>
      </w:r>
      <w:r w:rsidRPr="00CE6807">
        <w:rPr>
          <w:rtl/>
        </w:rPr>
        <w:t>ده مى شود</w:t>
      </w:r>
      <w:r w:rsidR="00CF6390">
        <w:rPr>
          <w:rtl/>
        </w:rPr>
        <w:t xml:space="preserve">، </w:t>
      </w:r>
      <w:r w:rsidRPr="00CE6807">
        <w:rPr>
          <w:rtl/>
        </w:rPr>
        <w:t>بى ترد</w:t>
      </w:r>
      <w:r w:rsidR="009D0BBB">
        <w:rPr>
          <w:rtl/>
        </w:rPr>
        <w:t>ی</w:t>
      </w:r>
      <w:r w:rsidRPr="00CE6807">
        <w:rPr>
          <w:rtl/>
        </w:rPr>
        <w:t xml:space="preserve">د بر آنانكه بهره </w:t>
      </w:r>
      <w:r w:rsidR="009D0BBB">
        <w:rPr>
          <w:rtl/>
        </w:rPr>
        <w:t>ی</w:t>
      </w:r>
      <w:r w:rsidRPr="00CE6807">
        <w:rPr>
          <w:rtl/>
        </w:rPr>
        <w:t>ى از بص</w:t>
      </w:r>
      <w:r w:rsidR="009D0BBB">
        <w:rPr>
          <w:rtl/>
        </w:rPr>
        <w:t>ی</w:t>
      </w:r>
      <w:r w:rsidRPr="00CE6807">
        <w:rPr>
          <w:rtl/>
        </w:rPr>
        <w:t>رت دارند پوش</w:t>
      </w:r>
      <w:r w:rsidR="009D0BBB">
        <w:rPr>
          <w:rtl/>
        </w:rPr>
        <w:t>ی</w:t>
      </w:r>
      <w:r w:rsidRPr="00CE6807">
        <w:rPr>
          <w:rtl/>
        </w:rPr>
        <w:t>ده ن</w:t>
      </w:r>
      <w:r w:rsidR="009D0BBB">
        <w:rPr>
          <w:rtl/>
        </w:rPr>
        <w:t>ی</w:t>
      </w:r>
      <w:r w:rsidRPr="00CE6807">
        <w:rPr>
          <w:rtl/>
        </w:rPr>
        <w:t xml:space="preserve">ست كه در هدف </w:t>
      </w:r>
      <w:r w:rsidR="009D0BBB">
        <w:rPr>
          <w:rtl/>
        </w:rPr>
        <w:t>ی</w:t>
      </w:r>
      <w:r w:rsidRPr="00CE6807">
        <w:rPr>
          <w:rtl/>
        </w:rPr>
        <w:t>كسان بودند</w:t>
      </w:r>
      <w:r w:rsidR="00CF6390">
        <w:rPr>
          <w:rtl/>
        </w:rPr>
        <w:t xml:space="preserve">، </w:t>
      </w:r>
      <w:r w:rsidRPr="00CE6807">
        <w:rPr>
          <w:rtl/>
        </w:rPr>
        <w:t>و هدف خدا بود</w:t>
      </w:r>
      <w:r w:rsidR="00CF6390">
        <w:rPr>
          <w:rtl/>
        </w:rPr>
        <w:t xml:space="preserve">، </w:t>
      </w:r>
      <w:r w:rsidRPr="00CE6807">
        <w:rPr>
          <w:rtl/>
        </w:rPr>
        <w:t>و راه او</w:t>
      </w:r>
      <w:r w:rsidR="00CF6390">
        <w:rPr>
          <w:rtl/>
        </w:rPr>
        <w:t xml:space="preserve">، </w:t>
      </w:r>
      <w:r w:rsidRPr="00CE6807">
        <w:rPr>
          <w:rtl/>
        </w:rPr>
        <w:t>و ترو</w:t>
      </w:r>
      <w:r w:rsidR="009D0BBB">
        <w:rPr>
          <w:rtl/>
        </w:rPr>
        <w:t>ی</w:t>
      </w:r>
      <w:r w:rsidRPr="00CE6807">
        <w:rPr>
          <w:rtl/>
        </w:rPr>
        <w:t>ج د</w:t>
      </w:r>
      <w:r w:rsidR="009D0BBB">
        <w:rPr>
          <w:rtl/>
        </w:rPr>
        <w:t>ی</w:t>
      </w:r>
      <w:r w:rsidRPr="00CE6807">
        <w:rPr>
          <w:rtl/>
        </w:rPr>
        <w:t>ن و كتاب او</w:t>
      </w:r>
      <w:r w:rsidR="00CF6390">
        <w:rPr>
          <w:rtl/>
        </w:rPr>
        <w:t xml:space="preserve">، </w:t>
      </w:r>
      <w:r w:rsidRPr="00CE6807">
        <w:rPr>
          <w:rtl/>
        </w:rPr>
        <w:t>و پرورش بندگان او...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بارى</w:t>
      </w:r>
      <w:r w:rsidR="00CF6390">
        <w:rPr>
          <w:rtl/>
        </w:rPr>
        <w:t xml:space="preserve">، </w:t>
      </w:r>
      <w:r w:rsidRPr="00CE6807">
        <w:rPr>
          <w:rtl/>
        </w:rPr>
        <w:t>امامان پاك ما</w:t>
      </w:r>
      <w:r w:rsidR="00D92926">
        <w:rPr>
          <w:rFonts w:hint="cs"/>
          <w:rtl/>
        </w:rPr>
        <w:t xml:space="preserve"> </w:t>
      </w:r>
      <w:r w:rsidRPr="00CE6807">
        <w:rPr>
          <w:rtl/>
        </w:rPr>
        <w:t>-كه درود خدا و فرشتگان بر ا</w:t>
      </w:r>
      <w:r w:rsidR="009D0BBB">
        <w:rPr>
          <w:rtl/>
        </w:rPr>
        <w:t>ی</w:t>
      </w:r>
      <w:r w:rsidRPr="00CE6807">
        <w:rPr>
          <w:rtl/>
        </w:rPr>
        <w:t>شان-</w:t>
      </w:r>
      <w:r w:rsidR="00D92926">
        <w:rPr>
          <w:rFonts w:hint="cs"/>
          <w:rtl/>
        </w:rPr>
        <w:t xml:space="preserve"> </w:t>
      </w:r>
      <w:r w:rsidRPr="00CE6807">
        <w:rPr>
          <w:rtl/>
        </w:rPr>
        <w:t>به جهت مقام عصمت و امامت كه و</w:t>
      </w:r>
      <w:r w:rsidR="009D0BBB">
        <w:rPr>
          <w:rtl/>
        </w:rPr>
        <w:t>ی</w:t>
      </w:r>
      <w:r w:rsidRPr="00CE6807">
        <w:rPr>
          <w:rtl/>
        </w:rPr>
        <w:t>ژه ى ا</w:t>
      </w:r>
      <w:r w:rsidR="009D0BBB">
        <w:rPr>
          <w:rtl/>
        </w:rPr>
        <w:t>ی</w:t>
      </w:r>
      <w:r w:rsidRPr="00CE6807">
        <w:rPr>
          <w:rtl/>
        </w:rPr>
        <w:t>شان بود</w:t>
      </w:r>
      <w:r w:rsidR="00CF6390">
        <w:rPr>
          <w:rtl/>
        </w:rPr>
        <w:t xml:space="preserve">، </w:t>
      </w:r>
      <w:r w:rsidRPr="00CE6807">
        <w:rPr>
          <w:rtl/>
        </w:rPr>
        <w:t>و به حكم علم و حكمتى كه لازمه ى امامت و موهبتى الهى است</w:t>
      </w:r>
      <w:r w:rsidR="00CF6390">
        <w:rPr>
          <w:rtl/>
        </w:rPr>
        <w:t xml:space="preserve">، </w:t>
      </w:r>
      <w:r w:rsidRPr="00CE6807">
        <w:rPr>
          <w:rtl/>
        </w:rPr>
        <w:t>و به تا</w:t>
      </w:r>
      <w:r w:rsidR="009D0BBB">
        <w:rPr>
          <w:rtl/>
        </w:rPr>
        <w:t>یی</w:t>
      </w:r>
      <w:r w:rsidRPr="00CE6807">
        <w:rPr>
          <w:rtl/>
        </w:rPr>
        <w:t>د خاص خداى متعال</w:t>
      </w:r>
      <w:r w:rsidR="00CF6390">
        <w:rPr>
          <w:rtl/>
        </w:rPr>
        <w:t xml:space="preserve">، </w:t>
      </w:r>
      <w:r w:rsidRPr="00CE6807">
        <w:rPr>
          <w:rtl/>
        </w:rPr>
        <w:t>بر ضرورتها و و</w:t>
      </w:r>
      <w:r w:rsidR="009D0BBB">
        <w:rPr>
          <w:rtl/>
        </w:rPr>
        <w:t>ی</w:t>
      </w:r>
      <w:r w:rsidRPr="00CE6807">
        <w:rPr>
          <w:rtl/>
        </w:rPr>
        <w:t>ژگ</w:t>
      </w:r>
      <w:r w:rsidR="009D0BBB">
        <w:rPr>
          <w:rtl/>
        </w:rPr>
        <w:t>ی</w:t>
      </w:r>
      <w:r w:rsidRPr="00CE6807">
        <w:rPr>
          <w:rtl/>
        </w:rPr>
        <w:t>هاى عصر خو</w:t>
      </w:r>
      <w:r w:rsidR="009D0BBB">
        <w:rPr>
          <w:rtl/>
        </w:rPr>
        <w:t>ی</w:t>
      </w:r>
      <w:r w:rsidRPr="00CE6807">
        <w:rPr>
          <w:rtl/>
        </w:rPr>
        <w:t>ش از هر كس د</w:t>
      </w:r>
      <w:r w:rsidR="009D0BBB">
        <w:rPr>
          <w:rtl/>
        </w:rPr>
        <w:t>ی</w:t>
      </w:r>
      <w:r w:rsidRPr="00CE6807">
        <w:rPr>
          <w:rtl/>
        </w:rPr>
        <w:t>گر آگاهتر و به روش رهبرى در هر برهه از همه داناتر بودند</w:t>
      </w:r>
      <w:r w:rsidR="00CF6390">
        <w:rPr>
          <w:rtl/>
        </w:rPr>
        <w:t xml:space="preserve">، </w:t>
      </w:r>
      <w:r w:rsidRPr="00CE6807">
        <w:rPr>
          <w:rtl/>
        </w:rPr>
        <w:t>و ا</w:t>
      </w:r>
      <w:r w:rsidR="009D0BBB">
        <w:rPr>
          <w:rtl/>
        </w:rPr>
        <w:t>ی</w:t>
      </w:r>
      <w:r w:rsidRPr="00CE6807">
        <w:rPr>
          <w:rtl/>
        </w:rPr>
        <w:t>ن حق</w:t>
      </w:r>
      <w:r w:rsidR="009D0BBB">
        <w:rPr>
          <w:rtl/>
        </w:rPr>
        <w:t>ی</w:t>
      </w:r>
      <w:r w:rsidRPr="00CE6807">
        <w:rPr>
          <w:rtl/>
        </w:rPr>
        <w:t xml:space="preserve">قت بر آنانكه به اسلام واقعى و بى </w:t>
      </w:r>
      <w:r w:rsidRPr="00CE6807">
        <w:rPr>
          <w:rtl/>
        </w:rPr>
        <w:lastRenderedPageBreak/>
        <w:t>انحراف معتقدند</w:t>
      </w:r>
      <w:r w:rsidR="00CF6390">
        <w:rPr>
          <w:rtl/>
        </w:rPr>
        <w:t xml:space="preserve">، </w:t>
      </w:r>
      <w:r w:rsidRPr="00CE6807">
        <w:rPr>
          <w:rtl/>
        </w:rPr>
        <w:t>و بر تع</w:t>
      </w:r>
      <w:r w:rsidR="009D0BBB">
        <w:rPr>
          <w:rtl/>
        </w:rPr>
        <w:t>یی</w:t>
      </w:r>
      <w:r w:rsidRPr="00CE6807">
        <w:rPr>
          <w:rtl/>
        </w:rPr>
        <w:t>ن امام به فرمان خدا و به فرموده ى پ</w:t>
      </w:r>
      <w:r w:rsidR="009D0BBB">
        <w:rPr>
          <w:rtl/>
        </w:rPr>
        <w:t>ی</w:t>
      </w:r>
      <w:r w:rsidRPr="00CE6807">
        <w:rPr>
          <w:rtl/>
        </w:rPr>
        <w:t xml:space="preserve">امبر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Pr="00CE6807">
        <w:rPr>
          <w:rtl/>
        </w:rPr>
        <w:t xml:space="preserve"> در صحنه ى تار</w:t>
      </w:r>
      <w:r w:rsidR="009D0BBB">
        <w:rPr>
          <w:rtl/>
        </w:rPr>
        <w:t>ی</w:t>
      </w:r>
      <w:r w:rsidRPr="00CE6807">
        <w:rPr>
          <w:rtl/>
        </w:rPr>
        <w:t>خ</w:t>
      </w:r>
      <w:r w:rsidR="00D92926">
        <w:rPr>
          <w:rFonts w:hint="cs"/>
          <w:rtl/>
        </w:rPr>
        <w:t xml:space="preserve"> </w:t>
      </w:r>
      <w:r w:rsidRPr="00CE6807">
        <w:rPr>
          <w:rtl/>
        </w:rPr>
        <w:t>ساز غد</w:t>
      </w:r>
      <w:r w:rsidR="009D0BBB">
        <w:rPr>
          <w:rtl/>
        </w:rPr>
        <w:t>ی</w:t>
      </w:r>
      <w:r w:rsidRPr="00CE6807">
        <w:rPr>
          <w:rtl/>
        </w:rPr>
        <w:t>ر باور دارند</w:t>
      </w:r>
      <w:r w:rsidR="00CF6390">
        <w:rPr>
          <w:rtl/>
        </w:rPr>
        <w:t xml:space="preserve">، </w:t>
      </w:r>
      <w:r w:rsidRPr="00CE6807">
        <w:rPr>
          <w:rtl/>
        </w:rPr>
        <w:t>چ</w:t>
      </w:r>
      <w:r w:rsidR="009D0BBB">
        <w:rPr>
          <w:rtl/>
        </w:rPr>
        <w:t>ی</w:t>
      </w:r>
      <w:r w:rsidRPr="00CE6807">
        <w:rPr>
          <w:rtl/>
        </w:rPr>
        <w:t>زى روشن و غ</w:t>
      </w:r>
      <w:r w:rsidR="009D0BBB">
        <w:rPr>
          <w:rtl/>
        </w:rPr>
        <w:t>ی</w:t>
      </w:r>
      <w:r w:rsidRPr="00CE6807">
        <w:rPr>
          <w:rtl/>
        </w:rPr>
        <w:t>ر قابل انكار است</w:t>
      </w:r>
      <w:r w:rsidR="00CF6390">
        <w:rPr>
          <w:rtl/>
        </w:rPr>
        <w:t xml:space="preserve">، </w:t>
      </w:r>
      <w:r w:rsidRPr="00CE6807">
        <w:rPr>
          <w:rtl/>
        </w:rPr>
        <w:t>و تار</w:t>
      </w:r>
      <w:r w:rsidR="009D0BBB">
        <w:rPr>
          <w:rtl/>
        </w:rPr>
        <w:t>ی</w:t>
      </w:r>
      <w:r w:rsidRPr="00CE6807">
        <w:rPr>
          <w:rtl/>
        </w:rPr>
        <w:t>خ زندگى امامان پاك ما پر از وقا</w:t>
      </w:r>
      <w:r w:rsidR="009D0BBB">
        <w:rPr>
          <w:rtl/>
        </w:rPr>
        <w:t>ی</w:t>
      </w:r>
      <w:r w:rsidRPr="00CE6807">
        <w:rPr>
          <w:rtl/>
        </w:rPr>
        <w:t>عى است كه از هم</w:t>
      </w:r>
      <w:r w:rsidR="009D0BBB">
        <w:rPr>
          <w:rtl/>
        </w:rPr>
        <w:t>ی</w:t>
      </w:r>
      <w:r w:rsidRPr="00CE6807">
        <w:rPr>
          <w:rtl/>
        </w:rPr>
        <w:t>ن علم و ب</w:t>
      </w:r>
      <w:r w:rsidR="009D0BBB">
        <w:rPr>
          <w:rtl/>
        </w:rPr>
        <w:t>ی</w:t>
      </w:r>
      <w:r w:rsidRPr="00CE6807">
        <w:rPr>
          <w:rtl/>
        </w:rPr>
        <w:t>نش الهى آن بزرگواران حكا</w:t>
      </w:r>
      <w:r w:rsidR="009D0BBB">
        <w:rPr>
          <w:rtl/>
        </w:rPr>
        <w:t>ی</w:t>
      </w:r>
      <w:r w:rsidRPr="00CE6807">
        <w:rPr>
          <w:rtl/>
        </w:rPr>
        <w:t>ت مى كند.</w:t>
      </w:r>
    </w:p>
    <w:p w:rsidR="00CF6390" w:rsidRDefault="00CE6807" w:rsidP="00CF6390">
      <w:pPr>
        <w:pStyle w:val="libNormal"/>
        <w:rPr>
          <w:rFonts w:hint="cs"/>
          <w:rtl/>
        </w:rPr>
      </w:pPr>
      <w:r w:rsidRPr="00CE6807">
        <w:rPr>
          <w:rtl/>
        </w:rPr>
        <w:t>به جهت هم</w:t>
      </w:r>
      <w:r w:rsidR="009D0BBB">
        <w:rPr>
          <w:rtl/>
        </w:rPr>
        <w:t>ی</w:t>
      </w:r>
      <w:r w:rsidRPr="00CE6807">
        <w:rPr>
          <w:rtl/>
        </w:rPr>
        <w:t>ن آگاهى ژرف امام از همه سوى جامعه وعصر خو</w:t>
      </w:r>
      <w:r w:rsidR="009D0BBB">
        <w:rPr>
          <w:rtl/>
        </w:rPr>
        <w:t>ی</w:t>
      </w:r>
      <w:r w:rsidRPr="00CE6807">
        <w:rPr>
          <w:rtl/>
        </w:rPr>
        <w:t>ش</w:t>
      </w:r>
      <w:r w:rsidR="00CF6390">
        <w:rPr>
          <w:rtl/>
        </w:rPr>
        <w:t xml:space="preserve">، </w:t>
      </w:r>
      <w:r w:rsidRPr="00CE6807">
        <w:rPr>
          <w:rtl/>
        </w:rPr>
        <w:t>و ن</w:t>
      </w:r>
      <w:r w:rsidR="009D0BBB">
        <w:rPr>
          <w:rtl/>
        </w:rPr>
        <w:t>ی</w:t>
      </w:r>
      <w:r w:rsidRPr="00CE6807">
        <w:rPr>
          <w:rtl/>
        </w:rPr>
        <w:t>ز به جهت علم و اطلاع امام بر حقا</w:t>
      </w:r>
      <w:r w:rsidR="009D0BBB">
        <w:rPr>
          <w:rtl/>
        </w:rPr>
        <w:t>ی</w:t>
      </w:r>
      <w:r w:rsidRPr="00CE6807">
        <w:rPr>
          <w:rtl/>
        </w:rPr>
        <w:t>ق عالم هستى و آگاهى او از آنچه تا رستاخ</w:t>
      </w:r>
      <w:r w:rsidR="009D0BBB">
        <w:rPr>
          <w:rtl/>
        </w:rPr>
        <w:t>ی</w:t>
      </w:r>
      <w:r w:rsidRPr="00CE6807">
        <w:rPr>
          <w:rtl/>
        </w:rPr>
        <w:t>ز بوقوع مى پ</w:t>
      </w:r>
      <w:r w:rsidR="009D0BBB">
        <w:rPr>
          <w:rtl/>
        </w:rPr>
        <w:t>ی</w:t>
      </w:r>
      <w:r w:rsidRPr="00CE6807">
        <w:rPr>
          <w:rtl/>
        </w:rPr>
        <w:t>وندد بود كه پ</w:t>
      </w:r>
      <w:r w:rsidR="009D0BBB">
        <w:rPr>
          <w:rtl/>
        </w:rPr>
        <w:t>ی</w:t>
      </w:r>
      <w:r w:rsidRPr="00CE6807">
        <w:rPr>
          <w:rtl/>
        </w:rPr>
        <w:t>شوا</w:t>
      </w:r>
      <w:r w:rsidR="009D0BBB">
        <w:rPr>
          <w:rtl/>
        </w:rPr>
        <w:t>ی</w:t>
      </w:r>
      <w:r w:rsidRPr="00CE6807">
        <w:rPr>
          <w:rtl/>
        </w:rPr>
        <w:t>ان معصوم ما با ظرافت عمل</w:t>
      </w:r>
      <w:r w:rsidR="00CF6390">
        <w:rPr>
          <w:rtl/>
        </w:rPr>
        <w:t xml:space="preserve">، </w:t>
      </w:r>
      <w:r w:rsidRPr="00CE6807">
        <w:rPr>
          <w:rtl/>
        </w:rPr>
        <w:t>دق</w:t>
      </w:r>
      <w:r w:rsidR="009D0BBB">
        <w:rPr>
          <w:rtl/>
        </w:rPr>
        <w:t>ی</w:t>
      </w:r>
      <w:r w:rsidRPr="00CE6807">
        <w:rPr>
          <w:rtl/>
        </w:rPr>
        <w:t>ق</w:t>
      </w:r>
      <w:r w:rsidR="00D92926">
        <w:rPr>
          <w:rFonts w:hint="cs"/>
          <w:rtl/>
        </w:rPr>
        <w:t xml:space="preserve"> </w:t>
      </w:r>
      <w:r w:rsidRPr="00CE6807">
        <w:rPr>
          <w:rtl/>
        </w:rPr>
        <w:t>تر</w:t>
      </w:r>
      <w:r w:rsidR="009D0BBB">
        <w:rPr>
          <w:rtl/>
        </w:rPr>
        <w:t>ی</w:t>
      </w:r>
      <w:r w:rsidRPr="00CE6807">
        <w:rPr>
          <w:rtl/>
        </w:rPr>
        <w:t>ن روش</w:t>
      </w:r>
      <w:r w:rsidR="00CF6390">
        <w:rPr>
          <w:rFonts w:hint="cs"/>
          <w:rtl/>
        </w:rPr>
        <w:t xml:space="preserve"> </w:t>
      </w:r>
      <w:r w:rsidRPr="00CE6807">
        <w:rPr>
          <w:rtl/>
        </w:rPr>
        <w:t>ها را در برخورد با مسائل عصر خو</w:t>
      </w:r>
      <w:r w:rsidR="009D0BBB">
        <w:rPr>
          <w:rtl/>
        </w:rPr>
        <w:t>ی</w:t>
      </w:r>
      <w:r w:rsidRPr="00CE6807">
        <w:rPr>
          <w:rtl/>
        </w:rPr>
        <w:t>ش و در پ</w:t>
      </w:r>
      <w:r w:rsidR="009D0BBB">
        <w:rPr>
          <w:rtl/>
        </w:rPr>
        <w:t>ی</w:t>
      </w:r>
      <w:r w:rsidRPr="00CE6807">
        <w:rPr>
          <w:rtl/>
        </w:rPr>
        <w:t>شبرد هدفهاى الهى بكار مى بستند</w:t>
      </w:r>
      <w:r w:rsidR="00CF6390">
        <w:rPr>
          <w:rtl/>
        </w:rPr>
        <w:t xml:space="preserve">، </w:t>
      </w:r>
      <w:r w:rsidRPr="00CE6807">
        <w:rPr>
          <w:rtl/>
        </w:rPr>
        <w:t>به عنوان مثال بس</w:t>
      </w:r>
      <w:r w:rsidR="009D0BBB">
        <w:rPr>
          <w:rtl/>
        </w:rPr>
        <w:t>ی</w:t>
      </w:r>
      <w:r w:rsidRPr="00CE6807">
        <w:rPr>
          <w:rtl/>
        </w:rPr>
        <w:t xml:space="preserve">ار جالب است كه امام بزرگوار على بن موسى الرضا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بعد از پدر گرام</w:t>
      </w:r>
      <w:r w:rsidR="009D0BBB">
        <w:rPr>
          <w:rtl/>
        </w:rPr>
        <w:t>ی</w:t>
      </w:r>
      <w:r w:rsidRPr="00CE6807">
        <w:rPr>
          <w:rtl/>
        </w:rPr>
        <w:t>ش در حكومت هارون بى محابا به معرفى خود و تبل</w:t>
      </w:r>
      <w:r w:rsidR="009D0BBB">
        <w:rPr>
          <w:rtl/>
        </w:rPr>
        <w:t>ی</w:t>
      </w:r>
      <w:r w:rsidRPr="00CE6807">
        <w:rPr>
          <w:rtl/>
        </w:rPr>
        <w:t xml:space="preserve">غ امامت پرداخت چنانكه </w:t>
      </w:r>
      <w:r w:rsidR="009D0BBB">
        <w:rPr>
          <w:rtl/>
        </w:rPr>
        <w:t>ی</w:t>
      </w:r>
      <w:r w:rsidRPr="00CE6807">
        <w:rPr>
          <w:rtl/>
        </w:rPr>
        <w:t>اران و</w:t>
      </w:r>
      <w:r w:rsidR="009D0BBB">
        <w:rPr>
          <w:rtl/>
        </w:rPr>
        <w:t>ی</w:t>
      </w:r>
      <w:r w:rsidRPr="00CE6807">
        <w:rPr>
          <w:rtl/>
        </w:rPr>
        <w:t>ژه اش بر او ب</w:t>
      </w:r>
      <w:r w:rsidR="009D0BBB">
        <w:rPr>
          <w:rtl/>
        </w:rPr>
        <w:t>ی</w:t>
      </w:r>
      <w:r w:rsidRPr="00CE6807">
        <w:rPr>
          <w:rtl/>
        </w:rPr>
        <w:t>مناك بودند.</w:t>
      </w:r>
    </w:p>
    <w:p w:rsidR="00CE6807" w:rsidRPr="00CE6807" w:rsidRDefault="00CE6807" w:rsidP="00CF6390">
      <w:pPr>
        <w:pStyle w:val="libNormal"/>
      </w:pPr>
      <w:r w:rsidRPr="00CE6807">
        <w:rPr>
          <w:rtl/>
        </w:rPr>
        <w:t>و آن گرامى تصر</w:t>
      </w:r>
      <w:r w:rsidR="009D0BBB">
        <w:rPr>
          <w:rtl/>
        </w:rPr>
        <w:t>ی</w:t>
      </w:r>
      <w:r w:rsidRPr="00CE6807">
        <w:rPr>
          <w:rtl/>
        </w:rPr>
        <w:t xml:space="preserve">ح مى فرمود كه </w:t>
      </w:r>
      <w:r w:rsidR="00CF6390">
        <w:rPr>
          <w:rFonts w:hint="cs"/>
          <w:rtl/>
        </w:rPr>
        <w:t>«</w:t>
      </w:r>
      <w:r w:rsidRPr="00CE6807">
        <w:rPr>
          <w:rtl/>
        </w:rPr>
        <w:t>اگر ابو جهل توانست موئى از سر پ</w:t>
      </w:r>
      <w:r w:rsidR="009D0BBB">
        <w:rPr>
          <w:rtl/>
        </w:rPr>
        <w:t>ی</w:t>
      </w:r>
      <w:r w:rsidRPr="00CE6807">
        <w:rPr>
          <w:rtl/>
        </w:rPr>
        <w:t>امبر كم كند هارون ن</w:t>
      </w:r>
      <w:r w:rsidR="009D0BBB">
        <w:rPr>
          <w:rtl/>
        </w:rPr>
        <w:t>ی</w:t>
      </w:r>
      <w:r w:rsidRPr="00CE6807">
        <w:rPr>
          <w:rtl/>
        </w:rPr>
        <w:t>ز مى تواند به من ز</w:t>
      </w:r>
      <w:r w:rsidR="009D0BBB">
        <w:rPr>
          <w:rtl/>
        </w:rPr>
        <w:t>ی</w:t>
      </w:r>
      <w:r w:rsidRPr="00CE6807">
        <w:rPr>
          <w:rtl/>
        </w:rPr>
        <w:t>انى برساند</w:t>
      </w:r>
      <w:r w:rsidR="00CF6390">
        <w:rPr>
          <w:rFonts w:hint="cs"/>
          <w:rtl/>
        </w:rPr>
        <w:t>»</w:t>
      </w:r>
      <w:r w:rsidR="009D0BBB">
        <w:rPr>
          <w:rtl/>
        </w:rPr>
        <w:t>ی</w:t>
      </w:r>
      <w:r w:rsidRPr="00CE6807">
        <w:rPr>
          <w:rtl/>
        </w:rPr>
        <w:t>عنى امام كاملا آگاه بود كه شهادتش با دستان پل</w:t>
      </w:r>
      <w:r w:rsidR="009D0BBB">
        <w:rPr>
          <w:rtl/>
        </w:rPr>
        <w:t>ی</w:t>
      </w:r>
      <w:r w:rsidRPr="00CE6807">
        <w:rPr>
          <w:rtl/>
        </w:rPr>
        <w:t>د هارون بوقوع نخواهد پ</w:t>
      </w:r>
      <w:r w:rsidR="009D0BBB">
        <w:rPr>
          <w:rtl/>
        </w:rPr>
        <w:t>ی</w:t>
      </w:r>
      <w:r w:rsidRPr="00CE6807">
        <w:rPr>
          <w:rtl/>
        </w:rPr>
        <w:t>وست و مى دانست كه هنوز سالها از عمر شر</w:t>
      </w:r>
      <w:r w:rsidR="009D0BBB">
        <w:rPr>
          <w:rtl/>
        </w:rPr>
        <w:t>ی</w:t>
      </w:r>
      <w:r w:rsidRPr="00CE6807">
        <w:rPr>
          <w:rtl/>
        </w:rPr>
        <w:t>فش باقى است</w:t>
      </w:r>
      <w:r w:rsidR="00CF6390">
        <w:rPr>
          <w:rtl/>
        </w:rPr>
        <w:t xml:space="preserve">، </w:t>
      </w:r>
      <w:r w:rsidRPr="00CE6807">
        <w:rPr>
          <w:rtl/>
        </w:rPr>
        <w:t>توجه به ا</w:t>
      </w:r>
      <w:r w:rsidR="009D0BBB">
        <w:rPr>
          <w:rtl/>
        </w:rPr>
        <w:t>ی</w:t>
      </w:r>
      <w:r w:rsidRPr="00CE6807">
        <w:rPr>
          <w:rtl/>
        </w:rPr>
        <w:t>ن آگاهى خود عامل بزرگى در شناخت روش و عمل آن بزرگواران است.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هشتم</w:t>
      </w:r>
      <w:r w:rsidR="009D0BBB">
        <w:rPr>
          <w:rtl/>
        </w:rPr>
        <w:t>ی</w:t>
      </w:r>
      <w:r w:rsidRPr="00CE6807">
        <w:rPr>
          <w:rtl/>
        </w:rPr>
        <w:t>ن پ</w:t>
      </w:r>
      <w:r w:rsidR="009D0BBB">
        <w:rPr>
          <w:rtl/>
        </w:rPr>
        <w:t>ی</w:t>
      </w:r>
      <w:r w:rsidRPr="00CE6807">
        <w:rPr>
          <w:rtl/>
        </w:rPr>
        <w:t xml:space="preserve">شوا و امام على بن موسى الرضا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هما‌السلام</w:t>
      </w:r>
      <w:r w:rsidR="00CF6390">
        <w:rPr>
          <w:rtl/>
        </w:rPr>
        <w:t xml:space="preserve">، </w:t>
      </w:r>
      <w:r w:rsidRPr="00CE6807">
        <w:rPr>
          <w:rtl/>
        </w:rPr>
        <w:t>در عصرى مى ز</w:t>
      </w:r>
      <w:r w:rsidR="009D0BBB">
        <w:rPr>
          <w:rtl/>
        </w:rPr>
        <w:t>ی</w:t>
      </w:r>
      <w:r w:rsidRPr="00CE6807">
        <w:rPr>
          <w:rtl/>
        </w:rPr>
        <w:t>ست كه خلافت ننگ</w:t>
      </w:r>
      <w:r w:rsidR="009D0BBB">
        <w:rPr>
          <w:rtl/>
        </w:rPr>
        <w:t>ی</w:t>
      </w:r>
      <w:r w:rsidRPr="00CE6807">
        <w:rPr>
          <w:rtl/>
        </w:rPr>
        <w:t>ن عباس</w:t>
      </w:r>
      <w:r w:rsidR="009D0BBB">
        <w:rPr>
          <w:rtl/>
        </w:rPr>
        <w:t>ی</w:t>
      </w:r>
      <w:r w:rsidRPr="00CE6807">
        <w:rPr>
          <w:rtl/>
        </w:rPr>
        <w:t>ان در اوج خود بود</w:t>
      </w:r>
      <w:r w:rsidR="00CF6390">
        <w:rPr>
          <w:rtl/>
        </w:rPr>
        <w:t xml:space="preserve">، </w:t>
      </w:r>
      <w:r w:rsidRPr="00CE6807">
        <w:rPr>
          <w:rtl/>
        </w:rPr>
        <w:t>ز</w:t>
      </w:r>
      <w:r w:rsidR="009D0BBB">
        <w:rPr>
          <w:rtl/>
        </w:rPr>
        <w:t>ی</w:t>
      </w:r>
      <w:r w:rsidRPr="00CE6807">
        <w:rPr>
          <w:rtl/>
        </w:rPr>
        <w:t>را سلسله ى بنى عباس پادشاهانى عظ</w:t>
      </w:r>
      <w:r w:rsidR="009D0BBB">
        <w:rPr>
          <w:rtl/>
        </w:rPr>
        <w:t>ی</w:t>
      </w:r>
      <w:r w:rsidRPr="00CE6807">
        <w:rPr>
          <w:rtl/>
        </w:rPr>
        <w:t>متر از هارون و مامون ندارد</w:t>
      </w:r>
      <w:r w:rsidR="00CF6390">
        <w:rPr>
          <w:rtl/>
        </w:rPr>
        <w:t xml:space="preserve">، </w:t>
      </w:r>
      <w:r w:rsidRPr="00CE6807">
        <w:rPr>
          <w:rtl/>
        </w:rPr>
        <w:t>و از سوى د</w:t>
      </w:r>
      <w:r w:rsidR="009D0BBB">
        <w:rPr>
          <w:rtl/>
        </w:rPr>
        <w:t>ی</w:t>
      </w:r>
      <w:r w:rsidR="00CF6390">
        <w:rPr>
          <w:rtl/>
        </w:rPr>
        <w:t>گر س</w:t>
      </w:r>
      <w:r w:rsidR="009D0BBB">
        <w:rPr>
          <w:rtl/>
        </w:rPr>
        <w:t>ی</w:t>
      </w:r>
      <w:r w:rsidR="00CF6390">
        <w:rPr>
          <w:rtl/>
        </w:rPr>
        <w:t>است بنى عباس در برابر ائمه</w:t>
      </w:r>
      <w:r w:rsidRPr="00CE6807">
        <w:rPr>
          <w:rtl/>
          <w:lang w:bidi="ar-SA"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و بو</w:t>
      </w:r>
      <w:r w:rsidR="009D0BBB">
        <w:rPr>
          <w:rtl/>
        </w:rPr>
        <w:t>ی</w:t>
      </w:r>
      <w:r w:rsidRPr="00CE6807">
        <w:rPr>
          <w:rtl/>
        </w:rPr>
        <w:t xml:space="preserve">ژه از زمان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به بعد</w:t>
      </w:r>
      <w:r w:rsidR="00CF6390">
        <w:rPr>
          <w:rtl/>
        </w:rPr>
        <w:t xml:space="preserve">، </w:t>
      </w:r>
      <w:r w:rsidRPr="00CE6807">
        <w:rPr>
          <w:rtl/>
        </w:rPr>
        <w:t>س</w:t>
      </w:r>
      <w:r w:rsidR="009D0BBB">
        <w:rPr>
          <w:rtl/>
        </w:rPr>
        <w:t>ی</w:t>
      </w:r>
      <w:r w:rsidRPr="00CE6807">
        <w:rPr>
          <w:rtl/>
        </w:rPr>
        <w:t>استى پر مكر و فر</w:t>
      </w:r>
      <w:r w:rsidR="009D0BBB">
        <w:rPr>
          <w:rtl/>
        </w:rPr>
        <w:t>ی</w:t>
      </w:r>
      <w:r w:rsidRPr="00CE6807">
        <w:rPr>
          <w:rtl/>
        </w:rPr>
        <w:t>ب و همراه با نفاق و تظاهر بود</w:t>
      </w:r>
      <w:r w:rsidR="00CF6390">
        <w:rPr>
          <w:rtl/>
        </w:rPr>
        <w:t xml:space="preserve">، </w:t>
      </w:r>
      <w:r w:rsidRPr="00CE6807">
        <w:rPr>
          <w:rtl/>
        </w:rPr>
        <w:t>آنان با آنكه بخون خاندان امامت تشنه بودند براى ا</w:t>
      </w:r>
      <w:r w:rsidR="009D0BBB">
        <w:rPr>
          <w:rtl/>
        </w:rPr>
        <w:t>ی</w:t>
      </w:r>
      <w:r w:rsidRPr="00CE6807">
        <w:rPr>
          <w:rtl/>
        </w:rPr>
        <w:t>من ماندن از شورش علو</w:t>
      </w:r>
      <w:r w:rsidR="009D0BBB">
        <w:rPr>
          <w:rtl/>
        </w:rPr>
        <w:t>ی</w:t>
      </w:r>
      <w:r w:rsidRPr="00CE6807">
        <w:rPr>
          <w:rtl/>
        </w:rPr>
        <w:t>ان و جلب قلوب ش</w:t>
      </w:r>
      <w:r w:rsidR="009D0BBB">
        <w:rPr>
          <w:rtl/>
        </w:rPr>
        <w:t>ی</w:t>
      </w:r>
      <w:r w:rsidRPr="00CE6807">
        <w:rPr>
          <w:rtl/>
        </w:rPr>
        <w:t>ع</w:t>
      </w:r>
      <w:r w:rsidR="009D0BBB">
        <w:rPr>
          <w:rtl/>
        </w:rPr>
        <w:t>ی</w:t>
      </w:r>
      <w:r w:rsidRPr="00CE6807">
        <w:rPr>
          <w:rtl/>
        </w:rPr>
        <w:t>ان و ا</w:t>
      </w:r>
      <w:r w:rsidR="009D0BBB">
        <w:rPr>
          <w:rtl/>
        </w:rPr>
        <w:t>ی</w:t>
      </w:r>
      <w:r w:rsidRPr="00CE6807">
        <w:rPr>
          <w:rtl/>
        </w:rPr>
        <w:t>ران</w:t>
      </w:r>
      <w:r w:rsidR="009D0BBB">
        <w:rPr>
          <w:rtl/>
        </w:rPr>
        <w:t>ی</w:t>
      </w:r>
      <w:r w:rsidRPr="00CE6807">
        <w:rPr>
          <w:rtl/>
        </w:rPr>
        <w:t>ان</w:t>
      </w:r>
      <w:r w:rsidR="00CF6390">
        <w:rPr>
          <w:rtl/>
        </w:rPr>
        <w:t xml:space="preserve">، </w:t>
      </w:r>
      <w:r w:rsidRPr="00CE6807">
        <w:rPr>
          <w:rtl/>
        </w:rPr>
        <w:t>سعى داشتند وانمود كنند كه روابطى بس</w:t>
      </w:r>
      <w:r w:rsidR="009D0BBB">
        <w:rPr>
          <w:rtl/>
        </w:rPr>
        <w:t>ی</w:t>
      </w:r>
      <w:r w:rsidRPr="00CE6807">
        <w:rPr>
          <w:rtl/>
        </w:rPr>
        <w:t>ار صم</w:t>
      </w:r>
      <w:r w:rsidR="009D0BBB">
        <w:rPr>
          <w:rtl/>
        </w:rPr>
        <w:t>ی</w:t>
      </w:r>
      <w:r w:rsidRPr="00CE6807">
        <w:rPr>
          <w:rtl/>
        </w:rPr>
        <w:t>مى با خاندان ام</w:t>
      </w:r>
      <w:r w:rsidR="009D0BBB">
        <w:rPr>
          <w:rtl/>
        </w:rPr>
        <w:t>ی</w:t>
      </w:r>
      <w:r w:rsidRPr="00CE6807">
        <w:rPr>
          <w:rtl/>
        </w:rPr>
        <w:t xml:space="preserve">ر مؤمنان على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دارند و بد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CF6390">
        <w:rPr>
          <w:rFonts w:hint="cs"/>
          <w:rtl/>
        </w:rPr>
        <w:t xml:space="preserve"> </w:t>
      </w:r>
      <w:r w:rsidRPr="00CE6807">
        <w:rPr>
          <w:rtl/>
        </w:rPr>
        <w:t>وس</w:t>
      </w:r>
      <w:r w:rsidR="009D0BBB">
        <w:rPr>
          <w:rtl/>
        </w:rPr>
        <w:t>ی</w:t>
      </w:r>
      <w:r w:rsidRPr="00CE6807">
        <w:rPr>
          <w:rtl/>
        </w:rPr>
        <w:t>له مشروع</w:t>
      </w:r>
      <w:r w:rsidR="009D0BBB">
        <w:rPr>
          <w:rtl/>
        </w:rPr>
        <w:t>ی</w:t>
      </w:r>
      <w:r w:rsidRPr="00CE6807">
        <w:rPr>
          <w:rtl/>
        </w:rPr>
        <w:t>ت خو</w:t>
      </w:r>
      <w:r w:rsidR="009D0BBB">
        <w:rPr>
          <w:rtl/>
        </w:rPr>
        <w:t>ی</w:t>
      </w:r>
      <w:r w:rsidRPr="00CE6807">
        <w:rPr>
          <w:rtl/>
        </w:rPr>
        <w:t>ش را تام</w:t>
      </w:r>
      <w:r w:rsidR="009D0BBB">
        <w:rPr>
          <w:rtl/>
        </w:rPr>
        <w:t>ی</w:t>
      </w:r>
      <w:r w:rsidRPr="00CE6807">
        <w:rPr>
          <w:rtl/>
        </w:rPr>
        <w:t>ن نما</w:t>
      </w:r>
      <w:r w:rsidR="009D0BBB">
        <w:rPr>
          <w:rtl/>
        </w:rPr>
        <w:t>ی</w:t>
      </w:r>
      <w:r w:rsidRPr="00CE6807">
        <w:rPr>
          <w:rtl/>
        </w:rPr>
        <w:t>ند</w:t>
      </w:r>
      <w:r w:rsidR="00CF6390">
        <w:rPr>
          <w:rtl/>
        </w:rPr>
        <w:t xml:space="preserve">، </w:t>
      </w:r>
      <w:r w:rsidRPr="00CE6807">
        <w:rPr>
          <w:rtl/>
        </w:rPr>
        <w:t>و اوج ا</w:t>
      </w:r>
      <w:r w:rsidR="009D0BBB">
        <w:rPr>
          <w:rtl/>
        </w:rPr>
        <w:t>ی</w:t>
      </w:r>
      <w:r w:rsidRPr="00CE6807">
        <w:rPr>
          <w:rtl/>
        </w:rPr>
        <w:t>ن س</w:t>
      </w:r>
      <w:r w:rsidR="009D0BBB">
        <w:rPr>
          <w:rtl/>
        </w:rPr>
        <w:t>ی</w:t>
      </w:r>
      <w:r w:rsidRPr="00CE6807">
        <w:rPr>
          <w:rtl/>
        </w:rPr>
        <w:t>است خدعه آم</w:t>
      </w:r>
      <w:r w:rsidR="009D0BBB">
        <w:rPr>
          <w:rtl/>
        </w:rPr>
        <w:t>ی</w:t>
      </w:r>
      <w:r w:rsidRPr="00CE6807">
        <w:rPr>
          <w:rtl/>
        </w:rPr>
        <w:t>ز را مى توان در حكومت مامون د</w:t>
      </w:r>
      <w:r w:rsidR="009D0BBB">
        <w:rPr>
          <w:rtl/>
        </w:rPr>
        <w:t>ی</w:t>
      </w:r>
      <w:r w:rsidRPr="00CE6807">
        <w:rPr>
          <w:rtl/>
        </w:rPr>
        <w:t>د...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 xml:space="preserve">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در برابر ا</w:t>
      </w:r>
      <w:r w:rsidR="009D0BBB">
        <w:rPr>
          <w:rtl/>
        </w:rPr>
        <w:t>ی</w:t>
      </w:r>
      <w:r w:rsidRPr="00CE6807">
        <w:rPr>
          <w:rtl/>
        </w:rPr>
        <w:t>ن شگرد فر</w:t>
      </w:r>
      <w:r w:rsidR="009D0BBB">
        <w:rPr>
          <w:rtl/>
        </w:rPr>
        <w:t>ی</w:t>
      </w:r>
      <w:r w:rsidRPr="00CE6807">
        <w:rPr>
          <w:rtl/>
        </w:rPr>
        <w:t>بنده ى مامون</w:t>
      </w:r>
      <w:r w:rsidR="00CF6390">
        <w:rPr>
          <w:rtl/>
        </w:rPr>
        <w:t xml:space="preserve">، </w:t>
      </w:r>
      <w:r w:rsidRPr="00CE6807">
        <w:rPr>
          <w:rtl/>
        </w:rPr>
        <w:t>با ظرافت عملى بى مانند روشى اتخاذ كرد كه هم خواسته ى مامون تام</w:t>
      </w:r>
      <w:r w:rsidR="009D0BBB">
        <w:rPr>
          <w:rtl/>
        </w:rPr>
        <w:t>ی</w:t>
      </w:r>
      <w:r w:rsidRPr="00CE6807">
        <w:rPr>
          <w:rtl/>
        </w:rPr>
        <w:t>ن نشود</w:t>
      </w:r>
      <w:r w:rsidR="00CF6390">
        <w:rPr>
          <w:rtl/>
        </w:rPr>
        <w:t xml:space="preserve">، </w:t>
      </w:r>
      <w:r w:rsidRPr="00CE6807">
        <w:rPr>
          <w:rtl/>
        </w:rPr>
        <w:t>و هم سراسر بلاد پهناور اسلام به حق نزد</w:t>
      </w:r>
      <w:r w:rsidR="009D0BBB">
        <w:rPr>
          <w:rtl/>
        </w:rPr>
        <w:t>ی</w:t>
      </w:r>
      <w:r w:rsidRPr="00CE6807">
        <w:rPr>
          <w:rtl/>
        </w:rPr>
        <w:t>ك شوند و در</w:t>
      </w:r>
      <w:r w:rsidR="009D0BBB">
        <w:rPr>
          <w:rtl/>
        </w:rPr>
        <w:t>ی</w:t>
      </w:r>
      <w:r w:rsidRPr="00CE6807">
        <w:rPr>
          <w:rtl/>
        </w:rPr>
        <w:t>ابند خلافت راست</w:t>
      </w:r>
      <w:r w:rsidR="009D0BBB">
        <w:rPr>
          <w:rtl/>
        </w:rPr>
        <w:t>ی</w:t>
      </w:r>
      <w:r w:rsidRPr="00CE6807">
        <w:rPr>
          <w:rtl/>
        </w:rPr>
        <w:t>ن اسلامى صرفا از طرف خدا و پ</w:t>
      </w:r>
      <w:r w:rsidR="009D0BBB">
        <w:rPr>
          <w:rtl/>
        </w:rPr>
        <w:t>ی</w:t>
      </w:r>
      <w:r w:rsidRPr="00CE6807">
        <w:rPr>
          <w:rtl/>
        </w:rPr>
        <w:t xml:space="preserve">امبر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Pr="00CE6807">
        <w:rPr>
          <w:rtl/>
        </w:rPr>
        <w:t xml:space="preserve"> بر عهده ى امامان است</w:t>
      </w:r>
      <w:r w:rsidR="00CF6390">
        <w:rPr>
          <w:rtl/>
        </w:rPr>
        <w:t xml:space="preserve">، </w:t>
      </w:r>
      <w:r w:rsidRPr="00CE6807">
        <w:rPr>
          <w:rtl/>
        </w:rPr>
        <w:t>و كسى جز آنان شا</w:t>
      </w:r>
      <w:r w:rsidR="009D0BBB">
        <w:rPr>
          <w:rtl/>
        </w:rPr>
        <w:t>ی</w:t>
      </w:r>
      <w:r w:rsidRPr="00CE6807">
        <w:rPr>
          <w:rtl/>
        </w:rPr>
        <w:t>سته و سزاوار ا</w:t>
      </w:r>
      <w:r w:rsidR="009D0BBB">
        <w:rPr>
          <w:rtl/>
        </w:rPr>
        <w:t>ی</w:t>
      </w:r>
      <w:r w:rsidRPr="00CE6807">
        <w:rPr>
          <w:rtl/>
        </w:rPr>
        <w:t>ن مقام ن</w:t>
      </w:r>
      <w:r w:rsidR="009D0BBB">
        <w:rPr>
          <w:rtl/>
        </w:rPr>
        <w:t>ی</w:t>
      </w:r>
      <w:r w:rsidRPr="00CE6807">
        <w:rPr>
          <w:rtl/>
        </w:rPr>
        <w:t>ست.</w:t>
      </w:r>
    </w:p>
    <w:p w:rsidR="00CE6807" w:rsidRPr="00CE6807" w:rsidRDefault="00CE6807" w:rsidP="00CF6390">
      <w:pPr>
        <w:pStyle w:val="libNormal"/>
      </w:pPr>
      <w:r w:rsidRPr="00CE6807">
        <w:rPr>
          <w:rtl/>
        </w:rPr>
        <w:t>اگر دقت كن</w:t>
      </w:r>
      <w:r w:rsidR="009D0BBB">
        <w:rPr>
          <w:rtl/>
        </w:rPr>
        <w:t>ی</w:t>
      </w:r>
      <w:r w:rsidRPr="00CE6807">
        <w:rPr>
          <w:rtl/>
        </w:rPr>
        <w:t>م-و چنانكه در زندگى سا</w:t>
      </w:r>
      <w:r w:rsidR="009D0BBB">
        <w:rPr>
          <w:rtl/>
        </w:rPr>
        <w:t>ی</w:t>
      </w:r>
      <w:r w:rsidRPr="00CE6807">
        <w:rPr>
          <w:rtl/>
        </w:rPr>
        <w:t xml:space="preserve">ر ائمه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ن</w:t>
      </w:r>
      <w:r w:rsidR="009D0BBB">
        <w:rPr>
          <w:rtl/>
        </w:rPr>
        <w:t>ی</w:t>
      </w:r>
      <w:r w:rsidRPr="00CE6807">
        <w:rPr>
          <w:rtl/>
        </w:rPr>
        <w:t>ز گفت</w:t>
      </w:r>
      <w:r w:rsidR="009D0BBB">
        <w:rPr>
          <w:rtl/>
        </w:rPr>
        <w:t>ی</w:t>
      </w:r>
      <w:r w:rsidRPr="00CE6807">
        <w:rPr>
          <w:rtl/>
        </w:rPr>
        <w:t>م-خل</w:t>
      </w:r>
      <w:r w:rsidR="009D0BBB">
        <w:rPr>
          <w:rtl/>
        </w:rPr>
        <w:t>ی</w:t>
      </w:r>
      <w:r w:rsidRPr="00CE6807">
        <w:rPr>
          <w:rtl/>
        </w:rPr>
        <w:t xml:space="preserve">فگان اموى و عباسى معمولا ائمه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را ز</w:t>
      </w:r>
      <w:r w:rsidR="009D0BBB">
        <w:rPr>
          <w:rtl/>
        </w:rPr>
        <w:t>ی</w:t>
      </w:r>
      <w:r w:rsidRPr="00CE6807">
        <w:rPr>
          <w:rtl/>
        </w:rPr>
        <w:t>ر نظر و مراقبت شد</w:t>
      </w:r>
      <w:r w:rsidR="009D0BBB">
        <w:rPr>
          <w:rtl/>
        </w:rPr>
        <w:t>ی</w:t>
      </w:r>
      <w:r w:rsidRPr="00CE6807">
        <w:rPr>
          <w:rtl/>
        </w:rPr>
        <w:t>د داشتند</w:t>
      </w:r>
      <w:r w:rsidR="00CF6390">
        <w:rPr>
          <w:rtl/>
        </w:rPr>
        <w:t xml:space="preserve">، </w:t>
      </w:r>
      <w:r w:rsidRPr="00CE6807">
        <w:rPr>
          <w:rtl/>
        </w:rPr>
        <w:t>و از تماس مردم با آنان جلوگ</w:t>
      </w:r>
      <w:r w:rsidR="009D0BBB">
        <w:rPr>
          <w:rtl/>
        </w:rPr>
        <w:t>ی</w:t>
      </w:r>
      <w:r w:rsidRPr="00CE6807">
        <w:rPr>
          <w:rtl/>
        </w:rPr>
        <w:t>رى مى كردند</w:t>
      </w:r>
      <w:r w:rsidR="00CF6390">
        <w:rPr>
          <w:rtl/>
        </w:rPr>
        <w:t xml:space="preserve">، </w:t>
      </w:r>
      <w:r w:rsidRPr="00CE6807">
        <w:rPr>
          <w:rtl/>
        </w:rPr>
        <w:t>و سع</w:t>
      </w:r>
      <w:r w:rsidR="009D0BBB">
        <w:rPr>
          <w:rtl/>
        </w:rPr>
        <w:t>ی</w:t>
      </w:r>
      <w:r w:rsidRPr="00CE6807">
        <w:rPr>
          <w:rtl/>
        </w:rPr>
        <w:t>شان بر گمنام داشتن و ناشناخته ماندن آن بزرگواران بود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لذا هر </w:t>
      </w:r>
      <w:r w:rsidR="009D0BBB">
        <w:rPr>
          <w:rtl/>
        </w:rPr>
        <w:t>ی</w:t>
      </w:r>
      <w:r w:rsidRPr="00CE6807">
        <w:rPr>
          <w:rtl/>
        </w:rPr>
        <w:t xml:space="preserve">ك از ائمه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هم</w:t>
      </w:r>
      <w:r w:rsidR="009D0BBB">
        <w:rPr>
          <w:rtl/>
        </w:rPr>
        <w:t>ی</w:t>
      </w:r>
      <w:r w:rsidRPr="00CE6807">
        <w:rPr>
          <w:rtl/>
        </w:rPr>
        <w:t>نكه تا حدودى در بلاد اسلامى نام آور مى شد توسط خلفا مقتول و مسموم مى گشت</w:t>
      </w:r>
      <w:r w:rsidR="00CF6390">
        <w:rPr>
          <w:rtl/>
        </w:rPr>
        <w:t xml:space="preserve">، </w:t>
      </w:r>
      <w:r w:rsidRPr="00CE6807">
        <w:rPr>
          <w:rtl/>
        </w:rPr>
        <w:t xml:space="preserve">با آنكه از </w:t>
      </w:r>
      <w:r w:rsidR="009D0BBB">
        <w:rPr>
          <w:rtl/>
        </w:rPr>
        <w:t>ی</w:t>
      </w:r>
      <w:r w:rsidRPr="00CE6807">
        <w:rPr>
          <w:rtl/>
        </w:rPr>
        <w:t>كسو پذ</w:t>
      </w:r>
      <w:r w:rsidR="009D0BBB">
        <w:rPr>
          <w:rtl/>
        </w:rPr>
        <w:t>ی</w:t>
      </w:r>
      <w:r w:rsidRPr="00CE6807">
        <w:rPr>
          <w:rtl/>
        </w:rPr>
        <w:t>رش ولا</w:t>
      </w:r>
      <w:r w:rsidR="009D0BBB">
        <w:rPr>
          <w:rtl/>
        </w:rPr>
        <w:t>ی</w:t>
      </w:r>
      <w:r w:rsidRPr="00CE6807">
        <w:rPr>
          <w:rtl/>
        </w:rPr>
        <w:t>تعهدى به اجبار بود</w:t>
      </w:r>
      <w:r w:rsidR="00CF6390">
        <w:rPr>
          <w:rtl/>
        </w:rPr>
        <w:t xml:space="preserve">، </w:t>
      </w:r>
      <w:r w:rsidRPr="00CE6807">
        <w:rPr>
          <w:rtl/>
        </w:rPr>
        <w:t>و از سوى د</w:t>
      </w:r>
      <w:r w:rsidR="009D0BBB">
        <w:rPr>
          <w:rtl/>
        </w:rPr>
        <w:t>ی</w:t>
      </w:r>
      <w:r w:rsidRPr="00CE6807">
        <w:rPr>
          <w:rtl/>
        </w:rPr>
        <w:t>گر پذ</w:t>
      </w:r>
      <w:r w:rsidR="009D0BBB">
        <w:rPr>
          <w:rtl/>
        </w:rPr>
        <w:t>ی</w:t>
      </w:r>
      <w:r w:rsidRPr="00CE6807">
        <w:rPr>
          <w:rtl/>
        </w:rPr>
        <w:t>رش امام با شرا</w:t>
      </w:r>
      <w:r w:rsidR="009D0BBB">
        <w:rPr>
          <w:rtl/>
        </w:rPr>
        <w:t>ی</w:t>
      </w:r>
      <w:r w:rsidRPr="00CE6807">
        <w:rPr>
          <w:rtl/>
        </w:rPr>
        <w:t>طى بود كه در حكم نپذ</w:t>
      </w:r>
      <w:r w:rsidR="009D0BBB">
        <w:rPr>
          <w:rtl/>
        </w:rPr>
        <w:t>ی</w:t>
      </w:r>
      <w:r w:rsidRPr="00CE6807">
        <w:rPr>
          <w:rtl/>
        </w:rPr>
        <w:t>رفتن مى نمود</w:t>
      </w:r>
      <w:r w:rsidR="00CF6390">
        <w:rPr>
          <w:rtl/>
        </w:rPr>
        <w:t xml:space="preserve">، </w:t>
      </w:r>
      <w:r w:rsidRPr="00CE6807">
        <w:rPr>
          <w:rtl/>
        </w:rPr>
        <w:t>در ع</w:t>
      </w:r>
      <w:r w:rsidR="009D0BBB">
        <w:rPr>
          <w:rtl/>
        </w:rPr>
        <w:t>ی</w:t>
      </w:r>
      <w:r w:rsidRPr="00CE6807">
        <w:rPr>
          <w:rtl/>
        </w:rPr>
        <w:t>ن حال شهرت ا</w:t>
      </w:r>
      <w:r w:rsidR="009D0BBB">
        <w:rPr>
          <w:rtl/>
        </w:rPr>
        <w:t>ی</w:t>
      </w:r>
      <w:r w:rsidRPr="00CE6807">
        <w:rPr>
          <w:rtl/>
        </w:rPr>
        <w:t>ن مساله در سرزم</w:t>
      </w:r>
      <w:r w:rsidR="009D0BBB">
        <w:rPr>
          <w:rtl/>
        </w:rPr>
        <w:t>ی</w:t>
      </w:r>
      <w:r w:rsidRPr="00CE6807">
        <w:rPr>
          <w:rtl/>
        </w:rPr>
        <w:t>نهاى دور و نزد</w:t>
      </w:r>
      <w:r w:rsidR="009D0BBB">
        <w:rPr>
          <w:rtl/>
        </w:rPr>
        <w:t>ی</w:t>
      </w:r>
      <w:r w:rsidRPr="00CE6807">
        <w:rPr>
          <w:rtl/>
        </w:rPr>
        <w:t>ك اسلام</w:t>
      </w:r>
      <w:r w:rsidR="00CF6390">
        <w:rPr>
          <w:rtl/>
        </w:rPr>
        <w:t xml:space="preserve">، </w:t>
      </w:r>
      <w:r w:rsidRPr="00CE6807">
        <w:rPr>
          <w:rtl/>
        </w:rPr>
        <w:t>و ا</w:t>
      </w:r>
      <w:r w:rsidR="009D0BBB">
        <w:rPr>
          <w:rtl/>
        </w:rPr>
        <w:t>ی</w:t>
      </w:r>
      <w:r w:rsidRPr="00CE6807">
        <w:rPr>
          <w:rtl/>
        </w:rPr>
        <w:t>نكه مامون اعتراف كرده است كه امام رضا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پ</w:t>
      </w:r>
      <w:r w:rsidR="009D0BBB">
        <w:rPr>
          <w:rtl/>
        </w:rPr>
        <w:t>ی</w:t>
      </w:r>
      <w:r w:rsidRPr="00CE6807">
        <w:rPr>
          <w:rtl/>
        </w:rPr>
        <w:t>شواى امت و سزاوار خلافت است</w:t>
      </w:r>
      <w:r w:rsidR="00CF6390">
        <w:rPr>
          <w:rtl/>
        </w:rPr>
        <w:t xml:space="preserve">، </w:t>
      </w:r>
      <w:r w:rsidRPr="00CE6807">
        <w:rPr>
          <w:rtl/>
        </w:rPr>
        <w:t>و مامون از ا</w:t>
      </w:r>
      <w:r w:rsidR="009D0BBB">
        <w:rPr>
          <w:rtl/>
        </w:rPr>
        <w:t>ی</w:t>
      </w:r>
      <w:r w:rsidRPr="00CE6807">
        <w:rPr>
          <w:rtl/>
        </w:rPr>
        <w:t>شان خواسته خلافت را بپذ</w:t>
      </w:r>
      <w:r w:rsidR="009D0BBB">
        <w:rPr>
          <w:rtl/>
        </w:rPr>
        <w:t>ی</w:t>
      </w:r>
      <w:r w:rsidRPr="00CE6807">
        <w:rPr>
          <w:rtl/>
        </w:rPr>
        <w:t>رند و ا</w:t>
      </w:r>
      <w:r w:rsidR="009D0BBB">
        <w:rPr>
          <w:rtl/>
        </w:rPr>
        <w:t>ی</w:t>
      </w:r>
      <w:r w:rsidRPr="00CE6807">
        <w:rPr>
          <w:rtl/>
        </w:rPr>
        <w:t>شان نپذ</w:t>
      </w:r>
      <w:r w:rsidR="009D0BBB">
        <w:rPr>
          <w:rtl/>
        </w:rPr>
        <w:t>ی</w:t>
      </w:r>
      <w:r w:rsidRPr="00CE6807">
        <w:rPr>
          <w:rtl/>
        </w:rPr>
        <w:t>رفته و باصرار مامون ولا</w:t>
      </w:r>
      <w:r w:rsidR="009D0BBB">
        <w:rPr>
          <w:rtl/>
        </w:rPr>
        <w:t>ی</w:t>
      </w:r>
      <w:r w:rsidRPr="00CE6807">
        <w:rPr>
          <w:rtl/>
        </w:rPr>
        <w:t>تعهدى را با شرا</w:t>
      </w:r>
      <w:r w:rsidR="009D0BBB">
        <w:rPr>
          <w:rtl/>
        </w:rPr>
        <w:t>ی</w:t>
      </w:r>
      <w:r w:rsidRPr="00CE6807">
        <w:rPr>
          <w:rtl/>
        </w:rPr>
        <w:t>طى پذ</w:t>
      </w:r>
      <w:r w:rsidR="009D0BBB">
        <w:rPr>
          <w:rtl/>
        </w:rPr>
        <w:t>ی</w:t>
      </w:r>
      <w:r w:rsidRPr="00CE6807">
        <w:rPr>
          <w:rtl/>
        </w:rPr>
        <w:t>رفته است</w:t>
      </w:r>
      <w:r w:rsidR="00CF6390">
        <w:rPr>
          <w:rtl/>
        </w:rPr>
        <w:t xml:space="preserve">، </w:t>
      </w:r>
      <w:r w:rsidRPr="00CE6807">
        <w:rPr>
          <w:rtl/>
        </w:rPr>
        <w:t>هم</w:t>
      </w:r>
      <w:r w:rsidR="009D0BBB">
        <w:rPr>
          <w:rtl/>
        </w:rPr>
        <w:t>ی</w:t>
      </w:r>
      <w:r w:rsidRPr="00CE6807">
        <w:rPr>
          <w:rtl/>
        </w:rPr>
        <w:t>نها خود در ژرفاى عمل به سود روش امام و شكستى براى س</w:t>
      </w:r>
      <w:r w:rsidR="009D0BBB">
        <w:rPr>
          <w:rtl/>
        </w:rPr>
        <w:t>ی</w:t>
      </w:r>
      <w:r w:rsidRPr="00CE6807">
        <w:rPr>
          <w:rtl/>
        </w:rPr>
        <w:t>است خل</w:t>
      </w:r>
      <w:r w:rsidR="009D0BBB">
        <w:rPr>
          <w:rtl/>
        </w:rPr>
        <w:t>ی</w:t>
      </w:r>
      <w:r w:rsidRPr="00CE6807">
        <w:rPr>
          <w:rtl/>
        </w:rPr>
        <w:t>فگان بود...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بس</w:t>
      </w:r>
      <w:r w:rsidR="009D0BBB">
        <w:rPr>
          <w:rtl/>
        </w:rPr>
        <w:t>ی</w:t>
      </w:r>
      <w:r w:rsidRPr="00CE6807">
        <w:rPr>
          <w:rtl/>
        </w:rPr>
        <w:t>ار مناسب است ا</w:t>
      </w:r>
      <w:r w:rsidR="009D0BBB">
        <w:rPr>
          <w:rtl/>
        </w:rPr>
        <w:t>ی</w:t>
      </w:r>
      <w:r w:rsidRPr="00CE6807">
        <w:rPr>
          <w:rtl/>
        </w:rPr>
        <w:t>ن جر</w:t>
      </w:r>
      <w:r w:rsidR="009D0BBB">
        <w:rPr>
          <w:rtl/>
        </w:rPr>
        <w:t>ی</w:t>
      </w:r>
      <w:r w:rsidRPr="00CE6807">
        <w:rPr>
          <w:rtl/>
        </w:rPr>
        <w:t>ان با جر</w:t>
      </w:r>
      <w:r w:rsidR="009D0BBB">
        <w:rPr>
          <w:rtl/>
        </w:rPr>
        <w:t>ی</w:t>
      </w:r>
      <w:r w:rsidRPr="00CE6807">
        <w:rPr>
          <w:rtl/>
        </w:rPr>
        <w:t>ان شوراى تحم</w:t>
      </w:r>
      <w:r w:rsidR="009D0BBB">
        <w:rPr>
          <w:rtl/>
        </w:rPr>
        <w:t>ی</w:t>
      </w:r>
      <w:r w:rsidRPr="00CE6807">
        <w:rPr>
          <w:rtl/>
        </w:rPr>
        <w:t>لى از سوى خل</w:t>
      </w:r>
      <w:r w:rsidR="009D0BBB">
        <w:rPr>
          <w:rtl/>
        </w:rPr>
        <w:t>ی</w:t>
      </w:r>
      <w:r w:rsidRPr="00CE6807">
        <w:rPr>
          <w:rtl/>
        </w:rPr>
        <w:t>فه ى دوم عمر</w:t>
      </w:r>
      <w:r w:rsidR="00CF6390">
        <w:rPr>
          <w:rtl/>
        </w:rPr>
        <w:t xml:space="preserve">، </w:t>
      </w:r>
      <w:r w:rsidRPr="00CE6807">
        <w:rPr>
          <w:rtl/>
        </w:rPr>
        <w:t>و شركت ام</w:t>
      </w:r>
      <w:r w:rsidR="009D0BBB">
        <w:rPr>
          <w:rtl/>
        </w:rPr>
        <w:t>ی</w:t>
      </w:r>
      <w:r w:rsidRPr="00CE6807">
        <w:rPr>
          <w:rtl/>
        </w:rPr>
        <w:t xml:space="preserve">ر مؤمنان على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در آن شورى مقا</w:t>
      </w:r>
      <w:r w:rsidR="009D0BBB">
        <w:rPr>
          <w:rtl/>
        </w:rPr>
        <w:t>ی</w:t>
      </w:r>
      <w:r w:rsidRPr="00CE6807">
        <w:rPr>
          <w:rtl/>
        </w:rPr>
        <w:t>سه شود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اتفاقا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به شباهت ا</w:t>
      </w:r>
      <w:r w:rsidR="009D0BBB">
        <w:rPr>
          <w:rtl/>
        </w:rPr>
        <w:t>ی</w:t>
      </w:r>
      <w:r w:rsidRPr="00CE6807">
        <w:rPr>
          <w:rtl/>
        </w:rPr>
        <w:t>ن دو حادثه اشاره فرموده است.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عمر بهنگام مرگ دستور داد پس از او شورائى با شركت عثمان و طلحه و عبد الرحمن بن عوف و سعد بن ابى وقاص و زب</w:t>
      </w:r>
      <w:r w:rsidR="009D0BBB">
        <w:rPr>
          <w:rtl/>
        </w:rPr>
        <w:t>ی</w:t>
      </w:r>
      <w:r w:rsidRPr="00CE6807">
        <w:rPr>
          <w:rtl/>
        </w:rPr>
        <w:t>ر و ام</w:t>
      </w:r>
      <w:r w:rsidR="009D0BBB">
        <w:rPr>
          <w:rtl/>
        </w:rPr>
        <w:t>ی</w:t>
      </w:r>
      <w:r w:rsidRPr="00CE6807">
        <w:rPr>
          <w:rtl/>
        </w:rPr>
        <w:t>ر مؤمنان على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تشك</w:t>
      </w:r>
      <w:r w:rsidR="009D0BBB">
        <w:rPr>
          <w:rtl/>
        </w:rPr>
        <w:t>ی</w:t>
      </w:r>
      <w:r w:rsidRPr="00CE6807">
        <w:rPr>
          <w:rtl/>
        </w:rPr>
        <w:t>ل شود</w:t>
      </w:r>
      <w:r w:rsidR="00CF6390">
        <w:rPr>
          <w:rtl/>
        </w:rPr>
        <w:t xml:space="preserve">، </w:t>
      </w:r>
      <w:r w:rsidRPr="00CE6807">
        <w:rPr>
          <w:rtl/>
        </w:rPr>
        <w:t>و ا</w:t>
      </w:r>
      <w:r w:rsidR="009D0BBB">
        <w:rPr>
          <w:rtl/>
        </w:rPr>
        <w:t>ی</w:t>
      </w:r>
      <w:r w:rsidRPr="00CE6807">
        <w:rPr>
          <w:rtl/>
        </w:rPr>
        <w:t>ن شش تن از م</w:t>
      </w:r>
      <w:r w:rsidR="009D0BBB">
        <w:rPr>
          <w:rtl/>
        </w:rPr>
        <w:t>ی</w:t>
      </w:r>
      <w:r w:rsidRPr="00CE6807">
        <w:rPr>
          <w:rtl/>
        </w:rPr>
        <w:t>ان خود خل</w:t>
      </w:r>
      <w:r w:rsidR="009D0BBB">
        <w:rPr>
          <w:rtl/>
        </w:rPr>
        <w:t>ی</w:t>
      </w:r>
      <w:r w:rsidRPr="00CE6807">
        <w:rPr>
          <w:rtl/>
        </w:rPr>
        <w:t xml:space="preserve">فه </w:t>
      </w:r>
      <w:r w:rsidR="009D0BBB">
        <w:rPr>
          <w:rtl/>
        </w:rPr>
        <w:t>ی</w:t>
      </w:r>
      <w:r w:rsidRPr="00CE6807">
        <w:rPr>
          <w:rtl/>
        </w:rPr>
        <w:t>ى برگز</w:t>
      </w:r>
      <w:r w:rsidR="009D0BBB">
        <w:rPr>
          <w:rtl/>
        </w:rPr>
        <w:t>ی</w:t>
      </w:r>
      <w:r w:rsidRPr="00CE6807">
        <w:rPr>
          <w:rtl/>
        </w:rPr>
        <w:t>نند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هر </w:t>
      </w:r>
      <w:r w:rsidR="009D0BBB">
        <w:rPr>
          <w:rtl/>
        </w:rPr>
        <w:t>ی</w:t>
      </w:r>
      <w:r w:rsidRPr="00CE6807">
        <w:rPr>
          <w:rtl/>
        </w:rPr>
        <w:t>ك مخالفت كرد او را به قتل برسانند</w:t>
      </w:r>
      <w:r w:rsidR="00CF6390">
        <w:rPr>
          <w:rtl/>
        </w:rPr>
        <w:t xml:space="preserve">، </w:t>
      </w:r>
      <w:r w:rsidRPr="00CE6807">
        <w:rPr>
          <w:rtl/>
        </w:rPr>
        <w:t>برنامه طورى تنظ</w:t>
      </w:r>
      <w:r w:rsidR="009D0BBB">
        <w:rPr>
          <w:rtl/>
        </w:rPr>
        <w:t>ی</w:t>
      </w:r>
      <w:r w:rsidRPr="00CE6807">
        <w:rPr>
          <w:rtl/>
        </w:rPr>
        <w:t xml:space="preserve">م شده بود كه على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همچنان از خلافت محروم بماند و چون مى دانستند خلافت حق اوست</w:t>
      </w:r>
      <w:r w:rsidR="00CF6390">
        <w:rPr>
          <w:rtl/>
        </w:rPr>
        <w:t xml:space="preserve">، </w:t>
      </w:r>
      <w:r w:rsidRPr="00CE6807">
        <w:rPr>
          <w:rtl/>
        </w:rPr>
        <w:t>با برگز</w:t>
      </w:r>
      <w:r w:rsidR="009D0BBB">
        <w:rPr>
          <w:rtl/>
        </w:rPr>
        <w:t>ی</w:t>
      </w:r>
      <w:r w:rsidRPr="00CE6807">
        <w:rPr>
          <w:rtl/>
        </w:rPr>
        <w:t>دن د</w:t>
      </w:r>
      <w:r w:rsidR="009D0BBB">
        <w:rPr>
          <w:rtl/>
        </w:rPr>
        <w:t>ی</w:t>
      </w:r>
      <w:r w:rsidRPr="00CE6807">
        <w:rPr>
          <w:rtl/>
        </w:rPr>
        <w:t xml:space="preserve">گرى على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مخالفت كند و كشته شود</w:t>
      </w:r>
      <w:r w:rsidR="00CF6390">
        <w:rPr>
          <w:rtl/>
        </w:rPr>
        <w:t xml:space="preserve">، </w:t>
      </w:r>
      <w:r w:rsidRPr="00CE6807">
        <w:rPr>
          <w:rtl/>
        </w:rPr>
        <w:t>و قتل او قانونى هم باشد!!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برخى از بستگان از ام</w:t>
      </w:r>
      <w:r w:rsidR="009D0BBB">
        <w:rPr>
          <w:rtl/>
        </w:rPr>
        <w:t>ی</w:t>
      </w:r>
      <w:r w:rsidRPr="00CE6807">
        <w:rPr>
          <w:rtl/>
        </w:rPr>
        <w:t xml:space="preserve">ر مؤمنان على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پرس</w:t>
      </w:r>
      <w:r w:rsidR="009D0BBB">
        <w:rPr>
          <w:rtl/>
        </w:rPr>
        <w:t>ی</w:t>
      </w:r>
      <w:r w:rsidRPr="00CE6807">
        <w:rPr>
          <w:rtl/>
        </w:rPr>
        <w:t>دند: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با آنكه مى دانى خلافت را به تو نمى دهند چرا در ا</w:t>
      </w:r>
      <w:r w:rsidR="009D0BBB">
        <w:rPr>
          <w:rtl/>
        </w:rPr>
        <w:t>ی</w:t>
      </w:r>
      <w:r w:rsidRPr="00CE6807">
        <w:rPr>
          <w:rtl/>
        </w:rPr>
        <w:t>ن شورى شركت مى كنى؟</w:t>
      </w:r>
    </w:p>
    <w:p w:rsidR="00CE6807" w:rsidRPr="00CE6807" w:rsidRDefault="00CE6807" w:rsidP="00C535B5">
      <w:pPr>
        <w:pStyle w:val="libNormal"/>
      </w:pPr>
      <w:r w:rsidRPr="00CE6807">
        <w:rPr>
          <w:rtl/>
        </w:rPr>
        <w:t>فرمود: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عمر بعد از پ</w:t>
      </w:r>
      <w:r w:rsidR="009D0BBB">
        <w:rPr>
          <w:rtl/>
        </w:rPr>
        <w:t>ی</w:t>
      </w:r>
      <w:r w:rsidRPr="00CE6807">
        <w:rPr>
          <w:rtl/>
        </w:rPr>
        <w:t>امبر (با جعل حد</w:t>
      </w:r>
      <w:r w:rsidR="009D0BBB">
        <w:rPr>
          <w:rtl/>
        </w:rPr>
        <w:t>ی</w:t>
      </w:r>
      <w:r w:rsidRPr="00CE6807">
        <w:rPr>
          <w:rtl/>
        </w:rPr>
        <w:t>ثى) اعلام كرد پ</w:t>
      </w:r>
      <w:r w:rsidR="009D0BBB">
        <w:rPr>
          <w:rtl/>
        </w:rPr>
        <w:t>ی</w:t>
      </w:r>
      <w:r w:rsidRPr="00CE6807">
        <w:rPr>
          <w:rtl/>
        </w:rPr>
        <w:t>امبر فرموده است:</w:t>
      </w:r>
      <w:r w:rsidR="00C535B5">
        <w:rPr>
          <w:rFonts w:hint="cs"/>
          <w:rtl/>
        </w:rPr>
        <w:t>«</w:t>
      </w:r>
      <w:r w:rsidRPr="00CE6807">
        <w:rPr>
          <w:rtl/>
        </w:rPr>
        <w:t xml:space="preserve">نبوت و امامت هر دو در </w:t>
      </w:r>
      <w:r w:rsidR="009D0BBB">
        <w:rPr>
          <w:rtl/>
        </w:rPr>
        <w:t>ی</w:t>
      </w:r>
      <w:r w:rsidRPr="00CE6807">
        <w:rPr>
          <w:rtl/>
        </w:rPr>
        <w:t>ك ب</w:t>
      </w:r>
      <w:r w:rsidR="009D0BBB">
        <w:rPr>
          <w:rtl/>
        </w:rPr>
        <w:t>ی</w:t>
      </w:r>
      <w:r w:rsidRPr="00CE6807">
        <w:rPr>
          <w:rtl/>
        </w:rPr>
        <w:t>ت و خانه جمع نمى شود</w:t>
      </w:r>
      <w:r w:rsidR="00C535B5">
        <w:rPr>
          <w:rFonts w:hint="cs"/>
          <w:rtl/>
        </w:rPr>
        <w:t xml:space="preserve">» </w:t>
      </w:r>
      <w:r w:rsidRPr="00CE6807">
        <w:rPr>
          <w:rtl/>
        </w:rPr>
        <w:t>(</w:t>
      </w:r>
      <w:r w:rsidR="009D0BBB">
        <w:rPr>
          <w:rtl/>
        </w:rPr>
        <w:t>ی</w:t>
      </w:r>
      <w:r w:rsidRPr="00CE6807">
        <w:rPr>
          <w:rtl/>
        </w:rPr>
        <w:t>عنى مرا به زعم خود با استناد به قول پ</w:t>
      </w:r>
      <w:r w:rsidR="009D0BBB">
        <w:rPr>
          <w:rtl/>
        </w:rPr>
        <w:t>ی</w:t>
      </w:r>
      <w:r w:rsidRPr="00CE6807">
        <w:rPr>
          <w:rtl/>
        </w:rPr>
        <w:t>امبر از خلافت بدور نگهداشتند</w:t>
      </w:r>
      <w:r w:rsidR="00CF6390">
        <w:rPr>
          <w:rtl/>
        </w:rPr>
        <w:t xml:space="preserve">، </w:t>
      </w:r>
      <w:r w:rsidRPr="00CE6807">
        <w:rPr>
          <w:rtl/>
        </w:rPr>
        <w:t>و سزاوار ا</w:t>
      </w:r>
      <w:r w:rsidR="009D0BBB">
        <w:rPr>
          <w:rtl/>
        </w:rPr>
        <w:t>ی</w:t>
      </w:r>
      <w:r w:rsidRPr="00CE6807">
        <w:rPr>
          <w:rtl/>
        </w:rPr>
        <w:t>ن كار نشمردند!) و ا</w:t>
      </w:r>
      <w:r w:rsidR="009D0BBB">
        <w:rPr>
          <w:rtl/>
        </w:rPr>
        <w:t>ی</w:t>
      </w:r>
      <w:r w:rsidRPr="00CE6807">
        <w:rPr>
          <w:rtl/>
        </w:rPr>
        <w:t>نك عمر خود پ</w:t>
      </w:r>
      <w:r w:rsidR="009D0BBB">
        <w:rPr>
          <w:rtl/>
        </w:rPr>
        <w:t>ی</w:t>
      </w:r>
      <w:r w:rsidRPr="00CE6807">
        <w:rPr>
          <w:rtl/>
        </w:rPr>
        <w:t>شنهاد كرده است من در ا</w:t>
      </w:r>
      <w:r w:rsidR="009D0BBB">
        <w:rPr>
          <w:rtl/>
        </w:rPr>
        <w:t>ی</w:t>
      </w:r>
      <w:r w:rsidRPr="00CE6807">
        <w:rPr>
          <w:rtl/>
        </w:rPr>
        <w:t>ن شورى شركت كنم و مرا شا</w:t>
      </w:r>
      <w:r w:rsidR="009D0BBB">
        <w:rPr>
          <w:rtl/>
        </w:rPr>
        <w:t>ی</w:t>
      </w:r>
      <w:r w:rsidRPr="00CE6807">
        <w:rPr>
          <w:rtl/>
        </w:rPr>
        <w:t>سته ى خلافت معرفى كرده است</w:t>
      </w:r>
      <w:r w:rsidR="00CF6390">
        <w:rPr>
          <w:rtl/>
        </w:rPr>
        <w:t xml:space="preserve">، </w:t>
      </w:r>
      <w:r w:rsidRPr="00CE6807">
        <w:rPr>
          <w:rtl/>
        </w:rPr>
        <w:t>من در شورى وارد مى شوم تا اثبات كنم كار عمر با روا</w:t>
      </w:r>
      <w:r w:rsidR="009D0BBB">
        <w:rPr>
          <w:rtl/>
        </w:rPr>
        <w:t>ی</w:t>
      </w:r>
      <w:r w:rsidRPr="00CE6807">
        <w:rPr>
          <w:rtl/>
        </w:rPr>
        <w:t>ت او نمى سازد.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آرى</w:t>
      </w:r>
      <w:r w:rsidR="00CF6390">
        <w:rPr>
          <w:rtl/>
        </w:rPr>
        <w:t xml:space="preserve">، </w:t>
      </w:r>
      <w:r w:rsidR="009D0BBB">
        <w:rPr>
          <w:rtl/>
        </w:rPr>
        <w:t>ی</w:t>
      </w:r>
      <w:r w:rsidRPr="00CE6807">
        <w:rPr>
          <w:rtl/>
        </w:rPr>
        <w:t>كى از پ</w:t>
      </w:r>
      <w:r w:rsidR="009D0BBB">
        <w:rPr>
          <w:rtl/>
        </w:rPr>
        <w:t>ی</w:t>
      </w:r>
      <w:r w:rsidRPr="00CE6807">
        <w:rPr>
          <w:rtl/>
        </w:rPr>
        <w:t>امدهاى ولا</w:t>
      </w:r>
      <w:r w:rsidR="009D0BBB">
        <w:rPr>
          <w:rtl/>
        </w:rPr>
        <w:t>ی</w:t>
      </w:r>
      <w:r w:rsidRPr="00CE6807">
        <w:rPr>
          <w:rtl/>
        </w:rPr>
        <w:t>تعهدى امام هم</w:t>
      </w:r>
      <w:r w:rsidR="009D0BBB">
        <w:rPr>
          <w:rtl/>
        </w:rPr>
        <w:t>ی</w:t>
      </w:r>
      <w:r w:rsidRPr="00CE6807">
        <w:rPr>
          <w:rtl/>
        </w:rPr>
        <w:t>ن بود كه جامعه ى وس</w:t>
      </w:r>
      <w:r w:rsidR="009D0BBB">
        <w:rPr>
          <w:rtl/>
        </w:rPr>
        <w:t>ی</w:t>
      </w:r>
      <w:r w:rsidRPr="00CE6807">
        <w:rPr>
          <w:rtl/>
        </w:rPr>
        <w:t>ع اسلامى ر</w:t>
      </w:r>
      <w:r w:rsidR="009D0BBB">
        <w:rPr>
          <w:rtl/>
        </w:rPr>
        <w:t>ی</w:t>
      </w:r>
      <w:r w:rsidRPr="00CE6807">
        <w:rPr>
          <w:rtl/>
        </w:rPr>
        <w:t>افت شا</w:t>
      </w:r>
      <w:r w:rsidR="009D0BBB">
        <w:rPr>
          <w:rtl/>
        </w:rPr>
        <w:t>ی</w:t>
      </w:r>
      <w:r w:rsidRPr="00CE6807">
        <w:rPr>
          <w:rtl/>
        </w:rPr>
        <w:t>سته ترها ك</w:t>
      </w:r>
      <w:r w:rsidR="009D0BBB">
        <w:rPr>
          <w:rtl/>
        </w:rPr>
        <w:t>ی</w:t>
      </w:r>
      <w:r w:rsidRPr="00CE6807">
        <w:rPr>
          <w:rtl/>
        </w:rPr>
        <w:t>ستند و مامون با عمل خود بر چه حق</w:t>
      </w:r>
      <w:r w:rsidR="009D0BBB">
        <w:rPr>
          <w:rtl/>
        </w:rPr>
        <w:t>ی</w:t>
      </w:r>
      <w:r w:rsidRPr="00CE6807">
        <w:rPr>
          <w:rtl/>
        </w:rPr>
        <w:t>قتى اعتراف كرده است.و ن</w:t>
      </w:r>
      <w:r w:rsidR="009D0BBB">
        <w:rPr>
          <w:rtl/>
        </w:rPr>
        <w:t>ی</w:t>
      </w:r>
      <w:r w:rsidRPr="00CE6807">
        <w:rPr>
          <w:rtl/>
        </w:rPr>
        <w:t>ز در ا</w:t>
      </w:r>
      <w:r w:rsidR="009D0BBB">
        <w:rPr>
          <w:rtl/>
        </w:rPr>
        <w:t>ی</w:t>
      </w:r>
      <w:r w:rsidRPr="00CE6807">
        <w:rPr>
          <w:rtl/>
        </w:rPr>
        <w:t>ن رهگذر</w:t>
      </w:r>
      <w:r w:rsidR="00CF6390">
        <w:rPr>
          <w:rtl/>
        </w:rPr>
        <w:t xml:space="preserve">، </w:t>
      </w:r>
      <w:r w:rsidRPr="00CE6807">
        <w:rPr>
          <w:rtl/>
        </w:rPr>
        <w:t>امام از مد</w:t>
      </w:r>
      <w:r w:rsidR="009D0BBB">
        <w:rPr>
          <w:rtl/>
        </w:rPr>
        <w:t>ی</w:t>
      </w:r>
      <w:r w:rsidRPr="00CE6807">
        <w:rPr>
          <w:rtl/>
        </w:rPr>
        <w:t>نه تا مرو در شهرهاى مختلفى از بلاد اسلام با مردم روبرو شد</w:t>
      </w:r>
      <w:r w:rsidR="00CF6390">
        <w:rPr>
          <w:rtl/>
        </w:rPr>
        <w:t xml:space="preserve">، </w:t>
      </w:r>
      <w:r w:rsidRPr="00CE6807">
        <w:rPr>
          <w:rtl/>
        </w:rPr>
        <w:t>و مسلم</w:t>
      </w:r>
      <w:r w:rsidR="009D0BBB">
        <w:rPr>
          <w:rtl/>
        </w:rPr>
        <w:t>ی</w:t>
      </w:r>
      <w:r w:rsidRPr="00CE6807">
        <w:rPr>
          <w:rtl/>
        </w:rPr>
        <w:t>ن كه در آن روزگاران با نبودن وسائل ارتباط جمعى از بس</w:t>
      </w:r>
      <w:r w:rsidR="009D0BBB">
        <w:rPr>
          <w:rtl/>
        </w:rPr>
        <w:t>ی</w:t>
      </w:r>
      <w:r w:rsidRPr="00CE6807">
        <w:rPr>
          <w:rtl/>
        </w:rPr>
        <w:t>ارى آگاه</w:t>
      </w:r>
      <w:r w:rsidR="009D0BBB">
        <w:rPr>
          <w:rtl/>
        </w:rPr>
        <w:t>ی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ها محروم بودند او را ملاقات كردند و حق را مشاهده نمودند</w:t>
      </w:r>
      <w:r w:rsidR="00CF6390">
        <w:rPr>
          <w:rtl/>
        </w:rPr>
        <w:t xml:space="preserve">، </w:t>
      </w:r>
      <w:r w:rsidRPr="00CE6807">
        <w:rPr>
          <w:rtl/>
        </w:rPr>
        <w:t>و اثرات مثبت آن بس</w:t>
      </w:r>
      <w:r w:rsidR="009D0BBB">
        <w:rPr>
          <w:rtl/>
        </w:rPr>
        <w:t>ی</w:t>
      </w:r>
      <w:r w:rsidRPr="00CE6807">
        <w:rPr>
          <w:rtl/>
        </w:rPr>
        <w:t>ار قابل ذكر و بحث است</w:t>
      </w:r>
      <w:r w:rsidR="00CF6390">
        <w:rPr>
          <w:rtl/>
        </w:rPr>
        <w:t xml:space="preserve">، </w:t>
      </w:r>
      <w:r w:rsidRPr="00CE6807">
        <w:rPr>
          <w:rtl/>
        </w:rPr>
        <w:t>و نمونه ى آن را با</w:t>
      </w:r>
      <w:r w:rsidR="009D0BBB">
        <w:rPr>
          <w:rtl/>
        </w:rPr>
        <w:t>ی</w:t>
      </w:r>
      <w:r w:rsidRPr="00CE6807">
        <w:rPr>
          <w:rtl/>
        </w:rPr>
        <w:t>د در ن</w:t>
      </w:r>
      <w:r w:rsidR="009D0BBB">
        <w:rPr>
          <w:rtl/>
        </w:rPr>
        <w:t>ی</w:t>
      </w:r>
      <w:r w:rsidRPr="00CE6807">
        <w:rPr>
          <w:rtl/>
        </w:rPr>
        <w:t>شابور و هجوم مردم مشتاق د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و در نماز ع</w:t>
      </w:r>
      <w:r w:rsidR="009D0BBB">
        <w:rPr>
          <w:rtl/>
        </w:rPr>
        <w:t>ی</w:t>
      </w:r>
      <w:r w:rsidRPr="00CE6807">
        <w:rPr>
          <w:rtl/>
        </w:rPr>
        <w:t>د در مرو و...و در هم</w:t>
      </w:r>
      <w:r w:rsidR="009D0BBB">
        <w:rPr>
          <w:rtl/>
        </w:rPr>
        <w:t>ی</w:t>
      </w:r>
      <w:r w:rsidRPr="00CE6807">
        <w:rPr>
          <w:rtl/>
        </w:rPr>
        <w:t>ن زم</w:t>
      </w:r>
      <w:r w:rsidR="009D0BBB">
        <w:rPr>
          <w:rtl/>
        </w:rPr>
        <w:t>ی</w:t>
      </w:r>
      <w:r w:rsidRPr="00CE6807">
        <w:rPr>
          <w:rtl/>
        </w:rPr>
        <w:t>نه</w:t>
      </w:r>
      <w:r w:rsidR="00CF6390">
        <w:rPr>
          <w:rtl/>
        </w:rPr>
        <w:t xml:space="preserve">، </w:t>
      </w:r>
      <w:r w:rsidRPr="00CE6807">
        <w:rPr>
          <w:rtl/>
        </w:rPr>
        <w:t>آشنا</w:t>
      </w:r>
      <w:r w:rsidR="009D0BBB">
        <w:rPr>
          <w:rtl/>
        </w:rPr>
        <w:t>ی</w:t>
      </w:r>
      <w:r w:rsidRPr="00CE6807">
        <w:rPr>
          <w:rtl/>
        </w:rPr>
        <w:t>ى بس</w:t>
      </w:r>
      <w:r w:rsidR="009D0BBB">
        <w:rPr>
          <w:rtl/>
        </w:rPr>
        <w:t>ی</w:t>
      </w:r>
      <w:r w:rsidRPr="00CE6807">
        <w:rPr>
          <w:rtl/>
        </w:rPr>
        <w:t>ارى از متفكران و دانشمندان مختلف كه در مرو با امام به مناظره و بحث نشستند و اثبات عظمت علمى امام</w:t>
      </w:r>
      <w:r w:rsidR="00CF6390">
        <w:rPr>
          <w:rtl/>
        </w:rPr>
        <w:t xml:space="preserve">، </w:t>
      </w:r>
      <w:r w:rsidRPr="00CE6807">
        <w:rPr>
          <w:rtl/>
        </w:rPr>
        <w:t>و شكست مامون و خنثى شدن توطئه ها</w:t>
      </w:r>
      <w:r w:rsidR="009D0BBB">
        <w:rPr>
          <w:rtl/>
        </w:rPr>
        <w:t>ی</w:t>
      </w:r>
      <w:r w:rsidRPr="00CE6807">
        <w:rPr>
          <w:rtl/>
        </w:rPr>
        <w:t>ش براى تحق</w:t>
      </w:r>
      <w:r w:rsidR="009D0BBB">
        <w:rPr>
          <w:rtl/>
        </w:rPr>
        <w:t>ی</w:t>
      </w:r>
      <w:r w:rsidRPr="00CE6807">
        <w:rPr>
          <w:rtl/>
        </w:rPr>
        <w:t xml:space="preserve">ر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را با</w:t>
      </w:r>
      <w:r w:rsidR="009D0BBB">
        <w:rPr>
          <w:rtl/>
        </w:rPr>
        <w:t>ی</w:t>
      </w:r>
      <w:r w:rsidRPr="00CE6807">
        <w:rPr>
          <w:rtl/>
        </w:rPr>
        <w:t>د از اثرات مثبت س</w:t>
      </w:r>
      <w:r w:rsidR="009D0BBB">
        <w:rPr>
          <w:rtl/>
        </w:rPr>
        <w:t>ی</w:t>
      </w:r>
      <w:r w:rsidRPr="00CE6807">
        <w:rPr>
          <w:rtl/>
        </w:rPr>
        <w:t>است امام تلقى نمود كه خود ن</w:t>
      </w:r>
      <w:r w:rsidR="009D0BBB">
        <w:rPr>
          <w:rtl/>
        </w:rPr>
        <w:t>ی</w:t>
      </w:r>
      <w:r w:rsidRPr="00CE6807">
        <w:rPr>
          <w:rtl/>
        </w:rPr>
        <w:t>از به بررسى مفصلى دارد.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 xml:space="preserve">بهر حال در زندگى هر </w:t>
      </w:r>
      <w:r w:rsidR="009D0BBB">
        <w:rPr>
          <w:rtl/>
        </w:rPr>
        <w:t>ی</w:t>
      </w:r>
      <w:r w:rsidRPr="00CE6807">
        <w:rPr>
          <w:rtl/>
        </w:rPr>
        <w:t xml:space="preserve">ك از ائمه </w:t>
      </w:r>
      <w:r w:rsidR="00C535B5" w:rsidRPr="00C535B5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535B5" w:rsidRPr="00C535B5">
        <w:rPr>
          <w:rStyle w:val="libAlaemChar"/>
          <w:rtl/>
        </w:rPr>
        <w:t>هم‌السلام</w:t>
      </w:r>
      <w:r w:rsidRPr="00CE6807">
        <w:rPr>
          <w:rtl/>
        </w:rPr>
        <w:t xml:space="preserve"> با</w:t>
      </w:r>
      <w:r w:rsidR="009D0BBB">
        <w:rPr>
          <w:rtl/>
        </w:rPr>
        <w:t>ی</w:t>
      </w:r>
      <w:r w:rsidRPr="00CE6807">
        <w:rPr>
          <w:rtl/>
        </w:rPr>
        <w:t>د ابعاد مختلف حقا</w:t>
      </w:r>
      <w:r w:rsidR="009D0BBB">
        <w:rPr>
          <w:rtl/>
        </w:rPr>
        <w:t>ی</w:t>
      </w:r>
      <w:r w:rsidRPr="00CE6807">
        <w:rPr>
          <w:rtl/>
        </w:rPr>
        <w:t>ق وجودى آن بزرگواران را در نظر داشت</w:t>
      </w:r>
      <w:r w:rsidR="00CF6390">
        <w:rPr>
          <w:rtl/>
        </w:rPr>
        <w:t xml:space="preserve">، </w:t>
      </w:r>
      <w:r w:rsidRPr="00CE6807">
        <w:rPr>
          <w:rtl/>
        </w:rPr>
        <w:t>و همچنانكه تار</w:t>
      </w:r>
      <w:r w:rsidR="009D0BBB">
        <w:rPr>
          <w:rtl/>
        </w:rPr>
        <w:t>ی</w:t>
      </w:r>
      <w:r w:rsidRPr="00CE6807">
        <w:rPr>
          <w:rtl/>
        </w:rPr>
        <w:t>خ زندگى پ</w:t>
      </w:r>
      <w:r w:rsidR="009D0BBB">
        <w:rPr>
          <w:rtl/>
        </w:rPr>
        <w:t>ی</w:t>
      </w:r>
      <w:r w:rsidRPr="00CE6807">
        <w:rPr>
          <w:rtl/>
        </w:rPr>
        <w:t>امبران را كه اعمالشان در سرچشمه ى وحى ر</w:t>
      </w:r>
      <w:r w:rsidR="009D0BBB">
        <w:rPr>
          <w:rtl/>
        </w:rPr>
        <w:t>ی</w:t>
      </w:r>
      <w:r w:rsidRPr="00CE6807">
        <w:rPr>
          <w:rtl/>
        </w:rPr>
        <w:t>شه داشت</w:t>
      </w:r>
      <w:r w:rsidR="00CF6390">
        <w:rPr>
          <w:rtl/>
        </w:rPr>
        <w:t xml:space="preserve">، </w:t>
      </w:r>
      <w:r w:rsidRPr="00CE6807">
        <w:rPr>
          <w:rtl/>
        </w:rPr>
        <w:t>نمى توان با همان مع</w:t>
      </w:r>
      <w:r w:rsidR="009D0BBB">
        <w:rPr>
          <w:rtl/>
        </w:rPr>
        <w:t>ی</w:t>
      </w:r>
      <w:r w:rsidRPr="00CE6807">
        <w:rPr>
          <w:rtl/>
        </w:rPr>
        <w:t>ارها كه سرگذشت پادشاهان و جباران و س</w:t>
      </w:r>
      <w:r w:rsidR="009D0BBB">
        <w:rPr>
          <w:rtl/>
        </w:rPr>
        <w:t>ی</w:t>
      </w:r>
      <w:r w:rsidRPr="00CE6807">
        <w:rPr>
          <w:rtl/>
        </w:rPr>
        <w:t>استمداران را بررسى مى كنند سنج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زندگى اوص</w:t>
      </w:r>
      <w:r w:rsidR="009D0BBB">
        <w:rPr>
          <w:rtl/>
        </w:rPr>
        <w:t>ی</w:t>
      </w:r>
      <w:r w:rsidRPr="00CE6807">
        <w:rPr>
          <w:rtl/>
        </w:rPr>
        <w:t>ا و امامان ن</w:t>
      </w:r>
      <w:r w:rsidR="009D0BBB">
        <w:rPr>
          <w:rtl/>
        </w:rPr>
        <w:t>ی</w:t>
      </w:r>
      <w:r w:rsidRPr="00CE6807">
        <w:rPr>
          <w:rtl/>
        </w:rPr>
        <w:t>ز با مع</w:t>
      </w:r>
      <w:r w:rsidR="009D0BBB">
        <w:rPr>
          <w:rtl/>
        </w:rPr>
        <w:t>ی</w:t>
      </w:r>
      <w:r w:rsidRPr="00CE6807">
        <w:rPr>
          <w:rtl/>
        </w:rPr>
        <w:t>ار زندگى مردان عادى قابل تب</w:t>
      </w:r>
      <w:r w:rsidR="009D0BBB">
        <w:rPr>
          <w:rtl/>
        </w:rPr>
        <w:t>یی</w:t>
      </w:r>
      <w:r w:rsidRPr="00CE6807">
        <w:rPr>
          <w:rtl/>
        </w:rPr>
        <w:t>ن ن</w:t>
      </w:r>
      <w:r w:rsidR="009D0BBB">
        <w:rPr>
          <w:rtl/>
        </w:rPr>
        <w:t>ی</w:t>
      </w:r>
      <w:r w:rsidRPr="00CE6807">
        <w:rPr>
          <w:rtl/>
        </w:rPr>
        <w:t>ست چرا كه اوص</w:t>
      </w:r>
      <w:r w:rsidR="009D0BBB">
        <w:rPr>
          <w:rtl/>
        </w:rPr>
        <w:t>ی</w:t>
      </w:r>
      <w:r w:rsidRPr="00CE6807">
        <w:rPr>
          <w:rtl/>
        </w:rPr>
        <w:t>ا و امامان ن</w:t>
      </w:r>
      <w:r w:rsidR="009D0BBB">
        <w:rPr>
          <w:rtl/>
        </w:rPr>
        <w:t>ی</w:t>
      </w:r>
      <w:r w:rsidRPr="00CE6807">
        <w:rPr>
          <w:rtl/>
        </w:rPr>
        <w:t>ز مانند پ</w:t>
      </w:r>
      <w:r w:rsidR="009D0BBB">
        <w:rPr>
          <w:rtl/>
        </w:rPr>
        <w:t>ی</w:t>
      </w:r>
      <w:r w:rsidRPr="00CE6807">
        <w:rPr>
          <w:rtl/>
        </w:rPr>
        <w:t>امبران از عامل بزرگ ارتباط و</w:t>
      </w:r>
      <w:r w:rsidR="009D0BBB">
        <w:rPr>
          <w:rtl/>
        </w:rPr>
        <w:t>ی</w:t>
      </w:r>
      <w:r w:rsidRPr="00CE6807">
        <w:rPr>
          <w:rtl/>
        </w:rPr>
        <w:t>ژه با خداى جهان برخوردار بودند.</w:t>
      </w:r>
    </w:p>
    <w:p w:rsidR="00CE6807" w:rsidRPr="00CE6807" w:rsidRDefault="00CE6807" w:rsidP="00C535B5">
      <w:pPr>
        <w:pStyle w:val="libLeftBold"/>
      </w:pPr>
      <w:r w:rsidRPr="00CE6807">
        <w:rPr>
          <w:rtl/>
        </w:rPr>
        <w:t>ه</w:t>
      </w:r>
      <w:r w:rsidR="009D0BBB">
        <w:rPr>
          <w:rtl/>
        </w:rPr>
        <w:t>ی</w:t>
      </w:r>
      <w:r w:rsidRPr="00CE6807">
        <w:rPr>
          <w:rtl/>
        </w:rPr>
        <w:t>ئت تحر</w:t>
      </w:r>
      <w:r w:rsidR="009D0BBB">
        <w:rPr>
          <w:rtl/>
        </w:rPr>
        <w:t>ی</w:t>
      </w:r>
      <w:r w:rsidRPr="00CE6807">
        <w:rPr>
          <w:rtl/>
        </w:rPr>
        <w:t>ر</w:t>
      </w:r>
      <w:r w:rsidR="009D0BBB">
        <w:rPr>
          <w:rtl/>
        </w:rPr>
        <w:t>ی</w:t>
      </w:r>
      <w:r w:rsidRPr="00CE6807">
        <w:rPr>
          <w:rtl/>
        </w:rPr>
        <w:t>ه مؤسسه ى اصول د</w:t>
      </w:r>
      <w:r w:rsidR="009D0BBB">
        <w:rPr>
          <w:rtl/>
        </w:rPr>
        <w:t>ی</w:t>
      </w:r>
      <w:r w:rsidRPr="00CE6807">
        <w:rPr>
          <w:rtl/>
        </w:rPr>
        <w:t>ن قم</w:t>
      </w:r>
    </w:p>
    <w:p w:rsidR="00C535B5" w:rsidRDefault="00C535B5" w:rsidP="00D9292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791729" w:rsidRDefault="00791729" w:rsidP="00791729">
      <w:pPr>
        <w:pStyle w:val="Heading2"/>
        <w:rPr>
          <w:rFonts w:hint="cs"/>
          <w:rtl/>
        </w:rPr>
      </w:pPr>
      <w:bookmarkStart w:id="1" w:name="_Toc480619904"/>
      <w:r>
        <w:rPr>
          <w:rFonts w:hint="cs"/>
          <w:rtl/>
        </w:rPr>
        <w:t xml:space="preserve">درباره امام رضا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bookmarkEnd w:id="1"/>
    </w:p>
    <w:p w:rsidR="00CE6807" w:rsidRPr="00CE6807" w:rsidRDefault="00CE6807" w:rsidP="00C535B5">
      <w:pPr>
        <w:pStyle w:val="libNormal"/>
      </w:pPr>
      <w:r w:rsidRPr="00CE6807">
        <w:rPr>
          <w:rtl/>
        </w:rPr>
        <w:t>امام ابو الحسن عل</w:t>
      </w:r>
      <w:r w:rsidR="009D0BBB">
        <w:rPr>
          <w:rtl/>
        </w:rPr>
        <w:t>ی</w:t>
      </w:r>
      <w:r w:rsidRPr="00CE6807">
        <w:rPr>
          <w:rtl/>
        </w:rPr>
        <w:t xml:space="preserve"> بن موس</w:t>
      </w:r>
      <w:r w:rsidR="009D0BBB">
        <w:rPr>
          <w:rtl/>
        </w:rPr>
        <w:t>ی</w:t>
      </w:r>
      <w:r w:rsidRPr="00CE6807">
        <w:rPr>
          <w:rtl/>
        </w:rPr>
        <w:t xml:space="preserve"> الرضا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هما‌السلام</w:t>
      </w:r>
      <w:r w:rsidRPr="00CE6807">
        <w:rPr>
          <w:rtl/>
        </w:rPr>
        <w:t xml:space="preserve"> روز </w:t>
      </w:r>
      <w:r w:rsidR="009D0BBB">
        <w:rPr>
          <w:rtl/>
        </w:rPr>
        <w:t>ی</w:t>
      </w:r>
      <w:r w:rsidRPr="00CE6807">
        <w:rPr>
          <w:rtl/>
        </w:rPr>
        <w:t>ازدهم ماه ذ</w:t>
      </w:r>
      <w:r w:rsidR="009D0BBB">
        <w:rPr>
          <w:rtl/>
        </w:rPr>
        <w:t>ی</w:t>
      </w:r>
      <w:r w:rsidRPr="00CE6807">
        <w:rPr>
          <w:rtl/>
        </w:rPr>
        <w:t xml:space="preserve">قعده سال </w:t>
      </w:r>
      <w:r w:rsidR="00C535B5">
        <w:rPr>
          <w:rtl/>
        </w:rPr>
        <w:t>148</w:t>
      </w:r>
      <w:r w:rsidRPr="00CE6807">
        <w:rPr>
          <w:rtl/>
        </w:rPr>
        <w:t xml:space="preserve"> هجرى در مد</w:t>
      </w:r>
      <w:r w:rsidR="009D0BBB">
        <w:rPr>
          <w:rtl/>
        </w:rPr>
        <w:t>ی</w:t>
      </w:r>
      <w:r w:rsidRPr="00CE6807">
        <w:rPr>
          <w:rtl/>
        </w:rPr>
        <w:t>نه در خانه ى امام موسى بن جعفر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فرزندى چشم به جهان گشود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</w:t>
      </w:r>
      <w:r w:rsidRPr="00812F97">
        <w:rPr>
          <w:rStyle w:val="libFootnotenumChar"/>
          <w:rtl/>
        </w:rPr>
        <w:t>)</w:t>
      </w:r>
      <w:r w:rsidRPr="00CE6807">
        <w:rPr>
          <w:rtl/>
        </w:rPr>
        <w:t xml:space="preserve"> كه بعد از پدر تار</w:t>
      </w:r>
      <w:r w:rsidR="009D0BBB">
        <w:rPr>
          <w:rtl/>
        </w:rPr>
        <w:t>ی</w:t>
      </w:r>
      <w:r w:rsidRPr="00CE6807">
        <w:rPr>
          <w:rtl/>
        </w:rPr>
        <w:t>خساز صحنه ى ا</w:t>
      </w:r>
      <w:r w:rsidR="009D0BBB">
        <w:rPr>
          <w:rtl/>
        </w:rPr>
        <w:t>ی</w:t>
      </w:r>
      <w:r w:rsidRPr="00CE6807">
        <w:rPr>
          <w:rtl/>
        </w:rPr>
        <w:t>مان و علم و امامت شد.او را"على نام</w:t>
      </w:r>
      <w:r w:rsidR="009D0BBB">
        <w:rPr>
          <w:rtl/>
        </w:rPr>
        <w:t>ی</w:t>
      </w:r>
      <w:r w:rsidRPr="00CE6807">
        <w:rPr>
          <w:rtl/>
        </w:rPr>
        <w:t xml:space="preserve">دند و در زندگى به </w:t>
      </w:r>
      <w:r w:rsidR="00C535B5">
        <w:rPr>
          <w:rFonts w:hint="cs"/>
          <w:rtl/>
        </w:rPr>
        <w:t>«</w:t>
      </w:r>
      <w:r w:rsidRPr="00CE6807">
        <w:rPr>
          <w:rtl/>
        </w:rPr>
        <w:t>رضا</w:t>
      </w:r>
      <w:r w:rsidR="00C535B5">
        <w:rPr>
          <w:rFonts w:hint="cs"/>
          <w:rtl/>
        </w:rPr>
        <w:t xml:space="preserve">» </w:t>
      </w:r>
      <w:r w:rsidRPr="00CE6807">
        <w:rPr>
          <w:rtl/>
        </w:rPr>
        <w:t>معروف گشت.</w:t>
      </w:r>
    </w:p>
    <w:p w:rsidR="00CE6807" w:rsidRPr="00CE6807" w:rsidRDefault="00CE6807" w:rsidP="00C535B5">
      <w:pPr>
        <w:pStyle w:val="libNormal"/>
      </w:pPr>
      <w:r w:rsidRPr="00CE6807">
        <w:rPr>
          <w:rtl/>
        </w:rPr>
        <w:t>مادر گرامى او</w:t>
      </w:r>
      <w:r w:rsidR="00C535B5">
        <w:rPr>
          <w:rFonts w:hint="cs"/>
          <w:rtl/>
        </w:rPr>
        <w:t>«</w:t>
      </w:r>
      <w:r w:rsidRPr="00AA4792">
        <w:rPr>
          <w:rStyle w:val="libBold1Char"/>
          <w:rtl/>
        </w:rPr>
        <w:t>نجمه</w:t>
      </w:r>
      <w:r w:rsidR="00C535B5">
        <w:rPr>
          <w:rFonts w:hint="cs"/>
          <w:rtl/>
        </w:rPr>
        <w:t>»</w:t>
      </w:r>
      <w:r w:rsidRPr="00CE6807">
        <w:rPr>
          <w:rtl/>
        </w:rPr>
        <w:t xml:space="preserve">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</w:t>
      </w:r>
      <w:r w:rsidRPr="00812F97">
        <w:rPr>
          <w:rStyle w:val="libFootnotenumChar"/>
          <w:rtl/>
        </w:rPr>
        <w:t>)</w:t>
      </w:r>
      <w:r w:rsidRPr="00CE6807">
        <w:rPr>
          <w:rtl/>
        </w:rPr>
        <w:t xml:space="preserve"> نام دارد</w:t>
      </w:r>
      <w:r w:rsidR="00CF6390">
        <w:rPr>
          <w:rtl/>
        </w:rPr>
        <w:t xml:space="preserve">، </w:t>
      </w:r>
      <w:r w:rsidRPr="00CE6807">
        <w:rPr>
          <w:rtl/>
        </w:rPr>
        <w:t>و در خردمندى و ا</w:t>
      </w:r>
      <w:r w:rsidR="009D0BBB">
        <w:rPr>
          <w:rtl/>
        </w:rPr>
        <w:t>ی</w:t>
      </w:r>
      <w:r w:rsidRPr="00CE6807">
        <w:rPr>
          <w:rtl/>
        </w:rPr>
        <w:t>مان و تقوى از برجسته تر</w:t>
      </w:r>
      <w:r w:rsidR="009D0BBB">
        <w:rPr>
          <w:rtl/>
        </w:rPr>
        <w:t>ی</w:t>
      </w:r>
      <w:r w:rsidRPr="00CE6807">
        <w:rPr>
          <w:rtl/>
        </w:rPr>
        <w:t xml:space="preserve">ن بانوان بود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</w:t>
      </w:r>
      <w:r w:rsidRPr="00812F97">
        <w:rPr>
          <w:rStyle w:val="libFootnotenumChar"/>
          <w:rtl/>
        </w:rPr>
        <w:t>)</w:t>
      </w:r>
      <w:r w:rsidR="00CF6390">
        <w:rPr>
          <w:rtl/>
        </w:rPr>
        <w:t xml:space="preserve">، </w:t>
      </w:r>
      <w:r w:rsidRPr="00CE6807">
        <w:rPr>
          <w:rtl/>
        </w:rPr>
        <w:t>اصولا امامان پاك ما همگى از نسل برتر</w:t>
      </w:r>
      <w:r w:rsidR="009D0BBB">
        <w:rPr>
          <w:rtl/>
        </w:rPr>
        <w:t>ی</w:t>
      </w:r>
      <w:r w:rsidRPr="00CE6807">
        <w:rPr>
          <w:rtl/>
        </w:rPr>
        <w:t>ن پدران بودند و در دامان پاك و پر فض</w:t>
      </w:r>
      <w:r w:rsidR="009D0BBB">
        <w:rPr>
          <w:rtl/>
        </w:rPr>
        <w:t>ی</w:t>
      </w:r>
      <w:r w:rsidRPr="00CE6807">
        <w:rPr>
          <w:rtl/>
        </w:rPr>
        <w:t>لت گرامى تر</w:t>
      </w:r>
      <w:r w:rsidR="009D0BBB">
        <w:rPr>
          <w:rtl/>
        </w:rPr>
        <w:t>ی</w:t>
      </w:r>
      <w:r w:rsidRPr="00CE6807">
        <w:rPr>
          <w:rtl/>
        </w:rPr>
        <w:t xml:space="preserve">ن مادران پرورش </w:t>
      </w:r>
      <w:r w:rsidR="009D0BBB">
        <w:rPr>
          <w:rtl/>
        </w:rPr>
        <w:t>ی</w:t>
      </w:r>
      <w:r w:rsidRPr="00CE6807">
        <w:rPr>
          <w:rtl/>
        </w:rPr>
        <w:t>افتند.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 xml:space="preserve">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در سال </w:t>
      </w:r>
      <w:r w:rsidR="00C535B5">
        <w:rPr>
          <w:rtl/>
        </w:rPr>
        <w:t>183</w:t>
      </w:r>
      <w:r w:rsidRPr="00CE6807">
        <w:rPr>
          <w:rtl/>
        </w:rPr>
        <w:t xml:space="preserve"> هجرى</w:t>
      </w:r>
      <w:r w:rsidR="00CF6390">
        <w:rPr>
          <w:rtl/>
        </w:rPr>
        <w:t xml:space="preserve">، </w:t>
      </w:r>
      <w:r w:rsidRPr="00CE6807">
        <w:rPr>
          <w:rtl/>
        </w:rPr>
        <w:t>پس از شهادت امام كاظم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در زندان هارون</w:t>
      </w:r>
      <w:r w:rsidR="00CF6390">
        <w:rPr>
          <w:rtl/>
        </w:rPr>
        <w:t xml:space="preserve">، </w:t>
      </w:r>
      <w:r w:rsidRPr="00CE6807">
        <w:rPr>
          <w:rtl/>
        </w:rPr>
        <w:t>در سن سى و پنج سالگى بر مسند الهى امامت تك</w:t>
      </w:r>
      <w:r w:rsidR="009D0BBB">
        <w:rPr>
          <w:rtl/>
        </w:rPr>
        <w:t>ی</w:t>
      </w:r>
      <w:r w:rsidRPr="00CE6807">
        <w:rPr>
          <w:rtl/>
        </w:rPr>
        <w:t>ه زد و عهده دار پ</w:t>
      </w:r>
      <w:r w:rsidR="009D0BBB">
        <w:rPr>
          <w:rtl/>
        </w:rPr>
        <w:t>ی</w:t>
      </w:r>
      <w:r w:rsidRPr="00CE6807">
        <w:rPr>
          <w:rtl/>
        </w:rPr>
        <w:t>شوا</w:t>
      </w:r>
      <w:r w:rsidR="009D0BBB">
        <w:rPr>
          <w:rtl/>
        </w:rPr>
        <w:t>ی</w:t>
      </w:r>
      <w:r w:rsidRPr="00CE6807">
        <w:rPr>
          <w:rtl/>
        </w:rPr>
        <w:t>ى امت شد.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امامت آن گرامى همانند سا</w:t>
      </w:r>
      <w:r w:rsidR="009D0BBB">
        <w:rPr>
          <w:rtl/>
        </w:rPr>
        <w:t>ی</w:t>
      </w:r>
      <w:r w:rsidRPr="00CE6807">
        <w:rPr>
          <w:rtl/>
        </w:rPr>
        <w:t>ر ائمه ى معصوم</w:t>
      </w:r>
      <w:r w:rsidR="009D0BBB">
        <w:rPr>
          <w:rtl/>
        </w:rPr>
        <w:t>ی</w:t>
      </w:r>
      <w:r w:rsidRPr="00CE6807">
        <w:rPr>
          <w:rtl/>
        </w:rPr>
        <w:t xml:space="preserve">ن </w:t>
      </w:r>
      <w:r w:rsidR="00C535B5" w:rsidRPr="00C535B5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535B5" w:rsidRPr="00C535B5">
        <w:rPr>
          <w:rStyle w:val="libAlaemChar"/>
          <w:rtl/>
        </w:rPr>
        <w:t>هم‌السلام</w:t>
      </w:r>
      <w:r w:rsidR="00CF6390">
        <w:rPr>
          <w:rtl/>
        </w:rPr>
        <w:t xml:space="preserve">، </w:t>
      </w:r>
      <w:r w:rsidRPr="00CE6807">
        <w:rPr>
          <w:rtl/>
        </w:rPr>
        <w:t>به تع</w:t>
      </w:r>
      <w:r w:rsidR="009D0BBB">
        <w:rPr>
          <w:rtl/>
        </w:rPr>
        <w:t>یی</w:t>
      </w:r>
      <w:r w:rsidRPr="00CE6807">
        <w:rPr>
          <w:rtl/>
        </w:rPr>
        <w:t>ن و تصر</w:t>
      </w:r>
      <w:r w:rsidR="009D0BBB">
        <w:rPr>
          <w:rtl/>
        </w:rPr>
        <w:t>ی</w:t>
      </w:r>
      <w:r w:rsidRPr="00CE6807">
        <w:rPr>
          <w:rtl/>
        </w:rPr>
        <w:t xml:space="preserve">ح رسول خدا </w:t>
      </w:r>
      <w:r w:rsidR="00C535B5" w:rsidRPr="00C535B5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C535B5" w:rsidRPr="00C535B5">
        <w:rPr>
          <w:rStyle w:val="libAlaemChar"/>
          <w:rtl/>
        </w:rPr>
        <w:t>ه‌وآله‌وسلم</w:t>
      </w:r>
      <w:r w:rsidR="00CF6390">
        <w:rPr>
          <w:rtl/>
        </w:rPr>
        <w:t xml:space="preserve">، </w:t>
      </w:r>
      <w:r w:rsidRPr="00CE6807">
        <w:rPr>
          <w:rtl/>
        </w:rPr>
        <w:t>و با معرفى پدرش امام كاظم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بود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امام كاظم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پ</w:t>
      </w:r>
      <w:r w:rsidR="009D0BBB">
        <w:rPr>
          <w:rtl/>
        </w:rPr>
        <w:t>ی</w:t>
      </w:r>
      <w:r w:rsidRPr="00CE6807">
        <w:rPr>
          <w:rtl/>
        </w:rPr>
        <w:t>ش از دستگ</w:t>
      </w:r>
      <w:r w:rsidR="009D0BBB">
        <w:rPr>
          <w:rtl/>
        </w:rPr>
        <w:t>ی</w:t>
      </w:r>
      <w:r w:rsidRPr="00CE6807">
        <w:rPr>
          <w:rtl/>
        </w:rPr>
        <w:t>رى و زندان</w:t>
      </w:r>
      <w:r w:rsidR="00CF6390">
        <w:rPr>
          <w:rtl/>
        </w:rPr>
        <w:t xml:space="preserve">، </w:t>
      </w:r>
      <w:r w:rsidRPr="00CE6807">
        <w:rPr>
          <w:rtl/>
        </w:rPr>
        <w:t>مشخص كرده بود كه هشتم</w:t>
      </w:r>
      <w:r w:rsidR="009D0BBB">
        <w:rPr>
          <w:rtl/>
        </w:rPr>
        <w:t>ی</w:t>
      </w:r>
      <w:r w:rsidRPr="00CE6807">
        <w:rPr>
          <w:rtl/>
        </w:rPr>
        <w:t>ن امام راست</w:t>
      </w:r>
      <w:r w:rsidR="009D0BBB">
        <w:rPr>
          <w:rtl/>
        </w:rPr>
        <w:t>ی</w:t>
      </w:r>
      <w:r w:rsidRPr="00CE6807">
        <w:rPr>
          <w:rtl/>
        </w:rPr>
        <w:t>ن و حجت خدا در زم</w:t>
      </w:r>
      <w:r w:rsidR="009D0BBB">
        <w:rPr>
          <w:rtl/>
        </w:rPr>
        <w:t>ی</w:t>
      </w:r>
      <w:r w:rsidRPr="00CE6807">
        <w:rPr>
          <w:rtl/>
        </w:rPr>
        <w:t>ن پس از او ك</w:t>
      </w:r>
      <w:r w:rsidR="009D0BBB">
        <w:rPr>
          <w:rtl/>
        </w:rPr>
        <w:t>ی</w:t>
      </w:r>
      <w:r w:rsidRPr="00CE6807">
        <w:rPr>
          <w:rtl/>
        </w:rPr>
        <w:t>ست</w:t>
      </w:r>
      <w:r w:rsidR="00CF6390">
        <w:rPr>
          <w:rtl/>
        </w:rPr>
        <w:t xml:space="preserve">، </w:t>
      </w:r>
      <w:r w:rsidRPr="00CE6807">
        <w:rPr>
          <w:rtl/>
        </w:rPr>
        <w:t>تا پ</w:t>
      </w:r>
      <w:r w:rsidR="009D0BBB">
        <w:rPr>
          <w:rtl/>
        </w:rPr>
        <w:t>ی</w:t>
      </w:r>
      <w:r w:rsidRPr="00CE6807">
        <w:rPr>
          <w:rtl/>
        </w:rPr>
        <w:t>روان و حقجو</w:t>
      </w:r>
      <w:r w:rsidR="009D0BBB">
        <w:rPr>
          <w:rtl/>
        </w:rPr>
        <w:t>ی</w:t>
      </w:r>
      <w:r w:rsidRPr="00CE6807">
        <w:rPr>
          <w:rtl/>
        </w:rPr>
        <w:t>ان در ظلمت نمانند و به كجروى و گمراهى ن</w:t>
      </w:r>
      <w:r w:rsidR="009D0BBB">
        <w:rPr>
          <w:rtl/>
        </w:rPr>
        <w:t>ی</w:t>
      </w:r>
      <w:r w:rsidRPr="00CE6807">
        <w:rPr>
          <w:rtl/>
        </w:rPr>
        <w:t>فتند.</w:t>
      </w:r>
    </w:p>
    <w:p w:rsidR="00CE6807" w:rsidRPr="00CE6807" w:rsidRDefault="00C535B5" w:rsidP="00C535B5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مخزومى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 xml:space="preserve">د:امام موسى بن جعفر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هما‌السلام</w:t>
      </w:r>
      <w:r w:rsidR="00CE6807" w:rsidRPr="00CE6807">
        <w:rPr>
          <w:rtl/>
        </w:rPr>
        <w:t xml:space="preserve"> ما را احضار فرمود و گفت: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AA4792">
        <w:rPr>
          <w:rFonts w:hint="cs"/>
          <w:rtl/>
        </w:rPr>
        <w:t xml:space="preserve"> </w:t>
      </w:r>
      <w:r w:rsidRPr="00CE6807">
        <w:rPr>
          <w:rtl/>
        </w:rPr>
        <w:t>آ</w:t>
      </w:r>
      <w:r w:rsidR="009D0BBB">
        <w:rPr>
          <w:rtl/>
        </w:rPr>
        <w:t>ی</w:t>
      </w:r>
      <w:r w:rsidRPr="00CE6807">
        <w:rPr>
          <w:rtl/>
        </w:rPr>
        <w:t>ا مى دان</w:t>
      </w:r>
      <w:r w:rsidR="009D0BBB">
        <w:rPr>
          <w:rtl/>
        </w:rPr>
        <w:t>ی</w:t>
      </w:r>
      <w:r w:rsidRPr="00CE6807">
        <w:rPr>
          <w:rtl/>
        </w:rPr>
        <w:t>د چرا شما را طلب</w:t>
      </w:r>
      <w:r w:rsidR="009D0BBB">
        <w:rPr>
          <w:rtl/>
        </w:rPr>
        <w:t>ی</w:t>
      </w:r>
      <w:r w:rsidRPr="00CE6807">
        <w:rPr>
          <w:rtl/>
        </w:rPr>
        <w:t>دم؟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AA4792">
        <w:rPr>
          <w:rFonts w:hint="cs"/>
          <w:rtl/>
        </w:rPr>
        <w:t xml:space="preserve"> </w:t>
      </w:r>
      <w:r w:rsidRPr="00CE6807">
        <w:rPr>
          <w:rtl/>
        </w:rPr>
        <w:t>نه!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AA4792">
        <w:rPr>
          <w:rFonts w:hint="cs"/>
          <w:rtl/>
        </w:rPr>
        <w:t xml:space="preserve"> </w:t>
      </w:r>
      <w:r w:rsidRPr="00CE6807">
        <w:rPr>
          <w:rtl/>
        </w:rPr>
        <w:t>خواستم تا گواه باش</w:t>
      </w:r>
      <w:r w:rsidR="009D0BBB">
        <w:rPr>
          <w:rtl/>
        </w:rPr>
        <w:t>ی</w:t>
      </w:r>
      <w:r w:rsidRPr="00CE6807">
        <w:rPr>
          <w:rtl/>
        </w:rPr>
        <w:t>د كه ا</w:t>
      </w:r>
      <w:r w:rsidR="009D0BBB">
        <w:rPr>
          <w:rtl/>
        </w:rPr>
        <w:t>ی</w:t>
      </w:r>
      <w:r w:rsidRPr="00CE6807">
        <w:rPr>
          <w:rtl/>
        </w:rPr>
        <w:t>ن پسرم-اشاره به امام رضا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-وصى و جانش</w:t>
      </w:r>
      <w:r w:rsidR="009D0BBB">
        <w:rPr>
          <w:rtl/>
        </w:rPr>
        <w:t>ی</w:t>
      </w:r>
      <w:r w:rsidRPr="00CE6807">
        <w:rPr>
          <w:rtl/>
        </w:rPr>
        <w:t xml:space="preserve">ن من است...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</w:t>
      </w:r>
      <w:r w:rsidRPr="00812F97">
        <w:rPr>
          <w:rStyle w:val="libFootnotenumChar"/>
          <w:rtl/>
        </w:rPr>
        <w:t>)</w:t>
      </w:r>
    </w:p>
    <w:p w:rsidR="00CE6807" w:rsidRPr="00CE6807" w:rsidRDefault="00C535B5" w:rsidP="00C535B5">
      <w:pPr>
        <w:pStyle w:val="libNormal"/>
      </w:pPr>
      <w:r>
        <w:rPr>
          <w:rFonts w:hint="cs"/>
          <w:rtl/>
        </w:rPr>
        <w:t>«</w:t>
      </w:r>
      <w:r w:rsidR="009D0BBB">
        <w:rPr>
          <w:rtl/>
        </w:rPr>
        <w:t>ی</w:t>
      </w:r>
      <w:r w:rsidR="00CE6807" w:rsidRPr="00CE6807">
        <w:rPr>
          <w:rtl/>
        </w:rPr>
        <w:t>ز</w:t>
      </w:r>
      <w:r w:rsidR="009D0BBB">
        <w:rPr>
          <w:rtl/>
        </w:rPr>
        <w:t>ی</w:t>
      </w:r>
      <w:r w:rsidR="00CE6807" w:rsidRPr="00CE6807">
        <w:rPr>
          <w:rtl/>
        </w:rPr>
        <w:t>د بن سل</w:t>
      </w:r>
      <w:r w:rsidR="009D0BBB">
        <w:rPr>
          <w:rtl/>
        </w:rPr>
        <w:t>ی</w:t>
      </w:r>
      <w:r w:rsidR="00CE6807" w:rsidRPr="00CE6807">
        <w:rPr>
          <w:rtl/>
        </w:rPr>
        <w:t>ط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د:براى انجام عمره به مكه مى رفت</w:t>
      </w:r>
      <w:r w:rsidR="009D0BBB">
        <w:rPr>
          <w:rtl/>
        </w:rPr>
        <w:t>ی</w:t>
      </w:r>
      <w:r w:rsidR="00CE6807" w:rsidRPr="00CE6807">
        <w:rPr>
          <w:rtl/>
        </w:rPr>
        <w:t>م</w:t>
      </w:r>
      <w:r w:rsidR="00CF6390">
        <w:rPr>
          <w:rtl/>
        </w:rPr>
        <w:t xml:space="preserve">، </w:t>
      </w:r>
      <w:r w:rsidR="00CE6807" w:rsidRPr="00CE6807">
        <w:rPr>
          <w:rtl/>
        </w:rPr>
        <w:t>در راه با امام كاظم روبرو شد</w:t>
      </w:r>
      <w:r w:rsidR="009D0BBB">
        <w:rPr>
          <w:rtl/>
        </w:rPr>
        <w:t>ی</w:t>
      </w:r>
      <w:r w:rsidR="00CE6807" w:rsidRPr="00CE6807">
        <w:rPr>
          <w:rtl/>
        </w:rPr>
        <w:t>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به آن حضرت عرض كردم:ا</w:t>
      </w:r>
      <w:r w:rsidR="009D0BBB">
        <w:rPr>
          <w:rtl/>
        </w:rPr>
        <w:t>ی</w:t>
      </w:r>
      <w:r w:rsidR="00CE6807" w:rsidRPr="00CE6807">
        <w:rPr>
          <w:rtl/>
        </w:rPr>
        <w:t>ن محل را مى شناس</w:t>
      </w:r>
      <w:r w:rsidR="009D0BBB">
        <w:rPr>
          <w:rtl/>
        </w:rPr>
        <w:t>ی</w:t>
      </w:r>
      <w:r w:rsidR="00CE6807" w:rsidRPr="00CE6807">
        <w:rPr>
          <w:rtl/>
        </w:rPr>
        <w:t>د؟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فرمود:آرى.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تو ن</w:t>
      </w:r>
      <w:r w:rsidR="009D0BBB">
        <w:rPr>
          <w:rtl/>
        </w:rPr>
        <w:t>ی</w:t>
      </w:r>
      <w:r w:rsidRPr="00CE6807">
        <w:rPr>
          <w:rtl/>
        </w:rPr>
        <w:t>ز مى شناسى؟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عرض كردم:آرى من و پدرم در هم</w:t>
      </w:r>
      <w:r w:rsidR="009D0BBB">
        <w:rPr>
          <w:rtl/>
        </w:rPr>
        <w:t>ی</w:t>
      </w:r>
      <w:r w:rsidRPr="00CE6807">
        <w:rPr>
          <w:rtl/>
        </w:rPr>
        <w:t xml:space="preserve">ن جا شما و پدرتان امام صادق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را ملاقات كرد</w:t>
      </w:r>
      <w:r w:rsidR="009D0BBB">
        <w:rPr>
          <w:rtl/>
        </w:rPr>
        <w:t>ی</w:t>
      </w:r>
      <w:r w:rsidRPr="00CE6807">
        <w:rPr>
          <w:rtl/>
        </w:rPr>
        <w:t>م و سا</w:t>
      </w:r>
      <w:r w:rsidR="009D0BBB">
        <w:rPr>
          <w:rtl/>
        </w:rPr>
        <w:t>ی</w:t>
      </w:r>
      <w:r w:rsidRPr="00CE6807">
        <w:rPr>
          <w:rtl/>
        </w:rPr>
        <w:t>ر برادرانتان ن</w:t>
      </w:r>
      <w:r w:rsidR="009D0BBB">
        <w:rPr>
          <w:rtl/>
        </w:rPr>
        <w:t>ی</w:t>
      </w:r>
      <w:r w:rsidRPr="00CE6807">
        <w:rPr>
          <w:rtl/>
        </w:rPr>
        <w:t>ز همراه شما بودند</w:t>
      </w:r>
      <w:r w:rsidR="00CF6390">
        <w:rPr>
          <w:rtl/>
        </w:rPr>
        <w:t xml:space="preserve">، </w:t>
      </w:r>
      <w:r w:rsidRPr="00CE6807">
        <w:rPr>
          <w:rtl/>
        </w:rPr>
        <w:t>پدرم به امام صادق عرض كرد:پدر و مادرم فدا</w:t>
      </w:r>
      <w:r w:rsidR="009D0BBB">
        <w:rPr>
          <w:rtl/>
        </w:rPr>
        <w:t>ی</w:t>
      </w:r>
      <w:r w:rsidRPr="00CE6807">
        <w:rPr>
          <w:rtl/>
        </w:rPr>
        <w:t>تان</w:t>
      </w:r>
      <w:r w:rsidR="00CF6390">
        <w:rPr>
          <w:rtl/>
        </w:rPr>
        <w:t xml:space="preserve">، </w:t>
      </w:r>
      <w:r w:rsidRPr="00CE6807">
        <w:rPr>
          <w:rtl/>
        </w:rPr>
        <w:t>شما همگى امامان پاك ما هست</w:t>
      </w:r>
      <w:r w:rsidR="009D0BBB">
        <w:rPr>
          <w:rtl/>
        </w:rPr>
        <w:t>ی</w:t>
      </w:r>
      <w:r w:rsidRPr="00CE6807">
        <w:rPr>
          <w:rtl/>
        </w:rPr>
        <w:t>د و ه</w:t>
      </w:r>
      <w:r w:rsidR="009D0BBB">
        <w:rPr>
          <w:rtl/>
        </w:rPr>
        <w:t>ی</w:t>
      </w:r>
      <w:r w:rsidRPr="00CE6807">
        <w:rPr>
          <w:rtl/>
        </w:rPr>
        <w:t>چ كس از مرگ دور نمى ماند</w:t>
      </w:r>
      <w:r w:rsidR="00CF6390">
        <w:rPr>
          <w:rtl/>
        </w:rPr>
        <w:t xml:space="preserve">، </w:t>
      </w:r>
      <w:r w:rsidRPr="00CE6807">
        <w:rPr>
          <w:rtl/>
        </w:rPr>
        <w:t>به من چ</w:t>
      </w:r>
      <w:r w:rsidR="009D0BBB">
        <w:rPr>
          <w:rtl/>
        </w:rPr>
        <w:t>ی</w:t>
      </w:r>
      <w:r w:rsidRPr="00CE6807">
        <w:rPr>
          <w:rtl/>
        </w:rPr>
        <w:t>زى بفرما تا براى د</w:t>
      </w:r>
      <w:r w:rsidR="009D0BBB">
        <w:rPr>
          <w:rtl/>
        </w:rPr>
        <w:t>ی</w:t>
      </w:r>
      <w:r w:rsidRPr="00CE6807">
        <w:rPr>
          <w:rtl/>
        </w:rPr>
        <w:t>گران باز گو</w:t>
      </w:r>
      <w:r w:rsidR="009D0BBB">
        <w:rPr>
          <w:rtl/>
        </w:rPr>
        <w:t>ی</w:t>
      </w:r>
      <w:r w:rsidRPr="00CE6807">
        <w:rPr>
          <w:rtl/>
        </w:rPr>
        <w:t>م كه گمراه نشوند.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 صادق به او فرمود: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اى ابو عمارة!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ا</w:t>
      </w:r>
      <w:r w:rsidR="009D0BBB">
        <w:rPr>
          <w:rtl/>
        </w:rPr>
        <w:t>ی</w:t>
      </w:r>
      <w:r w:rsidRPr="00CE6807">
        <w:rPr>
          <w:rtl/>
        </w:rPr>
        <w:t>نان فرزندان منند و بزرگشان ا</w:t>
      </w:r>
      <w:r w:rsidR="009D0BBB">
        <w:rPr>
          <w:rtl/>
        </w:rPr>
        <w:t>ی</w:t>
      </w:r>
      <w:r w:rsidRPr="00CE6807">
        <w:rPr>
          <w:rtl/>
        </w:rPr>
        <w:t>ن است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-و به سوى شما اشاره كرد-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در او حكم و فهم و سخاوت است</w:t>
      </w:r>
      <w:r w:rsidR="00CF6390">
        <w:rPr>
          <w:rtl/>
        </w:rPr>
        <w:t xml:space="preserve">، </w:t>
      </w:r>
      <w:r w:rsidRPr="00CE6807">
        <w:rPr>
          <w:rtl/>
        </w:rPr>
        <w:t>و به آنچه مردم ن</w:t>
      </w:r>
      <w:r w:rsidR="009D0BBB">
        <w:rPr>
          <w:rtl/>
        </w:rPr>
        <w:t>ی</w:t>
      </w:r>
      <w:r w:rsidRPr="00CE6807">
        <w:rPr>
          <w:rtl/>
        </w:rPr>
        <w:t>ازمندند علم و آگاهى دارد</w:t>
      </w:r>
      <w:r w:rsidR="00CF6390">
        <w:rPr>
          <w:rtl/>
        </w:rPr>
        <w:t xml:space="preserve">، </w:t>
      </w:r>
      <w:r w:rsidRPr="00CE6807">
        <w:rPr>
          <w:rtl/>
        </w:rPr>
        <w:t>و ن</w:t>
      </w:r>
      <w:r w:rsidR="009D0BBB">
        <w:rPr>
          <w:rtl/>
        </w:rPr>
        <w:t>ی</w:t>
      </w:r>
      <w:r w:rsidRPr="00CE6807">
        <w:rPr>
          <w:rtl/>
        </w:rPr>
        <w:t>ز به همه ى امور د</w:t>
      </w:r>
      <w:r w:rsidR="009D0BBB">
        <w:rPr>
          <w:rtl/>
        </w:rPr>
        <w:t>ی</w:t>
      </w:r>
      <w:r w:rsidRPr="00CE6807">
        <w:rPr>
          <w:rtl/>
        </w:rPr>
        <w:t>نى و دن</w:t>
      </w:r>
      <w:r w:rsidR="009D0BBB">
        <w:rPr>
          <w:rtl/>
        </w:rPr>
        <w:t>ی</w:t>
      </w:r>
      <w:r w:rsidRPr="00CE6807">
        <w:rPr>
          <w:rtl/>
        </w:rPr>
        <w:t>وى كه مردم در آن اختلاف كنند داناست</w:t>
      </w:r>
      <w:r w:rsidR="00CF6390">
        <w:rPr>
          <w:rtl/>
        </w:rPr>
        <w:t xml:space="preserve">، </w:t>
      </w:r>
      <w:r w:rsidRPr="00CE6807">
        <w:rPr>
          <w:rtl/>
        </w:rPr>
        <w:t>اخلاقى ن</w:t>
      </w:r>
      <w:r w:rsidR="009D0BBB">
        <w:rPr>
          <w:rtl/>
        </w:rPr>
        <w:t>ی</w:t>
      </w:r>
      <w:r w:rsidRPr="00CE6807">
        <w:rPr>
          <w:rtl/>
        </w:rPr>
        <w:t>كو دارد و او درى از درهاى خداست...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آنگاه به امام كاظم عرض كردم:</w:t>
      </w:r>
      <w:r w:rsidR="00C535B5">
        <w:rPr>
          <w:rFonts w:hint="cs"/>
          <w:rtl/>
        </w:rPr>
        <w:t xml:space="preserve"> </w:t>
      </w:r>
      <w:r w:rsidRPr="00CE6807">
        <w:rPr>
          <w:rtl/>
        </w:rPr>
        <w:t>پدر و مادرم فدا</w:t>
      </w:r>
      <w:r w:rsidR="009D0BBB">
        <w:rPr>
          <w:rtl/>
        </w:rPr>
        <w:t>ی</w:t>
      </w:r>
      <w:r w:rsidRPr="00CE6807">
        <w:rPr>
          <w:rtl/>
        </w:rPr>
        <w:t>تان</w:t>
      </w:r>
      <w:r w:rsidR="00CF6390">
        <w:rPr>
          <w:rtl/>
        </w:rPr>
        <w:t xml:space="preserve">، </w:t>
      </w:r>
      <w:r w:rsidRPr="00CE6807">
        <w:rPr>
          <w:rtl/>
        </w:rPr>
        <w:t>شما ن</w:t>
      </w:r>
      <w:r w:rsidR="009D0BBB">
        <w:rPr>
          <w:rtl/>
        </w:rPr>
        <w:t>ی</w:t>
      </w:r>
      <w:r w:rsidRPr="00CE6807">
        <w:rPr>
          <w:rtl/>
        </w:rPr>
        <w:t>ز مانند پدرتان مرا آگاه ساز</w:t>
      </w:r>
      <w:r w:rsidR="009D0BBB">
        <w:rPr>
          <w:rtl/>
        </w:rPr>
        <w:t>ی</w:t>
      </w:r>
      <w:r w:rsidRPr="00CE6807">
        <w:rPr>
          <w:rtl/>
        </w:rPr>
        <w:t>د (و امام بعد از خود را معرفى كن</w:t>
      </w:r>
      <w:r w:rsidR="009D0BBB">
        <w:rPr>
          <w:rtl/>
        </w:rPr>
        <w:t>ی</w:t>
      </w:r>
      <w:r w:rsidRPr="00CE6807">
        <w:rPr>
          <w:rtl/>
        </w:rPr>
        <w:t>د)</w:t>
      </w:r>
      <w:r w:rsidR="00E84C07">
        <w:rPr>
          <w:rtl/>
        </w:rPr>
        <w:t>.</w:t>
      </w:r>
    </w:p>
    <w:p w:rsidR="00CE6807" w:rsidRPr="00CE6807" w:rsidRDefault="00CE6807" w:rsidP="005E63C4">
      <w:pPr>
        <w:pStyle w:val="libNormal"/>
      </w:pPr>
      <w:r w:rsidRPr="00CE6807">
        <w:rPr>
          <w:rtl/>
        </w:rPr>
        <w:t>امام-</w:t>
      </w:r>
      <w:r w:rsidR="00AA4792">
        <w:rPr>
          <w:rFonts w:hint="cs"/>
          <w:rtl/>
        </w:rPr>
        <w:t xml:space="preserve"> </w:t>
      </w:r>
      <w:r w:rsidRPr="00CE6807">
        <w:rPr>
          <w:rtl/>
        </w:rPr>
        <w:t>پس از توض</w:t>
      </w:r>
      <w:r w:rsidR="009D0BBB">
        <w:rPr>
          <w:rtl/>
        </w:rPr>
        <w:t>ی</w:t>
      </w:r>
      <w:r w:rsidRPr="00CE6807">
        <w:rPr>
          <w:rtl/>
        </w:rPr>
        <w:t>حى در مورد امامت كه امرى الهى است و امام از طرف خدا و پ</w:t>
      </w:r>
      <w:r w:rsidR="009D0BBB">
        <w:rPr>
          <w:rtl/>
        </w:rPr>
        <w:t>ی</w:t>
      </w:r>
      <w:r w:rsidRPr="00CE6807">
        <w:rPr>
          <w:rtl/>
        </w:rPr>
        <w:t xml:space="preserve">امبر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Pr="00CE6807">
        <w:rPr>
          <w:rtl/>
        </w:rPr>
        <w:t xml:space="preserve"> تع</w:t>
      </w:r>
      <w:r w:rsidR="009D0BBB">
        <w:rPr>
          <w:rtl/>
        </w:rPr>
        <w:t>یی</w:t>
      </w:r>
      <w:r w:rsidRPr="00CE6807">
        <w:rPr>
          <w:rtl/>
        </w:rPr>
        <w:t>ن مى شودفرمود:</w:t>
      </w:r>
      <w:r w:rsidR="00C535B5">
        <w:rPr>
          <w:rFonts w:hint="cs"/>
          <w:rtl/>
        </w:rPr>
        <w:t>«</w:t>
      </w:r>
      <w:r w:rsidRPr="00CE6807">
        <w:rPr>
          <w:rtl/>
        </w:rPr>
        <w:t>الامر الى ابنى على سمى على و على</w:t>
      </w:r>
      <w:r w:rsidR="00C535B5">
        <w:rPr>
          <w:rFonts w:hint="cs"/>
          <w:rtl/>
        </w:rPr>
        <w:t>»</w:t>
      </w:r>
      <w:r w:rsidR="007E71D0">
        <w:rPr>
          <w:rFonts w:hint="cs"/>
          <w:rtl/>
        </w:rPr>
        <w:t xml:space="preserve"> </w:t>
      </w:r>
      <w:r w:rsidRPr="00CE6807">
        <w:rPr>
          <w:rtl/>
        </w:rPr>
        <w:t>پس از من امر امامت به پسرم</w:t>
      </w:r>
      <w:r w:rsidR="00C535B5">
        <w:rPr>
          <w:rFonts w:hint="cs"/>
          <w:rtl/>
        </w:rPr>
        <w:t xml:space="preserve"> «</w:t>
      </w:r>
      <w:r w:rsidRPr="00CE6807">
        <w:rPr>
          <w:rtl/>
        </w:rPr>
        <w:t>على</w:t>
      </w:r>
      <w:r w:rsidR="00C535B5">
        <w:rPr>
          <w:rFonts w:hint="cs"/>
          <w:rtl/>
        </w:rPr>
        <w:t xml:space="preserve">» </w:t>
      </w:r>
      <w:r w:rsidRPr="00CE6807">
        <w:rPr>
          <w:rtl/>
        </w:rPr>
        <w:t xml:space="preserve">مى رسد كه همنام امام اول </w:t>
      </w:r>
      <w:r w:rsidR="005E63C4">
        <w:rPr>
          <w:rFonts w:hint="cs"/>
          <w:rtl/>
        </w:rPr>
        <w:t>«</w:t>
      </w:r>
      <w:r w:rsidRPr="00CE6807">
        <w:rPr>
          <w:rtl/>
        </w:rPr>
        <w:t>على بن اب</w:t>
      </w:r>
      <w:r w:rsidR="009D0BBB">
        <w:rPr>
          <w:rtl/>
        </w:rPr>
        <w:t>ی</w:t>
      </w:r>
      <w:r w:rsidRPr="00CE6807">
        <w:rPr>
          <w:rtl/>
        </w:rPr>
        <w:t>طالب</w:t>
      </w:r>
      <w:r w:rsidR="005E63C4">
        <w:rPr>
          <w:rFonts w:hint="cs"/>
          <w:rtl/>
        </w:rPr>
        <w:t xml:space="preserve">» </w:t>
      </w:r>
      <w:r w:rsidRPr="00CE6807">
        <w:rPr>
          <w:rtl/>
        </w:rPr>
        <w:t xml:space="preserve">و امام چهارم </w:t>
      </w:r>
      <w:r w:rsidR="005E63C4">
        <w:rPr>
          <w:rFonts w:hint="cs"/>
          <w:rtl/>
        </w:rPr>
        <w:t>«</w:t>
      </w:r>
      <w:r w:rsidRPr="00CE6807">
        <w:rPr>
          <w:rtl/>
        </w:rPr>
        <w:t>على بن الحس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5E63C4">
        <w:rPr>
          <w:rFonts w:hint="cs"/>
          <w:rtl/>
        </w:rPr>
        <w:t xml:space="preserve">» </w:t>
      </w:r>
      <w:r w:rsidRPr="00CE6807">
        <w:rPr>
          <w:rtl/>
        </w:rPr>
        <w:t>است.</w:t>
      </w:r>
      <w:r w:rsidR="00E84C07">
        <w:rPr>
          <w:rtl/>
        </w:rPr>
        <w:t>.</w:t>
      </w:r>
      <w:r w:rsidRPr="00CE6807">
        <w:rPr>
          <w:rtl/>
        </w:rPr>
        <w:t>.</w:t>
      </w:r>
    </w:p>
    <w:p w:rsidR="00CE6807" w:rsidRPr="00CE6807" w:rsidRDefault="00CE6807" w:rsidP="007E71D0">
      <w:pPr>
        <w:pStyle w:val="libNormal"/>
      </w:pPr>
      <w:r w:rsidRPr="00CE6807">
        <w:rPr>
          <w:rtl/>
        </w:rPr>
        <w:t>در آن هنگام خفقان سنگ</w:t>
      </w:r>
      <w:r w:rsidR="009D0BBB">
        <w:rPr>
          <w:rtl/>
        </w:rPr>
        <w:t>ی</w:t>
      </w:r>
      <w:r w:rsidRPr="00CE6807">
        <w:rPr>
          <w:rtl/>
        </w:rPr>
        <w:t>نى بر جامعه ى اسلامى حكمفرما بود</w:t>
      </w:r>
      <w:r w:rsidR="00CF6390">
        <w:rPr>
          <w:rtl/>
        </w:rPr>
        <w:t xml:space="preserve">، </w:t>
      </w:r>
      <w:r w:rsidRPr="00CE6807">
        <w:rPr>
          <w:rtl/>
        </w:rPr>
        <w:t>و بهم</w:t>
      </w:r>
      <w:r w:rsidR="009D0BBB">
        <w:rPr>
          <w:rtl/>
        </w:rPr>
        <w:t>ی</w:t>
      </w:r>
      <w:r w:rsidRPr="00CE6807">
        <w:rPr>
          <w:rtl/>
        </w:rPr>
        <w:t>ن جهت امام كاظم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در پا</w:t>
      </w:r>
      <w:r w:rsidR="009D0BBB">
        <w:rPr>
          <w:rtl/>
        </w:rPr>
        <w:t>ی</w:t>
      </w:r>
      <w:r w:rsidRPr="00CE6807">
        <w:rPr>
          <w:rtl/>
        </w:rPr>
        <w:t xml:space="preserve">ان كلام خود به </w:t>
      </w:r>
      <w:r w:rsidR="007E71D0">
        <w:rPr>
          <w:rFonts w:hint="cs"/>
          <w:rtl/>
        </w:rPr>
        <w:t>«</w:t>
      </w:r>
      <w:r w:rsidR="009D0BBB">
        <w:rPr>
          <w:rtl/>
        </w:rPr>
        <w:t>ی</w:t>
      </w:r>
      <w:r w:rsidRPr="00CE6807">
        <w:rPr>
          <w:rtl/>
        </w:rPr>
        <w:t>ز</w:t>
      </w:r>
      <w:r w:rsidR="009D0BBB">
        <w:rPr>
          <w:rtl/>
        </w:rPr>
        <w:t>ی</w:t>
      </w:r>
      <w:r w:rsidRPr="00CE6807">
        <w:rPr>
          <w:rtl/>
        </w:rPr>
        <w:t>د بن سل</w:t>
      </w:r>
      <w:r w:rsidR="009D0BBB">
        <w:rPr>
          <w:rtl/>
        </w:rPr>
        <w:t>ی</w:t>
      </w:r>
      <w:r w:rsidRPr="00CE6807">
        <w:rPr>
          <w:rtl/>
        </w:rPr>
        <w:t>ط</w:t>
      </w:r>
      <w:r w:rsidR="007E71D0">
        <w:rPr>
          <w:rFonts w:hint="cs"/>
          <w:rtl/>
        </w:rPr>
        <w:t xml:space="preserve">» </w:t>
      </w:r>
      <w:r w:rsidRPr="00CE6807">
        <w:rPr>
          <w:rtl/>
        </w:rPr>
        <w:t>فرمود:</w:t>
      </w:r>
      <w:r w:rsidR="007E71D0">
        <w:rPr>
          <w:rFonts w:hint="cs"/>
          <w:rtl/>
        </w:rPr>
        <w:t xml:space="preserve"> </w:t>
      </w:r>
      <w:r w:rsidRPr="00CE6807">
        <w:rPr>
          <w:rtl/>
        </w:rPr>
        <w:t xml:space="preserve">اى </w:t>
      </w:r>
      <w:r w:rsidR="009D0BBB">
        <w:rPr>
          <w:rtl/>
        </w:rPr>
        <w:t>ی</w:t>
      </w:r>
      <w:r w:rsidRPr="00CE6807">
        <w:rPr>
          <w:rtl/>
        </w:rPr>
        <w:t>ز</w:t>
      </w:r>
      <w:r w:rsidR="009D0BBB">
        <w:rPr>
          <w:rtl/>
        </w:rPr>
        <w:t>ی</w:t>
      </w:r>
      <w:r w:rsidRPr="00CE6807">
        <w:rPr>
          <w:rtl/>
        </w:rPr>
        <w:t>د!</w:t>
      </w:r>
      <w:r w:rsidR="007E71D0">
        <w:rPr>
          <w:rFonts w:hint="cs"/>
          <w:rtl/>
        </w:rPr>
        <w:t xml:space="preserve"> </w:t>
      </w:r>
      <w:r w:rsidRPr="00CE6807">
        <w:rPr>
          <w:rtl/>
        </w:rPr>
        <w:t>آنچه گفتم نزد تو چون امانتى محفوظ بماند و جز براى كسانى كه صداقتشان را شناخته باشى باز گو مكن.</w:t>
      </w:r>
    </w:p>
    <w:p w:rsidR="00CE6807" w:rsidRPr="00CE6807" w:rsidRDefault="007E71D0" w:rsidP="007E71D0">
      <w:pPr>
        <w:pStyle w:val="libNormal"/>
      </w:pPr>
      <w:r>
        <w:rPr>
          <w:rFonts w:hint="cs"/>
          <w:rtl/>
        </w:rPr>
        <w:t>«</w:t>
      </w:r>
      <w:r w:rsidR="009D0BBB">
        <w:rPr>
          <w:rStyle w:val="libBold1Char"/>
          <w:rtl/>
        </w:rPr>
        <w:t>ی</w:t>
      </w:r>
      <w:r w:rsidR="00CE6807" w:rsidRPr="00AA4792">
        <w:rPr>
          <w:rStyle w:val="libBold1Char"/>
          <w:rtl/>
        </w:rPr>
        <w:t>ز</w:t>
      </w:r>
      <w:r w:rsidR="009D0BBB">
        <w:rPr>
          <w:rStyle w:val="libBold1Char"/>
          <w:rtl/>
        </w:rPr>
        <w:t>ی</w:t>
      </w:r>
      <w:r w:rsidR="00CE6807" w:rsidRPr="00AA4792">
        <w:rPr>
          <w:rStyle w:val="libBold1Char"/>
          <w:rtl/>
        </w:rPr>
        <w:t>د بن سل</w:t>
      </w:r>
      <w:r w:rsidR="009D0BBB">
        <w:rPr>
          <w:rStyle w:val="libBold1Char"/>
          <w:rtl/>
        </w:rPr>
        <w:t>ی</w:t>
      </w:r>
      <w:r w:rsidR="00CE6807" w:rsidRPr="00AA4792">
        <w:rPr>
          <w:rStyle w:val="libBold1Char"/>
          <w:rtl/>
        </w:rPr>
        <w:t>ط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 پس از شهادت امام موسى بن جعفر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خدمت امام رضا شرف</w:t>
      </w:r>
      <w:r w:rsidR="009D0BBB">
        <w:rPr>
          <w:rtl/>
        </w:rPr>
        <w:t>ی</w:t>
      </w:r>
      <w:r w:rsidR="00CE6807" w:rsidRPr="00CE6807">
        <w:rPr>
          <w:rtl/>
        </w:rPr>
        <w:t>اب شدم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پ</w:t>
      </w:r>
      <w:r w:rsidR="009D0BBB">
        <w:rPr>
          <w:rtl/>
        </w:rPr>
        <w:t>ی</w:t>
      </w:r>
      <w:r w:rsidR="00CE6807" w:rsidRPr="00CE6807">
        <w:rPr>
          <w:rtl/>
        </w:rPr>
        <w:t>ش از آنكه چ</w:t>
      </w:r>
      <w:r w:rsidR="009D0BBB">
        <w:rPr>
          <w:rtl/>
        </w:rPr>
        <w:t>ی</w:t>
      </w:r>
      <w:r w:rsidR="00CE6807" w:rsidRPr="00CE6807">
        <w:rPr>
          <w:rtl/>
        </w:rPr>
        <w:t>زى بگو</w:t>
      </w:r>
      <w:r w:rsidR="009D0BBB">
        <w:rPr>
          <w:rtl/>
        </w:rPr>
        <w:t>ی</w:t>
      </w:r>
      <w:r w:rsidR="00CE6807" w:rsidRPr="00CE6807">
        <w:rPr>
          <w:rtl/>
        </w:rPr>
        <w:t>م فرمود: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 xml:space="preserve">اى </w:t>
      </w:r>
      <w:r w:rsidR="009D0BBB">
        <w:rPr>
          <w:rtl/>
        </w:rPr>
        <w:t>ی</w:t>
      </w:r>
      <w:r w:rsidR="00CE6807" w:rsidRPr="00CE6807">
        <w:rPr>
          <w:rtl/>
        </w:rPr>
        <w:t>ز</w:t>
      </w:r>
      <w:r w:rsidR="009D0BBB">
        <w:rPr>
          <w:rtl/>
        </w:rPr>
        <w:t>ی</w:t>
      </w:r>
      <w:r w:rsidR="00CE6807" w:rsidRPr="00CE6807">
        <w:rPr>
          <w:rtl/>
        </w:rPr>
        <w:t>د!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مى آ</w:t>
      </w:r>
      <w:r w:rsidR="009D0BBB">
        <w:rPr>
          <w:rtl/>
        </w:rPr>
        <w:t>ی</w:t>
      </w:r>
      <w:r w:rsidR="00CE6807" w:rsidRPr="00CE6807">
        <w:rPr>
          <w:rtl/>
        </w:rPr>
        <w:t>ى به عمره برو</w:t>
      </w:r>
      <w:r w:rsidR="009D0BBB">
        <w:rPr>
          <w:rtl/>
        </w:rPr>
        <w:t>ی</w:t>
      </w:r>
      <w:r w:rsidR="00CE6807" w:rsidRPr="00CE6807">
        <w:rPr>
          <w:rtl/>
        </w:rPr>
        <w:t>م؟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عرض كردم:</w:t>
      </w:r>
      <w:r w:rsidR="00842D26">
        <w:rPr>
          <w:rFonts w:hint="cs"/>
          <w:rtl/>
        </w:rPr>
        <w:t xml:space="preserve"> </w:t>
      </w:r>
      <w:r w:rsidRPr="00CE6807">
        <w:rPr>
          <w:rtl/>
        </w:rPr>
        <w:t>پدر و مادرم فدا</w:t>
      </w:r>
      <w:r w:rsidR="009D0BBB">
        <w:rPr>
          <w:rtl/>
        </w:rPr>
        <w:t>ی</w:t>
      </w:r>
      <w:r w:rsidRPr="00CE6807">
        <w:rPr>
          <w:rtl/>
        </w:rPr>
        <w:t>تان</w:t>
      </w:r>
      <w:r w:rsidR="00CF6390">
        <w:rPr>
          <w:rtl/>
        </w:rPr>
        <w:t xml:space="preserve">، </w:t>
      </w:r>
      <w:r w:rsidRPr="00CE6807">
        <w:rPr>
          <w:rtl/>
        </w:rPr>
        <w:t>اخت</w:t>
      </w:r>
      <w:r w:rsidR="009D0BBB">
        <w:rPr>
          <w:rtl/>
        </w:rPr>
        <w:t>ی</w:t>
      </w:r>
      <w:r w:rsidRPr="00CE6807">
        <w:rPr>
          <w:rtl/>
        </w:rPr>
        <w:t>ار با شماست</w:t>
      </w:r>
      <w:r w:rsidR="00CF6390">
        <w:rPr>
          <w:rtl/>
        </w:rPr>
        <w:t xml:space="preserve">، </w:t>
      </w:r>
      <w:r w:rsidRPr="00CE6807">
        <w:rPr>
          <w:rtl/>
        </w:rPr>
        <w:t>اما من خرج سفر ندارم.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فرمود:</w:t>
      </w:r>
      <w:r w:rsidR="00842D26">
        <w:rPr>
          <w:rFonts w:hint="cs"/>
          <w:rtl/>
        </w:rPr>
        <w:t xml:space="preserve"> </w:t>
      </w:r>
      <w:r w:rsidRPr="00CE6807">
        <w:rPr>
          <w:rtl/>
        </w:rPr>
        <w:t>مخارج سفرت را من مى پردازم.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با آن حضرت به سوى مكه رهسپار شد</w:t>
      </w:r>
      <w:r w:rsidR="009D0BBB">
        <w:rPr>
          <w:rtl/>
        </w:rPr>
        <w:t>ی</w:t>
      </w:r>
      <w:r w:rsidRPr="00CE6807">
        <w:rPr>
          <w:rtl/>
        </w:rPr>
        <w:t>م</w:t>
      </w:r>
      <w:r w:rsidR="00CF6390">
        <w:rPr>
          <w:rtl/>
        </w:rPr>
        <w:t xml:space="preserve">، </w:t>
      </w:r>
      <w:r w:rsidRPr="00CE6807">
        <w:rPr>
          <w:rtl/>
        </w:rPr>
        <w:t>و به همانجا كه امام صادق و امام كاظم را ملاقات كرده بودم رس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9D0BBB">
        <w:rPr>
          <w:rtl/>
        </w:rPr>
        <w:t>ی</w:t>
      </w:r>
      <w:r w:rsidRPr="00CE6807">
        <w:rPr>
          <w:rtl/>
        </w:rPr>
        <w:t>م...</w:t>
      </w:r>
      <w:r w:rsidR="00842D26">
        <w:rPr>
          <w:rFonts w:hint="cs"/>
          <w:rtl/>
        </w:rPr>
        <w:t xml:space="preserve"> </w:t>
      </w:r>
      <w:r w:rsidRPr="00CE6807">
        <w:rPr>
          <w:rtl/>
        </w:rPr>
        <w:t>و داستان ملاقات با امام موسى بن جعفر و آنچه شن</w:t>
      </w:r>
      <w:r w:rsidR="009D0BBB">
        <w:rPr>
          <w:rtl/>
        </w:rPr>
        <w:t>ی</w:t>
      </w:r>
      <w:r w:rsidRPr="00CE6807">
        <w:rPr>
          <w:rtl/>
        </w:rPr>
        <w:t xml:space="preserve">ده بودم براى آن حضرت شرح دادم...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</w:t>
      </w:r>
      <w:r w:rsidRPr="00812F97">
        <w:rPr>
          <w:rStyle w:val="libFootnotenumChar"/>
          <w:rtl/>
        </w:rPr>
        <w:t>)</w:t>
      </w:r>
    </w:p>
    <w:p w:rsidR="00AA4792" w:rsidRDefault="00AA4792" w:rsidP="00D9292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A4792" w:rsidRDefault="00CE6807" w:rsidP="00AA4792">
      <w:pPr>
        <w:pStyle w:val="Heading2"/>
        <w:rPr>
          <w:rFonts w:hint="cs"/>
          <w:rtl/>
        </w:rPr>
      </w:pPr>
      <w:bookmarkStart w:id="2" w:name="_Toc480619905"/>
      <w:r w:rsidRPr="00CE6807">
        <w:rPr>
          <w:rtl/>
        </w:rPr>
        <w:t xml:space="preserve">اخلاق و رفتار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bookmarkEnd w:id="2"/>
      <w:r w:rsidRPr="00CE6807">
        <w:rPr>
          <w:rtl/>
        </w:rPr>
        <w:t xml:space="preserve"> 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امامان پاك ما در م</w:t>
      </w:r>
      <w:r w:rsidR="009D0BBB">
        <w:rPr>
          <w:rtl/>
        </w:rPr>
        <w:t>ی</w:t>
      </w:r>
      <w:r w:rsidRPr="00CE6807">
        <w:rPr>
          <w:rtl/>
        </w:rPr>
        <w:t>ان مردم و با مردم مى ز</w:t>
      </w:r>
      <w:r w:rsidR="009D0BBB">
        <w:rPr>
          <w:rtl/>
        </w:rPr>
        <w:t>ی</w:t>
      </w:r>
      <w:r w:rsidRPr="00CE6807">
        <w:rPr>
          <w:rtl/>
        </w:rPr>
        <w:t>ستند</w:t>
      </w:r>
      <w:r w:rsidR="00CF6390">
        <w:rPr>
          <w:rtl/>
        </w:rPr>
        <w:t xml:space="preserve">، </w:t>
      </w:r>
      <w:r w:rsidRPr="00CE6807">
        <w:rPr>
          <w:rtl/>
        </w:rPr>
        <w:t>و عملا به مردم درس زندگى و پاكى و فض</w:t>
      </w:r>
      <w:r w:rsidR="009D0BBB">
        <w:rPr>
          <w:rtl/>
        </w:rPr>
        <w:t>ی</w:t>
      </w:r>
      <w:r w:rsidRPr="00CE6807">
        <w:rPr>
          <w:rtl/>
        </w:rPr>
        <w:t>لت مى آموختند</w:t>
      </w:r>
      <w:r w:rsidR="00CF6390">
        <w:rPr>
          <w:rtl/>
        </w:rPr>
        <w:t xml:space="preserve">، </w:t>
      </w:r>
      <w:r w:rsidRPr="00CE6807">
        <w:rPr>
          <w:rtl/>
        </w:rPr>
        <w:t>آنان الگو و سرمشق د</w:t>
      </w:r>
      <w:r w:rsidR="009D0BBB">
        <w:rPr>
          <w:rtl/>
        </w:rPr>
        <w:t>ی</w:t>
      </w:r>
      <w:r w:rsidRPr="00CE6807">
        <w:rPr>
          <w:rtl/>
        </w:rPr>
        <w:t>گران بودند</w:t>
      </w:r>
      <w:r w:rsidR="00CF6390">
        <w:rPr>
          <w:rtl/>
        </w:rPr>
        <w:t xml:space="preserve">، </w:t>
      </w:r>
      <w:r w:rsidRPr="00CE6807">
        <w:rPr>
          <w:rtl/>
        </w:rPr>
        <w:t>و با آنكه مقام رف</w:t>
      </w:r>
      <w:r w:rsidR="009D0BBB">
        <w:rPr>
          <w:rtl/>
        </w:rPr>
        <w:t>ی</w:t>
      </w:r>
      <w:r w:rsidRPr="00CE6807">
        <w:rPr>
          <w:rtl/>
        </w:rPr>
        <w:t>ع امامت آنان را از مردم ممتاز مى ساخت</w:t>
      </w:r>
      <w:r w:rsidR="00CF6390">
        <w:rPr>
          <w:rtl/>
        </w:rPr>
        <w:t xml:space="preserve">، </w:t>
      </w:r>
      <w:r w:rsidRPr="00CE6807">
        <w:rPr>
          <w:rtl/>
        </w:rPr>
        <w:t>و برگز</w:t>
      </w:r>
      <w:r w:rsidR="009D0BBB">
        <w:rPr>
          <w:rtl/>
        </w:rPr>
        <w:t>ی</w:t>
      </w:r>
      <w:r w:rsidRPr="00CE6807">
        <w:rPr>
          <w:rtl/>
        </w:rPr>
        <w:t>ده ى خدا و حجت او در زم</w:t>
      </w:r>
      <w:r w:rsidR="009D0BBB">
        <w:rPr>
          <w:rtl/>
        </w:rPr>
        <w:t>ی</w:t>
      </w:r>
      <w:r w:rsidRPr="00CE6807">
        <w:rPr>
          <w:rtl/>
        </w:rPr>
        <w:t>ن بودند در ع</w:t>
      </w:r>
      <w:r w:rsidR="009D0BBB">
        <w:rPr>
          <w:rtl/>
        </w:rPr>
        <w:t>ی</w:t>
      </w:r>
      <w:r w:rsidRPr="00CE6807">
        <w:rPr>
          <w:rtl/>
        </w:rPr>
        <w:t>ن حال در جامعه حر</w:t>
      </w:r>
      <w:r w:rsidR="009D0BBB">
        <w:rPr>
          <w:rtl/>
        </w:rPr>
        <w:t>ی</w:t>
      </w:r>
      <w:r w:rsidRPr="00CE6807">
        <w:rPr>
          <w:rtl/>
        </w:rPr>
        <w:t>مى نمى گرفتند</w:t>
      </w:r>
      <w:r w:rsidR="00CF6390">
        <w:rPr>
          <w:rtl/>
        </w:rPr>
        <w:t xml:space="preserve">، </w:t>
      </w:r>
      <w:r w:rsidRPr="00CE6807">
        <w:rPr>
          <w:rtl/>
        </w:rPr>
        <w:t>و خود را از مردم جدا نمى كردند</w:t>
      </w:r>
      <w:r w:rsidR="00CF6390">
        <w:rPr>
          <w:rtl/>
        </w:rPr>
        <w:t xml:space="preserve">، </w:t>
      </w:r>
      <w:r w:rsidRPr="00CE6807">
        <w:rPr>
          <w:rtl/>
        </w:rPr>
        <w:t>و به روش جباران انحصار و اختصاصى براى خود قائل نمى شدند</w:t>
      </w:r>
      <w:r w:rsidR="00CF6390">
        <w:rPr>
          <w:rtl/>
        </w:rPr>
        <w:t xml:space="preserve">، </w:t>
      </w:r>
      <w:r w:rsidRPr="00CE6807">
        <w:rPr>
          <w:rtl/>
        </w:rPr>
        <w:t>و هرگز مردم را به بردگى و پستى نمى كشاندند و تحق</w:t>
      </w:r>
      <w:r w:rsidR="009D0BBB">
        <w:rPr>
          <w:rtl/>
        </w:rPr>
        <w:t>ی</w:t>
      </w:r>
      <w:r w:rsidRPr="00CE6807">
        <w:rPr>
          <w:rtl/>
        </w:rPr>
        <w:t>ر نمى كردند...</w:t>
      </w:r>
    </w:p>
    <w:p w:rsidR="00CE6807" w:rsidRPr="00CE6807" w:rsidRDefault="00842D26" w:rsidP="00842D26">
      <w:pPr>
        <w:pStyle w:val="libNormal"/>
      </w:pPr>
      <w:r>
        <w:rPr>
          <w:rFonts w:hint="cs"/>
          <w:rtl/>
        </w:rPr>
        <w:t>«</w:t>
      </w:r>
      <w:r w:rsidR="00CE6807" w:rsidRPr="00AA4792">
        <w:rPr>
          <w:rStyle w:val="libBold1Char"/>
          <w:rtl/>
        </w:rPr>
        <w:t>ابراه</w:t>
      </w:r>
      <w:r w:rsidR="009D0BBB">
        <w:rPr>
          <w:rStyle w:val="libBold1Char"/>
          <w:rtl/>
        </w:rPr>
        <w:t>ی</w:t>
      </w:r>
      <w:r w:rsidR="00CE6807" w:rsidRPr="00AA4792">
        <w:rPr>
          <w:rStyle w:val="libBold1Char"/>
          <w:rtl/>
        </w:rPr>
        <w:t>م بن عباس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ه</w:t>
      </w:r>
      <w:r w:rsidR="009D0BBB">
        <w:rPr>
          <w:rtl/>
        </w:rPr>
        <w:t>ی</w:t>
      </w:r>
      <w:r w:rsidR="00CE6807" w:rsidRPr="00CE6807">
        <w:rPr>
          <w:rtl/>
        </w:rPr>
        <w:t>چگاه ند</w:t>
      </w:r>
      <w:r w:rsidR="009D0BBB">
        <w:rPr>
          <w:rtl/>
        </w:rPr>
        <w:t>ی</w:t>
      </w:r>
      <w:r w:rsidR="00CE6807" w:rsidRPr="00CE6807">
        <w:rPr>
          <w:rtl/>
        </w:rPr>
        <w:t xml:space="preserve">دم كه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در سخن بر كسى جفا ورزد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ن</w:t>
      </w:r>
      <w:r w:rsidR="009D0BBB">
        <w:rPr>
          <w:rtl/>
        </w:rPr>
        <w:t>ی</w:t>
      </w:r>
      <w:r w:rsidR="00CE6807" w:rsidRPr="00CE6807">
        <w:rPr>
          <w:rtl/>
        </w:rPr>
        <w:t>ز ند</w:t>
      </w:r>
      <w:r w:rsidR="009D0BBB">
        <w:rPr>
          <w:rtl/>
        </w:rPr>
        <w:t>ی</w:t>
      </w:r>
      <w:r w:rsidR="00CE6807" w:rsidRPr="00CE6807">
        <w:rPr>
          <w:rtl/>
        </w:rPr>
        <w:t>دم كه سخن كسى را پ</w:t>
      </w:r>
      <w:r w:rsidR="009D0BBB">
        <w:rPr>
          <w:rtl/>
        </w:rPr>
        <w:t>ی</w:t>
      </w:r>
      <w:r w:rsidR="00CE6807" w:rsidRPr="00CE6807">
        <w:rPr>
          <w:rtl/>
        </w:rPr>
        <w:t>ش از تمام شدن قطع كند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هرگز ن</w:t>
      </w:r>
      <w:r w:rsidR="009D0BBB">
        <w:rPr>
          <w:rtl/>
        </w:rPr>
        <w:t>ی</w:t>
      </w:r>
      <w:r w:rsidR="00CE6807" w:rsidRPr="00CE6807">
        <w:rPr>
          <w:rtl/>
        </w:rPr>
        <w:t>ازمندى را كه مى توانست ن</w:t>
      </w:r>
      <w:r w:rsidR="009D0BBB">
        <w:rPr>
          <w:rtl/>
        </w:rPr>
        <w:t>ی</w:t>
      </w:r>
      <w:r w:rsidR="00CE6807" w:rsidRPr="00CE6807">
        <w:rPr>
          <w:rtl/>
        </w:rPr>
        <w:t>ازش را بر آورده سازد رد نمى كرد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در حضور د</w:t>
      </w:r>
      <w:r w:rsidR="009D0BBB">
        <w:rPr>
          <w:rtl/>
        </w:rPr>
        <w:t>ی</w:t>
      </w:r>
      <w:r w:rsidR="00CE6807" w:rsidRPr="00CE6807">
        <w:rPr>
          <w:rtl/>
        </w:rPr>
        <w:t>گرى پا</w:t>
      </w:r>
      <w:r w:rsidR="009D0BBB">
        <w:rPr>
          <w:rtl/>
        </w:rPr>
        <w:t>ی</w:t>
      </w:r>
      <w:r w:rsidR="00CE6807" w:rsidRPr="00CE6807">
        <w:rPr>
          <w:rtl/>
        </w:rPr>
        <w:t>ش را دراز نمى فرمود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هرگز ند</w:t>
      </w:r>
      <w:r w:rsidR="009D0BBB">
        <w:rPr>
          <w:rtl/>
        </w:rPr>
        <w:t>ی</w:t>
      </w:r>
      <w:r w:rsidR="00CE6807" w:rsidRPr="00CE6807">
        <w:rPr>
          <w:rtl/>
        </w:rPr>
        <w:t>دم به كسى از خدمتكاران و غلامانشان بدگوئى كند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خنده ى او قهقهه نبود بلكه تبسم بود</w:t>
      </w:r>
      <w:r w:rsidR="00CF6390">
        <w:rPr>
          <w:rtl/>
        </w:rPr>
        <w:t xml:space="preserve">، </w:t>
      </w:r>
      <w:r w:rsidR="00CE6807" w:rsidRPr="00CE6807">
        <w:rPr>
          <w:rtl/>
        </w:rPr>
        <w:t>چون سفره ى غذا به م</w:t>
      </w:r>
      <w:r w:rsidR="009D0BBB">
        <w:rPr>
          <w:rtl/>
        </w:rPr>
        <w:t>ی</w:t>
      </w:r>
      <w:r w:rsidR="00CE6807" w:rsidRPr="00CE6807">
        <w:rPr>
          <w:rtl/>
        </w:rPr>
        <w:t>ان مى آمد همه ى افراد خانه حتى دربان و مهتر را ن</w:t>
      </w:r>
      <w:r w:rsidR="009D0BBB">
        <w:rPr>
          <w:rtl/>
        </w:rPr>
        <w:t>ی</w:t>
      </w:r>
      <w:r w:rsidR="00CE6807" w:rsidRPr="00CE6807">
        <w:rPr>
          <w:rtl/>
        </w:rPr>
        <w:t>ز بر سفره ى خو</w:t>
      </w:r>
      <w:r w:rsidR="009D0BBB">
        <w:rPr>
          <w:rtl/>
        </w:rPr>
        <w:t>ی</w:t>
      </w:r>
      <w:r w:rsidR="00CE6807" w:rsidRPr="00CE6807">
        <w:rPr>
          <w:rtl/>
        </w:rPr>
        <w:t>ش مى نشاند و آنان همراه با امام غذا مى خوردند.</w:t>
      </w:r>
      <w:r w:rsidR="00AA4792">
        <w:rPr>
          <w:rFonts w:hint="cs"/>
          <w:rtl/>
        </w:rPr>
        <w:t xml:space="preserve"> </w:t>
      </w:r>
      <w:r w:rsidR="00CE6807" w:rsidRPr="00CE6807">
        <w:rPr>
          <w:rtl/>
        </w:rPr>
        <w:t>شبها كم مى خواب</w:t>
      </w:r>
      <w:r w:rsidR="009D0BBB">
        <w:rPr>
          <w:rtl/>
        </w:rPr>
        <w:t>ی</w:t>
      </w:r>
      <w:r w:rsidR="00CE6807" w:rsidRPr="00CE6807">
        <w:rPr>
          <w:rtl/>
        </w:rPr>
        <w:t>د و ب</w:t>
      </w:r>
      <w:r w:rsidR="009D0BBB">
        <w:rPr>
          <w:rtl/>
        </w:rPr>
        <w:t>ی</w:t>
      </w:r>
      <w:r w:rsidR="00CE6807" w:rsidRPr="00CE6807">
        <w:rPr>
          <w:rtl/>
        </w:rPr>
        <w:t>شتر ب</w:t>
      </w:r>
      <w:r w:rsidR="009D0BBB">
        <w:rPr>
          <w:rtl/>
        </w:rPr>
        <w:t>ی</w:t>
      </w:r>
      <w:r w:rsidR="00CE6807" w:rsidRPr="00CE6807">
        <w:rPr>
          <w:rtl/>
        </w:rPr>
        <w:t>دار بود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بس</w:t>
      </w:r>
      <w:r w:rsidR="009D0BBB">
        <w:rPr>
          <w:rtl/>
        </w:rPr>
        <w:t>ی</w:t>
      </w:r>
      <w:r w:rsidR="00CE6807" w:rsidRPr="00CE6807">
        <w:rPr>
          <w:rtl/>
        </w:rPr>
        <w:t>ارى از شبها تا صبح ب</w:t>
      </w:r>
      <w:r w:rsidR="009D0BBB">
        <w:rPr>
          <w:rtl/>
        </w:rPr>
        <w:t>ی</w:t>
      </w:r>
      <w:r w:rsidR="00CE6807" w:rsidRPr="00CE6807">
        <w:rPr>
          <w:rtl/>
        </w:rPr>
        <w:t>دار مى ماند و به عبادت مى گذراند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بس</w:t>
      </w:r>
      <w:r w:rsidR="009D0BBB">
        <w:rPr>
          <w:rtl/>
        </w:rPr>
        <w:t>ی</w:t>
      </w:r>
      <w:r w:rsidR="00CE6807" w:rsidRPr="00CE6807">
        <w:rPr>
          <w:rtl/>
        </w:rPr>
        <w:t xml:space="preserve">ار روزه مى داشت و روزه ى سه روز در هر ماه را ترك نمى كرد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6</w:t>
      </w:r>
      <w:r w:rsidR="00CE6807" w:rsidRPr="00812F97">
        <w:rPr>
          <w:rStyle w:val="libFootnotenumChar"/>
          <w:rtl/>
        </w:rPr>
        <w:t>)</w:t>
      </w:r>
      <w:r w:rsidR="00CF6390">
        <w:rPr>
          <w:rtl/>
        </w:rPr>
        <w:t xml:space="preserve">، </w:t>
      </w:r>
      <w:r w:rsidR="00CE6807" w:rsidRPr="00CE6807">
        <w:rPr>
          <w:rtl/>
        </w:rPr>
        <w:t>كار خ</w:t>
      </w:r>
      <w:r w:rsidR="009D0BBB">
        <w:rPr>
          <w:rtl/>
        </w:rPr>
        <w:t>ی</w:t>
      </w:r>
      <w:r w:rsidR="00CE6807" w:rsidRPr="00CE6807">
        <w:rPr>
          <w:rtl/>
        </w:rPr>
        <w:t>ر و انفاق پنهان بس</w:t>
      </w:r>
      <w:r w:rsidR="009D0BBB">
        <w:rPr>
          <w:rtl/>
        </w:rPr>
        <w:t>ی</w:t>
      </w:r>
      <w:r w:rsidR="00CE6807" w:rsidRPr="00CE6807">
        <w:rPr>
          <w:rtl/>
        </w:rPr>
        <w:t>ار داشت</w:t>
      </w:r>
      <w:r w:rsidR="00CF6390">
        <w:rPr>
          <w:rtl/>
        </w:rPr>
        <w:t xml:space="preserve">، </w:t>
      </w:r>
      <w:r w:rsidR="00CE6807" w:rsidRPr="00CE6807">
        <w:rPr>
          <w:rtl/>
        </w:rPr>
        <w:t>وب</w:t>
      </w:r>
      <w:r w:rsidR="009D0BBB">
        <w:rPr>
          <w:rtl/>
        </w:rPr>
        <w:t>ی</w:t>
      </w:r>
      <w:r w:rsidR="00CE6807" w:rsidRPr="00CE6807">
        <w:rPr>
          <w:rtl/>
        </w:rPr>
        <w:t>شتر در شبهاى تار</w:t>
      </w:r>
      <w:r w:rsidR="009D0BBB">
        <w:rPr>
          <w:rtl/>
        </w:rPr>
        <w:t>ی</w:t>
      </w:r>
      <w:r w:rsidR="00CE6807" w:rsidRPr="00CE6807">
        <w:rPr>
          <w:rtl/>
        </w:rPr>
        <w:t>ك مخف</w:t>
      </w:r>
      <w:r w:rsidR="009D0BBB">
        <w:rPr>
          <w:rtl/>
        </w:rPr>
        <w:t>ی</w:t>
      </w:r>
      <w:r w:rsidR="00CE6807" w:rsidRPr="00CE6807">
        <w:rPr>
          <w:rtl/>
        </w:rPr>
        <w:t xml:space="preserve">انه به فقرا كمك مى كرد.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7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842D26" w:rsidP="00842D26">
      <w:pPr>
        <w:pStyle w:val="libNormal"/>
      </w:pPr>
      <w:r>
        <w:rPr>
          <w:rFonts w:hint="cs"/>
          <w:rtl/>
        </w:rPr>
        <w:t>«</w:t>
      </w:r>
      <w:r w:rsidR="00CE6807" w:rsidRPr="00AA4792">
        <w:rPr>
          <w:rStyle w:val="libBold1Char"/>
          <w:rtl/>
        </w:rPr>
        <w:t>محمد بن ابى عباد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فرش آن حضرت در تابستان حص</w:t>
      </w:r>
      <w:r w:rsidR="009D0BBB">
        <w:rPr>
          <w:rtl/>
        </w:rPr>
        <w:t>ی</w:t>
      </w:r>
      <w:r w:rsidR="00CE6807" w:rsidRPr="00CE6807">
        <w:rPr>
          <w:rtl/>
        </w:rPr>
        <w:t>ر و در زمستان پلاسى بود لباس او</w:t>
      </w:r>
      <w:r w:rsidR="00AA4792">
        <w:rPr>
          <w:rFonts w:hint="cs"/>
          <w:rtl/>
        </w:rPr>
        <w:t xml:space="preserve"> </w:t>
      </w:r>
      <w:r w:rsidR="00CE6807" w:rsidRPr="00CE6807">
        <w:rPr>
          <w:rtl/>
        </w:rPr>
        <w:t>-در خانه-</w:t>
      </w:r>
      <w:r w:rsidR="00AA4792">
        <w:rPr>
          <w:rFonts w:hint="cs"/>
          <w:rtl/>
        </w:rPr>
        <w:t xml:space="preserve"> </w:t>
      </w:r>
      <w:r w:rsidR="00CE6807" w:rsidRPr="00CE6807">
        <w:rPr>
          <w:rtl/>
        </w:rPr>
        <w:t>درشت و خشن بود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اما هنگام</w:t>
      </w:r>
      <w:r w:rsidR="009D0BBB">
        <w:rPr>
          <w:rtl/>
        </w:rPr>
        <w:t>ی</w:t>
      </w:r>
      <w:r w:rsidR="00CE6807" w:rsidRPr="00CE6807">
        <w:rPr>
          <w:rtl/>
        </w:rPr>
        <w:t>كه در مجالس عمومى شركت مى كرد (لباسهاى خوب و متعارف مى پوش</w:t>
      </w:r>
      <w:r w:rsidR="009D0BBB">
        <w:rPr>
          <w:rtl/>
        </w:rPr>
        <w:t>ی</w:t>
      </w:r>
      <w:r w:rsidR="00CE6807" w:rsidRPr="00CE6807">
        <w:rPr>
          <w:rtl/>
        </w:rPr>
        <w:t xml:space="preserve">د) و خود را مى آراست.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8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شبى امام م</w:t>
      </w:r>
      <w:r w:rsidR="009D0BBB">
        <w:rPr>
          <w:rtl/>
        </w:rPr>
        <w:t>ی</w:t>
      </w:r>
      <w:r w:rsidRPr="00CE6807">
        <w:rPr>
          <w:rtl/>
        </w:rPr>
        <w:t>همان داشت</w:t>
      </w:r>
      <w:r w:rsidR="00CF6390">
        <w:rPr>
          <w:rtl/>
        </w:rPr>
        <w:t xml:space="preserve">، </w:t>
      </w:r>
      <w:r w:rsidRPr="00CE6807">
        <w:rPr>
          <w:rtl/>
        </w:rPr>
        <w:t>در م</w:t>
      </w:r>
      <w:r w:rsidR="009D0BBB">
        <w:rPr>
          <w:rtl/>
        </w:rPr>
        <w:t>ی</w:t>
      </w:r>
      <w:r w:rsidRPr="00CE6807">
        <w:rPr>
          <w:rtl/>
        </w:rPr>
        <w:t>ان صحبت چراغ نقصى پ</w:t>
      </w:r>
      <w:r w:rsidR="009D0BBB">
        <w:rPr>
          <w:rtl/>
        </w:rPr>
        <w:t>ی</w:t>
      </w:r>
      <w:r w:rsidRPr="00CE6807">
        <w:rPr>
          <w:rtl/>
        </w:rPr>
        <w:t>دا كرد</w:t>
      </w:r>
      <w:r w:rsidR="00CF6390">
        <w:rPr>
          <w:rtl/>
        </w:rPr>
        <w:t xml:space="preserve">، </w:t>
      </w:r>
      <w:r w:rsidRPr="00CE6807">
        <w:rPr>
          <w:rtl/>
        </w:rPr>
        <w:t>م</w:t>
      </w:r>
      <w:r w:rsidR="009D0BBB">
        <w:rPr>
          <w:rtl/>
        </w:rPr>
        <w:t>ی</w:t>
      </w:r>
      <w:r w:rsidRPr="00CE6807">
        <w:rPr>
          <w:rtl/>
        </w:rPr>
        <w:t>همان امام دست پ</w:t>
      </w:r>
      <w:r w:rsidR="009D0BBB">
        <w:rPr>
          <w:rtl/>
        </w:rPr>
        <w:t>ی</w:t>
      </w:r>
      <w:r w:rsidRPr="00CE6807">
        <w:rPr>
          <w:rtl/>
        </w:rPr>
        <w:t>ش آورد تا چراغ را درست كند</w:t>
      </w:r>
      <w:r w:rsidR="00CF6390">
        <w:rPr>
          <w:rtl/>
        </w:rPr>
        <w:t xml:space="preserve">، </w:t>
      </w:r>
      <w:r w:rsidRPr="00CE6807">
        <w:rPr>
          <w:rtl/>
        </w:rPr>
        <w:t>امام نگذاشت و خود ا</w:t>
      </w:r>
      <w:r w:rsidR="009D0BBB">
        <w:rPr>
          <w:rtl/>
        </w:rPr>
        <w:t>ی</w:t>
      </w:r>
      <w:r w:rsidRPr="00CE6807">
        <w:rPr>
          <w:rtl/>
        </w:rPr>
        <w:t>ن كار را انجام داد و فرمود:ما گروهى هست</w:t>
      </w:r>
      <w:r w:rsidR="009D0BBB">
        <w:rPr>
          <w:rtl/>
        </w:rPr>
        <w:t>ی</w:t>
      </w:r>
      <w:r w:rsidRPr="00CE6807">
        <w:rPr>
          <w:rtl/>
        </w:rPr>
        <w:t>م كه م</w:t>
      </w:r>
      <w:r w:rsidR="009D0BBB">
        <w:rPr>
          <w:rtl/>
        </w:rPr>
        <w:t>ی</w:t>
      </w:r>
      <w:r w:rsidRPr="00CE6807">
        <w:rPr>
          <w:rtl/>
        </w:rPr>
        <w:t>همانان خود را بكار نمى گ</w:t>
      </w:r>
      <w:r w:rsidR="009D0BBB">
        <w:rPr>
          <w:rtl/>
        </w:rPr>
        <w:t>ی</w:t>
      </w:r>
      <w:r w:rsidRPr="00CE6807">
        <w:rPr>
          <w:rtl/>
        </w:rPr>
        <w:t>ر</w:t>
      </w:r>
      <w:r w:rsidR="009D0BBB">
        <w:rPr>
          <w:rtl/>
        </w:rPr>
        <w:t>ی</w:t>
      </w:r>
      <w:r w:rsidRPr="00CE6807">
        <w:rPr>
          <w:rtl/>
        </w:rPr>
        <w:t xml:space="preserve">م.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9</w:t>
      </w:r>
      <w:r w:rsidRPr="00812F97">
        <w:rPr>
          <w:rStyle w:val="libFootnotenumChar"/>
          <w:rtl/>
        </w:rPr>
        <w:t>)</w:t>
      </w:r>
    </w:p>
    <w:p w:rsidR="00CE6807" w:rsidRPr="00CE6807" w:rsidRDefault="009D0BBB" w:rsidP="00D92926">
      <w:pPr>
        <w:pStyle w:val="libNormal"/>
      </w:pPr>
      <w:r>
        <w:rPr>
          <w:rtl/>
        </w:rPr>
        <w:t>ی</w:t>
      </w:r>
      <w:r w:rsidR="00CE6807" w:rsidRPr="00CE6807">
        <w:rPr>
          <w:rtl/>
        </w:rPr>
        <w:t>كبار شخصى كه امام را نمى شناخت در حمام از امام خواست تا او را ك</w:t>
      </w:r>
      <w:r>
        <w:rPr>
          <w:rtl/>
        </w:rPr>
        <w:t>ی</w:t>
      </w:r>
      <w:r w:rsidR="00CE6807" w:rsidRPr="00CE6807">
        <w:rPr>
          <w:rtl/>
        </w:rPr>
        <w:t>سه بكشد</w:t>
      </w:r>
      <w:r w:rsidR="00CF6390">
        <w:rPr>
          <w:rtl/>
        </w:rPr>
        <w:t xml:space="preserve">، </w:t>
      </w:r>
      <w:r w:rsidR="00CE6807" w:rsidRPr="00CE6807">
        <w:rPr>
          <w:rtl/>
        </w:rPr>
        <w:t xml:space="preserve">امام </w:t>
      </w:r>
      <w:r w:rsidR="00CF6390" w:rsidRPr="00CF6390">
        <w:rPr>
          <w:rStyle w:val="libAlaemChar"/>
          <w:rtl/>
        </w:rPr>
        <w:t>عل</w:t>
      </w:r>
      <w:r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پذ</w:t>
      </w:r>
      <w:r>
        <w:rPr>
          <w:rtl/>
        </w:rPr>
        <w:t>ی</w:t>
      </w:r>
      <w:r w:rsidR="00CE6807" w:rsidRPr="00CE6807">
        <w:rPr>
          <w:rtl/>
        </w:rPr>
        <w:t>رفت و مشغول شد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د</w:t>
      </w:r>
      <w:r>
        <w:rPr>
          <w:rtl/>
        </w:rPr>
        <w:t>ی</w:t>
      </w:r>
      <w:r w:rsidR="00CE6807" w:rsidRPr="00CE6807">
        <w:rPr>
          <w:rtl/>
        </w:rPr>
        <w:t>گران امام را بدان شخص معرفى كردند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او با شرمندگى به عذرخواهى پرداخت ولى امام بى توجه به عذر خواهى او همچنان او را ك</w:t>
      </w:r>
      <w:r>
        <w:rPr>
          <w:rtl/>
        </w:rPr>
        <w:t>ی</w:t>
      </w:r>
      <w:r w:rsidR="00CE6807" w:rsidRPr="00CE6807">
        <w:rPr>
          <w:rtl/>
        </w:rPr>
        <w:t>سه مى كش</w:t>
      </w:r>
      <w:r>
        <w:rPr>
          <w:rtl/>
        </w:rPr>
        <w:t>ی</w:t>
      </w:r>
      <w:r w:rsidR="00CE6807" w:rsidRPr="00CE6807">
        <w:rPr>
          <w:rtl/>
        </w:rPr>
        <w:t xml:space="preserve">د و او را دلدارى مى داد كه طورى نشده است.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10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شخصى به امام عرض كرد:به خدا سوگند ه</w:t>
      </w:r>
      <w:r w:rsidR="009D0BBB">
        <w:rPr>
          <w:rtl/>
        </w:rPr>
        <w:t>ی</w:t>
      </w:r>
      <w:r w:rsidRPr="00CE6807">
        <w:rPr>
          <w:rtl/>
        </w:rPr>
        <w:t>چكس در روى زم</w:t>
      </w:r>
      <w:r w:rsidR="009D0BBB">
        <w:rPr>
          <w:rtl/>
        </w:rPr>
        <w:t>ی</w:t>
      </w:r>
      <w:r w:rsidRPr="00CE6807">
        <w:rPr>
          <w:rtl/>
        </w:rPr>
        <w:t>ن از جهت برترى و شرافت پدران به شما نمى رسد.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 فرمود:</w:t>
      </w:r>
      <w:r w:rsidR="00842D26">
        <w:rPr>
          <w:rFonts w:hint="cs"/>
          <w:rtl/>
        </w:rPr>
        <w:t xml:space="preserve"> </w:t>
      </w:r>
      <w:r w:rsidRPr="00CE6807">
        <w:rPr>
          <w:rtl/>
        </w:rPr>
        <w:t xml:space="preserve">تقوى به آنان شرافت داد و اطاعت پروردگارآنان را بزرگوار ساخت.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11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مردى از اهالى بلخ مى گو</w:t>
      </w:r>
      <w:r w:rsidR="009D0BBB">
        <w:rPr>
          <w:rtl/>
        </w:rPr>
        <w:t>ی</w:t>
      </w:r>
      <w:r w:rsidRPr="00CE6807">
        <w:rPr>
          <w:rtl/>
        </w:rPr>
        <w:t>د:</w:t>
      </w:r>
      <w:r w:rsidR="00842D26">
        <w:rPr>
          <w:rFonts w:hint="cs"/>
          <w:rtl/>
        </w:rPr>
        <w:t xml:space="preserve"> </w:t>
      </w:r>
      <w:r w:rsidRPr="00CE6807">
        <w:rPr>
          <w:rtl/>
        </w:rPr>
        <w:t xml:space="preserve">در سفر خراسان با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همراه بودم</w:t>
      </w:r>
      <w:r w:rsidR="00CF6390">
        <w:rPr>
          <w:rtl/>
        </w:rPr>
        <w:t xml:space="preserve">، </w:t>
      </w:r>
      <w:r w:rsidRPr="00CE6807">
        <w:rPr>
          <w:rtl/>
        </w:rPr>
        <w:t>روزى سفره گسترده بودند و امام همه ى خدمتگزاران و غلامان حتى س</w:t>
      </w:r>
      <w:r w:rsidR="009D0BBB">
        <w:rPr>
          <w:rtl/>
        </w:rPr>
        <w:t>ی</w:t>
      </w:r>
      <w:r w:rsidRPr="00CE6807">
        <w:rPr>
          <w:rtl/>
        </w:rPr>
        <w:t>اهان را بر آن سفره نشاند تا همراه او غذا بخورند.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من به امام عرض كردم:</w:t>
      </w:r>
      <w:r w:rsidR="00842D26">
        <w:rPr>
          <w:rFonts w:hint="cs"/>
          <w:rtl/>
        </w:rPr>
        <w:t xml:space="preserve"> </w:t>
      </w:r>
      <w:r w:rsidRPr="00CE6807">
        <w:rPr>
          <w:rtl/>
        </w:rPr>
        <w:t>فدا</w:t>
      </w:r>
      <w:r w:rsidR="009D0BBB">
        <w:rPr>
          <w:rtl/>
        </w:rPr>
        <w:t>ی</w:t>
      </w:r>
      <w:r w:rsidRPr="00CE6807">
        <w:rPr>
          <w:rtl/>
        </w:rPr>
        <w:t>تان شوم.بهتر است ا</w:t>
      </w:r>
      <w:r w:rsidR="009D0BBB">
        <w:rPr>
          <w:rtl/>
        </w:rPr>
        <w:t>ی</w:t>
      </w:r>
      <w:r w:rsidRPr="00CE6807">
        <w:rPr>
          <w:rtl/>
        </w:rPr>
        <w:t xml:space="preserve">نان بر سفره </w:t>
      </w:r>
      <w:r w:rsidR="009D0BBB">
        <w:rPr>
          <w:rtl/>
        </w:rPr>
        <w:t>ی</w:t>
      </w:r>
      <w:r w:rsidRPr="00CE6807">
        <w:rPr>
          <w:rtl/>
        </w:rPr>
        <w:t>ى جداگانه بنش</w:t>
      </w:r>
      <w:r w:rsidR="009D0BBB">
        <w:rPr>
          <w:rtl/>
        </w:rPr>
        <w:t>ی</w:t>
      </w:r>
      <w:r w:rsidRPr="00CE6807">
        <w:rPr>
          <w:rtl/>
        </w:rPr>
        <w:t>نند.</w:t>
      </w:r>
      <w:r w:rsidR="00842D26">
        <w:rPr>
          <w:rFonts w:hint="cs"/>
          <w:rtl/>
        </w:rPr>
        <w:t xml:space="preserve"> </w:t>
      </w:r>
      <w:r w:rsidRPr="00CE6807">
        <w:rPr>
          <w:rtl/>
        </w:rPr>
        <w:t>فرمود: ساكت باش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پروردگار همه </w:t>
      </w:r>
      <w:r w:rsidR="009D0BBB">
        <w:rPr>
          <w:rtl/>
        </w:rPr>
        <w:t>ی</w:t>
      </w:r>
      <w:r w:rsidRPr="00CE6807">
        <w:rPr>
          <w:rtl/>
        </w:rPr>
        <w:t>كى است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پدر و مادر همه </w:t>
      </w:r>
      <w:r w:rsidR="009D0BBB">
        <w:rPr>
          <w:rtl/>
        </w:rPr>
        <w:t>ی</w:t>
      </w:r>
      <w:r w:rsidRPr="00CE6807">
        <w:rPr>
          <w:rtl/>
        </w:rPr>
        <w:t>كى است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پاداش هم باعمال است.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12</w:t>
      </w:r>
      <w:r w:rsidRPr="00812F97">
        <w:rPr>
          <w:rStyle w:val="libFootnotenumChar"/>
          <w:rtl/>
        </w:rPr>
        <w:t>)</w:t>
      </w:r>
    </w:p>
    <w:p w:rsidR="00CE6807" w:rsidRPr="00CE6807" w:rsidRDefault="00842D26" w:rsidP="00842D26">
      <w:pPr>
        <w:pStyle w:val="libNormal"/>
      </w:pPr>
      <w:r>
        <w:rPr>
          <w:rFonts w:hint="cs"/>
          <w:rtl/>
        </w:rPr>
        <w:t>«</w:t>
      </w:r>
      <w:r w:rsidR="009D0BBB">
        <w:rPr>
          <w:rStyle w:val="libBold1Char"/>
          <w:rtl/>
        </w:rPr>
        <w:t>ی</w:t>
      </w:r>
      <w:r w:rsidR="00CE6807" w:rsidRPr="00AA4792">
        <w:rPr>
          <w:rStyle w:val="libBold1Char"/>
          <w:rtl/>
        </w:rPr>
        <w:t>اسر</w:t>
      </w:r>
      <w:r>
        <w:rPr>
          <w:rFonts w:hint="cs"/>
          <w:rtl/>
        </w:rPr>
        <w:t>»</w:t>
      </w:r>
      <w:r w:rsidR="00AA4792">
        <w:rPr>
          <w:rFonts w:hint="cs"/>
          <w:rtl/>
        </w:rPr>
        <w:t xml:space="preserve"> </w:t>
      </w:r>
      <w:r w:rsidR="00CE6807" w:rsidRPr="00CE6807">
        <w:rPr>
          <w:rtl/>
        </w:rPr>
        <w:t>خادم امام مى گو</w:t>
      </w:r>
      <w:r w:rsidR="009D0BBB">
        <w:rPr>
          <w:rtl/>
        </w:rPr>
        <w:t>ی</w:t>
      </w:r>
      <w:r w:rsidR="00CE6807" w:rsidRPr="00CE6807">
        <w:rPr>
          <w:rtl/>
        </w:rPr>
        <w:t xml:space="preserve">د:امام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به ما فرموده بود اگر بالاى سرتان ا</w:t>
      </w:r>
      <w:r w:rsidR="009D0BBB">
        <w:rPr>
          <w:rtl/>
        </w:rPr>
        <w:t>ی</w:t>
      </w:r>
      <w:r w:rsidR="00CE6807" w:rsidRPr="00CE6807">
        <w:rPr>
          <w:rtl/>
        </w:rPr>
        <w:t>ستادم (و شما را براى كارى طلب</w:t>
      </w:r>
      <w:r w:rsidR="009D0BBB">
        <w:rPr>
          <w:rtl/>
        </w:rPr>
        <w:t>ی</w:t>
      </w:r>
      <w:r w:rsidR="00CE6807" w:rsidRPr="00CE6807">
        <w:rPr>
          <w:rtl/>
        </w:rPr>
        <w:t>دم) و شما به غذا خوردن مشغول بود</w:t>
      </w:r>
      <w:r w:rsidR="009D0BBB">
        <w:rPr>
          <w:rtl/>
        </w:rPr>
        <w:t>ی</w:t>
      </w:r>
      <w:r w:rsidR="00CE6807" w:rsidRPr="00CE6807">
        <w:rPr>
          <w:rtl/>
        </w:rPr>
        <w:t>د برنخ</w:t>
      </w:r>
      <w:r w:rsidR="009D0BBB">
        <w:rPr>
          <w:rtl/>
        </w:rPr>
        <w:t>ی</w:t>
      </w:r>
      <w:r w:rsidR="00CE6807" w:rsidRPr="00CE6807">
        <w:rPr>
          <w:rtl/>
        </w:rPr>
        <w:t>ز</w:t>
      </w:r>
      <w:r w:rsidR="009D0BBB">
        <w:rPr>
          <w:rtl/>
        </w:rPr>
        <w:t>ی</w:t>
      </w:r>
      <w:r w:rsidR="00CE6807" w:rsidRPr="00CE6807">
        <w:rPr>
          <w:rtl/>
        </w:rPr>
        <w:t>د تا غذا</w:t>
      </w:r>
      <w:r w:rsidR="009D0BBB">
        <w:rPr>
          <w:rtl/>
        </w:rPr>
        <w:t>ی</w:t>
      </w:r>
      <w:r w:rsidR="00CE6807" w:rsidRPr="00CE6807">
        <w:rPr>
          <w:rtl/>
        </w:rPr>
        <w:t>تان تمام شود.</w:t>
      </w:r>
      <w:r w:rsidR="00E56333">
        <w:rPr>
          <w:rFonts w:hint="cs"/>
          <w:rtl/>
        </w:rPr>
        <w:t xml:space="preserve"> </w:t>
      </w:r>
      <w:r w:rsidR="00CE6807" w:rsidRPr="00CE6807">
        <w:rPr>
          <w:rtl/>
        </w:rPr>
        <w:t>به</w:t>
      </w:r>
      <w:r w:rsidR="00E56333">
        <w:rPr>
          <w:rFonts w:hint="cs"/>
          <w:rtl/>
        </w:rPr>
        <w:t xml:space="preserve"> ه</w:t>
      </w:r>
      <w:r w:rsidR="00CE6807" w:rsidRPr="00CE6807">
        <w:rPr>
          <w:rtl/>
        </w:rPr>
        <w:t>م</w:t>
      </w:r>
      <w:r w:rsidR="009D0BBB">
        <w:rPr>
          <w:rtl/>
        </w:rPr>
        <w:t>ی</w:t>
      </w:r>
      <w:r w:rsidR="00CE6807" w:rsidRPr="00CE6807">
        <w:rPr>
          <w:rtl/>
        </w:rPr>
        <w:t>ن جهت بس</w:t>
      </w:r>
      <w:r w:rsidR="009D0BBB">
        <w:rPr>
          <w:rtl/>
        </w:rPr>
        <w:t>ی</w:t>
      </w:r>
      <w:r w:rsidR="00CE6807" w:rsidRPr="00CE6807">
        <w:rPr>
          <w:rtl/>
        </w:rPr>
        <w:t>ار اتفاق مى افتاد كه امام ما را صدا مى كرد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در پاسخ او مى گفتند به غذا خوردن مشغولند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آن گرامى مى فرمود بگذار</w:t>
      </w:r>
      <w:r w:rsidR="009D0BBB">
        <w:rPr>
          <w:rtl/>
        </w:rPr>
        <w:t>ی</w:t>
      </w:r>
      <w:r w:rsidR="00CE6807" w:rsidRPr="00CE6807">
        <w:rPr>
          <w:rtl/>
        </w:rPr>
        <w:t>د غذا</w:t>
      </w:r>
      <w:r w:rsidR="009D0BBB">
        <w:rPr>
          <w:rtl/>
        </w:rPr>
        <w:t>ی</w:t>
      </w:r>
      <w:r w:rsidR="00CE6807" w:rsidRPr="00CE6807">
        <w:rPr>
          <w:rtl/>
        </w:rPr>
        <w:t xml:space="preserve">شان تمام شود.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13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9D0BBB" w:rsidP="00D92926">
      <w:pPr>
        <w:pStyle w:val="libNormal"/>
      </w:pPr>
      <w:r>
        <w:rPr>
          <w:rtl/>
        </w:rPr>
        <w:t>ی</w:t>
      </w:r>
      <w:r w:rsidR="00CE6807" w:rsidRPr="00CE6807">
        <w:rPr>
          <w:rtl/>
        </w:rPr>
        <w:t>كبار غر</w:t>
      </w:r>
      <w:r>
        <w:rPr>
          <w:rtl/>
        </w:rPr>
        <w:t>ی</w:t>
      </w:r>
      <w:r w:rsidR="00CE6807" w:rsidRPr="00CE6807">
        <w:rPr>
          <w:rtl/>
        </w:rPr>
        <w:t>بى خدمت امام رس</w:t>
      </w:r>
      <w:r>
        <w:rPr>
          <w:rtl/>
        </w:rPr>
        <w:t>ی</w:t>
      </w:r>
      <w:r w:rsidR="00CE6807" w:rsidRPr="00CE6807">
        <w:rPr>
          <w:rtl/>
        </w:rPr>
        <w:t>د و سلام كرد و گفت:</w:t>
      </w:r>
      <w:r w:rsidR="00E56333">
        <w:rPr>
          <w:rFonts w:hint="cs"/>
          <w:rtl/>
        </w:rPr>
        <w:t xml:space="preserve"> </w:t>
      </w:r>
      <w:r w:rsidR="00CE6807" w:rsidRPr="00CE6807">
        <w:rPr>
          <w:rtl/>
        </w:rPr>
        <w:t>من از دوستداران شما و پدران و اجدادتان هستم</w:t>
      </w:r>
      <w:r w:rsidR="00CF6390">
        <w:rPr>
          <w:rtl/>
        </w:rPr>
        <w:t xml:space="preserve">، </w:t>
      </w:r>
      <w:r w:rsidR="00CE6807" w:rsidRPr="00CE6807">
        <w:rPr>
          <w:rtl/>
        </w:rPr>
        <w:t>از حج باز گشته ام و خرجى راه تمام كرده ام</w:t>
      </w:r>
      <w:r w:rsidR="00CF6390">
        <w:rPr>
          <w:rtl/>
        </w:rPr>
        <w:t xml:space="preserve">، </w:t>
      </w:r>
      <w:r w:rsidR="00CE6807" w:rsidRPr="00CE6807">
        <w:rPr>
          <w:rtl/>
        </w:rPr>
        <w:t>اگر ما</w:t>
      </w:r>
      <w:r>
        <w:rPr>
          <w:rtl/>
        </w:rPr>
        <w:t>ی</w:t>
      </w:r>
      <w:r w:rsidR="00CE6807" w:rsidRPr="00CE6807">
        <w:rPr>
          <w:rtl/>
        </w:rPr>
        <w:t>ل</w:t>
      </w:r>
      <w:r>
        <w:rPr>
          <w:rtl/>
        </w:rPr>
        <w:t>ی</w:t>
      </w:r>
      <w:r w:rsidR="00CE6807" w:rsidRPr="00CE6807">
        <w:rPr>
          <w:rtl/>
        </w:rPr>
        <w:t>د مبلغى به من مرحمت كن</w:t>
      </w:r>
      <w:r>
        <w:rPr>
          <w:rtl/>
        </w:rPr>
        <w:t>ی</w:t>
      </w:r>
      <w:r w:rsidR="00CE6807" w:rsidRPr="00CE6807">
        <w:rPr>
          <w:rtl/>
        </w:rPr>
        <w:t>د تا خود را بوطنم برسانم</w:t>
      </w:r>
      <w:r w:rsidR="00CF6390">
        <w:rPr>
          <w:rtl/>
        </w:rPr>
        <w:t xml:space="preserve">، </w:t>
      </w:r>
      <w:r w:rsidR="00CE6807" w:rsidRPr="00CE6807">
        <w:rPr>
          <w:rtl/>
        </w:rPr>
        <w:t xml:space="preserve">و در آنجا از جانب شما معادل همان مبلغ را به </w:t>
      </w:r>
      <w:r w:rsidR="00CE6807" w:rsidRPr="00CE6807">
        <w:rPr>
          <w:rtl/>
        </w:rPr>
        <w:lastRenderedPageBreak/>
        <w:t>مستمندان صدقه خواهم داد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ز</w:t>
      </w:r>
      <w:r>
        <w:rPr>
          <w:rtl/>
        </w:rPr>
        <w:t>ی</w:t>
      </w:r>
      <w:r w:rsidR="00CE6807" w:rsidRPr="00CE6807">
        <w:rPr>
          <w:rtl/>
        </w:rPr>
        <w:t>را من در شهر خو</w:t>
      </w:r>
      <w:r>
        <w:rPr>
          <w:rtl/>
        </w:rPr>
        <w:t>ی</w:t>
      </w:r>
      <w:r w:rsidR="00CE6807" w:rsidRPr="00CE6807">
        <w:rPr>
          <w:rtl/>
        </w:rPr>
        <w:t>ش فق</w:t>
      </w:r>
      <w:r>
        <w:rPr>
          <w:rtl/>
        </w:rPr>
        <w:t>ی</w:t>
      </w:r>
      <w:r w:rsidR="00CE6807" w:rsidRPr="00CE6807">
        <w:rPr>
          <w:rtl/>
        </w:rPr>
        <w:t>ر ن</w:t>
      </w:r>
      <w:r>
        <w:rPr>
          <w:rtl/>
        </w:rPr>
        <w:t>ی</w:t>
      </w:r>
      <w:r w:rsidR="00CE6807" w:rsidRPr="00CE6807">
        <w:rPr>
          <w:rtl/>
        </w:rPr>
        <w:t>ستم و ا</w:t>
      </w:r>
      <w:r>
        <w:rPr>
          <w:rtl/>
        </w:rPr>
        <w:t>ی</w:t>
      </w:r>
      <w:r w:rsidR="00CE6807" w:rsidRPr="00CE6807">
        <w:rPr>
          <w:rtl/>
        </w:rPr>
        <w:t>نك در سفر ن</w:t>
      </w:r>
      <w:r>
        <w:rPr>
          <w:rtl/>
        </w:rPr>
        <w:t>ی</w:t>
      </w:r>
      <w:r w:rsidR="00CE6807" w:rsidRPr="00CE6807">
        <w:rPr>
          <w:rtl/>
        </w:rPr>
        <w:t>ازمند مانده ام.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 برخاست و به اطاقى د</w:t>
      </w:r>
      <w:r w:rsidR="009D0BBB">
        <w:rPr>
          <w:rtl/>
        </w:rPr>
        <w:t>ی</w:t>
      </w:r>
      <w:r w:rsidRPr="00CE6807">
        <w:rPr>
          <w:rtl/>
        </w:rPr>
        <w:t>گر رفت</w:t>
      </w:r>
      <w:r w:rsidR="00CF6390">
        <w:rPr>
          <w:rtl/>
        </w:rPr>
        <w:t xml:space="preserve">، </w:t>
      </w:r>
      <w:r w:rsidRPr="00CE6807">
        <w:rPr>
          <w:rtl/>
        </w:rPr>
        <w:t>و دو</w:t>
      </w:r>
      <w:r w:rsidR="009D0BBB">
        <w:rPr>
          <w:rtl/>
        </w:rPr>
        <w:t>ی</w:t>
      </w:r>
      <w:r w:rsidRPr="00CE6807">
        <w:rPr>
          <w:rtl/>
        </w:rPr>
        <w:t>ست د</w:t>
      </w:r>
      <w:r w:rsidR="009D0BBB">
        <w:rPr>
          <w:rtl/>
        </w:rPr>
        <w:t>ی</w:t>
      </w:r>
      <w:r w:rsidRPr="00CE6807">
        <w:rPr>
          <w:rtl/>
        </w:rPr>
        <w:t>نار آورد و از بالاى در دست خو</w:t>
      </w:r>
      <w:r w:rsidR="009D0BBB">
        <w:rPr>
          <w:rtl/>
        </w:rPr>
        <w:t>ی</w:t>
      </w:r>
      <w:r w:rsidRPr="00CE6807">
        <w:rPr>
          <w:rtl/>
        </w:rPr>
        <w:t>ش را فراز آورد</w:t>
      </w:r>
      <w:r w:rsidR="00CF6390">
        <w:rPr>
          <w:rtl/>
        </w:rPr>
        <w:t xml:space="preserve">، </w:t>
      </w:r>
      <w:r w:rsidRPr="00CE6807">
        <w:rPr>
          <w:rtl/>
        </w:rPr>
        <w:t>و آن شخص را خواند و فرمود:</w:t>
      </w:r>
      <w:r w:rsidR="00E56333">
        <w:rPr>
          <w:rFonts w:hint="cs"/>
          <w:rtl/>
        </w:rPr>
        <w:t xml:space="preserve"> </w:t>
      </w:r>
      <w:r w:rsidRPr="00CE6807">
        <w:rPr>
          <w:rtl/>
        </w:rPr>
        <w:t>ا</w:t>
      </w:r>
      <w:r w:rsidR="009D0BBB">
        <w:rPr>
          <w:rtl/>
        </w:rPr>
        <w:t>ی</w:t>
      </w:r>
      <w:r w:rsidRPr="00CE6807">
        <w:rPr>
          <w:rtl/>
        </w:rPr>
        <w:t>ن دو</w:t>
      </w:r>
      <w:r w:rsidR="009D0BBB">
        <w:rPr>
          <w:rtl/>
        </w:rPr>
        <w:t>ی</w:t>
      </w:r>
      <w:r w:rsidRPr="00CE6807">
        <w:rPr>
          <w:rtl/>
        </w:rPr>
        <w:t>ست د</w:t>
      </w:r>
      <w:r w:rsidR="009D0BBB">
        <w:rPr>
          <w:rtl/>
        </w:rPr>
        <w:t>ی</w:t>
      </w:r>
      <w:r w:rsidRPr="00CE6807">
        <w:rPr>
          <w:rtl/>
        </w:rPr>
        <w:t>نار را بگ</w:t>
      </w:r>
      <w:r w:rsidR="009D0BBB">
        <w:rPr>
          <w:rtl/>
        </w:rPr>
        <w:t>ی</w:t>
      </w:r>
      <w:r w:rsidRPr="00CE6807">
        <w:rPr>
          <w:rtl/>
        </w:rPr>
        <w:t>ر و توشه ى راه كن</w:t>
      </w:r>
      <w:r w:rsidR="00CF6390">
        <w:rPr>
          <w:rtl/>
        </w:rPr>
        <w:t xml:space="preserve">، </w:t>
      </w:r>
      <w:r w:rsidRPr="00CE6807">
        <w:rPr>
          <w:rtl/>
        </w:rPr>
        <w:t>و به آن تبرك بجوى</w:t>
      </w:r>
      <w:r w:rsidR="00CF6390">
        <w:rPr>
          <w:rtl/>
        </w:rPr>
        <w:t xml:space="preserve">، </w:t>
      </w:r>
      <w:r w:rsidRPr="00CE6807">
        <w:rPr>
          <w:rtl/>
        </w:rPr>
        <w:t>و لازم ن</w:t>
      </w:r>
      <w:r w:rsidR="009D0BBB">
        <w:rPr>
          <w:rtl/>
        </w:rPr>
        <w:t>ی</w:t>
      </w:r>
      <w:r w:rsidRPr="00CE6807">
        <w:rPr>
          <w:rtl/>
        </w:rPr>
        <w:t>ست كه از جانب من معادل آن صدقه بدهى...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آن شخص د</w:t>
      </w:r>
      <w:r w:rsidR="009D0BBB">
        <w:rPr>
          <w:rtl/>
        </w:rPr>
        <w:t>ی</w:t>
      </w:r>
      <w:r w:rsidRPr="00CE6807">
        <w:rPr>
          <w:rtl/>
        </w:rPr>
        <w:t>نارها را گرفت و رفت</w:t>
      </w:r>
      <w:r w:rsidR="00CF6390">
        <w:rPr>
          <w:rtl/>
        </w:rPr>
        <w:t xml:space="preserve">، </w:t>
      </w:r>
      <w:r w:rsidRPr="00CE6807">
        <w:rPr>
          <w:rtl/>
        </w:rPr>
        <w:t>امام از آن اطاق به جاى اول بازگشت</w:t>
      </w:r>
      <w:r w:rsidR="00CF6390">
        <w:rPr>
          <w:rtl/>
        </w:rPr>
        <w:t xml:space="preserve">، </w:t>
      </w:r>
      <w:r w:rsidRPr="00CE6807">
        <w:rPr>
          <w:rtl/>
        </w:rPr>
        <w:t>از ا</w:t>
      </w:r>
      <w:r w:rsidR="009D0BBB">
        <w:rPr>
          <w:rtl/>
        </w:rPr>
        <w:t>ی</w:t>
      </w:r>
      <w:r w:rsidRPr="00CE6807">
        <w:rPr>
          <w:rtl/>
        </w:rPr>
        <w:t>شان پرس</w:t>
      </w:r>
      <w:r w:rsidR="009D0BBB">
        <w:rPr>
          <w:rtl/>
        </w:rPr>
        <w:t>ی</w:t>
      </w:r>
      <w:r w:rsidRPr="00CE6807">
        <w:rPr>
          <w:rtl/>
        </w:rPr>
        <w:t>دند چرا چن</w:t>
      </w:r>
      <w:r w:rsidR="009D0BBB">
        <w:rPr>
          <w:rtl/>
        </w:rPr>
        <w:t>ی</w:t>
      </w:r>
      <w:r w:rsidRPr="00CE6807">
        <w:rPr>
          <w:rtl/>
        </w:rPr>
        <w:t>ن كرد</w:t>
      </w:r>
      <w:r w:rsidR="009D0BBB">
        <w:rPr>
          <w:rtl/>
        </w:rPr>
        <w:t>ی</w:t>
      </w:r>
      <w:r w:rsidRPr="00CE6807">
        <w:rPr>
          <w:rtl/>
        </w:rPr>
        <w:t>د كه شما را هنگام گرفتن د</w:t>
      </w:r>
      <w:r w:rsidR="009D0BBB">
        <w:rPr>
          <w:rtl/>
        </w:rPr>
        <w:t>ی</w:t>
      </w:r>
      <w:r w:rsidRPr="00CE6807">
        <w:rPr>
          <w:rtl/>
        </w:rPr>
        <w:t>نارها نب</w:t>
      </w:r>
      <w:r w:rsidR="009D0BBB">
        <w:rPr>
          <w:rtl/>
        </w:rPr>
        <w:t>ی</w:t>
      </w:r>
      <w:r w:rsidRPr="00CE6807">
        <w:rPr>
          <w:rtl/>
        </w:rPr>
        <w:t>ند؟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فرمود:</w:t>
      </w:r>
      <w:r w:rsidR="00E56333">
        <w:rPr>
          <w:rFonts w:hint="cs"/>
          <w:rtl/>
        </w:rPr>
        <w:t xml:space="preserve"> </w:t>
      </w:r>
      <w:r w:rsidRPr="00CE6807">
        <w:rPr>
          <w:rtl/>
        </w:rPr>
        <w:t>تا شرمندگى ن</w:t>
      </w:r>
      <w:r w:rsidR="009D0BBB">
        <w:rPr>
          <w:rtl/>
        </w:rPr>
        <w:t>ی</w:t>
      </w:r>
      <w:r w:rsidRPr="00CE6807">
        <w:rPr>
          <w:rtl/>
        </w:rPr>
        <w:t>از و سؤال را در او نب</w:t>
      </w:r>
      <w:r w:rsidR="009D0BBB">
        <w:rPr>
          <w:rtl/>
        </w:rPr>
        <w:t>ی</w:t>
      </w:r>
      <w:r w:rsidRPr="00CE6807">
        <w:rPr>
          <w:rtl/>
        </w:rPr>
        <w:t xml:space="preserve">نم...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14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امامان معصوم و گرامى ما در ترب</w:t>
      </w:r>
      <w:r w:rsidR="009D0BBB">
        <w:rPr>
          <w:rtl/>
        </w:rPr>
        <w:t>ی</w:t>
      </w:r>
      <w:r w:rsidRPr="00CE6807">
        <w:rPr>
          <w:rtl/>
        </w:rPr>
        <w:t>ت پ</w:t>
      </w:r>
      <w:r w:rsidR="009D0BBB">
        <w:rPr>
          <w:rtl/>
        </w:rPr>
        <w:t>ی</w:t>
      </w:r>
      <w:r w:rsidRPr="00CE6807">
        <w:rPr>
          <w:rtl/>
        </w:rPr>
        <w:t>روان و راهنمائى ا</w:t>
      </w:r>
      <w:r w:rsidR="009D0BBB">
        <w:rPr>
          <w:rtl/>
        </w:rPr>
        <w:t>ی</w:t>
      </w:r>
      <w:r w:rsidRPr="00CE6807">
        <w:rPr>
          <w:rtl/>
        </w:rPr>
        <w:t>شان تنها به گفتار اكتفا نمى كردند</w:t>
      </w:r>
      <w:r w:rsidR="00CF6390">
        <w:rPr>
          <w:rtl/>
        </w:rPr>
        <w:t xml:space="preserve">، </w:t>
      </w:r>
      <w:r w:rsidRPr="00CE6807">
        <w:rPr>
          <w:rtl/>
        </w:rPr>
        <w:t>و در مورد اعمال آنان توجه و مراقبت و</w:t>
      </w:r>
      <w:r w:rsidR="009D0BBB">
        <w:rPr>
          <w:rtl/>
        </w:rPr>
        <w:t>ی</w:t>
      </w:r>
      <w:r w:rsidRPr="00CE6807">
        <w:rPr>
          <w:rtl/>
        </w:rPr>
        <w:t xml:space="preserve">ژه </w:t>
      </w:r>
      <w:r w:rsidR="009D0BBB">
        <w:rPr>
          <w:rtl/>
        </w:rPr>
        <w:t>ی</w:t>
      </w:r>
      <w:r w:rsidRPr="00CE6807">
        <w:rPr>
          <w:rtl/>
        </w:rPr>
        <w:t>ى مبذول مى داشتند</w:t>
      </w:r>
      <w:r w:rsidR="00CF6390">
        <w:rPr>
          <w:rtl/>
        </w:rPr>
        <w:t xml:space="preserve">، </w:t>
      </w:r>
      <w:r w:rsidRPr="00CE6807">
        <w:rPr>
          <w:rtl/>
        </w:rPr>
        <w:t>و در مس</w:t>
      </w:r>
      <w:r w:rsidR="009D0BBB">
        <w:rPr>
          <w:rtl/>
        </w:rPr>
        <w:t>ی</w:t>
      </w:r>
      <w:r w:rsidRPr="00CE6807">
        <w:rPr>
          <w:rtl/>
        </w:rPr>
        <w:t>ر زندگى اشتباهاتشان را گوشزد مى فرمودند تا هم آنان از ب</w:t>
      </w:r>
      <w:r w:rsidR="009D0BBB">
        <w:rPr>
          <w:rtl/>
        </w:rPr>
        <w:t>ی</w:t>
      </w:r>
      <w:r w:rsidRPr="00CE6807">
        <w:rPr>
          <w:rtl/>
        </w:rPr>
        <w:t>راهه به راه آ</w:t>
      </w:r>
      <w:r w:rsidR="009D0BBB">
        <w:rPr>
          <w:rtl/>
        </w:rPr>
        <w:t>ی</w:t>
      </w:r>
      <w:r w:rsidRPr="00CE6807">
        <w:rPr>
          <w:rtl/>
        </w:rPr>
        <w:t>ند</w:t>
      </w:r>
      <w:r w:rsidR="00CF6390">
        <w:rPr>
          <w:rtl/>
        </w:rPr>
        <w:t xml:space="preserve">، </w:t>
      </w:r>
      <w:r w:rsidRPr="00CE6807">
        <w:rPr>
          <w:rtl/>
        </w:rPr>
        <w:t>و هم د</w:t>
      </w:r>
      <w:r w:rsidR="009D0BBB">
        <w:rPr>
          <w:rtl/>
        </w:rPr>
        <w:t>ی</w:t>
      </w:r>
      <w:r w:rsidRPr="00CE6807">
        <w:rPr>
          <w:rtl/>
        </w:rPr>
        <w:t>گران و آ</w:t>
      </w:r>
      <w:r w:rsidR="009D0BBB">
        <w:rPr>
          <w:rtl/>
        </w:rPr>
        <w:t>ی</w:t>
      </w:r>
      <w:r w:rsidRPr="00CE6807">
        <w:rPr>
          <w:rtl/>
        </w:rPr>
        <w:t>ندگان ب</w:t>
      </w:r>
      <w:r w:rsidR="009D0BBB">
        <w:rPr>
          <w:rtl/>
        </w:rPr>
        <w:t>ی</w:t>
      </w:r>
      <w:r w:rsidRPr="00CE6807">
        <w:rPr>
          <w:rtl/>
        </w:rPr>
        <w:t>اموزند.</w:t>
      </w:r>
    </w:p>
    <w:p w:rsidR="00CE6807" w:rsidRPr="00CE6807" w:rsidRDefault="00E56333" w:rsidP="00E56333">
      <w:pPr>
        <w:pStyle w:val="libNormal"/>
      </w:pPr>
      <w:r>
        <w:rPr>
          <w:rFonts w:hint="cs"/>
          <w:rtl/>
        </w:rPr>
        <w:t>«</w:t>
      </w:r>
      <w:r w:rsidR="00CE6807" w:rsidRPr="00AA4792">
        <w:rPr>
          <w:rStyle w:val="libBold1Char"/>
          <w:rtl/>
        </w:rPr>
        <w:t>سل</w:t>
      </w:r>
      <w:r w:rsidR="009D0BBB">
        <w:rPr>
          <w:rStyle w:val="libBold1Char"/>
          <w:rtl/>
        </w:rPr>
        <w:t>ی</w:t>
      </w:r>
      <w:r w:rsidR="00CE6807" w:rsidRPr="00AA4792">
        <w:rPr>
          <w:rStyle w:val="libBold1Char"/>
          <w:rtl/>
        </w:rPr>
        <w:t>مان جعفرى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از </w:t>
      </w:r>
      <w:r w:rsidR="009D0BBB">
        <w:rPr>
          <w:rtl/>
        </w:rPr>
        <w:t>ی</w:t>
      </w:r>
      <w:r w:rsidR="00CE6807" w:rsidRPr="00CE6807">
        <w:rPr>
          <w:rtl/>
        </w:rPr>
        <w:t xml:space="preserve">اران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مى گو</w:t>
      </w:r>
      <w:r w:rsidR="009D0BBB">
        <w:rPr>
          <w:rtl/>
        </w:rPr>
        <w:t>ی</w:t>
      </w:r>
      <w:r w:rsidR="00CE6807" w:rsidRPr="00CE6807">
        <w:rPr>
          <w:rtl/>
        </w:rPr>
        <w:t>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براى برخى كارها خدمت امام بودم</w:t>
      </w:r>
      <w:r w:rsidR="00CF6390">
        <w:rPr>
          <w:rtl/>
        </w:rPr>
        <w:t xml:space="preserve">، </w:t>
      </w:r>
      <w:r w:rsidR="00CE6807" w:rsidRPr="00CE6807">
        <w:rPr>
          <w:rtl/>
        </w:rPr>
        <w:t>چون كارم انجام شد خواستم مرخص شوم</w:t>
      </w:r>
      <w:r w:rsidR="00CF6390">
        <w:rPr>
          <w:rtl/>
        </w:rPr>
        <w:t xml:space="preserve">، </w:t>
      </w:r>
      <w:r w:rsidR="00CE6807" w:rsidRPr="00CE6807">
        <w:rPr>
          <w:rtl/>
        </w:rPr>
        <w:t>امام فرمود: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امشب نزد ما بمان.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همراه امام به خانه ى او رفتم</w:t>
      </w:r>
      <w:r w:rsidR="00CF6390">
        <w:rPr>
          <w:rtl/>
        </w:rPr>
        <w:t xml:space="preserve">، </w:t>
      </w:r>
      <w:r w:rsidRPr="00CE6807">
        <w:rPr>
          <w:rtl/>
        </w:rPr>
        <w:t>هنگام غروب بود</w:t>
      </w:r>
      <w:r w:rsidR="00CF6390">
        <w:rPr>
          <w:rtl/>
        </w:rPr>
        <w:t xml:space="preserve">، </w:t>
      </w:r>
      <w:r w:rsidRPr="00CE6807">
        <w:rPr>
          <w:rtl/>
        </w:rPr>
        <w:t>غلامان حضرت مشغول بنائى بودند امام در م</w:t>
      </w:r>
      <w:r w:rsidR="009D0BBB">
        <w:rPr>
          <w:rtl/>
        </w:rPr>
        <w:t>ی</w:t>
      </w:r>
      <w:r w:rsidRPr="00CE6807">
        <w:rPr>
          <w:rtl/>
        </w:rPr>
        <w:t>ان آنها غر</w:t>
      </w:r>
      <w:r w:rsidR="009D0BBB">
        <w:rPr>
          <w:rtl/>
        </w:rPr>
        <w:t>ی</w:t>
      </w:r>
      <w:r w:rsidRPr="00CE6807">
        <w:rPr>
          <w:rtl/>
        </w:rPr>
        <w:t xml:space="preserve">به </w:t>
      </w:r>
      <w:r w:rsidR="009D0BBB">
        <w:rPr>
          <w:rtl/>
        </w:rPr>
        <w:t>ی</w:t>
      </w:r>
      <w:r w:rsidRPr="00CE6807">
        <w:rPr>
          <w:rtl/>
        </w:rPr>
        <w:t>ى د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پرس</w:t>
      </w:r>
      <w:r w:rsidR="009D0BBB">
        <w:rPr>
          <w:rtl/>
        </w:rPr>
        <w:t>ی</w:t>
      </w:r>
      <w:r w:rsidRPr="00CE6807">
        <w:rPr>
          <w:rtl/>
        </w:rPr>
        <w:t>د:</w:t>
      </w:r>
      <w:r w:rsidR="00E56333">
        <w:rPr>
          <w:rFonts w:hint="cs"/>
          <w:rtl/>
        </w:rPr>
        <w:t xml:space="preserve"> </w:t>
      </w:r>
      <w:r w:rsidRPr="00CE6807">
        <w:rPr>
          <w:rtl/>
        </w:rPr>
        <w:t>ا</w:t>
      </w:r>
      <w:r w:rsidR="009D0BBB">
        <w:rPr>
          <w:rtl/>
        </w:rPr>
        <w:t>ی</w:t>
      </w:r>
      <w:r w:rsidRPr="00CE6807">
        <w:rPr>
          <w:rtl/>
        </w:rPr>
        <w:t>ن ك</w:t>
      </w:r>
      <w:r w:rsidR="009D0BBB">
        <w:rPr>
          <w:rtl/>
        </w:rPr>
        <w:t>ی</w:t>
      </w:r>
      <w:r w:rsidRPr="00CE6807">
        <w:rPr>
          <w:rtl/>
        </w:rPr>
        <w:t>ست؟</w:t>
      </w:r>
      <w:r w:rsidR="00E56333">
        <w:rPr>
          <w:rFonts w:hint="cs"/>
          <w:rtl/>
        </w:rPr>
        <w:t xml:space="preserve"> </w:t>
      </w:r>
      <w:r w:rsidRPr="00CE6807">
        <w:rPr>
          <w:rtl/>
        </w:rPr>
        <w:t>عرض كردند:</w:t>
      </w:r>
      <w:r w:rsidR="00E56333">
        <w:rPr>
          <w:rFonts w:hint="cs"/>
          <w:rtl/>
        </w:rPr>
        <w:t xml:space="preserve"> </w:t>
      </w:r>
      <w:r w:rsidRPr="00CE6807">
        <w:rPr>
          <w:rtl/>
        </w:rPr>
        <w:t>به ما كمك مى كند و به او چ</w:t>
      </w:r>
      <w:r w:rsidR="009D0BBB">
        <w:rPr>
          <w:rtl/>
        </w:rPr>
        <w:t>ی</w:t>
      </w:r>
      <w:r w:rsidRPr="00CE6807">
        <w:rPr>
          <w:rtl/>
        </w:rPr>
        <w:t>زى خواه</w:t>
      </w:r>
      <w:r w:rsidR="009D0BBB">
        <w:rPr>
          <w:rtl/>
        </w:rPr>
        <w:t>ی</w:t>
      </w:r>
      <w:r w:rsidRPr="00CE6807">
        <w:rPr>
          <w:rtl/>
        </w:rPr>
        <w:t>م داد.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فرمود:</w:t>
      </w:r>
      <w:r w:rsidR="00E56333">
        <w:rPr>
          <w:rFonts w:hint="cs"/>
          <w:rtl/>
        </w:rPr>
        <w:t xml:space="preserve"> </w:t>
      </w:r>
      <w:r w:rsidRPr="00CE6807">
        <w:rPr>
          <w:rtl/>
        </w:rPr>
        <w:t>مزدش را تع</w:t>
      </w:r>
      <w:r w:rsidR="009D0BBB">
        <w:rPr>
          <w:rtl/>
        </w:rPr>
        <w:t>یی</w:t>
      </w:r>
      <w:r w:rsidRPr="00CE6807">
        <w:rPr>
          <w:rtl/>
        </w:rPr>
        <w:t>ن كرده ا</w:t>
      </w:r>
      <w:r w:rsidR="009D0BBB">
        <w:rPr>
          <w:rtl/>
        </w:rPr>
        <w:t>ی</w:t>
      </w:r>
      <w:r w:rsidRPr="00CE6807">
        <w:rPr>
          <w:rtl/>
        </w:rPr>
        <w:t>د؟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گفتند:</w:t>
      </w:r>
      <w:r w:rsidR="00E56333">
        <w:rPr>
          <w:rFonts w:hint="cs"/>
          <w:rtl/>
        </w:rPr>
        <w:t xml:space="preserve"> </w:t>
      </w:r>
      <w:r w:rsidRPr="00CE6807">
        <w:rPr>
          <w:rtl/>
        </w:rPr>
        <w:t>نه!هر چه بده</w:t>
      </w:r>
      <w:r w:rsidR="009D0BBB">
        <w:rPr>
          <w:rtl/>
        </w:rPr>
        <w:t>ی</w:t>
      </w:r>
      <w:r w:rsidRPr="00CE6807">
        <w:rPr>
          <w:rtl/>
        </w:rPr>
        <w:t>م مى پذ</w:t>
      </w:r>
      <w:r w:rsidR="009D0BBB">
        <w:rPr>
          <w:rtl/>
        </w:rPr>
        <w:t>ی</w:t>
      </w:r>
      <w:r w:rsidRPr="00CE6807">
        <w:rPr>
          <w:rtl/>
        </w:rPr>
        <w:t>رد.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 بر آشفت و خشمگ</w:t>
      </w:r>
      <w:r w:rsidR="009D0BBB">
        <w:rPr>
          <w:rtl/>
        </w:rPr>
        <w:t>ی</w:t>
      </w:r>
      <w:r w:rsidRPr="00CE6807">
        <w:rPr>
          <w:rtl/>
        </w:rPr>
        <w:t>ن شد.</w:t>
      </w:r>
      <w:r w:rsidR="00E56333">
        <w:rPr>
          <w:rFonts w:hint="cs"/>
          <w:rtl/>
        </w:rPr>
        <w:t xml:space="preserve"> </w:t>
      </w:r>
      <w:r w:rsidRPr="00CE6807">
        <w:rPr>
          <w:rtl/>
        </w:rPr>
        <w:t>من به حضرت عرض كردم:</w:t>
      </w:r>
      <w:r w:rsidR="00E56333">
        <w:rPr>
          <w:rFonts w:hint="cs"/>
          <w:rtl/>
        </w:rPr>
        <w:t xml:space="preserve"> </w:t>
      </w:r>
      <w:r w:rsidRPr="00CE6807">
        <w:rPr>
          <w:rtl/>
        </w:rPr>
        <w:t>فدا</w:t>
      </w:r>
      <w:r w:rsidR="009D0BBB">
        <w:rPr>
          <w:rtl/>
        </w:rPr>
        <w:t>ی</w:t>
      </w:r>
      <w:r w:rsidRPr="00CE6807">
        <w:rPr>
          <w:rtl/>
        </w:rPr>
        <w:t>تان شوم خود را ناراحت نكن</w:t>
      </w:r>
      <w:r w:rsidR="009D0BBB">
        <w:rPr>
          <w:rtl/>
        </w:rPr>
        <w:t>ی</w:t>
      </w:r>
      <w:r w:rsidRPr="00CE6807">
        <w:rPr>
          <w:rtl/>
        </w:rPr>
        <w:t>د.</w:t>
      </w:r>
      <w:r w:rsidR="00E84C07">
        <w:rPr>
          <w:rtl/>
        </w:rPr>
        <w:t>.</w:t>
      </w:r>
      <w:r w:rsidRPr="00CE6807">
        <w:rPr>
          <w:rtl/>
        </w:rPr>
        <w:t>.</w:t>
      </w:r>
    </w:p>
    <w:p w:rsidR="00F70E30" w:rsidRDefault="00CE6807" w:rsidP="00D92926">
      <w:pPr>
        <w:pStyle w:val="libNormal"/>
        <w:rPr>
          <w:rFonts w:hint="cs"/>
          <w:rtl/>
        </w:rPr>
      </w:pPr>
      <w:r w:rsidRPr="00CE6807">
        <w:rPr>
          <w:rtl/>
        </w:rPr>
        <w:lastRenderedPageBreak/>
        <w:t>فرمود:</w:t>
      </w:r>
      <w:r w:rsidR="00F70E30">
        <w:rPr>
          <w:rFonts w:hint="cs"/>
          <w:rtl/>
        </w:rPr>
        <w:t xml:space="preserve"> </w:t>
      </w:r>
      <w:r w:rsidRPr="00CE6807">
        <w:rPr>
          <w:rtl/>
        </w:rPr>
        <w:t>من بارها به ا</w:t>
      </w:r>
      <w:r w:rsidR="009D0BBB">
        <w:rPr>
          <w:rtl/>
        </w:rPr>
        <w:t>ی</w:t>
      </w:r>
      <w:r w:rsidRPr="00CE6807">
        <w:rPr>
          <w:rtl/>
        </w:rPr>
        <w:t>نها گفته ام كه ه</w:t>
      </w:r>
      <w:r w:rsidR="009D0BBB">
        <w:rPr>
          <w:rtl/>
        </w:rPr>
        <w:t>ی</w:t>
      </w:r>
      <w:r w:rsidRPr="00CE6807">
        <w:rPr>
          <w:rtl/>
        </w:rPr>
        <w:t>چكس را براى كارى ن</w:t>
      </w:r>
      <w:r w:rsidR="009D0BBB">
        <w:rPr>
          <w:rtl/>
        </w:rPr>
        <w:t>ی</w:t>
      </w:r>
      <w:r w:rsidRPr="00CE6807">
        <w:rPr>
          <w:rtl/>
        </w:rPr>
        <w:t>اور</w:t>
      </w:r>
      <w:r w:rsidR="009D0BBB">
        <w:rPr>
          <w:rtl/>
        </w:rPr>
        <w:t>ی</w:t>
      </w:r>
      <w:r w:rsidRPr="00CE6807">
        <w:rPr>
          <w:rtl/>
        </w:rPr>
        <w:t>د مگر آنكه قبلا مزدش را تع</w:t>
      </w:r>
      <w:r w:rsidR="009D0BBB">
        <w:rPr>
          <w:rtl/>
        </w:rPr>
        <w:t>یی</w:t>
      </w:r>
      <w:r w:rsidRPr="00CE6807">
        <w:rPr>
          <w:rtl/>
        </w:rPr>
        <w:t>ن كن</w:t>
      </w:r>
      <w:r w:rsidR="009D0BBB">
        <w:rPr>
          <w:rtl/>
        </w:rPr>
        <w:t>ی</w:t>
      </w:r>
      <w:r w:rsidRPr="00CE6807">
        <w:rPr>
          <w:rtl/>
        </w:rPr>
        <w:t>د و قرار داد ببند</w:t>
      </w:r>
      <w:r w:rsidR="009D0BBB">
        <w:rPr>
          <w:rtl/>
        </w:rPr>
        <w:t>ی</w:t>
      </w:r>
      <w:r w:rsidRPr="00CE6807">
        <w:rPr>
          <w:rtl/>
        </w:rPr>
        <w:t>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كسى كه بدون قرار داد و تع</w:t>
      </w:r>
      <w:r w:rsidR="009D0BBB">
        <w:rPr>
          <w:rtl/>
        </w:rPr>
        <w:t>یی</w:t>
      </w:r>
      <w:r w:rsidRPr="00CE6807">
        <w:rPr>
          <w:rtl/>
        </w:rPr>
        <w:t xml:space="preserve">ن مزد كارى انجام دهد اگر سه برابر مزدش را بدهى باز گمان مى كند مزدش را كم داده </w:t>
      </w:r>
      <w:r w:rsidR="009D0BBB">
        <w:rPr>
          <w:rtl/>
        </w:rPr>
        <w:t>ی</w:t>
      </w:r>
      <w:r w:rsidRPr="00CE6807">
        <w:rPr>
          <w:rtl/>
        </w:rPr>
        <w:t>ى</w:t>
      </w:r>
      <w:r w:rsidR="00CF6390">
        <w:rPr>
          <w:rtl/>
        </w:rPr>
        <w:t xml:space="preserve">، </w:t>
      </w:r>
      <w:r w:rsidRPr="00CE6807">
        <w:rPr>
          <w:rtl/>
        </w:rPr>
        <w:t>ولى اگر قرار داد ببندى و به مقدار مع</w:t>
      </w:r>
      <w:r w:rsidR="009D0BBB">
        <w:rPr>
          <w:rtl/>
        </w:rPr>
        <w:t>ی</w:t>
      </w:r>
      <w:r w:rsidRPr="00CE6807">
        <w:rPr>
          <w:rtl/>
        </w:rPr>
        <w:t xml:space="preserve">ن شده بپردازى از تو خشنود خواهد بود كه طبق قرار عمل كرده </w:t>
      </w:r>
      <w:r w:rsidR="009D0BBB">
        <w:rPr>
          <w:rtl/>
        </w:rPr>
        <w:t>ی</w:t>
      </w:r>
      <w:r w:rsidRPr="00CE6807">
        <w:rPr>
          <w:rtl/>
        </w:rPr>
        <w:t>ى</w:t>
      </w:r>
      <w:r w:rsidR="00CF6390">
        <w:rPr>
          <w:rtl/>
        </w:rPr>
        <w:t xml:space="preserve">، </w:t>
      </w:r>
      <w:r w:rsidRPr="00CE6807">
        <w:rPr>
          <w:rtl/>
        </w:rPr>
        <w:t>و در ا</w:t>
      </w:r>
      <w:r w:rsidR="009D0BBB">
        <w:rPr>
          <w:rtl/>
        </w:rPr>
        <w:t>ی</w:t>
      </w:r>
      <w:r w:rsidRPr="00CE6807">
        <w:rPr>
          <w:rtl/>
        </w:rPr>
        <w:t>نصورت اگر ب</w:t>
      </w:r>
      <w:r w:rsidR="009D0BBB">
        <w:rPr>
          <w:rtl/>
        </w:rPr>
        <w:t>ی</w:t>
      </w:r>
      <w:r w:rsidRPr="00CE6807">
        <w:rPr>
          <w:rtl/>
        </w:rPr>
        <w:t>ش از مقدار تع</w:t>
      </w:r>
      <w:r w:rsidR="009D0BBB">
        <w:rPr>
          <w:rtl/>
        </w:rPr>
        <w:t>یی</w:t>
      </w:r>
      <w:r w:rsidRPr="00CE6807">
        <w:rPr>
          <w:rtl/>
        </w:rPr>
        <w:t>ن شده چ</w:t>
      </w:r>
      <w:r w:rsidR="009D0BBB">
        <w:rPr>
          <w:rtl/>
        </w:rPr>
        <w:t>ی</w:t>
      </w:r>
      <w:r w:rsidRPr="00CE6807">
        <w:rPr>
          <w:rtl/>
        </w:rPr>
        <w:t>زى به او بدهى هر چند كم و ناچ</w:t>
      </w:r>
      <w:r w:rsidR="009D0BBB">
        <w:rPr>
          <w:rtl/>
        </w:rPr>
        <w:t>ی</w:t>
      </w:r>
      <w:r w:rsidRPr="00CE6807">
        <w:rPr>
          <w:rtl/>
        </w:rPr>
        <w:t>ز باشد مى فهمد كه ب</w:t>
      </w:r>
      <w:r w:rsidR="009D0BBB">
        <w:rPr>
          <w:rtl/>
        </w:rPr>
        <w:t>ی</w:t>
      </w:r>
      <w:r w:rsidRPr="00CE6807">
        <w:rPr>
          <w:rtl/>
        </w:rPr>
        <w:t xml:space="preserve">شتر پرداخته </w:t>
      </w:r>
      <w:r w:rsidR="009D0BBB">
        <w:rPr>
          <w:rtl/>
        </w:rPr>
        <w:t>ی</w:t>
      </w:r>
      <w:r w:rsidRPr="00CE6807">
        <w:rPr>
          <w:rtl/>
        </w:rPr>
        <w:t xml:space="preserve">ى و سپاسگزار خواهد بود.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15</w:t>
      </w:r>
      <w:r w:rsidRPr="00812F97">
        <w:rPr>
          <w:rStyle w:val="libFootnotenumChar"/>
          <w:rtl/>
        </w:rPr>
        <w:t>)</w:t>
      </w:r>
    </w:p>
    <w:p w:rsidR="00CE6807" w:rsidRPr="00CE6807" w:rsidRDefault="00F70E30" w:rsidP="00F70E30">
      <w:pPr>
        <w:pStyle w:val="libNormal"/>
      </w:pPr>
      <w:r>
        <w:rPr>
          <w:rFonts w:hint="cs"/>
          <w:rtl/>
        </w:rPr>
        <w:t>«</w:t>
      </w:r>
      <w:r w:rsidR="00CE6807" w:rsidRPr="00AA4792">
        <w:rPr>
          <w:rStyle w:val="libBold1Char"/>
          <w:rtl/>
        </w:rPr>
        <w:t>احمد بن محمد بن ابى نصر بزنطى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كه از بزرگان اصحاب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محسوب مى شود نقل مى كند.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من با سه تن د</w:t>
      </w:r>
      <w:r w:rsidR="009D0BBB">
        <w:rPr>
          <w:rtl/>
        </w:rPr>
        <w:t>ی</w:t>
      </w:r>
      <w:r w:rsidR="00CE6807" w:rsidRPr="00CE6807">
        <w:rPr>
          <w:rtl/>
        </w:rPr>
        <w:t xml:space="preserve">گر از </w:t>
      </w:r>
      <w:r w:rsidR="009D0BBB">
        <w:rPr>
          <w:rtl/>
        </w:rPr>
        <w:t>ی</w:t>
      </w:r>
      <w:r w:rsidR="00CE6807" w:rsidRPr="00CE6807">
        <w:rPr>
          <w:rtl/>
        </w:rPr>
        <w:t>اران امام خدمتش شرف</w:t>
      </w:r>
      <w:r w:rsidR="009D0BBB">
        <w:rPr>
          <w:rtl/>
        </w:rPr>
        <w:t>ی</w:t>
      </w:r>
      <w:r w:rsidR="00CE6807" w:rsidRPr="00CE6807">
        <w:rPr>
          <w:rtl/>
        </w:rPr>
        <w:t>اب شد</w:t>
      </w:r>
      <w:r w:rsidR="009D0BBB">
        <w:rPr>
          <w:rtl/>
        </w:rPr>
        <w:t>ی</w:t>
      </w:r>
      <w:r w:rsidR="00CE6807" w:rsidRPr="00CE6807">
        <w:rPr>
          <w:rtl/>
        </w:rPr>
        <w:t>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ساعتى نزد امام نشست</w:t>
      </w:r>
      <w:r w:rsidR="009D0BBB">
        <w:rPr>
          <w:rtl/>
        </w:rPr>
        <w:t>ی</w:t>
      </w:r>
      <w:r w:rsidR="00CE6807" w:rsidRPr="00CE6807">
        <w:rPr>
          <w:rtl/>
        </w:rPr>
        <w:t>م</w:t>
      </w:r>
      <w:r w:rsidR="00CF6390">
        <w:rPr>
          <w:rtl/>
        </w:rPr>
        <w:t xml:space="preserve">، </w:t>
      </w:r>
      <w:r w:rsidR="00CE6807" w:rsidRPr="00CE6807">
        <w:rPr>
          <w:rtl/>
        </w:rPr>
        <w:t>چون خواست</w:t>
      </w:r>
      <w:r w:rsidR="009D0BBB">
        <w:rPr>
          <w:rtl/>
        </w:rPr>
        <w:t>ی</w:t>
      </w:r>
      <w:r w:rsidR="00CE6807" w:rsidRPr="00CE6807">
        <w:rPr>
          <w:rtl/>
        </w:rPr>
        <w:t>م باز گرد</w:t>
      </w:r>
      <w:r w:rsidR="009D0BBB">
        <w:rPr>
          <w:rtl/>
        </w:rPr>
        <w:t>ی</w:t>
      </w:r>
      <w:r w:rsidR="00CE6807" w:rsidRPr="00CE6807">
        <w:rPr>
          <w:rtl/>
        </w:rPr>
        <w:t>م امام به من فرمود: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اى احمد!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تو بنش</w:t>
      </w:r>
      <w:r w:rsidR="009D0BBB">
        <w:rPr>
          <w:rtl/>
        </w:rPr>
        <w:t>ی</w:t>
      </w:r>
      <w:r w:rsidR="00CE6807" w:rsidRPr="00CE6807">
        <w:rPr>
          <w:rtl/>
        </w:rPr>
        <w:t>ن.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همراهان من رفتند و من خدمت امام ماندم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سؤالاتى داشتم بعرض رساندم و امام پاسخ مى فرمودند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تا پاسى از شب گذشت</w:t>
      </w:r>
      <w:r w:rsidR="00CF6390">
        <w:rPr>
          <w:rtl/>
        </w:rPr>
        <w:t xml:space="preserve">، </w:t>
      </w:r>
      <w:r w:rsidR="00CE6807" w:rsidRPr="00CE6807">
        <w:rPr>
          <w:rtl/>
        </w:rPr>
        <w:t>خواستم مرخص شوم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فرمود: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 xml:space="preserve">مى روى </w:t>
      </w:r>
      <w:r w:rsidR="009D0BBB">
        <w:rPr>
          <w:rtl/>
        </w:rPr>
        <w:t>ی</w:t>
      </w:r>
      <w:r w:rsidR="00CE6807" w:rsidRPr="00CE6807">
        <w:rPr>
          <w:rtl/>
        </w:rPr>
        <w:t>ا نزد ما مى مانى؟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عرض كردم:</w:t>
      </w:r>
      <w:r w:rsidR="00F70E30">
        <w:rPr>
          <w:rFonts w:hint="cs"/>
          <w:rtl/>
        </w:rPr>
        <w:t xml:space="preserve"> </w:t>
      </w:r>
      <w:r w:rsidRPr="00CE6807">
        <w:rPr>
          <w:rtl/>
        </w:rPr>
        <w:t>هر چه شما بفرمائ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اگر بفرمائ</w:t>
      </w:r>
      <w:r w:rsidR="009D0BBB">
        <w:rPr>
          <w:rtl/>
        </w:rPr>
        <w:t>ی</w:t>
      </w:r>
      <w:r w:rsidRPr="00CE6807">
        <w:rPr>
          <w:rtl/>
        </w:rPr>
        <w:t>د بمان مى مانم و اگر بفرمائ</w:t>
      </w:r>
      <w:r w:rsidR="009D0BBB">
        <w:rPr>
          <w:rtl/>
        </w:rPr>
        <w:t>ی</w:t>
      </w:r>
      <w:r w:rsidRPr="00CE6807">
        <w:rPr>
          <w:rtl/>
        </w:rPr>
        <w:t>د برو مى روم.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فرمود:</w:t>
      </w:r>
      <w:r w:rsidR="00F70E30">
        <w:rPr>
          <w:rFonts w:hint="cs"/>
          <w:rtl/>
        </w:rPr>
        <w:t xml:space="preserve"> </w:t>
      </w:r>
      <w:r w:rsidRPr="00CE6807">
        <w:rPr>
          <w:rtl/>
        </w:rPr>
        <w:t>بمان</w:t>
      </w:r>
      <w:r w:rsidR="00CF6390">
        <w:rPr>
          <w:rtl/>
        </w:rPr>
        <w:t xml:space="preserve">، </w:t>
      </w:r>
      <w:r w:rsidRPr="00CE6807">
        <w:rPr>
          <w:rtl/>
        </w:rPr>
        <w:t>و ا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F70E30">
        <w:rPr>
          <w:rFonts w:hint="cs"/>
          <w:rtl/>
        </w:rPr>
        <w:t xml:space="preserve"> </w:t>
      </w:r>
      <w:r w:rsidRPr="00CE6807">
        <w:rPr>
          <w:rtl/>
        </w:rPr>
        <w:t>هم رختخواب (و به لحافى اشاره فرمود)</w:t>
      </w:r>
      <w:r w:rsidR="00E84C07">
        <w:rPr>
          <w:rtl/>
        </w:rPr>
        <w:t>.</w:t>
      </w:r>
      <w:r w:rsidRPr="00CE6807">
        <w:rPr>
          <w:rtl/>
        </w:rPr>
        <w:t>آنگاه امام برخاست و به اطاق خود رفت.</w:t>
      </w:r>
      <w:r w:rsidR="00F70E30">
        <w:rPr>
          <w:rFonts w:hint="cs"/>
          <w:rtl/>
        </w:rPr>
        <w:t xml:space="preserve"> </w:t>
      </w:r>
      <w:r w:rsidRPr="00CE6807">
        <w:rPr>
          <w:rtl/>
        </w:rPr>
        <w:t>من از شوق به سجده افتادم و گفتم:</w:t>
      </w:r>
      <w:r w:rsidR="00F70E30">
        <w:rPr>
          <w:rFonts w:hint="cs"/>
          <w:rtl/>
        </w:rPr>
        <w:t xml:space="preserve"> </w:t>
      </w:r>
      <w:r w:rsidRPr="00CE6807">
        <w:rPr>
          <w:rtl/>
        </w:rPr>
        <w:t>سپاس خداى را كه حجت خدا و وارث علوم پ</w:t>
      </w:r>
      <w:r w:rsidR="009D0BBB">
        <w:rPr>
          <w:rtl/>
        </w:rPr>
        <w:t>ی</w:t>
      </w:r>
      <w:r w:rsidRPr="00CE6807">
        <w:rPr>
          <w:rtl/>
        </w:rPr>
        <w:t>امبران در م</w:t>
      </w:r>
      <w:r w:rsidR="009D0BBB">
        <w:rPr>
          <w:rtl/>
        </w:rPr>
        <w:t>ی</w:t>
      </w:r>
      <w:r w:rsidRPr="00CE6807">
        <w:rPr>
          <w:rtl/>
        </w:rPr>
        <w:t>ان ما چند نفر كه خدمتش شرف</w:t>
      </w:r>
      <w:r w:rsidR="009D0BBB">
        <w:rPr>
          <w:rtl/>
        </w:rPr>
        <w:t>ی</w:t>
      </w:r>
      <w:r w:rsidRPr="00CE6807">
        <w:rPr>
          <w:rtl/>
        </w:rPr>
        <w:t>اب شد</w:t>
      </w:r>
      <w:r w:rsidR="009D0BBB">
        <w:rPr>
          <w:rtl/>
        </w:rPr>
        <w:t>ی</w:t>
      </w:r>
      <w:r w:rsidRPr="00CE6807">
        <w:rPr>
          <w:rtl/>
        </w:rPr>
        <w:t>م تا ا</w:t>
      </w:r>
      <w:r w:rsidR="009D0BBB">
        <w:rPr>
          <w:rtl/>
        </w:rPr>
        <w:t>ی</w:t>
      </w:r>
      <w:r w:rsidRPr="00CE6807">
        <w:rPr>
          <w:rtl/>
        </w:rPr>
        <w:t>ن حد به من محبت فرمود.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هنوز در سجده بودم كه متوجه شدم امام به اطاق من باز گشته است</w:t>
      </w:r>
      <w:r w:rsidR="00CF6390">
        <w:rPr>
          <w:rtl/>
        </w:rPr>
        <w:t xml:space="preserve">، </w:t>
      </w:r>
      <w:r w:rsidRPr="00CE6807">
        <w:rPr>
          <w:rtl/>
        </w:rPr>
        <w:t>برخاستم.حضرت دست مرا گرفت و فشرد و فرمود:</w:t>
      </w:r>
    </w:p>
    <w:p w:rsidR="00CE6807" w:rsidRPr="00CE6807" w:rsidRDefault="00CE6807" w:rsidP="00F70E30">
      <w:pPr>
        <w:pStyle w:val="libNormal"/>
      </w:pPr>
      <w:r w:rsidRPr="00CE6807">
        <w:rPr>
          <w:rtl/>
        </w:rPr>
        <w:t>اى احمد!</w:t>
      </w:r>
      <w:r w:rsidR="00AA4792">
        <w:rPr>
          <w:rFonts w:hint="cs"/>
          <w:rtl/>
        </w:rPr>
        <w:t xml:space="preserve"> </w:t>
      </w:r>
      <w:r w:rsidRPr="00CE6807">
        <w:rPr>
          <w:rtl/>
        </w:rPr>
        <w:t>ام</w:t>
      </w:r>
      <w:r w:rsidR="009D0BBB">
        <w:rPr>
          <w:rtl/>
        </w:rPr>
        <w:t>ی</w:t>
      </w:r>
      <w:r w:rsidRPr="00CE6807">
        <w:rPr>
          <w:rtl/>
        </w:rPr>
        <w:t xml:space="preserve">ر مؤمنان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به ع</w:t>
      </w:r>
      <w:r w:rsidR="009D0BBB">
        <w:rPr>
          <w:rtl/>
        </w:rPr>
        <w:t>ی</w:t>
      </w:r>
      <w:r w:rsidRPr="00CE6807">
        <w:rPr>
          <w:rtl/>
        </w:rPr>
        <w:t xml:space="preserve">ادت </w:t>
      </w:r>
      <w:r w:rsidR="00F70E30">
        <w:rPr>
          <w:rFonts w:hint="cs"/>
          <w:rtl/>
        </w:rPr>
        <w:t>«</w:t>
      </w:r>
      <w:r w:rsidRPr="00CE6807">
        <w:rPr>
          <w:rtl/>
        </w:rPr>
        <w:t>صعصعة بن صوحان</w:t>
      </w:r>
      <w:r w:rsidR="00F70E30">
        <w:rPr>
          <w:rFonts w:hint="cs"/>
          <w:rtl/>
        </w:rPr>
        <w:t>»</w:t>
      </w:r>
      <w:r w:rsidRPr="00CE6807">
        <w:rPr>
          <w:rtl/>
        </w:rPr>
        <w:t xml:space="preserve"> (كه از </w:t>
      </w:r>
      <w:r w:rsidR="009D0BBB">
        <w:rPr>
          <w:rtl/>
        </w:rPr>
        <w:t>ی</w:t>
      </w:r>
      <w:r w:rsidRPr="00CE6807">
        <w:rPr>
          <w:rtl/>
        </w:rPr>
        <w:t>اران و</w:t>
      </w:r>
      <w:r w:rsidR="009D0BBB">
        <w:rPr>
          <w:rtl/>
        </w:rPr>
        <w:t>ی</w:t>
      </w:r>
      <w:r w:rsidRPr="00CE6807">
        <w:rPr>
          <w:rtl/>
        </w:rPr>
        <w:t>ژه ى آن حضرت بود) رفت</w:t>
      </w:r>
      <w:r w:rsidR="00CF6390">
        <w:rPr>
          <w:rtl/>
        </w:rPr>
        <w:t xml:space="preserve">، </w:t>
      </w:r>
      <w:r w:rsidRPr="00CE6807">
        <w:rPr>
          <w:rtl/>
        </w:rPr>
        <w:t>و چون خواست برخ</w:t>
      </w:r>
      <w:r w:rsidR="009D0BBB">
        <w:rPr>
          <w:rtl/>
        </w:rPr>
        <w:t>ی</w:t>
      </w:r>
      <w:r w:rsidRPr="00CE6807">
        <w:rPr>
          <w:rtl/>
        </w:rPr>
        <w:t>زد فرمود:</w:t>
      </w:r>
      <w:r w:rsidR="00F70E30">
        <w:rPr>
          <w:rFonts w:hint="cs"/>
          <w:rtl/>
        </w:rPr>
        <w:t>«</w:t>
      </w:r>
      <w:r w:rsidRPr="00CE6807">
        <w:rPr>
          <w:rtl/>
        </w:rPr>
        <w:t>اى صعصعه!</w:t>
      </w:r>
      <w:r w:rsidR="00F70E30">
        <w:rPr>
          <w:rFonts w:hint="cs"/>
          <w:rtl/>
        </w:rPr>
        <w:t xml:space="preserve"> </w:t>
      </w:r>
      <w:r w:rsidRPr="00CE6807">
        <w:rPr>
          <w:rtl/>
        </w:rPr>
        <w:t>از ا</w:t>
      </w:r>
      <w:r w:rsidR="009D0BBB">
        <w:rPr>
          <w:rtl/>
        </w:rPr>
        <w:t>ی</w:t>
      </w:r>
      <w:r w:rsidRPr="00CE6807">
        <w:rPr>
          <w:rtl/>
        </w:rPr>
        <w:t>نكه به ع</w:t>
      </w:r>
      <w:r w:rsidR="009D0BBB">
        <w:rPr>
          <w:rtl/>
        </w:rPr>
        <w:t>ی</w:t>
      </w:r>
      <w:r w:rsidRPr="00CE6807">
        <w:rPr>
          <w:rtl/>
        </w:rPr>
        <w:t>ادت تو آمده ام به برادران خود افتخار مكن</w:t>
      </w:r>
      <w:r w:rsidR="00F70E30">
        <w:rPr>
          <w:rFonts w:hint="cs"/>
          <w:rtl/>
        </w:rPr>
        <w:t xml:space="preserve"> </w:t>
      </w:r>
      <w:r w:rsidRPr="00CE6807">
        <w:rPr>
          <w:rtl/>
        </w:rPr>
        <w:t>-ع</w:t>
      </w:r>
      <w:r w:rsidR="009D0BBB">
        <w:rPr>
          <w:rtl/>
        </w:rPr>
        <w:t>ی</w:t>
      </w:r>
      <w:r w:rsidRPr="00CE6807">
        <w:rPr>
          <w:rtl/>
        </w:rPr>
        <w:t>ادت من باعث نشود كه خود را از آنان برتر بدانى-</w:t>
      </w:r>
      <w:r w:rsidR="00F70E30">
        <w:rPr>
          <w:rFonts w:hint="cs"/>
          <w:rtl/>
        </w:rPr>
        <w:t xml:space="preserve"> </w:t>
      </w:r>
      <w:r w:rsidRPr="00CE6807">
        <w:rPr>
          <w:rtl/>
        </w:rPr>
        <w:t>از خدا بترس و پره</w:t>
      </w:r>
      <w:r w:rsidR="009D0BBB">
        <w:rPr>
          <w:rtl/>
        </w:rPr>
        <w:t>ی</w:t>
      </w:r>
      <w:r w:rsidRPr="00CE6807">
        <w:rPr>
          <w:rtl/>
        </w:rPr>
        <w:t>زگار باش</w:t>
      </w:r>
      <w:r w:rsidR="00CF6390">
        <w:rPr>
          <w:rtl/>
        </w:rPr>
        <w:t xml:space="preserve">، </w:t>
      </w:r>
      <w:r w:rsidRPr="00CE6807">
        <w:rPr>
          <w:rtl/>
        </w:rPr>
        <w:t>براى خدا تواضع و فروتنى كن خدا ترا رفعت مى بخشد</w:t>
      </w:r>
      <w:r w:rsidR="00F70E30">
        <w:rPr>
          <w:rFonts w:hint="cs"/>
          <w:rtl/>
        </w:rPr>
        <w:t>»</w:t>
      </w:r>
      <w:r w:rsidRPr="00CE6807">
        <w:rPr>
          <w:rtl/>
        </w:rPr>
        <w:t xml:space="preserve">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16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 xml:space="preserve">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با ا</w:t>
      </w:r>
      <w:r w:rsidR="009D0BBB">
        <w:rPr>
          <w:rtl/>
        </w:rPr>
        <w:t>ی</w:t>
      </w:r>
      <w:r w:rsidRPr="00CE6807">
        <w:rPr>
          <w:rtl/>
        </w:rPr>
        <w:t>ن عمل و سخن خو</w:t>
      </w:r>
      <w:r w:rsidR="009D0BBB">
        <w:rPr>
          <w:rtl/>
        </w:rPr>
        <w:t>ی</w:t>
      </w:r>
      <w:r w:rsidRPr="00CE6807">
        <w:rPr>
          <w:rtl/>
        </w:rPr>
        <w:t>ش هشدار داده است كه ه</w:t>
      </w:r>
      <w:r w:rsidR="009D0BBB">
        <w:rPr>
          <w:rtl/>
        </w:rPr>
        <w:t>ی</w:t>
      </w:r>
      <w:r w:rsidRPr="00CE6807">
        <w:rPr>
          <w:rtl/>
        </w:rPr>
        <w:t>چ عاملى جاى خود سازى و ترب</w:t>
      </w:r>
      <w:r w:rsidR="009D0BBB">
        <w:rPr>
          <w:rtl/>
        </w:rPr>
        <w:t>ی</w:t>
      </w:r>
      <w:r w:rsidRPr="00CE6807">
        <w:rPr>
          <w:rtl/>
        </w:rPr>
        <w:t>ت نفس و عمل صالح را نمى گ</w:t>
      </w:r>
      <w:r w:rsidR="009D0BBB">
        <w:rPr>
          <w:rtl/>
        </w:rPr>
        <w:t>ی</w:t>
      </w:r>
      <w:r w:rsidRPr="00CE6807">
        <w:rPr>
          <w:rtl/>
        </w:rPr>
        <w:t>رد</w:t>
      </w:r>
      <w:r w:rsidR="00CF6390">
        <w:rPr>
          <w:rtl/>
        </w:rPr>
        <w:t xml:space="preserve">، </w:t>
      </w:r>
      <w:r w:rsidRPr="00CE6807">
        <w:rPr>
          <w:rtl/>
        </w:rPr>
        <w:t>و به ه</w:t>
      </w:r>
      <w:r w:rsidR="009D0BBB">
        <w:rPr>
          <w:rtl/>
        </w:rPr>
        <w:t>ی</w:t>
      </w:r>
      <w:r w:rsidRPr="00CE6807">
        <w:rPr>
          <w:rtl/>
        </w:rPr>
        <w:t>چ امت</w:t>
      </w:r>
      <w:r w:rsidR="009D0BBB">
        <w:rPr>
          <w:rtl/>
        </w:rPr>
        <w:t>ی</w:t>
      </w:r>
      <w:r w:rsidRPr="00CE6807">
        <w:rPr>
          <w:rtl/>
        </w:rPr>
        <w:t>ازى نبا</w:t>
      </w:r>
      <w:r w:rsidR="009D0BBB">
        <w:rPr>
          <w:rtl/>
        </w:rPr>
        <w:t>ی</w:t>
      </w:r>
      <w:r w:rsidRPr="00CE6807">
        <w:rPr>
          <w:rtl/>
        </w:rPr>
        <w:t>د مغرور شد</w:t>
      </w:r>
      <w:r w:rsidR="00CF6390">
        <w:rPr>
          <w:rtl/>
        </w:rPr>
        <w:t xml:space="preserve">، </w:t>
      </w:r>
      <w:r w:rsidRPr="00CE6807">
        <w:rPr>
          <w:rtl/>
        </w:rPr>
        <w:t>حتى نزد</w:t>
      </w:r>
      <w:r w:rsidR="009D0BBB">
        <w:rPr>
          <w:rtl/>
        </w:rPr>
        <w:t>ی</w:t>
      </w:r>
      <w:r w:rsidRPr="00CE6807">
        <w:rPr>
          <w:rtl/>
        </w:rPr>
        <w:t>كى به امام و عنا</w:t>
      </w:r>
      <w:r w:rsidR="009D0BBB">
        <w:rPr>
          <w:rtl/>
        </w:rPr>
        <w:t>ی</w:t>
      </w:r>
      <w:r w:rsidRPr="00CE6807">
        <w:rPr>
          <w:rtl/>
        </w:rPr>
        <w:t>ت و لطف آن بزرگوار ن</w:t>
      </w:r>
      <w:r w:rsidR="009D0BBB">
        <w:rPr>
          <w:rtl/>
        </w:rPr>
        <w:t>ی</w:t>
      </w:r>
      <w:r w:rsidRPr="00CE6807">
        <w:rPr>
          <w:rtl/>
        </w:rPr>
        <w:t>ز نبا</w:t>
      </w:r>
      <w:r w:rsidR="009D0BBB">
        <w:rPr>
          <w:rtl/>
        </w:rPr>
        <w:t>ی</w:t>
      </w:r>
      <w:r w:rsidRPr="00CE6807">
        <w:rPr>
          <w:rtl/>
        </w:rPr>
        <w:t>د وس</w:t>
      </w:r>
      <w:r w:rsidR="009D0BBB">
        <w:rPr>
          <w:rtl/>
        </w:rPr>
        <w:t>ی</w:t>
      </w:r>
      <w:r w:rsidRPr="00CE6807">
        <w:rPr>
          <w:rtl/>
        </w:rPr>
        <w:t>له ى فخر و مباهات و احساس برترى بر د</w:t>
      </w:r>
      <w:r w:rsidR="009D0BBB">
        <w:rPr>
          <w:rtl/>
        </w:rPr>
        <w:t>ی</w:t>
      </w:r>
      <w:r w:rsidRPr="00CE6807">
        <w:rPr>
          <w:rtl/>
        </w:rPr>
        <w:t>گران گردد.</w:t>
      </w:r>
    </w:p>
    <w:p w:rsidR="00AA4792" w:rsidRDefault="00C535B5" w:rsidP="00D92926">
      <w:pPr>
        <w:pStyle w:val="libNormal"/>
        <w:rPr>
          <w:rtl/>
        </w:rPr>
      </w:pPr>
      <w:r>
        <w:rPr>
          <w:rtl/>
        </w:rPr>
        <w:t>6</w:t>
      </w:r>
      <w:r w:rsidR="00CE6807" w:rsidRPr="00CE6807">
        <w:rPr>
          <w:rtl/>
        </w:rPr>
        <w:t>- گو</w:t>
      </w:r>
      <w:r w:rsidR="009D0BBB">
        <w:rPr>
          <w:rtl/>
        </w:rPr>
        <w:t>ی</w:t>
      </w:r>
      <w:r w:rsidR="00CE6807" w:rsidRPr="00CE6807">
        <w:rPr>
          <w:rtl/>
        </w:rPr>
        <w:t>ا منظور روزه ى پنجشنبه اول ماه و چهار شنبه ى وسط ماه و پنجشنبه ى آخر ماه است كه پ</w:t>
      </w:r>
      <w:r w:rsidR="009D0BBB">
        <w:rPr>
          <w:rtl/>
        </w:rPr>
        <w:t>ی</w:t>
      </w:r>
      <w:r w:rsidR="00CE6807" w:rsidRPr="00CE6807">
        <w:rPr>
          <w:rtl/>
        </w:rPr>
        <w:t>شوا</w:t>
      </w:r>
      <w:r w:rsidR="009D0BBB">
        <w:rPr>
          <w:rtl/>
        </w:rPr>
        <w:t>ی</w:t>
      </w:r>
      <w:r w:rsidR="00CE6807" w:rsidRPr="00CE6807">
        <w:rPr>
          <w:rtl/>
        </w:rPr>
        <w:t>ان معصوم فرموده اند كسى كه اضافه بر روزه ى ماه مبارك رمضان در هر ماه ا</w:t>
      </w:r>
      <w:r w:rsidR="009D0BBB">
        <w:rPr>
          <w:rtl/>
        </w:rPr>
        <w:t>ی</w:t>
      </w:r>
      <w:r w:rsidR="00CE6807" w:rsidRPr="00CE6807">
        <w:rPr>
          <w:rtl/>
        </w:rPr>
        <w:t>ن سه روز را روزه بگ</w:t>
      </w:r>
      <w:r w:rsidR="009D0BBB">
        <w:rPr>
          <w:rtl/>
        </w:rPr>
        <w:t>ی</w:t>
      </w:r>
      <w:r w:rsidR="00CE6807" w:rsidRPr="00CE6807">
        <w:rPr>
          <w:rtl/>
        </w:rPr>
        <w:t>رد مانند آنستكه همه ى سال روزه باشد.</w:t>
      </w:r>
    </w:p>
    <w:p w:rsidR="00CE6807" w:rsidRPr="00CE6807" w:rsidRDefault="00AA4792" w:rsidP="00D92926">
      <w:pPr>
        <w:pStyle w:val="libNormal"/>
      </w:pPr>
      <w:r>
        <w:rPr>
          <w:rtl/>
        </w:rPr>
        <w:br w:type="page"/>
      </w:r>
    </w:p>
    <w:p w:rsidR="00AA4792" w:rsidRDefault="00CE6807" w:rsidP="00AA4792">
      <w:pPr>
        <w:pStyle w:val="Heading2"/>
        <w:rPr>
          <w:rFonts w:hint="cs"/>
          <w:rtl/>
        </w:rPr>
      </w:pPr>
      <w:bookmarkStart w:id="3" w:name="_Toc480619906"/>
      <w:r w:rsidRPr="00CE6807">
        <w:rPr>
          <w:rtl/>
        </w:rPr>
        <w:t>موضع گ</w:t>
      </w:r>
      <w:r w:rsidR="009D0BBB">
        <w:rPr>
          <w:rtl/>
        </w:rPr>
        <w:t>ی</w:t>
      </w:r>
      <w:r w:rsidRPr="00CE6807">
        <w:rPr>
          <w:rtl/>
        </w:rPr>
        <w:t>ر</w:t>
      </w:r>
      <w:r w:rsidR="009D0BBB">
        <w:rPr>
          <w:rtl/>
        </w:rPr>
        <w:t>ی</w:t>
      </w:r>
      <w:r w:rsidRPr="00CE6807">
        <w:rPr>
          <w:rtl/>
        </w:rPr>
        <w:t xml:space="preserve"> امام در برابر دستگاه</w:t>
      </w:r>
      <w:bookmarkEnd w:id="3"/>
    </w:p>
    <w:p w:rsidR="00AA4792" w:rsidRDefault="00CE6807" w:rsidP="00CE06B4">
      <w:pPr>
        <w:pStyle w:val="libNormal"/>
        <w:rPr>
          <w:rtl/>
        </w:rPr>
      </w:pPr>
      <w:r w:rsidRPr="00CE6807">
        <w:rPr>
          <w:rtl/>
        </w:rPr>
        <w:t xml:space="preserve">خلافت امام على بن موسى الرضا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هما‌السلام</w:t>
      </w:r>
      <w:r w:rsidR="00CF6390">
        <w:rPr>
          <w:rtl/>
        </w:rPr>
        <w:t xml:space="preserve">، </w:t>
      </w:r>
      <w:r w:rsidRPr="00CE6807">
        <w:rPr>
          <w:rtl/>
        </w:rPr>
        <w:t>در طول مدت امامت خو</w:t>
      </w:r>
      <w:r w:rsidR="009D0BBB">
        <w:rPr>
          <w:rtl/>
        </w:rPr>
        <w:t>ی</w:t>
      </w:r>
      <w:r w:rsidRPr="00CE6807">
        <w:rPr>
          <w:rtl/>
        </w:rPr>
        <w:t>ش با خلافت هارون الرش</w:t>
      </w:r>
      <w:r w:rsidR="009D0BBB">
        <w:rPr>
          <w:rtl/>
        </w:rPr>
        <w:t>ی</w:t>
      </w:r>
      <w:r w:rsidRPr="00CE6807">
        <w:rPr>
          <w:rtl/>
        </w:rPr>
        <w:t xml:space="preserve">د و دو فرزندش </w:t>
      </w:r>
      <w:r w:rsidR="00CE06B4">
        <w:rPr>
          <w:rFonts w:hint="cs"/>
          <w:rtl/>
        </w:rPr>
        <w:t>«</w:t>
      </w:r>
      <w:r w:rsidRPr="00CE6807">
        <w:rPr>
          <w:rtl/>
        </w:rPr>
        <w:t>ام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CE06B4">
        <w:rPr>
          <w:rFonts w:hint="cs"/>
          <w:rtl/>
        </w:rPr>
        <w:t xml:space="preserve">» </w:t>
      </w:r>
      <w:r w:rsidRPr="00CE6807">
        <w:rPr>
          <w:rtl/>
        </w:rPr>
        <w:t>و</w:t>
      </w:r>
      <w:r w:rsidR="00CE06B4">
        <w:rPr>
          <w:rFonts w:hint="cs"/>
          <w:rtl/>
        </w:rPr>
        <w:t xml:space="preserve"> «</w:t>
      </w:r>
      <w:r w:rsidRPr="00CE6807">
        <w:rPr>
          <w:rtl/>
        </w:rPr>
        <w:t>مامون</w:t>
      </w:r>
      <w:r w:rsidR="00CE06B4">
        <w:rPr>
          <w:rFonts w:hint="cs"/>
          <w:rtl/>
        </w:rPr>
        <w:t xml:space="preserve">» </w:t>
      </w:r>
      <w:r w:rsidRPr="00CE6807">
        <w:rPr>
          <w:rtl/>
        </w:rPr>
        <w:t>معاصر بوده است</w:t>
      </w:r>
      <w:r w:rsidR="00CF6390">
        <w:rPr>
          <w:rtl/>
        </w:rPr>
        <w:t xml:space="preserve">، </w:t>
      </w:r>
      <w:r w:rsidRPr="00CE6807">
        <w:rPr>
          <w:rtl/>
        </w:rPr>
        <w:t>ده سال با سالهاى آخر زمامدارى هارون</w:t>
      </w:r>
      <w:r w:rsidR="00CF6390">
        <w:rPr>
          <w:rtl/>
        </w:rPr>
        <w:t xml:space="preserve">، </w:t>
      </w:r>
      <w:r w:rsidRPr="00CE6807">
        <w:rPr>
          <w:rtl/>
        </w:rPr>
        <w:t>و پنج سال با حكومت ام</w:t>
      </w:r>
      <w:r w:rsidR="009D0BBB">
        <w:rPr>
          <w:rtl/>
        </w:rPr>
        <w:t>ی</w:t>
      </w:r>
      <w:r w:rsidRPr="00CE6807">
        <w:rPr>
          <w:rtl/>
        </w:rPr>
        <w:t>ن و پنج سال با حكومت مامون.</w:t>
      </w:r>
    </w:p>
    <w:p w:rsidR="00CE6807" w:rsidRPr="00CE6807" w:rsidRDefault="00AA4792" w:rsidP="00CE06B4">
      <w:pPr>
        <w:pStyle w:val="libNormal"/>
      </w:pPr>
      <w:r>
        <w:rPr>
          <w:rtl/>
        </w:rPr>
        <w:br w:type="page"/>
      </w:r>
    </w:p>
    <w:p w:rsidR="00AA4792" w:rsidRDefault="00CE6807" w:rsidP="00AA4792">
      <w:pPr>
        <w:pStyle w:val="Heading2"/>
        <w:rPr>
          <w:rFonts w:hint="cs"/>
          <w:rtl/>
        </w:rPr>
      </w:pPr>
      <w:bookmarkStart w:id="4" w:name="_Toc480619907"/>
      <w:r w:rsidRPr="00CE6807">
        <w:rPr>
          <w:rtl/>
        </w:rPr>
        <w:t>امام در زمان هارون</w:t>
      </w:r>
      <w:bookmarkEnd w:id="4"/>
    </w:p>
    <w:p w:rsidR="00CE6807" w:rsidRPr="00CE6807" w:rsidRDefault="00CE6807" w:rsidP="00D92926">
      <w:pPr>
        <w:pStyle w:val="libNormal"/>
      </w:pPr>
      <w:r w:rsidRPr="00CE6807">
        <w:rPr>
          <w:rtl/>
        </w:rPr>
        <w:t xml:space="preserve">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پس از شهادت امام كاظم</w:t>
      </w:r>
      <w:r w:rsidR="00CF6390">
        <w:rPr>
          <w:rtl/>
        </w:rPr>
        <w:t xml:space="preserve">، </w:t>
      </w:r>
      <w:r w:rsidRPr="00CE6807">
        <w:rPr>
          <w:rtl/>
        </w:rPr>
        <w:t>امامت و دعوت خود را آشكار ساخت و بى پروا به رهبرى امت پرداخت.</w:t>
      </w:r>
      <w:r w:rsidR="00CE06B4">
        <w:rPr>
          <w:rFonts w:hint="cs"/>
          <w:rtl/>
        </w:rPr>
        <w:t xml:space="preserve"> </w:t>
      </w:r>
      <w:r w:rsidRPr="00CE6807">
        <w:rPr>
          <w:rtl/>
        </w:rPr>
        <w:t>جو س</w:t>
      </w:r>
      <w:r w:rsidR="009D0BBB">
        <w:rPr>
          <w:rtl/>
        </w:rPr>
        <w:t>ی</w:t>
      </w:r>
      <w:r w:rsidRPr="00CE6807">
        <w:rPr>
          <w:rtl/>
        </w:rPr>
        <w:t>اسى جامعه در زمان هارون چنان خفقان آور بود كه حتى برخى از صم</w:t>
      </w:r>
      <w:r w:rsidR="009D0BBB">
        <w:rPr>
          <w:rtl/>
        </w:rPr>
        <w:t>ی</w:t>
      </w:r>
      <w:r w:rsidRPr="00CE6807">
        <w:rPr>
          <w:rtl/>
        </w:rPr>
        <w:t>مى تر</w:t>
      </w:r>
      <w:r w:rsidR="009D0BBB">
        <w:rPr>
          <w:rtl/>
        </w:rPr>
        <w:t>ی</w:t>
      </w:r>
      <w:r w:rsidRPr="00CE6807">
        <w:rPr>
          <w:rtl/>
        </w:rPr>
        <w:t xml:space="preserve">ن </w:t>
      </w:r>
      <w:r w:rsidR="009D0BBB">
        <w:rPr>
          <w:rtl/>
        </w:rPr>
        <w:t>ی</w:t>
      </w:r>
      <w:r w:rsidRPr="00CE6807">
        <w:rPr>
          <w:rtl/>
        </w:rPr>
        <w:t>اران امام از ا</w:t>
      </w:r>
      <w:r w:rsidR="009D0BBB">
        <w:rPr>
          <w:rtl/>
        </w:rPr>
        <w:t>ی</w:t>
      </w:r>
      <w:r w:rsidRPr="00CE6807">
        <w:rPr>
          <w:rtl/>
        </w:rPr>
        <w:t>ن صراحت و بى پروائى او بر جانش ب</w:t>
      </w:r>
      <w:r w:rsidR="009D0BBB">
        <w:rPr>
          <w:rtl/>
        </w:rPr>
        <w:t>ی</w:t>
      </w:r>
      <w:r w:rsidRPr="00CE6807">
        <w:rPr>
          <w:rtl/>
        </w:rPr>
        <w:t>مناك بودند.</w:t>
      </w:r>
    </w:p>
    <w:p w:rsidR="00CE6807" w:rsidRPr="00CE6807" w:rsidRDefault="00CE06B4" w:rsidP="00CE06B4">
      <w:pPr>
        <w:pStyle w:val="libNormal"/>
      </w:pPr>
      <w:r>
        <w:rPr>
          <w:rFonts w:hint="cs"/>
          <w:rtl/>
        </w:rPr>
        <w:t>«</w:t>
      </w:r>
      <w:r w:rsidR="00CE6807" w:rsidRPr="00AA4792">
        <w:rPr>
          <w:rStyle w:val="libBold1Char"/>
          <w:rtl/>
        </w:rPr>
        <w:t xml:space="preserve">صفوان بن </w:t>
      </w:r>
      <w:r w:rsidR="009D0BBB">
        <w:rPr>
          <w:rStyle w:val="libBold1Char"/>
          <w:rtl/>
        </w:rPr>
        <w:t>ی</w:t>
      </w:r>
      <w:r w:rsidR="00CE6807" w:rsidRPr="00AA4792">
        <w:rPr>
          <w:rStyle w:val="libBold1Char"/>
          <w:rtl/>
        </w:rPr>
        <w:t>ح</w:t>
      </w:r>
      <w:r w:rsidR="009D0BBB">
        <w:rPr>
          <w:rStyle w:val="libBold1Char"/>
          <w:rtl/>
        </w:rPr>
        <w:t>ی</w:t>
      </w:r>
      <w:r w:rsidR="00CE6807" w:rsidRPr="00AA4792">
        <w:rPr>
          <w:rStyle w:val="libBold1Char"/>
          <w:rtl/>
        </w:rPr>
        <w:t>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 xml:space="preserve">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پس از رحلت پدرش سخنانى فرمود كه ما بر جانش ترس</w:t>
      </w:r>
      <w:r w:rsidR="009D0BBB">
        <w:rPr>
          <w:rtl/>
        </w:rPr>
        <w:t>ی</w:t>
      </w:r>
      <w:r w:rsidR="00CE6807" w:rsidRPr="00CE6807">
        <w:rPr>
          <w:rtl/>
        </w:rPr>
        <w:t>د</w:t>
      </w:r>
      <w:r w:rsidR="009D0BBB">
        <w:rPr>
          <w:rtl/>
        </w:rPr>
        <w:t>ی</w:t>
      </w:r>
      <w:r w:rsidR="00CE6807" w:rsidRPr="00CE6807">
        <w:rPr>
          <w:rtl/>
        </w:rPr>
        <w:t>م و به او عرض كرد</w:t>
      </w:r>
      <w:r w:rsidR="009D0BBB">
        <w:rPr>
          <w:rtl/>
        </w:rPr>
        <w:t>ی</w:t>
      </w:r>
      <w:r w:rsidR="00CE6807" w:rsidRPr="00CE6807">
        <w:rPr>
          <w:rtl/>
        </w:rPr>
        <w:t>م:</w:t>
      </w:r>
      <w:r>
        <w:rPr>
          <w:rFonts w:hint="cs"/>
          <w:rtl/>
        </w:rPr>
        <w:t xml:space="preserve"> م</w:t>
      </w:r>
      <w:r w:rsidR="00CE6807" w:rsidRPr="00CE6807">
        <w:rPr>
          <w:rtl/>
        </w:rPr>
        <w:t xml:space="preserve">طلبى بزرگ را آشكار كرده </w:t>
      </w:r>
      <w:r w:rsidR="009D0BBB">
        <w:rPr>
          <w:rtl/>
        </w:rPr>
        <w:t>ی</w:t>
      </w:r>
      <w:r w:rsidR="00CE6807" w:rsidRPr="00CE6807">
        <w:rPr>
          <w:rtl/>
        </w:rPr>
        <w:t>ى</w:t>
      </w:r>
      <w:r w:rsidR="00CF6390">
        <w:rPr>
          <w:rtl/>
        </w:rPr>
        <w:t xml:space="preserve">، </w:t>
      </w:r>
      <w:r w:rsidR="00CE6807" w:rsidRPr="00CE6807">
        <w:rPr>
          <w:rtl/>
        </w:rPr>
        <w:t>ما بر تو از ا</w:t>
      </w:r>
      <w:r w:rsidR="009D0BBB">
        <w:rPr>
          <w:rtl/>
        </w:rPr>
        <w:t>ی</w:t>
      </w:r>
      <w:r w:rsidR="00CE6807" w:rsidRPr="00CE6807">
        <w:rPr>
          <w:rtl/>
        </w:rPr>
        <w:t>ن طاغوت (هارون) ب</w:t>
      </w:r>
      <w:r w:rsidR="009D0BBB">
        <w:rPr>
          <w:rtl/>
        </w:rPr>
        <w:t>ی</w:t>
      </w:r>
      <w:r w:rsidR="00CE6807" w:rsidRPr="00CE6807">
        <w:rPr>
          <w:rtl/>
        </w:rPr>
        <w:t>مناك</w:t>
      </w:r>
      <w:r w:rsidR="009D0BBB">
        <w:rPr>
          <w:rtl/>
        </w:rPr>
        <w:t>ی</w:t>
      </w:r>
      <w:r w:rsidR="00CE6807" w:rsidRPr="00CE6807">
        <w:rPr>
          <w:rtl/>
        </w:rPr>
        <w:t>م.</w:t>
      </w:r>
    </w:p>
    <w:p w:rsidR="00CE6807" w:rsidRPr="00CE6807" w:rsidRDefault="00CE6807" w:rsidP="00CE06B4">
      <w:pPr>
        <w:pStyle w:val="libNormal"/>
      </w:pPr>
      <w:r w:rsidRPr="00CE6807">
        <w:rPr>
          <w:rtl/>
        </w:rPr>
        <w:t>فرمود:</w:t>
      </w:r>
      <w:r w:rsidR="00CE06B4">
        <w:rPr>
          <w:rFonts w:hint="cs"/>
          <w:rtl/>
        </w:rPr>
        <w:t>«</w:t>
      </w:r>
      <w:r w:rsidRPr="00CE6807">
        <w:rPr>
          <w:rtl/>
        </w:rPr>
        <w:t>هر چه مى خواهد تلاش كند</w:t>
      </w:r>
      <w:r w:rsidR="00CF6390">
        <w:rPr>
          <w:rtl/>
        </w:rPr>
        <w:t xml:space="preserve">، </w:t>
      </w:r>
      <w:r w:rsidRPr="00CE6807">
        <w:rPr>
          <w:rtl/>
        </w:rPr>
        <w:t>راهى بر من ندارد</w:t>
      </w:r>
      <w:r w:rsidR="00CE06B4">
        <w:rPr>
          <w:rFonts w:hint="cs"/>
          <w:rtl/>
        </w:rPr>
        <w:t>»</w:t>
      </w:r>
      <w:r w:rsidRPr="00CE6807">
        <w:rPr>
          <w:rtl/>
        </w:rPr>
        <w:t xml:space="preserve">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17</w:t>
      </w:r>
      <w:r w:rsidRPr="00812F97">
        <w:rPr>
          <w:rStyle w:val="libFootnotenumChar"/>
          <w:rtl/>
        </w:rPr>
        <w:t>)</w:t>
      </w:r>
    </w:p>
    <w:p w:rsidR="00CE6807" w:rsidRPr="00CE6807" w:rsidRDefault="00CE06B4" w:rsidP="00CE06B4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محمد بن سنان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در روزگار هارون به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عرض كردم: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شما خود را به ا</w:t>
      </w:r>
      <w:r w:rsidR="009D0BBB">
        <w:rPr>
          <w:rtl/>
        </w:rPr>
        <w:t>ی</w:t>
      </w:r>
      <w:r w:rsidR="00CE6807" w:rsidRPr="00CE6807">
        <w:rPr>
          <w:rtl/>
        </w:rPr>
        <w:t>ن امر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-امامت-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مشهور ساخته ا</w:t>
      </w:r>
      <w:r w:rsidR="009D0BBB">
        <w:rPr>
          <w:rtl/>
        </w:rPr>
        <w:t>ی</w:t>
      </w:r>
      <w:r w:rsidR="00CE6807" w:rsidRPr="00CE6807">
        <w:rPr>
          <w:rtl/>
        </w:rPr>
        <w:t>د و جاى پدر نشسته ا</w:t>
      </w:r>
      <w:r w:rsidR="009D0BBB">
        <w:rPr>
          <w:rtl/>
        </w:rPr>
        <w:t>ی</w:t>
      </w:r>
      <w:r w:rsidR="00CE6807" w:rsidRPr="00CE6807">
        <w:rPr>
          <w:rtl/>
        </w:rPr>
        <w:t>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در حال</w:t>
      </w:r>
      <w:r w:rsidR="009D0BBB">
        <w:rPr>
          <w:rtl/>
        </w:rPr>
        <w:t>ی</w:t>
      </w:r>
      <w:r w:rsidR="00CE6807" w:rsidRPr="00CE6807">
        <w:rPr>
          <w:rtl/>
        </w:rPr>
        <w:t>كه ازشمش</w:t>
      </w:r>
      <w:r w:rsidR="009D0BBB">
        <w:rPr>
          <w:rtl/>
        </w:rPr>
        <w:t>ی</w:t>
      </w:r>
      <w:r w:rsidR="00CE6807" w:rsidRPr="00CE6807">
        <w:rPr>
          <w:rtl/>
        </w:rPr>
        <w:t>ر هارون خون مى چكد!</w:t>
      </w:r>
    </w:p>
    <w:p w:rsidR="00CE6807" w:rsidRPr="00CE6807" w:rsidRDefault="00CE6807" w:rsidP="00602A1D">
      <w:pPr>
        <w:pStyle w:val="libNormal"/>
      </w:pPr>
      <w:r w:rsidRPr="00CE6807">
        <w:rPr>
          <w:rtl/>
        </w:rPr>
        <w:t>فرمود:آنچه مرا بر ا</w:t>
      </w:r>
      <w:r w:rsidR="009D0BBB">
        <w:rPr>
          <w:rtl/>
        </w:rPr>
        <w:t>ی</w:t>
      </w:r>
      <w:r w:rsidRPr="00CE6807">
        <w:rPr>
          <w:rtl/>
        </w:rPr>
        <w:t>ن كار بى پروا ساخته سخن پ</w:t>
      </w:r>
      <w:r w:rsidR="009D0BBB">
        <w:rPr>
          <w:rtl/>
        </w:rPr>
        <w:t>ی</w:t>
      </w:r>
      <w:r w:rsidRPr="00CE6807">
        <w:rPr>
          <w:rtl/>
        </w:rPr>
        <w:t>امبر است كه فرمود:</w:t>
      </w:r>
      <w:r w:rsidR="00602A1D">
        <w:rPr>
          <w:rFonts w:hint="cs"/>
          <w:rtl/>
        </w:rPr>
        <w:t>«</w:t>
      </w:r>
      <w:r w:rsidRPr="00CE6807">
        <w:rPr>
          <w:rtl/>
        </w:rPr>
        <w:t xml:space="preserve">اگر ابو جهل </w:t>
      </w:r>
      <w:r w:rsidR="009D0BBB">
        <w:rPr>
          <w:rtl/>
        </w:rPr>
        <w:t>ی</w:t>
      </w:r>
      <w:r w:rsidRPr="00CE6807">
        <w:rPr>
          <w:rtl/>
        </w:rPr>
        <w:t>ك مو از سر من كم كرد گواه باش</w:t>
      </w:r>
      <w:r w:rsidR="009D0BBB">
        <w:rPr>
          <w:rtl/>
        </w:rPr>
        <w:t>ی</w:t>
      </w:r>
      <w:r w:rsidRPr="00CE6807">
        <w:rPr>
          <w:rtl/>
        </w:rPr>
        <w:t>د كه من پ</w:t>
      </w:r>
      <w:r w:rsidR="009D0BBB">
        <w:rPr>
          <w:rtl/>
        </w:rPr>
        <w:t>ی</w:t>
      </w:r>
      <w:r w:rsidRPr="00CE6807">
        <w:rPr>
          <w:rtl/>
        </w:rPr>
        <w:t>امبر ن</w:t>
      </w:r>
      <w:r w:rsidR="009D0BBB">
        <w:rPr>
          <w:rtl/>
        </w:rPr>
        <w:t>ی</w:t>
      </w:r>
      <w:r w:rsidRPr="00CE6807">
        <w:rPr>
          <w:rtl/>
        </w:rPr>
        <w:t>ستم</w:t>
      </w:r>
      <w:r w:rsidR="00602A1D">
        <w:rPr>
          <w:rFonts w:hint="cs"/>
          <w:rtl/>
        </w:rPr>
        <w:t xml:space="preserve">» </w:t>
      </w:r>
      <w:r w:rsidRPr="00CE6807">
        <w:rPr>
          <w:rtl/>
        </w:rPr>
        <w:t>و من مى گو</w:t>
      </w:r>
      <w:r w:rsidR="009D0BBB">
        <w:rPr>
          <w:rtl/>
        </w:rPr>
        <w:t>ی</w:t>
      </w:r>
      <w:r w:rsidRPr="00CE6807">
        <w:rPr>
          <w:rtl/>
        </w:rPr>
        <w:t>م</w:t>
      </w:r>
      <w:r w:rsidR="00602A1D">
        <w:rPr>
          <w:rFonts w:hint="cs"/>
          <w:rtl/>
        </w:rPr>
        <w:t xml:space="preserve"> «</w:t>
      </w:r>
      <w:r w:rsidRPr="00CE6807">
        <w:rPr>
          <w:rtl/>
        </w:rPr>
        <w:t xml:space="preserve">اگر هارون </w:t>
      </w:r>
      <w:r w:rsidR="009D0BBB">
        <w:rPr>
          <w:rtl/>
        </w:rPr>
        <w:t>ی</w:t>
      </w:r>
      <w:r w:rsidRPr="00CE6807">
        <w:rPr>
          <w:rtl/>
        </w:rPr>
        <w:t>ك مو از سر من كم كرد گواه باش</w:t>
      </w:r>
      <w:r w:rsidR="009D0BBB">
        <w:rPr>
          <w:rtl/>
        </w:rPr>
        <w:t>ی</w:t>
      </w:r>
      <w:r w:rsidRPr="00CE6807">
        <w:rPr>
          <w:rtl/>
        </w:rPr>
        <w:t>د كه من امام ن</w:t>
      </w:r>
      <w:r w:rsidR="009D0BBB">
        <w:rPr>
          <w:rtl/>
        </w:rPr>
        <w:t>ی</w:t>
      </w:r>
      <w:r w:rsidRPr="00CE6807">
        <w:rPr>
          <w:rtl/>
        </w:rPr>
        <w:t>ستم</w:t>
      </w:r>
      <w:r w:rsidR="00602A1D">
        <w:rPr>
          <w:rFonts w:hint="cs"/>
          <w:rtl/>
        </w:rPr>
        <w:t>»</w:t>
      </w:r>
      <w:r w:rsidRPr="00CE6807">
        <w:rPr>
          <w:rtl/>
        </w:rPr>
        <w:t xml:space="preserve">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18</w:t>
      </w:r>
      <w:r w:rsidRPr="00812F97">
        <w:rPr>
          <w:rStyle w:val="libFootnotenumChar"/>
          <w:rtl/>
        </w:rPr>
        <w:t>)</w:t>
      </w:r>
    </w:p>
    <w:p w:rsidR="00AA4792" w:rsidRDefault="00CE6807" w:rsidP="00D92926">
      <w:pPr>
        <w:pStyle w:val="libNormal"/>
        <w:rPr>
          <w:rtl/>
        </w:rPr>
      </w:pPr>
      <w:r w:rsidRPr="00CE6807">
        <w:rPr>
          <w:rtl/>
        </w:rPr>
        <w:t>و همچنان شد كه امام مى فرمود ز</w:t>
      </w:r>
      <w:r w:rsidR="009D0BBB">
        <w:rPr>
          <w:rtl/>
        </w:rPr>
        <w:t>ی</w:t>
      </w:r>
      <w:r w:rsidRPr="00CE6807">
        <w:rPr>
          <w:rtl/>
        </w:rPr>
        <w:t>را هارون هرگز فرصت ن</w:t>
      </w:r>
      <w:r w:rsidR="009D0BBB">
        <w:rPr>
          <w:rtl/>
        </w:rPr>
        <w:t>ی</w:t>
      </w:r>
      <w:r w:rsidRPr="00CE6807">
        <w:rPr>
          <w:rtl/>
        </w:rPr>
        <w:t>افت خطرى متوجه امام سازد</w:t>
      </w:r>
      <w:r w:rsidR="00CF6390">
        <w:rPr>
          <w:rtl/>
        </w:rPr>
        <w:t xml:space="preserve">، </w:t>
      </w:r>
      <w:r w:rsidRPr="00CE6807">
        <w:rPr>
          <w:rtl/>
        </w:rPr>
        <w:t>و بالاخره به جهت اغتشاشاتى كه در شرق ا</w:t>
      </w:r>
      <w:r w:rsidR="009D0BBB">
        <w:rPr>
          <w:rtl/>
        </w:rPr>
        <w:t>ی</w:t>
      </w:r>
      <w:r w:rsidRPr="00CE6807">
        <w:rPr>
          <w:rtl/>
        </w:rPr>
        <w:t>ران رخ داده بود</w:t>
      </w:r>
      <w:r w:rsidR="00CF6390">
        <w:rPr>
          <w:rtl/>
        </w:rPr>
        <w:t xml:space="preserve">، </w:t>
      </w:r>
      <w:r w:rsidRPr="00CE6807">
        <w:rPr>
          <w:rtl/>
        </w:rPr>
        <w:t>هارون مجبور شد خود با سپاه</w:t>
      </w:r>
      <w:r w:rsidR="009D0BBB">
        <w:rPr>
          <w:rtl/>
        </w:rPr>
        <w:t>ی</w:t>
      </w:r>
      <w:r w:rsidRPr="00CE6807">
        <w:rPr>
          <w:rtl/>
        </w:rPr>
        <w:t>انش به سوى خراسان برود و در راه ب</w:t>
      </w:r>
      <w:r w:rsidR="009D0BBB">
        <w:rPr>
          <w:rtl/>
        </w:rPr>
        <w:t>ی</w:t>
      </w:r>
      <w:r w:rsidRPr="00CE6807">
        <w:rPr>
          <w:rtl/>
        </w:rPr>
        <w:t>مار شد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در </w:t>
      </w:r>
      <w:r w:rsidR="00C535B5">
        <w:rPr>
          <w:rtl/>
        </w:rPr>
        <w:t>193</w:t>
      </w:r>
      <w:r w:rsidRPr="00CE6807">
        <w:rPr>
          <w:rtl/>
        </w:rPr>
        <w:t xml:space="preserve"> هجرى در طوس مرگش فرا رس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و اسلام و مسلم</w:t>
      </w:r>
      <w:r w:rsidR="009D0BBB">
        <w:rPr>
          <w:rtl/>
        </w:rPr>
        <w:t>ی</w:t>
      </w:r>
      <w:r w:rsidRPr="00CE6807">
        <w:rPr>
          <w:rtl/>
        </w:rPr>
        <w:t>ن از وجود پل</w:t>
      </w:r>
      <w:r w:rsidR="009D0BBB">
        <w:rPr>
          <w:rtl/>
        </w:rPr>
        <w:t>ی</w:t>
      </w:r>
      <w:r w:rsidRPr="00CE6807">
        <w:rPr>
          <w:rtl/>
        </w:rPr>
        <w:t>دش ا</w:t>
      </w:r>
      <w:r w:rsidR="009D0BBB">
        <w:rPr>
          <w:rtl/>
        </w:rPr>
        <w:t>ی</w:t>
      </w:r>
      <w:r w:rsidRPr="00CE6807">
        <w:rPr>
          <w:rtl/>
        </w:rPr>
        <w:t>من شدند.</w:t>
      </w:r>
    </w:p>
    <w:p w:rsidR="00CE6807" w:rsidRPr="00CE6807" w:rsidRDefault="00AA4792" w:rsidP="00D92926">
      <w:pPr>
        <w:pStyle w:val="libNormal"/>
      </w:pPr>
      <w:r>
        <w:rPr>
          <w:rtl/>
        </w:rPr>
        <w:br w:type="page"/>
      </w:r>
    </w:p>
    <w:p w:rsidR="00AA4792" w:rsidRDefault="00CE6807" w:rsidP="00AA4792">
      <w:pPr>
        <w:pStyle w:val="Heading2"/>
        <w:rPr>
          <w:rFonts w:hint="cs"/>
          <w:rtl/>
        </w:rPr>
      </w:pPr>
      <w:bookmarkStart w:id="5" w:name="_Toc480619908"/>
      <w:r w:rsidRPr="00CE6807">
        <w:rPr>
          <w:rtl/>
        </w:rPr>
        <w:t>امام در زمان ام</w:t>
      </w:r>
      <w:r w:rsidR="009D0BBB">
        <w:rPr>
          <w:rtl/>
        </w:rPr>
        <w:t>ی</w:t>
      </w:r>
      <w:r w:rsidRPr="00CE6807">
        <w:rPr>
          <w:rtl/>
        </w:rPr>
        <w:t>ن</w:t>
      </w:r>
      <w:bookmarkEnd w:id="5"/>
    </w:p>
    <w:p w:rsidR="00CE6807" w:rsidRPr="00CE6807" w:rsidRDefault="00CE6807" w:rsidP="00D92926">
      <w:pPr>
        <w:pStyle w:val="libNormal"/>
      </w:pPr>
      <w:r w:rsidRPr="00CE6807">
        <w:rPr>
          <w:rtl/>
        </w:rPr>
        <w:t>پس از هارون بر سر خلافت ب</w:t>
      </w:r>
      <w:r w:rsidR="009D0BBB">
        <w:rPr>
          <w:rtl/>
        </w:rPr>
        <w:t>ی</w:t>
      </w:r>
      <w:r w:rsidRPr="00CE6807">
        <w:rPr>
          <w:rtl/>
        </w:rPr>
        <w:t>ن ام</w:t>
      </w:r>
      <w:r w:rsidR="009D0BBB">
        <w:rPr>
          <w:rtl/>
        </w:rPr>
        <w:t>ی</w:t>
      </w:r>
      <w:r w:rsidRPr="00CE6807">
        <w:rPr>
          <w:rtl/>
        </w:rPr>
        <w:t>ن و مامون اختلافى سخت روى داد</w:t>
      </w:r>
      <w:r w:rsidR="00CF6390">
        <w:rPr>
          <w:rtl/>
        </w:rPr>
        <w:t xml:space="preserve">، </w:t>
      </w:r>
      <w:r w:rsidRPr="00CE6807">
        <w:rPr>
          <w:rtl/>
        </w:rPr>
        <w:t>هارون ام</w:t>
      </w:r>
      <w:r w:rsidR="009D0BBB">
        <w:rPr>
          <w:rtl/>
        </w:rPr>
        <w:t>ی</w:t>
      </w:r>
      <w:r w:rsidRPr="00CE6807">
        <w:rPr>
          <w:rtl/>
        </w:rPr>
        <w:t>ن را براى خلافت بعد از خود تع</w:t>
      </w:r>
      <w:r w:rsidR="009D0BBB">
        <w:rPr>
          <w:rtl/>
        </w:rPr>
        <w:t>یی</w:t>
      </w:r>
      <w:r w:rsidRPr="00CE6807">
        <w:rPr>
          <w:rtl/>
        </w:rPr>
        <w:t>ن كرده بود</w:t>
      </w:r>
      <w:r w:rsidR="00CF6390">
        <w:rPr>
          <w:rtl/>
        </w:rPr>
        <w:t xml:space="preserve">، </w:t>
      </w:r>
      <w:r w:rsidRPr="00CE6807">
        <w:rPr>
          <w:rtl/>
        </w:rPr>
        <w:t>و از او تعهد گرفته بود كه پس از او مامون خل</w:t>
      </w:r>
      <w:r w:rsidR="009D0BBB">
        <w:rPr>
          <w:rtl/>
        </w:rPr>
        <w:t>ی</w:t>
      </w:r>
      <w:r w:rsidRPr="00CE6807">
        <w:rPr>
          <w:rtl/>
        </w:rPr>
        <w:t>فه شود و ن</w:t>
      </w:r>
      <w:r w:rsidR="009D0BBB">
        <w:rPr>
          <w:rtl/>
        </w:rPr>
        <w:t>ی</w:t>
      </w:r>
      <w:r w:rsidRPr="00CE6807">
        <w:rPr>
          <w:rtl/>
        </w:rPr>
        <w:t>ز حكومت ا</w:t>
      </w:r>
      <w:r w:rsidR="009D0BBB">
        <w:rPr>
          <w:rtl/>
        </w:rPr>
        <w:t>ی</w:t>
      </w:r>
      <w:r w:rsidRPr="00CE6807">
        <w:rPr>
          <w:rtl/>
        </w:rPr>
        <w:t>الت خراسان در زمان خلافت ام</w:t>
      </w:r>
      <w:r w:rsidR="009D0BBB">
        <w:rPr>
          <w:rtl/>
        </w:rPr>
        <w:t>ی</w:t>
      </w:r>
      <w:r w:rsidRPr="00CE6807">
        <w:rPr>
          <w:rtl/>
        </w:rPr>
        <w:t>ن در دست مامون باشد</w:t>
      </w:r>
      <w:r w:rsidR="00CF6390">
        <w:rPr>
          <w:rtl/>
        </w:rPr>
        <w:t xml:space="preserve">، </w:t>
      </w:r>
      <w:r w:rsidRPr="00CE6807">
        <w:rPr>
          <w:rtl/>
        </w:rPr>
        <w:t>ولى ام</w:t>
      </w:r>
      <w:r w:rsidR="009D0BBB">
        <w:rPr>
          <w:rtl/>
        </w:rPr>
        <w:t>ی</w:t>
      </w:r>
      <w:r w:rsidRPr="00CE6807">
        <w:rPr>
          <w:rtl/>
        </w:rPr>
        <w:t xml:space="preserve">ن پس از هارون در </w:t>
      </w:r>
      <w:r w:rsidR="00C535B5">
        <w:rPr>
          <w:rtl/>
        </w:rPr>
        <w:t>194</w:t>
      </w:r>
      <w:r w:rsidRPr="00CE6807">
        <w:rPr>
          <w:rtl/>
        </w:rPr>
        <w:t xml:space="preserve"> هجرى مامون را از ول</w:t>
      </w:r>
      <w:r w:rsidR="009D0BBB">
        <w:rPr>
          <w:rtl/>
        </w:rPr>
        <w:t>ی</w:t>
      </w:r>
      <w:r w:rsidRPr="00CE6807">
        <w:rPr>
          <w:rtl/>
        </w:rPr>
        <w:t>عهدى خود عزل و فرزند خود موسى را نامزد ا</w:t>
      </w:r>
      <w:r w:rsidR="009D0BBB">
        <w:rPr>
          <w:rtl/>
        </w:rPr>
        <w:t>ی</w:t>
      </w:r>
      <w:r w:rsidRPr="00CE6807">
        <w:rPr>
          <w:rtl/>
        </w:rPr>
        <w:t xml:space="preserve">ن مقام كرد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19</w:t>
      </w:r>
      <w:r w:rsidRPr="00812F97">
        <w:rPr>
          <w:rStyle w:val="libFootnotenumChar"/>
          <w:rtl/>
        </w:rPr>
        <w:t>)</w:t>
      </w:r>
      <w:r w:rsidR="00E84C07">
        <w:rPr>
          <w:rtl/>
        </w:rPr>
        <w:t>.</w:t>
      </w:r>
      <w:r w:rsidR="00602A1D">
        <w:rPr>
          <w:rFonts w:hint="cs"/>
          <w:rtl/>
        </w:rPr>
        <w:t xml:space="preserve"> </w:t>
      </w:r>
      <w:r w:rsidRPr="00CE6807">
        <w:rPr>
          <w:rtl/>
        </w:rPr>
        <w:t>بالاخره پس از درگ</w:t>
      </w:r>
      <w:r w:rsidR="009D0BBB">
        <w:rPr>
          <w:rtl/>
        </w:rPr>
        <w:t>ی</w:t>
      </w:r>
      <w:r w:rsidRPr="00CE6807">
        <w:rPr>
          <w:rtl/>
        </w:rPr>
        <w:t>ر</w:t>
      </w:r>
      <w:r w:rsidR="009D0BBB">
        <w:rPr>
          <w:rtl/>
        </w:rPr>
        <w:t>ی</w:t>
      </w:r>
      <w:r w:rsidRPr="00CE6807">
        <w:rPr>
          <w:rtl/>
        </w:rPr>
        <w:t>هاى خون</w:t>
      </w:r>
      <w:r w:rsidR="009D0BBB">
        <w:rPr>
          <w:rtl/>
        </w:rPr>
        <w:t>ی</w:t>
      </w:r>
      <w:r w:rsidRPr="00CE6807">
        <w:rPr>
          <w:rtl/>
        </w:rPr>
        <w:t>نى كه م</w:t>
      </w:r>
      <w:r w:rsidR="009D0BBB">
        <w:rPr>
          <w:rtl/>
        </w:rPr>
        <w:t>ی</w:t>
      </w:r>
      <w:r w:rsidRPr="00CE6807">
        <w:rPr>
          <w:rtl/>
        </w:rPr>
        <w:t>ان ام</w:t>
      </w:r>
      <w:r w:rsidR="009D0BBB">
        <w:rPr>
          <w:rtl/>
        </w:rPr>
        <w:t>ی</w:t>
      </w:r>
      <w:r w:rsidRPr="00CE6807">
        <w:rPr>
          <w:rtl/>
        </w:rPr>
        <w:t>ن و مامون رخ داد</w:t>
      </w:r>
      <w:r w:rsidR="00CF6390">
        <w:rPr>
          <w:rtl/>
        </w:rPr>
        <w:t xml:space="preserve">، </w:t>
      </w:r>
      <w:r w:rsidRPr="00CE6807">
        <w:rPr>
          <w:rtl/>
        </w:rPr>
        <w:t>ام</w:t>
      </w:r>
      <w:r w:rsidR="009D0BBB">
        <w:rPr>
          <w:rtl/>
        </w:rPr>
        <w:t>ی</w:t>
      </w:r>
      <w:r w:rsidRPr="00CE6807">
        <w:rPr>
          <w:rtl/>
        </w:rPr>
        <w:t xml:space="preserve">ن در </w:t>
      </w:r>
      <w:r w:rsidR="00C535B5">
        <w:rPr>
          <w:rtl/>
        </w:rPr>
        <w:t>198</w:t>
      </w:r>
      <w:r w:rsidRPr="00CE6807">
        <w:rPr>
          <w:rtl/>
        </w:rPr>
        <w:t xml:space="preserve"> هجرى كشته شد و مامون به خلافت رس</w:t>
      </w:r>
      <w:r w:rsidR="009D0BBB">
        <w:rPr>
          <w:rtl/>
        </w:rPr>
        <w:t>ی</w:t>
      </w:r>
      <w:r w:rsidRPr="00CE6807">
        <w:rPr>
          <w:rtl/>
        </w:rPr>
        <w:t>د.</w:t>
      </w:r>
    </w:p>
    <w:p w:rsidR="00AA4792" w:rsidRDefault="00CE6807" w:rsidP="00D92926">
      <w:pPr>
        <w:pStyle w:val="libNormal"/>
        <w:rPr>
          <w:rtl/>
        </w:rPr>
      </w:pPr>
      <w:r w:rsidRPr="00CE6807">
        <w:rPr>
          <w:rtl/>
        </w:rPr>
        <w:t xml:space="preserve">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در طول ا</w:t>
      </w:r>
      <w:r w:rsidR="009D0BBB">
        <w:rPr>
          <w:rtl/>
        </w:rPr>
        <w:t>ی</w:t>
      </w:r>
      <w:r w:rsidRPr="00CE6807">
        <w:rPr>
          <w:rtl/>
        </w:rPr>
        <w:t>ن مدت از درگ</w:t>
      </w:r>
      <w:r w:rsidR="009D0BBB">
        <w:rPr>
          <w:rtl/>
        </w:rPr>
        <w:t>ی</w:t>
      </w:r>
      <w:r w:rsidRPr="00CE6807">
        <w:rPr>
          <w:rtl/>
        </w:rPr>
        <w:t>ر</w:t>
      </w:r>
      <w:r w:rsidR="009D0BBB">
        <w:rPr>
          <w:rtl/>
        </w:rPr>
        <w:t>ی</w:t>
      </w:r>
      <w:r w:rsidRPr="00CE6807">
        <w:rPr>
          <w:rtl/>
        </w:rPr>
        <w:t xml:space="preserve">هاى دربار خلافت و اشتغال آنان به </w:t>
      </w:r>
      <w:r w:rsidR="009D0BBB">
        <w:rPr>
          <w:rtl/>
        </w:rPr>
        <w:t>ی</w:t>
      </w:r>
      <w:r w:rsidRPr="00CE6807">
        <w:rPr>
          <w:rtl/>
        </w:rPr>
        <w:t>كد</w:t>
      </w:r>
      <w:r w:rsidR="009D0BBB">
        <w:rPr>
          <w:rtl/>
        </w:rPr>
        <w:t>ی</w:t>
      </w:r>
      <w:r w:rsidRPr="00CE6807">
        <w:rPr>
          <w:rtl/>
        </w:rPr>
        <w:t>گر استفاده كرد</w:t>
      </w:r>
      <w:r w:rsidR="00CF6390">
        <w:rPr>
          <w:rtl/>
        </w:rPr>
        <w:t xml:space="preserve">، </w:t>
      </w:r>
      <w:r w:rsidRPr="00CE6807">
        <w:rPr>
          <w:rtl/>
        </w:rPr>
        <w:t>و با آسودگى به ارشاد و تعل</w:t>
      </w:r>
      <w:r w:rsidR="009D0BBB">
        <w:rPr>
          <w:rtl/>
        </w:rPr>
        <w:t>ی</w:t>
      </w:r>
      <w:r w:rsidRPr="00CE6807">
        <w:rPr>
          <w:rtl/>
        </w:rPr>
        <w:t>م و ترب</w:t>
      </w:r>
      <w:r w:rsidR="009D0BBB">
        <w:rPr>
          <w:rtl/>
        </w:rPr>
        <w:t>ی</w:t>
      </w:r>
      <w:r w:rsidRPr="00CE6807">
        <w:rPr>
          <w:rtl/>
        </w:rPr>
        <w:t>ت پ</w:t>
      </w:r>
      <w:r w:rsidR="009D0BBB">
        <w:rPr>
          <w:rtl/>
        </w:rPr>
        <w:t>ی</w:t>
      </w:r>
      <w:r w:rsidRPr="00CE6807">
        <w:rPr>
          <w:rtl/>
        </w:rPr>
        <w:t>روان پرداخت.</w:t>
      </w:r>
    </w:p>
    <w:p w:rsidR="00CE6807" w:rsidRPr="00CE6807" w:rsidRDefault="00AA4792" w:rsidP="00D92926">
      <w:pPr>
        <w:pStyle w:val="libNormal"/>
      </w:pPr>
      <w:r>
        <w:rPr>
          <w:rtl/>
        </w:rPr>
        <w:br w:type="page"/>
      </w:r>
    </w:p>
    <w:p w:rsidR="00AA4792" w:rsidRDefault="00CE6807" w:rsidP="00AA4792">
      <w:pPr>
        <w:pStyle w:val="Heading2"/>
        <w:rPr>
          <w:rFonts w:hint="cs"/>
          <w:rtl/>
        </w:rPr>
      </w:pPr>
      <w:bookmarkStart w:id="6" w:name="_Toc480619909"/>
      <w:r w:rsidRPr="00CE6807">
        <w:rPr>
          <w:rtl/>
        </w:rPr>
        <w:t>امام در زمان مامون</w:t>
      </w:r>
      <w:bookmarkEnd w:id="6"/>
    </w:p>
    <w:p w:rsidR="00CE6807" w:rsidRPr="00CE6807" w:rsidRDefault="00CE6807" w:rsidP="00C41422">
      <w:pPr>
        <w:pStyle w:val="libNormal"/>
      </w:pPr>
      <w:r w:rsidRPr="00CE6807">
        <w:rPr>
          <w:rtl/>
        </w:rPr>
        <w:t>مامون در م</w:t>
      </w:r>
      <w:r w:rsidR="009D0BBB">
        <w:rPr>
          <w:rtl/>
        </w:rPr>
        <w:t>ی</w:t>
      </w:r>
      <w:r w:rsidRPr="00CE6807">
        <w:rPr>
          <w:rtl/>
        </w:rPr>
        <w:t>ان خلفاى بنى عباس از همه داناتر و ن</w:t>
      </w:r>
      <w:r w:rsidR="009D0BBB">
        <w:rPr>
          <w:rtl/>
        </w:rPr>
        <w:t>ی</w:t>
      </w:r>
      <w:r w:rsidRPr="00CE6807">
        <w:rPr>
          <w:rtl/>
        </w:rPr>
        <w:t>ز مكارتر بود</w:t>
      </w:r>
      <w:r w:rsidR="00CF6390">
        <w:rPr>
          <w:rtl/>
        </w:rPr>
        <w:t xml:space="preserve">، </w:t>
      </w:r>
      <w:r w:rsidRPr="00CE6807">
        <w:rPr>
          <w:rtl/>
        </w:rPr>
        <w:t>درس خوانده بود و از فقه و علوم د</w:t>
      </w:r>
      <w:r w:rsidR="009D0BBB">
        <w:rPr>
          <w:rtl/>
        </w:rPr>
        <w:t>ی</w:t>
      </w:r>
      <w:r w:rsidRPr="00CE6807">
        <w:rPr>
          <w:rtl/>
        </w:rPr>
        <w:t>گر آگاهى داشت چنانكه با برخى از دانشمندان به بحث و مناظره مى نشست</w:t>
      </w:r>
      <w:r w:rsidR="00CF6390">
        <w:rPr>
          <w:rtl/>
        </w:rPr>
        <w:t xml:space="preserve">، </w:t>
      </w:r>
      <w:r w:rsidRPr="00CE6807">
        <w:rPr>
          <w:rtl/>
        </w:rPr>
        <w:t>البته آگاهى او از علوم روز ن</w:t>
      </w:r>
      <w:r w:rsidR="009D0BBB">
        <w:rPr>
          <w:rtl/>
        </w:rPr>
        <w:t>ی</w:t>
      </w:r>
      <w:r w:rsidRPr="00CE6807">
        <w:rPr>
          <w:rtl/>
        </w:rPr>
        <w:t>ز وس</w:t>
      </w:r>
      <w:r w:rsidR="009D0BBB">
        <w:rPr>
          <w:rtl/>
        </w:rPr>
        <w:t>ی</w:t>
      </w:r>
      <w:r w:rsidRPr="00CE6807">
        <w:rPr>
          <w:rtl/>
        </w:rPr>
        <w:t xml:space="preserve">له </w:t>
      </w:r>
      <w:r w:rsidR="00C41422">
        <w:rPr>
          <w:rFonts w:hint="cs"/>
          <w:rtl/>
        </w:rPr>
        <w:t>ا</w:t>
      </w:r>
      <w:r w:rsidRPr="00CE6807">
        <w:rPr>
          <w:rtl/>
        </w:rPr>
        <w:t>ى بود براى پ</w:t>
      </w:r>
      <w:r w:rsidR="009D0BBB">
        <w:rPr>
          <w:rtl/>
        </w:rPr>
        <w:t>ی</w:t>
      </w:r>
      <w:r w:rsidRPr="00CE6807">
        <w:rPr>
          <w:rtl/>
        </w:rPr>
        <w:t>شبرد س</w:t>
      </w:r>
      <w:r w:rsidR="009D0BBB">
        <w:rPr>
          <w:rtl/>
        </w:rPr>
        <w:t>ی</w:t>
      </w:r>
      <w:r w:rsidRPr="00CE6807">
        <w:rPr>
          <w:rtl/>
        </w:rPr>
        <w:t>استهاى ضد انسانى او</w:t>
      </w:r>
      <w:r w:rsidR="00CF6390">
        <w:rPr>
          <w:rtl/>
        </w:rPr>
        <w:t xml:space="preserve">، </w:t>
      </w:r>
      <w:r w:rsidRPr="00CE6807">
        <w:rPr>
          <w:rtl/>
        </w:rPr>
        <w:t>و گرنه هرگز به د</w:t>
      </w:r>
      <w:r w:rsidR="009D0BBB">
        <w:rPr>
          <w:rtl/>
        </w:rPr>
        <w:t>ی</w:t>
      </w:r>
      <w:r w:rsidRPr="00CE6807">
        <w:rPr>
          <w:rtl/>
        </w:rPr>
        <w:t>ن و اسلام پاى بند نبود</w:t>
      </w:r>
      <w:r w:rsidR="00CF6390">
        <w:rPr>
          <w:rtl/>
        </w:rPr>
        <w:t xml:space="preserve">، </w:t>
      </w:r>
      <w:r w:rsidRPr="00CE6807">
        <w:rPr>
          <w:rtl/>
        </w:rPr>
        <w:t>و در ع</w:t>
      </w:r>
      <w:r w:rsidR="009D0BBB">
        <w:rPr>
          <w:rtl/>
        </w:rPr>
        <w:t>ی</w:t>
      </w:r>
      <w:r w:rsidRPr="00CE6807">
        <w:rPr>
          <w:rtl/>
        </w:rPr>
        <w:t>اشى و فسق و فجور و اعمال شن</w:t>
      </w:r>
      <w:r w:rsidR="009D0BBB">
        <w:rPr>
          <w:rtl/>
        </w:rPr>
        <w:t>ی</w:t>
      </w:r>
      <w:r w:rsidRPr="00CE6807">
        <w:rPr>
          <w:rtl/>
        </w:rPr>
        <w:t>ع د</w:t>
      </w:r>
      <w:r w:rsidR="009D0BBB">
        <w:rPr>
          <w:rtl/>
        </w:rPr>
        <w:t>ی</w:t>
      </w:r>
      <w:r w:rsidRPr="00CE6807">
        <w:rPr>
          <w:rtl/>
        </w:rPr>
        <w:t>گر از سا</w:t>
      </w:r>
      <w:r w:rsidR="009D0BBB">
        <w:rPr>
          <w:rtl/>
        </w:rPr>
        <w:t>ی</w:t>
      </w:r>
      <w:r w:rsidRPr="00CE6807">
        <w:rPr>
          <w:rtl/>
        </w:rPr>
        <w:t>ر خل</w:t>
      </w:r>
      <w:r w:rsidR="009D0BBB">
        <w:rPr>
          <w:rtl/>
        </w:rPr>
        <w:t>ی</w:t>
      </w:r>
      <w:r w:rsidRPr="00CE6807">
        <w:rPr>
          <w:rtl/>
        </w:rPr>
        <w:t>فگان ه</w:t>
      </w:r>
      <w:r w:rsidR="009D0BBB">
        <w:rPr>
          <w:rtl/>
        </w:rPr>
        <w:t>ی</w:t>
      </w:r>
      <w:r w:rsidRPr="00CE6807">
        <w:rPr>
          <w:rtl/>
        </w:rPr>
        <w:t>چ كم نداشت</w:t>
      </w:r>
      <w:r w:rsidR="00CF6390">
        <w:rPr>
          <w:rtl/>
        </w:rPr>
        <w:t xml:space="preserve">، </w:t>
      </w:r>
      <w:r w:rsidRPr="00CE6807">
        <w:rPr>
          <w:rtl/>
        </w:rPr>
        <w:t>نها</w:t>
      </w:r>
      <w:r w:rsidR="009D0BBB">
        <w:rPr>
          <w:rtl/>
        </w:rPr>
        <w:t>ی</w:t>
      </w:r>
      <w:r w:rsidRPr="00CE6807">
        <w:rPr>
          <w:rtl/>
        </w:rPr>
        <w:t>ت آنكه از د</w:t>
      </w:r>
      <w:r w:rsidR="009D0BBB">
        <w:rPr>
          <w:rtl/>
        </w:rPr>
        <w:t>ی</w:t>
      </w:r>
      <w:r w:rsidRPr="00CE6807">
        <w:rPr>
          <w:rtl/>
        </w:rPr>
        <w:t>گر خل</w:t>
      </w:r>
      <w:r w:rsidR="009D0BBB">
        <w:rPr>
          <w:rtl/>
        </w:rPr>
        <w:t>ی</w:t>
      </w:r>
      <w:r w:rsidRPr="00CE6807">
        <w:rPr>
          <w:rtl/>
        </w:rPr>
        <w:t>فگان محتاط</w:t>
      </w:r>
      <w:r w:rsidR="00C41422">
        <w:rPr>
          <w:rFonts w:hint="cs"/>
          <w:rtl/>
        </w:rPr>
        <w:t xml:space="preserve"> </w:t>
      </w:r>
      <w:r w:rsidRPr="00CE6807">
        <w:rPr>
          <w:rtl/>
        </w:rPr>
        <w:t>تر رفتار مى كرد و با سالوس و ر</w:t>
      </w:r>
      <w:r w:rsidR="009D0BBB">
        <w:rPr>
          <w:rtl/>
        </w:rPr>
        <w:t>ی</w:t>
      </w:r>
      <w:r w:rsidRPr="00CE6807">
        <w:rPr>
          <w:rtl/>
        </w:rPr>
        <w:t>ا ب</w:t>
      </w:r>
      <w:r w:rsidR="009D0BBB">
        <w:rPr>
          <w:rtl/>
        </w:rPr>
        <w:t>ی</w:t>
      </w:r>
      <w:r w:rsidRPr="00CE6807">
        <w:rPr>
          <w:rtl/>
        </w:rPr>
        <w:t>شتر عوام</w:t>
      </w:r>
      <w:r w:rsidR="00AA4792">
        <w:rPr>
          <w:rFonts w:hint="cs"/>
          <w:rtl/>
        </w:rPr>
        <w:t xml:space="preserve"> </w:t>
      </w:r>
      <w:r w:rsidRPr="00CE6807">
        <w:rPr>
          <w:rtl/>
        </w:rPr>
        <w:t>فر</w:t>
      </w:r>
      <w:r w:rsidR="009D0BBB">
        <w:rPr>
          <w:rtl/>
        </w:rPr>
        <w:t>ی</w:t>
      </w:r>
      <w:r w:rsidRPr="00CE6807">
        <w:rPr>
          <w:rtl/>
        </w:rPr>
        <w:t>بى مى نمود</w:t>
      </w:r>
      <w:r w:rsidR="00CF6390">
        <w:rPr>
          <w:rtl/>
        </w:rPr>
        <w:t xml:space="preserve">، </w:t>
      </w:r>
      <w:r w:rsidRPr="00CE6807">
        <w:rPr>
          <w:rtl/>
        </w:rPr>
        <w:t>و براى استحكام پا</w:t>
      </w:r>
      <w:r w:rsidR="009D0BBB">
        <w:rPr>
          <w:rtl/>
        </w:rPr>
        <w:t>ی</w:t>
      </w:r>
      <w:r w:rsidRPr="00CE6807">
        <w:rPr>
          <w:rtl/>
        </w:rPr>
        <w:t>ه هاى حكومت خود گاه با فقها ن</w:t>
      </w:r>
      <w:r w:rsidR="009D0BBB">
        <w:rPr>
          <w:rtl/>
        </w:rPr>
        <w:t>ی</w:t>
      </w:r>
      <w:r w:rsidRPr="00CE6807">
        <w:rPr>
          <w:rtl/>
        </w:rPr>
        <w:t>ز همنش</w:t>
      </w:r>
      <w:r w:rsidR="009D0BBB">
        <w:rPr>
          <w:rtl/>
        </w:rPr>
        <w:t>ی</w:t>
      </w:r>
      <w:r w:rsidRPr="00CE6807">
        <w:rPr>
          <w:rtl/>
        </w:rPr>
        <w:t>ن مى شد و از مسائل و مباحث د</w:t>
      </w:r>
      <w:r w:rsidR="009D0BBB">
        <w:rPr>
          <w:rtl/>
        </w:rPr>
        <w:t>ی</w:t>
      </w:r>
      <w:r w:rsidRPr="00CE6807">
        <w:rPr>
          <w:rtl/>
        </w:rPr>
        <w:t>نى ن</w:t>
      </w:r>
      <w:r w:rsidR="009D0BBB">
        <w:rPr>
          <w:rtl/>
        </w:rPr>
        <w:t>ی</w:t>
      </w:r>
      <w:r w:rsidRPr="00CE6807">
        <w:rPr>
          <w:rtl/>
        </w:rPr>
        <w:t>ز سخن مى گفت.</w:t>
      </w:r>
    </w:p>
    <w:p w:rsidR="00CE6807" w:rsidRPr="00CE6807" w:rsidRDefault="00CE6807" w:rsidP="00C41422">
      <w:pPr>
        <w:pStyle w:val="libNormal"/>
      </w:pPr>
      <w:r w:rsidRPr="00CE6807">
        <w:rPr>
          <w:rtl/>
        </w:rPr>
        <w:t>همنش</w:t>
      </w:r>
      <w:r w:rsidR="009D0BBB">
        <w:rPr>
          <w:rtl/>
        </w:rPr>
        <w:t>ی</w:t>
      </w:r>
      <w:r w:rsidRPr="00CE6807">
        <w:rPr>
          <w:rtl/>
        </w:rPr>
        <w:t>نى و صم</w:t>
      </w:r>
      <w:r w:rsidR="009D0BBB">
        <w:rPr>
          <w:rtl/>
        </w:rPr>
        <w:t>ی</w:t>
      </w:r>
      <w:r w:rsidRPr="00CE6807">
        <w:rPr>
          <w:rtl/>
        </w:rPr>
        <w:t>م</w:t>
      </w:r>
      <w:r w:rsidR="009D0BBB">
        <w:rPr>
          <w:rtl/>
        </w:rPr>
        <w:t>ی</w:t>
      </w:r>
      <w:r w:rsidRPr="00CE6807">
        <w:rPr>
          <w:rtl/>
        </w:rPr>
        <w:t>ت و همدمى مامون با</w:t>
      </w:r>
      <w:r w:rsidR="00C41422">
        <w:rPr>
          <w:rFonts w:hint="cs"/>
          <w:rtl/>
        </w:rPr>
        <w:t xml:space="preserve"> «</w:t>
      </w:r>
      <w:r w:rsidRPr="00AA4792">
        <w:rPr>
          <w:rStyle w:val="libBold1Char"/>
          <w:rtl/>
        </w:rPr>
        <w:t xml:space="preserve">قاضى </w:t>
      </w:r>
      <w:r w:rsidR="009D0BBB">
        <w:rPr>
          <w:rStyle w:val="libBold1Char"/>
          <w:rtl/>
        </w:rPr>
        <w:t>ی</w:t>
      </w:r>
      <w:r w:rsidRPr="00AA4792">
        <w:rPr>
          <w:rStyle w:val="libBold1Char"/>
          <w:rtl/>
        </w:rPr>
        <w:t>ح</w:t>
      </w:r>
      <w:r w:rsidR="009D0BBB">
        <w:rPr>
          <w:rStyle w:val="libBold1Char"/>
          <w:rtl/>
        </w:rPr>
        <w:t>ی</w:t>
      </w:r>
      <w:r w:rsidRPr="00AA4792">
        <w:rPr>
          <w:rStyle w:val="libBold1Char"/>
          <w:rtl/>
        </w:rPr>
        <w:t>ى بن اكثم</w:t>
      </w:r>
      <w:r w:rsidR="00C41422">
        <w:rPr>
          <w:rFonts w:hint="cs"/>
          <w:rtl/>
        </w:rPr>
        <w:t xml:space="preserve">» </w:t>
      </w:r>
      <w:r w:rsidRPr="00CE6807">
        <w:rPr>
          <w:rtl/>
        </w:rPr>
        <w:t>كه مردى رذل و كث</w:t>
      </w:r>
      <w:r w:rsidR="009D0BBB">
        <w:rPr>
          <w:rtl/>
        </w:rPr>
        <w:t>ی</w:t>
      </w:r>
      <w:r w:rsidRPr="00CE6807">
        <w:rPr>
          <w:rtl/>
        </w:rPr>
        <w:t>ف و فاجر بود بهتر</w:t>
      </w:r>
      <w:r w:rsidR="009D0BBB">
        <w:rPr>
          <w:rtl/>
        </w:rPr>
        <w:t>ی</w:t>
      </w:r>
      <w:r w:rsidRPr="00CE6807">
        <w:rPr>
          <w:rtl/>
        </w:rPr>
        <w:t>ن گواه بى د</w:t>
      </w:r>
      <w:r w:rsidR="009D0BBB">
        <w:rPr>
          <w:rtl/>
        </w:rPr>
        <w:t>ی</w:t>
      </w:r>
      <w:r w:rsidRPr="00CE6807">
        <w:rPr>
          <w:rtl/>
        </w:rPr>
        <w:t>نى و فسق و رذ</w:t>
      </w:r>
      <w:r w:rsidR="009D0BBB">
        <w:rPr>
          <w:rtl/>
        </w:rPr>
        <w:t>ی</w:t>
      </w:r>
      <w:r w:rsidRPr="00CE6807">
        <w:rPr>
          <w:rtl/>
        </w:rPr>
        <w:t>لت مامون است</w:t>
      </w:r>
      <w:r w:rsidR="00CF6390">
        <w:rPr>
          <w:rtl/>
        </w:rPr>
        <w:t xml:space="preserve">، </w:t>
      </w:r>
      <w:r w:rsidR="009D0BBB">
        <w:rPr>
          <w:rtl/>
        </w:rPr>
        <w:t>ی</w:t>
      </w:r>
      <w:r w:rsidRPr="00CE6807">
        <w:rPr>
          <w:rtl/>
        </w:rPr>
        <w:t>ح</w:t>
      </w:r>
      <w:r w:rsidR="009D0BBB">
        <w:rPr>
          <w:rtl/>
        </w:rPr>
        <w:t>ی</w:t>
      </w:r>
      <w:r w:rsidRPr="00CE6807">
        <w:rPr>
          <w:rtl/>
        </w:rPr>
        <w:t>ى بن اكثم مردى بود كه به شن</w:t>
      </w:r>
      <w:r w:rsidR="009D0BBB">
        <w:rPr>
          <w:rtl/>
        </w:rPr>
        <w:t>ی</w:t>
      </w:r>
      <w:r w:rsidRPr="00CE6807">
        <w:rPr>
          <w:rtl/>
        </w:rPr>
        <w:t>ع تر</w:t>
      </w:r>
      <w:r w:rsidR="009D0BBB">
        <w:rPr>
          <w:rtl/>
        </w:rPr>
        <w:t>ی</w:t>
      </w:r>
      <w:r w:rsidRPr="00CE6807">
        <w:rPr>
          <w:rtl/>
        </w:rPr>
        <w:t>ن اعمال در جامعه شهرت داشت چنانكه قلم از شرح رذالتهاى او شرم دارد</w:t>
      </w:r>
      <w:r w:rsidR="00CF6390">
        <w:rPr>
          <w:rtl/>
        </w:rPr>
        <w:t xml:space="preserve">، </w:t>
      </w:r>
      <w:r w:rsidRPr="00CE6807">
        <w:rPr>
          <w:rtl/>
        </w:rPr>
        <w:t>و مامون چن</w:t>
      </w:r>
      <w:r w:rsidR="009D0BBB">
        <w:rPr>
          <w:rtl/>
        </w:rPr>
        <w:t>ی</w:t>
      </w:r>
      <w:r w:rsidRPr="00CE6807">
        <w:rPr>
          <w:rtl/>
        </w:rPr>
        <w:t>ن كسى را چنان همدم خو</w:t>
      </w:r>
      <w:r w:rsidR="009D0BBB">
        <w:rPr>
          <w:rtl/>
        </w:rPr>
        <w:t>ی</w:t>
      </w:r>
      <w:r w:rsidRPr="00CE6807">
        <w:rPr>
          <w:rtl/>
        </w:rPr>
        <w:t xml:space="preserve">ش ساخته بود كه </w:t>
      </w:r>
      <w:r w:rsidR="00C41422">
        <w:rPr>
          <w:rFonts w:hint="cs"/>
          <w:rtl/>
        </w:rPr>
        <w:t>«</w:t>
      </w:r>
      <w:r w:rsidRPr="00CE6807">
        <w:rPr>
          <w:rtl/>
        </w:rPr>
        <w:t>رف</w:t>
      </w:r>
      <w:r w:rsidR="009D0BBB">
        <w:rPr>
          <w:rtl/>
        </w:rPr>
        <w:t>ی</w:t>
      </w:r>
      <w:r w:rsidRPr="00CE6807">
        <w:rPr>
          <w:rtl/>
        </w:rPr>
        <w:t>ق مسجد و گرمابه و گلستان</w:t>
      </w:r>
      <w:r w:rsidR="00C41422">
        <w:rPr>
          <w:rFonts w:hint="cs"/>
          <w:rtl/>
        </w:rPr>
        <w:t xml:space="preserve">» </w:t>
      </w:r>
      <w:r w:rsidR="009D0BBB">
        <w:rPr>
          <w:rtl/>
        </w:rPr>
        <w:t>ی</w:t>
      </w:r>
      <w:r w:rsidRPr="00CE6807">
        <w:rPr>
          <w:rtl/>
        </w:rPr>
        <w:t>كد</w:t>
      </w:r>
      <w:r w:rsidR="009D0BBB">
        <w:rPr>
          <w:rtl/>
        </w:rPr>
        <w:t>ی</w:t>
      </w:r>
      <w:r w:rsidRPr="00CE6807">
        <w:rPr>
          <w:rtl/>
        </w:rPr>
        <w:t>گر محسوب مى شدند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اسفبارتر آنكه او را به مقام </w:t>
      </w:r>
      <w:r w:rsidR="00C41422">
        <w:rPr>
          <w:rFonts w:hint="cs"/>
          <w:rtl/>
        </w:rPr>
        <w:t>«</w:t>
      </w:r>
      <w:r w:rsidRPr="00CE6807">
        <w:rPr>
          <w:rtl/>
        </w:rPr>
        <w:t>قاضى القضاة</w:t>
      </w:r>
      <w:r w:rsidR="00C41422">
        <w:rPr>
          <w:rFonts w:hint="cs"/>
          <w:rtl/>
        </w:rPr>
        <w:t xml:space="preserve">» </w:t>
      </w:r>
      <w:r w:rsidRPr="00CE6807">
        <w:rPr>
          <w:rtl/>
        </w:rPr>
        <w:t>امت اسلامى منصوب نمود و در امور مملكتى ن</w:t>
      </w:r>
      <w:r w:rsidR="009D0BBB">
        <w:rPr>
          <w:rtl/>
        </w:rPr>
        <w:t>ی</w:t>
      </w:r>
      <w:r w:rsidRPr="00CE6807">
        <w:rPr>
          <w:rtl/>
        </w:rPr>
        <w:t xml:space="preserve">ز با او راى زنى و مشورت داشت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20</w:t>
      </w:r>
      <w:r w:rsidRPr="00812F97">
        <w:rPr>
          <w:rStyle w:val="libFootnotenumChar"/>
          <w:rtl/>
        </w:rPr>
        <w:t>)</w:t>
      </w:r>
      <w:r w:rsidRPr="00CE6807">
        <w:rPr>
          <w:rtl/>
        </w:rPr>
        <w:t xml:space="preserve"> !!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بهر روى در زمان مامون علم و دانش به ظاهر ترو</w:t>
      </w:r>
      <w:r w:rsidR="009D0BBB">
        <w:rPr>
          <w:rtl/>
        </w:rPr>
        <w:t>ی</w:t>
      </w:r>
      <w:r w:rsidRPr="00CE6807">
        <w:rPr>
          <w:rtl/>
        </w:rPr>
        <w:t>ج مى شد</w:t>
      </w:r>
      <w:r w:rsidR="00CF6390">
        <w:rPr>
          <w:rtl/>
        </w:rPr>
        <w:t xml:space="preserve">، </w:t>
      </w:r>
      <w:r w:rsidRPr="00CE6807">
        <w:rPr>
          <w:rtl/>
        </w:rPr>
        <w:t>و دانشمندان به مركز خلافت دعوت مى شدند</w:t>
      </w:r>
      <w:r w:rsidR="00CF6390">
        <w:rPr>
          <w:rtl/>
        </w:rPr>
        <w:t xml:space="preserve">، </w:t>
      </w:r>
      <w:r w:rsidRPr="00CE6807">
        <w:rPr>
          <w:rtl/>
        </w:rPr>
        <w:t>و تشو</w:t>
      </w:r>
      <w:r w:rsidR="009D0BBB">
        <w:rPr>
          <w:rtl/>
        </w:rPr>
        <w:t>ی</w:t>
      </w:r>
      <w:r w:rsidRPr="00CE6807">
        <w:rPr>
          <w:rtl/>
        </w:rPr>
        <w:t>قها</w:t>
      </w:r>
      <w:r w:rsidR="009D0BBB">
        <w:rPr>
          <w:rtl/>
        </w:rPr>
        <w:t>ی</w:t>
      </w:r>
      <w:r w:rsidRPr="00CE6807">
        <w:rPr>
          <w:rtl/>
        </w:rPr>
        <w:t>ى كه مامون براى دانشمندان و دانش پژوهان فراهم مى آورد زم</w:t>
      </w:r>
      <w:r w:rsidR="009D0BBB">
        <w:rPr>
          <w:rtl/>
        </w:rPr>
        <w:t>ی</w:t>
      </w:r>
      <w:r w:rsidRPr="00CE6807">
        <w:rPr>
          <w:rtl/>
        </w:rPr>
        <w:t>نه ى جذب اهل دانش به سوى او گرد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و مجالس درس و بحث و مناظره ترت</w:t>
      </w:r>
      <w:r w:rsidR="009D0BBB">
        <w:rPr>
          <w:rtl/>
        </w:rPr>
        <w:t>ی</w:t>
      </w:r>
      <w:r w:rsidRPr="00CE6807">
        <w:rPr>
          <w:rtl/>
        </w:rPr>
        <w:t xml:space="preserve">ب مى </w:t>
      </w:r>
      <w:r w:rsidR="009D0BBB">
        <w:rPr>
          <w:rtl/>
        </w:rPr>
        <w:t>ی</w:t>
      </w:r>
      <w:r w:rsidRPr="00CE6807">
        <w:rPr>
          <w:rtl/>
        </w:rPr>
        <w:t>افت</w:t>
      </w:r>
      <w:r w:rsidR="00CF6390">
        <w:rPr>
          <w:rtl/>
        </w:rPr>
        <w:t xml:space="preserve">، </w:t>
      </w:r>
      <w:r w:rsidRPr="00CE6807">
        <w:rPr>
          <w:rtl/>
        </w:rPr>
        <w:t>و بحث و گفتگوى علمى بازارى پر رونق داشت.</w:t>
      </w:r>
    </w:p>
    <w:p w:rsidR="00CE6807" w:rsidRPr="00CE6807" w:rsidRDefault="00CE6807" w:rsidP="00C41422">
      <w:pPr>
        <w:pStyle w:val="libNormal"/>
      </w:pPr>
      <w:r w:rsidRPr="00CE6807">
        <w:rPr>
          <w:rtl/>
        </w:rPr>
        <w:t>مضاف بر ا</w:t>
      </w:r>
      <w:r w:rsidR="009D0BBB">
        <w:rPr>
          <w:rtl/>
        </w:rPr>
        <w:t>ی</w:t>
      </w:r>
      <w:r w:rsidRPr="00CE6807">
        <w:rPr>
          <w:rtl/>
        </w:rPr>
        <w:t>نها مامون مى كوش</w:t>
      </w:r>
      <w:r w:rsidR="009D0BBB">
        <w:rPr>
          <w:rtl/>
        </w:rPr>
        <w:t>ی</w:t>
      </w:r>
      <w:r w:rsidRPr="00CE6807">
        <w:rPr>
          <w:rtl/>
        </w:rPr>
        <w:t>د با برخى كارها ش</w:t>
      </w:r>
      <w:r w:rsidR="009D0BBB">
        <w:rPr>
          <w:rtl/>
        </w:rPr>
        <w:t>ی</w:t>
      </w:r>
      <w:r w:rsidRPr="00CE6807">
        <w:rPr>
          <w:rtl/>
        </w:rPr>
        <w:t>ع</w:t>
      </w:r>
      <w:r w:rsidR="009D0BBB">
        <w:rPr>
          <w:rtl/>
        </w:rPr>
        <w:t>ی</w:t>
      </w:r>
      <w:r w:rsidRPr="00CE6807">
        <w:rPr>
          <w:rtl/>
        </w:rPr>
        <w:t>ان و طرفداران امام را ن</w:t>
      </w:r>
      <w:r w:rsidR="009D0BBB">
        <w:rPr>
          <w:rtl/>
        </w:rPr>
        <w:t>ی</w:t>
      </w:r>
      <w:r w:rsidRPr="00CE6807">
        <w:rPr>
          <w:rtl/>
        </w:rPr>
        <w:t>ز به خود علاقمند سازد مثلا از شا</w:t>
      </w:r>
      <w:r w:rsidR="009D0BBB">
        <w:rPr>
          <w:rtl/>
        </w:rPr>
        <w:t>ی</w:t>
      </w:r>
      <w:r w:rsidRPr="00CE6807">
        <w:rPr>
          <w:rtl/>
        </w:rPr>
        <w:t>سته تر بودن ام</w:t>
      </w:r>
      <w:r w:rsidR="009D0BBB">
        <w:rPr>
          <w:rtl/>
        </w:rPr>
        <w:t>ی</w:t>
      </w:r>
      <w:r w:rsidRPr="00CE6807">
        <w:rPr>
          <w:rtl/>
        </w:rPr>
        <w:t xml:space="preserve">ر مؤمنان على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براى جانش</w:t>
      </w:r>
      <w:r w:rsidR="009D0BBB">
        <w:rPr>
          <w:rtl/>
        </w:rPr>
        <w:t>ی</w:t>
      </w:r>
      <w:r w:rsidRPr="00CE6807">
        <w:rPr>
          <w:rtl/>
        </w:rPr>
        <w:t>نى پ</w:t>
      </w:r>
      <w:r w:rsidR="009D0BBB">
        <w:rPr>
          <w:rtl/>
        </w:rPr>
        <w:t>ی</w:t>
      </w:r>
      <w:r w:rsidRPr="00CE6807">
        <w:rPr>
          <w:rtl/>
        </w:rPr>
        <w:t xml:space="preserve">امبر سخن مى </w:t>
      </w:r>
      <w:r w:rsidRPr="00CE6807">
        <w:rPr>
          <w:rtl/>
        </w:rPr>
        <w:lastRenderedPageBreak/>
        <w:t>گفت</w:t>
      </w:r>
      <w:r w:rsidR="00CF6390">
        <w:rPr>
          <w:rtl/>
        </w:rPr>
        <w:t xml:space="preserve">، </w:t>
      </w:r>
      <w:r w:rsidRPr="00CE6807">
        <w:rPr>
          <w:rtl/>
        </w:rPr>
        <w:t>و دشنام و لعن به معاو</w:t>
      </w:r>
      <w:r w:rsidR="009D0BBB">
        <w:rPr>
          <w:rtl/>
        </w:rPr>
        <w:t>ی</w:t>
      </w:r>
      <w:r w:rsidRPr="00CE6807">
        <w:rPr>
          <w:rtl/>
        </w:rPr>
        <w:t>ه را رسمى كرد و</w:t>
      </w:r>
      <w:r w:rsidR="00C41422">
        <w:rPr>
          <w:rFonts w:hint="cs"/>
          <w:rtl/>
        </w:rPr>
        <w:t>«</w:t>
      </w:r>
      <w:r w:rsidRPr="00CE6807">
        <w:rPr>
          <w:rtl/>
        </w:rPr>
        <w:t>فدك</w:t>
      </w:r>
      <w:r w:rsidR="00C41422">
        <w:rPr>
          <w:rFonts w:hint="cs"/>
          <w:rtl/>
        </w:rPr>
        <w:t xml:space="preserve">» </w:t>
      </w:r>
      <w:r w:rsidRPr="00CE6807">
        <w:rPr>
          <w:rtl/>
        </w:rPr>
        <w:t xml:space="preserve">را كه از فاطمه زهرا </w:t>
      </w:r>
      <w:r w:rsidR="00C41422" w:rsidRPr="00C41422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41422" w:rsidRPr="00C41422">
        <w:rPr>
          <w:rStyle w:val="libAlaemChar"/>
          <w:rtl/>
        </w:rPr>
        <w:t>ها‌السلام</w:t>
      </w:r>
      <w:r w:rsidRPr="00CE6807">
        <w:rPr>
          <w:rtl/>
        </w:rPr>
        <w:t xml:space="preserve"> غصب شده بود به علو</w:t>
      </w:r>
      <w:r w:rsidR="009D0BBB">
        <w:rPr>
          <w:rtl/>
        </w:rPr>
        <w:t>ی</w:t>
      </w:r>
      <w:r w:rsidRPr="00CE6807">
        <w:rPr>
          <w:rtl/>
        </w:rPr>
        <w:t>ان باز گرداند</w:t>
      </w:r>
      <w:r w:rsidR="00CF6390">
        <w:rPr>
          <w:rtl/>
        </w:rPr>
        <w:t xml:space="preserve">، </w:t>
      </w:r>
      <w:r w:rsidRPr="00CE6807">
        <w:rPr>
          <w:rtl/>
        </w:rPr>
        <w:t>و با علو</w:t>
      </w:r>
      <w:r w:rsidR="009D0BBB">
        <w:rPr>
          <w:rtl/>
        </w:rPr>
        <w:t>ی</w:t>
      </w:r>
      <w:r w:rsidRPr="00CE6807">
        <w:rPr>
          <w:rtl/>
        </w:rPr>
        <w:t xml:space="preserve">ان در ظاهر انعطاف و علاقه نشان مى داد.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21</w:t>
      </w:r>
      <w:r w:rsidRPr="00812F97">
        <w:rPr>
          <w:rStyle w:val="libFootnotenumChar"/>
          <w:rtl/>
        </w:rPr>
        <w:t>)</w:t>
      </w:r>
    </w:p>
    <w:p w:rsidR="009D0BBB" w:rsidRDefault="00CE6807" w:rsidP="00D92926">
      <w:pPr>
        <w:pStyle w:val="libNormal"/>
        <w:rPr>
          <w:rtl/>
        </w:rPr>
      </w:pPr>
      <w:r w:rsidRPr="00CE6807">
        <w:rPr>
          <w:rtl/>
        </w:rPr>
        <w:t>اصولا مامون با توجه به رفتار هارون و جنا</w:t>
      </w:r>
      <w:r w:rsidR="009D0BBB">
        <w:rPr>
          <w:rtl/>
        </w:rPr>
        <w:t>ی</w:t>
      </w:r>
      <w:r w:rsidRPr="00CE6807">
        <w:rPr>
          <w:rtl/>
        </w:rPr>
        <w:t>ات او و اثر سوء آن در روح</w:t>
      </w:r>
      <w:r w:rsidR="009D0BBB">
        <w:rPr>
          <w:rtl/>
        </w:rPr>
        <w:t>ی</w:t>
      </w:r>
      <w:r w:rsidRPr="00CE6807">
        <w:rPr>
          <w:rtl/>
        </w:rPr>
        <w:t>ه ى مردم مى خواست زم</w:t>
      </w:r>
      <w:r w:rsidR="009D0BBB">
        <w:rPr>
          <w:rtl/>
        </w:rPr>
        <w:t>ی</w:t>
      </w:r>
      <w:r w:rsidRPr="00CE6807">
        <w:rPr>
          <w:rtl/>
        </w:rPr>
        <w:t>نه هاى انقلاب و شورش را از ب</w:t>
      </w:r>
      <w:r w:rsidR="009D0BBB">
        <w:rPr>
          <w:rtl/>
        </w:rPr>
        <w:t>ی</w:t>
      </w:r>
      <w:r w:rsidRPr="00CE6807">
        <w:rPr>
          <w:rtl/>
        </w:rPr>
        <w:t>ن ببرد</w:t>
      </w:r>
      <w:r w:rsidR="00CF6390">
        <w:rPr>
          <w:rtl/>
        </w:rPr>
        <w:t xml:space="preserve">، </w:t>
      </w:r>
      <w:r w:rsidRPr="00CE6807">
        <w:rPr>
          <w:rtl/>
        </w:rPr>
        <w:t>و آنها را راضى نگهدارد تا بتواند بر مركب لافت سوار باشد</w:t>
      </w:r>
      <w:r w:rsidR="00CF6390">
        <w:rPr>
          <w:rtl/>
        </w:rPr>
        <w:t xml:space="preserve">، </w:t>
      </w:r>
      <w:r w:rsidRPr="00CE6807">
        <w:rPr>
          <w:rtl/>
        </w:rPr>
        <w:t>از ا</w:t>
      </w:r>
      <w:r w:rsidR="009D0BBB">
        <w:rPr>
          <w:rtl/>
        </w:rPr>
        <w:t>ی</w:t>
      </w:r>
      <w:r w:rsidRPr="00CE6807">
        <w:rPr>
          <w:rtl/>
        </w:rPr>
        <w:t>نرو با</w:t>
      </w:r>
      <w:r w:rsidR="009D0BBB">
        <w:rPr>
          <w:rtl/>
        </w:rPr>
        <w:t>ی</w:t>
      </w:r>
      <w:r w:rsidRPr="00CE6807">
        <w:rPr>
          <w:rtl/>
        </w:rPr>
        <w:t>د گفت وضع زمان ا</w:t>
      </w:r>
      <w:r w:rsidR="009D0BBB">
        <w:rPr>
          <w:rtl/>
        </w:rPr>
        <w:t>ی</w:t>
      </w:r>
      <w:r w:rsidRPr="00CE6807">
        <w:rPr>
          <w:rtl/>
        </w:rPr>
        <w:t>جاب مى كرد كه به جبران كمبودها و نارضا</w:t>
      </w:r>
      <w:r w:rsidR="009D0BBB">
        <w:rPr>
          <w:rtl/>
        </w:rPr>
        <w:t>ی</w:t>
      </w:r>
      <w:r w:rsidRPr="00CE6807">
        <w:rPr>
          <w:rtl/>
        </w:rPr>
        <w:t>تى ها بپردازد</w:t>
      </w:r>
      <w:r w:rsidR="00CF6390">
        <w:rPr>
          <w:rtl/>
        </w:rPr>
        <w:t xml:space="preserve">، </w:t>
      </w:r>
      <w:r w:rsidRPr="00CE6807">
        <w:rPr>
          <w:rtl/>
        </w:rPr>
        <w:t>و وانمود كند كه در صدد اصلاح امور است و با خلفاى د</w:t>
      </w:r>
      <w:r w:rsidR="009D0BBB">
        <w:rPr>
          <w:rtl/>
        </w:rPr>
        <w:t>ی</w:t>
      </w:r>
      <w:r w:rsidRPr="00CE6807">
        <w:rPr>
          <w:rtl/>
        </w:rPr>
        <w:t>گر تفاوت دارد...</w:t>
      </w:r>
    </w:p>
    <w:p w:rsidR="00CE6807" w:rsidRPr="00CE6807" w:rsidRDefault="009D0BBB" w:rsidP="00D92926">
      <w:pPr>
        <w:pStyle w:val="libNormal"/>
      </w:pPr>
      <w:r>
        <w:rPr>
          <w:rtl/>
        </w:rPr>
        <w:br w:type="page"/>
      </w:r>
    </w:p>
    <w:p w:rsidR="009D0BBB" w:rsidRDefault="00CE6807" w:rsidP="009D0BBB">
      <w:pPr>
        <w:pStyle w:val="Heading2"/>
        <w:rPr>
          <w:rFonts w:hint="cs"/>
          <w:rtl/>
        </w:rPr>
      </w:pPr>
      <w:bookmarkStart w:id="7" w:name="_Toc480619910"/>
      <w:r w:rsidRPr="00CE6807">
        <w:rPr>
          <w:rtl/>
        </w:rPr>
        <w:t>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9D0BBB">
        <w:rPr>
          <w:rFonts w:hint="cs"/>
          <w:rtl/>
        </w:rPr>
        <w:t xml:space="preserve"> </w:t>
      </w:r>
      <w:r w:rsidRPr="00CE6807">
        <w:rPr>
          <w:rtl/>
        </w:rPr>
        <w:t xml:space="preserve">عهدى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bookmarkEnd w:id="7"/>
      <w:r w:rsidRPr="00CE6807">
        <w:rPr>
          <w:rtl/>
        </w:rPr>
        <w:t xml:space="preserve"> </w:t>
      </w:r>
    </w:p>
    <w:p w:rsidR="00CE6807" w:rsidRPr="00CE6807" w:rsidRDefault="00CE6807" w:rsidP="00C41422">
      <w:pPr>
        <w:pStyle w:val="libNormal"/>
      </w:pPr>
      <w:r w:rsidRPr="00CE6807">
        <w:rPr>
          <w:rtl/>
        </w:rPr>
        <w:t>مامون پس از آنكه برادرش ام</w:t>
      </w:r>
      <w:r w:rsidR="009D0BBB">
        <w:rPr>
          <w:rtl/>
        </w:rPr>
        <w:t>ی</w:t>
      </w:r>
      <w:r w:rsidRPr="00CE6807">
        <w:rPr>
          <w:rtl/>
        </w:rPr>
        <w:t>ن را نابود كرد و بر مسند حكومت تك</w:t>
      </w:r>
      <w:r w:rsidR="009D0BBB">
        <w:rPr>
          <w:rtl/>
        </w:rPr>
        <w:t>ی</w:t>
      </w:r>
      <w:r w:rsidRPr="00CE6807">
        <w:rPr>
          <w:rtl/>
        </w:rPr>
        <w:t>ه زد</w:t>
      </w:r>
      <w:r w:rsidR="00CF6390">
        <w:rPr>
          <w:rtl/>
        </w:rPr>
        <w:t xml:space="preserve">، </w:t>
      </w:r>
      <w:r w:rsidRPr="00CE6807">
        <w:rPr>
          <w:rtl/>
        </w:rPr>
        <w:t>در شرا</w:t>
      </w:r>
      <w:r w:rsidR="009D0BBB">
        <w:rPr>
          <w:rtl/>
        </w:rPr>
        <w:t>ی</w:t>
      </w:r>
      <w:r w:rsidRPr="00CE6807">
        <w:rPr>
          <w:rtl/>
        </w:rPr>
        <w:t>ط حساسى قرار گرفت</w:t>
      </w:r>
      <w:r w:rsidR="00CF6390">
        <w:rPr>
          <w:rtl/>
        </w:rPr>
        <w:t xml:space="preserve">، </w:t>
      </w:r>
      <w:r w:rsidRPr="00CE6807">
        <w:rPr>
          <w:rtl/>
        </w:rPr>
        <w:t>ز</w:t>
      </w:r>
      <w:r w:rsidR="009D0BBB">
        <w:rPr>
          <w:rtl/>
        </w:rPr>
        <w:t>ی</w:t>
      </w:r>
      <w:r w:rsidRPr="00CE6807">
        <w:rPr>
          <w:rtl/>
        </w:rPr>
        <w:t>را موقع</w:t>
      </w:r>
      <w:r w:rsidR="009D0BBB">
        <w:rPr>
          <w:rtl/>
        </w:rPr>
        <w:t>ی</w:t>
      </w:r>
      <w:r w:rsidRPr="00CE6807">
        <w:rPr>
          <w:rtl/>
        </w:rPr>
        <w:t>ت او بو</w:t>
      </w:r>
      <w:r w:rsidR="009D0BBB">
        <w:rPr>
          <w:rtl/>
        </w:rPr>
        <w:t>ی</w:t>
      </w:r>
      <w:r w:rsidRPr="00CE6807">
        <w:rPr>
          <w:rtl/>
        </w:rPr>
        <w:t>ژه در بغداد كه مركز حكومت عباسى بود و در م</w:t>
      </w:r>
      <w:r w:rsidR="009D0BBB">
        <w:rPr>
          <w:rtl/>
        </w:rPr>
        <w:t>ی</w:t>
      </w:r>
      <w:r w:rsidRPr="00CE6807">
        <w:rPr>
          <w:rtl/>
        </w:rPr>
        <w:t>ان طرفداران عباس</w:t>
      </w:r>
      <w:r w:rsidR="009D0BBB">
        <w:rPr>
          <w:rtl/>
        </w:rPr>
        <w:t>ی</w:t>
      </w:r>
      <w:r w:rsidRPr="00CE6807">
        <w:rPr>
          <w:rtl/>
        </w:rPr>
        <w:t>ان كه خواستار</w:t>
      </w:r>
      <w:r w:rsidR="00C41422">
        <w:rPr>
          <w:rFonts w:hint="cs"/>
          <w:rtl/>
        </w:rPr>
        <w:t>«</w:t>
      </w:r>
      <w:r w:rsidRPr="00CE6807">
        <w:rPr>
          <w:rtl/>
        </w:rPr>
        <w:t>ام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C41422">
        <w:rPr>
          <w:rFonts w:hint="cs"/>
          <w:rtl/>
        </w:rPr>
        <w:t xml:space="preserve">» </w:t>
      </w:r>
      <w:r w:rsidRPr="00CE6807">
        <w:rPr>
          <w:rtl/>
        </w:rPr>
        <w:t>بودند و حكومت مامون را در</w:t>
      </w:r>
      <w:r w:rsidR="00C41422">
        <w:rPr>
          <w:rFonts w:hint="cs"/>
          <w:rtl/>
        </w:rPr>
        <w:t>«</w:t>
      </w:r>
      <w:r w:rsidRPr="00CE6807">
        <w:rPr>
          <w:rtl/>
        </w:rPr>
        <w:t>مرو</w:t>
      </w:r>
      <w:r w:rsidR="00C41422">
        <w:rPr>
          <w:rFonts w:hint="cs"/>
          <w:rtl/>
        </w:rPr>
        <w:t xml:space="preserve">» </w:t>
      </w:r>
      <w:r w:rsidRPr="00CE6807">
        <w:rPr>
          <w:rtl/>
        </w:rPr>
        <w:t>با مصالح خود منطبق نمى د</w:t>
      </w:r>
      <w:r w:rsidR="009D0BBB">
        <w:rPr>
          <w:rtl/>
        </w:rPr>
        <w:t>ی</w:t>
      </w:r>
      <w:r w:rsidRPr="00CE6807">
        <w:rPr>
          <w:rtl/>
        </w:rPr>
        <w:t>دند</w:t>
      </w:r>
      <w:r w:rsidR="00CF6390">
        <w:rPr>
          <w:rtl/>
        </w:rPr>
        <w:t xml:space="preserve">، </w:t>
      </w:r>
      <w:r w:rsidRPr="00CE6807">
        <w:rPr>
          <w:rtl/>
        </w:rPr>
        <w:t>سخت متزلزل بود.و از سوى د</w:t>
      </w:r>
      <w:r w:rsidR="009D0BBB">
        <w:rPr>
          <w:rtl/>
        </w:rPr>
        <w:t>ی</w:t>
      </w:r>
      <w:r w:rsidRPr="00CE6807">
        <w:rPr>
          <w:rtl/>
        </w:rPr>
        <w:t>گر شورش علو</w:t>
      </w:r>
      <w:r w:rsidR="009D0BBB">
        <w:rPr>
          <w:rtl/>
        </w:rPr>
        <w:t>ی</w:t>
      </w:r>
      <w:r w:rsidRPr="00CE6807">
        <w:rPr>
          <w:rtl/>
        </w:rPr>
        <w:t>ان تهد</w:t>
      </w:r>
      <w:r w:rsidR="009D0BBB">
        <w:rPr>
          <w:rtl/>
        </w:rPr>
        <w:t>ی</w:t>
      </w:r>
      <w:r w:rsidRPr="00CE6807">
        <w:rPr>
          <w:rtl/>
        </w:rPr>
        <w:t>دى جدى براى حكومت مامون محسوب مى شد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چرا كه در </w:t>
      </w:r>
      <w:r w:rsidR="00C535B5">
        <w:rPr>
          <w:rtl/>
        </w:rPr>
        <w:t>199</w:t>
      </w:r>
      <w:r w:rsidRPr="00CE6807">
        <w:rPr>
          <w:rtl/>
        </w:rPr>
        <w:t xml:space="preserve"> هجرى </w:t>
      </w:r>
      <w:r w:rsidR="00C41422">
        <w:rPr>
          <w:rFonts w:hint="cs"/>
          <w:rtl/>
        </w:rPr>
        <w:t>«</w:t>
      </w:r>
      <w:r w:rsidRPr="00CE6807">
        <w:rPr>
          <w:rtl/>
        </w:rPr>
        <w:t>محمد بن ابراه</w:t>
      </w:r>
      <w:r w:rsidR="009D0BBB">
        <w:rPr>
          <w:rtl/>
        </w:rPr>
        <w:t>ی</w:t>
      </w:r>
      <w:r w:rsidRPr="00CE6807">
        <w:rPr>
          <w:rtl/>
        </w:rPr>
        <w:t>م طباطبا</w:t>
      </w:r>
      <w:r w:rsidR="00C41422">
        <w:rPr>
          <w:rFonts w:hint="cs"/>
          <w:rtl/>
        </w:rPr>
        <w:t xml:space="preserve">» </w:t>
      </w:r>
      <w:r w:rsidRPr="00CE6807">
        <w:rPr>
          <w:rtl/>
        </w:rPr>
        <w:t>از علو</w:t>
      </w:r>
      <w:r w:rsidR="009D0BBB">
        <w:rPr>
          <w:rtl/>
        </w:rPr>
        <w:t>ی</w:t>
      </w:r>
      <w:r w:rsidRPr="00CE6807">
        <w:rPr>
          <w:rtl/>
        </w:rPr>
        <w:t>ان محبوب و بزرگوار بدست</w:t>
      </w:r>
      <w:r w:rsidR="009D0BBB">
        <w:rPr>
          <w:rtl/>
        </w:rPr>
        <w:t>ی</w:t>
      </w:r>
      <w:r w:rsidRPr="00CE6807">
        <w:rPr>
          <w:rtl/>
        </w:rPr>
        <w:t xml:space="preserve">ارى </w:t>
      </w:r>
      <w:r w:rsidR="00C41422">
        <w:rPr>
          <w:rFonts w:hint="cs"/>
          <w:rtl/>
        </w:rPr>
        <w:t>«</w:t>
      </w:r>
      <w:r w:rsidRPr="00CE6807">
        <w:rPr>
          <w:rtl/>
        </w:rPr>
        <w:t>ابو السرا</w:t>
      </w:r>
      <w:r w:rsidR="009D0BBB">
        <w:rPr>
          <w:rtl/>
        </w:rPr>
        <w:t>ی</w:t>
      </w:r>
      <w:r w:rsidRPr="00CE6807">
        <w:rPr>
          <w:rtl/>
        </w:rPr>
        <w:t>ا</w:t>
      </w:r>
      <w:r w:rsidR="00C41422">
        <w:rPr>
          <w:rFonts w:hint="cs"/>
          <w:rtl/>
        </w:rPr>
        <w:t xml:space="preserve">» </w:t>
      </w:r>
      <w:r w:rsidRPr="00CE6807">
        <w:rPr>
          <w:rtl/>
        </w:rPr>
        <w:t>ق</w:t>
      </w:r>
      <w:r w:rsidR="009D0BBB">
        <w:rPr>
          <w:rtl/>
        </w:rPr>
        <w:t>ی</w:t>
      </w:r>
      <w:r w:rsidRPr="00CE6807">
        <w:rPr>
          <w:rtl/>
        </w:rPr>
        <w:t>ام كرد</w:t>
      </w:r>
      <w:r w:rsidR="00CF6390">
        <w:rPr>
          <w:rtl/>
        </w:rPr>
        <w:t xml:space="preserve">، </w:t>
      </w:r>
      <w:r w:rsidRPr="00CE6807">
        <w:rPr>
          <w:rtl/>
        </w:rPr>
        <w:t>و گروهى د</w:t>
      </w:r>
      <w:r w:rsidR="009D0BBB">
        <w:rPr>
          <w:rtl/>
        </w:rPr>
        <w:t>ی</w:t>
      </w:r>
      <w:r w:rsidRPr="00CE6807">
        <w:rPr>
          <w:rtl/>
        </w:rPr>
        <w:t>گر از علو</w:t>
      </w:r>
      <w:r w:rsidR="009D0BBB">
        <w:rPr>
          <w:rtl/>
        </w:rPr>
        <w:t>ی</w:t>
      </w:r>
      <w:r w:rsidRPr="00CE6807">
        <w:rPr>
          <w:rtl/>
        </w:rPr>
        <w:t>ان هم در عراق و حجاز ق</w:t>
      </w:r>
      <w:r w:rsidR="009D0BBB">
        <w:rPr>
          <w:rtl/>
        </w:rPr>
        <w:t>ی</w:t>
      </w:r>
      <w:r w:rsidRPr="00CE6807">
        <w:rPr>
          <w:rtl/>
        </w:rPr>
        <w:t>امها</w:t>
      </w:r>
      <w:r w:rsidR="009D0BBB">
        <w:rPr>
          <w:rtl/>
        </w:rPr>
        <w:t>ی</w:t>
      </w:r>
      <w:r w:rsidRPr="00CE6807">
        <w:rPr>
          <w:rtl/>
        </w:rPr>
        <w:t>ى داشتند و از ضعف بنى عباس كه در درگ</w:t>
      </w:r>
      <w:r w:rsidR="009D0BBB">
        <w:rPr>
          <w:rtl/>
        </w:rPr>
        <w:t>ی</w:t>
      </w:r>
      <w:r w:rsidRPr="00CE6807">
        <w:rPr>
          <w:rtl/>
        </w:rPr>
        <w:t>رى مامون و ام</w:t>
      </w:r>
      <w:r w:rsidR="009D0BBB">
        <w:rPr>
          <w:rtl/>
        </w:rPr>
        <w:t>ی</w:t>
      </w:r>
      <w:r w:rsidRPr="00CE6807">
        <w:rPr>
          <w:rtl/>
        </w:rPr>
        <w:t>ن نظام امورشان از هم پاش</w:t>
      </w:r>
      <w:r w:rsidR="009D0BBB">
        <w:rPr>
          <w:rtl/>
        </w:rPr>
        <w:t>ی</w:t>
      </w:r>
      <w:r w:rsidRPr="00CE6807">
        <w:rPr>
          <w:rtl/>
        </w:rPr>
        <w:t>ده بود استفاده كردند</w:t>
      </w:r>
      <w:r w:rsidR="00CF6390">
        <w:rPr>
          <w:rtl/>
        </w:rPr>
        <w:t xml:space="preserve">، </w:t>
      </w:r>
      <w:r w:rsidRPr="00CE6807">
        <w:rPr>
          <w:rtl/>
        </w:rPr>
        <w:t>و بر برخى از شهرها مسلط شدند</w:t>
      </w:r>
      <w:r w:rsidR="00CF6390">
        <w:rPr>
          <w:rtl/>
        </w:rPr>
        <w:t xml:space="preserve">، </w:t>
      </w:r>
      <w:r w:rsidRPr="00CE6807">
        <w:rPr>
          <w:rtl/>
        </w:rPr>
        <w:t>و تقر</w:t>
      </w:r>
      <w:r w:rsidR="009D0BBB">
        <w:rPr>
          <w:rtl/>
        </w:rPr>
        <w:t>ی</w:t>
      </w:r>
      <w:r w:rsidRPr="00CE6807">
        <w:rPr>
          <w:rtl/>
        </w:rPr>
        <w:t xml:space="preserve">با از كوفه تا </w:t>
      </w:r>
      <w:r w:rsidR="009D0BBB">
        <w:rPr>
          <w:rtl/>
        </w:rPr>
        <w:t>ی</w:t>
      </w:r>
      <w:r w:rsidRPr="00CE6807">
        <w:rPr>
          <w:rtl/>
        </w:rPr>
        <w:t>من در آشوب و اغتشاش بود</w:t>
      </w:r>
      <w:r w:rsidR="00CF6390">
        <w:rPr>
          <w:rtl/>
        </w:rPr>
        <w:t xml:space="preserve">، </w:t>
      </w:r>
      <w:r w:rsidRPr="00CE6807">
        <w:rPr>
          <w:rtl/>
        </w:rPr>
        <w:t>و مامون با كوشش بس</w:t>
      </w:r>
      <w:r w:rsidR="009D0BBB">
        <w:rPr>
          <w:rtl/>
        </w:rPr>
        <w:t>ی</w:t>
      </w:r>
      <w:r w:rsidRPr="00CE6807">
        <w:rPr>
          <w:rtl/>
        </w:rPr>
        <w:t>ار توانست بر ا</w:t>
      </w:r>
      <w:r w:rsidR="009D0BBB">
        <w:rPr>
          <w:rtl/>
        </w:rPr>
        <w:t>ی</w:t>
      </w:r>
      <w:r w:rsidRPr="00CE6807">
        <w:rPr>
          <w:rtl/>
        </w:rPr>
        <w:t>ن آشوبها چ</w:t>
      </w:r>
      <w:r w:rsidR="009D0BBB">
        <w:rPr>
          <w:rtl/>
        </w:rPr>
        <w:t>ی</w:t>
      </w:r>
      <w:r w:rsidRPr="00CE6807">
        <w:rPr>
          <w:rtl/>
        </w:rPr>
        <w:t xml:space="preserve">ره شود...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22</w:t>
      </w:r>
      <w:r w:rsidRPr="00812F97">
        <w:rPr>
          <w:rStyle w:val="libFootnotenumChar"/>
          <w:rtl/>
        </w:rPr>
        <w:t>)</w:t>
      </w:r>
      <w:r w:rsidRPr="00CE6807">
        <w:rPr>
          <w:rtl/>
        </w:rPr>
        <w:t xml:space="preserve"> و ن</w:t>
      </w:r>
      <w:r w:rsidR="009D0BBB">
        <w:rPr>
          <w:rtl/>
        </w:rPr>
        <w:t>ی</w:t>
      </w:r>
      <w:r w:rsidRPr="00CE6807">
        <w:rPr>
          <w:rtl/>
        </w:rPr>
        <w:t>ز ممكن بود ا</w:t>
      </w:r>
      <w:r w:rsidR="009D0BBB">
        <w:rPr>
          <w:rtl/>
        </w:rPr>
        <w:t>ی</w:t>
      </w:r>
      <w:r w:rsidRPr="00CE6807">
        <w:rPr>
          <w:rtl/>
        </w:rPr>
        <w:t>ران</w:t>
      </w:r>
      <w:r w:rsidR="009D0BBB">
        <w:rPr>
          <w:rtl/>
        </w:rPr>
        <w:t>ی</w:t>
      </w:r>
      <w:r w:rsidRPr="00CE6807">
        <w:rPr>
          <w:rtl/>
        </w:rPr>
        <w:t xml:space="preserve">ان هم به </w:t>
      </w:r>
      <w:r w:rsidR="009D0BBB">
        <w:rPr>
          <w:rtl/>
        </w:rPr>
        <w:t>ی</w:t>
      </w:r>
      <w:r w:rsidRPr="00CE6807">
        <w:rPr>
          <w:rtl/>
        </w:rPr>
        <w:t>ارى علو</w:t>
      </w:r>
      <w:r w:rsidR="009D0BBB">
        <w:rPr>
          <w:rtl/>
        </w:rPr>
        <w:t>ی</w:t>
      </w:r>
      <w:r w:rsidRPr="00CE6807">
        <w:rPr>
          <w:rtl/>
        </w:rPr>
        <w:t>ان برخ</w:t>
      </w:r>
      <w:r w:rsidR="009D0BBB">
        <w:rPr>
          <w:rtl/>
        </w:rPr>
        <w:t>ی</w:t>
      </w:r>
      <w:r w:rsidRPr="00CE6807">
        <w:rPr>
          <w:rtl/>
        </w:rPr>
        <w:t>زند چون ا</w:t>
      </w:r>
      <w:r w:rsidR="009D0BBB">
        <w:rPr>
          <w:rtl/>
        </w:rPr>
        <w:t>ی</w:t>
      </w:r>
      <w:r w:rsidRPr="00CE6807">
        <w:rPr>
          <w:rtl/>
        </w:rPr>
        <w:t>ران</w:t>
      </w:r>
      <w:r w:rsidR="009D0BBB">
        <w:rPr>
          <w:rtl/>
        </w:rPr>
        <w:t>ی</w:t>
      </w:r>
      <w:r w:rsidRPr="00CE6807">
        <w:rPr>
          <w:rtl/>
        </w:rPr>
        <w:t>ان به حق شرعى خاندان ام</w:t>
      </w:r>
      <w:r w:rsidR="009D0BBB">
        <w:rPr>
          <w:rtl/>
        </w:rPr>
        <w:t>ی</w:t>
      </w:r>
      <w:r w:rsidRPr="00CE6807">
        <w:rPr>
          <w:rtl/>
        </w:rPr>
        <w:t xml:space="preserve">ر مؤمنان على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معتقد بودند</w:t>
      </w:r>
      <w:r w:rsidR="00CF6390">
        <w:rPr>
          <w:rtl/>
        </w:rPr>
        <w:t xml:space="preserve">، </w:t>
      </w:r>
      <w:r w:rsidRPr="00CE6807">
        <w:rPr>
          <w:rtl/>
        </w:rPr>
        <w:t>و در ابتداى كار بنى عباس هم داع</w:t>
      </w:r>
      <w:r w:rsidR="009D0BBB">
        <w:rPr>
          <w:rtl/>
        </w:rPr>
        <w:t>ی</w:t>
      </w:r>
      <w:r w:rsidRPr="00CE6807">
        <w:rPr>
          <w:rtl/>
        </w:rPr>
        <w:t>ان عباسى براى سرنگونى بنى ام</w:t>
      </w:r>
      <w:r w:rsidR="009D0BBB">
        <w:rPr>
          <w:rtl/>
        </w:rPr>
        <w:t>ی</w:t>
      </w:r>
      <w:r w:rsidRPr="00CE6807">
        <w:rPr>
          <w:rtl/>
        </w:rPr>
        <w:t>ه ازهم</w:t>
      </w:r>
      <w:r w:rsidR="009D0BBB">
        <w:rPr>
          <w:rtl/>
        </w:rPr>
        <w:t>ی</w:t>
      </w:r>
      <w:r w:rsidRPr="00CE6807">
        <w:rPr>
          <w:rtl/>
        </w:rPr>
        <w:t>ن علاقه ى ا</w:t>
      </w:r>
      <w:r w:rsidR="009D0BBB">
        <w:rPr>
          <w:rtl/>
        </w:rPr>
        <w:t>ی</w:t>
      </w:r>
      <w:r w:rsidRPr="00CE6807">
        <w:rPr>
          <w:rtl/>
        </w:rPr>
        <w:t>ران</w:t>
      </w:r>
      <w:r w:rsidR="009D0BBB">
        <w:rPr>
          <w:rtl/>
        </w:rPr>
        <w:t>ی</w:t>
      </w:r>
      <w:r w:rsidRPr="00CE6807">
        <w:rPr>
          <w:rtl/>
        </w:rPr>
        <w:t>ان به خاندان پ</w:t>
      </w:r>
      <w:r w:rsidR="009D0BBB">
        <w:rPr>
          <w:rtl/>
        </w:rPr>
        <w:t>ی</w:t>
      </w:r>
      <w:r w:rsidRPr="00CE6807">
        <w:rPr>
          <w:rtl/>
        </w:rPr>
        <w:t>امبر و دودمان ام</w:t>
      </w:r>
      <w:r w:rsidR="009D0BBB">
        <w:rPr>
          <w:rtl/>
        </w:rPr>
        <w:t>ی</w:t>
      </w:r>
      <w:r w:rsidRPr="00CE6807">
        <w:rPr>
          <w:rtl/>
        </w:rPr>
        <w:t>ر مؤمنان استفاده كرده بودند.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مامون كه مردى ز</w:t>
      </w:r>
      <w:r w:rsidR="009D0BBB">
        <w:rPr>
          <w:rtl/>
        </w:rPr>
        <w:t>ی</w:t>
      </w:r>
      <w:r w:rsidRPr="00CE6807">
        <w:rPr>
          <w:rtl/>
        </w:rPr>
        <w:t>رك و مكار بود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به فكر آن افتاد كه با طرح واگذارى خلافت </w:t>
      </w:r>
      <w:r w:rsidR="009D0BBB">
        <w:rPr>
          <w:rtl/>
        </w:rPr>
        <w:t>ی</w:t>
      </w:r>
      <w:r w:rsidRPr="00CE6807">
        <w:rPr>
          <w:rtl/>
        </w:rPr>
        <w:t>ا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C41422">
        <w:rPr>
          <w:rFonts w:hint="cs"/>
          <w:rtl/>
        </w:rPr>
        <w:t xml:space="preserve"> </w:t>
      </w:r>
      <w:r w:rsidRPr="00CE6807">
        <w:rPr>
          <w:rtl/>
        </w:rPr>
        <w:t>عهدى به شخص</w:t>
      </w:r>
      <w:r w:rsidR="009D0BBB">
        <w:rPr>
          <w:rtl/>
        </w:rPr>
        <w:t>ی</w:t>
      </w:r>
      <w:r w:rsidRPr="00CE6807">
        <w:rPr>
          <w:rtl/>
        </w:rPr>
        <w:t xml:space="preserve">تى مانند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پا</w:t>
      </w:r>
      <w:r w:rsidR="009D0BBB">
        <w:rPr>
          <w:rtl/>
        </w:rPr>
        <w:t>ی</w:t>
      </w:r>
      <w:r w:rsidRPr="00CE6807">
        <w:rPr>
          <w:rtl/>
        </w:rPr>
        <w:t>ه هاى لرزان حكومت خود را تثب</w:t>
      </w:r>
      <w:r w:rsidR="009D0BBB">
        <w:rPr>
          <w:rtl/>
        </w:rPr>
        <w:t>ی</w:t>
      </w:r>
      <w:r w:rsidRPr="00CE6807">
        <w:rPr>
          <w:rtl/>
        </w:rPr>
        <w:t>ت كند</w:t>
      </w:r>
      <w:r w:rsidR="00CF6390">
        <w:rPr>
          <w:rtl/>
        </w:rPr>
        <w:t xml:space="preserve">، </w:t>
      </w:r>
      <w:r w:rsidRPr="00CE6807">
        <w:rPr>
          <w:rtl/>
        </w:rPr>
        <w:t>ز</w:t>
      </w:r>
      <w:r w:rsidR="009D0BBB">
        <w:rPr>
          <w:rtl/>
        </w:rPr>
        <w:t>ی</w:t>
      </w:r>
      <w:r w:rsidRPr="00CE6807">
        <w:rPr>
          <w:rtl/>
        </w:rPr>
        <w:t>را ام</w:t>
      </w:r>
      <w:r w:rsidR="009D0BBB">
        <w:rPr>
          <w:rtl/>
        </w:rPr>
        <w:t>ی</w:t>
      </w:r>
      <w:r w:rsidRPr="00CE6807">
        <w:rPr>
          <w:rtl/>
        </w:rPr>
        <w:t>دوار بود كه با مبادرت به ا</w:t>
      </w:r>
      <w:r w:rsidR="009D0BBB">
        <w:rPr>
          <w:rtl/>
        </w:rPr>
        <w:t>ی</w:t>
      </w:r>
      <w:r w:rsidRPr="00CE6807">
        <w:rPr>
          <w:rtl/>
        </w:rPr>
        <w:t>ن كار بتواند جلوى شورش علو</w:t>
      </w:r>
      <w:r w:rsidR="009D0BBB">
        <w:rPr>
          <w:rtl/>
        </w:rPr>
        <w:t>ی</w:t>
      </w:r>
      <w:r w:rsidRPr="00CE6807">
        <w:rPr>
          <w:rtl/>
        </w:rPr>
        <w:t>ان را بگ</w:t>
      </w:r>
      <w:r w:rsidR="009D0BBB">
        <w:rPr>
          <w:rtl/>
        </w:rPr>
        <w:t>ی</w:t>
      </w:r>
      <w:r w:rsidRPr="00CE6807">
        <w:rPr>
          <w:rtl/>
        </w:rPr>
        <w:t>رد</w:t>
      </w:r>
      <w:r w:rsidR="00CF6390">
        <w:rPr>
          <w:rtl/>
        </w:rPr>
        <w:t xml:space="preserve">، </w:t>
      </w:r>
      <w:r w:rsidRPr="00CE6807">
        <w:rPr>
          <w:rtl/>
        </w:rPr>
        <w:t>و موجبات ضا</w:t>
      </w:r>
      <w:r w:rsidR="009D0BBB">
        <w:rPr>
          <w:rtl/>
        </w:rPr>
        <w:t>ی</w:t>
      </w:r>
      <w:r w:rsidRPr="00CE6807">
        <w:rPr>
          <w:rtl/>
        </w:rPr>
        <w:t>ت خاطر آنان را فراهم سازد</w:t>
      </w:r>
      <w:r w:rsidR="00CF6390">
        <w:rPr>
          <w:rtl/>
        </w:rPr>
        <w:t xml:space="preserve">، </w:t>
      </w:r>
      <w:r w:rsidRPr="00CE6807">
        <w:rPr>
          <w:rtl/>
        </w:rPr>
        <w:t>و ا</w:t>
      </w:r>
      <w:r w:rsidR="009D0BBB">
        <w:rPr>
          <w:rtl/>
        </w:rPr>
        <w:t>ی</w:t>
      </w:r>
      <w:r w:rsidRPr="00CE6807">
        <w:rPr>
          <w:rtl/>
        </w:rPr>
        <w:t>ران</w:t>
      </w:r>
      <w:r w:rsidR="009D0BBB">
        <w:rPr>
          <w:rtl/>
        </w:rPr>
        <w:t>ی</w:t>
      </w:r>
      <w:r w:rsidRPr="00CE6807">
        <w:rPr>
          <w:rtl/>
        </w:rPr>
        <w:t>ان را ن</w:t>
      </w:r>
      <w:r w:rsidR="009D0BBB">
        <w:rPr>
          <w:rtl/>
        </w:rPr>
        <w:t>ی</w:t>
      </w:r>
      <w:r w:rsidRPr="00CE6807">
        <w:rPr>
          <w:rtl/>
        </w:rPr>
        <w:t>ز آماده پذ</w:t>
      </w:r>
      <w:r w:rsidR="009D0BBB">
        <w:rPr>
          <w:rtl/>
        </w:rPr>
        <w:t>ی</w:t>
      </w:r>
      <w:r w:rsidRPr="00CE6807">
        <w:rPr>
          <w:rtl/>
        </w:rPr>
        <w:t>رش خلافت خود نما</w:t>
      </w:r>
      <w:r w:rsidR="009D0BBB">
        <w:rPr>
          <w:rtl/>
        </w:rPr>
        <w:t>ی</w:t>
      </w:r>
      <w:r w:rsidRPr="00CE6807">
        <w:rPr>
          <w:rtl/>
        </w:rPr>
        <w:t>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پ</w:t>
      </w:r>
      <w:r w:rsidR="009D0BBB">
        <w:rPr>
          <w:rtl/>
        </w:rPr>
        <w:t>ی</w:t>
      </w:r>
      <w:r w:rsidRPr="00CE6807">
        <w:rPr>
          <w:rtl/>
        </w:rPr>
        <w:t>داست كه تفو</w:t>
      </w:r>
      <w:r w:rsidR="009D0BBB">
        <w:rPr>
          <w:rtl/>
        </w:rPr>
        <w:t>ی</w:t>
      </w:r>
      <w:r w:rsidRPr="00CE6807">
        <w:rPr>
          <w:rtl/>
        </w:rPr>
        <w:t xml:space="preserve">ض خلافت </w:t>
      </w:r>
      <w:r w:rsidR="009D0BBB">
        <w:rPr>
          <w:rtl/>
        </w:rPr>
        <w:t>ی</w:t>
      </w:r>
      <w:r w:rsidRPr="00CE6807">
        <w:rPr>
          <w:rtl/>
        </w:rPr>
        <w:t>ا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C41422">
        <w:rPr>
          <w:rFonts w:hint="cs"/>
          <w:rtl/>
        </w:rPr>
        <w:t xml:space="preserve"> </w:t>
      </w:r>
      <w:r w:rsidRPr="00CE6807">
        <w:rPr>
          <w:rtl/>
        </w:rPr>
        <w:t xml:space="preserve">عهدى به امام فقط </w:t>
      </w:r>
      <w:r w:rsidR="009D0BBB">
        <w:rPr>
          <w:rtl/>
        </w:rPr>
        <w:t>ی</w:t>
      </w:r>
      <w:r w:rsidRPr="00CE6807">
        <w:rPr>
          <w:rtl/>
        </w:rPr>
        <w:t>ك تاكت</w:t>
      </w:r>
      <w:r w:rsidR="009D0BBB">
        <w:rPr>
          <w:rtl/>
        </w:rPr>
        <w:t>ی</w:t>
      </w:r>
      <w:r w:rsidRPr="00CE6807">
        <w:rPr>
          <w:rtl/>
        </w:rPr>
        <w:t>ك حساب شده ى س</w:t>
      </w:r>
      <w:r w:rsidR="009D0BBB">
        <w:rPr>
          <w:rtl/>
        </w:rPr>
        <w:t>ی</w:t>
      </w:r>
      <w:r w:rsidRPr="00CE6807">
        <w:rPr>
          <w:rtl/>
        </w:rPr>
        <w:t>اسى بود</w:t>
      </w:r>
      <w:r w:rsidR="00CF6390">
        <w:rPr>
          <w:rtl/>
        </w:rPr>
        <w:t xml:space="preserve">، </w:t>
      </w:r>
      <w:r w:rsidRPr="00CE6807">
        <w:rPr>
          <w:rtl/>
        </w:rPr>
        <w:t>و گرنه كسى كه براى حكومت</w:t>
      </w:r>
      <w:r w:rsidR="00CF6390">
        <w:rPr>
          <w:rtl/>
        </w:rPr>
        <w:t xml:space="preserve">، </w:t>
      </w:r>
      <w:r w:rsidRPr="00CE6807">
        <w:rPr>
          <w:rtl/>
        </w:rPr>
        <w:t>برادر خود را به قتل رسانده بود</w:t>
      </w:r>
      <w:r w:rsidR="00CF6390">
        <w:rPr>
          <w:rtl/>
        </w:rPr>
        <w:t xml:space="preserve">، </w:t>
      </w:r>
      <w:r w:rsidRPr="00CE6807">
        <w:rPr>
          <w:rtl/>
        </w:rPr>
        <w:t>و ن</w:t>
      </w:r>
      <w:r w:rsidR="009D0BBB">
        <w:rPr>
          <w:rtl/>
        </w:rPr>
        <w:t>ی</w:t>
      </w:r>
      <w:r w:rsidRPr="00CE6807">
        <w:rPr>
          <w:rtl/>
        </w:rPr>
        <w:t>ز در زندگى خصوصى خود از ه</w:t>
      </w:r>
      <w:r w:rsidR="009D0BBB">
        <w:rPr>
          <w:rtl/>
        </w:rPr>
        <w:t>ی</w:t>
      </w:r>
      <w:r w:rsidRPr="00CE6807">
        <w:rPr>
          <w:rtl/>
        </w:rPr>
        <w:t>چ فسق و فجورى ابا نداشت ناگهان چنان د</w:t>
      </w:r>
      <w:r w:rsidR="009D0BBB">
        <w:rPr>
          <w:rtl/>
        </w:rPr>
        <w:t>ی</w:t>
      </w:r>
      <w:r w:rsidRPr="00CE6807">
        <w:rPr>
          <w:rtl/>
        </w:rPr>
        <w:t xml:space="preserve">انت پناه نمى شد كه از </w:t>
      </w:r>
      <w:r w:rsidRPr="00CE6807">
        <w:rPr>
          <w:rtl/>
        </w:rPr>
        <w:lastRenderedPageBreak/>
        <w:t>خلافت و لطنت بگذرد</w:t>
      </w:r>
      <w:r w:rsidR="00CF6390">
        <w:rPr>
          <w:rtl/>
        </w:rPr>
        <w:t xml:space="preserve">، </w:t>
      </w:r>
      <w:r w:rsidRPr="00CE6807">
        <w:rPr>
          <w:rtl/>
        </w:rPr>
        <w:t>و بهتر</w:t>
      </w:r>
      <w:r w:rsidR="009D0BBB">
        <w:rPr>
          <w:rtl/>
        </w:rPr>
        <w:t>ی</w:t>
      </w:r>
      <w:r w:rsidRPr="00CE6807">
        <w:rPr>
          <w:rtl/>
        </w:rPr>
        <w:t>ن شاهد مكر و تزو</w:t>
      </w:r>
      <w:r w:rsidR="009D0BBB">
        <w:rPr>
          <w:rtl/>
        </w:rPr>
        <w:t>ی</w:t>
      </w:r>
      <w:r w:rsidRPr="00CE6807">
        <w:rPr>
          <w:rtl/>
        </w:rPr>
        <w:t>ر مامون نپذ</w:t>
      </w:r>
      <w:r w:rsidR="009D0BBB">
        <w:rPr>
          <w:rtl/>
        </w:rPr>
        <w:t>ی</w:t>
      </w:r>
      <w:r w:rsidRPr="00CE6807">
        <w:rPr>
          <w:rtl/>
        </w:rPr>
        <w:t>رفتن امام از او است.چرا كه اگر مامون در گفتار و كردار خود صادق مى بود هرگز امام از بدست گرفتن زمام خلافت كه جز امام ه</w:t>
      </w:r>
      <w:r w:rsidR="009D0BBB">
        <w:rPr>
          <w:rtl/>
        </w:rPr>
        <w:t>ی</w:t>
      </w:r>
      <w:r w:rsidRPr="00CE6807">
        <w:rPr>
          <w:rtl/>
        </w:rPr>
        <w:t>چكس صلاح</w:t>
      </w:r>
      <w:r w:rsidR="009D0BBB">
        <w:rPr>
          <w:rtl/>
        </w:rPr>
        <w:t>ی</w:t>
      </w:r>
      <w:r w:rsidRPr="00CE6807">
        <w:rPr>
          <w:rtl/>
        </w:rPr>
        <w:t>ت آن را ندارد طفره نمى رفت.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شواهد د</w:t>
      </w:r>
      <w:r w:rsidR="009D0BBB">
        <w:rPr>
          <w:rtl/>
        </w:rPr>
        <w:t>ی</w:t>
      </w:r>
      <w:r w:rsidRPr="00CE6807">
        <w:rPr>
          <w:rtl/>
        </w:rPr>
        <w:t>گر ن</w:t>
      </w:r>
      <w:r w:rsidR="009D0BBB">
        <w:rPr>
          <w:rtl/>
        </w:rPr>
        <w:t>ی</w:t>
      </w:r>
      <w:r w:rsidRPr="00CE6807">
        <w:rPr>
          <w:rtl/>
        </w:rPr>
        <w:t>ز كه در تار</w:t>
      </w:r>
      <w:r w:rsidR="009D0BBB">
        <w:rPr>
          <w:rtl/>
        </w:rPr>
        <w:t>ی</w:t>
      </w:r>
      <w:r w:rsidRPr="00CE6807">
        <w:rPr>
          <w:rtl/>
        </w:rPr>
        <w:t>خ موجود است بروشنى از سوء ن</w:t>
      </w:r>
      <w:r w:rsidR="009D0BBB">
        <w:rPr>
          <w:rtl/>
        </w:rPr>
        <w:t>ی</w:t>
      </w:r>
      <w:r w:rsidRPr="00CE6807">
        <w:rPr>
          <w:rtl/>
        </w:rPr>
        <w:t>ت مامون پرده بر مى دارد</w:t>
      </w:r>
      <w:r w:rsidR="00CF6390">
        <w:rPr>
          <w:rtl/>
        </w:rPr>
        <w:t xml:space="preserve">، </w:t>
      </w:r>
      <w:r w:rsidRPr="00CE6807">
        <w:rPr>
          <w:rtl/>
        </w:rPr>
        <w:t>و ما به عنوان نمونه به چند مورد اشاره مى كن</w:t>
      </w:r>
      <w:r w:rsidR="009D0BBB">
        <w:rPr>
          <w:rtl/>
        </w:rPr>
        <w:t>ی</w:t>
      </w:r>
      <w:r w:rsidRPr="00CE6807">
        <w:rPr>
          <w:rtl/>
        </w:rPr>
        <w:t>م: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مامون جاسوسانى بر امام گماشته بود تا همه ى امور را ز</w:t>
      </w:r>
      <w:r w:rsidR="009D0BBB">
        <w:rPr>
          <w:rtl/>
        </w:rPr>
        <w:t>ی</w:t>
      </w:r>
      <w:r w:rsidRPr="00CE6807">
        <w:rPr>
          <w:rtl/>
        </w:rPr>
        <w:t>ر نظر بگ</w:t>
      </w:r>
      <w:r w:rsidR="009D0BBB">
        <w:rPr>
          <w:rtl/>
        </w:rPr>
        <w:t>ی</w:t>
      </w:r>
      <w:r w:rsidRPr="00CE6807">
        <w:rPr>
          <w:rtl/>
        </w:rPr>
        <w:t>رند و به او گزارش كنند</w:t>
      </w:r>
      <w:r w:rsidR="00CF6390">
        <w:rPr>
          <w:rtl/>
        </w:rPr>
        <w:t xml:space="preserve">، </w:t>
      </w:r>
      <w:r w:rsidRPr="00CE6807">
        <w:rPr>
          <w:rtl/>
        </w:rPr>
        <w:t>ا</w:t>
      </w:r>
      <w:r w:rsidR="009D0BBB">
        <w:rPr>
          <w:rtl/>
        </w:rPr>
        <w:t>ی</w:t>
      </w:r>
      <w:r w:rsidRPr="00CE6807">
        <w:rPr>
          <w:rtl/>
        </w:rPr>
        <w:t>ن خود دل</w:t>
      </w:r>
      <w:r w:rsidR="009D0BBB">
        <w:rPr>
          <w:rtl/>
        </w:rPr>
        <w:t>ی</w:t>
      </w:r>
      <w:r w:rsidRPr="00CE6807">
        <w:rPr>
          <w:rtl/>
        </w:rPr>
        <w:t>ل دشمنى مامون با امام و عدم ا</w:t>
      </w:r>
      <w:r w:rsidR="009D0BBB">
        <w:rPr>
          <w:rtl/>
        </w:rPr>
        <w:t>ی</w:t>
      </w:r>
      <w:r w:rsidRPr="00CE6807">
        <w:rPr>
          <w:rtl/>
        </w:rPr>
        <w:t>مان و حسن ن</w:t>
      </w:r>
      <w:r w:rsidR="009D0BBB">
        <w:rPr>
          <w:rtl/>
        </w:rPr>
        <w:t>ی</w:t>
      </w:r>
      <w:r w:rsidRPr="00CE6807">
        <w:rPr>
          <w:rtl/>
        </w:rPr>
        <w:t>ت او نسبت به آن بزرگواراست</w:t>
      </w:r>
      <w:r w:rsidR="00CF6390">
        <w:rPr>
          <w:rtl/>
        </w:rPr>
        <w:t xml:space="preserve">، </w:t>
      </w:r>
      <w:r w:rsidRPr="00CE6807">
        <w:rPr>
          <w:rtl/>
        </w:rPr>
        <w:t>در روا</w:t>
      </w:r>
      <w:r w:rsidR="009D0BBB">
        <w:rPr>
          <w:rtl/>
        </w:rPr>
        <w:t>ی</w:t>
      </w:r>
      <w:r w:rsidRPr="00CE6807">
        <w:rPr>
          <w:rtl/>
        </w:rPr>
        <w:t>ات اسلامى مى خوان</w:t>
      </w:r>
      <w:r w:rsidR="009D0BBB">
        <w:rPr>
          <w:rtl/>
        </w:rPr>
        <w:t>ی</w:t>
      </w:r>
      <w:r w:rsidRPr="00CE6807">
        <w:rPr>
          <w:rtl/>
        </w:rPr>
        <w:t>م:</w:t>
      </w:r>
    </w:p>
    <w:p w:rsidR="00CE6807" w:rsidRPr="00CE6807" w:rsidRDefault="00C41422" w:rsidP="00C41422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هشام بن ابراه</w:t>
      </w:r>
      <w:r w:rsidR="009D0BBB">
        <w:rPr>
          <w:rtl/>
        </w:rPr>
        <w:t>ی</w:t>
      </w:r>
      <w:r w:rsidR="00CE6807" w:rsidRPr="00CE6807">
        <w:rPr>
          <w:rtl/>
        </w:rPr>
        <w:t>م راشدى</w:t>
      </w:r>
      <w:r w:rsidR="00CF6390">
        <w:rPr>
          <w:rtl/>
        </w:rPr>
        <w:t xml:space="preserve">، </w:t>
      </w:r>
      <w:r w:rsidR="00CE6807" w:rsidRPr="00CE6807">
        <w:rPr>
          <w:rtl/>
        </w:rPr>
        <w:t>از نزد</w:t>
      </w:r>
      <w:r w:rsidR="009D0BBB">
        <w:rPr>
          <w:rtl/>
        </w:rPr>
        <w:t>ی</w:t>
      </w:r>
      <w:r w:rsidR="00CE6807" w:rsidRPr="00CE6807">
        <w:rPr>
          <w:rtl/>
        </w:rPr>
        <w:t>كتر</w:t>
      </w:r>
      <w:r w:rsidR="009D0BBB">
        <w:rPr>
          <w:rtl/>
        </w:rPr>
        <w:t>ی</w:t>
      </w:r>
      <w:r w:rsidR="00CE6807" w:rsidRPr="00CE6807">
        <w:rPr>
          <w:rtl/>
        </w:rPr>
        <w:t>ن افراد نزد امام 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بود و امور امام بدست او جر</w:t>
      </w:r>
      <w:r w:rsidR="009D0BBB">
        <w:rPr>
          <w:rtl/>
        </w:rPr>
        <w:t>ی</w:t>
      </w:r>
      <w:r w:rsidR="00CE6807" w:rsidRPr="00CE6807">
        <w:rPr>
          <w:rtl/>
        </w:rPr>
        <w:t>ان داشت</w:t>
      </w:r>
      <w:r w:rsidR="00CF6390">
        <w:rPr>
          <w:rtl/>
        </w:rPr>
        <w:t xml:space="preserve">، </w:t>
      </w:r>
      <w:r w:rsidR="00CE6807" w:rsidRPr="00CE6807">
        <w:rPr>
          <w:rtl/>
        </w:rPr>
        <w:t>ولى هنگام</w:t>
      </w:r>
      <w:r w:rsidR="009D0BBB">
        <w:rPr>
          <w:rtl/>
        </w:rPr>
        <w:t>ی</w:t>
      </w:r>
      <w:r w:rsidR="00CE6807" w:rsidRPr="00CE6807">
        <w:rPr>
          <w:rtl/>
        </w:rPr>
        <w:t>كه امام را به مرو آوردند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هشام با</w:t>
      </w:r>
      <w:r>
        <w:rPr>
          <w:rFonts w:hint="cs"/>
          <w:rtl/>
        </w:rPr>
        <w:t xml:space="preserve"> «</w:t>
      </w:r>
      <w:r w:rsidR="00CE6807" w:rsidRPr="00CE6807">
        <w:rPr>
          <w:rtl/>
        </w:rPr>
        <w:t>فضل بن سهل ذو الر</w:t>
      </w:r>
      <w:r w:rsidR="009D0BBB">
        <w:rPr>
          <w:rtl/>
        </w:rPr>
        <w:t>ی</w:t>
      </w:r>
      <w:r w:rsidR="00CE6807" w:rsidRPr="00CE6807">
        <w:rPr>
          <w:rtl/>
        </w:rPr>
        <w:t>است</w:t>
      </w:r>
      <w:r w:rsidR="009D0BBB">
        <w:rPr>
          <w:rtl/>
        </w:rPr>
        <w:t>ی</w:t>
      </w:r>
      <w:r w:rsidR="00CE6807" w:rsidRPr="00CE6807">
        <w:rPr>
          <w:rtl/>
        </w:rPr>
        <w:t>ن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-وز</w:t>
      </w:r>
      <w:r w:rsidR="009D0BBB">
        <w:rPr>
          <w:rtl/>
        </w:rPr>
        <w:t>ی</w:t>
      </w:r>
      <w:r w:rsidR="00CE6807" w:rsidRPr="00CE6807">
        <w:rPr>
          <w:rtl/>
        </w:rPr>
        <w:t>ر مامون-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و با مامون اتصال و ارتباط پ</w:t>
      </w:r>
      <w:r w:rsidR="009D0BBB">
        <w:rPr>
          <w:rtl/>
        </w:rPr>
        <w:t>ی</w:t>
      </w:r>
      <w:r w:rsidR="00CE6807" w:rsidRPr="00CE6807">
        <w:rPr>
          <w:rtl/>
        </w:rPr>
        <w:t>دا كرد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چنان بود كه ه</w:t>
      </w:r>
      <w:r w:rsidR="009D0BBB">
        <w:rPr>
          <w:rtl/>
        </w:rPr>
        <w:t>ی</w:t>
      </w:r>
      <w:r w:rsidR="00CE6807" w:rsidRPr="00CE6807">
        <w:rPr>
          <w:rtl/>
        </w:rPr>
        <w:t>چ چ</w:t>
      </w:r>
      <w:r w:rsidR="009D0BBB">
        <w:rPr>
          <w:rtl/>
        </w:rPr>
        <w:t>ی</w:t>
      </w:r>
      <w:r w:rsidR="00CE6807" w:rsidRPr="00CE6807">
        <w:rPr>
          <w:rtl/>
        </w:rPr>
        <w:t>ز را از آنان پنهان نمى داشت</w:t>
      </w:r>
      <w:r w:rsidR="00CF6390">
        <w:rPr>
          <w:rtl/>
        </w:rPr>
        <w:t xml:space="preserve">، </w:t>
      </w:r>
      <w:r w:rsidR="00CE6807" w:rsidRPr="00CE6807">
        <w:rPr>
          <w:rtl/>
        </w:rPr>
        <w:t>مامون او را حاجب (</w:t>
      </w:r>
      <w:r w:rsidR="009D0BBB">
        <w:rPr>
          <w:rtl/>
        </w:rPr>
        <w:t>ی</w:t>
      </w:r>
      <w:r w:rsidR="00CE6807" w:rsidRPr="00CE6807">
        <w:rPr>
          <w:rtl/>
        </w:rPr>
        <w:t>عنى مسئول روابط عمومى) امام قرار داد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هشام فقط افرادى را كه خود ما</w:t>
      </w:r>
      <w:r w:rsidR="009D0BBB">
        <w:rPr>
          <w:rtl/>
        </w:rPr>
        <w:t>ی</w:t>
      </w:r>
      <w:r w:rsidR="00CE6807" w:rsidRPr="00CE6807">
        <w:rPr>
          <w:rtl/>
        </w:rPr>
        <w:t>ل بود نزد امام راه مى داد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بر امام سخت مى گرفت و او را در مض</w:t>
      </w:r>
      <w:r w:rsidR="009D0BBB">
        <w:rPr>
          <w:rtl/>
        </w:rPr>
        <w:t>ی</w:t>
      </w:r>
      <w:r w:rsidR="00CE6807" w:rsidRPr="00CE6807">
        <w:rPr>
          <w:rtl/>
        </w:rPr>
        <w:t>قه قرار مى داد.</w:t>
      </w:r>
      <w:r w:rsidR="00EB6CD4">
        <w:rPr>
          <w:rFonts w:hint="cs"/>
          <w:rtl/>
        </w:rPr>
        <w:t xml:space="preserve"> </w:t>
      </w:r>
      <w:r w:rsidR="00CE6807" w:rsidRPr="00CE6807">
        <w:rPr>
          <w:rtl/>
        </w:rPr>
        <w:t>و دوستان و پ</w:t>
      </w:r>
      <w:r w:rsidR="009D0BBB">
        <w:rPr>
          <w:rtl/>
        </w:rPr>
        <w:t>ی</w:t>
      </w:r>
      <w:r w:rsidR="00CE6807" w:rsidRPr="00CE6807">
        <w:rPr>
          <w:rtl/>
        </w:rPr>
        <w:t>روان امام نمى توانستند آن گرامى را ملاقات نما</w:t>
      </w:r>
      <w:r w:rsidR="009D0BBB">
        <w:rPr>
          <w:rtl/>
        </w:rPr>
        <w:t>ی</w:t>
      </w:r>
      <w:r w:rsidR="00CE6807" w:rsidRPr="00CE6807">
        <w:rPr>
          <w:rtl/>
        </w:rPr>
        <w:t>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هر چه امام در منزلش مى گفت هشام به مامون و فضل بن سهل گزارش مى كرد...</w:t>
      </w:r>
      <w:r>
        <w:rPr>
          <w:rFonts w:hint="cs"/>
          <w:rtl/>
        </w:rPr>
        <w:t>»</w:t>
      </w:r>
      <w:r w:rsidR="00CE6807" w:rsidRPr="00CE6807">
        <w:rPr>
          <w:rtl/>
        </w:rPr>
        <w:t xml:space="preserve">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23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EB6CD4" w:rsidP="00EB6CD4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ابا صلت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در مورد دشمنى مامون با امام مى گو</w:t>
      </w:r>
      <w:r w:rsidR="009D0BBB">
        <w:rPr>
          <w:rtl/>
        </w:rPr>
        <w:t>ی</w:t>
      </w:r>
      <w:r w:rsidR="00CE6807" w:rsidRPr="00CE6807">
        <w:rPr>
          <w:rtl/>
        </w:rPr>
        <w:t>د:</w:t>
      </w:r>
    </w:p>
    <w:p w:rsidR="00CE6807" w:rsidRPr="00CE6807" w:rsidRDefault="00CE6807" w:rsidP="00EB6CD4">
      <w:pPr>
        <w:pStyle w:val="libNormal"/>
      </w:pPr>
      <w:r w:rsidRPr="00CE6807">
        <w:rPr>
          <w:rtl/>
        </w:rPr>
        <w:t xml:space="preserve">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</w:t>
      </w:r>
      <w:r w:rsidR="00EB6CD4">
        <w:rPr>
          <w:rFonts w:hint="cs"/>
          <w:rtl/>
        </w:rPr>
        <w:t>«</w:t>
      </w:r>
      <w:r w:rsidRPr="00CE6807">
        <w:rPr>
          <w:rtl/>
        </w:rPr>
        <w:t>با دانشمندان مناظره و بر آنان غلبه مى كرد</w:t>
      </w:r>
      <w:r w:rsidR="00CF6390">
        <w:rPr>
          <w:rtl/>
        </w:rPr>
        <w:t xml:space="preserve">، </w:t>
      </w:r>
      <w:r w:rsidRPr="00CE6807">
        <w:rPr>
          <w:rtl/>
        </w:rPr>
        <w:t>و مردم مى گفتند:به خدا قسم او از مامون به خلافت سزاوارتر است</w:t>
      </w:r>
      <w:r w:rsidR="00CF6390">
        <w:rPr>
          <w:rtl/>
        </w:rPr>
        <w:t xml:space="preserve">، </w:t>
      </w:r>
      <w:r w:rsidRPr="00CE6807">
        <w:rPr>
          <w:rtl/>
        </w:rPr>
        <w:t>و جاسوسان ا</w:t>
      </w:r>
      <w:r w:rsidR="009D0BBB">
        <w:rPr>
          <w:rtl/>
        </w:rPr>
        <w:t>ی</w:t>
      </w:r>
      <w:r w:rsidRPr="00CE6807">
        <w:rPr>
          <w:rtl/>
        </w:rPr>
        <w:t>ن مطلب را به مامون گزارش مى كردند...</w:t>
      </w:r>
      <w:r w:rsidR="00EB6CD4">
        <w:rPr>
          <w:rFonts w:hint="cs"/>
          <w:rtl/>
        </w:rPr>
        <w:t xml:space="preserve">»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24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EB6CD4">
      <w:pPr>
        <w:pStyle w:val="libNormal"/>
      </w:pPr>
      <w:r w:rsidRPr="00CE6807">
        <w:rPr>
          <w:rtl/>
        </w:rPr>
        <w:t>و ن</w:t>
      </w:r>
      <w:r w:rsidR="009D0BBB">
        <w:rPr>
          <w:rtl/>
        </w:rPr>
        <w:t>ی</w:t>
      </w:r>
      <w:r w:rsidRPr="00CE6807">
        <w:rPr>
          <w:rtl/>
        </w:rPr>
        <w:t>ز مى ب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9D0BBB">
        <w:rPr>
          <w:rtl/>
        </w:rPr>
        <w:t>ی</w:t>
      </w:r>
      <w:r w:rsidRPr="00CE6807">
        <w:rPr>
          <w:rtl/>
        </w:rPr>
        <w:t xml:space="preserve">م </w:t>
      </w:r>
      <w:r w:rsidR="00EB6CD4">
        <w:rPr>
          <w:rFonts w:hint="cs"/>
          <w:rtl/>
        </w:rPr>
        <w:t>«</w:t>
      </w:r>
      <w:r w:rsidRPr="00CE6807">
        <w:rPr>
          <w:rtl/>
        </w:rPr>
        <w:t>جعفر بن محمد بن الاشعث</w:t>
      </w:r>
      <w:r w:rsidR="00EB6CD4">
        <w:rPr>
          <w:rFonts w:hint="cs"/>
          <w:rtl/>
        </w:rPr>
        <w:t xml:space="preserve">» </w:t>
      </w:r>
      <w:r w:rsidRPr="00CE6807">
        <w:rPr>
          <w:rtl/>
        </w:rPr>
        <w:t>در ا</w:t>
      </w:r>
      <w:r w:rsidR="009D0BBB">
        <w:rPr>
          <w:rtl/>
        </w:rPr>
        <w:t>ی</w:t>
      </w:r>
      <w:r w:rsidRPr="00CE6807">
        <w:rPr>
          <w:rtl/>
        </w:rPr>
        <w:t>امى كه امام در خراسان و نزد مامون بوده است</w:t>
      </w:r>
      <w:r w:rsidR="00CF6390">
        <w:rPr>
          <w:rtl/>
        </w:rPr>
        <w:t xml:space="preserve">، </w:t>
      </w:r>
      <w:r w:rsidRPr="00CE6807">
        <w:rPr>
          <w:rtl/>
        </w:rPr>
        <w:t>به امام پ</w:t>
      </w:r>
      <w:r w:rsidR="009D0BBB">
        <w:rPr>
          <w:rtl/>
        </w:rPr>
        <w:t>ی</w:t>
      </w:r>
      <w:r w:rsidRPr="00CE6807">
        <w:rPr>
          <w:rtl/>
        </w:rPr>
        <w:t>ام مى دهد كه نامه هاى او را پس از خواندن بسوزاند تا مبادا</w:t>
      </w:r>
      <w:r w:rsidR="00EB6CD4">
        <w:rPr>
          <w:rFonts w:hint="cs"/>
          <w:rtl/>
        </w:rPr>
        <w:t xml:space="preserve"> </w:t>
      </w:r>
      <w:r w:rsidRPr="00CE6807">
        <w:rPr>
          <w:rtl/>
        </w:rPr>
        <w:t>بدست د</w:t>
      </w:r>
      <w:r w:rsidR="009D0BBB">
        <w:rPr>
          <w:rtl/>
        </w:rPr>
        <w:t>ی</w:t>
      </w:r>
      <w:r w:rsidRPr="00CE6807">
        <w:rPr>
          <w:rtl/>
        </w:rPr>
        <w:t>گرى ب</w:t>
      </w:r>
      <w:r w:rsidR="009D0BBB">
        <w:rPr>
          <w:rtl/>
        </w:rPr>
        <w:t>ی</w:t>
      </w:r>
      <w:r w:rsidRPr="00CE6807">
        <w:rPr>
          <w:rtl/>
        </w:rPr>
        <w:t>فتد</w:t>
      </w:r>
      <w:r w:rsidR="00CF6390">
        <w:rPr>
          <w:rtl/>
        </w:rPr>
        <w:t xml:space="preserve">، </w:t>
      </w:r>
      <w:r w:rsidRPr="00CE6807">
        <w:rPr>
          <w:rtl/>
        </w:rPr>
        <w:t>و امام براى اطم</w:t>
      </w:r>
      <w:r w:rsidR="009D0BBB">
        <w:rPr>
          <w:rtl/>
        </w:rPr>
        <w:t>ی</w:t>
      </w:r>
      <w:r w:rsidRPr="00CE6807">
        <w:rPr>
          <w:rtl/>
        </w:rPr>
        <w:t>نان خاطر او مى فرما</w:t>
      </w:r>
      <w:r w:rsidR="009D0BBB">
        <w:rPr>
          <w:rtl/>
        </w:rPr>
        <w:t>ی</w:t>
      </w:r>
      <w:r w:rsidRPr="00CE6807">
        <w:rPr>
          <w:rtl/>
        </w:rPr>
        <w:t>د:نامه ها</w:t>
      </w:r>
      <w:r w:rsidR="009D0BBB">
        <w:rPr>
          <w:rtl/>
        </w:rPr>
        <w:t>ی</w:t>
      </w:r>
      <w:r w:rsidRPr="00CE6807">
        <w:rPr>
          <w:rtl/>
        </w:rPr>
        <w:t xml:space="preserve">ش را پس از خواندن مى سوزانم...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25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EB6CD4">
      <w:pPr>
        <w:pStyle w:val="libNormal"/>
      </w:pPr>
      <w:r w:rsidRPr="00CE6807">
        <w:rPr>
          <w:rtl/>
        </w:rPr>
        <w:lastRenderedPageBreak/>
        <w:t>و ن</w:t>
      </w:r>
      <w:r w:rsidR="009D0BBB">
        <w:rPr>
          <w:rtl/>
        </w:rPr>
        <w:t>ی</w:t>
      </w:r>
      <w:r w:rsidRPr="00CE6807">
        <w:rPr>
          <w:rtl/>
        </w:rPr>
        <w:t>ز مى ب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9D0BBB">
        <w:rPr>
          <w:rtl/>
        </w:rPr>
        <w:t>ی</w:t>
      </w:r>
      <w:r w:rsidRPr="00CE6807">
        <w:rPr>
          <w:rtl/>
        </w:rPr>
        <w:t xml:space="preserve">م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در همان ا</w:t>
      </w:r>
      <w:r w:rsidR="009D0BBB">
        <w:rPr>
          <w:rtl/>
        </w:rPr>
        <w:t>ی</w:t>
      </w:r>
      <w:r w:rsidRPr="00CE6807">
        <w:rPr>
          <w:rtl/>
        </w:rPr>
        <w:t>ام كه نزد مامون و ظاهرا ول</w:t>
      </w:r>
      <w:r w:rsidR="009D0BBB">
        <w:rPr>
          <w:rtl/>
        </w:rPr>
        <w:t>ی</w:t>
      </w:r>
      <w:r w:rsidRPr="00CE6807">
        <w:rPr>
          <w:rtl/>
        </w:rPr>
        <w:t xml:space="preserve">عهد است در پاسخ </w:t>
      </w:r>
      <w:r w:rsidR="00EB6CD4">
        <w:rPr>
          <w:rFonts w:hint="cs"/>
          <w:rtl/>
        </w:rPr>
        <w:t>«</w:t>
      </w:r>
      <w:r w:rsidRPr="00CE6807">
        <w:rPr>
          <w:rtl/>
        </w:rPr>
        <w:t>احمد بن محمد بزنطى</w:t>
      </w:r>
      <w:r w:rsidR="00EB6CD4">
        <w:rPr>
          <w:rFonts w:hint="cs"/>
          <w:rtl/>
        </w:rPr>
        <w:t xml:space="preserve">» </w:t>
      </w:r>
      <w:r w:rsidRPr="00CE6807">
        <w:rPr>
          <w:rtl/>
        </w:rPr>
        <w:t>مى نو</w:t>
      </w:r>
      <w:r w:rsidR="009D0BBB">
        <w:rPr>
          <w:rtl/>
        </w:rPr>
        <w:t>ی</w:t>
      </w:r>
      <w:r w:rsidRPr="00CE6807">
        <w:rPr>
          <w:rtl/>
        </w:rPr>
        <w:t>سد:...و اما ا</w:t>
      </w:r>
      <w:r w:rsidR="009D0BBB">
        <w:rPr>
          <w:rtl/>
        </w:rPr>
        <w:t>ی</w:t>
      </w:r>
      <w:r w:rsidRPr="00CE6807">
        <w:rPr>
          <w:rtl/>
        </w:rPr>
        <w:t xml:space="preserve">نكه اجازه ى ملاقات خواسته </w:t>
      </w:r>
      <w:r w:rsidR="009D0BBB">
        <w:rPr>
          <w:rtl/>
        </w:rPr>
        <w:t>ی</w:t>
      </w:r>
      <w:r w:rsidRPr="00CE6807">
        <w:rPr>
          <w:rtl/>
        </w:rPr>
        <w:t>ى</w:t>
      </w:r>
      <w:r w:rsidR="00CF6390">
        <w:rPr>
          <w:rtl/>
        </w:rPr>
        <w:t xml:space="preserve">، </w:t>
      </w:r>
      <w:r w:rsidRPr="00CE6807">
        <w:rPr>
          <w:rtl/>
        </w:rPr>
        <w:t>آمدن نزد من دشوار است</w:t>
      </w:r>
      <w:r w:rsidR="00CF6390">
        <w:rPr>
          <w:rtl/>
        </w:rPr>
        <w:t xml:space="preserve">، </w:t>
      </w:r>
      <w:r w:rsidRPr="00CE6807">
        <w:rPr>
          <w:rtl/>
        </w:rPr>
        <w:t>و ا</w:t>
      </w:r>
      <w:r w:rsidR="009D0BBB">
        <w:rPr>
          <w:rtl/>
        </w:rPr>
        <w:t>ی</w:t>
      </w:r>
      <w:r w:rsidRPr="00CE6807">
        <w:rPr>
          <w:rtl/>
        </w:rPr>
        <w:t>نها اكنون بر من سخت گرفته اند</w:t>
      </w:r>
      <w:r w:rsidR="00CF6390">
        <w:rPr>
          <w:rtl/>
        </w:rPr>
        <w:t xml:space="preserve">، </w:t>
      </w:r>
      <w:r w:rsidRPr="00CE6807">
        <w:rPr>
          <w:rtl/>
        </w:rPr>
        <w:t>و فعلا برا</w:t>
      </w:r>
      <w:r w:rsidR="009D0BBB">
        <w:rPr>
          <w:rtl/>
        </w:rPr>
        <w:t>ی</w:t>
      </w:r>
      <w:r w:rsidRPr="00CE6807">
        <w:rPr>
          <w:rtl/>
        </w:rPr>
        <w:t>ت ممكن ن</w:t>
      </w:r>
      <w:r w:rsidR="009D0BBB">
        <w:rPr>
          <w:rtl/>
        </w:rPr>
        <w:t>ی</w:t>
      </w:r>
      <w:r w:rsidRPr="00CE6807">
        <w:rPr>
          <w:rtl/>
        </w:rPr>
        <w:t>ست</w:t>
      </w:r>
      <w:r w:rsidR="00CF6390">
        <w:rPr>
          <w:rtl/>
        </w:rPr>
        <w:t xml:space="preserve">، </w:t>
      </w:r>
      <w:r w:rsidRPr="00CE6807">
        <w:rPr>
          <w:rtl/>
        </w:rPr>
        <w:t>انشاء الله بزودى ملاقات م</w:t>
      </w:r>
      <w:r w:rsidR="009D0BBB">
        <w:rPr>
          <w:rtl/>
        </w:rPr>
        <w:t>ی</w:t>
      </w:r>
      <w:r w:rsidRPr="00CE6807">
        <w:rPr>
          <w:rtl/>
        </w:rPr>
        <w:t xml:space="preserve">سر خواهد شد...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26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آشكارتر از همه آنكه مامون خود گاهى نزد برخى نزد</w:t>
      </w:r>
      <w:r w:rsidR="009D0BBB">
        <w:rPr>
          <w:rtl/>
        </w:rPr>
        <w:t>ی</w:t>
      </w:r>
      <w:r w:rsidRPr="00CE6807">
        <w:rPr>
          <w:rtl/>
        </w:rPr>
        <w:t xml:space="preserve">كان و وابستگانش به هدفهاى واقعى خود در مورد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اعتراف و صر</w:t>
      </w:r>
      <w:r w:rsidR="009D0BBB">
        <w:rPr>
          <w:rtl/>
        </w:rPr>
        <w:t>ی</w:t>
      </w:r>
      <w:r w:rsidRPr="00CE6807">
        <w:rPr>
          <w:rtl/>
        </w:rPr>
        <w:t>حا از ن</w:t>
      </w:r>
      <w:r w:rsidR="009D0BBB">
        <w:rPr>
          <w:rtl/>
        </w:rPr>
        <w:t>ی</w:t>
      </w:r>
      <w:r w:rsidRPr="00CE6807">
        <w:rPr>
          <w:rtl/>
        </w:rPr>
        <w:t>ات پل</w:t>
      </w:r>
      <w:r w:rsidR="009D0BBB">
        <w:rPr>
          <w:rtl/>
        </w:rPr>
        <w:t>ی</w:t>
      </w:r>
      <w:r w:rsidRPr="00CE6807">
        <w:rPr>
          <w:rtl/>
        </w:rPr>
        <w:t>د خود پرده برداشته است:</w:t>
      </w:r>
    </w:p>
    <w:p w:rsidR="00CE6807" w:rsidRPr="00CE6807" w:rsidRDefault="00CE6807" w:rsidP="00EB6CD4">
      <w:pPr>
        <w:pStyle w:val="libNormal"/>
      </w:pPr>
      <w:r w:rsidRPr="00CE6807">
        <w:rPr>
          <w:rtl/>
        </w:rPr>
        <w:t xml:space="preserve">مامون در پاسخ </w:t>
      </w:r>
      <w:r w:rsidR="00EB6CD4">
        <w:rPr>
          <w:rFonts w:hint="cs"/>
          <w:rtl/>
        </w:rPr>
        <w:t>«</w:t>
      </w:r>
      <w:r w:rsidRPr="00CE6807">
        <w:rPr>
          <w:rtl/>
        </w:rPr>
        <w:t>حم</w:t>
      </w:r>
      <w:r w:rsidR="009D0BBB">
        <w:rPr>
          <w:rtl/>
        </w:rPr>
        <w:t>ی</w:t>
      </w:r>
      <w:r w:rsidRPr="00CE6807">
        <w:rPr>
          <w:rtl/>
        </w:rPr>
        <w:t>د بن مهران</w:t>
      </w:r>
      <w:r w:rsidR="00EB6CD4">
        <w:rPr>
          <w:rFonts w:hint="cs"/>
          <w:rtl/>
        </w:rPr>
        <w:t xml:space="preserve">» </w:t>
      </w:r>
      <w:r w:rsidRPr="00CE6807">
        <w:rPr>
          <w:rtl/>
        </w:rPr>
        <w:t>-</w:t>
      </w:r>
      <w:r w:rsidR="009D0BBB">
        <w:rPr>
          <w:rtl/>
        </w:rPr>
        <w:t>ی</w:t>
      </w:r>
      <w:r w:rsidRPr="00CE6807">
        <w:rPr>
          <w:rtl/>
        </w:rPr>
        <w:t>كى از دربار</w:t>
      </w:r>
      <w:r w:rsidR="009D0BBB">
        <w:rPr>
          <w:rtl/>
        </w:rPr>
        <w:t>ی</w:t>
      </w:r>
      <w:r w:rsidRPr="00CE6807">
        <w:rPr>
          <w:rtl/>
        </w:rPr>
        <w:t>انش-و گروهى از عباس</w:t>
      </w:r>
      <w:r w:rsidR="009D0BBB">
        <w:rPr>
          <w:rtl/>
        </w:rPr>
        <w:t>ی</w:t>
      </w:r>
      <w:r w:rsidRPr="00CE6807">
        <w:rPr>
          <w:rtl/>
        </w:rPr>
        <w:t>ان كه او را به هت سپردن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EB6CD4">
        <w:rPr>
          <w:rFonts w:hint="cs"/>
          <w:rtl/>
        </w:rPr>
        <w:t xml:space="preserve"> </w:t>
      </w:r>
      <w:r w:rsidRPr="00CE6807">
        <w:rPr>
          <w:rtl/>
        </w:rPr>
        <w:t>عهدى به امام رضا سرزنش مى كردند مى گو</w:t>
      </w:r>
      <w:r w:rsidR="009D0BBB">
        <w:rPr>
          <w:rtl/>
        </w:rPr>
        <w:t>ی</w:t>
      </w:r>
      <w:r w:rsidRPr="00CE6807">
        <w:rPr>
          <w:rtl/>
        </w:rPr>
        <w:t>د:</w:t>
      </w:r>
    </w:p>
    <w:p w:rsidR="00CE6807" w:rsidRPr="00CE6807" w:rsidRDefault="00EB6CD4" w:rsidP="00D92926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...ا</w:t>
      </w:r>
      <w:r w:rsidR="009D0BBB">
        <w:rPr>
          <w:rtl/>
        </w:rPr>
        <w:t>ی</w:t>
      </w:r>
      <w:r w:rsidR="00CE6807" w:rsidRPr="00CE6807">
        <w:rPr>
          <w:rtl/>
        </w:rPr>
        <w:t>ن مرد از ما پنهان و دور بود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براى خود دعوت مى كرد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ما خواست</w:t>
      </w:r>
      <w:r w:rsidR="009D0BBB">
        <w:rPr>
          <w:rtl/>
        </w:rPr>
        <w:t>ی</w:t>
      </w:r>
      <w:r w:rsidR="00CE6807" w:rsidRPr="00CE6807">
        <w:rPr>
          <w:rtl/>
        </w:rPr>
        <w:t>م او را ول</w:t>
      </w:r>
      <w:r w:rsidR="009D0BBB">
        <w:rPr>
          <w:rtl/>
        </w:rPr>
        <w:t>ی</w:t>
      </w:r>
      <w:r w:rsidR="00CE6807" w:rsidRPr="00CE6807">
        <w:rPr>
          <w:rtl/>
        </w:rPr>
        <w:t>عهد خو</w:t>
      </w:r>
      <w:r w:rsidR="009D0BBB">
        <w:rPr>
          <w:rtl/>
        </w:rPr>
        <w:t>ی</w:t>
      </w:r>
      <w:r w:rsidR="00CE6807" w:rsidRPr="00CE6807">
        <w:rPr>
          <w:rtl/>
        </w:rPr>
        <w:t>ش قرار ده</w:t>
      </w:r>
      <w:r w:rsidR="009D0BBB">
        <w:rPr>
          <w:rtl/>
        </w:rPr>
        <w:t>ی</w:t>
      </w:r>
      <w:r w:rsidR="00CE6807" w:rsidRPr="00CE6807">
        <w:rPr>
          <w:rtl/>
        </w:rPr>
        <w:t>م تا دعوتش براى ما باشد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به سلطنت و خلافت ما اعتراف نما</w:t>
      </w:r>
      <w:r w:rsidR="009D0BBB">
        <w:rPr>
          <w:rtl/>
        </w:rPr>
        <w:t>ی</w:t>
      </w:r>
      <w:r w:rsidR="00CE6807" w:rsidRPr="00CE6807">
        <w:rPr>
          <w:rtl/>
        </w:rPr>
        <w:t>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ش</w:t>
      </w:r>
      <w:r w:rsidR="009D0BBB">
        <w:rPr>
          <w:rtl/>
        </w:rPr>
        <w:t>ی</w:t>
      </w:r>
      <w:r w:rsidR="00CE6807" w:rsidRPr="00CE6807">
        <w:rPr>
          <w:rtl/>
        </w:rPr>
        <w:t>فتگان او در</w:t>
      </w:r>
      <w:r w:rsidR="009D0BBB">
        <w:rPr>
          <w:rtl/>
        </w:rPr>
        <w:t>ی</w:t>
      </w:r>
      <w:r w:rsidR="00CE6807" w:rsidRPr="00CE6807">
        <w:rPr>
          <w:rtl/>
        </w:rPr>
        <w:t>ابند كه آنچه او ادعا مى كرد در او ن</w:t>
      </w:r>
      <w:r w:rsidR="009D0BBB">
        <w:rPr>
          <w:rtl/>
        </w:rPr>
        <w:t>ی</w:t>
      </w:r>
      <w:r w:rsidR="00CE6807" w:rsidRPr="00CE6807">
        <w:rPr>
          <w:rtl/>
        </w:rPr>
        <w:t>ست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ا</w:t>
      </w:r>
      <w:r w:rsidR="009D0BBB">
        <w:rPr>
          <w:rtl/>
        </w:rPr>
        <w:t>ی</w:t>
      </w:r>
      <w:r w:rsidR="00CE6807" w:rsidRPr="00CE6807">
        <w:rPr>
          <w:rtl/>
        </w:rPr>
        <w:t>ن امر-خلافت-مخصوص ماست نه او.</w:t>
      </w:r>
    </w:p>
    <w:p w:rsidR="00CE6807" w:rsidRPr="00CE6807" w:rsidRDefault="00CE6807" w:rsidP="00EB6CD4">
      <w:pPr>
        <w:pStyle w:val="libNormal"/>
      </w:pPr>
      <w:r w:rsidRPr="00CE6807">
        <w:rPr>
          <w:rtl/>
        </w:rPr>
        <w:t>و ما ب</w:t>
      </w:r>
      <w:r w:rsidR="009D0BBB">
        <w:rPr>
          <w:rtl/>
        </w:rPr>
        <w:t>ی</w:t>
      </w:r>
      <w:r w:rsidRPr="00CE6807">
        <w:rPr>
          <w:rtl/>
        </w:rPr>
        <w:t>مناك بود</w:t>
      </w:r>
      <w:r w:rsidR="009D0BBB">
        <w:rPr>
          <w:rtl/>
        </w:rPr>
        <w:t>ی</w:t>
      </w:r>
      <w:r w:rsidRPr="00CE6807">
        <w:rPr>
          <w:rtl/>
        </w:rPr>
        <w:t>م اگر او را به حال خود باقى گذار</w:t>
      </w:r>
      <w:r w:rsidR="009D0BBB">
        <w:rPr>
          <w:rtl/>
        </w:rPr>
        <w:t>ی</w:t>
      </w:r>
      <w:r w:rsidRPr="00CE6807">
        <w:rPr>
          <w:rtl/>
        </w:rPr>
        <w:t>م</w:t>
      </w:r>
      <w:r w:rsidR="00CF6390">
        <w:rPr>
          <w:rtl/>
        </w:rPr>
        <w:t xml:space="preserve">، </w:t>
      </w:r>
      <w:r w:rsidRPr="00CE6807">
        <w:rPr>
          <w:rtl/>
        </w:rPr>
        <w:t>آشوبى براى ما بر پا سازد كه نتوان</w:t>
      </w:r>
      <w:r w:rsidR="009D0BBB">
        <w:rPr>
          <w:rtl/>
        </w:rPr>
        <w:t>ی</w:t>
      </w:r>
      <w:r w:rsidRPr="00CE6807">
        <w:rPr>
          <w:rtl/>
        </w:rPr>
        <w:t>م جلوى آنرا بگ</w:t>
      </w:r>
      <w:r w:rsidR="009D0BBB">
        <w:rPr>
          <w:rtl/>
        </w:rPr>
        <w:t>ی</w:t>
      </w:r>
      <w:r w:rsidRPr="00CE6807">
        <w:rPr>
          <w:rtl/>
        </w:rPr>
        <w:t>ر</w:t>
      </w:r>
      <w:r w:rsidR="009D0BBB">
        <w:rPr>
          <w:rtl/>
        </w:rPr>
        <w:t>ی</w:t>
      </w:r>
      <w:r w:rsidRPr="00CE6807">
        <w:rPr>
          <w:rtl/>
        </w:rPr>
        <w:t>م</w:t>
      </w:r>
      <w:r w:rsidR="00CF6390">
        <w:rPr>
          <w:rtl/>
        </w:rPr>
        <w:t xml:space="preserve">، </w:t>
      </w:r>
      <w:r w:rsidRPr="00CE6807">
        <w:rPr>
          <w:rtl/>
        </w:rPr>
        <w:t>و وضعى پ</w:t>
      </w:r>
      <w:r w:rsidR="009D0BBB">
        <w:rPr>
          <w:rtl/>
        </w:rPr>
        <w:t>ی</w:t>
      </w:r>
      <w:r w:rsidRPr="00CE6807">
        <w:rPr>
          <w:rtl/>
        </w:rPr>
        <w:t>ش آورد كه طاقت مقابله ى آنرا نداشته باش</w:t>
      </w:r>
      <w:r w:rsidR="009D0BBB">
        <w:rPr>
          <w:rtl/>
        </w:rPr>
        <w:t>ی</w:t>
      </w:r>
      <w:r w:rsidRPr="00CE6807">
        <w:rPr>
          <w:rtl/>
        </w:rPr>
        <w:t>م...</w:t>
      </w:r>
      <w:r w:rsidR="00EB6CD4">
        <w:rPr>
          <w:rFonts w:hint="cs"/>
          <w:rtl/>
        </w:rPr>
        <w:t>»</w:t>
      </w:r>
      <w:r w:rsidRPr="00CE6807">
        <w:rPr>
          <w:rtl/>
        </w:rPr>
        <w:t xml:space="preserve">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27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بنابر ا</w:t>
      </w:r>
      <w:r w:rsidR="009D0BBB">
        <w:rPr>
          <w:rtl/>
        </w:rPr>
        <w:t>ی</w:t>
      </w:r>
      <w:r w:rsidRPr="00CE6807">
        <w:rPr>
          <w:rtl/>
        </w:rPr>
        <w:t>ن مامون در تفو</w:t>
      </w:r>
      <w:r w:rsidR="009D0BBB">
        <w:rPr>
          <w:rtl/>
        </w:rPr>
        <w:t>ی</w:t>
      </w:r>
      <w:r w:rsidRPr="00CE6807">
        <w:rPr>
          <w:rtl/>
        </w:rPr>
        <w:t xml:space="preserve">ض خلافت </w:t>
      </w:r>
      <w:r w:rsidR="009D0BBB">
        <w:rPr>
          <w:rtl/>
        </w:rPr>
        <w:t>ی</w:t>
      </w:r>
      <w:r w:rsidRPr="00CE6807">
        <w:rPr>
          <w:rtl/>
        </w:rPr>
        <w:t>ا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EB6CD4">
        <w:rPr>
          <w:rFonts w:hint="cs"/>
          <w:rtl/>
        </w:rPr>
        <w:t xml:space="preserve"> </w:t>
      </w:r>
      <w:r w:rsidRPr="00CE6807">
        <w:rPr>
          <w:rtl/>
        </w:rPr>
        <w:t>عهدى به امام</w:t>
      </w:r>
      <w:r w:rsidR="00CF6390">
        <w:rPr>
          <w:rtl/>
        </w:rPr>
        <w:t xml:space="preserve">، </w:t>
      </w:r>
      <w:r w:rsidRPr="00CE6807">
        <w:rPr>
          <w:rtl/>
        </w:rPr>
        <w:t>حسن ن</w:t>
      </w:r>
      <w:r w:rsidR="009D0BBB">
        <w:rPr>
          <w:rtl/>
        </w:rPr>
        <w:t>ی</w:t>
      </w:r>
      <w:r w:rsidRPr="00CE6807">
        <w:rPr>
          <w:rtl/>
        </w:rPr>
        <w:t>ت نداشت</w:t>
      </w:r>
      <w:r w:rsidR="00CF6390">
        <w:rPr>
          <w:rtl/>
        </w:rPr>
        <w:t xml:space="preserve">، </w:t>
      </w:r>
      <w:r w:rsidRPr="00CE6807">
        <w:rPr>
          <w:rtl/>
        </w:rPr>
        <w:t>و در ا</w:t>
      </w:r>
      <w:r w:rsidR="009D0BBB">
        <w:rPr>
          <w:rtl/>
        </w:rPr>
        <w:t>ی</w:t>
      </w:r>
      <w:r w:rsidRPr="00CE6807">
        <w:rPr>
          <w:rtl/>
        </w:rPr>
        <w:t>ن بازى س</w:t>
      </w:r>
      <w:r w:rsidR="009D0BBB">
        <w:rPr>
          <w:rtl/>
        </w:rPr>
        <w:t>ی</w:t>
      </w:r>
      <w:r w:rsidRPr="00CE6807">
        <w:rPr>
          <w:rtl/>
        </w:rPr>
        <w:t>اسى بدنبال هدفهاى د</w:t>
      </w:r>
      <w:r w:rsidR="009D0BBB">
        <w:rPr>
          <w:rtl/>
        </w:rPr>
        <w:t>ی</w:t>
      </w:r>
      <w:r w:rsidRPr="00CE6807">
        <w:rPr>
          <w:rtl/>
        </w:rPr>
        <w:t>گرى بود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او مى خواست از </w:t>
      </w:r>
      <w:r w:rsidR="009D0BBB">
        <w:rPr>
          <w:rtl/>
        </w:rPr>
        <w:t>ی</w:t>
      </w:r>
      <w:r w:rsidRPr="00CE6807">
        <w:rPr>
          <w:rtl/>
        </w:rPr>
        <w:t>كسو امام را به رنگ خود درآورد و قدس و تقواى امام را ناچ</w:t>
      </w:r>
      <w:r w:rsidR="009D0BBB">
        <w:rPr>
          <w:rtl/>
        </w:rPr>
        <w:t>ی</w:t>
      </w:r>
      <w:r w:rsidRPr="00CE6807">
        <w:rPr>
          <w:rtl/>
        </w:rPr>
        <w:t>ز و آلوده سازد</w:t>
      </w:r>
      <w:r w:rsidR="00CF6390">
        <w:rPr>
          <w:rtl/>
        </w:rPr>
        <w:t xml:space="preserve">، </w:t>
      </w:r>
      <w:r w:rsidRPr="00CE6807">
        <w:rPr>
          <w:rtl/>
        </w:rPr>
        <w:t>و از سوى د</w:t>
      </w:r>
      <w:r w:rsidR="009D0BBB">
        <w:rPr>
          <w:rtl/>
        </w:rPr>
        <w:t>ی</w:t>
      </w:r>
      <w:r w:rsidRPr="00CE6807">
        <w:rPr>
          <w:rtl/>
        </w:rPr>
        <w:t xml:space="preserve">گر امام هر </w:t>
      </w:r>
      <w:r w:rsidR="009D0BBB">
        <w:rPr>
          <w:rtl/>
        </w:rPr>
        <w:t>ی</w:t>
      </w:r>
      <w:r w:rsidRPr="00CE6807">
        <w:rPr>
          <w:rtl/>
        </w:rPr>
        <w:t>ك از دو پ</w:t>
      </w:r>
      <w:r w:rsidR="009D0BBB">
        <w:rPr>
          <w:rtl/>
        </w:rPr>
        <w:t>ی</w:t>
      </w:r>
      <w:r w:rsidRPr="00CE6807">
        <w:rPr>
          <w:rtl/>
        </w:rPr>
        <w:t>شنهاد خلافت و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1F7F00">
        <w:rPr>
          <w:rFonts w:hint="cs"/>
          <w:rtl/>
        </w:rPr>
        <w:t xml:space="preserve"> </w:t>
      </w:r>
      <w:r w:rsidRPr="00CE6807">
        <w:rPr>
          <w:rtl/>
        </w:rPr>
        <w:t>عهدى را بصورت</w:t>
      </w:r>
      <w:r w:rsidR="009D0BBB">
        <w:rPr>
          <w:rtl/>
        </w:rPr>
        <w:t>ی</w:t>
      </w:r>
      <w:r w:rsidRPr="00CE6807">
        <w:rPr>
          <w:rtl/>
        </w:rPr>
        <w:t>كه مامون خواسته بود مى پذ</w:t>
      </w:r>
      <w:r w:rsidR="009D0BBB">
        <w:rPr>
          <w:rtl/>
        </w:rPr>
        <w:t>ی</w:t>
      </w:r>
      <w:r w:rsidRPr="00CE6807">
        <w:rPr>
          <w:rtl/>
        </w:rPr>
        <w:t>رفت به سود مامون تمام مى شد</w:t>
      </w:r>
      <w:r w:rsidR="00CF6390">
        <w:rPr>
          <w:rtl/>
        </w:rPr>
        <w:t xml:space="preserve">، </w:t>
      </w:r>
      <w:r w:rsidRPr="00CE6807">
        <w:rPr>
          <w:rtl/>
        </w:rPr>
        <w:t>ز</w:t>
      </w:r>
      <w:r w:rsidR="009D0BBB">
        <w:rPr>
          <w:rtl/>
        </w:rPr>
        <w:t>ی</w:t>
      </w:r>
      <w:r w:rsidRPr="00CE6807">
        <w:rPr>
          <w:rtl/>
        </w:rPr>
        <w:t>را اگر امام خلافت را مى پذ</w:t>
      </w:r>
      <w:r w:rsidR="009D0BBB">
        <w:rPr>
          <w:rtl/>
        </w:rPr>
        <w:t>ی</w:t>
      </w:r>
      <w:r w:rsidRPr="00CE6807">
        <w:rPr>
          <w:rtl/>
        </w:rPr>
        <w:t>رفت مامون شرط مى كرد خودش ول</w:t>
      </w:r>
      <w:r w:rsidR="009D0BBB">
        <w:rPr>
          <w:rtl/>
        </w:rPr>
        <w:t>ی</w:t>
      </w:r>
      <w:r w:rsidRPr="00CE6807">
        <w:rPr>
          <w:rtl/>
        </w:rPr>
        <w:t>عهد باشد و بد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1F7F00">
        <w:rPr>
          <w:rFonts w:hint="cs"/>
          <w:rtl/>
        </w:rPr>
        <w:t xml:space="preserve"> </w:t>
      </w:r>
      <w:r w:rsidRPr="00CE6807">
        <w:rPr>
          <w:rtl/>
        </w:rPr>
        <w:t>وس</w:t>
      </w:r>
      <w:r w:rsidR="009D0BBB">
        <w:rPr>
          <w:rtl/>
        </w:rPr>
        <w:t>ی</w:t>
      </w:r>
      <w:r w:rsidRPr="00CE6807">
        <w:rPr>
          <w:rtl/>
        </w:rPr>
        <w:t>له شروع</w:t>
      </w:r>
      <w:r w:rsidR="009D0BBB">
        <w:rPr>
          <w:rtl/>
        </w:rPr>
        <w:t>ی</w:t>
      </w:r>
      <w:r w:rsidRPr="00CE6807">
        <w:rPr>
          <w:rtl/>
        </w:rPr>
        <w:t>ت حكومت خود را تام</w:t>
      </w:r>
      <w:r w:rsidR="009D0BBB">
        <w:rPr>
          <w:rtl/>
        </w:rPr>
        <w:t>ی</w:t>
      </w:r>
      <w:r w:rsidRPr="00CE6807">
        <w:rPr>
          <w:rtl/>
        </w:rPr>
        <w:t>ن و سپس پنهانى و با دس</w:t>
      </w:r>
      <w:r w:rsidR="009D0BBB">
        <w:rPr>
          <w:rtl/>
        </w:rPr>
        <w:t>ی</w:t>
      </w:r>
      <w:r w:rsidRPr="00CE6807">
        <w:rPr>
          <w:rtl/>
        </w:rPr>
        <w:t>سه امام را از م</w:t>
      </w:r>
      <w:r w:rsidR="009D0BBB">
        <w:rPr>
          <w:rtl/>
        </w:rPr>
        <w:t>ی</w:t>
      </w:r>
      <w:r w:rsidRPr="00CE6807">
        <w:rPr>
          <w:rtl/>
        </w:rPr>
        <w:t>ان بر مى داشت و اگر امام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1F7F00">
        <w:rPr>
          <w:rFonts w:hint="cs"/>
          <w:rtl/>
        </w:rPr>
        <w:t xml:space="preserve"> </w:t>
      </w:r>
      <w:r w:rsidRPr="00CE6807">
        <w:rPr>
          <w:rtl/>
        </w:rPr>
        <w:t>عهدى را مى پذ</w:t>
      </w:r>
      <w:r w:rsidR="009D0BBB">
        <w:rPr>
          <w:rtl/>
        </w:rPr>
        <w:t>ی</w:t>
      </w:r>
      <w:r w:rsidRPr="00CE6807">
        <w:rPr>
          <w:rtl/>
        </w:rPr>
        <w:t>رفت باز حكومت مامون پا بر جا و امضا شده بود...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امام در واقع راه سومى انتخاب كرد</w:t>
      </w:r>
      <w:r w:rsidR="00CF6390">
        <w:rPr>
          <w:rtl/>
        </w:rPr>
        <w:t xml:space="preserve">، </w:t>
      </w:r>
      <w:r w:rsidRPr="00CE6807">
        <w:rPr>
          <w:rtl/>
        </w:rPr>
        <w:t>و با آنكه به اجبار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1F7F00">
        <w:rPr>
          <w:rFonts w:hint="cs"/>
          <w:rtl/>
        </w:rPr>
        <w:t xml:space="preserve"> </w:t>
      </w:r>
      <w:r w:rsidRPr="00CE6807">
        <w:rPr>
          <w:rtl/>
        </w:rPr>
        <w:t>عهدى را پذ</w:t>
      </w:r>
      <w:r w:rsidR="009D0BBB">
        <w:rPr>
          <w:rtl/>
        </w:rPr>
        <w:t>ی</w:t>
      </w:r>
      <w:r w:rsidRPr="00CE6807">
        <w:rPr>
          <w:rtl/>
        </w:rPr>
        <w:t>رفت</w:t>
      </w:r>
      <w:r w:rsidR="00CF6390">
        <w:rPr>
          <w:rtl/>
        </w:rPr>
        <w:t xml:space="preserve">، </w:t>
      </w:r>
      <w:r w:rsidRPr="00CE6807">
        <w:rPr>
          <w:rtl/>
        </w:rPr>
        <w:t xml:space="preserve">با روش خاص خود بگونه </w:t>
      </w:r>
      <w:r w:rsidR="009D0BBB">
        <w:rPr>
          <w:rtl/>
        </w:rPr>
        <w:t>ی</w:t>
      </w:r>
      <w:r w:rsidRPr="00CE6807">
        <w:rPr>
          <w:rtl/>
        </w:rPr>
        <w:t>ى عمل نمود كه مامون به هدف</w:t>
      </w:r>
      <w:r w:rsidR="001F7F00">
        <w:rPr>
          <w:rFonts w:hint="cs"/>
          <w:rtl/>
        </w:rPr>
        <w:t xml:space="preserve"> </w:t>
      </w:r>
      <w:r w:rsidRPr="00CE6807">
        <w:rPr>
          <w:rtl/>
        </w:rPr>
        <w:t>هاى خو</w:t>
      </w:r>
      <w:r w:rsidR="009D0BBB">
        <w:rPr>
          <w:rtl/>
        </w:rPr>
        <w:t>ی</w:t>
      </w:r>
      <w:r w:rsidRPr="00CE6807">
        <w:rPr>
          <w:rtl/>
        </w:rPr>
        <w:t>ش از نزد</w:t>
      </w:r>
      <w:r w:rsidR="009D0BBB">
        <w:rPr>
          <w:rtl/>
        </w:rPr>
        <w:t>ی</w:t>
      </w:r>
      <w:r w:rsidRPr="00CE6807">
        <w:rPr>
          <w:rtl/>
        </w:rPr>
        <w:t>ك شدن به امام و كسب مشروع</w:t>
      </w:r>
      <w:r w:rsidR="009D0BBB">
        <w:rPr>
          <w:rtl/>
        </w:rPr>
        <w:t>ی</w:t>
      </w:r>
      <w:r w:rsidRPr="00CE6807">
        <w:rPr>
          <w:rtl/>
        </w:rPr>
        <w:t>ت نرسد</w:t>
      </w:r>
      <w:r w:rsidR="00CF6390">
        <w:rPr>
          <w:rtl/>
        </w:rPr>
        <w:t xml:space="preserve">، </w:t>
      </w:r>
      <w:r w:rsidRPr="00CE6807">
        <w:rPr>
          <w:rtl/>
        </w:rPr>
        <w:t>و طاغوتى بودن حكومتش بر جامعه بر ملا باشد...</w:t>
      </w:r>
    </w:p>
    <w:p w:rsidR="00CE137B" w:rsidRDefault="00CE137B" w:rsidP="001F7F0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CE137B" w:rsidRDefault="00CE6807" w:rsidP="00CE137B">
      <w:pPr>
        <w:pStyle w:val="Heading2"/>
        <w:rPr>
          <w:rFonts w:hint="cs"/>
          <w:rtl/>
        </w:rPr>
      </w:pPr>
      <w:bookmarkStart w:id="8" w:name="_Toc480619911"/>
      <w:r w:rsidRPr="00CE6807">
        <w:rPr>
          <w:rtl/>
        </w:rPr>
        <w:t>از مد</w:t>
      </w:r>
      <w:r w:rsidR="009D0BBB">
        <w:rPr>
          <w:rtl/>
        </w:rPr>
        <w:t>ی</w:t>
      </w:r>
      <w:r w:rsidRPr="00CE6807">
        <w:rPr>
          <w:rtl/>
        </w:rPr>
        <w:t>نه تا مرو</w:t>
      </w:r>
      <w:bookmarkEnd w:id="8"/>
    </w:p>
    <w:p w:rsidR="00CE6807" w:rsidRPr="00CE6807" w:rsidRDefault="00CE6807" w:rsidP="001F7F00">
      <w:pPr>
        <w:pStyle w:val="libNormal"/>
      </w:pPr>
      <w:r w:rsidRPr="00CE6807">
        <w:rPr>
          <w:rtl/>
        </w:rPr>
        <w:t>همچنانكه گفت</w:t>
      </w:r>
      <w:r w:rsidR="009D0BBB">
        <w:rPr>
          <w:rtl/>
        </w:rPr>
        <w:t>ی</w:t>
      </w:r>
      <w:r w:rsidRPr="00CE6807">
        <w:rPr>
          <w:rtl/>
        </w:rPr>
        <w:t>م مامون براى بهره بردار</w:t>
      </w:r>
      <w:r w:rsidR="009D0BBB">
        <w:rPr>
          <w:rtl/>
        </w:rPr>
        <w:t>ی</w:t>
      </w:r>
      <w:r w:rsidRPr="00CE6807">
        <w:rPr>
          <w:rtl/>
        </w:rPr>
        <w:t>هاى س</w:t>
      </w:r>
      <w:r w:rsidR="009D0BBB">
        <w:rPr>
          <w:rtl/>
        </w:rPr>
        <w:t>ی</w:t>
      </w:r>
      <w:r w:rsidRPr="00CE6807">
        <w:rPr>
          <w:rtl/>
        </w:rPr>
        <w:t>اسى و راضى ساختن علو</w:t>
      </w:r>
      <w:r w:rsidR="009D0BBB">
        <w:rPr>
          <w:rtl/>
        </w:rPr>
        <w:t>ی</w:t>
      </w:r>
      <w:r w:rsidRPr="00CE6807">
        <w:rPr>
          <w:rtl/>
        </w:rPr>
        <w:t>ان كه هماره در م</w:t>
      </w:r>
      <w:r w:rsidR="009D0BBB">
        <w:rPr>
          <w:rtl/>
        </w:rPr>
        <w:t>ی</w:t>
      </w:r>
      <w:r w:rsidRPr="00CE6807">
        <w:rPr>
          <w:rtl/>
        </w:rPr>
        <w:t>انشان مردانى دل</w:t>
      </w:r>
      <w:r w:rsidR="009D0BBB">
        <w:rPr>
          <w:rtl/>
        </w:rPr>
        <w:t>ی</w:t>
      </w:r>
      <w:r w:rsidRPr="00CE6807">
        <w:rPr>
          <w:rtl/>
        </w:rPr>
        <w:t>ر و دانشمند و پارسا بس</w:t>
      </w:r>
      <w:r w:rsidR="009D0BBB">
        <w:rPr>
          <w:rtl/>
        </w:rPr>
        <w:t>ی</w:t>
      </w:r>
      <w:r w:rsidRPr="00CE6807">
        <w:rPr>
          <w:rtl/>
        </w:rPr>
        <w:t>ار بود</w:t>
      </w:r>
      <w:r w:rsidR="00CF6390">
        <w:rPr>
          <w:rtl/>
        </w:rPr>
        <w:t xml:space="preserve">، </w:t>
      </w:r>
      <w:r w:rsidRPr="00CE6807">
        <w:rPr>
          <w:rtl/>
        </w:rPr>
        <w:t>و جامعه و بو</w:t>
      </w:r>
      <w:r w:rsidR="009D0BBB">
        <w:rPr>
          <w:rtl/>
        </w:rPr>
        <w:t>ی</w:t>
      </w:r>
      <w:r w:rsidRPr="00CE6807">
        <w:rPr>
          <w:rtl/>
        </w:rPr>
        <w:t>ژه ا</w:t>
      </w:r>
      <w:r w:rsidR="009D0BBB">
        <w:rPr>
          <w:rtl/>
        </w:rPr>
        <w:t>ی</w:t>
      </w:r>
      <w:r w:rsidRPr="00CE6807">
        <w:rPr>
          <w:rtl/>
        </w:rPr>
        <w:t>ران</w:t>
      </w:r>
      <w:r w:rsidR="009D0BBB">
        <w:rPr>
          <w:rtl/>
        </w:rPr>
        <w:t>ی</w:t>
      </w:r>
      <w:r w:rsidRPr="00CE6807">
        <w:rPr>
          <w:rtl/>
        </w:rPr>
        <w:t>ان دل بسوى آنان داشتند</w:t>
      </w:r>
      <w:r w:rsidR="00CF6390">
        <w:rPr>
          <w:rtl/>
        </w:rPr>
        <w:t xml:space="preserve">، </w:t>
      </w:r>
      <w:r w:rsidRPr="00CE6807">
        <w:rPr>
          <w:rtl/>
        </w:rPr>
        <w:t>تصم</w:t>
      </w:r>
      <w:r w:rsidR="009D0BBB">
        <w:rPr>
          <w:rtl/>
        </w:rPr>
        <w:t>ی</w:t>
      </w:r>
      <w:r w:rsidRPr="00CE6807">
        <w:rPr>
          <w:rtl/>
        </w:rPr>
        <w:t xml:space="preserve">م گرفت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را به مرو ب</w:t>
      </w:r>
      <w:r w:rsidR="009D0BBB">
        <w:rPr>
          <w:rtl/>
        </w:rPr>
        <w:t>ی</w:t>
      </w:r>
      <w:r w:rsidRPr="00CE6807">
        <w:rPr>
          <w:rtl/>
        </w:rPr>
        <w:t>اورد</w:t>
      </w:r>
      <w:r w:rsidR="00CF6390">
        <w:rPr>
          <w:rtl/>
        </w:rPr>
        <w:t xml:space="preserve">، </w:t>
      </w:r>
      <w:r w:rsidRPr="00CE6807">
        <w:rPr>
          <w:rtl/>
        </w:rPr>
        <w:t>و چنان وانمود كند كه دوستدار علو</w:t>
      </w:r>
      <w:r w:rsidR="009D0BBB">
        <w:rPr>
          <w:rtl/>
        </w:rPr>
        <w:t>ی</w:t>
      </w:r>
      <w:r w:rsidRPr="00CE6807">
        <w:rPr>
          <w:rtl/>
        </w:rPr>
        <w:t xml:space="preserve">ان و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است</w:t>
      </w:r>
      <w:r w:rsidR="00CF6390">
        <w:rPr>
          <w:rtl/>
        </w:rPr>
        <w:t xml:space="preserve">، </w:t>
      </w:r>
      <w:r w:rsidRPr="00CE6807">
        <w:rPr>
          <w:rtl/>
        </w:rPr>
        <w:t>مامون در تظاهر خود چنان ماهرانه عمل مى كرد كه گاهى برخى از ش</w:t>
      </w:r>
      <w:r w:rsidR="009D0BBB">
        <w:rPr>
          <w:rtl/>
        </w:rPr>
        <w:t>ی</w:t>
      </w:r>
      <w:r w:rsidRPr="00CE6807">
        <w:rPr>
          <w:rtl/>
        </w:rPr>
        <w:t>ع</w:t>
      </w:r>
      <w:r w:rsidR="009D0BBB">
        <w:rPr>
          <w:rtl/>
        </w:rPr>
        <w:t>ی</w:t>
      </w:r>
      <w:r w:rsidRPr="00CE6807">
        <w:rPr>
          <w:rtl/>
        </w:rPr>
        <w:t>ان پاك نهاد ن</w:t>
      </w:r>
      <w:r w:rsidR="009D0BBB">
        <w:rPr>
          <w:rtl/>
        </w:rPr>
        <w:t>ی</w:t>
      </w:r>
      <w:r w:rsidRPr="00CE6807">
        <w:rPr>
          <w:rtl/>
        </w:rPr>
        <w:t>ز فر</w:t>
      </w:r>
      <w:r w:rsidR="009D0BBB">
        <w:rPr>
          <w:rtl/>
        </w:rPr>
        <w:t>ی</w:t>
      </w:r>
      <w:r w:rsidRPr="00CE6807">
        <w:rPr>
          <w:rtl/>
        </w:rPr>
        <w:t>ب مى خوردند ب</w:t>
      </w:r>
      <w:r w:rsidR="001F7F00">
        <w:rPr>
          <w:rFonts w:hint="cs"/>
          <w:rtl/>
        </w:rPr>
        <w:t xml:space="preserve">ه </w:t>
      </w:r>
      <w:r w:rsidRPr="00CE6807">
        <w:rPr>
          <w:rtl/>
        </w:rPr>
        <w:t>هم</w:t>
      </w:r>
      <w:r w:rsidR="009D0BBB">
        <w:rPr>
          <w:rtl/>
        </w:rPr>
        <w:t>ی</w:t>
      </w:r>
      <w:r w:rsidRPr="00CE6807">
        <w:rPr>
          <w:rtl/>
        </w:rPr>
        <w:t xml:space="preserve">ن جهت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به برخى از </w:t>
      </w:r>
      <w:r w:rsidR="009D0BBB">
        <w:rPr>
          <w:rtl/>
        </w:rPr>
        <w:t>ی</w:t>
      </w:r>
      <w:r w:rsidRPr="00CE6807">
        <w:rPr>
          <w:rtl/>
        </w:rPr>
        <w:t>اران خود كه ممكن بود تحت تاث</w:t>
      </w:r>
      <w:r w:rsidR="009D0BBB">
        <w:rPr>
          <w:rtl/>
        </w:rPr>
        <w:t>ی</w:t>
      </w:r>
      <w:r w:rsidRPr="00CE6807">
        <w:rPr>
          <w:rtl/>
        </w:rPr>
        <w:t>ر تظاهر و ر</w:t>
      </w:r>
      <w:r w:rsidR="009D0BBB">
        <w:rPr>
          <w:rtl/>
        </w:rPr>
        <w:t>ی</w:t>
      </w:r>
      <w:r w:rsidRPr="00CE6807">
        <w:rPr>
          <w:rtl/>
        </w:rPr>
        <w:t>ا كارى مامون واقع شوند فرمود:</w:t>
      </w:r>
      <w:r w:rsidR="001F7F00">
        <w:rPr>
          <w:rFonts w:hint="cs"/>
          <w:rtl/>
        </w:rPr>
        <w:t>«</w:t>
      </w:r>
      <w:r w:rsidRPr="00CE6807">
        <w:rPr>
          <w:rtl/>
        </w:rPr>
        <w:t>به گفتار او مغرور نشو</w:t>
      </w:r>
      <w:r w:rsidR="009D0BBB">
        <w:rPr>
          <w:rtl/>
        </w:rPr>
        <w:t>ی</w:t>
      </w:r>
      <w:r w:rsidRPr="00CE6807">
        <w:rPr>
          <w:rtl/>
        </w:rPr>
        <w:t>د و فر</w:t>
      </w:r>
      <w:r w:rsidR="009D0BBB">
        <w:rPr>
          <w:rtl/>
        </w:rPr>
        <w:t>ی</w:t>
      </w:r>
      <w:r w:rsidRPr="00CE6807">
        <w:rPr>
          <w:rtl/>
        </w:rPr>
        <w:t>ب نخور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سوگند به خدا كسى جز مامون قاتل من نخواهد بود</w:t>
      </w:r>
      <w:r w:rsidR="00CF6390">
        <w:rPr>
          <w:rtl/>
        </w:rPr>
        <w:t xml:space="preserve">، </w:t>
      </w:r>
      <w:r w:rsidRPr="00CE6807">
        <w:rPr>
          <w:rtl/>
        </w:rPr>
        <w:t>اما من ناگز</w:t>
      </w:r>
      <w:r w:rsidR="009D0BBB">
        <w:rPr>
          <w:rtl/>
        </w:rPr>
        <w:t>ی</w:t>
      </w:r>
      <w:r w:rsidRPr="00CE6807">
        <w:rPr>
          <w:rtl/>
        </w:rPr>
        <w:t>رم شك</w:t>
      </w:r>
      <w:r w:rsidR="009D0BBB">
        <w:rPr>
          <w:rtl/>
        </w:rPr>
        <w:t>ی</w:t>
      </w:r>
      <w:r w:rsidRPr="00CE6807">
        <w:rPr>
          <w:rtl/>
        </w:rPr>
        <w:t>بائى ورزم تا وقت در رسد</w:t>
      </w:r>
      <w:r w:rsidR="001F7F00">
        <w:rPr>
          <w:rFonts w:hint="cs"/>
          <w:rtl/>
        </w:rPr>
        <w:t>»ممم</w:t>
      </w:r>
      <w:r w:rsidRPr="00CE6807">
        <w:rPr>
          <w:rtl/>
        </w:rPr>
        <w:t xml:space="preserve">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28</w:t>
      </w:r>
      <w:r w:rsidRPr="00812F97">
        <w:rPr>
          <w:rStyle w:val="libFootnotenumChar"/>
          <w:rtl/>
        </w:rPr>
        <w:t>)</w:t>
      </w:r>
      <w:r w:rsidR="00E84C07">
        <w:rPr>
          <w:rtl/>
        </w:rPr>
        <w:t>.</w:t>
      </w:r>
    </w:p>
    <w:p w:rsidR="00CE6807" w:rsidRPr="00CE6807" w:rsidRDefault="00CE6807" w:rsidP="001F7F00">
      <w:pPr>
        <w:pStyle w:val="libNormal"/>
      </w:pPr>
      <w:r w:rsidRPr="00CE6807">
        <w:rPr>
          <w:rtl/>
        </w:rPr>
        <w:t>بارى</w:t>
      </w:r>
      <w:r w:rsidR="00CF6390">
        <w:rPr>
          <w:rtl/>
        </w:rPr>
        <w:t xml:space="preserve">، </w:t>
      </w:r>
      <w:r w:rsidRPr="00CE6807">
        <w:rPr>
          <w:rtl/>
        </w:rPr>
        <w:t>مامون در رابطه با ول</w:t>
      </w:r>
      <w:r w:rsidR="009D0BBB">
        <w:rPr>
          <w:rtl/>
        </w:rPr>
        <w:t>ی</w:t>
      </w:r>
      <w:r w:rsidRPr="00CE6807">
        <w:rPr>
          <w:rtl/>
        </w:rPr>
        <w:t xml:space="preserve">عهد ساختن امام در سال </w:t>
      </w:r>
      <w:r w:rsidR="00C535B5">
        <w:rPr>
          <w:rtl/>
        </w:rPr>
        <w:t>200</w:t>
      </w:r>
      <w:r w:rsidRPr="00CE6807">
        <w:rPr>
          <w:rtl/>
        </w:rPr>
        <w:t xml:space="preserve"> هجرى دستور داد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را از مد</w:t>
      </w:r>
      <w:r w:rsidR="009D0BBB">
        <w:rPr>
          <w:rtl/>
        </w:rPr>
        <w:t>ی</w:t>
      </w:r>
      <w:r w:rsidRPr="00CE6807">
        <w:rPr>
          <w:rtl/>
        </w:rPr>
        <w:t>نه به مرو ب</w:t>
      </w:r>
      <w:r w:rsidR="009D0BBB">
        <w:rPr>
          <w:rtl/>
        </w:rPr>
        <w:t>ی</w:t>
      </w:r>
      <w:r w:rsidRPr="00CE6807">
        <w:rPr>
          <w:rtl/>
        </w:rPr>
        <w:t xml:space="preserve">اورند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29</w:t>
      </w:r>
      <w:r w:rsidRPr="00812F97">
        <w:rPr>
          <w:rStyle w:val="libFootnotenumChar"/>
          <w:rtl/>
        </w:rPr>
        <w:t>)</w:t>
      </w:r>
      <w:r w:rsidR="00CF6390">
        <w:rPr>
          <w:rtl/>
        </w:rPr>
        <w:t xml:space="preserve">، </w:t>
      </w:r>
      <w:r w:rsidR="001F7F00">
        <w:rPr>
          <w:rFonts w:hint="cs"/>
          <w:rtl/>
        </w:rPr>
        <w:t>«</w:t>
      </w:r>
      <w:r w:rsidRPr="001F7F00">
        <w:rPr>
          <w:rStyle w:val="libBold1Char"/>
          <w:rtl/>
        </w:rPr>
        <w:t>رجاء بن ابى الضحاك</w:t>
      </w:r>
      <w:r w:rsidR="001F7F00">
        <w:rPr>
          <w:rFonts w:hint="cs"/>
          <w:rtl/>
        </w:rPr>
        <w:t xml:space="preserve">» </w:t>
      </w:r>
      <w:r w:rsidRPr="00CE6807">
        <w:rPr>
          <w:rtl/>
        </w:rPr>
        <w:t>فرستاده ى مخصوص مامون مى گو</w:t>
      </w:r>
      <w:r w:rsidR="009D0BBB">
        <w:rPr>
          <w:rtl/>
        </w:rPr>
        <w:t>ی</w:t>
      </w:r>
      <w:r w:rsidRPr="00CE6807">
        <w:rPr>
          <w:rtl/>
        </w:rPr>
        <w:t>د: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مامون مرا مامور كرد به مد</w:t>
      </w:r>
      <w:r w:rsidR="009D0BBB">
        <w:rPr>
          <w:rtl/>
        </w:rPr>
        <w:t>ی</w:t>
      </w:r>
      <w:r w:rsidRPr="00CE6807">
        <w:rPr>
          <w:rtl/>
        </w:rPr>
        <w:t>نه بروم و على بن موسى الرضا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را حركت دهم و دستور داد روز و شب مراقب او باشم و محافظت او را به د</w:t>
      </w:r>
      <w:r w:rsidR="009D0BBB">
        <w:rPr>
          <w:rtl/>
        </w:rPr>
        <w:t>ی</w:t>
      </w:r>
      <w:r w:rsidRPr="00CE6807">
        <w:rPr>
          <w:rtl/>
        </w:rPr>
        <w:t>گرى وا نگذارم. من بر حسب فرمان مامون از مد</w:t>
      </w:r>
      <w:r w:rsidR="009D0BBB">
        <w:rPr>
          <w:rtl/>
        </w:rPr>
        <w:t>ی</w:t>
      </w:r>
      <w:r w:rsidRPr="00CE6807">
        <w:rPr>
          <w:rtl/>
        </w:rPr>
        <w:t xml:space="preserve">نه تا مرو </w:t>
      </w:r>
      <w:r w:rsidR="009D0BBB">
        <w:rPr>
          <w:rtl/>
        </w:rPr>
        <w:t>ی</w:t>
      </w:r>
      <w:r w:rsidRPr="00CE6807">
        <w:rPr>
          <w:rtl/>
        </w:rPr>
        <w:t>كسره همراه آن حضرت بودم</w:t>
      </w:r>
      <w:r w:rsidR="00CF6390">
        <w:rPr>
          <w:rtl/>
        </w:rPr>
        <w:t xml:space="preserve">، </w:t>
      </w:r>
      <w:r w:rsidRPr="00CE6807">
        <w:rPr>
          <w:rtl/>
        </w:rPr>
        <w:t>سوگند به خداى ه</w:t>
      </w:r>
      <w:r w:rsidR="009D0BBB">
        <w:rPr>
          <w:rtl/>
        </w:rPr>
        <w:t>ی</w:t>
      </w:r>
      <w:r w:rsidRPr="00CE6807">
        <w:rPr>
          <w:rtl/>
        </w:rPr>
        <w:t>چكس را از آن حضرت در پ</w:t>
      </w:r>
      <w:r w:rsidR="009D0BBB">
        <w:rPr>
          <w:rtl/>
        </w:rPr>
        <w:t>ی</w:t>
      </w:r>
      <w:r w:rsidRPr="00CE6807">
        <w:rPr>
          <w:rtl/>
        </w:rPr>
        <w:t>شگاه خدا پره</w:t>
      </w:r>
      <w:r w:rsidR="009D0BBB">
        <w:rPr>
          <w:rtl/>
        </w:rPr>
        <w:t>ی</w:t>
      </w:r>
      <w:r w:rsidRPr="00CE6807">
        <w:rPr>
          <w:rtl/>
        </w:rPr>
        <w:t>زگارتر و ب</w:t>
      </w:r>
      <w:r w:rsidR="009D0BBB">
        <w:rPr>
          <w:rtl/>
        </w:rPr>
        <w:t>ی</w:t>
      </w:r>
      <w:r w:rsidRPr="00CE6807">
        <w:rPr>
          <w:rtl/>
        </w:rPr>
        <w:t>مناكتر</w:t>
      </w:r>
      <w:r w:rsidR="00CF6390">
        <w:rPr>
          <w:rtl/>
        </w:rPr>
        <w:t xml:space="preserve">، </w:t>
      </w:r>
      <w:r w:rsidRPr="00CE6807">
        <w:rPr>
          <w:rtl/>
        </w:rPr>
        <w:t>و ب</w:t>
      </w:r>
      <w:r w:rsidR="009D0BBB">
        <w:rPr>
          <w:rtl/>
        </w:rPr>
        <w:t>ی</w:t>
      </w:r>
      <w:r w:rsidRPr="00CE6807">
        <w:rPr>
          <w:rtl/>
        </w:rPr>
        <w:t xml:space="preserve">ش از او در </w:t>
      </w:r>
      <w:r w:rsidR="009D0BBB">
        <w:rPr>
          <w:rtl/>
        </w:rPr>
        <w:t>ی</w:t>
      </w:r>
      <w:r w:rsidRPr="00CE6807">
        <w:rPr>
          <w:rtl/>
        </w:rPr>
        <w:t>اد خدا ند</w:t>
      </w:r>
      <w:r w:rsidR="009D0BBB">
        <w:rPr>
          <w:rtl/>
        </w:rPr>
        <w:t>ی</w:t>
      </w:r>
      <w:r w:rsidRPr="00CE6807">
        <w:rPr>
          <w:rtl/>
        </w:rPr>
        <w:t xml:space="preserve">ده ام...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30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و ن</w:t>
      </w:r>
      <w:r w:rsidR="009D0BBB">
        <w:rPr>
          <w:rtl/>
        </w:rPr>
        <w:t>ی</w:t>
      </w:r>
      <w:r w:rsidRPr="00CE6807">
        <w:rPr>
          <w:rtl/>
        </w:rPr>
        <w:t>ز مى گو</w:t>
      </w:r>
      <w:r w:rsidR="009D0BBB">
        <w:rPr>
          <w:rtl/>
        </w:rPr>
        <w:t>ی</w:t>
      </w:r>
      <w:r w:rsidRPr="00CE6807">
        <w:rPr>
          <w:rtl/>
        </w:rPr>
        <w:t>د:از مد</w:t>
      </w:r>
      <w:r w:rsidR="009D0BBB">
        <w:rPr>
          <w:rtl/>
        </w:rPr>
        <w:t>ی</w:t>
      </w:r>
      <w:r w:rsidRPr="00CE6807">
        <w:rPr>
          <w:rtl/>
        </w:rPr>
        <w:t>نه تا مرو به ه</w:t>
      </w:r>
      <w:r w:rsidR="009D0BBB">
        <w:rPr>
          <w:rtl/>
        </w:rPr>
        <w:t>ی</w:t>
      </w:r>
      <w:r w:rsidRPr="00CE6807">
        <w:rPr>
          <w:rtl/>
        </w:rPr>
        <w:t>چ شهرى در ن</w:t>
      </w:r>
      <w:r w:rsidR="009D0BBB">
        <w:rPr>
          <w:rtl/>
        </w:rPr>
        <w:t>ی</w:t>
      </w:r>
      <w:r w:rsidRPr="00CE6807">
        <w:rPr>
          <w:rtl/>
        </w:rPr>
        <w:t>امد</w:t>
      </w:r>
      <w:r w:rsidR="009D0BBB">
        <w:rPr>
          <w:rtl/>
        </w:rPr>
        <w:t>ی</w:t>
      </w:r>
      <w:r w:rsidRPr="00CE6807">
        <w:rPr>
          <w:rtl/>
        </w:rPr>
        <w:t>م جز آنكه مردم آن شهر به خدمتش شتافتند</w:t>
      </w:r>
      <w:r w:rsidR="00CF6390">
        <w:rPr>
          <w:rtl/>
        </w:rPr>
        <w:t xml:space="preserve">، </w:t>
      </w:r>
      <w:r w:rsidRPr="00CE6807">
        <w:rPr>
          <w:rtl/>
        </w:rPr>
        <w:t>و از مسائل د</w:t>
      </w:r>
      <w:r w:rsidR="009D0BBB">
        <w:rPr>
          <w:rtl/>
        </w:rPr>
        <w:t>ی</w:t>
      </w:r>
      <w:r w:rsidRPr="00CE6807">
        <w:rPr>
          <w:rtl/>
        </w:rPr>
        <w:t>نى استفتا و پرسش مى كردند</w:t>
      </w:r>
      <w:r w:rsidR="00CF6390">
        <w:rPr>
          <w:rtl/>
        </w:rPr>
        <w:t xml:space="preserve">، </w:t>
      </w:r>
      <w:r w:rsidRPr="00CE6807">
        <w:rPr>
          <w:rtl/>
        </w:rPr>
        <w:t>و آن حضرت پاسخ كافى مى داد</w:t>
      </w:r>
      <w:r w:rsidR="00CF6390">
        <w:rPr>
          <w:rtl/>
        </w:rPr>
        <w:t xml:space="preserve">، </w:t>
      </w:r>
      <w:r w:rsidRPr="00CE6807">
        <w:rPr>
          <w:rtl/>
        </w:rPr>
        <w:t>و براى آنان به استناد از پدران گرام</w:t>
      </w:r>
      <w:r w:rsidR="009D0BBB">
        <w:rPr>
          <w:rtl/>
        </w:rPr>
        <w:t>ی</w:t>
      </w:r>
      <w:r w:rsidRPr="00CE6807">
        <w:rPr>
          <w:rtl/>
        </w:rPr>
        <w:t>ش تا پ</w:t>
      </w:r>
      <w:r w:rsidR="009D0BBB">
        <w:rPr>
          <w:rtl/>
        </w:rPr>
        <w:t>ی</w:t>
      </w:r>
      <w:r w:rsidRPr="00CE6807">
        <w:rPr>
          <w:rtl/>
        </w:rPr>
        <w:t>امبر</w:t>
      </w:r>
      <w:r w:rsidR="00CF6390">
        <w:rPr>
          <w:rtl/>
        </w:rPr>
        <w:t xml:space="preserve">، </w:t>
      </w:r>
      <w:r w:rsidRPr="00CE6807">
        <w:rPr>
          <w:rtl/>
        </w:rPr>
        <w:t>بس</w:t>
      </w:r>
      <w:r w:rsidR="009D0BBB">
        <w:rPr>
          <w:rtl/>
        </w:rPr>
        <w:t>ی</w:t>
      </w:r>
      <w:r w:rsidRPr="00CE6807">
        <w:rPr>
          <w:rtl/>
        </w:rPr>
        <w:t>ار حد</w:t>
      </w:r>
      <w:r w:rsidR="009D0BBB">
        <w:rPr>
          <w:rtl/>
        </w:rPr>
        <w:t>ی</w:t>
      </w:r>
      <w:r w:rsidRPr="00CE6807">
        <w:rPr>
          <w:rtl/>
        </w:rPr>
        <w:t xml:space="preserve">ث مى فرمود...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31</w:t>
      </w:r>
      <w:r w:rsidRPr="00812F97">
        <w:rPr>
          <w:rStyle w:val="libFootnotenumChar"/>
          <w:rtl/>
        </w:rPr>
        <w:t>)</w:t>
      </w:r>
    </w:p>
    <w:p w:rsidR="00CE6807" w:rsidRPr="00CE6807" w:rsidRDefault="001F7F00" w:rsidP="001F7F00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ابو هاشم جعفرى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د:</w:t>
      </w:r>
      <w:r>
        <w:rPr>
          <w:rFonts w:hint="cs"/>
          <w:rtl/>
        </w:rPr>
        <w:t>«</w:t>
      </w:r>
      <w:r w:rsidR="00CE6807" w:rsidRPr="00CE6807">
        <w:rPr>
          <w:rtl/>
        </w:rPr>
        <w:t>رجاء بن ابى الضحاك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را از طر</w:t>
      </w:r>
      <w:r w:rsidR="009D0BBB">
        <w:rPr>
          <w:rtl/>
        </w:rPr>
        <w:t>ی</w:t>
      </w:r>
      <w:r w:rsidR="00CE6807" w:rsidRPr="00CE6807">
        <w:rPr>
          <w:rtl/>
        </w:rPr>
        <w:t>ق اهواز مى برد..</w:t>
      </w:r>
      <w:r w:rsidR="00E84C07">
        <w:rPr>
          <w:rtl/>
        </w:rPr>
        <w:t>.</w:t>
      </w:r>
      <w:r w:rsidR="00CE6807" w:rsidRPr="00CE6807">
        <w:rPr>
          <w:rtl/>
        </w:rPr>
        <w:t>چون خبر تشر</w:t>
      </w:r>
      <w:r w:rsidR="009D0BBB">
        <w:rPr>
          <w:rtl/>
        </w:rPr>
        <w:t>ی</w:t>
      </w:r>
      <w:r w:rsidR="00CE6807" w:rsidRPr="00CE6807">
        <w:rPr>
          <w:rtl/>
        </w:rPr>
        <w:t>ف فرمائى امام به من رس</w:t>
      </w:r>
      <w:r w:rsidR="009D0BBB">
        <w:rPr>
          <w:rtl/>
        </w:rPr>
        <w:t>ی</w:t>
      </w:r>
      <w:r w:rsidR="00CE6807" w:rsidRPr="00CE6807">
        <w:rPr>
          <w:rtl/>
        </w:rPr>
        <w:t>د به اهواز آمدم و خدمت امام شرف</w:t>
      </w:r>
      <w:r w:rsidR="009D0BBB">
        <w:rPr>
          <w:rtl/>
        </w:rPr>
        <w:t>ی</w:t>
      </w:r>
      <w:r w:rsidR="00CE6807" w:rsidRPr="00CE6807">
        <w:rPr>
          <w:rtl/>
        </w:rPr>
        <w:t xml:space="preserve">اب شدم و </w:t>
      </w:r>
      <w:r w:rsidR="00CE6807" w:rsidRPr="00CE6807">
        <w:rPr>
          <w:rtl/>
        </w:rPr>
        <w:lastRenderedPageBreak/>
        <w:t>خود را معرفى كردم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ا</w:t>
      </w:r>
      <w:r w:rsidR="009D0BBB">
        <w:rPr>
          <w:rtl/>
        </w:rPr>
        <w:t>ی</w:t>
      </w:r>
      <w:r w:rsidR="00CE6807" w:rsidRPr="00CE6807">
        <w:rPr>
          <w:rtl/>
        </w:rPr>
        <w:t>ن اول</w:t>
      </w:r>
      <w:r w:rsidR="009D0BBB">
        <w:rPr>
          <w:rtl/>
        </w:rPr>
        <w:t>ی</w:t>
      </w:r>
      <w:r w:rsidR="00CE6807" w:rsidRPr="00CE6807">
        <w:rPr>
          <w:rtl/>
        </w:rPr>
        <w:t>ن بار بود كه آن گرامى را مى د</w:t>
      </w:r>
      <w:r w:rsidR="009D0BBB">
        <w:rPr>
          <w:rtl/>
        </w:rPr>
        <w:t>ی</w:t>
      </w:r>
      <w:r w:rsidR="00CE6807" w:rsidRPr="00CE6807">
        <w:rPr>
          <w:rtl/>
        </w:rPr>
        <w:t>دم.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ا</w:t>
      </w:r>
      <w:r w:rsidR="009D0BBB">
        <w:rPr>
          <w:rtl/>
        </w:rPr>
        <w:t>ی</w:t>
      </w:r>
      <w:r w:rsidR="00CE6807" w:rsidRPr="00CE6807">
        <w:rPr>
          <w:rtl/>
        </w:rPr>
        <w:t xml:space="preserve">ن زمان اوج گرماى تابستان بود و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ن</w:t>
      </w:r>
      <w:r w:rsidR="009D0BBB">
        <w:rPr>
          <w:rtl/>
        </w:rPr>
        <w:t>ی</w:t>
      </w:r>
      <w:r w:rsidR="00CE6807" w:rsidRPr="00CE6807">
        <w:rPr>
          <w:rtl/>
        </w:rPr>
        <w:t>ز ب</w:t>
      </w:r>
      <w:r w:rsidR="009D0BBB">
        <w:rPr>
          <w:rtl/>
        </w:rPr>
        <w:t>ی</w:t>
      </w:r>
      <w:r w:rsidR="00CE6807" w:rsidRPr="00CE6807">
        <w:rPr>
          <w:rtl/>
        </w:rPr>
        <w:t>مار بودند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به من فرمودند:طب</w:t>
      </w:r>
      <w:r w:rsidR="009D0BBB">
        <w:rPr>
          <w:rtl/>
        </w:rPr>
        <w:t>ی</w:t>
      </w:r>
      <w:r w:rsidR="00CE6807" w:rsidRPr="00CE6807">
        <w:rPr>
          <w:rtl/>
        </w:rPr>
        <w:t>بى براى ما ب</w:t>
      </w:r>
      <w:r w:rsidR="009D0BBB">
        <w:rPr>
          <w:rtl/>
        </w:rPr>
        <w:t>ی</w:t>
      </w:r>
      <w:r w:rsidR="00CE6807" w:rsidRPr="00CE6807">
        <w:rPr>
          <w:rtl/>
        </w:rPr>
        <w:t>اور.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طب</w:t>
      </w:r>
      <w:r w:rsidR="009D0BBB">
        <w:rPr>
          <w:rtl/>
        </w:rPr>
        <w:t>ی</w:t>
      </w:r>
      <w:r w:rsidRPr="00CE6807">
        <w:rPr>
          <w:rtl/>
        </w:rPr>
        <w:t>بى به خدمتش آوردم</w:t>
      </w:r>
      <w:r w:rsidR="00CF6390">
        <w:rPr>
          <w:rtl/>
        </w:rPr>
        <w:t xml:space="preserve">، </w:t>
      </w:r>
      <w:r w:rsidRPr="00CE6807">
        <w:rPr>
          <w:rtl/>
        </w:rPr>
        <w:t>امام گ</w:t>
      </w:r>
      <w:r w:rsidR="009D0BBB">
        <w:rPr>
          <w:rtl/>
        </w:rPr>
        <w:t>ی</w:t>
      </w:r>
      <w:r w:rsidRPr="00CE6807">
        <w:rPr>
          <w:rtl/>
        </w:rPr>
        <w:t>اهى را براى طب</w:t>
      </w:r>
      <w:r w:rsidR="009D0BBB">
        <w:rPr>
          <w:rtl/>
        </w:rPr>
        <w:t>ی</w:t>
      </w:r>
      <w:r w:rsidRPr="00CE6807">
        <w:rPr>
          <w:rtl/>
        </w:rPr>
        <w:t>ب توص</w:t>
      </w:r>
      <w:r w:rsidR="009D0BBB">
        <w:rPr>
          <w:rtl/>
        </w:rPr>
        <w:t>ی</w:t>
      </w:r>
      <w:r w:rsidRPr="00CE6807">
        <w:rPr>
          <w:rtl/>
        </w:rPr>
        <w:t>ف كرد</w:t>
      </w:r>
      <w:r w:rsidR="00CF6390">
        <w:rPr>
          <w:rtl/>
        </w:rPr>
        <w:t xml:space="preserve">، </w:t>
      </w:r>
      <w:r w:rsidRPr="00CE6807">
        <w:rPr>
          <w:rtl/>
        </w:rPr>
        <w:t>طب</w:t>
      </w:r>
      <w:r w:rsidR="009D0BBB">
        <w:rPr>
          <w:rtl/>
        </w:rPr>
        <w:t>ی</w:t>
      </w:r>
      <w:r w:rsidRPr="00CE6807">
        <w:rPr>
          <w:rtl/>
        </w:rPr>
        <w:t>ب عرض كرد: ه</w:t>
      </w:r>
      <w:r w:rsidR="009D0BBB">
        <w:rPr>
          <w:rtl/>
        </w:rPr>
        <w:t>ی</w:t>
      </w:r>
      <w:r w:rsidRPr="00CE6807">
        <w:rPr>
          <w:rtl/>
        </w:rPr>
        <w:t>چكس را جز شما سراغ ندارم كه ا</w:t>
      </w:r>
      <w:r w:rsidR="009D0BBB">
        <w:rPr>
          <w:rtl/>
        </w:rPr>
        <w:t>ی</w:t>
      </w:r>
      <w:r w:rsidRPr="00CE6807">
        <w:rPr>
          <w:rtl/>
        </w:rPr>
        <w:t>ن گ</w:t>
      </w:r>
      <w:r w:rsidR="009D0BBB">
        <w:rPr>
          <w:rtl/>
        </w:rPr>
        <w:t>ی</w:t>
      </w:r>
      <w:r w:rsidRPr="00CE6807">
        <w:rPr>
          <w:rtl/>
        </w:rPr>
        <w:t>اه را بشناسد</w:t>
      </w:r>
      <w:r w:rsidR="00CF6390">
        <w:rPr>
          <w:rtl/>
        </w:rPr>
        <w:t xml:space="preserve">، </w:t>
      </w:r>
      <w:r w:rsidRPr="00CE6807">
        <w:rPr>
          <w:rtl/>
        </w:rPr>
        <w:t>چگونه بر ا</w:t>
      </w:r>
      <w:r w:rsidR="009D0BBB">
        <w:rPr>
          <w:rtl/>
        </w:rPr>
        <w:t>ی</w:t>
      </w:r>
      <w:r w:rsidRPr="00CE6807">
        <w:rPr>
          <w:rtl/>
        </w:rPr>
        <w:t>ن گ</w:t>
      </w:r>
      <w:r w:rsidR="009D0BBB">
        <w:rPr>
          <w:rtl/>
        </w:rPr>
        <w:t>ی</w:t>
      </w:r>
      <w:r w:rsidRPr="00CE6807">
        <w:rPr>
          <w:rtl/>
        </w:rPr>
        <w:t>اه اطلاع پ</w:t>
      </w:r>
      <w:r w:rsidR="009D0BBB">
        <w:rPr>
          <w:rtl/>
        </w:rPr>
        <w:t>ی</w:t>
      </w:r>
      <w:r w:rsidRPr="00CE6807">
        <w:rPr>
          <w:rtl/>
        </w:rPr>
        <w:t>دا كرده ا</w:t>
      </w:r>
      <w:r w:rsidR="009D0BBB">
        <w:rPr>
          <w:rtl/>
        </w:rPr>
        <w:t>ی</w:t>
      </w:r>
      <w:r w:rsidRPr="00CE6807">
        <w:rPr>
          <w:rtl/>
        </w:rPr>
        <w:t>د؟</w:t>
      </w:r>
      <w:r w:rsidR="001F7F00">
        <w:rPr>
          <w:rFonts w:hint="cs"/>
          <w:rtl/>
        </w:rPr>
        <w:t xml:space="preserve"> </w:t>
      </w:r>
      <w:r w:rsidRPr="00CE6807">
        <w:rPr>
          <w:rtl/>
        </w:rPr>
        <w:t>ا</w:t>
      </w:r>
      <w:r w:rsidR="009D0BBB">
        <w:rPr>
          <w:rtl/>
        </w:rPr>
        <w:t>ی</w:t>
      </w:r>
      <w:r w:rsidRPr="00CE6807">
        <w:rPr>
          <w:rtl/>
        </w:rPr>
        <w:t>ن گ</w:t>
      </w:r>
      <w:r w:rsidR="009D0BBB">
        <w:rPr>
          <w:rtl/>
        </w:rPr>
        <w:t>ی</w:t>
      </w:r>
      <w:r w:rsidRPr="00CE6807">
        <w:rPr>
          <w:rtl/>
        </w:rPr>
        <w:t>اه در ا</w:t>
      </w:r>
      <w:r w:rsidR="009D0BBB">
        <w:rPr>
          <w:rtl/>
        </w:rPr>
        <w:t>ی</w:t>
      </w:r>
      <w:r w:rsidRPr="00CE6807">
        <w:rPr>
          <w:rtl/>
        </w:rPr>
        <w:t>ن زمان و در ا</w:t>
      </w:r>
      <w:r w:rsidR="009D0BBB">
        <w:rPr>
          <w:rtl/>
        </w:rPr>
        <w:t>ی</w:t>
      </w:r>
      <w:r w:rsidRPr="00CE6807">
        <w:rPr>
          <w:rtl/>
        </w:rPr>
        <w:t>ن سرزم</w:t>
      </w:r>
      <w:r w:rsidR="009D0BBB">
        <w:rPr>
          <w:rtl/>
        </w:rPr>
        <w:t>ی</w:t>
      </w:r>
      <w:r w:rsidRPr="00CE6807">
        <w:rPr>
          <w:rtl/>
        </w:rPr>
        <w:t>ن موجود ن</w:t>
      </w:r>
      <w:r w:rsidR="009D0BBB">
        <w:rPr>
          <w:rtl/>
        </w:rPr>
        <w:t>ی</w:t>
      </w:r>
      <w:r w:rsidRPr="00CE6807">
        <w:rPr>
          <w:rtl/>
        </w:rPr>
        <w:t>ست.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امام فرمود: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پس ن</w:t>
      </w:r>
      <w:r w:rsidR="009D0BBB">
        <w:rPr>
          <w:rtl/>
        </w:rPr>
        <w:t>ی</w:t>
      </w:r>
      <w:r w:rsidRPr="00CE6807">
        <w:rPr>
          <w:rtl/>
        </w:rPr>
        <w:t>شكر ته</w:t>
      </w:r>
      <w:r w:rsidR="009D0BBB">
        <w:rPr>
          <w:rtl/>
        </w:rPr>
        <w:t>ی</w:t>
      </w:r>
      <w:r w:rsidRPr="00CE6807">
        <w:rPr>
          <w:rtl/>
        </w:rPr>
        <w:t>ه كن.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عرض كرد:</w:t>
      </w:r>
      <w:r w:rsidR="001F7F00">
        <w:rPr>
          <w:rFonts w:hint="cs"/>
          <w:rtl/>
        </w:rPr>
        <w:t xml:space="preserve"> </w:t>
      </w:r>
      <w:r w:rsidR="009D0BBB">
        <w:rPr>
          <w:rtl/>
        </w:rPr>
        <w:t>ی</w:t>
      </w:r>
      <w:r w:rsidRPr="00CE6807">
        <w:rPr>
          <w:rtl/>
        </w:rPr>
        <w:t>افتن ن</w:t>
      </w:r>
      <w:r w:rsidR="009D0BBB">
        <w:rPr>
          <w:rtl/>
        </w:rPr>
        <w:t>ی</w:t>
      </w:r>
      <w:r w:rsidRPr="00CE6807">
        <w:rPr>
          <w:rtl/>
        </w:rPr>
        <w:t>شكر از آنچه نخست نام برد</w:t>
      </w:r>
      <w:r w:rsidR="009D0BBB">
        <w:rPr>
          <w:rtl/>
        </w:rPr>
        <w:t>ی</w:t>
      </w:r>
      <w:r w:rsidRPr="00CE6807">
        <w:rPr>
          <w:rtl/>
        </w:rPr>
        <w:t>د دشوارتر است</w:t>
      </w:r>
      <w:r w:rsidR="00CF6390">
        <w:rPr>
          <w:rtl/>
        </w:rPr>
        <w:t xml:space="preserve">، </w:t>
      </w:r>
      <w:r w:rsidRPr="00CE6807">
        <w:rPr>
          <w:rtl/>
        </w:rPr>
        <w:t>چرا كه ا</w:t>
      </w:r>
      <w:r w:rsidR="009D0BBB">
        <w:rPr>
          <w:rtl/>
        </w:rPr>
        <w:t>ی</w:t>
      </w:r>
      <w:r w:rsidRPr="00CE6807">
        <w:rPr>
          <w:rtl/>
        </w:rPr>
        <w:t>ن وقت سال وقت ن</w:t>
      </w:r>
      <w:r w:rsidR="009D0BBB">
        <w:rPr>
          <w:rtl/>
        </w:rPr>
        <w:t>ی</w:t>
      </w:r>
      <w:r w:rsidRPr="00CE6807">
        <w:rPr>
          <w:rtl/>
        </w:rPr>
        <w:t>شكر ن</w:t>
      </w:r>
      <w:r w:rsidR="009D0BBB">
        <w:rPr>
          <w:rtl/>
        </w:rPr>
        <w:t>ی</w:t>
      </w:r>
      <w:r w:rsidRPr="00CE6807">
        <w:rPr>
          <w:rtl/>
        </w:rPr>
        <w:t xml:space="preserve">ست و </w:t>
      </w:r>
      <w:r w:rsidR="009D0BBB">
        <w:rPr>
          <w:rtl/>
        </w:rPr>
        <w:t>ی</w:t>
      </w:r>
      <w:r w:rsidRPr="00CE6807">
        <w:rPr>
          <w:rtl/>
        </w:rPr>
        <w:t>افت نمى شود.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فرمود: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ا</w:t>
      </w:r>
      <w:r w:rsidR="009D0BBB">
        <w:rPr>
          <w:rtl/>
        </w:rPr>
        <w:t>ی</w:t>
      </w:r>
      <w:r w:rsidRPr="00CE6807">
        <w:rPr>
          <w:rtl/>
        </w:rPr>
        <w:t>ن هر دو در سرزم</w:t>
      </w:r>
      <w:r w:rsidR="009D0BBB">
        <w:rPr>
          <w:rtl/>
        </w:rPr>
        <w:t>ی</w:t>
      </w:r>
      <w:r w:rsidRPr="00CE6807">
        <w:rPr>
          <w:rtl/>
        </w:rPr>
        <w:t>ن شما و در هم</w:t>
      </w:r>
      <w:r w:rsidR="009D0BBB">
        <w:rPr>
          <w:rtl/>
        </w:rPr>
        <w:t>ی</w:t>
      </w:r>
      <w:r w:rsidRPr="00CE6807">
        <w:rPr>
          <w:rtl/>
        </w:rPr>
        <w:t>ن زمان موجود است</w:t>
      </w:r>
      <w:r w:rsidR="00CF6390">
        <w:rPr>
          <w:rtl/>
        </w:rPr>
        <w:t xml:space="preserve">، </w:t>
      </w:r>
      <w:r w:rsidRPr="00CE6807">
        <w:rPr>
          <w:rtl/>
        </w:rPr>
        <w:t>با ا</w:t>
      </w:r>
      <w:r w:rsidR="009D0BBB">
        <w:rPr>
          <w:rtl/>
        </w:rPr>
        <w:t>ی</w:t>
      </w:r>
      <w:r w:rsidRPr="00CE6807">
        <w:rPr>
          <w:rtl/>
        </w:rPr>
        <w:t>ن همراه شو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-اشاره به ابو هاشم-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و به سوى سد آب برو</w:t>
      </w:r>
      <w:r w:rsidR="009D0BBB">
        <w:rPr>
          <w:rtl/>
        </w:rPr>
        <w:t>ی</w:t>
      </w:r>
      <w:r w:rsidRPr="00CE6807">
        <w:rPr>
          <w:rtl/>
        </w:rPr>
        <w:t>د و از آن بگذر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خرمنى انباشته مى </w:t>
      </w:r>
      <w:r w:rsidR="009D0BBB">
        <w:rPr>
          <w:rtl/>
        </w:rPr>
        <w:t>ی</w:t>
      </w:r>
      <w:r w:rsidRPr="00CE6807">
        <w:rPr>
          <w:rtl/>
        </w:rPr>
        <w:t>اب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بسوى آن برو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مردى س</w:t>
      </w:r>
      <w:r w:rsidR="009D0BBB">
        <w:rPr>
          <w:rtl/>
        </w:rPr>
        <w:t>ی</w:t>
      </w:r>
      <w:r w:rsidRPr="00CE6807">
        <w:rPr>
          <w:rtl/>
        </w:rPr>
        <w:t>اه را خواه</w:t>
      </w:r>
      <w:r w:rsidR="009D0BBB">
        <w:rPr>
          <w:rtl/>
        </w:rPr>
        <w:t>ی</w:t>
      </w:r>
      <w:r w:rsidRPr="00CE6807">
        <w:rPr>
          <w:rtl/>
        </w:rPr>
        <w:t>د د</w:t>
      </w:r>
      <w:r w:rsidR="009D0BBB">
        <w:rPr>
          <w:rtl/>
        </w:rPr>
        <w:t>ی</w:t>
      </w:r>
      <w:r w:rsidRPr="00CE6807">
        <w:rPr>
          <w:rtl/>
        </w:rPr>
        <w:t>د...از او محل رو</w:t>
      </w:r>
      <w:r w:rsidR="009D0BBB">
        <w:rPr>
          <w:rtl/>
        </w:rPr>
        <w:t>یی</w:t>
      </w:r>
      <w:r w:rsidRPr="00CE6807">
        <w:rPr>
          <w:rtl/>
        </w:rPr>
        <w:t>دن ن</w:t>
      </w:r>
      <w:r w:rsidR="009D0BBB">
        <w:rPr>
          <w:rtl/>
        </w:rPr>
        <w:t>ی</w:t>
      </w:r>
      <w:r w:rsidRPr="00CE6807">
        <w:rPr>
          <w:rtl/>
        </w:rPr>
        <w:t>شكر و آن گ</w:t>
      </w:r>
      <w:r w:rsidR="009D0BBB">
        <w:rPr>
          <w:rtl/>
        </w:rPr>
        <w:t>ی</w:t>
      </w:r>
      <w:r w:rsidRPr="00CE6807">
        <w:rPr>
          <w:rtl/>
        </w:rPr>
        <w:t>اه را بپرس</w:t>
      </w:r>
      <w:r w:rsidR="009D0BBB">
        <w:rPr>
          <w:rtl/>
        </w:rPr>
        <w:t>ی</w:t>
      </w:r>
      <w:r w:rsidRPr="00CE6807">
        <w:rPr>
          <w:rtl/>
        </w:rPr>
        <w:t>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ابو هاشم مى گو</w:t>
      </w:r>
      <w:r w:rsidR="009D0BBB">
        <w:rPr>
          <w:rtl/>
        </w:rPr>
        <w:t>ی</w:t>
      </w:r>
      <w:r w:rsidRPr="00CE6807">
        <w:rPr>
          <w:rtl/>
        </w:rPr>
        <w:t>د: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ب</w:t>
      </w:r>
      <w:r w:rsidR="005E082B">
        <w:rPr>
          <w:rFonts w:hint="cs"/>
          <w:rtl/>
        </w:rPr>
        <w:t xml:space="preserve">ه </w:t>
      </w:r>
      <w:r w:rsidRPr="00CE6807">
        <w:rPr>
          <w:rtl/>
        </w:rPr>
        <w:t>همان نشانى كه امام فرموده بود رفت</w:t>
      </w:r>
      <w:r w:rsidR="009D0BBB">
        <w:rPr>
          <w:rtl/>
        </w:rPr>
        <w:t>ی</w:t>
      </w:r>
      <w:r w:rsidRPr="00CE6807">
        <w:rPr>
          <w:rtl/>
        </w:rPr>
        <w:t>م</w:t>
      </w:r>
      <w:r w:rsidR="00CF6390">
        <w:rPr>
          <w:rtl/>
        </w:rPr>
        <w:t xml:space="preserve">، </w:t>
      </w:r>
      <w:r w:rsidRPr="00CE6807">
        <w:rPr>
          <w:rtl/>
        </w:rPr>
        <w:t>و ن</w:t>
      </w:r>
      <w:r w:rsidR="009D0BBB">
        <w:rPr>
          <w:rtl/>
        </w:rPr>
        <w:t>ی</w:t>
      </w:r>
      <w:r w:rsidRPr="00CE6807">
        <w:rPr>
          <w:rtl/>
        </w:rPr>
        <w:t>شكر ته</w:t>
      </w:r>
      <w:r w:rsidR="009D0BBB">
        <w:rPr>
          <w:rtl/>
        </w:rPr>
        <w:t>ی</w:t>
      </w:r>
      <w:r w:rsidRPr="00CE6807">
        <w:rPr>
          <w:rtl/>
        </w:rPr>
        <w:t>ه كرد</w:t>
      </w:r>
      <w:r w:rsidR="009D0BBB">
        <w:rPr>
          <w:rtl/>
        </w:rPr>
        <w:t>ی</w:t>
      </w:r>
      <w:r w:rsidRPr="00CE6807">
        <w:rPr>
          <w:rtl/>
        </w:rPr>
        <w:t>م و به خدمت امام آورد</w:t>
      </w:r>
      <w:r w:rsidR="009D0BBB">
        <w:rPr>
          <w:rtl/>
        </w:rPr>
        <w:t>ی</w:t>
      </w:r>
      <w:r w:rsidRPr="00CE6807">
        <w:rPr>
          <w:rtl/>
        </w:rPr>
        <w:t>م و آن حضرت خداى را سپاس گفت.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طب</w:t>
      </w:r>
      <w:r w:rsidR="009D0BBB">
        <w:rPr>
          <w:rtl/>
        </w:rPr>
        <w:t>ی</w:t>
      </w:r>
      <w:r w:rsidRPr="00CE6807">
        <w:rPr>
          <w:rtl/>
        </w:rPr>
        <w:t>ب از من پرس</w:t>
      </w:r>
      <w:r w:rsidR="009D0BBB">
        <w:rPr>
          <w:rtl/>
        </w:rPr>
        <w:t>ی</w:t>
      </w:r>
      <w:r w:rsidRPr="00CE6807">
        <w:rPr>
          <w:rtl/>
        </w:rPr>
        <w:t>د:ا</w:t>
      </w:r>
      <w:r w:rsidR="009D0BBB">
        <w:rPr>
          <w:rtl/>
        </w:rPr>
        <w:t>ی</w:t>
      </w:r>
      <w:r w:rsidRPr="00CE6807">
        <w:rPr>
          <w:rtl/>
        </w:rPr>
        <w:t>ن مرد ك</w:t>
      </w:r>
      <w:r w:rsidR="009D0BBB">
        <w:rPr>
          <w:rtl/>
        </w:rPr>
        <w:t>ی</w:t>
      </w:r>
      <w:r w:rsidRPr="00CE6807">
        <w:rPr>
          <w:rtl/>
        </w:rPr>
        <w:t>ست؟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گفتم: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فرزند سرور پ</w:t>
      </w:r>
      <w:r w:rsidR="009D0BBB">
        <w:rPr>
          <w:rtl/>
        </w:rPr>
        <w:t>ی</w:t>
      </w:r>
      <w:r w:rsidRPr="00CE6807">
        <w:rPr>
          <w:rtl/>
        </w:rPr>
        <w:t xml:space="preserve">امبران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Pr="00CE6807">
        <w:rPr>
          <w:rtl/>
        </w:rPr>
        <w:t xml:space="preserve"> است.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گفت: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از علوم و اسرار پ</w:t>
      </w:r>
      <w:r w:rsidR="009D0BBB">
        <w:rPr>
          <w:rtl/>
        </w:rPr>
        <w:t>ی</w:t>
      </w:r>
      <w:r w:rsidRPr="00CE6807">
        <w:rPr>
          <w:rtl/>
        </w:rPr>
        <w:t>امبران چ</w:t>
      </w:r>
      <w:r w:rsidR="009D0BBB">
        <w:rPr>
          <w:rtl/>
        </w:rPr>
        <w:t>ی</w:t>
      </w:r>
      <w:r w:rsidRPr="00CE6807">
        <w:rPr>
          <w:rtl/>
        </w:rPr>
        <w:t>زى نزد اوست.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گفتم: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آرى.از ا</w:t>
      </w:r>
      <w:r w:rsidR="009D0BBB">
        <w:rPr>
          <w:rtl/>
        </w:rPr>
        <w:t>ی</w:t>
      </w:r>
      <w:r w:rsidRPr="00CE6807">
        <w:rPr>
          <w:rtl/>
        </w:rPr>
        <w:t>نگونه امور از او د</w:t>
      </w:r>
      <w:r w:rsidR="009D0BBB">
        <w:rPr>
          <w:rtl/>
        </w:rPr>
        <w:t>ی</w:t>
      </w:r>
      <w:r w:rsidRPr="00CE6807">
        <w:rPr>
          <w:rtl/>
        </w:rPr>
        <w:t>ده ام اما پ</w:t>
      </w:r>
      <w:r w:rsidR="009D0BBB">
        <w:rPr>
          <w:rtl/>
        </w:rPr>
        <w:t>ی</w:t>
      </w:r>
      <w:r w:rsidRPr="00CE6807">
        <w:rPr>
          <w:rtl/>
        </w:rPr>
        <w:t>امبر ن</w:t>
      </w:r>
      <w:r w:rsidR="009D0BBB">
        <w:rPr>
          <w:rtl/>
        </w:rPr>
        <w:t>ی</w:t>
      </w:r>
      <w:r w:rsidRPr="00CE6807">
        <w:rPr>
          <w:rtl/>
        </w:rPr>
        <w:t>ست.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گفت: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وصى پ</w:t>
      </w:r>
      <w:r w:rsidR="009D0BBB">
        <w:rPr>
          <w:rtl/>
        </w:rPr>
        <w:t>ی</w:t>
      </w:r>
      <w:r w:rsidRPr="00CE6807">
        <w:rPr>
          <w:rtl/>
        </w:rPr>
        <w:t>امبر است؟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گفتم: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آرى از اوص</w:t>
      </w:r>
      <w:r w:rsidR="009D0BBB">
        <w:rPr>
          <w:rtl/>
        </w:rPr>
        <w:t>ی</w:t>
      </w:r>
      <w:r w:rsidRPr="00CE6807">
        <w:rPr>
          <w:rtl/>
        </w:rPr>
        <w:t>اء پ</w:t>
      </w:r>
      <w:r w:rsidR="009D0BBB">
        <w:rPr>
          <w:rtl/>
        </w:rPr>
        <w:t>ی</w:t>
      </w:r>
      <w:r w:rsidRPr="00CE6807">
        <w:rPr>
          <w:rtl/>
        </w:rPr>
        <w:t>امبر است.</w:t>
      </w:r>
    </w:p>
    <w:p w:rsidR="00CE6807" w:rsidRPr="00CE6807" w:rsidRDefault="00CE6807" w:rsidP="005E082B">
      <w:pPr>
        <w:pStyle w:val="libNormal"/>
      </w:pPr>
      <w:r w:rsidRPr="00CE6807">
        <w:rPr>
          <w:rtl/>
        </w:rPr>
        <w:t>خبر ا</w:t>
      </w:r>
      <w:r w:rsidR="009D0BBB">
        <w:rPr>
          <w:rtl/>
        </w:rPr>
        <w:t>ی</w:t>
      </w:r>
      <w:r w:rsidRPr="00CE6807">
        <w:rPr>
          <w:rtl/>
        </w:rPr>
        <w:t xml:space="preserve">ن واقعه به </w:t>
      </w:r>
      <w:r w:rsidR="005E082B">
        <w:rPr>
          <w:rFonts w:hint="cs"/>
          <w:rtl/>
        </w:rPr>
        <w:t>«</w:t>
      </w:r>
      <w:r w:rsidR="005E082B">
        <w:rPr>
          <w:rtl/>
        </w:rPr>
        <w:t>رجاء بن ابى الضحاك</w:t>
      </w:r>
      <w:r w:rsidR="005E082B">
        <w:rPr>
          <w:rFonts w:hint="cs"/>
          <w:rtl/>
        </w:rPr>
        <w:t xml:space="preserve">» </w:t>
      </w:r>
      <w:r w:rsidRPr="00CE6807">
        <w:rPr>
          <w:rtl/>
        </w:rPr>
        <w:t>رس</w:t>
      </w:r>
      <w:r w:rsidR="009D0BBB">
        <w:rPr>
          <w:rtl/>
        </w:rPr>
        <w:t>ی</w:t>
      </w:r>
      <w:r w:rsidRPr="00CE6807">
        <w:rPr>
          <w:rtl/>
        </w:rPr>
        <w:t xml:space="preserve">د و به </w:t>
      </w:r>
      <w:r w:rsidR="009D0BBB">
        <w:rPr>
          <w:rtl/>
        </w:rPr>
        <w:t>ی</w:t>
      </w:r>
      <w:r w:rsidRPr="00CE6807">
        <w:rPr>
          <w:rtl/>
        </w:rPr>
        <w:t>اران خود گفت اگر امام در ا</w:t>
      </w:r>
      <w:r w:rsidR="009D0BBB">
        <w:rPr>
          <w:rtl/>
        </w:rPr>
        <w:t>ی</w:t>
      </w:r>
      <w:r w:rsidRPr="00CE6807">
        <w:rPr>
          <w:rtl/>
        </w:rPr>
        <w:t>ن جا بماند مردم به او روى مى آورند</w:t>
      </w:r>
      <w:r w:rsidR="00CF6390">
        <w:rPr>
          <w:rtl/>
        </w:rPr>
        <w:t xml:space="preserve">، </w:t>
      </w:r>
      <w:r w:rsidRPr="00CE6807">
        <w:rPr>
          <w:rtl/>
        </w:rPr>
        <w:t>بهم</w:t>
      </w:r>
      <w:r w:rsidR="009D0BBB">
        <w:rPr>
          <w:rtl/>
        </w:rPr>
        <w:t>ی</w:t>
      </w:r>
      <w:r w:rsidRPr="00CE6807">
        <w:rPr>
          <w:rtl/>
        </w:rPr>
        <w:t xml:space="preserve">ن جهت آن حضرت را از اهواز حركت داد و كوچ كرد.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32</w:t>
      </w:r>
      <w:r w:rsidRPr="00812F97">
        <w:rPr>
          <w:rStyle w:val="libFootnotenumChar"/>
          <w:rtl/>
        </w:rPr>
        <w:t>)</w:t>
      </w:r>
    </w:p>
    <w:p w:rsidR="00CE137B" w:rsidRDefault="00CE137B" w:rsidP="005E082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CE137B" w:rsidRDefault="00CE6807" w:rsidP="00CE137B">
      <w:pPr>
        <w:pStyle w:val="Heading2"/>
        <w:rPr>
          <w:rFonts w:hint="cs"/>
          <w:rtl/>
        </w:rPr>
      </w:pPr>
      <w:bookmarkStart w:id="9" w:name="_Toc480619912"/>
      <w:r w:rsidRPr="00CE6807">
        <w:rPr>
          <w:rtl/>
        </w:rPr>
        <w:t>امام در ن</w:t>
      </w:r>
      <w:r w:rsidR="009D0BBB">
        <w:rPr>
          <w:rtl/>
        </w:rPr>
        <w:t>ی</w:t>
      </w:r>
      <w:r w:rsidRPr="00CE6807">
        <w:rPr>
          <w:rtl/>
        </w:rPr>
        <w:t>شابور</w:t>
      </w:r>
      <w:bookmarkEnd w:id="9"/>
    </w:p>
    <w:p w:rsidR="00CE6807" w:rsidRPr="00CE6807" w:rsidRDefault="00CE6807" w:rsidP="005E082B">
      <w:pPr>
        <w:pStyle w:val="libNormal"/>
      </w:pPr>
      <w:r w:rsidRPr="00CE6807">
        <w:rPr>
          <w:rtl/>
        </w:rPr>
        <w:t xml:space="preserve">بانوئى كه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در ن</w:t>
      </w:r>
      <w:r w:rsidR="009D0BBB">
        <w:rPr>
          <w:rtl/>
        </w:rPr>
        <w:t>ی</w:t>
      </w:r>
      <w:r w:rsidRPr="00CE6807">
        <w:rPr>
          <w:rtl/>
        </w:rPr>
        <w:t>شابور به خانه ى پدر بزرگش وارد شده بود مى گو</w:t>
      </w:r>
      <w:r w:rsidR="009D0BBB">
        <w:rPr>
          <w:rtl/>
        </w:rPr>
        <w:t>ی</w:t>
      </w:r>
      <w:r w:rsidRPr="00CE6807">
        <w:rPr>
          <w:rtl/>
        </w:rPr>
        <w:t>د: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 xml:space="preserve">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به ن</w:t>
      </w:r>
      <w:r w:rsidR="009D0BBB">
        <w:rPr>
          <w:rtl/>
        </w:rPr>
        <w:t>ی</w:t>
      </w:r>
      <w:r w:rsidRPr="00CE6807">
        <w:rPr>
          <w:rtl/>
        </w:rPr>
        <w:t>شابور آمد و در محله ى غربى در ناح</w:t>
      </w:r>
      <w:r w:rsidR="009D0BBB">
        <w:rPr>
          <w:rtl/>
        </w:rPr>
        <w:t>ی</w:t>
      </w:r>
      <w:r w:rsidRPr="00CE6807">
        <w:rPr>
          <w:rtl/>
        </w:rPr>
        <w:t xml:space="preserve">ه </w:t>
      </w:r>
      <w:r w:rsidR="009D0BBB">
        <w:rPr>
          <w:rtl/>
        </w:rPr>
        <w:t>ی</w:t>
      </w:r>
      <w:r w:rsidRPr="00CE6807">
        <w:rPr>
          <w:rtl/>
        </w:rPr>
        <w:t xml:space="preserve">ى كه به </w:t>
      </w:r>
      <w:r w:rsidR="005E082B">
        <w:rPr>
          <w:rFonts w:hint="cs"/>
          <w:rtl/>
        </w:rPr>
        <w:t>«</w:t>
      </w:r>
      <w:r w:rsidRPr="00CE6807">
        <w:rPr>
          <w:rtl/>
        </w:rPr>
        <w:t>لاشاباد</w:t>
      </w:r>
      <w:r w:rsidR="005E082B">
        <w:rPr>
          <w:rFonts w:hint="cs"/>
          <w:rtl/>
        </w:rPr>
        <w:t xml:space="preserve">» </w:t>
      </w:r>
      <w:r w:rsidRPr="00CE6807">
        <w:rPr>
          <w:rtl/>
        </w:rPr>
        <w:t xml:space="preserve">معروف است در منزل پدر بزرگم </w:t>
      </w:r>
      <w:r w:rsidR="005E082B">
        <w:rPr>
          <w:rFonts w:hint="cs"/>
          <w:rtl/>
        </w:rPr>
        <w:t>«</w:t>
      </w:r>
      <w:r w:rsidRPr="00CE6807">
        <w:rPr>
          <w:rtl/>
        </w:rPr>
        <w:t>پسنده</w:t>
      </w:r>
      <w:r w:rsidR="005E082B">
        <w:rPr>
          <w:rFonts w:hint="cs"/>
          <w:rtl/>
        </w:rPr>
        <w:t xml:space="preserve">» </w:t>
      </w:r>
      <w:r w:rsidRPr="00CE6807">
        <w:rPr>
          <w:rtl/>
        </w:rPr>
        <w:t>وارد شد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پدر بزرگ من بدان جهت </w:t>
      </w:r>
      <w:r w:rsidR="005E082B">
        <w:rPr>
          <w:rFonts w:hint="cs"/>
          <w:rtl/>
        </w:rPr>
        <w:t>«</w:t>
      </w:r>
      <w:r w:rsidRPr="00CE6807">
        <w:rPr>
          <w:rtl/>
        </w:rPr>
        <w:t>پسنده</w:t>
      </w:r>
      <w:r w:rsidR="005E082B">
        <w:rPr>
          <w:rFonts w:hint="cs"/>
          <w:rtl/>
        </w:rPr>
        <w:t xml:space="preserve">» </w:t>
      </w:r>
      <w:r w:rsidRPr="00CE6807">
        <w:rPr>
          <w:rtl/>
        </w:rPr>
        <w:t>نام</w:t>
      </w:r>
      <w:r w:rsidR="009D0BBB">
        <w:rPr>
          <w:rtl/>
        </w:rPr>
        <w:t>ی</w:t>
      </w:r>
      <w:r w:rsidRPr="00CE6807">
        <w:rPr>
          <w:rtl/>
        </w:rPr>
        <w:t xml:space="preserve">ده شد كه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او را پسند</w:t>
      </w:r>
      <w:r w:rsidR="009D0BBB">
        <w:rPr>
          <w:rtl/>
        </w:rPr>
        <w:t>ی</w:t>
      </w:r>
      <w:r w:rsidRPr="00CE6807">
        <w:rPr>
          <w:rtl/>
        </w:rPr>
        <w:t>د و به خانه ى او آمد.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 xml:space="preserve">امام در گوشه </w:t>
      </w:r>
      <w:r w:rsidR="009D0BBB">
        <w:rPr>
          <w:rtl/>
        </w:rPr>
        <w:t>ی</w:t>
      </w:r>
      <w:r w:rsidRPr="00CE6807">
        <w:rPr>
          <w:rtl/>
        </w:rPr>
        <w:t>ى از خانه ى ما بدست مبارك خود بادامى كاشت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از بركت امام در ظرف </w:t>
      </w:r>
      <w:r w:rsidR="009D0BBB">
        <w:rPr>
          <w:rtl/>
        </w:rPr>
        <w:t>ی</w:t>
      </w:r>
      <w:r w:rsidRPr="00CE6807">
        <w:rPr>
          <w:rtl/>
        </w:rPr>
        <w:t>كسال درختى شد و بار آورد</w:t>
      </w:r>
      <w:r w:rsidR="00CF6390">
        <w:rPr>
          <w:rtl/>
        </w:rPr>
        <w:t xml:space="preserve">، </w:t>
      </w:r>
      <w:r w:rsidRPr="00CE6807">
        <w:rPr>
          <w:rtl/>
        </w:rPr>
        <w:t>مردم به بادام ا</w:t>
      </w:r>
      <w:r w:rsidR="009D0BBB">
        <w:rPr>
          <w:rtl/>
        </w:rPr>
        <w:t>ی</w:t>
      </w:r>
      <w:r w:rsidRPr="00CE6807">
        <w:rPr>
          <w:rtl/>
        </w:rPr>
        <w:t>ن درخت شفا مى جستند و هر ب</w:t>
      </w:r>
      <w:r w:rsidR="009D0BBB">
        <w:rPr>
          <w:rtl/>
        </w:rPr>
        <w:t>ی</w:t>
      </w:r>
      <w:r w:rsidRPr="00CE6807">
        <w:rPr>
          <w:rtl/>
        </w:rPr>
        <w:t>مارى از بادام ا</w:t>
      </w:r>
      <w:r w:rsidR="009D0BBB">
        <w:rPr>
          <w:rtl/>
        </w:rPr>
        <w:t>ی</w:t>
      </w:r>
      <w:r w:rsidRPr="00CE6807">
        <w:rPr>
          <w:rtl/>
        </w:rPr>
        <w:t xml:space="preserve">ن درخت به قصد شفاء مى خورد بهبود مى </w:t>
      </w:r>
      <w:r w:rsidR="009D0BBB">
        <w:rPr>
          <w:rtl/>
        </w:rPr>
        <w:t>ی</w:t>
      </w:r>
      <w:r w:rsidRPr="00CE6807">
        <w:rPr>
          <w:rtl/>
        </w:rPr>
        <w:t xml:space="preserve">افت...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33</w:t>
      </w:r>
      <w:r w:rsidRPr="00812F97">
        <w:rPr>
          <w:rStyle w:val="libFootnotenumChar"/>
          <w:rtl/>
        </w:rPr>
        <w:t>)</w:t>
      </w:r>
    </w:p>
    <w:p w:rsidR="00CE6807" w:rsidRPr="00CE6807" w:rsidRDefault="005E082B" w:rsidP="005E082B">
      <w:pPr>
        <w:pStyle w:val="libNormal"/>
      </w:pPr>
      <w:r>
        <w:rPr>
          <w:rFonts w:hint="cs"/>
          <w:rtl/>
        </w:rPr>
        <w:t>«</w:t>
      </w:r>
      <w:r w:rsidR="00CE6807" w:rsidRPr="009D0BBB">
        <w:rPr>
          <w:rStyle w:val="libBold1Char"/>
          <w:rtl/>
        </w:rPr>
        <w:t>ابا صلت هروى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از </w:t>
      </w:r>
      <w:r w:rsidR="009D0BBB">
        <w:rPr>
          <w:rtl/>
        </w:rPr>
        <w:t>ی</w:t>
      </w:r>
      <w:r w:rsidR="00CE6807" w:rsidRPr="00CE6807">
        <w:rPr>
          <w:rtl/>
        </w:rPr>
        <w:t>اران نزد</w:t>
      </w:r>
      <w:r w:rsidR="009D0BBB">
        <w:rPr>
          <w:rtl/>
        </w:rPr>
        <w:t>ی</w:t>
      </w:r>
      <w:r w:rsidR="00CE6807" w:rsidRPr="00CE6807">
        <w:rPr>
          <w:rtl/>
        </w:rPr>
        <w:t>ك امام مى گو</w:t>
      </w:r>
      <w:r w:rsidR="009D0BBB">
        <w:rPr>
          <w:rtl/>
        </w:rPr>
        <w:t>ی</w:t>
      </w:r>
      <w:r w:rsidR="00CE6807" w:rsidRPr="00CE6807">
        <w:rPr>
          <w:rtl/>
        </w:rPr>
        <w:t>د:من همراه امام على بن موسى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بودم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هنگام</w:t>
      </w:r>
      <w:r w:rsidR="009D0BBB">
        <w:rPr>
          <w:rtl/>
        </w:rPr>
        <w:t>ی</w:t>
      </w:r>
      <w:r w:rsidR="00CE6807" w:rsidRPr="00CE6807">
        <w:rPr>
          <w:rtl/>
        </w:rPr>
        <w:t>كه مى خواست از ن</w:t>
      </w:r>
      <w:r w:rsidR="009D0BBB">
        <w:rPr>
          <w:rtl/>
        </w:rPr>
        <w:t>ی</w:t>
      </w:r>
      <w:r w:rsidR="00CE6807" w:rsidRPr="00CE6807">
        <w:rPr>
          <w:rtl/>
        </w:rPr>
        <w:t>شابور برود بر استرى خاكس</w:t>
      </w:r>
      <w:r>
        <w:rPr>
          <w:rtl/>
        </w:rPr>
        <w:t>ترى رنگ سوار بود و</w:t>
      </w:r>
      <w:r>
        <w:rPr>
          <w:rFonts w:hint="cs"/>
          <w:rtl/>
        </w:rPr>
        <w:t xml:space="preserve"> «</w:t>
      </w:r>
      <w:r w:rsidRPr="009D0BBB">
        <w:rPr>
          <w:rStyle w:val="libBold1Char"/>
          <w:rtl/>
        </w:rPr>
        <w:t>محمد بن رافع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و</w:t>
      </w:r>
      <w:r>
        <w:rPr>
          <w:rFonts w:hint="cs"/>
          <w:rtl/>
        </w:rPr>
        <w:t xml:space="preserve"> «</w:t>
      </w:r>
      <w:r w:rsidR="00CE6807" w:rsidRPr="009D0BBB">
        <w:rPr>
          <w:rStyle w:val="libBold1Char"/>
          <w:rtl/>
        </w:rPr>
        <w:t>احمد بن الحرث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و</w:t>
      </w:r>
      <w:r>
        <w:rPr>
          <w:rFonts w:hint="cs"/>
          <w:rtl/>
        </w:rPr>
        <w:t xml:space="preserve"> «</w:t>
      </w:r>
      <w:r w:rsidR="009D0BBB">
        <w:rPr>
          <w:rStyle w:val="libBold1Char"/>
          <w:rtl/>
        </w:rPr>
        <w:t>ی</w:t>
      </w:r>
      <w:r w:rsidR="00CE6807" w:rsidRPr="009D0BBB">
        <w:rPr>
          <w:rStyle w:val="libBold1Char"/>
          <w:rtl/>
        </w:rPr>
        <w:t>ح</w:t>
      </w:r>
      <w:r w:rsidR="009D0BBB">
        <w:rPr>
          <w:rStyle w:val="libBold1Char"/>
          <w:rtl/>
        </w:rPr>
        <w:t>ی</w:t>
      </w:r>
      <w:r w:rsidR="00CE6807" w:rsidRPr="009D0BBB">
        <w:rPr>
          <w:rStyle w:val="libBold1Char"/>
          <w:rtl/>
        </w:rPr>
        <w:t xml:space="preserve">ى بن </w:t>
      </w:r>
      <w:r w:rsidR="009D0BBB">
        <w:rPr>
          <w:rStyle w:val="libBold1Char"/>
          <w:rtl/>
        </w:rPr>
        <w:t>ی</w:t>
      </w:r>
      <w:r w:rsidR="00CE6807" w:rsidRPr="009D0BBB">
        <w:rPr>
          <w:rStyle w:val="libBold1Char"/>
          <w:rtl/>
        </w:rPr>
        <w:t>ح</w:t>
      </w:r>
      <w:r w:rsidR="009D0BBB">
        <w:rPr>
          <w:rStyle w:val="libBold1Char"/>
          <w:rtl/>
        </w:rPr>
        <w:t>ی</w:t>
      </w:r>
      <w:r w:rsidR="00CE6807" w:rsidRPr="009D0BBB">
        <w:rPr>
          <w:rStyle w:val="libBold1Char"/>
          <w:rtl/>
        </w:rPr>
        <w:t>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و</w:t>
      </w:r>
      <w:r>
        <w:rPr>
          <w:rFonts w:hint="cs"/>
          <w:rtl/>
        </w:rPr>
        <w:t xml:space="preserve"> «</w:t>
      </w:r>
      <w:r w:rsidR="00CE6807" w:rsidRPr="009D0BBB">
        <w:rPr>
          <w:rStyle w:val="libBold1Char"/>
          <w:rtl/>
        </w:rPr>
        <w:t>اسحق بن راهو</w:t>
      </w:r>
      <w:r w:rsidR="009D0BBB">
        <w:rPr>
          <w:rStyle w:val="libBold1Char"/>
          <w:rtl/>
        </w:rPr>
        <w:t>ی</w:t>
      </w:r>
      <w:r w:rsidR="00CE6807" w:rsidRPr="009D0BBB">
        <w:rPr>
          <w:rStyle w:val="libBold1Char"/>
          <w:rtl/>
        </w:rPr>
        <w:t>ه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و گروهى از علماء گرد امام اجتماع كرده بودند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آنان عنان استر امام را گرفتند و گفتند:تو را به حرمت پدران اكت سوگند مى ده</w:t>
      </w:r>
      <w:r w:rsidR="009D0BBB">
        <w:rPr>
          <w:rtl/>
        </w:rPr>
        <w:t>ی</w:t>
      </w:r>
      <w:r w:rsidR="00CE6807" w:rsidRPr="00CE6807">
        <w:rPr>
          <w:rtl/>
        </w:rPr>
        <w:t>م كه براى ما حد</w:t>
      </w:r>
      <w:r w:rsidR="009D0BBB">
        <w:rPr>
          <w:rtl/>
        </w:rPr>
        <w:t>ی</w:t>
      </w:r>
      <w:r w:rsidR="00CE6807" w:rsidRPr="00CE6807">
        <w:rPr>
          <w:rtl/>
        </w:rPr>
        <w:t>ثى كه خود از پدرت شن</w:t>
      </w:r>
      <w:r w:rsidR="009D0BBB">
        <w:rPr>
          <w:rtl/>
        </w:rPr>
        <w:t>ی</w:t>
      </w:r>
      <w:r w:rsidR="00CE6807" w:rsidRPr="00CE6807">
        <w:rPr>
          <w:rtl/>
        </w:rPr>
        <w:t>ده باشى بگو.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 سر از محمل ب</w:t>
      </w:r>
      <w:r w:rsidR="009D0BBB">
        <w:rPr>
          <w:rtl/>
        </w:rPr>
        <w:t>ی</w:t>
      </w:r>
      <w:r w:rsidRPr="00CE6807">
        <w:rPr>
          <w:rtl/>
        </w:rPr>
        <w:t>رون آورد و فرمود:</w:t>
      </w:r>
    </w:p>
    <w:p w:rsidR="00CE6807" w:rsidRPr="00CE6807" w:rsidRDefault="005E082B" w:rsidP="005E082B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حدثنا ابى</w:t>
      </w:r>
      <w:r w:rsidR="00CF6390">
        <w:rPr>
          <w:rtl/>
        </w:rPr>
        <w:t xml:space="preserve">، </w:t>
      </w:r>
      <w:r w:rsidR="00CE6807" w:rsidRPr="00CE6807">
        <w:rPr>
          <w:rtl/>
        </w:rPr>
        <w:t>العبد الصالح موسى بن جعفر قال حدثنى ابى الصادق جعفر بن محمد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قال حدثنى ابى ابو جعفر بن على باقر علوم الانب</w:t>
      </w:r>
      <w:r w:rsidR="009D0BBB">
        <w:rPr>
          <w:rtl/>
        </w:rPr>
        <w:t>ی</w:t>
      </w:r>
      <w:r w:rsidR="00CE6807" w:rsidRPr="00CE6807">
        <w:rPr>
          <w:rtl/>
        </w:rPr>
        <w:t>اء</w:t>
      </w:r>
      <w:r w:rsidR="00CF6390">
        <w:rPr>
          <w:rtl/>
        </w:rPr>
        <w:t xml:space="preserve">، </w:t>
      </w:r>
      <w:r w:rsidR="00CE6807" w:rsidRPr="00CE6807">
        <w:rPr>
          <w:rtl/>
        </w:rPr>
        <w:t>قال حدثنى ابى على بن الحس</w:t>
      </w:r>
      <w:r w:rsidR="009D0BBB">
        <w:rPr>
          <w:rtl/>
        </w:rPr>
        <w:t>ی</w:t>
      </w:r>
      <w:r w:rsidR="00CE6807" w:rsidRPr="00CE6807">
        <w:rPr>
          <w:rtl/>
        </w:rPr>
        <w:t>ن س</w:t>
      </w:r>
      <w:r w:rsidR="009D0BBB">
        <w:rPr>
          <w:rtl/>
        </w:rPr>
        <w:t>ی</w:t>
      </w:r>
      <w:r w:rsidR="00CE6807" w:rsidRPr="00CE6807">
        <w:rPr>
          <w:rtl/>
        </w:rPr>
        <w:t>د العابد</w:t>
      </w:r>
      <w:r w:rsidR="009D0BBB">
        <w:rPr>
          <w:rtl/>
        </w:rPr>
        <w:t>ی</w:t>
      </w:r>
      <w:r w:rsidR="00CE6807" w:rsidRPr="00CE6807">
        <w:rPr>
          <w:rtl/>
        </w:rPr>
        <w:t>ن</w:t>
      </w:r>
      <w:r w:rsidR="00CF6390">
        <w:rPr>
          <w:rtl/>
        </w:rPr>
        <w:t xml:space="preserve">، </w:t>
      </w:r>
      <w:r w:rsidR="00CE6807" w:rsidRPr="00CE6807">
        <w:rPr>
          <w:rtl/>
        </w:rPr>
        <w:t>قال حدثنى ابى س</w:t>
      </w:r>
      <w:r w:rsidR="009D0BBB">
        <w:rPr>
          <w:rtl/>
        </w:rPr>
        <w:t>ی</w:t>
      </w:r>
      <w:r w:rsidR="00CE6807" w:rsidRPr="00CE6807">
        <w:rPr>
          <w:rtl/>
        </w:rPr>
        <w:t>د شباب اهل الجنة الحس</w:t>
      </w:r>
      <w:r w:rsidR="009D0BBB">
        <w:rPr>
          <w:rtl/>
        </w:rPr>
        <w:t>ی</w:t>
      </w:r>
      <w:r w:rsidR="00CE6807" w:rsidRPr="00CE6807">
        <w:rPr>
          <w:rtl/>
        </w:rPr>
        <w:t>ن</w:t>
      </w:r>
      <w:r w:rsidR="00CF6390">
        <w:rPr>
          <w:rtl/>
        </w:rPr>
        <w:t xml:space="preserve">، </w:t>
      </w:r>
      <w:r w:rsidR="00CE6807" w:rsidRPr="00CE6807">
        <w:rPr>
          <w:rtl/>
        </w:rPr>
        <w:t xml:space="preserve">قال حدثنى ابى على بن ابى طالب </w:t>
      </w:r>
      <w:r w:rsidR="00C535B5" w:rsidRPr="00C535B5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535B5" w:rsidRPr="00C535B5">
        <w:rPr>
          <w:rStyle w:val="libAlaemChar"/>
          <w:rtl/>
        </w:rPr>
        <w:t>هم‌السلام</w:t>
      </w:r>
      <w:r w:rsidR="00CF6390">
        <w:rPr>
          <w:rtl/>
        </w:rPr>
        <w:t xml:space="preserve">، </w:t>
      </w:r>
      <w:r w:rsidR="00CE6807" w:rsidRPr="00CE6807">
        <w:rPr>
          <w:rtl/>
        </w:rPr>
        <w:t xml:space="preserve">قال سمعت النبى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="00CE6807" w:rsidRPr="00CE6807">
        <w:rPr>
          <w:rtl/>
        </w:rPr>
        <w:t xml:space="preserve"> </w:t>
      </w:r>
      <w:r w:rsidR="009D0BBB">
        <w:rPr>
          <w:rtl/>
        </w:rPr>
        <w:t>ی</w:t>
      </w:r>
      <w:r w:rsidR="00CE6807" w:rsidRPr="00CE6807">
        <w:rPr>
          <w:rtl/>
        </w:rPr>
        <w:t>قول سمعت جبرئ</w:t>
      </w:r>
      <w:r w:rsidR="009D0BBB">
        <w:rPr>
          <w:rtl/>
        </w:rPr>
        <w:t>ی</w:t>
      </w:r>
      <w:r w:rsidR="00CE6807" w:rsidRPr="00CE6807">
        <w:rPr>
          <w:rtl/>
        </w:rPr>
        <w:t xml:space="preserve">ل </w:t>
      </w:r>
      <w:r w:rsidR="009D0BBB">
        <w:rPr>
          <w:rtl/>
        </w:rPr>
        <w:t>ی</w:t>
      </w:r>
      <w:r w:rsidR="00CE6807" w:rsidRPr="00CE6807">
        <w:rPr>
          <w:rtl/>
        </w:rPr>
        <w:t>قول قال الله جل جلاله:انى انا الله لا اله الا انا فاعبدونى</w:t>
      </w:r>
      <w:r w:rsidR="00CF6390">
        <w:rPr>
          <w:rtl/>
        </w:rPr>
        <w:t xml:space="preserve">، </w:t>
      </w:r>
      <w:r w:rsidR="00CE6807" w:rsidRPr="00CE6807">
        <w:rPr>
          <w:rtl/>
        </w:rPr>
        <w:t>من جاء منكم بشهادة ان لا اله الا الله بالاخلاص دخل فى حصنى و من دخل فى حصنى امن من عذابى</w:t>
      </w:r>
      <w:r>
        <w:rPr>
          <w:rFonts w:hint="cs"/>
          <w:rtl/>
        </w:rPr>
        <w:t>»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(پدرم</w:t>
      </w:r>
      <w:r w:rsidR="00CF6390">
        <w:rPr>
          <w:rtl/>
        </w:rPr>
        <w:t xml:space="preserve">، </w:t>
      </w:r>
      <w:r w:rsidRPr="00CE6807">
        <w:rPr>
          <w:rtl/>
        </w:rPr>
        <w:t>بنده ى شا</w:t>
      </w:r>
      <w:r w:rsidR="009D0BBB">
        <w:rPr>
          <w:rtl/>
        </w:rPr>
        <w:t>ی</w:t>
      </w:r>
      <w:r w:rsidRPr="00CE6807">
        <w:rPr>
          <w:rtl/>
        </w:rPr>
        <w:t>سته ى خدا موسى بن جعفر برا</w:t>
      </w:r>
      <w:r w:rsidR="009D0BBB">
        <w:rPr>
          <w:rtl/>
        </w:rPr>
        <w:t>ی</w:t>
      </w:r>
      <w:r w:rsidRPr="00CE6807">
        <w:rPr>
          <w:rtl/>
        </w:rPr>
        <w:t>م گفت كه پدرش جعفر بن محمد صادق از پدرش محمد بن على باقر از پدرش على بن الحس</w:t>
      </w:r>
      <w:r w:rsidR="009D0BBB">
        <w:rPr>
          <w:rtl/>
        </w:rPr>
        <w:t>ی</w:t>
      </w:r>
      <w:r w:rsidRPr="00CE6807">
        <w:rPr>
          <w:rtl/>
        </w:rPr>
        <w:t>ن س</w:t>
      </w:r>
      <w:r w:rsidR="009D0BBB">
        <w:rPr>
          <w:rtl/>
        </w:rPr>
        <w:t>ی</w:t>
      </w:r>
      <w:r w:rsidRPr="00CE6807">
        <w:rPr>
          <w:rtl/>
        </w:rPr>
        <w:t>د العابد</w:t>
      </w:r>
      <w:r w:rsidR="009D0BBB">
        <w:rPr>
          <w:rtl/>
        </w:rPr>
        <w:t>ی</w:t>
      </w:r>
      <w:r w:rsidRPr="00CE6807">
        <w:rPr>
          <w:rtl/>
        </w:rPr>
        <w:t>ن از پدرش سرور جوانان بهشت حس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CF6390">
        <w:rPr>
          <w:rtl/>
        </w:rPr>
        <w:t xml:space="preserve">، </w:t>
      </w:r>
      <w:r w:rsidRPr="00CE6807">
        <w:rPr>
          <w:rtl/>
        </w:rPr>
        <w:t>از پدرش على بن اب</w:t>
      </w:r>
      <w:r w:rsidR="009D0BBB">
        <w:rPr>
          <w:rtl/>
        </w:rPr>
        <w:t>ی</w:t>
      </w:r>
      <w:r w:rsidRPr="00CE6807">
        <w:rPr>
          <w:rtl/>
        </w:rPr>
        <w:t xml:space="preserve">طالب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نقل كرد كه فرمود از پ</w:t>
      </w:r>
      <w:r w:rsidR="009D0BBB">
        <w:rPr>
          <w:rtl/>
        </w:rPr>
        <w:t>ی</w:t>
      </w:r>
      <w:r w:rsidRPr="00CE6807">
        <w:rPr>
          <w:rtl/>
        </w:rPr>
        <w:t xml:space="preserve">امبر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Pr="00CE6807">
        <w:rPr>
          <w:rtl/>
        </w:rPr>
        <w:t xml:space="preserve"> شن</w:t>
      </w:r>
      <w:r w:rsidR="009D0BBB">
        <w:rPr>
          <w:rtl/>
        </w:rPr>
        <w:t>ی</w:t>
      </w:r>
      <w:r w:rsidRPr="00CE6807">
        <w:rPr>
          <w:rtl/>
        </w:rPr>
        <w:t>دم كه مى فرمود فرشته ى خدا جبرئ</w:t>
      </w:r>
      <w:r w:rsidR="009D0BBB">
        <w:rPr>
          <w:rtl/>
        </w:rPr>
        <w:t>ی</w:t>
      </w:r>
      <w:r w:rsidRPr="00CE6807">
        <w:rPr>
          <w:rtl/>
        </w:rPr>
        <w:t xml:space="preserve">ل گفت خداى متعال فرموده است:منم خداى </w:t>
      </w:r>
      <w:r w:rsidR="009D0BBB">
        <w:rPr>
          <w:rtl/>
        </w:rPr>
        <w:t>ی</w:t>
      </w:r>
      <w:r w:rsidRPr="00CE6807">
        <w:rPr>
          <w:rtl/>
        </w:rPr>
        <w:t>كتا كه خدا</w:t>
      </w:r>
      <w:r w:rsidR="009D0BBB">
        <w:rPr>
          <w:rtl/>
        </w:rPr>
        <w:t>ی</w:t>
      </w:r>
      <w:r w:rsidRPr="00CE6807">
        <w:rPr>
          <w:rtl/>
        </w:rPr>
        <w:t>ى جز من ن</w:t>
      </w:r>
      <w:r w:rsidR="009D0BBB">
        <w:rPr>
          <w:rtl/>
        </w:rPr>
        <w:t>ی</w:t>
      </w:r>
      <w:r w:rsidRPr="00CE6807">
        <w:rPr>
          <w:rtl/>
        </w:rPr>
        <w:t>ست</w:t>
      </w:r>
      <w:r w:rsidR="00CF6390">
        <w:rPr>
          <w:rtl/>
        </w:rPr>
        <w:t xml:space="preserve">، </w:t>
      </w:r>
      <w:r w:rsidRPr="00CE6807">
        <w:rPr>
          <w:rtl/>
        </w:rPr>
        <w:t>مرا بپرست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كسى كه با اخلاص گواهى دهد كه خدا</w:t>
      </w:r>
      <w:r w:rsidR="009D0BBB">
        <w:rPr>
          <w:rtl/>
        </w:rPr>
        <w:t>ی</w:t>
      </w:r>
      <w:r w:rsidRPr="00CE6807">
        <w:rPr>
          <w:rtl/>
        </w:rPr>
        <w:t>ى جز"الله "ن</w:t>
      </w:r>
      <w:r w:rsidR="009D0BBB">
        <w:rPr>
          <w:rtl/>
        </w:rPr>
        <w:t>ی</w:t>
      </w:r>
      <w:r w:rsidRPr="00CE6807">
        <w:rPr>
          <w:rtl/>
        </w:rPr>
        <w:t>ست در قلعه ى من در آمده و كسى كه به قلعه ى من در آ</w:t>
      </w:r>
      <w:r w:rsidR="009D0BBB">
        <w:rPr>
          <w:rtl/>
        </w:rPr>
        <w:t>ی</w:t>
      </w:r>
      <w:r w:rsidRPr="00CE6807">
        <w:rPr>
          <w:rtl/>
        </w:rPr>
        <w:t>د از عذاب من ا</w:t>
      </w:r>
      <w:r w:rsidR="009D0BBB">
        <w:rPr>
          <w:rtl/>
        </w:rPr>
        <w:t>ی</w:t>
      </w:r>
      <w:r w:rsidRPr="00CE6807">
        <w:rPr>
          <w:rtl/>
        </w:rPr>
        <w:t xml:space="preserve">من خواهد بود.)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34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5E082B">
      <w:pPr>
        <w:pStyle w:val="libNormal"/>
      </w:pPr>
      <w:r w:rsidRPr="00CE6807">
        <w:rPr>
          <w:rtl/>
        </w:rPr>
        <w:t>در روا</w:t>
      </w:r>
      <w:r w:rsidR="009D0BBB">
        <w:rPr>
          <w:rtl/>
        </w:rPr>
        <w:t>ی</w:t>
      </w:r>
      <w:r w:rsidRPr="00CE6807">
        <w:rPr>
          <w:rtl/>
        </w:rPr>
        <w:t>تى د</w:t>
      </w:r>
      <w:r w:rsidR="009D0BBB">
        <w:rPr>
          <w:rtl/>
        </w:rPr>
        <w:t>ی</w:t>
      </w:r>
      <w:r w:rsidRPr="00CE6807">
        <w:rPr>
          <w:rtl/>
        </w:rPr>
        <w:t>گر</w:t>
      </w:r>
      <w:r w:rsidR="005E082B">
        <w:rPr>
          <w:rFonts w:hint="cs"/>
          <w:rtl/>
        </w:rPr>
        <w:t>«</w:t>
      </w:r>
      <w:r w:rsidRPr="00CE6807">
        <w:rPr>
          <w:rtl/>
        </w:rPr>
        <w:t>اسحق بن راهو</w:t>
      </w:r>
      <w:r w:rsidR="009D0BBB">
        <w:rPr>
          <w:rtl/>
        </w:rPr>
        <w:t>ی</w:t>
      </w:r>
      <w:r w:rsidRPr="00CE6807">
        <w:rPr>
          <w:rtl/>
        </w:rPr>
        <w:t>ه</w:t>
      </w:r>
      <w:r w:rsidR="005E082B">
        <w:rPr>
          <w:rFonts w:hint="cs"/>
          <w:rtl/>
        </w:rPr>
        <w:t xml:space="preserve">» </w:t>
      </w:r>
      <w:r w:rsidRPr="00CE6807">
        <w:rPr>
          <w:rtl/>
        </w:rPr>
        <w:t>كه خود در ا</w:t>
      </w:r>
      <w:r w:rsidR="009D0BBB">
        <w:rPr>
          <w:rtl/>
        </w:rPr>
        <w:t>ی</w:t>
      </w:r>
      <w:r w:rsidRPr="00CE6807">
        <w:rPr>
          <w:rtl/>
        </w:rPr>
        <w:t>ن جمع بوده است مى گو</w:t>
      </w:r>
      <w:r w:rsidR="009D0BBB">
        <w:rPr>
          <w:rtl/>
        </w:rPr>
        <w:t>ی</w:t>
      </w:r>
      <w:r w:rsidRPr="00CE6807">
        <w:rPr>
          <w:rtl/>
        </w:rPr>
        <w:t>د:امام پس از آنكه فرمود خدا فرموده است:</w:t>
      </w:r>
    </w:p>
    <w:p w:rsidR="00CE6807" w:rsidRPr="00CE6807" w:rsidRDefault="005E082B" w:rsidP="005E082B">
      <w:pPr>
        <w:pStyle w:val="libNormal"/>
      </w:pPr>
      <w:r>
        <w:rPr>
          <w:rFonts w:hint="cs"/>
          <w:rtl/>
        </w:rPr>
        <w:t>«</w:t>
      </w:r>
      <w:r w:rsidR="00CE6807" w:rsidRPr="005E082B">
        <w:rPr>
          <w:rStyle w:val="libHadeesChar"/>
          <w:rtl/>
        </w:rPr>
        <w:t>لا اله الا الله حصنى فمن دخل حصنى امن من عذابى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اندكى بر مركب خود راه پ</w:t>
      </w:r>
      <w:r w:rsidR="009D0BBB">
        <w:rPr>
          <w:rtl/>
        </w:rPr>
        <w:t>ی</w:t>
      </w:r>
      <w:r w:rsidR="00CE6807" w:rsidRPr="00CE6807">
        <w:rPr>
          <w:rtl/>
        </w:rPr>
        <w:t>مود و آنگاه به ما فرمود:</w:t>
      </w:r>
      <w:r>
        <w:rPr>
          <w:rFonts w:hint="cs"/>
          <w:rtl/>
        </w:rPr>
        <w:t>«</w:t>
      </w:r>
      <w:r w:rsidR="00CE6807" w:rsidRPr="005E082B">
        <w:rPr>
          <w:rStyle w:val="libHadeesChar"/>
          <w:rtl/>
        </w:rPr>
        <w:t>بشروطها و انا من شروطها</w:t>
      </w:r>
      <w:r>
        <w:rPr>
          <w:rFonts w:hint="cs"/>
          <w:rtl/>
        </w:rPr>
        <w:t>»</w:t>
      </w:r>
      <w:r w:rsidR="00CE6807" w:rsidRPr="00CE6807">
        <w:rPr>
          <w:rtl/>
        </w:rPr>
        <w:t xml:space="preserve">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35</w:t>
      </w:r>
      <w:r w:rsidR="00CE6807" w:rsidRPr="00812F97">
        <w:rPr>
          <w:rStyle w:val="libFootnotenumChar"/>
          <w:rtl/>
        </w:rPr>
        <w:t>)</w:t>
      </w:r>
      <w:r w:rsidR="00CE6807" w:rsidRPr="00CE6807">
        <w:rPr>
          <w:rtl/>
        </w:rPr>
        <w:t xml:space="preserve"> </w:t>
      </w:r>
      <w:r w:rsidR="009D0BBB">
        <w:rPr>
          <w:rtl/>
        </w:rPr>
        <w:t>ی</w:t>
      </w:r>
      <w:r w:rsidR="00CE6807" w:rsidRPr="00CE6807">
        <w:rPr>
          <w:rtl/>
        </w:rPr>
        <w:t>عنى ا</w:t>
      </w:r>
      <w:r w:rsidR="009D0BBB">
        <w:rPr>
          <w:rtl/>
        </w:rPr>
        <w:t>ی</w:t>
      </w:r>
      <w:r w:rsidR="00CE6807" w:rsidRPr="00CE6807">
        <w:rPr>
          <w:rtl/>
        </w:rPr>
        <w:t xml:space="preserve">مان به </w:t>
      </w:r>
      <w:r w:rsidR="009D0BBB">
        <w:rPr>
          <w:rtl/>
        </w:rPr>
        <w:t>ی</w:t>
      </w:r>
      <w:r w:rsidR="00CE6807" w:rsidRPr="00CE6807">
        <w:rPr>
          <w:rtl/>
        </w:rPr>
        <w:t>گانگى خدا كه موجب ا</w:t>
      </w:r>
      <w:r w:rsidR="009D0BBB">
        <w:rPr>
          <w:rtl/>
        </w:rPr>
        <w:t>ی</w:t>
      </w:r>
      <w:r w:rsidR="00CE6807" w:rsidRPr="00CE6807">
        <w:rPr>
          <w:rtl/>
        </w:rPr>
        <w:t>منى از عذاب الهى مى شود شرا</w:t>
      </w:r>
      <w:r w:rsidR="009D0BBB">
        <w:rPr>
          <w:rtl/>
        </w:rPr>
        <w:t>ی</w:t>
      </w:r>
      <w:r w:rsidR="00CE6807" w:rsidRPr="00CE6807">
        <w:rPr>
          <w:rtl/>
        </w:rPr>
        <w:t>طى دارد و پذ</w:t>
      </w:r>
      <w:r w:rsidR="009D0BBB">
        <w:rPr>
          <w:rtl/>
        </w:rPr>
        <w:t>ی</w:t>
      </w:r>
      <w:r w:rsidR="00CE6807" w:rsidRPr="00CE6807">
        <w:rPr>
          <w:rtl/>
        </w:rPr>
        <w:t>رش ولا</w:t>
      </w:r>
      <w:r w:rsidR="009D0BBB">
        <w:rPr>
          <w:rtl/>
        </w:rPr>
        <w:t>ی</w:t>
      </w:r>
      <w:r w:rsidR="00CE6807" w:rsidRPr="00CE6807">
        <w:rPr>
          <w:rtl/>
        </w:rPr>
        <w:t xml:space="preserve">ت و امامت ائمه </w:t>
      </w:r>
      <w:r w:rsidR="00C535B5" w:rsidRPr="00C535B5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535B5" w:rsidRPr="00C535B5">
        <w:rPr>
          <w:rStyle w:val="libAlaemChar"/>
          <w:rtl/>
        </w:rPr>
        <w:t>هم‌السلام</w:t>
      </w:r>
      <w:r w:rsidR="00CE6807" w:rsidRPr="00CE6807">
        <w:rPr>
          <w:rtl/>
        </w:rPr>
        <w:t xml:space="preserve"> از جمله ى شرا</w:t>
      </w:r>
      <w:r w:rsidR="009D0BBB">
        <w:rPr>
          <w:rtl/>
        </w:rPr>
        <w:t>ی</w:t>
      </w:r>
      <w:r w:rsidR="00CE6807" w:rsidRPr="00CE6807">
        <w:rPr>
          <w:rtl/>
        </w:rPr>
        <w:t>ط آنست.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در توار</w:t>
      </w:r>
      <w:r w:rsidR="009D0BBB">
        <w:rPr>
          <w:rtl/>
        </w:rPr>
        <w:t>ی</w:t>
      </w:r>
      <w:r w:rsidRPr="00CE6807">
        <w:rPr>
          <w:rtl/>
        </w:rPr>
        <w:t>خ د</w:t>
      </w:r>
      <w:r w:rsidR="009D0BBB">
        <w:rPr>
          <w:rtl/>
        </w:rPr>
        <w:t>ی</w:t>
      </w:r>
      <w:r w:rsidRPr="00CE6807">
        <w:rPr>
          <w:rtl/>
        </w:rPr>
        <w:t>گرى نقل شده</w:t>
      </w:r>
      <w:r w:rsidR="00CF6390">
        <w:rPr>
          <w:rtl/>
        </w:rPr>
        <w:t xml:space="preserve">، </w:t>
      </w:r>
      <w:r w:rsidRPr="00CE6807">
        <w:rPr>
          <w:rtl/>
        </w:rPr>
        <w:t>هنگامى كه امام ا</w:t>
      </w:r>
      <w:r w:rsidR="009D0BBB">
        <w:rPr>
          <w:rtl/>
        </w:rPr>
        <w:t>ی</w:t>
      </w:r>
      <w:r w:rsidRPr="00CE6807">
        <w:rPr>
          <w:rtl/>
        </w:rPr>
        <w:t>ن حد</w:t>
      </w:r>
      <w:r w:rsidR="009D0BBB">
        <w:rPr>
          <w:rtl/>
        </w:rPr>
        <w:t>ی</w:t>
      </w:r>
      <w:r w:rsidRPr="00CE6807">
        <w:rPr>
          <w:rtl/>
        </w:rPr>
        <w:t>ث را مى فرمود</w:t>
      </w:r>
      <w:r w:rsidR="00CF6390">
        <w:rPr>
          <w:rtl/>
        </w:rPr>
        <w:t xml:space="preserve">، </w:t>
      </w:r>
      <w:r w:rsidRPr="00CE6807">
        <w:rPr>
          <w:rtl/>
        </w:rPr>
        <w:t>مردمان ن</w:t>
      </w:r>
      <w:r w:rsidR="009D0BBB">
        <w:rPr>
          <w:rtl/>
        </w:rPr>
        <w:t>ی</w:t>
      </w:r>
      <w:r w:rsidRPr="00CE6807">
        <w:rPr>
          <w:rtl/>
        </w:rPr>
        <w:t>شابور-كه در آن هنگام از شهرهاى بزرگ خراسان و بس</w:t>
      </w:r>
      <w:r w:rsidR="009D0BBB">
        <w:rPr>
          <w:rtl/>
        </w:rPr>
        <w:t>ی</w:t>
      </w:r>
      <w:r w:rsidRPr="00CE6807">
        <w:rPr>
          <w:rtl/>
        </w:rPr>
        <w:t>ار پر جمع</w:t>
      </w:r>
      <w:r w:rsidR="009D0BBB">
        <w:rPr>
          <w:rtl/>
        </w:rPr>
        <w:t>ی</w:t>
      </w:r>
      <w:r w:rsidRPr="00CE6807">
        <w:rPr>
          <w:rtl/>
        </w:rPr>
        <w:t>ت و آباد بود و بعدها در حمله ى مغول و</w:t>
      </w:r>
      <w:r w:rsidR="009D0BBB">
        <w:rPr>
          <w:rtl/>
        </w:rPr>
        <w:t>ی</w:t>
      </w:r>
      <w:r w:rsidRPr="00CE6807">
        <w:rPr>
          <w:rtl/>
        </w:rPr>
        <w:t>ران شد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-چنان انبوه شده بودند كه مدتى طولانى از صداى فر</w:t>
      </w:r>
      <w:r w:rsidR="009D0BBB">
        <w:rPr>
          <w:rtl/>
        </w:rPr>
        <w:t>ی</w:t>
      </w:r>
      <w:r w:rsidRPr="00CE6807">
        <w:rPr>
          <w:rtl/>
        </w:rPr>
        <w:t>اد و گر</w:t>
      </w:r>
      <w:r w:rsidR="009D0BBB">
        <w:rPr>
          <w:rtl/>
        </w:rPr>
        <w:t>ی</w:t>
      </w:r>
      <w:r w:rsidRPr="00CE6807">
        <w:rPr>
          <w:rtl/>
        </w:rPr>
        <w:t>ه ى مردم از شوق د</w:t>
      </w:r>
      <w:r w:rsidR="009D0BBB">
        <w:rPr>
          <w:rtl/>
        </w:rPr>
        <w:t>ی</w:t>
      </w:r>
      <w:r w:rsidRPr="00CE6807">
        <w:rPr>
          <w:rtl/>
        </w:rPr>
        <w:t>دار امام</w:t>
      </w:r>
      <w:r w:rsidR="00CF6390">
        <w:rPr>
          <w:rtl/>
        </w:rPr>
        <w:t xml:space="preserve">، </w:t>
      </w:r>
      <w:r w:rsidRPr="00CE6807">
        <w:rPr>
          <w:rtl/>
        </w:rPr>
        <w:t>گفتن حد</w:t>
      </w:r>
      <w:r w:rsidR="009D0BBB">
        <w:rPr>
          <w:rtl/>
        </w:rPr>
        <w:t>ی</w:t>
      </w:r>
      <w:r w:rsidRPr="00CE6807">
        <w:rPr>
          <w:rtl/>
        </w:rPr>
        <w:t>ث ممكن نمى شد تا روز به ن</w:t>
      </w:r>
      <w:r w:rsidR="009D0BBB">
        <w:rPr>
          <w:rtl/>
        </w:rPr>
        <w:t>ی</w:t>
      </w:r>
      <w:r w:rsidRPr="00CE6807">
        <w:rPr>
          <w:rtl/>
        </w:rPr>
        <w:t>مه رس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و پ</w:t>
      </w:r>
      <w:r w:rsidR="009D0BBB">
        <w:rPr>
          <w:rtl/>
        </w:rPr>
        <w:t>ی</w:t>
      </w:r>
      <w:r w:rsidRPr="00CE6807">
        <w:rPr>
          <w:rtl/>
        </w:rPr>
        <w:t>شوا</w:t>
      </w:r>
      <w:r w:rsidR="009D0BBB">
        <w:rPr>
          <w:rtl/>
        </w:rPr>
        <w:t>ی</w:t>
      </w:r>
      <w:r w:rsidRPr="00CE6807">
        <w:rPr>
          <w:rtl/>
        </w:rPr>
        <w:t>ان و قضات فر</w:t>
      </w:r>
      <w:r w:rsidR="009D0BBB">
        <w:rPr>
          <w:rtl/>
        </w:rPr>
        <w:t>ی</w:t>
      </w:r>
      <w:r w:rsidRPr="00CE6807">
        <w:rPr>
          <w:rtl/>
        </w:rPr>
        <w:t>اد مى زدند: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اى مردم گوش كن</w:t>
      </w:r>
      <w:r w:rsidR="009D0BBB">
        <w:rPr>
          <w:rtl/>
        </w:rPr>
        <w:t>ی</w:t>
      </w:r>
      <w:r w:rsidRPr="00CE6807">
        <w:rPr>
          <w:rtl/>
        </w:rPr>
        <w:t>د و پ</w:t>
      </w:r>
      <w:r w:rsidR="009D0BBB">
        <w:rPr>
          <w:rtl/>
        </w:rPr>
        <w:t>ی</w:t>
      </w:r>
      <w:r w:rsidRPr="00CE6807">
        <w:rPr>
          <w:rtl/>
        </w:rPr>
        <w:t>امبر را در مورد عترتش م</w:t>
      </w:r>
      <w:r w:rsidR="009D0BBB">
        <w:rPr>
          <w:rtl/>
        </w:rPr>
        <w:t>ی</w:t>
      </w:r>
      <w:r w:rsidRPr="00CE6807">
        <w:rPr>
          <w:rtl/>
        </w:rPr>
        <w:t>ازار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و خاموش باش</w:t>
      </w:r>
      <w:r w:rsidR="009D0BBB">
        <w:rPr>
          <w:rtl/>
        </w:rPr>
        <w:t>ی</w:t>
      </w:r>
      <w:r w:rsidRPr="00CE6807">
        <w:rPr>
          <w:rtl/>
        </w:rPr>
        <w:t>د...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سر انجام امام در م</w:t>
      </w:r>
      <w:r w:rsidR="009D0BBB">
        <w:rPr>
          <w:rtl/>
        </w:rPr>
        <w:t>ی</w:t>
      </w:r>
      <w:r w:rsidRPr="00CE6807">
        <w:rPr>
          <w:rtl/>
        </w:rPr>
        <w:t>ان شور و شوق مردم حد</w:t>
      </w:r>
      <w:r w:rsidR="009D0BBB">
        <w:rPr>
          <w:rtl/>
        </w:rPr>
        <w:t>ی</w:t>
      </w:r>
      <w:r w:rsidRPr="00CE6807">
        <w:rPr>
          <w:rtl/>
        </w:rPr>
        <w:t>ث را فرمود و ب</w:t>
      </w:r>
      <w:r w:rsidR="009D0BBB">
        <w:rPr>
          <w:rtl/>
        </w:rPr>
        <w:t>ی</w:t>
      </w:r>
      <w:r w:rsidRPr="00CE6807">
        <w:rPr>
          <w:rtl/>
        </w:rPr>
        <w:t xml:space="preserve">ست و چهار هزار قلمدان آماده نوشتن كلمات امام شد.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36</w:t>
      </w:r>
      <w:r w:rsidRPr="00812F97">
        <w:rPr>
          <w:rStyle w:val="libFootnotenumChar"/>
          <w:rtl/>
        </w:rPr>
        <w:t>)</w:t>
      </w:r>
    </w:p>
    <w:p w:rsidR="00CE6807" w:rsidRPr="00CE6807" w:rsidRDefault="005E082B" w:rsidP="005E082B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هروى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امام از ن</w:t>
      </w:r>
      <w:r w:rsidR="009D0BBB">
        <w:rPr>
          <w:rtl/>
        </w:rPr>
        <w:t>ی</w:t>
      </w:r>
      <w:r w:rsidR="00CE6807" w:rsidRPr="00CE6807">
        <w:rPr>
          <w:rtl/>
        </w:rPr>
        <w:t>شابور ب</w:t>
      </w:r>
      <w:r w:rsidR="009D0BBB">
        <w:rPr>
          <w:rtl/>
        </w:rPr>
        <w:t>ی</w:t>
      </w:r>
      <w:r w:rsidR="00CE6807" w:rsidRPr="00CE6807">
        <w:rPr>
          <w:rtl/>
        </w:rPr>
        <w:t xml:space="preserve">رون آمد و در ده سرخ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37</w:t>
      </w:r>
      <w:r w:rsidR="00CE6807" w:rsidRPr="00812F97">
        <w:rPr>
          <w:rStyle w:val="libFootnotenumChar"/>
          <w:rtl/>
        </w:rPr>
        <w:t>)</w:t>
      </w:r>
      <w:r w:rsidR="00CE6807" w:rsidRPr="00CE6807">
        <w:rPr>
          <w:rtl/>
        </w:rPr>
        <w:t xml:space="preserve"> به امام عرض كردند ظهر شده است آ</w:t>
      </w:r>
      <w:r w:rsidR="009D0BBB">
        <w:rPr>
          <w:rtl/>
        </w:rPr>
        <w:t>ی</w:t>
      </w:r>
      <w:r w:rsidR="00CE6807" w:rsidRPr="00CE6807">
        <w:rPr>
          <w:rtl/>
        </w:rPr>
        <w:t>ا نماز نمى گذار</w:t>
      </w:r>
      <w:r w:rsidR="009D0BBB">
        <w:rPr>
          <w:rtl/>
        </w:rPr>
        <w:t>ی</w:t>
      </w:r>
      <w:r w:rsidR="00CE6807" w:rsidRPr="00CE6807">
        <w:rPr>
          <w:rtl/>
        </w:rPr>
        <w:t>د؟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امام پ</w:t>
      </w:r>
      <w:r w:rsidR="009D0BBB">
        <w:rPr>
          <w:rtl/>
        </w:rPr>
        <w:t>ی</w:t>
      </w:r>
      <w:r w:rsidRPr="00CE6807">
        <w:rPr>
          <w:rtl/>
        </w:rPr>
        <w:t>اده شد و آب خواست</w:t>
      </w:r>
      <w:r w:rsidR="00CF6390">
        <w:rPr>
          <w:rtl/>
        </w:rPr>
        <w:t xml:space="preserve">، </w:t>
      </w:r>
      <w:r w:rsidRPr="00CE6807">
        <w:rPr>
          <w:rtl/>
        </w:rPr>
        <w:t>و ما آب نداشت</w:t>
      </w:r>
      <w:r w:rsidR="009D0BBB">
        <w:rPr>
          <w:rtl/>
        </w:rPr>
        <w:t>ی</w:t>
      </w:r>
      <w:r w:rsidRPr="00CE6807">
        <w:rPr>
          <w:rtl/>
        </w:rPr>
        <w:t>م</w:t>
      </w:r>
      <w:r w:rsidR="00CF6390">
        <w:rPr>
          <w:rtl/>
        </w:rPr>
        <w:t xml:space="preserve">، </w:t>
      </w:r>
      <w:r w:rsidRPr="00CE6807">
        <w:rPr>
          <w:rtl/>
        </w:rPr>
        <w:t>امام بدست مبارك خو</w:t>
      </w:r>
      <w:r w:rsidR="009D0BBB">
        <w:rPr>
          <w:rtl/>
        </w:rPr>
        <w:t>ی</w:t>
      </w:r>
      <w:r w:rsidRPr="00CE6807">
        <w:rPr>
          <w:rtl/>
        </w:rPr>
        <w:t>ش خاك را كاو</w:t>
      </w:r>
      <w:r w:rsidR="009D0BBB">
        <w:rPr>
          <w:rtl/>
        </w:rPr>
        <w:t>ی</w:t>
      </w:r>
      <w:r w:rsidRPr="00CE6807">
        <w:rPr>
          <w:rtl/>
        </w:rPr>
        <w:t xml:space="preserve">د و چشمه </w:t>
      </w:r>
      <w:r w:rsidR="009D0BBB">
        <w:rPr>
          <w:rtl/>
        </w:rPr>
        <w:t>ی</w:t>
      </w:r>
      <w:r w:rsidRPr="00CE6807">
        <w:rPr>
          <w:rtl/>
        </w:rPr>
        <w:t>ى جارى شد چنانكه آن گرامى و همه ى همراهان وضو ساختند</w:t>
      </w:r>
      <w:r w:rsidR="00CF6390">
        <w:rPr>
          <w:rtl/>
        </w:rPr>
        <w:t xml:space="preserve">، </w:t>
      </w:r>
      <w:r w:rsidRPr="00CE6807">
        <w:rPr>
          <w:rtl/>
        </w:rPr>
        <w:t>و اثر ا</w:t>
      </w:r>
      <w:r w:rsidR="009D0BBB">
        <w:rPr>
          <w:rtl/>
        </w:rPr>
        <w:t>ی</w:t>
      </w:r>
      <w:r w:rsidRPr="00CE6807">
        <w:rPr>
          <w:rtl/>
        </w:rPr>
        <w:t xml:space="preserve">ن آب تا كنون باقى است.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38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5E082B">
      <w:pPr>
        <w:pStyle w:val="libNormal"/>
      </w:pPr>
      <w:r w:rsidRPr="00CE6807">
        <w:rPr>
          <w:rtl/>
        </w:rPr>
        <w:t xml:space="preserve">و چون به </w:t>
      </w:r>
      <w:r w:rsidR="005E082B">
        <w:rPr>
          <w:rFonts w:hint="cs"/>
          <w:rtl/>
        </w:rPr>
        <w:t>«</w:t>
      </w:r>
      <w:r w:rsidRPr="00CE6807">
        <w:rPr>
          <w:rtl/>
        </w:rPr>
        <w:t>سناباد</w:t>
      </w:r>
      <w:r w:rsidR="005E082B">
        <w:rPr>
          <w:rFonts w:hint="cs"/>
          <w:rtl/>
        </w:rPr>
        <w:t xml:space="preserve">» </w:t>
      </w:r>
      <w:r w:rsidRPr="00CE6807">
        <w:rPr>
          <w:rtl/>
        </w:rPr>
        <w:t>رس</w:t>
      </w:r>
      <w:r w:rsidR="009D0BBB">
        <w:rPr>
          <w:rtl/>
        </w:rPr>
        <w:t>ی</w:t>
      </w:r>
      <w:r w:rsidRPr="00CE6807">
        <w:rPr>
          <w:rtl/>
        </w:rPr>
        <w:t>د به كوهى كه از سنگ آن ظروفى مى ساختند تك</w:t>
      </w:r>
      <w:r w:rsidR="009D0BBB">
        <w:rPr>
          <w:rtl/>
        </w:rPr>
        <w:t>ی</w:t>
      </w:r>
      <w:r w:rsidRPr="00CE6807">
        <w:rPr>
          <w:rtl/>
        </w:rPr>
        <w:t>ه كرد و فرمود:</w:t>
      </w:r>
    </w:p>
    <w:p w:rsidR="00CE6807" w:rsidRPr="00CE6807" w:rsidRDefault="005E082B" w:rsidP="005E082B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خداوندا مردم را از ا</w:t>
      </w:r>
      <w:r w:rsidR="009D0BBB">
        <w:rPr>
          <w:rtl/>
        </w:rPr>
        <w:t>ی</w:t>
      </w:r>
      <w:r w:rsidR="00CE6807" w:rsidRPr="00CE6807">
        <w:rPr>
          <w:rtl/>
        </w:rPr>
        <w:t>ن كوه سودمند فرما و در آنچه در ظروفى كه از ا</w:t>
      </w:r>
      <w:r w:rsidR="009D0BBB">
        <w:rPr>
          <w:rtl/>
        </w:rPr>
        <w:t>ی</w:t>
      </w:r>
      <w:r w:rsidR="00CE6807" w:rsidRPr="00CE6807">
        <w:rPr>
          <w:rtl/>
        </w:rPr>
        <w:t>ن كوه مى تراشند قرار گ</w:t>
      </w:r>
      <w:r w:rsidR="009D0BBB">
        <w:rPr>
          <w:rtl/>
        </w:rPr>
        <w:t>ی</w:t>
      </w:r>
      <w:r w:rsidR="00CE6807" w:rsidRPr="00CE6807">
        <w:rPr>
          <w:rtl/>
        </w:rPr>
        <w:t>رد بركت ده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و آنگاه فرمان داد د</w:t>
      </w:r>
      <w:r w:rsidR="009D0BBB">
        <w:rPr>
          <w:rtl/>
        </w:rPr>
        <w:t>ی</w:t>
      </w:r>
      <w:r w:rsidR="00CE6807" w:rsidRPr="00CE6807">
        <w:rPr>
          <w:rtl/>
        </w:rPr>
        <w:t>كها</w:t>
      </w:r>
      <w:r w:rsidR="009D0BBB">
        <w:rPr>
          <w:rtl/>
        </w:rPr>
        <w:t>ی</w:t>
      </w:r>
      <w:r w:rsidR="00CE6807" w:rsidRPr="00CE6807">
        <w:rPr>
          <w:rtl/>
        </w:rPr>
        <w:t>ى براى او از سنگ آن كوه ته</w:t>
      </w:r>
      <w:r w:rsidR="009D0BBB">
        <w:rPr>
          <w:rtl/>
        </w:rPr>
        <w:t>ی</w:t>
      </w:r>
      <w:r w:rsidR="00CE6807" w:rsidRPr="00CE6807">
        <w:rPr>
          <w:rtl/>
        </w:rPr>
        <w:t>ه كنند و فرمود: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طعام او را جز در ا</w:t>
      </w:r>
      <w:r w:rsidR="009D0BBB">
        <w:rPr>
          <w:rtl/>
        </w:rPr>
        <w:t>ی</w:t>
      </w:r>
      <w:r w:rsidR="00CE6807" w:rsidRPr="00CE6807">
        <w:rPr>
          <w:rtl/>
        </w:rPr>
        <w:t>ن د</w:t>
      </w:r>
      <w:r w:rsidR="009D0BBB">
        <w:rPr>
          <w:rtl/>
        </w:rPr>
        <w:t>ی</w:t>
      </w:r>
      <w:r w:rsidR="00CE6807" w:rsidRPr="00CE6807">
        <w:rPr>
          <w:rtl/>
        </w:rPr>
        <w:t xml:space="preserve">كها نپزند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39</w:t>
      </w:r>
      <w:r w:rsidR="00CE6807" w:rsidRPr="00812F97">
        <w:rPr>
          <w:rStyle w:val="libFootnotenumChar"/>
          <w:rtl/>
        </w:rPr>
        <w:t>)</w:t>
      </w:r>
      <w:r w:rsidR="00CF6390">
        <w:rPr>
          <w:rtl/>
        </w:rPr>
        <w:t xml:space="preserve">، </w:t>
      </w:r>
      <w:r w:rsidR="00CE6807" w:rsidRPr="00CE6807">
        <w:rPr>
          <w:rtl/>
        </w:rPr>
        <w:t xml:space="preserve">و آن گرامى در غذا بى تكلف و كم خوراك بود.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40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E6807" w:rsidP="005E082B">
      <w:pPr>
        <w:pStyle w:val="libNormal"/>
      </w:pPr>
      <w:r w:rsidRPr="00CE6807">
        <w:rPr>
          <w:rtl/>
        </w:rPr>
        <w:t xml:space="preserve">آنگاه در طوس به خانه ى </w:t>
      </w:r>
      <w:r w:rsidR="005E082B">
        <w:rPr>
          <w:rFonts w:hint="cs"/>
          <w:rtl/>
        </w:rPr>
        <w:t>«</w:t>
      </w:r>
      <w:r w:rsidRPr="00CE6807">
        <w:rPr>
          <w:rtl/>
        </w:rPr>
        <w:t>حم</w:t>
      </w:r>
      <w:r w:rsidR="009D0BBB">
        <w:rPr>
          <w:rtl/>
        </w:rPr>
        <w:t>ی</w:t>
      </w:r>
      <w:r w:rsidRPr="00CE6807">
        <w:rPr>
          <w:rtl/>
        </w:rPr>
        <w:t>د بن قحطبه طائى</w:t>
      </w:r>
      <w:r w:rsidR="005E082B">
        <w:rPr>
          <w:rFonts w:hint="cs"/>
          <w:rtl/>
        </w:rPr>
        <w:t xml:space="preserve">» </w:t>
      </w:r>
      <w:r w:rsidRPr="00CE6807">
        <w:rPr>
          <w:rtl/>
        </w:rPr>
        <w:t>وارد شد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به بقعه </w:t>
      </w:r>
      <w:r w:rsidR="009D0BBB">
        <w:rPr>
          <w:rtl/>
        </w:rPr>
        <w:t>ی</w:t>
      </w:r>
      <w:r w:rsidRPr="00CE6807">
        <w:rPr>
          <w:rtl/>
        </w:rPr>
        <w:t xml:space="preserve">ى كه </w:t>
      </w:r>
      <w:r w:rsidR="005E082B">
        <w:rPr>
          <w:rFonts w:hint="cs"/>
          <w:rtl/>
        </w:rPr>
        <w:t>«</w:t>
      </w:r>
      <w:r w:rsidRPr="00CE6807">
        <w:rPr>
          <w:rtl/>
        </w:rPr>
        <w:t>هارون الرش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5E082B">
        <w:rPr>
          <w:rFonts w:hint="cs"/>
          <w:rtl/>
        </w:rPr>
        <w:t xml:space="preserve">» </w:t>
      </w:r>
      <w:r w:rsidRPr="00CE6807">
        <w:rPr>
          <w:rtl/>
        </w:rPr>
        <w:t xml:space="preserve">در آن مدفون بود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41</w:t>
      </w:r>
      <w:r w:rsidRPr="00812F97">
        <w:rPr>
          <w:rStyle w:val="libFootnotenumChar"/>
          <w:rtl/>
        </w:rPr>
        <w:t>)</w:t>
      </w:r>
      <w:r w:rsidRPr="00CE6807">
        <w:rPr>
          <w:rtl/>
        </w:rPr>
        <w:t xml:space="preserve"> در آمد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در </w:t>
      </w:r>
      <w:r w:rsidR="009D0BBB">
        <w:rPr>
          <w:rtl/>
        </w:rPr>
        <w:t>ی</w:t>
      </w:r>
      <w:r w:rsidRPr="00CE6807">
        <w:rPr>
          <w:rtl/>
        </w:rPr>
        <w:t>كسوى گور هارون با دست خطى كش</w:t>
      </w:r>
      <w:r w:rsidR="009D0BBB">
        <w:rPr>
          <w:rtl/>
        </w:rPr>
        <w:t>ی</w:t>
      </w:r>
      <w:r w:rsidRPr="00CE6807">
        <w:rPr>
          <w:rtl/>
        </w:rPr>
        <w:t>د و فرمود:</w:t>
      </w:r>
    </w:p>
    <w:p w:rsidR="00CE6807" w:rsidRPr="00CE6807" w:rsidRDefault="005E082B" w:rsidP="005E082B">
      <w:pPr>
        <w:pStyle w:val="libNormal"/>
      </w:pPr>
      <w:r>
        <w:rPr>
          <w:rFonts w:hint="cs"/>
          <w:rtl/>
        </w:rPr>
        <w:t>«</w:t>
      </w:r>
      <w:r w:rsidR="00CE6807" w:rsidRPr="005E082B">
        <w:rPr>
          <w:rStyle w:val="libHadeesChar"/>
          <w:rtl/>
        </w:rPr>
        <w:t>هذه تربتى</w:t>
      </w:r>
      <w:r w:rsidR="00CF6390" w:rsidRPr="005E082B">
        <w:rPr>
          <w:rStyle w:val="libHadeesChar"/>
          <w:rtl/>
        </w:rPr>
        <w:t xml:space="preserve">، </w:t>
      </w:r>
      <w:r w:rsidR="00CE6807" w:rsidRPr="005E082B">
        <w:rPr>
          <w:rStyle w:val="libHadeesChar"/>
          <w:rtl/>
        </w:rPr>
        <w:t>و ف</w:t>
      </w:r>
      <w:r w:rsidR="009D0BBB">
        <w:rPr>
          <w:rStyle w:val="libHadeesChar"/>
          <w:rtl/>
        </w:rPr>
        <w:t>ی</w:t>
      </w:r>
      <w:r w:rsidR="00CE6807" w:rsidRPr="005E082B">
        <w:rPr>
          <w:rStyle w:val="libHadeesChar"/>
          <w:rtl/>
        </w:rPr>
        <w:t>ها ادفن و س</w:t>
      </w:r>
      <w:r w:rsidR="009D0BBB">
        <w:rPr>
          <w:rStyle w:val="libHadeesChar"/>
          <w:rtl/>
        </w:rPr>
        <w:t>ی</w:t>
      </w:r>
      <w:r w:rsidR="00CE6807" w:rsidRPr="005E082B">
        <w:rPr>
          <w:rStyle w:val="libHadeesChar"/>
          <w:rtl/>
        </w:rPr>
        <w:t>جعل الله هذا المكان مختلف ش</w:t>
      </w:r>
      <w:r w:rsidR="009D0BBB">
        <w:rPr>
          <w:rStyle w:val="libHadeesChar"/>
          <w:rtl/>
        </w:rPr>
        <w:t>ی</w:t>
      </w:r>
      <w:r w:rsidR="00CE6807" w:rsidRPr="005E082B">
        <w:rPr>
          <w:rStyle w:val="libHadeesChar"/>
          <w:rtl/>
        </w:rPr>
        <w:t>عتى و اهل محبتى</w:t>
      </w:r>
      <w:r w:rsidR="00CE6807" w:rsidRPr="00CE6807">
        <w:rPr>
          <w:rtl/>
        </w:rPr>
        <w:t>...</w:t>
      </w:r>
      <w:r>
        <w:rPr>
          <w:rFonts w:hint="cs"/>
          <w:rtl/>
        </w:rPr>
        <w:t>»</w:t>
      </w:r>
      <w:r w:rsidR="00CE6807" w:rsidRPr="00CE6807">
        <w:rPr>
          <w:rtl/>
        </w:rPr>
        <w:t xml:space="preserve">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42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(ا</w:t>
      </w:r>
      <w:r w:rsidR="009D0BBB">
        <w:rPr>
          <w:rtl/>
        </w:rPr>
        <w:t>ی</w:t>
      </w:r>
      <w:r w:rsidRPr="00CE6807">
        <w:rPr>
          <w:rtl/>
        </w:rPr>
        <w:t>ن خاك من است و در آن مدفون خواهم شد</w:t>
      </w:r>
      <w:r w:rsidR="00CF6390">
        <w:rPr>
          <w:rtl/>
        </w:rPr>
        <w:t xml:space="preserve">، </w:t>
      </w:r>
      <w:r w:rsidRPr="00CE6807">
        <w:rPr>
          <w:rtl/>
        </w:rPr>
        <w:t>و به زودى خداى متعال ا</w:t>
      </w:r>
      <w:r w:rsidR="009D0BBB">
        <w:rPr>
          <w:rtl/>
        </w:rPr>
        <w:t>ی</w:t>
      </w:r>
      <w:r w:rsidRPr="00CE6807">
        <w:rPr>
          <w:rtl/>
        </w:rPr>
        <w:t>ن مكان را ز</w:t>
      </w:r>
      <w:r w:rsidR="009D0BBB">
        <w:rPr>
          <w:rtl/>
        </w:rPr>
        <w:t>ی</w:t>
      </w:r>
      <w:r w:rsidRPr="00CE6807">
        <w:rPr>
          <w:rtl/>
        </w:rPr>
        <w:t>ارتگاه و محل رفت و آمد ش</w:t>
      </w:r>
      <w:r w:rsidR="009D0BBB">
        <w:rPr>
          <w:rtl/>
        </w:rPr>
        <w:t>ی</w:t>
      </w:r>
      <w:r w:rsidRPr="00CE6807">
        <w:rPr>
          <w:rtl/>
        </w:rPr>
        <w:t>ع</w:t>
      </w:r>
      <w:r w:rsidR="009D0BBB">
        <w:rPr>
          <w:rtl/>
        </w:rPr>
        <w:t>ی</w:t>
      </w:r>
      <w:r w:rsidRPr="00CE6807">
        <w:rPr>
          <w:rtl/>
        </w:rPr>
        <w:t>ان و دوستدارانم قرار خواهد داد...)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 xml:space="preserve">سر انجام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به مرو رس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مامون او را درخانه </w:t>
      </w:r>
      <w:r w:rsidR="009D0BBB">
        <w:rPr>
          <w:rtl/>
        </w:rPr>
        <w:t>ی</w:t>
      </w:r>
      <w:r w:rsidRPr="00CE6807">
        <w:rPr>
          <w:rtl/>
        </w:rPr>
        <w:t>ى مخصوص و جدا از د</w:t>
      </w:r>
      <w:r w:rsidR="009D0BBB">
        <w:rPr>
          <w:rtl/>
        </w:rPr>
        <w:t>ی</w:t>
      </w:r>
      <w:r w:rsidRPr="00CE6807">
        <w:rPr>
          <w:rtl/>
        </w:rPr>
        <w:t>گران فرود آورد و بس</w:t>
      </w:r>
      <w:r w:rsidR="009D0BBB">
        <w:rPr>
          <w:rtl/>
        </w:rPr>
        <w:t>ی</w:t>
      </w:r>
      <w:r w:rsidRPr="00CE6807">
        <w:rPr>
          <w:rtl/>
        </w:rPr>
        <w:t xml:space="preserve">ار احترام كرد...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43</w:t>
      </w:r>
      <w:r w:rsidRPr="00812F97">
        <w:rPr>
          <w:rStyle w:val="libFootnotenumChar"/>
          <w:rtl/>
        </w:rPr>
        <w:t>)</w:t>
      </w:r>
    </w:p>
    <w:p w:rsidR="00CE137B" w:rsidRDefault="00CE137B" w:rsidP="00CE137B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CE137B" w:rsidRDefault="00CE6807" w:rsidP="00CE137B">
      <w:pPr>
        <w:pStyle w:val="Heading2"/>
        <w:rPr>
          <w:rFonts w:hint="cs"/>
          <w:rtl/>
        </w:rPr>
      </w:pPr>
      <w:bookmarkStart w:id="10" w:name="_Toc480619913"/>
      <w:r w:rsidRPr="00CE6807">
        <w:rPr>
          <w:rtl/>
        </w:rPr>
        <w:t>پ</w:t>
      </w:r>
      <w:r w:rsidR="009D0BBB">
        <w:rPr>
          <w:rtl/>
        </w:rPr>
        <w:t>ی</w:t>
      </w:r>
      <w:r w:rsidRPr="00CE6807">
        <w:rPr>
          <w:rtl/>
        </w:rPr>
        <w:t>شنهاد مامون</w:t>
      </w:r>
      <w:bookmarkEnd w:id="10"/>
    </w:p>
    <w:p w:rsidR="00CE6807" w:rsidRPr="00CE6807" w:rsidRDefault="00CE6807" w:rsidP="00D92926">
      <w:pPr>
        <w:pStyle w:val="libNormal"/>
      </w:pPr>
      <w:r w:rsidRPr="00CE6807">
        <w:rPr>
          <w:rtl/>
        </w:rPr>
        <w:t>پس از ورود امام به مرو</w:t>
      </w:r>
      <w:r w:rsidR="00CF6390">
        <w:rPr>
          <w:rtl/>
        </w:rPr>
        <w:t xml:space="preserve">، </w:t>
      </w:r>
      <w:r w:rsidRPr="00CE6807">
        <w:rPr>
          <w:rtl/>
        </w:rPr>
        <w:t>مامون پ</w:t>
      </w:r>
      <w:r w:rsidR="009D0BBB">
        <w:rPr>
          <w:rtl/>
        </w:rPr>
        <w:t>ی</w:t>
      </w:r>
      <w:r w:rsidRPr="00CE6807">
        <w:rPr>
          <w:rtl/>
        </w:rPr>
        <w:t>ام فرستاد كه مى خواهم از خلافت كناره گ</w:t>
      </w:r>
      <w:r w:rsidR="009D0BBB">
        <w:rPr>
          <w:rtl/>
        </w:rPr>
        <w:t>ی</w:t>
      </w:r>
      <w:r w:rsidRPr="00CE6807">
        <w:rPr>
          <w:rtl/>
        </w:rPr>
        <w:t>رى كنم و ا</w:t>
      </w:r>
      <w:r w:rsidR="009D0BBB">
        <w:rPr>
          <w:rtl/>
        </w:rPr>
        <w:t>ی</w:t>
      </w:r>
      <w:r w:rsidRPr="00CE6807">
        <w:rPr>
          <w:rtl/>
        </w:rPr>
        <w:t>ن كار را به شما واگذارم</w:t>
      </w:r>
      <w:r w:rsidR="00CF6390">
        <w:rPr>
          <w:rtl/>
        </w:rPr>
        <w:t xml:space="preserve">، </w:t>
      </w:r>
      <w:r w:rsidRPr="00CE6807">
        <w:rPr>
          <w:rtl/>
        </w:rPr>
        <w:t>نظر شما چ</w:t>
      </w:r>
      <w:r w:rsidR="009D0BBB">
        <w:rPr>
          <w:rtl/>
        </w:rPr>
        <w:t>ی</w:t>
      </w:r>
      <w:r w:rsidRPr="00CE6807">
        <w:rPr>
          <w:rtl/>
        </w:rPr>
        <w:t>ست؟</w:t>
      </w:r>
    </w:p>
    <w:p w:rsidR="00CE6807" w:rsidRPr="00CE6807" w:rsidRDefault="00CE6807" w:rsidP="005E082B">
      <w:pPr>
        <w:pStyle w:val="libNormal"/>
      </w:pPr>
      <w:r w:rsidRPr="00CE6807">
        <w:rPr>
          <w:rtl/>
        </w:rPr>
        <w:t>امام نپذ</w:t>
      </w:r>
      <w:r w:rsidR="009D0BBB">
        <w:rPr>
          <w:rtl/>
        </w:rPr>
        <w:t>ی</w:t>
      </w:r>
      <w:r w:rsidRPr="00CE6807">
        <w:rPr>
          <w:rtl/>
        </w:rPr>
        <w:t>رفت</w:t>
      </w:r>
      <w:r w:rsidR="00CF6390">
        <w:rPr>
          <w:rtl/>
        </w:rPr>
        <w:t xml:space="preserve">، </w:t>
      </w:r>
      <w:r w:rsidRPr="00CE6807">
        <w:rPr>
          <w:rtl/>
        </w:rPr>
        <w:t>مامون بار د</w:t>
      </w:r>
      <w:r w:rsidR="009D0BBB">
        <w:rPr>
          <w:rtl/>
        </w:rPr>
        <w:t>ی</w:t>
      </w:r>
      <w:r w:rsidRPr="00CE6807">
        <w:rPr>
          <w:rtl/>
        </w:rPr>
        <w:t>گر پ</w:t>
      </w:r>
      <w:r w:rsidR="009D0BBB">
        <w:rPr>
          <w:rtl/>
        </w:rPr>
        <w:t>ی</w:t>
      </w:r>
      <w:r w:rsidRPr="00CE6807">
        <w:rPr>
          <w:rtl/>
        </w:rPr>
        <w:t>غام داد چون پ</w:t>
      </w:r>
      <w:r w:rsidR="009D0BBB">
        <w:rPr>
          <w:rtl/>
        </w:rPr>
        <w:t>ی</w:t>
      </w:r>
      <w:r w:rsidRPr="00CE6807">
        <w:rPr>
          <w:rtl/>
        </w:rPr>
        <w:t>شنهاد اول مرا نپذ</w:t>
      </w:r>
      <w:r w:rsidR="009D0BBB">
        <w:rPr>
          <w:rtl/>
        </w:rPr>
        <w:t>ی</w:t>
      </w:r>
      <w:r w:rsidRPr="00CE6807">
        <w:rPr>
          <w:rtl/>
        </w:rPr>
        <w:t>رفت</w:t>
      </w:r>
      <w:r w:rsidR="009D0BBB">
        <w:rPr>
          <w:rtl/>
        </w:rPr>
        <w:t>ی</w:t>
      </w:r>
      <w:r w:rsidRPr="00CE6807">
        <w:rPr>
          <w:rtl/>
        </w:rPr>
        <w:t>د ناچار با</w:t>
      </w:r>
      <w:r w:rsidR="009D0BBB">
        <w:rPr>
          <w:rtl/>
        </w:rPr>
        <w:t>ی</w:t>
      </w:r>
      <w:r w:rsidRPr="00CE6807">
        <w:rPr>
          <w:rtl/>
        </w:rPr>
        <w:t>د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عهدى مرا بپذ</w:t>
      </w:r>
      <w:r w:rsidR="009D0BBB">
        <w:rPr>
          <w:rtl/>
        </w:rPr>
        <w:t>ی</w:t>
      </w:r>
      <w:r w:rsidRPr="00CE6807">
        <w:rPr>
          <w:rtl/>
        </w:rPr>
        <w:t>ر</w:t>
      </w:r>
      <w:r w:rsidR="009D0BBB">
        <w:rPr>
          <w:rtl/>
        </w:rPr>
        <w:t>ی</w:t>
      </w:r>
      <w:r w:rsidRPr="00CE6807">
        <w:rPr>
          <w:rtl/>
        </w:rPr>
        <w:t>د.</w:t>
      </w:r>
      <w:r w:rsidR="00166FC9">
        <w:rPr>
          <w:rFonts w:hint="cs"/>
          <w:rtl/>
        </w:rPr>
        <w:t xml:space="preserve"> </w:t>
      </w:r>
      <w:r w:rsidRPr="00CE6807">
        <w:rPr>
          <w:rtl/>
        </w:rPr>
        <w:t>امام به شدت از پذ</w:t>
      </w:r>
      <w:r w:rsidR="009D0BBB">
        <w:rPr>
          <w:rtl/>
        </w:rPr>
        <w:t>ی</w:t>
      </w:r>
      <w:r w:rsidRPr="00CE6807">
        <w:rPr>
          <w:rtl/>
        </w:rPr>
        <w:t>رفتن ا</w:t>
      </w:r>
      <w:r w:rsidR="009D0BBB">
        <w:rPr>
          <w:rtl/>
        </w:rPr>
        <w:t>ی</w:t>
      </w:r>
      <w:r w:rsidRPr="00CE6807">
        <w:rPr>
          <w:rtl/>
        </w:rPr>
        <w:t>ن پ</w:t>
      </w:r>
      <w:r w:rsidR="009D0BBB">
        <w:rPr>
          <w:rtl/>
        </w:rPr>
        <w:t>ی</w:t>
      </w:r>
      <w:r w:rsidRPr="00CE6807">
        <w:rPr>
          <w:rtl/>
        </w:rPr>
        <w:t>شنهاد ن</w:t>
      </w:r>
      <w:r w:rsidR="009D0BBB">
        <w:rPr>
          <w:rtl/>
        </w:rPr>
        <w:t>ی</w:t>
      </w:r>
      <w:r w:rsidRPr="00CE6807">
        <w:rPr>
          <w:rtl/>
        </w:rPr>
        <w:t>ز خوددارى كرد.</w:t>
      </w:r>
      <w:r w:rsidR="0013370B">
        <w:rPr>
          <w:rFonts w:hint="cs"/>
          <w:rtl/>
        </w:rPr>
        <w:t xml:space="preserve"> </w:t>
      </w:r>
      <w:r w:rsidRPr="00CE6807">
        <w:rPr>
          <w:rtl/>
        </w:rPr>
        <w:t>مامون امام را نزد خود طلب</w:t>
      </w:r>
      <w:r w:rsidR="009D0BBB">
        <w:rPr>
          <w:rtl/>
        </w:rPr>
        <w:t>ی</w:t>
      </w:r>
      <w:r w:rsidRPr="00CE6807">
        <w:rPr>
          <w:rtl/>
        </w:rPr>
        <w:t>د و با او خلوت كرد</w:t>
      </w:r>
      <w:r w:rsidR="00CF6390">
        <w:rPr>
          <w:rtl/>
        </w:rPr>
        <w:t xml:space="preserve">، </w:t>
      </w:r>
      <w:r w:rsidR="005E082B">
        <w:rPr>
          <w:rFonts w:hint="cs"/>
          <w:rtl/>
        </w:rPr>
        <w:t>«</w:t>
      </w:r>
      <w:r w:rsidRPr="00CE6807">
        <w:rPr>
          <w:rtl/>
        </w:rPr>
        <w:t>فضل بن سهل ذو الر</w:t>
      </w:r>
      <w:r w:rsidR="009D0BBB">
        <w:rPr>
          <w:rtl/>
        </w:rPr>
        <w:t>ی</w:t>
      </w:r>
      <w:r w:rsidRPr="00CE6807">
        <w:rPr>
          <w:rtl/>
        </w:rPr>
        <w:t>است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5E082B">
        <w:rPr>
          <w:rFonts w:hint="cs"/>
          <w:rtl/>
        </w:rPr>
        <w:t xml:space="preserve">» </w:t>
      </w:r>
      <w:r w:rsidRPr="00CE6807">
        <w:rPr>
          <w:rtl/>
        </w:rPr>
        <w:t>ن</w:t>
      </w:r>
      <w:r w:rsidR="009D0BBB">
        <w:rPr>
          <w:rtl/>
        </w:rPr>
        <w:t>ی</w:t>
      </w:r>
      <w:r w:rsidRPr="00CE6807">
        <w:rPr>
          <w:rtl/>
        </w:rPr>
        <w:t>ز در آن مجلس بود. مامون گفت:</w:t>
      </w:r>
      <w:r w:rsidR="005E082B">
        <w:rPr>
          <w:rFonts w:hint="cs"/>
          <w:rtl/>
        </w:rPr>
        <w:t xml:space="preserve"> </w:t>
      </w:r>
      <w:r w:rsidRPr="00CE6807">
        <w:rPr>
          <w:rtl/>
        </w:rPr>
        <w:t>نظر من ا</w:t>
      </w:r>
      <w:r w:rsidR="009D0BBB">
        <w:rPr>
          <w:rtl/>
        </w:rPr>
        <w:t>ی</w:t>
      </w:r>
      <w:r w:rsidRPr="00CE6807">
        <w:rPr>
          <w:rtl/>
        </w:rPr>
        <w:t>نست كه خلافت و امور مسلمانان را به شما واگذارم.</w:t>
      </w:r>
      <w:r w:rsidR="00166FC9">
        <w:rPr>
          <w:rFonts w:hint="cs"/>
          <w:rtl/>
        </w:rPr>
        <w:t xml:space="preserve"> </w:t>
      </w:r>
      <w:r w:rsidRPr="00CE6807">
        <w:rPr>
          <w:rtl/>
        </w:rPr>
        <w:t>امام قبول نكرد</w:t>
      </w:r>
      <w:r w:rsidR="00CF6390">
        <w:rPr>
          <w:rtl/>
        </w:rPr>
        <w:t xml:space="preserve">، </w:t>
      </w:r>
      <w:r w:rsidRPr="00CE6807">
        <w:rPr>
          <w:rtl/>
        </w:rPr>
        <w:t>مامون پ</w:t>
      </w:r>
      <w:r w:rsidR="009D0BBB">
        <w:rPr>
          <w:rtl/>
        </w:rPr>
        <w:t>ی</w:t>
      </w:r>
      <w:r w:rsidRPr="00CE6807">
        <w:rPr>
          <w:rtl/>
        </w:rPr>
        <w:t>شنهاد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166FC9">
        <w:rPr>
          <w:rFonts w:hint="cs"/>
          <w:rtl/>
        </w:rPr>
        <w:t xml:space="preserve"> </w:t>
      </w:r>
      <w:r w:rsidRPr="00CE6807">
        <w:rPr>
          <w:rtl/>
        </w:rPr>
        <w:t>عهدى را تكرار كرد باز امام از پذ</w:t>
      </w:r>
      <w:r w:rsidR="009D0BBB">
        <w:rPr>
          <w:rtl/>
        </w:rPr>
        <w:t>ی</w:t>
      </w:r>
      <w:r w:rsidRPr="00CE6807">
        <w:rPr>
          <w:rtl/>
        </w:rPr>
        <w:t>رش آن ابا فرمود.</w:t>
      </w:r>
    </w:p>
    <w:p w:rsidR="00CE6807" w:rsidRPr="00CE6807" w:rsidRDefault="00CE6807" w:rsidP="00166FC9">
      <w:pPr>
        <w:pStyle w:val="libNormal"/>
      </w:pPr>
      <w:r w:rsidRPr="00CE6807">
        <w:rPr>
          <w:rtl/>
        </w:rPr>
        <w:t>مامون گفت:</w:t>
      </w:r>
      <w:r w:rsidR="00166FC9">
        <w:rPr>
          <w:rFonts w:hint="cs"/>
          <w:rtl/>
        </w:rPr>
        <w:t>«</w:t>
      </w:r>
      <w:r w:rsidRPr="00CE6807">
        <w:rPr>
          <w:rtl/>
        </w:rPr>
        <w:t>عمر بن خطاب</w:t>
      </w:r>
      <w:r w:rsidR="00166FC9">
        <w:rPr>
          <w:rFonts w:hint="cs"/>
          <w:rtl/>
        </w:rPr>
        <w:t xml:space="preserve">» </w:t>
      </w:r>
      <w:r w:rsidRPr="00CE6807">
        <w:rPr>
          <w:rtl/>
        </w:rPr>
        <w:t>براى خلافت بعد از خود شورا</w:t>
      </w:r>
      <w:r w:rsidR="009D0BBB">
        <w:rPr>
          <w:rtl/>
        </w:rPr>
        <w:t>ی</w:t>
      </w:r>
      <w:r w:rsidRPr="00CE6807">
        <w:rPr>
          <w:rtl/>
        </w:rPr>
        <w:t>ى با عضو</w:t>
      </w:r>
      <w:r w:rsidR="009D0BBB">
        <w:rPr>
          <w:rtl/>
        </w:rPr>
        <w:t>ی</w:t>
      </w:r>
      <w:r w:rsidRPr="00CE6807">
        <w:rPr>
          <w:rtl/>
        </w:rPr>
        <w:t>ت شش نفر تع</w:t>
      </w:r>
      <w:r w:rsidR="009D0BBB">
        <w:rPr>
          <w:rtl/>
        </w:rPr>
        <w:t>یی</w:t>
      </w:r>
      <w:r w:rsidRPr="00CE6807">
        <w:rPr>
          <w:rtl/>
        </w:rPr>
        <w:t xml:space="preserve">ن كرد و </w:t>
      </w:r>
      <w:r w:rsidR="009D0BBB">
        <w:rPr>
          <w:rtl/>
        </w:rPr>
        <w:t>ی</w:t>
      </w:r>
      <w:r w:rsidRPr="00CE6807">
        <w:rPr>
          <w:rtl/>
        </w:rPr>
        <w:t>كى از آنان جد شما على بن اب</w:t>
      </w:r>
      <w:r w:rsidR="009D0BBB">
        <w:rPr>
          <w:rtl/>
        </w:rPr>
        <w:t>ی</w:t>
      </w:r>
      <w:r w:rsidRPr="00CE6807">
        <w:rPr>
          <w:rtl/>
        </w:rPr>
        <w:t>طالب بود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عمر دستور داد هر </w:t>
      </w:r>
      <w:r w:rsidR="009D0BBB">
        <w:rPr>
          <w:rtl/>
        </w:rPr>
        <w:t>ی</w:t>
      </w:r>
      <w:r w:rsidRPr="00CE6807">
        <w:rPr>
          <w:rtl/>
        </w:rPr>
        <w:t>ك از آنان مخالفت كند گردنش را بزنند</w:t>
      </w:r>
      <w:r w:rsidR="00CF6390">
        <w:rPr>
          <w:rtl/>
        </w:rPr>
        <w:t xml:space="preserve">، </w:t>
      </w:r>
      <w:r w:rsidRPr="00CE6807">
        <w:rPr>
          <w:rtl/>
        </w:rPr>
        <w:t>ا</w:t>
      </w:r>
      <w:r w:rsidR="009D0BBB">
        <w:rPr>
          <w:rtl/>
        </w:rPr>
        <w:t>ی</w:t>
      </w:r>
      <w:r w:rsidRPr="00CE6807">
        <w:rPr>
          <w:rtl/>
        </w:rPr>
        <w:t xml:space="preserve">نك چاره </w:t>
      </w:r>
      <w:r w:rsidR="009D0BBB">
        <w:rPr>
          <w:rtl/>
        </w:rPr>
        <w:t>ی</w:t>
      </w:r>
      <w:r w:rsidRPr="00CE6807">
        <w:rPr>
          <w:rtl/>
        </w:rPr>
        <w:t>ى جز قبول آنچه اراده كرده ام ندارى</w:t>
      </w:r>
      <w:r w:rsidR="00CF6390">
        <w:rPr>
          <w:rtl/>
        </w:rPr>
        <w:t xml:space="preserve">، </w:t>
      </w:r>
      <w:r w:rsidRPr="00CE6807">
        <w:rPr>
          <w:rtl/>
        </w:rPr>
        <w:t xml:space="preserve">چون من راه و چاره </w:t>
      </w:r>
      <w:r w:rsidR="00166FC9">
        <w:rPr>
          <w:rFonts w:hint="cs"/>
          <w:rtl/>
        </w:rPr>
        <w:t>ا</w:t>
      </w:r>
      <w:r w:rsidRPr="00CE6807">
        <w:rPr>
          <w:rtl/>
        </w:rPr>
        <w:t>ى د</w:t>
      </w:r>
      <w:r w:rsidR="009D0BBB">
        <w:rPr>
          <w:rtl/>
        </w:rPr>
        <w:t>ی</w:t>
      </w:r>
      <w:r w:rsidRPr="00CE6807">
        <w:rPr>
          <w:rtl/>
        </w:rPr>
        <w:t xml:space="preserve">گرى نمى </w:t>
      </w:r>
      <w:r w:rsidR="009D0BBB">
        <w:rPr>
          <w:rtl/>
        </w:rPr>
        <w:t>ی</w:t>
      </w:r>
      <w:r w:rsidRPr="00CE6807">
        <w:rPr>
          <w:rtl/>
        </w:rPr>
        <w:t>ابم.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مامون با ب</w:t>
      </w:r>
      <w:r w:rsidR="009D0BBB">
        <w:rPr>
          <w:rtl/>
        </w:rPr>
        <w:t>ی</w:t>
      </w:r>
      <w:r w:rsidRPr="00CE6807">
        <w:rPr>
          <w:rtl/>
        </w:rPr>
        <w:t>ان ا</w:t>
      </w:r>
      <w:r w:rsidR="009D0BBB">
        <w:rPr>
          <w:rtl/>
        </w:rPr>
        <w:t>ی</w:t>
      </w:r>
      <w:r w:rsidRPr="00CE6807">
        <w:rPr>
          <w:rtl/>
        </w:rPr>
        <w:t>ن مطلب تلو</w:t>
      </w:r>
      <w:r w:rsidR="009D0BBB">
        <w:rPr>
          <w:rtl/>
        </w:rPr>
        <w:t>ی</w:t>
      </w:r>
      <w:r w:rsidRPr="00CE6807">
        <w:rPr>
          <w:rtl/>
        </w:rPr>
        <w:t>حا امام را تهد</w:t>
      </w:r>
      <w:r w:rsidR="009D0BBB">
        <w:rPr>
          <w:rtl/>
        </w:rPr>
        <w:t>ی</w:t>
      </w:r>
      <w:r w:rsidRPr="00CE6807">
        <w:rPr>
          <w:rtl/>
        </w:rPr>
        <w:t>د به مرگ كرد</w:t>
      </w:r>
      <w:r w:rsidR="00CF6390">
        <w:rPr>
          <w:rtl/>
        </w:rPr>
        <w:t xml:space="preserve">، </w:t>
      </w:r>
      <w:r w:rsidRPr="00CE6807">
        <w:rPr>
          <w:rtl/>
        </w:rPr>
        <w:t>و امام ناچار با اكراه و اجبار ول</w:t>
      </w:r>
      <w:r w:rsidR="009D0BBB">
        <w:rPr>
          <w:rtl/>
        </w:rPr>
        <w:t>ی</w:t>
      </w:r>
      <w:r w:rsidRPr="00CE6807">
        <w:rPr>
          <w:rtl/>
        </w:rPr>
        <w:t>عهدى را پذ</w:t>
      </w:r>
      <w:r w:rsidR="009D0BBB">
        <w:rPr>
          <w:rtl/>
        </w:rPr>
        <w:t>ی</w:t>
      </w:r>
      <w:r w:rsidRPr="00CE6807">
        <w:rPr>
          <w:rtl/>
        </w:rPr>
        <w:t>رفت وفرمود:</w:t>
      </w:r>
    </w:p>
    <w:p w:rsidR="00CE6807" w:rsidRPr="00CE6807" w:rsidRDefault="00166FC9" w:rsidP="00166FC9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ولا</w:t>
      </w:r>
      <w:r w:rsidR="009D0BBB">
        <w:rPr>
          <w:rtl/>
        </w:rPr>
        <w:t>ی</w:t>
      </w:r>
      <w:r w:rsidR="00CE6807" w:rsidRPr="00CE6807">
        <w:rPr>
          <w:rtl/>
        </w:rPr>
        <w:t>ت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عهدى را مى پذ</w:t>
      </w:r>
      <w:r w:rsidR="009D0BBB">
        <w:rPr>
          <w:rtl/>
        </w:rPr>
        <w:t>ی</w:t>
      </w:r>
      <w:r w:rsidR="00CE6807" w:rsidRPr="00CE6807">
        <w:rPr>
          <w:rtl/>
        </w:rPr>
        <w:t>رم بشرط آنكه آمر و ناهى و مفتى و قاضى نباشم و كسى را عزل و نصب نكنم و چ</w:t>
      </w:r>
      <w:r w:rsidR="009D0BBB">
        <w:rPr>
          <w:rtl/>
        </w:rPr>
        <w:t>ی</w:t>
      </w:r>
      <w:r w:rsidR="00CE6807" w:rsidRPr="00CE6807">
        <w:rPr>
          <w:rtl/>
        </w:rPr>
        <w:t>زى را تبد</w:t>
      </w:r>
      <w:r w:rsidR="009D0BBB">
        <w:rPr>
          <w:rtl/>
        </w:rPr>
        <w:t>ی</w:t>
      </w:r>
      <w:r w:rsidR="00CE6807" w:rsidRPr="00CE6807">
        <w:rPr>
          <w:rtl/>
        </w:rPr>
        <w:t>ل و تغ</w:t>
      </w:r>
      <w:r w:rsidR="009D0BBB">
        <w:rPr>
          <w:rtl/>
        </w:rPr>
        <w:t>یی</w:t>
      </w:r>
      <w:r w:rsidR="00CE6807" w:rsidRPr="00CE6807">
        <w:rPr>
          <w:rtl/>
        </w:rPr>
        <w:t>ر ندهم</w:t>
      </w:r>
      <w:r>
        <w:rPr>
          <w:rFonts w:hint="cs"/>
          <w:rtl/>
        </w:rPr>
        <w:t>»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و مامون همه ى ا</w:t>
      </w:r>
      <w:r w:rsidR="009D0BBB">
        <w:rPr>
          <w:rtl/>
        </w:rPr>
        <w:t>ی</w:t>
      </w:r>
      <w:r w:rsidRPr="00CE6807">
        <w:rPr>
          <w:rtl/>
        </w:rPr>
        <w:t>ن شرا</w:t>
      </w:r>
      <w:r w:rsidR="009D0BBB">
        <w:rPr>
          <w:rtl/>
        </w:rPr>
        <w:t>ی</w:t>
      </w:r>
      <w:r w:rsidRPr="00CE6807">
        <w:rPr>
          <w:rtl/>
        </w:rPr>
        <w:t>ط را پذ</w:t>
      </w:r>
      <w:r w:rsidR="009D0BBB">
        <w:rPr>
          <w:rtl/>
        </w:rPr>
        <w:t>ی</w:t>
      </w:r>
      <w:r w:rsidRPr="00CE6807">
        <w:rPr>
          <w:rtl/>
        </w:rPr>
        <w:t xml:space="preserve">رفت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44</w:t>
      </w:r>
      <w:r w:rsidRPr="00812F97">
        <w:rPr>
          <w:rStyle w:val="libFootnotenumChar"/>
          <w:rtl/>
        </w:rPr>
        <w:t>)</w:t>
      </w:r>
      <w:r w:rsidR="00CF6390">
        <w:rPr>
          <w:rtl/>
        </w:rPr>
        <w:t xml:space="preserve">، </w:t>
      </w:r>
      <w:r w:rsidRPr="00CE6807">
        <w:rPr>
          <w:rtl/>
        </w:rPr>
        <w:t>و بد</w:t>
      </w:r>
      <w:r w:rsidR="009D0BBB">
        <w:rPr>
          <w:rtl/>
        </w:rPr>
        <w:t>ی</w:t>
      </w:r>
      <w:r w:rsidRPr="00CE6807">
        <w:rPr>
          <w:rtl/>
        </w:rPr>
        <w:t>ن ترت</w:t>
      </w:r>
      <w:r w:rsidR="009D0BBB">
        <w:rPr>
          <w:rtl/>
        </w:rPr>
        <w:t>ی</w:t>
      </w:r>
      <w:r w:rsidRPr="00CE6807">
        <w:rPr>
          <w:rtl/>
        </w:rPr>
        <w:t>ب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4075B1">
        <w:rPr>
          <w:rFonts w:hint="cs"/>
          <w:rtl/>
        </w:rPr>
        <w:t xml:space="preserve"> </w:t>
      </w:r>
      <w:r w:rsidRPr="00CE6807">
        <w:rPr>
          <w:rtl/>
        </w:rPr>
        <w:t>عهدى خود را بر امام تحم</w:t>
      </w:r>
      <w:r w:rsidR="009D0BBB">
        <w:rPr>
          <w:rtl/>
        </w:rPr>
        <w:t>ی</w:t>
      </w:r>
      <w:r w:rsidRPr="00CE6807">
        <w:rPr>
          <w:rtl/>
        </w:rPr>
        <w:t>ل كرد تا با ا</w:t>
      </w:r>
      <w:r w:rsidR="009D0BBB">
        <w:rPr>
          <w:rtl/>
        </w:rPr>
        <w:t>ی</w:t>
      </w:r>
      <w:r w:rsidRPr="00CE6807">
        <w:rPr>
          <w:rtl/>
        </w:rPr>
        <w:t>ن توطئه هم امام را ز</w:t>
      </w:r>
      <w:r w:rsidR="009D0BBB">
        <w:rPr>
          <w:rtl/>
        </w:rPr>
        <w:t>ی</w:t>
      </w:r>
      <w:r w:rsidRPr="00CE6807">
        <w:rPr>
          <w:rtl/>
        </w:rPr>
        <w:t>ر نظر داشته باشد كه نتواند مردم را به سوى خو</w:t>
      </w:r>
      <w:r w:rsidR="009D0BBB">
        <w:rPr>
          <w:rtl/>
        </w:rPr>
        <w:t>ی</w:t>
      </w:r>
      <w:r w:rsidRPr="00CE6807">
        <w:rPr>
          <w:rtl/>
        </w:rPr>
        <w:t>ش بخواند</w:t>
      </w:r>
      <w:r w:rsidR="00CF6390">
        <w:rPr>
          <w:rtl/>
        </w:rPr>
        <w:t xml:space="preserve">، </w:t>
      </w:r>
      <w:r w:rsidRPr="00CE6807">
        <w:rPr>
          <w:rtl/>
        </w:rPr>
        <w:t>و هم علو</w:t>
      </w:r>
      <w:r w:rsidR="009D0BBB">
        <w:rPr>
          <w:rtl/>
        </w:rPr>
        <w:t>ی</w:t>
      </w:r>
      <w:r w:rsidRPr="00CE6807">
        <w:rPr>
          <w:rtl/>
        </w:rPr>
        <w:t>ان و ش</w:t>
      </w:r>
      <w:r w:rsidR="009D0BBB">
        <w:rPr>
          <w:rtl/>
        </w:rPr>
        <w:t>ی</w:t>
      </w:r>
      <w:r w:rsidRPr="00CE6807">
        <w:rPr>
          <w:rtl/>
        </w:rPr>
        <w:t>ع</w:t>
      </w:r>
      <w:r w:rsidR="009D0BBB">
        <w:rPr>
          <w:rtl/>
        </w:rPr>
        <w:t>ی</w:t>
      </w:r>
      <w:r w:rsidRPr="00CE6807">
        <w:rPr>
          <w:rtl/>
        </w:rPr>
        <w:t>ان را آرام سازد</w:t>
      </w:r>
      <w:r w:rsidR="00CF6390">
        <w:rPr>
          <w:rtl/>
        </w:rPr>
        <w:t xml:space="preserve">، </w:t>
      </w:r>
      <w:r w:rsidRPr="00CE6807">
        <w:rPr>
          <w:rtl/>
        </w:rPr>
        <w:t>و پا</w:t>
      </w:r>
      <w:r w:rsidR="009D0BBB">
        <w:rPr>
          <w:rtl/>
        </w:rPr>
        <w:t>ی</w:t>
      </w:r>
      <w:r w:rsidRPr="00CE6807">
        <w:rPr>
          <w:rtl/>
        </w:rPr>
        <w:t>ه هاى حكومت خود را تحك</w:t>
      </w:r>
      <w:r w:rsidR="009D0BBB">
        <w:rPr>
          <w:rtl/>
        </w:rPr>
        <w:t>ی</w:t>
      </w:r>
      <w:r w:rsidRPr="00CE6807">
        <w:rPr>
          <w:rtl/>
        </w:rPr>
        <w:t>م بخشد.</w:t>
      </w:r>
    </w:p>
    <w:p w:rsidR="00CE6807" w:rsidRPr="00CE6807" w:rsidRDefault="00166FC9" w:rsidP="00166FC9">
      <w:pPr>
        <w:pStyle w:val="libNormal"/>
      </w:pPr>
      <w:r>
        <w:rPr>
          <w:rFonts w:hint="cs"/>
          <w:rtl/>
        </w:rPr>
        <w:lastRenderedPageBreak/>
        <w:t>«</w:t>
      </w:r>
      <w:r w:rsidR="00CE6807" w:rsidRPr="00CE6807">
        <w:rPr>
          <w:rtl/>
        </w:rPr>
        <w:t>ر</w:t>
      </w:r>
      <w:r w:rsidR="009D0BBB">
        <w:rPr>
          <w:rtl/>
        </w:rPr>
        <w:t>ی</w:t>
      </w:r>
      <w:r w:rsidR="00CE6807" w:rsidRPr="00CE6807">
        <w:rPr>
          <w:rtl/>
        </w:rPr>
        <w:t>ان بن صلت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 xml:space="preserve">د:خدمت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رفتم و عرض كردم اى فرزند پ</w:t>
      </w:r>
      <w:r w:rsidR="009D0BBB">
        <w:rPr>
          <w:rtl/>
        </w:rPr>
        <w:t>ی</w:t>
      </w:r>
      <w:r w:rsidR="00CE6807" w:rsidRPr="00CE6807">
        <w:rPr>
          <w:rtl/>
        </w:rPr>
        <w:t xml:space="preserve">امبر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="00CE6807" w:rsidRPr="00CE6807">
        <w:rPr>
          <w:rtl/>
        </w:rPr>
        <w:t xml:space="preserve"> برخى مى گو</w:t>
      </w:r>
      <w:r w:rsidR="009D0BBB">
        <w:rPr>
          <w:rtl/>
        </w:rPr>
        <w:t>ی</w:t>
      </w:r>
      <w:r w:rsidR="00CE6807" w:rsidRPr="00CE6807">
        <w:rPr>
          <w:rtl/>
        </w:rPr>
        <w:t>ند شما قبول ول</w:t>
      </w:r>
      <w:r w:rsidR="009D0BBB">
        <w:rPr>
          <w:rtl/>
        </w:rPr>
        <w:t>ی</w:t>
      </w:r>
      <w:r w:rsidR="00CE6807" w:rsidRPr="00CE6807">
        <w:rPr>
          <w:rtl/>
        </w:rPr>
        <w:t>عهدى مامون را نموده ا</w:t>
      </w:r>
      <w:r w:rsidR="009D0BBB">
        <w:rPr>
          <w:rtl/>
        </w:rPr>
        <w:t>ی</w:t>
      </w:r>
      <w:r w:rsidR="00CE6807" w:rsidRPr="00CE6807">
        <w:rPr>
          <w:rtl/>
        </w:rPr>
        <w:t>د با آنكه نسبت به دن</w:t>
      </w:r>
      <w:r w:rsidR="009D0BBB">
        <w:rPr>
          <w:rtl/>
        </w:rPr>
        <w:t>ی</w:t>
      </w:r>
      <w:r w:rsidR="00CE6807" w:rsidRPr="00CE6807">
        <w:rPr>
          <w:rtl/>
        </w:rPr>
        <w:t>ا اظهار زهد و بى رغبتى مى فرمائ</w:t>
      </w:r>
      <w:r w:rsidR="009D0BBB">
        <w:rPr>
          <w:rtl/>
        </w:rPr>
        <w:t>ی</w:t>
      </w:r>
      <w:r w:rsidR="00CE6807" w:rsidRPr="00CE6807">
        <w:rPr>
          <w:rtl/>
        </w:rPr>
        <w:t>د!</w:t>
      </w:r>
    </w:p>
    <w:p w:rsidR="00CE6807" w:rsidRPr="00CE6807" w:rsidRDefault="00CE6807" w:rsidP="00166FC9">
      <w:pPr>
        <w:pStyle w:val="libNormal"/>
      </w:pPr>
      <w:r w:rsidRPr="00CE6807">
        <w:rPr>
          <w:rtl/>
        </w:rPr>
        <w:t>فرمود:</w:t>
      </w:r>
      <w:r w:rsidR="00166FC9">
        <w:rPr>
          <w:rFonts w:hint="cs"/>
          <w:rtl/>
        </w:rPr>
        <w:t>«</w:t>
      </w:r>
      <w:r w:rsidRPr="00CE6807">
        <w:rPr>
          <w:rtl/>
        </w:rPr>
        <w:t>خدا گواه است كه ا</w:t>
      </w:r>
      <w:r w:rsidR="009D0BBB">
        <w:rPr>
          <w:rtl/>
        </w:rPr>
        <w:t>ی</w:t>
      </w:r>
      <w:r w:rsidRPr="00CE6807">
        <w:rPr>
          <w:rtl/>
        </w:rPr>
        <w:t>نكار خوشا</w:t>
      </w:r>
      <w:r w:rsidR="009D0BBB">
        <w:rPr>
          <w:rtl/>
        </w:rPr>
        <w:t>ی</w:t>
      </w:r>
      <w:r w:rsidRPr="00CE6807">
        <w:rPr>
          <w:rtl/>
        </w:rPr>
        <w:t>ند من نبود</w:t>
      </w:r>
      <w:r w:rsidR="00CF6390">
        <w:rPr>
          <w:rtl/>
        </w:rPr>
        <w:t xml:space="preserve">، </w:t>
      </w:r>
      <w:r w:rsidRPr="00CE6807">
        <w:rPr>
          <w:rtl/>
        </w:rPr>
        <w:t>اما م</w:t>
      </w:r>
      <w:r w:rsidR="009D0BBB">
        <w:rPr>
          <w:rtl/>
        </w:rPr>
        <w:t>ی</w:t>
      </w:r>
      <w:r w:rsidRPr="00CE6807">
        <w:rPr>
          <w:rtl/>
        </w:rPr>
        <w:t>ان پذ</w:t>
      </w:r>
      <w:r w:rsidR="009D0BBB">
        <w:rPr>
          <w:rtl/>
        </w:rPr>
        <w:t>ی</w:t>
      </w:r>
      <w:r w:rsidRPr="00CE6807">
        <w:rPr>
          <w:rtl/>
        </w:rPr>
        <w:t>رش ول</w:t>
      </w:r>
      <w:r w:rsidR="009D0BBB">
        <w:rPr>
          <w:rtl/>
        </w:rPr>
        <w:t>ی</w:t>
      </w:r>
      <w:r w:rsidRPr="00CE6807">
        <w:rPr>
          <w:rtl/>
        </w:rPr>
        <w:t>عهدى و كشته شدن قرار گرفتم و ناچار پذ</w:t>
      </w:r>
      <w:r w:rsidR="009D0BBB">
        <w:rPr>
          <w:rtl/>
        </w:rPr>
        <w:t>ی</w:t>
      </w:r>
      <w:r w:rsidRPr="00CE6807">
        <w:rPr>
          <w:rtl/>
        </w:rPr>
        <w:t>رفتم...آ</w:t>
      </w:r>
      <w:r w:rsidR="009D0BBB">
        <w:rPr>
          <w:rtl/>
        </w:rPr>
        <w:t>ی</w:t>
      </w:r>
      <w:r w:rsidRPr="00CE6807">
        <w:rPr>
          <w:rtl/>
        </w:rPr>
        <w:t>ا نمى دان</w:t>
      </w:r>
      <w:r w:rsidR="009D0BBB">
        <w:rPr>
          <w:rtl/>
        </w:rPr>
        <w:t>ی</w:t>
      </w:r>
      <w:r w:rsidRPr="00CE6807">
        <w:rPr>
          <w:rtl/>
        </w:rPr>
        <w:t xml:space="preserve">د كه </w:t>
      </w:r>
      <w:r w:rsidR="00166FC9">
        <w:rPr>
          <w:rFonts w:hint="cs"/>
          <w:rtl/>
        </w:rPr>
        <w:t>«</w:t>
      </w:r>
      <w:r w:rsidR="009D0BBB">
        <w:rPr>
          <w:rtl/>
        </w:rPr>
        <w:t>ی</w:t>
      </w:r>
      <w:r w:rsidRPr="00CE6807">
        <w:rPr>
          <w:rtl/>
        </w:rPr>
        <w:t>وسف</w:t>
      </w:r>
      <w:r w:rsidR="00166FC9">
        <w:rPr>
          <w:rFonts w:hint="cs"/>
          <w:rtl/>
        </w:rPr>
        <w:t xml:space="preserve">» </w:t>
      </w:r>
      <w:r w:rsidRPr="00CE6807">
        <w:rPr>
          <w:rtl/>
        </w:rPr>
        <w:t>پ</w:t>
      </w:r>
      <w:r w:rsidR="009D0BBB">
        <w:rPr>
          <w:rtl/>
        </w:rPr>
        <w:t>ی</w:t>
      </w:r>
      <w:r w:rsidRPr="00CE6807">
        <w:rPr>
          <w:rtl/>
        </w:rPr>
        <w:t>امبر خدا بود و چون ضرورت پ</w:t>
      </w:r>
      <w:r w:rsidR="009D0BBB">
        <w:rPr>
          <w:rtl/>
        </w:rPr>
        <w:t>ی</w:t>
      </w:r>
      <w:r w:rsidRPr="00CE6807">
        <w:rPr>
          <w:rtl/>
        </w:rPr>
        <w:t>دا كرد كه خزانه دار عز</w:t>
      </w:r>
      <w:r w:rsidR="009D0BBB">
        <w:rPr>
          <w:rtl/>
        </w:rPr>
        <w:t>ی</w:t>
      </w:r>
      <w:r w:rsidRPr="00CE6807">
        <w:rPr>
          <w:rtl/>
        </w:rPr>
        <w:t>ز مصر شود پذ</w:t>
      </w:r>
      <w:r w:rsidR="009D0BBB">
        <w:rPr>
          <w:rtl/>
        </w:rPr>
        <w:t>ی</w:t>
      </w:r>
      <w:r w:rsidRPr="00CE6807">
        <w:rPr>
          <w:rtl/>
        </w:rPr>
        <w:t>رفت</w:t>
      </w:r>
      <w:r w:rsidR="00CF6390">
        <w:rPr>
          <w:rtl/>
        </w:rPr>
        <w:t xml:space="preserve">، </w:t>
      </w:r>
      <w:r w:rsidRPr="00CE6807">
        <w:rPr>
          <w:rtl/>
        </w:rPr>
        <w:t>ا</w:t>
      </w:r>
      <w:r w:rsidR="009D0BBB">
        <w:rPr>
          <w:rtl/>
        </w:rPr>
        <w:t>ی</w:t>
      </w:r>
      <w:r w:rsidRPr="00CE6807">
        <w:rPr>
          <w:rtl/>
        </w:rPr>
        <w:t>نك ن</w:t>
      </w:r>
      <w:r w:rsidR="009D0BBB">
        <w:rPr>
          <w:rtl/>
        </w:rPr>
        <w:t>ی</w:t>
      </w:r>
      <w:r w:rsidRPr="00CE6807">
        <w:rPr>
          <w:rtl/>
        </w:rPr>
        <w:t>ز ضرورت اقتضا كرد كه من مقام ول</w:t>
      </w:r>
      <w:r w:rsidR="009D0BBB">
        <w:rPr>
          <w:rtl/>
        </w:rPr>
        <w:t>ی</w:t>
      </w:r>
      <w:r w:rsidRPr="00CE6807">
        <w:rPr>
          <w:rtl/>
        </w:rPr>
        <w:t>عهدى را به اكراه و اجبار بپذ</w:t>
      </w:r>
      <w:r w:rsidR="009D0BBB">
        <w:rPr>
          <w:rtl/>
        </w:rPr>
        <w:t>ی</w:t>
      </w:r>
      <w:r w:rsidRPr="00CE6807">
        <w:rPr>
          <w:rtl/>
        </w:rPr>
        <w:t>رم</w:t>
      </w:r>
      <w:r w:rsidR="00CF6390">
        <w:rPr>
          <w:rtl/>
        </w:rPr>
        <w:t xml:space="preserve">، </w:t>
      </w:r>
      <w:r w:rsidRPr="00CE6807">
        <w:rPr>
          <w:rtl/>
        </w:rPr>
        <w:t>اضافه بر ا</w:t>
      </w:r>
      <w:r w:rsidR="009D0BBB">
        <w:rPr>
          <w:rtl/>
        </w:rPr>
        <w:t>ی</w:t>
      </w:r>
      <w:r w:rsidRPr="00CE6807">
        <w:rPr>
          <w:rtl/>
        </w:rPr>
        <w:t>ن من داخل ا</w:t>
      </w:r>
      <w:r w:rsidR="009D0BBB">
        <w:rPr>
          <w:rtl/>
        </w:rPr>
        <w:t>ی</w:t>
      </w:r>
      <w:r w:rsidRPr="00CE6807">
        <w:rPr>
          <w:rtl/>
        </w:rPr>
        <w:t>ن كار نشدم مگر مانند كسى كه از آن خارج است (</w:t>
      </w:r>
      <w:r w:rsidR="009D0BBB">
        <w:rPr>
          <w:rtl/>
        </w:rPr>
        <w:t>ی</w:t>
      </w:r>
      <w:r w:rsidRPr="00CE6807">
        <w:rPr>
          <w:rtl/>
        </w:rPr>
        <w:t>عنى با شرائطى كه قرار دادم مانند آنست كه مداخله نكرده باشم) به خداى متعال شكا</w:t>
      </w:r>
      <w:r w:rsidR="009D0BBB">
        <w:rPr>
          <w:rtl/>
        </w:rPr>
        <w:t>ی</w:t>
      </w:r>
      <w:r w:rsidRPr="00CE6807">
        <w:rPr>
          <w:rtl/>
        </w:rPr>
        <w:t xml:space="preserve">ت مى كنم و از او </w:t>
      </w:r>
      <w:r w:rsidR="009D0BBB">
        <w:rPr>
          <w:rtl/>
        </w:rPr>
        <w:t>ی</w:t>
      </w:r>
      <w:r w:rsidRPr="00CE6807">
        <w:rPr>
          <w:rtl/>
        </w:rPr>
        <w:t>ارى مى جو</w:t>
      </w:r>
      <w:r w:rsidR="009D0BBB">
        <w:rPr>
          <w:rtl/>
        </w:rPr>
        <w:t>ی</w:t>
      </w:r>
      <w:r w:rsidRPr="00CE6807">
        <w:rPr>
          <w:rtl/>
        </w:rPr>
        <w:t>م</w:t>
      </w:r>
      <w:r w:rsidR="00166FC9">
        <w:rPr>
          <w:rFonts w:hint="cs"/>
          <w:rtl/>
        </w:rPr>
        <w:t>»</w:t>
      </w:r>
      <w:r w:rsidRPr="00CE6807">
        <w:rPr>
          <w:rtl/>
        </w:rPr>
        <w:t xml:space="preserve">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45</w:t>
      </w:r>
      <w:r w:rsidRPr="00812F97">
        <w:rPr>
          <w:rStyle w:val="libFootnotenumChar"/>
          <w:rtl/>
        </w:rPr>
        <w:t>)</w:t>
      </w:r>
    </w:p>
    <w:p w:rsidR="00CE6807" w:rsidRPr="00CE6807" w:rsidRDefault="00166FC9" w:rsidP="00166FC9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محمد بن عرفه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به امام عرض كردم:اى فرزند پ</w:t>
      </w:r>
      <w:r w:rsidR="009D0BBB">
        <w:rPr>
          <w:rtl/>
        </w:rPr>
        <w:t>ی</w:t>
      </w:r>
      <w:r w:rsidR="00CE6807" w:rsidRPr="00CE6807">
        <w:rPr>
          <w:rtl/>
        </w:rPr>
        <w:t>امبر خدا!چرا ول</w:t>
      </w:r>
      <w:r w:rsidR="009D0BBB">
        <w:rPr>
          <w:rtl/>
        </w:rPr>
        <w:t>ی</w:t>
      </w:r>
      <w:r w:rsidR="00CE6807" w:rsidRPr="00CE6807">
        <w:rPr>
          <w:rtl/>
        </w:rPr>
        <w:t>عهدى را پذ</w:t>
      </w:r>
      <w:r w:rsidR="009D0BBB">
        <w:rPr>
          <w:rtl/>
        </w:rPr>
        <w:t>ی</w:t>
      </w:r>
      <w:r w:rsidR="00CE6807" w:rsidRPr="00CE6807">
        <w:rPr>
          <w:rtl/>
        </w:rPr>
        <w:t>رفتى؟</w:t>
      </w:r>
    </w:p>
    <w:p w:rsidR="00CE6807" w:rsidRPr="00CE6807" w:rsidRDefault="00CE6807" w:rsidP="00166FC9">
      <w:pPr>
        <w:pStyle w:val="libNormal"/>
      </w:pPr>
      <w:r w:rsidRPr="00CE6807">
        <w:rPr>
          <w:rtl/>
        </w:rPr>
        <w:t>فرمود:</w:t>
      </w:r>
      <w:r w:rsidR="00166FC9">
        <w:rPr>
          <w:rFonts w:hint="cs"/>
          <w:rtl/>
        </w:rPr>
        <w:t>«</w:t>
      </w:r>
      <w:r w:rsidRPr="00CE6807">
        <w:rPr>
          <w:rtl/>
        </w:rPr>
        <w:t>به همان دل</w:t>
      </w:r>
      <w:r w:rsidR="009D0BBB">
        <w:rPr>
          <w:rtl/>
        </w:rPr>
        <w:t>ی</w:t>
      </w:r>
      <w:r w:rsidRPr="00CE6807">
        <w:rPr>
          <w:rtl/>
        </w:rPr>
        <w:t xml:space="preserve">ل كه جدم على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را وادار كردند در آن شورا شركت كند</w:t>
      </w:r>
      <w:r w:rsidR="00166FC9">
        <w:rPr>
          <w:rFonts w:hint="cs"/>
          <w:rtl/>
        </w:rPr>
        <w:t xml:space="preserve">»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46</w:t>
      </w:r>
      <w:r w:rsidRPr="00812F97">
        <w:rPr>
          <w:rStyle w:val="libFootnotenumChar"/>
          <w:rtl/>
        </w:rPr>
        <w:t>)</w:t>
      </w:r>
    </w:p>
    <w:p w:rsidR="00CE6807" w:rsidRPr="00CE6807" w:rsidRDefault="00166FC9" w:rsidP="00166FC9">
      <w:pPr>
        <w:pStyle w:val="libNormal"/>
      </w:pPr>
      <w:r>
        <w:rPr>
          <w:rFonts w:hint="cs"/>
          <w:rtl/>
        </w:rPr>
        <w:t>«</w:t>
      </w:r>
      <w:r w:rsidR="009D0BBB">
        <w:rPr>
          <w:rtl/>
        </w:rPr>
        <w:t>ی</w:t>
      </w:r>
      <w:r w:rsidR="00CE6807" w:rsidRPr="00CE6807">
        <w:rPr>
          <w:rtl/>
        </w:rPr>
        <w:t>اسر خادم</w:t>
      </w:r>
      <w:r>
        <w:rPr>
          <w:rFonts w:hint="cs"/>
          <w:rtl/>
        </w:rPr>
        <w:t>»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پس از آنكه امام ولا</w:t>
      </w:r>
      <w:r w:rsidR="009D0BBB">
        <w:rPr>
          <w:rtl/>
        </w:rPr>
        <w:t>ی</w:t>
      </w:r>
      <w:r w:rsidR="00CE6807" w:rsidRPr="00CE6807">
        <w:rPr>
          <w:rtl/>
        </w:rPr>
        <w:t>ت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عهدى را قبول كرده بود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او را د</w:t>
      </w:r>
      <w:r w:rsidR="009D0BBB">
        <w:rPr>
          <w:rtl/>
        </w:rPr>
        <w:t>ی</w:t>
      </w:r>
      <w:r w:rsidR="00CE6807" w:rsidRPr="00CE6807">
        <w:rPr>
          <w:rtl/>
        </w:rPr>
        <w:t>دم دستها</w:t>
      </w:r>
      <w:r w:rsidR="009D0BBB">
        <w:rPr>
          <w:rtl/>
        </w:rPr>
        <w:t>ی</w:t>
      </w:r>
      <w:r w:rsidR="00CE6807" w:rsidRPr="00CE6807">
        <w:rPr>
          <w:rtl/>
        </w:rPr>
        <w:t>ش را به سوى آسمان بلند كرده</w:t>
      </w:r>
      <w:r w:rsidR="00CF6390">
        <w:rPr>
          <w:rtl/>
        </w:rPr>
        <w:t xml:space="preserve">، </w:t>
      </w:r>
      <w:r w:rsidR="00CE6807" w:rsidRPr="00CE6807">
        <w:rPr>
          <w:rtl/>
        </w:rPr>
        <w:t>مى گفت:</w:t>
      </w:r>
    </w:p>
    <w:p w:rsidR="00CE6807" w:rsidRPr="00CE6807" w:rsidRDefault="00166FC9" w:rsidP="00166FC9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خدا</w:t>
      </w:r>
      <w:r w:rsidR="009D0BBB">
        <w:rPr>
          <w:rtl/>
        </w:rPr>
        <w:t>ی</w:t>
      </w:r>
      <w:r w:rsidR="00CE6807" w:rsidRPr="00CE6807">
        <w:rPr>
          <w:rtl/>
        </w:rPr>
        <w:t>ا تو مى دانى كه من بناچار و با اكراه پذ</w:t>
      </w:r>
      <w:r w:rsidR="009D0BBB">
        <w:rPr>
          <w:rtl/>
        </w:rPr>
        <w:t>ی</w:t>
      </w:r>
      <w:r w:rsidR="00CE6807" w:rsidRPr="00CE6807">
        <w:rPr>
          <w:rtl/>
        </w:rPr>
        <w:t>رفتم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پس مرا مؤاخذه مكن همچنانكه بنده و پ</w:t>
      </w:r>
      <w:r w:rsidR="009D0BBB">
        <w:rPr>
          <w:rtl/>
        </w:rPr>
        <w:t>ی</w:t>
      </w:r>
      <w:r w:rsidR="00CE6807" w:rsidRPr="00CE6807">
        <w:rPr>
          <w:rtl/>
        </w:rPr>
        <w:t xml:space="preserve">امبرت </w:t>
      </w:r>
      <w:r w:rsidR="009D0BBB">
        <w:rPr>
          <w:rtl/>
        </w:rPr>
        <w:t>ی</w:t>
      </w:r>
      <w:r w:rsidR="00CE6807" w:rsidRPr="00CE6807">
        <w:rPr>
          <w:rtl/>
        </w:rPr>
        <w:t>وسف را مؤاخذه نكردى هنگام</w:t>
      </w:r>
      <w:r w:rsidR="009D0BBB">
        <w:rPr>
          <w:rtl/>
        </w:rPr>
        <w:t>ی</w:t>
      </w:r>
      <w:r w:rsidR="00CE6807" w:rsidRPr="00CE6807">
        <w:rPr>
          <w:rtl/>
        </w:rPr>
        <w:t>كه ولا</w:t>
      </w:r>
      <w:r w:rsidR="009D0BBB">
        <w:rPr>
          <w:rtl/>
        </w:rPr>
        <w:t>ی</w:t>
      </w:r>
      <w:r w:rsidR="00CE6807" w:rsidRPr="00CE6807">
        <w:rPr>
          <w:rtl/>
        </w:rPr>
        <w:t>ت مصر را پذ</w:t>
      </w:r>
      <w:r w:rsidR="009D0BBB">
        <w:rPr>
          <w:rtl/>
        </w:rPr>
        <w:t>ی</w:t>
      </w:r>
      <w:r w:rsidR="00CE6807" w:rsidRPr="00CE6807">
        <w:rPr>
          <w:rtl/>
        </w:rPr>
        <w:t>رفت</w:t>
      </w:r>
      <w:r>
        <w:rPr>
          <w:rFonts w:hint="cs"/>
          <w:rtl/>
        </w:rPr>
        <w:t>»</w:t>
      </w:r>
      <w:r w:rsidR="00CE6807" w:rsidRPr="00CE6807">
        <w:rPr>
          <w:rtl/>
        </w:rPr>
        <w:t xml:space="preserve">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47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و ن</w:t>
      </w:r>
      <w:r w:rsidR="009D0BBB">
        <w:rPr>
          <w:rtl/>
        </w:rPr>
        <w:t>ی</w:t>
      </w:r>
      <w:r w:rsidRPr="00CE6807">
        <w:rPr>
          <w:rtl/>
        </w:rPr>
        <w:t xml:space="preserve">ز به </w:t>
      </w:r>
      <w:r w:rsidR="009D0BBB">
        <w:rPr>
          <w:rtl/>
        </w:rPr>
        <w:t>ی</w:t>
      </w:r>
      <w:r w:rsidRPr="00CE6807">
        <w:rPr>
          <w:rtl/>
        </w:rPr>
        <w:t>كى از خواص خود كه از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CE137B">
        <w:rPr>
          <w:rFonts w:hint="cs"/>
          <w:rtl/>
        </w:rPr>
        <w:t xml:space="preserve"> </w:t>
      </w:r>
      <w:r w:rsidRPr="00CE6807">
        <w:rPr>
          <w:rtl/>
        </w:rPr>
        <w:t>عهدى امام خوشحال بود فرمود:</w:t>
      </w:r>
    </w:p>
    <w:p w:rsidR="00CE6807" w:rsidRPr="00CE6807" w:rsidRDefault="00166FC9" w:rsidP="00166FC9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خوشحال نباش ا</w:t>
      </w:r>
      <w:r w:rsidR="009D0BBB">
        <w:rPr>
          <w:rtl/>
        </w:rPr>
        <w:t>ی</w:t>
      </w:r>
      <w:r w:rsidR="00CE6807" w:rsidRPr="00CE6807">
        <w:rPr>
          <w:rtl/>
        </w:rPr>
        <w:t>ن كار به انجام نخواهد رس</w:t>
      </w:r>
      <w:r w:rsidR="009D0BBB">
        <w:rPr>
          <w:rtl/>
        </w:rPr>
        <w:t>ی</w:t>
      </w:r>
      <w:r w:rsidR="00CE6807" w:rsidRPr="00CE6807">
        <w:rPr>
          <w:rtl/>
        </w:rPr>
        <w:t>د و به ا</w:t>
      </w:r>
      <w:r w:rsidR="009D0BBB">
        <w:rPr>
          <w:rtl/>
        </w:rPr>
        <w:t>ی</w:t>
      </w:r>
      <w:r w:rsidR="00CE6807" w:rsidRPr="00CE6807">
        <w:rPr>
          <w:rtl/>
        </w:rPr>
        <w:t>ن حال نخواهد ماند</w:t>
      </w:r>
      <w:r>
        <w:rPr>
          <w:rFonts w:hint="cs"/>
          <w:rtl/>
        </w:rPr>
        <w:t>»</w:t>
      </w:r>
      <w:r w:rsidR="00CE6807" w:rsidRPr="00CE6807">
        <w:rPr>
          <w:rtl/>
        </w:rPr>
        <w:t xml:space="preserve">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48</w:t>
      </w:r>
      <w:r w:rsidR="00CE6807" w:rsidRPr="00812F97">
        <w:rPr>
          <w:rStyle w:val="libFootnotenumChar"/>
          <w:rtl/>
        </w:rPr>
        <w:t>)</w:t>
      </w:r>
    </w:p>
    <w:p w:rsidR="005F6A04" w:rsidRDefault="005F6A04" w:rsidP="00D9292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F6A04" w:rsidRDefault="00CE6807" w:rsidP="005F6A04">
      <w:pPr>
        <w:pStyle w:val="Heading2"/>
        <w:rPr>
          <w:rFonts w:hint="cs"/>
          <w:rtl/>
        </w:rPr>
      </w:pPr>
      <w:bookmarkStart w:id="11" w:name="_Toc480619914"/>
      <w:r w:rsidRPr="00CE6807">
        <w:rPr>
          <w:rtl/>
        </w:rPr>
        <w:t>موضعگ</w:t>
      </w:r>
      <w:r w:rsidR="009D0BBB">
        <w:rPr>
          <w:rtl/>
        </w:rPr>
        <w:t>ی</w:t>
      </w:r>
      <w:r w:rsidRPr="00CE6807">
        <w:rPr>
          <w:rtl/>
        </w:rPr>
        <w:t>رى منفى امام</w:t>
      </w:r>
      <w:bookmarkEnd w:id="11"/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 بظاهر و در گفتار ول</w:t>
      </w:r>
      <w:r w:rsidR="009D0BBB">
        <w:rPr>
          <w:rtl/>
        </w:rPr>
        <w:t>ی</w:t>
      </w:r>
      <w:r w:rsidRPr="00CE6807">
        <w:rPr>
          <w:rtl/>
        </w:rPr>
        <w:t>عهدى را پذ</w:t>
      </w:r>
      <w:r w:rsidR="009D0BBB">
        <w:rPr>
          <w:rtl/>
        </w:rPr>
        <w:t>ی</w:t>
      </w:r>
      <w:r w:rsidRPr="00CE6807">
        <w:rPr>
          <w:rtl/>
        </w:rPr>
        <w:t>رفت ولى عملا آن را نپذ</w:t>
      </w:r>
      <w:r w:rsidR="009D0BBB">
        <w:rPr>
          <w:rtl/>
        </w:rPr>
        <w:t>ی</w:t>
      </w:r>
      <w:r w:rsidRPr="00CE6807">
        <w:rPr>
          <w:rtl/>
        </w:rPr>
        <w:t>رفته بود ز</w:t>
      </w:r>
      <w:r w:rsidR="009D0BBB">
        <w:rPr>
          <w:rtl/>
        </w:rPr>
        <w:t>ی</w:t>
      </w:r>
      <w:r w:rsidRPr="00CE6807">
        <w:rPr>
          <w:rtl/>
        </w:rPr>
        <w:t>را شرط كرد كه ه</w:t>
      </w:r>
      <w:r w:rsidR="009D0BBB">
        <w:rPr>
          <w:rtl/>
        </w:rPr>
        <w:t>ی</w:t>
      </w:r>
      <w:r w:rsidRPr="00CE6807">
        <w:rPr>
          <w:rtl/>
        </w:rPr>
        <w:t>چ مسئول</w:t>
      </w:r>
      <w:r w:rsidR="009D0BBB">
        <w:rPr>
          <w:rtl/>
        </w:rPr>
        <w:t>ی</w:t>
      </w:r>
      <w:r w:rsidRPr="00CE6807">
        <w:rPr>
          <w:rtl/>
        </w:rPr>
        <w:t xml:space="preserve">تى نداشته باشد و دركارها مداخله </w:t>
      </w:r>
      <w:r w:rsidR="009D0BBB">
        <w:rPr>
          <w:rtl/>
        </w:rPr>
        <w:t>ی</w:t>
      </w:r>
      <w:r w:rsidRPr="00CE6807">
        <w:rPr>
          <w:rtl/>
        </w:rPr>
        <w:t>ى نكند.</w:t>
      </w:r>
      <w:r w:rsidR="00166FC9">
        <w:rPr>
          <w:rFonts w:hint="cs"/>
          <w:rtl/>
        </w:rPr>
        <w:t xml:space="preserve"> </w:t>
      </w:r>
      <w:r w:rsidRPr="00CE6807">
        <w:rPr>
          <w:rtl/>
        </w:rPr>
        <w:t>مامون شرا</w:t>
      </w:r>
      <w:r w:rsidR="009D0BBB">
        <w:rPr>
          <w:rtl/>
        </w:rPr>
        <w:t>ی</w:t>
      </w:r>
      <w:r w:rsidRPr="00CE6807">
        <w:rPr>
          <w:rtl/>
        </w:rPr>
        <w:t>ط را قبول كرده بود ولى گاهى مى كوش</w:t>
      </w:r>
      <w:r w:rsidR="009D0BBB">
        <w:rPr>
          <w:rtl/>
        </w:rPr>
        <w:t>ی</w:t>
      </w:r>
      <w:r w:rsidRPr="00CE6807">
        <w:rPr>
          <w:rtl/>
        </w:rPr>
        <w:t>د برخى كارها را بر امام تحم</w:t>
      </w:r>
      <w:r w:rsidR="009D0BBB">
        <w:rPr>
          <w:rtl/>
        </w:rPr>
        <w:t>ی</w:t>
      </w:r>
      <w:r w:rsidRPr="00CE6807">
        <w:rPr>
          <w:rtl/>
        </w:rPr>
        <w:t>ل كند و امام را آلت اجراى مقاصد خود قرار دهد</w:t>
      </w:r>
      <w:r w:rsidR="00CF6390">
        <w:rPr>
          <w:rtl/>
        </w:rPr>
        <w:t xml:space="preserve">، </w:t>
      </w:r>
      <w:r w:rsidRPr="00CE6807">
        <w:rPr>
          <w:rtl/>
        </w:rPr>
        <w:t>ولى امام بشدت مقاومت مى كرد و هرگز با او همكارى نمى كرد.</w:t>
      </w:r>
    </w:p>
    <w:p w:rsidR="00CE6807" w:rsidRPr="00CE6807" w:rsidRDefault="00166FC9" w:rsidP="00166FC9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معمر بن خلاد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 xml:space="preserve">د:امام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برا</w:t>
      </w:r>
      <w:r w:rsidR="009D0BBB">
        <w:rPr>
          <w:rtl/>
        </w:rPr>
        <w:t>ی</w:t>
      </w:r>
      <w:r w:rsidR="00CE6807" w:rsidRPr="00CE6807">
        <w:rPr>
          <w:rtl/>
        </w:rPr>
        <w:t>م نقل كرد كه مامون به من گفت برخى از افراد مورد اعتماد خودت را معرفى كن تا حكومت شهرها</w:t>
      </w:r>
      <w:r w:rsidR="009D0BBB">
        <w:rPr>
          <w:rtl/>
        </w:rPr>
        <w:t>ی</w:t>
      </w:r>
      <w:r w:rsidR="00CE6807" w:rsidRPr="00CE6807">
        <w:rPr>
          <w:rtl/>
        </w:rPr>
        <w:t>ى كه بر من شور</w:t>
      </w:r>
      <w:r w:rsidR="009D0BBB">
        <w:rPr>
          <w:rtl/>
        </w:rPr>
        <w:t>ی</w:t>
      </w:r>
      <w:r w:rsidR="00CE6807" w:rsidRPr="00CE6807">
        <w:rPr>
          <w:rtl/>
        </w:rPr>
        <w:t>ده اند به آنان واگذار كنم.به او گفتم:</w:t>
      </w:r>
      <w:r>
        <w:rPr>
          <w:rFonts w:hint="cs"/>
          <w:rtl/>
        </w:rPr>
        <w:t>«</w:t>
      </w:r>
      <w:r w:rsidR="00CE6807" w:rsidRPr="00CE6807">
        <w:rPr>
          <w:rtl/>
        </w:rPr>
        <w:t>اگر به شرا</w:t>
      </w:r>
      <w:r w:rsidR="009D0BBB">
        <w:rPr>
          <w:rtl/>
        </w:rPr>
        <w:t>ی</w:t>
      </w:r>
      <w:r w:rsidR="00CE6807" w:rsidRPr="00CE6807">
        <w:rPr>
          <w:rtl/>
        </w:rPr>
        <w:t>طى كه پذ</w:t>
      </w:r>
      <w:r w:rsidR="009D0BBB">
        <w:rPr>
          <w:rtl/>
        </w:rPr>
        <w:t>ی</w:t>
      </w:r>
      <w:r w:rsidR="00CE6807" w:rsidRPr="00CE6807">
        <w:rPr>
          <w:rtl/>
        </w:rPr>
        <w:t>رفتى وفا كنى من هم به عهدم وفا خواهم كرد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من در ا</w:t>
      </w:r>
      <w:r w:rsidR="009D0BBB">
        <w:rPr>
          <w:rtl/>
        </w:rPr>
        <w:t>ی</w:t>
      </w:r>
      <w:r w:rsidR="00CE6807" w:rsidRPr="00CE6807">
        <w:rPr>
          <w:rtl/>
        </w:rPr>
        <w:t>ن كار به ا</w:t>
      </w:r>
      <w:r w:rsidR="009D0BBB">
        <w:rPr>
          <w:rtl/>
        </w:rPr>
        <w:t>ی</w:t>
      </w:r>
      <w:r w:rsidR="00CE6807" w:rsidRPr="00CE6807">
        <w:rPr>
          <w:rtl/>
        </w:rPr>
        <w:t>ن شرط داخل شدم كه امر و نهى و عزل و نصب نكنم و مشاور هم نباشم تا پ</w:t>
      </w:r>
      <w:r w:rsidR="009D0BBB">
        <w:rPr>
          <w:rtl/>
        </w:rPr>
        <w:t>ی</w:t>
      </w:r>
      <w:r w:rsidR="00CE6807" w:rsidRPr="00CE6807">
        <w:rPr>
          <w:rtl/>
        </w:rPr>
        <w:t>ش از تو در گذرم</w:t>
      </w:r>
      <w:r w:rsidR="00CF6390">
        <w:rPr>
          <w:rtl/>
        </w:rPr>
        <w:t xml:space="preserve">، </w:t>
      </w:r>
      <w:r w:rsidR="00CE6807" w:rsidRPr="00CE6807">
        <w:rPr>
          <w:rtl/>
        </w:rPr>
        <w:t>سوگند به خدا خلافت چ</w:t>
      </w:r>
      <w:r w:rsidR="009D0BBB">
        <w:rPr>
          <w:rtl/>
        </w:rPr>
        <w:t>ی</w:t>
      </w:r>
      <w:r w:rsidR="00CE6807" w:rsidRPr="00CE6807">
        <w:rPr>
          <w:rtl/>
        </w:rPr>
        <w:t>زى است كه به آن فكر نمى كردم</w:t>
      </w:r>
      <w:r w:rsidR="00CF6390">
        <w:rPr>
          <w:rtl/>
        </w:rPr>
        <w:t xml:space="preserve">، </w:t>
      </w:r>
      <w:r w:rsidR="00CE6807" w:rsidRPr="00CE6807">
        <w:rPr>
          <w:rtl/>
        </w:rPr>
        <w:t>آنگاه كه در مد</w:t>
      </w:r>
      <w:r w:rsidR="009D0BBB">
        <w:rPr>
          <w:rtl/>
        </w:rPr>
        <w:t>ی</w:t>
      </w:r>
      <w:r w:rsidR="00CE6807" w:rsidRPr="00CE6807">
        <w:rPr>
          <w:rtl/>
        </w:rPr>
        <w:t>نه بودم بر مركبم سوار مى شدم و رفت و آمد مى كردم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اهل شهر و د</w:t>
      </w:r>
      <w:r w:rsidR="009D0BBB">
        <w:rPr>
          <w:rtl/>
        </w:rPr>
        <w:t>ی</w:t>
      </w:r>
      <w:r w:rsidR="00CE6807" w:rsidRPr="00CE6807">
        <w:rPr>
          <w:rtl/>
        </w:rPr>
        <w:t>گران حوائج خود را به من عرضه مى داشتند و من بر آورده مى ساختم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آنان و من همچون عموها بود</w:t>
      </w:r>
      <w:r w:rsidR="009D0BBB">
        <w:rPr>
          <w:rtl/>
        </w:rPr>
        <w:t>ی</w:t>
      </w:r>
      <w:r w:rsidR="00CE6807" w:rsidRPr="00CE6807">
        <w:rPr>
          <w:rtl/>
        </w:rPr>
        <w:t>م (مثل وابستگان با هم انس و صم</w:t>
      </w:r>
      <w:r w:rsidR="009D0BBB">
        <w:rPr>
          <w:rtl/>
        </w:rPr>
        <w:t>ی</w:t>
      </w:r>
      <w:r w:rsidR="00CE6807" w:rsidRPr="00CE6807">
        <w:rPr>
          <w:rtl/>
        </w:rPr>
        <w:t>م</w:t>
      </w:r>
      <w:r w:rsidR="009D0BBB">
        <w:rPr>
          <w:rtl/>
        </w:rPr>
        <w:t>ی</w:t>
      </w:r>
      <w:r w:rsidR="00CE6807" w:rsidRPr="00CE6807">
        <w:rPr>
          <w:rtl/>
        </w:rPr>
        <w:t>ت داشت</w:t>
      </w:r>
      <w:r w:rsidR="009D0BBB">
        <w:rPr>
          <w:rtl/>
        </w:rPr>
        <w:t>ی</w:t>
      </w:r>
      <w:r w:rsidR="00CE6807" w:rsidRPr="00CE6807">
        <w:rPr>
          <w:rtl/>
        </w:rPr>
        <w:t>م) و نامه ها</w:t>
      </w:r>
      <w:r w:rsidR="009D0BBB">
        <w:rPr>
          <w:rtl/>
        </w:rPr>
        <w:t>ی</w:t>
      </w:r>
      <w:r w:rsidR="00CE6807" w:rsidRPr="00CE6807">
        <w:rPr>
          <w:rtl/>
        </w:rPr>
        <w:t>م در شهرها مقبول و مورد احترام بود تو نعمتى ب</w:t>
      </w:r>
      <w:r w:rsidR="009D0BBB">
        <w:rPr>
          <w:rtl/>
        </w:rPr>
        <w:t>ی</w:t>
      </w:r>
      <w:r w:rsidR="00CE6807" w:rsidRPr="00CE6807">
        <w:rPr>
          <w:rtl/>
        </w:rPr>
        <w:t>ش از آنچه خداوند به من عطا كرده است براى من ن</w:t>
      </w:r>
      <w:r w:rsidR="009D0BBB">
        <w:rPr>
          <w:rtl/>
        </w:rPr>
        <w:t>ی</w:t>
      </w:r>
      <w:r w:rsidR="00CE6807" w:rsidRPr="00CE6807">
        <w:rPr>
          <w:rtl/>
        </w:rPr>
        <w:t xml:space="preserve">فزوده </w:t>
      </w:r>
      <w:r w:rsidR="009D0BBB">
        <w:rPr>
          <w:rtl/>
        </w:rPr>
        <w:t>ی</w:t>
      </w:r>
      <w:r w:rsidR="00CE6807" w:rsidRPr="00CE6807">
        <w:rPr>
          <w:rtl/>
        </w:rPr>
        <w:t>ى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هر نعمتى هم بخواهى ب</w:t>
      </w:r>
      <w:r w:rsidR="009D0BBB">
        <w:rPr>
          <w:rtl/>
        </w:rPr>
        <w:t>ی</w:t>
      </w:r>
      <w:r w:rsidR="00CE6807" w:rsidRPr="00CE6807">
        <w:rPr>
          <w:rtl/>
        </w:rPr>
        <w:t>فزا</w:t>
      </w:r>
      <w:r w:rsidR="009D0BBB">
        <w:rPr>
          <w:rtl/>
        </w:rPr>
        <w:t>ی</w:t>
      </w:r>
      <w:r w:rsidR="00CE6807" w:rsidRPr="00CE6807">
        <w:rPr>
          <w:rtl/>
        </w:rPr>
        <w:t>ى باز از خداست كه به من عطا مى شود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مامون گفت من به عهدم وفا دارم.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49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E6807" w:rsidP="00166FC9">
      <w:pPr>
        <w:pStyle w:val="libNormal"/>
      </w:pPr>
      <w:r w:rsidRPr="00CE6807">
        <w:rPr>
          <w:rtl/>
        </w:rPr>
        <w:t>جشن ولا</w:t>
      </w:r>
      <w:r w:rsidR="009D0BBB">
        <w:rPr>
          <w:rtl/>
        </w:rPr>
        <w:t>ی</w:t>
      </w:r>
      <w:r w:rsidRPr="00CE6807">
        <w:rPr>
          <w:rtl/>
        </w:rPr>
        <w:t>ت</w:t>
      </w:r>
      <w:r w:rsidR="005F6A04">
        <w:rPr>
          <w:rFonts w:hint="cs"/>
          <w:rtl/>
        </w:rPr>
        <w:t xml:space="preserve"> </w:t>
      </w:r>
      <w:r w:rsidRPr="00CE6807">
        <w:rPr>
          <w:rtl/>
        </w:rPr>
        <w:t>عهد</w:t>
      </w:r>
      <w:r w:rsidR="009D0BBB">
        <w:rPr>
          <w:rtl/>
        </w:rPr>
        <w:t>ی</w:t>
      </w:r>
      <w:r w:rsidRPr="00CE6807">
        <w:rPr>
          <w:rtl/>
        </w:rPr>
        <w:t xml:space="preserve"> پس از آنكه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مقام ول</w:t>
      </w:r>
      <w:r w:rsidR="009D0BBB">
        <w:rPr>
          <w:rtl/>
        </w:rPr>
        <w:t>ی</w:t>
      </w:r>
      <w:r w:rsidRPr="00CE6807">
        <w:rPr>
          <w:rtl/>
        </w:rPr>
        <w:t xml:space="preserve">عهدى را بگونه </w:t>
      </w:r>
      <w:r w:rsidR="009D0BBB">
        <w:rPr>
          <w:rtl/>
        </w:rPr>
        <w:t>ی</w:t>
      </w:r>
      <w:r w:rsidRPr="00CE6807">
        <w:rPr>
          <w:rtl/>
        </w:rPr>
        <w:t>ى كه ذكر شد پذ</w:t>
      </w:r>
      <w:r w:rsidR="009D0BBB">
        <w:rPr>
          <w:rtl/>
        </w:rPr>
        <w:t>ی</w:t>
      </w:r>
      <w:r w:rsidRPr="00CE6807">
        <w:rPr>
          <w:rtl/>
        </w:rPr>
        <w:t>رفت</w:t>
      </w:r>
      <w:r w:rsidR="00CF6390">
        <w:rPr>
          <w:rtl/>
        </w:rPr>
        <w:t xml:space="preserve">، </w:t>
      </w:r>
      <w:r w:rsidRPr="00CE6807">
        <w:rPr>
          <w:rtl/>
        </w:rPr>
        <w:t>مامون براى اعلام به مردم و بهره بردار</w:t>
      </w:r>
      <w:r w:rsidR="009D0BBB">
        <w:rPr>
          <w:rtl/>
        </w:rPr>
        <w:t>ی</w:t>
      </w:r>
      <w:r w:rsidRPr="00CE6807">
        <w:rPr>
          <w:rtl/>
        </w:rPr>
        <w:t>هاى س</w:t>
      </w:r>
      <w:r w:rsidR="009D0BBB">
        <w:rPr>
          <w:rtl/>
        </w:rPr>
        <w:t>ی</w:t>
      </w:r>
      <w:r w:rsidRPr="00CE6807">
        <w:rPr>
          <w:rtl/>
        </w:rPr>
        <w:t>اسى و تظاهر به ا</w:t>
      </w:r>
      <w:r w:rsidR="009D0BBB">
        <w:rPr>
          <w:rtl/>
        </w:rPr>
        <w:t>ی</w:t>
      </w:r>
      <w:r w:rsidRPr="00CE6807">
        <w:rPr>
          <w:rtl/>
        </w:rPr>
        <w:t>نكه بس</w:t>
      </w:r>
      <w:r w:rsidR="009D0BBB">
        <w:rPr>
          <w:rtl/>
        </w:rPr>
        <w:t>ی</w:t>
      </w:r>
      <w:r w:rsidRPr="00CE6807">
        <w:rPr>
          <w:rtl/>
        </w:rPr>
        <w:t>ار خشنود و خوشحال است جشنى بر پا كرد</w:t>
      </w:r>
      <w:r w:rsidR="00CF6390">
        <w:rPr>
          <w:rtl/>
        </w:rPr>
        <w:t xml:space="preserve">، </w:t>
      </w:r>
      <w:r w:rsidRPr="00CE6807">
        <w:rPr>
          <w:rtl/>
        </w:rPr>
        <w:t>و روز پنجشنبه براى دربار</w:t>
      </w:r>
      <w:r w:rsidR="009D0BBB">
        <w:rPr>
          <w:rtl/>
        </w:rPr>
        <w:t>ی</w:t>
      </w:r>
      <w:r w:rsidRPr="00CE6807">
        <w:rPr>
          <w:rtl/>
        </w:rPr>
        <w:t>انش جلوس ترت</w:t>
      </w:r>
      <w:r w:rsidR="009D0BBB">
        <w:rPr>
          <w:rtl/>
        </w:rPr>
        <w:t>ی</w:t>
      </w:r>
      <w:r w:rsidRPr="00CE6807">
        <w:rPr>
          <w:rtl/>
        </w:rPr>
        <w:t>ب داد و</w:t>
      </w:r>
      <w:r w:rsidR="00166FC9">
        <w:rPr>
          <w:rFonts w:hint="cs"/>
          <w:rtl/>
        </w:rPr>
        <w:t>«</w:t>
      </w:r>
      <w:r w:rsidRPr="00CE6807">
        <w:rPr>
          <w:rtl/>
        </w:rPr>
        <w:t>فضل بن سهل</w:t>
      </w:r>
      <w:r w:rsidR="00166FC9">
        <w:rPr>
          <w:rFonts w:hint="cs"/>
          <w:rtl/>
        </w:rPr>
        <w:t xml:space="preserve">» </w:t>
      </w:r>
      <w:r w:rsidRPr="00CE6807">
        <w:rPr>
          <w:rtl/>
        </w:rPr>
        <w:t>ب</w:t>
      </w:r>
      <w:r w:rsidR="009D0BBB">
        <w:rPr>
          <w:rtl/>
        </w:rPr>
        <w:t>ی</w:t>
      </w:r>
      <w:r w:rsidRPr="00CE6807">
        <w:rPr>
          <w:rtl/>
        </w:rPr>
        <w:t xml:space="preserve">رون رفت و مردم را از نظر مامون در باره ى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و ول</w:t>
      </w:r>
      <w:r w:rsidR="009D0BBB">
        <w:rPr>
          <w:rtl/>
        </w:rPr>
        <w:t>ی</w:t>
      </w:r>
      <w:r w:rsidRPr="00CE6807">
        <w:rPr>
          <w:rtl/>
        </w:rPr>
        <w:t>عهدى او آگاه ساخت</w:t>
      </w:r>
      <w:r w:rsidR="00CF6390">
        <w:rPr>
          <w:rtl/>
        </w:rPr>
        <w:t xml:space="preserve">، </w:t>
      </w:r>
      <w:r w:rsidRPr="00CE6807">
        <w:rPr>
          <w:rtl/>
        </w:rPr>
        <w:t>و فرمان مامون را ابلاغ كرد كه با</w:t>
      </w:r>
      <w:r w:rsidR="009D0BBB">
        <w:rPr>
          <w:rtl/>
        </w:rPr>
        <w:t>ی</w:t>
      </w:r>
      <w:r w:rsidRPr="00CE6807">
        <w:rPr>
          <w:rtl/>
        </w:rPr>
        <w:t>د لباس سبز (كه لباس مرسوم علو</w:t>
      </w:r>
      <w:r w:rsidR="009D0BBB">
        <w:rPr>
          <w:rtl/>
        </w:rPr>
        <w:t>ی</w:t>
      </w:r>
      <w:r w:rsidRPr="00CE6807">
        <w:rPr>
          <w:rtl/>
        </w:rPr>
        <w:t>ان بود) بپوشند و پنجشنبه ى د</w:t>
      </w:r>
      <w:r w:rsidR="009D0BBB">
        <w:rPr>
          <w:rtl/>
        </w:rPr>
        <w:t>ی</w:t>
      </w:r>
      <w:r w:rsidRPr="00CE6807">
        <w:rPr>
          <w:rtl/>
        </w:rPr>
        <w:t>گر براى ب</w:t>
      </w:r>
      <w:r w:rsidR="009D0BBB">
        <w:rPr>
          <w:rtl/>
        </w:rPr>
        <w:t>ی</w:t>
      </w:r>
      <w:r w:rsidRPr="00CE6807">
        <w:rPr>
          <w:rtl/>
        </w:rPr>
        <w:t>عت با امام حاضر شوند...</w:t>
      </w:r>
    </w:p>
    <w:p w:rsidR="00CE6807" w:rsidRPr="00CE6807" w:rsidRDefault="00CE6807" w:rsidP="00166FC9">
      <w:pPr>
        <w:pStyle w:val="libNormal"/>
      </w:pPr>
      <w:r w:rsidRPr="00CE6807">
        <w:rPr>
          <w:rtl/>
        </w:rPr>
        <w:lastRenderedPageBreak/>
        <w:t>در روز تع</w:t>
      </w:r>
      <w:r w:rsidR="009D0BBB">
        <w:rPr>
          <w:rtl/>
        </w:rPr>
        <w:t>یی</w:t>
      </w:r>
      <w:r w:rsidRPr="00CE6807">
        <w:rPr>
          <w:rtl/>
        </w:rPr>
        <w:t>ن شده همه ى طبقات اعم از دربار</w:t>
      </w:r>
      <w:r w:rsidR="009D0BBB">
        <w:rPr>
          <w:rtl/>
        </w:rPr>
        <w:t>ی</w:t>
      </w:r>
      <w:r w:rsidRPr="00CE6807">
        <w:rPr>
          <w:rtl/>
        </w:rPr>
        <w:t>ان و فرماندهان سپاه و قاض</w:t>
      </w:r>
      <w:r w:rsidR="009D0BBB">
        <w:rPr>
          <w:rtl/>
        </w:rPr>
        <w:t>ی</w:t>
      </w:r>
      <w:r w:rsidRPr="00CE6807">
        <w:rPr>
          <w:rtl/>
        </w:rPr>
        <w:t>ان و د</w:t>
      </w:r>
      <w:r w:rsidR="009D0BBB">
        <w:rPr>
          <w:rtl/>
        </w:rPr>
        <w:t>ی</w:t>
      </w:r>
      <w:r w:rsidRPr="00CE6807">
        <w:rPr>
          <w:rtl/>
        </w:rPr>
        <w:t>گران در لباس سبز حاضر شدند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مامون نشست و براى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ن</w:t>
      </w:r>
      <w:r w:rsidR="009D0BBB">
        <w:rPr>
          <w:rtl/>
        </w:rPr>
        <w:t>ی</w:t>
      </w:r>
      <w:r w:rsidRPr="00CE6807">
        <w:rPr>
          <w:rtl/>
        </w:rPr>
        <w:t>ز جا</w:t>
      </w:r>
      <w:r w:rsidR="009D0BBB">
        <w:rPr>
          <w:rtl/>
        </w:rPr>
        <w:t>ی</w:t>
      </w:r>
      <w:r w:rsidRPr="00CE6807">
        <w:rPr>
          <w:rtl/>
        </w:rPr>
        <w:t>گاه و</w:t>
      </w:r>
      <w:r w:rsidR="009D0BBB">
        <w:rPr>
          <w:rtl/>
        </w:rPr>
        <w:t>ی</w:t>
      </w:r>
      <w:r w:rsidRPr="00CE6807">
        <w:rPr>
          <w:rtl/>
        </w:rPr>
        <w:t xml:space="preserve">ژه </w:t>
      </w:r>
      <w:r w:rsidR="009D0BBB">
        <w:rPr>
          <w:rtl/>
        </w:rPr>
        <w:t>ی</w:t>
      </w:r>
      <w:r w:rsidRPr="00CE6807">
        <w:rPr>
          <w:rtl/>
        </w:rPr>
        <w:t>ى ترت</w:t>
      </w:r>
      <w:r w:rsidR="009D0BBB">
        <w:rPr>
          <w:rtl/>
        </w:rPr>
        <w:t>ی</w:t>
      </w:r>
      <w:r w:rsidRPr="00CE6807">
        <w:rPr>
          <w:rtl/>
        </w:rPr>
        <w:t>ب داده بودند و امام ن</w:t>
      </w:r>
      <w:r w:rsidR="009D0BBB">
        <w:rPr>
          <w:rtl/>
        </w:rPr>
        <w:t>ی</w:t>
      </w:r>
      <w:r w:rsidRPr="00CE6807">
        <w:rPr>
          <w:rtl/>
        </w:rPr>
        <w:t>ز با لباس سبز در حال</w:t>
      </w:r>
      <w:r w:rsidR="009D0BBB">
        <w:rPr>
          <w:rtl/>
        </w:rPr>
        <w:t>ی</w:t>
      </w:r>
      <w:r w:rsidRPr="00CE6807">
        <w:rPr>
          <w:rtl/>
        </w:rPr>
        <w:t>كه عمامه بر سر و شمش</w:t>
      </w:r>
      <w:r w:rsidR="009D0BBB">
        <w:rPr>
          <w:rtl/>
        </w:rPr>
        <w:t>ی</w:t>
      </w:r>
      <w:r w:rsidRPr="00CE6807">
        <w:rPr>
          <w:rtl/>
        </w:rPr>
        <w:t>رى ب</w:t>
      </w:r>
      <w:r w:rsidR="00166FC9">
        <w:rPr>
          <w:rFonts w:hint="cs"/>
          <w:rtl/>
        </w:rPr>
        <w:t xml:space="preserve">ه </w:t>
      </w:r>
      <w:r w:rsidRPr="00CE6807">
        <w:rPr>
          <w:rtl/>
        </w:rPr>
        <w:t>همراه داشت نشست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مامون دستور داد فرزندش </w:t>
      </w:r>
      <w:r w:rsidR="00166FC9">
        <w:rPr>
          <w:rFonts w:hint="cs"/>
          <w:rtl/>
        </w:rPr>
        <w:t>«</w:t>
      </w:r>
      <w:r w:rsidRPr="00CE6807">
        <w:rPr>
          <w:rtl/>
        </w:rPr>
        <w:t>عباس بن مامون</w:t>
      </w:r>
      <w:r w:rsidR="00166FC9">
        <w:rPr>
          <w:rFonts w:hint="cs"/>
          <w:rtl/>
        </w:rPr>
        <w:t xml:space="preserve">» </w:t>
      </w:r>
      <w:r w:rsidRPr="00CE6807">
        <w:rPr>
          <w:rtl/>
        </w:rPr>
        <w:t>اول</w:t>
      </w:r>
      <w:r w:rsidR="009D0BBB">
        <w:rPr>
          <w:rtl/>
        </w:rPr>
        <w:t>ی</w:t>
      </w:r>
      <w:r w:rsidRPr="00CE6807">
        <w:rPr>
          <w:rtl/>
        </w:rPr>
        <w:t>ن نفر باشد كه با امام ب</w:t>
      </w:r>
      <w:r w:rsidR="009D0BBB">
        <w:rPr>
          <w:rtl/>
        </w:rPr>
        <w:t>ی</w:t>
      </w:r>
      <w:r w:rsidRPr="00CE6807">
        <w:rPr>
          <w:rtl/>
        </w:rPr>
        <w:t>عت مى كند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امام دست خود را بلند كرد چنانكه پشت دست بطرف چهره </w:t>
      </w:r>
      <w:r w:rsidR="009D0BBB">
        <w:rPr>
          <w:rtl/>
        </w:rPr>
        <w:t>ی</w:t>
      </w:r>
      <w:r w:rsidRPr="00CE6807">
        <w:rPr>
          <w:rtl/>
        </w:rPr>
        <w:t>ى خودش و كف دست بسوى ب</w:t>
      </w:r>
      <w:r w:rsidR="009D0BBB">
        <w:rPr>
          <w:rtl/>
        </w:rPr>
        <w:t>ی</w:t>
      </w:r>
      <w:r w:rsidRPr="00CE6807">
        <w:rPr>
          <w:rtl/>
        </w:rPr>
        <w:t>عت كننده بود.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مامون گفت:</w:t>
      </w:r>
      <w:r w:rsidR="00166FC9">
        <w:rPr>
          <w:rFonts w:hint="cs"/>
          <w:rtl/>
        </w:rPr>
        <w:t xml:space="preserve"> </w:t>
      </w:r>
      <w:r w:rsidRPr="00CE6807">
        <w:rPr>
          <w:rtl/>
        </w:rPr>
        <w:t>دستت را براى ب</w:t>
      </w:r>
      <w:r w:rsidR="009D0BBB">
        <w:rPr>
          <w:rtl/>
        </w:rPr>
        <w:t>ی</w:t>
      </w:r>
      <w:r w:rsidRPr="00CE6807">
        <w:rPr>
          <w:rtl/>
        </w:rPr>
        <w:t>عت بگشا.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 فرمود:</w:t>
      </w:r>
      <w:r w:rsidR="00166FC9">
        <w:rPr>
          <w:rFonts w:hint="cs"/>
          <w:rtl/>
        </w:rPr>
        <w:t xml:space="preserve"> </w:t>
      </w:r>
      <w:r w:rsidRPr="00CE6807">
        <w:rPr>
          <w:rtl/>
        </w:rPr>
        <w:t xml:space="preserve">رسول خدا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Pr="00CE6807">
        <w:rPr>
          <w:rtl/>
        </w:rPr>
        <w:t xml:space="preserve"> ا</w:t>
      </w:r>
      <w:r w:rsidR="009D0BBB">
        <w:rPr>
          <w:rtl/>
        </w:rPr>
        <w:t>ی</w:t>
      </w:r>
      <w:r w:rsidRPr="00CE6807">
        <w:rPr>
          <w:rtl/>
        </w:rPr>
        <w:t>ن چن</w:t>
      </w:r>
      <w:r w:rsidR="009D0BBB">
        <w:rPr>
          <w:rtl/>
        </w:rPr>
        <w:t>ی</w:t>
      </w:r>
      <w:r w:rsidRPr="00CE6807">
        <w:rPr>
          <w:rtl/>
        </w:rPr>
        <w:t>ن ب</w:t>
      </w:r>
      <w:r w:rsidR="009D0BBB">
        <w:rPr>
          <w:rtl/>
        </w:rPr>
        <w:t>ی</w:t>
      </w:r>
      <w:r w:rsidRPr="00CE6807">
        <w:rPr>
          <w:rtl/>
        </w:rPr>
        <w:t>عت مى شد.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آنگاه مردم با امام ب</w:t>
      </w:r>
      <w:r w:rsidR="009D0BBB">
        <w:rPr>
          <w:rtl/>
        </w:rPr>
        <w:t>ی</w:t>
      </w:r>
      <w:r w:rsidRPr="00CE6807">
        <w:rPr>
          <w:rtl/>
        </w:rPr>
        <w:t>عت كردند و دست او همچنان بالاى دستها بود</w:t>
      </w:r>
      <w:r w:rsidR="00CF6390">
        <w:rPr>
          <w:rtl/>
        </w:rPr>
        <w:t xml:space="preserve">، </w:t>
      </w:r>
      <w:r w:rsidRPr="00CE6807">
        <w:rPr>
          <w:rtl/>
        </w:rPr>
        <w:t>در ا</w:t>
      </w:r>
      <w:r w:rsidR="009D0BBB">
        <w:rPr>
          <w:rtl/>
        </w:rPr>
        <w:t>ی</w:t>
      </w:r>
      <w:r w:rsidRPr="00CE6807">
        <w:rPr>
          <w:rtl/>
        </w:rPr>
        <w:t>ن مجلس ك</w:t>
      </w:r>
      <w:r w:rsidR="009D0BBB">
        <w:rPr>
          <w:rtl/>
        </w:rPr>
        <w:t>ی</w:t>
      </w:r>
      <w:r w:rsidRPr="00CE6807">
        <w:rPr>
          <w:rtl/>
        </w:rPr>
        <w:t>سه هاى پول تقس</w:t>
      </w:r>
      <w:r w:rsidR="009D0BBB">
        <w:rPr>
          <w:rtl/>
        </w:rPr>
        <w:t>ی</w:t>
      </w:r>
      <w:r w:rsidRPr="00CE6807">
        <w:rPr>
          <w:rtl/>
        </w:rPr>
        <w:t>م شد</w:t>
      </w:r>
      <w:r w:rsidR="00CF6390">
        <w:rPr>
          <w:rtl/>
        </w:rPr>
        <w:t xml:space="preserve">، </w:t>
      </w:r>
      <w:r w:rsidRPr="00CE6807">
        <w:rPr>
          <w:rtl/>
        </w:rPr>
        <w:t>وسخنرانان و شاعران در باره ى فضائل امام و در مورد كارى كه مامون انجام داده بود داد سخن دادند...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سپس مامون به امام گفت:</w:t>
      </w:r>
      <w:r w:rsidR="00CE137B">
        <w:rPr>
          <w:rFonts w:hint="cs"/>
          <w:rtl/>
        </w:rPr>
        <w:t xml:space="preserve"> </w:t>
      </w:r>
      <w:r w:rsidRPr="00CE6807">
        <w:rPr>
          <w:rtl/>
        </w:rPr>
        <w:t>شما ن</w:t>
      </w:r>
      <w:r w:rsidR="009D0BBB">
        <w:rPr>
          <w:rtl/>
        </w:rPr>
        <w:t>ی</w:t>
      </w:r>
      <w:r w:rsidRPr="00CE6807">
        <w:rPr>
          <w:rtl/>
        </w:rPr>
        <w:t>ز خطبه بخوان</w:t>
      </w:r>
      <w:r w:rsidR="009D0BBB">
        <w:rPr>
          <w:rtl/>
        </w:rPr>
        <w:t>ی</w:t>
      </w:r>
      <w:r w:rsidRPr="00CE6807">
        <w:rPr>
          <w:rtl/>
        </w:rPr>
        <w:t>د و سخن بگو</w:t>
      </w:r>
      <w:r w:rsidR="009D0BBB">
        <w:rPr>
          <w:rtl/>
        </w:rPr>
        <w:t>یی</w:t>
      </w:r>
      <w:r w:rsidRPr="00CE6807">
        <w:rPr>
          <w:rtl/>
        </w:rPr>
        <w:t>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 پس از حمد و ثناى الهى خطاب به حاضران فرمود:</w:t>
      </w:r>
    </w:p>
    <w:p w:rsidR="00CE6807" w:rsidRPr="00CE6807" w:rsidRDefault="00166FC9" w:rsidP="00166FC9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ما بر شما حقى از ناح</w:t>
      </w:r>
      <w:r w:rsidR="009D0BBB">
        <w:rPr>
          <w:rtl/>
        </w:rPr>
        <w:t>ی</w:t>
      </w:r>
      <w:r w:rsidR="00CE6807" w:rsidRPr="00CE6807">
        <w:rPr>
          <w:rtl/>
        </w:rPr>
        <w:t>ه ى پ</w:t>
      </w:r>
      <w:r w:rsidR="009D0BBB">
        <w:rPr>
          <w:rtl/>
        </w:rPr>
        <w:t>ی</w:t>
      </w:r>
      <w:r w:rsidR="00CE6807" w:rsidRPr="00CE6807">
        <w:rPr>
          <w:rtl/>
        </w:rPr>
        <w:t xml:space="preserve">امبر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="00CE6807" w:rsidRPr="00CE6807">
        <w:rPr>
          <w:rtl/>
        </w:rPr>
        <w:t xml:space="preserve"> دار</w:t>
      </w:r>
      <w:r w:rsidR="009D0BBB">
        <w:rPr>
          <w:rtl/>
        </w:rPr>
        <w:t>ی</w:t>
      </w:r>
      <w:r w:rsidR="00CE6807" w:rsidRPr="00CE6807">
        <w:rPr>
          <w:rtl/>
        </w:rPr>
        <w:t>م و شما ن</w:t>
      </w:r>
      <w:r w:rsidR="009D0BBB">
        <w:rPr>
          <w:rtl/>
        </w:rPr>
        <w:t>ی</w:t>
      </w:r>
      <w:r w:rsidR="00CE6807" w:rsidRPr="00CE6807">
        <w:rPr>
          <w:rtl/>
        </w:rPr>
        <w:t>ز بر ما حقى بخاطر پ</w:t>
      </w:r>
      <w:r w:rsidR="009D0BBB">
        <w:rPr>
          <w:rtl/>
        </w:rPr>
        <w:t>ی</w:t>
      </w:r>
      <w:r w:rsidR="00CE6807" w:rsidRPr="00CE6807">
        <w:rPr>
          <w:rtl/>
        </w:rPr>
        <w:t xml:space="preserve">امبر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="00CE6807" w:rsidRPr="00CE6807">
        <w:rPr>
          <w:rtl/>
        </w:rPr>
        <w:t xml:space="preserve"> دار</w:t>
      </w:r>
      <w:r w:rsidR="009D0BBB">
        <w:rPr>
          <w:rtl/>
        </w:rPr>
        <w:t>ی</w:t>
      </w:r>
      <w:r w:rsidR="00CE6807" w:rsidRPr="00CE6807">
        <w:rPr>
          <w:rtl/>
        </w:rPr>
        <w:t>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پس هنگام</w:t>
      </w:r>
      <w:r w:rsidR="009D0BBB">
        <w:rPr>
          <w:rtl/>
        </w:rPr>
        <w:t>ی</w:t>
      </w:r>
      <w:r w:rsidR="00CE6807" w:rsidRPr="00CE6807">
        <w:rPr>
          <w:rtl/>
        </w:rPr>
        <w:t>كه شما حق ما را ادا كرد</w:t>
      </w:r>
      <w:r w:rsidR="009D0BBB">
        <w:rPr>
          <w:rtl/>
        </w:rPr>
        <w:t>ی</w:t>
      </w:r>
      <w:r w:rsidR="00CE6807" w:rsidRPr="00CE6807">
        <w:rPr>
          <w:rtl/>
        </w:rPr>
        <w:t>د بر ما ن</w:t>
      </w:r>
      <w:r w:rsidR="009D0BBB">
        <w:rPr>
          <w:rtl/>
        </w:rPr>
        <w:t>ی</w:t>
      </w:r>
      <w:r w:rsidR="00CE6807" w:rsidRPr="00CE6807">
        <w:rPr>
          <w:rtl/>
        </w:rPr>
        <w:t>ز لازم است حقتان را محترم بشمار</w:t>
      </w:r>
      <w:r w:rsidR="009D0BBB">
        <w:rPr>
          <w:rtl/>
        </w:rPr>
        <w:t>ی</w:t>
      </w:r>
      <w:r w:rsidR="00CE6807" w:rsidRPr="00CE6807">
        <w:rPr>
          <w:rtl/>
        </w:rPr>
        <w:t>م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و د</w:t>
      </w:r>
      <w:r w:rsidR="009D0BBB">
        <w:rPr>
          <w:rtl/>
        </w:rPr>
        <w:t>ی</w:t>
      </w:r>
      <w:r w:rsidR="00CE6807" w:rsidRPr="00CE6807">
        <w:rPr>
          <w:rtl/>
        </w:rPr>
        <w:t>گر در آن مجلس چ</w:t>
      </w:r>
      <w:r w:rsidR="009D0BBB">
        <w:rPr>
          <w:rtl/>
        </w:rPr>
        <w:t>ی</w:t>
      </w:r>
      <w:r w:rsidR="00CE6807" w:rsidRPr="00CE6807">
        <w:rPr>
          <w:rtl/>
        </w:rPr>
        <w:t>زى نفرمود.</w:t>
      </w:r>
    </w:p>
    <w:p w:rsidR="00CE6807" w:rsidRPr="00CE6807" w:rsidRDefault="00CE6807" w:rsidP="00166FC9">
      <w:pPr>
        <w:pStyle w:val="libNormal"/>
      </w:pPr>
      <w:r w:rsidRPr="00CE6807">
        <w:rPr>
          <w:rtl/>
        </w:rPr>
        <w:t xml:space="preserve">مامون دستور داد درهمها را بنام </w:t>
      </w:r>
      <w:r w:rsidR="00166FC9">
        <w:rPr>
          <w:rFonts w:hint="cs"/>
          <w:rtl/>
        </w:rPr>
        <w:t>«</w:t>
      </w:r>
      <w:r w:rsidRPr="00CE6807">
        <w:rPr>
          <w:rtl/>
        </w:rPr>
        <w:t>رضا</w:t>
      </w:r>
      <w:r w:rsidR="00166FC9">
        <w:rPr>
          <w:rFonts w:hint="cs"/>
          <w:rtl/>
        </w:rPr>
        <w:t>»</w:t>
      </w:r>
      <w:r w:rsidR="00D7334E">
        <w:rPr>
          <w:rFonts w:hint="cs"/>
          <w:rtl/>
        </w:rPr>
        <w:t xml:space="preserve"> </w:t>
      </w:r>
      <w:r w:rsidRPr="00CE6807">
        <w:rPr>
          <w:rtl/>
        </w:rPr>
        <w:t xml:space="preserve">سكه زدند.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50</w:t>
      </w:r>
      <w:r w:rsidRPr="00812F97">
        <w:rPr>
          <w:rStyle w:val="libFootnotenumChar"/>
          <w:rtl/>
        </w:rPr>
        <w:t>)</w:t>
      </w:r>
    </w:p>
    <w:p w:rsidR="00CE137B" w:rsidRDefault="00CE137B" w:rsidP="00D9292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CE137B" w:rsidRDefault="00CE6807" w:rsidP="00CE137B">
      <w:pPr>
        <w:pStyle w:val="Heading2"/>
        <w:rPr>
          <w:rFonts w:hint="cs"/>
          <w:rtl/>
        </w:rPr>
      </w:pPr>
      <w:bookmarkStart w:id="12" w:name="_Toc480619915"/>
      <w:r w:rsidRPr="00CE6807">
        <w:rPr>
          <w:rtl/>
        </w:rPr>
        <w:t>اقامه نماز ع</w:t>
      </w:r>
      <w:r w:rsidR="009D0BBB">
        <w:rPr>
          <w:rtl/>
        </w:rPr>
        <w:t>ی</w:t>
      </w:r>
      <w:r w:rsidR="00CE137B">
        <w:rPr>
          <w:rtl/>
        </w:rPr>
        <w:t>د</w:t>
      </w:r>
      <w:bookmarkEnd w:id="12"/>
    </w:p>
    <w:p w:rsidR="00CE6807" w:rsidRPr="00CE6807" w:rsidRDefault="00CE6807" w:rsidP="00D92926">
      <w:pPr>
        <w:pStyle w:val="libNormal"/>
      </w:pPr>
      <w:r w:rsidRPr="00CE6807">
        <w:rPr>
          <w:rtl/>
        </w:rPr>
        <w:t xml:space="preserve">در </w:t>
      </w:r>
      <w:r w:rsidR="009D0BBB">
        <w:rPr>
          <w:rtl/>
        </w:rPr>
        <w:t>ی</w:t>
      </w:r>
      <w:r w:rsidRPr="00CE6807">
        <w:rPr>
          <w:rtl/>
        </w:rPr>
        <w:t>كى از اع</w:t>
      </w:r>
      <w:r w:rsidR="009D0BBB">
        <w:rPr>
          <w:rtl/>
        </w:rPr>
        <w:t>ی</w:t>
      </w:r>
      <w:r w:rsidRPr="00CE6807">
        <w:rPr>
          <w:rtl/>
        </w:rPr>
        <w:t>اد اسلامى مانند ع</w:t>
      </w:r>
      <w:r w:rsidR="009D0BBB">
        <w:rPr>
          <w:rtl/>
        </w:rPr>
        <w:t>ی</w:t>
      </w:r>
      <w:r w:rsidRPr="00CE6807">
        <w:rPr>
          <w:rtl/>
        </w:rPr>
        <w:t xml:space="preserve">د فطر </w:t>
      </w:r>
      <w:r w:rsidR="009D0BBB">
        <w:rPr>
          <w:rtl/>
        </w:rPr>
        <w:t>ی</w:t>
      </w:r>
      <w:r w:rsidRPr="00CE6807">
        <w:rPr>
          <w:rtl/>
        </w:rPr>
        <w:t>ا ع</w:t>
      </w:r>
      <w:r w:rsidR="009D0BBB">
        <w:rPr>
          <w:rtl/>
        </w:rPr>
        <w:t>ی</w:t>
      </w:r>
      <w:r w:rsidRPr="00CE6807">
        <w:rPr>
          <w:rtl/>
        </w:rPr>
        <w:t>د قربان</w:t>
      </w:r>
      <w:r w:rsidR="00CF6390">
        <w:rPr>
          <w:rtl/>
        </w:rPr>
        <w:t xml:space="preserve">، </w:t>
      </w:r>
      <w:r w:rsidRPr="00CE6807">
        <w:rPr>
          <w:rtl/>
        </w:rPr>
        <w:t>مامون براى امام پ</w:t>
      </w:r>
      <w:r w:rsidR="009D0BBB">
        <w:rPr>
          <w:rtl/>
        </w:rPr>
        <w:t>ی</w:t>
      </w:r>
      <w:r w:rsidRPr="00CE6807">
        <w:rPr>
          <w:rtl/>
        </w:rPr>
        <w:t>ام فرستاد كه امامت نماز ع</w:t>
      </w:r>
      <w:r w:rsidR="009D0BBB">
        <w:rPr>
          <w:rtl/>
        </w:rPr>
        <w:t>ی</w:t>
      </w:r>
      <w:r w:rsidRPr="00CE6807">
        <w:rPr>
          <w:rtl/>
        </w:rPr>
        <w:t>د را بپذ</w:t>
      </w:r>
      <w:r w:rsidR="009D0BBB">
        <w:rPr>
          <w:rtl/>
        </w:rPr>
        <w:t>ی</w:t>
      </w:r>
      <w:r w:rsidRPr="00CE6807">
        <w:rPr>
          <w:rtl/>
        </w:rPr>
        <w:t>رد و نماز را برگزار فرما</w:t>
      </w:r>
      <w:r w:rsidR="009D0BBB">
        <w:rPr>
          <w:rtl/>
        </w:rPr>
        <w:t>ی</w:t>
      </w:r>
      <w:r w:rsidRPr="00CE6807">
        <w:rPr>
          <w:rtl/>
        </w:rPr>
        <w:t>د.</w:t>
      </w:r>
      <w:r w:rsidR="00166FC9">
        <w:rPr>
          <w:rFonts w:hint="cs"/>
          <w:rtl/>
        </w:rPr>
        <w:t xml:space="preserve"> </w:t>
      </w:r>
      <w:r w:rsidRPr="00CE6807">
        <w:rPr>
          <w:rtl/>
        </w:rPr>
        <w:t>امام پاسخ داد:</w:t>
      </w:r>
      <w:r w:rsidR="00166FC9">
        <w:rPr>
          <w:rFonts w:hint="cs"/>
          <w:rtl/>
        </w:rPr>
        <w:t xml:space="preserve"> </w:t>
      </w:r>
      <w:r w:rsidRPr="00CE6807">
        <w:rPr>
          <w:rtl/>
        </w:rPr>
        <w:t>تو شرا</w:t>
      </w:r>
      <w:r w:rsidR="009D0BBB">
        <w:rPr>
          <w:rtl/>
        </w:rPr>
        <w:t>ی</w:t>
      </w:r>
      <w:r w:rsidRPr="00CE6807">
        <w:rPr>
          <w:rtl/>
        </w:rPr>
        <w:t>طى كه م</w:t>
      </w:r>
      <w:r w:rsidR="009D0BBB">
        <w:rPr>
          <w:rtl/>
        </w:rPr>
        <w:t>ی</w:t>
      </w:r>
      <w:r w:rsidRPr="00CE6807">
        <w:rPr>
          <w:rtl/>
        </w:rPr>
        <w:t>ان من و توست مى دانى</w:t>
      </w:r>
      <w:r w:rsidR="00CF6390">
        <w:rPr>
          <w:rtl/>
        </w:rPr>
        <w:t xml:space="preserve">، </w:t>
      </w:r>
      <w:r w:rsidRPr="00CE6807">
        <w:rPr>
          <w:rtl/>
        </w:rPr>
        <w:t>مرا از اقامه ى نماز معذور دار.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مامون گفت:</w:t>
      </w:r>
      <w:r w:rsidR="00D7334E">
        <w:rPr>
          <w:rFonts w:hint="cs"/>
          <w:rtl/>
        </w:rPr>
        <w:t xml:space="preserve"> </w:t>
      </w:r>
      <w:r w:rsidRPr="00CE6807">
        <w:rPr>
          <w:rtl/>
        </w:rPr>
        <w:t>منظورم از ا</w:t>
      </w:r>
      <w:r w:rsidR="009D0BBB">
        <w:rPr>
          <w:rtl/>
        </w:rPr>
        <w:t>ی</w:t>
      </w:r>
      <w:r w:rsidRPr="00CE6807">
        <w:rPr>
          <w:rtl/>
        </w:rPr>
        <w:t>ن كار آنست كه مردم مطمئن شوند و ن</w:t>
      </w:r>
      <w:r w:rsidR="009D0BBB">
        <w:rPr>
          <w:rtl/>
        </w:rPr>
        <w:t>ی</w:t>
      </w:r>
      <w:r w:rsidRPr="00CE6807">
        <w:rPr>
          <w:rtl/>
        </w:rPr>
        <w:t>ز فض</w:t>
      </w:r>
      <w:r w:rsidR="009D0BBB">
        <w:rPr>
          <w:rtl/>
        </w:rPr>
        <w:t>ی</w:t>
      </w:r>
      <w:r w:rsidRPr="00CE6807">
        <w:rPr>
          <w:rtl/>
        </w:rPr>
        <w:t>لت تو را بشناسند!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فرستاده چند بار م</w:t>
      </w:r>
      <w:r w:rsidR="009D0BBB">
        <w:rPr>
          <w:rtl/>
        </w:rPr>
        <w:t>ی</w:t>
      </w:r>
      <w:r w:rsidRPr="00CE6807">
        <w:rPr>
          <w:rtl/>
        </w:rPr>
        <w:t>ان مامون و امام رفت و آمد كرد</w:t>
      </w:r>
      <w:r w:rsidR="00CF6390">
        <w:rPr>
          <w:rtl/>
        </w:rPr>
        <w:t xml:space="preserve">، </w:t>
      </w:r>
      <w:r w:rsidRPr="00CE6807">
        <w:rPr>
          <w:rtl/>
        </w:rPr>
        <w:t>و چون مامون بس</w:t>
      </w:r>
      <w:r w:rsidR="009D0BBB">
        <w:rPr>
          <w:rtl/>
        </w:rPr>
        <w:t>ی</w:t>
      </w:r>
      <w:r w:rsidRPr="00CE6807">
        <w:rPr>
          <w:rtl/>
        </w:rPr>
        <w:t>ار اصرار ورز</w:t>
      </w:r>
      <w:r w:rsidR="009D0BBB">
        <w:rPr>
          <w:rtl/>
        </w:rPr>
        <w:t>ی</w:t>
      </w:r>
      <w:r w:rsidRPr="00CE6807">
        <w:rPr>
          <w:rtl/>
        </w:rPr>
        <w:t>د امام پاسخ داد:</w:t>
      </w:r>
      <w:r w:rsidR="00D7334E">
        <w:rPr>
          <w:rFonts w:hint="cs"/>
          <w:rtl/>
        </w:rPr>
        <w:t xml:space="preserve"> </w:t>
      </w:r>
      <w:r w:rsidRPr="00CE6807">
        <w:rPr>
          <w:rtl/>
        </w:rPr>
        <w:t>ب</w:t>
      </w:r>
      <w:r w:rsidR="009D0BBB">
        <w:rPr>
          <w:rtl/>
        </w:rPr>
        <w:t>ی</w:t>
      </w:r>
      <w:r w:rsidRPr="00CE6807">
        <w:rPr>
          <w:rtl/>
        </w:rPr>
        <w:t>شتر دوست دارم مرا از ا</w:t>
      </w:r>
      <w:r w:rsidR="009D0BBB">
        <w:rPr>
          <w:rtl/>
        </w:rPr>
        <w:t>ی</w:t>
      </w:r>
      <w:r w:rsidRPr="00CE6807">
        <w:rPr>
          <w:rtl/>
        </w:rPr>
        <w:t>ن كار معاف دارى</w:t>
      </w:r>
      <w:r w:rsidR="00CF6390">
        <w:rPr>
          <w:rtl/>
        </w:rPr>
        <w:t xml:space="preserve">، </w:t>
      </w:r>
      <w:r w:rsidRPr="00CE6807">
        <w:rPr>
          <w:rtl/>
        </w:rPr>
        <w:t>ولى اگر نمى پذ</w:t>
      </w:r>
      <w:r w:rsidR="009D0BBB">
        <w:rPr>
          <w:rtl/>
        </w:rPr>
        <w:t>ی</w:t>
      </w:r>
      <w:r w:rsidRPr="00CE6807">
        <w:rPr>
          <w:rtl/>
        </w:rPr>
        <w:t>رى و ناچار با</w:t>
      </w:r>
      <w:r w:rsidR="009D0BBB">
        <w:rPr>
          <w:rtl/>
        </w:rPr>
        <w:t>ی</w:t>
      </w:r>
      <w:r w:rsidRPr="00CE6807">
        <w:rPr>
          <w:rtl/>
        </w:rPr>
        <w:t>د ا</w:t>
      </w:r>
      <w:r w:rsidR="009D0BBB">
        <w:rPr>
          <w:rtl/>
        </w:rPr>
        <w:t>ی</w:t>
      </w:r>
      <w:r w:rsidRPr="00CE6807">
        <w:rPr>
          <w:rtl/>
        </w:rPr>
        <w:t>ن كار را انجام دهم</w:t>
      </w:r>
      <w:r w:rsidR="00CF6390">
        <w:rPr>
          <w:rtl/>
        </w:rPr>
        <w:t xml:space="preserve">، </w:t>
      </w:r>
      <w:r w:rsidRPr="00CE6807">
        <w:rPr>
          <w:rtl/>
        </w:rPr>
        <w:t>من براى اقامه ى نماز ع</w:t>
      </w:r>
      <w:r w:rsidR="009D0BBB">
        <w:rPr>
          <w:rtl/>
        </w:rPr>
        <w:t>ی</w:t>
      </w:r>
      <w:r w:rsidRPr="00CE6807">
        <w:rPr>
          <w:rtl/>
        </w:rPr>
        <w:t xml:space="preserve">د مانند رسول خدا </w:t>
      </w:r>
      <w:r w:rsidR="00C535B5" w:rsidRPr="00C535B5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C535B5" w:rsidRPr="00C535B5">
        <w:rPr>
          <w:rStyle w:val="libAlaemChar"/>
          <w:rtl/>
        </w:rPr>
        <w:t>ه‌وآله‌وسلم</w:t>
      </w:r>
      <w:r w:rsidRPr="00CE6807">
        <w:rPr>
          <w:rtl/>
        </w:rPr>
        <w:t xml:space="preserve"> و ام</w:t>
      </w:r>
      <w:r w:rsidR="009D0BBB">
        <w:rPr>
          <w:rtl/>
        </w:rPr>
        <w:t>ی</w:t>
      </w:r>
      <w:r w:rsidRPr="00CE6807">
        <w:rPr>
          <w:rtl/>
        </w:rPr>
        <w:t xml:space="preserve">ر مؤمنان على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</w:t>
      </w:r>
      <w:r w:rsidR="009D0BBB">
        <w:rPr>
          <w:rtl/>
        </w:rPr>
        <w:t>ی</w:t>
      </w:r>
      <w:r w:rsidRPr="00CE6807">
        <w:rPr>
          <w:rtl/>
        </w:rPr>
        <w:t>رون خواهم آمد.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مامون پذ</w:t>
      </w:r>
      <w:r w:rsidR="009D0BBB">
        <w:rPr>
          <w:rtl/>
        </w:rPr>
        <w:t>ی</w:t>
      </w:r>
      <w:r w:rsidRPr="00CE6807">
        <w:rPr>
          <w:rtl/>
        </w:rPr>
        <w:t>رفت و گفت:</w:t>
      </w:r>
      <w:r w:rsidR="00D7334E">
        <w:rPr>
          <w:rFonts w:hint="cs"/>
          <w:rtl/>
        </w:rPr>
        <w:t xml:space="preserve"> </w:t>
      </w:r>
      <w:r w:rsidRPr="00CE6807">
        <w:rPr>
          <w:rtl/>
        </w:rPr>
        <w:t>هر طور ما</w:t>
      </w:r>
      <w:r w:rsidR="009D0BBB">
        <w:rPr>
          <w:rtl/>
        </w:rPr>
        <w:t>ی</w:t>
      </w:r>
      <w:r w:rsidRPr="00CE6807">
        <w:rPr>
          <w:rtl/>
        </w:rPr>
        <w:t>ل هست</w:t>
      </w:r>
      <w:r w:rsidR="009D0BBB">
        <w:rPr>
          <w:rtl/>
        </w:rPr>
        <w:t>ی</w:t>
      </w:r>
      <w:r w:rsidRPr="00CE6807">
        <w:rPr>
          <w:rtl/>
        </w:rPr>
        <w:t>د ب</w:t>
      </w:r>
      <w:r w:rsidR="009D0BBB">
        <w:rPr>
          <w:rtl/>
        </w:rPr>
        <w:t>ی</w:t>
      </w:r>
      <w:r w:rsidRPr="00CE6807">
        <w:rPr>
          <w:rtl/>
        </w:rPr>
        <w:t>رون ب</w:t>
      </w:r>
      <w:r w:rsidR="009D0BBB">
        <w:rPr>
          <w:rtl/>
        </w:rPr>
        <w:t>ی</w:t>
      </w:r>
      <w:r w:rsidRPr="00CE6807">
        <w:rPr>
          <w:rtl/>
        </w:rPr>
        <w:t>ا</w:t>
      </w:r>
      <w:r w:rsidR="009D0BBB">
        <w:rPr>
          <w:rtl/>
        </w:rPr>
        <w:t>یی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و دستور داد فرماندهان و دربار</w:t>
      </w:r>
      <w:r w:rsidR="009D0BBB">
        <w:rPr>
          <w:rtl/>
        </w:rPr>
        <w:t>ی</w:t>
      </w:r>
      <w:r w:rsidRPr="00CE6807">
        <w:rPr>
          <w:rtl/>
        </w:rPr>
        <w:t>ان و عموم مردم بامداد ع</w:t>
      </w:r>
      <w:r w:rsidR="009D0BBB">
        <w:rPr>
          <w:rtl/>
        </w:rPr>
        <w:t>ی</w:t>
      </w:r>
      <w:r w:rsidRPr="00CE6807">
        <w:rPr>
          <w:rtl/>
        </w:rPr>
        <w:t>د جلوى خانه ى امام حاضر شوند.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بامداد ع</w:t>
      </w:r>
      <w:r w:rsidR="009D0BBB">
        <w:rPr>
          <w:rtl/>
        </w:rPr>
        <w:t>ی</w:t>
      </w:r>
      <w:r w:rsidRPr="00CE6807">
        <w:rPr>
          <w:rtl/>
        </w:rPr>
        <w:t>د پ</w:t>
      </w:r>
      <w:r w:rsidR="009D0BBB">
        <w:rPr>
          <w:rtl/>
        </w:rPr>
        <w:t>ی</w:t>
      </w:r>
      <w:r w:rsidRPr="00CE6807">
        <w:rPr>
          <w:rtl/>
        </w:rPr>
        <w:t>ش از طلوع آفتاب كوچه ها و راهها از مردم مشتاق پر شد و حتى زنان و كودكان هم آمده بودند و ب</w:t>
      </w:r>
      <w:r w:rsidR="009D0BBB">
        <w:rPr>
          <w:rtl/>
        </w:rPr>
        <w:t>ی</w:t>
      </w:r>
      <w:r w:rsidRPr="00CE6807">
        <w:rPr>
          <w:rtl/>
        </w:rPr>
        <w:t>رون آمدن امام را انتظار مى بردند.</w:t>
      </w:r>
      <w:r w:rsidR="00D7334E">
        <w:rPr>
          <w:rFonts w:hint="cs"/>
          <w:rtl/>
        </w:rPr>
        <w:t xml:space="preserve"> </w:t>
      </w:r>
      <w:r w:rsidRPr="00CE6807">
        <w:rPr>
          <w:rtl/>
        </w:rPr>
        <w:t>فرماندهان بهمراه سپاه</w:t>
      </w:r>
      <w:r w:rsidR="009D0BBB">
        <w:rPr>
          <w:rtl/>
        </w:rPr>
        <w:t>ی</w:t>
      </w:r>
      <w:r w:rsidRPr="00CE6807">
        <w:rPr>
          <w:rtl/>
        </w:rPr>
        <w:t>ان</w:t>
      </w:r>
      <w:r w:rsidR="00CF6390">
        <w:rPr>
          <w:rtl/>
        </w:rPr>
        <w:t xml:space="preserve">، </w:t>
      </w:r>
      <w:r w:rsidRPr="00CE6807">
        <w:rPr>
          <w:rtl/>
        </w:rPr>
        <w:t>سوار بر مركبهاى خود جلوى منزل امام ا</w:t>
      </w:r>
      <w:r w:rsidR="009D0BBB">
        <w:rPr>
          <w:rtl/>
        </w:rPr>
        <w:t>ی</w:t>
      </w:r>
      <w:r w:rsidRPr="00CE6807">
        <w:rPr>
          <w:rtl/>
        </w:rPr>
        <w:t>ستاده بودند</w:t>
      </w:r>
      <w:r w:rsidR="00CF6390">
        <w:rPr>
          <w:rtl/>
        </w:rPr>
        <w:t xml:space="preserve">، </w:t>
      </w:r>
      <w:r w:rsidRPr="00CE6807">
        <w:rPr>
          <w:rtl/>
        </w:rPr>
        <w:t>آفتاب سر زد</w:t>
      </w:r>
      <w:r w:rsidR="00CF6390">
        <w:rPr>
          <w:rtl/>
        </w:rPr>
        <w:t xml:space="preserve">، </w:t>
      </w:r>
      <w:r w:rsidRPr="00CE6807">
        <w:rPr>
          <w:rtl/>
        </w:rPr>
        <w:t>امام غسل كرد و لباس پوش</w:t>
      </w:r>
      <w:r w:rsidR="009D0BBB">
        <w:rPr>
          <w:rtl/>
        </w:rPr>
        <w:t>ی</w:t>
      </w:r>
      <w:r w:rsidRPr="00CE6807">
        <w:rPr>
          <w:rtl/>
        </w:rPr>
        <w:t xml:space="preserve">د و عمامه </w:t>
      </w:r>
      <w:r w:rsidR="009D0BBB">
        <w:rPr>
          <w:rtl/>
        </w:rPr>
        <w:t>ی</w:t>
      </w:r>
      <w:r w:rsidRPr="00CE6807">
        <w:rPr>
          <w:rtl/>
        </w:rPr>
        <w:t>ى سپ</w:t>
      </w:r>
      <w:r w:rsidR="009D0BBB">
        <w:rPr>
          <w:rtl/>
        </w:rPr>
        <w:t>ی</w:t>
      </w:r>
      <w:r w:rsidRPr="00CE6807">
        <w:rPr>
          <w:rtl/>
        </w:rPr>
        <w:t>د كه از پنبه بافته شده بود بر سر نهاد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</w:t>
      </w:r>
      <w:r w:rsidR="009D0BBB">
        <w:rPr>
          <w:rtl/>
        </w:rPr>
        <w:t>ی</w:t>
      </w:r>
      <w:r w:rsidRPr="00CE6807">
        <w:rPr>
          <w:rtl/>
        </w:rPr>
        <w:t>ك سر عمامه را بر س</w:t>
      </w:r>
      <w:r w:rsidR="009D0BBB">
        <w:rPr>
          <w:rtl/>
        </w:rPr>
        <w:t>ی</w:t>
      </w:r>
      <w:r w:rsidRPr="00CE6807">
        <w:rPr>
          <w:rtl/>
        </w:rPr>
        <w:t>نه و سر د</w:t>
      </w:r>
      <w:r w:rsidR="009D0BBB">
        <w:rPr>
          <w:rtl/>
        </w:rPr>
        <w:t>ی</w:t>
      </w:r>
      <w:r w:rsidRPr="00CE6807">
        <w:rPr>
          <w:rtl/>
        </w:rPr>
        <w:t>گر را از پس پشت بر كتف افكند</w:t>
      </w:r>
      <w:r w:rsidR="00CF6390">
        <w:rPr>
          <w:rtl/>
        </w:rPr>
        <w:t xml:space="preserve">، </w:t>
      </w:r>
      <w:r w:rsidRPr="00CE6807">
        <w:rPr>
          <w:rtl/>
        </w:rPr>
        <w:t>خود را معطر ساخت و عصا در دست گرفت</w:t>
      </w:r>
      <w:r w:rsidR="00CF6390">
        <w:rPr>
          <w:rtl/>
        </w:rPr>
        <w:t xml:space="preserve">، </w:t>
      </w:r>
      <w:r w:rsidRPr="00CE6807">
        <w:rPr>
          <w:rtl/>
        </w:rPr>
        <w:t>و به همراهان خو</w:t>
      </w:r>
      <w:r w:rsidR="009D0BBB">
        <w:rPr>
          <w:rtl/>
        </w:rPr>
        <w:t>ی</w:t>
      </w:r>
      <w:r w:rsidRPr="00CE6807">
        <w:rPr>
          <w:rtl/>
        </w:rPr>
        <w:t>ش فرمود:آنچه انجام مى دهم انجام ده</w:t>
      </w:r>
      <w:r w:rsidR="009D0BBB">
        <w:rPr>
          <w:rtl/>
        </w:rPr>
        <w:t>ی</w:t>
      </w:r>
      <w:r w:rsidRPr="00CE6807">
        <w:rPr>
          <w:rtl/>
        </w:rPr>
        <w:t>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آنگاه پاى برهنه در حال</w:t>
      </w:r>
      <w:r w:rsidR="009D0BBB">
        <w:rPr>
          <w:rtl/>
        </w:rPr>
        <w:t>ی</w:t>
      </w:r>
      <w:r w:rsidRPr="00CE6807">
        <w:rPr>
          <w:rtl/>
        </w:rPr>
        <w:t>كه شلوار و ن</w:t>
      </w:r>
      <w:r w:rsidR="009D0BBB">
        <w:rPr>
          <w:rtl/>
        </w:rPr>
        <w:t>ی</w:t>
      </w:r>
      <w:r w:rsidRPr="00CE6807">
        <w:rPr>
          <w:rtl/>
        </w:rPr>
        <w:t>ز دامن لباس را تا ن</w:t>
      </w:r>
      <w:r w:rsidR="009D0BBB">
        <w:rPr>
          <w:rtl/>
        </w:rPr>
        <w:t>ی</w:t>
      </w:r>
      <w:r w:rsidRPr="00CE6807">
        <w:rPr>
          <w:rtl/>
        </w:rPr>
        <w:t>مه ساق پا بالا آورده بود.براه افتاد</w:t>
      </w:r>
      <w:r w:rsidR="00CF6390">
        <w:rPr>
          <w:rtl/>
        </w:rPr>
        <w:t xml:space="preserve">، </w:t>
      </w:r>
      <w:r w:rsidRPr="00CE6807">
        <w:rPr>
          <w:rtl/>
        </w:rPr>
        <w:t>پس از چند گام سر به سوى آسمان بلند كرد و تكب</w:t>
      </w:r>
      <w:r w:rsidR="009D0BBB">
        <w:rPr>
          <w:rtl/>
        </w:rPr>
        <w:t>ی</w:t>
      </w:r>
      <w:r w:rsidRPr="00CE6807">
        <w:rPr>
          <w:rtl/>
        </w:rPr>
        <w:t>ر گفت</w:t>
      </w:r>
      <w:r w:rsidR="00CF6390">
        <w:rPr>
          <w:rtl/>
        </w:rPr>
        <w:t xml:space="preserve">، </w:t>
      </w:r>
      <w:r w:rsidRPr="00CE6807">
        <w:rPr>
          <w:rtl/>
        </w:rPr>
        <w:t>همراهانش به تكب</w:t>
      </w:r>
      <w:r w:rsidR="009D0BBB">
        <w:rPr>
          <w:rtl/>
        </w:rPr>
        <w:t>ی</w:t>
      </w:r>
      <w:r w:rsidRPr="00CE6807">
        <w:rPr>
          <w:rtl/>
        </w:rPr>
        <w:t>ر او تكب</w:t>
      </w:r>
      <w:r w:rsidR="009D0BBB">
        <w:rPr>
          <w:rtl/>
        </w:rPr>
        <w:t>ی</w:t>
      </w:r>
      <w:r w:rsidRPr="00CE6807">
        <w:rPr>
          <w:rtl/>
        </w:rPr>
        <w:t>ر گفتند...امام به در سراى رس</w:t>
      </w:r>
      <w:r w:rsidR="009D0BBB">
        <w:rPr>
          <w:rtl/>
        </w:rPr>
        <w:t>ی</w:t>
      </w:r>
      <w:r w:rsidRPr="00CE6807">
        <w:rPr>
          <w:rtl/>
        </w:rPr>
        <w:t>د و ا</w:t>
      </w:r>
      <w:r w:rsidR="009D0BBB">
        <w:rPr>
          <w:rtl/>
        </w:rPr>
        <w:t>ی</w:t>
      </w:r>
      <w:r w:rsidRPr="00CE6807">
        <w:rPr>
          <w:rtl/>
        </w:rPr>
        <w:t>ستاد.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فرماندهان و سپاه</w:t>
      </w:r>
      <w:r w:rsidR="009D0BBB">
        <w:rPr>
          <w:rtl/>
        </w:rPr>
        <w:t>ی</w:t>
      </w:r>
      <w:r w:rsidRPr="00CE6807">
        <w:rPr>
          <w:rtl/>
        </w:rPr>
        <w:t>ان چون امام را چنان د</w:t>
      </w:r>
      <w:r w:rsidR="009D0BBB">
        <w:rPr>
          <w:rtl/>
        </w:rPr>
        <w:t>ی</w:t>
      </w:r>
      <w:r w:rsidRPr="00CE6807">
        <w:rPr>
          <w:rtl/>
        </w:rPr>
        <w:t>دند از مركبها بر زم</w:t>
      </w:r>
      <w:r w:rsidR="009D0BBB">
        <w:rPr>
          <w:rtl/>
        </w:rPr>
        <w:t>ی</w:t>
      </w:r>
      <w:r w:rsidRPr="00CE6807">
        <w:rPr>
          <w:rtl/>
        </w:rPr>
        <w:t>ن جستند و پاپوشها از پاى در آوردند و پا برهنه بر خاك ا</w:t>
      </w:r>
      <w:r w:rsidR="009D0BBB">
        <w:rPr>
          <w:rtl/>
        </w:rPr>
        <w:t>ی</w:t>
      </w:r>
      <w:r w:rsidRPr="00CE6807">
        <w:rPr>
          <w:rtl/>
        </w:rPr>
        <w:t>ستادند.</w:t>
      </w:r>
    </w:p>
    <w:p w:rsidR="00CE6807" w:rsidRPr="00CE6807" w:rsidRDefault="00CE6807" w:rsidP="00D7334E">
      <w:pPr>
        <w:pStyle w:val="libNormal"/>
      </w:pPr>
      <w:r w:rsidRPr="00CE6807">
        <w:rPr>
          <w:rtl/>
        </w:rPr>
        <w:t>امام بر در سراى تكب</w:t>
      </w:r>
      <w:r w:rsidR="009D0BBB">
        <w:rPr>
          <w:rtl/>
        </w:rPr>
        <w:t>ی</w:t>
      </w:r>
      <w:r w:rsidRPr="00CE6807">
        <w:rPr>
          <w:rtl/>
        </w:rPr>
        <w:t>ر گفت و انبوه مردم با او تكب</w:t>
      </w:r>
      <w:r w:rsidR="009D0BBB">
        <w:rPr>
          <w:rtl/>
        </w:rPr>
        <w:t>ی</w:t>
      </w:r>
      <w:r w:rsidRPr="00CE6807">
        <w:rPr>
          <w:rtl/>
        </w:rPr>
        <w:t>ر گفتند</w:t>
      </w:r>
      <w:r w:rsidR="00CF6390">
        <w:rPr>
          <w:rtl/>
        </w:rPr>
        <w:t xml:space="preserve">، </w:t>
      </w:r>
      <w:r w:rsidRPr="00CE6807">
        <w:rPr>
          <w:rtl/>
        </w:rPr>
        <w:t>صحنه چنان شور و عظمتى داشت كه گو</w:t>
      </w:r>
      <w:r w:rsidR="009D0BBB">
        <w:rPr>
          <w:rtl/>
        </w:rPr>
        <w:t>ی</w:t>
      </w:r>
      <w:r w:rsidRPr="00CE6807">
        <w:rPr>
          <w:rtl/>
        </w:rPr>
        <w:t>ى آسمان و زم</w:t>
      </w:r>
      <w:r w:rsidR="009D0BBB">
        <w:rPr>
          <w:rtl/>
        </w:rPr>
        <w:t>ی</w:t>
      </w:r>
      <w:r w:rsidRPr="00CE6807">
        <w:rPr>
          <w:rtl/>
        </w:rPr>
        <w:t>ن با او تكب</w:t>
      </w:r>
      <w:r w:rsidR="009D0BBB">
        <w:rPr>
          <w:rtl/>
        </w:rPr>
        <w:t>ی</w:t>
      </w:r>
      <w:r w:rsidRPr="00CE6807">
        <w:rPr>
          <w:rtl/>
        </w:rPr>
        <w:t>ر مى گو</w:t>
      </w:r>
      <w:r w:rsidR="009D0BBB">
        <w:rPr>
          <w:rtl/>
        </w:rPr>
        <w:t>ی</w:t>
      </w:r>
      <w:r w:rsidRPr="00CE6807">
        <w:rPr>
          <w:rtl/>
        </w:rPr>
        <w:t>ند</w:t>
      </w:r>
      <w:r w:rsidR="00CF6390">
        <w:rPr>
          <w:rtl/>
        </w:rPr>
        <w:t xml:space="preserve">، </w:t>
      </w:r>
      <w:r w:rsidRPr="00CE6807">
        <w:rPr>
          <w:rtl/>
        </w:rPr>
        <w:t>شهر مرو را سراسر گر</w:t>
      </w:r>
      <w:r w:rsidR="009D0BBB">
        <w:rPr>
          <w:rtl/>
        </w:rPr>
        <w:t>ی</w:t>
      </w:r>
      <w:r w:rsidRPr="00CE6807">
        <w:rPr>
          <w:rtl/>
        </w:rPr>
        <w:t>ه و فر</w:t>
      </w:r>
      <w:r w:rsidR="009D0BBB">
        <w:rPr>
          <w:rtl/>
        </w:rPr>
        <w:t>ی</w:t>
      </w:r>
      <w:r w:rsidRPr="00CE6807">
        <w:rPr>
          <w:rtl/>
        </w:rPr>
        <w:t xml:space="preserve">اد فرا گرفت. </w:t>
      </w:r>
      <w:r w:rsidR="00D7334E">
        <w:rPr>
          <w:rFonts w:hint="cs"/>
          <w:rtl/>
        </w:rPr>
        <w:t>«</w:t>
      </w:r>
      <w:r w:rsidRPr="00CE6807">
        <w:rPr>
          <w:rtl/>
        </w:rPr>
        <w:t>فضل بن سهل</w:t>
      </w:r>
      <w:r w:rsidR="00D7334E">
        <w:rPr>
          <w:rFonts w:hint="cs"/>
          <w:rtl/>
        </w:rPr>
        <w:t xml:space="preserve">» </w:t>
      </w:r>
      <w:r w:rsidRPr="00CE6807">
        <w:rPr>
          <w:rtl/>
        </w:rPr>
        <w:t>چون اوضاع را چن</w:t>
      </w:r>
      <w:r w:rsidR="009D0BBB">
        <w:rPr>
          <w:rtl/>
        </w:rPr>
        <w:t>ی</w:t>
      </w:r>
      <w:r w:rsidRPr="00CE6807">
        <w:rPr>
          <w:rtl/>
        </w:rPr>
        <w:t>ن د</w:t>
      </w:r>
      <w:r w:rsidR="009D0BBB">
        <w:rPr>
          <w:rtl/>
        </w:rPr>
        <w:t>ی</w:t>
      </w:r>
      <w:r w:rsidRPr="00CE6807">
        <w:rPr>
          <w:rtl/>
        </w:rPr>
        <w:t>د به مامون خبر برد و گفت:</w:t>
      </w:r>
      <w:r w:rsidR="00D7334E">
        <w:rPr>
          <w:rFonts w:hint="cs"/>
          <w:rtl/>
        </w:rPr>
        <w:t xml:space="preserve"> </w:t>
      </w:r>
      <w:r w:rsidRPr="00CE6807">
        <w:rPr>
          <w:rtl/>
        </w:rPr>
        <w:t>اى ام</w:t>
      </w:r>
      <w:r w:rsidR="009D0BBB">
        <w:rPr>
          <w:rtl/>
        </w:rPr>
        <w:t>ی</w:t>
      </w:r>
      <w:r w:rsidRPr="00CE6807">
        <w:rPr>
          <w:rtl/>
        </w:rPr>
        <w:t>ر! اگر</w:t>
      </w:r>
      <w:r w:rsidR="00D7334E">
        <w:rPr>
          <w:rFonts w:hint="cs"/>
          <w:rtl/>
        </w:rPr>
        <w:t>«</w:t>
      </w:r>
      <w:r w:rsidRPr="00CE6807">
        <w:rPr>
          <w:rtl/>
        </w:rPr>
        <w:t>رضا</w:t>
      </w:r>
      <w:r w:rsidR="00D7334E">
        <w:rPr>
          <w:rFonts w:hint="cs"/>
          <w:rtl/>
        </w:rPr>
        <w:t xml:space="preserve">» </w:t>
      </w:r>
      <w:r w:rsidRPr="00CE6807">
        <w:rPr>
          <w:rtl/>
        </w:rPr>
        <w:t>بد</w:t>
      </w:r>
      <w:r w:rsidR="009D0BBB">
        <w:rPr>
          <w:rtl/>
        </w:rPr>
        <w:t>ی</w:t>
      </w:r>
      <w:r w:rsidRPr="00CE6807">
        <w:rPr>
          <w:rtl/>
        </w:rPr>
        <w:t>نگونه به مصلاى نماز برسد فتنه و آشوب مى شود و ما همه بر جان خو</w:t>
      </w:r>
      <w:r w:rsidR="009D0BBB">
        <w:rPr>
          <w:rtl/>
        </w:rPr>
        <w:t>ی</w:t>
      </w:r>
      <w:r w:rsidRPr="00CE6807">
        <w:rPr>
          <w:rtl/>
        </w:rPr>
        <w:t>ش ب</w:t>
      </w:r>
      <w:r w:rsidR="009D0BBB">
        <w:rPr>
          <w:rtl/>
        </w:rPr>
        <w:t>ی</w:t>
      </w:r>
      <w:r w:rsidRPr="00CE6807">
        <w:rPr>
          <w:rtl/>
        </w:rPr>
        <w:t>مناك</w:t>
      </w:r>
      <w:r w:rsidR="009D0BBB">
        <w:rPr>
          <w:rtl/>
        </w:rPr>
        <w:t>ی</w:t>
      </w:r>
      <w:r w:rsidRPr="00CE6807">
        <w:rPr>
          <w:rtl/>
        </w:rPr>
        <w:t>م</w:t>
      </w:r>
      <w:r w:rsidR="00CF6390">
        <w:rPr>
          <w:rtl/>
        </w:rPr>
        <w:t xml:space="preserve">، </w:t>
      </w:r>
      <w:r w:rsidRPr="00CE6807">
        <w:rPr>
          <w:rtl/>
        </w:rPr>
        <w:t>به او پ</w:t>
      </w:r>
      <w:r w:rsidR="009D0BBB">
        <w:rPr>
          <w:rtl/>
        </w:rPr>
        <w:t>ی</w:t>
      </w:r>
      <w:r w:rsidRPr="00CE6807">
        <w:rPr>
          <w:rtl/>
        </w:rPr>
        <w:t>ام بفرست كه باز گردد.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مامون به امام پ</w:t>
      </w:r>
      <w:r w:rsidR="009D0BBB">
        <w:rPr>
          <w:rtl/>
        </w:rPr>
        <w:t>ی</w:t>
      </w:r>
      <w:r w:rsidRPr="00CE6807">
        <w:rPr>
          <w:rtl/>
        </w:rPr>
        <w:t>ام داد:</w:t>
      </w:r>
      <w:r w:rsidR="00CE137B">
        <w:rPr>
          <w:rFonts w:hint="cs"/>
          <w:rtl/>
        </w:rPr>
        <w:t xml:space="preserve"> </w:t>
      </w:r>
      <w:r w:rsidRPr="00CE6807">
        <w:rPr>
          <w:rtl/>
        </w:rPr>
        <w:t>ما شما را به زحمت انداخت</w:t>
      </w:r>
      <w:r w:rsidR="009D0BBB">
        <w:rPr>
          <w:rtl/>
        </w:rPr>
        <w:t>ی</w:t>
      </w:r>
      <w:r w:rsidRPr="00CE6807">
        <w:rPr>
          <w:rtl/>
        </w:rPr>
        <w:t>م و دوست ندار</w:t>
      </w:r>
      <w:r w:rsidR="009D0BBB">
        <w:rPr>
          <w:rtl/>
        </w:rPr>
        <w:t>ی</w:t>
      </w:r>
      <w:r w:rsidRPr="00CE6807">
        <w:rPr>
          <w:rtl/>
        </w:rPr>
        <w:t>م به شما زحمت و رنجى برسد</w:t>
      </w:r>
      <w:r w:rsidR="00CF6390">
        <w:rPr>
          <w:rtl/>
        </w:rPr>
        <w:t xml:space="preserve">، </w:t>
      </w:r>
      <w:r w:rsidRPr="00CE6807">
        <w:rPr>
          <w:rtl/>
        </w:rPr>
        <w:t>شما باز گرد</w:t>
      </w:r>
      <w:r w:rsidR="009D0BBB">
        <w:rPr>
          <w:rtl/>
        </w:rPr>
        <w:t>ی</w:t>
      </w:r>
      <w:r w:rsidRPr="00CE6807">
        <w:rPr>
          <w:rtl/>
        </w:rPr>
        <w:t>د و با مردم همان كسى كه قبلا نماز مى خواند نماز را برگزار نما</w:t>
      </w:r>
      <w:r w:rsidR="009D0BBB">
        <w:rPr>
          <w:rtl/>
        </w:rPr>
        <w:t>ی</w:t>
      </w:r>
      <w:r w:rsidRPr="00CE6807">
        <w:rPr>
          <w:rtl/>
        </w:rPr>
        <w:t>د.</w:t>
      </w:r>
    </w:p>
    <w:p w:rsidR="00CE137B" w:rsidRDefault="00CE6807" w:rsidP="00D92926">
      <w:pPr>
        <w:pStyle w:val="libNormal"/>
        <w:rPr>
          <w:rtl/>
        </w:rPr>
      </w:pPr>
      <w:r w:rsidRPr="00CE6807">
        <w:rPr>
          <w:rtl/>
        </w:rPr>
        <w:t>امام دستور داد كفش او را ب</w:t>
      </w:r>
      <w:r w:rsidR="009D0BBB">
        <w:rPr>
          <w:rtl/>
        </w:rPr>
        <w:t>ی</w:t>
      </w:r>
      <w:r w:rsidRPr="00CE6807">
        <w:rPr>
          <w:rtl/>
        </w:rPr>
        <w:t>اورند</w:t>
      </w:r>
      <w:r w:rsidR="00CF6390">
        <w:rPr>
          <w:rtl/>
        </w:rPr>
        <w:t xml:space="preserve">، </w:t>
      </w:r>
      <w:r w:rsidRPr="00CE6807">
        <w:rPr>
          <w:rtl/>
        </w:rPr>
        <w:t>و پوش</w:t>
      </w:r>
      <w:r w:rsidR="009D0BBB">
        <w:rPr>
          <w:rtl/>
        </w:rPr>
        <w:t>ی</w:t>
      </w:r>
      <w:r w:rsidRPr="00CE6807">
        <w:rPr>
          <w:rtl/>
        </w:rPr>
        <w:t xml:space="preserve">د و سوار شد و به خانه بازگشت.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51</w:t>
      </w:r>
      <w:r w:rsidRPr="00812F97">
        <w:rPr>
          <w:rStyle w:val="libFootnotenumChar"/>
          <w:rtl/>
        </w:rPr>
        <w:t>)</w:t>
      </w:r>
      <w:r w:rsidRPr="00CE6807">
        <w:rPr>
          <w:rtl/>
        </w:rPr>
        <w:t xml:space="preserve"> و مردم بر نفاق و عوام</w:t>
      </w:r>
      <w:r w:rsidR="00CE137B">
        <w:rPr>
          <w:rFonts w:hint="cs"/>
          <w:rtl/>
        </w:rPr>
        <w:t xml:space="preserve"> </w:t>
      </w:r>
      <w:r w:rsidRPr="00CE6807">
        <w:rPr>
          <w:rtl/>
        </w:rPr>
        <w:t>فر</w:t>
      </w:r>
      <w:r w:rsidR="009D0BBB">
        <w:rPr>
          <w:rtl/>
        </w:rPr>
        <w:t>ی</w:t>
      </w:r>
      <w:r w:rsidRPr="00CE6807">
        <w:rPr>
          <w:rtl/>
        </w:rPr>
        <w:t>بى مامون پى بردند و در</w:t>
      </w:r>
      <w:r w:rsidR="009D0BBB">
        <w:rPr>
          <w:rtl/>
        </w:rPr>
        <w:t>ی</w:t>
      </w:r>
      <w:r w:rsidRPr="00CE6807">
        <w:rPr>
          <w:rtl/>
        </w:rPr>
        <w:t>افتند آنچه در مورد امام ابراز مى دارد تظاهر است</w:t>
      </w:r>
      <w:r w:rsidR="00CF6390">
        <w:rPr>
          <w:rtl/>
        </w:rPr>
        <w:t xml:space="preserve">، </w:t>
      </w:r>
      <w:r w:rsidRPr="00CE6807">
        <w:rPr>
          <w:rtl/>
        </w:rPr>
        <w:t>و هدفى جز رس</w:t>
      </w:r>
      <w:r w:rsidR="009D0BBB">
        <w:rPr>
          <w:rtl/>
        </w:rPr>
        <w:t>ی</w:t>
      </w:r>
      <w:r w:rsidRPr="00CE6807">
        <w:rPr>
          <w:rtl/>
        </w:rPr>
        <w:t>دن به اغراض س</w:t>
      </w:r>
      <w:r w:rsidR="009D0BBB">
        <w:rPr>
          <w:rtl/>
        </w:rPr>
        <w:t>ی</w:t>
      </w:r>
      <w:r w:rsidRPr="00CE6807">
        <w:rPr>
          <w:rtl/>
        </w:rPr>
        <w:t>اسى خود ندارد...</w:t>
      </w:r>
    </w:p>
    <w:p w:rsidR="00CE6807" w:rsidRPr="00CE6807" w:rsidRDefault="00CE137B" w:rsidP="00D92926">
      <w:pPr>
        <w:pStyle w:val="libNormal"/>
      </w:pPr>
      <w:r>
        <w:rPr>
          <w:rtl/>
        </w:rPr>
        <w:br w:type="page"/>
      </w:r>
    </w:p>
    <w:p w:rsidR="00CE137B" w:rsidRDefault="00CE6807" w:rsidP="00CE137B">
      <w:pPr>
        <w:pStyle w:val="Heading2"/>
        <w:rPr>
          <w:rFonts w:hint="cs"/>
          <w:rtl/>
        </w:rPr>
      </w:pPr>
      <w:bookmarkStart w:id="13" w:name="_Toc480619916"/>
      <w:r w:rsidRPr="00CE6807">
        <w:rPr>
          <w:rtl/>
        </w:rPr>
        <w:t>بحث و مناظره</w:t>
      </w:r>
      <w:bookmarkEnd w:id="13"/>
    </w:p>
    <w:p w:rsidR="00CE6807" w:rsidRPr="00CE6807" w:rsidRDefault="00CE6807" w:rsidP="00D92926">
      <w:pPr>
        <w:pStyle w:val="libNormal"/>
      </w:pPr>
      <w:r w:rsidRPr="00CE6807">
        <w:rPr>
          <w:rtl/>
        </w:rPr>
        <w:t xml:space="preserve"> مامون در س</w:t>
      </w:r>
      <w:r w:rsidR="009D0BBB">
        <w:rPr>
          <w:rtl/>
        </w:rPr>
        <w:t>ی</w:t>
      </w:r>
      <w:r w:rsidRPr="00CE6807">
        <w:rPr>
          <w:rtl/>
        </w:rPr>
        <w:t>است مزورانه ى خود عل</w:t>
      </w:r>
      <w:r w:rsidR="009D0BBB">
        <w:rPr>
          <w:rtl/>
        </w:rPr>
        <w:t>ی</w:t>
      </w:r>
      <w:r w:rsidRPr="00CE6807">
        <w:rPr>
          <w:rtl/>
        </w:rPr>
        <w:t>ه امام</w:t>
      </w:r>
      <w:r w:rsidR="00CF6390">
        <w:rPr>
          <w:rtl/>
        </w:rPr>
        <w:t xml:space="preserve">، </w:t>
      </w:r>
      <w:r w:rsidRPr="00CE6807">
        <w:rPr>
          <w:rtl/>
        </w:rPr>
        <w:t>توطئه هاى د</w:t>
      </w:r>
      <w:r w:rsidR="009D0BBB">
        <w:rPr>
          <w:rtl/>
        </w:rPr>
        <w:t>ی</w:t>
      </w:r>
      <w:r w:rsidRPr="00CE6807">
        <w:rPr>
          <w:rtl/>
        </w:rPr>
        <w:t>گرى ن</w:t>
      </w:r>
      <w:r w:rsidR="009D0BBB">
        <w:rPr>
          <w:rtl/>
        </w:rPr>
        <w:t>ی</w:t>
      </w:r>
      <w:r w:rsidRPr="00CE6807">
        <w:rPr>
          <w:rtl/>
        </w:rPr>
        <w:t>ز اند</w:t>
      </w:r>
      <w:r w:rsidR="009D0BBB">
        <w:rPr>
          <w:rtl/>
        </w:rPr>
        <w:t>ی</w:t>
      </w:r>
      <w:r w:rsidRPr="00CE6807">
        <w:rPr>
          <w:rtl/>
        </w:rPr>
        <w:t>ش</w:t>
      </w:r>
      <w:r w:rsidR="009D0BBB">
        <w:rPr>
          <w:rtl/>
        </w:rPr>
        <w:t>ی</w:t>
      </w:r>
      <w:r w:rsidRPr="00CE6807">
        <w:rPr>
          <w:rtl/>
        </w:rPr>
        <w:t>ده بود</w:t>
      </w:r>
      <w:r w:rsidR="00CF6390">
        <w:rPr>
          <w:rtl/>
        </w:rPr>
        <w:t xml:space="preserve">، </w:t>
      </w:r>
      <w:r w:rsidRPr="00CE6807">
        <w:rPr>
          <w:rtl/>
        </w:rPr>
        <w:t>او كه از عظمت مقام معنوى امام در جامعه رنج مى برد مى كوش</w:t>
      </w:r>
      <w:r w:rsidR="009D0BBB">
        <w:rPr>
          <w:rtl/>
        </w:rPr>
        <w:t>ی</w:t>
      </w:r>
      <w:r w:rsidRPr="00CE6807">
        <w:rPr>
          <w:rtl/>
        </w:rPr>
        <w:t>د با روبرو كردن دانشمندان با آن حضرت</w:t>
      </w:r>
      <w:r w:rsidR="00CF6390">
        <w:rPr>
          <w:rtl/>
        </w:rPr>
        <w:t xml:space="preserve">، </w:t>
      </w:r>
      <w:r w:rsidRPr="00CE6807">
        <w:rPr>
          <w:rtl/>
        </w:rPr>
        <w:t>و به بهانه ى بحث و مناظره ى علمى و استفاده از دانش امام</w:t>
      </w:r>
      <w:r w:rsidR="00CF6390">
        <w:rPr>
          <w:rtl/>
        </w:rPr>
        <w:t xml:space="preserve">، </w:t>
      </w:r>
      <w:r w:rsidRPr="00CE6807">
        <w:rPr>
          <w:rtl/>
        </w:rPr>
        <w:t>شكستى بر آن گرامى وارد سازد تا شا</w:t>
      </w:r>
      <w:r w:rsidR="009D0BBB">
        <w:rPr>
          <w:rtl/>
        </w:rPr>
        <w:t>ی</w:t>
      </w:r>
      <w:r w:rsidRPr="00CE6807">
        <w:rPr>
          <w:rtl/>
        </w:rPr>
        <w:t>د بد</w:t>
      </w:r>
      <w:r w:rsidR="009D0BBB">
        <w:rPr>
          <w:rtl/>
        </w:rPr>
        <w:t>ی</w:t>
      </w:r>
      <w:r w:rsidRPr="00CE6807">
        <w:rPr>
          <w:rtl/>
        </w:rPr>
        <w:t>ن وس</w:t>
      </w:r>
      <w:r w:rsidR="009D0BBB">
        <w:rPr>
          <w:rtl/>
        </w:rPr>
        <w:t>ی</w:t>
      </w:r>
      <w:r w:rsidRPr="00CE6807">
        <w:rPr>
          <w:rtl/>
        </w:rPr>
        <w:t>له از محبوب</w:t>
      </w:r>
      <w:r w:rsidR="009D0BBB">
        <w:rPr>
          <w:rtl/>
        </w:rPr>
        <w:t>ی</w:t>
      </w:r>
      <w:r w:rsidRPr="00CE6807">
        <w:rPr>
          <w:rtl/>
        </w:rPr>
        <w:t>ت او در جامعه بكاهد</w:t>
      </w:r>
      <w:r w:rsidR="00CF6390">
        <w:rPr>
          <w:rtl/>
        </w:rPr>
        <w:t xml:space="preserve">، </w:t>
      </w:r>
      <w:r w:rsidRPr="00CE6807">
        <w:rPr>
          <w:rtl/>
        </w:rPr>
        <w:t>و در نظر مردم امام را ب</w:t>
      </w:r>
      <w:r w:rsidR="009D0BBB">
        <w:rPr>
          <w:rtl/>
        </w:rPr>
        <w:t>ی</w:t>
      </w:r>
      <w:r w:rsidRPr="00CE6807">
        <w:rPr>
          <w:rtl/>
        </w:rPr>
        <w:t>ما</w:t>
      </w:r>
      <w:r w:rsidR="009D0BBB">
        <w:rPr>
          <w:rtl/>
        </w:rPr>
        <w:t>ی</w:t>
      </w:r>
      <w:r w:rsidRPr="00CE6807">
        <w:rPr>
          <w:rtl/>
        </w:rPr>
        <w:t>ه و ب</w:t>
      </w:r>
      <w:r w:rsidR="009D0BBB">
        <w:rPr>
          <w:rtl/>
        </w:rPr>
        <w:t>ی</w:t>
      </w:r>
      <w:r w:rsidRPr="00CE6807">
        <w:rPr>
          <w:rtl/>
        </w:rPr>
        <w:t>مقدار سازد</w:t>
      </w:r>
      <w:r w:rsidR="00CF6390">
        <w:rPr>
          <w:rtl/>
        </w:rPr>
        <w:t xml:space="preserve">، </w:t>
      </w:r>
      <w:r w:rsidRPr="00CE6807">
        <w:rPr>
          <w:rtl/>
        </w:rPr>
        <w:t>اما ا</w:t>
      </w:r>
      <w:r w:rsidR="009D0BBB">
        <w:rPr>
          <w:rtl/>
        </w:rPr>
        <w:t>ی</w:t>
      </w:r>
      <w:r w:rsidRPr="00CE6807">
        <w:rPr>
          <w:rtl/>
        </w:rPr>
        <w:t>ن خدعه و مكر مامون نت</w:t>
      </w:r>
      <w:r w:rsidR="009D0BBB">
        <w:rPr>
          <w:rtl/>
        </w:rPr>
        <w:t>ی</w:t>
      </w:r>
      <w:r w:rsidRPr="00CE6807">
        <w:rPr>
          <w:rtl/>
        </w:rPr>
        <w:t xml:space="preserve">جه </w:t>
      </w:r>
      <w:r w:rsidR="009D0BBB">
        <w:rPr>
          <w:rtl/>
        </w:rPr>
        <w:t>ی</w:t>
      </w:r>
      <w:r w:rsidRPr="00CE6807">
        <w:rPr>
          <w:rtl/>
        </w:rPr>
        <w:t>ى جز افزا</w:t>
      </w:r>
      <w:r w:rsidR="009D0BBB">
        <w:rPr>
          <w:rtl/>
        </w:rPr>
        <w:t>ی</w:t>
      </w:r>
      <w:r w:rsidRPr="00CE6807">
        <w:rPr>
          <w:rtl/>
        </w:rPr>
        <w:t>ش عظمت امام و شرمسارى مامون نداشت</w:t>
      </w:r>
      <w:r w:rsidR="00CF6390">
        <w:rPr>
          <w:rtl/>
        </w:rPr>
        <w:t xml:space="preserve">، </w:t>
      </w:r>
      <w:r w:rsidRPr="00CE6807">
        <w:rPr>
          <w:rtl/>
        </w:rPr>
        <w:t>و آفتاب دانش الهى امام در مجالس علمى چنان مى درخش</w:t>
      </w:r>
      <w:r w:rsidR="009D0BBB">
        <w:rPr>
          <w:rtl/>
        </w:rPr>
        <w:t>ی</w:t>
      </w:r>
      <w:r w:rsidRPr="00CE6807">
        <w:rPr>
          <w:rtl/>
        </w:rPr>
        <w:t>د كه خفاش مزورى چون مامون را هر بار در آتش حسد كورتر مى ساخت.</w:t>
      </w:r>
    </w:p>
    <w:p w:rsidR="00CE6807" w:rsidRPr="00CE6807" w:rsidRDefault="00D7334E" w:rsidP="00D7334E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ش</w:t>
      </w:r>
      <w:r w:rsidR="009D0BBB">
        <w:rPr>
          <w:rtl/>
        </w:rPr>
        <w:t>ی</w:t>
      </w:r>
      <w:r w:rsidR="00CE6807" w:rsidRPr="00CE6807">
        <w:rPr>
          <w:rtl/>
        </w:rPr>
        <w:t>خ صدوق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فق</w:t>
      </w:r>
      <w:r w:rsidR="009D0BBB">
        <w:rPr>
          <w:rtl/>
        </w:rPr>
        <w:t>ی</w:t>
      </w:r>
      <w:r w:rsidR="00CE6807" w:rsidRPr="00CE6807">
        <w:rPr>
          <w:rtl/>
        </w:rPr>
        <w:t>ه و محدث بزرگوار ش</w:t>
      </w:r>
      <w:r w:rsidR="009D0BBB">
        <w:rPr>
          <w:rtl/>
        </w:rPr>
        <w:t>ی</w:t>
      </w:r>
      <w:r w:rsidR="00CE6807" w:rsidRPr="00CE6807">
        <w:rPr>
          <w:rtl/>
        </w:rPr>
        <w:t>عه كه پ</w:t>
      </w:r>
      <w:r w:rsidR="009D0BBB">
        <w:rPr>
          <w:rtl/>
        </w:rPr>
        <w:t>ی</w:t>
      </w:r>
      <w:r w:rsidR="00CE6807" w:rsidRPr="00CE6807">
        <w:rPr>
          <w:rtl/>
        </w:rPr>
        <w:t>ش از هزار سال پ</w:t>
      </w:r>
      <w:r w:rsidR="009D0BBB">
        <w:rPr>
          <w:rtl/>
        </w:rPr>
        <w:t>ی</w:t>
      </w:r>
      <w:r w:rsidR="00CE6807" w:rsidRPr="00CE6807">
        <w:rPr>
          <w:rtl/>
        </w:rPr>
        <w:t>ش مى ز</w:t>
      </w:r>
      <w:r w:rsidR="009D0BBB">
        <w:rPr>
          <w:rtl/>
        </w:rPr>
        <w:t>ی</w:t>
      </w:r>
      <w:r w:rsidR="00CE6807" w:rsidRPr="00CE6807">
        <w:rPr>
          <w:rtl/>
        </w:rPr>
        <w:t>سته است</w:t>
      </w:r>
      <w:r w:rsidR="00CF6390">
        <w:rPr>
          <w:rtl/>
        </w:rPr>
        <w:t xml:space="preserve">، </w:t>
      </w:r>
      <w:r w:rsidR="00CE6807" w:rsidRPr="00CE6807">
        <w:rPr>
          <w:rtl/>
        </w:rPr>
        <w:t>مى نو</w:t>
      </w:r>
      <w:r w:rsidR="009D0BBB">
        <w:rPr>
          <w:rtl/>
        </w:rPr>
        <w:t>ی</w:t>
      </w:r>
      <w:r w:rsidR="00CE6807" w:rsidRPr="00CE6807">
        <w:rPr>
          <w:rtl/>
        </w:rPr>
        <w:t>سد:</w:t>
      </w:r>
    </w:p>
    <w:p w:rsidR="00CE6807" w:rsidRPr="00CE6807" w:rsidRDefault="00D7334E" w:rsidP="00D7334E">
      <w:pPr>
        <w:pStyle w:val="libNormal"/>
      </w:pPr>
      <w:r>
        <w:rPr>
          <w:rFonts w:hint="cs"/>
          <w:rtl/>
        </w:rPr>
        <w:t>«م</w:t>
      </w:r>
      <w:r w:rsidR="00CE6807" w:rsidRPr="00CE6807">
        <w:rPr>
          <w:rtl/>
        </w:rPr>
        <w:t>امون از متكلمان گروههاى مختلف و گمراه افرادى را دعوت مى كرد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حر</w:t>
      </w:r>
      <w:r w:rsidR="009D0BBB">
        <w:rPr>
          <w:rtl/>
        </w:rPr>
        <w:t>ی</w:t>
      </w:r>
      <w:r w:rsidR="00CE6807" w:rsidRPr="00CE6807">
        <w:rPr>
          <w:rtl/>
        </w:rPr>
        <w:t>ص بر آن بود كه آنان بر امام غلبه كنند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ا</w:t>
      </w:r>
      <w:r w:rsidR="009D0BBB">
        <w:rPr>
          <w:rtl/>
        </w:rPr>
        <w:t>ی</w:t>
      </w:r>
      <w:r w:rsidR="00CE6807" w:rsidRPr="00CE6807">
        <w:rPr>
          <w:rtl/>
        </w:rPr>
        <w:t>ن بجهت رشگ و حسدى بود كه نسبت به امام در دل داشت</w:t>
      </w:r>
      <w:r w:rsidR="00CF6390">
        <w:rPr>
          <w:rtl/>
        </w:rPr>
        <w:t xml:space="preserve">، </w:t>
      </w:r>
      <w:r w:rsidR="00CE6807" w:rsidRPr="00CE6807">
        <w:rPr>
          <w:rtl/>
        </w:rPr>
        <w:t>اما آن حضرت با كسى به بحث ننشست جز آنكه در پا</w:t>
      </w:r>
      <w:r w:rsidR="009D0BBB">
        <w:rPr>
          <w:rtl/>
        </w:rPr>
        <w:t>ی</w:t>
      </w:r>
      <w:r w:rsidR="00CE6807" w:rsidRPr="00CE6807">
        <w:rPr>
          <w:rtl/>
        </w:rPr>
        <w:t>ان به فض</w:t>
      </w:r>
      <w:r w:rsidR="009D0BBB">
        <w:rPr>
          <w:rtl/>
        </w:rPr>
        <w:t>ی</w:t>
      </w:r>
      <w:r w:rsidR="00CE6807" w:rsidRPr="00CE6807">
        <w:rPr>
          <w:rtl/>
        </w:rPr>
        <w:t>لت امام اعتراف كرد و به استدلال امام سر فرود آورد...</w:t>
      </w:r>
      <w:r>
        <w:rPr>
          <w:rFonts w:hint="cs"/>
          <w:rtl/>
        </w:rPr>
        <w:t>»</w:t>
      </w:r>
      <w:r w:rsidR="00CE6807" w:rsidRPr="00CE6807">
        <w:rPr>
          <w:rtl/>
        </w:rPr>
        <w:t xml:space="preserve">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52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D7334E" w:rsidP="00D7334E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نوفلى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 xml:space="preserve">مامون عباسى به </w:t>
      </w:r>
      <w:r>
        <w:rPr>
          <w:rFonts w:hint="cs"/>
          <w:rtl/>
        </w:rPr>
        <w:t>«</w:t>
      </w:r>
      <w:r w:rsidR="00CE6807" w:rsidRPr="00CE6807">
        <w:rPr>
          <w:rtl/>
        </w:rPr>
        <w:t>فضل بن سهل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فرمان داد سران مذاهب گوناگون همچون </w:t>
      </w:r>
      <w:r>
        <w:rPr>
          <w:rFonts w:hint="cs"/>
          <w:rtl/>
        </w:rPr>
        <w:t>«</w:t>
      </w:r>
      <w:r w:rsidR="00CE6807" w:rsidRPr="00CE6807">
        <w:rPr>
          <w:rtl/>
        </w:rPr>
        <w:t>جاثل</w:t>
      </w:r>
      <w:r w:rsidR="009D0BBB">
        <w:rPr>
          <w:rtl/>
        </w:rPr>
        <w:t>ی</w:t>
      </w:r>
      <w:r w:rsidR="00CE6807" w:rsidRPr="00CE6807">
        <w:rPr>
          <w:rtl/>
        </w:rPr>
        <w:t>ق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و</w:t>
      </w:r>
      <w:r>
        <w:rPr>
          <w:rFonts w:hint="cs"/>
          <w:rtl/>
        </w:rPr>
        <w:t xml:space="preserve"> «</w:t>
      </w:r>
      <w:r w:rsidR="00CE6807" w:rsidRPr="00CE6807">
        <w:rPr>
          <w:rtl/>
        </w:rPr>
        <w:t>راس الجالوت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و بزرگان </w:t>
      </w:r>
      <w:r>
        <w:rPr>
          <w:rFonts w:hint="cs"/>
          <w:rtl/>
        </w:rPr>
        <w:t>«</w:t>
      </w:r>
      <w:r w:rsidR="00CE6807" w:rsidRPr="00CE6807">
        <w:rPr>
          <w:rtl/>
        </w:rPr>
        <w:t>صابئ</w:t>
      </w:r>
      <w:r w:rsidR="009D0BBB">
        <w:rPr>
          <w:rtl/>
        </w:rPr>
        <w:t>ی</w:t>
      </w:r>
      <w:r w:rsidR="00CE6807" w:rsidRPr="00CE6807">
        <w:rPr>
          <w:rtl/>
        </w:rPr>
        <w:t>ن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و</w:t>
      </w:r>
      <w:r>
        <w:rPr>
          <w:rFonts w:hint="cs"/>
          <w:rtl/>
        </w:rPr>
        <w:t xml:space="preserve"> «</w:t>
      </w:r>
      <w:r w:rsidR="00CE6807" w:rsidRPr="00CE6807">
        <w:rPr>
          <w:rtl/>
        </w:rPr>
        <w:t>هربذ اكبر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و پ</w:t>
      </w:r>
      <w:r w:rsidR="009D0BBB">
        <w:rPr>
          <w:rtl/>
        </w:rPr>
        <w:t>ی</w:t>
      </w:r>
      <w:r w:rsidR="00CE6807" w:rsidRPr="00CE6807">
        <w:rPr>
          <w:rtl/>
        </w:rPr>
        <w:t>روان زرتشت</w:t>
      </w:r>
      <w:r w:rsidR="00CF6390">
        <w:rPr>
          <w:rtl/>
        </w:rPr>
        <w:t xml:space="preserve">، </w:t>
      </w:r>
      <w:r w:rsidR="00CE6807" w:rsidRPr="00CE6807">
        <w:rPr>
          <w:rtl/>
        </w:rPr>
        <w:t>و</w:t>
      </w:r>
      <w:r>
        <w:rPr>
          <w:rFonts w:hint="cs"/>
          <w:rtl/>
        </w:rPr>
        <w:t xml:space="preserve"> «</w:t>
      </w:r>
      <w:r w:rsidR="00CE6807" w:rsidRPr="00CE6807">
        <w:rPr>
          <w:rtl/>
        </w:rPr>
        <w:t>نسطاس رومى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و متكلمان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53</w:t>
      </w:r>
      <w:r w:rsidR="00CE6807" w:rsidRPr="00812F97">
        <w:rPr>
          <w:rStyle w:val="libFootnotenumChar"/>
          <w:rtl/>
        </w:rPr>
        <w:t>)</w:t>
      </w:r>
      <w:r w:rsidR="00CE6807" w:rsidRPr="00CE6807">
        <w:rPr>
          <w:rtl/>
        </w:rPr>
        <w:t xml:space="preserve"> را جمع كند</w:t>
      </w:r>
      <w:r w:rsidR="00CF6390">
        <w:rPr>
          <w:rtl/>
        </w:rPr>
        <w:t xml:space="preserve">، </w:t>
      </w:r>
      <w:r>
        <w:rPr>
          <w:rFonts w:hint="cs"/>
          <w:rtl/>
        </w:rPr>
        <w:t>«</w:t>
      </w:r>
      <w:r w:rsidR="00CE6807" w:rsidRPr="00CE6807">
        <w:rPr>
          <w:rtl/>
        </w:rPr>
        <w:t>فضل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ا</w:t>
      </w:r>
      <w:r w:rsidR="009D0BBB">
        <w:rPr>
          <w:rtl/>
        </w:rPr>
        <w:t>ی</w:t>
      </w:r>
      <w:r w:rsidR="00CE6807" w:rsidRPr="00CE6807">
        <w:rPr>
          <w:rtl/>
        </w:rPr>
        <w:t>شان را گرد آورد...</w:t>
      </w:r>
    </w:p>
    <w:p w:rsidR="00CE6807" w:rsidRPr="00CE6807" w:rsidRDefault="00CE6807" w:rsidP="00D7334E">
      <w:pPr>
        <w:pStyle w:val="libNormal"/>
      </w:pPr>
      <w:r w:rsidRPr="00CE6807">
        <w:rPr>
          <w:rtl/>
        </w:rPr>
        <w:t>مامون به وس</w:t>
      </w:r>
      <w:r w:rsidR="009D0BBB">
        <w:rPr>
          <w:rtl/>
        </w:rPr>
        <w:t>ی</w:t>
      </w:r>
      <w:r w:rsidRPr="00CE6807">
        <w:rPr>
          <w:rtl/>
        </w:rPr>
        <w:t xml:space="preserve">له ى </w:t>
      </w:r>
      <w:r w:rsidR="00D7334E">
        <w:rPr>
          <w:rFonts w:hint="cs"/>
          <w:rtl/>
        </w:rPr>
        <w:t>«</w:t>
      </w:r>
      <w:r w:rsidR="009D0BBB">
        <w:rPr>
          <w:rtl/>
        </w:rPr>
        <w:t>ی</w:t>
      </w:r>
      <w:r w:rsidRPr="00CE6807">
        <w:rPr>
          <w:rtl/>
        </w:rPr>
        <w:t>اسر</w:t>
      </w:r>
      <w:r w:rsidR="00D7334E">
        <w:rPr>
          <w:rFonts w:hint="cs"/>
          <w:rtl/>
        </w:rPr>
        <w:t xml:space="preserve">» </w:t>
      </w:r>
      <w:r w:rsidRPr="00CE6807">
        <w:rPr>
          <w:rtl/>
        </w:rPr>
        <w:t xml:space="preserve">متصدى امور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از امام تقاضا كرد در صورت تما</w:t>
      </w:r>
      <w:r w:rsidR="009D0BBB">
        <w:rPr>
          <w:rtl/>
        </w:rPr>
        <w:t>ی</w:t>
      </w:r>
      <w:r w:rsidRPr="00CE6807">
        <w:rPr>
          <w:rtl/>
        </w:rPr>
        <w:t>ل با سران مذاهب سخن بگو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و امام پاسخ داد فردا خواهم آمد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چون </w:t>
      </w:r>
      <w:r w:rsidR="009D0BBB">
        <w:rPr>
          <w:rtl/>
        </w:rPr>
        <w:t>ی</w:t>
      </w:r>
      <w:r w:rsidRPr="00CE6807">
        <w:rPr>
          <w:rtl/>
        </w:rPr>
        <w:t>اسر بازگشت امام به من فرمود:</w:t>
      </w:r>
    </w:p>
    <w:p w:rsidR="00CE6807" w:rsidRPr="00CE6807" w:rsidRDefault="00D7334E" w:rsidP="00D7334E">
      <w:pPr>
        <w:pStyle w:val="libNormal"/>
      </w:pPr>
      <w:r>
        <w:rPr>
          <w:rFonts w:hint="cs"/>
          <w:rtl/>
        </w:rPr>
        <w:lastRenderedPageBreak/>
        <w:t>«</w:t>
      </w:r>
      <w:r w:rsidR="00CE6807" w:rsidRPr="00CE6807">
        <w:rPr>
          <w:rtl/>
        </w:rPr>
        <w:t>اى نوفلى!تو عراقى هستى و عراقى هوش</w:t>
      </w:r>
      <w:r w:rsidR="009D0BBB">
        <w:rPr>
          <w:rtl/>
        </w:rPr>
        <w:t>ی</w:t>
      </w:r>
      <w:r w:rsidR="00CE6807" w:rsidRPr="00CE6807">
        <w:rPr>
          <w:rtl/>
        </w:rPr>
        <w:t>ار است</w:t>
      </w:r>
      <w:r w:rsidR="00CF6390">
        <w:rPr>
          <w:rtl/>
        </w:rPr>
        <w:t xml:space="preserve">، </w:t>
      </w:r>
      <w:r w:rsidR="00CE6807" w:rsidRPr="00CE6807">
        <w:rPr>
          <w:rtl/>
        </w:rPr>
        <w:t>از ا</w:t>
      </w:r>
      <w:r w:rsidR="009D0BBB">
        <w:rPr>
          <w:rtl/>
        </w:rPr>
        <w:t>ی</w:t>
      </w:r>
      <w:r w:rsidR="00CE6807" w:rsidRPr="00CE6807">
        <w:rPr>
          <w:rtl/>
        </w:rPr>
        <w:t>نكه مامون مشركان و صاحبان عقائد را گرد آورده است چه مى فهمى؟</w:t>
      </w:r>
      <w:r>
        <w:rPr>
          <w:rFonts w:hint="cs"/>
          <w:rtl/>
        </w:rPr>
        <w:t>»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گفتم:فدا</w:t>
      </w:r>
      <w:r w:rsidR="009D0BBB">
        <w:rPr>
          <w:rtl/>
        </w:rPr>
        <w:t>ی</w:t>
      </w:r>
      <w:r w:rsidRPr="00CE6807">
        <w:rPr>
          <w:rtl/>
        </w:rPr>
        <w:t>ت شوم</w:t>
      </w:r>
      <w:r w:rsidR="00CF6390">
        <w:rPr>
          <w:rtl/>
        </w:rPr>
        <w:t xml:space="preserve">، </w:t>
      </w:r>
      <w:r w:rsidRPr="00CE6807">
        <w:rPr>
          <w:rtl/>
        </w:rPr>
        <w:t>مى خواهد شما را ب</w:t>
      </w:r>
      <w:r w:rsidR="009D0BBB">
        <w:rPr>
          <w:rtl/>
        </w:rPr>
        <w:t>ی</w:t>
      </w:r>
      <w:r w:rsidRPr="00CE6807">
        <w:rPr>
          <w:rtl/>
        </w:rPr>
        <w:t>ازما</w:t>
      </w:r>
      <w:r w:rsidR="009D0BBB">
        <w:rPr>
          <w:rtl/>
        </w:rPr>
        <w:t>ی</w:t>
      </w:r>
      <w:r w:rsidRPr="00CE6807">
        <w:rPr>
          <w:rtl/>
        </w:rPr>
        <w:t>د و م</w:t>
      </w:r>
      <w:r w:rsidR="009D0BBB">
        <w:rPr>
          <w:rtl/>
        </w:rPr>
        <w:t>ی</w:t>
      </w:r>
      <w:r w:rsidRPr="00CE6807">
        <w:rPr>
          <w:rtl/>
        </w:rPr>
        <w:t>زان دانشتان را بشناسد...</w:t>
      </w:r>
    </w:p>
    <w:p w:rsidR="00CE6807" w:rsidRPr="00CE6807" w:rsidRDefault="00CE6807" w:rsidP="00D7334E">
      <w:pPr>
        <w:pStyle w:val="libNormal"/>
      </w:pPr>
      <w:r w:rsidRPr="00CE6807">
        <w:rPr>
          <w:rtl/>
        </w:rPr>
        <w:t>فرمود:</w:t>
      </w:r>
      <w:r w:rsidR="00D7334E">
        <w:rPr>
          <w:rFonts w:hint="cs"/>
          <w:rtl/>
        </w:rPr>
        <w:t>«</w:t>
      </w:r>
      <w:r w:rsidRPr="00CE6807">
        <w:rPr>
          <w:rtl/>
        </w:rPr>
        <w:t>آ</w:t>
      </w:r>
      <w:r w:rsidR="009D0BBB">
        <w:rPr>
          <w:rtl/>
        </w:rPr>
        <w:t>ی</w:t>
      </w:r>
      <w:r w:rsidRPr="00CE6807">
        <w:rPr>
          <w:rtl/>
        </w:rPr>
        <w:t>ا مى ترسى آنان دل</w:t>
      </w:r>
      <w:r w:rsidR="009D0BBB">
        <w:rPr>
          <w:rtl/>
        </w:rPr>
        <w:t>ی</w:t>
      </w:r>
      <w:r w:rsidRPr="00CE6807">
        <w:rPr>
          <w:rtl/>
        </w:rPr>
        <w:t>ل مرا باطل سازند؟</w:t>
      </w:r>
      <w:r w:rsidR="00D7334E">
        <w:rPr>
          <w:rFonts w:hint="cs"/>
          <w:rtl/>
        </w:rPr>
        <w:t>»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گفتم:نه به خدا سوگند</w:t>
      </w:r>
      <w:r w:rsidR="00CF6390">
        <w:rPr>
          <w:rtl/>
        </w:rPr>
        <w:t xml:space="preserve">، </w:t>
      </w:r>
      <w:r w:rsidRPr="00CE6807">
        <w:rPr>
          <w:rtl/>
        </w:rPr>
        <w:t>هرگز چن</w:t>
      </w:r>
      <w:r w:rsidR="009D0BBB">
        <w:rPr>
          <w:rtl/>
        </w:rPr>
        <w:t>ی</w:t>
      </w:r>
      <w:r w:rsidRPr="00CE6807">
        <w:rPr>
          <w:rtl/>
        </w:rPr>
        <w:t>ن ب</w:t>
      </w:r>
      <w:r w:rsidR="009D0BBB">
        <w:rPr>
          <w:rtl/>
        </w:rPr>
        <w:t>ی</w:t>
      </w:r>
      <w:r w:rsidRPr="00CE6807">
        <w:rPr>
          <w:rtl/>
        </w:rPr>
        <w:t>مى ندارم</w:t>
      </w:r>
      <w:r w:rsidR="00CF6390">
        <w:rPr>
          <w:rtl/>
        </w:rPr>
        <w:t xml:space="preserve">، </w:t>
      </w:r>
      <w:r w:rsidRPr="00CE6807">
        <w:rPr>
          <w:rtl/>
        </w:rPr>
        <w:t>و ام</w:t>
      </w:r>
      <w:r w:rsidR="009D0BBB">
        <w:rPr>
          <w:rtl/>
        </w:rPr>
        <w:t>ی</w:t>
      </w:r>
      <w:r w:rsidRPr="00CE6807">
        <w:rPr>
          <w:rtl/>
        </w:rPr>
        <w:t>د مى دارم خدا ترا بر آنان پ</w:t>
      </w:r>
      <w:r w:rsidR="009D0BBB">
        <w:rPr>
          <w:rtl/>
        </w:rPr>
        <w:t>ی</w:t>
      </w:r>
      <w:r w:rsidRPr="00CE6807">
        <w:rPr>
          <w:rtl/>
        </w:rPr>
        <w:t>روز گرداند.</w:t>
      </w:r>
    </w:p>
    <w:p w:rsidR="00CE6807" w:rsidRPr="00CE6807" w:rsidRDefault="00CE6807" w:rsidP="00D7334E">
      <w:pPr>
        <w:pStyle w:val="libNormal"/>
      </w:pPr>
      <w:r w:rsidRPr="00CE6807">
        <w:rPr>
          <w:rtl/>
        </w:rPr>
        <w:t>فرمود:</w:t>
      </w:r>
      <w:r w:rsidR="00D7334E">
        <w:rPr>
          <w:rFonts w:hint="cs"/>
          <w:rtl/>
        </w:rPr>
        <w:t>«</w:t>
      </w:r>
      <w:r w:rsidRPr="00CE6807">
        <w:rPr>
          <w:rtl/>
        </w:rPr>
        <w:t>اى نوفلى!</w:t>
      </w:r>
      <w:r w:rsidR="00D7334E">
        <w:rPr>
          <w:rFonts w:hint="cs"/>
          <w:rtl/>
        </w:rPr>
        <w:t xml:space="preserve"> </w:t>
      </w:r>
      <w:r w:rsidRPr="00CE6807">
        <w:rPr>
          <w:rtl/>
        </w:rPr>
        <w:t>دوست دارى بدانى مامون چه وقت پش</w:t>
      </w:r>
      <w:r w:rsidR="009D0BBB">
        <w:rPr>
          <w:rtl/>
        </w:rPr>
        <w:t>ی</w:t>
      </w:r>
      <w:r w:rsidRPr="00CE6807">
        <w:rPr>
          <w:rtl/>
        </w:rPr>
        <w:t>مان مى شود؟</w:t>
      </w:r>
      <w:r w:rsidR="00D7334E">
        <w:rPr>
          <w:rFonts w:hint="cs"/>
          <w:rtl/>
        </w:rPr>
        <w:t>»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گفتم:آرى.</w:t>
      </w:r>
    </w:p>
    <w:p w:rsidR="00CE6807" w:rsidRPr="00CE6807" w:rsidRDefault="00CE6807" w:rsidP="00D7334E">
      <w:pPr>
        <w:pStyle w:val="libNormal"/>
      </w:pPr>
      <w:r w:rsidRPr="00CE6807">
        <w:rPr>
          <w:rtl/>
        </w:rPr>
        <w:t>فرمود:</w:t>
      </w:r>
      <w:r w:rsidR="00D7334E">
        <w:rPr>
          <w:rFonts w:hint="cs"/>
          <w:rtl/>
        </w:rPr>
        <w:t>«</w:t>
      </w:r>
      <w:r w:rsidRPr="00CE6807">
        <w:rPr>
          <w:rtl/>
        </w:rPr>
        <w:t>آنگاه كه من بر اهل تورات با توراتشان</w:t>
      </w:r>
      <w:r w:rsidR="00CF6390">
        <w:rPr>
          <w:rtl/>
        </w:rPr>
        <w:t xml:space="preserve">، </w:t>
      </w:r>
      <w:r w:rsidRPr="00CE6807">
        <w:rPr>
          <w:rtl/>
        </w:rPr>
        <w:t>و بر اهل انج</w:t>
      </w:r>
      <w:r w:rsidR="009D0BBB">
        <w:rPr>
          <w:rtl/>
        </w:rPr>
        <w:t>ی</w:t>
      </w:r>
      <w:r w:rsidRPr="00CE6807">
        <w:rPr>
          <w:rtl/>
        </w:rPr>
        <w:t>ل با انج</w:t>
      </w:r>
      <w:r w:rsidR="009D0BBB">
        <w:rPr>
          <w:rtl/>
        </w:rPr>
        <w:t>ی</w:t>
      </w:r>
      <w:r w:rsidRPr="00CE6807">
        <w:rPr>
          <w:rtl/>
        </w:rPr>
        <w:t>لشان</w:t>
      </w:r>
      <w:r w:rsidR="00CF6390">
        <w:rPr>
          <w:rtl/>
        </w:rPr>
        <w:t xml:space="preserve">، </w:t>
      </w:r>
      <w:r w:rsidRPr="00CE6807">
        <w:rPr>
          <w:rtl/>
        </w:rPr>
        <w:t>و بر اهل زبور با زبورشان</w:t>
      </w:r>
      <w:r w:rsidR="00CF6390">
        <w:rPr>
          <w:rtl/>
        </w:rPr>
        <w:t xml:space="preserve">، </w:t>
      </w:r>
      <w:r w:rsidRPr="00CE6807">
        <w:rPr>
          <w:rtl/>
        </w:rPr>
        <w:t>و بر صابئ</w:t>
      </w:r>
      <w:r w:rsidR="009D0BBB">
        <w:rPr>
          <w:rtl/>
        </w:rPr>
        <w:t>ی</w:t>
      </w:r>
      <w:r w:rsidRPr="00CE6807">
        <w:rPr>
          <w:rtl/>
        </w:rPr>
        <w:t>ن با زبان عبرى خودشان</w:t>
      </w:r>
      <w:r w:rsidR="00CF6390">
        <w:rPr>
          <w:rtl/>
        </w:rPr>
        <w:t xml:space="preserve">، </w:t>
      </w:r>
      <w:r w:rsidRPr="00CE6807">
        <w:rPr>
          <w:rtl/>
        </w:rPr>
        <w:t>بر هربذان با زبان پارس</w:t>
      </w:r>
      <w:r w:rsidR="009D0BBB">
        <w:rPr>
          <w:rtl/>
        </w:rPr>
        <w:t>ی</w:t>
      </w:r>
      <w:r w:rsidRPr="00CE6807">
        <w:rPr>
          <w:rtl/>
        </w:rPr>
        <w:t>شان</w:t>
      </w:r>
      <w:r w:rsidR="00CF6390">
        <w:rPr>
          <w:rtl/>
        </w:rPr>
        <w:t xml:space="preserve">، </w:t>
      </w:r>
      <w:r w:rsidRPr="00CE6807">
        <w:rPr>
          <w:rtl/>
        </w:rPr>
        <w:t>و بر روم</w:t>
      </w:r>
      <w:r w:rsidR="009D0BBB">
        <w:rPr>
          <w:rtl/>
        </w:rPr>
        <w:t>ی</w:t>
      </w:r>
      <w:r w:rsidRPr="00CE6807">
        <w:rPr>
          <w:rtl/>
        </w:rPr>
        <w:t>ان با زبان خودشان</w:t>
      </w:r>
      <w:r w:rsidR="00CF6390">
        <w:rPr>
          <w:rtl/>
        </w:rPr>
        <w:t xml:space="preserve">، </w:t>
      </w:r>
      <w:r w:rsidRPr="00CE6807">
        <w:rPr>
          <w:rtl/>
        </w:rPr>
        <w:t>و بر اصحاب مقالات با لغتشان استدلال كنم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آنگاه كه هر دسته </w:t>
      </w:r>
      <w:r w:rsidR="009D0BBB">
        <w:rPr>
          <w:rtl/>
        </w:rPr>
        <w:t>ی</w:t>
      </w:r>
      <w:r w:rsidRPr="00CE6807">
        <w:rPr>
          <w:rtl/>
        </w:rPr>
        <w:t>ى را محكوم كردم و دل</w:t>
      </w:r>
      <w:r w:rsidR="009D0BBB">
        <w:rPr>
          <w:rtl/>
        </w:rPr>
        <w:t>ی</w:t>
      </w:r>
      <w:r w:rsidRPr="00CE6807">
        <w:rPr>
          <w:rtl/>
        </w:rPr>
        <w:t>لشان را باطل ساختم</w:t>
      </w:r>
      <w:r w:rsidR="00CF6390">
        <w:rPr>
          <w:rtl/>
        </w:rPr>
        <w:t xml:space="preserve">، </w:t>
      </w:r>
      <w:r w:rsidRPr="00CE6807">
        <w:rPr>
          <w:rtl/>
        </w:rPr>
        <w:t>و دست از عق</w:t>
      </w:r>
      <w:r w:rsidR="009D0BBB">
        <w:rPr>
          <w:rtl/>
        </w:rPr>
        <w:t>ی</w:t>
      </w:r>
      <w:r w:rsidRPr="00CE6807">
        <w:rPr>
          <w:rtl/>
        </w:rPr>
        <w:t>ده و گفتار خود كش</w:t>
      </w:r>
      <w:r w:rsidR="009D0BBB">
        <w:rPr>
          <w:rtl/>
        </w:rPr>
        <w:t>ی</w:t>
      </w:r>
      <w:r w:rsidRPr="00CE6807">
        <w:rPr>
          <w:rtl/>
        </w:rPr>
        <w:t>دند و به گفتار من گرا</w:t>
      </w:r>
      <w:r w:rsidR="009D0BBB">
        <w:rPr>
          <w:rtl/>
        </w:rPr>
        <w:t>یی</w:t>
      </w:r>
      <w:r w:rsidRPr="00CE6807">
        <w:rPr>
          <w:rtl/>
        </w:rPr>
        <w:t>دند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مامون در مى </w:t>
      </w:r>
      <w:r w:rsidR="009D0BBB">
        <w:rPr>
          <w:rtl/>
        </w:rPr>
        <w:t>ی</w:t>
      </w:r>
      <w:r w:rsidRPr="00CE6807">
        <w:rPr>
          <w:rtl/>
        </w:rPr>
        <w:t>ابد مسندى كه بر آن تك</w:t>
      </w:r>
      <w:r w:rsidR="009D0BBB">
        <w:rPr>
          <w:rtl/>
        </w:rPr>
        <w:t>ی</w:t>
      </w:r>
      <w:r w:rsidRPr="00CE6807">
        <w:rPr>
          <w:rtl/>
        </w:rPr>
        <w:t>ه كرده است حق او ن</w:t>
      </w:r>
      <w:r w:rsidR="009D0BBB">
        <w:rPr>
          <w:rtl/>
        </w:rPr>
        <w:t>ی</w:t>
      </w:r>
      <w:r w:rsidRPr="00CE6807">
        <w:rPr>
          <w:rtl/>
        </w:rPr>
        <w:t>ست و در ا</w:t>
      </w:r>
      <w:r w:rsidR="009D0BBB">
        <w:rPr>
          <w:rtl/>
        </w:rPr>
        <w:t>ی</w:t>
      </w:r>
      <w:r w:rsidRPr="00CE6807">
        <w:rPr>
          <w:rtl/>
        </w:rPr>
        <w:t>ن هنگام مامون پش</w:t>
      </w:r>
      <w:r w:rsidR="009D0BBB">
        <w:rPr>
          <w:rtl/>
        </w:rPr>
        <w:t>ی</w:t>
      </w:r>
      <w:r w:rsidRPr="00CE6807">
        <w:rPr>
          <w:rtl/>
        </w:rPr>
        <w:t>مان مى گردد و بعد امام فرمود و لا حول و لا قوة الا بالله العلى العظ</w:t>
      </w:r>
      <w:r w:rsidR="009D0BBB">
        <w:rPr>
          <w:rtl/>
        </w:rPr>
        <w:t>ی</w:t>
      </w:r>
      <w:r w:rsidRPr="00CE6807">
        <w:rPr>
          <w:rtl/>
        </w:rPr>
        <w:t>م...</w:t>
      </w:r>
      <w:r w:rsidR="00D7334E">
        <w:rPr>
          <w:rFonts w:hint="cs"/>
          <w:rtl/>
        </w:rPr>
        <w:t>»</w:t>
      </w:r>
    </w:p>
    <w:p w:rsidR="00CE6807" w:rsidRPr="00CE6807" w:rsidRDefault="00CE6807" w:rsidP="00254090">
      <w:pPr>
        <w:pStyle w:val="libNormal"/>
      </w:pPr>
      <w:r w:rsidRPr="00CE6807">
        <w:rPr>
          <w:rtl/>
        </w:rPr>
        <w:t>بامداد د</w:t>
      </w:r>
      <w:r w:rsidR="009D0BBB">
        <w:rPr>
          <w:rtl/>
        </w:rPr>
        <w:t>ی</w:t>
      </w:r>
      <w:r w:rsidRPr="00CE6807">
        <w:rPr>
          <w:rtl/>
        </w:rPr>
        <w:t>گر امام به مجلس آنان آمد...</w:t>
      </w:r>
      <w:r w:rsidR="00CF6390">
        <w:rPr>
          <w:rtl/>
        </w:rPr>
        <w:t xml:space="preserve">، </w:t>
      </w:r>
      <w:r w:rsidR="00254090">
        <w:rPr>
          <w:rFonts w:hint="cs"/>
          <w:rtl/>
        </w:rPr>
        <w:t>«</w:t>
      </w:r>
      <w:r w:rsidRPr="00CE6807">
        <w:rPr>
          <w:rtl/>
        </w:rPr>
        <w:t>راس الجالوت</w:t>
      </w:r>
      <w:r w:rsidR="00254090">
        <w:rPr>
          <w:rFonts w:hint="cs"/>
          <w:rtl/>
        </w:rPr>
        <w:t xml:space="preserve">» </w:t>
      </w:r>
      <w:r w:rsidRPr="00CE6807">
        <w:rPr>
          <w:rtl/>
        </w:rPr>
        <w:t xml:space="preserve">عالم </w:t>
      </w:r>
      <w:r w:rsidR="009D0BBB">
        <w:rPr>
          <w:rtl/>
        </w:rPr>
        <w:t>ی</w:t>
      </w:r>
      <w:r w:rsidRPr="00CE6807">
        <w:rPr>
          <w:rtl/>
        </w:rPr>
        <w:t>هودى گفت:</w:t>
      </w:r>
      <w:r w:rsidR="00254090">
        <w:rPr>
          <w:rFonts w:hint="cs"/>
          <w:rtl/>
        </w:rPr>
        <w:t xml:space="preserve"> </w:t>
      </w:r>
      <w:r w:rsidRPr="00CE6807">
        <w:rPr>
          <w:rtl/>
        </w:rPr>
        <w:t>ما از تو به جز از تورات و انج</w:t>
      </w:r>
      <w:r w:rsidR="009D0BBB">
        <w:rPr>
          <w:rtl/>
        </w:rPr>
        <w:t>ی</w:t>
      </w:r>
      <w:r w:rsidRPr="00CE6807">
        <w:rPr>
          <w:rtl/>
        </w:rPr>
        <w:t>ل و زبور داود و صحف ابراه</w:t>
      </w:r>
      <w:r w:rsidR="009D0BBB">
        <w:rPr>
          <w:rtl/>
        </w:rPr>
        <w:t>ی</w:t>
      </w:r>
      <w:r w:rsidRPr="00CE6807">
        <w:rPr>
          <w:rtl/>
        </w:rPr>
        <w:t>م و موسى نمى پذ</w:t>
      </w:r>
      <w:r w:rsidR="009D0BBB">
        <w:rPr>
          <w:rtl/>
        </w:rPr>
        <w:t>ی</w:t>
      </w:r>
      <w:r w:rsidRPr="00CE6807">
        <w:rPr>
          <w:rtl/>
        </w:rPr>
        <w:t>ر</w:t>
      </w:r>
      <w:r w:rsidR="009D0BBB">
        <w:rPr>
          <w:rtl/>
        </w:rPr>
        <w:t>ی</w:t>
      </w:r>
      <w:r w:rsidRPr="00CE6807">
        <w:rPr>
          <w:rtl/>
        </w:rPr>
        <w:t xml:space="preserve">م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54</w:t>
      </w:r>
      <w:r w:rsidRPr="00812F97">
        <w:rPr>
          <w:rStyle w:val="libFootnotenumChar"/>
          <w:rtl/>
        </w:rPr>
        <w:t>)</w:t>
      </w:r>
      <w:r w:rsidR="00CF6390">
        <w:rPr>
          <w:rtl/>
        </w:rPr>
        <w:t xml:space="preserve">، </w:t>
      </w:r>
      <w:r w:rsidRPr="00CE6807">
        <w:rPr>
          <w:rtl/>
        </w:rPr>
        <w:t>آن حضرت قبول كرد</w:t>
      </w:r>
      <w:r w:rsidR="00CF6390">
        <w:rPr>
          <w:rtl/>
        </w:rPr>
        <w:t xml:space="preserve">، </w:t>
      </w:r>
      <w:r w:rsidRPr="00CE6807">
        <w:rPr>
          <w:rtl/>
        </w:rPr>
        <w:t>و با آنان به تورات و انج</w:t>
      </w:r>
      <w:r w:rsidR="009D0BBB">
        <w:rPr>
          <w:rtl/>
        </w:rPr>
        <w:t>ی</w:t>
      </w:r>
      <w:r w:rsidRPr="00CE6807">
        <w:rPr>
          <w:rtl/>
        </w:rPr>
        <w:t>ل و زبور براى اثبات پ</w:t>
      </w:r>
      <w:r w:rsidR="009D0BBB">
        <w:rPr>
          <w:rtl/>
        </w:rPr>
        <w:t>ی</w:t>
      </w:r>
      <w:r w:rsidRPr="00CE6807">
        <w:rPr>
          <w:rtl/>
        </w:rPr>
        <w:t xml:space="preserve">امبر اسلام </w:t>
      </w:r>
      <w:r w:rsidR="00C535B5" w:rsidRPr="00C535B5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C535B5" w:rsidRPr="00C535B5">
        <w:rPr>
          <w:rStyle w:val="libAlaemChar"/>
          <w:rtl/>
        </w:rPr>
        <w:t>ه‌وآله‌وسلم</w:t>
      </w:r>
      <w:r w:rsidRPr="00CE6807">
        <w:rPr>
          <w:rtl/>
        </w:rPr>
        <w:t xml:space="preserve"> به تفص</w:t>
      </w:r>
      <w:r w:rsidR="009D0BBB">
        <w:rPr>
          <w:rtl/>
        </w:rPr>
        <w:t>ی</w:t>
      </w:r>
      <w:r w:rsidRPr="00CE6807">
        <w:rPr>
          <w:rtl/>
        </w:rPr>
        <w:t>ل استدلال فرمود</w:t>
      </w:r>
      <w:r w:rsidR="00CF6390">
        <w:rPr>
          <w:rtl/>
        </w:rPr>
        <w:t xml:space="preserve">، </w:t>
      </w:r>
      <w:r w:rsidRPr="00CE6807">
        <w:rPr>
          <w:rtl/>
        </w:rPr>
        <w:t>آن گرامى را تصد</w:t>
      </w:r>
      <w:r w:rsidR="009D0BBB">
        <w:rPr>
          <w:rtl/>
        </w:rPr>
        <w:t>ی</w:t>
      </w:r>
      <w:r w:rsidRPr="00CE6807">
        <w:rPr>
          <w:rtl/>
        </w:rPr>
        <w:t>ق كردند و ن</w:t>
      </w:r>
      <w:r w:rsidR="009D0BBB">
        <w:rPr>
          <w:rtl/>
        </w:rPr>
        <w:t>ی</w:t>
      </w:r>
      <w:r w:rsidRPr="00CE6807">
        <w:rPr>
          <w:rtl/>
        </w:rPr>
        <w:t>ز با د</w:t>
      </w:r>
      <w:r w:rsidR="009D0BBB">
        <w:rPr>
          <w:rtl/>
        </w:rPr>
        <w:t>ی</w:t>
      </w:r>
      <w:r w:rsidRPr="00CE6807">
        <w:rPr>
          <w:rtl/>
        </w:rPr>
        <w:t>گران بحث كرد و چون همه خاموش ماندند فرمود:</w:t>
      </w:r>
      <w:r w:rsidR="00254090">
        <w:rPr>
          <w:rFonts w:hint="cs"/>
          <w:rtl/>
        </w:rPr>
        <w:t xml:space="preserve"> «</w:t>
      </w:r>
      <w:r w:rsidRPr="00CE6807">
        <w:rPr>
          <w:rtl/>
        </w:rPr>
        <w:t>اى گروه اگر در م</w:t>
      </w:r>
      <w:r w:rsidR="009D0BBB">
        <w:rPr>
          <w:rtl/>
        </w:rPr>
        <w:t>ی</w:t>
      </w:r>
      <w:r w:rsidRPr="00CE6807">
        <w:rPr>
          <w:rtl/>
        </w:rPr>
        <w:t>ان شما كسى مخالف است و پرسشى دارد بى شرم و ب</w:t>
      </w:r>
      <w:r w:rsidR="009D0BBB">
        <w:rPr>
          <w:rtl/>
        </w:rPr>
        <w:t>ی</w:t>
      </w:r>
      <w:r w:rsidRPr="00CE6807">
        <w:rPr>
          <w:rtl/>
        </w:rPr>
        <w:t>م بگو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254090">
        <w:rPr>
          <w:rFonts w:hint="cs"/>
          <w:rtl/>
        </w:rPr>
        <w:t>»</w:t>
      </w:r>
      <w:r w:rsidRPr="00CE6807">
        <w:rPr>
          <w:rtl/>
        </w:rPr>
        <w:t>.</w:t>
      </w:r>
    </w:p>
    <w:p w:rsidR="00CE6807" w:rsidRPr="00CE6807" w:rsidRDefault="00254090" w:rsidP="00254090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عمران صابى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كه در بحث و علم كلام بى نظ</w:t>
      </w:r>
      <w:r w:rsidR="009D0BBB">
        <w:rPr>
          <w:rtl/>
        </w:rPr>
        <w:t>ی</w:t>
      </w:r>
      <w:r w:rsidR="00CE6807" w:rsidRPr="00CE6807">
        <w:rPr>
          <w:rtl/>
        </w:rPr>
        <w:t>ر بود گفت: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اى دانشمند!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اگر نه ا</w:t>
      </w:r>
      <w:r w:rsidR="009D0BBB">
        <w:rPr>
          <w:rtl/>
        </w:rPr>
        <w:t>ی</w:t>
      </w:r>
      <w:r w:rsidR="00CE6807" w:rsidRPr="00CE6807">
        <w:rPr>
          <w:rtl/>
        </w:rPr>
        <w:t>ن بود كه خود به پرس</w:t>
      </w:r>
      <w:r w:rsidR="009D0BBB">
        <w:rPr>
          <w:rtl/>
        </w:rPr>
        <w:t>ی</w:t>
      </w:r>
      <w:r w:rsidR="00CE6807" w:rsidRPr="00CE6807">
        <w:rPr>
          <w:rtl/>
        </w:rPr>
        <w:t>دن دعوت كردى پرسشى نمى كردم</w:t>
      </w:r>
      <w:r w:rsidR="00CF6390">
        <w:rPr>
          <w:rtl/>
        </w:rPr>
        <w:t xml:space="preserve">، </w:t>
      </w:r>
      <w:r w:rsidR="00CE6807" w:rsidRPr="00CE6807">
        <w:rPr>
          <w:rtl/>
        </w:rPr>
        <w:t>ز</w:t>
      </w:r>
      <w:r w:rsidR="009D0BBB">
        <w:rPr>
          <w:rtl/>
        </w:rPr>
        <w:t>ی</w:t>
      </w:r>
      <w:r w:rsidR="00CE6807" w:rsidRPr="00CE6807">
        <w:rPr>
          <w:rtl/>
        </w:rPr>
        <w:t>را من به كوفه و بصره و شام و جز</w:t>
      </w:r>
      <w:r w:rsidR="009D0BBB">
        <w:rPr>
          <w:rtl/>
        </w:rPr>
        <w:t>ی</w:t>
      </w:r>
      <w:r w:rsidR="00CE6807" w:rsidRPr="00CE6807">
        <w:rPr>
          <w:rtl/>
        </w:rPr>
        <w:t xml:space="preserve">ره </w:t>
      </w:r>
      <w:r w:rsidR="00CE6807" w:rsidRPr="00CE6807">
        <w:rPr>
          <w:rtl/>
        </w:rPr>
        <w:lastRenderedPageBreak/>
        <w:t>رفتم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با متكلمان آن سرزم</w:t>
      </w:r>
      <w:r w:rsidR="009D0BBB">
        <w:rPr>
          <w:rtl/>
        </w:rPr>
        <w:t>ی</w:t>
      </w:r>
      <w:r w:rsidR="00CE6807" w:rsidRPr="00CE6807">
        <w:rPr>
          <w:rtl/>
        </w:rPr>
        <w:t>نها سخن گفتم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كسى را ن</w:t>
      </w:r>
      <w:r w:rsidR="009D0BBB">
        <w:rPr>
          <w:rtl/>
        </w:rPr>
        <w:t>ی</w:t>
      </w:r>
      <w:r w:rsidR="00CE6807" w:rsidRPr="00CE6807">
        <w:rPr>
          <w:rtl/>
        </w:rPr>
        <w:t>افتم كه وحدان</w:t>
      </w:r>
      <w:r w:rsidR="009D0BBB">
        <w:rPr>
          <w:rtl/>
        </w:rPr>
        <w:t>ی</w:t>
      </w:r>
      <w:r w:rsidR="00CE6807" w:rsidRPr="00CE6807">
        <w:rPr>
          <w:rtl/>
        </w:rPr>
        <w:t>ت خداى را بر من ثابت كند...</w:t>
      </w:r>
    </w:p>
    <w:p w:rsidR="00CE6807" w:rsidRPr="00CE6807" w:rsidRDefault="00CE6807" w:rsidP="00254090">
      <w:pPr>
        <w:pStyle w:val="libNormal"/>
      </w:pPr>
      <w:r w:rsidRPr="00CE6807">
        <w:rPr>
          <w:rtl/>
        </w:rPr>
        <w:t xml:space="preserve">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به تفص</w:t>
      </w:r>
      <w:r w:rsidR="009D0BBB">
        <w:rPr>
          <w:rtl/>
        </w:rPr>
        <w:t>ی</w:t>
      </w:r>
      <w:r w:rsidRPr="00CE6807">
        <w:rPr>
          <w:rtl/>
        </w:rPr>
        <w:t>ل برهان اثبات خداى واحد را براى او ب</w:t>
      </w:r>
      <w:r w:rsidR="009D0BBB">
        <w:rPr>
          <w:rtl/>
        </w:rPr>
        <w:t>ی</w:t>
      </w:r>
      <w:r w:rsidRPr="00CE6807">
        <w:rPr>
          <w:rtl/>
        </w:rPr>
        <w:t>ان فرمود</w:t>
      </w:r>
      <w:r w:rsidR="00CF6390">
        <w:rPr>
          <w:rtl/>
        </w:rPr>
        <w:t xml:space="preserve">،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55</w:t>
      </w:r>
      <w:r w:rsidRPr="00812F97">
        <w:rPr>
          <w:rStyle w:val="libFootnotenumChar"/>
          <w:rtl/>
        </w:rPr>
        <w:t>)</w:t>
      </w:r>
      <w:r w:rsidRPr="00CE6807">
        <w:rPr>
          <w:rtl/>
        </w:rPr>
        <w:t xml:space="preserve"> عمران قانع شد و گفت:سرور من</w:t>
      </w:r>
      <w:r w:rsidR="00CF6390">
        <w:rPr>
          <w:rtl/>
        </w:rPr>
        <w:t xml:space="preserve">، </w:t>
      </w:r>
      <w:r w:rsidRPr="00CE6807">
        <w:rPr>
          <w:rtl/>
        </w:rPr>
        <w:t>در</w:t>
      </w:r>
      <w:r w:rsidR="009D0BBB">
        <w:rPr>
          <w:rtl/>
        </w:rPr>
        <w:t>ی</w:t>
      </w:r>
      <w:r w:rsidRPr="00CE6807">
        <w:rPr>
          <w:rtl/>
        </w:rPr>
        <w:t>افتم و گواهى مى دهم كه خدا چنان است كه شما فرمودى</w:t>
      </w:r>
      <w:r w:rsidR="00CF6390">
        <w:rPr>
          <w:rtl/>
        </w:rPr>
        <w:t xml:space="preserve">، </w:t>
      </w:r>
      <w:r w:rsidRPr="00CE6807">
        <w:rPr>
          <w:rtl/>
        </w:rPr>
        <w:t>و محمد بنده ى اوست كه براى هدا</w:t>
      </w:r>
      <w:r w:rsidR="009D0BBB">
        <w:rPr>
          <w:rtl/>
        </w:rPr>
        <w:t>ی</w:t>
      </w:r>
      <w:r w:rsidRPr="00CE6807">
        <w:rPr>
          <w:rtl/>
        </w:rPr>
        <w:t>ت و با د</w:t>
      </w:r>
      <w:r w:rsidR="009D0BBB">
        <w:rPr>
          <w:rtl/>
        </w:rPr>
        <w:t>ی</w:t>
      </w:r>
      <w:r w:rsidRPr="00CE6807">
        <w:rPr>
          <w:rtl/>
        </w:rPr>
        <w:t>نى درست بر انگ</w:t>
      </w:r>
      <w:r w:rsidR="009D0BBB">
        <w:rPr>
          <w:rtl/>
        </w:rPr>
        <w:t>ی</w:t>
      </w:r>
      <w:r w:rsidRPr="00CE6807">
        <w:rPr>
          <w:rtl/>
        </w:rPr>
        <w:t>خته شده</w:t>
      </w:r>
      <w:r w:rsidR="00CF6390">
        <w:rPr>
          <w:rtl/>
        </w:rPr>
        <w:t xml:space="preserve">، </w:t>
      </w:r>
      <w:r w:rsidRPr="00CE6807">
        <w:rPr>
          <w:rtl/>
        </w:rPr>
        <w:t xml:space="preserve">آنگاه به قبله رو كرد و به سجده در افتاد و اسلام آورد.متكلمان چون سخن </w:t>
      </w:r>
      <w:r w:rsidR="00254090">
        <w:rPr>
          <w:rFonts w:hint="cs"/>
          <w:rtl/>
        </w:rPr>
        <w:t>«</w:t>
      </w:r>
      <w:r w:rsidRPr="00CE6807">
        <w:rPr>
          <w:rtl/>
        </w:rPr>
        <w:t>عمران صابى</w:t>
      </w:r>
      <w:r w:rsidR="00254090">
        <w:rPr>
          <w:rFonts w:hint="cs"/>
          <w:rtl/>
        </w:rPr>
        <w:t xml:space="preserve">» </w:t>
      </w:r>
      <w:r w:rsidRPr="00CE6807">
        <w:rPr>
          <w:rtl/>
        </w:rPr>
        <w:t>را شن</w:t>
      </w:r>
      <w:r w:rsidR="009D0BBB">
        <w:rPr>
          <w:rtl/>
        </w:rPr>
        <w:t>ی</w:t>
      </w:r>
      <w:r w:rsidRPr="00CE6807">
        <w:rPr>
          <w:rtl/>
        </w:rPr>
        <w:t>دند د</w:t>
      </w:r>
      <w:r w:rsidR="009D0BBB">
        <w:rPr>
          <w:rtl/>
        </w:rPr>
        <w:t>ی</w:t>
      </w:r>
      <w:r w:rsidRPr="00CE6807">
        <w:rPr>
          <w:rtl/>
        </w:rPr>
        <w:t>گر چ</w:t>
      </w:r>
      <w:r w:rsidR="009D0BBB">
        <w:rPr>
          <w:rtl/>
        </w:rPr>
        <w:t>ی</w:t>
      </w:r>
      <w:r w:rsidRPr="00CE6807">
        <w:rPr>
          <w:rtl/>
        </w:rPr>
        <w:t>زى نپرس</w:t>
      </w:r>
      <w:r w:rsidR="009D0BBB">
        <w:rPr>
          <w:rtl/>
        </w:rPr>
        <w:t>ی</w:t>
      </w:r>
      <w:r w:rsidRPr="00CE6807">
        <w:rPr>
          <w:rtl/>
        </w:rPr>
        <w:t>دند</w:t>
      </w:r>
      <w:r w:rsidR="00CF6390">
        <w:rPr>
          <w:rtl/>
        </w:rPr>
        <w:t xml:space="preserve">، </w:t>
      </w:r>
      <w:r w:rsidRPr="00CE6807">
        <w:rPr>
          <w:rtl/>
        </w:rPr>
        <w:t>و در پا</w:t>
      </w:r>
      <w:r w:rsidR="009D0BBB">
        <w:rPr>
          <w:rtl/>
        </w:rPr>
        <w:t>ی</w:t>
      </w:r>
      <w:r w:rsidRPr="00CE6807">
        <w:rPr>
          <w:rtl/>
        </w:rPr>
        <w:t xml:space="preserve">ان روز مامون برخاست و با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به درون خانه رفتند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مردم پراكنده شدند.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56</w:t>
      </w:r>
      <w:r w:rsidRPr="00812F97">
        <w:rPr>
          <w:rStyle w:val="libFootnotenumChar"/>
          <w:rtl/>
        </w:rPr>
        <w:t>)</w:t>
      </w:r>
    </w:p>
    <w:p w:rsidR="00CE137B" w:rsidRDefault="00CE137B" w:rsidP="0025409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CE137B" w:rsidRDefault="00CE6807" w:rsidP="00CE137B">
      <w:pPr>
        <w:pStyle w:val="Heading2"/>
        <w:rPr>
          <w:rFonts w:hint="cs"/>
          <w:rtl/>
        </w:rPr>
      </w:pPr>
      <w:bookmarkStart w:id="14" w:name="_Toc480619917"/>
      <w:r w:rsidRPr="00CE6807">
        <w:rPr>
          <w:rtl/>
        </w:rPr>
        <w:t>شهادت امام</w:t>
      </w:r>
      <w:bookmarkEnd w:id="14"/>
    </w:p>
    <w:p w:rsidR="00CE6807" w:rsidRPr="00CE6807" w:rsidRDefault="00CE6807" w:rsidP="00254090">
      <w:pPr>
        <w:pStyle w:val="libNormal"/>
      </w:pPr>
      <w:r w:rsidRPr="00CE6807">
        <w:rPr>
          <w:rtl/>
        </w:rPr>
        <w:t>سر انجام مامون تصم</w:t>
      </w:r>
      <w:r w:rsidR="009D0BBB">
        <w:rPr>
          <w:rtl/>
        </w:rPr>
        <w:t>ی</w:t>
      </w:r>
      <w:r w:rsidRPr="00CE6807">
        <w:rPr>
          <w:rtl/>
        </w:rPr>
        <w:t>م به قتل امام گرفت</w:t>
      </w:r>
      <w:r w:rsidR="00CF6390">
        <w:rPr>
          <w:rtl/>
        </w:rPr>
        <w:t xml:space="preserve">، </w:t>
      </w:r>
      <w:r w:rsidRPr="00CE6807">
        <w:rPr>
          <w:rtl/>
        </w:rPr>
        <w:t>ز</w:t>
      </w:r>
      <w:r w:rsidR="009D0BBB">
        <w:rPr>
          <w:rtl/>
        </w:rPr>
        <w:t>ی</w:t>
      </w:r>
      <w:r w:rsidRPr="00CE6807">
        <w:rPr>
          <w:rtl/>
        </w:rPr>
        <w:t>را در</w:t>
      </w:r>
      <w:r w:rsidR="009D0BBB">
        <w:rPr>
          <w:rtl/>
        </w:rPr>
        <w:t>ی</w:t>
      </w:r>
      <w:r w:rsidRPr="00CE6807">
        <w:rPr>
          <w:rtl/>
        </w:rPr>
        <w:t>افته بود كه به ه</w:t>
      </w:r>
      <w:r w:rsidR="009D0BBB">
        <w:rPr>
          <w:rtl/>
        </w:rPr>
        <w:t>ی</w:t>
      </w:r>
      <w:r w:rsidRPr="00CE6807">
        <w:rPr>
          <w:rtl/>
        </w:rPr>
        <w:t>چ روى نمى تواند امام را آلت دست خو</w:t>
      </w:r>
      <w:r w:rsidR="009D0BBB">
        <w:rPr>
          <w:rtl/>
        </w:rPr>
        <w:t>ی</w:t>
      </w:r>
      <w:r w:rsidRPr="00CE6807">
        <w:rPr>
          <w:rtl/>
        </w:rPr>
        <w:t>ش قرار دهد</w:t>
      </w:r>
      <w:r w:rsidR="00CF6390">
        <w:rPr>
          <w:rtl/>
        </w:rPr>
        <w:t xml:space="preserve">، </w:t>
      </w:r>
      <w:r w:rsidRPr="00CE6807">
        <w:rPr>
          <w:rtl/>
        </w:rPr>
        <w:t>و عظمت امام و توجه جامعه نسبت به آن گرامى ن</w:t>
      </w:r>
      <w:r w:rsidR="009D0BBB">
        <w:rPr>
          <w:rtl/>
        </w:rPr>
        <w:t>ی</w:t>
      </w:r>
      <w:r w:rsidRPr="00CE6807">
        <w:rPr>
          <w:rtl/>
        </w:rPr>
        <w:t>ز روز افزون بود</w:t>
      </w:r>
      <w:r w:rsidR="00CF6390">
        <w:rPr>
          <w:rtl/>
        </w:rPr>
        <w:t xml:space="preserve">، </w:t>
      </w:r>
      <w:r w:rsidRPr="00CE6807">
        <w:rPr>
          <w:rtl/>
        </w:rPr>
        <w:t>و با تمام كوششهاى مامون كه ما</w:t>
      </w:r>
      <w:r w:rsidR="009D0BBB">
        <w:rPr>
          <w:rtl/>
        </w:rPr>
        <w:t>ی</w:t>
      </w:r>
      <w:r w:rsidRPr="00CE6807">
        <w:rPr>
          <w:rtl/>
        </w:rPr>
        <w:t>ل بود بر شخص</w:t>
      </w:r>
      <w:r w:rsidR="009D0BBB">
        <w:rPr>
          <w:rtl/>
        </w:rPr>
        <w:t>ی</w:t>
      </w:r>
      <w:r w:rsidRPr="00CE6807">
        <w:rPr>
          <w:rtl/>
        </w:rPr>
        <w:t xml:space="preserve">ت اجتماعى امام لطمه </w:t>
      </w:r>
      <w:r w:rsidR="009D0BBB">
        <w:rPr>
          <w:rtl/>
        </w:rPr>
        <w:t>ی</w:t>
      </w:r>
      <w:r w:rsidRPr="00CE6807">
        <w:rPr>
          <w:rtl/>
        </w:rPr>
        <w:t>ى وارد سازد</w:t>
      </w:r>
      <w:r w:rsidR="00CF6390">
        <w:rPr>
          <w:rtl/>
        </w:rPr>
        <w:t xml:space="preserve">، </w:t>
      </w:r>
      <w:r w:rsidRPr="00CE6807">
        <w:rPr>
          <w:rtl/>
        </w:rPr>
        <w:t>شخص</w:t>
      </w:r>
      <w:r w:rsidR="009D0BBB">
        <w:rPr>
          <w:rtl/>
        </w:rPr>
        <w:t>ی</w:t>
      </w:r>
      <w:r w:rsidRPr="00CE6807">
        <w:rPr>
          <w:rtl/>
        </w:rPr>
        <w:t>ت و احترام امام روزاروز اوج ب</w:t>
      </w:r>
      <w:r w:rsidR="009D0BBB">
        <w:rPr>
          <w:rtl/>
        </w:rPr>
        <w:t>ی</w:t>
      </w:r>
      <w:r w:rsidRPr="00CE6807">
        <w:rPr>
          <w:rtl/>
        </w:rPr>
        <w:t>شترى مى گرفت</w:t>
      </w:r>
      <w:r w:rsidR="00CF6390">
        <w:rPr>
          <w:rtl/>
        </w:rPr>
        <w:t xml:space="preserve">، </w:t>
      </w:r>
      <w:r w:rsidRPr="00CE6807">
        <w:rPr>
          <w:rtl/>
        </w:rPr>
        <w:t>و مامون مى دانست هر چه وقت بگذرد حقان</w:t>
      </w:r>
      <w:r w:rsidR="009D0BBB">
        <w:rPr>
          <w:rtl/>
        </w:rPr>
        <w:t>ی</w:t>
      </w:r>
      <w:r w:rsidRPr="00CE6807">
        <w:rPr>
          <w:rtl/>
        </w:rPr>
        <w:t>ت امام و تزو</w:t>
      </w:r>
      <w:r w:rsidR="009D0BBB">
        <w:rPr>
          <w:rtl/>
        </w:rPr>
        <w:t>ی</w:t>
      </w:r>
      <w:r w:rsidRPr="00CE6807">
        <w:rPr>
          <w:rtl/>
        </w:rPr>
        <w:t>ر مامون بر ملاتر مى شود</w:t>
      </w:r>
      <w:r w:rsidR="00CF6390">
        <w:rPr>
          <w:rtl/>
        </w:rPr>
        <w:t xml:space="preserve">، </w:t>
      </w:r>
      <w:r w:rsidRPr="00CE6807">
        <w:rPr>
          <w:rtl/>
        </w:rPr>
        <w:t>و از سوى د</w:t>
      </w:r>
      <w:r w:rsidR="009D0BBB">
        <w:rPr>
          <w:rtl/>
        </w:rPr>
        <w:t>ی</w:t>
      </w:r>
      <w:r w:rsidRPr="00CE6807">
        <w:rPr>
          <w:rtl/>
        </w:rPr>
        <w:t>گر عباس</w:t>
      </w:r>
      <w:r w:rsidR="009D0BBB">
        <w:rPr>
          <w:rtl/>
        </w:rPr>
        <w:t>ی</w:t>
      </w:r>
      <w:r w:rsidRPr="00CE6807">
        <w:rPr>
          <w:rtl/>
        </w:rPr>
        <w:t>ان و طرفداران آنان از عمل مامون در واگذارى ول</w:t>
      </w:r>
      <w:r w:rsidR="009D0BBB">
        <w:rPr>
          <w:rtl/>
        </w:rPr>
        <w:t>ی</w:t>
      </w:r>
      <w:r w:rsidRPr="00CE6807">
        <w:rPr>
          <w:rtl/>
        </w:rPr>
        <w:t>عهدى خود به امام</w:t>
      </w:r>
      <w:r w:rsidR="00CF6390">
        <w:rPr>
          <w:rtl/>
        </w:rPr>
        <w:t xml:space="preserve">، </w:t>
      </w:r>
      <w:r w:rsidRPr="00CE6807">
        <w:rPr>
          <w:rtl/>
        </w:rPr>
        <w:t>ناراضى بودند و حتى به عنوان مخالفت در بغداد با</w:t>
      </w:r>
      <w:r w:rsidR="00254090">
        <w:rPr>
          <w:rFonts w:hint="cs"/>
          <w:rtl/>
        </w:rPr>
        <w:t xml:space="preserve"> «</w:t>
      </w:r>
      <w:r w:rsidRPr="00CE6807">
        <w:rPr>
          <w:rtl/>
        </w:rPr>
        <w:t>ابراه</w:t>
      </w:r>
      <w:r w:rsidR="009D0BBB">
        <w:rPr>
          <w:rtl/>
        </w:rPr>
        <w:t>ی</w:t>
      </w:r>
      <w:r w:rsidRPr="00CE6807">
        <w:rPr>
          <w:rtl/>
        </w:rPr>
        <w:t>م بن مهدى عباسى</w:t>
      </w:r>
      <w:r w:rsidR="00254090">
        <w:rPr>
          <w:rFonts w:hint="cs"/>
          <w:rtl/>
        </w:rPr>
        <w:t xml:space="preserve">» </w:t>
      </w:r>
      <w:r w:rsidRPr="00CE6807">
        <w:rPr>
          <w:rtl/>
        </w:rPr>
        <w:t>ب</w:t>
      </w:r>
      <w:r w:rsidR="009D0BBB">
        <w:rPr>
          <w:rtl/>
        </w:rPr>
        <w:t>ی</w:t>
      </w:r>
      <w:r w:rsidRPr="00CE6807">
        <w:rPr>
          <w:rtl/>
        </w:rPr>
        <w:t>عت كردند</w:t>
      </w:r>
      <w:r w:rsidR="00CF6390">
        <w:rPr>
          <w:rtl/>
        </w:rPr>
        <w:t xml:space="preserve">، </w:t>
      </w:r>
      <w:r w:rsidRPr="00CE6807">
        <w:rPr>
          <w:rtl/>
        </w:rPr>
        <w:t>و بد</w:t>
      </w:r>
      <w:r w:rsidR="009D0BBB">
        <w:rPr>
          <w:rtl/>
        </w:rPr>
        <w:t>ی</w:t>
      </w:r>
      <w:r w:rsidRPr="00CE6807">
        <w:rPr>
          <w:rtl/>
        </w:rPr>
        <w:t>ن ترت</w:t>
      </w:r>
      <w:r w:rsidR="009D0BBB">
        <w:rPr>
          <w:rtl/>
        </w:rPr>
        <w:t>ی</w:t>
      </w:r>
      <w:r w:rsidRPr="00CE6807">
        <w:rPr>
          <w:rtl/>
        </w:rPr>
        <w:t>ب حكومت مامون از جهات مختلف در خطر قرار گرفته بود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لذا پنهانى در صدد نابودى امام بر آمد و او را مسموم ساخت تا هم از امام خلاصى </w:t>
      </w:r>
      <w:r w:rsidR="009D0BBB">
        <w:rPr>
          <w:rtl/>
        </w:rPr>
        <w:t>ی</w:t>
      </w:r>
      <w:r w:rsidRPr="00CE6807">
        <w:rPr>
          <w:rtl/>
        </w:rPr>
        <w:t>ابد و هم بنى عباس و طرفدارانشان را به سوى خود جلب كند</w:t>
      </w:r>
      <w:r w:rsidR="00CF6390">
        <w:rPr>
          <w:rtl/>
        </w:rPr>
        <w:t xml:space="preserve">، </w:t>
      </w:r>
      <w:r w:rsidRPr="00CE6807">
        <w:rPr>
          <w:rtl/>
        </w:rPr>
        <w:t>و پس از شهادت آن گرامى به بنى عباس نوشت:</w:t>
      </w:r>
    </w:p>
    <w:p w:rsidR="00CE6807" w:rsidRPr="00CE6807" w:rsidRDefault="00254090" w:rsidP="00254090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شما انتقاد مى كرد</w:t>
      </w:r>
      <w:r w:rsidR="009D0BBB">
        <w:rPr>
          <w:rtl/>
        </w:rPr>
        <w:t>ی</w:t>
      </w:r>
      <w:r w:rsidR="00CE6807" w:rsidRPr="00CE6807">
        <w:rPr>
          <w:rtl/>
        </w:rPr>
        <w:t>د كه چرا مقام ولا</w:t>
      </w:r>
      <w:r w:rsidR="009D0BBB">
        <w:rPr>
          <w:rtl/>
        </w:rPr>
        <w:t>ی</w:t>
      </w:r>
      <w:r w:rsidR="00CE6807" w:rsidRPr="00CE6807">
        <w:rPr>
          <w:rtl/>
        </w:rPr>
        <w:t>ت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عهدى را به على بن موسى الرضا واگذاشته ام</w:t>
      </w:r>
      <w:r w:rsidR="00CF6390">
        <w:rPr>
          <w:rtl/>
        </w:rPr>
        <w:t xml:space="preserve">، </w:t>
      </w:r>
      <w:r w:rsidR="00CE6807" w:rsidRPr="00CE6807">
        <w:rPr>
          <w:rtl/>
        </w:rPr>
        <w:t>آگاه باش</w:t>
      </w:r>
      <w:r w:rsidR="009D0BBB">
        <w:rPr>
          <w:rtl/>
        </w:rPr>
        <w:t>ی</w:t>
      </w:r>
      <w:r w:rsidR="00CE6807" w:rsidRPr="00CE6807">
        <w:rPr>
          <w:rtl/>
        </w:rPr>
        <w:t>د كه او درگذشت</w:t>
      </w:r>
      <w:r w:rsidR="00CF6390">
        <w:rPr>
          <w:rtl/>
        </w:rPr>
        <w:t xml:space="preserve">، </w:t>
      </w:r>
      <w:r w:rsidR="00CE6807" w:rsidRPr="00CE6807">
        <w:rPr>
          <w:rtl/>
        </w:rPr>
        <w:t>پس به اطاعت من در آ</w:t>
      </w:r>
      <w:r w:rsidR="009D0BBB">
        <w:rPr>
          <w:rtl/>
        </w:rPr>
        <w:t>یی</w:t>
      </w:r>
      <w:r w:rsidR="00CE6807" w:rsidRPr="00CE6807">
        <w:rPr>
          <w:rtl/>
        </w:rPr>
        <w:t>د</w:t>
      </w:r>
      <w:r>
        <w:rPr>
          <w:rFonts w:hint="cs"/>
          <w:rtl/>
        </w:rPr>
        <w:t>»</w:t>
      </w:r>
      <w:r w:rsidR="00CE6807" w:rsidRPr="00CE6807">
        <w:rPr>
          <w:rtl/>
        </w:rPr>
        <w:t xml:space="preserve">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57</w:t>
      </w:r>
      <w:r w:rsidR="00CE6807" w:rsidRPr="00812F97">
        <w:rPr>
          <w:rStyle w:val="libFootnotenumChar"/>
          <w:rtl/>
        </w:rPr>
        <w:t>)</w:t>
      </w:r>
      <w:r w:rsidR="00CE6807" w:rsidRPr="00CE6807">
        <w:rPr>
          <w:rtl/>
        </w:rPr>
        <w:t xml:space="preserve"> مامون مى كوش</w:t>
      </w:r>
      <w:r w:rsidR="009D0BBB">
        <w:rPr>
          <w:rtl/>
        </w:rPr>
        <w:t>ی</w:t>
      </w:r>
      <w:r w:rsidR="00CE6807" w:rsidRPr="00CE6807">
        <w:rPr>
          <w:rtl/>
        </w:rPr>
        <w:t>د طرفداران و پ</w:t>
      </w:r>
      <w:r w:rsidR="009D0BBB">
        <w:rPr>
          <w:rtl/>
        </w:rPr>
        <w:t>ی</w:t>
      </w:r>
      <w:r w:rsidR="00CE6807" w:rsidRPr="00CE6807">
        <w:rPr>
          <w:rtl/>
        </w:rPr>
        <w:t xml:space="preserve">روان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از شهادت امام مطلع نشوند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با تظاهر و عوامفر</w:t>
      </w:r>
      <w:r w:rsidR="009D0BBB">
        <w:rPr>
          <w:rtl/>
        </w:rPr>
        <w:t>ی</w:t>
      </w:r>
      <w:r w:rsidR="00CE6807" w:rsidRPr="00CE6807">
        <w:rPr>
          <w:rtl/>
        </w:rPr>
        <w:t>بى مى خواست نا</w:t>
      </w:r>
      <w:r w:rsidR="009D0BBB">
        <w:rPr>
          <w:rtl/>
        </w:rPr>
        <w:t>ی</w:t>
      </w:r>
      <w:r w:rsidR="00CE6807" w:rsidRPr="00CE6807">
        <w:rPr>
          <w:rtl/>
        </w:rPr>
        <w:t>ت خود را پنهان سازد و وانمود كند كه امام به مرگ طب</w:t>
      </w:r>
      <w:r w:rsidR="009D0BBB">
        <w:rPr>
          <w:rtl/>
        </w:rPr>
        <w:t>ی</w:t>
      </w:r>
      <w:r w:rsidR="00CE6807" w:rsidRPr="00CE6807">
        <w:rPr>
          <w:rtl/>
        </w:rPr>
        <w:t>عى در گذشته است</w:t>
      </w:r>
      <w:r w:rsidR="00CF6390">
        <w:rPr>
          <w:rtl/>
        </w:rPr>
        <w:t xml:space="preserve">، </w:t>
      </w:r>
      <w:r w:rsidR="00CE6807" w:rsidRPr="00CE6807">
        <w:rPr>
          <w:rtl/>
        </w:rPr>
        <w:t>اما حق</w:t>
      </w:r>
      <w:r w:rsidR="009D0BBB">
        <w:rPr>
          <w:rtl/>
        </w:rPr>
        <w:t>ی</w:t>
      </w:r>
      <w:r w:rsidR="00CE6807" w:rsidRPr="00CE6807">
        <w:rPr>
          <w:rtl/>
        </w:rPr>
        <w:t xml:space="preserve">قت پنهان نماند و </w:t>
      </w:r>
      <w:r w:rsidR="009D0BBB">
        <w:rPr>
          <w:rtl/>
        </w:rPr>
        <w:t>ی</w:t>
      </w:r>
      <w:r w:rsidR="00CE6807" w:rsidRPr="00CE6807">
        <w:rPr>
          <w:rtl/>
        </w:rPr>
        <w:t>اران و</w:t>
      </w:r>
      <w:r w:rsidR="009D0BBB">
        <w:rPr>
          <w:rtl/>
        </w:rPr>
        <w:t>ی</w:t>
      </w:r>
      <w:r w:rsidR="00CE6807" w:rsidRPr="00CE6807">
        <w:rPr>
          <w:rtl/>
        </w:rPr>
        <w:t>ژه ى امام و وابستگان از ماجرا با خبر شدند.</w:t>
      </w:r>
    </w:p>
    <w:p w:rsidR="00CE6807" w:rsidRPr="00CE6807" w:rsidRDefault="00254090" w:rsidP="00254090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ابا صلت هروى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كه از </w:t>
      </w:r>
      <w:r w:rsidR="009D0BBB">
        <w:rPr>
          <w:rtl/>
        </w:rPr>
        <w:t>ی</w:t>
      </w:r>
      <w:r w:rsidR="00CE6807" w:rsidRPr="00CE6807">
        <w:rPr>
          <w:rtl/>
        </w:rPr>
        <w:t>اران نزد</w:t>
      </w:r>
      <w:r w:rsidR="009D0BBB">
        <w:rPr>
          <w:rtl/>
        </w:rPr>
        <w:t>ی</w:t>
      </w:r>
      <w:r w:rsidR="00CE6807" w:rsidRPr="00CE6807">
        <w:rPr>
          <w:rtl/>
        </w:rPr>
        <w:t xml:space="preserve">ك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است</w:t>
      </w:r>
      <w:r w:rsidR="00CF6390">
        <w:rPr>
          <w:rtl/>
        </w:rPr>
        <w:t xml:space="preserve">، </w:t>
      </w:r>
      <w:r w:rsidR="00CE6807" w:rsidRPr="00CE6807">
        <w:rPr>
          <w:rtl/>
        </w:rPr>
        <w:t>گفتارى دارد كه چگونگى امور ف</w:t>
      </w:r>
      <w:r w:rsidR="009D0BBB">
        <w:rPr>
          <w:rtl/>
        </w:rPr>
        <w:t>ی</w:t>
      </w:r>
      <w:r w:rsidR="00CE6807" w:rsidRPr="00CE6807">
        <w:rPr>
          <w:rtl/>
        </w:rPr>
        <w:t>ما ب</w:t>
      </w:r>
      <w:r w:rsidR="009D0BBB">
        <w:rPr>
          <w:rtl/>
        </w:rPr>
        <w:t>ی</w:t>
      </w:r>
      <w:r w:rsidR="00CE6807" w:rsidRPr="00CE6807">
        <w:rPr>
          <w:rtl/>
        </w:rPr>
        <w:t>ن مامون و امام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سر انجام قتل آن گرامى را براى ما بازگو مى كند:</w:t>
      </w:r>
    </w:p>
    <w:p w:rsidR="00CE6807" w:rsidRPr="00CE6807" w:rsidRDefault="00254090" w:rsidP="00254090">
      <w:pPr>
        <w:pStyle w:val="libNormal"/>
      </w:pPr>
      <w:r>
        <w:rPr>
          <w:rFonts w:hint="cs"/>
          <w:rtl/>
        </w:rPr>
        <w:t>«</w:t>
      </w:r>
      <w:r w:rsidR="00CE6807" w:rsidRPr="00CE6807">
        <w:rPr>
          <w:rtl/>
        </w:rPr>
        <w:t>احمد بن على انصارى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مى گو</w:t>
      </w:r>
      <w:r w:rsidR="009D0BBB">
        <w:rPr>
          <w:rtl/>
        </w:rPr>
        <w:t>ی</w:t>
      </w:r>
      <w:r w:rsidR="00CE6807" w:rsidRPr="00CE6807">
        <w:rPr>
          <w:rtl/>
        </w:rPr>
        <w:t>د از</w:t>
      </w:r>
      <w:r>
        <w:rPr>
          <w:rFonts w:hint="cs"/>
          <w:rtl/>
        </w:rPr>
        <w:t>«</w:t>
      </w:r>
      <w:r w:rsidR="00CE6807" w:rsidRPr="00CE6807">
        <w:rPr>
          <w:rtl/>
        </w:rPr>
        <w:t>ابا صلت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پرس</w:t>
      </w:r>
      <w:r w:rsidR="009D0BBB">
        <w:rPr>
          <w:rtl/>
        </w:rPr>
        <w:t>ی</w:t>
      </w:r>
      <w:r w:rsidR="00CE6807" w:rsidRPr="00CE6807">
        <w:rPr>
          <w:rtl/>
        </w:rPr>
        <w:t>دم: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چگونه مامون با آنكه به احترام و دوستدارى امام تظاهر مى كرد و او را ول</w:t>
      </w:r>
      <w:r w:rsidR="009D0BBB">
        <w:rPr>
          <w:rtl/>
        </w:rPr>
        <w:t>ی</w:t>
      </w:r>
      <w:r w:rsidRPr="00CE6807">
        <w:rPr>
          <w:rtl/>
        </w:rPr>
        <w:t>عهد خود ساخت</w:t>
      </w:r>
      <w:r w:rsidR="00CF6390">
        <w:rPr>
          <w:rtl/>
        </w:rPr>
        <w:t xml:space="preserve">، </w:t>
      </w:r>
      <w:r w:rsidRPr="00CE6807">
        <w:rPr>
          <w:rtl/>
        </w:rPr>
        <w:t>ممكن است به قتل او اقدام كرده باشد؟</w:t>
      </w:r>
    </w:p>
    <w:p w:rsidR="00CE6807" w:rsidRPr="00CE6807" w:rsidRDefault="005F4F58" w:rsidP="005F4F58">
      <w:pPr>
        <w:pStyle w:val="libNormal"/>
      </w:pPr>
      <w:r>
        <w:rPr>
          <w:rFonts w:hint="cs"/>
          <w:rtl/>
        </w:rPr>
        <w:lastRenderedPageBreak/>
        <w:t>«</w:t>
      </w:r>
      <w:r w:rsidR="00CE6807" w:rsidRPr="00CE6807">
        <w:rPr>
          <w:rtl/>
        </w:rPr>
        <w:t>ابا صلت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گفت:</w:t>
      </w:r>
      <w:r>
        <w:rPr>
          <w:rFonts w:hint="cs"/>
          <w:rtl/>
        </w:rPr>
        <w:t xml:space="preserve"> </w:t>
      </w:r>
      <w:r w:rsidR="00CE6807" w:rsidRPr="00CE6807">
        <w:rPr>
          <w:rtl/>
        </w:rPr>
        <w:t>مامون چون عظمت و بزرگوارى امام را د</w:t>
      </w:r>
      <w:r w:rsidR="009D0BBB">
        <w:rPr>
          <w:rtl/>
        </w:rPr>
        <w:t>ی</w:t>
      </w:r>
      <w:r w:rsidR="00CE6807" w:rsidRPr="00CE6807">
        <w:rPr>
          <w:rtl/>
        </w:rPr>
        <w:t>ده بود اظهار احترام و دوستى مى كرد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او را ول</w:t>
      </w:r>
      <w:r w:rsidR="009D0BBB">
        <w:rPr>
          <w:rtl/>
        </w:rPr>
        <w:t>ی</w:t>
      </w:r>
      <w:r w:rsidR="00CE6807" w:rsidRPr="00CE6807">
        <w:rPr>
          <w:rtl/>
        </w:rPr>
        <w:t>عهد خود نمود تا به مردم وانمود كند كه امام دن</w:t>
      </w:r>
      <w:r w:rsidR="009D0BBB">
        <w:rPr>
          <w:rtl/>
        </w:rPr>
        <w:t>ی</w:t>
      </w:r>
      <w:r w:rsidR="00CE6807" w:rsidRPr="00CE6807">
        <w:rPr>
          <w:rtl/>
        </w:rPr>
        <w:t>ا دوست است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در چشم مردم سقوط كند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اما چون د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بر زهد و تقواى امام لطمه </w:t>
      </w:r>
      <w:r w:rsidR="009D0BBB">
        <w:rPr>
          <w:rtl/>
        </w:rPr>
        <w:t>ی</w:t>
      </w:r>
      <w:r w:rsidR="00CE6807" w:rsidRPr="00CE6807">
        <w:rPr>
          <w:rtl/>
        </w:rPr>
        <w:t>ى وارد ن</w:t>
      </w:r>
      <w:r w:rsidR="009D0BBB">
        <w:rPr>
          <w:rtl/>
        </w:rPr>
        <w:t>ی</w:t>
      </w:r>
      <w:r w:rsidR="00CE6807" w:rsidRPr="00CE6807">
        <w:rPr>
          <w:rtl/>
        </w:rPr>
        <w:t>امد و مردم از امام چ</w:t>
      </w:r>
      <w:r w:rsidR="009D0BBB">
        <w:rPr>
          <w:rtl/>
        </w:rPr>
        <w:t>ی</w:t>
      </w:r>
      <w:r w:rsidR="00CE6807" w:rsidRPr="00CE6807">
        <w:rPr>
          <w:rtl/>
        </w:rPr>
        <w:t>زى بر خلاف قدس و تقوى ند</w:t>
      </w:r>
      <w:r w:rsidR="009D0BBB">
        <w:rPr>
          <w:rtl/>
        </w:rPr>
        <w:t>ی</w:t>
      </w:r>
      <w:r w:rsidR="00CE6807" w:rsidRPr="00CE6807">
        <w:rPr>
          <w:rtl/>
        </w:rPr>
        <w:t>دند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بهم</w:t>
      </w:r>
      <w:r w:rsidR="009D0BBB">
        <w:rPr>
          <w:rtl/>
        </w:rPr>
        <w:t>ی</w:t>
      </w:r>
      <w:r w:rsidR="00CE6807" w:rsidRPr="00CE6807">
        <w:rPr>
          <w:rtl/>
        </w:rPr>
        <w:t>ن جهت مقام و فض</w:t>
      </w:r>
      <w:r w:rsidR="009D0BBB">
        <w:rPr>
          <w:rtl/>
        </w:rPr>
        <w:t>ی</w:t>
      </w:r>
      <w:r w:rsidR="00CE6807" w:rsidRPr="00CE6807">
        <w:rPr>
          <w:rtl/>
        </w:rPr>
        <w:t>لت امام نزد مردم روزافزون شد</w:t>
      </w:r>
      <w:r w:rsidR="00CF6390">
        <w:rPr>
          <w:rtl/>
        </w:rPr>
        <w:t xml:space="preserve">، </w:t>
      </w:r>
      <w:r w:rsidR="00CE6807" w:rsidRPr="00CE6807">
        <w:rPr>
          <w:rtl/>
        </w:rPr>
        <w:t>مامون از متكلمان شهرهاى مختلف افرادى را گرد آورد به ام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آنكه </w:t>
      </w:r>
      <w:r w:rsidR="009D0BBB">
        <w:rPr>
          <w:rtl/>
        </w:rPr>
        <w:t>ی</w:t>
      </w:r>
      <w:r w:rsidR="00CE6807" w:rsidRPr="00CE6807">
        <w:rPr>
          <w:rtl/>
        </w:rPr>
        <w:t>كى از آنان در بحث علمى بر امام غلبه كند و مقام علمى امام نزد دانشمندان شكست بخورد</w:t>
      </w:r>
      <w:r w:rsidR="00CF6390">
        <w:rPr>
          <w:rtl/>
        </w:rPr>
        <w:t xml:space="preserve">، 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و آنگاه بوس</w:t>
      </w:r>
      <w:r w:rsidR="009D0BBB">
        <w:rPr>
          <w:rtl/>
        </w:rPr>
        <w:t>ی</w:t>
      </w:r>
      <w:r w:rsidRPr="00CE6807">
        <w:rPr>
          <w:rtl/>
        </w:rPr>
        <w:t>له ى آنان نقض امام نزد عامه ى مردم مشهور شود</w:t>
      </w:r>
      <w:r w:rsidR="00CF6390">
        <w:rPr>
          <w:rtl/>
        </w:rPr>
        <w:t xml:space="preserve">، </w:t>
      </w:r>
      <w:r w:rsidRPr="00CE6807">
        <w:rPr>
          <w:rtl/>
        </w:rPr>
        <w:t>اما ه</w:t>
      </w:r>
      <w:r w:rsidR="009D0BBB">
        <w:rPr>
          <w:rtl/>
        </w:rPr>
        <w:t>ی</w:t>
      </w:r>
      <w:r w:rsidRPr="00CE6807">
        <w:rPr>
          <w:rtl/>
        </w:rPr>
        <w:t xml:space="preserve">چكس از </w:t>
      </w:r>
      <w:r w:rsidR="009D0BBB">
        <w:rPr>
          <w:rtl/>
        </w:rPr>
        <w:t>ی</w:t>
      </w:r>
      <w:r w:rsidRPr="00CE6807">
        <w:rPr>
          <w:rtl/>
        </w:rPr>
        <w:t>هود</w:t>
      </w:r>
      <w:r w:rsidR="009D0BBB">
        <w:rPr>
          <w:rtl/>
        </w:rPr>
        <w:t>ی</w:t>
      </w:r>
      <w:r w:rsidRPr="00CE6807">
        <w:rPr>
          <w:rtl/>
        </w:rPr>
        <w:t>ان و مس</w:t>
      </w:r>
      <w:r w:rsidR="009D0BBB">
        <w:rPr>
          <w:rtl/>
        </w:rPr>
        <w:t>ی</w:t>
      </w:r>
      <w:r w:rsidRPr="00CE6807">
        <w:rPr>
          <w:rtl/>
        </w:rPr>
        <w:t>ح</w:t>
      </w:r>
      <w:r w:rsidR="009D0BBB">
        <w:rPr>
          <w:rtl/>
        </w:rPr>
        <w:t>ی</w:t>
      </w:r>
      <w:r w:rsidRPr="00CE6807">
        <w:rPr>
          <w:rtl/>
        </w:rPr>
        <w:t>ان و آتش پرستان و صائب</w:t>
      </w:r>
      <w:r w:rsidR="009D0BBB">
        <w:rPr>
          <w:rtl/>
        </w:rPr>
        <w:t>ی</w:t>
      </w:r>
      <w:r w:rsidRPr="00CE6807">
        <w:rPr>
          <w:rtl/>
        </w:rPr>
        <w:t>ن و برهمنان و ملحدان و دهرى مذهبان و ن</w:t>
      </w:r>
      <w:r w:rsidR="009D0BBB">
        <w:rPr>
          <w:rtl/>
        </w:rPr>
        <w:t>ی</w:t>
      </w:r>
      <w:r w:rsidRPr="00CE6807">
        <w:rPr>
          <w:rtl/>
        </w:rPr>
        <w:t>ز ه</w:t>
      </w:r>
      <w:r w:rsidR="009D0BBB">
        <w:rPr>
          <w:rtl/>
        </w:rPr>
        <w:t>ی</w:t>
      </w:r>
      <w:r w:rsidRPr="00CE6807">
        <w:rPr>
          <w:rtl/>
        </w:rPr>
        <w:t xml:space="preserve">چ جدل كننده </w:t>
      </w:r>
      <w:r w:rsidR="009D0BBB">
        <w:rPr>
          <w:rtl/>
        </w:rPr>
        <w:t>ی</w:t>
      </w:r>
      <w:r w:rsidRPr="00CE6807">
        <w:rPr>
          <w:rtl/>
        </w:rPr>
        <w:t>ى از فرقه هاى مسلمانان با امام سخن نگفت مگر آنكه امام بر او پ</w:t>
      </w:r>
      <w:r w:rsidR="009D0BBB">
        <w:rPr>
          <w:rtl/>
        </w:rPr>
        <w:t>ی</w:t>
      </w:r>
      <w:r w:rsidRPr="00CE6807">
        <w:rPr>
          <w:rtl/>
        </w:rPr>
        <w:t>روز شد و او را به استدلال خو</w:t>
      </w:r>
      <w:r w:rsidR="009D0BBB">
        <w:rPr>
          <w:rtl/>
        </w:rPr>
        <w:t>ی</w:t>
      </w:r>
      <w:r w:rsidRPr="00CE6807">
        <w:rPr>
          <w:rtl/>
        </w:rPr>
        <w:t>ش معترف ساخت</w:t>
      </w:r>
      <w:r w:rsidR="00CF6390">
        <w:rPr>
          <w:rtl/>
        </w:rPr>
        <w:t xml:space="preserve">، </w:t>
      </w:r>
    </w:p>
    <w:p w:rsidR="00CE6807" w:rsidRPr="00CE6807" w:rsidRDefault="00CE6807" w:rsidP="005F4F58">
      <w:pPr>
        <w:pStyle w:val="libNormal"/>
      </w:pPr>
      <w:r w:rsidRPr="00CE6807">
        <w:rPr>
          <w:rtl/>
        </w:rPr>
        <w:t>و چون چن</w:t>
      </w:r>
      <w:r w:rsidR="009D0BBB">
        <w:rPr>
          <w:rtl/>
        </w:rPr>
        <w:t>ی</w:t>
      </w:r>
      <w:r w:rsidRPr="00CE6807">
        <w:rPr>
          <w:rtl/>
        </w:rPr>
        <w:t>ن شد مردم مى گفتند:</w:t>
      </w:r>
      <w:r w:rsidR="005F4F58">
        <w:rPr>
          <w:rFonts w:hint="cs"/>
          <w:rtl/>
        </w:rPr>
        <w:t>«</w:t>
      </w:r>
      <w:r w:rsidRPr="00CE6807">
        <w:rPr>
          <w:rtl/>
        </w:rPr>
        <w:t>به خدا سوگند امام براى خلافت اولى و شا</w:t>
      </w:r>
      <w:r w:rsidR="009D0BBB">
        <w:rPr>
          <w:rtl/>
        </w:rPr>
        <w:t>ی</w:t>
      </w:r>
      <w:r w:rsidRPr="00CE6807">
        <w:rPr>
          <w:rtl/>
        </w:rPr>
        <w:t>سته تر از مامون است</w:t>
      </w:r>
      <w:r w:rsidR="005F4F58">
        <w:rPr>
          <w:rFonts w:hint="cs"/>
          <w:rtl/>
        </w:rPr>
        <w:t xml:space="preserve">» </w:t>
      </w:r>
      <w:r w:rsidRPr="00CE6807">
        <w:rPr>
          <w:rtl/>
        </w:rPr>
        <w:t>و ماموران مامون ا</w:t>
      </w:r>
      <w:r w:rsidR="009D0BBB">
        <w:rPr>
          <w:rtl/>
        </w:rPr>
        <w:t>ی</w:t>
      </w:r>
      <w:r w:rsidRPr="00CE6807">
        <w:rPr>
          <w:rtl/>
        </w:rPr>
        <w:t>ن خبرها را براى او بازگو مى كردند</w:t>
      </w:r>
      <w:r w:rsidR="00CF6390">
        <w:rPr>
          <w:rtl/>
        </w:rPr>
        <w:t xml:space="preserve">، </w:t>
      </w:r>
      <w:r w:rsidRPr="00CE6807">
        <w:rPr>
          <w:rtl/>
        </w:rPr>
        <w:t>و او سخت خشمگ</w:t>
      </w:r>
      <w:r w:rsidR="009D0BBB">
        <w:rPr>
          <w:rtl/>
        </w:rPr>
        <w:t>ی</w:t>
      </w:r>
      <w:r w:rsidRPr="00CE6807">
        <w:rPr>
          <w:rtl/>
        </w:rPr>
        <w:t>ن مى شد و آتش حسدش زبانه مى كش</w:t>
      </w:r>
      <w:r w:rsidR="009D0BBB">
        <w:rPr>
          <w:rtl/>
        </w:rPr>
        <w:t>ی</w:t>
      </w:r>
      <w:r w:rsidRPr="00CE6807">
        <w:rPr>
          <w:rtl/>
        </w:rPr>
        <w:t>د.</w:t>
      </w:r>
      <w:r w:rsidR="005F4F58">
        <w:rPr>
          <w:rFonts w:hint="cs"/>
          <w:rtl/>
        </w:rPr>
        <w:t xml:space="preserve"> </w:t>
      </w:r>
      <w:r w:rsidRPr="00CE6807">
        <w:rPr>
          <w:rtl/>
        </w:rPr>
        <w:t>و ن</w:t>
      </w:r>
      <w:r w:rsidR="009D0BBB">
        <w:rPr>
          <w:rtl/>
        </w:rPr>
        <w:t>ی</w:t>
      </w:r>
      <w:r w:rsidRPr="00CE6807">
        <w:rPr>
          <w:rtl/>
        </w:rPr>
        <w:t xml:space="preserve">ز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از گفتن حق در برابر مامون پروا نداشت</w:t>
      </w:r>
      <w:r w:rsidR="00CF6390">
        <w:rPr>
          <w:rtl/>
        </w:rPr>
        <w:t xml:space="preserve">، </w:t>
      </w:r>
      <w:r w:rsidRPr="00CE6807">
        <w:rPr>
          <w:rtl/>
        </w:rPr>
        <w:t>و در بس</w:t>
      </w:r>
      <w:r w:rsidR="009D0BBB">
        <w:rPr>
          <w:rtl/>
        </w:rPr>
        <w:t>ی</w:t>
      </w:r>
      <w:r w:rsidRPr="00CE6807">
        <w:rPr>
          <w:rtl/>
        </w:rPr>
        <w:t>ارى مواقع چ</w:t>
      </w:r>
      <w:r w:rsidR="009D0BBB">
        <w:rPr>
          <w:rtl/>
        </w:rPr>
        <w:t>ی</w:t>
      </w:r>
      <w:r w:rsidRPr="00CE6807">
        <w:rPr>
          <w:rtl/>
        </w:rPr>
        <w:t>زها</w:t>
      </w:r>
      <w:r w:rsidR="009D0BBB">
        <w:rPr>
          <w:rtl/>
        </w:rPr>
        <w:t>ی</w:t>
      </w:r>
      <w:r w:rsidRPr="00CE6807">
        <w:rPr>
          <w:rtl/>
        </w:rPr>
        <w:t>ى كه ناخوشا</w:t>
      </w:r>
      <w:r w:rsidR="009D0BBB">
        <w:rPr>
          <w:rtl/>
        </w:rPr>
        <w:t>ی</w:t>
      </w:r>
      <w:r w:rsidRPr="00CE6807">
        <w:rPr>
          <w:rtl/>
        </w:rPr>
        <w:t>ند مامون بود مى فرمود</w:t>
      </w:r>
      <w:r w:rsidR="00CF6390">
        <w:rPr>
          <w:rtl/>
        </w:rPr>
        <w:t xml:space="preserve">، </w:t>
      </w:r>
      <w:r w:rsidRPr="00CE6807">
        <w:rPr>
          <w:rtl/>
        </w:rPr>
        <w:t>و ا</w:t>
      </w:r>
      <w:r w:rsidR="009D0BBB">
        <w:rPr>
          <w:rtl/>
        </w:rPr>
        <w:t>ی</w:t>
      </w:r>
      <w:r w:rsidRPr="00CE6807">
        <w:rPr>
          <w:rtl/>
        </w:rPr>
        <w:t>ن ن</w:t>
      </w:r>
      <w:r w:rsidR="009D0BBB">
        <w:rPr>
          <w:rtl/>
        </w:rPr>
        <w:t>ی</w:t>
      </w:r>
      <w:r w:rsidRPr="00CE6807">
        <w:rPr>
          <w:rtl/>
        </w:rPr>
        <w:t>ز موجب شدت خشم مامون و ك</w:t>
      </w:r>
      <w:r w:rsidR="009D0BBB">
        <w:rPr>
          <w:rtl/>
        </w:rPr>
        <w:t>ی</w:t>
      </w:r>
      <w:r w:rsidRPr="00CE6807">
        <w:rPr>
          <w:rtl/>
        </w:rPr>
        <w:t>نه ى او نسبت به امام مى شد</w:t>
      </w:r>
      <w:r w:rsidR="00CF6390">
        <w:rPr>
          <w:rtl/>
        </w:rPr>
        <w:t xml:space="preserve">، </w:t>
      </w:r>
      <w:r w:rsidRPr="00CE6807">
        <w:rPr>
          <w:rtl/>
        </w:rPr>
        <w:t>و سر انجام چون از ح</w:t>
      </w:r>
      <w:r w:rsidR="009D0BBB">
        <w:rPr>
          <w:rtl/>
        </w:rPr>
        <w:t>ی</w:t>
      </w:r>
      <w:r w:rsidRPr="00CE6807">
        <w:rPr>
          <w:rtl/>
        </w:rPr>
        <w:t>له هاى گوناگون خود عل</w:t>
      </w:r>
      <w:r w:rsidR="009D0BBB">
        <w:rPr>
          <w:rtl/>
        </w:rPr>
        <w:t>ی</w:t>
      </w:r>
      <w:r w:rsidRPr="00CE6807">
        <w:rPr>
          <w:rtl/>
        </w:rPr>
        <w:t>ه امام نت</w:t>
      </w:r>
      <w:r w:rsidR="009D0BBB">
        <w:rPr>
          <w:rtl/>
        </w:rPr>
        <w:t>ی</w:t>
      </w:r>
      <w:r w:rsidRPr="00CE6807">
        <w:rPr>
          <w:rtl/>
        </w:rPr>
        <w:t>جه نگرفت پنهانى امام را مسموم ساخت</w:t>
      </w:r>
      <w:r w:rsidR="005F4F58">
        <w:rPr>
          <w:rFonts w:hint="cs"/>
          <w:rtl/>
        </w:rPr>
        <w:t>»</w:t>
      </w:r>
      <w:r w:rsidRPr="00CE6807">
        <w:rPr>
          <w:rtl/>
        </w:rPr>
        <w:t xml:space="preserve">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58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5F4F58">
      <w:pPr>
        <w:pStyle w:val="libNormal"/>
      </w:pPr>
      <w:r w:rsidRPr="00CE6807">
        <w:rPr>
          <w:rtl/>
        </w:rPr>
        <w:t>و ن</w:t>
      </w:r>
      <w:r w:rsidR="009D0BBB">
        <w:rPr>
          <w:rtl/>
        </w:rPr>
        <w:t>ی</w:t>
      </w:r>
      <w:r w:rsidRPr="00CE6807">
        <w:rPr>
          <w:rtl/>
        </w:rPr>
        <w:t>ز</w:t>
      </w:r>
      <w:r w:rsidR="005F4F58">
        <w:rPr>
          <w:rFonts w:hint="cs"/>
          <w:rtl/>
        </w:rPr>
        <w:t>«</w:t>
      </w:r>
      <w:r w:rsidRPr="00CE6807">
        <w:rPr>
          <w:rtl/>
        </w:rPr>
        <w:t>ابا صلت</w:t>
      </w:r>
      <w:r w:rsidR="005F4F58">
        <w:rPr>
          <w:rFonts w:hint="cs"/>
          <w:rtl/>
        </w:rPr>
        <w:t xml:space="preserve">» </w:t>
      </w:r>
      <w:r w:rsidRPr="00CE6807">
        <w:rPr>
          <w:rtl/>
        </w:rPr>
        <w:t>كه خود همراه امام بوده</w:t>
      </w:r>
      <w:r w:rsidR="00CF6390">
        <w:rPr>
          <w:rtl/>
        </w:rPr>
        <w:t xml:space="preserve">، </w:t>
      </w:r>
      <w:r w:rsidRPr="00CE6807">
        <w:rPr>
          <w:rtl/>
        </w:rPr>
        <w:t>و در دفن امام ن</w:t>
      </w:r>
      <w:r w:rsidR="009D0BBB">
        <w:rPr>
          <w:rtl/>
        </w:rPr>
        <w:t>ی</w:t>
      </w:r>
      <w:r w:rsidRPr="00CE6807">
        <w:rPr>
          <w:rtl/>
        </w:rPr>
        <w:t>ز شركت داشته است مى گو</w:t>
      </w:r>
      <w:r w:rsidR="009D0BBB">
        <w:rPr>
          <w:rtl/>
        </w:rPr>
        <w:t>ی</w:t>
      </w:r>
      <w:r w:rsidRPr="00CE6807">
        <w:rPr>
          <w:rtl/>
        </w:rPr>
        <w:t xml:space="preserve">د در راه بازگشت از مرو به بغداد در طوس مامون امام را با انگور مسموم به قتل رساند.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59</w:t>
      </w:r>
      <w:r w:rsidRPr="00812F97">
        <w:rPr>
          <w:rStyle w:val="libFootnotenumChar"/>
          <w:rtl/>
        </w:rPr>
        <w:t>)</w:t>
      </w:r>
    </w:p>
    <w:p w:rsidR="005F4F58" w:rsidRDefault="00CE6807" w:rsidP="00D92926">
      <w:pPr>
        <w:pStyle w:val="libNormal"/>
        <w:rPr>
          <w:rFonts w:hint="cs"/>
          <w:rtl/>
        </w:rPr>
      </w:pPr>
      <w:r w:rsidRPr="00CE6807">
        <w:rPr>
          <w:rtl/>
        </w:rPr>
        <w:t>پ</w:t>
      </w:r>
      <w:r w:rsidR="009D0BBB">
        <w:rPr>
          <w:rtl/>
        </w:rPr>
        <w:t>ی</w:t>
      </w:r>
      <w:r w:rsidRPr="00CE6807">
        <w:rPr>
          <w:rtl/>
        </w:rPr>
        <w:t>كر پاك امام</w:t>
      </w:r>
      <w:r w:rsidR="00CF6390">
        <w:rPr>
          <w:rtl/>
        </w:rPr>
        <w:t xml:space="preserve">، </w:t>
      </w:r>
      <w:r w:rsidRPr="00CE6807">
        <w:rPr>
          <w:rtl/>
        </w:rPr>
        <w:t xml:space="preserve">در همان بقعه </w:t>
      </w:r>
      <w:r w:rsidR="009D0BBB">
        <w:rPr>
          <w:rtl/>
        </w:rPr>
        <w:t>ی</w:t>
      </w:r>
      <w:r w:rsidRPr="00CE6807">
        <w:rPr>
          <w:rtl/>
        </w:rPr>
        <w:t>ى كه هارون قبلا مدفون شده بود</w:t>
      </w:r>
      <w:r w:rsidR="00CF6390">
        <w:rPr>
          <w:rtl/>
        </w:rPr>
        <w:t xml:space="preserve">، </w:t>
      </w:r>
      <w:r w:rsidRPr="00CE6807">
        <w:rPr>
          <w:rtl/>
        </w:rPr>
        <w:t>در جلوى قبر هارون بخاك سپرده شد.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 xml:space="preserve">واقعه ى شهادت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در روز آخر ماه صفر سال </w:t>
      </w:r>
      <w:r w:rsidR="00C535B5">
        <w:rPr>
          <w:rtl/>
        </w:rPr>
        <w:t>203</w:t>
      </w:r>
      <w:r w:rsidRPr="00CE6807">
        <w:rPr>
          <w:rtl/>
        </w:rPr>
        <w:t>هجرى بود و در ا</w:t>
      </w:r>
      <w:r w:rsidR="009D0BBB">
        <w:rPr>
          <w:rtl/>
        </w:rPr>
        <w:t>ی</w:t>
      </w:r>
      <w:r w:rsidRPr="00CE6807">
        <w:rPr>
          <w:rtl/>
        </w:rPr>
        <w:t>ن هنگام امام پنجاه و پنج</w:t>
      </w:r>
      <w:r w:rsidR="005F4F58">
        <w:rPr>
          <w:rFonts w:hint="cs"/>
          <w:rtl/>
        </w:rPr>
        <w:t xml:space="preserve"> </w:t>
      </w:r>
      <w:r w:rsidRPr="00CE6807">
        <w:rPr>
          <w:rtl/>
        </w:rPr>
        <w:t>سال داشت...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درود خدا و پ</w:t>
      </w:r>
      <w:r w:rsidR="009D0BBB">
        <w:rPr>
          <w:rtl/>
        </w:rPr>
        <w:t>ی</w:t>
      </w:r>
      <w:r w:rsidRPr="00CE6807">
        <w:rPr>
          <w:rtl/>
        </w:rPr>
        <w:t>امبران و پاكان و ن</w:t>
      </w:r>
      <w:r w:rsidR="009D0BBB">
        <w:rPr>
          <w:rtl/>
        </w:rPr>
        <w:t>ی</w:t>
      </w:r>
      <w:r w:rsidRPr="00CE6807">
        <w:rPr>
          <w:rtl/>
        </w:rPr>
        <w:t>كان بر روح مقدس آن بزرگوار.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بارى</w:t>
      </w:r>
      <w:r w:rsidR="00CF6390">
        <w:rPr>
          <w:rtl/>
        </w:rPr>
        <w:t xml:space="preserve">، </w:t>
      </w:r>
      <w:r w:rsidRPr="00CE6807">
        <w:rPr>
          <w:rtl/>
        </w:rPr>
        <w:t>سكوت و تحر</w:t>
      </w:r>
      <w:r w:rsidR="009D0BBB">
        <w:rPr>
          <w:rtl/>
        </w:rPr>
        <w:t>ی</w:t>
      </w:r>
      <w:r w:rsidRPr="00CE6807">
        <w:rPr>
          <w:rtl/>
        </w:rPr>
        <w:t>ف توار</w:t>
      </w:r>
      <w:r w:rsidR="009D0BBB">
        <w:rPr>
          <w:rtl/>
        </w:rPr>
        <w:t>ی</w:t>
      </w:r>
      <w:r w:rsidRPr="00CE6807">
        <w:rPr>
          <w:rtl/>
        </w:rPr>
        <w:t>خ موجب آن شده كه ابعاد جنا</w:t>
      </w:r>
      <w:r w:rsidR="009D0BBB">
        <w:rPr>
          <w:rtl/>
        </w:rPr>
        <w:t>ی</w:t>
      </w:r>
      <w:r w:rsidRPr="00CE6807">
        <w:rPr>
          <w:rtl/>
        </w:rPr>
        <w:t>ات برخى ستمگران و از آن جمله مامون عباسى براى آ</w:t>
      </w:r>
      <w:r w:rsidR="009D0BBB">
        <w:rPr>
          <w:rtl/>
        </w:rPr>
        <w:t>ی</w:t>
      </w:r>
      <w:r w:rsidRPr="00CE6807">
        <w:rPr>
          <w:rtl/>
        </w:rPr>
        <w:t>ندگان بدرستى آشكار نباشد</w:t>
      </w:r>
      <w:r w:rsidR="00CF6390">
        <w:rPr>
          <w:rtl/>
        </w:rPr>
        <w:t xml:space="preserve">، </w:t>
      </w:r>
      <w:r w:rsidRPr="00CE6807">
        <w:rPr>
          <w:rtl/>
        </w:rPr>
        <w:t>مامون با رذ</w:t>
      </w:r>
      <w:r w:rsidR="009D0BBB">
        <w:rPr>
          <w:rtl/>
        </w:rPr>
        <w:t>ی</w:t>
      </w:r>
      <w:r w:rsidRPr="00CE6807">
        <w:rPr>
          <w:rtl/>
        </w:rPr>
        <w:t>لت و ح</w:t>
      </w:r>
      <w:r w:rsidR="009D0BBB">
        <w:rPr>
          <w:rtl/>
        </w:rPr>
        <w:t>ی</w:t>
      </w:r>
      <w:r w:rsidRPr="00CE6807">
        <w:rPr>
          <w:rtl/>
        </w:rPr>
        <w:t xml:space="preserve">له گرى نه تنها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را سر انجام مسموم و مقتول ساخت</w:t>
      </w:r>
      <w:r w:rsidR="00CF6390">
        <w:rPr>
          <w:rtl/>
        </w:rPr>
        <w:t xml:space="preserve">، </w:t>
      </w:r>
      <w:r w:rsidRPr="00CE6807">
        <w:rPr>
          <w:rtl/>
        </w:rPr>
        <w:t>بلكه بس</w:t>
      </w:r>
      <w:r w:rsidR="009D0BBB">
        <w:rPr>
          <w:rtl/>
        </w:rPr>
        <w:t>ی</w:t>
      </w:r>
      <w:r w:rsidRPr="00CE6807">
        <w:rPr>
          <w:rtl/>
        </w:rPr>
        <w:t>ارى از وابستگان امام و علو</w:t>
      </w:r>
      <w:r w:rsidR="009D0BBB">
        <w:rPr>
          <w:rtl/>
        </w:rPr>
        <w:t>ی</w:t>
      </w:r>
      <w:r w:rsidRPr="00CE6807">
        <w:rPr>
          <w:rtl/>
        </w:rPr>
        <w:t>ان بزرگوار و ش</w:t>
      </w:r>
      <w:r w:rsidR="009D0BBB">
        <w:rPr>
          <w:rtl/>
        </w:rPr>
        <w:t>ی</w:t>
      </w:r>
      <w:r w:rsidRPr="00CE6807">
        <w:rPr>
          <w:rtl/>
        </w:rPr>
        <w:t>ع</w:t>
      </w:r>
      <w:r w:rsidR="009D0BBB">
        <w:rPr>
          <w:rtl/>
        </w:rPr>
        <w:t>ی</w:t>
      </w:r>
      <w:r w:rsidRPr="00CE6807">
        <w:rPr>
          <w:rtl/>
        </w:rPr>
        <w:t>ان وفادار به امام را ن</w:t>
      </w:r>
      <w:r w:rsidR="009D0BBB">
        <w:rPr>
          <w:rtl/>
        </w:rPr>
        <w:t>ی</w:t>
      </w:r>
      <w:r w:rsidRPr="00CE6807">
        <w:rPr>
          <w:rtl/>
        </w:rPr>
        <w:t xml:space="preserve">ز </w:t>
      </w:r>
      <w:r w:rsidR="009D0BBB">
        <w:rPr>
          <w:rtl/>
        </w:rPr>
        <w:t>ی</w:t>
      </w:r>
      <w:r w:rsidRPr="00CE6807">
        <w:rPr>
          <w:rtl/>
        </w:rPr>
        <w:t xml:space="preserve">ا نابود كرد </w:t>
      </w:r>
      <w:r w:rsidR="009D0BBB">
        <w:rPr>
          <w:rtl/>
        </w:rPr>
        <w:t>ی</w:t>
      </w:r>
      <w:r w:rsidRPr="00CE6807">
        <w:rPr>
          <w:rtl/>
        </w:rPr>
        <w:t>ا آواره ى شهرها و دشتها و كوهها نمود</w:t>
      </w:r>
      <w:r w:rsidR="00CF6390">
        <w:rPr>
          <w:rtl/>
        </w:rPr>
        <w:t xml:space="preserve">، </w:t>
      </w:r>
      <w:r w:rsidRPr="00CE6807">
        <w:rPr>
          <w:rtl/>
        </w:rPr>
        <w:t>و چنان عرصه را بر آنان تنگ ساخت كه آن گرام</w:t>
      </w:r>
      <w:r w:rsidR="009D0BBB">
        <w:rPr>
          <w:rtl/>
        </w:rPr>
        <w:t>ی</w:t>
      </w:r>
      <w:r w:rsidRPr="00CE6807">
        <w:rPr>
          <w:rtl/>
        </w:rPr>
        <w:t xml:space="preserve">ان پنهان و گمنام هر </w:t>
      </w:r>
      <w:r w:rsidR="009D0BBB">
        <w:rPr>
          <w:rtl/>
        </w:rPr>
        <w:t>ی</w:t>
      </w:r>
      <w:r w:rsidRPr="00CE6807">
        <w:rPr>
          <w:rtl/>
        </w:rPr>
        <w:t xml:space="preserve">ك بگوشه </w:t>
      </w:r>
      <w:r w:rsidR="009D0BBB">
        <w:rPr>
          <w:rtl/>
        </w:rPr>
        <w:t>ی</w:t>
      </w:r>
      <w:r w:rsidRPr="00CE6807">
        <w:rPr>
          <w:rtl/>
        </w:rPr>
        <w:t>ى فرارى شدند</w:t>
      </w:r>
      <w:r w:rsidR="00CF6390">
        <w:rPr>
          <w:rtl/>
        </w:rPr>
        <w:t xml:space="preserve">، </w:t>
      </w:r>
      <w:r w:rsidRPr="00CE6807">
        <w:rPr>
          <w:rtl/>
        </w:rPr>
        <w:t>و سر انجام برخى شربت شهادت نوش</w:t>
      </w:r>
      <w:r w:rsidR="009D0BBB">
        <w:rPr>
          <w:rtl/>
        </w:rPr>
        <w:t>ی</w:t>
      </w:r>
      <w:r w:rsidRPr="00CE6807">
        <w:rPr>
          <w:rtl/>
        </w:rPr>
        <w:t>دند و برخى ن</w:t>
      </w:r>
      <w:r w:rsidR="009D0BBB">
        <w:rPr>
          <w:rtl/>
        </w:rPr>
        <w:t>ی</w:t>
      </w:r>
      <w:r w:rsidRPr="00CE6807">
        <w:rPr>
          <w:rtl/>
        </w:rPr>
        <w:t>ز گمنام ز</w:t>
      </w:r>
      <w:r w:rsidR="009D0BBB">
        <w:rPr>
          <w:rtl/>
        </w:rPr>
        <w:t>ی</w:t>
      </w:r>
      <w:r w:rsidRPr="00CE6807">
        <w:rPr>
          <w:rtl/>
        </w:rPr>
        <w:t>ستند و مردند</w:t>
      </w:r>
      <w:r w:rsidR="00CF6390">
        <w:rPr>
          <w:rtl/>
        </w:rPr>
        <w:t xml:space="preserve">، </w:t>
      </w:r>
      <w:r w:rsidRPr="00CE6807">
        <w:rPr>
          <w:rtl/>
        </w:rPr>
        <w:t>و از تار</w:t>
      </w:r>
      <w:r w:rsidR="009D0BBB">
        <w:rPr>
          <w:rtl/>
        </w:rPr>
        <w:t>ی</w:t>
      </w:r>
      <w:r w:rsidRPr="00CE6807">
        <w:rPr>
          <w:rtl/>
        </w:rPr>
        <w:t>خ زندگى بس</w:t>
      </w:r>
      <w:r w:rsidR="009D0BBB">
        <w:rPr>
          <w:rtl/>
        </w:rPr>
        <w:t>ی</w:t>
      </w:r>
      <w:r w:rsidRPr="00CE6807">
        <w:rPr>
          <w:rtl/>
        </w:rPr>
        <w:t>ارى از آنان ه</w:t>
      </w:r>
      <w:r w:rsidR="009D0BBB">
        <w:rPr>
          <w:rtl/>
        </w:rPr>
        <w:t>ی</w:t>
      </w:r>
      <w:r w:rsidRPr="00CE6807">
        <w:rPr>
          <w:rtl/>
        </w:rPr>
        <w:t>چ خبرى در دست ن</w:t>
      </w:r>
      <w:r w:rsidR="009D0BBB">
        <w:rPr>
          <w:rtl/>
        </w:rPr>
        <w:t>ی</w:t>
      </w:r>
      <w:r w:rsidRPr="00CE6807">
        <w:rPr>
          <w:rtl/>
        </w:rPr>
        <w:t>ست و برخى خبرهاى پراكنده ن</w:t>
      </w:r>
      <w:r w:rsidR="009D0BBB">
        <w:rPr>
          <w:rtl/>
        </w:rPr>
        <w:t>ی</w:t>
      </w:r>
      <w:r w:rsidRPr="00CE6807">
        <w:rPr>
          <w:rtl/>
        </w:rPr>
        <w:t>ز توسط ش</w:t>
      </w:r>
      <w:r w:rsidR="009D0BBB">
        <w:rPr>
          <w:rtl/>
        </w:rPr>
        <w:t>ی</w:t>
      </w:r>
      <w:r w:rsidRPr="00CE6807">
        <w:rPr>
          <w:rtl/>
        </w:rPr>
        <w:t>ع</w:t>
      </w:r>
      <w:r w:rsidR="009D0BBB">
        <w:rPr>
          <w:rtl/>
        </w:rPr>
        <w:t>ی</w:t>
      </w:r>
      <w:r w:rsidRPr="00CE6807">
        <w:rPr>
          <w:rtl/>
        </w:rPr>
        <w:t>ان ضبط و محفوظ مانده است...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 xml:space="preserve">چند گفتار از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براى تبرك و ن</w:t>
      </w:r>
      <w:r w:rsidR="009D0BBB">
        <w:rPr>
          <w:rtl/>
        </w:rPr>
        <w:t>ی</w:t>
      </w:r>
      <w:r w:rsidRPr="00CE6807">
        <w:rPr>
          <w:rtl/>
        </w:rPr>
        <w:t xml:space="preserve">ز بهره ورى از دانش امام على بن موسى الرضا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هما‌السلام</w:t>
      </w:r>
      <w:r w:rsidR="00CF6390">
        <w:rPr>
          <w:rtl/>
        </w:rPr>
        <w:t xml:space="preserve">، </w:t>
      </w:r>
      <w:r w:rsidRPr="00CE6807">
        <w:rPr>
          <w:rtl/>
        </w:rPr>
        <w:t>برخى سخنان آن عز</w:t>
      </w:r>
      <w:r w:rsidR="009D0BBB">
        <w:rPr>
          <w:rtl/>
        </w:rPr>
        <w:t>ی</w:t>
      </w:r>
      <w:r w:rsidRPr="00CE6807">
        <w:rPr>
          <w:rtl/>
        </w:rPr>
        <w:t>ز بزرگوار را ذكر مى كن</w:t>
      </w:r>
      <w:r w:rsidR="009D0BBB">
        <w:rPr>
          <w:rtl/>
        </w:rPr>
        <w:t>ی</w:t>
      </w:r>
      <w:r w:rsidRPr="00CE6807">
        <w:rPr>
          <w:rtl/>
        </w:rPr>
        <w:t>م:</w:t>
      </w:r>
    </w:p>
    <w:p w:rsidR="00CE6807" w:rsidRPr="00CE6807" w:rsidRDefault="00C535B5" w:rsidP="005F4F58">
      <w:pPr>
        <w:pStyle w:val="libNormal"/>
      </w:pPr>
      <w:r>
        <w:rPr>
          <w:rtl/>
        </w:rPr>
        <w:t>1</w:t>
      </w:r>
      <w:r w:rsidR="00CE6807" w:rsidRPr="00CE6807">
        <w:rPr>
          <w:rtl/>
        </w:rPr>
        <w:t xml:space="preserve">- </w:t>
      </w:r>
      <w:r w:rsidR="005F4F58">
        <w:rPr>
          <w:rFonts w:hint="cs"/>
          <w:rtl/>
        </w:rPr>
        <w:t>«</w:t>
      </w:r>
      <w:r w:rsidR="00CE6807" w:rsidRPr="00E06566">
        <w:rPr>
          <w:rStyle w:val="libHadeesChar"/>
          <w:rtl/>
        </w:rPr>
        <w:t>المرء مخبوء تحت لسانه</w:t>
      </w:r>
      <w:r w:rsidR="005F4F58">
        <w:rPr>
          <w:rFonts w:hint="cs"/>
          <w:rtl/>
        </w:rPr>
        <w:t>» د</w:t>
      </w:r>
      <w:r w:rsidR="00CE6807" w:rsidRPr="00CE6807">
        <w:rPr>
          <w:rtl/>
        </w:rPr>
        <w:t>مرد ز</w:t>
      </w:r>
      <w:r w:rsidR="009D0BBB">
        <w:rPr>
          <w:rtl/>
        </w:rPr>
        <w:t>ی</w:t>
      </w:r>
      <w:r w:rsidR="00CE6807" w:rsidRPr="00CE6807">
        <w:rPr>
          <w:rtl/>
        </w:rPr>
        <w:t>ر زبانش پنهان است و چون سخن بگو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شناخته مى شود.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60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5F4F58">
      <w:pPr>
        <w:pStyle w:val="libNormal"/>
      </w:pPr>
      <w:r>
        <w:rPr>
          <w:rtl/>
        </w:rPr>
        <w:t>2</w:t>
      </w:r>
      <w:r w:rsidR="00CE6807" w:rsidRPr="00CE6807">
        <w:rPr>
          <w:rtl/>
        </w:rPr>
        <w:t xml:space="preserve">- </w:t>
      </w:r>
      <w:r w:rsidR="005F4F58">
        <w:rPr>
          <w:rFonts w:hint="cs"/>
          <w:rtl/>
        </w:rPr>
        <w:t>«</w:t>
      </w:r>
      <w:r w:rsidR="00CE6807" w:rsidRPr="00E06566">
        <w:rPr>
          <w:rStyle w:val="libHadeesChar"/>
          <w:rtl/>
        </w:rPr>
        <w:t>التدب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 xml:space="preserve">ر قبل العمل 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>ؤمنك من الندم</w:t>
      </w:r>
      <w:r w:rsidR="005F4F58">
        <w:rPr>
          <w:rFonts w:hint="cs"/>
          <w:rtl/>
        </w:rPr>
        <w:t xml:space="preserve">» </w:t>
      </w:r>
      <w:r w:rsidR="00CE6807" w:rsidRPr="00CE6807">
        <w:rPr>
          <w:rtl/>
        </w:rPr>
        <w:t>تدب</w:t>
      </w:r>
      <w:r w:rsidR="009D0BBB">
        <w:rPr>
          <w:rtl/>
        </w:rPr>
        <w:t>ی</w:t>
      </w:r>
      <w:r w:rsidR="00CE6807" w:rsidRPr="00CE6807">
        <w:rPr>
          <w:rtl/>
        </w:rPr>
        <w:t>ر و اند</w:t>
      </w:r>
      <w:r w:rsidR="009D0BBB">
        <w:rPr>
          <w:rtl/>
        </w:rPr>
        <w:t>ی</w:t>
      </w:r>
      <w:r w:rsidR="00CE6807" w:rsidRPr="00CE6807">
        <w:rPr>
          <w:rtl/>
        </w:rPr>
        <w:t>شه پ</w:t>
      </w:r>
      <w:r w:rsidR="009D0BBB">
        <w:rPr>
          <w:rtl/>
        </w:rPr>
        <w:t>ی</w:t>
      </w:r>
      <w:r w:rsidR="00CE6807" w:rsidRPr="00CE6807">
        <w:rPr>
          <w:rtl/>
        </w:rPr>
        <w:t>ش از انجام كار تو را از پش</w:t>
      </w:r>
      <w:r w:rsidR="009D0BBB">
        <w:rPr>
          <w:rtl/>
        </w:rPr>
        <w:t>ی</w:t>
      </w:r>
      <w:r w:rsidR="00CE6807" w:rsidRPr="00CE6807">
        <w:rPr>
          <w:rtl/>
        </w:rPr>
        <w:t>مانى ا</w:t>
      </w:r>
      <w:r w:rsidR="009D0BBB">
        <w:rPr>
          <w:rtl/>
        </w:rPr>
        <w:t>ی</w:t>
      </w:r>
      <w:r w:rsidR="00CE6807" w:rsidRPr="00CE6807">
        <w:rPr>
          <w:rtl/>
        </w:rPr>
        <w:t xml:space="preserve">من مى دارد.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61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5F4F58">
      <w:pPr>
        <w:pStyle w:val="libNormal"/>
      </w:pPr>
      <w:r>
        <w:rPr>
          <w:rtl/>
        </w:rPr>
        <w:t>3</w:t>
      </w:r>
      <w:r w:rsidR="00CE6807" w:rsidRPr="00CE6807">
        <w:rPr>
          <w:rtl/>
        </w:rPr>
        <w:t xml:space="preserve">- </w:t>
      </w:r>
      <w:r w:rsidR="005F4F58">
        <w:rPr>
          <w:rFonts w:hint="cs"/>
          <w:rtl/>
        </w:rPr>
        <w:t>«</w:t>
      </w:r>
      <w:r w:rsidR="00CE6807" w:rsidRPr="00E06566">
        <w:rPr>
          <w:rStyle w:val="libHadeesChar"/>
          <w:rtl/>
        </w:rPr>
        <w:t>مجالسة الاشرار تورث سوء الظن بالاخ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>ار</w:t>
      </w:r>
      <w:r w:rsidR="005F4F58">
        <w:rPr>
          <w:rFonts w:hint="cs"/>
          <w:rtl/>
        </w:rPr>
        <w:t xml:space="preserve">» </w:t>
      </w:r>
      <w:r w:rsidR="00CE6807" w:rsidRPr="00CE6807">
        <w:rPr>
          <w:rtl/>
        </w:rPr>
        <w:t>همنش</w:t>
      </w:r>
      <w:r w:rsidR="009D0BBB">
        <w:rPr>
          <w:rtl/>
        </w:rPr>
        <w:t>ی</w:t>
      </w:r>
      <w:r w:rsidR="00CE6807" w:rsidRPr="00CE6807">
        <w:rPr>
          <w:rtl/>
        </w:rPr>
        <w:t>نى با اشرار و بدكاران موجب بدب</w:t>
      </w:r>
      <w:r w:rsidR="009D0BBB">
        <w:rPr>
          <w:rtl/>
        </w:rPr>
        <w:t>ی</w:t>
      </w:r>
      <w:r w:rsidR="00CE6807" w:rsidRPr="00CE6807">
        <w:rPr>
          <w:rtl/>
        </w:rPr>
        <w:t>نى نسبت به ن</w:t>
      </w:r>
      <w:r w:rsidR="009D0BBB">
        <w:rPr>
          <w:rtl/>
        </w:rPr>
        <w:t>ی</w:t>
      </w:r>
      <w:r w:rsidR="00CE6807" w:rsidRPr="00CE6807">
        <w:rPr>
          <w:rtl/>
        </w:rPr>
        <w:t xml:space="preserve">كان و درستكاران مى شود.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62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5F4F58">
      <w:pPr>
        <w:pStyle w:val="libNormal"/>
      </w:pPr>
      <w:r>
        <w:rPr>
          <w:rtl/>
        </w:rPr>
        <w:t>4</w:t>
      </w:r>
      <w:r w:rsidR="00CE6807" w:rsidRPr="00CE6807">
        <w:rPr>
          <w:rtl/>
        </w:rPr>
        <w:t xml:space="preserve">- </w:t>
      </w:r>
      <w:r w:rsidR="005F4F58">
        <w:rPr>
          <w:rFonts w:hint="cs"/>
          <w:rtl/>
        </w:rPr>
        <w:t>«</w:t>
      </w:r>
      <w:r w:rsidR="00CE6807" w:rsidRPr="00E06566">
        <w:rPr>
          <w:rStyle w:val="libHadeesChar"/>
          <w:rtl/>
        </w:rPr>
        <w:t>بئس الزاد الى المعاد العدوان على العباد</w:t>
      </w:r>
      <w:r w:rsidR="005F4F58"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دشمنى با بندگان خدا بد توشه </w:t>
      </w:r>
      <w:r w:rsidR="009D0BBB">
        <w:rPr>
          <w:rtl/>
        </w:rPr>
        <w:t>ی</w:t>
      </w:r>
      <w:r w:rsidR="00CE6807" w:rsidRPr="00CE6807">
        <w:rPr>
          <w:rtl/>
        </w:rPr>
        <w:t xml:space="preserve">ى است براى آخرت.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63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5F4F58">
      <w:pPr>
        <w:pStyle w:val="libNormal"/>
      </w:pPr>
      <w:r>
        <w:rPr>
          <w:rtl/>
        </w:rPr>
        <w:t>5</w:t>
      </w:r>
      <w:r w:rsidR="00CE6807" w:rsidRPr="00CE6807">
        <w:rPr>
          <w:rtl/>
        </w:rPr>
        <w:t xml:space="preserve">- </w:t>
      </w:r>
      <w:r w:rsidR="005F4F58">
        <w:rPr>
          <w:rFonts w:hint="cs"/>
          <w:rtl/>
        </w:rPr>
        <w:t>«</w:t>
      </w:r>
      <w:r w:rsidR="00CE6807" w:rsidRPr="00E06566">
        <w:rPr>
          <w:rStyle w:val="libHadeesChar"/>
          <w:rtl/>
        </w:rPr>
        <w:t>ما هلك امرء عرف قدره</w:t>
      </w:r>
      <w:r w:rsidR="005F4F58">
        <w:rPr>
          <w:rFonts w:hint="cs"/>
          <w:rtl/>
        </w:rPr>
        <w:t xml:space="preserve">» </w:t>
      </w:r>
      <w:r w:rsidR="00CE6807" w:rsidRPr="00CE6807">
        <w:rPr>
          <w:rtl/>
        </w:rPr>
        <w:t>شخص</w:t>
      </w:r>
      <w:r w:rsidR="009D0BBB">
        <w:rPr>
          <w:rtl/>
        </w:rPr>
        <w:t>ی</w:t>
      </w:r>
      <w:r w:rsidR="00CE6807" w:rsidRPr="00CE6807">
        <w:rPr>
          <w:rtl/>
        </w:rPr>
        <w:t>كه قدر و منزلت خو</w:t>
      </w:r>
      <w:r w:rsidR="009D0BBB">
        <w:rPr>
          <w:rtl/>
        </w:rPr>
        <w:t>ی</w:t>
      </w:r>
      <w:r w:rsidR="00CE6807" w:rsidRPr="00CE6807">
        <w:rPr>
          <w:rtl/>
        </w:rPr>
        <w:t xml:space="preserve">ش را بشناسد هلاك نمى گردد.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64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5F4F58">
      <w:pPr>
        <w:pStyle w:val="libNormal"/>
      </w:pPr>
      <w:r>
        <w:rPr>
          <w:rtl/>
        </w:rPr>
        <w:t>6</w:t>
      </w:r>
      <w:r w:rsidR="00CE6807" w:rsidRPr="00CE6807">
        <w:rPr>
          <w:rtl/>
        </w:rPr>
        <w:t xml:space="preserve">- </w:t>
      </w:r>
      <w:r w:rsidR="005F4F58">
        <w:rPr>
          <w:rFonts w:hint="cs"/>
          <w:rtl/>
        </w:rPr>
        <w:t>«</w:t>
      </w:r>
      <w:r w:rsidR="00CE6807" w:rsidRPr="00E06566">
        <w:rPr>
          <w:rStyle w:val="libHadeesChar"/>
          <w:rtl/>
        </w:rPr>
        <w:t>الهد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>ة تذهب الضغائن من الصدور</w:t>
      </w:r>
      <w:r w:rsidR="005F4F58">
        <w:rPr>
          <w:rFonts w:hint="cs"/>
          <w:rtl/>
        </w:rPr>
        <w:t xml:space="preserve">» </w:t>
      </w:r>
      <w:r w:rsidR="00CE6807" w:rsidRPr="00CE6807">
        <w:rPr>
          <w:rtl/>
        </w:rPr>
        <w:t>هد</w:t>
      </w:r>
      <w:r w:rsidR="009D0BBB">
        <w:rPr>
          <w:rtl/>
        </w:rPr>
        <w:t>ی</w:t>
      </w:r>
      <w:r w:rsidR="00CE6807" w:rsidRPr="00CE6807">
        <w:rPr>
          <w:rtl/>
        </w:rPr>
        <w:t>ه ك</w:t>
      </w:r>
      <w:r w:rsidR="009D0BBB">
        <w:rPr>
          <w:rtl/>
        </w:rPr>
        <w:t>ی</w:t>
      </w:r>
      <w:r w:rsidR="00CE6807" w:rsidRPr="00CE6807">
        <w:rPr>
          <w:rtl/>
        </w:rPr>
        <w:t>نه ها را از دلها مى زدا</w:t>
      </w:r>
      <w:r w:rsidR="009D0BBB">
        <w:rPr>
          <w:rtl/>
        </w:rPr>
        <w:t>ی</w:t>
      </w:r>
      <w:r w:rsidR="00CE6807" w:rsidRPr="00CE6807">
        <w:rPr>
          <w:rtl/>
        </w:rPr>
        <w:t xml:space="preserve">د.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65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5F4F58">
      <w:pPr>
        <w:pStyle w:val="libNormal"/>
      </w:pPr>
      <w:r>
        <w:rPr>
          <w:rtl/>
        </w:rPr>
        <w:lastRenderedPageBreak/>
        <w:t>7</w:t>
      </w:r>
      <w:r w:rsidR="00CE6807" w:rsidRPr="00CE6807">
        <w:rPr>
          <w:rtl/>
        </w:rPr>
        <w:t xml:space="preserve">- </w:t>
      </w:r>
      <w:r w:rsidR="005F4F58">
        <w:rPr>
          <w:rFonts w:hint="cs"/>
          <w:rtl/>
        </w:rPr>
        <w:t>«</w:t>
      </w:r>
      <w:r w:rsidR="00CE6807" w:rsidRPr="00E06566">
        <w:rPr>
          <w:rStyle w:val="libHadeesChar"/>
          <w:rtl/>
        </w:rPr>
        <w:t xml:space="preserve">اقربكم منى مجلسا 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>وم الق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>مة احسنكم خلقا و خ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>ركم لاهله</w:t>
      </w:r>
      <w:r w:rsidR="005F4F58">
        <w:rPr>
          <w:rFonts w:hint="cs"/>
          <w:rtl/>
        </w:rPr>
        <w:t xml:space="preserve">» </w:t>
      </w:r>
      <w:r w:rsidR="00CE6807" w:rsidRPr="00CE6807">
        <w:rPr>
          <w:rtl/>
        </w:rPr>
        <w:t>در ق</w:t>
      </w:r>
      <w:r w:rsidR="009D0BBB">
        <w:rPr>
          <w:rtl/>
        </w:rPr>
        <w:t>ی</w:t>
      </w:r>
      <w:r w:rsidR="00CE6807" w:rsidRPr="00CE6807">
        <w:rPr>
          <w:rtl/>
        </w:rPr>
        <w:t>امت آنكس به من نزد</w:t>
      </w:r>
      <w:r w:rsidR="009D0BBB">
        <w:rPr>
          <w:rtl/>
        </w:rPr>
        <w:t>ی</w:t>
      </w:r>
      <w:r w:rsidR="00CE6807" w:rsidRPr="00CE6807">
        <w:rPr>
          <w:rtl/>
        </w:rPr>
        <w:t>كتر است كه در دن</w:t>
      </w:r>
      <w:r w:rsidR="009D0BBB">
        <w:rPr>
          <w:rtl/>
        </w:rPr>
        <w:t>ی</w:t>
      </w:r>
      <w:r w:rsidR="00CE6807" w:rsidRPr="00CE6807">
        <w:rPr>
          <w:rtl/>
        </w:rPr>
        <w:t>ا خوش اخلاقتر و نسبت به خانواده ى خود ن</w:t>
      </w:r>
      <w:r w:rsidR="009D0BBB">
        <w:rPr>
          <w:rtl/>
        </w:rPr>
        <w:t>ی</w:t>
      </w:r>
      <w:r w:rsidR="00CE6807" w:rsidRPr="00CE6807">
        <w:rPr>
          <w:rtl/>
        </w:rPr>
        <w:t xml:space="preserve">كوكارتر باشد.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66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5F4F58">
      <w:pPr>
        <w:pStyle w:val="libNormal"/>
      </w:pPr>
      <w:r>
        <w:rPr>
          <w:rtl/>
        </w:rPr>
        <w:t>8</w:t>
      </w:r>
      <w:r w:rsidR="00CE6807" w:rsidRPr="00CE6807">
        <w:rPr>
          <w:rtl/>
        </w:rPr>
        <w:t xml:space="preserve">- </w:t>
      </w:r>
      <w:r w:rsidR="005F4F58">
        <w:rPr>
          <w:rFonts w:hint="cs"/>
          <w:rtl/>
        </w:rPr>
        <w:t>«</w:t>
      </w:r>
      <w:r w:rsidR="00CE6807" w:rsidRPr="00E06566">
        <w:rPr>
          <w:rStyle w:val="libHadeesChar"/>
          <w:rtl/>
        </w:rPr>
        <w:t>ل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>س منا من خان مسلما</w:t>
      </w:r>
      <w:r w:rsidR="005F4F58">
        <w:rPr>
          <w:rFonts w:hint="cs"/>
          <w:rtl/>
        </w:rPr>
        <w:t xml:space="preserve">» </w:t>
      </w:r>
      <w:r w:rsidR="00CE6807" w:rsidRPr="00CE6807">
        <w:rPr>
          <w:rtl/>
        </w:rPr>
        <w:t>كسى كه به مسلمانى خ</w:t>
      </w:r>
      <w:r w:rsidR="009D0BBB">
        <w:rPr>
          <w:rtl/>
        </w:rPr>
        <w:t>ی</w:t>
      </w:r>
      <w:r w:rsidR="00CE6807" w:rsidRPr="00CE6807">
        <w:rPr>
          <w:rtl/>
        </w:rPr>
        <w:t>انت كند از ما ن</w:t>
      </w:r>
      <w:r w:rsidR="009D0BBB">
        <w:rPr>
          <w:rtl/>
        </w:rPr>
        <w:t>ی</w:t>
      </w:r>
      <w:r w:rsidR="00CE6807" w:rsidRPr="00CE6807">
        <w:rPr>
          <w:rtl/>
        </w:rPr>
        <w:t xml:space="preserve">ست.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67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5F4F58">
      <w:pPr>
        <w:pStyle w:val="libNormal"/>
      </w:pPr>
      <w:r>
        <w:rPr>
          <w:rtl/>
        </w:rPr>
        <w:t>9</w:t>
      </w:r>
      <w:r w:rsidR="00CE6807" w:rsidRPr="00CE6807">
        <w:rPr>
          <w:rtl/>
        </w:rPr>
        <w:t xml:space="preserve">- </w:t>
      </w:r>
      <w:r w:rsidR="005F4F58">
        <w:rPr>
          <w:rFonts w:hint="cs"/>
          <w:rtl/>
        </w:rPr>
        <w:t>«</w:t>
      </w:r>
      <w:r w:rsidR="00CE6807" w:rsidRPr="00E06566">
        <w:rPr>
          <w:rStyle w:val="libHadeesChar"/>
          <w:rtl/>
        </w:rPr>
        <w:t xml:space="preserve">المؤمن اذا غضب لم 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>خرجه غضبه عن حق</w:t>
      </w:r>
      <w:r w:rsidR="005F4F58">
        <w:rPr>
          <w:rFonts w:hint="cs"/>
          <w:rtl/>
        </w:rPr>
        <w:t xml:space="preserve">» </w:t>
      </w:r>
      <w:r w:rsidR="00CE6807" w:rsidRPr="00CE6807">
        <w:rPr>
          <w:rtl/>
        </w:rPr>
        <w:t>مؤمن چون خشمگ</w:t>
      </w:r>
      <w:r w:rsidR="009D0BBB">
        <w:rPr>
          <w:rtl/>
        </w:rPr>
        <w:t>ی</w:t>
      </w:r>
      <w:r w:rsidR="00CE6807" w:rsidRPr="00CE6807">
        <w:rPr>
          <w:rtl/>
        </w:rPr>
        <w:t>ن شود خشمش او را از رعا</w:t>
      </w:r>
      <w:r w:rsidR="009D0BBB">
        <w:rPr>
          <w:rtl/>
        </w:rPr>
        <w:t>ی</w:t>
      </w:r>
      <w:r w:rsidR="00CE6807" w:rsidRPr="00CE6807">
        <w:rPr>
          <w:rtl/>
        </w:rPr>
        <w:t>ت حق ب</w:t>
      </w:r>
      <w:r w:rsidR="009D0BBB">
        <w:rPr>
          <w:rtl/>
        </w:rPr>
        <w:t>ی</w:t>
      </w:r>
      <w:r w:rsidR="00CE6807" w:rsidRPr="00CE6807">
        <w:rPr>
          <w:rtl/>
        </w:rPr>
        <w:t xml:space="preserve">رون نمى برد.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68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5F4F58" w:rsidP="005F4F58">
      <w:pPr>
        <w:pStyle w:val="libNormal"/>
      </w:pPr>
      <w:r>
        <w:rPr>
          <w:rFonts w:hint="cs"/>
          <w:rtl/>
        </w:rPr>
        <w:t>10</w:t>
      </w:r>
      <w:r w:rsidR="00CE6807" w:rsidRPr="00CE6807">
        <w:rPr>
          <w:rtl/>
        </w:rPr>
        <w:t>-</w:t>
      </w:r>
      <w:r>
        <w:rPr>
          <w:rFonts w:hint="cs"/>
          <w:rtl/>
        </w:rPr>
        <w:t xml:space="preserve"> «</w:t>
      </w:r>
      <w:r w:rsidR="00CE6807" w:rsidRPr="00E06566">
        <w:rPr>
          <w:rStyle w:val="libHadeesChar"/>
          <w:rtl/>
        </w:rPr>
        <w:t xml:space="preserve">ان الله 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>بغض الق</w:t>
      </w:r>
      <w:r w:rsidR="009D0BBB">
        <w:rPr>
          <w:rStyle w:val="libHadeesChar"/>
          <w:rtl/>
        </w:rPr>
        <w:t>ی</w:t>
      </w:r>
      <w:r w:rsidR="00CE6807" w:rsidRPr="00E06566">
        <w:rPr>
          <w:rStyle w:val="libHadeesChar"/>
          <w:rtl/>
        </w:rPr>
        <w:t>ل و القال و اضاعة المال و كثرة السؤال</w:t>
      </w:r>
      <w:r>
        <w:rPr>
          <w:rFonts w:hint="cs"/>
          <w:rtl/>
        </w:rPr>
        <w:t xml:space="preserve">» </w:t>
      </w:r>
      <w:r w:rsidR="00CE6807" w:rsidRPr="00CE6807">
        <w:rPr>
          <w:rtl/>
        </w:rPr>
        <w:t>خداوند ق</w:t>
      </w:r>
      <w:r w:rsidR="009D0BBB">
        <w:rPr>
          <w:rtl/>
        </w:rPr>
        <w:t>ی</w:t>
      </w:r>
      <w:r w:rsidR="00CE6807" w:rsidRPr="00CE6807">
        <w:rPr>
          <w:rtl/>
        </w:rPr>
        <w:t>ل و قال و ضا</w:t>
      </w:r>
      <w:r w:rsidR="009D0BBB">
        <w:rPr>
          <w:rtl/>
        </w:rPr>
        <w:t>ی</w:t>
      </w:r>
      <w:r w:rsidR="00CE6807" w:rsidRPr="00CE6807">
        <w:rPr>
          <w:rtl/>
        </w:rPr>
        <w:t>ع كردن مال و پرسش بس</w:t>
      </w:r>
      <w:r w:rsidR="009D0BBB">
        <w:rPr>
          <w:rtl/>
        </w:rPr>
        <w:t>ی</w:t>
      </w:r>
      <w:r w:rsidR="00CE6807" w:rsidRPr="00CE6807">
        <w:rPr>
          <w:rtl/>
        </w:rPr>
        <w:t xml:space="preserve">ار (و بى مورد) را دشمن مى دارد. </w:t>
      </w:r>
      <w:r w:rsidR="00CE6807"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69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D92926">
      <w:pPr>
        <w:pStyle w:val="libNormal"/>
      </w:pPr>
      <w:r>
        <w:rPr>
          <w:rtl/>
        </w:rPr>
        <w:t>11</w:t>
      </w:r>
      <w:r w:rsidR="00CE6807" w:rsidRPr="00CE6807">
        <w:rPr>
          <w:rtl/>
        </w:rPr>
        <w:t xml:space="preserve">- محبت كردن با مردم نصف عقل است.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70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D92926">
      <w:pPr>
        <w:pStyle w:val="libNormal"/>
      </w:pPr>
      <w:r>
        <w:rPr>
          <w:rtl/>
        </w:rPr>
        <w:t>12</w:t>
      </w:r>
      <w:r w:rsidR="00CE6807" w:rsidRPr="00CE6807">
        <w:rPr>
          <w:rtl/>
        </w:rPr>
        <w:t>- سختتر</w:t>
      </w:r>
      <w:r w:rsidR="009D0BBB">
        <w:rPr>
          <w:rtl/>
        </w:rPr>
        <w:t>ی</w:t>
      </w:r>
      <w:r w:rsidR="00CE6807" w:rsidRPr="00CE6807">
        <w:rPr>
          <w:rtl/>
        </w:rPr>
        <w:t>ن كارها سه چ</w:t>
      </w:r>
      <w:r w:rsidR="009D0BBB">
        <w:rPr>
          <w:rtl/>
        </w:rPr>
        <w:t>ی</w:t>
      </w:r>
      <w:r w:rsidR="00CE6807" w:rsidRPr="00CE6807">
        <w:rPr>
          <w:rtl/>
        </w:rPr>
        <w:t>ز است:انصاف و حقگو</w:t>
      </w:r>
      <w:r w:rsidR="009D0BBB">
        <w:rPr>
          <w:rtl/>
        </w:rPr>
        <w:t>ی</w:t>
      </w:r>
      <w:r w:rsidR="00CE6807" w:rsidRPr="00CE6807">
        <w:rPr>
          <w:rtl/>
        </w:rPr>
        <w:t>ى اگر چه عل</w:t>
      </w:r>
      <w:r w:rsidR="009D0BBB">
        <w:rPr>
          <w:rtl/>
        </w:rPr>
        <w:t>ی</w:t>
      </w:r>
      <w:r w:rsidR="00CE6807" w:rsidRPr="00CE6807">
        <w:rPr>
          <w:rtl/>
        </w:rPr>
        <w:t>ه خود باشد-در همه حال ب</w:t>
      </w:r>
      <w:r w:rsidR="009D0BBB">
        <w:rPr>
          <w:rtl/>
        </w:rPr>
        <w:t>ی</w:t>
      </w:r>
      <w:r w:rsidR="00CE6807" w:rsidRPr="00CE6807">
        <w:rPr>
          <w:rtl/>
        </w:rPr>
        <w:t>اد خدا بودن-با برادران ا</w:t>
      </w:r>
      <w:r w:rsidR="009D0BBB">
        <w:rPr>
          <w:rtl/>
        </w:rPr>
        <w:t>ی</w:t>
      </w:r>
      <w:r w:rsidR="00CE6807" w:rsidRPr="00CE6807">
        <w:rPr>
          <w:rtl/>
        </w:rPr>
        <w:t xml:space="preserve">مانى در اموال مواسات كردن.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71</w:t>
      </w:r>
      <w:r w:rsidR="00CE6807" w:rsidRPr="00812F97">
        <w:rPr>
          <w:rStyle w:val="libFootnotenumChar"/>
          <w:rtl/>
        </w:rPr>
        <w:t>)</w:t>
      </w:r>
    </w:p>
    <w:p w:rsidR="00CE6807" w:rsidRPr="00CE6807" w:rsidRDefault="00C535B5" w:rsidP="00D92926">
      <w:pPr>
        <w:pStyle w:val="libNormal"/>
      </w:pPr>
      <w:r>
        <w:rPr>
          <w:rtl/>
        </w:rPr>
        <w:t>13</w:t>
      </w:r>
      <w:r w:rsidR="00CE6807" w:rsidRPr="00CE6807">
        <w:rPr>
          <w:rtl/>
        </w:rPr>
        <w:t>- شخص با سخاوت از غذا</w:t>
      </w:r>
      <w:r w:rsidR="009D0BBB">
        <w:rPr>
          <w:rtl/>
        </w:rPr>
        <w:t>ی</w:t>
      </w:r>
      <w:r w:rsidR="00CE6807" w:rsidRPr="00CE6807">
        <w:rPr>
          <w:rtl/>
        </w:rPr>
        <w:t>ى كه مردم برا</w:t>
      </w:r>
      <w:r w:rsidR="009D0BBB">
        <w:rPr>
          <w:rtl/>
        </w:rPr>
        <w:t>ی</w:t>
      </w:r>
      <w:r w:rsidR="00CE6807" w:rsidRPr="00CE6807">
        <w:rPr>
          <w:rtl/>
        </w:rPr>
        <w:t>ش آماده كرده اند مى خورد تا د</w:t>
      </w:r>
      <w:r w:rsidR="009D0BBB">
        <w:rPr>
          <w:rtl/>
        </w:rPr>
        <w:t>ی</w:t>
      </w:r>
      <w:r w:rsidR="00CE6807" w:rsidRPr="00CE6807">
        <w:rPr>
          <w:rtl/>
        </w:rPr>
        <w:t>گران ن</w:t>
      </w:r>
      <w:r w:rsidR="009D0BBB">
        <w:rPr>
          <w:rtl/>
        </w:rPr>
        <w:t>ی</w:t>
      </w:r>
      <w:r w:rsidR="00CE6807" w:rsidRPr="00CE6807">
        <w:rPr>
          <w:rtl/>
        </w:rPr>
        <w:t>ز از غذا</w:t>
      </w:r>
      <w:r w:rsidR="009D0BBB">
        <w:rPr>
          <w:rtl/>
        </w:rPr>
        <w:t>ی</w:t>
      </w:r>
      <w:r w:rsidR="00CE6807" w:rsidRPr="00CE6807">
        <w:rPr>
          <w:rtl/>
        </w:rPr>
        <w:t xml:space="preserve">ى كه او آماده مى سازد بخورند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72</w:t>
      </w:r>
      <w:r w:rsidR="00CE6807" w:rsidRPr="00812F97">
        <w:rPr>
          <w:rStyle w:val="libFootnotenumChar"/>
          <w:rtl/>
        </w:rPr>
        <w:t>)</w:t>
      </w:r>
      <w:r w:rsidR="00E84C07">
        <w:rPr>
          <w:rtl/>
        </w:rPr>
        <w:t>.</w:t>
      </w:r>
    </w:p>
    <w:p w:rsidR="00CE6807" w:rsidRPr="00CE6807" w:rsidRDefault="00C535B5" w:rsidP="00D92926">
      <w:pPr>
        <w:pStyle w:val="libNormal"/>
      </w:pPr>
      <w:r>
        <w:rPr>
          <w:rtl/>
        </w:rPr>
        <w:t>14</w:t>
      </w:r>
      <w:r w:rsidR="00CE6807" w:rsidRPr="00CE6807">
        <w:rPr>
          <w:rtl/>
        </w:rPr>
        <w:t>- قرآن كلام و سخن خداست از آن نگذر</w:t>
      </w:r>
      <w:r w:rsidR="009D0BBB">
        <w:rPr>
          <w:rtl/>
        </w:rPr>
        <w:t>ی</w:t>
      </w:r>
      <w:r w:rsidR="00CE6807" w:rsidRPr="00CE6807">
        <w:rPr>
          <w:rtl/>
        </w:rPr>
        <w:t>د و هدا</w:t>
      </w:r>
      <w:r w:rsidR="009D0BBB">
        <w:rPr>
          <w:rtl/>
        </w:rPr>
        <w:t>ی</w:t>
      </w:r>
      <w:r w:rsidR="00CE6807" w:rsidRPr="00CE6807">
        <w:rPr>
          <w:rtl/>
        </w:rPr>
        <w:t>ت را در غ</w:t>
      </w:r>
      <w:r w:rsidR="009D0BBB">
        <w:rPr>
          <w:rtl/>
        </w:rPr>
        <w:t>ی</w:t>
      </w:r>
      <w:r w:rsidR="00CE6807" w:rsidRPr="00CE6807">
        <w:rPr>
          <w:rtl/>
        </w:rPr>
        <w:t>ر آن نجوئ</w:t>
      </w:r>
      <w:r w:rsidR="009D0BBB">
        <w:rPr>
          <w:rtl/>
        </w:rPr>
        <w:t>ی</w:t>
      </w:r>
      <w:r w:rsidR="00CE6807" w:rsidRPr="00CE6807">
        <w:rPr>
          <w:rtl/>
        </w:rPr>
        <w:t>د كه گمراه مى شو</w:t>
      </w:r>
      <w:r w:rsidR="009D0BBB">
        <w:rPr>
          <w:rtl/>
        </w:rPr>
        <w:t>ی</w:t>
      </w:r>
      <w:r w:rsidR="00CE6807" w:rsidRPr="00CE6807">
        <w:rPr>
          <w:rtl/>
        </w:rPr>
        <w:t xml:space="preserve">د </w:t>
      </w:r>
      <w:r w:rsidR="00CE6807" w:rsidRPr="00812F97">
        <w:rPr>
          <w:rStyle w:val="libFootnotenumChar"/>
          <w:rtl/>
        </w:rPr>
        <w:t>(</w:t>
      </w:r>
      <w:r w:rsidRPr="00812F97">
        <w:rPr>
          <w:rStyle w:val="libFootnotenumChar"/>
          <w:rtl/>
        </w:rPr>
        <w:t>73</w:t>
      </w:r>
      <w:r w:rsidR="00CE6807" w:rsidRPr="00812F97">
        <w:rPr>
          <w:rStyle w:val="libFootnotenumChar"/>
          <w:rtl/>
        </w:rPr>
        <w:t>)</w:t>
      </w:r>
      <w:r w:rsidR="00E84C07">
        <w:rPr>
          <w:rtl/>
        </w:rPr>
        <w:t>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پاسخ امام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به چند پرسش پرس</w:t>
      </w:r>
      <w:r w:rsidR="009D0BBB">
        <w:rPr>
          <w:rtl/>
        </w:rPr>
        <w:t>ی</w:t>
      </w:r>
      <w:r w:rsidRPr="00CE6807">
        <w:rPr>
          <w:rtl/>
        </w:rPr>
        <w:t>دند:خدا چگونه و كجاست؟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 فرمود: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اساسا ا</w:t>
      </w:r>
      <w:r w:rsidR="009D0BBB">
        <w:rPr>
          <w:rtl/>
        </w:rPr>
        <w:t>ی</w:t>
      </w:r>
      <w:r w:rsidRPr="00CE6807">
        <w:rPr>
          <w:rtl/>
        </w:rPr>
        <w:t>ن تصورى غلط است</w:t>
      </w:r>
      <w:r w:rsidR="00CF6390">
        <w:rPr>
          <w:rtl/>
        </w:rPr>
        <w:t xml:space="preserve">، </w:t>
      </w:r>
      <w:r w:rsidRPr="00CE6807">
        <w:rPr>
          <w:rtl/>
        </w:rPr>
        <w:t>ز</w:t>
      </w:r>
      <w:r w:rsidR="009D0BBB">
        <w:rPr>
          <w:rtl/>
        </w:rPr>
        <w:t>ی</w:t>
      </w:r>
      <w:r w:rsidRPr="00CE6807">
        <w:rPr>
          <w:rtl/>
        </w:rPr>
        <w:t>را خداوند مكان را آفر</w:t>
      </w:r>
      <w:r w:rsidR="009D0BBB">
        <w:rPr>
          <w:rtl/>
        </w:rPr>
        <w:t>ی</w:t>
      </w:r>
      <w:r w:rsidRPr="00CE6807">
        <w:rPr>
          <w:rtl/>
        </w:rPr>
        <w:t>د و خود مكان نداشت</w:t>
      </w:r>
      <w:r w:rsidR="00CF6390">
        <w:rPr>
          <w:rtl/>
        </w:rPr>
        <w:t xml:space="preserve">، </w:t>
      </w:r>
      <w:r w:rsidRPr="00CE6807">
        <w:rPr>
          <w:rtl/>
        </w:rPr>
        <w:t>و چگونگى ها را خلق كرد و خود از چگونگى (و ترك</w:t>
      </w:r>
      <w:r w:rsidR="009D0BBB">
        <w:rPr>
          <w:rtl/>
        </w:rPr>
        <w:t>ی</w:t>
      </w:r>
      <w:r w:rsidRPr="00CE6807">
        <w:rPr>
          <w:rtl/>
        </w:rPr>
        <w:t>ب) بر كنار بود</w:t>
      </w:r>
      <w:r w:rsidR="00CF6390">
        <w:rPr>
          <w:rtl/>
        </w:rPr>
        <w:t xml:space="preserve">، </w:t>
      </w:r>
      <w:r w:rsidRPr="00CE6807">
        <w:rPr>
          <w:rtl/>
        </w:rPr>
        <w:t>پس خدا با چگونگى و مكان شناخته نمى شود</w:t>
      </w:r>
      <w:r w:rsidR="00CF6390">
        <w:rPr>
          <w:rtl/>
        </w:rPr>
        <w:t xml:space="preserve">، </w:t>
      </w:r>
      <w:r w:rsidRPr="00CE6807">
        <w:rPr>
          <w:rtl/>
        </w:rPr>
        <w:t>و به حس در نمى آ</w:t>
      </w:r>
      <w:r w:rsidR="009D0BBB">
        <w:rPr>
          <w:rtl/>
        </w:rPr>
        <w:t>ی</w:t>
      </w:r>
      <w:r w:rsidRPr="00CE6807">
        <w:rPr>
          <w:rtl/>
        </w:rPr>
        <w:t>د</w:t>
      </w:r>
      <w:r w:rsidR="00CF6390">
        <w:rPr>
          <w:rtl/>
        </w:rPr>
        <w:t xml:space="preserve">، </w:t>
      </w:r>
      <w:r w:rsidRPr="00CE6807">
        <w:rPr>
          <w:rtl/>
        </w:rPr>
        <w:t>و به چ</w:t>
      </w:r>
      <w:r w:rsidR="009D0BBB">
        <w:rPr>
          <w:rtl/>
        </w:rPr>
        <w:t>ی</w:t>
      </w:r>
      <w:r w:rsidRPr="00CE6807">
        <w:rPr>
          <w:rtl/>
        </w:rPr>
        <w:t>زى ق</w:t>
      </w:r>
      <w:r w:rsidR="009D0BBB">
        <w:rPr>
          <w:rtl/>
        </w:rPr>
        <w:t>ی</w:t>
      </w:r>
      <w:r w:rsidRPr="00CE6807">
        <w:rPr>
          <w:rtl/>
        </w:rPr>
        <w:t>اس و تشب</w:t>
      </w:r>
      <w:r w:rsidR="009D0BBB">
        <w:rPr>
          <w:rtl/>
        </w:rPr>
        <w:t>ی</w:t>
      </w:r>
      <w:r w:rsidRPr="00CE6807">
        <w:rPr>
          <w:rtl/>
        </w:rPr>
        <w:t>ه نمى گردد.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چه زمانى خدا بوجود آمده است؟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بگو چه زمانى نبوده تا بگو</w:t>
      </w:r>
      <w:r w:rsidR="009D0BBB">
        <w:rPr>
          <w:rtl/>
        </w:rPr>
        <w:t>ی</w:t>
      </w:r>
      <w:r w:rsidRPr="00CE6807">
        <w:rPr>
          <w:rtl/>
        </w:rPr>
        <w:t>م چه وقت بوجود آمده است.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چه دل</w:t>
      </w:r>
      <w:r w:rsidR="009D0BBB">
        <w:rPr>
          <w:rtl/>
        </w:rPr>
        <w:t>ی</w:t>
      </w:r>
      <w:r w:rsidRPr="00CE6807">
        <w:rPr>
          <w:rtl/>
        </w:rPr>
        <w:t>لى بر حدوث جهان (</w:t>
      </w:r>
      <w:r w:rsidR="009D0BBB">
        <w:rPr>
          <w:rtl/>
        </w:rPr>
        <w:t>ی</w:t>
      </w:r>
      <w:r w:rsidRPr="00CE6807">
        <w:rPr>
          <w:rtl/>
        </w:rPr>
        <w:t>عنى ا</w:t>
      </w:r>
      <w:r w:rsidR="009D0BBB">
        <w:rPr>
          <w:rtl/>
        </w:rPr>
        <w:t>ی</w:t>
      </w:r>
      <w:r w:rsidRPr="00CE6807">
        <w:rPr>
          <w:rtl/>
        </w:rPr>
        <w:t>نكه جهان قبلا نبوده و مخلوق است) وجود دارد؟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امام-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نبودى سپس بوجود آمدى</w:t>
      </w:r>
      <w:r w:rsidR="00CF6390">
        <w:rPr>
          <w:rtl/>
        </w:rPr>
        <w:t xml:space="preserve">، </w:t>
      </w:r>
      <w:r w:rsidRPr="00CE6807">
        <w:rPr>
          <w:rtl/>
        </w:rPr>
        <w:t>و خود مى دانى كه خود را ن</w:t>
      </w:r>
      <w:r w:rsidR="009D0BBB">
        <w:rPr>
          <w:rtl/>
        </w:rPr>
        <w:t>ی</w:t>
      </w:r>
      <w:r w:rsidRPr="00CE6807">
        <w:rPr>
          <w:rtl/>
        </w:rPr>
        <w:t>افر</w:t>
      </w:r>
      <w:r w:rsidR="009D0BBB">
        <w:rPr>
          <w:rtl/>
        </w:rPr>
        <w:t>ی</w:t>
      </w:r>
      <w:r w:rsidRPr="00CE6807">
        <w:rPr>
          <w:rtl/>
        </w:rPr>
        <w:t xml:space="preserve">ده </w:t>
      </w:r>
      <w:r w:rsidR="009D0BBB">
        <w:rPr>
          <w:rtl/>
        </w:rPr>
        <w:t>ی</w:t>
      </w:r>
      <w:r w:rsidRPr="00CE6807">
        <w:rPr>
          <w:rtl/>
        </w:rPr>
        <w:t>ى و كسى كه مانند توست ن</w:t>
      </w:r>
      <w:r w:rsidR="009D0BBB">
        <w:rPr>
          <w:rtl/>
        </w:rPr>
        <w:t>ی</w:t>
      </w:r>
      <w:r w:rsidRPr="00CE6807">
        <w:rPr>
          <w:rtl/>
        </w:rPr>
        <w:t>ز ترا بوجود ن</w:t>
      </w:r>
      <w:r w:rsidR="009D0BBB">
        <w:rPr>
          <w:rtl/>
        </w:rPr>
        <w:t>ی</w:t>
      </w:r>
      <w:r w:rsidRPr="00CE6807">
        <w:rPr>
          <w:rtl/>
        </w:rPr>
        <w:t>اورده است.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-ممكن است خدا را براى ما توص</w:t>
      </w:r>
      <w:r w:rsidR="009D0BBB">
        <w:rPr>
          <w:rtl/>
        </w:rPr>
        <w:t>ی</w:t>
      </w:r>
      <w:r w:rsidRPr="00CE6807">
        <w:rPr>
          <w:rtl/>
        </w:rPr>
        <w:t>ف كن</w:t>
      </w:r>
      <w:r w:rsidR="009D0BBB">
        <w:rPr>
          <w:rtl/>
        </w:rPr>
        <w:t>ی</w:t>
      </w:r>
      <w:r w:rsidRPr="00CE6807">
        <w:rPr>
          <w:rtl/>
        </w:rPr>
        <w:t>د؟</w:t>
      </w:r>
    </w:p>
    <w:p w:rsidR="00CE6807" w:rsidRPr="00CE6807" w:rsidRDefault="00CE6807" w:rsidP="002B178D">
      <w:pPr>
        <w:pStyle w:val="libNormal"/>
      </w:pPr>
      <w:r w:rsidRPr="00CE6807">
        <w:rPr>
          <w:rtl/>
        </w:rPr>
        <w:t>امام-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آنكه خدا را با ق</w:t>
      </w:r>
      <w:r w:rsidR="009D0BBB">
        <w:rPr>
          <w:rtl/>
        </w:rPr>
        <w:t>ی</w:t>
      </w:r>
      <w:r w:rsidRPr="00CE6807">
        <w:rPr>
          <w:rtl/>
        </w:rPr>
        <w:t>اس توص</w:t>
      </w:r>
      <w:r w:rsidR="009D0BBB">
        <w:rPr>
          <w:rtl/>
        </w:rPr>
        <w:t>ی</w:t>
      </w:r>
      <w:r w:rsidRPr="00CE6807">
        <w:rPr>
          <w:rtl/>
        </w:rPr>
        <w:t>ف كند هم</w:t>
      </w:r>
      <w:r w:rsidR="009D0BBB">
        <w:rPr>
          <w:rtl/>
        </w:rPr>
        <w:t>ی</w:t>
      </w:r>
      <w:r w:rsidRPr="00CE6807">
        <w:rPr>
          <w:rtl/>
        </w:rPr>
        <w:t>شه در اشتباه و گمراهى است و آنچه مى گو</w:t>
      </w:r>
      <w:r w:rsidR="009D0BBB">
        <w:rPr>
          <w:rtl/>
        </w:rPr>
        <w:t>ی</w:t>
      </w:r>
      <w:r w:rsidRPr="00CE6807">
        <w:rPr>
          <w:rtl/>
        </w:rPr>
        <w:t>د ناپسند است</w:t>
      </w:r>
      <w:r w:rsidR="00CF6390">
        <w:rPr>
          <w:rtl/>
        </w:rPr>
        <w:t xml:space="preserve">، </w:t>
      </w:r>
      <w:r w:rsidRPr="00CE6807">
        <w:rPr>
          <w:rtl/>
        </w:rPr>
        <w:t>من خدا را به آنچه خود تعر</w:t>
      </w:r>
      <w:r w:rsidR="009D0BBB">
        <w:rPr>
          <w:rtl/>
        </w:rPr>
        <w:t>ی</w:t>
      </w:r>
      <w:r w:rsidRPr="00CE6807">
        <w:rPr>
          <w:rtl/>
        </w:rPr>
        <w:t>ف و توص</w:t>
      </w:r>
      <w:r w:rsidR="009D0BBB">
        <w:rPr>
          <w:rtl/>
        </w:rPr>
        <w:t>ی</w:t>
      </w:r>
      <w:r w:rsidRPr="00CE6807">
        <w:rPr>
          <w:rtl/>
        </w:rPr>
        <w:t>ف فرموده است تعر</w:t>
      </w:r>
      <w:r w:rsidR="009D0BBB">
        <w:rPr>
          <w:rtl/>
        </w:rPr>
        <w:t>ی</w:t>
      </w:r>
      <w:r w:rsidRPr="00CE6807">
        <w:rPr>
          <w:rtl/>
        </w:rPr>
        <w:t>ف مى كنم بدون آنكه از او رؤ</w:t>
      </w:r>
      <w:r w:rsidR="009D0BBB">
        <w:rPr>
          <w:rtl/>
        </w:rPr>
        <w:t>ی</w:t>
      </w:r>
      <w:r w:rsidRPr="00CE6807">
        <w:rPr>
          <w:rtl/>
        </w:rPr>
        <w:t xml:space="preserve">تى </w:t>
      </w:r>
      <w:r w:rsidR="009D0BBB">
        <w:rPr>
          <w:rtl/>
        </w:rPr>
        <w:t>ی</w:t>
      </w:r>
      <w:r w:rsidRPr="00CE6807">
        <w:rPr>
          <w:rtl/>
        </w:rPr>
        <w:t>ا صورتى در ذهن داشته باشم:</w:t>
      </w:r>
      <w:r w:rsidR="002B178D">
        <w:rPr>
          <w:rFonts w:hint="cs"/>
          <w:rtl/>
        </w:rPr>
        <w:t>«</w:t>
      </w:r>
      <w:r w:rsidRPr="002B178D">
        <w:rPr>
          <w:rStyle w:val="libHadeesChar"/>
          <w:rtl/>
        </w:rPr>
        <w:t xml:space="preserve">لا </w:t>
      </w:r>
      <w:r w:rsidR="009D0BBB">
        <w:rPr>
          <w:rStyle w:val="libHadeesChar"/>
          <w:rtl/>
        </w:rPr>
        <w:t>ی</w:t>
      </w:r>
      <w:r w:rsidRPr="002B178D">
        <w:rPr>
          <w:rStyle w:val="libHadeesChar"/>
          <w:rtl/>
        </w:rPr>
        <w:t>درك بالحواس</w:t>
      </w:r>
      <w:r w:rsidR="002B178D">
        <w:rPr>
          <w:rFonts w:hint="cs"/>
          <w:rtl/>
        </w:rPr>
        <w:t>»</w:t>
      </w:r>
      <w:r w:rsidRPr="00CE6807">
        <w:rPr>
          <w:rtl/>
        </w:rPr>
        <w:t>خدا با حواس آفر</w:t>
      </w:r>
      <w:r w:rsidR="009D0BBB">
        <w:rPr>
          <w:rtl/>
        </w:rPr>
        <w:t>ی</w:t>
      </w:r>
      <w:r w:rsidRPr="00CE6807">
        <w:rPr>
          <w:rtl/>
        </w:rPr>
        <w:t>دگان درك نمى شود</w:t>
      </w:r>
      <w:r w:rsidR="00CF6390">
        <w:rPr>
          <w:rtl/>
        </w:rPr>
        <w:t xml:space="preserve">، </w:t>
      </w:r>
      <w:r w:rsidR="002B178D">
        <w:rPr>
          <w:rFonts w:hint="cs"/>
          <w:rtl/>
        </w:rPr>
        <w:t>«</w:t>
      </w:r>
      <w:r w:rsidRPr="002B178D">
        <w:rPr>
          <w:rStyle w:val="libHadeesChar"/>
          <w:rtl/>
        </w:rPr>
        <w:t xml:space="preserve">و لا </w:t>
      </w:r>
      <w:r w:rsidR="009D0BBB">
        <w:rPr>
          <w:rStyle w:val="libHadeesChar"/>
          <w:rtl/>
        </w:rPr>
        <w:t>ی</w:t>
      </w:r>
      <w:r w:rsidRPr="002B178D">
        <w:rPr>
          <w:rStyle w:val="libHadeesChar"/>
          <w:rtl/>
        </w:rPr>
        <w:t>قاس بالناس</w:t>
      </w:r>
      <w:r w:rsidR="002B178D">
        <w:rPr>
          <w:rFonts w:hint="cs"/>
          <w:rtl/>
        </w:rPr>
        <w:t xml:space="preserve">» </w:t>
      </w:r>
      <w:r w:rsidRPr="00CE6807">
        <w:rPr>
          <w:rtl/>
        </w:rPr>
        <w:t>به مردم ق</w:t>
      </w:r>
      <w:r w:rsidR="009D0BBB">
        <w:rPr>
          <w:rtl/>
        </w:rPr>
        <w:t>ی</w:t>
      </w:r>
      <w:r w:rsidRPr="00CE6807">
        <w:rPr>
          <w:rtl/>
        </w:rPr>
        <w:t>اس نمى شود</w:t>
      </w:r>
      <w:r w:rsidR="00CF6390">
        <w:rPr>
          <w:rtl/>
        </w:rPr>
        <w:t xml:space="preserve">، </w:t>
      </w:r>
      <w:r w:rsidR="002B178D">
        <w:rPr>
          <w:rFonts w:hint="cs"/>
          <w:rtl/>
        </w:rPr>
        <w:t>«</w:t>
      </w:r>
      <w:r w:rsidRPr="002B178D">
        <w:rPr>
          <w:rStyle w:val="libHadeesChar"/>
          <w:rtl/>
        </w:rPr>
        <w:t>معروف بغ</w:t>
      </w:r>
      <w:r w:rsidR="009D0BBB">
        <w:rPr>
          <w:rStyle w:val="libHadeesChar"/>
          <w:rtl/>
        </w:rPr>
        <w:t>ی</w:t>
      </w:r>
      <w:r w:rsidRPr="002B178D">
        <w:rPr>
          <w:rStyle w:val="libHadeesChar"/>
          <w:rtl/>
        </w:rPr>
        <w:t>ر تشب</w:t>
      </w:r>
      <w:r w:rsidR="009D0BBB">
        <w:rPr>
          <w:rStyle w:val="libHadeesChar"/>
          <w:rtl/>
        </w:rPr>
        <w:t>ی</w:t>
      </w:r>
      <w:r w:rsidRPr="002B178D">
        <w:rPr>
          <w:rStyle w:val="libHadeesChar"/>
          <w:rtl/>
        </w:rPr>
        <w:t>ه</w:t>
      </w:r>
      <w:r w:rsidR="002B178D">
        <w:rPr>
          <w:rFonts w:hint="cs"/>
          <w:rtl/>
        </w:rPr>
        <w:t xml:space="preserve">» </w:t>
      </w:r>
      <w:r w:rsidRPr="00CE6807">
        <w:rPr>
          <w:rtl/>
        </w:rPr>
        <w:t>بدون تشب</w:t>
      </w:r>
      <w:r w:rsidR="009D0BBB">
        <w:rPr>
          <w:rtl/>
        </w:rPr>
        <w:t>ی</w:t>
      </w:r>
      <w:r w:rsidRPr="00CE6807">
        <w:rPr>
          <w:rtl/>
        </w:rPr>
        <w:t>ه شناخته مى شود</w:t>
      </w:r>
      <w:r w:rsidR="00CF6390">
        <w:rPr>
          <w:rtl/>
        </w:rPr>
        <w:t xml:space="preserve">، </w:t>
      </w:r>
      <w:r w:rsidRPr="00CE6807">
        <w:rPr>
          <w:rtl/>
        </w:rPr>
        <w:t>در ع</w:t>
      </w:r>
      <w:r w:rsidR="009D0BBB">
        <w:rPr>
          <w:rtl/>
        </w:rPr>
        <w:t>ی</w:t>
      </w:r>
      <w:r w:rsidRPr="00CE6807">
        <w:rPr>
          <w:rtl/>
        </w:rPr>
        <w:t>ن علو مقام به همه نزد</w:t>
      </w:r>
      <w:r w:rsidR="009D0BBB">
        <w:rPr>
          <w:rtl/>
        </w:rPr>
        <w:t>ی</w:t>
      </w:r>
      <w:r w:rsidRPr="00CE6807">
        <w:rPr>
          <w:rtl/>
        </w:rPr>
        <w:t>ك است</w:t>
      </w:r>
      <w:r w:rsidR="00CF6390">
        <w:rPr>
          <w:rtl/>
        </w:rPr>
        <w:t xml:space="preserve">، </w:t>
      </w:r>
      <w:r w:rsidRPr="00CE6807">
        <w:rPr>
          <w:rtl/>
        </w:rPr>
        <w:t>بدون آنكه بتوان همانندى براى او معرفى كرد</w:t>
      </w:r>
      <w:r w:rsidR="00CF6390">
        <w:rPr>
          <w:rtl/>
        </w:rPr>
        <w:t xml:space="preserve">، </w:t>
      </w:r>
      <w:r w:rsidRPr="00CE6807">
        <w:rPr>
          <w:rtl/>
        </w:rPr>
        <w:t>به مخلوقات خود مثال زده نمى شود</w:t>
      </w:r>
      <w:r w:rsidR="00CF6390">
        <w:rPr>
          <w:rtl/>
        </w:rPr>
        <w:t xml:space="preserve">، </w:t>
      </w:r>
      <w:r w:rsidR="002B178D">
        <w:rPr>
          <w:rFonts w:hint="cs"/>
          <w:rtl/>
        </w:rPr>
        <w:t>«</w:t>
      </w:r>
      <w:r w:rsidRPr="002B178D">
        <w:rPr>
          <w:rStyle w:val="libHadeesChar"/>
          <w:rtl/>
        </w:rPr>
        <w:t xml:space="preserve">و لا </w:t>
      </w:r>
      <w:r w:rsidR="009D0BBB">
        <w:rPr>
          <w:rStyle w:val="libHadeesChar"/>
          <w:rtl/>
        </w:rPr>
        <w:t>ی</w:t>
      </w:r>
      <w:r w:rsidRPr="002B178D">
        <w:rPr>
          <w:rStyle w:val="libHadeesChar"/>
          <w:rtl/>
        </w:rPr>
        <w:t>جور فى قض</w:t>
      </w:r>
      <w:r w:rsidR="009D0BBB">
        <w:rPr>
          <w:rStyle w:val="libHadeesChar"/>
          <w:rtl/>
        </w:rPr>
        <w:t>ی</w:t>
      </w:r>
      <w:r w:rsidRPr="002B178D">
        <w:rPr>
          <w:rStyle w:val="libHadeesChar"/>
          <w:rtl/>
        </w:rPr>
        <w:t>ته</w:t>
      </w:r>
      <w:r w:rsidR="002B178D">
        <w:rPr>
          <w:rFonts w:hint="cs"/>
          <w:rtl/>
        </w:rPr>
        <w:t xml:space="preserve">» </w:t>
      </w:r>
      <w:r w:rsidRPr="00CE6807">
        <w:rPr>
          <w:rtl/>
        </w:rPr>
        <w:t>در حكم و قضاوت خود بر كسى ستم نمى كند...به آ</w:t>
      </w:r>
      <w:r w:rsidR="009D0BBB">
        <w:rPr>
          <w:rtl/>
        </w:rPr>
        <w:t>ی</w:t>
      </w:r>
      <w:r w:rsidRPr="00CE6807">
        <w:rPr>
          <w:rtl/>
        </w:rPr>
        <w:t xml:space="preserve">ات و نشانه ها شناخته مى گردد.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74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آ</w:t>
      </w:r>
      <w:r w:rsidR="009D0BBB">
        <w:rPr>
          <w:rtl/>
        </w:rPr>
        <w:t>ی</w:t>
      </w:r>
      <w:r w:rsidRPr="00CE6807">
        <w:rPr>
          <w:rtl/>
        </w:rPr>
        <w:t>ا ممكن است زم</w:t>
      </w:r>
      <w:r w:rsidR="009D0BBB">
        <w:rPr>
          <w:rtl/>
        </w:rPr>
        <w:t>ی</w:t>
      </w:r>
      <w:r w:rsidRPr="00CE6807">
        <w:rPr>
          <w:rtl/>
        </w:rPr>
        <w:t>ن بدون حجت و امام بماند؟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 xml:space="preserve">اگر </w:t>
      </w:r>
      <w:r w:rsidR="009D0BBB">
        <w:rPr>
          <w:rtl/>
        </w:rPr>
        <w:t>ی</w:t>
      </w:r>
      <w:r w:rsidRPr="00CE6807">
        <w:rPr>
          <w:rtl/>
        </w:rPr>
        <w:t>ك چشم بر هم زدن زم</w:t>
      </w:r>
      <w:r w:rsidR="009D0BBB">
        <w:rPr>
          <w:rtl/>
        </w:rPr>
        <w:t>ی</w:t>
      </w:r>
      <w:r w:rsidRPr="00CE6807">
        <w:rPr>
          <w:rtl/>
        </w:rPr>
        <w:t>ن از حجت خدا وامام خالى بماند همه ى زم</w:t>
      </w:r>
      <w:r w:rsidR="009D0BBB">
        <w:rPr>
          <w:rtl/>
        </w:rPr>
        <w:t>ی</w:t>
      </w:r>
      <w:r w:rsidRPr="00CE6807">
        <w:rPr>
          <w:rtl/>
        </w:rPr>
        <w:t>ن</w:t>
      </w:r>
      <w:r w:rsidR="009D0BBB">
        <w:rPr>
          <w:rtl/>
        </w:rPr>
        <w:t>ی</w:t>
      </w:r>
      <w:r w:rsidRPr="00CE6807">
        <w:rPr>
          <w:rtl/>
        </w:rPr>
        <w:t>ان را فرو خواهد برد.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ممكن است در باره ى فرج (امام عصر عج) توض</w:t>
      </w:r>
      <w:r w:rsidR="009D0BBB">
        <w:rPr>
          <w:rtl/>
        </w:rPr>
        <w:t>ی</w:t>
      </w:r>
      <w:r w:rsidRPr="00CE6807">
        <w:rPr>
          <w:rtl/>
        </w:rPr>
        <w:t>ح بده</w:t>
      </w:r>
      <w:r w:rsidR="009D0BBB">
        <w:rPr>
          <w:rtl/>
        </w:rPr>
        <w:t>ی</w:t>
      </w:r>
      <w:r w:rsidRPr="00CE6807">
        <w:rPr>
          <w:rtl/>
        </w:rPr>
        <w:t>د؟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آ</w:t>
      </w:r>
      <w:r w:rsidR="009D0BBB">
        <w:rPr>
          <w:rtl/>
        </w:rPr>
        <w:t>ی</w:t>
      </w:r>
      <w:r w:rsidRPr="00CE6807">
        <w:rPr>
          <w:rtl/>
        </w:rPr>
        <w:t>ا نمى دانى كه انتظار فرج جزو فرج است؟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نه نمى دانم مگر به من ب</w:t>
      </w:r>
      <w:r w:rsidR="009D0BBB">
        <w:rPr>
          <w:rtl/>
        </w:rPr>
        <w:t>ی</w:t>
      </w:r>
      <w:r w:rsidRPr="00CE6807">
        <w:rPr>
          <w:rtl/>
        </w:rPr>
        <w:t>اموزى!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آرى</w:t>
      </w:r>
      <w:r w:rsidR="00CF6390">
        <w:rPr>
          <w:rtl/>
        </w:rPr>
        <w:t xml:space="preserve">، </w:t>
      </w:r>
      <w:r w:rsidRPr="00CE6807">
        <w:rPr>
          <w:rtl/>
        </w:rPr>
        <w:t xml:space="preserve">انتظار فرج از فرج است.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75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ا</w:t>
      </w:r>
      <w:r w:rsidR="009D0BBB">
        <w:rPr>
          <w:rtl/>
        </w:rPr>
        <w:t>ی</w:t>
      </w:r>
      <w:r w:rsidRPr="00CE6807">
        <w:rPr>
          <w:rtl/>
        </w:rPr>
        <w:t>مان و اسلام چ</w:t>
      </w:r>
      <w:r w:rsidR="009D0BBB">
        <w:rPr>
          <w:rtl/>
        </w:rPr>
        <w:t>ی</w:t>
      </w:r>
      <w:r w:rsidRPr="00CE6807">
        <w:rPr>
          <w:rtl/>
        </w:rPr>
        <w:t>ست؟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حضرت باقر العلوم فرمودند:ا</w:t>
      </w:r>
      <w:r w:rsidR="009D0BBB">
        <w:rPr>
          <w:rtl/>
        </w:rPr>
        <w:t>ی</w:t>
      </w:r>
      <w:r w:rsidRPr="00CE6807">
        <w:rPr>
          <w:rtl/>
        </w:rPr>
        <w:t xml:space="preserve">مان مرتبه </w:t>
      </w:r>
      <w:r w:rsidR="009D0BBB">
        <w:rPr>
          <w:rtl/>
        </w:rPr>
        <w:t>ی</w:t>
      </w:r>
      <w:r w:rsidRPr="00CE6807">
        <w:rPr>
          <w:rtl/>
        </w:rPr>
        <w:t>ى بالاتر از اسلام</w:t>
      </w:r>
      <w:r w:rsidR="00CF6390">
        <w:rPr>
          <w:rtl/>
        </w:rPr>
        <w:t xml:space="preserve">، </w:t>
      </w:r>
      <w:r w:rsidRPr="00CE6807">
        <w:rPr>
          <w:rtl/>
        </w:rPr>
        <w:t xml:space="preserve">و تقوى مرتبه </w:t>
      </w:r>
      <w:r w:rsidR="009D0BBB">
        <w:rPr>
          <w:rtl/>
        </w:rPr>
        <w:t>ی</w:t>
      </w:r>
      <w:r w:rsidRPr="00CE6807">
        <w:rPr>
          <w:rtl/>
        </w:rPr>
        <w:t>ى برتر از ا</w:t>
      </w:r>
      <w:r w:rsidR="009D0BBB">
        <w:rPr>
          <w:rtl/>
        </w:rPr>
        <w:t>ی</w:t>
      </w:r>
      <w:r w:rsidRPr="00CE6807">
        <w:rPr>
          <w:rtl/>
        </w:rPr>
        <w:t xml:space="preserve">مان و </w:t>
      </w:r>
      <w:r w:rsidR="009D0BBB">
        <w:rPr>
          <w:rtl/>
        </w:rPr>
        <w:t>ی</w:t>
      </w:r>
      <w:r w:rsidRPr="00CE6807">
        <w:rPr>
          <w:rtl/>
        </w:rPr>
        <w:t>ق</w:t>
      </w:r>
      <w:r w:rsidR="009D0BBB">
        <w:rPr>
          <w:rtl/>
        </w:rPr>
        <w:t>ی</w:t>
      </w:r>
      <w:r w:rsidRPr="00CE6807">
        <w:rPr>
          <w:rtl/>
        </w:rPr>
        <w:t xml:space="preserve">ن مرتبه </w:t>
      </w:r>
      <w:r w:rsidR="009D0BBB">
        <w:rPr>
          <w:rtl/>
        </w:rPr>
        <w:t>ی</w:t>
      </w:r>
      <w:r w:rsidRPr="00CE6807">
        <w:rPr>
          <w:rtl/>
        </w:rPr>
        <w:t>ى برتر از تقوى است</w:t>
      </w:r>
      <w:r w:rsidR="00CF6390">
        <w:rPr>
          <w:rtl/>
        </w:rPr>
        <w:t xml:space="preserve">، </w:t>
      </w:r>
      <w:r w:rsidRPr="00CE6807">
        <w:rPr>
          <w:rtl/>
        </w:rPr>
        <w:t>و چ</w:t>
      </w:r>
      <w:r w:rsidR="009D0BBB">
        <w:rPr>
          <w:rtl/>
        </w:rPr>
        <w:t>ی</w:t>
      </w:r>
      <w:r w:rsidRPr="00CE6807">
        <w:rPr>
          <w:rtl/>
        </w:rPr>
        <w:t xml:space="preserve">زى كمتر از </w:t>
      </w:r>
      <w:r w:rsidR="009D0BBB">
        <w:rPr>
          <w:rtl/>
        </w:rPr>
        <w:t>ی</w:t>
      </w:r>
      <w:r w:rsidRPr="00CE6807">
        <w:rPr>
          <w:rtl/>
        </w:rPr>
        <w:t>ق</w:t>
      </w:r>
      <w:r w:rsidR="009D0BBB">
        <w:rPr>
          <w:rtl/>
        </w:rPr>
        <w:t>ی</w:t>
      </w:r>
      <w:r w:rsidRPr="00CE6807">
        <w:rPr>
          <w:rtl/>
        </w:rPr>
        <w:t>ن م</w:t>
      </w:r>
      <w:r w:rsidR="009D0BBB">
        <w:rPr>
          <w:rtl/>
        </w:rPr>
        <w:t>ی</w:t>
      </w:r>
      <w:r w:rsidRPr="00CE6807">
        <w:rPr>
          <w:rtl/>
        </w:rPr>
        <w:t>ان مردم تقس</w:t>
      </w:r>
      <w:r w:rsidR="009D0BBB">
        <w:rPr>
          <w:rtl/>
        </w:rPr>
        <w:t>ی</w:t>
      </w:r>
      <w:r w:rsidRPr="00CE6807">
        <w:rPr>
          <w:rtl/>
        </w:rPr>
        <w:t xml:space="preserve">م نشده است.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76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2B178D">
        <w:rPr>
          <w:rFonts w:hint="cs"/>
          <w:rtl/>
        </w:rPr>
        <w:t xml:space="preserve"> </w:t>
      </w:r>
      <w:r w:rsidR="009D0BBB">
        <w:rPr>
          <w:rtl/>
        </w:rPr>
        <w:t>ی</w:t>
      </w:r>
      <w:r w:rsidRPr="00CE6807">
        <w:rPr>
          <w:rtl/>
        </w:rPr>
        <w:t>ق</w:t>
      </w:r>
      <w:r w:rsidR="009D0BBB">
        <w:rPr>
          <w:rtl/>
        </w:rPr>
        <w:t>ی</w:t>
      </w:r>
      <w:r w:rsidRPr="00CE6807">
        <w:rPr>
          <w:rtl/>
        </w:rPr>
        <w:t>ن چ</w:t>
      </w:r>
      <w:r w:rsidR="009D0BBB">
        <w:rPr>
          <w:rtl/>
        </w:rPr>
        <w:t>ی</w:t>
      </w:r>
      <w:r w:rsidRPr="00CE6807">
        <w:rPr>
          <w:rtl/>
        </w:rPr>
        <w:t>ست؟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lastRenderedPageBreak/>
        <w:t>امام-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توكل به خداى متعال و تسل</w:t>
      </w:r>
      <w:r w:rsidR="009D0BBB">
        <w:rPr>
          <w:rtl/>
        </w:rPr>
        <w:t>ی</w:t>
      </w:r>
      <w:r w:rsidRPr="00CE6807">
        <w:rPr>
          <w:rtl/>
        </w:rPr>
        <w:t>م در برابر اراده و خواست او</w:t>
      </w:r>
      <w:r w:rsidR="00CF6390">
        <w:rPr>
          <w:rtl/>
        </w:rPr>
        <w:t xml:space="preserve">، </w:t>
      </w:r>
      <w:r w:rsidRPr="00CE6807">
        <w:rPr>
          <w:rtl/>
        </w:rPr>
        <w:t>و رضا</w:t>
      </w:r>
      <w:r w:rsidR="009D0BBB">
        <w:rPr>
          <w:rtl/>
        </w:rPr>
        <w:t>ی</w:t>
      </w:r>
      <w:r w:rsidRPr="00CE6807">
        <w:rPr>
          <w:rtl/>
        </w:rPr>
        <w:t>ت به قضاى الهى</w:t>
      </w:r>
      <w:r w:rsidR="00CF6390">
        <w:rPr>
          <w:rtl/>
        </w:rPr>
        <w:t xml:space="preserve">، </w:t>
      </w:r>
      <w:r w:rsidRPr="00CE6807">
        <w:rPr>
          <w:rtl/>
        </w:rPr>
        <w:t>و واگذارى امور خو</w:t>
      </w:r>
      <w:r w:rsidR="009D0BBB">
        <w:rPr>
          <w:rtl/>
        </w:rPr>
        <w:t>ی</w:t>
      </w:r>
      <w:r w:rsidRPr="00CE6807">
        <w:rPr>
          <w:rtl/>
        </w:rPr>
        <w:t xml:space="preserve">ش به خدا (و از او مصلحت خواستن)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77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عجب (خود ب</w:t>
      </w:r>
      <w:r w:rsidR="009D0BBB">
        <w:rPr>
          <w:rtl/>
        </w:rPr>
        <w:t>ی</w:t>
      </w:r>
      <w:r w:rsidRPr="00CE6807">
        <w:rPr>
          <w:rtl/>
        </w:rPr>
        <w:t>نى و خود پسندى) كه عمل را از ب</w:t>
      </w:r>
      <w:r w:rsidR="009D0BBB">
        <w:rPr>
          <w:rtl/>
        </w:rPr>
        <w:t>ی</w:t>
      </w:r>
      <w:r w:rsidRPr="00CE6807">
        <w:rPr>
          <w:rtl/>
        </w:rPr>
        <w:t>ن مى برد چ</w:t>
      </w:r>
      <w:r w:rsidR="009D0BBB">
        <w:rPr>
          <w:rtl/>
        </w:rPr>
        <w:t>ی</w:t>
      </w:r>
      <w:r w:rsidRPr="00CE6807">
        <w:rPr>
          <w:rtl/>
        </w:rPr>
        <w:t>ست؟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عجب درجاتى دارد</w:t>
      </w:r>
      <w:r w:rsidR="00CF6390">
        <w:rPr>
          <w:rtl/>
        </w:rPr>
        <w:t xml:space="preserve">، </w:t>
      </w:r>
      <w:r w:rsidRPr="00CE6807">
        <w:rPr>
          <w:rtl/>
        </w:rPr>
        <w:t>از جمله آنكه كار زشت در نظر بنده جلوه مى كند و آن را ن</w:t>
      </w:r>
      <w:r w:rsidR="009D0BBB">
        <w:rPr>
          <w:rtl/>
        </w:rPr>
        <w:t>ی</w:t>
      </w:r>
      <w:r w:rsidRPr="00CE6807">
        <w:rPr>
          <w:rtl/>
        </w:rPr>
        <w:t>كو مى پندارد و از آن خشنود مى شود و گمان مى كند كار خوبى انجام داده است</w:t>
      </w:r>
      <w:r w:rsidR="00CF6390">
        <w:rPr>
          <w:rtl/>
        </w:rPr>
        <w:t xml:space="preserve">، </w:t>
      </w:r>
      <w:r w:rsidRPr="00CE6807">
        <w:rPr>
          <w:rtl/>
        </w:rPr>
        <w:t>و از جمله آنكه بنده به خداى خود ا</w:t>
      </w:r>
      <w:r w:rsidR="009D0BBB">
        <w:rPr>
          <w:rtl/>
        </w:rPr>
        <w:t>ی</w:t>
      </w:r>
      <w:r w:rsidRPr="00CE6807">
        <w:rPr>
          <w:rtl/>
        </w:rPr>
        <w:t>مان مى آورد آنگاه بر خدامنت مى گذارد</w:t>
      </w:r>
      <w:r w:rsidR="00CF6390">
        <w:rPr>
          <w:rtl/>
        </w:rPr>
        <w:t xml:space="preserve">، </w:t>
      </w:r>
      <w:r w:rsidRPr="00CE6807">
        <w:rPr>
          <w:rtl/>
        </w:rPr>
        <w:t>در حال</w:t>
      </w:r>
      <w:r w:rsidR="009D0BBB">
        <w:rPr>
          <w:rtl/>
        </w:rPr>
        <w:t>ی</w:t>
      </w:r>
      <w:r w:rsidRPr="00CE6807">
        <w:rPr>
          <w:rtl/>
        </w:rPr>
        <w:t xml:space="preserve">كه منت گذاشتن حق خداست.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78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2B178D">
      <w:pPr>
        <w:pStyle w:val="libNormal"/>
      </w:pPr>
      <w:r w:rsidRPr="00CE6807">
        <w:rPr>
          <w:rtl/>
        </w:rPr>
        <w:t>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آ</w:t>
      </w:r>
      <w:r w:rsidR="009D0BBB">
        <w:rPr>
          <w:rtl/>
        </w:rPr>
        <w:t>ی</w:t>
      </w:r>
      <w:r w:rsidRPr="00CE6807">
        <w:rPr>
          <w:rtl/>
        </w:rPr>
        <w:t>ا حضرت ابراه</w:t>
      </w:r>
      <w:r w:rsidR="009D0BBB">
        <w:rPr>
          <w:rtl/>
        </w:rPr>
        <w:t>ی</w:t>
      </w:r>
      <w:r w:rsidRPr="00CE6807">
        <w:rPr>
          <w:rtl/>
        </w:rPr>
        <w:t>م كه گفت:</w:t>
      </w:r>
      <w:r w:rsidR="002B178D">
        <w:rPr>
          <w:rFonts w:hint="cs"/>
          <w:rtl/>
        </w:rPr>
        <w:t xml:space="preserve"> «</w:t>
      </w:r>
      <w:r w:rsidRPr="00CE6807">
        <w:rPr>
          <w:rtl/>
        </w:rPr>
        <w:t>و لكن ل</w:t>
      </w:r>
      <w:r w:rsidR="009D0BBB">
        <w:rPr>
          <w:rtl/>
        </w:rPr>
        <w:t>ی</w:t>
      </w:r>
      <w:r w:rsidRPr="00CE6807">
        <w:rPr>
          <w:rtl/>
        </w:rPr>
        <w:t>طمئن قلبى</w:t>
      </w:r>
      <w:r w:rsidR="002B178D">
        <w:rPr>
          <w:rFonts w:hint="cs"/>
          <w:rtl/>
        </w:rPr>
        <w:t xml:space="preserve">» </w:t>
      </w:r>
      <w:r w:rsidRPr="00CE6807">
        <w:rPr>
          <w:rtl/>
        </w:rPr>
        <w:t>در دل خود ترد</w:t>
      </w:r>
      <w:r w:rsidR="009D0BBB">
        <w:rPr>
          <w:rtl/>
        </w:rPr>
        <w:t>ی</w:t>
      </w:r>
      <w:r w:rsidRPr="00CE6807">
        <w:rPr>
          <w:rtl/>
        </w:rPr>
        <w:t>دى داشت؟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امام-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نه ابراه</w:t>
      </w:r>
      <w:r w:rsidR="009D0BBB">
        <w:rPr>
          <w:rtl/>
        </w:rPr>
        <w:t>ی</w:t>
      </w:r>
      <w:r w:rsidRPr="00CE6807">
        <w:rPr>
          <w:rtl/>
        </w:rPr>
        <w:t xml:space="preserve">م </w:t>
      </w:r>
      <w:r w:rsidR="009D0BBB">
        <w:rPr>
          <w:rtl/>
        </w:rPr>
        <w:t>ی</w:t>
      </w:r>
      <w:r w:rsidRPr="00CE6807">
        <w:rPr>
          <w:rtl/>
        </w:rPr>
        <w:t>ق</w:t>
      </w:r>
      <w:r w:rsidR="009D0BBB">
        <w:rPr>
          <w:rtl/>
        </w:rPr>
        <w:t>ی</w:t>
      </w:r>
      <w:r w:rsidRPr="00CE6807">
        <w:rPr>
          <w:rtl/>
        </w:rPr>
        <w:t>ن داشت</w:t>
      </w:r>
      <w:r w:rsidR="00CF6390">
        <w:rPr>
          <w:rtl/>
        </w:rPr>
        <w:t xml:space="preserve">، </w:t>
      </w:r>
      <w:r w:rsidRPr="00CE6807">
        <w:rPr>
          <w:rtl/>
        </w:rPr>
        <w:t>و منظورش ا</w:t>
      </w:r>
      <w:r w:rsidR="009D0BBB">
        <w:rPr>
          <w:rtl/>
        </w:rPr>
        <w:t>ی</w:t>
      </w:r>
      <w:r w:rsidRPr="00CE6807">
        <w:rPr>
          <w:rtl/>
        </w:rPr>
        <w:t xml:space="preserve">ن بود كه خدا بر </w:t>
      </w:r>
      <w:r w:rsidR="009D0BBB">
        <w:rPr>
          <w:rtl/>
        </w:rPr>
        <w:t>ی</w:t>
      </w:r>
      <w:r w:rsidRPr="00CE6807">
        <w:rPr>
          <w:rtl/>
        </w:rPr>
        <w:t>ق</w:t>
      </w:r>
      <w:r w:rsidR="009D0BBB">
        <w:rPr>
          <w:rtl/>
        </w:rPr>
        <w:t>ی</w:t>
      </w:r>
      <w:r w:rsidRPr="00CE6807">
        <w:rPr>
          <w:rtl/>
        </w:rPr>
        <w:t>ن او ب</w:t>
      </w:r>
      <w:r w:rsidR="009D0BBB">
        <w:rPr>
          <w:rtl/>
        </w:rPr>
        <w:t>ی</w:t>
      </w:r>
      <w:r w:rsidRPr="00CE6807">
        <w:rPr>
          <w:rtl/>
        </w:rPr>
        <w:t>افزا</w:t>
      </w:r>
      <w:r w:rsidR="009D0BBB">
        <w:rPr>
          <w:rtl/>
        </w:rPr>
        <w:t>ی</w:t>
      </w:r>
      <w:r w:rsidRPr="00CE6807">
        <w:rPr>
          <w:rtl/>
        </w:rPr>
        <w:t xml:space="preserve">د.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79</w:t>
      </w:r>
      <w:r w:rsidRPr="00812F97">
        <w:rPr>
          <w:rStyle w:val="libFootnotenumChar"/>
          <w:rtl/>
        </w:rPr>
        <w:t>)</w:t>
      </w:r>
    </w:p>
    <w:p w:rsidR="00CE6807" w:rsidRPr="00CE6807" w:rsidRDefault="00CE6807" w:rsidP="00D92926">
      <w:pPr>
        <w:pStyle w:val="libNormal"/>
      </w:pPr>
      <w:r w:rsidRPr="00CE6807">
        <w:rPr>
          <w:rtl/>
        </w:rPr>
        <w:t>-</w:t>
      </w:r>
      <w:r w:rsidR="002B178D">
        <w:rPr>
          <w:rFonts w:hint="cs"/>
          <w:rtl/>
        </w:rPr>
        <w:t xml:space="preserve"> </w:t>
      </w:r>
      <w:r w:rsidRPr="00CE6807">
        <w:rPr>
          <w:rtl/>
        </w:rPr>
        <w:t>چرا مردم از ام</w:t>
      </w:r>
      <w:r w:rsidR="009D0BBB">
        <w:rPr>
          <w:rtl/>
        </w:rPr>
        <w:t>ی</w:t>
      </w:r>
      <w:r w:rsidRPr="00CE6807">
        <w:rPr>
          <w:rtl/>
        </w:rPr>
        <w:t xml:space="preserve">ر مؤمنان على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Pr="00CE6807">
        <w:rPr>
          <w:rtl/>
        </w:rPr>
        <w:t xml:space="preserve"> دورى كردند و به غ</w:t>
      </w:r>
      <w:r w:rsidR="009D0BBB">
        <w:rPr>
          <w:rtl/>
        </w:rPr>
        <w:t>ی</w:t>
      </w:r>
      <w:r w:rsidRPr="00CE6807">
        <w:rPr>
          <w:rtl/>
        </w:rPr>
        <w:t xml:space="preserve">ر او روى آوردند با آنكه سابقه </w:t>
      </w:r>
      <w:r w:rsidR="002E0C54">
        <w:rPr>
          <w:rFonts w:hint="cs"/>
          <w:rtl/>
        </w:rPr>
        <w:t>ا</w:t>
      </w:r>
      <w:r w:rsidRPr="00CE6807">
        <w:rPr>
          <w:rtl/>
        </w:rPr>
        <w:t>ى فضائل آن حضرت و مقام و منزلت او نزد پ</w:t>
      </w:r>
      <w:r w:rsidR="009D0BBB">
        <w:rPr>
          <w:rtl/>
        </w:rPr>
        <w:t>ی</w:t>
      </w:r>
      <w:r w:rsidRPr="00CE6807">
        <w:rPr>
          <w:rtl/>
        </w:rPr>
        <w:t xml:space="preserve">امبر </w:t>
      </w:r>
      <w:r w:rsidR="00C535B5" w:rsidRPr="00C535B5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C535B5" w:rsidRPr="00C535B5">
        <w:rPr>
          <w:rStyle w:val="libAlaemChar"/>
          <w:rtl/>
        </w:rPr>
        <w:t>ه‌وآله‌وسلم</w:t>
      </w:r>
      <w:r w:rsidRPr="00CE6807">
        <w:rPr>
          <w:rtl/>
        </w:rPr>
        <w:t xml:space="preserve"> براى مردم معلوم و آشكار بود؟</w:t>
      </w:r>
    </w:p>
    <w:p w:rsidR="002E0C54" w:rsidRDefault="00CE6807" w:rsidP="00D92926">
      <w:pPr>
        <w:pStyle w:val="libNormal"/>
        <w:rPr>
          <w:rtl/>
        </w:rPr>
      </w:pPr>
      <w:r w:rsidRPr="00CE6807">
        <w:rPr>
          <w:rtl/>
        </w:rPr>
        <w:t>امام-</w:t>
      </w:r>
      <w:r w:rsidR="002E0C54">
        <w:rPr>
          <w:rFonts w:hint="cs"/>
          <w:rtl/>
        </w:rPr>
        <w:t xml:space="preserve"> </w:t>
      </w:r>
      <w:r w:rsidRPr="00CE6807">
        <w:rPr>
          <w:rtl/>
        </w:rPr>
        <w:t>چون ام</w:t>
      </w:r>
      <w:r w:rsidR="009D0BBB">
        <w:rPr>
          <w:rtl/>
        </w:rPr>
        <w:t>ی</w:t>
      </w:r>
      <w:r w:rsidRPr="00CE6807">
        <w:rPr>
          <w:rtl/>
        </w:rPr>
        <w:t>ر مؤمنان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از پدران و برادران و عموها و دائى ها و بستگان آنان كه با خدا و رسول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Pr="00CE6807">
        <w:rPr>
          <w:rtl/>
        </w:rPr>
        <w:t xml:space="preserve"> او در جنگ و ست</w:t>
      </w:r>
      <w:r w:rsidR="009D0BBB">
        <w:rPr>
          <w:rtl/>
        </w:rPr>
        <w:t>ی</w:t>
      </w:r>
      <w:r w:rsidRPr="00CE6807">
        <w:rPr>
          <w:rtl/>
        </w:rPr>
        <w:t>ز بودند تعداد بس</w:t>
      </w:r>
      <w:r w:rsidR="009D0BBB">
        <w:rPr>
          <w:rtl/>
        </w:rPr>
        <w:t>ی</w:t>
      </w:r>
      <w:r w:rsidRPr="00CE6807">
        <w:rPr>
          <w:rtl/>
        </w:rPr>
        <w:t>ارى كشته بود</w:t>
      </w:r>
      <w:r w:rsidR="00CF6390">
        <w:rPr>
          <w:rtl/>
        </w:rPr>
        <w:t xml:space="preserve">، </w:t>
      </w:r>
      <w:r w:rsidRPr="00CE6807">
        <w:rPr>
          <w:rtl/>
        </w:rPr>
        <w:t>و ا</w:t>
      </w:r>
      <w:r w:rsidR="009D0BBB">
        <w:rPr>
          <w:rtl/>
        </w:rPr>
        <w:t>ی</w:t>
      </w:r>
      <w:r w:rsidRPr="00CE6807">
        <w:rPr>
          <w:rtl/>
        </w:rPr>
        <w:t>ن باعث دشمنى و ك</w:t>
      </w:r>
      <w:r w:rsidR="009D0BBB">
        <w:rPr>
          <w:rtl/>
        </w:rPr>
        <w:t>ی</w:t>
      </w:r>
      <w:r w:rsidRPr="00CE6807">
        <w:rPr>
          <w:rtl/>
        </w:rPr>
        <w:t>نه ى آنان شد</w:t>
      </w:r>
      <w:r w:rsidR="00CF6390">
        <w:rPr>
          <w:rtl/>
        </w:rPr>
        <w:t xml:space="preserve">، </w:t>
      </w:r>
      <w:r w:rsidRPr="00CE6807">
        <w:rPr>
          <w:rtl/>
        </w:rPr>
        <w:t>و دوست نداشتند ام</w:t>
      </w:r>
      <w:r w:rsidR="009D0BBB">
        <w:rPr>
          <w:rtl/>
        </w:rPr>
        <w:t>ی</w:t>
      </w:r>
      <w:r w:rsidRPr="00CE6807">
        <w:rPr>
          <w:rtl/>
        </w:rPr>
        <w:t>ر مؤمنان</w:t>
      </w:r>
      <w:r w:rsidR="00CF6390">
        <w:rPr>
          <w:rtl/>
        </w:rPr>
        <w:t xml:space="preserve"> </w:t>
      </w:r>
      <w:r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Pr="00CE6807">
        <w:rPr>
          <w:rStyle w:val="libAlaemChar"/>
          <w:rtl/>
        </w:rPr>
        <w:t>ه‌السلام</w:t>
      </w:r>
      <w:r w:rsidRPr="00CE6807">
        <w:rPr>
          <w:rtl/>
        </w:rPr>
        <w:t xml:space="preserve"> ولى و رهبر آنان گردد و نسبت به غ</w:t>
      </w:r>
      <w:r w:rsidR="009D0BBB">
        <w:rPr>
          <w:rtl/>
        </w:rPr>
        <w:t>ی</w:t>
      </w:r>
      <w:r w:rsidRPr="00CE6807">
        <w:rPr>
          <w:rtl/>
        </w:rPr>
        <w:t>ر آن حضرت ا</w:t>
      </w:r>
      <w:r w:rsidR="009D0BBB">
        <w:rPr>
          <w:rtl/>
        </w:rPr>
        <w:t>ی</w:t>
      </w:r>
      <w:r w:rsidRPr="00CE6807">
        <w:rPr>
          <w:rtl/>
        </w:rPr>
        <w:t>ن احساس و دشمنى را نداشتند</w:t>
      </w:r>
      <w:r w:rsidR="00CF6390">
        <w:rPr>
          <w:rtl/>
        </w:rPr>
        <w:t xml:space="preserve">، </w:t>
      </w:r>
      <w:r w:rsidRPr="00CE6807">
        <w:rPr>
          <w:rtl/>
        </w:rPr>
        <w:t>ز</w:t>
      </w:r>
      <w:r w:rsidR="009D0BBB">
        <w:rPr>
          <w:rtl/>
        </w:rPr>
        <w:t>ی</w:t>
      </w:r>
      <w:r w:rsidRPr="00CE6807">
        <w:rPr>
          <w:rtl/>
        </w:rPr>
        <w:t>را غ</w:t>
      </w:r>
      <w:r w:rsidR="009D0BBB">
        <w:rPr>
          <w:rtl/>
        </w:rPr>
        <w:t>ی</w:t>
      </w:r>
      <w:r w:rsidRPr="00CE6807">
        <w:rPr>
          <w:rtl/>
        </w:rPr>
        <w:t>ر او در پ</w:t>
      </w:r>
      <w:r w:rsidR="009D0BBB">
        <w:rPr>
          <w:rtl/>
        </w:rPr>
        <w:t>ی</w:t>
      </w:r>
      <w:r w:rsidRPr="00CE6807">
        <w:rPr>
          <w:rtl/>
        </w:rPr>
        <w:t>شگاه پ</w:t>
      </w:r>
      <w:r w:rsidR="009D0BBB">
        <w:rPr>
          <w:rtl/>
        </w:rPr>
        <w:t>ی</w:t>
      </w:r>
      <w:r w:rsidRPr="00CE6807">
        <w:rPr>
          <w:rtl/>
        </w:rPr>
        <w:t xml:space="preserve">امبر </w:t>
      </w:r>
      <w:r w:rsidR="00D92926" w:rsidRPr="00D92926">
        <w:rPr>
          <w:rStyle w:val="libAlaemChar"/>
          <w:rtl/>
        </w:rPr>
        <w:t>صلى‌الله‌عل</w:t>
      </w:r>
      <w:r w:rsidR="009D0BBB">
        <w:rPr>
          <w:rStyle w:val="libAlaemChar"/>
          <w:rtl/>
        </w:rPr>
        <w:t>ی</w:t>
      </w:r>
      <w:r w:rsidR="00D92926" w:rsidRPr="00D92926">
        <w:rPr>
          <w:rStyle w:val="libAlaemChar"/>
          <w:rtl/>
        </w:rPr>
        <w:t>ه‌وآله‌وسلم</w:t>
      </w:r>
      <w:r w:rsidRPr="00CE6807">
        <w:rPr>
          <w:rtl/>
        </w:rPr>
        <w:t xml:space="preserve"> و جهاد با دشمن مقام ام</w:t>
      </w:r>
      <w:r w:rsidR="009D0BBB">
        <w:rPr>
          <w:rtl/>
        </w:rPr>
        <w:t>ی</w:t>
      </w:r>
      <w:r w:rsidRPr="00CE6807">
        <w:rPr>
          <w:rtl/>
        </w:rPr>
        <w:t>ر مؤمنان را دارا نبود بهم</w:t>
      </w:r>
      <w:r w:rsidR="009D0BBB">
        <w:rPr>
          <w:rtl/>
        </w:rPr>
        <w:t>ی</w:t>
      </w:r>
      <w:r w:rsidRPr="00CE6807">
        <w:rPr>
          <w:rtl/>
        </w:rPr>
        <w:t>ن جهت مردم از ام</w:t>
      </w:r>
      <w:r w:rsidR="009D0BBB">
        <w:rPr>
          <w:rtl/>
        </w:rPr>
        <w:t>ی</w:t>
      </w:r>
      <w:r w:rsidRPr="00CE6807">
        <w:rPr>
          <w:rtl/>
        </w:rPr>
        <w:t>ر مؤمنان دور شدند و به غ</w:t>
      </w:r>
      <w:r w:rsidR="009D0BBB">
        <w:rPr>
          <w:rtl/>
        </w:rPr>
        <w:t>ی</w:t>
      </w:r>
      <w:r w:rsidRPr="00CE6807">
        <w:rPr>
          <w:rtl/>
        </w:rPr>
        <w:t xml:space="preserve">ر او رو آوردند. </w:t>
      </w:r>
      <w:r w:rsidRPr="00812F97">
        <w:rPr>
          <w:rStyle w:val="libFootnotenumChar"/>
          <w:rtl/>
        </w:rPr>
        <w:t>(</w:t>
      </w:r>
      <w:r w:rsidR="00C535B5" w:rsidRPr="00812F97">
        <w:rPr>
          <w:rStyle w:val="libFootnotenumChar"/>
          <w:rtl/>
        </w:rPr>
        <w:t>80</w:t>
      </w:r>
      <w:r w:rsidRPr="00812F97">
        <w:rPr>
          <w:rStyle w:val="libFootnotenumChar"/>
          <w:rtl/>
        </w:rPr>
        <w:t>)</w:t>
      </w:r>
    </w:p>
    <w:p w:rsidR="00CE6807" w:rsidRPr="00CE6807" w:rsidRDefault="002E0C54" w:rsidP="00D92926">
      <w:pPr>
        <w:pStyle w:val="libNormal"/>
      </w:pPr>
      <w:r>
        <w:rPr>
          <w:rtl/>
        </w:rPr>
        <w:br w:type="page"/>
      </w:r>
    </w:p>
    <w:p w:rsidR="002E0C54" w:rsidRDefault="00CE6807" w:rsidP="005F6A04">
      <w:pPr>
        <w:pStyle w:val="Heading2"/>
        <w:rPr>
          <w:rFonts w:hint="cs"/>
          <w:rtl/>
        </w:rPr>
      </w:pPr>
      <w:bookmarkStart w:id="15" w:name="_Toc480619918"/>
      <w:r w:rsidRPr="00CE6807">
        <w:rPr>
          <w:rtl/>
        </w:rPr>
        <w:t>پاورق</w:t>
      </w:r>
      <w:r w:rsidR="009D0BBB">
        <w:rPr>
          <w:rtl/>
        </w:rPr>
        <w:t>ی</w:t>
      </w:r>
      <w:bookmarkEnd w:id="15"/>
    </w:p>
    <w:p w:rsidR="00CE6807" w:rsidRPr="00CE6807" w:rsidRDefault="00C535B5" w:rsidP="005F6A04">
      <w:pPr>
        <w:pStyle w:val="libFootnote0"/>
      </w:pPr>
      <w:r>
        <w:rPr>
          <w:rtl/>
        </w:rPr>
        <w:t>1</w:t>
      </w:r>
      <w:r w:rsidR="00CE6807" w:rsidRPr="00CE6807">
        <w:rPr>
          <w:rtl/>
        </w:rPr>
        <w:t xml:space="preserve">- به كافى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486</w:t>
      </w:r>
      <w:r w:rsidR="00CE6807" w:rsidRPr="00CE6807">
        <w:rPr>
          <w:rtl/>
        </w:rPr>
        <w:t xml:space="preserve"> و اعلام الورى ص </w:t>
      </w:r>
      <w:r>
        <w:rPr>
          <w:rtl/>
        </w:rPr>
        <w:t>302</w:t>
      </w:r>
      <w:r w:rsidR="00CE6807" w:rsidRPr="00CE6807">
        <w:rPr>
          <w:rtl/>
        </w:rPr>
        <w:t xml:space="preserve"> و ارشاد مف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ص </w:t>
      </w:r>
      <w:r>
        <w:rPr>
          <w:rtl/>
        </w:rPr>
        <w:t>285</w:t>
      </w:r>
      <w:r w:rsidR="00CE6807" w:rsidRPr="00CE6807">
        <w:rPr>
          <w:rtl/>
        </w:rPr>
        <w:t xml:space="preserve"> و قاموس الرجال ج </w:t>
      </w:r>
      <w:r>
        <w:rPr>
          <w:rtl/>
        </w:rPr>
        <w:t>11</w:t>
      </w:r>
      <w:r w:rsidR="00CE6807" w:rsidRPr="00CE6807">
        <w:rPr>
          <w:rtl/>
        </w:rPr>
        <w:t xml:space="preserve"> ص </w:t>
      </w:r>
      <w:r>
        <w:rPr>
          <w:rtl/>
        </w:rPr>
        <w:t>31</w:t>
      </w:r>
      <w:r w:rsidR="00CE6807" w:rsidRPr="00CE6807">
        <w:rPr>
          <w:rtl/>
        </w:rPr>
        <w:t xml:space="preserve"> ملحقات مراجعه شود.</w:t>
      </w:r>
    </w:p>
    <w:p w:rsidR="00CE6807" w:rsidRPr="00CE6807" w:rsidRDefault="00C535B5" w:rsidP="003A0C0E">
      <w:pPr>
        <w:pStyle w:val="libFootnote0"/>
      </w:pPr>
      <w:r>
        <w:rPr>
          <w:rtl/>
        </w:rPr>
        <w:t>2</w:t>
      </w:r>
      <w:r w:rsidR="00CE6807" w:rsidRPr="00CE6807">
        <w:rPr>
          <w:rtl/>
        </w:rPr>
        <w:t>- نام د</w:t>
      </w:r>
      <w:r w:rsidR="009D0BBB">
        <w:rPr>
          <w:rtl/>
        </w:rPr>
        <w:t>ی</w:t>
      </w:r>
      <w:r w:rsidR="00CE6807" w:rsidRPr="00CE6807">
        <w:rPr>
          <w:rtl/>
        </w:rPr>
        <w:t>گر ا</w:t>
      </w:r>
      <w:r w:rsidR="009D0BBB">
        <w:rPr>
          <w:rtl/>
        </w:rPr>
        <w:t>ی</w:t>
      </w:r>
      <w:r w:rsidR="00CE6807" w:rsidRPr="00CE6807">
        <w:rPr>
          <w:rtl/>
        </w:rPr>
        <w:t>ن بانو</w:t>
      </w:r>
      <w:r w:rsidR="003A0C0E">
        <w:rPr>
          <w:rFonts w:hint="cs"/>
          <w:rtl/>
        </w:rPr>
        <w:t>«</w:t>
      </w:r>
      <w:r w:rsidR="00CE6807" w:rsidRPr="00CE6807">
        <w:rPr>
          <w:rtl/>
        </w:rPr>
        <w:t>تكتم</w:t>
      </w:r>
      <w:r w:rsidR="003A0C0E">
        <w:rPr>
          <w:rFonts w:hint="cs"/>
          <w:rtl/>
        </w:rPr>
        <w:t xml:space="preserve">» </w:t>
      </w:r>
      <w:r w:rsidR="00CE6807" w:rsidRPr="00CE6807">
        <w:rPr>
          <w:rtl/>
        </w:rPr>
        <w:t>است.</w:t>
      </w:r>
    </w:p>
    <w:p w:rsidR="00CE6807" w:rsidRPr="00CE6807" w:rsidRDefault="00C535B5" w:rsidP="005F6A04">
      <w:pPr>
        <w:pStyle w:val="libFootnote0"/>
      </w:pPr>
      <w:r>
        <w:rPr>
          <w:rtl/>
        </w:rPr>
        <w:t>3</w:t>
      </w:r>
      <w:r w:rsidR="00CE6807" w:rsidRPr="00CE6807">
        <w:rPr>
          <w:rtl/>
        </w:rPr>
        <w:t xml:space="preserve">- اعلام الورى ص </w:t>
      </w:r>
      <w:r>
        <w:rPr>
          <w:rtl/>
        </w:rPr>
        <w:t>302</w:t>
      </w:r>
    </w:p>
    <w:p w:rsidR="00CE6807" w:rsidRPr="00CE6807" w:rsidRDefault="00C535B5" w:rsidP="005F6A04">
      <w:pPr>
        <w:pStyle w:val="libFootnote0"/>
      </w:pPr>
      <w:r>
        <w:rPr>
          <w:rtl/>
        </w:rPr>
        <w:t>4</w:t>
      </w:r>
      <w:r w:rsidR="00CE6807" w:rsidRPr="00CE6807">
        <w:rPr>
          <w:rtl/>
        </w:rPr>
        <w:t xml:space="preserve">- اعلام الورى ص </w:t>
      </w:r>
      <w:r>
        <w:rPr>
          <w:rtl/>
        </w:rPr>
        <w:t>304</w:t>
      </w:r>
    </w:p>
    <w:p w:rsidR="00CE6807" w:rsidRPr="00CE6807" w:rsidRDefault="00C535B5" w:rsidP="005F6A04">
      <w:pPr>
        <w:pStyle w:val="libFootnote0"/>
      </w:pPr>
      <w:r>
        <w:rPr>
          <w:rtl/>
        </w:rPr>
        <w:t>5</w:t>
      </w:r>
      <w:r w:rsidR="00CE6807" w:rsidRPr="00CE6807">
        <w:rPr>
          <w:rtl/>
        </w:rPr>
        <w:t xml:space="preserve">- اعلام الورى ص </w:t>
      </w:r>
      <w:r>
        <w:rPr>
          <w:rtl/>
        </w:rPr>
        <w:t>305</w:t>
      </w:r>
      <w:r w:rsidR="00CE6807" w:rsidRPr="00CE6807">
        <w:rPr>
          <w:rtl/>
        </w:rPr>
        <w:t xml:space="preserve">- كافى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316</w:t>
      </w:r>
    </w:p>
    <w:p w:rsidR="00CE6807" w:rsidRPr="00CE6807" w:rsidRDefault="00C535B5" w:rsidP="005F6A04">
      <w:pPr>
        <w:pStyle w:val="libFootnote0"/>
      </w:pPr>
      <w:r>
        <w:rPr>
          <w:rtl/>
        </w:rPr>
        <w:t>7</w:t>
      </w:r>
      <w:r w:rsidR="00CE6807" w:rsidRPr="00CE6807">
        <w:rPr>
          <w:rtl/>
        </w:rPr>
        <w:t xml:space="preserve">- اعلام الورى ص </w:t>
      </w:r>
      <w:r>
        <w:rPr>
          <w:rtl/>
        </w:rPr>
        <w:t>314</w:t>
      </w:r>
    </w:p>
    <w:p w:rsidR="00CE6807" w:rsidRPr="00CE6807" w:rsidRDefault="00C535B5" w:rsidP="005F6A04">
      <w:pPr>
        <w:pStyle w:val="libFootnote0"/>
      </w:pPr>
      <w:r>
        <w:rPr>
          <w:rtl/>
        </w:rPr>
        <w:t>8</w:t>
      </w:r>
      <w:r w:rsidR="00CE6807" w:rsidRPr="00CE6807">
        <w:rPr>
          <w:rtl/>
        </w:rPr>
        <w:t xml:space="preserve">- اعلام الورى ص </w:t>
      </w:r>
      <w:r>
        <w:rPr>
          <w:rtl/>
        </w:rPr>
        <w:t>315</w:t>
      </w:r>
    </w:p>
    <w:p w:rsidR="00CE6807" w:rsidRPr="00CE6807" w:rsidRDefault="00C535B5" w:rsidP="005F6A04">
      <w:pPr>
        <w:pStyle w:val="libFootnote0"/>
      </w:pPr>
      <w:r>
        <w:rPr>
          <w:rtl/>
        </w:rPr>
        <w:t>9</w:t>
      </w:r>
      <w:r w:rsidR="00CE6807" w:rsidRPr="00CE6807">
        <w:rPr>
          <w:rtl/>
        </w:rPr>
        <w:t xml:space="preserve">- كافى ج </w:t>
      </w:r>
      <w:r>
        <w:rPr>
          <w:rtl/>
        </w:rPr>
        <w:t>6</w:t>
      </w:r>
      <w:r w:rsidR="00CE6807" w:rsidRPr="00CE6807">
        <w:rPr>
          <w:rtl/>
        </w:rPr>
        <w:t xml:space="preserve"> ص </w:t>
      </w:r>
      <w:r>
        <w:rPr>
          <w:rtl/>
        </w:rPr>
        <w:t>283</w:t>
      </w:r>
    </w:p>
    <w:p w:rsidR="00CE6807" w:rsidRPr="00CE6807" w:rsidRDefault="00C535B5" w:rsidP="005F6A04">
      <w:pPr>
        <w:pStyle w:val="libFootnote0"/>
      </w:pPr>
      <w:r>
        <w:rPr>
          <w:rtl/>
        </w:rPr>
        <w:t>10</w:t>
      </w:r>
      <w:r w:rsidR="00CE6807" w:rsidRPr="00CE6807">
        <w:rPr>
          <w:rtl/>
        </w:rPr>
        <w:t xml:space="preserve">- مناقب ج </w:t>
      </w:r>
      <w:r>
        <w:rPr>
          <w:rtl/>
        </w:rPr>
        <w:t>4</w:t>
      </w:r>
      <w:r w:rsidR="00CE6807" w:rsidRPr="00CE6807">
        <w:rPr>
          <w:rtl/>
        </w:rPr>
        <w:t xml:space="preserve"> ص </w:t>
      </w:r>
      <w:r>
        <w:rPr>
          <w:rtl/>
        </w:rPr>
        <w:t>362</w:t>
      </w:r>
    </w:p>
    <w:p w:rsidR="00CE6807" w:rsidRPr="00CE6807" w:rsidRDefault="00C535B5" w:rsidP="005F6A04">
      <w:pPr>
        <w:pStyle w:val="libFootnote0"/>
      </w:pPr>
      <w:r>
        <w:rPr>
          <w:rtl/>
        </w:rPr>
        <w:t>11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الرضا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174</w:t>
      </w:r>
    </w:p>
    <w:p w:rsidR="00CE6807" w:rsidRPr="00CE6807" w:rsidRDefault="00C535B5" w:rsidP="005F6A04">
      <w:pPr>
        <w:pStyle w:val="libFootnote0"/>
      </w:pPr>
      <w:r>
        <w:rPr>
          <w:rtl/>
        </w:rPr>
        <w:t>12</w:t>
      </w:r>
      <w:r w:rsidR="00CE6807" w:rsidRPr="00CE6807">
        <w:rPr>
          <w:rtl/>
        </w:rPr>
        <w:t xml:space="preserve">- كافى ج </w:t>
      </w:r>
      <w:r>
        <w:rPr>
          <w:rtl/>
        </w:rPr>
        <w:t>8</w:t>
      </w:r>
      <w:r w:rsidR="00CE6807" w:rsidRPr="00CE6807">
        <w:rPr>
          <w:rtl/>
        </w:rPr>
        <w:t xml:space="preserve"> ص </w:t>
      </w:r>
      <w:r>
        <w:rPr>
          <w:rtl/>
        </w:rPr>
        <w:t>230</w:t>
      </w:r>
    </w:p>
    <w:p w:rsidR="00CE6807" w:rsidRPr="00CE6807" w:rsidRDefault="00C535B5" w:rsidP="005F6A04">
      <w:pPr>
        <w:pStyle w:val="libFootnote0"/>
      </w:pPr>
      <w:r>
        <w:rPr>
          <w:rtl/>
        </w:rPr>
        <w:t>13</w:t>
      </w:r>
      <w:r w:rsidR="00CE6807" w:rsidRPr="00CE6807">
        <w:rPr>
          <w:rtl/>
        </w:rPr>
        <w:t xml:space="preserve">- كافى ج </w:t>
      </w:r>
      <w:r>
        <w:rPr>
          <w:rtl/>
        </w:rPr>
        <w:t>6</w:t>
      </w:r>
      <w:r w:rsidR="00CE6807" w:rsidRPr="00CE6807">
        <w:rPr>
          <w:rtl/>
        </w:rPr>
        <w:t xml:space="preserve"> ص </w:t>
      </w:r>
      <w:r>
        <w:rPr>
          <w:rtl/>
        </w:rPr>
        <w:t>298</w:t>
      </w:r>
    </w:p>
    <w:p w:rsidR="00CE6807" w:rsidRPr="00CE6807" w:rsidRDefault="00C535B5" w:rsidP="005F6A04">
      <w:pPr>
        <w:pStyle w:val="libFootnote0"/>
      </w:pPr>
      <w:r>
        <w:rPr>
          <w:rtl/>
        </w:rPr>
        <w:t>14</w:t>
      </w:r>
      <w:r w:rsidR="00CE6807" w:rsidRPr="00CE6807">
        <w:rPr>
          <w:rtl/>
        </w:rPr>
        <w:t xml:space="preserve">- مناقب ج </w:t>
      </w:r>
      <w:r>
        <w:rPr>
          <w:rtl/>
        </w:rPr>
        <w:t>4</w:t>
      </w:r>
      <w:r w:rsidR="00CE6807" w:rsidRPr="00CE6807">
        <w:rPr>
          <w:rtl/>
        </w:rPr>
        <w:t xml:space="preserve"> ص </w:t>
      </w:r>
      <w:r>
        <w:rPr>
          <w:rtl/>
        </w:rPr>
        <w:t>360</w:t>
      </w:r>
    </w:p>
    <w:p w:rsidR="00CE6807" w:rsidRPr="00CE6807" w:rsidRDefault="00C535B5" w:rsidP="005F6A04">
      <w:pPr>
        <w:pStyle w:val="libFootnote0"/>
      </w:pPr>
      <w:r>
        <w:rPr>
          <w:rtl/>
        </w:rPr>
        <w:t>15</w:t>
      </w:r>
      <w:r w:rsidR="00CE6807" w:rsidRPr="00CE6807">
        <w:rPr>
          <w:rtl/>
        </w:rPr>
        <w:t xml:space="preserve">- كافى ج </w:t>
      </w:r>
      <w:r>
        <w:rPr>
          <w:rtl/>
        </w:rPr>
        <w:t>5</w:t>
      </w:r>
      <w:r w:rsidR="00CE6807" w:rsidRPr="00CE6807">
        <w:rPr>
          <w:rtl/>
        </w:rPr>
        <w:t xml:space="preserve"> ص </w:t>
      </w:r>
      <w:r>
        <w:rPr>
          <w:rtl/>
        </w:rPr>
        <w:t>288</w:t>
      </w:r>
    </w:p>
    <w:p w:rsidR="00CE6807" w:rsidRPr="00CE6807" w:rsidRDefault="00C535B5" w:rsidP="005F6A04">
      <w:pPr>
        <w:pStyle w:val="libFootnote0"/>
      </w:pPr>
      <w:r>
        <w:rPr>
          <w:rtl/>
        </w:rPr>
        <w:t>16</w:t>
      </w:r>
      <w:r w:rsidR="00CE6807" w:rsidRPr="00CE6807">
        <w:rPr>
          <w:rtl/>
        </w:rPr>
        <w:t>- معجم رجال الحد</w:t>
      </w:r>
      <w:r w:rsidR="009D0BBB">
        <w:rPr>
          <w:rtl/>
        </w:rPr>
        <w:t>ی</w:t>
      </w:r>
      <w:r w:rsidR="00CE6807" w:rsidRPr="00CE6807">
        <w:rPr>
          <w:rtl/>
        </w:rPr>
        <w:t xml:space="preserve">ث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237</w:t>
      </w:r>
      <w:r w:rsidR="00CE6807" w:rsidRPr="00CE6807">
        <w:rPr>
          <w:rtl/>
        </w:rPr>
        <w:t xml:space="preserve">- رجال كشى ص </w:t>
      </w:r>
      <w:r>
        <w:rPr>
          <w:rtl/>
        </w:rPr>
        <w:t>588</w:t>
      </w:r>
    </w:p>
    <w:p w:rsidR="00CE6807" w:rsidRPr="00CE6807" w:rsidRDefault="00C535B5" w:rsidP="005F6A04">
      <w:pPr>
        <w:pStyle w:val="libFootnote0"/>
      </w:pPr>
      <w:r>
        <w:rPr>
          <w:rtl/>
        </w:rPr>
        <w:t>17</w:t>
      </w:r>
      <w:r w:rsidR="00CE6807" w:rsidRPr="00CE6807">
        <w:rPr>
          <w:rtl/>
        </w:rPr>
        <w:t xml:space="preserve">- كافى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487</w:t>
      </w:r>
    </w:p>
    <w:p w:rsidR="00CE6807" w:rsidRPr="00CE6807" w:rsidRDefault="00C535B5" w:rsidP="005F6A04">
      <w:pPr>
        <w:pStyle w:val="libFootnote0"/>
      </w:pPr>
      <w:r>
        <w:rPr>
          <w:rtl/>
        </w:rPr>
        <w:t>18</w:t>
      </w:r>
      <w:r w:rsidR="00CE6807" w:rsidRPr="00CE6807">
        <w:rPr>
          <w:rtl/>
        </w:rPr>
        <w:t xml:space="preserve">- كافى ج </w:t>
      </w:r>
      <w:r>
        <w:rPr>
          <w:rtl/>
        </w:rPr>
        <w:t>8</w:t>
      </w:r>
      <w:r w:rsidR="00CE6807" w:rsidRPr="00CE6807">
        <w:rPr>
          <w:rtl/>
        </w:rPr>
        <w:t xml:space="preserve"> ص </w:t>
      </w:r>
      <w:r>
        <w:rPr>
          <w:rtl/>
        </w:rPr>
        <w:t>257</w:t>
      </w:r>
    </w:p>
    <w:p w:rsidR="00CE6807" w:rsidRPr="00CE6807" w:rsidRDefault="00C535B5" w:rsidP="005F6A04">
      <w:pPr>
        <w:pStyle w:val="libFootnote0"/>
      </w:pPr>
      <w:r>
        <w:rPr>
          <w:rtl/>
        </w:rPr>
        <w:t>19</w:t>
      </w:r>
      <w:r w:rsidR="00CE6807" w:rsidRPr="00CE6807">
        <w:rPr>
          <w:rtl/>
        </w:rPr>
        <w:t>- تار</w:t>
      </w:r>
      <w:r w:rsidR="009D0BBB">
        <w:rPr>
          <w:rtl/>
        </w:rPr>
        <w:t>ی</w:t>
      </w:r>
      <w:r w:rsidR="00CE6807" w:rsidRPr="00CE6807">
        <w:rPr>
          <w:rtl/>
        </w:rPr>
        <w:t>خ ابن اث</w:t>
      </w:r>
      <w:r w:rsidR="009D0BBB">
        <w:rPr>
          <w:rtl/>
        </w:rPr>
        <w:t>ی</w:t>
      </w:r>
      <w:r w:rsidR="00CE6807" w:rsidRPr="00CE6807">
        <w:rPr>
          <w:rtl/>
        </w:rPr>
        <w:t xml:space="preserve">ر ج </w:t>
      </w:r>
      <w:r>
        <w:rPr>
          <w:rtl/>
        </w:rPr>
        <w:t>6</w:t>
      </w:r>
      <w:r w:rsidR="00CE6807" w:rsidRPr="00CE6807">
        <w:rPr>
          <w:rtl/>
        </w:rPr>
        <w:t xml:space="preserve"> ص </w:t>
      </w:r>
      <w:r>
        <w:rPr>
          <w:rtl/>
        </w:rPr>
        <w:t>227</w:t>
      </w:r>
    </w:p>
    <w:p w:rsidR="00CE6807" w:rsidRPr="00CE6807" w:rsidRDefault="00C535B5" w:rsidP="005F6A04">
      <w:pPr>
        <w:pStyle w:val="libFootnote0"/>
      </w:pPr>
      <w:r>
        <w:rPr>
          <w:rtl/>
        </w:rPr>
        <w:t>20</w:t>
      </w:r>
      <w:r w:rsidR="00CE6807" w:rsidRPr="00CE6807">
        <w:rPr>
          <w:rtl/>
        </w:rPr>
        <w:t>- رجوع شود به توار</w:t>
      </w:r>
      <w:r w:rsidR="009D0BBB">
        <w:rPr>
          <w:rtl/>
        </w:rPr>
        <w:t>ی</w:t>
      </w:r>
      <w:r w:rsidR="00CE6807" w:rsidRPr="00CE6807">
        <w:rPr>
          <w:rtl/>
        </w:rPr>
        <w:t xml:space="preserve">خى كه خلافت مامون و شرح زندگى </w:t>
      </w:r>
      <w:r w:rsidR="005F6A04">
        <w:rPr>
          <w:rFonts w:hint="cs"/>
          <w:rtl/>
        </w:rPr>
        <w:t>«</w:t>
      </w:r>
      <w:r w:rsidR="009D0BBB">
        <w:rPr>
          <w:rtl/>
        </w:rPr>
        <w:t>ی</w:t>
      </w:r>
      <w:r w:rsidR="00CE6807" w:rsidRPr="00CE6807">
        <w:rPr>
          <w:rtl/>
        </w:rPr>
        <w:t>ح</w:t>
      </w:r>
      <w:r w:rsidR="009D0BBB">
        <w:rPr>
          <w:rtl/>
        </w:rPr>
        <w:t>ی</w:t>
      </w:r>
      <w:r w:rsidR="00CE6807" w:rsidRPr="00CE6807">
        <w:rPr>
          <w:rtl/>
        </w:rPr>
        <w:t>ى بن اكثم</w:t>
      </w:r>
      <w:r w:rsidR="005F6A04">
        <w:rPr>
          <w:rFonts w:hint="cs"/>
          <w:rtl/>
        </w:rPr>
        <w:t xml:space="preserve">» </w:t>
      </w:r>
      <w:r w:rsidR="00CE6807" w:rsidRPr="00CE6807">
        <w:rPr>
          <w:rtl/>
        </w:rPr>
        <w:t xml:space="preserve">را نوشته اند و از جمله به </w:t>
      </w:r>
      <w:r w:rsidR="005F6A04">
        <w:rPr>
          <w:rFonts w:hint="cs"/>
          <w:rtl/>
        </w:rPr>
        <w:t>«</w:t>
      </w:r>
      <w:r w:rsidR="00CE6807" w:rsidRPr="00CE6807">
        <w:rPr>
          <w:rtl/>
        </w:rPr>
        <w:t>مروج الذهب مسعودى</w:t>
      </w:r>
      <w:r w:rsidR="005F6A04">
        <w:rPr>
          <w:rFonts w:hint="cs"/>
          <w:rtl/>
        </w:rPr>
        <w:t xml:space="preserve">» </w:t>
      </w:r>
      <w:r w:rsidR="00CE6807" w:rsidRPr="00CE6807">
        <w:rPr>
          <w:rtl/>
        </w:rPr>
        <w:t>و به تار</w:t>
      </w:r>
      <w:r w:rsidR="009D0BBB">
        <w:rPr>
          <w:rtl/>
        </w:rPr>
        <w:t>ی</w:t>
      </w:r>
      <w:r w:rsidR="00CE6807" w:rsidRPr="00CE6807">
        <w:rPr>
          <w:rtl/>
        </w:rPr>
        <w:t xml:space="preserve">خ </w:t>
      </w:r>
      <w:r w:rsidR="005F6A04">
        <w:rPr>
          <w:rFonts w:hint="cs"/>
          <w:rtl/>
        </w:rPr>
        <w:t>«</w:t>
      </w:r>
      <w:r w:rsidR="00CE6807" w:rsidRPr="00CE6807">
        <w:rPr>
          <w:rtl/>
        </w:rPr>
        <w:t>ابن خلكان</w:t>
      </w:r>
      <w:r w:rsidR="005F6A04">
        <w:rPr>
          <w:rFonts w:hint="cs"/>
          <w:rtl/>
        </w:rPr>
        <w:t>».</w:t>
      </w:r>
    </w:p>
    <w:p w:rsidR="00CE6807" w:rsidRPr="00CE6807" w:rsidRDefault="00C535B5" w:rsidP="005F6A04">
      <w:pPr>
        <w:pStyle w:val="libFootnote0"/>
      </w:pPr>
      <w:r>
        <w:rPr>
          <w:rtl/>
        </w:rPr>
        <w:t>21</w:t>
      </w:r>
      <w:r w:rsidR="00CE6807" w:rsidRPr="00CE6807">
        <w:rPr>
          <w:rtl/>
        </w:rPr>
        <w:t>- الامام الرضا</w:t>
      </w:r>
      <w:r w:rsidR="00CF6390">
        <w:rPr>
          <w:rtl/>
        </w:rPr>
        <w:t xml:space="preserve">، </w:t>
      </w:r>
      <w:r w:rsidR="00CE6807" w:rsidRPr="00CE6807">
        <w:rPr>
          <w:rtl/>
        </w:rPr>
        <w:t xml:space="preserve">محمد جواد فضل الله ص </w:t>
      </w:r>
      <w:r>
        <w:rPr>
          <w:rtl/>
        </w:rPr>
        <w:t>91</w:t>
      </w:r>
      <w:r w:rsidR="00CE6807" w:rsidRPr="00CE6807">
        <w:rPr>
          <w:rtl/>
        </w:rPr>
        <w:t xml:space="preserve"> به نقل از تار</w:t>
      </w:r>
      <w:r w:rsidR="009D0BBB">
        <w:rPr>
          <w:rtl/>
        </w:rPr>
        <w:t>ی</w:t>
      </w:r>
      <w:r w:rsidR="00CE6807" w:rsidRPr="00CE6807">
        <w:rPr>
          <w:rtl/>
        </w:rPr>
        <w:t>خ الخلفاء س</w:t>
      </w:r>
      <w:r w:rsidR="009D0BBB">
        <w:rPr>
          <w:rtl/>
        </w:rPr>
        <w:t>ی</w:t>
      </w:r>
      <w:r w:rsidR="00CE6807" w:rsidRPr="00CE6807">
        <w:rPr>
          <w:rtl/>
        </w:rPr>
        <w:t xml:space="preserve">وطى ص </w:t>
      </w:r>
      <w:r>
        <w:rPr>
          <w:rtl/>
        </w:rPr>
        <w:t>284</w:t>
      </w:r>
      <w:r w:rsidR="00CE6807" w:rsidRPr="00CE6807">
        <w:rPr>
          <w:rtl/>
        </w:rPr>
        <w:t xml:space="preserve"> و </w:t>
      </w:r>
      <w:r>
        <w:rPr>
          <w:rtl/>
        </w:rPr>
        <w:t>308</w:t>
      </w:r>
    </w:p>
    <w:p w:rsidR="00CE6807" w:rsidRPr="00CE6807" w:rsidRDefault="00C535B5" w:rsidP="005F6A04">
      <w:pPr>
        <w:pStyle w:val="libFootnote0"/>
      </w:pPr>
      <w:r>
        <w:rPr>
          <w:rtl/>
        </w:rPr>
        <w:t>22</w:t>
      </w:r>
      <w:r w:rsidR="00CE6807" w:rsidRPr="00CE6807">
        <w:rPr>
          <w:rtl/>
        </w:rPr>
        <w:t>- به "مقاتل الطالب</w:t>
      </w:r>
      <w:r w:rsidR="009D0BBB">
        <w:rPr>
          <w:rtl/>
        </w:rPr>
        <w:t>یی</w:t>
      </w:r>
      <w:r w:rsidR="00CE6807" w:rsidRPr="00CE6807">
        <w:rPr>
          <w:rtl/>
        </w:rPr>
        <w:t>ن "ابو الفرج اصفهانى و تتمة المنتهى و د</w:t>
      </w:r>
      <w:r w:rsidR="009D0BBB">
        <w:rPr>
          <w:rtl/>
        </w:rPr>
        <w:t>ی</w:t>
      </w:r>
      <w:r w:rsidR="00CE6807" w:rsidRPr="00CE6807">
        <w:rPr>
          <w:rtl/>
        </w:rPr>
        <w:t>گر كتب توار</w:t>
      </w:r>
      <w:r w:rsidR="009D0BBB">
        <w:rPr>
          <w:rtl/>
        </w:rPr>
        <w:t>ی</w:t>
      </w:r>
      <w:r w:rsidR="00CE6807" w:rsidRPr="00CE6807">
        <w:rPr>
          <w:rtl/>
        </w:rPr>
        <w:t>خ رجوع شود.</w:t>
      </w:r>
    </w:p>
    <w:p w:rsidR="00CE6807" w:rsidRPr="00CE6807" w:rsidRDefault="00C535B5" w:rsidP="005F6A04">
      <w:pPr>
        <w:pStyle w:val="libFootnote0"/>
      </w:pPr>
      <w:r>
        <w:rPr>
          <w:rtl/>
        </w:rPr>
        <w:t>23</w:t>
      </w:r>
      <w:r w:rsidR="00CE6807" w:rsidRPr="00CE6807">
        <w:rPr>
          <w:rtl/>
        </w:rPr>
        <w:t>- ح</w:t>
      </w:r>
      <w:r w:rsidR="009D0BBB">
        <w:rPr>
          <w:rtl/>
        </w:rPr>
        <w:t>ی</w:t>
      </w:r>
      <w:r w:rsidR="00CE6807" w:rsidRPr="00CE6807">
        <w:rPr>
          <w:rtl/>
        </w:rPr>
        <w:t>اة الامام الرضا</w:t>
      </w:r>
      <w:r w:rsidR="00CF6390">
        <w:rPr>
          <w:rtl/>
        </w:rPr>
        <w:t xml:space="preserve">، </w:t>
      </w:r>
      <w:r w:rsidR="00CE6807" w:rsidRPr="00CE6807">
        <w:rPr>
          <w:rtl/>
        </w:rPr>
        <w:t>جعفر مرتضى الحس</w:t>
      </w:r>
      <w:r w:rsidR="009D0BBB">
        <w:rPr>
          <w:rtl/>
        </w:rPr>
        <w:t>ی</w:t>
      </w:r>
      <w:r w:rsidR="00CE6807" w:rsidRPr="00CE6807">
        <w:rPr>
          <w:rtl/>
        </w:rPr>
        <w:t xml:space="preserve">نى ص </w:t>
      </w:r>
      <w:r>
        <w:rPr>
          <w:rtl/>
        </w:rPr>
        <w:t>213</w:t>
      </w:r>
      <w:r w:rsidR="00CE6807" w:rsidRPr="00CE6807">
        <w:rPr>
          <w:rtl/>
        </w:rPr>
        <w:t xml:space="preserve">- </w:t>
      </w:r>
      <w:r>
        <w:rPr>
          <w:rtl/>
        </w:rPr>
        <w:t>214</w:t>
      </w:r>
      <w:r w:rsidR="00CE6807" w:rsidRPr="00CE6807">
        <w:rPr>
          <w:rtl/>
        </w:rPr>
        <w:t xml:space="preserve"> و بحار ج </w:t>
      </w:r>
      <w:r>
        <w:rPr>
          <w:rtl/>
        </w:rPr>
        <w:t>49</w:t>
      </w:r>
      <w:r w:rsidR="00CE6807" w:rsidRPr="00CE6807">
        <w:rPr>
          <w:rtl/>
        </w:rPr>
        <w:t xml:space="preserve"> ص </w:t>
      </w:r>
      <w:r>
        <w:rPr>
          <w:rtl/>
        </w:rPr>
        <w:t>139</w:t>
      </w:r>
      <w:r w:rsidR="00CE6807" w:rsidRPr="00CE6807">
        <w:rPr>
          <w:rtl/>
        </w:rPr>
        <w:t xml:space="preserve"> و مسند امام 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77</w:t>
      </w:r>
      <w:r w:rsidR="00CE6807" w:rsidRPr="00CE6807">
        <w:rPr>
          <w:rtl/>
        </w:rPr>
        <w:t xml:space="preserve">- </w:t>
      </w:r>
      <w:r>
        <w:rPr>
          <w:rtl/>
        </w:rPr>
        <w:t>78</w:t>
      </w:r>
      <w:r w:rsidR="00CE6807" w:rsidRPr="00CE6807">
        <w:rPr>
          <w:rtl/>
        </w:rPr>
        <w:t xml:space="preserve"> و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153</w:t>
      </w:r>
    </w:p>
    <w:p w:rsidR="00CE6807" w:rsidRPr="00CE6807" w:rsidRDefault="00C535B5" w:rsidP="005F6A04">
      <w:pPr>
        <w:pStyle w:val="libFootnote0"/>
      </w:pPr>
      <w:r>
        <w:rPr>
          <w:rtl/>
        </w:rPr>
        <w:lastRenderedPageBreak/>
        <w:t>24</w:t>
      </w:r>
      <w:r w:rsidR="00CE6807" w:rsidRPr="00CE6807">
        <w:rPr>
          <w:rtl/>
        </w:rPr>
        <w:t>- ح</w:t>
      </w:r>
      <w:r w:rsidR="009D0BBB">
        <w:rPr>
          <w:rtl/>
        </w:rPr>
        <w:t>ی</w:t>
      </w:r>
      <w:r w:rsidR="00CE6807" w:rsidRPr="00CE6807">
        <w:rPr>
          <w:rtl/>
        </w:rPr>
        <w:t xml:space="preserve">اة الامام الرضا ص </w:t>
      </w:r>
      <w:r>
        <w:rPr>
          <w:rtl/>
        </w:rPr>
        <w:t>214</w:t>
      </w:r>
      <w:r w:rsidR="00CE6807" w:rsidRPr="00CE6807">
        <w:rPr>
          <w:rtl/>
        </w:rPr>
        <w:t xml:space="preserve"> و بحار ج </w:t>
      </w:r>
      <w:r>
        <w:rPr>
          <w:rtl/>
        </w:rPr>
        <w:t>49</w:t>
      </w:r>
      <w:r w:rsidR="00CE6807" w:rsidRPr="00CE6807">
        <w:rPr>
          <w:rtl/>
        </w:rPr>
        <w:t xml:space="preserve"> ص </w:t>
      </w:r>
      <w:r>
        <w:rPr>
          <w:rtl/>
        </w:rPr>
        <w:t>290</w:t>
      </w:r>
      <w:r w:rsidR="00CE6807" w:rsidRPr="00CE6807">
        <w:rPr>
          <w:rtl/>
        </w:rPr>
        <w:t xml:space="preserve"> و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239</w:t>
      </w:r>
    </w:p>
    <w:p w:rsidR="00CE6807" w:rsidRPr="00CE6807" w:rsidRDefault="00C535B5" w:rsidP="005F6A04">
      <w:pPr>
        <w:pStyle w:val="libFootnote0"/>
      </w:pPr>
      <w:r>
        <w:rPr>
          <w:rtl/>
        </w:rPr>
        <w:t>25</w:t>
      </w:r>
      <w:r w:rsidR="00CE6807" w:rsidRPr="00CE6807">
        <w:rPr>
          <w:rtl/>
        </w:rPr>
        <w:t>- ح</w:t>
      </w:r>
      <w:r w:rsidR="009D0BBB">
        <w:rPr>
          <w:rtl/>
        </w:rPr>
        <w:t>ی</w:t>
      </w:r>
      <w:r w:rsidR="00CE6807" w:rsidRPr="00CE6807">
        <w:rPr>
          <w:rtl/>
        </w:rPr>
        <w:t xml:space="preserve">اة الامام الرضا ص </w:t>
      </w:r>
      <w:r>
        <w:rPr>
          <w:rtl/>
        </w:rPr>
        <w:t>214</w:t>
      </w:r>
      <w:r w:rsidR="00CE6807" w:rsidRPr="00CE6807">
        <w:rPr>
          <w:rtl/>
        </w:rPr>
        <w:t xml:space="preserve"> و كشف الغمه ج </w:t>
      </w:r>
      <w:r>
        <w:rPr>
          <w:rtl/>
        </w:rPr>
        <w:t>3</w:t>
      </w:r>
      <w:r w:rsidR="00CE6807" w:rsidRPr="00CE6807">
        <w:rPr>
          <w:rtl/>
        </w:rPr>
        <w:t xml:space="preserve"> ص </w:t>
      </w:r>
      <w:r>
        <w:rPr>
          <w:rtl/>
        </w:rPr>
        <w:t>92</w:t>
      </w:r>
      <w:r w:rsidR="00CE6807" w:rsidRPr="00CE6807">
        <w:rPr>
          <w:rtl/>
        </w:rPr>
        <w:t xml:space="preserve"> و مسند امام رضا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178</w:t>
      </w:r>
      <w:r w:rsidR="00CE6807" w:rsidRPr="00CE6807">
        <w:rPr>
          <w:rtl/>
        </w:rPr>
        <w:t xml:space="preserve"> و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219</w:t>
      </w:r>
    </w:p>
    <w:p w:rsidR="00CE6807" w:rsidRPr="00CE6807" w:rsidRDefault="00C535B5" w:rsidP="005F6A04">
      <w:pPr>
        <w:pStyle w:val="libFootnote0"/>
      </w:pPr>
      <w:r>
        <w:rPr>
          <w:rtl/>
        </w:rPr>
        <w:t>26</w:t>
      </w:r>
      <w:r w:rsidR="00CE6807" w:rsidRPr="00CE6807">
        <w:rPr>
          <w:rtl/>
        </w:rPr>
        <w:t>- ح</w:t>
      </w:r>
      <w:r w:rsidR="009D0BBB">
        <w:rPr>
          <w:rtl/>
        </w:rPr>
        <w:t>ی</w:t>
      </w:r>
      <w:r w:rsidR="00CE6807" w:rsidRPr="00CE6807">
        <w:rPr>
          <w:rtl/>
        </w:rPr>
        <w:t xml:space="preserve">اة الامام الرضا ص </w:t>
      </w:r>
      <w:r>
        <w:rPr>
          <w:rtl/>
        </w:rPr>
        <w:t>215</w:t>
      </w:r>
      <w:r w:rsidR="00CE6807" w:rsidRPr="00CE6807">
        <w:rPr>
          <w:rtl/>
        </w:rPr>
        <w:t xml:space="preserve"> و رجال ممقانى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97</w:t>
      </w:r>
      <w:r w:rsidR="00CE6807" w:rsidRPr="00CE6807">
        <w:rPr>
          <w:rtl/>
        </w:rPr>
        <w:t xml:space="preserve"> و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212</w:t>
      </w:r>
    </w:p>
    <w:p w:rsidR="00CE6807" w:rsidRPr="00CE6807" w:rsidRDefault="00C535B5" w:rsidP="005F6A04">
      <w:pPr>
        <w:pStyle w:val="libFootnote0"/>
      </w:pPr>
      <w:r>
        <w:rPr>
          <w:rtl/>
        </w:rPr>
        <w:t>27</w:t>
      </w:r>
      <w:r w:rsidR="00CE6807" w:rsidRPr="00CE6807">
        <w:rPr>
          <w:rtl/>
        </w:rPr>
        <w:t>- ح</w:t>
      </w:r>
      <w:r w:rsidR="009D0BBB">
        <w:rPr>
          <w:rtl/>
        </w:rPr>
        <w:t>ی</w:t>
      </w:r>
      <w:r w:rsidR="00CE6807" w:rsidRPr="00CE6807">
        <w:rPr>
          <w:rtl/>
        </w:rPr>
        <w:t xml:space="preserve">اة الامام الرضا ص </w:t>
      </w:r>
      <w:r>
        <w:rPr>
          <w:rtl/>
        </w:rPr>
        <w:t>364</w:t>
      </w:r>
      <w:r w:rsidR="00CE6807" w:rsidRPr="00CE6807">
        <w:rPr>
          <w:rtl/>
        </w:rPr>
        <w:t xml:space="preserve"> و به شرح م</w:t>
      </w:r>
      <w:r w:rsidR="009D0BBB">
        <w:rPr>
          <w:rtl/>
        </w:rPr>
        <w:t>ی</w:t>
      </w:r>
      <w:r w:rsidR="00CE6807" w:rsidRPr="00CE6807">
        <w:rPr>
          <w:rtl/>
        </w:rPr>
        <w:t>م</w:t>
      </w:r>
      <w:r w:rsidR="009D0BBB">
        <w:rPr>
          <w:rtl/>
        </w:rPr>
        <w:t>ی</w:t>
      </w:r>
      <w:r w:rsidR="00CE6807" w:rsidRPr="00CE6807">
        <w:rPr>
          <w:rtl/>
        </w:rPr>
        <w:t xml:space="preserve">ه ابى فراس ص </w:t>
      </w:r>
      <w:r>
        <w:rPr>
          <w:rtl/>
        </w:rPr>
        <w:t>196</w:t>
      </w:r>
      <w:r w:rsidR="00CE6807" w:rsidRPr="00CE6807">
        <w:rPr>
          <w:rtl/>
        </w:rPr>
        <w:t xml:space="preserve"> و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170</w:t>
      </w:r>
      <w:r w:rsidR="00CE6807" w:rsidRPr="00CE6807">
        <w:rPr>
          <w:rtl/>
        </w:rPr>
        <w:t xml:space="preserve"> و بحار ج </w:t>
      </w:r>
      <w:r>
        <w:rPr>
          <w:rtl/>
        </w:rPr>
        <w:t>49</w:t>
      </w:r>
      <w:r w:rsidR="00CE6807" w:rsidRPr="00CE6807">
        <w:rPr>
          <w:rtl/>
        </w:rPr>
        <w:t xml:space="preserve"> ص </w:t>
      </w:r>
      <w:r>
        <w:rPr>
          <w:rtl/>
        </w:rPr>
        <w:t>183</w:t>
      </w:r>
      <w:r w:rsidR="00CE6807" w:rsidRPr="00CE6807">
        <w:rPr>
          <w:rtl/>
        </w:rPr>
        <w:t xml:space="preserve"> و مسند امام رضا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96</w:t>
      </w:r>
      <w:r w:rsidR="00CE6807" w:rsidRPr="00CE6807">
        <w:rPr>
          <w:rtl/>
        </w:rPr>
        <w:t xml:space="preserve"> رجوع شود.</w:t>
      </w:r>
    </w:p>
    <w:p w:rsidR="00CE6807" w:rsidRPr="00CE6807" w:rsidRDefault="00C535B5" w:rsidP="005F6A04">
      <w:pPr>
        <w:pStyle w:val="libFootnote0"/>
      </w:pPr>
      <w:r>
        <w:rPr>
          <w:rtl/>
        </w:rPr>
        <w:t>28</w:t>
      </w:r>
      <w:r w:rsidR="00CE6807" w:rsidRPr="00CE6807">
        <w:rPr>
          <w:rtl/>
        </w:rPr>
        <w:t xml:space="preserve">- بحار ج </w:t>
      </w:r>
      <w:r>
        <w:rPr>
          <w:rtl/>
        </w:rPr>
        <w:t>49</w:t>
      </w:r>
      <w:r w:rsidR="00CE6807" w:rsidRPr="00CE6807">
        <w:rPr>
          <w:rtl/>
        </w:rPr>
        <w:t xml:space="preserve"> ص </w:t>
      </w:r>
      <w:r>
        <w:rPr>
          <w:rtl/>
        </w:rPr>
        <w:t>189</w:t>
      </w:r>
    </w:p>
    <w:p w:rsidR="00CE6807" w:rsidRPr="00CE6807" w:rsidRDefault="00C535B5" w:rsidP="005F6A04">
      <w:pPr>
        <w:pStyle w:val="libFootnote0"/>
      </w:pPr>
      <w:r>
        <w:rPr>
          <w:rtl/>
        </w:rPr>
        <w:t>29</w:t>
      </w:r>
      <w:r w:rsidR="00CE6807" w:rsidRPr="00CE6807">
        <w:rPr>
          <w:rtl/>
        </w:rPr>
        <w:t xml:space="preserve">- كافى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498</w:t>
      </w:r>
      <w:r w:rsidR="00CE6807" w:rsidRPr="00CE6807">
        <w:rPr>
          <w:rtl/>
        </w:rPr>
        <w:t>- منتهى الامال</w:t>
      </w:r>
    </w:p>
    <w:p w:rsidR="00CE6807" w:rsidRPr="00CE6807" w:rsidRDefault="00C535B5" w:rsidP="005F6A04">
      <w:pPr>
        <w:pStyle w:val="libFootnote0"/>
      </w:pPr>
      <w:r>
        <w:rPr>
          <w:rtl/>
        </w:rPr>
        <w:t>30</w:t>
      </w:r>
      <w:r w:rsidR="00CE6807" w:rsidRPr="00CE6807">
        <w:rPr>
          <w:rtl/>
        </w:rPr>
        <w:t xml:space="preserve">- بحار ج </w:t>
      </w:r>
      <w:r>
        <w:rPr>
          <w:rtl/>
        </w:rPr>
        <w:t>49</w:t>
      </w:r>
      <w:r w:rsidR="00CE6807" w:rsidRPr="00CE6807">
        <w:rPr>
          <w:rtl/>
        </w:rPr>
        <w:t xml:space="preserve"> ص </w:t>
      </w:r>
      <w:r>
        <w:rPr>
          <w:rtl/>
        </w:rPr>
        <w:t>91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الرضا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178</w:t>
      </w:r>
    </w:p>
    <w:p w:rsidR="00CE6807" w:rsidRPr="00CE6807" w:rsidRDefault="00C535B5" w:rsidP="005F6A04">
      <w:pPr>
        <w:pStyle w:val="libFootnote0"/>
      </w:pPr>
      <w:r>
        <w:rPr>
          <w:rtl/>
        </w:rPr>
        <w:t>33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الرضا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131</w:t>
      </w:r>
    </w:p>
    <w:p w:rsidR="00CE6807" w:rsidRPr="00CE6807" w:rsidRDefault="00C535B5" w:rsidP="005F6A04">
      <w:pPr>
        <w:pStyle w:val="libFootnote0"/>
      </w:pPr>
      <w:r>
        <w:rPr>
          <w:rtl/>
        </w:rPr>
        <w:t>34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الرضا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132</w:t>
      </w:r>
      <w:r w:rsidR="00CE6807" w:rsidRPr="00CE6807">
        <w:rPr>
          <w:rtl/>
        </w:rPr>
        <w:t xml:space="preserve">- </w:t>
      </w:r>
      <w:r>
        <w:rPr>
          <w:rtl/>
        </w:rPr>
        <w:t>133</w:t>
      </w:r>
    </w:p>
    <w:p w:rsidR="00CE6807" w:rsidRPr="00CE6807" w:rsidRDefault="00C535B5" w:rsidP="005F6A04">
      <w:pPr>
        <w:pStyle w:val="libFootnote0"/>
      </w:pPr>
      <w:r>
        <w:rPr>
          <w:rtl/>
        </w:rPr>
        <w:t>35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الرضا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134</w:t>
      </w:r>
    </w:p>
    <w:p w:rsidR="00CE6807" w:rsidRPr="00CE6807" w:rsidRDefault="00C535B5" w:rsidP="005F6A04">
      <w:pPr>
        <w:pStyle w:val="libFootnote0"/>
      </w:pPr>
      <w:r>
        <w:rPr>
          <w:rtl/>
        </w:rPr>
        <w:t>36</w:t>
      </w:r>
      <w:r w:rsidR="00CE6807" w:rsidRPr="00CE6807">
        <w:rPr>
          <w:rtl/>
        </w:rPr>
        <w:t xml:space="preserve">- بحار ج </w:t>
      </w:r>
      <w:r>
        <w:rPr>
          <w:rtl/>
        </w:rPr>
        <w:t>49</w:t>
      </w:r>
      <w:r w:rsidR="00CE6807" w:rsidRPr="00CE6807">
        <w:rPr>
          <w:rtl/>
        </w:rPr>
        <w:t xml:space="preserve"> ص </w:t>
      </w:r>
      <w:r>
        <w:rPr>
          <w:rtl/>
        </w:rPr>
        <w:t>127</w:t>
      </w:r>
    </w:p>
    <w:p w:rsidR="00CE6807" w:rsidRPr="00CE6807" w:rsidRDefault="00C535B5" w:rsidP="005F6A04">
      <w:pPr>
        <w:pStyle w:val="libFootnote0"/>
      </w:pPr>
      <w:r>
        <w:rPr>
          <w:rtl/>
        </w:rPr>
        <w:t>37</w:t>
      </w:r>
      <w:r w:rsidR="00CE6807" w:rsidRPr="00CE6807">
        <w:rPr>
          <w:rtl/>
        </w:rPr>
        <w:t>- ده سرخ در ن</w:t>
      </w:r>
      <w:r w:rsidR="009D0BBB">
        <w:rPr>
          <w:rtl/>
        </w:rPr>
        <w:t>ی</w:t>
      </w:r>
      <w:r w:rsidR="00CE6807" w:rsidRPr="00CE6807">
        <w:rPr>
          <w:rtl/>
        </w:rPr>
        <w:t>م فرسخى شر</w:t>
      </w:r>
      <w:r w:rsidR="009D0BBB">
        <w:rPr>
          <w:rtl/>
        </w:rPr>
        <w:t>ی</w:t>
      </w:r>
      <w:r w:rsidR="00CE6807" w:rsidRPr="00CE6807">
        <w:rPr>
          <w:rtl/>
        </w:rPr>
        <w:t>ف آباد و شش فرسخى مشهد مقدس واقع شده است (منتخب التوار</w:t>
      </w:r>
      <w:r w:rsidR="009D0BBB">
        <w:rPr>
          <w:rtl/>
        </w:rPr>
        <w:t>ی</w:t>
      </w:r>
      <w:r w:rsidR="00CE6807" w:rsidRPr="00CE6807">
        <w:rPr>
          <w:rtl/>
        </w:rPr>
        <w:t xml:space="preserve">خ ص </w:t>
      </w:r>
      <w:r>
        <w:rPr>
          <w:rtl/>
        </w:rPr>
        <w:t>544</w:t>
      </w:r>
      <w:r w:rsidR="00CE6807" w:rsidRPr="00CE6807">
        <w:rPr>
          <w:rtl/>
        </w:rPr>
        <w:t>)</w:t>
      </w:r>
    </w:p>
    <w:p w:rsidR="00CE6807" w:rsidRPr="00CE6807" w:rsidRDefault="00C535B5" w:rsidP="005F6A04">
      <w:pPr>
        <w:pStyle w:val="libFootnote0"/>
      </w:pPr>
      <w:r>
        <w:rPr>
          <w:rtl/>
        </w:rPr>
        <w:t>38</w:t>
      </w:r>
      <w:r w:rsidR="00CE6807" w:rsidRPr="00CE6807">
        <w:rPr>
          <w:rtl/>
        </w:rPr>
        <w:t xml:space="preserve">- بحار ج </w:t>
      </w:r>
      <w:r>
        <w:rPr>
          <w:rtl/>
        </w:rPr>
        <w:t>49</w:t>
      </w:r>
      <w:r w:rsidR="00CE6807" w:rsidRPr="00CE6807">
        <w:rPr>
          <w:rtl/>
        </w:rPr>
        <w:t xml:space="preserve"> ص </w:t>
      </w:r>
      <w:r>
        <w:rPr>
          <w:rtl/>
        </w:rPr>
        <w:t>125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135</w:t>
      </w:r>
    </w:p>
    <w:p w:rsidR="00CE6807" w:rsidRPr="00CE6807" w:rsidRDefault="00C535B5" w:rsidP="005F6A04">
      <w:pPr>
        <w:pStyle w:val="libFootnote0"/>
      </w:pPr>
      <w:r>
        <w:rPr>
          <w:rtl/>
        </w:rPr>
        <w:t>39</w:t>
      </w:r>
      <w:r w:rsidR="00CE6807" w:rsidRPr="00CE6807">
        <w:rPr>
          <w:rtl/>
        </w:rPr>
        <w:t>- ظروفى كه از سنگ ا</w:t>
      </w:r>
      <w:r w:rsidR="009D0BBB">
        <w:rPr>
          <w:rtl/>
        </w:rPr>
        <w:t>ی</w:t>
      </w:r>
      <w:r w:rsidR="00CE6807" w:rsidRPr="00CE6807">
        <w:rPr>
          <w:rtl/>
        </w:rPr>
        <w:t>ن كوه مى تراشند هم اكنون ن</w:t>
      </w:r>
      <w:r w:rsidR="009D0BBB">
        <w:rPr>
          <w:rtl/>
        </w:rPr>
        <w:t>ی</w:t>
      </w:r>
      <w:r w:rsidR="00CE6807" w:rsidRPr="00CE6807">
        <w:rPr>
          <w:rtl/>
        </w:rPr>
        <w:t>ز بس</w:t>
      </w:r>
      <w:r w:rsidR="009D0BBB">
        <w:rPr>
          <w:rtl/>
        </w:rPr>
        <w:t>ی</w:t>
      </w:r>
      <w:r w:rsidR="00CE6807" w:rsidRPr="00CE6807">
        <w:rPr>
          <w:rtl/>
        </w:rPr>
        <w:t>ار مورد توجه است و از هم</w:t>
      </w:r>
      <w:r w:rsidR="009D0BBB">
        <w:rPr>
          <w:rtl/>
        </w:rPr>
        <w:t>ی</w:t>
      </w:r>
      <w:r w:rsidR="00CE6807" w:rsidRPr="00CE6807">
        <w:rPr>
          <w:rtl/>
        </w:rPr>
        <w:t>ن سنگ انواع وسائل د</w:t>
      </w:r>
      <w:r w:rsidR="009D0BBB">
        <w:rPr>
          <w:rtl/>
        </w:rPr>
        <w:t>ی</w:t>
      </w:r>
      <w:r w:rsidR="00CE6807" w:rsidRPr="00CE6807">
        <w:rPr>
          <w:rtl/>
        </w:rPr>
        <w:t>گر ن</w:t>
      </w:r>
      <w:r w:rsidR="009D0BBB">
        <w:rPr>
          <w:rtl/>
        </w:rPr>
        <w:t>ی</w:t>
      </w:r>
      <w:r w:rsidR="00CE6807" w:rsidRPr="00CE6807">
        <w:rPr>
          <w:rtl/>
        </w:rPr>
        <w:t>ز ساخته مى شود و از كالاها و سوقاتهاى معروف شهرستان مشهد است</w:t>
      </w:r>
      <w:r w:rsidR="00CF6390">
        <w:rPr>
          <w:rtl/>
        </w:rPr>
        <w:t xml:space="preserve">، </w:t>
      </w:r>
      <w:r w:rsidR="00CE6807" w:rsidRPr="00CE6807">
        <w:rPr>
          <w:rtl/>
        </w:rPr>
        <w:t>و عموم اهالى مشهد از داستان دعاى حضرت در مورد ا</w:t>
      </w:r>
      <w:r w:rsidR="009D0BBB">
        <w:rPr>
          <w:rtl/>
        </w:rPr>
        <w:t>ی</w:t>
      </w:r>
      <w:r w:rsidR="00CE6807" w:rsidRPr="00CE6807">
        <w:rPr>
          <w:rtl/>
        </w:rPr>
        <w:t>ن كوه و بركت آن آگاهى دارند.</w:t>
      </w:r>
    </w:p>
    <w:p w:rsidR="00CE6807" w:rsidRPr="00CE6807" w:rsidRDefault="00C535B5" w:rsidP="005F6A04">
      <w:pPr>
        <w:pStyle w:val="libFootnote0"/>
      </w:pPr>
      <w:r>
        <w:rPr>
          <w:rtl/>
        </w:rPr>
        <w:t>40</w:t>
      </w:r>
      <w:r w:rsidR="00CE6807" w:rsidRPr="00CE6807">
        <w:rPr>
          <w:rtl/>
        </w:rPr>
        <w:t xml:space="preserve">- بحار ج </w:t>
      </w:r>
      <w:r>
        <w:rPr>
          <w:rtl/>
        </w:rPr>
        <w:t>49</w:t>
      </w:r>
      <w:r w:rsidR="00CE6807" w:rsidRPr="00CE6807">
        <w:rPr>
          <w:rtl/>
        </w:rPr>
        <w:t xml:space="preserve"> ص </w:t>
      </w:r>
      <w:r>
        <w:rPr>
          <w:rtl/>
        </w:rPr>
        <w:t>125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135</w:t>
      </w:r>
    </w:p>
    <w:p w:rsidR="00CE6807" w:rsidRPr="00CE6807" w:rsidRDefault="00C535B5" w:rsidP="005F6A04">
      <w:pPr>
        <w:pStyle w:val="libFootnote0"/>
      </w:pPr>
      <w:r>
        <w:rPr>
          <w:rtl/>
        </w:rPr>
        <w:t>41</w:t>
      </w:r>
      <w:r w:rsidR="00CE6807" w:rsidRPr="00CE6807">
        <w:rPr>
          <w:rtl/>
        </w:rPr>
        <w:t>- هم</w:t>
      </w:r>
      <w:r w:rsidR="009D0BBB">
        <w:rPr>
          <w:rtl/>
        </w:rPr>
        <w:t>ی</w:t>
      </w:r>
      <w:r w:rsidR="00CE6807" w:rsidRPr="00CE6807">
        <w:rPr>
          <w:rtl/>
        </w:rPr>
        <w:t xml:space="preserve">ن مكانى كه اكنون مرقد مطهر امام رضا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است.</w:t>
      </w:r>
    </w:p>
    <w:p w:rsidR="00CE6807" w:rsidRPr="00CE6807" w:rsidRDefault="00C535B5" w:rsidP="005F6A04">
      <w:pPr>
        <w:pStyle w:val="libFootnote0"/>
      </w:pPr>
      <w:r>
        <w:rPr>
          <w:rtl/>
        </w:rPr>
        <w:t>42</w:t>
      </w:r>
      <w:r w:rsidR="00CE6807" w:rsidRPr="00CE6807">
        <w:rPr>
          <w:rtl/>
        </w:rPr>
        <w:t xml:space="preserve">- بحار ج </w:t>
      </w:r>
      <w:r>
        <w:rPr>
          <w:rtl/>
        </w:rPr>
        <w:t>49</w:t>
      </w:r>
      <w:r w:rsidR="00CE6807" w:rsidRPr="00CE6807">
        <w:rPr>
          <w:rtl/>
        </w:rPr>
        <w:t xml:space="preserve"> ص </w:t>
      </w:r>
      <w:r>
        <w:rPr>
          <w:rtl/>
        </w:rPr>
        <w:t>125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135</w:t>
      </w:r>
      <w:r w:rsidR="00CE6807" w:rsidRPr="00CE6807">
        <w:rPr>
          <w:rtl/>
        </w:rPr>
        <w:t xml:space="preserve">- </w:t>
      </w:r>
      <w:r>
        <w:rPr>
          <w:rtl/>
        </w:rPr>
        <w:t>136</w:t>
      </w:r>
    </w:p>
    <w:p w:rsidR="00CE6807" w:rsidRPr="00CE6807" w:rsidRDefault="00C535B5" w:rsidP="005F6A04">
      <w:pPr>
        <w:pStyle w:val="libFootnote0"/>
      </w:pPr>
      <w:r>
        <w:rPr>
          <w:rtl/>
        </w:rPr>
        <w:t>43</w:t>
      </w:r>
      <w:r w:rsidR="00CE6807" w:rsidRPr="00CE6807">
        <w:rPr>
          <w:rtl/>
        </w:rPr>
        <w:t>- ارشاد مف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ص </w:t>
      </w:r>
      <w:r>
        <w:rPr>
          <w:rtl/>
        </w:rPr>
        <w:t>290</w:t>
      </w:r>
    </w:p>
    <w:p w:rsidR="00CE6807" w:rsidRPr="00CE6807" w:rsidRDefault="00C535B5" w:rsidP="005F6A04">
      <w:pPr>
        <w:pStyle w:val="libFootnote0"/>
      </w:pPr>
      <w:r>
        <w:rPr>
          <w:rtl/>
        </w:rPr>
        <w:t>44</w:t>
      </w:r>
      <w:r w:rsidR="00CE6807" w:rsidRPr="00CE6807">
        <w:rPr>
          <w:rtl/>
        </w:rPr>
        <w:t>- ارشاد مف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ص </w:t>
      </w:r>
      <w:r>
        <w:rPr>
          <w:rtl/>
        </w:rPr>
        <w:t>290</w:t>
      </w:r>
    </w:p>
    <w:p w:rsidR="00CE6807" w:rsidRPr="00CE6807" w:rsidRDefault="00C535B5" w:rsidP="005F6A04">
      <w:pPr>
        <w:pStyle w:val="libFootnote0"/>
      </w:pPr>
      <w:r>
        <w:rPr>
          <w:rtl/>
        </w:rPr>
        <w:t>45</w:t>
      </w:r>
      <w:r w:rsidR="00CE6807" w:rsidRPr="00CE6807">
        <w:rPr>
          <w:rtl/>
        </w:rPr>
        <w:t>- علل الشرا</w:t>
      </w:r>
      <w:r w:rsidR="009D0BBB">
        <w:rPr>
          <w:rtl/>
        </w:rPr>
        <w:t>ی</w:t>
      </w:r>
      <w:r w:rsidR="00CE6807" w:rsidRPr="00CE6807">
        <w:rPr>
          <w:rtl/>
        </w:rPr>
        <w:t xml:space="preserve">ع ص </w:t>
      </w:r>
      <w:r>
        <w:rPr>
          <w:rtl/>
        </w:rPr>
        <w:t>227</w:t>
      </w:r>
      <w:r w:rsidR="00CE6807" w:rsidRPr="00CE6807">
        <w:rPr>
          <w:rtl/>
        </w:rPr>
        <w:t xml:space="preserve">- </w:t>
      </w:r>
      <w:r>
        <w:rPr>
          <w:rtl/>
        </w:rPr>
        <w:t>228</w:t>
      </w:r>
      <w:r w:rsidR="00CE6807" w:rsidRPr="00CE6807">
        <w:rPr>
          <w:rtl/>
        </w:rPr>
        <w:t xml:space="preserve"> و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الرضا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138</w:t>
      </w:r>
    </w:p>
    <w:p w:rsidR="00CE6807" w:rsidRPr="00CE6807" w:rsidRDefault="00C535B5" w:rsidP="005F6A04">
      <w:pPr>
        <w:pStyle w:val="libFootnote0"/>
      </w:pPr>
      <w:r>
        <w:rPr>
          <w:rtl/>
        </w:rPr>
        <w:t>46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الرضا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141</w:t>
      </w:r>
    </w:p>
    <w:p w:rsidR="00CE6807" w:rsidRPr="00CE6807" w:rsidRDefault="00C535B5" w:rsidP="005F6A04">
      <w:pPr>
        <w:pStyle w:val="libFootnote0"/>
      </w:pPr>
      <w:r>
        <w:rPr>
          <w:rtl/>
        </w:rPr>
        <w:t>47</w:t>
      </w:r>
      <w:r w:rsidR="00CE6807" w:rsidRPr="00CE6807">
        <w:rPr>
          <w:rtl/>
        </w:rPr>
        <w:t xml:space="preserve">- امالى صدوق ص </w:t>
      </w:r>
      <w:r>
        <w:rPr>
          <w:rtl/>
        </w:rPr>
        <w:t>72</w:t>
      </w:r>
    </w:p>
    <w:p w:rsidR="00CE6807" w:rsidRPr="00CE6807" w:rsidRDefault="00C535B5" w:rsidP="005F6A04">
      <w:pPr>
        <w:pStyle w:val="libFootnote0"/>
      </w:pPr>
      <w:r>
        <w:rPr>
          <w:rtl/>
        </w:rPr>
        <w:t>48</w:t>
      </w:r>
      <w:r w:rsidR="00CE6807" w:rsidRPr="00CE6807">
        <w:rPr>
          <w:rtl/>
        </w:rPr>
        <w:t>- ارشاد مف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ص </w:t>
      </w:r>
      <w:r>
        <w:rPr>
          <w:rtl/>
        </w:rPr>
        <w:t>292</w:t>
      </w:r>
    </w:p>
    <w:p w:rsidR="00CE6807" w:rsidRPr="00CE6807" w:rsidRDefault="00C535B5" w:rsidP="005F6A04">
      <w:pPr>
        <w:pStyle w:val="libFootnote0"/>
      </w:pPr>
      <w:r>
        <w:rPr>
          <w:rtl/>
        </w:rPr>
        <w:t>49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الرضا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164</w:t>
      </w:r>
    </w:p>
    <w:p w:rsidR="00CE6807" w:rsidRPr="00CE6807" w:rsidRDefault="00C535B5" w:rsidP="005F6A04">
      <w:pPr>
        <w:pStyle w:val="libFootnote0"/>
      </w:pPr>
      <w:r>
        <w:rPr>
          <w:rtl/>
        </w:rPr>
        <w:lastRenderedPageBreak/>
        <w:t>50</w:t>
      </w:r>
      <w:r w:rsidR="00CE6807" w:rsidRPr="00CE6807">
        <w:rPr>
          <w:rtl/>
        </w:rPr>
        <w:t>- ارشاد مف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ص </w:t>
      </w:r>
      <w:r>
        <w:rPr>
          <w:rtl/>
        </w:rPr>
        <w:t>292</w:t>
      </w:r>
      <w:r w:rsidR="00CE6807" w:rsidRPr="00CE6807">
        <w:rPr>
          <w:rtl/>
        </w:rPr>
        <w:t xml:space="preserve">- </w:t>
      </w:r>
      <w:r>
        <w:rPr>
          <w:rtl/>
        </w:rPr>
        <w:t>2</w:t>
      </w:r>
    </w:p>
    <w:p w:rsidR="00CE6807" w:rsidRPr="00CE6807" w:rsidRDefault="00C535B5" w:rsidP="005F6A04">
      <w:pPr>
        <w:pStyle w:val="libFootnote0"/>
      </w:pPr>
      <w:r>
        <w:rPr>
          <w:rtl/>
        </w:rPr>
        <w:t>51</w:t>
      </w:r>
      <w:r w:rsidR="00CE6807" w:rsidRPr="00CE6807">
        <w:rPr>
          <w:rtl/>
        </w:rPr>
        <w:t>- ارشاد مف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ص </w:t>
      </w:r>
      <w:r>
        <w:rPr>
          <w:rtl/>
        </w:rPr>
        <w:t>214</w:t>
      </w:r>
      <w:r w:rsidR="00CE6807" w:rsidRPr="00CE6807">
        <w:rPr>
          <w:rtl/>
        </w:rPr>
        <w:t xml:space="preserve">- </w:t>
      </w:r>
      <w:r>
        <w:rPr>
          <w:rtl/>
        </w:rPr>
        <w:t>213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149</w:t>
      </w:r>
      <w:r w:rsidR="00CE6807" w:rsidRPr="00CE6807">
        <w:rPr>
          <w:rtl/>
        </w:rPr>
        <w:t xml:space="preserve">- </w:t>
      </w:r>
      <w:r>
        <w:rPr>
          <w:rtl/>
        </w:rPr>
        <w:t>148</w:t>
      </w:r>
    </w:p>
    <w:p w:rsidR="00CE6807" w:rsidRPr="00CE6807" w:rsidRDefault="00C535B5" w:rsidP="005F6A04">
      <w:pPr>
        <w:pStyle w:val="libFootnote0"/>
      </w:pPr>
      <w:r>
        <w:rPr>
          <w:rtl/>
        </w:rPr>
        <w:t>52</w:t>
      </w:r>
      <w:r w:rsidR="00CE6807" w:rsidRPr="00CE6807">
        <w:rPr>
          <w:rtl/>
        </w:rPr>
        <w:t xml:space="preserve">- بحار ج </w:t>
      </w:r>
      <w:r>
        <w:rPr>
          <w:rtl/>
        </w:rPr>
        <w:t>49</w:t>
      </w:r>
      <w:r w:rsidR="00CE6807" w:rsidRPr="00CE6807">
        <w:rPr>
          <w:rtl/>
        </w:rPr>
        <w:t xml:space="preserve"> ص </w:t>
      </w:r>
      <w:r>
        <w:rPr>
          <w:rtl/>
        </w:rPr>
        <w:t>175</w:t>
      </w:r>
      <w:r w:rsidR="00CE6807" w:rsidRPr="00CE6807">
        <w:rPr>
          <w:rtl/>
        </w:rPr>
        <w:t xml:space="preserve">- </w:t>
      </w:r>
      <w:r>
        <w:rPr>
          <w:rtl/>
        </w:rPr>
        <w:t>176</w:t>
      </w:r>
    </w:p>
    <w:p w:rsidR="00CE6807" w:rsidRPr="00CE6807" w:rsidRDefault="00C535B5" w:rsidP="005F6A04">
      <w:pPr>
        <w:pStyle w:val="libFootnote0"/>
      </w:pPr>
      <w:r>
        <w:rPr>
          <w:rtl/>
        </w:rPr>
        <w:t>53</w:t>
      </w:r>
      <w:r w:rsidR="00CE6807" w:rsidRPr="00CE6807">
        <w:rPr>
          <w:rtl/>
        </w:rPr>
        <w:t>- جاثل</w:t>
      </w:r>
      <w:r w:rsidR="009D0BBB">
        <w:rPr>
          <w:rtl/>
        </w:rPr>
        <w:t>ی</w:t>
      </w:r>
      <w:r w:rsidR="00CE6807" w:rsidRPr="00CE6807">
        <w:rPr>
          <w:rtl/>
        </w:rPr>
        <w:t>ق:</w:t>
      </w:r>
      <w:r w:rsidR="005F6A04">
        <w:rPr>
          <w:rFonts w:hint="cs"/>
          <w:rtl/>
        </w:rPr>
        <w:t xml:space="preserve"> </w:t>
      </w:r>
      <w:r w:rsidR="00CE6807" w:rsidRPr="00CE6807">
        <w:rPr>
          <w:rtl/>
        </w:rPr>
        <w:t>رئ</w:t>
      </w:r>
      <w:r w:rsidR="009D0BBB">
        <w:rPr>
          <w:rtl/>
        </w:rPr>
        <w:t>ی</w:t>
      </w:r>
      <w:r w:rsidR="00CE6807" w:rsidRPr="00CE6807">
        <w:rPr>
          <w:rtl/>
        </w:rPr>
        <w:t>س اسقفان مس</w:t>
      </w:r>
      <w:r w:rsidR="009D0BBB">
        <w:rPr>
          <w:rtl/>
        </w:rPr>
        <w:t>ی</w:t>
      </w:r>
      <w:r w:rsidR="00CE6807" w:rsidRPr="00CE6807">
        <w:rPr>
          <w:rtl/>
        </w:rPr>
        <w:t>حى- راس الجالوت:رئ</w:t>
      </w:r>
      <w:r w:rsidR="009D0BBB">
        <w:rPr>
          <w:rtl/>
        </w:rPr>
        <w:t>ی</w:t>
      </w:r>
      <w:r w:rsidR="00CE6807" w:rsidRPr="00CE6807">
        <w:rPr>
          <w:rtl/>
        </w:rPr>
        <w:t xml:space="preserve">س علماى </w:t>
      </w:r>
      <w:r w:rsidR="009D0BBB">
        <w:rPr>
          <w:rtl/>
        </w:rPr>
        <w:t>ی</w:t>
      </w:r>
      <w:r w:rsidR="00CE6807" w:rsidRPr="00CE6807">
        <w:rPr>
          <w:rtl/>
        </w:rPr>
        <w:t>هود- صابئ</w:t>
      </w:r>
      <w:r w:rsidR="009D0BBB">
        <w:rPr>
          <w:rtl/>
        </w:rPr>
        <w:t>ی</w:t>
      </w:r>
      <w:r w:rsidR="00CE6807" w:rsidRPr="00CE6807">
        <w:rPr>
          <w:rtl/>
        </w:rPr>
        <w:t xml:space="preserve">ن:فرشته پرستان </w:t>
      </w:r>
      <w:r w:rsidR="009D0BBB">
        <w:rPr>
          <w:rtl/>
        </w:rPr>
        <w:t>ی</w:t>
      </w:r>
      <w:r w:rsidR="00CE6807" w:rsidRPr="00CE6807">
        <w:rPr>
          <w:rtl/>
        </w:rPr>
        <w:t xml:space="preserve">ا ستاره پرستان </w:t>
      </w:r>
      <w:r w:rsidR="009D0BBB">
        <w:rPr>
          <w:rtl/>
        </w:rPr>
        <w:t>ی</w:t>
      </w:r>
      <w:r w:rsidR="00CE6807" w:rsidRPr="00CE6807">
        <w:rPr>
          <w:rtl/>
        </w:rPr>
        <w:t>ا كسان</w:t>
      </w:r>
      <w:r w:rsidR="009D0BBB">
        <w:rPr>
          <w:rtl/>
        </w:rPr>
        <w:t>ی</w:t>
      </w:r>
      <w:r w:rsidR="00CE6807" w:rsidRPr="00CE6807">
        <w:rPr>
          <w:rtl/>
        </w:rPr>
        <w:t>كه به نوبت و شر</w:t>
      </w:r>
      <w:r w:rsidR="009D0BBB">
        <w:rPr>
          <w:rtl/>
        </w:rPr>
        <w:t>ی</w:t>
      </w:r>
      <w:r w:rsidR="00CE6807" w:rsidRPr="00CE6807">
        <w:rPr>
          <w:rtl/>
        </w:rPr>
        <w:t>عتى ا</w:t>
      </w:r>
      <w:r w:rsidR="009D0BBB">
        <w:rPr>
          <w:rtl/>
        </w:rPr>
        <w:t>ی</w:t>
      </w:r>
      <w:r w:rsidR="00CE6807" w:rsidRPr="00CE6807">
        <w:rPr>
          <w:rtl/>
        </w:rPr>
        <w:t xml:space="preserve">مان نداشتند- هربذ: معرب </w:t>
      </w:r>
      <w:r w:rsidR="005F6A04">
        <w:rPr>
          <w:rFonts w:hint="cs"/>
          <w:rtl/>
        </w:rPr>
        <w:t>«</w:t>
      </w:r>
      <w:r w:rsidR="00CE6807" w:rsidRPr="00CE6807">
        <w:rPr>
          <w:rtl/>
        </w:rPr>
        <w:t>هربد</w:t>
      </w:r>
      <w:r w:rsidR="005F6A04">
        <w:rPr>
          <w:rFonts w:hint="cs"/>
          <w:rtl/>
        </w:rPr>
        <w:t xml:space="preserve">» </w:t>
      </w:r>
      <w:r w:rsidR="00CE6807" w:rsidRPr="00CE6807">
        <w:rPr>
          <w:rtl/>
        </w:rPr>
        <w:t>است و به خادم آتشكده و قاضى گبران و آتش پرستان گفته مى شود</w:t>
      </w:r>
      <w:r w:rsidR="005F6A04">
        <w:rPr>
          <w:rFonts w:hint="cs"/>
          <w:rtl/>
        </w:rPr>
        <w:t xml:space="preserve"> </w:t>
      </w:r>
      <w:r w:rsidR="00CE6807" w:rsidRPr="00CE6807">
        <w:rPr>
          <w:rtl/>
        </w:rPr>
        <w:t>نسطاس: پزشك رومى- متكلمان:كسان</w:t>
      </w:r>
      <w:r w:rsidR="009D0BBB">
        <w:rPr>
          <w:rtl/>
        </w:rPr>
        <w:t>ی</w:t>
      </w:r>
      <w:r w:rsidR="00CE6807" w:rsidRPr="00CE6807">
        <w:rPr>
          <w:rtl/>
        </w:rPr>
        <w:t>كه در علم عقائد مهارت داشتند.</w:t>
      </w:r>
    </w:p>
    <w:p w:rsidR="00CE6807" w:rsidRPr="00CE6807" w:rsidRDefault="00C535B5" w:rsidP="005F6A04">
      <w:pPr>
        <w:pStyle w:val="libFootnote0"/>
      </w:pPr>
      <w:r>
        <w:rPr>
          <w:rtl/>
        </w:rPr>
        <w:t>54</w:t>
      </w:r>
      <w:r w:rsidR="00CE6807" w:rsidRPr="00CE6807">
        <w:rPr>
          <w:rtl/>
        </w:rPr>
        <w:t xml:space="preserve">- راس الجالوت </w:t>
      </w:r>
      <w:r w:rsidR="009D0BBB">
        <w:rPr>
          <w:rtl/>
        </w:rPr>
        <w:t>ی</w:t>
      </w:r>
      <w:r w:rsidR="00CE6807" w:rsidRPr="00CE6807">
        <w:rPr>
          <w:rtl/>
        </w:rPr>
        <w:t>هودى بود و به انج</w:t>
      </w:r>
      <w:r w:rsidR="009D0BBB">
        <w:rPr>
          <w:rtl/>
        </w:rPr>
        <w:t>ی</w:t>
      </w:r>
      <w:r w:rsidR="00CE6807" w:rsidRPr="00CE6807">
        <w:rPr>
          <w:rtl/>
        </w:rPr>
        <w:t>ل ا</w:t>
      </w:r>
      <w:r w:rsidR="009D0BBB">
        <w:rPr>
          <w:rtl/>
        </w:rPr>
        <w:t>ی</w:t>
      </w:r>
      <w:r w:rsidR="00CE6807" w:rsidRPr="00CE6807">
        <w:rPr>
          <w:rtl/>
        </w:rPr>
        <w:t>مان نداشت ولى به آن آشنائى داشت و مى خواست از ا</w:t>
      </w:r>
      <w:r w:rsidR="009D0BBB">
        <w:rPr>
          <w:rtl/>
        </w:rPr>
        <w:t>ی</w:t>
      </w:r>
      <w:r w:rsidR="00CE6807" w:rsidRPr="00CE6807">
        <w:rPr>
          <w:rtl/>
        </w:rPr>
        <w:t>نراه ن</w:t>
      </w:r>
      <w:r w:rsidR="009D0BBB">
        <w:rPr>
          <w:rtl/>
        </w:rPr>
        <w:t>ی</w:t>
      </w:r>
      <w:r w:rsidR="00CE6807" w:rsidRPr="00CE6807">
        <w:rPr>
          <w:rtl/>
        </w:rPr>
        <w:t>ز امام را در حضور مس</w:t>
      </w:r>
      <w:r w:rsidR="009D0BBB">
        <w:rPr>
          <w:rtl/>
        </w:rPr>
        <w:t>ی</w:t>
      </w:r>
      <w:r w:rsidR="00CE6807" w:rsidRPr="00CE6807">
        <w:rPr>
          <w:rtl/>
        </w:rPr>
        <w:t>ح</w:t>
      </w:r>
      <w:r w:rsidR="009D0BBB">
        <w:rPr>
          <w:rtl/>
        </w:rPr>
        <w:t>ی</w:t>
      </w:r>
      <w:r w:rsidR="00CE6807" w:rsidRPr="00CE6807">
        <w:rPr>
          <w:rtl/>
        </w:rPr>
        <w:t>ان ب</w:t>
      </w:r>
      <w:r w:rsidR="009D0BBB">
        <w:rPr>
          <w:rtl/>
        </w:rPr>
        <w:t>ی</w:t>
      </w:r>
      <w:r w:rsidR="00CE6807" w:rsidRPr="00CE6807">
        <w:rPr>
          <w:rtl/>
        </w:rPr>
        <w:t>ازما</w:t>
      </w:r>
      <w:r w:rsidR="009D0BBB">
        <w:rPr>
          <w:rtl/>
        </w:rPr>
        <w:t>ی</w:t>
      </w:r>
      <w:r w:rsidR="00CE6807" w:rsidRPr="00CE6807">
        <w:rPr>
          <w:rtl/>
        </w:rPr>
        <w:t>د تقاضا كرد كه امام به انج</w:t>
      </w:r>
      <w:r w:rsidR="009D0BBB">
        <w:rPr>
          <w:rtl/>
        </w:rPr>
        <w:t>ی</w:t>
      </w:r>
      <w:r w:rsidR="00CE6807" w:rsidRPr="00CE6807">
        <w:rPr>
          <w:rtl/>
        </w:rPr>
        <w:t>ل ن</w:t>
      </w:r>
      <w:r w:rsidR="009D0BBB">
        <w:rPr>
          <w:rtl/>
        </w:rPr>
        <w:t>ی</w:t>
      </w:r>
      <w:r w:rsidR="00CE6807" w:rsidRPr="00CE6807">
        <w:rPr>
          <w:rtl/>
        </w:rPr>
        <w:t>ز استدلال كند.</w:t>
      </w:r>
    </w:p>
    <w:p w:rsidR="00CE6807" w:rsidRPr="00CE6807" w:rsidRDefault="00C535B5" w:rsidP="00942895">
      <w:pPr>
        <w:pStyle w:val="libFootnote0"/>
      </w:pPr>
      <w:r>
        <w:rPr>
          <w:rtl/>
        </w:rPr>
        <w:t>55</w:t>
      </w:r>
      <w:r w:rsidR="00CE6807" w:rsidRPr="00CE6807">
        <w:rPr>
          <w:rtl/>
        </w:rPr>
        <w:t xml:space="preserve">- برهان مفصل و ژرفى كه امام </w:t>
      </w:r>
      <w:r w:rsidR="00CF6390" w:rsidRPr="00CF6390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F6390" w:rsidRPr="00CF6390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در آن مجلس ب</w:t>
      </w:r>
      <w:r w:rsidR="009D0BBB">
        <w:rPr>
          <w:rtl/>
        </w:rPr>
        <w:t>ی</w:t>
      </w:r>
      <w:r w:rsidR="00CE6807" w:rsidRPr="00CE6807">
        <w:rPr>
          <w:rtl/>
        </w:rPr>
        <w:t xml:space="preserve">ان فرمود در كتاب </w:t>
      </w:r>
      <w:r w:rsidR="00942895">
        <w:rPr>
          <w:rFonts w:hint="cs"/>
          <w:rtl/>
        </w:rPr>
        <w:t>«</w:t>
      </w:r>
      <w:r w:rsidR="00CE6807" w:rsidRPr="00CE6807">
        <w:rPr>
          <w:rtl/>
        </w:rPr>
        <w:t>توح</w:t>
      </w:r>
      <w:r w:rsidR="009D0BBB">
        <w:rPr>
          <w:rtl/>
        </w:rPr>
        <w:t>ی</w:t>
      </w:r>
      <w:r w:rsidR="00CE6807" w:rsidRPr="00CE6807">
        <w:rPr>
          <w:rtl/>
        </w:rPr>
        <w:t>د صدوق</w:t>
      </w:r>
      <w:r w:rsidR="00942895">
        <w:rPr>
          <w:rFonts w:hint="cs"/>
          <w:rtl/>
        </w:rPr>
        <w:t>»</w:t>
      </w:r>
      <w:r w:rsidR="00CE6807" w:rsidRPr="00CE6807">
        <w:rPr>
          <w:rtl/>
        </w:rPr>
        <w:t xml:space="preserve"> ذكر شده است.</w:t>
      </w:r>
    </w:p>
    <w:p w:rsidR="00CE6807" w:rsidRPr="00CE6807" w:rsidRDefault="00C535B5" w:rsidP="005F6A04">
      <w:pPr>
        <w:pStyle w:val="libFootnote0"/>
      </w:pPr>
      <w:r>
        <w:rPr>
          <w:rtl/>
        </w:rPr>
        <w:t>56</w:t>
      </w:r>
      <w:r w:rsidR="00CE6807" w:rsidRPr="00CE6807">
        <w:rPr>
          <w:rtl/>
        </w:rPr>
        <w:t>- توح</w:t>
      </w:r>
      <w:r w:rsidR="009D0BBB">
        <w:rPr>
          <w:rtl/>
        </w:rPr>
        <w:t>ی</w:t>
      </w:r>
      <w:r w:rsidR="00CE6807" w:rsidRPr="00CE6807">
        <w:rPr>
          <w:rtl/>
        </w:rPr>
        <w:t xml:space="preserve">د صدوق ص </w:t>
      </w:r>
      <w:r>
        <w:rPr>
          <w:rtl/>
        </w:rPr>
        <w:t>429</w:t>
      </w:r>
      <w:r w:rsidR="00CE6807" w:rsidRPr="00CE6807">
        <w:rPr>
          <w:rtl/>
        </w:rPr>
        <w:t xml:space="preserve">- </w:t>
      </w:r>
      <w:r>
        <w:rPr>
          <w:rtl/>
        </w:rPr>
        <w:t>427</w:t>
      </w:r>
      <w:r w:rsidR="00CE6807" w:rsidRPr="00CE6807">
        <w:rPr>
          <w:rtl/>
        </w:rPr>
        <w:t xml:space="preserve"> و اثباة الهداة ج </w:t>
      </w:r>
      <w:r>
        <w:rPr>
          <w:rtl/>
        </w:rPr>
        <w:t>6</w:t>
      </w:r>
      <w:r w:rsidR="00CE6807" w:rsidRPr="00CE6807">
        <w:rPr>
          <w:rtl/>
        </w:rPr>
        <w:t xml:space="preserve"> ص </w:t>
      </w:r>
      <w:r>
        <w:rPr>
          <w:rtl/>
        </w:rPr>
        <w:t>45</w:t>
      </w:r>
      <w:r w:rsidR="00CE6807" w:rsidRPr="00CE6807">
        <w:rPr>
          <w:rtl/>
        </w:rPr>
        <w:t xml:space="preserve">- </w:t>
      </w:r>
      <w:r>
        <w:rPr>
          <w:rtl/>
        </w:rPr>
        <w:t>49</w:t>
      </w:r>
    </w:p>
    <w:p w:rsidR="00CE6807" w:rsidRPr="00CE6807" w:rsidRDefault="00C535B5" w:rsidP="005F6A04">
      <w:pPr>
        <w:pStyle w:val="libFootnote0"/>
      </w:pPr>
      <w:r>
        <w:rPr>
          <w:rtl/>
        </w:rPr>
        <w:t>57</w:t>
      </w:r>
      <w:r w:rsidR="00CE6807" w:rsidRPr="00CE6807">
        <w:rPr>
          <w:rtl/>
        </w:rPr>
        <w:t xml:space="preserve">- طبرى ج </w:t>
      </w:r>
      <w:r>
        <w:rPr>
          <w:rtl/>
        </w:rPr>
        <w:t>11</w:t>
      </w:r>
      <w:r w:rsidR="00CE6807" w:rsidRPr="00CE6807">
        <w:rPr>
          <w:rtl/>
        </w:rPr>
        <w:t xml:space="preserve"> ص </w:t>
      </w:r>
      <w:r>
        <w:rPr>
          <w:rtl/>
        </w:rPr>
        <w:t>1030</w:t>
      </w:r>
      <w:r w:rsidR="00CE6807" w:rsidRPr="00CE6807">
        <w:rPr>
          <w:rtl/>
        </w:rPr>
        <w:t>- البدا</w:t>
      </w:r>
      <w:r w:rsidR="009D0BBB">
        <w:rPr>
          <w:rtl/>
        </w:rPr>
        <w:t>ی</w:t>
      </w:r>
      <w:r w:rsidR="00CE6807" w:rsidRPr="00CE6807">
        <w:rPr>
          <w:rtl/>
        </w:rPr>
        <w:t>ة و النها</w:t>
      </w:r>
      <w:r w:rsidR="009D0BBB">
        <w:rPr>
          <w:rtl/>
        </w:rPr>
        <w:t>ی</w:t>
      </w:r>
      <w:r w:rsidR="00CE6807" w:rsidRPr="00CE6807">
        <w:rPr>
          <w:rtl/>
        </w:rPr>
        <w:t xml:space="preserve">ه ج </w:t>
      </w:r>
      <w:r>
        <w:rPr>
          <w:rtl/>
        </w:rPr>
        <w:t>10</w:t>
      </w:r>
      <w:r w:rsidR="00CE6807" w:rsidRPr="00CE6807">
        <w:rPr>
          <w:rtl/>
        </w:rPr>
        <w:t xml:space="preserve"> ص </w:t>
      </w:r>
      <w:r>
        <w:rPr>
          <w:rtl/>
        </w:rPr>
        <w:t>249</w:t>
      </w:r>
      <w:r w:rsidR="00CE6807" w:rsidRPr="00CE6807">
        <w:rPr>
          <w:rtl/>
        </w:rPr>
        <w:t xml:space="preserve"> و غ</w:t>
      </w:r>
      <w:r w:rsidR="009D0BBB">
        <w:rPr>
          <w:rtl/>
        </w:rPr>
        <w:t>ی</w:t>
      </w:r>
      <w:r w:rsidR="00CE6807" w:rsidRPr="00CE6807">
        <w:rPr>
          <w:rtl/>
        </w:rPr>
        <w:t>ر آن به نقل ح</w:t>
      </w:r>
      <w:r w:rsidR="009D0BBB">
        <w:rPr>
          <w:rtl/>
        </w:rPr>
        <w:t>ی</w:t>
      </w:r>
      <w:r w:rsidR="00CE6807" w:rsidRPr="00CE6807">
        <w:rPr>
          <w:rtl/>
        </w:rPr>
        <w:t xml:space="preserve">اة الامام الرضا ص </w:t>
      </w:r>
      <w:r>
        <w:rPr>
          <w:rtl/>
        </w:rPr>
        <w:t>349</w:t>
      </w:r>
    </w:p>
    <w:p w:rsidR="00CE6807" w:rsidRPr="00CE6807" w:rsidRDefault="00C535B5" w:rsidP="005F6A04">
      <w:pPr>
        <w:pStyle w:val="libFootnote0"/>
      </w:pPr>
      <w:r>
        <w:rPr>
          <w:rtl/>
        </w:rPr>
        <w:t>58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241</w:t>
      </w:r>
    </w:p>
    <w:p w:rsidR="00CE6807" w:rsidRPr="00CE6807" w:rsidRDefault="00C535B5" w:rsidP="005F6A04">
      <w:pPr>
        <w:pStyle w:val="libFootnote0"/>
      </w:pPr>
      <w:r>
        <w:rPr>
          <w:rtl/>
        </w:rPr>
        <w:t>59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 xml:space="preserve">ون اخبار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245</w:t>
      </w:r>
    </w:p>
    <w:p w:rsidR="00CE6807" w:rsidRPr="00CE6807" w:rsidRDefault="00C535B5" w:rsidP="005F6A04">
      <w:pPr>
        <w:pStyle w:val="libFootnote0"/>
      </w:pPr>
      <w:r>
        <w:rPr>
          <w:rtl/>
        </w:rPr>
        <w:t>60</w:t>
      </w:r>
      <w:r w:rsidR="00CE6807" w:rsidRPr="00CE6807">
        <w:rPr>
          <w:rtl/>
        </w:rPr>
        <w:t>- و</w:t>
      </w:r>
      <w:r>
        <w:rPr>
          <w:rtl/>
        </w:rPr>
        <w:t>61</w:t>
      </w:r>
      <w:r w:rsidR="00CE6807" w:rsidRPr="00CE6807">
        <w:rPr>
          <w:rtl/>
        </w:rPr>
        <w:t>- و</w:t>
      </w:r>
      <w:r>
        <w:rPr>
          <w:rtl/>
        </w:rPr>
        <w:t>62</w:t>
      </w:r>
      <w:r w:rsidR="00CE6807" w:rsidRPr="00CE6807">
        <w:rPr>
          <w:rtl/>
        </w:rPr>
        <w:t>- و</w:t>
      </w:r>
      <w:r>
        <w:rPr>
          <w:rtl/>
        </w:rPr>
        <w:t>63</w:t>
      </w:r>
      <w:r w:rsidR="00CE6807" w:rsidRPr="00CE6807">
        <w:rPr>
          <w:rtl/>
        </w:rPr>
        <w:t>- و</w:t>
      </w:r>
      <w:r>
        <w:rPr>
          <w:rtl/>
        </w:rPr>
        <w:t>64</w:t>
      </w:r>
      <w:r w:rsidR="00CE6807" w:rsidRPr="00CE6807">
        <w:rPr>
          <w:rtl/>
        </w:rPr>
        <w:t>- و</w:t>
      </w:r>
      <w:r>
        <w:rPr>
          <w:rtl/>
        </w:rPr>
        <w:t>65</w:t>
      </w:r>
      <w:r w:rsidR="00CE6807" w:rsidRPr="00CE6807">
        <w:rPr>
          <w:rtl/>
        </w:rPr>
        <w:t>- مسند الامام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294</w:t>
      </w:r>
      <w:r w:rsidR="00CE6807" w:rsidRPr="00CE6807">
        <w:rPr>
          <w:rtl/>
        </w:rPr>
        <w:t xml:space="preserve">- </w:t>
      </w:r>
      <w:r>
        <w:rPr>
          <w:rtl/>
        </w:rPr>
        <w:t>291</w:t>
      </w:r>
    </w:p>
    <w:p w:rsidR="00CE6807" w:rsidRPr="00CE6807" w:rsidRDefault="00C535B5" w:rsidP="005F6A04">
      <w:pPr>
        <w:pStyle w:val="libFootnote0"/>
      </w:pPr>
      <w:r>
        <w:rPr>
          <w:rtl/>
        </w:rPr>
        <w:t>66</w:t>
      </w:r>
      <w:r w:rsidR="00CE6807" w:rsidRPr="00CE6807">
        <w:rPr>
          <w:rtl/>
        </w:rPr>
        <w:t>- و</w:t>
      </w:r>
      <w:r>
        <w:rPr>
          <w:rtl/>
        </w:rPr>
        <w:t>67</w:t>
      </w:r>
      <w:r w:rsidR="00CE6807" w:rsidRPr="00CE6807">
        <w:rPr>
          <w:rtl/>
        </w:rPr>
        <w:t>- و</w:t>
      </w:r>
      <w:r>
        <w:rPr>
          <w:rtl/>
        </w:rPr>
        <w:t>68</w:t>
      </w:r>
      <w:r w:rsidR="00CE6807" w:rsidRPr="00CE6807">
        <w:rPr>
          <w:rtl/>
        </w:rPr>
        <w:t>- مسند الامام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305</w:t>
      </w:r>
      <w:r w:rsidR="00CE6807" w:rsidRPr="00CE6807">
        <w:rPr>
          <w:rtl/>
        </w:rPr>
        <w:t xml:space="preserve">- </w:t>
      </w:r>
      <w:r>
        <w:rPr>
          <w:rtl/>
        </w:rPr>
        <w:t>294</w:t>
      </w:r>
    </w:p>
    <w:p w:rsidR="00CE6807" w:rsidRPr="00CE6807" w:rsidRDefault="00C535B5" w:rsidP="005F6A04">
      <w:pPr>
        <w:pStyle w:val="libFootnote0"/>
      </w:pPr>
      <w:r>
        <w:rPr>
          <w:rtl/>
        </w:rPr>
        <w:t>69</w:t>
      </w:r>
      <w:r w:rsidR="00CE6807" w:rsidRPr="00CE6807">
        <w:rPr>
          <w:rtl/>
        </w:rPr>
        <w:t>- و</w:t>
      </w:r>
      <w:r>
        <w:rPr>
          <w:rtl/>
        </w:rPr>
        <w:t>70</w:t>
      </w:r>
      <w:r w:rsidR="00CE6807" w:rsidRPr="00CE6807">
        <w:rPr>
          <w:rtl/>
        </w:rPr>
        <w:t>- و</w:t>
      </w:r>
      <w:r>
        <w:rPr>
          <w:rtl/>
        </w:rPr>
        <w:t>71</w:t>
      </w:r>
      <w:r w:rsidR="00CE6807" w:rsidRPr="00CE6807">
        <w:rPr>
          <w:rtl/>
        </w:rPr>
        <w:t>- مسند الامام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290</w:t>
      </w:r>
      <w:r w:rsidR="00CE6807" w:rsidRPr="00CE6807">
        <w:rPr>
          <w:rtl/>
        </w:rPr>
        <w:t xml:space="preserve">- </w:t>
      </w:r>
      <w:r>
        <w:rPr>
          <w:rtl/>
        </w:rPr>
        <w:t>285</w:t>
      </w:r>
    </w:p>
    <w:p w:rsidR="00CE6807" w:rsidRPr="00CE6807" w:rsidRDefault="00C535B5" w:rsidP="005F6A04">
      <w:pPr>
        <w:pStyle w:val="libFootnote0"/>
      </w:pPr>
      <w:r>
        <w:rPr>
          <w:rtl/>
        </w:rPr>
        <w:t>72</w:t>
      </w:r>
      <w:r w:rsidR="00CE6807" w:rsidRPr="00CE6807">
        <w:rPr>
          <w:rtl/>
        </w:rPr>
        <w:t>- مسند الامام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305</w:t>
      </w:r>
      <w:r w:rsidR="00CE6807" w:rsidRPr="00CE6807">
        <w:rPr>
          <w:rtl/>
        </w:rPr>
        <w:t xml:space="preserve">- </w:t>
      </w:r>
      <w:r>
        <w:rPr>
          <w:rtl/>
        </w:rPr>
        <w:t>294</w:t>
      </w:r>
    </w:p>
    <w:p w:rsidR="00CE6807" w:rsidRPr="00CE6807" w:rsidRDefault="00C535B5" w:rsidP="005F6A04">
      <w:pPr>
        <w:pStyle w:val="libFootnote0"/>
      </w:pPr>
      <w:r>
        <w:rPr>
          <w:rtl/>
        </w:rPr>
        <w:t>73</w:t>
      </w:r>
      <w:r w:rsidR="00CE6807" w:rsidRPr="00CE6807">
        <w:rPr>
          <w:rtl/>
        </w:rPr>
        <w:t>- مسند الامام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305</w:t>
      </w:r>
      <w:r w:rsidR="00CE6807" w:rsidRPr="00CE6807">
        <w:rPr>
          <w:rtl/>
        </w:rPr>
        <w:t xml:space="preserve">- </w:t>
      </w:r>
      <w:r>
        <w:rPr>
          <w:rtl/>
        </w:rPr>
        <w:t>294</w:t>
      </w:r>
    </w:p>
    <w:p w:rsidR="00CE6807" w:rsidRPr="00CE6807" w:rsidRDefault="00C535B5" w:rsidP="005F6A04">
      <w:pPr>
        <w:pStyle w:val="libFootnote0"/>
      </w:pPr>
      <w:r>
        <w:rPr>
          <w:rtl/>
        </w:rPr>
        <w:t>74</w:t>
      </w:r>
      <w:r w:rsidR="00CE6807" w:rsidRPr="00CE6807">
        <w:rPr>
          <w:rtl/>
        </w:rPr>
        <w:t>- مسند الامام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47</w:t>
      </w:r>
      <w:r w:rsidR="00CE6807" w:rsidRPr="00CE6807">
        <w:rPr>
          <w:rtl/>
        </w:rPr>
        <w:t xml:space="preserve">- </w:t>
      </w:r>
      <w:r>
        <w:rPr>
          <w:rtl/>
        </w:rPr>
        <w:t>10</w:t>
      </w:r>
    </w:p>
    <w:p w:rsidR="00CE6807" w:rsidRPr="00CE6807" w:rsidRDefault="00C535B5" w:rsidP="005F6A04">
      <w:pPr>
        <w:pStyle w:val="libFootnote0"/>
      </w:pPr>
      <w:r>
        <w:rPr>
          <w:rtl/>
        </w:rPr>
        <w:t>75</w:t>
      </w:r>
      <w:r w:rsidR="00CE6807" w:rsidRPr="00CE6807">
        <w:rPr>
          <w:rtl/>
        </w:rPr>
        <w:t>- مسند الامام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227</w:t>
      </w:r>
    </w:p>
    <w:p w:rsidR="00CE6807" w:rsidRPr="00CE6807" w:rsidRDefault="00C535B5" w:rsidP="005F6A04">
      <w:pPr>
        <w:pStyle w:val="libFootnote0"/>
      </w:pPr>
      <w:r>
        <w:rPr>
          <w:rtl/>
        </w:rPr>
        <w:t>76</w:t>
      </w:r>
      <w:r w:rsidR="00CE6807" w:rsidRPr="00CE6807">
        <w:rPr>
          <w:rtl/>
        </w:rPr>
        <w:t xml:space="preserve">- مسند الامام الرضا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258</w:t>
      </w:r>
    </w:p>
    <w:p w:rsidR="00CE6807" w:rsidRPr="00CE6807" w:rsidRDefault="00C535B5" w:rsidP="005F6A04">
      <w:pPr>
        <w:pStyle w:val="libFootnote0"/>
      </w:pPr>
      <w:r>
        <w:rPr>
          <w:rtl/>
        </w:rPr>
        <w:t>77</w:t>
      </w:r>
      <w:r w:rsidR="00CE6807" w:rsidRPr="00CE6807">
        <w:rPr>
          <w:rtl/>
        </w:rPr>
        <w:t>- مسند الامام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258</w:t>
      </w:r>
    </w:p>
    <w:p w:rsidR="00CE6807" w:rsidRPr="00CE6807" w:rsidRDefault="00C535B5" w:rsidP="005F6A04">
      <w:pPr>
        <w:pStyle w:val="libFootnote0"/>
      </w:pPr>
      <w:r>
        <w:rPr>
          <w:rtl/>
        </w:rPr>
        <w:t>78</w:t>
      </w:r>
      <w:r w:rsidR="00CE6807" w:rsidRPr="00CE6807">
        <w:rPr>
          <w:rtl/>
        </w:rPr>
        <w:t>- مسند الامام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285</w:t>
      </w:r>
    </w:p>
    <w:p w:rsidR="00CE6807" w:rsidRPr="00CE6807" w:rsidRDefault="00C535B5" w:rsidP="005F6A04">
      <w:pPr>
        <w:pStyle w:val="libFootnote0"/>
      </w:pPr>
      <w:r>
        <w:rPr>
          <w:rtl/>
        </w:rPr>
        <w:t>79</w:t>
      </w:r>
      <w:r w:rsidR="00CE6807" w:rsidRPr="00CE6807">
        <w:rPr>
          <w:rtl/>
        </w:rPr>
        <w:t>- مسند الامام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1</w:t>
      </w:r>
      <w:r w:rsidR="00CE6807" w:rsidRPr="00CE6807">
        <w:rPr>
          <w:rtl/>
        </w:rPr>
        <w:t xml:space="preserve"> ص </w:t>
      </w:r>
      <w:r>
        <w:rPr>
          <w:rtl/>
        </w:rPr>
        <w:t>315</w:t>
      </w:r>
    </w:p>
    <w:p w:rsidR="008F24C2" w:rsidRPr="00B300E7" w:rsidRDefault="00C535B5" w:rsidP="005F6A04">
      <w:pPr>
        <w:pStyle w:val="libFootnote0"/>
      </w:pPr>
      <w:r>
        <w:rPr>
          <w:rtl/>
        </w:rPr>
        <w:t>80</w:t>
      </w:r>
      <w:r w:rsidR="00CE6807" w:rsidRPr="00CE6807">
        <w:rPr>
          <w:rtl/>
        </w:rPr>
        <w:t>- ع</w:t>
      </w:r>
      <w:r w:rsidR="009D0BBB">
        <w:rPr>
          <w:rtl/>
        </w:rPr>
        <w:t>ی</w:t>
      </w:r>
      <w:r w:rsidR="00CE6807" w:rsidRPr="00CE6807">
        <w:rPr>
          <w:rtl/>
        </w:rPr>
        <w:t>ون اخبار الرضا</w:t>
      </w:r>
      <w:r w:rsidR="00CF6390">
        <w:rPr>
          <w:rtl/>
        </w:rPr>
        <w:t xml:space="preserve"> </w:t>
      </w:r>
      <w:r w:rsidR="00CE6807" w:rsidRPr="00CE6807">
        <w:rPr>
          <w:rStyle w:val="libAlaemChar"/>
          <w:rtl/>
        </w:rPr>
        <w:t>عل</w:t>
      </w:r>
      <w:r w:rsidR="009D0BBB">
        <w:rPr>
          <w:rStyle w:val="libAlaemChar"/>
          <w:rtl/>
        </w:rPr>
        <w:t>ی</w:t>
      </w:r>
      <w:r w:rsidR="00CE6807" w:rsidRPr="00CE6807">
        <w:rPr>
          <w:rStyle w:val="libAlaemChar"/>
          <w:rtl/>
        </w:rPr>
        <w:t>ه‌السلام</w:t>
      </w:r>
      <w:r w:rsidR="00CE6807" w:rsidRPr="00CE6807">
        <w:rPr>
          <w:rtl/>
        </w:rPr>
        <w:t xml:space="preserve"> ج </w:t>
      </w:r>
      <w:r>
        <w:rPr>
          <w:rtl/>
        </w:rPr>
        <w:t>2</w:t>
      </w:r>
      <w:r w:rsidR="00CE6807" w:rsidRPr="00CE6807">
        <w:rPr>
          <w:rtl/>
        </w:rPr>
        <w:t xml:space="preserve"> ص </w:t>
      </w:r>
      <w:r>
        <w:rPr>
          <w:rtl/>
        </w:rPr>
        <w:t>81</w:t>
      </w:r>
    </w:p>
    <w:sectPr w:rsidR="008F24C2" w:rsidRPr="00B300E7" w:rsidSect="00842D26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557" w:bottom="1701" w:left="162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98" w:rsidRDefault="00ED6398">
      <w:r>
        <w:separator/>
      </w:r>
    </w:p>
  </w:endnote>
  <w:endnote w:type="continuationSeparator" w:id="0">
    <w:p w:rsidR="00ED6398" w:rsidRDefault="00ED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7B" w:rsidRDefault="00CE137B" w:rsidP="00D92926">
    <w:pPr>
      <w:pStyle w:val="Footer"/>
    </w:pPr>
    <w:fldSimple w:instr=" PAGE   \* MERGEFORMAT ">
      <w:r w:rsidR="006576A8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7B" w:rsidRDefault="00CE137B" w:rsidP="00D92926">
    <w:pPr>
      <w:pStyle w:val="Footer"/>
    </w:pPr>
    <w:fldSimple w:instr=" PAGE   \* MERGEFORMAT ">
      <w:r w:rsidR="006576A8">
        <w:rPr>
          <w:noProof/>
          <w:rtl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7B" w:rsidRDefault="00CE137B" w:rsidP="00D92926">
    <w:pPr>
      <w:pStyle w:val="Footer"/>
      <w:rPr>
        <w:rFonts w:hint="cs"/>
        <w:rtl/>
      </w:rPr>
    </w:pPr>
    <w:fldSimple w:instr=" PAGE   \* MERGEFORMAT ">
      <w:r w:rsidR="006576A8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98" w:rsidRDefault="00ED6398">
      <w:r>
        <w:separator/>
      </w:r>
    </w:p>
  </w:footnote>
  <w:footnote w:type="continuationSeparator" w:id="0">
    <w:p w:rsidR="00ED6398" w:rsidRDefault="00ED6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FAE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370B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6FC9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1F7F00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4090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178D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0C54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0C0E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5B1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082B"/>
    <w:rsid w:val="005E2913"/>
    <w:rsid w:val="005E4DD0"/>
    <w:rsid w:val="005E63C4"/>
    <w:rsid w:val="005E7821"/>
    <w:rsid w:val="005F4F58"/>
    <w:rsid w:val="005F6A04"/>
    <w:rsid w:val="00602A1D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576A8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1729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E71D0"/>
    <w:rsid w:val="007F4190"/>
    <w:rsid w:val="007F4E53"/>
    <w:rsid w:val="0080155A"/>
    <w:rsid w:val="00806335"/>
    <w:rsid w:val="008105E2"/>
    <w:rsid w:val="008128CA"/>
    <w:rsid w:val="00812F97"/>
    <w:rsid w:val="00813440"/>
    <w:rsid w:val="00821493"/>
    <w:rsid w:val="00826B87"/>
    <w:rsid w:val="008273AA"/>
    <w:rsid w:val="00827AB8"/>
    <w:rsid w:val="00831B8F"/>
    <w:rsid w:val="00837259"/>
    <w:rsid w:val="0084238B"/>
    <w:rsid w:val="00842D26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4000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2895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0BBB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4FAE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4792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1422"/>
    <w:rsid w:val="00C45E29"/>
    <w:rsid w:val="00C535B5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06B4"/>
    <w:rsid w:val="00CE137B"/>
    <w:rsid w:val="00CE30CD"/>
    <w:rsid w:val="00CE6807"/>
    <w:rsid w:val="00CF00F5"/>
    <w:rsid w:val="00CF137D"/>
    <w:rsid w:val="00CF6390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334E"/>
    <w:rsid w:val="00D7499D"/>
    <w:rsid w:val="00D7738F"/>
    <w:rsid w:val="00D84ECA"/>
    <w:rsid w:val="00D854D7"/>
    <w:rsid w:val="00D91B67"/>
    <w:rsid w:val="00D92926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6566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6333"/>
    <w:rsid w:val="00E574E5"/>
    <w:rsid w:val="00E6232E"/>
    <w:rsid w:val="00E63C51"/>
    <w:rsid w:val="00E71139"/>
    <w:rsid w:val="00E74F63"/>
    <w:rsid w:val="00E7602E"/>
    <w:rsid w:val="00E84C07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B6CD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D6398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0E30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D92926"/>
    <w:pPr>
      <w:bidi/>
      <w:ind w:firstLine="288"/>
      <w:jc w:val="lowKashida"/>
    </w:pPr>
    <w:rPr>
      <w:rFonts w:cs="B Badr"/>
      <w:color w:val="000000"/>
      <w:sz w:val="32"/>
      <w:szCs w:val="32"/>
      <w:lang w:bidi="fa-IR"/>
    </w:rPr>
  </w:style>
  <w:style w:type="character" w:customStyle="1" w:styleId="libNormalChar">
    <w:name w:val="libNormal Char"/>
    <w:link w:val="libNormal"/>
    <w:rsid w:val="00D92926"/>
    <w:rPr>
      <w:rFonts w:cs="B Badr"/>
      <w:color w:val="000000"/>
      <w:sz w:val="32"/>
      <w:szCs w:val="32"/>
      <w:lang w:bidi="fa-IR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6576A8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055">
          <w:marLeft w:val="0"/>
          <w:marRight w:val="7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3F1B-08BC-4353-94B6-D6DD12D3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69</TotalTime>
  <Pages>47</Pages>
  <Words>8373</Words>
  <Characters>47728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33</cp:revision>
  <cp:lastPrinted>1601-01-01T00:00:00Z</cp:lastPrinted>
  <dcterms:created xsi:type="dcterms:W3CDTF">2017-04-22T04:43:00Z</dcterms:created>
  <dcterms:modified xsi:type="dcterms:W3CDTF">2017-04-22T05:53:00Z</dcterms:modified>
</cp:coreProperties>
</file>