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8" w:rsidRDefault="00B214F8" w:rsidP="00B214F8">
      <w:pPr>
        <w:pStyle w:val="libCenterBold1"/>
        <w:rPr>
          <w:rtl/>
          <w:lang w:bidi="fa-IR"/>
        </w:rPr>
      </w:pPr>
      <w:r w:rsidRPr="00B214F8">
        <w:rPr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</w:p>
    <w:p w:rsidR="00B214F8" w:rsidRDefault="00B214F8" w:rsidP="00B214F8">
      <w:pPr>
        <w:pStyle w:val="libCenterBold1"/>
        <w:rPr>
          <w:rtl/>
          <w:lang w:bidi="fa-IR"/>
        </w:rPr>
      </w:pPr>
      <w:r w:rsidRPr="00B214F8">
        <w:rPr>
          <w:rtl/>
          <w:lang w:bidi="fa-IR"/>
        </w:rPr>
        <w:t xml:space="preserve"> (رهنمودها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جوان</w:t>
      </w:r>
      <w:r>
        <w:rPr>
          <w:rFonts w:hint="cs"/>
          <w:rtl/>
          <w:lang w:bidi="fa-IR"/>
        </w:rPr>
        <w:t>)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B214F8">
        <w:rPr>
          <w:rtl/>
          <w:lang w:bidi="fa-IR"/>
        </w:rPr>
        <w:t xml:space="preserve"> محمود اکبر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Heading1"/>
        <w:rPr>
          <w:rtl/>
        </w:rPr>
      </w:pPr>
      <w:r>
        <w:rPr>
          <w:rtl/>
        </w:rPr>
        <w:br w:type="page"/>
      </w:r>
      <w:bookmarkStart w:id="0" w:name="_Toc495745007"/>
      <w:bookmarkStart w:id="1" w:name="_Toc495745221"/>
      <w:r w:rsidRPr="00B214F8">
        <w:rPr>
          <w:rFonts w:hint="eastAsia"/>
          <w:rtl/>
        </w:rPr>
        <w:lastRenderedPageBreak/>
        <w:t>مقدمه</w:t>
      </w:r>
      <w:bookmarkEnd w:id="0"/>
      <w:bookmarkEnd w:id="1"/>
    </w:p>
    <w:p w:rsidR="00B214F8" w:rsidRPr="00B214F8" w:rsidRDefault="00B214F8" w:rsidP="00B04ED0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دختران بخش عظ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هر جامعه را تشک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 که 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ران</w:t>
      </w:r>
      <w:r w:rsidRPr="00B214F8">
        <w:rPr>
          <w:rtl/>
          <w:lang w:bidi="fa-IR"/>
        </w:rPr>
        <w:t xml:space="preserve"> جوامع به تناسب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ها و باورها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به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قشر برنامه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 در جوامع غرب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رونق بازار هوس و ابزار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تبل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غات</w:t>
      </w:r>
      <w:r w:rsidRPr="00B214F8">
        <w:rPr>
          <w:rtl/>
          <w:lang w:bidi="fa-IR"/>
        </w:rPr>
        <w:t xml:space="preserve">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 و در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جه،</w:t>
      </w:r>
      <w:r w:rsidRPr="00B214F8">
        <w:rPr>
          <w:rtl/>
          <w:lang w:bidi="fa-IR"/>
        </w:rPr>
        <w:t xml:space="preserve"> برنامه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د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محدوده است. اما از آن جا که دختران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برخوردارند، لازم است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دسته از اصول و ارزش ها و مراقب ها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شود تا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دختران ب</w:t>
      </w:r>
      <w:r w:rsidR="00B04ED0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وانند پاسدار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باشند.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نوشتار کامل است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eastAsia"/>
          <w:rtl/>
          <w:lang w:bidi="fa-IR"/>
        </w:rPr>
        <w:t>شنا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 ارزش ها و ضد ارزش ها و دام ها و خطرها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در برابر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قشر عظ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قرار دارد که به شکل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و متنوع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شده همچون هشدار ها، داستان ها، پندها، نکته ها، شعرها، سفارش ها، 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ها و...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نام</w:t>
      </w:r>
      <w:r w:rsidRPr="00B214F8">
        <w:rPr>
          <w:rtl/>
          <w:lang w:bidi="fa-IR"/>
        </w:rPr>
        <w:t xml:space="preserve"> کتاب را، «برا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حانه»</w:t>
      </w:r>
      <w:r w:rsidRPr="00B214F8">
        <w:rPr>
          <w:rtl/>
          <w:lang w:bidi="fa-IR"/>
        </w:rPr>
        <w:t xml:space="preserve"> گذاشتم به اقتباس از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زنان و دختران تعب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به معنا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«گل» نموده اند.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دوارم</w:t>
      </w:r>
      <w:r w:rsidRPr="00B214F8">
        <w:rPr>
          <w:rtl/>
          <w:lang w:bidi="fa-IR"/>
        </w:rPr>
        <w:t xml:space="preserve"> که ان شاءالله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مجموعه رهنمود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ره توشه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معلمان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رسالت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دختران را بر دوش دارند.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والسلام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محمود</w:t>
      </w:r>
      <w:r w:rsidRPr="00B214F8">
        <w:rPr>
          <w:rtl/>
          <w:lang w:bidi="fa-IR"/>
        </w:rPr>
        <w:t xml:space="preserve"> اکبر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04ED0" w:rsidP="00B04ED0">
      <w:pPr>
        <w:pStyle w:val="Heading1"/>
        <w:rPr>
          <w:rtl/>
        </w:rPr>
      </w:pPr>
      <w:r>
        <w:rPr>
          <w:rtl/>
        </w:rPr>
        <w:br w:type="page"/>
      </w:r>
      <w:bookmarkStart w:id="2" w:name="_Toc495745008"/>
      <w:bookmarkStart w:id="3" w:name="_Toc495745222"/>
      <w:r w:rsidR="00B214F8" w:rsidRPr="00B214F8">
        <w:rPr>
          <w:rFonts w:hint="eastAsia"/>
          <w:rtl/>
        </w:rPr>
        <w:lastRenderedPageBreak/>
        <w:t>ارزش</w:t>
      </w:r>
      <w:r w:rsidR="00B214F8" w:rsidRPr="00B214F8">
        <w:rPr>
          <w:rtl/>
        </w:rPr>
        <w:t xml:space="preserve"> دختر در اسلام</w:t>
      </w:r>
      <w:bookmarkEnd w:id="2"/>
      <w:bookmarkEnd w:id="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 xml:space="preserve">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 است. در منابع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تعب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رات</w:t>
      </w:r>
      <w:r w:rsidRPr="00B214F8">
        <w:rPr>
          <w:rtl/>
          <w:lang w:bidi="fa-IR"/>
        </w:rPr>
        <w:t xml:space="preserve"> جالب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چون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(گل)، قوار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(بلور)، حسنات (ن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ها) و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فرزندان از او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شده است.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گرام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 درباره دختر نازن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خود فاطمه زهرا فرمود : «ر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اشمها</w:t>
      </w:r>
      <w:r w:rsidRPr="00B04ED0">
        <w:rPr>
          <w:rStyle w:val="libFootnotenumChar"/>
          <w:rtl/>
        </w:rPr>
        <w:t>1</w:t>
      </w:r>
      <w:r w:rsidRPr="00B214F8">
        <w:rPr>
          <w:rtl/>
          <w:lang w:bidi="fa-IR"/>
        </w:rPr>
        <w:t>: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او را.</w:t>
      </w:r>
    </w:p>
    <w:p w:rsidR="00B04ED0" w:rsidRPr="00B04ED0" w:rsidRDefault="00B04ED0" w:rsidP="00B04E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214F8" w:rsidRPr="00B214F8" w:rsidRDefault="00B214F8" w:rsidP="00B04E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1. مکارم الاخلاق، ص 251؛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15، ص 101.</w:t>
      </w:r>
    </w:p>
    <w:p w:rsidR="00B214F8" w:rsidRPr="00B214F8" w:rsidRDefault="00B04ED0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امام</w:t>
      </w:r>
      <w:r w:rsidR="00B214F8" w:rsidRPr="00B214F8">
        <w:rPr>
          <w:rtl/>
          <w:lang w:bidi="fa-IR"/>
        </w:rPr>
        <w:t xml:space="preserve"> سجاد در تعب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ر</w:t>
      </w:r>
      <w:r w:rsidR="00B214F8" w:rsidRPr="00B214F8">
        <w:rPr>
          <w:rtl/>
          <w:lang w:bidi="fa-IR"/>
        </w:rPr>
        <w:t xml:space="preserve"> جالب و لط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ف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هنّ</w:t>
      </w:r>
      <w:r w:rsidRPr="00B214F8">
        <w:rPr>
          <w:rtl/>
          <w:lang w:bidi="fa-IR"/>
        </w:rPr>
        <w:t xml:space="preserve"> قوار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لا تکسروهنّ؛ </w:t>
      </w:r>
      <w:r w:rsidRPr="00B04ED0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و زنان بلورند، آنها را نشکن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فرزند بزگوارش صادق آل محمد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البنات</w:t>
      </w:r>
      <w:r w:rsidRPr="00B214F8">
        <w:rPr>
          <w:rtl/>
          <w:lang w:bidi="fa-IR"/>
        </w:rPr>
        <w:t xml:space="preserve"> حسنات و البنون نعمه و انما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ثاب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الحسنات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سئل</w:t>
      </w:r>
      <w:r w:rsidRPr="00B214F8">
        <w:rPr>
          <w:rtl/>
          <w:lang w:bidi="fa-IR"/>
        </w:rPr>
        <w:t xml:space="preserve"> عن النعمه؛ </w:t>
      </w:r>
      <w:r w:rsidRPr="00A560A1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حسنات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 و پسران نعمت، همانا بر حسنات ثواب شود و از نعمت سؤال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اسلام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اولادکم البنات</w:t>
      </w:r>
      <w:r w:rsidRPr="00A560A1">
        <w:rPr>
          <w:rStyle w:val="libFootnotenumChar"/>
          <w:rtl/>
        </w:rPr>
        <w:t>3</w:t>
      </w:r>
      <w:r w:rsidRPr="00B214F8">
        <w:rPr>
          <w:rtl/>
          <w:lang w:bidi="fa-IR"/>
        </w:rPr>
        <w:t>،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اولاد شما دخترانند.»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رضا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الله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الاناث ارقّ منه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الذّکور. </w:t>
      </w:r>
      <w:r w:rsidRPr="00A560A1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«خداوند</w:t>
      </w:r>
      <w:r w:rsidRPr="00B214F8">
        <w:rPr>
          <w:rtl/>
          <w:lang w:bidi="fa-IR"/>
        </w:rPr>
        <w:t xml:space="preserve"> بر زنان و دختران نسبت به مردان و پسران مهربانتر است.»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رلکم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رکم</w:t>
      </w:r>
      <w:r w:rsidRPr="00B214F8">
        <w:rPr>
          <w:rtl/>
          <w:lang w:bidi="fa-IR"/>
        </w:rPr>
        <w:t xml:space="preserve"> لنسائه و لبناته؛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شما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و دختران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باشند. </w:t>
      </w:r>
      <w:r w:rsidRPr="00A560A1">
        <w:rPr>
          <w:rStyle w:val="libFootnotenumChar"/>
          <w:rtl/>
        </w:rPr>
        <w:t>5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 دو خواهر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دو دختر داشته باشد، به آنان احسان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 من و او در بهشت هما</w:t>
      </w:r>
      <w:r w:rsidR="00A560A1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>ند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 انگشت (سبابه و وسط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) در کنار هم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بود. </w:t>
      </w:r>
      <w:r w:rsidRPr="00A560A1">
        <w:rPr>
          <w:rStyle w:val="libFootnotenumChar"/>
          <w:rtl/>
        </w:rPr>
        <w:t xml:space="preserve">6 </w:t>
      </w:r>
    </w:p>
    <w:p w:rsidR="00B214F8" w:rsidRDefault="00B214F8" w:rsidP="00A560A1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خود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آن قدر به دخترش، حضرت فاطمه، احترام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گذاشت که مردم تعجب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و با تمام مقام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داشت، دست دخترش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هنگام مراجعت از سفر، نخست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دخترش فاطمه بود و </w:t>
      </w:r>
      <w:r w:rsidRPr="00B214F8">
        <w:rPr>
          <w:rtl/>
          <w:lang w:bidi="fa-IR"/>
        </w:rPr>
        <w:lastRenderedPageBreak/>
        <w:t>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 به سفر برود، از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خداحافظ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کرد، خانه فاطمه </w:t>
      </w:r>
      <w:r w:rsidR="00A560A1" w:rsidRPr="00A560A1">
        <w:rPr>
          <w:rStyle w:val="libAlaemChar"/>
          <w:rFonts w:eastAsiaTheme="minorHAnsi"/>
          <w:rtl/>
        </w:rPr>
        <w:t>عليها‌السلام</w:t>
      </w:r>
      <w:r w:rsidRPr="00B214F8">
        <w:rPr>
          <w:rtl/>
          <w:lang w:bidi="fa-IR"/>
        </w:rPr>
        <w:t xml:space="preserve"> بود. </w:t>
      </w:r>
      <w:r w:rsidRPr="00A560A1">
        <w:rPr>
          <w:rStyle w:val="libFootnotenumChar"/>
          <w:rtl/>
        </w:rPr>
        <w:t>7</w:t>
      </w:r>
      <w:r w:rsidRPr="00B214F8">
        <w:rPr>
          <w:rtl/>
          <w:lang w:bidi="fa-IR"/>
        </w:rPr>
        <w:t xml:space="preserve"> </w:t>
      </w:r>
    </w:p>
    <w:p w:rsidR="00A560A1" w:rsidRPr="00A560A1" w:rsidRDefault="00A560A1" w:rsidP="00A560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مکارم الاخلاق، ج 1، ص 240.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15، ص 104.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همان، ج 4، ص 79.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همان، ج 15، ص 104.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5 . نهج الفصاحه،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1522.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6 . مستدرک، ج 15، ص 118.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7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11، ص 275.</w:t>
      </w:r>
    </w:p>
    <w:p w:rsidR="00B214F8" w:rsidRPr="00B214F8" w:rsidRDefault="00A560A1" w:rsidP="00A560A1">
      <w:pPr>
        <w:pStyle w:val="Heading1"/>
        <w:rPr>
          <w:rtl/>
        </w:rPr>
      </w:pPr>
      <w:r>
        <w:rPr>
          <w:rtl/>
        </w:rPr>
        <w:br w:type="page"/>
      </w:r>
      <w:bookmarkStart w:id="4" w:name="_Toc495745009"/>
      <w:bookmarkStart w:id="5" w:name="_Toc495745223"/>
      <w:r w:rsidR="00B214F8" w:rsidRPr="00B214F8">
        <w:rPr>
          <w:rFonts w:hint="eastAsia"/>
          <w:rtl/>
        </w:rPr>
        <w:lastRenderedPageBreak/>
        <w:t>و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ژگ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دختران شا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سته</w:t>
      </w:r>
      <w:bookmarkEnd w:id="4"/>
      <w:bookmarkEnd w:id="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هر جامعه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مطرح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.با خود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به نو</w:t>
      </w:r>
      <w:r w:rsidR="00A560A1">
        <w:rPr>
          <w:rFonts w:hint="cs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سازگار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نسب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باشد (البته با حفظ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حرکت در مدار خود و عدم اجازه سوء استفاده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از او).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وظا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شرع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آشنا باشد و آنها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.احساسات و عواطف خود را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نموده، تعادل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عقلان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حفظ کند و اجازه سوء استفاده از احساساتش را، به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ندهد.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روابط عاطف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دوستان و همسالان هم جنس خود، به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نشود.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نامحرم و حفظ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در رفت و آمدها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خانوادگ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شاوندان</w:t>
      </w:r>
      <w:r w:rsidRPr="00B214F8">
        <w:rPr>
          <w:rtl/>
          <w:lang w:bidi="fa-IR"/>
        </w:rPr>
        <w:t xml:space="preserve"> و...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خلاصه،</w:t>
      </w:r>
      <w:r w:rsidRPr="00B214F8">
        <w:rPr>
          <w:rtl/>
          <w:lang w:bidi="fa-IR"/>
        </w:rPr>
        <w:t xml:space="preserve"> دختر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است: که بلند نظر، ثابت قدم، خودساخته، عف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ف،</w:t>
      </w:r>
      <w:r w:rsidRPr="00B214F8">
        <w:rPr>
          <w:rtl/>
          <w:lang w:bidi="fa-IR"/>
        </w:rPr>
        <w:t xml:space="preserve"> باح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خوش اخلاق باشد.</w:t>
      </w:r>
    </w:p>
    <w:p w:rsidR="00A560A1" w:rsidRDefault="00A560A1" w:rsidP="00B214F8">
      <w:pPr>
        <w:pStyle w:val="libNormal"/>
        <w:rPr>
          <w:rtl/>
          <w:lang w:bidi="fa-IR"/>
        </w:rPr>
      </w:pPr>
    </w:p>
    <w:p w:rsidR="00B214F8" w:rsidRPr="00B214F8" w:rsidRDefault="00A560A1" w:rsidP="00A560A1">
      <w:pPr>
        <w:pStyle w:val="Heading1"/>
        <w:rPr>
          <w:rtl/>
        </w:rPr>
      </w:pPr>
      <w:r>
        <w:rPr>
          <w:rtl/>
        </w:rPr>
        <w:br w:type="page"/>
      </w:r>
      <w:bookmarkStart w:id="6" w:name="_Toc495745010"/>
      <w:bookmarkStart w:id="7" w:name="_Toc495745224"/>
      <w:r w:rsidR="00B214F8" w:rsidRPr="00B214F8">
        <w:rPr>
          <w:rFonts w:hint="eastAsia"/>
          <w:rtl/>
        </w:rPr>
        <w:lastRenderedPageBreak/>
        <w:t>و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ژگ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دختران ناشا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سته</w:t>
      </w:r>
      <w:bookmarkEnd w:id="6"/>
      <w:bookmarkEnd w:id="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آنچه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از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کتاب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و فرهنگ جامعه درباره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خصوص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دختران ناشا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آورد، عبارتند از: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.ضعف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مان،</w:t>
      </w:r>
      <w:r w:rsidRPr="00B214F8">
        <w:rPr>
          <w:rtl/>
          <w:lang w:bidi="fa-IR"/>
        </w:rPr>
        <w:t xml:space="preserve"> اخلاق و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.حسادت به دوستان و همسالان.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.ظاهر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دهن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بودن و بدون فکر و تأمل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هر سخن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گرفتن.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.ناسازگ</w:t>
      </w:r>
      <w:r w:rsidR="00A560A1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بداخلاق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ترش رو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 دوستان و افراد خانواده.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.دروغ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صداقت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اجتماع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.نسنج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.خودپسند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خودخواه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غرور، تکبر و خودرا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ارادگ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9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.پرحرف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پرور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پرخور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 خواب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A560A1" w:rsidP="00A560A1">
      <w:pPr>
        <w:pStyle w:val="Heading1"/>
        <w:rPr>
          <w:rtl/>
        </w:rPr>
      </w:pPr>
      <w:r>
        <w:rPr>
          <w:rtl/>
        </w:rPr>
        <w:br w:type="page"/>
      </w:r>
      <w:bookmarkStart w:id="8" w:name="_Toc495745011"/>
      <w:bookmarkStart w:id="9" w:name="_Toc495745225"/>
      <w:r w:rsidR="00B214F8" w:rsidRPr="00B214F8">
        <w:rPr>
          <w:rFonts w:hint="eastAsia"/>
          <w:rtl/>
        </w:rPr>
        <w:lastRenderedPageBreak/>
        <w:t>روابط</w:t>
      </w:r>
      <w:r w:rsidR="00B214F8" w:rsidRPr="00B214F8">
        <w:rPr>
          <w:rtl/>
        </w:rPr>
        <w:t xml:space="preserve"> دختران با والد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bookmarkEnd w:id="8"/>
      <w:bookmarkEnd w:id="9"/>
    </w:p>
    <w:p w:rsidR="00B214F8" w:rsidRDefault="00B214F8" w:rsidP="00A560A1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خاطر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وال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شما، معصوم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>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هم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صفات برجسته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و هم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نقاط ضعف اند. حال، اگر نقاط ضعف آن ها در ارتباط با کار شما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در طرز رفتارشان با شما آشکار شود، بهتر است با واقع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آنان برخورد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نقص را </w:t>
      </w:r>
      <w:r w:rsidRPr="00B214F8">
        <w:rPr>
          <w:rFonts w:hint="eastAsia"/>
          <w:rtl/>
          <w:lang w:bidi="fa-IR"/>
        </w:rPr>
        <w:t>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در ضمن خصلت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برجسته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آنان، محبت پاک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ششان</w:t>
      </w:r>
      <w:r w:rsidRPr="00B214F8">
        <w:rPr>
          <w:rtl/>
          <w:lang w:bidi="fa-IR"/>
        </w:rPr>
        <w:t xml:space="preserve"> به شما،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مراقبت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ابتدا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طفول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تا کنون از شما داشته اند، ناد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 همواره از آنان قدردان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هر حال، در جامعه، امکانات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کنواخت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مسائل آگاه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آموزش لازم را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باره 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 و با مشکلات جوانان آشنا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 و به رفتار و کردار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ح،</w:t>
      </w:r>
      <w:r w:rsidRPr="00B214F8">
        <w:rPr>
          <w:rtl/>
          <w:lang w:bidi="fa-IR"/>
        </w:rPr>
        <w:t xml:space="preserve">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ندارند.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طرف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کمال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رغبت از راهنما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ها و اندرزها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دلسوزانه و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آنان که حاصل چند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سال تجربه و گذران عمر است، بهره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 xml:space="preserve"> و در مواقع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اناً‌با</w:t>
      </w:r>
      <w:r w:rsidRPr="00B214F8">
        <w:rPr>
          <w:rtl/>
          <w:lang w:bidi="fa-IR"/>
        </w:rPr>
        <w:t xml:space="preserve"> شما برخورد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چشم پوش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خود، خونسرد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نشان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اگر لغزش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دارند، محترمانه و به طور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رمستق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به آنان گوشزد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(هم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شما) دختران جوان،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با مادرتان مشورت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تجرب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آنان بهره جو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هرگز نگذار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از شما آزرده شوند. چرا که در قر</w:t>
      </w:r>
      <w:r w:rsidR="00A560A1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درباره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احترام به پدر و ماد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شده است.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برخوردها از گفتن کوچک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سخن نامناسب مانند «اف»</w:t>
      </w:r>
      <w:r w:rsidRPr="00A560A1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که حاک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تنفر و دلتنگ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آنان است، به شدت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است.</w:t>
      </w:r>
    </w:p>
    <w:p w:rsidR="00A560A1" w:rsidRPr="00A560A1" w:rsidRDefault="00A560A1" w:rsidP="00A560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214F8" w:rsidRPr="00B214F8" w:rsidRDefault="00B214F8" w:rsidP="00A560A1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«فلا تقل لها افّ و لا تنهر هما و قل لهما قولاً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ماً»</w:t>
      </w:r>
      <w:r w:rsidRPr="00B214F8">
        <w:rPr>
          <w:rtl/>
          <w:lang w:bidi="fa-IR"/>
        </w:rPr>
        <w:t xml:space="preserve"> اسرا/23.</w:t>
      </w:r>
    </w:p>
    <w:p w:rsidR="00B214F8" w:rsidRPr="00B214F8" w:rsidRDefault="00A560A1" w:rsidP="00A560A1">
      <w:pPr>
        <w:pStyle w:val="Heading1"/>
        <w:rPr>
          <w:rtl/>
        </w:rPr>
      </w:pPr>
      <w:r>
        <w:rPr>
          <w:rtl/>
        </w:rPr>
        <w:br w:type="page"/>
      </w:r>
      <w:bookmarkStart w:id="10" w:name="_Toc495745012"/>
      <w:bookmarkStart w:id="11" w:name="_Toc495745226"/>
      <w:r w:rsidR="00B214F8" w:rsidRPr="00B214F8">
        <w:rPr>
          <w:rFonts w:hint="eastAsia"/>
          <w:rtl/>
        </w:rPr>
        <w:lastRenderedPageBreak/>
        <w:t>وظا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ف</w:t>
      </w:r>
      <w:r w:rsidR="00B214F8" w:rsidRPr="00B214F8">
        <w:rPr>
          <w:rtl/>
        </w:rPr>
        <w:t xml:space="preserve"> والد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bookmarkEnd w:id="10"/>
      <w:bookmarkEnd w:id="11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وظ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</w:t>
      </w:r>
      <w:r w:rsidRPr="00B214F8">
        <w:rPr>
          <w:rtl/>
          <w:lang w:bidi="fa-IR"/>
        </w:rPr>
        <w:t xml:space="preserve"> دارند: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.موجبات رشد و بالندگ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خود را فراهم کنند.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.مهربان و صبور باشند و از خشونت اجتناب کنند و در مواقع لازم، خطاها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را ببخشند.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بخوردها اعتدال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tl/>
          <w:lang w:bidi="fa-IR"/>
        </w:rPr>
        <w:t xml:space="preserve"> و مشکلات آنان را درک کنند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تأم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تلاش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.با راهنما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دختران خود،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مناسب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باشند. امر و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آنها،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همراه با زورگو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خشونت باشد، بلکه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منطق و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صداقت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به اثبات برسانند.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A560A1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آن جا که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امانت دار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گل ها هستند،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تمام وجود از آنها حفاظت کنند و آنچه مصلحت آنهاست، انجام دهند.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هشدارها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صحنه عبرت ها و کسب تجربهاست.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حادثه ها را با تأمل و درنگ نگر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هرگز اجازه نداد تا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شکست، چند بار تکرار شود. دام گستران و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کاران و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صفتان همواره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منند</w:t>
      </w:r>
      <w:r w:rsidRPr="00B214F8">
        <w:rPr>
          <w:rtl/>
          <w:lang w:bidi="fa-IR"/>
        </w:rPr>
        <w:t xml:space="preserve"> و معمولاً‌به سراغ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روند که از تجربه و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کمتر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برخوردارند تا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سقوط آنها را فراهم کنند.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قلت تجربته خدع، و من کثرت تجربته قلت غرّته. </w:t>
      </w:r>
      <w:r w:rsidRPr="00C30FB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آن</w:t>
      </w:r>
      <w:r w:rsidRPr="00B214F8">
        <w:rPr>
          <w:rtl/>
          <w:lang w:bidi="fa-IR"/>
        </w:rPr>
        <w:t xml:space="preserve"> که تجربه اش اندک است،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خورد، و آن که تجربه اش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است، کمتر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آنان</w:t>
      </w:r>
      <w:r w:rsidRPr="00B214F8">
        <w:rPr>
          <w:rtl/>
          <w:lang w:bidi="fa-IR"/>
        </w:rPr>
        <w:t xml:space="preserve"> که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شکست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را مطالعه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جانب احت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اط</w:t>
      </w:r>
      <w:r w:rsidRPr="00B214F8">
        <w:rPr>
          <w:rtl/>
          <w:lang w:bidi="fa-IR"/>
        </w:rPr>
        <w:t xml:space="preserve">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تا از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در امان بمانند. لازم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که همه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را خود انسان تجربه کند، بلکه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حاصل تجرب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ـ چه در شکست ها و چه در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ـ استفاده کند.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تجربه ها از دانش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برتر و ارزنده تر است.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راه خطا گام 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 و همواره در برابر پندها و هشدارها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دلسوزانه صاحبان تجربه،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خود تجربه کنم » همچون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خطر غذا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مسموم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آفات برنامه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غلط را به وضوح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باز سراغ کانون خطر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 </w:t>
      </w:r>
    </w:p>
    <w:p w:rsidR="00C30FB5" w:rsidRPr="00C30FB5" w:rsidRDefault="00C30FB5" w:rsidP="00C3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C3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C30FB5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. غررالحکم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/7899.</w:t>
      </w:r>
    </w:p>
    <w:p w:rsidR="00B214F8" w:rsidRPr="00B214F8" w:rsidRDefault="00C30FB5" w:rsidP="00C30FB5">
      <w:pPr>
        <w:pStyle w:val="Heading1"/>
        <w:rPr>
          <w:rtl/>
        </w:rPr>
      </w:pPr>
      <w:r>
        <w:rPr>
          <w:rtl/>
        </w:rPr>
        <w:br w:type="page"/>
      </w:r>
      <w:bookmarkStart w:id="12" w:name="_Toc495745013"/>
      <w:bookmarkStart w:id="13" w:name="_Toc495745227"/>
      <w:r w:rsidR="00B214F8" w:rsidRPr="00B214F8">
        <w:rPr>
          <w:rFonts w:hint="eastAsia"/>
          <w:rtl/>
        </w:rPr>
        <w:lastRenderedPageBreak/>
        <w:t>خودنما</w:t>
      </w:r>
      <w:r w:rsidR="00B214F8" w:rsidRPr="00B214F8">
        <w:rPr>
          <w:rFonts w:hint="cs"/>
          <w:rtl/>
        </w:rPr>
        <w:t>یی</w:t>
      </w:r>
      <w:bookmarkEnd w:id="12"/>
      <w:bookmarkEnd w:id="1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به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زنان است که اگر به صورت مثبت و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از آن استفاده شود،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خانواده را گرم کند. اما اگر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حدّ و مرز باشد، نه تنها سازنده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و افت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نظام خانواده و جامعه را مختل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C30FB5">
      <w:pPr>
        <w:pStyle w:val="Heading1"/>
        <w:rPr>
          <w:rtl/>
        </w:rPr>
      </w:pPr>
      <w:bookmarkStart w:id="14" w:name="_Toc495745014"/>
      <w:bookmarkStart w:id="15" w:name="_Toc495745228"/>
      <w:r w:rsidRPr="00B214F8">
        <w:rPr>
          <w:rFonts w:hint="eastAsia"/>
          <w:rtl/>
        </w:rPr>
        <w:t>جلوه</w:t>
      </w:r>
      <w:r w:rsidRPr="00B214F8">
        <w:rPr>
          <w:rtl/>
        </w:rPr>
        <w:t xml:space="preserve"> 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خودنما</w:t>
      </w:r>
      <w:r w:rsidRPr="00B214F8">
        <w:rPr>
          <w:rFonts w:hint="cs"/>
          <w:rtl/>
        </w:rPr>
        <w:t>یی</w:t>
      </w:r>
      <w:bookmarkEnd w:id="14"/>
      <w:bookmarkEnd w:id="1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گذاردن قسمت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مو،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تند،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جذاب، تنگ و محرک، رفتارها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سبک، نازک زبان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استفاده از ادکلن و عطرها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ج،</w:t>
      </w:r>
      <w:r w:rsidRPr="00B214F8">
        <w:rPr>
          <w:rtl/>
          <w:lang w:bidi="fa-IR"/>
        </w:rPr>
        <w:t xml:space="preserve"> راه رفتن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جلف، محرک، لبخند و خنده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مستانه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حساب و کتاب، در برابر نامحرمان، استفاده از کلمات اختصاص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برخوردها ب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نامحرمان مانند: قربان شما و... </w:t>
      </w:r>
      <w:r w:rsidRPr="00C30FB5">
        <w:rPr>
          <w:rStyle w:val="libFootnotenumChar"/>
          <w:rtl/>
        </w:rPr>
        <w:t>2</w:t>
      </w:r>
      <w:r w:rsidRPr="00B214F8">
        <w:rPr>
          <w:rtl/>
          <w:lang w:bidi="fa-IR"/>
        </w:rPr>
        <w:t xml:space="preserve"> . جلوه ها و مصداق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C30FB5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C30FB5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. متأسفانه امروزه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مسائل ظر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در برخوردها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روزمره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شده و صدا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اصلاً در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 و سر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ساخته خود،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روز به روز به قول امروز ها اوپن تر و رابطه ها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تر و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ها شکسته تر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C30FB5" w:rsidP="00C30FB5">
      <w:pPr>
        <w:pStyle w:val="Heading1"/>
        <w:rPr>
          <w:rtl/>
        </w:rPr>
      </w:pPr>
      <w:r>
        <w:rPr>
          <w:rtl/>
        </w:rPr>
        <w:br w:type="page"/>
      </w:r>
      <w:bookmarkStart w:id="16" w:name="_Toc495745015"/>
      <w:bookmarkStart w:id="17" w:name="_Toc495745229"/>
      <w:r w:rsidR="00B214F8" w:rsidRPr="00B214F8">
        <w:rPr>
          <w:rFonts w:hint="eastAsia"/>
          <w:rtl/>
        </w:rPr>
        <w:lastRenderedPageBreak/>
        <w:t>انگ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زه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خودنما</w:t>
      </w:r>
      <w:r w:rsidR="00B214F8" w:rsidRPr="00B214F8">
        <w:rPr>
          <w:rFonts w:hint="cs"/>
          <w:rtl/>
        </w:rPr>
        <w:t>یی</w:t>
      </w:r>
      <w:bookmarkEnd w:id="16"/>
      <w:bookmarkEnd w:id="1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مقبول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محبوب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در جامعه و کسب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>) جذب همسر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>) هوسران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خوش گذران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روابط نامشروع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) ارضا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حس خودکم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C30FB5">
      <w:pPr>
        <w:pStyle w:val="Heading1"/>
        <w:rPr>
          <w:rtl/>
        </w:rPr>
      </w:pPr>
      <w:bookmarkStart w:id="18" w:name="_Toc495745016"/>
      <w:bookmarkStart w:id="19" w:name="_Toc495745230"/>
      <w:r w:rsidRPr="00B214F8">
        <w:rPr>
          <w:rFonts w:hint="eastAsia"/>
          <w:rtl/>
        </w:rPr>
        <w:t>پ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آمدها و آثار خودنما</w:t>
      </w:r>
      <w:r w:rsidRPr="00B214F8">
        <w:rPr>
          <w:rFonts w:hint="cs"/>
          <w:rtl/>
        </w:rPr>
        <w:t>یی</w:t>
      </w:r>
      <w:bookmarkEnd w:id="18"/>
      <w:bookmarkEnd w:id="19"/>
    </w:p>
    <w:p w:rsidR="00B214F8" w:rsidRPr="00B214F8" w:rsidRDefault="00B214F8" w:rsidP="00C30FB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ذلّت</w:t>
      </w:r>
    </w:p>
    <w:p w:rsidR="00B214F8" w:rsidRPr="00B214F8" w:rsidRDefault="00B214F8" w:rsidP="00C30FB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افراد</w:t>
      </w:r>
      <w:r w:rsidRPr="00B214F8">
        <w:rPr>
          <w:rtl/>
          <w:lang w:bidi="fa-IR"/>
        </w:rPr>
        <w:t xml:space="preserve"> خودنما و جلوه گر، گرچه در ظاهر چشم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متوجه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سازند، اما در واقع، جوانان با همه علاقه و خوش رو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به دختران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هند هرگز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 و بها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 و بو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جوانان پاکدامن با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 به ازدواج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دهند.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تق</w:t>
      </w:r>
      <w:r w:rsidRPr="00B214F8">
        <w:rPr>
          <w:rFonts w:hint="eastAsia"/>
          <w:rtl/>
          <w:lang w:bidi="fa-IR"/>
        </w:rPr>
        <w:t>واتر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جوانان جامعه،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ازدواج خود به دنبال عف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روند. دختران خودنما در چشم ها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عف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در دل ها.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بانند که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نخواهد گذشت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جاذبه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ظاهر</w:t>
      </w:r>
      <w:r w:rsidR="00C30FB5">
        <w:rPr>
          <w:rFonts w:hint="cs"/>
          <w:rtl/>
          <w:lang w:bidi="fa-IR"/>
        </w:rPr>
        <w:t>ب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خواهد رفت.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eastAsia"/>
          <w:rtl/>
          <w:lang w:bidi="fa-IR"/>
        </w:rPr>
        <w:t>رانجام،</w:t>
      </w:r>
      <w:r w:rsidRPr="00B214F8">
        <w:rPr>
          <w:rtl/>
          <w:lang w:bidi="fa-IR"/>
        </w:rPr>
        <w:t xml:space="preserve"> خود را تنها و وجود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 خواهند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در غرب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مسئله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به نام «بحران چهل» که در سن چهل سالگ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جاذبه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از دست داده،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توانند با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را به خود جلب کنند.</w:t>
      </w:r>
    </w:p>
    <w:p w:rsidR="00B214F8" w:rsidRPr="00B214F8" w:rsidRDefault="00B214F8" w:rsidP="00C30FB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>) فساد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موجب چشم 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شدن جوانان به پرتگاه فساد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آنان که با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خود را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گذارند و حراج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کنند،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بدانند که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و جنا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نسبت به جوانان مرتکب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که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ازدواج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فراهم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صحنه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به گناه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گاه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تا مرز جنا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هوس، ارزش آن را دارد که جامعه آلوده شود و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قداست خود را از دست دهد؟!</w:t>
      </w:r>
    </w:p>
    <w:p w:rsidR="00B214F8" w:rsidRPr="00B214F8" w:rsidRDefault="00B214F8" w:rsidP="00C30FB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>) سرد شدن کانون گرم خانواده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زنان و دختران جوان در جامعه موجب سست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علاقگ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ظاهر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چشم چران به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زناشو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و کم کم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جدا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فراهم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گردد،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لذا قرآن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از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رفتارها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نموده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C30FB5">
      <w:pPr>
        <w:pStyle w:val="libNormal"/>
        <w:rPr>
          <w:rtl/>
          <w:lang w:bidi="fa-IR"/>
        </w:rPr>
      </w:pPr>
      <w:r w:rsidRPr="00C30FB5">
        <w:rPr>
          <w:rStyle w:val="libAlaemChar"/>
          <w:rtl/>
        </w:rPr>
        <w:t>(</w:t>
      </w:r>
      <w:r w:rsidR="00C30FB5" w:rsidRPr="00C30FB5">
        <w:rPr>
          <w:rStyle w:val="libAieChar"/>
          <w:rtl/>
        </w:rPr>
        <w:t>وَلَا تَبَرَّجْنَ تَبَرُّجَ الْجَاهِلِيَّةِ الْأُولَى</w:t>
      </w:r>
      <w:r w:rsidRPr="00C30FB5">
        <w:rPr>
          <w:rStyle w:val="libAlaemChar"/>
          <w:rtl/>
        </w:rPr>
        <w:t>)</w:t>
      </w:r>
      <w:r w:rsidRPr="00B214F8">
        <w:rPr>
          <w:rtl/>
          <w:lang w:bidi="fa-IR"/>
        </w:rPr>
        <w:t xml:space="preserve"> </w:t>
      </w:r>
      <w:r w:rsidRPr="00C30FB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آشکار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چنان که در زمان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ظاهر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4"/>
        <w:gridCol w:w="268"/>
        <w:gridCol w:w="3280"/>
      </w:tblGrid>
      <w:tr w:rsidR="00C30FB5" w:rsidTr="0019794F">
        <w:trPr>
          <w:trHeight w:val="350"/>
        </w:trPr>
        <w:tc>
          <w:tcPr>
            <w:tcW w:w="3920" w:type="dxa"/>
            <w:shd w:val="clear" w:color="auto" w:fill="auto"/>
          </w:tcPr>
          <w:p w:rsidR="00C30FB5" w:rsidRDefault="00C3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عصم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تان</w:t>
            </w:r>
            <w:r w:rsidRPr="00B214F8">
              <w:rPr>
                <w:rtl/>
                <w:lang w:bidi="fa-IR"/>
              </w:rPr>
              <w:t xml:space="preserve"> را به مقام 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FB5" w:rsidRDefault="00C3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FB5" w:rsidRDefault="00C3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جلوه</w:t>
            </w:r>
            <w:r w:rsidRPr="00B214F8">
              <w:rPr>
                <w:rtl/>
                <w:lang w:bidi="fa-IR"/>
              </w:rPr>
              <w:t xml:space="preserve"> حرام است مگر با حلال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C30FB5" w:rsidRDefault="00C30FB5" w:rsidP="00C3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C3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احزاب(33)/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33.</w:t>
      </w:r>
    </w:p>
    <w:p w:rsidR="00C30FB5" w:rsidRDefault="00C30FB5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9"/>
        <w:gridCol w:w="3305"/>
      </w:tblGrid>
      <w:tr w:rsidR="00C30FB5" w:rsidTr="0019794F">
        <w:trPr>
          <w:trHeight w:val="350"/>
        </w:trPr>
        <w:tc>
          <w:tcPr>
            <w:tcW w:w="3920" w:type="dxa"/>
            <w:shd w:val="clear" w:color="auto" w:fill="auto"/>
          </w:tcPr>
          <w:p w:rsidR="00C30FB5" w:rsidRDefault="00C3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به هر 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گشاد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30FB5" w:rsidRDefault="00C3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30FB5" w:rsidRDefault="00C3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 هر کو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انه</w:t>
      </w:r>
      <w:r w:rsidRPr="00B214F8">
        <w:rPr>
          <w:rtl/>
          <w:lang w:bidi="fa-IR"/>
        </w:rPr>
        <w:t xml:space="preserve"> المرأه انعم لحالها و ادوم لجمالها. </w:t>
      </w:r>
      <w:r w:rsidRPr="00C30FB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«حفاظت</w:t>
      </w:r>
      <w:r w:rsidRPr="00B214F8">
        <w:rPr>
          <w:rtl/>
          <w:lang w:bidi="fa-IR"/>
        </w:rPr>
        <w:t xml:space="preserve"> زن از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دتر</w:t>
      </w:r>
      <w:r w:rsidRPr="00B214F8">
        <w:rPr>
          <w:rtl/>
          <w:lang w:bidi="fa-IR"/>
        </w:rPr>
        <w:t xml:space="preserve"> است به حال او و ماندگار است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بائ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اش.»</w:t>
      </w:r>
    </w:p>
    <w:p w:rsidR="00B214F8" w:rsidRPr="00B214F8" w:rsidRDefault="00B214F8" w:rsidP="00C30FB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مفاسد و </w:t>
      </w:r>
      <w:r w:rsidR="00C30FB5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ثار سوء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مراجع تقل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رحمت آن فتوا داده اند. </w:t>
      </w:r>
      <w:r w:rsidRPr="00C30FB5">
        <w:rPr>
          <w:rStyle w:val="libFootnotenumChar"/>
          <w:rtl/>
        </w:rPr>
        <w:t>2</w:t>
      </w:r>
    </w:p>
    <w:p w:rsidR="00C30FB5" w:rsidRPr="00C30FB5" w:rsidRDefault="00C30FB5" w:rsidP="00C3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C30FB5" w:rsidP="00C30FB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B214F8" w:rsidRPr="00B214F8">
        <w:rPr>
          <w:rtl/>
          <w:lang w:bidi="fa-IR"/>
        </w:rPr>
        <w:t xml:space="preserve"> .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زان</w:t>
      </w:r>
      <w:r w:rsidR="00B214F8" w:rsidRPr="00B214F8">
        <w:rPr>
          <w:rtl/>
          <w:lang w:bidi="fa-IR"/>
        </w:rPr>
        <w:t xml:space="preserve"> الحکمه، ج 9، ص 108.</w:t>
      </w:r>
    </w:p>
    <w:p w:rsidR="00B214F8" w:rsidRPr="00B214F8" w:rsidRDefault="00B214F8" w:rsidP="00C3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اکبر معصوم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احکام روابط زن و مرد، ص 118.</w:t>
      </w:r>
    </w:p>
    <w:p w:rsidR="00B214F8" w:rsidRPr="00B214F8" w:rsidRDefault="00C30FB5" w:rsidP="00C30FB5">
      <w:pPr>
        <w:pStyle w:val="Heading1"/>
        <w:rPr>
          <w:rtl/>
        </w:rPr>
      </w:pPr>
      <w:r>
        <w:rPr>
          <w:rtl/>
        </w:rPr>
        <w:br w:type="page"/>
      </w:r>
      <w:bookmarkStart w:id="20" w:name="_Toc495745017"/>
      <w:bookmarkStart w:id="21" w:name="_Toc495745231"/>
      <w:r w:rsidR="00B214F8" w:rsidRPr="00B214F8">
        <w:rPr>
          <w:rFonts w:hint="eastAsia"/>
          <w:rtl/>
        </w:rPr>
        <w:lastRenderedPageBreak/>
        <w:t>مدگرا</w:t>
      </w:r>
      <w:r w:rsidR="00B214F8" w:rsidRPr="00B214F8">
        <w:rPr>
          <w:rFonts w:hint="cs"/>
          <w:rtl/>
        </w:rPr>
        <w:t>یی</w:t>
      </w:r>
      <w:bookmarkEnd w:id="20"/>
      <w:bookmarkEnd w:id="21"/>
    </w:p>
    <w:p w:rsidR="00B214F8" w:rsidRPr="00B214F8" w:rsidRDefault="00B214F8" w:rsidP="00272E6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مدگرا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="00272E6F">
        <w:rPr>
          <w:rFonts w:hint="cs"/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است</w:t>
      </w:r>
      <w:r w:rsidRPr="00B214F8">
        <w:rPr>
          <w:rtl/>
          <w:lang w:bidi="fa-IR"/>
        </w:rPr>
        <w:t xml:space="preserve"> که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زنان به آن مبتلا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و همواره چشم و گوش بسته، به هر زحمت و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Fonts w:hint="cs"/>
          <w:rtl/>
          <w:lang w:bidi="fa-IR"/>
        </w:rPr>
        <w:t>ی</w:t>
      </w:r>
      <w:r w:rsidR="00272E6F">
        <w:rPr>
          <w:rStyle w:val="libAlaemChar"/>
          <w:rFonts w:hint="cs"/>
          <w:rtl/>
        </w:rPr>
        <w:t>.</w:t>
      </w:r>
      <w:r w:rsidRPr="00B214F8">
        <w:rPr>
          <w:rtl/>
          <w:lang w:bidi="fa-IR"/>
        </w:rPr>
        <w:t xml:space="preserve"> به دنبال تازه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لباس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شند</w:t>
      </w:r>
      <w:r w:rsidRPr="00B214F8">
        <w:rPr>
          <w:rtl/>
          <w:lang w:bidi="fa-IR"/>
        </w:rPr>
        <w:t xml:space="preserve"> تا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شخص</w:t>
      </w:r>
      <w:r w:rsidR="00272E6F">
        <w:rPr>
          <w:rFonts w:hint="cs"/>
          <w:rtl/>
          <w:lang w:bidi="fa-IR"/>
        </w:rPr>
        <w:t>ی</w:t>
      </w:r>
      <w:r w:rsidR="00272E6F" w:rsidRPr="00B214F8">
        <w:rPr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کاذب بسازند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غر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تنوع طلب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ارضا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غافل از آن که، نه تنها به خواسته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رسند، بلکه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گروه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برتر و بالاتر از آنها هستند که حسرت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گذارد.</w:t>
      </w:r>
    </w:p>
    <w:p w:rsidR="00B214F8" w:rsidRPr="00B214F8" w:rsidRDefault="00B214F8" w:rsidP="00272E6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مدگرا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بدانند که مدگرا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استعمارگران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اسارت و به دام انداختن دختران و زنان کشورها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گسترده اند تا بدان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آنان را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مصرف گرا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سوق دهند و از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دور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هدف </w:t>
      </w:r>
      <w:r w:rsidR="00272E6F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نها تنها ارائه مدل لباس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بلکه هدف، اسارت فرهنگ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جوانان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ابتذال و پست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تبد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آدم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عروسک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درد است.</w:t>
      </w:r>
    </w:p>
    <w:p w:rsidR="00B214F8" w:rsidRPr="00B214F8" w:rsidRDefault="00B214F8" w:rsidP="00272E6F">
      <w:pPr>
        <w:pStyle w:val="Heading1"/>
        <w:rPr>
          <w:rtl/>
        </w:rPr>
      </w:pPr>
      <w:bookmarkStart w:id="22" w:name="_Toc495745018"/>
      <w:bookmarkStart w:id="23" w:name="_Toc495745232"/>
      <w:r w:rsidRPr="00B214F8">
        <w:rPr>
          <w:rFonts w:hint="eastAsia"/>
          <w:rtl/>
        </w:rPr>
        <w:t>عشق</w:t>
      </w:r>
      <w:r w:rsidRPr="00B214F8">
        <w:rPr>
          <w:rtl/>
        </w:rPr>
        <w:t xml:space="preserve"> 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زودگذر</w:t>
      </w:r>
      <w:bookmarkEnd w:id="22"/>
      <w:bookmarkEnd w:id="2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عشق</w:t>
      </w:r>
      <w:r w:rsidRPr="00B214F8">
        <w:rPr>
          <w:rtl/>
          <w:lang w:bidi="fa-IR"/>
        </w:rPr>
        <w:t xml:space="preserve"> اگر آگاهانه و با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تجل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است؛ چنانکه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272E6F" w:rsidP="00B214F8">
      <w:pPr>
        <w:pStyle w:val="libNormal"/>
        <w:rPr>
          <w:rtl/>
          <w:lang w:bidi="fa-IR"/>
        </w:rPr>
      </w:pPr>
      <w:r w:rsidRPr="00272E6F">
        <w:rPr>
          <w:rStyle w:val="libAlaemChar"/>
          <w:rFonts w:hint="cs"/>
          <w:rtl/>
        </w:rPr>
        <w:t>(</w:t>
      </w:r>
      <w:r w:rsidRPr="00272E6F">
        <w:rPr>
          <w:rStyle w:val="libAieChar"/>
          <w:rtl/>
        </w:rPr>
        <w:t>وَالَّذِينَ آمَنُوا أَشَدُّ حُبًّا لِّلَّـهِ</w:t>
      </w:r>
      <w:r w:rsidRPr="00B214F8">
        <w:rPr>
          <w:rtl/>
          <w:lang w:bidi="fa-IR"/>
        </w:rPr>
        <w:t xml:space="preserve"> </w:t>
      </w:r>
      <w:r w:rsidRPr="00272E6F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؛ </w:t>
      </w:r>
      <w:r w:rsidR="00B214F8" w:rsidRPr="00272E6F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آنها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آوردند،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عشق و محبت را به خدا دارند.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امبران</w:t>
      </w:r>
      <w:r w:rsidRPr="00B214F8">
        <w:rPr>
          <w:rtl/>
          <w:lang w:bidi="fa-IR"/>
        </w:rPr>
        <w:t xml:space="preserve"> و امامان معصوم و مردان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نمونه بارز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فوق هستند که به خداوند عشق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ورزند، عشق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آگاهانه و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شناخت و معرفت. اگر عشق،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غر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نفسان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باشد، عشق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محسوب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که عقل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را ضع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به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فرد عاشق،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وانه</w:t>
      </w:r>
      <w:r w:rsidRPr="00B214F8">
        <w:rPr>
          <w:rtl/>
          <w:lang w:bidi="fa-IR"/>
        </w:rPr>
        <w:t xml:space="preserve"> وار بر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</w:t>
      </w:r>
      <w:r w:rsidRPr="00B214F8">
        <w:rPr>
          <w:rtl/>
          <w:lang w:bidi="fa-IR"/>
        </w:rPr>
        <w:lastRenderedPageBreak/>
        <w:t>معشوق به هر کار نامشروع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زند؛ همچون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که با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برخورد و لبخند آغاز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با وعده و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ها ادامه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ابد</w:t>
      </w:r>
      <w:r w:rsidRPr="00B214F8">
        <w:rPr>
          <w:rtl/>
          <w:lang w:bidi="fa-IR"/>
        </w:rPr>
        <w:t xml:space="preserve"> و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ندامت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انجامد.</w:t>
      </w:r>
    </w:p>
    <w:p w:rsidR="00272E6F" w:rsidRPr="00272E6F" w:rsidRDefault="00272E6F" w:rsidP="00272E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272E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بقره (2)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165.</w:t>
      </w:r>
    </w:p>
    <w:p w:rsidR="00B214F8" w:rsidRPr="00B214F8" w:rsidRDefault="00272E6F" w:rsidP="00272E6F">
      <w:pPr>
        <w:pStyle w:val="Heading1"/>
        <w:rPr>
          <w:rtl/>
        </w:rPr>
      </w:pPr>
      <w:r>
        <w:rPr>
          <w:rtl/>
        </w:rPr>
        <w:br w:type="page"/>
      </w:r>
      <w:bookmarkStart w:id="24" w:name="_Toc495745019"/>
      <w:bookmarkStart w:id="25" w:name="_Toc495745233"/>
      <w:r w:rsidR="00B214F8" w:rsidRPr="00B214F8">
        <w:rPr>
          <w:rFonts w:hint="eastAsia"/>
          <w:rtl/>
        </w:rPr>
        <w:lastRenderedPageBreak/>
        <w:t>پ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امدها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عشق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دروغ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bookmarkEnd w:id="24"/>
      <w:bookmarkEnd w:id="25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272E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عشق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به ازدواج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انجامد و اگر هم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نجامد،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منجر به طالق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اگر منجر به طلاق هم نشود،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نخواهد داشت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از آن 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خود اثر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سرد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غم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آتش سوزان عشق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قلب آنها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فشارد و خود را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معامله ورشکسته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نند؛</w:t>
      </w:r>
      <w:r w:rsidRPr="00B214F8">
        <w:rPr>
          <w:rtl/>
          <w:lang w:bidi="fa-IR"/>
        </w:rPr>
        <w:t xml:space="preserve"> درست مانند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دور، تابلو نقاش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با هزار زحمت خود را به آن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کند، اما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به آن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جز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مشت خطوط ساده و رنگ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معمول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272E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.عاشقان آتش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معمولاً گذشت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حساب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راه محبوب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اگر گذشت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چنان نکرده باشند دست کم آمادگ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را دارند، به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ل،</w:t>
      </w:r>
      <w:r w:rsidRPr="00B214F8">
        <w:rPr>
          <w:rtl/>
          <w:lang w:bidi="fa-IR"/>
        </w:rPr>
        <w:t xml:space="preserve">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آتش ع</w:t>
      </w:r>
      <w:r w:rsidR="00272E6F">
        <w:rPr>
          <w:rFonts w:hint="cs"/>
          <w:rtl/>
          <w:lang w:bidi="fa-IR"/>
        </w:rPr>
        <w:t>ش</w:t>
      </w:r>
      <w:r w:rsidRPr="00B214F8">
        <w:rPr>
          <w:rtl/>
          <w:lang w:bidi="fa-IR"/>
        </w:rPr>
        <w:t>ق فرو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به انتظارها و توقع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غر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دهد، و چون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انتظارها هرگز برآورده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شروع به اظهار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شکوه سر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دهند،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آنان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اگر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هم برسند، مبدل به جهنم سوزان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شد.</w:t>
      </w:r>
    </w:p>
    <w:p w:rsidR="00B214F8" w:rsidRPr="00B214F8" w:rsidRDefault="00B214F8" w:rsidP="00272E6F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272E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از خطرها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عشق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چنان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درا</w:t>
      </w:r>
      <w:r w:rsidRPr="00B214F8">
        <w:rPr>
          <w:rtl/>
          <w:lang w:bidi="fa-IR"/>
        </w:rPr>
        <w:t xml:space="preserve"> شدن حس انتقام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خطرناک به هنگام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أس</w:t>
      </w:r>
      <w:r w:rsidRPr="00B214F8">
        <w:rPr>
          <w:rtl/>
          <w:lang w:bidi="fa-IR"/>
        </w:rPr>
        <w:t xml:space="preserve"> از وصال و نرس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مقصود است. در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فرد عاشق شکست خورده، از تهمت و افترا گرفته تا اذ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آزار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کنند؛ همان طور که همسر عز</w:t>
      </w:r>
      <w:r w:rsidRPr="00B214F8">
        <w:rPr>
          <w:rFonts w:hint="cs"/>
          <w:rtl/>
          <w:lang w:bidi="fa-IR"/>
        </w:rPr>
        <w:t>ی</w:t>
      </w:r>
      <w:r w:rsidR="00272E6F">
        <w:rPr>
          <w:rFonts w:hint="cs"/>
          <w:rtl/>
          <w:lang w:bidi="fa-IR"/>
        </w:rPr>
        <w:t>ز</w:t>
      </w:r>
      <w:r w:rsidRPr="00B214F8">
        <w:rPr>
          <w:rtl/>
          <w:lang w:bidi="fa-IR"/>
        </w:rPr>
        <w:t xml:space="preserve"> مصر چون درع</w:t>
      </w:r>
      <w:r w:rsidR="00272E6F">
        <w:rPr>
          <w:rFonts w:hint="cs"/>
          <w:rtl/>
          <w:lang w:bidi="fa-IR"/>
        </w:rPr>
        <w:t>ش</w:t>
      </w:r>
      <w:r w:rsidRPr="00B214F8">
        <w:rPr>
          <w:rtl/>
          <w:lang w:bidi="fa-IR"/>
        </w:rPr>
        <w:t xml:space="preserve">ق به حضرت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وسف،</w:t>
      </w:r>
      <w:r w:rsidRPr="00B214F8">
        <w:rPr>
          <w:rtl/>
          <w:lang w:bidi="fa-IR"/>
        </w:rPr>
        <w:t xml:space="preserve"> خود را شکست خورده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او را متهم کرد و انواع نسبت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دروغ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او داد و او را به زندان افکند.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معاصر و گذشته، پر از صحنه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خون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قتل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به دست عاشقان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داده و مقتول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محبوب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tl/>
          <w:lang w:bidi="fa-IR"/>
        </w:rPr>
        <w:t xml:space="preserve"> نبوده است. اگر نتواند انتق</w:t>
      </w:r>
      <w:r w:rsidRPr="00B214F8">
        <w:rPr>
          <w:rFonts w:hint="eastAsia"/>
          <w:rtl/>
          <w:lang w:bidi="fa-IR"/>
        </w:rPr>
        <w:t>ام</w:t>
      </w:r>
      <w:r w:rsidRPr="00B214F8">
        <w:rPr>
          <w:rtl/>
          <w:lang w:bidi="fa-IR"/>
        </w:rPr>
        <w:t xml:space="preserve">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ناچار دست به اعمال جنون آم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چون انتحار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نها</w:t>
      </w:r>
      <w:r w:rsidRPr="00B214F8">
        <w:rPr>
          <w:rtl/>
          <w:lang w:bidi="fa-IR"/>
        </w:rPr>
        <w:t xml:space="preserve"> گوشه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خطرها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عشق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آتش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سرانجام است.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اگر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علاقه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کشش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رومند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نامش را عشق گذارده اند، به صورت افراط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نکند در مس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مشروع و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ممکن است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عواقب مصون بماند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وند</w:t>
      </w:r>
      <w:r w:rsidRPr="00B214F8">
        <w:rPr>
          <w:rtl/>
          <w:lang w:bidi="fa-IR"/>
        </w:rPr>
        <w:t xml:space="preserve"> محکم و ناگسستن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</w:t>
      </w:r>
      <w:r w:rsidRPr="00B214F8">
        <w:rPr>
          <w:rFonts w:hint="eastAsia"/>
          <w:rtl/>
          <w:lang w:bidi="fa-IR"/>
        </w:rPr>
        <w:t>ارزش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زن و مرد به وجود آورد.</w:t>
      </w:r>
    </w:p>
    <w:p w:rsidR="00B214F8" w:rsidRPr="00B214F8" w:rsidRDefault="00B214F8" w:rsidP="00272E6F">
      <w:pPr>
        <w:pStyle w:val="Heading1"/>
        <w:rPr>
          <w:rtl/>
        </w:rPr>
      </w:pPr>
      <w:bookmarkStart w:id="26" w:name="_Toc495745020"/>
      <w:bookmarkStart w:id="27" w:name="_Toc495745234"/>
      <w:r w:rsidRPr="00B214F8">
        <w:rPr>
          <w:rFonts w:hint="eastAsia"/>
          <w:rtl/>
        </w:rPr>
        <w:t>گر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ز</w:t>
      </w:r>
      <w:r w:rsidRPr="00B214F8">
        <w:rPr>
          <w:rtl/>
        </w:rPr>
        <w:t xml:space="preserve"> از زم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نه</w:t>
      </w:r>
      <w:r w:rsidRPr="00B214F8">
        <w:rPr>
          <w:rtl/>
        </w:rPr>
        <w:t xml:space="preserve"> 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تهمت</w:t>
      </w:r>
      <w:bookmarkEnd w:id="26"/>
      <w:bookmarkEnd w:id="2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گاه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گاه،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دختران مطرح است و موجب حزن و اندوه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نسبت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ناروا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است که در اثر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مبالات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رفت و آمدها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رفتارها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سبک و حرکات مشکوک و نامناسب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خلاصه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نسبت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خود دخ</w:t>
      </w:r>
      <w:r w:rsidRPr="00B214F8">
        <w:rPr>
          <w:rFonts w:hint="eastAsia"/>
          <w:rtl/>
          <w:lang w:bidi="fa-IR"/>
        </w:rPr>
        <w:t>تران</w:t>
      </w:r>
      <w:r w:rsidRPr="00B214F8">
        <w:rPr>
          <w:rtl/>
          <w:lang w:bidi="fa-IR"/>
        </w:rPr>
        <w:t xml:space="preserve"> فراهم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 در ضرب المثل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«تا نباشد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 نگو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زها»</w:t>
      </w:r>
      <w:r w:rsidRPr="00B214F8">
        <w:rPr>
          <w:rtl/>
          <w:lang w:bidi="fa-IR"/>
        </w:rPr>
        <w:t>. گرچه ممکن است به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که هرگز حرکت ناشا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 نداده اند، نسبت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ناروا داده شود ـ همچون حضرت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وسف</w:t>
      </w:r>
      <w:r w:rsidRPr="00B214F8">
        <w:rPr>
          <w:rtl/>
          <w:lang w:bidi="fa-IR"/>
        </w:rPr>
        <w:t xml:space="preserve"> و حضرت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ـ اما غالباً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تهمت از ناح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خود افراد فراهم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در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از فراهم نمودن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وقف نفسه موقف التّهمه فلا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لومنّ</w:t>
      </w:r>
      <w:r w:rsidRPr="00B214F8">
        <w:rPr>
          <w:rtl/>
          <w:lang w:bidi="fa-IR"/>
        </w:rPr>
        <w:t xml:space="preserve"> الا نفسه. </w:t>
      </w:r>
      <w:r w:rsidRPr="00272E6F">
        <w:rPr>
          <w:rStyle w:val="libFootnotenumChar"/>
          <w:rtl/>
        </w:rPr>
        <w:t>1</w:t>
      </w:r>
      <w:r w:rsidRPr="00B214F8">
        <w:rPr>
          <w:rtl/>
          <w:lang w:bidi="fa-IR"/>
        </w:rPr>
        <w:t>هر کس خود را در محل تهمت قرار دهد، سرزنش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مگر خود را.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من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دخل</w:t>
      </w:r>
      <w:r w:rsidRPr="00B214F8">
        <w:rPr>
          <w:rtl/>
          <w:lang w:bidi="fa-IR"/>
        </w:rPr>
        <w:t xml:space="preserve"> مداخل السّوء تتّهم. </w:t>
      </w:r>
      <w:r w:rsidRPr="00272E6F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جاها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 و آلوده وارد شود، متهم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Default="00B214F8" w:rsidP="00272E6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البته،</w:t>
      </w:r>
      <w:r w:rsidRPr="00B214F8">
        <w:rPr>
          <w:rtl/>
          <w:lang w:bidi="fa-IR"/>
        </w:rPr>
        <w:t xml:space="preserve"> تنها بعد مکان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مطرح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بلکه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هر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سوء ظن را فراهم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کرد؛ همچون خلوت کردن با نامحرمان، گفت و 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گانگان،</w:t>
      </w:r>
      <w:r w:rsidRPr="00B214F8">
        <w:rPr>
          <w:rtl/>
          <w:lang w:bidi="fa-IR"/>
        </w:rPr>
        <w:t xml:space="preserve"> نامه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دوستانه با نامحرمان در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مسائل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مورد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آمدن به منزل، رفتن به مراکز آلوده و </w:t>
      </w:r>
      <w:r w:rsidRPr="00B214F8">
        <w:rPr>
          <w:rFonts w:hint="eastAsia"/>
          <w:rtl/>
          <w:lang w:bidi="fa-IR"/>
        </w:rPr>
        <w:t>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ه</w:t>
      </w:r>
      <w:r w:rsidR="00272E6F">
        <w:rPr>
          <w:rFonts w:hint="cs"/>
          <w:rtl/>
          <w:lang w:bidi="fa-IR"/>
        </w:rPr>
        <w:t>ای</w:t>
      </w:r>
      <w:r w:rsidRPr="00B214F8">
        <w:rPr>
          <w:rtl/>
          <w:lang w:bidi="fa-IR"/>
        </w:rPr>
        <w:t xml:space="preserve"> سبک و نامناسب.</w:t>
      </w:r>
    </w:p>
    <w:p w:rsidR="00272E6F" w:rsidRPr="00272E6F" w:rsidRDefault="00272E6F" w:rsidP="00272E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B214F8" w:rsidRPr="00B214F8" w:rsidRDefault="00B214F8" w:rsidP="00272E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75، ص 90؛ تحف العقول، ص 387.</w:t>
      </w:r>
    </w:p>
    <w:p w:rsidR="00B214F8" w:rsidRPr="00B214F8" w:rsidRDefault="00B214F8" w:rsidP="00272E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بحارالانوار، ج 13، ص 426.</w:t>
      </w:r>
    </w:p>
    <w:p w:rsidR="00B214F8" w:rsidRPr="00B214F8" w:rsidRDefault="00272E6F" w:rsidP="00272E6F">
      <w:pPr>
        <w:pStyle w:val="Heading1"/>
        <w:rPr>
          <w:rtl/>
        </w:rPr>
      </w:pPr>
      <w:r>
        <w:rPr>
          <w:rtl/>
        </w:rPr>
        <w:br w:type="page"/>
      </w:r>
      <w:bookmarkStart w:id="28" w:name="_Toc495745021"/>
      <w:bookmarkStart w:id="29" w:name="_Toc495745235"/>
      <w:r w:rsidR="00B214F8" w:rsidRPr="00B214F8">
        <w:rPr>
          <w:rFonts w:hint="eastAsia"/>
          <w:rtl/>
        </w:rPr>
        <w:lastRenderedPageBreak/>
        <w:t>پرخواب</w:t>
      </w:r>
      <w:r w:rsidR="00B214F8" w:rsidRPr="00B214F8">
        <w:rPr>
          <w:rFonts w:hint="cs"/>
          <w:rtl/>
        </w:rPr>
        <w:t>ی</w:t>
      </w:r>
      <w:bookmarkEnd w:id="28"/>
      <w:bookmarkEnd w:id="29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خواب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موجودات زنده ـ اعم از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و انسان ـ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ضرورت اجتناب ناپذ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صادق،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من ح</w:t>
      </w:r>
      <w:r w:rsidRPr="00B214F8">
        <w:rPr>
          <w:rFonts w:hint="cs"/>
          <w:rtl/>
          <w:lang w:bidi="fa-IR"/>
        </w:rPr>
        <w:t>یّ</w:t>
      </w:r>
      <w:r w:rsidRPr="00B214F8">
        <w:rPr>
          <w:rtl/>
          <w:lang w:bidi="fa-IR"/>
        </w:rPr>
        <w:t xml:space="preserve"> الا هو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نام</w:t>
      </w:r>
      <w:r w:rsidRPr="00B214F8">
        <w:rPr>
          <w:rtl/>
          <w:lang w:bidi="fa-IR"/>
        </w:rPr>
        <w:t xml:space="preserve"> خلا الله وحده عزّوجل. </w:t>
      </w:r>
      <w:r w:rsidRPr="00272E6F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موجود زنده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جز خداوند عالم، به خواب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</w:t>
      </w:r>
    </w:p>
    <w:p w:rsidR="00B214F8" w:rsidRPr="00B214F8" w:rsidRDefault="00B214F8" w:rsidP="00272E6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خواب</w:t>
      </w:r>
      <w:r w:rsidRPr="00B214F8">
        <w:rPr>
          <w:rtl/>
          <w:lang w:bidi="fa-IR"/>
        </w:rPr>
        <w:t xml:space="preserve"> با سلامت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جسم و روح، نشاط و شاداب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تجد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</w:t>
      </w:r>
      <w:r w:rsidR="00272E6F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آمادگ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ارتباط تنگاتنگ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در قر</w:t>
      </w:r>
      <w:r w:rsidR="00272E6F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272E6F" w:rsidP="00B214F8">
      <w:pPr>
        <w:pStyle w:val="libNormal"/>
        <w:rPr>
          <w:rtl/>
          <w:lang w:bidi="fa-IR"/>
        </w:rPr>
      </w:pPr>
      <w:r w:rsidRPr="00272E6F">
        <w:rPr>
          <w:rStyle w:val="libAlaemChar"/>
          <w:rFonts w:hint="cs"/>
          <w:rtl/>
        </w:rPr>
        <w:t>(</w:t>
      </w:r>
      <w:r w:rsidRPr="00272E6F">
        <w:rPr>
          <w:rStyle w:val="libAieChar"/>
          <w:rtl/>
        </w:rPr>
        <w:t>وَجَعَلْنَا نَوْمَكُمْ سُبَاتًا</w:t>
      </w:r>
      <w:r w:rsidR="00B214F8" w:rsidRPr="00B214F8">
        <w:rPr>
          <w:rtl/>
          <w:lang w:bidi="fa-IR"/>
        </w:rPr>
        <w:t>.</w:t>
      </w:r>
      <w:r w:rsidRPr="00272E6F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272E6F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خواب شما را 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آرامش و آسا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قرار داد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85230D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ارزش</w:t>
      </w:r>
      <w:r w:rsidRPr="00B214F8">
        <w:rPr>
          <w:rtl/>
          <w:lang w:bidi="fa-IR"/>
        </w:rPr>
        <w:t xml:space="preserve"> خواب را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بهتر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 که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دچار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اند و فشار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کم خو</w:t>
      </w:r>
      <w:r w:rsidR="0085230D" w:rsidRPr="00B214F8">
        <w:rPr>
          <w:rtl/>
          <w:lang w:bidi="fa-IR"/>
        </w:rPr>
        <w:t>ا</w:t>
      </w:r>
      <w:r w:rsidRPr="00B214F8">
        <w:rPr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لمس کرده اند.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خواب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همانند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زها</w:t>
      </w:r>
      <w:r w:rsidRPr="00B214F8">
        <w:rPr>
          <w:rtl/>
          <w:lang w:bidi="fa-IR"/>
        </w:rPr>
        <w:t xml:space="preserve"> نه تنها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بلکه مضر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کثره</w:t>
      </w:r>
      <w:r w:rsidRPr="00B214F8">
        <w:rPr>
          <w:rtl/>
          <w:lang w:bidi="fa-IR"/>
        </w:rPr>
        <w:t xml:space="preserve"> الاکل و النّوم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فسدان</w:t>
      </w:r>
      <w:r w:rsidRPr="00B214F8">
        <w:rPr>
          <w:rtl/>
          <w:lang w:bidi="fa-IR"/>
        </w:rPr>
        <w:t xml:space="preserve"> النّفس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جلبان</w:t>
      </w:r>
      <w:r w:rsidRPr="00B214F8">
        <w:rPr>
          <w:rtl/>
          <w:lang w:bidi="fa-IR"/>
        </w:rPr>
        <w:t xml:space="preserve"> المضرّه. </w:t>
      </w:r>
      <w:r w:rsidRPr="0085230D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پرخور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بدن را تباه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 و ضرر به بار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الله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بغض</w:t>
      </w:r>
      <w:r w:rsidRPr="00B214F8">
        <w:rPr>
          <w:rtl/>
          <w:lang w:bidi="fa-IR"/>
        </w:rPr>
        <w:t xml:space="preserve"> کثره و کثره الفراغ. .. کثره النوم مذهبه للدّ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الدّن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. </w:t>
      </w:r>
      <w:r w:rsidRPr="0085230D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پرخواب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دشمن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دارد... پرخواب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را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افراد</w:t>
      </w:r>
      <w:r w:rsidRPr="00B214F8">
        <w:rPr>
          <w:rtl/>
          <w:lang w:bidi="fa-IR"/>
        </w:rPr>
        <w:t xml:space="preserve"> پرخواب، نه حال عبادت و بندگ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خداوند را دارند و نه نشاط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را.</w:t>
      </w:r>
    </w:p>
    <w:p w:rsidR="001F7CD6" w:rsidRPr="001F7CD6" w:rsidRDefault="001F7CD6" w:rsidP="001F7C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1F7CD6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گفتار فلسف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(ا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الکرس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) / ص 136.</w:t>
      </w:r>
    </w:p>
    <w:p w:rsidR="00B214F8" w:rsidRPr="00B214F8" w:rsidRDefault="00B214F8" w:rsidP="001F7CD6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نبأ (78)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9.</w:t>
      </w:r>
    </w:p>
    <w:p w:rsidR="00B214F8" w:rsidRPr="00B214F8" w:rsidRDefault="001F7CD6" w:rsidP="001F7CD6">
      <w:pPr>
        <w:pStyle w:val="Heading1"/>
        <w:rPr>
          <w:rtl/>
        </w:rPr>
      </w:pPr>
      <w:r>
        <w:rPr>
          <w:rtl/>
        </w:rPr>
        <w:br w:type="page"/>
      </w:r>
      <w:bookmarkStart w:id="30" w:name="_Toc495745022"/>
      <w:bookmarkStart w:id="31" w:name="_Toc495745236"/>
      <w:r w:rsidR="00B214F8" w:rsidRPr="00B214F8">
        <w:rPr>
          <w:rFonts w:hint="eastAsia"/>
          <w:rtl/>
        </w:rPr>
        <w:lastRenderedPageBreak/>
        <w:t>مع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ار</w:t>
      </w:r>
      <w:r w:rsidR="00B214F8" w:rsidRPr="00B214F8">
        <w:rPr>
          <w:rtl/>
        </w:rPr>
        <w:t xml:space="preserve"> پرخواب</w:t>
      </w:r>
      <w:r w:rsidR="00B214F8" w:rsidRPr="00B214F8">
        <w:rPr>
          <w:rFonts w:hint="cs"/>
          <w:rtl/>
        </w:rPr>
        <w:t>ی</w:t>
      </w:r>
      <w:bookmarkEnd w:id="30"/>
      <w:bookmarkEnd w:id="31"/>
    </w:p>
    <w:p w:rsidR="00B214F8" w:rsidRDefault="00B214F8" w:rsidP="00B214F8">
      <w:pPr>
        <w:pStyle w:val="libNormal"/>
        <w:rPr>
          <w:rStyle w:val="libFootnotenumChar"/>
          <w:rtl/>
        </w:rPr>
      </w:pPr>
      <w:r w:rsidRPr="00B214F8">
        <w:rPr>
          <w:rFonts w:hint="eastAsia"/>
          <w:rtl/>
          <w:lang w:bidi="fa-IR"/>
        </w:rPr>
        <w:t>پرخواب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کم 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ندارد؛ چرا که مقدار خواب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ها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خواب هر انسان با مزاج و نوع کارش ارتباط دارد.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هر کس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تجربه، مقدار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به خواب را با توجه به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فعال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جسم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دست آورد و از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اجتناب ورزد. </w:t>
      </w:r>
      <w:r w:rsidRPr="001F7CD6">
        <w:rPr>
          <w:rStyle w:val="libFootnotenumChar"/>
          <w:rtl/>
        </w:rPr>
        <w:t>3</w:t>
      </w:r>
    </w:p>
    <w:p w:rsidR="001F7CD6" w:rsidRPr="001F7CD6" w:rsidRDefault="001F7CD6" w:rsidP="001F7CD6">
      <w:pPr>
        <w:pStyle w:val="libLine"/>
        <w:rPr>
          <w:rtl/>
        </w:rPr>
      </w:pPr>
      <w:r w:rsidRPr="001F7CD6">
        <w:rPr>
          <w:rFonts w:eastAsia="B Badr" w:hint="cs"/>
          <w:rtl/>
        </w:rPr>
        <w:t>___________________________</w:t>
      </w:r>
    </w:p>
    <w:p w:rsidR="00B214F8" w:rsidRPr="00B214F8" w:rsidRDefault="001F7CD6" w:rsidP="001F7CD6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- </w:t>
      </w:r>
      <w:r w:rsidR="00B214F8" w:rsidRPr="00B214F8">
        <w:rPr>
          <w:rtl/>
          <w:lang w:bidi="fa-IR"/>
        </w:rPr>
        <w:t>. تفس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ر</w:t>
      </w:r>
      <w:r w:rsidR="00B214F8" w:rsidRPr="00B214F8">
        <w:rPr>
          <w:rtl/>
          <w:lang w:bidi="fa-IR"/>
        </w:rPr>
        <w:t xml:space="preserve"> نمونه، ج 26، ص 19.</w:t>
      </w:r>
    </w:p>
    <w:p w:rsidR="00B214F8" w:rsidRPr="00B214F8" w:rsidRDefault="001F7CD6" w:rsidP="009704D5">
      <w:pPr>
        <w:pStyle w:val="Heading1"/>
        <w:rPr>
          <w:rtl/>
        </w:rPr>
      </w:pPr>
      <w:r>
        <w:rPr>
          <w:rtl/>
        </w:rPr>
        <w:br w:type="page"/>
      </w:r>
      <w:bookmarkStart w:id="32" w:name="_Toc495745023"/>
      <w:bookmarkStart w:id="33" w:name="_Toc495745237"/>
      <w:r w:rsidR="00B214F8" w:rsidRPr="00B214F8">
        <w:rPr>
          <w:rFonts w:hint="eastAsia"/>
          <w:rtl/>
        </w:rPr>
        <w:lastRenderedPageBreak/>
        <w:t>ب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کار</w:t>
      </w:r>
      <w:r w:rsidR="00B214F8" w:rsidRPr="00B214F8">
        <w:rPr>
          <w:rFonts w:hint="cs"/>
          <w:rtl/>
        </w:rPr>
        <w:t>ی</w:t>
      </w:r>
      <w:bookmarkEnd w:id="32"/>
      <w:bookmarkEnd w:id="3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خطرها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نسل جوان را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منشأ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انحرافات و ناکام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هاست.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سبب در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شدت از آن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شخص سالم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که نه در کار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است</w:t>
      </w:r>
      <w:r w:rsidRPr="00B214F8">
        <w:rPr>
          <w:rtl/>
          <w:lang w:bidi="fa-IR"/>
        </w:rPr>
        <w:t xml:space="preserve"> و نه در کار آخرت، دشمن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</w:t>
      </w:r>
      <w:r w:rsidRPr="001F7CD6">
        <w:rPr>
          <w:rStyle w:val="libFootnotenumChar"/>
          <w:rtl/>
        </w:rPr>
        <w:t>4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مفاسد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دنبال دارد. در بررس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عمل آمده، معلوم شده است که ارتکاب جرا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از طرف جوانان، اغلب در زمان فراغت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صورت گرفته است. اشتغال به کار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تأم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معاش و مخارج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از آن مفاسد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</w:p>
    <w:p w:rsidR="00950FB5" w:rsidRPr="00950FB5" w:rsidRDefault="00950FB5" w:rsidP="0095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950FB5" w:rsidRDefault="00B214F8" w:rsidP="0095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4. نهج البلاغه / ابن 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ج 17، ص 146. </w:t>
      </w:r>
    </w:p>
    <w:p w:rsidR="00B214F8" w:rsidRPr="00B214F8" w:rsidRDefault="00950FB5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tl/>
          <w:lang w:bidi="fa-IR"/>
        </w:rPr>
        <w:lastRenderedPageBreak/>
        <w:t>اصولاً وقت انسان، محدود است و اگر به صورت مثبت از آن استفاده نشود، به صورت منف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استفاده خواهد 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سخن گهربار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النفّس</w:t>
      </w:r>
      <w:r w:rsidRPr="00B214F8">
        <w:rPr>
          <w:rtl/>
          <w:lang w:bidi="fa-IR"/>
        </w:rPr>
        <w:t xml:space="preserve"> ان لمتشغله شغلک. </w:t>
      </w:r>
      <w:r w:rsidRPr="00950FB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نفس را مشغول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را مشغول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همواره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 است، چون اشتغال به کار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سازنده ندارد، در کوچه ها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tl/>
          <w:lang w:bidi="fa-IR"/>
        </w:rPr>
        <w:t xml:space="preserve"> ها و پارک ها پرسه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 و چون نماز به جا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آورد، به دنبال شهوات و هوس 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950FB5" w:rsidP="00B214F8">
      <w:pPr>
        <w:pStyle w:val="libNormal"/>
        <w:rPr>
          <w:rtl/>
          <w:lang w:bidi="fa-IR"/>
        </w:rPr>
      </w:pPr>
      <w:r w:rsidRPr="00950FB5">
        <w:rPr>
          <w:rStyle w:val="libAlaemChar"/>
          <w:rFonts w:hint="cs"/>
          <w:rtl/>
        </w:rPr>
        <w:t>(</w:t>
      </w:r>
      <w:r w:rsidRPr="00950FB5">
        <w:rPr>
          <w:rStyle w:val="libAieChar"/>
          <w:rtl/>
        </w:rPr>
        <w:t>أَضَاعُوا الصَّلَاةَ وَاتَّبَعُوا الشَّهَوَاتِ</w:t>
      </w:r>
      <w:r w:rsidRPr="00950FB5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. </w:t>
      </w:r>
      <w:r w:rsidR="00B214F8" w:rsidRPr="00950FB5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نماز</w:t>
      </w:r>
      <w:r w:rsidRPr="00B214F8">
        <w:rPr>
          <w:rtl/>
          <w:lang w:bidi="fa-IR"/>
        </w:rPr>
        <w:t xml:space="preserve"> را 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و از شهوات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بزرگان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چرا موها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خانم ها از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رورسر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مقنعه ها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آمده؟ چون نماز ترک شد. چون جلسات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ترک شد. جلسات گناه مطرح شد. چون مطالعه کتاب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کم شد، خرافات و مطالعه رمان و کتب عشق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مطرح شد. چون از </w:t>
      </w:r>
      <w:r w:rsidRPr="00B214F8">
        <w:rPr>
          <w:rFonts w:hint="eastAsia"/>
          <w:rtl/>
          <w:lang w:bidi="fa-IR"/>
        </w:rPr>
        <w:t>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 و نوارها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استفاده نشد،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 و نوارها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مبتذل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 شد.</w:t>
      </w:r>
    </w:p>
    <w:p w:rsidR="00950FB5" w:rsidRPr="00950FB5" w:rsidRDefault="00950FB5" w:rsidP="0095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95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مرتض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ص 414.</w:t>
      </w:r>
    </w:p>
    <w:p w:rsidR="00B214F8" w:rsidRPr="00B214F8" w:rsidRDefault="00B214F8" w:rsidP="0095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(19)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51.</w:t>
      </w:r>
    </w:p>
    <w:p w:rsidR="00B214F8" w:rsidRPr="00B214F8" w:rsidRDefault="00950FB5" w:rsidP="00950FB5">
      <w:pPr>
        <w:pStyle w:val="Heading1"/>
        <w:rPr>
          <w:rtl/>
        </w:rPr>
      </w:pPr>
      <w:r>
        <w:rPr>
          <w:rtl/>
        </w:rPr>
        <w:br w:type="page"/>
      </w:r>
      <w:bookmarkStart w:id="34" w:name="_Toc495745024"/>
      <w:bookmarkStart w:id="35" w:name="_Toc495745238"/>
      <w:r w:rsidR="00B214F8" w:rsidRPr="00B214F8">
        <w:rPr>
          <w:rFonts w:hint="eastAsia"/>
          <w:rtl/>
        </w:rPr>
        <w:lastRenderedPageBreak/>
        <w:t>چشم</w:t>
      </w:r>
      <w:r w:rsidR="00B214F8" w:rsidRPr="00B214F8">
        <w:rPr>
          <w:rtl/>
        </w:rPr>
        <w:t xml:space="preserve"> و هم چشم</w:t>
      </w:r>
      <w:r w:rsidR="00B214F8" w:rsidRPr="00B214F8">
        <w:rPr>
          <w:rFonts w:hint="cs"/>
          <w:rtl/>
        </w:rPr>
        <w:t>ی</w:t>
      </w:r>
      <w:bookmarkEnd w:id="34"/>
      <w:bookmarkEnd w:id="3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رقابت</w:t>
      </w:r>
      <w:r w:rsidRPr="00B214F8">
        <w:rPr>
          <w:rtl/>
          <w:lang w:bidi="fa-IR"/>
        </w:rPr>
        <w:t xml:space="preserve"> سازنده، از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رشد انسان است که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اما رقابت ناسالم در مسائل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نظر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مردود است و ارزش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ندارد.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950FB5" w:rsidP="00950FB5">
      <w:pPr>
        <w:pStyle w:val="libNormal"/>
        <w:rPr>
          <w:rtl/>
          <w:lang w:bidi="fa-IR"/>
        </w:rPr>
      </w:pPr>
      <w:r w:rsidRPr="00950FB5">
        <w:rPr>
          <w:rStyle w:val="libAlaemChar"/>
        </w:rPr>
        <w:t>.</w:t>
      </w:r>
      <w:r w:rsidRPr="00950FB5">
        <w:rPr>
          <w:rStyle w:val="libAlaemChar"/>
          <w:rFonts w:hint="cs"/>
          <w:rtl/>
        </w:rPr>
        <w:t>(</w:t>
      </w:r>
      <w:r w:rsidRPr="00950FB5">
        <w:rPr>
          <w:rStyle w:val="libAieChar"/>
          <w:rtl/>
        </w:rPr>
        <w:t>لَا تَمُدَّنَّ عَيْنَيْكَ إِلَىٰ مَا مَتَّعْنَا بِهِ أَزْوَاجًا مِّنْهُمْ وَلَا تَحْزَنْ عَلَيْهِمْ وَاخْفِضْ جَنَاحَكَ لِلْمُؤْمِنِينَ</w:t>
      </w:r>
      <w:r w:rsidRPr="00950FB5">
        <w:rPr>
          <w:rStyle w:val="libAlaemChar"/>
          <w:rFonts w:hint="cs"/>
          <w:rtl/>
        </w:rPr>
        <w:t>)</w:t>
      </w:r>
      <w:r w:rsidR="00B214F8" w:rsidRPr="00950FB5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هرگز</w:t>
      </w:r>
      <w:r w:rsidRPr="00B214F8">
        <w:rPr>
          <w:rtl/>
          <w:lang w:bidi="fa-IR"/>
        </w:rPr>
        <w:t xml:space="preserve"> چشم خود را به نعمت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گروه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آنها داده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فکن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ارند</w:t>
      </w:r>
      <w:r w:rsidRPr="00B214F8">
        <w:rPr>
          <w:rtl/>
          <w:lang w:bidi="fa-IR"/>
        </w:rPr>
        <w:t xml:space="preserve"> زنان و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رقابت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مبتلا هستند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در امور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برابر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برتر از دوستان و اقوام و همنوعان خود باشند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خود را با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برتر دارند، مقا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چرا دوستم لباس، طلا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ور</w:t>
      </w:r>
      <w:r w:rsidRPr="00B214F8">
        <w:rPr>
          <w:rtl/>
          <w:lang w:bidi="fa-IR"/>
        </w:rPr>
        <w:t xml:space="preserve"> آلات آن چنان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و... دارد،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ندارم؟! چرا جه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او بهتر و مدرن تر و کامل تر است؟ چرا مهر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 و عروس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با تشر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فات</w:t>
      </w:r>
      <w:r w:rsidRPr="00B214F8">
        <w:rPr>
          <w:rtl/>
          <w:lang w:bidi="fa-IR"/>
        </w:rPr>
        <w:t xml:space="preserve"> برگزار شد؟ اما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مطرح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از آن جا که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</w:t>
      </w:r>
    </w:p>
    <w:p w:rsidR="00950FB5" w:rsidRPr="00950FB5" w:rsidRDefault="00950FB5" w:rsidP="0095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B214F8" w:rsidRPr="00B214F8" w:rsidRDefault="00B214F8" w:rsidP="0095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3. . طه (20)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131؛ حجر (15) /آ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88.</w:t>
      </w:r>
    </w:p>
    <w:p w:rsidR="00B214F8" w:rsidRPr="00B214F8" w:rsidRDefault="00950FB5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افراد</w:t>
      </w:r>
      <w:r w:rsidR="00B214F8" w:rsidRPr="00B214F8">
        <w:rPr>
          <w:rtl/>
          <w:lang w:bidi="fa-IR"/>
        </w:rPr>
        <w:t xml:space="preserve"> برتر در جامعه وجود دارند. 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</w:t>
      </w:r>
      <w:r w:rsidR="00B214F8" w:rsidRPr="00B214F8">
        <w:rPr>
          <w:rtl/>
          <w:lang w:bidi="fa-IR"/>
        </w:rPr>
        <w:t xml:space="preserve"> مقا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سه</w:t>
      </w:r>
      <w:r w:rsidR="00B214F8" w:rsidRPr="00B214F8">
        <w:rPr>
          <w:rtl/>
          <w:lang w:bidi="fa-IR"/>
        </w:rPr>
        <w:t xml:space="preserve"> ها موجب حزن و غم و نارضا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ت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از زندگ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و گاه 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مار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ها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روان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شود. بنابرا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ن،</w:t>
      </w:r>
      <w:r w:rsidR="00B214F8" w:rsidRPr="00B214F8">
        <w:rPr>
          <w:rtl/>
          <w:lang w:bidi="fa-IR"/>
        </w:rPr>
        <w:t xml:space="preserve"> نبا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 xml:space="preserve"> موقع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ت</w:t>
      </w:r>
      <w:r w:rsidR="00B214F8" w:rsidRPr="00B214F8">
        <w:rPr>
          <w:rtl/>
          <w:lang w:bidi="fa-IR"/>
        </w:rPr>
        <w:t xml:space="preserve"> ماد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خود را با 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گران</w:t>
      </w:r>
      <w:r w:rsidR="00B214F8" w:rsidRPr="00B214F8">
        <w:rPr>
          <w:rtl/>
          <w:lang w:bidi="fa-IR"/>
        </w:rPr>
        <w:t xml:space="preserve"> مقا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سه</w:t>
      </w:r>
      <w:r w:rsidR="00B214F8" w:rsidRPr="00B214F8">
        <w:rPr>
          <w:rtl/>
          <w:lang w:bidi="fa-IR"/>
        </w:rPr>
        <w:t xml:space="preserve"> نمود. </w:t>
      </w:r>
      <w:r w:rsidR="00B214F8" w:rsidRPr="00950FB5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ارزش</w:t>
      </w:r>
      <w:r w:rsidRPr="00B214F8">
        <w:rPr>
          <w:rtl/>
          <w:lang w:bidi="fa-IR"/>
        </w:rPr>
        <w:t xml:space="preserve"> در مسائل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قناعت و طبع بلند و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به داده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خداوند از رزق و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البته تلاش و به کار بردن 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و تدب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نگر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و مرد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دختران و پسران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تازه به دوران ازدواج و تشک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خانواده قدم نهاده اند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خوب و مطلوب </w:t>
      </w:r>
      <w:r w:rsidRPr="00B214F8">
        <w:rPr>
          <w:rFonts w:hint="eastAsia"/>
          <w:rtl/>
          <w:lang w:bidi="fa-IR"/>
        </w:rPr>
        <w:t>است</w:t>
      </w:r>
      <w:r w:rsidRPr="00B214F8">
        <w:rPr>
          <w:rtl/>
          <w:lang w:bidi="fa-IR"/>
        </w:rPr>
        <w:t xml:space="preserve"> و مانع شرع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کن</w:t>
      </w:r>
      <w:r w:rsidRPr="00B214F8">
        <w:rPr>
          <w:rtl/>
          <w:lang w:bidi="fa-IR"/>
        </w:rPr>
        <w:t xml:space="preserve"> آنچه مذموم است مقا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سه،</w:t>
      </w:r>
      <w:r w:rsidRPr="00B214F8">
        <w:rPr>
          <w:rtl/>
          <w:lang w:bidi="fa-IR"/>
        </w:rPr>
        <w:t xml:space="preserve"> چشم و هم چشم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حرص و طمع است.</w:t>
      </w:r>
    </w:p>
    <w:p w:rsidR="00950FB5" w:rsidRPr="00950FB5" w:rsidRDefault="00950FB5" w:rsidP="00950F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950FB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دجواد</w:t>
      </w:r>
      <w:r w:rsidRPr="00B214F8">
        <w:rPr>
          <w:rtl/>
          <w:lang w:bidi="fa-IR"/>
        </w:rPr>
        <w:t xml:space="preserve"> مصطفو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بهشت خانواده، ص 157.</w:t>
      </w:r>
    </w:p>
    <w:p w:rsidR="00B214F8" w:rsidRPr="00B214F8" w:rsidRDefault="00950FB5" w:rsidP="00950FB5">
      <w:pPr>
        <w:pStyle w:val="Heading1"/>
        <w:rPr>
          <w:rtl/>
        </w:rPr>
      </w:pPr>
      <w:r>
        <w:rPr>
          <w:rtl/>
        </w:rPr>
        <w:br w:type="page"/>
      </w:r>
      <w:bookmarkStart w:id="36" w:name="_Toc495745025"/>
      <w:bookmarkStart w:id="37" w:name="_Toc495745239"/>
      <w:r w:rsidR="00B214F8" w:rsidRPr="00B214F8">
        <w:rPr>
          <w:rFonts w:hint="eastAsia"/>
          <w:rtl/>
        </w:rPr>
        <w:lastRenderedPageBreak/>
        <w:t>اختلاط</w:t>
      </w:r>
      <w:r w:rsidR="00B214F8" w:rsidRPr="00B214F8">
        <w:rPr>
          <w:rtl/>
        </w:rPr>
        <w:t xml:space="preserve"> پسران و دختران</w:t>
      </w:r>
      <w:bookmarkEnd w:id="36"/>
      <w:bookmarkEnd w:id="3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خطرها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پسران مسئله اختلاط است که موجب مفاسد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باعدوا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انفاس الرجال و النساء فانه اذا کانت المعا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و اللقاء کان الدّاء الذ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لا دواء له. </w:t>
      </w:r>
      <w:r w:rsidRPr="00950FB5">
        <w:rPr>
          <w:rStyle w:val="libFootnotenumChar"/>
          <w:rtl/>
        </w:rPr>
        <w:t>2</w:t>
      </w:r>
    </w:p>
    <w:p w:rsidR="00B214F8" w:rsidRPr="00B214F8" w:rsidRDefault="00B214F8" w:rsidP="00950FB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زنان</w:t>
      </w:r>
      <w:r w:rsidRPr="00B214F8">
        <w:rPr>
          <w:rtl/>
          <w:lang w:bidi="fa-IR"/>
        </w:rPr>
        <w:t xml:space="preserve"> و مردان نامحرم را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جدا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آنها </w:t>
      </w:r>
      <w:r w:rsidR="00950FB5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باشد، درد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درمان، جامعه شما را فرا خواهد گرفت.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به چند نمونه از مفاسد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اختلاط پسران و دختران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950FB5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وع</w:t>
      </w:r>
      <w:r w:rsidRPr="00B214F8">
        <w:rPr>
          <w:rtl/>
          <w:lang w:bidi="fa-IR"/>
        </w:rPr>
        <w:t xml:space="preserve"> فساد و فحشاء در جامعه.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950FB5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.مزاحمت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ناامن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و دختران </w:t>
      </w:r>
    </w:p>
    <w:p w:rsidR="00B214F8" w:rsidRPr="00B214F8" w:rsidRDefault="00B214F8" w:rsidP="00950FB5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950FB5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</w:t>
      </w:r>
      <w:r w:rsidR="00950FB5"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t>متلاش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شدن نظام خانواده و بالا رفتن آمار طلاق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950FB5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.پا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آمدن رشد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برعکس، در کلاس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مختلط،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بالا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 و امروزه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کشورها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دانش آموزان، دختران را از پسران جدا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 رئ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انست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توا</w:t>
      </w:r>
      <w:r w:rsidRPr="00B214F8">
        <w:rPr>
          <w:rtl/>
          <w:lang w:bidi="fa-IR"/>
        </w:rPr>
        <w:t xml:space="preserve"> ماکس پلانگ آلمان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کلاسها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مختلط،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پسران را بالا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 </w:t>
      </w:r>
      <w:r w:rsidRPr="00950FB5">
        <w:rPr>
          <w:rStyle w:val="libFootnotenumChar"/>
          <w:rtl/>
        </w:rPr>
        <w:t>3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8"/>
        <w:gridCol w:w="3329"/>
      </w:tblGrid>
      <w:tr w:rsidR="00950FB5" w:rsidTr="0019794F">
        <w:trPr>
          <w:trHeight w:val="350"/>
        </w:trPr>
        <w:tc>
          <w:tcPr>
            <w:tcW w:w="3920" w:type="dxa"/>
            <w:shd w:val="clear" w:color="auto" w:fill="auto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</w:t>
            </w:r>
            <w:r w:rsidRPr="00B214F8">
              <w:rPr>
                <w:rtl/>
                <w:lang w:bidi="fa-IR"/>
              </w:rPr>
              <w:t xml:space="preserve">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من، از صحبت مردان بترس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زانکه</w:t>
            </w:r>
            <w:r w:rsidRPr="00B214F8">
              <w:rPr>
                <w:rtl/>
                <w:lang w:bidi="fa-IR"/>
              </w:rPr>
              <w:t xml:space="preserve"> اغلب رند و 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ادند،</w:t>
            </w:r>
            <w:r w:rsidRPr="00B214F8">
              <w:rPr>
                <w:rtl/>
                <w:lang w:bidi="fa-IR"/>
              </w:rPr>
              <w:t xml:space="preserve"> از آنان بترس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FB5" w:rsidTr="0019794F">
        <w:trPr>
          <w:trHeight w:val="350"/>
        </w:trPr>
        <w:tc>
          <w:tcPr>
            <w:tcW w:w="3920" w:type="dxa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مرد</w:t>
            </w:r>
            <w:r w:rsidRPr="00B214F8">
              <w:rPr>
                <w:rtl/>
                <w:lang w:bidi="fa-IR"/>
              </w:rPr>
              <w:t xml:space="preserve"> چون ص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اد</w:t>
            </w:r>
            <w:r w:rsidRPr="00B214F8">
              <w:rPr>
                <w:rtl/>
                <w:lang w:bidi="fa-IR"/>
              </w:rPr>
              <w:t xml:space="preserve"> ماهر، هر دل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آرد </w:t>
            </w:r>
            <w:r w:rsidRPr="00B214F8">
              <w:rPr>
                <w:rtl/>
                <w:lang w:bidi="fa-IR"/>
              </w:rPr>
              <w:lastRenderedPageBreak/>
              <w:t>به 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هوشدار</w:t>
            </w:r>
            <w:r w:rsidRPr="00B214F8">
              <w:rPr>
                <w:rtl/>
                <w:lang w:bidi="fa-IR"/>
              </w:rPr>
              <w:t xml:space="preserve"> از دام عشق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tl/>
                <w:lang w:bidi="fa-IR"/>
              </w:rPr>
              <w:lastRenderedPageBreak/>
              <w:t>ستمکاران بترس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FB5" w:rsidTr="0019794F">
        <w:trPr>
          <w:trHeight w:val="350"/>
        </w:trPr>
        <w:tc>
          <w:tcPr>
            <w:tcW w:w="3920" w:type="dxa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lastRenderedPageBreak/>
              <w:t>مرغ</w:t>
            </w:r>
            <w:r w:rsidRPr="00B214F8">
              <w:rPr>
                <w:rtl/>
                <w:lang w:bidi="fa-IR"/>
              </w:rPr>
              <w:t xml:space="preserve"> دل پرواز ده، هر جا که شد جز کو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غم زنج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و رنج گوشه زندان، بترس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FB5" w:rsidTr="0019794F">
        <w:trPr>
          <w:trHeight w:val="350"/>
        </w:trPr>
        <w:tc>
          <w:tcPr>
            <w:tcW w:w="3920" w:type="dxa"/>
          </w:tcPr>
          <w:p w:rsidR="00950FB5" w:rsidRDefault="00950FB5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نوگل</w:t>
            </w:r>
            <w:r w:rsidRPr="00B214F8">
              <w:rPr>
                <w:rtl/>
                <w:lang w:bidi="fa-IR"/>
              </w:rPr>
              <w:t xml:space="preserve"> نشکفته گزار عشق و زندگ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FB5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فر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بلبلان ش</w:t>
            </w:r>
            <w:r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>دا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خوش الحان بترس</w:t>
            </w:r>
            <w:r w:rsidR="0095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FB5" w:rsidTr="0019794F">
        <w:trPr>
          <w:trHeight w:val="350"/>
        </w:trPr>
        <w:tc>
          <w:tcPr>
            <w:tcW w:w="3920" w:type="dxa"/>
          </w:tcPr>
          <w:p w:rsidR="00950FB5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بحر</w:t>
            </w:r>
            <w:r w:rsidRPr="00B214F8">
              <w:rPr>
                <w:rtl/>
                <w:lang w:bidi="fa-IR"/>
              </w:rPr>
              <w:t xml:space="preserve"> افسون و فر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مرد را ساحل کجاست</w:t>
            </w:r>
            <w:r w:rsidR="0095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FB5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نگرد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غرق در 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پا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B214F8">
              <w:rPr>
                <w:rtl/>
                <w:lang w:bidi="fa-IR"/>
              </w:rPr>
              <w:t xml:space="preserve"> بترس</w:t>
            </w:r>
            <w:r w:rsidR="00950FB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0FB5" w:rsidTr="0019794F">
        <w:tblPrEx>
          <w:tblLook w:val="04A0"/>
        </w:tblPrEx>
        <w:trPr>
          <w:trHeight w:val="350"/>
        </w:trPr>
        <w:tc>
          <w:tcPr>
            <w:tcW w:w="3920" w:type="dxa"/>
          </w:tcPr>
          <w:p w:rsidR="00950FB5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عاشق</w:t>
            </w:r>
            <w:r w:rsidRPr="00B214F8">
              <w:rPr>
                <w:rtl/>
                <w:lang w:bidi="fa-IR"/>
              </w:rPr>
              <w:t xml:space="preserve"> دلداده 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</w:t>
            </w:r>
            <w:r w:rsidRPr="00B214F8">
              <w:rPr>
                <w:rtl/>
                <w:lang w:bidi="fa-IR"/>
              </w:rPr>
              <w:t xml:space="preserve"> سرا پا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له</w:t>
            </w:r>
            <w:r w:rsidRPr="00B214F8">
              <w:rPr>
                <w:rtl/>
                <w:lang w:bidi="fa-IR"/>
              </w:rPr>
              <w:t xml:space="preserve"> است</w:t>
            </w:r>
            <w:r w:rsidR="00950FB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50FB5" w:rsidRDefault="00950FB5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50FB5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بلا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جان و از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رهزن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</w:t>
            </w:r>
            <w:r w:rsidRPr="00B214F8">
              <w:rPr>
                <w:rtl/>
                <w:lang w:bidi="fa-IR"/>
              </w:rPr>
              <w:t xml:space="preserve"> بترس </w:t>
            </w:r>
            <w:r w:rsidRPr="00FE0B64">
              <w:rPr>
                <w:rStyle w:val="libFootnotenumChar"/>
                <w:rtl/>
              </w:rPr>
              <w:t>1</w:t>
            </w:r>
            <w:r w:rsidR="00950FB5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FE0B64" w:rsidRDefault="00FE0B64" w:rsidP="00FE0B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214F8" w:rsidRPr="00B214F8" w:rsidRDefault="00B214F8" w:rsidP="00FE0B6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انتشارات هاشم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نژاد، مشهد، زن و شوهر، محمد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2.</w:t>
      </w:r>
    </w:p>
    <w:p w:rsidR="00B214F8" w:rsidRPr="00B214F8" w:rsidRDefault="00B214F8" w:rsidP="00FE0B6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مرات النساء، ص 140.</w:t>
      </w:r>
    </w:p>
    <w:p w:rsidR="00B214F8" w:rsidRPr="00B214F8" w:rsidRDefault="00B214F8" w:rsidP="00FE0B6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روزنامه همشهر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ش 279، مورخ 15/9/72.</w:t>
      </w:r>
    </w:p>
    <w:p w:rsidR="00B214F8" w:rsidRPr="00B214F8" w:rsidRDefault="00FE0B64" w:rsidP="00FE0B64">
      <w:pPr>
        <w:pStyle w:val="Heading1"/>
        <w:rPr>
          <w:rtl/>
        </w:rPr>
      </w:pPr>
      <w:r>
        <w:rPr>
          <w:rtl/>
        </w:rPr>
        <w:br w:type="page"/>
      </w:r>
      <w:bookmarkStart w:id="38" w:name="_Toc495745026"/>
      <w:bookmarkStart w:id="39" w:name="_Toc495745240"/>
      <w:r w:rsidR="00B214F8" w:rsidRPr="00B214F8">
        <w:rPr>
          <w:rFonts w:hint="eastAsia"/>
          <w:rtl/>
        </w:rPr>
        <w:lastRenderedPageBreak/>
        <w:t>اعتماد</w:t>
      </w:r>
      <w:r w:rsidR="00B214F8" w:rsidRPr="00B214F8">
        <w:rPr>
          <w:rtl/>
        </w:rPr>
        <w:t xml:space="preserve"> به 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گران</w:t>
      </w:r>
      <w:bookmarkEnd w:id="38"/>
      <w:bookmarkEnd w:id="39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اعتماد،</w:t>
      </w:r>
      <w:r w:rsidRPr="00B214F8">
        <w:rPr>
          <w:rtl/>
          <w:lang w:bidi="fa-IR"/>
        </w:rPr>
        <w:t xml:space="preserve"> از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جامعه است و در منابع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درباره اعتماد و همدل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وارد شده است، اما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 بر زنان است که به مردان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اعتماد نکنند.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 معصوم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E0B64" w:rsidTr="00FE0B64">
        <w:trPr>
          <w:trHeight w:val="350"/>
        </w:trPr>
        <w:tc>
          <w:tcPr>
            <w:tcW w:w="3344" w:type="dxa"/>
            <w:shd w:val="clear" w:color="auto" w:fill="auto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هان</w:t>
            </w:r>
            <w:r w:rsidRPr="00B214F8">
              <w:rPr>
                <w:rtl/>
                <w:lang w:bidi="fa-IR"/>
              </w:rPr>
              <w:t xml:space="preserve"> تو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 معصوم و تم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E0B64" w:rsidRDefault="00FE0B64" w:rsidP="0019794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عفت</w:t>
            </w:r>
            <w:r w:rsidRPr="00B214F8">
              <w:rPr>
                <w:rtl/>
                <w:lang w:bidi="fa-IR"/>
              </w:rPr>
              <w:t xml:space="preserve"> توست به از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B64" w:rsidTr="00FE0B64">
        <w:trPr>
          <w:trHeight w:val="350"/>
        </w:trPr>
        <w:tc>
          <w:tcPr>
            <w:tcW w:w="3344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مادر</w:t>
            </w:r>
            <w:r w:rsidRPr="00B214F8">
              <w:rPr>
                <w:rtl/>
                <w:lang w:bidi="fa-IR"/>
              </w:rPr>
              <w:t xml:space="preserve"> خود، تو بدان محرم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E0B64" w:rsidRDefault="00FE0B64" w:rsidP="0019794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به رهت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 xml:space="preserve"> و 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B64" w:rsidTr="00FE0B64">
        <w:trPr>
          <w:trHeight w:val="350"/>
        </w:trPr>
        <w:tc>
          <w:tcPr>
            <w:tcW w:w="3344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هرچه</w:t>
            </w:r>
            <w:r w:rsidRPr="00B214F8">
              <w:rPr>
                <w:rtl/>
                <w:lang w:bidi="fa-IR"/>
              </w:rPr>
              <w:t xml:space="preserve"> از فکر، تو بر سر دار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E0B64" w:rsidRDefault="00FE0B64" w:rsidP="0019794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زود</w:t>
            </w:r>
            <w:r w:rsidRPr="00B214F8">
              <w:rPr>
                <w:rtl/>
                <w:lang w:bidi="fa-IR"/>
              </w:rPr>
              <w:t xml:space="preserve"> کن عرضه به مادر دختر!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B64" w:rsidTr="00FE0B64">
        <w:trPr>
          <w:trHeight w:val="350"/>
        </w:trPr>
        <w:tc>
          <w:tcPr>
            <w:tcW w:w="3344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هرچه</w:t>
            </w:r>
            <w:r w:rsidRPr="00B214F8">
              <w:rPr>
                <w:rtl/>
                <w:lang w:bidi="fa-IR"/>
              </w:rPr>
              <w:t xml:space="preserve"> در راهگذر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شنو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E0B64" w:rsidRDefault="00FE0B64" w:rsidP="0019794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نکن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tl/>
                <w:lang w:bidi="fa-IR"/>
              </w:rPr>
              <w:t xml:space="preserve"> دامش باور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0B64" w:rsidTr="00FE0B64">
        <w:trPr>
          <w:trHeight w:val="350"/>
        </w:trPr>
        <w:tc>
          <w:tcPr>
            <w:tcW w:w="3344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خواهش</w:t>
            </w:r>
            <w:r w:rsidRPr="00B214F8">
              <w:rPr>
                <w:rtl/>
                <w:lang w:bidi="fa-IR"/>
              </w:rPr>
              <w:t xml:space="preserve"> کو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گذر بلهوس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E0B64" w:rsidRDefault="00FE0B64" w:rsidP="0019794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E0B64" w:rsidRDefault="00FE0B64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دت</w:t>
            </w:r>
            <w:r w:rsidRPr="00B214F8">
              <w:rPr>
                <w:rtl/>
                <w:lang w:bidi="fa-IR"/>
              </w:rPr>
              <w:t xml:space="preserve"> سخت از آن کرد حذر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0B64" w:rsidRDefault="00FE0B64" w:rsidP="00B214F8">
      <w:pPr>
        <w:pStyle w:val="libNormal"/>
        <w:rPr>
          <w:rtl/>
          <w:lang w:bidi="fa-IR"/>
        </w:rPr>
      </w:pPr>
    </w:p>
    <w:p w:rsidR="00B214F8" w:rsidRPr="00B214F8" w:rsidRDefault="00FE0B64" w:rsidP="00FE0B64">
      <w:pPr>
        <w:pStyle w:val="Heading1"/>
        <w:rPr>
          <w:rtl/>
        </w:rPr>
      </w:pPr>
      <w:r>
        <w:rPr>
          <w:rtl/>
        </w:rPr>
        <w:br w:type="page"/>
      </w:r>
      <w:bookmarkStart w:id="40" w:name="_Toc495745027"/>
      <w:bookmarkStart w:id="41" w:name="_Toc495745241"/>
      <w:r w:rsidR="00B214F8" w:rsidRPr="00B214F8">
        <w:rPr>
          <w:rFonts w:hint="eastAsia"/>
          <w:rtl/>
        </w:rPr>
        <w:lastRenderedPageBreak/>
        <w:t>آ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نده</w:t>
      </w:r>
      <w:r w:rsidR="00B214F8" w:rsidRPr="00B214F8">
        <w:rPr>
          <w:rtl/>
        </w:rPr>
        <w:t xml:space="preserve"> نگر</w:t>
      </w:r>
      <w:r w:rsidR="00B214F8" w:rsidRPr="00B214F8">
        <w:rPr>
          <w:rFonts w:hint="cs"/>
          <w:rtl/>
        </w:rPr>
        <w:t>ی</w:t>
      </w:r>
      <w:bookmarkEnd w:id="40"/>
      <w:bookmarkEnd w:id="41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فکر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نشانه آن است که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تان</w:t>
      </w:r>
      <w:r w:rsidRPr="00B214F8">
        <w:rPr>
          <w:rtl/>
          <w:lang w:bidi="fa-IR"/>
        </w:rPr>
        <w:t xml:space="preserve"> آن قدر اهم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ندارد که به آن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وگرنه آن را در اولو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اگر شما با تدبر و دوراند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نگر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هدف و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فکر و انتخاب خواهند کرد و تصم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خواهند گرفت. آن گاه شما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ها و هدف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تحم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و شما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جا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آن 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برند، نه آن جا که خودتان با انتخاب به عنوان مقصد برگز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 و چه فساد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بالاتر،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هدف باشد،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منظم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فرصت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</w:t>
      </w: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42" w:name="_Toc495745028"/>
      <w:bookmarkStart w:id="43" w:name="_Toc495745242"/>
      <w:r w:rsidR="00B214F8" w:rsidRPr="00B214F8">
        <w:rPr>
          <w:rFonts w:hint="eastAsia"/>
          <w:rtl/>
        </w:rPr>
        <w:lastRenderedPageBreak/>
        <w:t>ظاهرب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r w:rsidR="00B214F8" w:rsidRPr="00B214F8">
        <w:rPr>
          <w:rFonts w:hint="cs"/>
          <w:rtl/>
        </w:rPr>
        <w:t>ی</w:t>
      </w:r>
      <w:bookmarkEnd w:id="42"/>
      <w:bookmarkEnd w:id="4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جوانان هوسباز،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جذب دختران سست عنصر و ضع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الا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ظاهر خود را با لباس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جذاب، چنان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سازند که بساز و بفروش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خدا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خبر ساختمان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اساس و بدون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محکم را ظاهر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دهند. آر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ظاهر افراد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توجه کرد </w:t>
      </w: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با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 نظر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به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ظاهر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ممکن است 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شکار باشد.</w:t>
      </w:r>
    </w:p>
    <w:p w:rsidR="00B214F8" w:rsidRPr="00B214F8" w:rsidRDefault="00B214F8" w:rsidP="0019794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هنوز در آمد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 و پول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پس انداز نکرده و تنها با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جذاب و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دادن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موتور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گران،</w:t>
      </w:r>
      <w:r w:rsidRPr="00B214F8">
        <w:rPr>
          <w:rtl/>
          <w:lang w:bidi="fa-IR"/>
        </w:rPr>
        <w:t xml:space="preserve">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جلب توجه دختران ساده و ظاهرب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دارد، بعد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توانست فرد مورد نظر را جذب و با او ارتباط برقرار کند، چون از خود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 و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خواهد</w:t>
      </w:r>
      <w:r w:rsidRPr="00B214F8">
        <w:rPr>
          <w:rtl/>
          <w:lang w:bidi="fa-IR"/>
        </w:rPr>
        <w:t xml:space="preserve"> با صداقت، گذشته رسوا</w:t>
      </w:r>
      <w:r w:rsidR="0019794F">
        <w:rPr>
          <w:rFonts w:hint="cs"/>
          <w:rtl/>
          <w:lang w:bidi="fa-IR"/>
        </w:rPr>
        <w:t>ی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بگذارد، مدام بهانه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 که،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نم</w:t>
      </w:r>
      <w:r w:rsidRPr="00B214F8">
        <w:rPr>
          <w:rtl/>
          <w:lang w:bidi="fa-IR"/>
        </w:rPr>
        <w:t xml:space="preserve"> در تعم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رگاه</w:t>
      </w:r>
      <w:r w:rsidRPr="00B214F8">
        <w:rPr>
          <w:rtl/>
          <w:lang w:bidi="fa-IR"/>
        </w:rPr>
        <w:t xml:space="preserve"> است و هر بار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روم که تحو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</w:t>
      </w:r>
      <w:r w:rsidRPr="00B214F8">
        <w:rPr>
          <w:rtl/>
          <w:lang w:bidi="fa-IR"/>
        </w:rPr>
        <w:t xml:space="preserve"> هنوز آماده نشده! موتورم دست دوستم است! امامگر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خورش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ماند؟!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خانم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فته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بود، به دنبال او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تا خانه او را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گرفت و بعد از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همراه خانواده خود به خواستگار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رفت.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دختر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خوب آقا داماد چه مقدار درس خوانده؟ مادر داماد به دورغ گفت :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پلم</w:t>
      </w:r>
      <w:r w:rsidRPr="00B214F8">
        <w:rPr>
          <w:rtl/>
          <w:lang w:bidi="fa-IR"/>
        </w:rPr>
        <w:t xml:space="preserve"> دارد. از کار او سوال شد. گف</w:t>
      </w:r>
      <w:r w:rsidRPr="00B214F8">
        <w:rPr>
          <w:rFonts w:hint="eastAsia"/>
          <w:rtl/>
          <w:lang w:bidi="fa-IR"/>
        </w:rPr>
        <w:t>تتند</w:t>
      </w:r>
      <w:r w:rsidRPr="00B214F8">
        <w:rPr>
          <w:rtl/>
          <w:lang w:bidi="fa-IR"/>
        </w:rPr>
        <w:t xml:space="preserve">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تعم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رگاه</w:t>
      </w:r>
      <w:r w:rsidRPr="00B214F8">
        <w:rPr>
          <w:rtl/>
          <w:lang w:bidi="fa-IR"/>
        </w:rPr>
        <w:t xml:space="preserve">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دارد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صفر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لومتر</w:t>
      </w:r>
      <w:r w:rsidRPr="00B214F8">
        <w:rPr>
          <w:rtl/>
          <w:lang w:bidi="fa-IR"/>
        </w:rPr>
        <w:t xml:space="preserve"> هم در خانه دارد و خانه هم به نام اوست پدر و مادر دختر با اطم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نان</w:t>
      </w:r>
      <w:r w:rsidRPr="00B214F8">
        <w:rPr>
          <w:rtl/>
          <w:lang w:bidi="fa-IR"/>
        </w:rPr>
        <w:t xml:space="preserve"> به ظاهر آنها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تحق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نکردند و دخترشان را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جوان ظاهرساز دادند، اما بعد از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کوتاه معلوم شد که خانه و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تعم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رگاه</w:t>
      </w:r>
      <w:r w:rsidRPr="00B214F8">
        <w:rPr>
          <w:rtl/>
          <w:lang w:bidi="fa-IR"/>
        </w:rPr>
        <w:t xml:space="preserve"> مال او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. پدر دختر به مادر دامادش گفت: ما </w:t>
      </w:r>
      <w:r w:rsidRPr="00B214F8">
        <w:rPr>
          <w:rtl/>
          <w:lang w:bidi="fa-IR"/>
        </w:rPr>
        <w:lastRenderedPageBreak/>
        <w:t>فهمد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داماد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ندارد،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معتاد نباشد که بعد از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معلوم شد که معتاد هم هست.</w:t>
      </w:r>
    </w:p>
    <w:p w:rsidR="00B214F8" w:rsidRPr="00B214F8" w:rsidRDefault="00B214F8" w:rsidP="0019794F">
      <w:pPr>
        <w:pStyle w:val="Heading1"/>
        <w:rPr>
          <w:rtl/>
        </w:rPr>
      </w:pPr>
      <w:bookmarkStart w:id="44" w:name="_Toc495745029"/>
      <w:bookmarkStart w:id="45" w:name="_Toc495745243"/>
      <w:r w:rsidRPr="00B214F8">
        <w:rPr>
          <w:rFonts w:hint="eastAsia"/>
          <w:rtl/>
        </w:rPr>
        <w:t>تقل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د</w:t>
      </w:r>
      <w:r w:rsidRPr="00B214F8">
        <w:rPr>
          <w:rtl/>
        </w:rPr>
        <w:t xml:space="preserve"> کورکورانه</w:t>
      </w:r>
      <w:bookmarkEnd w:id="44"/>
      <w:bookmarkEnd w:id="4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کودک و نابالغ است، از پدر و مادر و افراد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طش</w:t>
      </w:r>
      <w:r w:rsidRPr="00B214F8">
        <w:rPr>
          <w:rtl/>
          <w:lang w:bidi="fa-IR"/>
        </w:rPr>
        <w:t xml:space="preserve"> تقل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چاره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تجربه و قدرت تحل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ندارد،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سن بلوغ و رشد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امور خود به فکر و عقل تک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کند و از تقل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کورکورانه 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زد،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چرا</w:t>
      </w:r>
      <w:r w:rsidRPr="00B214F8">
        <w:rPr>
          <w:rtl/>
          <w:lang w:bidi="fa-IR"/>
        </w:rPr>
        <w:t xml:space="preserve"> که تقل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کورکورانه نشانه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سقوط انسان است؛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خود را مرهون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رفتار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داند، آنچه آنان بپسندند، او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پسندد و آنچه را آنها زشت بدانند،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زشت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شده که درباره رفتارت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چه اندازه آن تقل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رش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رفتارها از خود اراده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9"/>
        <w:gridCol w:w="268"/>
        <w:gridCol w:w="3345"/>
      </w:tblGrid>
      <w:tr w:rsidR="0019794F" w:rsidTr="0019794F">
        <w:trPr>
          <w:trHeight w:val="350"/>
        </w:trPr>
        <w:tc>
          <w:tcPr>
            <w:tcW w:w="3920" w:type="dxa"/>
            <w:shd w:val="clear" w:color="auto" w:fill="auto"/>
          </w:tcPr>
          <w:p w:rsidR="0019794F" w:rsidRDefault="0019794F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آرا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و الگو و 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9794F" w:rsidRDefault="0019794F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9794F" w:rsidRDefault="0019794F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سرگشتگ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در کار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794F" w:rsidTr="0019794F">
        <w:trPr>
          <w:trHeight w:val="350"/>
        </w:trPr>
        <w:tc>
          <w:tcPr>
            <w:tcW w:w="3920" w:type="dxa"/>
          </w:tcPr>
          <w:p w:rsidR="0019794F" w:rsidRDefault="0019794F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راهن</w:t>
            </w:r>
            <w:r w:rsidRPr="00B214F8">
              <w:rPr>
                <w:rtl/>
                <w:lang w:bidi="fa-IR"/>
              </w:rPr>
              <w:t xml:space="preserve"> و شلوار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9794F" w:rsidRDefault="0019794F" w:rsidP="0019794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9794F" w:rsidRDefault="0019794F" w:rsidP="0019794F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تن پوش هفتاد و دو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9794F" w:rsidRDefault="0019794F" w:rsidP="00B214F8">
      <w:pPr>
        <w:pStyle w:val="libNormal"/>
        <w:rPr>
          <w:rtl/>
          <w:lang w:bidi="fa-IR"/>
        </w:rPr>
      </w:pP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46" w:name="_Toc495745030"/>
      <w:bookmarkStart w:id="47" w:name="_Toc495745244"/>
      <w:r w:rsidR="00B214F8" w:rsidRPr="00B214F8">
        <w:rPr>
          <w:rFonts w:hint="eastAsia"/>
          <w:rtl/>
        </w:rPr>
        <w:lastRenderedPageBreak/>
        <w:t>جهل</w:t>
      </w:r>
      <w:r w:rsidR="00B214F8" w:rsidRPr="00B214F8">
        <w:rPr>
          <w:rtl/>
        </w:rPr>
        <w:t xml:space="preserve"> و ب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خبر</w:t>
      </w:r>
      <w:r w:rsidR="00B214F8" w:rsidRPr="00B214F8">
        <w:rPr>
          <w:rFonts w:hint="cs"/>
          <w:rtl/>
        </w:rPr>
        <w:t>ی</w:t>
      </w:r>
      <w:bookmarkEnd w:id="46"/>
      <w:bookmarkEnd w:id="47"/>
    </w:p>
    <w:p w:rsidR="00B214F8" w:rsidRPr="00B214F8" w:rsidRDefault="00B214F8" w:rsidP="0019794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 xml:space="preserve"> ساده لوح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وجود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رحم و دام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خبر و خاطرش از هر 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 است و به هر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چه</w:t>
      </w:r>
      <w:r w:rsidRPr="00B214F8">
        <w:rPr>
          <w:rtl/>
          <w:lang w:bidi="fa-IR"/>
        </w:rPr>
        <w:t xml:space="preserve">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صفا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نگرد، با همه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ناپختگ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جهل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اطرفاش دارد، باب ارتباط و معاشرت را باز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همه کس را از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چه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خود، راستگو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پندارد، به قول و قرارها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دارد و هر لحظه</w:t>
      </w:r>
      <w:r w:rsidR="0019794F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خود را به دور نما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سعادت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ساختگ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به راهنما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ها و پندها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رخواهانه</w:t>
      </w:r>
      <w:r w:rsidRPr="00B214F8">
        <w:rPr>
          <w:rtl/>
          <w:lang w:bidi="fa-IR"/>
        </w:rPr>
        <w:t xml:space="preserve">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کان</w:t>
      </w:r>
      <w:r w:rsidRPr="00B214F8">
        <w:rPr>
          <w:rtl/>
          <w:lang w:bidi="fa-IR"/>
        </w:rPr>
        <w:t xml:space="preserve"> دلسوز با بدب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بگذرد تا به ساختگ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بودن صحنه ها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ببرد و بفهمد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ظاهر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همه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تما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لات</w:t>
      </w:r>
      <w:r w:rsidRPr="00B214F8">
        <w:rPr>
          <w:rtl/>
          <w:lang w:bidi="fa-IR"/>
        </w:rPr>
        <w:t xml:space="preserve"> سرکش بوده است. آن گاه که کم کم پرده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غفلت از برابر د</w:t>
      </w:r>
      <w:r w:rsidRPr="00B214F8">
        <w:rPr>
          <w:rFonts w:hint="cs"/>
          <w:rtl/>
          <w:lang w:bidi="fa-IR"/>
        </w:rPr>
        <w:t>ی</w:t>
      </w:r>
      <w:r w:rsidR="0019794F">
        <w:rPr>
          <w:rFonts w:hint="cs"/>
          <w:rtl/>
          <w:lang w:bidi="fa-IR"/>
        </w:rPr>
        <w:t>د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tl/>
          <w:lang w:bidi="fa-IR"/>
        </w:rPr>
        <w:t xml:space="preserve"> دختر ساده لوح و جاهل کنار رفت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ابد</w:t>
      </w:r>
      <w:r w:rsidRPr="00B214F8">
        <w:rPr>
          <w:rtl/>
          <w:lang w:bidi="fa-IR"/>
        </w:rPr>
        <w:t xml:space="preserve"> که گوهر عفت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چگونه به 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tl/>
          <w:lang w:bidi="fa-IR"/>
        </w:rPr>
        <w:t xml:space="preserve"> از دست داده است و چه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است آن زمان و چه گ</w:t>
      </w:r>
      <w:r w:rsidR="0019794F">
        <w:rPr>
          <w:rFonts w:hint="cs"/>
          <w:rtl/>
          <w:lang w:bidi="fa-IR"/>
        </w:rPr>
        <w:t>ر</w:t>
      </w:r>
      <w:r w:rsidRPr="00B214F8">
        <w:rPr>
          <w:rtl/>
          <w:lang w:bidi="fa-IR"/>
        </w:rPr>
        <w:t>ان است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تجربه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!</w:t>
      </w: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48" w:name="_Toc495745031"/>
      <w:bookmarkStart w:id="49" w:name="_Toc495745245"/>
      <w:r w:rsidR="00B214F8" w:rsidRPr="00B214F8">
        <w:rPr>
          <w:rFonts w:hint="eastAsia"/>
          <w:rtl/>
        </w:rPr>
        <w:lastRenderedPageBreak/>
        <w:t>خودرأ</w:t>
      </w:r>
      <w:r w:rsidR="00B214F8" w:rsidRPr="00B214F8">
        <w:rPr>
          <w:rFonts w:hint="cs"/>
          <w:rtl/>
        </w:rPr>
        <w:t>یی</w:t>
      </w:r>
      <w:bookmarkEnd w:id="48"/>
      <w:bookmarkEnd w:id="49"/>
    </w:p>
    <w:p w:rsidR="00B214F8" w:rsidRPr="00B214F8" w:rsidRDefault="00B214F8" w:rsidP="0019794F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خطرها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پسران نوجوان، خودرأ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مشورت نکردن با افراد صالح است؛ به گمان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به درجه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رشد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 که همه 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را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توانند به درست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بفهمند و تحل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کنند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مشورت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ندارنداا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انسان هر مقدار هم علم و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تجربه داشته باشد، از مشورت با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پنهان کرد</w:t>
      </w:r>
      <w:r w:rsidR="0019794F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 xml:space="preserve"> مسائل و اتفاقات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همچون پنهان کردن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عفون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خطرناک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گاه به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tl/>
          <w:lang w:bidi="fa-IR"/>
        </w:rPr>
        <w:t xml:space="preserve"> جان انسان تمام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لازم است دختران و پسران مسائل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اتفاق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</w:t>
      </w:r>
      <w:r w:rsidRPr="00B214F8">
        <w:rPr>
          <w:rFonts w:hint="eastAsia"/>
          <w:rtl/>
          <w:lang w:bidi="fa-IR"/>
        </w:rPr>
        <w:t>تد</w:t>
      </w:r>
      <w:r w:rsidRPr="00B214F8">
        <w:rPr>
          <w:rtl/>
          <w:lang w:bidi="fa-IR"/>
        </w:rPr>
        <w:t xml:space="preserve"> با افراد صالح و دلسوز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بگذارند؛ چه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چه معلمان و دوستان صالح و چه به صورت مشاوره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افراد 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صلاح و خبره.</w:t>
      </w:r>
    </w:p>
    <w:p w:rsidR="00B214F8" w:rsidRPr="00B214F8" w:rsidRDefault="00B214F8" w:rsidP="0019794F">
      <w:pPr>
        <w:pStyle w:val="Heading1"/>
        <w:rPr>
          <w:rtl/>
        </w:rPr>
      </w:pPr>
      <w:bookmarkStart w:id="50" w:name="_Toc495745032"/>
      <w:bookmarkStart w:id="51" w:name="_Toc495745246"/>
      <w:r w:rsidRPr="00B214F8">
        <w:rPr>
          <w:rFonts w:hint="eastAsia"/>
          <w:rtl/>
        </w:rPr>
        <w:t>خودستا</w:t>
      </w:r>
      <w:r w:rsidRPr="00B214F8">
        <w:rPr>
          <w:rFonts w:hint="cs"/>
          <w:rtl/>
        </w:rPr>
        <w:t>یی</w:t>
      </w:r>
      <w:bookmarkEnd w:id="50"/>
      <w:bookmarkEnd w:id="51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تجربه</w:t>
      </w:r>
      <w:r w:rsidRPr="00B214F8">
        <w:rPr>
          <w:rtl/>
          <w:lang w:bidi="fa-IR"/>
        </w:rPr>
        <w:t xml:space="preserve"> نشان داده است، غالب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خود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تمج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اشخاص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>. اگر شما انسان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خوب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نفع آن نص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خودتان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چه احتا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آن بر خود ببال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خود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خودست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ضعف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است و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قوت روح است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که خود را نزد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بستا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آنها که از خود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معمولاً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برعکس آنچه توقع دارند به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آورند.</w:t>
      </w: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52" w:name="_Toc495745033"/>
      <w:bookmarkStart w:id="53" w:name="_Toc495745247"/>
      <w:r w:rsidR="00B214F8" w:rsidRPr="00B214F8">
        <w:rPr>
          <w:rFonts w:hint="eastAsia"/>
          <w:rtl/>
        </w:rPr>
        <w:lastRenderedPageBreak/>
        <w:t>خلوت</w:t>
      </w:r>
      <w:r w:rsidR="00B214F8" w:rsidRPr="00B214F8">
        <w:rPr>
          <w:rtl/>
        </w:rPr>
        <w:t xml:space="preserve"> کردن با نامحرم</w:t>
      </w:r>
      <w:bookmarkEnd w:id="52"/>
      <w:bookmarkEnd w:id="5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 xml:space="preserve"> و پسر نامحرم در هر مرحله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صفات 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عفاف که باشند، در خلوت، سخت در معرض وسوسه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 خطر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خلوت تا آن جاست که : «ش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به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! با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 تو حلال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خلوت مکن که هر کس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کند، من خود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گمراه کر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و آلوده ساختن او حاضر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شوم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اقدام را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ارانم</w:t>
      </w:r>
      <w:r w:rsidRPr="00B214F8">
        <w:rPr>
          <w:rtl/>
          <w:lang w:bidi="fa-IR"/>
        </w:rPr>
        <w:t xml:space="preserve"> واگذار نخواهم کرد.» </w:t>
      </w:r>
      <w:r w:rsidRPr="0019794F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خلون</w:t>
      </w:r>
      <w:r w:rsidRPr="00B214F8">
        <w:rPr>
          <w:rtl/>
          <w:lang w:bidi="fa-IR"/>
        </w:rPr>
        <w:t xml:space="preserve"> رجل بامرأه کان ثالثهما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. </w:t>
      </w:r>
      <w:r w:rsidRPr="0019794F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و مرد نامحرم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هم خلوت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مگر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سوم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در اتاق و خانه زن نامحرم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وارد 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انصار عرض کرد: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الله! زنان بستگان انسان، مثل زن برادر چطور؟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فرمود: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مرگ است، هلاکت است؛ </w:t>
      </w:r>
      <w:r w:rsidRPr="0019794F">
        <w:rPr>
          <w:rStyle w:val="libFootnotenumChar"/>
          <w:rtl/>
        </w:rPr>
        <w:t>3</w:t>
      </w:r>
      <w:r w:rsidRPr="00B214F8">
        <w:rPr>
          <w:rtl/>
          <w:lang w:bidi="fa-IR"/>
        </w:rPr>
        <w:t xml:space="preserve"> (چرا که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نفوذ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است).</w:t>
      </w:r>
    </w:p>
    <w:p w:rsidR="0019794F" w:rsidRPr="0019794F" w:rsidRDefault="0019794F" w:rsidP="00197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19794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76، ص 334.</w:t>
      </w:r>
    </w:p>
    <w:p w:rsidR="00B214F8" w:rsidRPr="00B214F8" w:rsidRDefault="00B214F8" w:rsidP="0019794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الترغ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التذه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ب،</w:t>
      </w:r>
      <w:r w:rsidRPr="00B214F8">
        <w:rPr>
          <w:rtl/>
          <w:lang w:bidi="fa-IR"/>
        </w:rPr>
        <w:t xml:space="preserve"> ج 3، ص 38.</w:t>
      </w:r>
    </w:p>
    <w:p w:rsidR="00B214F8" w:rsidRPr="00B214F8" w:rsidRDefault="00B214F8" w:rsidP="0019794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بخار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کتاب النکاح، ج 7، ص 37.</w:t>
      </w: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54" w:name="_Toc495745034"/>
      <w:bookmarkStart w:id="55" w:name="_Toc495745248"/>
      <w:r w:rsidR="00B214F8" w:rsidRPr="00B214F8">
        <w:rPr>
          <w:rFonts w:hint="eastAsia"/>
          <w:rtl/>
        </w:rPr>
        <w:lastRenderedPageBreak/>
        <w:t>چشم</w:t>
      </w:r>
      <w:r w:rsidR="00B214F8" w:rsidRPr="00B214F8">
        <w:rPr>
          <w:rtl/>
        </w:rPr>
        <w:t xml:space="preserve"> چران</w:t>
      </w:r>
      <w:r w:rsidR="00B214F8" w:rsidRPr="00B214F8">
        <w:rPr>
          <w:rFonts w:hint="cs"/>
          <w:rtl/>
        </w:rPr>
        <w:t>ی</w:t>
      </w:r>
      <w:bookmarkEnd w:id="54"/>
      <w:bookmarkEnd w:id="5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خطرناک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آفت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دختران و پسران را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چشم 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تماشا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مناظر شهوت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است. همچون تماشا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ها، مجلات، نشر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مبتذل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نگاه کردن به نامحرم به قصد لذت جنس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به قدر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خطرناک است که در دستورات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آن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خود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آن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فرموده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«چشم</w:t>
      </w:r>
      <w:r w:rsidRPr="00B214F8">
        <w:rPr>
          <w:rtl/>
          <w:lang w:bidi="fa-IR"/>
        </w:rPr>
        <w:t xml:space="preserve"> ها دام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طانند</w:t>
      </w:r>
      <w:r w:rsidRPr="00B214F8">
        <w:rPr>
          <w:rtl/>
          <w:lang w:bidi="fa-IR"/>
        </w:rPr>
        <w:t xml:space="preserve">.» </w:t>
      </w:r>
      <w:r w:rsidRPr="0019794F">
        <w:rPr>
          <w:rStyle w:val="libFootnotenumChar"/>
          <w:rtl/>
        </w:rPr>
        <w:t>4</w:t>
      </w:r>
      <w:r w:rsidR="0019794F">
        <w:rPr>
          <w:rFonts w:hint="cs"/>
          <w:rtl/>
          <w:lang w:bidi="fa-IR"/>
        </w:rPr>
        <w:t xml:space="preserve"> 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دام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که بتوان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 ها 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>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قبل از آن که به دام افت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فکر چاره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دام ها که همانا چشم ها و نگاه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آلوده ما هستند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ترت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از بندگ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اسارت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و هواها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رها ساز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19794F" w:rsidRPr="0019794F" w:rsidRDefault="0019794F" w:rsidP="00197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214F8" w:rsidRPr="00B214F8" w:rsidRDefault="00B214F8" w:rsidP="0019794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مهد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الحکمه، ج 10، ص 70.</w:t>
      </w:r>
    </w:p>
    <w:p w:rsidR="00B214F8" w:rsidRPr="00B214F8" w:rsidRDefault="0019794F" w:rsidP="0019794F">
      <w:pPr>
        <w:pStyle w:val="Heading1"/>
        <w:rPr>
          <w:rtl/>
        </w:rPr>
      </w:pPr>
      <w:r>
        <w:rPr>
          <w:rtl/>
        </w:rPr>
        <w:br w:type="page"/>
      </w:r>
      <w:bookmarkStart w:id="56" w:name="_Toc495745035"/>
      <w:bookmarkStart w:id="57" w:name="_Toc495745249"/>
      <w:r w:rsidR="00B214F8" w:rsidRPr="00B214F8">
        <w:rPr>
          <w:rFonts w:hint="eastAsia"/>
          <w:rtl/>
        </w:rPr>
        <w:lastRenderedPageBreak/>
        <w:t>پنهان</w:t>
      </w:r>
      <w:r w:rsidR="00B214F8" w:rsidRPr="00B214F8">
        <w:rPr>
          <w:rtl/>
        </w:rPr>
        <w:t xml:space="preserve">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</w:t>
      </w:r>
      <w:r w:rsidR="00B214F8" w:rsidRPr="00B214F8">
        <w:rPr>
          <w:rtl/>
        </w:rPr>
        <w:t xml:space="preserve"> آشکار</w:t>
      </w:r>
      <w:bookmarkEnd w:id="56"/>
      <w:bookmarkEnd w:id="5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 است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فرق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که آشکار انجام شود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پنهان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البته اگر مردم بفهمند، 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شخص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رود، و اگر آشکارا انجام شود،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جامعه شکسته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شود؛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هر حال، کار بد، بد است و گناه، زشت است و ارتکاب پنهان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از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کاهد.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خطاکاران خ</w:t>
      </w:r>
      <w:r w:rsidRPr="00B214F8">
        <w:rPr>
          <w:rFonts w:hint="eastAsia"/>
          <w:rtl/>
          <w:lang w:bidi="fa-IR"/>
        </w:rPr>
        <w:t>لوت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انتخاب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سب</w:t>
      </w:r>
      <w:r w:rsidR="00462BB9">
        <w:rPr>
          <w:rFonts w:hint="cs"/>
          <w:rtl/>
          <w:lang w:bidi="fa-IR"/>
        </w:rPr>
        <w:t>ب</w:t>
      </w:r>
      <w:r w:rsidRPr="00B214F8">
        <w:rPr>
          <w:rtl/>
          <w:lang w:bidi="fa-IR"/>
        </w:rPr>
        <w:t xml:space="preserve"> است که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جا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کرد که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مراقب و آگاه به خطا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پنهان نباشد؛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خدا؟!!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</w:t>
      </w:r>
      <w:r w:rsidRPr="00B214F8">
        <w:rPr>
          <w:rtl/>
          <w:lang w:bidi="fa-IR"/>
        </w:rPr>
        <w:t xml:space="preserve"> که مخف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انه</w:t>
      </w:r>
      <w:r w:rsidRPr="00B214F8">
        <w:rPr>
          <w:rtl/>
          <w:lang w:bidi="fa-IR"/>
        </w:rPr>
        <w:t xml:space="preserve"> تلفن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زند، تقلب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نامه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</w:t>
      </w:r>
      <w:r w:rsidRPr="00B214F8">
        <w:rPr>
          <w:rtl/>
          <w:lang w:bidi="fa-IR"/>
        </w:rPr>
        <w:t xml:space="preserve">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نفهم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زرنگ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داند. اما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گمان، خدا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دانسته و در پرونده اعمالش هم ثبت شده است و وجدانش هم اگر نمرده باشد،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داند. او را ملامت و از او بازخواست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  <w:r w:rsidRPr="00462BB9">
        <w:rPr>
          <w:rStyle w:val="libFootnotenumChar"/>
          <w:rtl/>
        </w:rPr>
        <w:t>1</w:t>
      </w:r>
    </w:p>
    <w:p w:rsidR="00B214F8" w:rsidRDefault="00B214F8" w:rsidP="00462BB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معلم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شاگردانش به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آنان مرغ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و گفت: ببر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آنها را سر ببر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ند؛</w:t>
      </w:r>
      <w:r w:rsidRPr="00B214F8">
        <w:rPr>
          <w:rtl/>
          <w:lang w:bidi="fa-IR"/>
        </w:rPr>
        <w:t xml:space="preserve">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شاگردان مرغ خود را در خلوت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آورد جز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استاد گفت: تو چرا مرغت را سر نبر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مگر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خلوت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شاگرد با هوش و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گفت: به هر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خلوت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رفتم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ناظر اعمال من است و آن خداست و من جا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نکردم که خدا در آنجا نباشد!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 مرغ را سر نبر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>. معلم بر هوش و ذکاوت شاگردش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گفت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مانش</w:t>
      </w:r>
      <w:r w:rsidRPr="00B214F8">
        <w:rPr>
          <w:rtl/>
          <w:lang w:bidi="fa-IR"/>
        </w:rPr>
        <w:t xml:space="preserve"> را ستود. آر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فرموده امام: «عالم محضر خداست در محضر خدا معص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!»</w:t>
      </w:r>
    </w:p>
    <w:p w:rsidR="00462BB9" w:rsidRPr="00462BB9" w:rsidRDefault="00462BB9" w:rsidP="00462B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B214F8" w:rsidRPr="00B214F8" w:rsidRDefault="00B214F8" w:rsidP="00462BB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جواد محدث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همدل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 همراه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3، ص 103.</w:t>
      </w:r>
    </w:p>
    <w:p w:rsidR="00B214F8" w:rsidRPr="00B214F8" w:rsidRDefault="00462BB9" w:rsidP="00462BB9">
      <w:pPr>
        <w:pStyle w:val="Heading1"/>
        <w:rPr>
          <w:rtl/>
        </w:rPr>
      </w:pPr>
      <w:r>
        <w:rPr>
          <w:rtl/>
        </w:rPr>
        <w:br w:type="page"/>
      </w:r>
      <w:bookmarkStart w:id="58" w:name="_Toc495745036"/>
      <w:bookmarkStart w:id="59" w:name="_Toc495745250"/>
      <w:r w:rsidR="00B214F8" w:rsidRPr="00B214F8">
        <w:rPr>
          <w:rFonts w:hint="eastAsia"/>
          <w:rtl/>
        </w:rPr>
        <w:lastRenderedPageBreak/>
        <w:t>ارزش</w:t>
      </w:r>
      <w:r w:rsidR="00B214F8" w:rsidRPr="00B214F8">
        <w:rPr>
          <w:rtl/>
        </w:rPr>
        <w:t xml:space="preserve"> وقت</w:t>
      </w:r>
      <w:bookmarkEnd w:id="58"/>
      <w:bookmarkEnd w:id="59"/>
    </w:p>
    <w:p w:rsidR="00B214F8" w:rsidRPr="00B214F8" w:rsidRDefault="00B214F8" w:rsidP="00462BB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فرصت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وقت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نامند و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«وقت طلاست». اما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عقده اند که وقت از طلا هم گران بهاتر است؛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با صرف وقت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طلا به دست آورد،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تلف شده را به طلا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حال، چه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ارند</w:t>
      </w:r>
      <w:r w:rsidRPr="00B214F8">
        <w:rPr>
          <w:rtl/>
          <w:lang w:bidi="fa-IR"/>
        </w:rPr>
        <w:t xml:space="preserve">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وقت خود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هوده</w:t>
      </w:r>
      <w:r w:rsidRPr="00B214F8">
        <w:rPr>
          <w:rtl/>
          <w:lang w:bidi="fa-IR"/>
        </w:rPr>
        <w:t xml:space="preserve"> تلف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پش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آن ارزش قائل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>. افراد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که حسرت بر گذشته و اندوه بر ندانم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را 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عبرت خود قرار دهند و به سرعت و تلاش خود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تا زا فرصت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مانده به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وجه استفاده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. انسان از </w:t>
      </w:r>
      <w:r w:rsidR="00462BB9">
        <w:rPr>
          <w:rFonts w:hint="cs"/>
          <w:rtl/>
          <w:lang w:bidi="fa-IR"/>
        </w:rPr>
        <w:t>گ</w:t>
      </w:r>
      <w:r w:rsidRPr="00B214F8">
        <w:rPr>
          <w:rtl/>
          <w:lang w:bidi="fa-IR"/>
        </w:rPr>
        <w:t xml:space="preserve">م کردن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ساعت مچ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فک</w:t>
      </w:r>
      <w:r w:rsidRPr="00B214F8">
        <w:rPr>
          <w:rFonts w:hint="eastAsia"/>
          <w:rtl/>
          <w:lang w:bidi="fa-IR"/>
        </w:rPr>
        <w:t>رش</w:t>
      </w:r>
      <w:r w:rsidRPr="00B214F8">
        <w:rPr>
          <w:rtl/>
          <w:lang w:bidi="fa-IR"/>
        </w:rPr>
        <w:t xml:space="preserve"> پر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گم کردن ده ها ساعت از زمان عمرش غم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ندارد، از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داد وستد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محزون است، اما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دست رفتن فرصت ها ناراحت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او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آسوده و جوان و شاداب و سالم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ماند؛ پس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گرانما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بهره بردار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بادرو</w:t>
      </w:r>
      <w:r w:rsidRPr="00B214F8">
        <w:rPr>
          <w:rtl/>
          <w:lang w:bidi="fa-IR"/>
        </w:rPr>
        <w:t xml:space="preserve"> الفرصه قبل 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کون</w:t>
      </w:r>
      <w:r w:rsidRPr="00B214F8">
        <w:rPr>
          <w:rtl/>
          <w:lang w:bidi="fa-IR"/>
        </w:rPr>
        <w:t xml:space="preserve"> غصه. </w:t>
      </w:r>
      <w:r w:rsidRPr="00462BB9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فرصت</w:t>
      </w:r>
      <w:r w:rsidRPr="00B214F8">
        <w:rPr>
          <w:rtl/>
          <w:lang w:bidi="fa-IR"/>
        </w:rPr>
        <w:t xml:space="preserve"> ها را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قبل از آن که 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غصه و اندوه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کن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عمرک اشحّ منک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درهمک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نارک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</w:t>
      </w:r>
      <w:r w:rsidRPr="00B214F8">
        <w:rPr>
          <w:rtl/>
          <w:lang w:bidi="fa-IR"/>
        </w:rPr>
        <w:t xml:space="preserve"> بهره بردار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فرصت عمر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="00462BB9">
        <w:rPr>
          <w:rFonts w:hint="cs"/>
          <w:rtl/>
          <w:lang w:bidi="fa-IR"/>
        </w:rPr>
        <w:t>د</w:t>
      </w:r>
      <w:r w:rsidRPr="00B214F8">
        <w:rPr>
          <w:rtl/>
          <w:lang w:bidi="fa-IR"/>
        </w:rPr>
        <w:t xml:space="preserve">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</w:t>
      </w:r>
      <w:r w:rsidRPr="00B214F8">
        <w:rPr>
          <w:rtl/>
          <w:lang w:bidi="fa-IR"/>
        </w:rPr>
        <w:t xml:space="preserve"> تر و جد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 از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پول و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اعتصام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462BB9" w:rsidTr="009F3838">
        <w:trPr>
          <w:trHeight w:val="350"/>
        </w:trPr>
        <w:tc>
          <w:tcPr>
            <w:tcW w:w="3920" w:type="dxa"/>
            <w:shd w:val="clear" w:color="auto" w:fill="auto"/>
          </w:tcPr>
          <w:p w:rsidR="00462BB9" w:rsidRDefault="00462BB9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گوهر</w:t>
            </w:r>
            <w:r w:rsidRPr="00B214F8">
              <w:rPr>
                <w:rtl/>
                <w:lang w:bidi="fa-IR"/>
              </w:rPr>
              <w:t xml:space="preserve"> وقت بد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خ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از </w:t>
            </w:r>
            <w:r w:rsidRPr="00B214F8">
              <w:rPr>
                <w:rtl/>
                <w:lang w:bidi="fa-IR"/>
              </w:rPr>
              <w:lastRenderedPageBreak/>
              <w:t>دست مده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2BB9" w:rsidRDefault="00462BB9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2BB9" w:rsidRDefault="00462BB9" w:rsidP="009F3838">
            <w:pPr>
              <w:pStyle w:val="libPoem"/>
            </w:pPr>
            <w:r>
              <w:rPr>
                <w:rFonts w:hint="cs"/>
                <w:rtl/>
                <w:lang w:bidi="fa-IR"/>
              </w:rPr>
              <w:t>آ</w:t>
            </w:r>
            <w:r w:rsidRPr="00B214F8">
              <w:rPr>
                <w:rFonts w:hint="eastAsia"/>
                <w:rtl/>
                <w:lang w:bidi="fa-IR"/>
              </w:rPr>
              <w:t>خر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در گرانما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ه</w:t>
            </w:r>
            <w:r w:rsidRPr="00B214F8">
              <w:rPr>
                <w:rtl/>
                <w:lang w:bidi="fa-IR"/>
              </w:rPr>
              <w:t xml:space="preserve"> بها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tl/>
                <w:lang w:bidi="fa-IR"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>! قدر عمر خود را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گران بها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شماست.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را در راه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کار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سود ابد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به بار آورد. مبادا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گران بها صرف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هوده</w:t>
      </w:r>
      <w:r w:rsidRPr="00B214F8">
        <w:rPr>
          <w:rtl/>
          <w:lang w:bidi="fa-IR"/>
        </w:rPr>
        <w:t xml:space="preserve"> و پوچ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ثمر شود. ارزش هر لحظه از وقت شما از همه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همه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سرانجام فان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اما شما با هر لحظه از عمر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دست آور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باشد. اگر عمرتان را صرف اطاعت خدا کرد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هر لحظه آن پاداش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ناپذ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راست</w:t>
      </w:r>
      <w:r w:rsidRPr="00B214F8">
        <w:rPr>
          <w:rtl/>
          <w:lang w:bidi="fa-IR"/>
        </w:rPr>
        <w:t>. اما همه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است پس ارزش هر لحظه عمر شما، از همه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است.</w:t>
      </w:r>
    </w:p>
    <w:p w:rsidR="00462BB9" w:rsidRPr="00462BB9" w:rsidRDefault="00462BB9" w:rsidP="00462B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462BB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غررالحکم،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10820.</w:t>
      </w:r>
    </w:p>
    <w:p w:rsidR="00B214F8" w:rsidRPr="00B214F8" w:rsidRDefault="00462BB9" w:rsidP="00462BB9">
      <w:pPr>
        <w:pStyle w:val="Heading1"/>
        <w:rPr>
          <w:rtl/>
        </w:rPr>
      </w:pPr>
      <w:r>
        <w:rPr>
          <w:rtl/>
        </w:rPr>
        <w:br w:type="page"/>
      </w:r>
      <w:bookmarkStart w:id="60" w:name="_Toc495745037"/>
      <w:bookmarkStart w:id="61" w:name="_Toc495745251"/>
      <w:r w:rsidR="00B214F8" w:rsidRPr="00B214F8">
        <w:rPr>
          <w:rFonts w:hint="eastAsia"/>
          <w:rtl/>
        </w:rPr>
        <w:lastRenderedPageBreak/>
        <w:t>شرم</w:t>
      </w:r>
      <w:r w:rsidR="00B214F8" w:rsidRPr="00B214F8">
        <w:rPr>
          <w:rtl/>
        </w:rPr>
        <w:t xml:space="preserve"> وح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</w:t>
      </w:r>
      <w:bookmarkEnd w:id="60"/>
      <w:bookmarkEnd w:id="61"/>
    </w:p>
    <w:p w:rsidR="00B214F8" w:rsidRPr="00B214F8" w:rsidRDefault="00B214F8" w:rsidP="00462BB9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اشاره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شرح</w:t>
      </w:r>
      <w:r w:rsidRPr="00B214F8">
        <w:rPr>
          <w:rtl/>
          <w:lang w:bidi="fa-IR"/>
        </w:rPr>
        <w:t xml:space="preserve">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عموال بازدارنده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در برابر گناهان و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هاست که همچون سلول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دفاع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بدن و پوست درخت از آفت ها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اء</w:t>
      </w:r>
      <w:r w:rsidRPr="00B214F8">
        <w:rPr>
          <w:rtl/>
          <w:lang w:bidi="fa-IR"/>
        </w:rPr>
        <w:t xml:space="preserve"> مفتاح کل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. </w:t>
      </w:r>
      <w:r w:rsidRPr="00462BB9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کل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هر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چون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و هو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هوس در زنان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عامل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زنان و دختران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هوش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مبادا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حفاظ و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برود که در آن صورت،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 ها و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آمده است:</w:t>
      </w:r>
    </w:p>
    <w:p w:rsidR="00B214F8" w:rsidRDefault="00B214F8" w:rsidP="00462BB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ده جزء است؛ نه جزء </w:t>
      </w:r>
      <w:r w:rsidR="00462BB9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جزء آن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است.</w:t>
      </w:r>
    </w:p>
    <w:p w:rsidR="00462BB9" w:rsidRPr="00462BB9" w:rsidRDefault="00462BB9" w:rsidP="00462B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462BB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بحارالانوار، ج 70، ص 219.</w:t>
      </w:r>
    </w:p>
    <w:p w:rsidR="00B214F8" w:rsidRPr="00B214F8" w:rsidRDefault="00462BB9" w:rsidP="00462BB9">
      <w:pPr>
        <w:pStyle w:val="Heading1"/>
        <w:rPr>
          <w:rtl/>
        </w:rPr>
      </w:pPr>
      <w:r>
        <w:rPr>
          <w:rtl/>
        </w:rPr>
        <w:br w:type="page"/>
      </w:r>
      <w:r w:rsidR="00B930A3">
        <w:rPr>
          <w:rFonts w:hint="cs"/>
          <w:rtl/>
        </w:rPr>
        <w:lastRenderedPageBreak/>
        <w:t xml:space="preserve"> </w:t>
      </w:r>
      <w:bookmarkStart w:id="62" w:name="_Toc495745038"/>
      <w:bookmarkStart w:id="63" w:name="_Toc495745252"/>
      <w:r w:rsidR="00B214F8" w:rsidRPr="00B214F8">
        <w:rPr>
          <w:rFonts w:hint="eastAsia"/>
          <w:rtl/>
        </w:rPr>
        <w:t>مراتب</w:t>
      </w:r>
      <w:r w:rsidR="00B214F8" w:rsidRPr="00B214F8">
        <w:rPr>
          <w:rtl/>
        </w:rPr>
        <w:t xml:space="preserve"> شرم</w:t>
      </w:r>
      <w:bookmarkEnd w:id="62"/>
      <w:bookmarkEnd w:id="6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شرم</w:t>
      </w:r>
      <w:r w:rsidRPr="00B214F8">
        <w:rPr>
          <w:rtl/>
          <w:lang w:bidi="fa-IR"/>
        </w:rPr>
        <w:t xml:space="preserve"> 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نشانه شعف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باشد و 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نشان شکوفا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عقل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وجدان، آن هم بسته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از چه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از چه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باشد. آن که از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و فرا گرفتن شرم دارد، راه سعادت را به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بندد.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و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سخن و کردار ش</w:t>
      </w:r>
      <w:r w:rsidRPr="00B214F8">
        <w:rPr>
          <w:rFonts w:hint="eastAsia"/>
          <w:rtl/>
          <w:lang w:bidi="fa-IR"/>
        </w:rPr>
        <w:t>رم</w:t>
      </w:r>
      <w:r w:rsidRPr="00B214F8">
        <w:rPr>
          <w:rtl/>
          <w:lang w:bidi="fa-IR"/>
        </w:rPr>
        <w:t xml:space="preserve"> دارد، پله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کمال و خودساز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موده</w:t>
      </w:r>
      <w:r w:rsidRPr="00B214F8">
        <w:rPr>
          <w:rtl/>
          <w:lang w:bidi="fa-IR"/>
        </w:rPr>
        <w:t xml:space="preserve"> است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شرم، مراتب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تنب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جر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از عمل ناشا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انسان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گناه، به خاطر حقارت آم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 مخرب بودنش هر چند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نفهمد و نب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مجازات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 در کار نباشد.</w:t>
      </w:r>
    </w:p>
    <w:p w:rsidR="00B214F8" w:rsidRPr="00B214F8" w:rsidRDefault="00B214F8" w:rsidP="00B930A3">
      <w:pPr>
        <w:pStyle w:val="Heading1"/>
        <w:rPr>
          <w:rtl/>
        </w:rPr>
      </w:pPr>
      <w:bookmarkStart w:id="64" w:name="_Toc495745039"/>
      <w:bookmarkStart w:id="65" w:name="_Toc495745253"/>
      <w:r w:rsidRPr="00B214F8">
        <w:rPr>
          <w:rFonts w:hint="eastAsia"/>
          <w:rtl/>
        </w:rPr>
        <w:t>ز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نت</w:t>
      </w:r>
      <w:r w:rsidRPr="00B214F8">
        <w:rPr>
          <w:rtl/>
        </w:rPr>
        <w:t xml:space="preserve"> و ز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با</w:t>
      </w:r>
      <w:r w:rsidRPr="00B214F8">
        <w:rPr>
          <w:rFonts w:hint="cs"/>
          <w:rtl/>
        </w:rPr>
        <w:t>یی</w:t>
      </w:r>
      <w:bookmarkEnd w:id="64"/>
      <w:bookmarkEnd w:id="6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انسان</w:t>
      </w:r>
      <w:r w:rsidRPr="00B214F8">
        <w:rPr>
          <w:rtl/>
          <w:lang w:bidi="fa-IR"/>
        </w:rPr>
        <w:t xml:space="preserve"> فطرتاً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دوست دارد و از لباس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با،</w:t>
      </w:r>
      <w:r w:rsidRPr="00B214F8">
        <w:rPr>
          <w:rtl/>
          <w:lang w:bidi="fa-IR"/>
        </w:rPr>
        <w:t xml:space="preserve"> صدا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با،</w:t>
      </w:r>
      <w:r w:rsidRPr="00B214F8">
        <w:rPr>
          <w:rtl/>
          <w:lang w:bidi="fa-IR"/>
        </w:rPr>
        <w:t xml:space="preserve"> منظره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با،</w:t>
      </w:r>
      <w:r w:rsidRPr="00B214F8">
        <w:rPr>
          <w:rtl/>
          <w:lang w:bidi="fa-IR"/>
        </w:rPr>
        <w:t xml:space="preserve"> کلام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وا،</w:t>
      </w:r>
      <w:r w:rsidRPr="00B214F8">
        <w:rPr>
          <w:rtl/>
          <w:lang w:bidi="fa-IR"/>
        </w:rPr>
        <w:t xml:space="preserve"> خط خوش و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خوش لذت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 در فصل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گرا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انسان به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خودآرا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اسلام</w:t>
      </w:r>
      <w:r w:rsidRPr="00B214F8">
        <w:rPr>
          <w:rtl/>
          <w:lang w:bidi="fa-IR"/>
        </w:rPr>
        <w:t xml:space="preserve"> ضمن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دستور به نظافت و آراستگ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دهد، مرزها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قرار داده که تا کرامت انسان خدشه دار نشود.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توجه داشت که: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و خودآرا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تجمل 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نشود.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مدپرست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نجامد؛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مدپرست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مانع استقلال فرهنگ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چشم و هم چشم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نکشد که مانع آرامش روان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4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فاسد شدن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انسان نکشد که مانع عبود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انسان خواهد شد.</w:t>
      </w:r>
    </w:p>
    <w:p w:rsidR="00B214F8" w:rsidRPr="00B214F8" w:rsidRDefault="00B214F8" w:rsidP="00B930A3">
      <w:pPr>
        <w:pStyle w:val="Heading1"/>
        <w:rPr>
          <w:rtl/>
        </w:rPr>
      </w:pPr>
      <w:bookmarkStart w:id="66" w:name="_Toc495745040"/>
      <w:bookmarkStart w:id="67" w:name="_Toc495745254"/>
      <w:r w:rsidRPr="00B214F8">
        <w:rPr>
          <w:rFonts w:hint="eastAsia"/>
          <w:rtl/>
        </w:rPr>
        <w:t>سخن</w:t>
      </w:r>
      <w:r w:rsidRPr="00B214F8">
        <w:rPr>
          <w:rtl/>
        </w:rPr>
        <w:t xml:space="preserve"> چ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ن</w:t>
      </w:r>
      <w:r w:rsidRPr="00B214F8">
        <w:rPr>
          <w:rFonts w:hint="cs"/>
          <w:rtl/>
        </w:rPr>
        <w:t>ی</w:t>
      </w:r>
      <w:bookmarkEnd w:id="66"/>
      <w:bookmarkEnd w:id="6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از دخالت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بستگان عاقل و دلسوز و مصلح در امور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عموماً آموزنده و سازنده است، افراد د</w:t>
      </w:r>
      <w:r w:rsidR="00B930A3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زن</w:t>
      </w:r>
      <w:r w:rsidR="00B930A3">
        <w:rPr>
          <w:rFonts w:hint="cs"/>
          <w:rtl/>
          <w:lang w:bidi="fa-IR"/>
        </w:rPr>
        <w:t>د</w:t>
      </w:r>
      <w:r w:rsidRPr="00B214F8">
        <w:rPr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خانوادگ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دخالت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که به دو دسته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تقس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کرد:</w:t>
      </w:r>
    </w:p>
    <w:p w:rsidR="00B214F8" w:rsidRPr="00B214F8" w:rsidRDefault="00B214F8" w:rsidP="00B930A3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حسد ورز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توز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رقابت و انتقام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به منظور پر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نمودن، به هم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ختن</w:t>
      </w:r>
      <w:r w:rsidRPr="00B214F8">
        <w:rPr>
          <w:rtl/>
          <w:lang w:bidi="fa-IR"/>
        </w:rPr>
        <w:t xml:space="preserve"> و متلاش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گران،</w:t>
      </w:r>
      <w:r w:rsidRPr="00B214F8">
        <w:rPr>
          <w:rtl/>
          <w:lang w:bidi="fa-IR"/>
        </w:rPr>
        <w:t xml:space="preserve"> به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برگ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زنند و تنها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اعمال، خشم درون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آتش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خود را تسک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بخشند و م</w:t>
      </w:r>
      <w:r w:rsidR="00B930A3">
        <w:rPr>
          <w:rFonts w:hint="cs"/>
          <w:rtl/>
          <w:lang w:bidi="fa-IR"/>
        </w:rPr>
        <w:t>قصو</w:t>
      </w:r>
      <w:r w:rsidRPr="00B214F8">
        <w:rPr>
          <w:rtl/>
          <w:lang w:bidi="fa-IR"/>
        </w:rPr>
        <w:t>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B930A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دخالت ها و کارشکن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گران،</w:t>
      </w:r>
      <w:r w:rsidRPr="00B214F8">
        <w:rPr>
          <w:rtl/>
          <w:lang w:bidi="fa-IR"/>
        </w:rPr>
        <w:t xml:space="preserve"> نه تنها با اهداف بالا را دنبال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بلکه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تباه ساختن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خانواده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آباد کردن خانه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هر دو صورت، اعمال و رفتار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افراد، هم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آنان تلخ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هم از لحاظ وجدان و اخلاق و مقررات شرع مقدس اسلام ممنوع و محکوم است و ذلت و زبون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نکبت و عقوبت اخرو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دنبال خواهد داشت.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همان</w:t>
      </w:r>
      <w:r w:rsidRPr="00B214F8">
        <w:rPr>
          <w:rtl/>
          <w:lang w:bidi="fa-IR"/>
        </w:rPr>
        <w:t xml:space="preserve"> طور که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مطلب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بازگو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ممکن است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ناً</w:t>
      </w:r>
      <w:r w:rsidRPr="00B214F8">
        <w:rPr>
          <w:rtl/>
          <w:lang w:bidi="fa-IR"/>
        </w:rPr>
        <w:t xml:space="preserve"> سخنان شما را نزد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بازگو کند و اختلاف و آشوب راه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ندازد</w:t>
      </w:r>
      <w:r w:rsidRPr="00B214F8">
        <w:rPr>
          <w:rtl/>
          <w:lang w:bidi="fa-IR"/>
        </w:rPr>
        <w:t>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نقل 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نقل عنک</w:t>
      </w:r>
    </w:p>
    <w:p w:rsidR="00B214F8" w:rsidRDefault="00B930A3" w:rsidP="00B214F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 w:rsidR="00B214F8" w:rsidRPr="00B214F8">
        <w:rPr>
          <w:rFonts w:hint="eastAsia"/>
          <w:rtl/>
          <w:lang w:bidi="fa-IR"/>
        </w:rPr>
        <w:t>ن</w:t>
      </w:r>
      <w:r w:rsidR="00B214F8" w:rsidRPr="00B214F8">
        <w:rPr>
          <w:rtl/>
          <w:lang w:bidi="fa-IR"/>
        </w:rPr>
        <w:t xml:space="preserve"> کس که سخن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را برا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تو آورد، از تو 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ز</w:t>
      </w:r>
      <w:r w:rsidR="00B214F8" w:rsidRPr="00B214F8">
        <w:rPr>
          <w:rtl/>
          <w:lang w:bidi="fa-IR"/>
        </w:rPr>
        <w:t xml:space="preserve"> سخن ها خواهد گفت.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B930A3" w:rsidTr="00B930A3">
        <w:trPr>
          <w:trHeight w:val="350"/>
        </w:trPr>
        <w:tc>
          <w:tcPr>
            <w:tcW w:w="3344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lastRenderedPageBreak/>
              <w:t>هر</w:t>
            </w:r>
            <w:r w:rsidRPr="00B214F8">
              <w:rPr>
                <w:rtl/>
                <w:lang w:bidi="fa-IR"/>
              </w:rPr>
              <w:t xml:space="preserve"> که 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دگران،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تو آورد و شمرد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تو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دگران خواهد برد!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صدق الواش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افسد الصد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گفتار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توجه و آن را تصد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کند،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رفاقت خود را با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از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راه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فتنه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بسته شود، آن حضرت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مطلب</w:t>
      </w:r>
      <w:r w:rsidRPr="00B214F8">
        <w:rPr>
          <w:rtl/>
          <w:lang w:bidi="fa-IR"/>
        </w:rPr>
        <w:t xml:space="preserve">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خواه باطل باشد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ح،</w:t>
      </w:r>
      <w:r w:rsidRPr="00B214F8">
        <w:rPr>
          <w:rtl/>
          <w:lang w:bidi="fa-IR"/>
        </w:rPr>
        <w:t xml:space="preserve"> تکذ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کن و به آن ترت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اثر بده.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عمل</w:t>
      </w:r>
      <w:r w:rsidRPr="00B214F8">
        <w:rPr>
          <w:rtl/>
          <w:lang w:bidi="fa-IR"/>
        </w:rPr>
        <w:t xml:space="preserve"> افراد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ـ که عموماً موجب تفرقه و آشوب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 ـ از نظر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بزرگوار اسلام،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زشت و ضد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علاوه 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عمل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خلاف اخلاق است، در خانواده ها اختلاف و فتنه به وجود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 و خود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از 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اخلاق خارج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دشمن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 و سبب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از خدا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النمّ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مه</w:t>
      </w:r>
      <w:r w:rsidRPr="00B214F8">
        <w:rPr>
          <w:rtl/>
          <w:lang w:bidi="fa-IR"/>
        </w:rPr>
        <w:t xml:space="preserve"> شم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المارق. </w:t>
      </w:r>
      <w:r w:rsidRPr="00B930A3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سخن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از 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اسلام و اخلاق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رفته است، در جمله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</w:t>
      </w:r>
      <w:r w:rsidRPr="00B214F8">
        <w:rPr>
          <w:rtl/>
          <w:lang w:bidi="fa-IR"/>
        </w:rPr>
        <w:t xml:space="preserve"> و النّم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مه</w:t>
      </w:r>
      <w:r w:rsidRPr="00B214F8">
        <w:rPr>
          <w:rtl/>
          <w:lang w:bidi="fa-IR"/>
        </w:rPr>
        <w:t xml:space="preserve"> فانّها تزّرع الضغ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و تبعد عن الله و الناس. </w:t>
      </w:r>
      <w:r w:rsidRPr="00B930A3">
        <w:rPr>
          <w:rStyle w:val="libFootnotenumChar"/>
          <w:rtl/>
        </w:rPr>
        <w:t>2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موجب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و دشمن تراش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انسان را از خدا و مردم جدا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B930A3" w:rsidTr="00B930A3">
        <w:trPr>
          <w:trHeight w:val="350"/>
        </w:trPr>
        <w:tc>
          <w:tcPr>
            <w:tcW w:w="3344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lastRenderedPageBreak/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B214F8">
              <w:rPr>
                <w:rtl/>
                <w:lang w:bidi="fa-IR"/>
              </w:rPr>
              <w:t xml:space="preserve"> دو کس، جنگ چون آتش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سخن</w:t>
            </w:r>
            <w:r w:rsidRPr="00B214F8">
              <w:rPr>
                <w:rtl/>
                <w:lang w:bidi="fa-IR"/>
              </w:rPr>
              <w:t xml:space="preserve"> 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بدبخت، 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زم</w:t>
            </w:r>
            <w:r w:rsidRPr="00B214F8">
              <w:rPr>
                <w:rtl/>
                <w:lang w:bidi="fa-IR"/>
              </w:rPr>
              <w:t xml:space="preserve"> کش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0A3" w:rsidTr="00B930A3">
        <w:trPr>
          <w:trHeight w:val="350"/>
        </w:trPr>
        <w:tc>
          <w:tcPr>
            <w:tcW w:w="3344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کنند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و آن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کدگر</w:t>
            </w:r>
            <w:r w:rsidRPr="00B214F8">
              <w:rPr>
                <w:rtl/>
                <w:lang w:bidi="fa-IR"/>
              </w:rPr>
              <w:t xml:space="preserve"> باره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اندر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ان،</w:t>
            </w:r>
            <w:r w:rsidRPr="00B214F8">
              <w:rPr>
                <w:rtl/>
                <w:lang w:bidi="fa-IR"/>
              </w:rPr>
              <w:t xml:space="preserve"> شوربخت و خجل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0A3" w:rsidTr="00B930A3">
        <w:trPr>
          <w:trHeight w:val="350"/>
        </w:trPr>
        <w:tc>
          <w:tcPr>
            <w:tcW w:w="3344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B214F8">
              <w:rPr>
                <w:rtl/>
                <w:lang w:bidi="fa-IR"/>
              </w:rPr>
              <w:t xml:space="preserve"> دو کس، آتش افروختن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عقل است، خود در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B214F8">
              <w:rPr>
                <w:rtl/>
                <w:lang w:bidi="fa-IR"/>
              </w:rPr>
              <w:t xml:space="preserve"> سوختن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930A3" w:rsidRDefault="00B930A3" w:rsidP="00B930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214F8" w:rsidRPr="00B214F8" w:rsidRDefault="00B214F8" w:rsidP="00B930A3">
      <w:pPr>
        <w:pStyle w:val="libFootnote0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«سعد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  <w:r w:rsidRPr="00B214F8">
        <w:rPr>
          <w:rtl/>
          <w:lang w:bidi="fa-IR"/>
        </w:rPr>
        <w:t xml:space="preserve"> 1 . غررالحکم (چاپ دانشگاه)، ج 7، ص 379.</w:t>
      </w:r>
    </w:p>
    <w:p w:rsidR="00B214F8" w:rsidRPr="00B214F8" w:rsidRDefault="00B214F8" w:rsidP="00B930A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همان.</w:t>
      </w:r>
    </w:p>
    <w:p w:rsidR="00B214F8" w:rsidRPr="00B214F8" w:rsidRDefault="00B930A3" w:rsidP="00B930A3">
      <w:pPr>
        <w:pStyle w:val="Heading1"/>
        <w:rPr>
          <w:rtl/>
        </w:rPr>
      </w:pPr>
      <w:r>
        <w:rPr>
          <w:rtl/>
        </w:rPr>
        <w:br w:type="page"/>
      </w:r>
      <w:bookmarkStart w:id="68" w:name="_Toc495745041"/>
      <w:bookmarkStart w:id="69" w:name="_Toc495745255"/>
      <w:r w:rsidR="00B214F8" w:rsidRPr="00B214F8">
        <w:rPr>
          <w:rFonts w:hint="eastAsia"/>
          <w:rtl/>
        </w:rPr>
        <w:lastRenderedPageBreak/>
        <w:t>دوست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با افراد آلوده</w:t>
      </w:r>
      <w:bookmarkEnd w:id="68"/>
      <w:bookmarkEnd w:id="69"/>
    </w:p>
    <w:p w:rsidR="00B214F8" w:rsidRPr="00B214F8" w:rsidRDefault="00B214F8" w:rsidP="00EB392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به دوست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مطرح در تمام مراحل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است؛ در کودک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و. .. اما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انتخاب دوست توجه کرد که مبادا از افراد فاسد و آلوده باشد.</w:t>
      </w: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</w:t>
      </w:r>
      <w:r w:rsidRPr="00B214F8">
        <w:rPr>
          <w:rtl/>
          <w:lang w:bidi="fa-IR"/>
        </w:rPr>
        <w:t xml:space="preserve"> و قر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السوء فانک به تعرف. </w:t>
      </w:r>
      <w:r w:rsidRPr="00B930A3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افراد بد،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تو،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او شناخته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. </w:t>
      </w:r>
    </w:p>
    <w:p w:rsidR="00B214F8" w:rsidRPr="00B214F8" w:rsidRDefault="00B214F8" w:rsidP="00EB392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صادق، فرمود:</w:t>
      </w:r>
      <w:r w:rsidRPr="00B214F8">
        <w:rPr>
          <w:rFonts w:hint="eastAsia"/>
          <w:rtl/>
          <w:lang w:bidi="fa-IR"/>
        </w:rPr>
        <w:t>لاتصحب</w:t>
      </w:r>
      <w:r w:rsidRPr="00B214F8">
        <w:rPr>
          <w:rtl/>
          <w:lang w:bidi="fa-IR"/>
        </w:rPr>
        <w:t xml:space="preserve"> الفاجر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علمک</w:t>
      </w:r>
      <w:r w:rsidRPr="00B214F8">
        <w:rPr>
          <w:rtl/>
          <w:lang w:bidi="fa-IR"/>
        </w:rPr>
        <w:t xml:space="preserve"> من فجوره. </w:t>
      </w:r>
      <w:r w:rsidRPr="00B930A3">
        <w:rPr>
          <w:rStyle w:val="libFootnotenumChar"/>
          <w:rtl/>
        </w:rPr>
        <w:t>2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تبهکاران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مشو، مبادا عمل بد او در تو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گذارد.</w:t>
      </w:r>
      <w:r w:rsidRPr="00B214F8">
        <w:rPr>
          <w:rFonts w:hint="eastAsia"/>
          <w:rtl/>
          <w:lang w:bidi="fa-IR"/>
        </w:rPr>
        <w:t>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دوست چه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است؟ حضرت فرمود: «کس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گناه را در نظر انسان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جلوه دهد.»</w:t>
      </w:r>
      <w:r w:rsidRPr="00B930A3">
        <w:rPr>
          <w:rStyle w:val="libFootnotenumChar"/>
          <w:rtl/>
        </w:rPr>
        <w:t>3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</w:t>
      </w:r>
      <w:r w:rsidR="00B930A3" w:rsidRPr="00B214F8">
        <w:rPr>
          <w:rtl/>
          <w:lang w:bidi="fa-IR"/>
        </w:rPr>
        <w:t>و</w:t>
      </w:r>
      <w:r w:rsidRPr="00B214F8">
        <w:rPr>
          <w:rtl/>
          <w:lang w:bidi="fa-IR"/>
        </w:rPr>
        <w:t>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خطرها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داشه باشد و چه بسا جوانان پاکدل و با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که به علت آمد و شد با افراد فاسد، ارزشها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از </w:t>
      </w:r>
      <w:r w:rsidRPr="00B214F8">
        <w:rPr>
          <w:rFonts w:hint="eastAsia"/>
          <w:rtl/>
          <w:lang w:bidi="fa-IR"/>
        </w:rPr>
        <w:t>دست</w:t>
      </w:r>
      <w:r w:rsidRPr="00B214F8">
        <w:rPr>
          <w:rtl/>
          <w:lang w:bidi="fa-IR"/>
        </w:rPr>
        <w:t xml:space="preserve"> داده و به سقوط و انحطاط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شده اند. به تجربه ثابت شده است که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دوستان بد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شده اند، به گناه آلوده گشته اند.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آنها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کمتر احساس گناه کنند،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افراد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را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سرنوشت غم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خود گرفتار سازند و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دختر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پسران که در واد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فساد گرفتار شده اند، عامل اصل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نگون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دوستان ناباب ذکر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B930A3" w:rsidTr="009F3838">
        <w:trPr>
          <w:trHeight w:val="350"/>
        </w:trPr>
        <w:tc>
          <w:tcPr>
            <w:tcW w:w="3920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بدان کم نش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که صحبت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چه خوب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تو را پل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930A3" w:rsidTr="009F3838">
        <w:trPr>
          <w:trHeight w:val="350"/>
        </w:trPr>
        <w:tc>
          <w:tcPr>
            <w:tcW w:w="3920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آفتاب</w:t>
            </w:r>
            <w:r w:rsidRPr="00B214F8">
              <w:rPr>
                <w:rtl/>
                <w:lang w:bidi="fa-IR"/>
              </w:rPr>
              <w:t xml:space="preserve"> به آن بزرگ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930A3" w:rsidRDefault="00B930A3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930A3" w:rsidRDefault="00B930A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لکه</w:t>
            </w:r>
            <w:r w:rsidRPr="00B214F8">
              <w:rPr>
                <w:rtl/>
                <w:lang w:bidi="fa-IR"/>
              </w:rPr>
              <w:t xml:space="preserve"> ابر ناپد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930A3" w:rsidRDefault="00B930A3" w:rsidP="00B930A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B930A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الفصاحه،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1012.</w:t>
      </w:r>
    </w:p>
    <w:p w:rsidR="00B214F8" w:rsidRPr="00B214F8" w:rsidRDefault="00B214F8" w:rsidP="00B930A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بحارالانوار، ج 74اا ص 191.</w:t>
      </w:r>
    </w:p>
    <w:p w:rsidR="00B214F8" w:rsidRPr="00B214F8" w:rsidRDefault="00B214F8" w:rsidP="00B930A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المز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لک معص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الله (بخارالانوار، ج 77، ص 379.</w:t>
      </w:r>
    </w:p>
    <w:p w:rsidR="00B214F8" w:rsidRPr="00B214F8" w:rsidRDefault="00B930A3" w:rsidP="00EB3923">
      <w:pPr>
        <w:pStyle w:val="Heading1"/>
        <w:rPr>
          <w:rtl/>
        </w:rPr>
      </w:pPr>
      <w:r>
        <w:rPr>
          <w:rtl/>
        </w:rPr>
        <w:br w:type="page"/>
      </w:r>
      <w:bookmarkStart w:id="70" w:name="_Toc495745042"/>
      <w:bookmarkStart w:id="71" w:name="_Toc495745256"/>
      <w:r w:rsidR="00B214F8" w:rsidRPr="00B214F8">
        <w:rPr>
          <w:rFonts w:hint="eastAsia"/>
          <w:rtl/>
        </w:rPr>
        <w:lastRenderedPageBreak/>
        <w:t>شعارها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فر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بنده</w:t>
      </w:r>
      <w:bookmarkEnd w:id="70"/>
      <w:bookmarkEnd w:id="71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افراد</w:t>
      </w:r>
      <w:r w:rsidRPr="00B214F8">
        <w:rPr>
          <w:rtl/>
          <w:lang w:bidi="fa-IR"/>
        </w:rPr>
        <w:t xml:space="preserve"> آلوده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اهداف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شعارها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بنده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 که به چند نمونه آن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بتوانند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محرم و نامحرم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بشکنند تا راحت به اغراض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برسند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قلب پاک باشد، نگاه کردن به نامحرمان و نشست وبرخاست با آنان چه مانع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دارد؛ غافل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 و چشم خود را پاک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داند،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خائنان به نوام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مردم. 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خداوند از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 و چشم انسان ها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دارد؟!!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)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از شعارها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بنده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دستاو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افراد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تقوا بوده،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: «ما خواهر و برادر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مانع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 با همد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راحت نشست و برخاست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(به عنوان دوست،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همدرس و همکار)،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خواهر و برادر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معنا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محرم بودن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م ها و مرز ها حفظ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ج)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رسوا همرنگ جماعت شو.» هم 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جماعت و اکثر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ت؛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رش</w:t>
      </w:r>
      <w:r w:rsidRPr="00B214F8">
        <w:rPr>
          <w:rtl/>
          <w:lang w:bidi="fa-IR"/>
        </w:rPr>
        <w:t xml:space="preserve"> قول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جماعت. اگر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با مانتو و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جذاب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نامناسب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روند، اگر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مرتب در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tl/>
          <w:lang w:bidi="fa-IR"/>
        </w:rPr>
        <w:t xml:space="preserve"> ها و فروشگاه ها و...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هوده</w:t>
      </w:r>
      <w:r w:rsidRPr="00B214F8">
        <w:rPr>
          <w:rtl/>
          <w:lang w:bidi="fa-IR"/>
        </w:rPr>
        <w:t xml:space="preserve"> پرسه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زنند و چشم </w:t>
      </w:r>
      <w:r w:rsidRPr="00B214F8">
        <w:rPr>
          <w:rFonts w:hint="eastAsia"/>
          <w:rtl/>
          <w:lang w:bidi="fa-IR"/>
        </w:rPr>
        <w:t>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tl/>
          <w:lang w:bidi="fa-IR"/>
        </w:rPr>
        <w:t xml:space="preserve"> گناهکاران را به خود جذب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تو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همچون جماعت باش تا از قافله هوسرانان عقب نمان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.»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روح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تفاوت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نسبت به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جامعه ترو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 xml:space="preserve"> دهند.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)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«علت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ناسازگار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عدم شناخت و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لازم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است و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کنار هم بود،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معاشرت ها </w:t>
      </w:r>
      <w:r w:rsidRPr="00B214F8">
        <w:rPr>
          <w:rtl/>
          <w:lang w:bidi="fa-IR"/>
        </w:rPr>
        <w:lastRenderedPageBreak/>
        <w:t>بگو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شناخت و بص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تداوم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لازم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اما شناخت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سالم و به دور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رنگ</w:t>
      </w:r>
      <w:r w:rsidRPr="00B214F8">
        <w:rPr>
          <w:rtl/>
          <w:lang w:bidi="fa-IR"/>
        </w:rPr>
        <w:t xml:space="preserve"> به دست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شناخت خانواده، شخص و سابقه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همسر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و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و تعهد او، نه شناخت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همراه با احساسات، ظاهر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تزو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است. تجربه نشان داده است که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شناخت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غالباً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کم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 دختران و پسران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وارد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سراب ها شده و سرشان به سنگ خورده و </w:t>
      </w:r>
      <w:r w:rsidRPr="00B214F8">
        <w:rPr>
          <w:rFonts w:hint="eastAsia"/>
          <w:rtl/>
          <w:lang w:bidi="fa-IR"/>
        </w:rPr>
        <w:t>انگشت</w:t>
      </w:r>
      <w:r w:rsidRPr="00B214F8">
        <w:rPr>
          <w:rtl/>
          <w:lang w:bidi="fa-IR"/>
        </w:rPr>
        <w:t xml:space="preserve"> ندامت به دهان گرفته اند.</w:t>
      </w:r>
    </w:p>
    <w:p w:rsidR="00B214F8" w:rsidRPr="00B214F8" w:rsidRDefault="00B214F8" w:rsidP="00EB3923">
      <w:pPr>
        <w:pStyle w:val="Heading1"/>
        <w:rPr>
          <w:rtl/>
        </w:rPr>
      </w:pPr>
      <w:bookmarkStart w:id="72" w:name="_Toc495745043"/>
      <w:bookmarkStart w:id="73" w:name="_Toc495745257"/>
      <w:r w:rsidRPr="00B214F8">
        <w:rPr>
          <w:rFonts w:hint="eastAsia"/>
          <w:rtl/>
        </w:rPr>
        <w:t>نامه</w:t>
      </w:r>
      <w:r w:rsidRPr="00B214F8">
        <w:rPr>
          <w:rtl/>
        </w:rPr>
        <w:t xml:space="preserve"> 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عاشقانه</w:t>
      </w:r>
      <w:bookmarkEnd w:id="72"/>
      <w:bookmarkEnd w:id="7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عوامل انحراف جوانان، نامه نگار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عاشقانه است. از آنجا که دختران جوان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عواطف لط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احساسات پرشور و قو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هستند، ناخودآگاه دچار لغزش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و دل بر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بنده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سپارند و آنها را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انگارند. غافل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 سخنان دل </w:t>
      </w:r>
      <w:r w:rsidRPr="00B214F8">
        <w:rPr>
          <w:rFonts w:hint="eastAsia"/>
          <w:rtl/>
          <w:lang w:bidi="fa-IR"/>
        </w:rPr>
        <w:t>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با،</w:t>
      </w:r>
      <w:r w:rsidRPr="00B214F8">
        <w:rPr>
          <w:rtl/>
          <w:lang w:bidi="fa-IR"/>
        </w:rPr>
        <w:t xml:space="preserve">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کث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کرده 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و پسران جوان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عواقب سوء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رابطه ها توجه کنند تا عفت خود را تباه نسازند.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نامه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سند کتب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عفت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آنهاست، به دست جوانان آلوده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ممکن است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دشمن آنان شوند نسپارند 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دچار آشفتگ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نسازند. نظام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گنجو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B3923" w:rsidTr="00EB3923">
        <w:trPr>
          <w:trHeight w:val="350"/>
        </w:trPr>
        <w:tc>
          <w:tcPr>
            <w:tcW w:w="3344" w:type="dxa"/>
            <w:shd w:val="clear" w:color="auto" w:fill="auto"/>
          </w:tcPr>
          <w:p w:rsidR="00EB3923" w:rsidRDefault="00EB392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</w:t>
            </w:r>
            <w:r w:rsidRPr="00B214F8">
              <w:rPr>
                <w:rtl/>
                <w:lang w:bidi="fa-IR"/>
              </w:rPr>
              <w:t xml:space="preserve"> چو به کف گرفت خامه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B3923" w:rsidRDefault="00EB392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B3923" w:rsidRDefault="00EB392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ارسال</w:t>
            </w:r>
            <w:r w:rsidRPr="00B214F8">
              <w:rPr>
                <w:rtl/>
                <w:lang w:bidi="fa-IR"/>
              </w:rPr>
              <w:t xml:space="preserve"> کند جواب نامه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3923" w:rsidTr="00EB3923">
        <w:trPr>
          <w:trHeight w:val="350"/>
        </w:trPr>
        <w:tc>
          <w:tcPr>
            <w:tcW w:w="3344" w:type="dxa"/>
          </w:tcPr>
          <w:p w:rsidR="00EB3923" w:rsidRDefault="00EB392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آن</w:t>
            </w:r>
            <w:r w:rsidRPr="00B214F8">
              <w:rPr>
                <w:rtl/>
                <w:lang w:bidi="fa-IR"/>
              </w:rPr>
              <w:t xml:space="preserve"> نامه نشان رو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B3923" w:rsidRDefault="00EB3923" w:rsidP="009F3838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B3923" w:rsidRDefault="00EB3923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نامش</w:t>
            </w:r>
            <w:r w:rsidRPr="00B214F8">
              <w:rPr>
                <w:rtl/>
                <w:lang w:bidi="fa-IR"/>
              </w:rPr>
              <w:t xml:space="preserve"> چون نوشته شد گواه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3923" w:rsidRDefault="00EB3923" w:rsidP="00B214F8">
      <w:pPr>
        <w:pStyle w:val="libNormal"/>
        <w:rPr>
          <w:rtl/>
        </w:rPr>
      </w:pPr>
    </w:p>
    <w:p w:rsidR="00B214F8" w:rsidRPr="00B214F8" w:rsidRDefault="00EB3923" w:rsidP="00EB3923">
      <w:pPr>
        <w:pStyle w:val="Heading1"/>
        <w:rPr>
          <w:rtl/>
        </w:rPr>
      </w:pPr>
      <w:r>
        <w:rPr>
          <w:rtl/>
        </w:rPr>
        <w:br w:type="page"/>
      </w:r>
      <w:bookmarkStart w:id="74" w:name="_Toc495745044"/>
      <w:bookmarkStart w:id="75" w:name="_Toc495745258"/>
      <w:r w:rsidR="00B214F8" w:rsidRPr="00B214F8">
        <w:rPr>
          <w:rFonts w:hint="eastAsia"/>
          <w:rtl/>
        </w:rPr>
        <w:lastRenderedPageBreak/>
        <w:t>مزاحم</w:t>
      </w:r>
      <w:r w:rsidR="00B214F8" w:rsidRPr="00B214F8">
        <w:rPr>
          <w:rtl/>
        </w:rPr>
        <w:t xml:space="preserve"> تلفن</w:t>
      </w:r>
      <w:r w:rsidR="00B214F8" w:rsidRPr="00B214F8">
        <w:rPr>
          <w:rFonts w:hint="cs"/>
          <w:rtl/>
        </w:rPr>
        <w:t>ی</w:t>
      </w:r>
      <w:bookmarkEnd w:id="74"/>
      <w:bookmarkEnd w:id="7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مشکلات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خانواده ها،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خانواده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 دار، مسئله مزاحم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فرد مزاحم با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ناجوانمردانه استفاده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گاه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آزار و گاه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 و ارتباط با دختران و گاه با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>.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گرداب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افتاده اند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بوده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دختر که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خورده،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«او از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تلفن مزاحم 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ترانه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گذاشت و از 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 که به خانه اش بروم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ترت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به دام بلا گرفتار شدم.»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فراوان</w:t>
      </w:r>
      <w:r w:rsidRPr="00B214F8">
        <w:rPr>
          <w:rtl/>
          <w:lang w:bidi="fa-IR"/>
        </w:rPr>
        <w:t xml:space="preserve"> است عشق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کاذب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آغازش، مزاحم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انش</w:t>
      </w:r>
      <w:r w:rsidRPr="00B214F8">
        <w:rPr>
          <w:rtl/>
          <w:lang w:bidi="fa-IR"/>
        </w:rPr>
        <w:t xml:space="preserve">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بوده است.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مصون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خطر راه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نشهاد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.شماره تلفن خود را به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الامکان شما گوش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تلفن را بر 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مبادا مورد مزاحمت قرار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صورت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شما گوش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به حداقل مکالمه اکتفا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با صدا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سخن نگو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.هرگز در منزل تنها نباشد تا در اثر مزاحت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وصفتان</w:t>
      </w:r>
      <w:r w:rsidRPr="00B214F8">
        <w:rPr>
          <w:rtl/>
          <w:lang w:bidi="fa-IR"/>
        </w:rPr>
        <w:t xml:space="preserve">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قرار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.هرگز مزاحم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او همچون دزد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بدون اجازه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در خانه امن شما راه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کند.</w:t>
      </w:r>
    </w:p>
    <w:p w:rsidR="00EB3923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EB392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.تنها راه برخورد با مزاحم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سخن نگفتن است؛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هر قدر به او توه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شود، او در عمل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تر تشو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خواهد شد.</w:t>
      </w:r>
    </w:p>
    <w:p w:rsidR="00B214F8" w:rsidRPr="00B214F8" w:rsidRDefault="00EB3923" w:rsidP="00EB3923">
      <w:pPr>
        <w:pStyle w:val="Heading1"/>
        <w:rPr>
          <w:rtl/>
        </w:rPr>
      </w:pPr>
      <w:r>
        <w:rPr>
          <w:rtl/>
        </w:rPr>
        <w:br w:type="page"/>
      </w:r>
      <w:bookmarkStart w:id="76" w:name="_Toc495745045"/>
      <w:bookmarkStart w:id="77" w:name="_Toc495745259"/>
      <w:r w:rsidR="00B214F8" w:rsidRPr="00B214F8">
        <w:rPr>
          <w:rFonts w:hint="eastAsia"/>
          <w:rtl/>
        </w:rPr>
        <w:lastRenderedPageBreak/>
        <w:t>غفلت</w:t>
      </w:r>
      <w:bookmarkEnd w:id="76"/>
      <w:bookmarkEnd w:id="7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غفلت،</w:t>
      </w:r>
      <w:r w:rsidRPr="00B214F8">
        <w:rPr>
          <w:rtl/>
          <w:lang w:bidi="fa-IR"/>
        </w:rPr>
        <w:t xml:space="preserve">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خطر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است. غفلت از خدا، از مرگ و معاد، از استعدادها و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توطئه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دشمنان و غفلت هر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انسان را از خطر غافل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توطئه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دشمنان دور کردن زنان از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و درصددند از او همچون ابزار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جهت رونق دادن محصولات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استفاده کنند.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دختران توجه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که، چرا دشمنان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شرفت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زنان و مردان ملت ها قرار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 و آنچه موج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فساد و تباه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ترو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دهند؟!</w:t>
      </w:r>
    </w:p>
    <w:p w:rsidR="00B214F8" w:rsidRPr="00B214F8" w:rsidRDefault="00B214F8" w:rsidP="00EB3923">
      <w:pPr>
        <w:pStyle w:val="Heading1"/>
        <w:rPr>
          <w:rtl/>
        </w:rPr>
      </w:pPr>
      <w:bookmarkStart w:id="78" w:name="_Toc495745046"/>
      <w:bookmarkStart w:id="79" w:name="_Toc495745260"/>
      <w:r w:rsidRPr="00B214F8">
        <w:rPr>
          <w:rFonts w:hint="eastAsia"/>
          <w:rtl/>
        </w:rPr>
        <w:t>نوارها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مبتذل</w:t>
      </w:r>
      <w:bookmarkEnd w:id="78"/>
      <w:bookmarkEnd w:id="79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مبتذل همواره از مهم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ابزارها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 xml:space="preserve"> فساد از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ستمگران بوده و امروزه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تهاجم فرهنگ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قدرت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استکبار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مختلف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دختران و پسران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آنها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 که در هر مجلس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چنان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هست، غفلت و فراموش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هست و در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همچون رقص و اختلاط مطرح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که: در مجلس عقد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گفته شد بلند شو و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مجلس برقص. او گفت: «من بدون نوار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توانم برقصم.»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نوار آن چنان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آماده کردند و سرگرم رقص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شد 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جان</w:t>
      </w:r>
      <w:r w:rsidRPr="00B214F8">
        <w:rPr>
          <w:rtl/>
          <w:lang w:bidi="fa-IR"/>
        </w:rPr>
        <w:t xml:space="preserve"> مجلس را فرارگفت ناگهان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نامحرمان به مجلس رقص و وضع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ت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مه</w:t>
      </w:r>
      <w:r w:rsidRPr="00B214F8">
        <w:rPr>
          <w:rtl/>
          <w:lang w:bidi="fa-IR"/>
        </w:rPr>
        <w:t xml:space="preserve"> 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آنها دوخته شده است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از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مجلس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خداوند خشنود است؟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قلب امام زمان از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مجالس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شاد است؟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پاسخ مناسب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اعمال خود در روز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</w:t>
      </w:r>
      <w:r w:rsidRPr="00B214F8">
        <w:rPr>
          <w:rtl/>
          <w:lang w:bidi="fa-IR"/>
        </w:rPr>
        <w:t xml:space="preserve"> خواهند داشت؟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پدران</w:t>
      </w:r>
      <w:r w:rsidRPr="00B214F8">
        <w:rPr>
          <w:rtl/>
          <w:lang w:bidi="fa-IR"/>
        </w:rPr>
        <w:t xml:space="preserve"> و مادران و مرب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کودکان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</w:t>
      </w:r>
      <w:r w:rsidR="00EB3923">
        <w:rPr>
          <w:rFonts w:hint="cs"/>
          <w:rtl/>
          <w:lang w:bidi="fa-IR"/>
        </w:rPr>
        <w:t>و</w:t>
      </w:r>
      <w:r w:rsidRPr="00B214F8">
        <w:rPr>
          <w:rtl/>
          <w:lang w:bidi="fa-IR"/>
        </w:rPr>
        <w:t xml:space="preserve">جه داشته باشند و خواسته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ناخواسته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گرا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فرزندان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مرز و بوم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فراهم نکنند و بدانند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متوجه آنان است که متأسفانه گاه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پدران و مادران از آن غافلند.</w:t>
      </w:r>
      <w:r w:rsidRPr="00B214F8">
        <w:rPr>
          <w:rtl/>
          <w:lang w:bidi="fa-IR"/>
        </w:rPr>
        <w:cr/>
      </w:r>
    </w:p>
    <w:p w:rsidR="00B214F8" w:rsidRPr="00B214F8" w:rsidRDefault="00EB3923" w:rsidP="00EB3923">
      <w:pPr>
        <w:pStyle w:val="Heading1"/>
        <w:rPr>
          <w:rtl/>
        </w:rPr>
      </w:pPr>
      <w:r>
        <w:rPr>
          <w:rtl/>
        </w:rPr>
        <w:br w:type="page"/>
      </w:r>
      <w:bookmarkStart w:id="80" w:name="_Toc495745047"/>
      <w:bookmarkStart w:id="81" w:name="_Toc495745261"/>
      <w:r w:rsidR="00B214F8" w:rsidRPr="00B214F8">
        <w:rPr>
          <w:rFonts w:hint="eastAsia"/>
          <w:rtl/>
        </w:rPr>
        <w:lastRenderedPageBreak/>
        <w:t>وعده</w:t>
      </w:r>
      <w:r w:rsidR="00B214F8" w:rsidRPr="00B214F8">
        <w:rPr>
          <w:rtl/>
        </w:rPr>
        <w:t xml:space="preserve"> و وع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دها</w:t>
      </w:r>
      <w:bookmarkEnd w:id="80"/>
      <w:bookmarkEnd w:id="81"/>
    </w:p>
    <w:p w:rsidR="00B214F8" w:rsidRPr="00B214F8" w:rsidRDefault="00B214F8" w:rsidP="00EB3923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از خطرها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کم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که هر لحظه به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وعده ازدواج از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پسران است. پسران با تجربه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نقاط ضعف و 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دختران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کنند و هر کدام را به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بند</w:t>
      </w:r>
      <w:r w:rsidRPr="00B214F8">
        <w:rPr>
          <w:rtl/>
          <w:lang w:bidi="fa-IR"/>
        </w:rPr>
        <w:t>. با دختر مؤمن و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راه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وارد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حجاب و مسجد 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ئت</w:t>
      </w:r>
      <w:r w:rsidRPr="00B214F8">
        <w:rPr>
          <w:rtl/>
          <w:lang w:bidi="fa-IR"/>
        </w:rPr>
        <w:t xml:space="preserve"> صحبت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با دختران رپ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حجا</w:t>
      </w:r>
      <w:r w:rsidR="00EB3923">
        <w:rPr>
          <w:rFonts w:hint="cs"/>
          <w:rtl/>
          <w:lang w:bidi="fa-IR"/>
        </w:rPr>
        <w:t>ب</w:t>
      </w:r>
      <w:r w:rsidRPr="00B214F8">
        <w:rPr>
          <w:rtl/>
          <w:lang w:bidi="fa-IR"/>
        </w:rPr>
        <w:t xml:space="preserve"> از عشق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سفر و تفر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صحبت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="00EB3923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>د و به تشک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پارت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و مختلط دعوت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برنامه ها استقبال نکنند، امل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احساس و. ..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نامند.</w:t>
      </w:r>
    </w:p>
    <w:p w:rsidR="00B214F8" w:rsidRPr="00B214F8" w:rsidRDefault="00B214F8" w:rsidP="00EB3923">
      <w:pPr>
        <w:pStyle w:val="Heading1"/>
        <w:rPr>
          <w:rtl/>
        </w:rPr>
      </w:pPr>
      <w:bookmarkStart w:id="82" w:name="_Toc495745048"/>
      <w:bookmarkStart w:id="83" w:name="_Toc495745262"/>
      <w:r w:rsidRPr="00B214F8">
        <w:rPr>
          <w:rFonts w:hint="eastAsia"/>
          <w:rtl/>
        </w:rPr>
        <w:t>دقت</w:t>
      </w:r>
      <w:r w:rsidRPr="00B214F8">
        <w:rPr>
          <w:rtl/>
        </w:rPr>
        <w:t xml:space="preserve"> در ارتباط ها و آشنا</w:t>
      </w:r>
      <w:r w:rsidRPr="00B214F8">
        <w:rPr>
          <w:rFonts w:hint="cs"/>
          <w:rtl/>
        </w:rPr>
        <w:t>یی</w:t>
      </w:r>
      <w:r w:rsidRPr="00B214F8">
        <w:rPr>
          <w:rtl/>
        </w:rPr>
        <w:t xml:space="preserve"> ها</w:t>
      </w:r>
      <w:bookmarkEnd w:id="82"/>
      <w:bookmarkEnd w:id="8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خطرها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دختران و نوجوانان را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آشنا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ارتباط با پسران است؛ چرا که آنها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دام انداختن و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دختران با عفت، تلاش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به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آنها تماس برقرار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نوشتن 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عاشقانه و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مزاحت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ولخرج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دلسوز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محبت. جالب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جوانان هرزه بعد از ارتباط با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را رها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در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ازدواج به دنبال افراد پاکدامن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شش ماه به دنبال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بودم و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کردم با او رابطه برقرار کنم، او تا چند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ماه کوچک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اعتنا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به من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کرد؛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بعدها که توانستم با او انس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رم،</w:t>
      </w:r>
      <w:r w:rsidRPr="00B214F8">
        <w:rPr>
          <w:rtl/>
          <w:lang w:bidi="fa-IR"/>
        </w:rPr>
        <w:t xml:space="preserve"> فهم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که او هم مناسب 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از او جدا شدم.</w:t>
      </w:r>
    </w:p>
    <w:p w:rsidR="00B214F8" w:rsidRPr="00B214F8" w:rsidRDefault="00B214F8" w:rsidP="00EB392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نوجوان و جوان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بدانند هر 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آنها اظهار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شکل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گوناگون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جذب آنها دارد، به دنبال </w:t>
      </w:r>
      <w:r w:rsidRPr="00B214F8">
        <w:rPr>
          <w:rtl/>
          <w:lang w:bidi="fa-IR"/>
        </w:rPr>
        <w:lastRenderedPageBreak/>
        <w:t>هوس است، خواه از جوانان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</w:t>
      </w:r>
      <w:r w:rsidR="00EB3923">
        <w:rPr>
          <w:rFonts w:hint="cs"/>
          <w:rtl/>
          <w:lang w:bidi="fa-IR"/>
        </w:rPr>
        <w:t>باشد</w:t>
      </w:r>
      <w:r w:rsidRPr="00B214F8">
        <w:rPr>
          <w:rtl/>
          <w:lang w:bidi="fa-IR"/>
        </w:rPr>
        <w:t xml:space="preserve"> و خواه از جوانان فام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ل؛</w:t>
      </w:r>
      <w:r w:rsidRPr="00B214F8">
        <w:rPr>
          <w:rtl/>
          <w:lang w:bidi="fa-IR"/>
        </w:rPr>
        <w:t xml:space="preserve"> همچون پسر خاله و پسر عمو و... که همه در نامحرم بودن با جوانان غ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فرق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ندارند.</w:t>
      </w:r>
    </w:p>
    <w:p w:rsidR="00B214F8" w:rsidRPr="00B214F8" w:rsidRDefault="00B214F8" w:rsidP="00EB3923">
      <w:pPr>
        <w:pStyle w:val="Heading1"/>
        <w:rPr>
          <w:rtl/>
        </w:rPr>
      </w:pPr>
      <w:bookmarkStart w:id="84" w:name="_Toc495745049"/>
      <w:bookmarkStart w:id="85" w:name="_Toc495745263"/>
      <w:r w:rsidRPr="00B214F8">
        <w:rPr>
          <w:rFonts w:hint="eastAsia"/>
          <w:rtl/>
        </w:rPr>
        <w:t>مطالعه</w:t>
      </w:r>
      <w:r w:rsidRPr="00B214F8">
        <w:rPr>
          <w:rtl/>
        </w:rPr>
        <w:t xml:space="preserve"> کتاب ها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گمراه کننده</w:t>
      </w:r>
      <w:bookmarkEnd w:id="84"/>
      <w:bookmarkEnd w:id="8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عوامل انحراف دختران و پسران و دام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مطالعه کتاب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مجله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فاسد و گمراه کننده است که همچون زهر در روح و فکر انسان اثر منف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گذارد.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سلامت روح و روان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شند،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مطالعه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کتاب ها و مجله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کنند و هر کتا</w:t>
      </w: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بدون مشورت با افراد صالح و آگاه مطالعه نکنند.</w:t>
      </w:r>
    </w:p>
    <w:p w:rsidR="00B214F8" w:rsidRPr="00B214F8" w:rsidRDefault="00012F9D" w:rsidP="00EB3923">
      <w:pPr>
        <w:pStyle w:val="Heading1"/>
        <w:rPr>
          <w:rtl/>
        </w:rPr>
      </w:pPr>
      <w:r>
        <w:rPr>
          <w:rtl/>
        </w:rPr>
        <w:br w:type="page"/>
      </w:r>
      <w:bookmarkStart w:id="86" w:name="_Toc495745050"/>
      <w:bookmarkStart w:id="87" w:name="_Toc495745264"/>
      <w:r w:rsidR="00B214F8" w:rsidRPr="00B214F8">
        <w:rPr>
          <w:rFonts w:hint="eastAsia"/>
          <w:rtl/>
        </w:rPr>
        <w:lastRenderedPageBreak/>
        <w:t>ضرورت</w:t>
      </w:r>
      <w:r w:rsidR="00B214F8" w:rsidRPr="00B214F8">
        <w:rPr>
          <w:rtl/>
        </w:rPr>
        <w:t xml:space="preserve"> ازدواج</w:t>
      </w:r>
      <w:bookmarkEnd w:id="86"/>
      <w:bookmarkEnd w:id="8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رضا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EB392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جبرئ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اسلام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نازل شد و عرض کرد: پروردگارت به تو سلام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دخ</w:t>
      </w:r>
      <w:r w:rsidR="00EB3923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ران به منزله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دخترتند،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چاره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ندارد و گرنه آفتاب آن را فاسد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دگرگون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سازد. دختران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سن بلوغ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دند،</w:t>
      </w:r>
      <w:r w:rsidRPr="00B214F8">
        <w:rPr>
          <w:rtl/>
          <w:lang w:bidi="fa-IR"/>
        </w:rPr>
        <w:t xml:space="preserve"> چاره 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ازدواج ندارند وگرنه از فساد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. </w:t>
      </w:r>
      <w:r w:rsidRPr="00012F9D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جوانان،</w:t>
      </w:r>
      <w:r w:rsidRPr="00B214F8">
        <w:rPr>
          <w:rtl/>
          <w:lang w:bidi="fa-IR"/>
        </w:rPr>
        <w:t xml:space="preserve"> بشرند و بشر از خطا و لغزش مصون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بناء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الاسلام احبّ 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الله من التزو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 xml:space="preserve">. </w:t>
      </w:r>
      <w:r w:rsidRPr="00012F9D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بنا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اسلام از ازدواج نزد خدا محبوب تر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فرمود:</w:t>
      </w:r>
    </w:p>
    <w:p w:rsidR="00012F9D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ازدواج کند، نصف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خود را حفظ کرده است. </w:t>
      </w:r>
      <w:r w:rsidRPr="00012F9D">
        <w:rPr>
          <w:rStyle w:val="libFootnotenumChar"/>
          <w:rtl/>
        </w:rPr>
        <w:t>3</w:t>
      </w:r>
    </w:p>
    <w:p w:rsidR="00B214F8" w:rsidRPr="00012F9D" w:rsidRDefault="00012F9D" w:rsidP="00012F9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012F9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16، ص 223.</w:t>
      </w:r>
    </w:p>
    <w:p w:rsidR="00B214F8" w:rsidRPr="00B214F8" w:rsidRDefault="00B214F8" w:rsidP="00012F9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14، ص 3.</w:t>
      </w:r>
    </w:p>
    <w:p w:rsidR="00B214F8" w:rsidRPr="00B214F8" w:rsidRDefault="00B214F8" w:rsidP="00012F9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همان، ص 3.</w:t>
      </w:r>
    </w:p>
    <w:p w:rsidR="00012F9D" w:rsidRDefault="00012F9D" w:rsidP="00B214F8">
      <w:pPr>
        <w:pStyle w:val="libNormal"/>
        <w:rPr>
          <w:rtl/>
          <w:lang w:bidi="fa-IR"/>
        </w:rPr>
      </w:pPr>
    </w:p>
    <w:p w:rsidR="00B214F8" w:rsidRPr="00B214F8" w:rsidRDefault="00012F9D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رسول</w:t>
      </w:r>
      <w:r w:rsidR="00B214F8" w:rsidRPr="00B214F8">
        <w:rPr>
          <w:rtl/>
          <w:lang w:bidi="fa-IR"/>
        </w:rPr>
        <w:t xml:space="preserve"> گرام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اسلام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در سخن گهربار 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گر</w:t>
      </w:r>
      <w:r w:rsidR="00B214F8" w:rsidRPr="00B214F8">
        <w:rPr>
          <w:rtl/>
          <w:lang w:bidi="fa-IR"/>
        </w:rPr>
        <w:t xml:space="preserve"> چن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</w:t>
      </w:r>
      <w:r w:rsidR="00B214F8" w:rsidRPr="00B214F8">
        <w:rPr>
          <w:rtl/>
          <w:lang w:bidi="fa-IR"/>
        </w:rPr>
        <w:t xml:space="preserve"> هشدار و رهنمود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دهد: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اذا</w:t>
      </w:r>
      <w:r w:rsidRPr="00B214F8">
        <w:rPr>
          <w:rtl/>
          <w:lang w:bidi="fa-IR"/>
        </w:rPr>
        <w:t xml:space="preserve"> جاءکم من ترضون خلقه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فزوجوه ان لا تفعلوه تکن فتنه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الارض و فساد کب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. </w:t>
      </w:r>
      <w:r w:rsidRPr="00012F9D">
        <w:rPr>
          <w:rStyle w:val="libFootnotenumChar"/>
          <w:rtl/>
        </w:rPr>
        <w:t>1</w:t>
      </w:r>
    </w:p>
    <w:p w:rsidR="00B214F8" w:rsidRPr="00B214F8" w:rsidRDefault="00B214F8" w:rsidP="00012F9D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خواستگار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دخترتان آمد و اخلاق و تعهد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پ</w:t>
      </w:r>
      <w:r w:rsidR="00012F9D">
        <w:rPr>
          <w:rFonts w:hint="cs"/>
          <w:rtl/>
          <w:lang w:bidi="fa-IR"/>
        </w:rPr>
        <w:t>سن</w:t>
      </w:r>
      <w:r w:rsidRPr="00B214F8">
        <w:rPr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دختر</w:t>
      </w:r>
      <w:r w:rsidR="00012F9D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ان را به او بده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اگر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فتنه و فساد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فرا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شرارکم</w:t>
      </w:r>
      <w:r w:rsidRPr="00B214F8">
        <w:rPr>
          <w:rtl/>
          <w:lang w:bidi="fa-IR"/>
        </w:rPr>
        <w:t xml:space="preserve"> عزّابکم؛ 2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شما، آنانند که ازدواج نکنند.</w:t>
      </w:r>
    </w:p>
    <w:p w:rsidR="00012F9D" w:rsidRPr="00012F9D" w:rsidRDefault="00012F9D" w:rsidP="00012F9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B214F8" w:rsidRPr="00B214F8" w:rsidRDefault="00B214F8" w:rsidP="00012F9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هامن، ص 51.</w:t>
      </w:r>
    </w:p>
    <w:p w:rsidR="00B214F8" w:rsidRPr="00B214F8" w:rsidRDefault="00B214F8" w:rsidP="00012F9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کنزالعمال،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44449.</w:t>
      </w:r>
    </w:p>
    <w:p w:rsidR="00B214F8" w:rsidRPr="00B214F8" w:rsidRDefault="00012F9D" w:rsidP="00012F9D">
      <w:pPr>
        <w:pStyle w:val="Heading1"/>
        <w:rPr>
          <w:rtl/>
        </w:rPr>
      </w:pPr>
      <w:r>
        <w:rPr>
          <w:rtl/>
        </w:rPr>
        <w:br w:type="page"/>
      </w:r>
      <w:bookmarkStart w:id="88" w:name="_Toc495745051"/>
      <w:bookmarkStart w:id="89" w:name="_Toc495745265"/>
      <w:r w:rsidR="00B214F8" w:rsidRPr="00B214F8">
        <w:rPr>
          <w:rFonts w:hint="eastAsia"/>
          <w:rtl/>
        </w:rPr>
        <w:lastRenderedPageBreak/>
        <w:t>موانع</w:t>
      </w:r>
      <w:r w:rsidR="00B214F8" w:rsidRPr="00B214F8">
        <w:rPr>
          <w:rtl/>
        </w:rPr>
        <w:t xml:space="preserve"> ازدواج</w:t>
      </w:r>
      <w:bookmarkEnd w:id="88"/>
      <w:bookmarkEnd w:id="89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تحق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دانجشو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 به عمل آمده است، موانع ازدواج را عوامل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دانسته اند: </w:t>
      </w:r>
      <w:r w:rsidRPr="00012F9D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.کاهش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سقوط اخلاق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.توقعات بالا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.سنت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غلط و تشر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فات</w:t>
      </w:r>
      <w:r w:rsidRPr="00B214F8">
        <w:rPr>
          <w:rtl/>
          <w:lang w:bidi="fa-IR"/>
        </w:rPr>
        <w:t xml:space="preserve"> و تجملات و خرج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مهر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چشم و هم چشم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.سختگ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مانع تراش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خانواده ها و اطراف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.تورم و گران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مشکلات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عدم کمک موثر دست اندرکاران و مسئولان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012F9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.نداشتن خواستگار مناسب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واقعاً تصم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بر ازدواج داشته باشد و بخواهد خود را از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حفظ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با وجود تمام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مشکلات، باز هم ازدواج کند، به شرط آن که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آرزوها و تشر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فات</w:t>
      </w:r>
      <w:r w:rsidRPr="00B214F8">
        <w:rPr>
          <w:rtl/>
          <w:lang w:bidi="fa-IR"/>
        </w:rPr>
        <w:t xml:space="preserve"> و توقعات خود بکاهد و به خدا توکل کند. خداوند وعده فرموده که، از فضل و کرمش به چن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ن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 و آنها که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بار ازدواج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روند، در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به رزاق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خداوند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ندارند.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 . اردو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دانشجو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پزشک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خزرآباد سار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مورخ 1/6/77.</w:t>
      </w:r>
    </w:p>
    <w:p w:rsidR="00B214F8" w:rsidRPr="00B214F8" w:rsidRDefault="00012F9D" w:rsidP="00012F9D">
      <w:pPr>
        <w:pStyle w:val="Heading1"/>
        <w:rPr>
          <w:rtl/>
        </w:rPr>
      </w:pPr>
      <w:r>
        <w:rPr>
          <w:rtl/>
        </w:rPr>
        <w:br w:type="page"/>
      </w:r>
      <w:bookmarkStart w:id="90" w:name="_Toc495745052"/>
      <w:bookmarkStart w:id="91" w:name="_Toc495745266"/>
      <w:r w:rsidR="00B214F8" w:rsidRPr="00B214F8">
        <w:rPr>
          <w:rFonts w:hint="eastAsia"/>
          <w:rtl/>
        </w:rPr>
        <w:lastRenderedPageBreak/>
        <w:t>دور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از گناه</w:t>
      </w:r>
      <w:bookmarkEnd w:id="90"/>
      <w:bookmarkEnd w:id="91"/>
    </w:p>
    <w:p w:rsidR="00B214F8" w:rsidRPr="00B214F8" w:rsidRDefault="00B214F8" w:rsidP="00012F9D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قر</w:t>
      </w:r>
      <w:r w:rsidR="00012F9D">
        <w:rPr>
          <w:rFonts w:hint="cs"/>
          <w:rtl/>
          <w:lang w:bidi="fa-IR"/>
        </w:rPr>
        <w:t>آ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درباره گناهان خطرناک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  <w:r w:rsidR="00012F9D" w:rsidRPr="00012F9D">
        <w:rPr>
          <w:rStyle w:val="libAlaemChar"/>
          <w:rFonts w:hint="cs"/>
          <w:rtl/>
        </w:rPr>
        <w:t>(</w:t>
      </w:r>
      <w:r w:rsidRPr="00B214F8">
        <w:rPr>
          <w:rtl/>
          <w:lang w:bidi="fa-IR"/>
        </w:rPr>
        <w:t xml:space="preserve"> </w:t>
      </w:r>
      <w:r w:rsidR="00012F9D" w:rsidRPr="00012F9D">
        <w:rPr>
          <w:rStyle w:val="libAieChar"/>
          <w:rtl/>
        </w:rPr>
        <w:t>وَلَا تَقْرَبُوا</w:t>
      </w:r>
      <w:r w:rsidR="00012F9D" w:rsidRPr="00012F9D">
        <w:rPr>
          <w:rStyle w:val="libAlaemChar"/>
          <w:rFonts w:hint="cs"/>
          <w:rtl/>
        </w:rPr>
        <w:t>)</w:t>
      </w:r>
      <w:r w:rsidR="00012F9D" w:rsidRPr="00B214F8">
        <w:rPr>
          <w:rtl/>
          <w:lang w:bidi="fa-IR"/>
        </w:rPr>
        <w:t xml:space="preserve"> </w:t>
      </w:r>
      <w:r w:rsidRPr="00012F9D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آن نشو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تعب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</w:t>
      </w:r>
      <w:r w:rsidR="00012F9D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>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حاو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نکته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ظر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است،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علاوه بر تأک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گناه دارد، اشاره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نکته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که،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گناه غالباً مقدمات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 که انسان را کم کم به آنها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همچون مطالعه کتاب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بدآموز،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فاسد، حضور در مجالس گناه،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</w:t>
      </w:r>
      <w:r w:rsidRPr="00B214F8">
        <w:rPr>
          <w:rtl/>
          <w:lang w:bidi="fa-IR"/>
        </w:rPr>
        <w:t xml:space="preserve"> دوستان منحرف و... همان طور که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شدن به لب پرتگاه، خطرناک است و با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شدن به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برق بدون حفاظ، احتمال خطر جان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دارد. </w:t>
      </w:r>
    </w:p>
    <w:p w:rsidR="00B214F8" w:rsidRPr="00B214F8" w:rsidRDefault="00B214F8" w:rsidP="000317F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شدن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لوازم و اسباب گناه، انسان را 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 خداوند فرمود: </w:t>
      </w:r>
      <w:r w:rsidR="000317F2" w:rsidRPr="000317F2">
        <w:rPr>
          <w:rStyle w:val="libAlaemChar"/>
          <w:rFonts w:hint="cs"/>
          <w:rtl/>
        </w:rPr>
        <w:t>(</w:t>
      </w:r>
      <w:r w:rsidR="000317F2" w:rsidRPr="000317F2">
        <w:rPr>
          <w:rStyle w:val="libAieChar"/>
          <w:rtl/>
        </w:rPr>
        <w:t>وَلَا تَقْرَبُوا</w:t>
      </w:r>
      <w:r w:rsidR="000317F2" w:rsidRPr="000317F2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>.</w:t>
      </w:r>
    </w:p>
    <w:p w:rsidR="00B214F8" w:rsidRPr="00B214F8" w:rsidRDefault="000317F2" w:rsidP="000317F2">
      <w:pPr>
        <w:pStyle w:val="Heading1"/>
        <w:rPr>
          <w:rtl/>
        </w:rPr>
      </w:pPr>
      <w:r>
        <w:rPr>
          <w:rtl/>
        </w:rPr>
        <w:br w:type="page"/>
      </w:r>
      <w:bookmarkStart w:id="92" w:name="_Toc495745053"/>
      <w:bookmarkStart w:id="93" w:name="_Toc495745267"/>
      <w:r w:rsidR="00B214F8" w:rsidRPr="00B214F8">
        <w:rPr>
          <w:rFonts w:hint="eastAsia"/>
          <w:rtl/>
        </w:rPr>
        <w:lastRenderedPageBreak/>
        <w:t>سبک</w:t>
      </w:r>
      <w:r w:rsidR="00B214F8" w:rsidRPr="00B214F8">
        <w:rPr>
          <w:rtl/>
        </w:rPr>
        <w:t xml:space="preserve"> گر</w:t>
      </w:r>
      <w:r w:rsidR="00B214F8" w:rsidRPr="00B214F8">
        <w:rPr>
          <w:rFonts w:hint="cs"/>
          <w:rtl/>
        </w:rPr>
        <w:t>ی</w:t>
      </w:r>
      <w:bookmarkEnd w:id="92"/>
      <w:bookmarkEnd w:id="9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رفتارها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نامناسب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سقوط و انحراف دختران را فراهم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سبک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به صورت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کند؛ گاه با عشوه و ناز راه رفتن و همچون عروسک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کوچه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  <w:r w:rsidRPr="00B214F8">
        <w:rPr>
          <w:rtl/>
          <w:lang w:bidi="fa-IR"/>
        </w:rPr>
        <w:t xml:space="preserve"> پرسه زدن و گاه با نازک زبان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نامحرمان حرف زدن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هوده</w:t>
      </w:r>
      <w:r w:rsidRPr="00B214F8">
        <w:rPr>
          <w:rtl/>
          <w:lang w:bidi="fa-IR"/>
        </w:rPr>
        <w:t xml:space="preserve"> خند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و گاه با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نامناسب و جذاب در جامعه ظاهر شدن و...</w:t>
      </w:r>
    </w:p>
    <w:p w:rsidR="00B214F8" w:rsidRPr="00B214F8" w:rsidRDefault="00B214F8" w:rsidP="000317F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راننده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در چند سال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کارم مسافر 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با مسافران مختلف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 و ک</w:t>
      </w:r>
      <w:r w:rsidR="000317F2">
        <w:rPr>
          <w:rFonts w:hint="cs"/>
          <w:rtl/>
          <w:lang w:bidi="fa-IR"/>
        </w:rPr>
        <w:t>ار</w:t>
      </w:r>
      <w:r w:rsidRPr="00B214F8">
        <w:rPr>
          <w:rtl/>
          <w:lang w:bidi="fa-IR"/>
        </w:rPr>
        <w:t xml:space="preserve"> دارم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ام که درصد دختران سبک به مراتب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از پسران آلوده و فاسد است و اصولاً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فساد جوانان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دختران،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 و سبک هستند. خانم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</w:t>
      </w: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اتوبوس خط واحد متوجه دختران محصل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شدم که بلند بلند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و همه مسافران را جذب حرکات خود کرده بودند.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مسافران از حرکات آنها به تنگ آمده بودند.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جرئت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با آن ها برخورد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من به عنوان اعتراض به آنها گفتم: اگر شما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حال خود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زنان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را بکن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آنها در پاسخ با مسخره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خند گفتند: «ح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چه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است؟ ما دلمون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بخند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به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مربوط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زمان امل باز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گذشته است.» و من که غرق خجالت شده بودم،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به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eastAsia"/>
          <w:rtl/>
          <w:lang w:bidi="fa-IR"/>
        </w:rPr>
        <w:t>شستم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نام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حرکات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آلوده و هرزه را به دنبال خودنم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کشد؟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بدانند گرچه ممکن است در ظاهر مورد توجه جوان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آلوده قرار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رند،</w:t>
      </w:r>
      <w:r w:rsidRPr="00B214F8">
        <w:rPr>
          <w:rtl/>
          <w:lang w:bidi="fa-IR"/>
        </w:rPr>
        <w:t xml:space="preserve"> اما در واقع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ارزش و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ندارند،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جوانان فاسد هم آنها را </w:t>
      </w: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انتخاب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 </w:t>
      </w:r>
      <w:r w:rsidRPr="00B214F8">
        <w:rPr>
          <w:rtl/>
          <w:lang w:bidi="fa-IR"/>
        </w:rPr>
        <w:lastRenderedPageBreak/>
        <w:t>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آنها با حرکات سبک خود در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انحراف و نابود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خود را فراهم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به علاوه در گناه جوانان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فاقد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فضائل 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دچار شده اند 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هستند.</w:t>
      </w:r>
    </w:p>
    <w:p w:rsidR="00B214F8" w:rsidRPr="00B214F8" w:rsidRDefault="00B214F8" w:rsidP="000317F2">
      <w:pPr>
        <w:pStyle w:val="Heading1"/>
        <w:rPr>
          <w:rtl/>
        </w:rPr>
      </w:pPr>
      <w:bookmarkStart w:id="94" w:name="_Toc495745054"/>
      <w:bookmarkStart w:id="95" w:name="_Toc495745268"/>
      <w:r w:rsidRPr="00B214F8">
        <w:rPr>
          <w:rFonts w:hint="eastAsia"/>
          <w:rtl/>
        </w:rPr>
        <w:t>زود</w:t>
      </w:r>
      <w:r w:rsidRPr="00B214F8">
        <w:rPr>
          <w:rtl/>
        </w:rPr>
        <w:t xml:space="preserve"> باور</w:t>
      </w:r>
      <w:r w:rsidRPr="00B214F8">
        <w:rPr>
          <w:rFonts w:hint="cs"/>
          <w:rtl/>
        </w:rPr>
        <w:t>ی</w:t>
      </w:r>
      <w:bookmarkEnd w:id="94"/>
      <w:bookmarkEnd w:id="95"/>
    </w:p>
    <w:p w:rsidR="00B214F8" w:rsidRPr="00B214F8" w:rsidRDefault="00B214F8" w:rsidP="000317F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گرچه</w:t>
      </w:r>
      <w:r w:rsidRPr="00B214F8">
        <w:rPr>
          <w:rtl/>
          <w:lang w:bidi="fa-IR"/>
        </w:rPr>
        <w:t xml:space="preserve"> در جامعه سالم و صالح، اعتماد و خوش باور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افراد آن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ارزش است ـ همچون جامعه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ال زمان ظهور حضرت مهد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اما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زمان که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رنگ</w:t>
      </w:r>
      <w:r w:rsidRPr="00B214F8">
        <w:rPr>
          <w:rtl/>
          <w:lang w:bidi="fa-IR"/>
        </w:rPr>
        <w:t xml:space="preserve"> و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اصل عموم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فراگ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در تمام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جوامع است و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درون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خانواده ها مصون از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و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فراوانند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باور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مال و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آبرو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="000317F2">
        <w:rPr>
          <w:rFonts w:hint="cs"/>
          <w:rtl/>
          <w:lang w:bidi="fa-IR"/>
        </w:rPr>
        <w:t xml:space="preserve"> خود</w:t>
      </w:r>
      <w:r w:rsidRPr="00B214F8">
        <w:rPr>
          <w:rtl/>
          <w:lang w:bidi="fa-IR"/>
        </w:rPr>
        <w:t xml:space="preserve"> را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دست داده اند و چه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برتر از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عفت و پاکدامن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به سادگ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اعتماد کرد؟!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7"/>
        <w:gridCol w:w="3296"/>
      </w:tblGrid>
      <w:tr w:rsidR="000317F2" w:rsidTr="009F3838">
        <w:trPr>
          <w:trHeight w:val="350"/>
        </w:trPr>
        <w:tc>
          <w:tcPr>
            <w:tcW w:w="3920" w:type="dxa"/>
            <w:shd w:val="clear" w:color="auto" w:fill="auto"/>
          </w:tcPr>
          <w:p w:rsidR="000317F2" w:rsidRDefault="000317F2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زود</w:t>
            </w:r>
            <w:r w:rsidRPr="00B214F8">
              <w:rPr>
                <w:rtl/>
                <w:lang w:bidi="fa-IR"/>
              </w:rPr>
              <w:t xml:space="preserve"> باور بودن دوش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317F2" w:rsidRDefault="000317F2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317F2" w:rsidRDefault="000317F2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اکاذ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پسرها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17F2" w:rsidTr="009F3838">
        <w:trPr>
          <w:trHeight w:val="350"/>
        </w:trPr>
        <w:tc>
          <w:tcPr>
            <w:tcW w:w="3920" w:type="dxa"/>
          </w:tcPr>
          <w:p w:rsidR="000317F2" w:rsidRDefault="000317F2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عامل</w:t>
            </w:r>
            <w:r w:rsidRPr="00B214F8">
              <w:rPr>
                <w:rtl/>
                <w:lang w:bidi="fa-IR"/>
              </w:rPr>
              <w:t xml:space="preserve"> دهها ف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ضحت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317F2" w:rsidRDefault="000317F2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317F2" w:rsidRDefault="000317F2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مانع</w:t>
            </w:r>
            <w:r w:rsidRPr="00B214F8">
              <w:rPr>
                <w:rtl/>
                <w:lang w:bidi="fa-IR"/>
              </w:rPr>
              <w:t xml:space="preserve"> کسب فض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لت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نظام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0317F2" w:rsidP="000317F2">
      <w:pPr>
        <w:pStyle w:val="Heading1"/>
        <w:rPr>
          <w:rtl/>
        </w:rPr>
      </w:pPr>
      <w:r>
        <w:rPr>
          <w:rtl/>
        </w:rPr>
        <w:br w:type="page"/>
      </w:r>
      <w:bookmarkStart w:id="96" w:name="_Toc495745055"/>
      <w:bookmarkStart w:id="97" w:name="_Toc495745269"/>
      <w:r w:rsidR="00B214F8" w:rsidRPr="00B214F8">
        <w:rPr>
          <w:rFonts w:hint="eastAsia"/>
          <w:rtl/>
        </w:rPr>
        <w:lastRenderedPageBreak/>
        <w:t>محرم</w:t>
      </w:r>
      <w:r w:rsidR="00B214F8" w:rsidRPr="00B214F8">
        <w:rPr>
          <w:rtl/>
        </w:rPr>
        <w:t xml:space="preserve"> راز</w:t>
      </w:r>
      <w:bookmarkEnd w:id="96"/>
      <w:bookmarkEnd w:id="9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 دختر و پسر، داشتن همراز است که بتواند دردل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باز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در مشکلات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بخواهد، اما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به چند نکته توجه کرد: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تا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پرده از رازها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برندار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جز در موارد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آن که راز شما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شنود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دوست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دشمن. اگر دوست باشد، در برابر غم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غمگ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دوست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دوست خود را غمگ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نسازد،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دشمن است که از گرفتار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مشکلات شما لذت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 و از طرف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خود نتوانست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نگه بدار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نگه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 و رازتان فاش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بالذّل من کشف عن ضره؛ </w:t>
      </w:r>
      <w:r w:rsidRPr="006D4FF9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ذلت خود شده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پرده از رازها و گرفتار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بردارد.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و کسب امت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افراد،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خود را گفت: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گاه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حسادت در آنها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شود؛ همچون داستان حضرت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وسف</w:t>
      </w:r>
      <w:r w:rsidRPr="00B214F8">
        <w:rPr>
          <w:rtl/>
          <w:lang w:bidi="fa-IR"/>
        </w:rPr>
        <w:t xml:space="preserve"> که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 خود را که نشان کمالات او بود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کرد، حضرت فرمود: «قصه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برادرانت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نکن که مبادا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توطئه بچ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نند»</w:t>
      </w:r>
      <w:r w:rsidRPr="00B214F8">
        <w:rPr>
          <w:rtl/>
          <w:lang w:bidi="fa-IR"/>
        </w:rPr>
        <w:t>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راز حضرت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وسف،</w:t>
      </w:r>
      <w:r w:rsidRPr="00B214F8">
        <w:rPr>
          <w:rtl/>
          <w:lang w:bidi="fa-IR"/>
        </w:rPr>
        <w:t xml:space="preserve"> بردند، او را به چاه انداختند.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رازها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بازگو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خصوصاً امروزه که مراکز مشاوره حضور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تلفن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مکاتبه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وجود دارد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آنها تماس حاصل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6D4FF9" w:rsidRPr="006D4FF9" w:rsidRDefault="006D4FF9" w:rsidP="006D4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6D4FF9" w:rsidRDefault="00B214F8" w:rsidP="006D4FF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البلاغه، حکمت 5.</w:t>
      </w:r>
    </w:p>
    <w:p w:rsidR="00B214F8" w:rsidRPr="00B214F8" w:rsidRDefault="006D4FF9" w:rsidP="006D4F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ب</w:t>
      </w:r>
      <w:r w:rsidR="00B214F8" w:rsidRPr="00B214F8">
        <w:rPr>
          <w:rtl/>
          <w:lang w:bidi="fa-IR"/>
        </w:rPr>
        <w:t>) در موارد خاص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که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خواه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 xml:space="preserve"> راز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را بگو</w:t>
      </w:r>
      <w:r w:rsidR="00B214F8" w:rsidRPr="00B214F8">
        <w:rPr>
          <w:rFonts w:hint="cs"/>
          <w:rtl/>
          <w:lang w:bidi="fa-IR"/>
        </w:rPr>
        <w:t>یی</w:t>
      </w:r>
      <w:r w:rsidR="00B214F8" w:rsidRPr="00B214F8">
        <w:rPr>
          <w:rFonts w:hint="eastAsia"/>
          <w:rtl/>
          <w:lang w:bidi="fa-IR"/>
        </w:rPr>
        <w:t>د،</w:t>
      </w:r>
      <w:r w:rsidR="00B214F8" w:rsidRPr="00B214F8">
        <w:rPr>
          <w:rtl/>
          <w:lang w:bidi="fa-IR"/>
        </w:rPr>
        <w:t xml:space="preserve"> همراز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انتخاب نک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 xml:space="preserve"> که رازدار و ام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</w:t>
      </w:r>
      <w:r w:rsidR="00B214F8" w:rsidRPr="00B214F8">
        <w:rPr>
          <w:rtl/>
          <w:lang w:bidi="fa-IR"/>
        </w:rPr>
        <w:t xml:space="preserve"> و از همه مهم تر راه گشا و سازنده باشد. صرف شن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دن</w:t>
      </w:r>
      <w:r w:rsidR="00B214F8" w:rsidRPr="00B214F8">
        <w:rPr>
          <w:rtl/>
          <w:lang w:bidi="fa-IR"/>
        </w:rPr>
        <w:t xml:space="preserve"> درد، مشکل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را حل نم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کند. مهم رفع مشکل است که افراد با تجربه و کاردان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توانند راه مناسب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را در برابر مشکلات به انسان نشان د</w:t>
      </w:r>
      <w:r w:rsidR="00B214F8" w:rsidRPr="00B214F8">
        <w:rPr>
          <w:rFonts w:hint="eastAsia"/>
          <w:rtl/>
          <w:lang w:bidi="fa-IR"/>
        </w:rPr>
        <w:t>هند</w:t>
      </w:r>
      <w:r w:rsidR="00B214F8" w:rsidRPr="00B214F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7"/>
        <w:gridCol w:w="268"/>
        <w:gridCol w:w="3287"/>
      </w:tblGrid>
      <w:tr w:rsidR="006D4FF9" w:rsidTr="009F3838">
        <w:trPr>
          <w:trHeight w:val="350"/>
        </w:trPr>
        <w:tc>
          <w:tcPr>
            <w:tcW w:w="3920" w:type="dxa"/>
            <w:shd w:val="clear" w:color="auto" w:fill="auto"/>
          </w:tcPr>
          <w:p w:rsidR="006D4FF9" w:rsidRDefault="006D4FF9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نشناخته</w:t>
            </w:r>
            <w:r w:rsidRPr="00B214F8">
              <w:rPr>
                <w:rtl/>
                <w:lang w:bidi="fa-IR"/>
              </w:rPr>
              <w:t xml:space="preserve"> را محرم هر راز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D4FF9" w:rsidRDefault="006D4FF9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D4FF9" w:rsidRDefault="006D4FF9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قفل</w:t>
            </w:r>
            <w:r w:rsidRPr="00B214F8">
              <w:rPr>
                <w:rtl/>
                <w:lang w:bidi="fa-IR"/>
              </w:rPr>
              <w:t xml:space="preserve"> دل خود بر همه کس باز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4FF9" w:rsidTr="009F3838">
        <w:trPr>
          <w:trHeight w:val="350"/>
        </w:trPr>
        <w:tc>
          <w:tcPr>
            <w:tcW w:w="3920" w:type="dxa"/>
          </w:tcPr>
          <w:p w:rsidR="006D4FF9" w:rsidRDefault="006D4FF9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قلک دل برا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نده</w:t>
            </w:r>
            <w:r w:rsidRPr="00B214F8">
              <w:rPr>
                <w:rtl/>
                <w:lang w:bidi="fa-IR"/>
              </w:rPr>
              <w:t xml:space="preserve">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D4FF9" w:rsidRDefault="006D4FF9" w:rsidP="009F383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D4FF9" w:rsidRDefault="006D4FF9" w:rsidP="009F3838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جز</w:t>
            </w:r>
            <w:r w:rsidRPr="00B214F8">
              <w:rPr>
                <w:rtl/>
                <w:lang w:bidi="fa-IR"/>
              </w:rPr>
              <w:t xml:space="preserve"> عشق خدا و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پس انداز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جواد</w:t>
      </w:r>
      <w:r w:rsidRPr="00B214F8">
        <w:rPr>
          <w:rtl/>
          <w:lang w:bidi="fa-IR"/>
        </w:rPr>
        <w:t xml:space="preserve"> محدث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6D4FF9" w:rsidP="00614238">
      <w:pPr>
        <w:pStyle w:val="Heading1"/>
        <w:rPr>
          <w:rtl/>
        </w:rPr>
      </w:pPr>
      <w:r>
        <w:rPr>
          <w:rtl/>
        </w:rPr>
        <w:br w:type="page"/>
      </w:r>
      <w:bookmarkStart w:id="98" w:name="_Toc495745056"/>
      <w:bookmarkStart w:id="99" w:name="_Toc495745270"/>
      <w:r w:rsidR="00B214F8" w:rsidRPr="00B214F8">
        <w:rPr>
          <w:rFonts w:hint="eastAsia"/>
          <w:rtl/>
        </w:rPr>
        <w:lastRenderedPageBreak/>
        <w:t>هوسران</w:t>
      </w:r>
      <w:r w:rsidR="00B214F8" w:rsidRPr="00B214F8">
        <w:rPr>
          <w:rFonts w:hint="cs"/>
          <w:rtl/>
        </w:rPr>
        <w:t>ی</w:t>
      </w:r>
      <w:bookmarkEnd w:id="98"/>
      <w:bookmarkEnd w:id="99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خطرناک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همگان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دختران و پسران را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هوا و هوس است؛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مس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هوا 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کم کم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دگاهش</w:t>
      </w:r>
      <w:r w:rsidRPr="00B214F8">
        <w:rPr>
          <w:rtl/>
          <w:lang w:bidi="fa-IR"/>
        </w:rPr>
        <w:t xml:space="preserve"> عوض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بدها را به خاطر شدت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علاقه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دارد،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درک کند؛ همچون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رخورده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فهمد.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اکم</w:t>
      </w:r>
      <w:r w:rsidRPr="00B214F8">
        <w:rPr>
          <w:rtl/>
          <w:lang w:bidi="fa-IR"/>
        </w:rPr>
        <w:t xml:space="preserve"> و الهو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فانّ الهو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صم؛</w:t>
      </w:r>
      <w:r w:rsidRPr="00B214F8">
        <w:rPr>
          <w:rtl/>
          <w:lang w:bidi="fa-IR"/>
        </w:rPr>
        <w:t xml:space="preserve"> </w:t>
      </w:r>
      <w:r w:rsidRPr="00614238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هواپرست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انسان را کور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انسان حقا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به درست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درک کند و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ارزش ها را وارونه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نتواند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را درک کند، کم کم به پست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دع</w:t>
      </w:r>
      <w:r w:rsidRPr="00B214F8">
        <w:rPr>
          <w:rtl/>
          <w:lang w:bidi="fa-IR"/>
        </w:rPr>
        <w:t xml:space="preserve"> النفس و هواها فانّ رداها؛ </w:t>
      </w:r>
      <w:r w:rsidRPr="00614238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دنبال نفس و هواها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هواها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را به طور پست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کشاند.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چه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ارند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هوس آن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عمر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زندان افتاده اند و چه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ذلت و بدبخت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گرفتار شده اند و چه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از هم پاش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است.</w:t>
      </w:r>
    </w:p>
    <w:p w:rsidR="00614238" w:rsidRPr="00614238" w:rsidRDefault="00614238" w:rsidP="00614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6142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الفصاحه،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1001.</w:t>
      </w:r>
    </w:p>
    <w:p w:rsidR="00B214F8" w:rsidRPr="00B214F8" w:rsidRDefault="00B214F8" w:rsidP="006142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کاف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2، ص 336.</w:t>
      </w:r>
    </w:p>
    <w:p w:rsidR="00B214F8" w:rsidRPr="00B214F8" w:rsidRDefault="00614238" w:rsidP="00614238">
      <w:pPr>
        <w:pStyle w:val="Heading1"/>
        <w:rPr>
          <w:rtl/>
        </w:rPr>
      </w:pPr>
      <w:r>
        <w:rPr>
          <w:rtl/>
        </w:rPr>
        <w:br w:type="page"/>
      </w:r>
      <w:bookmarkStart w:id="100" w:name="_Toc495745057"/>
      <w:bookmarkStart w:id="101" w:name="_Toc495745271"/>
      <w:r w:rsidR="00B214F8" w:rsidRPr="00B214F8">
        <w:rPr>
          <w:rFonts w:hint="eastAsia"/>
          <w:rtl/>
        </w:rPr>
        <w:lastRenderedPageBreak/>
        <w:t>آبرو</w:t>
      </w:r>
      <w:bookmarkEnd w:id="100"/>
      <w:bookmarkEnd w:id="101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کودکان هم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دند،</w:t>
      </w:r>
      <w:r w:rsidRPr="00B214F8">
        <w:rPr>
          <w:rtl/>
          <w:lang w:bidi="fa-IR"/>
        </w:rPr>
        <w:t xml:space="preserve"> تا آبروها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نرود.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چه گوهر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حفاظت از آن، تا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حد مهم است و از دست دادن آن، 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جبران ناپذ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ر؟</w:t>
      </w:r>
      <w:r w:rsidRPr="00B214F8">
        <w:rPr>
          <w:rtl/>
          <w:lang w:bidi="fa-IR"/>
        </w:rPr>
        <w:t>!</w:t>
      </w:r>
    </w:p>
    <w:p w:rsidR="00B214F8" w:rsidRPr="00B214F8" w:rsidRDefault="00B214F8" w:rsidP="00D20EE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</w:t>
      </w:r>
      <w:r w:rsidR="00D20EE9">
        <w:rPr>
          <w:rFonts w:hint="cs"/>
          <w:rtl/>
          <w:lang w:bidi="fa-IR"/>
        </w:rPr>
        <w:t>چ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در طول سال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دراز، در اثر دستکار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صداقت، پاک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امانت، خدا ترس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و... ذره ذره جمع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در نظر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نام «آبرو» پد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آورد،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باد رود،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به دست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D20EE9">
        <w:rPr>
          <w:rFonts w:hint="cs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چون بکشند،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جوش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رمز و راز 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به «آبر</w:t>
      </w:r>
      <w:r w:rsidRPr="00B214F8">
        <w:rPr>
          <w:rFonts w:hint="eastAsia"/>
          <w:rtl/>
          <w:lang w:bidi="fa-IR"/>
        </w:rPr>
        <w:t>و»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آبرو،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که بتوان آن را از مغازه 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مثل سهم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کارخانه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ست؛</w:t>
      </w:r>
      <w:r w:rsidRPr="00B214F8">
        <w:rPr>
          <w:rtl/>
          <w:lang w:bidi="fa-IR"/>
        </w:rPr>
        <w:t xml:space="preserve"> مثل سپرده بناک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آبرو،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«درخت عمل» انسان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آنها</w:t>
      </w:r>
      <w:r w:rsidRPr="00B214F8">
        <w:rPr>
          <w:rtl/>
          <w:lang w:bidi="fa-IR"/>
        </w:rPr>
        <w:t xml:space="preserve"> که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به خاطر وجهه و اعتبار پدر و مادر است.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قدر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گوهر را نشاسند و در حفاظتش دل نسوزانند، اما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گم شد،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فهمند چه از دست داده اند!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همه</w:t>
      </w:r>
      <w:r w:rsidRPr="00B214F8">
        <w:rPr>
          <w:rtl/>
          <w:lang w:bidi="fa-IR"/>
        </w:rPr>
        <w:t xml:space="preserve"> از آبرور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ترسند، و... اگر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آن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اعتنا باشد، نشان ضعف شعور عقب ماندگ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ادراک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تشخ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</w:t>
      </w:r>
      <w:r w:rsidRPr="00B214F8">
        <w:rPr>
          <w:rtl/>
          <w:lang w:bidi="fa-IR"/>
        </w:rPr>
        <w:t xml:space="preserve"> «گوهرها»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گناه، 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عمر را بر باد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چرا</w:t>
      </w:r>
      <w:r w:rsidRPr="00B214F8">
        <w:rPr>
          <w:rtl/>
          <w:lang w:bidi="fa-IR"/>
        </w:rPr>
        <w:t xml:space="preserve"> گناه تهمت،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بزرگ است؟ چون تهمت به گناه،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نابود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که قابل بازخر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بازساز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چرا</w:t>
      </w:r>
      <w:r w:rsidRPr="00B214F8">
        <w:rPr>
          <w:rtl/>
          <w:lang w:bidi="fa-IR"/>
        </w:rPr>
        <w:t xml:space="preserve">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مجرمان و متخلفان، حاضرند ده ها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ون</w:t>
      </w:r>
      <w:r w:rsidRPr="00B214F8">
        <w:rPr>
          <w:rtl/>
          <w:lang w:bidi="fa-IR"/>
        </w:rPr>
        <w:t xml:space="preserve"> بدهند،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شب به عنوان متهم با مجرم، در بازداشت نمانند؟ چون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عمر را در معرض خطر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</w:t>
      </w:r>
      <w:r w:rsidRPr="00B214F8">
        <w:rPr>
          <w:rtl/>
          <w:lang w:bidi="fa-IR"/>
        </w:rPr>
        <w:t xml:space="preserve"> و آن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شب، مثل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لکه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اه</w:t>
      </w:r>
      <w:r w:rsidRPr="00B214F8">
        <w:rPr>
          <w:rtl/>
          <w:lang w:bidi="fa-IR"/>
        </w:rPr>
        <w:t xml:space="preserve"> در صفحه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کارنامه شان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آن</w:t>
      </w:r>
      <w:r w:rsidRPr="00B214F8">
        <w:rPr>
          <w:rtl/>
          <w:lang w:bidi="fa-IR"/>
        </w:rPr>
        <w:t xml:space="preserve"> که مخف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انه</w:t>
      </w:r>
      <w:r w:rsidRPr="00B214F8">
        <w:rPr>
          <w:rtl/>
          <w:lang w:bidi="fa-IR"/>
        </w:rPr>
        <w:t xml:space="preserve"> گناه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آن که از خلاف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ردّ پا و نشان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گذارد، گرچه در ظاهر نزد مردم آبرومند است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نزد خدا و رسول او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آبروست؛ چرا که خداوند از اعمال و کردارمان باخبر است.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علم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پروا ندارد و خود را زرنگ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شناسد، مثل همان کبک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سر در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پندارد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او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جهالت و ساده انگار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آنان</w:t>
      </w:r>
      <w:r w:rsidRPr="00B214F8">
        <w:rPr>
          <w:rtl/>
          <w:lang w:bidi="fa-IR"/>
        </w:rPr>
        <w:t xml:space="preserve"> که رسوا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جماعت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و گرفتار پش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دانستند به احتمال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درصد،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خلاف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و گناهشان علن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ودر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تجه،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عظ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چون «آبرو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  <w:r w:rsidRPr="00B214F8">
        <w:rPr>
          <w:rtl/>
          <w:lang w:bidi="fa-IR"/>
        </w:rPr>
        <w:t xml:space="preserve"> نابود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گردد، هرگز سراغ فساد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</w:t>
      </w:r>
      <w:r w:rsidRPr="00B214F8">
        <w:rPr>
          <w:rtl/>
          <w:lang w:bidi="fa-IR"/>
        </w:rPr>
        <w:t xml:space="preserve"> چه کنند؟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بکار</w:t>
      </w:r>
      <w:r w:rsidRPr="00B214F8">
        <w:rPr>
          <w:rtl/>
          <w:lang w:bidi="fa-IR"/>
        </w:rPr>
        <w:t xml:space="preserve"> و دروغ گوست. وعده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اساس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 و کارها را به گونه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آراسته و پرداخته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ادان</w:t>
      </w:r>
      <w:r w:rsidRPr="00B214F8">
        <w:rPr>
          <w:rtl/>
          <w:lang w:bidi="fa-IR"/>
        </w:rPr>
        <w:t xml:space="preserve"> مگر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دارند؟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هم شکارچ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ساده لوحان و غافلان است. اگر چنان جلوه ندهد،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افسوس</w:t>
      </w:r>
      <w:r w:rsidRPr="00B214F8">
        <w:rPr>
          <w:rtl/>
          <w:lang w:bidi="fa-IR"/>
        </w:rPr>
        <w:t xml:space="preserve"> ! انسان در مقابل دس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ها و نقشه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پنهان ابل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س،</w:t>
      </w:r>
      <w:r w:rsidRPr="00B214F8">
        <w:rPr>
          <w:rtl/>
          <w:lang w:bidi="fa-IR"/>
        </w:rPr>
        <w:t xml:space="preserve"> چه قدر ساده و سطح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آمده اند تا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مواظب «کم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ن»</w:t>
      </w:r>
      <w:r w:rsidRPr="00B214F8">
        <w:rPr>
          <w:rtl/>
          <w:lang w:bidi="fa-IR"/>
        </w:rPr>
        <w:t xml:space="preserve"> راه سعادت خود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راه را عوض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تابلوها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هشدار دهنده و سر راهمان نگاه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! </w:t>
      </w:r>
      <w:r w:rsidRPr="009F3838">
        <w:rPr>
          <w:rStyle w:val="libFootnotenumChar"/>
          <w:rtl/>
        </w:rPr>
        <w:t>1</w:t>
      </w:r>
    </w:p>
    <w:p w:rsidR="009F3838" w:rsidRDefault="009F3838" w:rsidP="009F3838">
      <w:pPr>
        <w:pStyle w:val="libLine"/>
        <w:rPr>
          <w:lang w:bidi="fa-IR"/>
        </w:rPr>
      </w:pPr>
      <w:r>
        <w:rPr>
          <w:lang w:bidi="fa-IR"/>
        </w:rPr>
        <w:t>_________________________</w:t>
      </w:r>
    </w:p>
    <w:p w:rsidR="00B214F8" w:rsidRPr="00B214F8" w:rsidRDefault="00B214F8" w:rsidP="009F3838">
      <w:pPr>
        <w:pStyle w:val="libLine"/>
        <w:rPr>
          <w:rtl/>
          <w:lang w:bidi="fa-IR"/>
        </w:rPr>
      </w:pPr>
      <w:r w:rsidRPr="00B214F8">
        <w:rPr>
          <w:rtl/>
          <w:lang w:bidi="fa-IR"/>
        </w:rPr>
        <w:t>1 . جواد محدث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همدل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 همراه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4، ص 92.</w:t>
      </w:r>
    </w:p>
    <w:p w:rsidR="00B214F8" w:rsidRPr="00B214F8" w:rsidRDefault="009F3838" w:rsidP="009F3838">
      <w:pPr>
        <w:pStyle w:val="Heading1"/>
        <w:rPr>
          <w:rtl/>
        </w:rPr>
      </w:pPr>
      <w:r>
        <w:rPr>
          <w:rtl/>
        </w:rPr>
        <w:br w:type="page"/>
      </w:r>
      <w:bookmarkStart w:id="102" w:name="_Toc495745058"/>
      <w:bookmarkStart w:id="103" w:name="_Toc495745272"/>
      <w:r w:rsidR="00B214F8" w:rsidRPr="00B214F8">
        <w:rPr>
          <w:rFonts w:hint="eastAsia"/>
          <w:rtl/>
        </w:rPr>
        <w:lastRenderedPageBreak/>
        <w:t>سرانجام</w:t>
      </w:r>
      <w:r w:rsidR="00B214F8" w:rsidRPr="00B214F8">
        <w:rPr>
          <w:rtl/>
        </w:rPr>
        <w:t xml:space="preserve">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ک</w:t>
      </w:r>
      <w:r w:rsidR="00B214F8" w:rsidRPr="00B214F8">
        <w:rPr>
          <w:rtl/>
        </w:rPr>
        <w:t xml:space="preserve"> هوس</w:t>
      </w:r>
      <w:bookmarkEnd w:id="102"/>
      <w:bookmarkEnd w:id="103"/>
    </w:p>
    <w:p w:rsidR="00B214F8" w:rsidRPr="00B214F8" w:rsidRDefault="00B214F8" w:rsidP="009F383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</w:t>
      </w:r>
      <w:r w:rsidR="009F3838">
        <w:rPr>
          <w:rFonts w:hint="cs"/>
          <w:rtl/>
          <w:lang w:bidi="fa-IR"/>
        </w:rPr>
        <w:t>هی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هوس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مانند جرقه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آتش، خرمن وجود بشر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سوزاند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شه،</w:t>
      </w:r>
      <w:r w:rsidRPr="00B214F8">
        <w:rPr>
          <w:rtl/>
          <w:lang w:bidi="fa-IR"/>
        </w:rPr>
        <w:t xml:space="preserve"> انسان را از سعادت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ساقط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داستان رقت بار و دردناک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معنا را خوب روشن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روزنامه</w:t>
      </w:r>
      <w:r w:rsidRPr="00B214F8">
        <w:rPr>
          <w:rtl/>
          <w:lang w:bidi="fa-IR"/>
        </w:rPr>
        <w:t xml:space="preserve"> اطلاعات داستان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 متلاش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است،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نقل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چند</w:t>
      </w:r>
      <w:r w:rsidRPr="00B214F8">
        <w:rPr>
          <w:rtl/>
          <w:lang w:bidi="fa-IR"/>
        </w:rPr>
        <w:t xml:space="preserve"> سال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لاقات</w:t>
      </w:r>
      <w:r w:rsidRPr="00B214F8">
        <w:rPr>
          <w:rtl/>
          <w:lang w:bidi="fa-IR"/>
        </w:rPr>
        <w:t xml:space="preserve"> اطراف تهران، با جوان خوش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آشنا شدم. رفتار و ادب او کاملاً مورد توجه ام قرار گرفت تا حد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پس از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آشنا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من تقاضا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ازدواج کرد، بدون درنگ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رفتم</w:t>
      </w:r>
      <w:r w:rsidRPr="00B214F8">
        <w:rPr>
          <w:rtl/>
          <w:lang w:bidi="fa-IR"/>
        </w:rPr>
        <w:t xml:space="preserve">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سال بعد ازدواج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فرزند شدم و خود در اوج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دم. تا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همسرم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مجلس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دعوت شدم،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زبان</w:t>
      </w:r>
      <w:r w:rsidRPr="00B214F8">
        <w:rPr>
          <w:rtl/>
          <w:lang w:bidi="fa-IR"/>
        </w:rPr>
        <w:t xml:space="preserve"> از من خواست تا با او برقصم، چون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دانستم شوهرم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موضوع 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دارد خواستم تقاضا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زبان</w:t>
      </w:r>
      <w:r w:rsidRPr="00B214F8">
        <w:rPr>
          <w:rtl/>
          <w:lang w:bidi="fa-IR"/>
        </w:rPr>
        <w:t xml:space="preserve"> را رد کنم،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سکوت شوهر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گمان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آورد که چون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زبان</w:t>
      </w:r>
      <w:r w:rsidRPr="00B214F8">
        <w:rPr>
          <w:rtl/>
          <w:lang w:bidi="fa-IR"/>
        </w:rPr>
        <w:t xml:space="preserve"> از من تقاضا نموده، او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</w:t>
      </w:r>
      <w:r w:rsidRPr="00B214F8">
        <w:rPr>
          <w:rFonts w:hint="eastAsia"/>
          <w:rtl/>
          <w:lang w:bidi="fa-IR"/>
        </w:rPr>
        <w:t>مر</w:t>
      </w:r>
      <w:r w:rsidRPr="00B214F8">
        <w:rPr>
          <w:rtl/>
          <w:lang w:bidi="fa-IR"/>
        </w:rPr>
        <w:t xml:space="preserve"> راض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بعد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رقص تمام شد، از آن روز به بعد شوهرم با من فرق کرد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نتوانست مرا تحمل کند و طلاقم داد. اگر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دانستم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رقص تا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حد در سرنوشت من مؤثر خواهد بود، هرگز به مجلس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رفتم و هوس رقص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کردم. </w:t>
      </w:r>
      <w:r w:rsidRPr="009F3838">
        <w:rPr>
          <w:rStyle w:val="libFootnotenumChar"/>
          <w:rtl/>
        </w:rPr>
        <w:t>2</w:t>
      </w:r>
    </w:p>
    <w:p w:rsidR="009F3838" w:rsidRPr="009F3838" w:rsidRDefault="009F3838" w:rsidP="009F38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9F3838" w:rsidP="009F383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B214F8" w:rsidRPr="00B214F8">
        <w:rPr>
          <w:rtl/>
          <w:lang w:bidi="fa-IR"/>
        </w:rPr>
        <w:t xml:space="preserve"> . روزنامه اطلاعات، آبان 1349، ش 13344.</w:t>
      </w:r>
    </w:p>
    <w:p w:rsidR="00B214F8" w:rsidRPr="00B214F8" w:rsidRDefault="009F3838" w:rsidP="009F3838">
      <w:pPr>
        <w:pStyle w:val="Heading1"/>
        <w:rPr>
          <w:rtl/>
        </w:rPr>
      </w:pPr>
      <w:r>
        <w:rPr>
          <w:rtl/>
        </w:rPr>
        <w:br w:type="page"/>
      </w:r>
      <w:bookmarkStart w:id="104" w:name="_Toc495745059"/>
      <w:bookmarkStart w:id="105" w:name="_Toc495745273"/>
      <w:r w:rsidR="00B214F8" w:rsidRPr="00B214F8">
        <w:rPr>
          <w:rFonts w:hint="eastAsia"/>
          <w:rtl/>
        </w:rPr>
        <w:lastRenderedPageBreak/>
        <w:t>محدود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ت</w:t>
      </w:r>
      <w:bookmarkEnd w:id="104"/>
      <w:bookmarkEnd w:id="105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ت؛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جواب ماندن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جسم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خاص که در هر جامعه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همه افراد و گروه ها ـ زن و مرد، دختر و پسر ـ وجود دارد.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هر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بد دانست.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منطق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و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منطق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غلط است. ما فقط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منطق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مخالفت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ح،</w:t>
      </w:r>
      <w:r w:rsidRPr="00B214F8">
        <w:rPr>
          <w:rtl/>
          <w:lang w:bidi="fa-IR"/>
        </w:rPr>
        <w:t xml:space="preserve"> به نفع انسان است. همه «قانون ها»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تند</w:t>
      </w:r>
      <w:r w:rsidRPr="00B214F8">
        <w:rPr>
          <w:rtl/>
          <w:lang w:bidi="fa-IR"/>
        </w:rPr>
        <w:t xml:space="preserve"> و بدون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امکان ندارد. به نظر شما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رفتن</w:t>
      </w:r>
      <w:r w:rsidRPr="00B214F8">
        <w:rPr>
          <w:rtl/>
          <w:lang w:bidi="fa-IR"/>
        </w:rPr>
        <w:t xml:space="preserve"> ضوابط و قوان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راهنما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رانندگ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عمل به آن، که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است ـ به سود انسان اس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به ضرر او؟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تر ها کودک را از دست زدن به 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خطرناک منع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مثلا چرخ گوشت را از دسترس او دور نگه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گرچه خلاف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کودک باشد، به صلاح اوست. قرار گرفتن در چهارچوب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و منطق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امر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افراد عاقل آن را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 و به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خود، آن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</w:t>
      </w:r>
    </w:p>
    <w:p w:rsidR="009F383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تنها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وانگان</w:t>
      </w:r>
      <w:r w:rsidRPr="00B214F8">
        <w:rPr>
          <w:rtl/>
          <w:lang w:bidi="fa-IR"/>
        </w:rPr>
        <w:t xml:space="preserve"> و اطفال از کم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برخودارند و معمولاً هر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بخواهند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 آنها از درک ملاحظات و محاسبات دوراند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و عاقلان عاجزند و نه تنها حدّ و مرز و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رفتارشان 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ستند،</w:t>
      </w:r>
      <w:r w:rsidRPr="00B214F8">
        <w:rPr>
          <w:rtl/>
          <w:lang w:bidi="fa-IR"/>
        </w:rPr>
        <w:t xml:space="preserve"> بلکه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پسندند.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همگان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اگر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و زنان از طرف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نظام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جامعه وجود دارد ـ همچون حجاب و حرمت ارتباط نامشروع با نامحرمان ـ همه و همه در جهت مصون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امن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دختران است تا از گزند آفت ها و افراد فرصت طلب و گرگ صفت در امان بمانند.</w:t>
      </w:r>
    </w:p>
    <w:p w:rsidR="00B214F8" w:rsidRPr="00B214F8" w:rsidRDefault="009F3838" w:rsidP="009F3838">
      <w:pPr>
        <w:pStyle w:val="Heading1"/>
        <w:rPr>
          <w:rtl/>
        </w:rPr>
      </w:pPr>
      <w:r>
        <w:rPr>
          <w:rtl/>
        </w:rPr>
        <w:br w:type="page"/>
      </w:r>
      <w:bookmarkStart w:id="106" w:name="_Toc495745060"/>
      <w:bookmarkStart w:id="107" w:name="_Toc495745274"/>
      <w:r>
        <w:rPr>
          <w:rFonts w:hint="cs"/>
          <w:rtl/>
        </w:rPr>
        <w:lastRenderedPageBreak/>
        <w:t>.</w:t>
      </w:r>
      <w:r w:rsidR="00B214F8" w:rsidRPr="00B214F8">
        <w:rPr>
          <w:rFonts w:hint="eastAsia"/>
          <w:rtl/>
        </w:rPr>
        <w:t>نقش</w:t>
      </w:r>
      <w:r w:rsidR="00B214F8" w:rsidRPr="00B214F8">
        <w:rPr>
          <w:rtl/>
        </w:rPr>
        <w:t xml:space="preserve"> لباس</w:t>
      </w:r>
      <w:bookmarkEnd w:id="106"/>
      <w:bookmarkEnd w:id="107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لباس،</w:t>
      </w:r>
      <w:r w:rsidRPr="00B214F8">
        <w:rPr>
          <w:rtl/>
          <w:lang w:bidi="fa-IR"/>
        </w:rPr>
        <w:t xml:space="preserve"> دست کم پاسخگو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آدم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1.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او را از سرما و گرما و </w:t>
      </w:r>
      <w:r w:rsidR="009F3838">
        <w:rPr>
          <w:rFonts w:hint="cs"/>
          <w:rtl/>
          <w:lang w:bidi="fa-IR"/>
        </w:rPr>
        <w:t>ب</w:t>
      </w:r>
      <w:r w:rsidRPr="00B214F8">
        <w:rPr>
          <w:rtl/>
          <w:lang w:bidi="fa-IR"/>
        </w:rPr>
        <w:t>رف و باران حفظ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کند؛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2.در حفظ عفت به او کمک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کند؛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3.به او آراستگ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وقار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توجه به چند نکته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لباس نازک نباشد.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رقّ ثوبه رقّ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نه؛</w:t>
      </w:r>
      <w:r w:rsidRPr="00B214F8">
        <w:rPr>
          <w:rtl/>
          <w:lang w:bidi="fa-IR"/>
        </w:rPr>
        <w:t xml:space="preserve"> </w:t>
      </w:r>
      <w:r w:rsidRPr="009F3838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لباسش نازک است،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کمرنگ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>)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لباس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فخرفروش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رضا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Default="00B214F8" w:rsidP="009F383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 لباس بپوشد تا مباهات و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خداوند رحمتش را از او باز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</w:t>
      </w:r>
      <w:r w:rsidRPr="009F3838">
        <w:rPr>
          <w:rStyle w:val="libFootnotenumChar"/>
          <w:rtl/>
        </w:rPr>
        <w:t>2</w:t>
      </w:r>
      <w:r w:rsidRPr="00B214F8">
        <w:rPr>
          <w:rFonts w:hint="eastAsia"/>
          <w:rtl/>
          <w:lang w:bidi="fa-IR"/>
        </w:rPr>
        <w:t>لازم</w:t>
      </w:r>
      <w:r w:rsidRPr="00B214F8">
        <w:rPr>
          <w:rtl/>
          <w:lang w:bidi="fa-IR"/>
        </w:rPr>
        <w:t xml:space="preserve"> است لباس، متناسب با فرهنگ 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جامعه و در فرهنگ جامعه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ران،</w:t>
      </w:r>
      <w:r w:rsidRPr="00B214F8">
        <w:rPr>
          <w:rtl/>
          <w:lang w:bidi="fa-IR"/>
        </w:rPr>
        <w:t xml:space="preserve"> حجاب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انقلاب و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اسلام است و به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وجه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آن ب</w:t>
      </w:r>
      <w:r w:rsidRPr="00B214F8">
        <w:rPr>
          <w:rFonts w:hint="cs"/>
          <w:rtl/>
          <w:lang w:bidi="fa-IR"/>
        </w:rPr>
        <w:t>ی</w:t>
      </w:r>
      <w:r w:rsidR="009F3838">
        <w:rPr>
          <w:rFonts w:hint="cs"/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حرمت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و اجازه داد فرصت طلبان و عوامل استکبار،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سنگر محکم را تخر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کنند. بانوان و دختران م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داشته باشند که 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سفارش 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اکثر شهدا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 گران قدر ما حفظ حجاب و پوشش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مرز و بوم بوده است، و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دارند.</w:t>
      </w:r>
    </w:p>
    <w:p w:rsidR="009F3838" w:rsidRPr="009F3838" w:rsidRDefault="009F3838" w:rsidP="009F38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مستدرک، ج 18، ص 211.</w:t>
      </w:r>
    </w:p>
    <w:p w:rsidR="009F383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محسن قرائت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همراه با نماز، ص 30.</w:t>
      </w:r>
    </w:p>
    <w:p w:rsidR="00B214F8" w:rsidRPr="00B214F8" w:rsidRDefault="009F3838" w:rsidP="009F3838">
      <w:pPr>
        <w:pStyle w:val="Heading1"/>
        <w:rPr>
          <w:rtl/>
        </w:rPr>
      </w:pPr>
      <w:r>
        <w:rPr>
          <w:rtl/>
        </w:rPr>
        <w:br w:type="page"/>
      </w:r>
      <w:bookmarkStart w:id="108" w:name="_Toc495745061"/>
      <w:bookmarkStart w:id="109" w:name="_Toc495745275"/>
      <w:r w:rsidR="00B214F8" w:rsidRPr="00B214F8">
        <w:rPr>
          <w:rFonts w:hint="eastAsia"/>
          <w:rtl/>
        </w:rPr>
        <w:lastRenderedPageBreak/>
        <w:t>لباس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حرام</w:t>
      </w:r>
      <w:bookmarkEnd w:id="108"/>
      <w:bookmarkEnd w:id="109"/>
    </w:p>
    <w:p w:rsidR="00B214F8" w:rsidRPr="00B214F8" w:rsidRDefault="00B214F8" w:rsidP="009F3838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9F3838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شهرت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آن لباس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پارچه با رنگ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دوخت آن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بپوشد معمول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به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آن لباس، انگشت نما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</w:t>
      </w:r>
      <w:r w:rsidRPr="009F3838">
        <w:rPr>
          <w:rStyle w:val="libFootnotenumChar"/>
          <w:rtl/>
        </w:rPr>
        <w:t>1</w:t>
      </w:r>
    </w:p>
    <w:p w:rsidR="00B214F8" w:rsidRPr="00B214F8" w:rsidRDefault="00B214F8" w:rsidP="009F3838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9F3838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 لباس مختص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مختص مردان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و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مختص زنان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مردان، بنابر احت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اط</w:t>
      </w:r>
      <w:r w:rsidRPr="00B214F8">
        <w:rPr>
          <w:rtl/>
          <w:lang w:bidi="fa-IR"/>
        </w:rPr>
        <w:t xml:space="preserve"> واجب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. </w:t>
      </w:r>
      <w:r w:rsidRPr="009F3838">
        <w:rPr>
          <w:rStyle w:val="libFootnotenumChar"/>
          <w:rtl/>
        </w:rPr>
        <w:t>2</w:t>
      </w:r>
    </w:p>
    <w:p w:rsidR="00B214F8" w:rsidRPr="00B214F8" w:rsidRDefault="00B214F8" w:rsidP="009F3838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9F3838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.لباس مه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هر گونه لباس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عرفاً مه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 xml:space="preserve"> است و جلب توجه نامحرم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حرام است چه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و چه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مرد. </w:t>
      </w:r>
      <w:r w:rsidRPr="009F3838">
        <w:rPr>
          <w:rStyle w:val="libFootnotenumChar"/>
          <w:rtl/>
        </w:rPr>
        <w:t>3</w:t>
      </w:r>
    </w:p>
    <w:p w:rsidR="00B214F8" w:rsidRPr="00B214F8" w:rsidRDefault="00B214F8" w:rsidP="009F3838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9F3838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.لباس غصب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غصب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شرعاً حرام است و نماز در آن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باطل است. </w:t>
      </w:r>
      <w:r w:rsidRPr="009F3838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خاتمه به قسمت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از خطرها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دختران را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به صورت فهرست وار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نماز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رفتن به منزل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خنده به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پرسه زدن در کوچه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تنها سفر کردن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شوخ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سبک و زننده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تماشا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فاسد و مبتذل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ـ</w:t>
      </w:r>
      <w:r w:rsidRPr="00B214F8">
        <w:rPr>
          <w:rtl/>
          <w:lang w:bidi="fa-IR"/>
        </w:rPr>
        <w:t xml:space="preserve"> گفت و گو با نامحرمان بدون ضرورت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ب</w:t>
      </w:r>
      <w:r w:rsidR="009F383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گانه بودن با قرآن و مسائل مذهب</w:t>
      </w:r>
      <w:r w:rsidRPr="00B214F8">
        <w:rPr>
          <w:rFonts w:hint="cs"/>
          <w:rtl/>
          <w:lang w:bidi="fa-IR"/>
        </w:rPr>
        <w:t>ی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ـ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توجه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نصا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و پندها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مبلغان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.</w:t>
      </w:r>
    </w:p>
    <w:p w:rsidR="009F3838" w:rsidRPr="009F3838" w:rsidRDefault="009F3838" w:rsidP="009F38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رساله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مسئله 845؛ احکام بانوان، ص 36.</w:t>
      </w:r>
    </w:p>
    <w:p w:rsidR="00B214F8" w:rsidRPr="00B214F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همان، مسئله 846.</w:t>
      </w:r>
    </w:p>
    <w:p w:rsidR="00B214F8" w:rsidRPr="00B214F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احکام بانوان، ص 37.</w:t>
      </w:r>
    </w:p>
    <w:p w:rsidR="00B214F8" w:rsidRPr="00B214F8" w:rsidRDefault="00B214F8" w:rsidP="009F383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رساله حضرت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مسئله 815.</w:t>
      </w:r>
    </w:p>
    <w:p w:rsidR="00B214F8" w:rsidRPr="00B214F8" w:rsidRDefault="009F3838" w:rsidP="009F3838">
      <w:pPr>
        <w:pStyle w:val="Heading1"/>
        <w:rPr>
          <w:rtl/>
        </w:rPr>
      </w:pPr>
      <w:r>
        <w:rPr>
          <w:rtl/>
        </w:rPr>
        <w:br w:type="page"/>
      </w:r>
      <w:bookmarkStart w:id="110" w:name="_Toc495745062"/>
      <w:bookmarkStart w:id="111" w:name="_Toc495745276"/>
      <w:r w:rsidR="00B214F8" w:rsidRPr="00B214F8">
        <w:rPr>
          <w:rFonts w:hint="eastAsia"/>
          <w:rtl/>
        </w:rPr>
        <w:lastRenderedPageBreak/>
        <w:t>داستان</w:t>
      </w:r>
      <w:r w:rsidR="00B214F8" w:rsidRPr="00B214F8">
        <w:rPr>
          <w:rtl/>
        </w:rPr>
        <w:t xml:space="preserve"> ها</w:t>
      </w:r>
      <w:bookmarkEnd w:id="110"/>
      <w:bookmarkEnd w:id="111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9F3838">
      <w:pPr>
        <w:pStyle w:val="Heading1"/>
        <w:rPr>
          <w:rtl/>
        </w:rPr>
      </w:pPr>
      <w:bookmarkStart w:id="112" w:name="_Toc495745063"/>
      <w:bookmarkStart w:id="113" w:name="_Toc495745277"/>
      <w:r w:rsidRPr="00B214F8">
        <w:rPr>
          <w:rtl/>
        </w:rPr>
        <w:t>1</w:t>
      </w:r>
      <w:r w:rsidR="009F3838">
        <w:rPr>
          <w:rFonts w:hint="cs"/>
          <w:rtl/>
        </w:rPr>
        <w:t xml:space="preserve"> - </w:t>
      </w:r>
      <w:r w:rsidRPr="00B214F8">
        <w:rPr>
          <w:rtl/>
        </w:rPr>
        <w:t>.دختر فرعون</w:t>
      </w:r>
      <w:bookmarkEnd w:id="112"/>
      <w:bookmarkEnd w:id="113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فرعون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که پدرش را به شدت دوست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و او را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دانست.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شگر</w:t>
      </w:r>
      <w:r w:rsidRPr="00B214F8">
        <w:rPr>
          <w:rtl/>
          <w:lang w:bidi="fa-IR"/>
        </w:rPr>
        <w:t xml:space="preserve"> مخصوص دربار،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او را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کرد، شانه از دستش افتاد و گفت: نفر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خداوند کفر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ورزند. دختر فرعون با تعجب گفت :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مگر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از پدر من،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وجود دارد؟ گفت: آر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همان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و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پدرت و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آسمان و ها و زم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دختر فرعون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درنگ برخاست و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پدر رفت. پدر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چرا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گفت: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شگر</w:t>
      </w:r>
      <w:r w:rsidRPr="00B214F8">
        <w:rPr>
          <w:rtl/>
          <w:lang w:bidi="fa-IR"/>
        </w:rPr>
        <w:t xml:space="preserve"> دربار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جهان تو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فرعون او را خواست و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کرد: چنانچه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دست بر 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مرا به عنوان خدا و رب اعلا 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را هلاک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شگر</w:t>
      </w:r>
      <w:r w:rsidRPr="00B214F8">
        <w:rPr>
          <w:rtl/>
          <w:lang w:bidi="fa-IR"/>
        </w:rPr>
        <w:t xml:space="preserve"> دربار همان سخن را تکرار کرد. فرعون دستور داد چهار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آوردند و او را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آن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ها به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دوختند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شکنجه او مار و عقرب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اش قرار دادند. فرعون گفت: آن قدر تو را شکنجه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تا کشته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از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ات بگرد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او گفت: هرگز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</w:t>
      </w:r>
      <w:r w:rsidRPr="00B214F8">
        <w:rPr>
          <w:rFonts w:hint="eastAsia"/>
          <w:rtl/>
          <w:lang w:bidi="fa-IR"/>
        </w:rPr>
        <w:t>ود</w:t>
      </w:r>
      <w:r w:rsidRPr="00B214F8">
        <w:rPr>
          <w:rtl/>
          <w:lang w:bidi="fa-IR"/>
        </w:rPr>
        <w:t xml:space="preserve"> باز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گردم، هر چند هفتاد ماه در عذاب و شکنجه بمانم.</w:t>
      </w:r>
    </w:p>
    <w:p w:rsidR="00B214F8" w:rsidRPr="00B214F8" w:rsidRDefault="00B214F8" w:rsidP="00D575C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فرعون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مقاومت او را ب</w:t>
      </w:r>
      <w:r w:rsidR="00D575C3">
        <w:rPr>
          <w:rFonts w:hint="cs"/>
          <w:rtl/>
          <w:lang w:bidi="fa-IR"/>
        </w:rPr>
        <w:t>کش</w:t>
      </w:r>
      <w:r w:rsidRPr="00B214F8">
        <w:rPr>
          <w:rtl/>
          <w:lang w:bidi="fa-IR"/>
        </w:rPr>
        <w:t xml:space="preserve">ند، دستور داد دو دختر او را، که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رخوار</w:t>
      </w:r>
      <w:r w:rsidRPr="00B214F8">
        <w:rPr>
          <w:rtl/>
          <w:lang w:bidi="fa-IR"/>
        </w:rPr>
        <w:t xml:space="preserve"> بود، آوردند. دختر بزرگ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مادرش سر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تا مقاومت او شکسته شود ؛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هم چنان بر مقاومت خود ادامه داد و بر </w:t>
      </w:r>
      <w:r w:rsidRPr="00B214F8">
        <w:rPr>
          <w:rtl/>
          <w:lang w:bidi="fa-IR"/>
        </w:rPr>
        <w:lastRenderedPageBreak/>
        <w:t>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اش پابرجا ماند. فرعون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بتواند مقا</w:t>
      </w:r>
      <w:r w:rsidRPr="00B214F8">
        <w:rPr>
          <w:rFonts w:hint="eastAsia"/>
          <w:rtl/>
          <w:lang w:bidi="fa-IR"/>
        </w:rPr>
        <w:t>ومت</w:t>
      </w:r>
      <w:r w:rsidRPr="00B214F8">
        <w:rPr>
          <w:rtl/>
          <w:lang w:bidi="fa-IR"/>
        </w:rPr>
        <w:t xml:space="preserve"> او را بشکند، دستور داد دختر کوچک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اورند</w:t>
      </w:r>
      <w:r w:rsidRPr="00B214F8">
        <w:rPr>
          <w:rtl/>
          <w:lang w:bidi="fa-IR"/>
        </w:rPr>
        <w:t xml:space="preserve"> و جلو چشم مادرش بکشند. مادر چون چشمش بر کودک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خواره اش افتاد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کرد و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بود که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قرار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 xml:space="preserve"> و در اراده اش تزلزل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شود؛ اما ناگهان آن دختر بچه به قدرت خداوند زبان باز کرد و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مادر! 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خداوند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خانه بهشت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بنا کرده، صبر کن،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  <w:r w:rsidRPr="00B214F8">
        <w:rPr>
          <w:rtl/>
          <w:lang w:bidi="fa-IR"/>
        </w:rPr>
        <w:t xml:space="preserve"> به رحمت و کرامت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به بهشت جاودان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لحظات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بعد او به شهادت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هرگز دست از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مانش</w:t>
      </w:r>
      <w:r w:rsidRPr="00B214F8">
        <w:rPr>
          <w:rtl/>
          <w:lang w:bidi="fa-IR"/>
        </w:rPr>
        <w:t xml:space="preserve"> برنداشت.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 آ</w:t>
      </w:r>
      <w:r w:rsidR="00D575C3">
        <w:rPr>
          <w:rFonts w:hint="cs"/>
          <w:rtl/>
          <w:lang w:bidi="fa-IR"/>
        </w:rPr>
        <w:t>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که سال ها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خود را مخف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نگه داشته بود، سکوت را شکست و با صراحت و شهامت به فرعون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فرعون! تو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خب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مردم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چرا او را کشت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مگر او چه جرم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خداپرست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جرم است؟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موحد بودن جرم است؟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فرعون</w:t>
      </w:r>
      <w:r w:rsidRPr="00B214F8">
        <w:rPr>
          <w:rtl/>
          <w:lang w:bidi="fa-IR"/>
        </w:rPr>
        <w:t xml:space="preserve"> گفت: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تو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او را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>: آر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اعتقاد دارم؛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و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که همان خداوند هفت آسمان است. 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فرعون</w:t>
      </w:r>
      <w:r w:rsidRPr="00B214F8">
        <w:rPr>
          <w:rtl/>
          <w:lang w:bidi="fa-IR"/>
        </w:rPr>
        <w:t xml:space="preserve"> او را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بند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دستور داد دست و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با چند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بر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بکوبند و سنگ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اش قرار دهند که از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آرمانش برگردد، اما او کمال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ستادگ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از خود نشان داد تا سرانجام مرغ جانش به آسمان ها پرواز کرد. </w:t>
      </w:r>
    </w:p>
    <w:p w:rsidR="00D575C3" w:rsidRPr="00D575C3" w:rsidRDefault="00D575C3" w:rsidP="00D57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D575C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کشف الاسرار، ج 10، ص 486.</w:t>
      </w:r>
    </w:p>
    <w:p w:rsidR="000C47BC" w:rsidRPr="00B214F8" w:rsidRDefault="00D575C3" w:rsidP="003C5522">
      <w:pPr>
        <w:pStyle w:val="Heading1"/>
        <w:rPr>
          <w:rtl/>
        </w:rPr>
      </w:pPr>
      <w:r>
        <w:rPr>
          <w:rtl/>
        </w:rPr>
        <w:br w:type="page"/>
      </w:r>
      <w:bookmarkStart w:id="114" w:name="_Toc495745278"/>
      <w:r w:rsidR="000C47BC" w:rsidRPr="00B214F8">
        <w:rPr>
          <w:rtl/>
        </w:rPr>
        <w:lastRenderedPageBreak/>
        <w:t>2</w:t>
      </w:r>
      <w:r w:rsidR="000C47BC">
        <w:rPr>
          <w:rFonts w:hint="cs"/>
          <w:rtl/>
        </w:rPr>
        <w:t xml:space="preserve"> - </w:t>
      </w:r>
      <w:r w:rsidR="000C47BC" w:rsidRPr="00B214F8">
        <w:rPr>
          <w:rtl/>
        </w:rPr>
        <w:t>.امام حس</w:t>
      </w:r>
      <w:r w:rsidR="000C47BC" w:rsidRPr="00B214F8">
        <w:rPr>
          <w:rFonts w:hint="cs"/>
          <w:rtl/>
        </w:rPr>
        <w:t>ی</w:t>
      </w:r>
      <w:r w:rsidR="000C47BC" w:rsidRPr="00B214F8">
        <w:rPr>
          <w:rFonts w:hint="eastAsia"/>
          <w:rtl/>
        </w:rPr>
        <w:t>ن</w:t>
      </w:r>
      <w:r w:rsidR="000C47BC" w:rsidRPr="00B214F8">
        <w:rPr>
          <w:rtl/>
        </w:rPr>
        <w:t xml:space="preserve"> </w:t>
      </w:r>
      <w:r w:rsidR="000C47BC" w:rsidRPr="00C30FB5">
        <w:rPr>
          <w:rStyle w:val="libAlaemChar"/>
          <w:rtl/>
        </w:rPr>
        <w:t xml:space="preserve">عليه‌السلام </w:t>
      </w:r>
      <w:r w:rsidR="000C47BC" w:rsidRPr="00B214F8">
        <w:rPr>
          <w:rtl/>
        </w:rPr>
        <w:t xml:space="preserve"> و دختر خدمتکار</w:t>
      </w:r>
      <w:bookmarkEnd w:id="114"/>
    </w:p>
    <w:p w:rsidR="000C47BC" w:rsidRDefault="000C47BC" w:rsidP="00B214F8">
      <w:pPr>
        <w:pStyle w:val="libNormal"/>
        <w:rPr>
          <w:rFonts w:hint="cs"/>
          <w:rtl/>
          <w:lang w:bidi="fa-IR"/>
        </w:rPr>
      </w:pP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انس</w:t>
      </w:r>
      <w:r w:rsidRPr="00B214F8">
        <w:rPr>
          <w:rtl/>
          <w:lang w:bidi="fa-IR"/>
        </w:rPr>
        <w:t xml:space="preserve"> ابن مالک حکا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کند: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نزد امام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بودم. دختر خدمتکار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وارد شد. به امام سلام کرد و شاخه 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آن حضرت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نمود.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در مقابل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پاداش بزرگ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او داد. من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تعجب گفتم: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شاخه گل به شما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کرده و شما در عوض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پاداش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فرمود: خداوند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ما دستور داده و فرموده است:</w:t>
      </w:r>
    </w:p>
    <w:p w:rsidR="00B214F8" w:rsidRPr="00B214F8" w:rsidRDefault="00D575C3" w:rsidP="00B214F8">
      <w:pPr>
        <w:pStyle w:val="libNormal"/>
        <w:rPr>
          <w:rtl/>
          <w:lang w:bidi="fa-IR"/>
        </w:rPr>
      </w:pPr>
      <w:r w:rsidRPr="00D575C3">
        <w:rPr>
          <w:rStyle w:val="libAlaemChar"/>
          <w:rFonts w:hint="cs"/>
          <w:rtl/>
        </w:rPr>
        <w:t>(</w:t>
      </w:r>
      <w:r w:rsidRPr="00D575C3">
        <w:rPr>
          <w:rStyle w:val="libAieChar"/>
          <w:rtl/>
        </w:rPr>
        <w:t>وَإِذَا حُيِّيتُم بِتَحِيَّةٍ فَحَيُّوا بِأَحْسَنَ مِنْهَا أَوْ رُدُّوهَا إِنَّ اللَّـهَ كَانَ عَلَىٰ كُلِّ شَيْءٍ حَسِيبًا</w:t>
      </w:r>
      <w:r w:rsidR="00B214F8" w:rsidRPr="00B214F8">
        <w:rPr>
          <w:rtl/>
          <w:lang w:bidi="fa-IR"/>
        </w:rPr>
        <w:t>.</w:t>
      </w:r>
      <w:r w:rsidRPr="00D575C3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D575C3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چون</w:t>
      </w:r>
      <w:r w:rsidRPr="00B214F8">
        <w:rPr>
          <w:rtl/>
          <w:lang w:bidi="fa-IR"/>
        </w:rPr>
        <w:t xml:space="preserve"> بر شما درود گفته شد، شما به صورت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بهتر از آن درود 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همان را در پاسخ برگردان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بهتر از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او کرده، پاداش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من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دادم.</w:t>
      </w:r>
    </w:p>
    <w:p w:rsidR="00D575C3" w:rsidRPr="00D575C3" w:rsidRDefault="00D575C3" w:rsidP="00D57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D575C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نساء (4)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86.</w:t>
      </w:r>
    </w:p>
    <w:p w:rsidR="00D575C3" w:rsidRPr="00B214F8" w:rsidRDefault="00D575C3" w:rsidP="00D575C3">
      <w:pPr>
        <w:pStyle w:val="Heading1"/>
        <w:rPr>
          <w:rtl/>
        </w:rPr>
      </w:pPr>
      <w:r>
        <w:rPr>
          <w:rtl/>
        </w:rPr>
        <w:br w:type="page"/>
      </w:r>
      <w:bookmarkStart w:id="115" w:name="_Toc495745064"/>
      <w:bookmarkStart w:id="116" w:name="_Toc495745279"/>
      <w:r w:rsidRPr="00B214F8">
        <w:rPr>
          <w:rtl/>
        </w:rPr>
        <w:lastRenderedPageBreak/>
        <w:t>3</w:t>
      </w:r>
      <w:r>
        <w:rPr>
          <w:rFonts w:hint="cs"/>
          <w:rtl/>
        </w:rPr>
        <w:t xml:space="preserve"> - </w:t>
      </w:r>
      <w:r w:rsidRPr="00B214F8">
        <w:rPr>
          <w:rtl/>
        </w:rPr>
        <w:t>.خواهر رضاع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پ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امبر</w:t>
      </w:r>
      <w:r w:rsidRPr="00B214F8">
        <w:rPr>
          <w:rtl/>
        </w:rPr>
        <w:t xml:space="preserve"> </w:t>
      </w:r>
      <w:r w:rsidRPr="00A560A1">
        <w:rPr>
          <w:rStyle w:val="libAlaemChar"/>
          <w:rtl/>
        </w:rPr>
        <w:t>صلى‌الله‌عليه‌وآله‌وسلم</w:t>
      </w:r>
      <w:bookmarkEnd w:id="115"/>
      <w:bookmarkEnd w:id="116"/>
      <w:r w:rsidRPr="00A560A1">
        <w:rPr>
          <w:rStyle w:val="libAlaemChar"/>
          <w:rtl/>
        </w:rPr>
        <w:t xml:space="preserve"> </w:t>
      </w:r>
      <w:r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حکا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کرده است: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خواهر رضاع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آن حضرت آمد.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چون او را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شادمان گشت و روپوش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خواهرش گسترد و او را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نشاند. سپس با او گرم گفت و گو شد و با لبخند و تبسم با خواهر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سخن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 تا برخاست و ر فت و برا</w:t>
      </w:r>
      <w:r w:rsidRPr="00B214F8">
        <w:rPr>
          <w:rFonts w:hint="eastAsia"/>
          <w:rtl/>
          <w:lang w:bidi="fa-IR"/>
        </w:rPr>
        <w:t>درش</w:t>
      </w:r>
      <w:r w:rsidRPr="00B214F8">
        <w:rPr>
          <w:rtl/>
          <w:lang w:bidi="fa-IR"/>
        </w:rPr>
        <w:t xml:space="preserve"> آمد؛ اما حضرت 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خواهرش داشت، نسبت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 نداد. گفتند: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الله! با خواهرش 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برادرش ـ با آن که مرد است ـ نداشت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فرمود: خواهر او با پدر و مادر خود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کوکارتر</w:t>
      </w:r>
      <w:r w:rsidRPr="00B214F8">
        <w:rPr>
          <w:rtl/>
          <w:lang w:bidi="fa-IR"/>
        </w:rPr>
        <w:t xml:space="preserve"> بود. </w:t>
      </w:r>
      <w:r w:rsidRPr="00D575C3">
        <w:rPr>
          <w:rStyle w:val="libFootnotenumChar"/>
          <w:rtl/>
        </w:rPr>
        <w:t>3</w:t>
      </w:r>
    </w:p>
    <w:p w:rsidR="00D575C3" w:rsidRPr="00D575C3" w:rsidRDefault="00D575C3" w:rsidP="00D57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D575C3" w:rsidP="00D575C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B214F8" w:rsidRPr="00B214F8">
        <w:rPr>
          <w:rtl/>
          <w:lang w:bidi="fa-IR"/>
        </w:rPr>
        <w:t>. ملامحمد تق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نراق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جامع السعادات، ج 2، ص 354.</w:t>
      </w:r>
    </w:p>
    <w:p w:rsidR="00B214F8" w:rsidRPr="00B214F8" w:rsidRDefault="00D575C3" w:rsidP="00D575C3">
      <w:pPr>
        <w:pStyle w:val="Heading1"/>
        <w:rPr>
          <w:rtl/>
        </w:rPr>
      </w:pPr>
      <w:r>
        <w:rPr>
          <w:rtl/>
        </w:rPr>
        <w:br w:type="page"/>
      </w:r>
      <w:bookmarkStart w:id="117" w:name="_Toc495745065"/>
      <w:bookmarkStart w:id="118" w:name="_Toc495745280"/>
      <w:r w:rsidRPr="00B214F8">
        <w:rPr>
          <w:rtl/>
        </w:rPr>
        <w:lastRenderedPageBreak/>
        <w:t>4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.ترک ازدواج</w:t>
      </w:r>
      <w:bookmarkEnd w:id="117"/>
      <w:bookmarkEnd w:id="11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امام باقر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آمدو عرض کرد: من از متبتّله هستم. امام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منظورت از تبتّل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>: قصد کرده ام که هرگز ازدواج نکنم!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>: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چه؟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>: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به فضل و 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ابم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>: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فکر منصرف شو. اگر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بود، فاطمه زهرا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آن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تر بود؛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در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بر او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نگرفته است. </w:t>
      </w:r>
      <w:r w:rsidRPr="00D575C3">
        <w:rPr>
          <w:rStyle w:val="libFootnotenumChar"/>
          <w:rtl/>
        </w:rPr>
        <w:t>1</w:t>
      </w:r>
    </w:p>
    <w:p w:rsidR="00D575C3" w:rsidRPr="00D575C3" w:rsidRDefault="00D575C3" w:rsidP="00D57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D575C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D575C3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. شرح و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دعا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مکارم الاخلاق، ج 3، ص 515.</w:t>
      </w:r>
    </w:p>
    <w:p w:rsidR="00B214F8" w:rsidRPr="00B214F8" w:rsidRDefault="00D575C3" w:rsidP="00D575C3">
      <w:pPr>
        <w:pStyle w:val="Heading1"/>
        <w:rPr>
          <w:rtl/>
        </w:rPr>
      </w:pPr>
      <w:r>
        <w:rPr>
          <w:rtl/>
        </w:rPr>
        <w:br w:type="page"/>
      </w:r>
      <w:bookmarkStart w:id="119" w:name="_Toc495745066"/>
      <w:bookmarkStart w:id="120" w:name="_Toc495745281"/>
      <w:r w:rsidRPr="00B214F8">
        <w:rPr>
          <w:rtl/>
        </w:rPr>
        <w:lastRenderedPageBreak/>
        <w:t>5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.نگاه حرام</w:t>
      </w:r>
      <w:bookmarkEnd w:id="119"/>
      <w:bookmarkEnd w:id="120"/>
    </w:p>
    <w:p w:rsidR="00B214F8" w:rsidRDefault="00B214F8" w:rsidP="00D575C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حجه الوداع،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رسول خدا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آمد. فضل ب</w:t>
      </w:r>
      <w:r w:rsidR="00D575C3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 xml:space="preserve"> عباس پشت سر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بر مرکب حضرت سوار بود. نگاه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و فضل ردّ و بدل شد. رسول اکرم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متوجه شد که آن دو به هم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شده اند و زن جوان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توجهش به جواب پرسش باشد، به فضل است </w:t>
      </w:r>
      <w:r w:rsidRPr="00B214F8">
        <w:rPr>
          <w:rFonts w:hint="eastAsia"/>
          <w:rtl/>
          <w:lang w:bidi="fa-IR"/>
        </w:rPr>
        <w:t>که</w:t>
      </w:r>
      <w:r w:rsidRPr="00B214F8">
        <w:rPr>
          <w:rtl/>
          <w:lang w:bidi="fa-IR"/>
        </w:rPr>
        <w:t xml:space="preserve">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نورس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بود.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با دست خود صورت فضل را چرخان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فرمود: «زن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 و 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ترسم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پا نهد.» </w:t>
      </w:r>
      <w:r w:rsidRPr="00B47D2A">
        <w:rPr>
          <w:rStyle w:val="libFootnotenumChar"/>
          <w:rtl/>
        </w:rPr>
        <w:t>2</w:t>
      </w:r>
    </w:p>
    <w:p w:rsidR="00B47D2A" w:rsidRPr="00B47D2A" w:rsidRDefault="00B47D2A" w:rsidP="00B47D2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B47D2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بخار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8، ص 63؛ به نقل از مسئله حجاب، ص 215.</w:t>
      </w:r>
    </w:p>
    <w:p w:rsidR="00B214F8" w:rsidRPr="00B214F8" w:rsidRDefault="00B47D2A" w:rsidP="00B47D2A">
      <w:pPr>
        <w:pStyle w:val="Heading1"/>
        <w:rPr>
          <w:rtl/>
        </w:rPr>
      </w:pPr>
      <w:r>
        <w:rPr>
          <w:rtl/>
        </w:rPr>
        <w:br w:type="page"/>
      </w:r>
      <w:bookmarkStart w:id="121" w:name="_Toc495745067"/>
      <w:bookmarkStart w:id="122" w:name="_Toc495745282"/>
      <w:r w:rsidR="00B214F8" w:rsidRPr="00B214F8">
        <w:rPr>
          <w:rtl/>
        </w:rPr>
        <w:lastRenderedPageBreak/>
        <w:t>6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 xml:space="preserve">.دختر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ز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</w:t>
      </w:r>
      <w:r w:rsidR="00B214F8" w:rsidRPr="00B214F8">
        <w:rPr>
          <w:rtl/>
        </w:rPr>
        <w:t xml:space="preserve"> انصار</w:t>
      </w:r>
      <w:r w:rsidR="00B214F8" w:rsidRPr="00B214F8">
        <w:rPr>
          <w:rFonts w:hint="cs"/>
          <w:rtl/>
        </w:rPr>
        <w:t>ی</w:t>
      </w:r>
      <w:bookmarkEnd w:id="121"/>
      <w:bookmarkEnd w:id="12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اسماء</w:t>
      </w:r>
      <w:r w:rsidRPr="00B214F8">
        <w:rPr>
          <w:rtl/>
          <w:lang w:bidi="fa-IR"/>
        </w:rPr>
        <w:t xml:space="preserve"> دختر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انصار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زنان عصر خود، خدمت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اسلام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اصحاب خود نشسته بودند، شرف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شد و پس از عرض سلام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زنان گفت:</w:t>
      </w:r>
    </w:p>
    <w:p w:rsidR="00B214F8" w:rsidRP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سخن</w:t>
      </w:r>
      <w:r w:rsidRPr="00B214F8">
        <w:rPr>
          <w:rtl/>
          <w:lang w:bidi="fa-IR"/>
        </w:rPr>
        <w:t xml:space="preserve"> من سخن تمام زنان، از شرق تا غرب عالم است،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درد دل آنها را باز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علاوه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مرا خدمت شما فرستاده اند تا به محضر شما عرض کنم: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شما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مردان و زنان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نبوت نسبت به مردان 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ما زنان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چون مردا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شما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آورده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در تحمل بار</w:t>
      </w:r>
      <w:r w:rsidR="00B47D2A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مردان کمک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خانه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غذا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پارچه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لباس مردان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حافظ اموال آنها و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کننده فرزندانشان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با رنج و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فرزند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اداره داخل خانه برعهده ماست؛ د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از آن مردان است! ما در فضا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مانند تش</w:t>
      </w:r>
      <w:r w:rsidR="00B47D2A">
        <w:rPr>
          <w:rFonts w:hint="cs"/>
          <w:rtl/>
          <w:lang w:bidi="fa-IR"/>
        </w:rPr>
        <w:t>ی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جنازه و نماز جمعه سهم کمتر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از سخنران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و فصاحت و بلاغتش در شگفت شدند. رو به اصحاب خود کردند و فرمود: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تاکنون سخنران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بحث و مذاکره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بهتر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د؟»</w:t>
      </w:r>
      <w:r w:rsidRPr="00B214F8">
        <w:rPr>
          <w:rtl/>
          <w:lang w:bidi="fa-IR"/>
        </w:rPr>
        <w:t xml:space="preserve"> گفتند: نه.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صحبت کرد و استدلال محکم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داشت. سپس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در پاسخ اسماء بنت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انصار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«شما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فضا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کمالات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تنها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خوب، شوهردار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کرده و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با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شوهر،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خدا را جلب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کمال شما در مقابل تمام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و اجر و پاداش اصلاحات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است.» </w:t>
      </w:r>
      <w:r w:rsidRPr="00B47D2A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مرحوم</w:t>
      </w:r>
      <w:r w:rsidRPr="00B214F8">
        <w:rPr>
          <w:rtl/>
          <w:lang w:bidi="fa-IR"/>
        </w:rPr>
        <w:t xml:space="preserve"> علامه طباطبائ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در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الم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نقل کرده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«از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گرام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 در سخنران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ارزش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قائل بوده است و از طرف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گر،</w:t>
      </w:r>
      <w:r w:rsidRPr="00B214F8">
        <w:rPr>
          <w:rtl/>
          <w:lang w:bidi="fa-IR"/>
        </w:rPr>
        <w:t xml:space="preserve"> شرکت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زن مسلمان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خواهران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در مجلس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اصحاب خود نشسته و رساندن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غام</w:t>
      </w:r>
      <w:r w:rsidRPr="00B214F8">
        <w:rPr>
          <w:rtl/>
          <w:lang w:bidi="fa-IR"/>
        </w:rPr>
        <w:t xml:space="preserve"> زنان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و جواب دادن مستق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و تب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فضائل و مقامات زن،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موضوع عاد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بوده که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آمده است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روش را تأ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تمج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کرده و منطق و سخنران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حاضر در جلسه، تشر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نموده و از آنان درباره صحت استدلال آن زن و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کلمات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اقرار گرفتند.» </w:t>
      </w:r>
      <w:r w:rsidRPr="00B47D2A">
        <w:rPr>
          <w:rStyle w:val="libFootnotenumChar"/>
          <w:rtl/>
        </w:rPr>
        <w:t>1</w:t>
      </w:r>
    </w:p>
    <w:p w:rsidR="00B47D2A" w:rsidRPr="00B47D2A" w:rsidRDefault="00B47D2A" w:rsidP="00B47D2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B47D2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منزلت زن، ص 189.</w:t>
      </w:r>
    </w:p>
    <w:p w:rsidR="00B214F8" w:rsidRPr="00B214F8" w:rsidRDefault="00B214F8" w:rsidP="00B47D2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مسئله حجاب، ص 224؛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درالمنثور، ج 2، ص 53.</w:t>
      </w:r>
    </w:p>
    <w:p w:rsidR="00B214F8" w:rsidRPr="00B214F8" w:rsidRDefault="00B47D2A" w:rsidP="00B47D2A">
      <w:pPr>
        <w:pStyle w:val="Heading1"/>
        <w:rPr>
          <w:rtl/>
        </w:rPr>
      </w:pPr>
      <w:r>
        <w:rPr>
          <w:rtl/>
        </w:rPr>
        <w:br w:type="page"/>
      </w:r>
      <w:bookmarkStart w:id="123" w:name="_Toc495745068"/>
      <w:bookmarkStart w:id="124" w:name="_Toc495745283"/>
      <w:r w:rsidR="00B214F8" w:rsidRPr="00B214F8">
        <w:rPr>
          <w:rtl/>
        </w:rPr>
        <w:lastRenderedPageBreak/>
        <w:t>7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.زن و نما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ندگ</w:t>
      </w:r>
      <w:r w:rsidR="00B214F8" w:rsidRPr="00B214F8">
        <w:rPr>
          <w:rFonts w:hint="cs"/>
          <w:rtl/>
        </w:rPr>
        <w:t>ی</w:t>
      </w:r>
      <w:bookmarkEnd w:id="123"/>
      <w:bookmarkEnd w:id="124"/>
    </w:p>
    <w:p w:rsidR="00B214F8" w:rsidRP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زمان حضرت عل</w:t>
      </w:r>
      <w:r w:rsidRPr="00B214F8">
        <w:rPr>
          <w:rFonts w:hint="cs"/>
          <w:rtl/>
          <w:lang w:bidi="fa-IR"/>
        </w:rPr>
        <w:t>ی</w:t>
      </w:r>
      <w:r w:rsidR="00B47D2A" w:rsidRPr="00B47D2A">
        <w:rPr>
          <w:rStyle w:val="libAlaemChar"/>
          <w:rtl/>
        </w:rPr>
        <w:t xml:space="preserve"> </w:t>
      </w:r>
      <w:r w:rsidR="00B47D2A" w:rsidRPr="00C30FB5">
        <w:rPr>
          <w:rStyle w:val="libAlaemChar"/>
          <w:rtl/>
        </w:rPr>
        <w:t xml:space="preserve">عليه‌السلام </w:t>
      </w:r>
      <w:r w:rsidR="00B47D2A"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t>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نام «سوده»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زنان و مردان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همدان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گزارش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وضع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منطقه خود خدمت آن حضرت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شرف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شد.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زن،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ملاقات، تخلف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حضرت و رفتار ظالمانه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خدمت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رمؤمنان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عدالت گز</w:t>
      </w:r>
      <w:r w:rsidRPr="00B214F8">
        <w:rPr>
          <w:rFonts w:hint="eastAsia"/>
          <w:rtl/>
          <w:lang w:bidi="fa-IR"/>
        </w:rPr>
        <w:t>ارش</w:t>
      </w:r>
      <w:r w:rsidRPr="00B214F8">
        <w:rPr>
          <w:rtl/>
          <w:lang w:bidi="fa-IR"/>
        </w:rPr>
        <w:t xml:space="preserve"> داد و از حضرت تقاضا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نمود.</w:t>
      </w:r>
    </w:p>
    <w:p w:rsidR="00B214F8" w:rsidRP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فرمان عزل آن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را نوشته، به دست زن داد و فرمود: «نما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تان</w:t>
      </w:r>
      <w:r w:rsidRPr="00B214F8">
        <w:rPr>
          <w:rtl/>
          <w:lang w:bidi="fa-IR"/>
        </w:rPr>
        <w:t xml:space="preserve">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کردم که روش ظالمانه او را جبران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.» سوده، فرمان عزل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گرفت و به همدان برگشت و آن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را بر کنار کرد. ناگفته نماند که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همدان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بود ک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مورد عنا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خاص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رمؤمنان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بود. آن حضرت،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عمل و طرز تفکر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همدان و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سوده و شرکت زن در مسائل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امضا کرده و از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همدان تمج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نموده است.</w:t>
      </w:r>
    </w:p>
    <w:p w:rsidR="00B214F8" w:rsidRP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سوده،</w:t>
      </w:r>
      <w:r w:rsidRPr="00B214F8">
        <w:rPr>
          <w:rtl/>
          <w:lang w:bidi="fa-IR"/>
        </w:rPr>
        <w:t xml:space="preserve"> که شاعر و سخنور نام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عصر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بود ـ و اشعار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کتاب بالغات النساء آمده است ـ در مسائل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قو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رومند</w:t>
      </w:r>
      <w:r w:rsidRPr="00B214F8">
        <w:rPr>
          <w:rtl/>
          <w:lang w:bidi="fa-IR"/>
        </w:rPr>
        <w:t xml:space="preserve"> بود.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شکست سپاه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جنگ با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(صف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)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بود، با خواندن اشعار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دلنش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جوانان همدان را، که ا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جنگ با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خسته شده بودند،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تازه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آنان را به جنگ تشو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و ترغ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</w:t>
      </w:r>
      <w:r w:rsidRPr="00B214F8">
        <w:rPr>
          <w:rtl/>
          <w:lang w:bidi="fa-IR"/>
        </w:rPr>
        <w:t xml:space="preserve"> کرد. تشو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چنان اثر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سپاه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رمؤمنان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تا مرز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برد.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هنگام،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گر، که شکست حتم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سپاه خود را احساس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نمود، از سر مکر، قر</w:t>
      </w:r>
      <w:r w:rsidR="00B47D2A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 xml:space="preserve">ن ها را </w:t>
      </w:r>
      <w:r w:rsidRPr="00B214F8">
        <w:rPr>
          <w:rFonts w:hint="eastAsia"/>
          <w:rtl/>
          <w:lang w:bidi="fa-IR"/>
        </w:rPr>
        <w:t>بر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کرد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حکم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قر</w:t>
      </w:r>
      <w:r w:rsidR="00B47D2A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لشکر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ساده لوح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داد، و شد آنچه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شد.</w:t>
      </w:r>
    </w:p>
    <w:p w:rsid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پس از شهادت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رمؤمنان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«بسر بن ارطاه»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سرکوب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آزار مردم همدان، که از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با اخلاص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بودند، بدان جا فرستاد. سوده با شروع ظلم و جنا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«بسر بن ارطاه»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مردم عراق به شام حرکت کرده، نزد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آمد و شکا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مردم ر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مطرح نمود.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نام سوده مطلع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خطاب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ادت</w:t>
      </w:r>
      <w:r w:rsidRPr="00B214F8">
        <w:rPr>
          <w:rtl/>
          <w:lang w:bidi="fa-IR"/>
        </w:rPr>
        <w:t xml:space="preserve"> هست آن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لش</w:t>
      </w:r>
      <w:r w:rsidR="00B47D2A">
        <w:rPr>
          <w:rFonts w:hint="cs"/>
          <w:rtl/>
          <w:lang w:bidi="fa-IR"/>
        </w:rPr>
        <w:t>ک</w:t>
      </w:r>
      <w:r w:rsidRPr="00B214F8">
        <w:rPr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من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بود، با سخنران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خواندن شعر تو، جوانان همدان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ضد من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شدند و تو آتش جنگ را بر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من شعله ور ساخت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اکنون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تو را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خواهم کشت،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با وضع اسفبار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را به عراق 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گردانم تا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راه کشته 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  <w:r w:rsidRPr="00B214F8">
        <w:rPr>
          <w:rtl/>
          <w:lang w:bidi="fa-IR"/>
        </w:rPr>
        <w:t>. سوده در آن جلسه که شمار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وزرا و کارگزاران حکومت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حضور داشتند، شعر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را درباره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عدالت از دست رفته امام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8"/>
        <w:gridCol w:w="3329"/>
      </w:tblGrid>
      <w:tr w:rsidR="00B47D2A" w:rsidTr="009704D5">
        <w:trPr>
          <w:trHeight w:val="350"/>
        </w:trPr>
        <w:tc>
          <w:tcPr>
            <w:tcW w:w="3920" w:type="dxa"/>
            <w:shd w:val="clear" w:color="auto" w:fill="auto"/>
          </w:tcPr>
          <w:p w:rsidR="00B47D2A" w:rsidRDefault="00B47D2A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صل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الله عل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جسم تضمنه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47D2A" w:rsidRDefault="00B47D2A" w:rsidP="009704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47D2A" w:rsidRDefault="00B47D2A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قبر</w:t>
            </w:r>
            <w:r w:rsidRPr="00B214F8">
              <w:rPr>
                <w:rtl/>
                <w:lang w:bidi="fa-IR"/>
              </w:rPr>
              <w:t xml:space="preserve"> فاصبح العدل ف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ه</w:t>
            </w:r>
            <w:r w:rsidRPr="00B214F8">
              <w:rPr>
                <w:rtl/>
                <w:lang w:bidi="fa-IR"/>
              </w:rPr>
              <w:t xml:space="preserve"> مدفوناً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7D2A" w:rsidTr="009704D5">
        <w:trPr>
          <w:trHeight w:val="350"/>
        </w:trPr>
        <w:tc>
          <w:tcPr>
            <w:tcW w:w="3920" w:type="dxa"/>
          </w:tcPr>
          <w:p w:rsidR="00B47D2A" w:rsidRDefault="00B47D2A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قد</w:t>
            </w:r>
            <w:r w:rsidRPr="00B214F8">
              <w:rPr>
                <w:rtl/>
                <w:lang w:bidi="fa-IR"/>
              </w:rPr>
              <w:t xml:space="preserve"> حالف الحقّ لا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بغ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 بدلا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47D2A" w:rsidRDefault="00B47D2A" w:rsidP="009704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47D2A" w:rsidRDefault="00B47D2A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فصار</w:t>
            </w:r>
            <w:r w:rsidRPr="00B214F8">
              <w:rPr>
                <w:rtl/>
                <w:lang w:bidi="fa-IR"/>
              </w:rPr>
              <w:t xml:space="preserve"> بالحقّ والا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</w:t>
            </w:r>
            <w:r w:rsidRPr="00B214F8">
              <w:rPr>
                <w:rtl/>
                <w:lang w:bidi="fa-IR"/>
              </w:rPr>
              <w:t xml:space="preserve"> مقروناً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47D2A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درود</w:t>
      </w:r>
      <w:r w:rsidRPr="00B214F8">
        <w:rPr>
          <w:rtl/>
          <w:lang w:bidi="fa-IR"/>
        </w:rPr>
        <w:t xml:space="preserve"> خدا بر آن </w:t>
      </w:r>
      <w:r w:rsidR="00B47D2A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قا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تا زنده بود، عدالت و قسط، همراه او بود و چون از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رفت، عدالت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 او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خاک، مدفون 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شعر را درباره چه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سروده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سوده</w:t>
      </w:r>
      <w:r w:rsidRPr="00B214F8">
        <w:rPr>
          <w:rtl/>
          <w:lang w:bidi="fa-IR"/>
        </w:rPr>
        <w:t xml:space="preserve"> گفت: درباره مولا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متق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ان،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ابن 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طالب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گفت: حال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مدافع ولا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سزا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مرگ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سوده،</w:t>
      </w:r>
      <w:r w:rsidRPr="00B214F8">
        <w:rPr>
          <w:rtl/>
          <w:lang w:bidi="fa-IR"/>
        </w:rPr>
        <w:t xml:space="preserve"> جر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عزل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مال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به علت ظلم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عدالت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تشر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کرده و گفت: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اقت</w:t>
      </w:r>
      <w:r w:rsidRPr="00B214F8">
        <w:rPr>
          <w:rtl/>
          <w:lang w:bidi="fa-IR"/>
        </w:rPr>
        <w:t xml:space="preserve"> دارد که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اشعار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درباره او سروده شود،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تو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اقت</w:t>
      </w:r>
      <w:r w:rsidRPr="00B214F8">
        <w:rPr>
          <w:rtl/>
          <w:lang w:bidi="fa-IR"/>
        </w:rPr>
        <w:t xml:space="preserve"> 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حال، معاو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مجبور شد تا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ظاهر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حکومت خود، از کشتن سوده صرف نظر کند.</w:t>
      </w:r>
    </w:p>
    <w:p w:rsidR="00B214F8" w:rsidRPr="00B214F8" w:rsidRDefault="00B47D2A" w:rsidP="00B47D2A">
      <w:pPr>
        <w:pStyle w:val="Heading1"/>
        <w:rPr>
          <w:rtl/>
        </w:rPr>
      </w:pPr>
      <w:r>
        <w:rPr>
          <w:rtl/>
        </w:rPr>
        <w:br w:type="page"/>
      </w:r>
      <w:bookmarkStart w:id="125" w:name="_Toc495745069"/>
      <w:bookmarkStart w:id="126" w:name="_Toc495745284"/>
      <w:r w:rsidR="00B214F8" w:rsidRPr="00B214F8">
        <w:rPr>
          <w:rtl/>
        </w:rPr>
        <w:lastRenderedPageBreak/>
        <w:t>8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.احترام به خاله</w:t>
      </w:r>
      <w:bookmarkEnd w:id="125"/>
      <w:bookmarkEnd w:id="12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امام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نقل شده است، 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حضور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آمد و گفت: در زمان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شدم، او را بزرگ کردم تا به حد بلوغ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لباس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ور</w:t>
      </w:r>
      <w:r w:rsidRPr="00B214F8">
        <w:rPr>
          <w:rtl/>
          <w:lang w:bidi="fa-IR"/>
        </w:rPr>
        <w:t xml:space="preserve"> بر تنش کردم و به کنار چاه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آوردم و درون چاه انداختم، و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سخن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او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="00B47D2A">
        <w:rPr>
          <w:rFonts w:hint="cs"/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بود: 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ابتاه؛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جان».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خدا! اکنون پش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مانم</w:t>
      </w:r>
      <w:r w:rsidRPr="00B214F8">
        <w:rPr>
          <w:rtl/>
          <w:lang w:bidi="fa-IR"/>
        </w:rPr>
        <w:t xml:space="preserve"> و از شما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بفرما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گناه را چگونه جبران کنم؟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مادرت زنده است؟» گفت: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>. فرمود: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خاله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  <w:r w:rsidRPr="00B214F8">
        <w:rPr>
          <w:rtl/>
          <w:lang w:bidi="fa-IR"/>
        </w:rPr>
        <w:t xml:space="preserve"> گفت: آر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فرمود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فابررها</w:t>
      </w:r>
      <w:r w:rsidRPr="00B214F8">
        <w:rPr>
          <w:rtl/>
          <w:lang w:bidi="fa-IR"/>
        </w:rPr>
        <w:t xml:space="preserve"> فانّها بمنزله الام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کفّر</w:t>
      </w:r>
      <w:r w:rsidRPr="00B214F8">
        <w:rPr>
          <w:rtl/>
          <w:lang w:bidi="fa-IR"/>
        </w:rPr>
        <w:t xml:space="preserve"> عنک ما صنعت؛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او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خاله همانند مادر است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او گناهانت را جبران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  <w:r w:rsidRPr="00B47D2A">
        <w:rPr>
          <w:rStyle w:val="libFootnotenumChar"/>
          <w:rtl/>
        </w:rPr>
        <w:t>1</w:t>
      </w:r>
    </w:p>
    <w:p w:rsidR="00B47D2A" w:rsidRPr="00B47D2A" w:rsidRDefault="00B47D2A" w:rsidP="00B214F8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</w:t>
      </w:r>
    </w:p>
    <w:p w:rsidR="00B214F8" w:rsidRPr="00B214F8" w:rsidRDefault="00B214F8" w:rsidP="00B47D2A">
      <w:pPr>
        <w:pStyle w:val="libLine"/>
        <w:rPr>
          <w:rtl/>
          <w:lang w:bidi="fa-IR"/>
        </w:rPr>
      </w:pPr>
      <w:r w:rsidRPr="00B214F8">
        <w:rPr>
          <w:rtl/>
          <w:lang w:bidi="fa-IR"/>
        </w:rPr>
        <w:t>1 . محمد محمد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اشتهارد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داستانها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اصول کاف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2، ص 301.</w:t>
      </w:r>
    </w:p>
    <w:p w:rsidR="00B47D2A" w:rsidRDefault="00B47D2A" w:rsidP="00B214F8">
      <w:pPr>
        <w:pStyle w:val="libNormal"/>
        <w:rPr>
          <w:rtl/>
          <w:lang w:bidi="fa-IR"/>
        </w:rPr>
      </w:pPr>
    </w:p>
    <w:p w:rsidR="00B214F8" w:rsidRPr="00B214F8" w:rsidRDefault="00B47D2A" w:rsidP="00B47D2A">
      <w:pPr>
        <w:pStyle w:val="Heading1"/>
        <w:rPr>
          <w:rtl/>
        </w:rPr>
      </w:pPr>
      <w:r>
        <w:rPr>
          <w:rtl/>
        </w:rPr>
        <w:br w:type="page"/>
      </w:r>
      <w:bookmarkStart w:id="127" w:name="_Toc495745070"/>
      <w:bookmarkStart w:id="128" w:name="_Toc495745285"/>
      <w:r w:rsidR="00B214F8" w:rsidRPr="00B214F8">
        <w:rPr>
          <w:rtl/>
        </w:rPr>
        <w:lastRenderedPageBreak/>
        <w:t>9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.شط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طه</w:t>
      </w:r>
      <w:bookmarkEnd w:id="127"/>
      <w:bookmarkEnd w:id="128"/>
    </w:p>
    <w:p w:rsidR="00FB6378" w:rsidRDefault="00B214F8" w:rsidP="00FB637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شابور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زنان فاضل، مؤمن و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زکار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است. علامه مجلس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FB6378" w:rsidRPr="00FB6378">
        <w:rPr>
          <w:rStyle w:val="libAlaemChar"/>
          <w:rtl/>
        </w:rPr>
        <w:t>رحمهم‌الله</w:t>
      </w:r>
      <w:r w:rsidR="00FB6378" w:rsidRPr="005100D5">
        <w:rPr>
          <w:rFonts w:ascii="Traditional Arabic" w:hAnsi="Traditional Arabic" w:cs="Traditional Arabic"/>
          <w:rtl/>
        </w:rPr>
        <w:t xml:space="preserve"> </w:t>
      </w:r>
      <w:r w:rsidRPr="00B214F8">
        <w:rPr>
          <w:rtl/>
          <w:lang w:bidi="fa-IR"/>
        </w:rPr>
        <w:t>در بحارالانوار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</w:t>
      </w:r>
      <w:r w:rsidRPr="00B214F8">
        <w:rPr>
          <w:rtl/>
          <w:lang w:bidi="fa-IR"/>
        </w:rPr>
        <w:t>: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شابور</w:t>
      </w:r>
      <w:r w:rsidRPr="00B214F8">
        <w:rPr>
          <w:rtl/>
          <w:lang w:bidi="fa-IR"/>
        </w:rPr>
        <w:t xml:space="preserve"> به عادت هر ساله،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را نزد امام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فرستادند تا مسائل شرع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بپرسند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خمس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تقد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امام کنند.</w:t>
      </w:r>
      <w:r w:rsidR="00FB6378" w:rsidRPr="00B214F8">
        <w:rPr>
          <w:rFonts w:hint="eastAsia"/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سال، ابوجعفر محمد بن ابراه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شابور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خدمت امام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 جعفر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فرستادند. شط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درهم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پارچه که به دست خود رشته بود و چهار درهم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ارزش نداشت، آورد. ابوجفعر گفت: من خجالت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کشم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ناقابل را به خدمت امام ببرم. شط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گفت: آنچه بر </w:t>
      </w:r>
      <w:r w:rsidRPr="00B214F8">
        <w:rPr>
          <w:rFonts w:hint="eastAsia"/>
          <w:rtl/>
          <w:lang w:bidi="fa-IR"/>
        </w:rPr>
        <w:t>ذمه</w:t>
      </w:r>
      <w:r w:rsidRPr="00B214F8">
        <w:rPr>
          <w:rtl/>
          <w:lang w:bidi="fa-IR"/>
        </w:rPr>
        <w:t xml:space="preserve"> من هست،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مقدار است و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عمل به احکام خدا،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کرد. ابوجعفر در 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خدمت امام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امام ضمن پاسخگو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به سؤالات، فرمود: «درهم شط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اور»</w:t>
      </w:r>
      <w:r w:rsidRPr="00B214F8">
        <w:rPr>
          <w:rtl/>
          <w:lang w:bidi="fa-IR"/>
        </w:rPr>
        <w:t>. او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را آورد و حضرت دست در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کردند و درهم و پارچه شط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را برداشتند و فرمودند: «سلام مرا به ش</w:t>
      </w:r>
      <w:r w:rsidRPr="00B214F8">
        <w:rPr>
          <w:rFonts w:hint="eastAsia"/>
          <w:rtl/>
          <w:lang w:bidi="fa-IR"/>
        </w:rPr>
        <w:t>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طه</w:t>
      </w:r>
      <w:r w:rsidRPr="00B214F8">
        <w:rPr>
          <w:rtl/>
          <w:lang w:bidi="fa-IR"/>
        </w:rPr>
        <w:t xml:space="preserve"> برسان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چهل درهم و پا</w:t>
      </w:r>
      <w:r w:rsidR="00FB6378">
        <w:rPr>
          <w:rFonts w:hint="cs"/>
          <w:rtl/>
          <w:lang w:bidi="fa-IR"/>
        </w:rPr>
        <w:t>ر</w:t>
      </w:r>
      <w:r w:rsidRPr="00B214F8">
        <w:rPr>
          <w:rtl/>
          <w:lang w:bidi="fa-IR"/>
        </w:rPr>
        <w:t>چه را به او بده و بگو پارچه را کفن خود قرار بدهد؛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از روز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ابوجعفر تا نوزده روز زنده خواهد بود. از آن چهل درهم، شانزده درهم خرج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کند و 24 درهم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مخارج کفن و دفن خود نگاه دارد. </w:t>
      </w:r>
      <w:r w:rsidRPr="00FB6378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بعد از رحلت آن زن امام مو</w:t>
      </w:r>
      <w:r w:rsidRPr="00B214F8">
        <w:rPr>
          <w:rFonts w:hint="eastAsia"/>
          <w:rtl/>
          <w:lang w:bidi="fa-IR"/>
        </w:rPr>
        <w:t>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 جعفر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تش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جنازه او آمد و بر او نماز گزارد و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تربت امام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در قبر او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</w:t>
      </w:r>
      <w:r w:rsidRPr="00B214F8">
        <w:rPr>
          <w:rtl/>
          <w:lang w:bidi="fa-IR"/>
        </w:rPr>
        <w:t xml:space="preserve"> و بعد مراسم دفن، بر مرکب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شد که برود. فرمود: من و همه امامان بر خود لازم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در تش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جنازه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خود شرکت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در هر شهر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باشند. پس شم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تقوا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FB6378">
        <w:rPr>
          <w:rStyle w:val="libFootnotenumChar"/>
          <w:rtl/>
        </w:rPr>
        <w:t>2</w:t>
      </w:r>
    </w:p>
    <w:p w:rsidR="00B214F8" w:rsidRPr="00FB6378" w:rsidRDefault="00FB6378" w:rsidP="00FB6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FB637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محمد حسن رجب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مشاه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زنان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نقل از کتاب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ص 16.</w:t>
      </w:r>
    </w:p>
    <w:p w:rsidR="00FB6378" w:rsidRDefault="00B214F8" w:rsidP="00FB637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البحار، ج 1، ص 698.</w:t>
      </w:r>
    </w:p>
    <w:p w:rsidR="00B214F8" w:rsidRPr="00B214F8" w:rsidRDefault="00FB6378" w:rsidP="00FB6378">
      <w:pPr>
        <w:pStyle w:val="Heading1"/>
        <w:rPr>
          <w:rtl/>
        </w:rPr>
      </w:pPr>
      <w:r>
        <w:rPr>
          <w:rtl/>
        </w:rPr>
        <w:br w:type="page"/>
      </w:r>
      <w:bookmarkStart w:id="129" w:name="_Toc495745071"/>
      <w:bookmarkStart w:id="130" w:name="_Toc495745286"/>
      <w:r w:rsidR="00B214F8" w:rsidRPr="00B214F8">
        <w:rPr>
          <w:rtl/>
        </w:rPr>
        <w:lastRenderedPageBreak/>
        <w:t>10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.ازدواج تحم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ل</w:t>
      </w:r>
      <w:r w:rsidR="00B214F8" w:rsidRPr="00B214F8">
        <w:rPr>
          <w:rFonts w:hint="cs"/>
          <w:rtl/>
        </w:rPr>
        <w:t>ی</w:t>
      </w:r>
      <w:bookmarkEnd w:id="129"/>
      <w:bookmarkEnd w:id="13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خنساء دختر ابن خالد انصار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نزد رسول خدا، آمد و گفت: از پدر خود شکا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کردم.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رسول</w:t>
      </w:r>
      <w:r w:rsidRPr="00B214F8">
        <w:rPr>
          <w:rtl/>
          <w:lang w:bidi="fa-IR"/>
        </w:rPr>
        <w:t xml:space="preserve"> خدا، از او احوال پرس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 و سپس موضوع را از دختر جو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شد. خنساء در پاسخ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اسلام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عرض کرد: پدرم به اجبار مرا به عقد پسر عمو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در آورده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پدر خنساء ناراحت شد و فرمود: «عقد پدرت درست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برو با هر کس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ازدواج کن!»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سپس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ابن خالد انصار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پدر آن دختر را خواست و به کار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اعتراض و او را سرزنش کرد. </w:t>
      </w:r>
    </w:p>
    <w:p w:rsidR="00FB6378" w:rsidRPr="00FB6378" w:rsidRDefault="00FB6378" w:rsidP="00FB6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FB6378" w:rsidRDefault="00B214F8" w:rsidP="00FB637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ابن حجر، الاصابه، ج 4، ص 289.</w:t>
      </w:r>
    </w:p>
    <w:p w:rsidR="00B214F8" w:rsidRPr="00B214F8" w:rsidRDefault="00FB6378" w:rsidP="00FB6378">
      <w:pPr>
        <w:pStyle w:val="Heading1"/>
        <w:rPr>
          <w:rtl/>
        </w:rPr>
      </w:pPr>
      <w:r>
        <w:rPr>
          <w:rtl/>
        </w:rPr>
        <w:br w:type="page"/>
      </w:r>
      <w:bookmarkStart w:id="131" w:name="_Toc495745072"/>
      <w:bookmarkStart w:id="132" w:name="_Toc495745287"/>
      <w:r w:rsidR="00B214F8" w:rsidRPr="00B214F8">
        <w:rPr>
          <w:rtl/>
        </w:rPr>
        <w:lastRenderedPageBreak/>
        <w:t>11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.بانو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بداخلاق</w:t>
      </w:r>
      <w:bookmarkEnd w:id="131"/>
      <w:bookmarkEnd w:id="13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عصر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مسلمان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همواره روزه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 و به نماز اهم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داد.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شب را با عبادت و مناجات به سر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 اخلاق بود و با زبان خود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گانش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محضر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آمد و عرض کرد: فلان بانو همواره روزه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 xml:space="preserve"> و شب زنده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 اخلاق است و با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زبانش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آزارد. رسول اکرم،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لا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ها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اهل النّار. </w:t>
      </w:r>
      <w:r w:rsidRPr="00FB6378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خبر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او اهل دوزخ است.</w:t>
      </w:r>
    </w:p>
    <w:p w:rsidR="00FB6378" w:rsidRPr="00FB6378" w:rsidRDefault="00FB6378" w:rsidP="00FB6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FB637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FB6378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. بحارالانوار، ج 71، ص 394.</w:t>
      </w:r>
    </w:p>
    <w:p w:rsidR="00B214F8" w:rsidRPr="00B214F8" w:rsidRDefault="00FB6378" w:rsidP="00FB6378">
      <w:pPr>
        <w:pStyle w:val="Heading1"/>
        <w:rPr>
          <w:rtl/>
        </w:rPr>
      </w:pPr>
      <w:r>
        <w:rPr>
          <w:rtl/>
        </w:rPr>
        <w:br w:type="page"/>
      </w:r>
      <w:bookmarkStart w:id="133" w:name="_Toc495745073"/>
      <w:bookmarkStart w:id="134" w:name="_Toc495745288"/>
      <w:r w:rsidR="00B214F8" w:rsidRPr="00B214F8">
        <w:rPr>
          <w:rtl/>
        </w:rPr>
        <w:lastRenderedPageBreak/>
        <w:t>12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دختر ن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کوکار</w:t>
      </w:r>
      <w:bookmarkEnd w:id="133"/>
      <w:bookmarkEnd w:id="13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زمان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خلفا، شخص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اثر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شده بود و چون کودکان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به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پرستار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داشت. دخترش با کمال علاقه از او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</w:t>
      </w:r>
    </w:p>
    <w:p w:rsidR="00B214F8" w:rsidRDefault="00B214F8" w:rsidP="00FB637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</w:t>
      </w:r>
      <w:r w:rsidRPr="00B214F8">
        <w:rPr>
          <w:rtl/>
          <w:lang w:bidi="fa-IR"/>
        </w:rPr>
        <w:t xml:space="preserve"> به او گفت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زمان،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مهربان، همانند تو سراغ ندارم که به پدرش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مهربان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دختر جواب داد: نه، من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حق او نکرده ام.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حق من و حق پدرم فرق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اگرچه من در خدمت به او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تقص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نکرده ام. اما زمان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پدرم مرا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من محبت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و شب و روز دعا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و از خدا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تا زحمت او تمام شود. خل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</w:t>
      </w:r>
      <w:r w:rsidRPr="00B214F8">
        <w:rPr>
          <w:rtl/>
          <w:lang w:bidi="fa-IR"/>
        </w:rPr>
        <w:t xml:space="preserve">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 از من فهم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تر است. </w:t>
      </w:r>
      <w:r w:rsidRPr="00FB6378">
        <w:rPr>
          <w:rStyle w:val="libFootnotenumChar"/>
          <w:rtl/>
        </w:rPr>
        <w:t>1</w:t>
      </w:r>
    </w:p>
    <w:p w:rsidR="00FB6378" w:rsidRPr="00FB6378" w:rsidRDefault="00FB6378" w:rsidP="00FB6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B214F8" w:rsidRPr="00B214F8" w:rsidRDefault="00B214F8" w:rsidP="00FB637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تاج لنگرود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داستان زنان، ص 162.</w:t>
      </w:r>
    </w:p>
    <w:p w:rsidR="00B214F8" w:rsidRPr="00B214F8" w:rsidRDefault="00FB6378" w:rsidP="00FB6378">
      <w:pPr>
        <w:pStyle w:val="Heading1"/>
        <w:rPr>
          <w:rtl/>
        </w:rPr>
      </w:pPr>
      <w:r>
        <w:rPr>
          <w:rtl/>
        </w:rPr>
        <w:br w:type="page"/>
      </w:r>
      <w:bookmarkStart w:id="135" w:name="_Toc495745074"/>
      <w:bookmarkStart w:id="136" w:name="_Toc495745289"/>
      <w:r w:rsidR="00B214F8" w:rsidRPr="00B214F8">
        <w:rPr>
          <w:rtl/>
        </w:rPr>
        <w:lastRenderedPageBreak/>
        <w:t>13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 ن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ک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به مادر</w:t>
      </w:r>
      <w:bookmarkEnd w:id="135"/>
      <w:bookmarkEnd w:id="13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شرف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شد و عرض کرد: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الله!من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فراوان گناه کرده ام، اما اکنون پش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مانم</w:t>
      </w:r>
      <w:r w:rsidRPr="00B214F8">
        <w:rPr>
          <w:rtl/>
          <w:lang w:bidi="fa-IR"/>
        </w:rPr>
        <w:t xml:space="preserve">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توبه کنم، چه راه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خداوند سر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تر گناهان مرا ببخشد؟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فرمود: برو به مادرت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کن. او گفت مادر ندارم.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فرمود: برو به پدرت خدمت کن تا خدا گناهان تو را ببخشد.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آن جوان حرکت کرد و رفت،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 «اگر او مادر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و به او خدمت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سر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تر گناهان او مورد عفو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گرفت.» 1</w:t>
      </w:r>
    </w:p>
    <w:p w:rsidR="00A2074F" w:rsidRPr="00A2074F" w:rsidRDefault="00A2074F" w:rsidP="00A207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A2074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مستدرک، ج 15، ص 179.</w:t>
      </w:r>
    </w:p>
    <w:p w:rsidR="00B214F8" w:rsidRPr="00B214F8" w:rsidRDefault="00A2074F" w:rsidP="00A2074F">
      <w:pPr>
        <w:pStyle w:val="Heading1"/>
        <w:rPr>
          <w:rtl/>
        </w:rPr>
      </w:pPr>
      <w:r>
        <w:rPr>
          <w:rtl/>
        </w:rPr>
        <w:br w:type="page"/>
      </w:r>
      <w:bookmarkStart w:id="137" w:name="_Toc495745075"/>
      <w:bookmarkStart w:id="138" w:name="_Toc495745290"/>
      <w:r w:rsidR="00B214F8" w:rsidRPr="00B214F8">
        <w:rPr>
          <w:rtl/>
        </w:rPr>
        <w:lastRenderedPageBreak/>
        <w:t>14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.شوخ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با نامحرم</w:t>
      </w:r>
      <w:bookmarkEnd w:id="137"/>
      <w:bookmarkEnd w:id="13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ابو</w:t>
      </w:r>
      <w:r w:rsidRPr="00B214F8">
        <w:rPr>
          <w:rtl/>
          <w:lang w:bidi="fa-IR"/>
        </w:rPr>
        <w:t xml:space="preserve"> بص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نقل کرده است: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کوفه بودم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بانوان درس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دادم.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مناسبت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او شوخ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کردم.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گذشت تا در 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حضور امام باقر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>. آن حضرت مرا مورد سرزنش قرار داد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خلوت گناه کند، نظر لطف خدا از او بر 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گردد». سپس فرمود: «ا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چه سخن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به آن زن گفت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شدت شرم، سر در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بان</w:t>
      </w:r>
      <w:r w:rsidRPr="00B214F8">
        <w:rPr>
          <w:rtl/>
          <w:lang w:bidi="fa-IR"/>
        </w:rPr>
        <w:t xml:space="preserve"> و توبه کردم. امام باقر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به من فرمود: «مراقب باش که تکرار نکن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با زن نامحرم شوخ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»</w:t>
      </w:r>
      <w:r w:rsidRPr="00B214F8">
        <w:rPr>
          <w:rtl/>
          <w:lang w:bidi="fa-IR"/>
        </w:rPr>
        <w:t xml:space="preserve">. </w:t>
      </w:r>
      <w:r w:rsidRPr="00F53EDB">
        <w:rPr>
          <w:rStyle w:val="libFootnotenumChar"/>
          <w:rtl/>
        </w:rPr>
        <w:t>1</w:t>
      </w:r>
    </w:p>
    <w:p w:rsidR="00F53EDB" w:rsidRPr="00F53EDB" w:rsidRDefault="00F53EDB" w:rsidP="00F53E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F53ED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46، ص 247.</w:t>
      </w:r>
    </w:p>
    <w:p w:rsidR="00F53EDB" w:rsidRDefault="00F53EDB" w:rsidP="00B214F8">
      <w:pPr>
        <w:pStyle w:val="libNormal"/>
        <w:rPr>
          <w:rtl/>
          <w:lang w:bidi="fa-IR"/>
        </w:rPr>
      </w:pPr>
    </w:p>
    <w:p w:rsidR="00F53EDB" w:rsidRDefault="00F53EDB" w:rsidP="00B214F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+</w:t>
      </w:r>
    </w:p>
    <w:p w:rsidR="00B214F8" w:rsidRPr="00B214F8" w:rsidRDefault="00F53EDB" w:rsidP="00F53EDB">
      <w:pPr>
        <w:pStyle w:val="Heading1"/>
        <w:rPr>
          <w:rtl/>
        </w:rPr>
      </w:pPr>
      <w:r>
        <w:rPr>
          <w:rtl/>
        </w:rPr>
        <w:br w:type="page"/>
      </w:r>
      <w:bookmarkStart w:id="139" w:name="_Toc495745076"/>
      <w:bookmarkStart w:id="140" w:name="_Toc495745291"/>
      <w:r w:rsidR="00B214F8" w:rsidRPr="00B214F8">
        <w:rPr>
          <w:rtl/>
        </w:rPr>
        <w:lastRenderedPageBreak/>
        <w:t>15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.نف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سه</w:t>
      </w:r>
      <w:bookmarkEnd w:id="139"/>
      <w:bookmarkEnd w:id="140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سه،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بزرگوار و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بود که در سال 145 هجر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مکه متول شد و در 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پرورش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>. او دختر حسن بن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فرزند امام حسن مجتب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نام همسرش، اسحاق مؤتمن (فرزند امام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) است.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حافظ قرآن بود و روزها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روزه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 و شب ها در حال عبادت به سر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</w:t>
      </w:r>
      <w:r w:rsidRPr="00B214F8">
        <w:rPr>
          <w:rtl/>
          <w:lang w:bidi="fa-IR"/>
        </w:rPr>
        <w:t xml:space="preserve">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ثروت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با آن به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ماران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عموم مردم احسان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مرتبه به حج مشرف شد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سفرها را با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رفت.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نب،</w:t>
      </w:r>
      <w:r w:rsidRPr="00B214F8">
        <w:rPr>
          <w:rtl/>
          <w:lang w:bidi="fa-IR"/>
        </w:rPr>
        <w:t xml:space="preserve"> دختر برادر 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سه،</w:t>
      </w:r>
      <w:r w:rsidRPr="00B214F8">
        <w:rPr>
          <w:rtl/>
          <w:lang w:bidi="fa-IR"/>
        </w:rPr>
        <w:t xml:space="preserve"> درباره او گفته است که: چهل سال تمام عمه ام را خدمت کردم؛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مدت 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که </w:t>
      </w:r>
      <w:r w:rsidRPr="00B214F8">
        <w:rPr>
          <w:rFonts w:hint="eastAsia"/>
          <w:rtl/>
          <w:lang w:bidi="fa-IR"/>
        </w:rPr>
        <w:t>شب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بخوابد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افطار کند.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شب ها را به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</w:t>
      </w:r>
      <w:r w:rsidRPr="00B214F8">
        <w:rPr>
          <w:rtl/>
          <w:lang w:bidi="fa-IR"/>
        </w:rPr>
        <w:t xml:space="preserve"> و ر</w:t>
      </w:r>
      <w:r w:rsidR="00F53EDB">
        <w:rPr>
          <w:rFonts w:hint="cs"/>
          <w:rtl/>
          <w:lang w:bidi="fa-IR"/>
        </w:rPr>
        <w:t>و</w:t>
      </w:r>
      <w:r w:rsidRPr="00B214F8">
        <w:rPr>
          <w:rtl/>
          <w:lang w:bidi="fa-IR"/>
        </w:rPr>
        <w:t>زها را به روزه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گذراند. به او گفتم: چرا با خود مدارا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پاسخ داد: «چگونه با نفسم مدارا کنم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راه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سخت و گردنه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دارم که از آنها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گذرند، مگر مردم رستگار؟»</w:t>
      </w:r>
    </w:p>
    <w:p w:rsidR="00B214F8" w:rsidRDefault="00B214F8" w:rsidP="00F53ED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سه،</w:t>
      </w:r>
      <w:r w:rsidRPr="00B214F8">
        <w:rPr>
          <w:rtl/>
          <w:lang w:bidi="fa-IR"/>
        </w:rPr>
        <w:t xml:space="preserve"> سال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شوهرش به فلسط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سفر کرد تا قبر حضرت ابراه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ارت</w:t>
      </w:r>
      <w:r w:rsidRPr="00B214F8">
        <w:rPr>
          <w:rtl/>
          <w:lang w:bidi="fa-IR"/>
        </w:rPr>
        <w:t xml:space="preserve"> کند. هنگام بازگشت از سفر، به مصر رفتند و در خانه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مسکن 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که در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</w:t>
      </w:r>
      <w:r w:rsidRPr="00B214F8">
        <w:rPr>
          <w:rtl/>
          <w:lang w:bidi="fa-IR"/>
        </w:rPr>
        <w:t xml:space="preserve"> که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آب وضو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تبرک جست و شفا گرفت.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مردم مصر به او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مند شدند و با اصرار از او خواستند که در آن جا بماند. 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با دست خود قبر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کنده بود و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سفر آخرت آماده بود.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 که داخل قبر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و در آن جا به نماز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ستاد</w:t>
      </w:r>
      <w:r w:rsidRPr="00B214F8">
        <w:rPr>
          <w:rtl/>
          <w:lang w:bidi="fa-IR"/>
        </w:rPr>
        <w:t xml:space="preserve"> و در آن قبر، شش هزار بار ختم قرآن کرد. سرانجام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زکار</w:t>
      </w:r>
      <w:r w:rsidRPr="00B214F8">
        <w:rPr>
          <w:rtl/>
          <w:lang w:bidi="fa-IR"/>
        </w:rPr>
        <w:t xml:space="preserve"> در رمضان سال 208 هجر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روزه</w:t>
      </w:r>
      <w:r w:rsidR="00F53EDB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داشت و قر</w:t>
      </w:r>
      <w:r w:rsidR="00F53EDB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تلاوت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کرد، در حال خواندن «لهم دراالسلام» دعوت حق را اجابت کرد و روح پاکش به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جاودان پرکش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1</w:t>
      </w:r>
    </w:p>
    <w:p w:rsidR="00F53EDB" w:rsidRPr="00F53EDB" w:rsidRDefault="00F53EDB" w:rsidP="00F53E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F53ED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البحار، ج 2، ص 604؛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هزار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 نکته نماز، ص 41.</w:t>
      </w:r>
    </w:p>
    <w:p w:rsidR="00B214F8" w:rsidRPr="00B214F8" w:rsidRDefault="00F53EDB" w:rsidP="00F53EDB">
      <w:pPr>
        <w:pStyle w:val="Heading1"/>
        <w:rPr>
          <w:rtl/>
        </w:rPr>
      </w:pPr>
      <w:r>
        <w:rPr>
          <w:rtl/>
        </w:rPr>
        <w:br w:type="page"/>
      </w:r>
      <w:bookmarkStart w:id="141" w:name="_Toc495745077"/>
      <w:bookmarkStart w:id="142" w:name="_Toc495745292"/>
      <w:r w:rsidR="00B214F8" w:rsidRPr="00B214F8">
        <w:rPr>
          <w:rtl/>
        </w:rPr>
        <w:lastRenderedPageBreak/>
        <w:t>16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.هفتاد پ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امبر</w:t>
      </w:r>
      <w:r w:rsidR="00B214F8" w:rsidRPr="00B214F8">
        <w:rPr>
          <w:rtl/>
        </w:rPr>
        <w:t xml:space="preserve"> از نسل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ک</w:t>
      </w:r>
      <w:r w:rsidR="00B214F8" w:rsidRPr="00B214F8">
        <w:rPr>
          <w:rtl/>
        </w:rPr>
        <w:t xml:space="preserve"> دختر</w:t>
      </w:r>
      <w:bookmarkEnd w:id="141"/>
      <w:bookmarkEnd w:id="14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حسن</w:t>
      </w:r>
      <w:r w:rsidRPr="00B214F8">
        <w:rPr>
          <w:rtl/>
          <w:lang w:bidi="fa-IR"/>
        </w:rPr>
        <w:t xml:space="preserve"> بن سع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کند: خداوند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دوستان ما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داد. او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غمگ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بود، حضور امام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ماجرا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به عرض آن حضرت رساند. حضرت فرمود: «راست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اگر خدا از تو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من فرزند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انتخاب کنم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خودت انتخاب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چه جواب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داد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گفت</w:t>
      </w:r>
      <w:r w:rsidRPr="00B214F8">
        <w:rPr>
          <w:rtl/>
          <w:lang w:bidi="fa-IR"/>
        </w:rPr>
        <w:t>: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گمان خداوند مصلحت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مرا بهتر از خود من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 و 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را بر عهده او واگذار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کنم!». حضرت فرمود: «اکنون که خداوند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فرزند انتخاب کرده و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تو عطا فرموده است، چرا ناراحت و غمگ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</w:p>
    <w:p w:rsidR="00B214F8" w:rsidRPr="00B214F8" w:rsidRDefault="00B214F8" w:rsidP="00F53ED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سپس</w:t>
      </w:r>
      <w:r w:rsidRPr="00B214F8">
        <w:rPr>
          <w:rtl/>
          <w:lang w:bidi="fa-IR"/>
        </w:rPr>
        <w:t xml:space="preserve"> اضافه کرد: خداوند در عوض پسر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 سفر دانشمند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</w:t>
      </w:r>
      <w:r w:rsidR="00F53EDB">
        <w:rPr>
          <w:rFonts w:hint="cs"/>
          <w:rtl/>
          <w:lang w:bidi="fa-IR"/>
        </w:rPr>
        <w:t>گ</w:t>
      </w:r>
      <w:r w:rsidRPr="00B214F8">
        <w:rPr>
          <w:rtl/>
          <w:lang w:bidi="fa-IR"/>
        </w:rPr>
        <w:t>شت، به پدر و مادرش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فرمود که ه</w:t>
      </w:r>
      <w:r w:rsidR="00F53EDB">
        <w:rPr>
          <w:rFonts w:hint="cs"/>
          <w:rtl/>
          <w:lang w:bidi="fa-IR"/>
        </w:rPr>
        <w:t>فت</w:t>
      </w:r>
      <w:r w:rsidRPr="00B214F8">
        <w:rPr>
          <w:rtl/>
          <w:lang w:bidi="fa-IR"/>
        </w:rPr>
        <w:t>اد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غمبر</w:t>
      </w:r>
      <w:r w:rsidRPr="00B214F8">
        <w:rPr>
          <w:rtl/>
          <w:lang w:bidi="fa-IR"/>
        </w:rPr>
        <w:t xml:space="preserve"> از نسلش به وجود آمدند؛ چنان که در قرآن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شده است:</w:t>
      </w:r>
    </w:p>
    <w:p w:rsidR="00B214F8" w:rsidRPr="00B214F8" w:rsidRDefault="00F53EDB" w:rsidP="00B214F8">
      <w:pPr>
        <w:pStyle w:val="libNormal"/>
        <w:rPr>
          <w:rtl/>
          <w:lang w:bidi="fa-IR"/>
        </w:rPr>
      </w:pPr>
      <w:r w:rsidRPr="00F53EDB">
        <w:rPr>
          <w:rStyle w:val="libAlaemChar"/>
          <w:rFonts w:hint="cs"/>
          <w:rtl/>
        </w:rPr>
        <w:t>(</w:t>
      </w:r>
      <w:r w:rsidRPr="00F53EDB">
        <w:rPr>
          <w:rStyle w:val="libAieChar"/>
          <w:rtl/>
        </w:rPr>
        <w:t>فَانطَلَقَا حَتَّىٰ إِذَا رَكِبَا فِي السَّفِينَةِ خَرَقَهَا</w:t>
      </w:r>
      <w:r w:rsidRPr="00F53EDB">
        <w:rPr>
          <w:rStyle w:val="libAieChar"/>
          <w:rFonts w:ascii="Times New Roman" w:hAnsi="Times New Roman" w:cs="Times New Roman" w:hint="cs"/>
          <w:rtl/>
        </w:rPr>
        <w:t> ۖ</w:t>
      </w:r>
      <w:r w:rsidRPr="00F53EDB">
        <w:rPr>
          <w:rStyle w:val="libAieChar"/>
          <w:rtl/>
        </w:rPr>
        <w:t xml:space="preserve"> قَالَ أَخَرَقْتَهَا لِتُغْرِقَ أَهْلَهَا لَقَدْ جِئْتَ شَيْئًا إِمْرًا</w:t>
      </w:r>
      <w:r w:rsidR="00B214F8" w:rsidRPr="00B214F8">
        <w:rPr>
          <w:rtl/>
          <w:lang w:bidi="fa-IR"/>
        </w:rPr>
        <w:t>.</w:t>
      </w:r>
      <w:r w:rsidRPr="00F53EDB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F53EDB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اراده کرده است که فرزند پاک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و با محبت 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به آنها بدهد.</w:t>
      </w:r>
    </w:p>
    <w:p w:rsidR="00C37D77" w:rsidRPr="00C37D77" w:rsidRDefault="00C37D77" w:rsidP="00C37D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C37D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کهف (14)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71.</w:t>
      </w:r>
    </w:p>
    <w:p w:rsidR="00B214F8" w:rsidRPr="00B214F8" w:rsidRDefault="00C37D77" w:rsidP="00C37D77">
      <w:pPr>
        <w:pStyle w:val="Heading1"/>
        <w:rPr>
          <w:rtl/>
        </w:rPr>
      </w:pPr>
      <w:r>
        <w:rPr>
          <w:rtl/>
        </w:rPr>
        <w:br w:type="page"/>
      </w:r>
      <w:bookmarkStart w:id="143" w:name="_Toc495745078"/>
      <w:bookmarkStart w:id="144" w:name="_Toc495745293"/>
      <w:r w:rsidR="00B214F8" w:rsidRPr="00B214F8">
        <w:rPr>
          <w:rtl/>
        </w:rPr>
        <w:lastRenderedPageBreak/>
        <w:t>17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.غم دختر دار</w:t>
      </w:r>
      <w:r w:rsidR="00B214F8" w:rsidRPr="00B214F8">
        <w:rPr>
          <w:rFonts w:hint="cs"/>
          <w:rtl/>
        </w:rPr>
        <w:t>ی</w:t>
      </w:r>
      <w:bookmarkEnd w:id="143"/>
      <w:bookmarkEnd w:id="14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سکون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(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</w:t>
      </w:r>
      <w:r w:rsidRPr="00B214F8">
        <w:rPr>
          <w:rtl/>
          <w:lang w:bidi="fa-IR"/>
        </w:rPr>
        <w:t xml:space="preserve"> امام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)،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در حال غم و غصه و حزن و اندوه بر امام صادق، وارد شدم، حضرت فرمود: «سکون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سبب غصه تو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عرض</w:t>
      </w:r>
      <w:r w:rsidRPr="00B214F8">
        <w:rPr>
          <w:rtl/>
          <w:lang w:bidi="fa-IR"/>
        </w:rPr>
        <w:t xml:space="preserve"> کردم: دختر دار شدم. فرمود: «بارش را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کشد، رزقش را خدا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دهد، زمان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را با تو فرق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رزق خودش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خورد.»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سکون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 غم و غصه ام بر طرف شد. سپس حضرت از من سوال کرد: چه نام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نهاده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گفتم: فاطمه. حضرت صدا زد: آه! آه! آه! آنگاه دست بر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گذاشت و فرمود: «اکنون که نام او را فاطمه گذاشته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او ناسزا مگو، لعنتش مکن و او را کتک مزن». </w:t>
      </w:r>
      <w:r w:rsidRPr="00C37D77">
        <w:rPr>
          <w:rStyle w:val="libFootnotenumChar"/>
          <w:rtl/>
        </w:rPr>
        <w:t>1</w:t>
      </w:r>
    </w:p>
    <w:p w:rsidR="00C37D77" w:rsidRPr="00C37D77" w:rsidRDefault="00C37D77" w:rsidP="00C37D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C37D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21، ص 282.</w:t>
      </w:r>
    </w:p>
    <w:p w:rsidR="00B214F8" w:rsidRPr="00B214F8" w:rsidRDefault="00C37D77" w:rsidP="00C37D77">
      <w:pPr>
        <w:pStyle w:val="Heading1"/>
        <w:rPr>
          <w:rtl/>
        </w:rPr>
      </w:pPr>
      <w:r>
        <w:rPr>
          <w:rtl/>
        </w:rPr>
        <w:br w:type="page"/>
      </w:r>
      <w:bookmarkStart w:id="145" w:name="_Toc495745079"/>
      <w:bookmarkStart w:id="146" w:name="_Toc495745294"/>
      <w:r w:rsidR="00B214F8" w:rsidRPr="00B214F8">
        <w:rPr>
          <w:rtl/>
        </w:rPr>
        <w:lastRenderedPageBreak/>
        <w:t>18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.دخترکش</w:t>
      </w:r>
      <w:r w:rsidR="00B214F8" w:rsidRPr="00B214F8">
        <w:rPr>
          <w:rFonts w:hint="cs"/>
          <w:rtl/>
        </w:rPr>
        <w:t>ی</w:t>
      </w:r>
      <w:bookmarkEnd w:id="145"/>
      <w:bookmarkEnd w:id="146"/>
    </w:p>
    <w:p w:rsidR="00B214F8" w:rsidRP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آمد و اسلام آورد.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اگر گناه بزرگ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کرده باشم، </w:t>
      </w:r>
      <w:r w:rsidR="00C37D77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وبه من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شود؟ حضرت فرمود: «خداوند تواب و رح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است.» عرض کرد: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خدا! گناه من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عظ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است. فرمود: «وا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تو، هر قدر گناه تو بزرگ باشد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عفو خدا، از آن بزرگ تر است.» عرض کرد: اکنون که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است، بدان من در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به سفر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رفتم.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همسرم باردار بود. پس از چهار سال بازگشتم. همسرم به استقبال من آمد. دخترک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خانه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دخر</w:t>
      </w:r>
      <w:r w:rsidR="00C37D77">
        <w:rPr>
          <w:rFonts w:hint="cs"/>
          <w:rtl/>
          <w:lang w:bidi="fa-IR"/>
        </w:rPr>
        <w:t>ک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گفت: دختر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tl/>
          <w:lang w:bidi="fa-IR"/>
        </w:rPr>
        <w:t xml:space="preserve"> است. من گمان ک</w:t>
      </w:r>
      <w:r w:rsidRPr="00B214F8">
        <w:rPr>
          <w:rFonts w:hint="eastAsia"/>
          <w:rtl/>
          <w:lang w:bidi="fa-IR"/>
        </w:rPr>
        <w:t>ردم</w:t>
      </w:r>
      <w:r w:rsidRPr="00B214F8">
        <w:rPr>
          <w:rtl/>
          <w:lang w:bidi="fa-IR"/>
        </w:rPr>
        <w:t xml:space="preserve"> ساعت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بعد به خانه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رود، ما با تعجب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نرفت، غافل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او دختر من است و مادرش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مخف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 که مبادا به دست من کشته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سرانجام</w:t>
      </w:r>
      <w:r w:rsidRPr="00B214F8">
        <w:rPr>
          <w:rtl/>
          <w:lang w:bidi="fa-IR"/>
        </w:rPr>
        <w:t xml:space="preserve"> گفتم: راستش را بگو،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 از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همان حمل است و دختر توست.</w:t>
      </w:r>
    </w:p>
    <w:p w:rsid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</w:t>
      </w:r>
      <w:r w:rsidRPr="00B214F8">
        <w:rPr>
          <w:rtl/>
          <w:lang w:bidi="fa-IR"/>
        </w:rPr>
        <w:t xml:space="preserve"> شب را با کمال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>.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رفتم و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شدم. صبح شد. از بستر برخاستم و کنار بستر دخترک رفتم که در کنار مادرش به خواب رفته بود. او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دارش</w:t>
      </w:r>
      <w:r w:rsidRPr="00B214F8">
        <w:rPr>
          <w:rtl/>
          <w:lang w:bidi="fa-IR"/>
        </w:rPr>
        <w:t xml:space="preserve"> کردم و گفتم همراه من به نخلستان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>. او به دنبال من حرکت کرد تا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نخلس</w:t>
      </w:r>
      <w:r w:rsidRPr="00B214F8">
        <w:rPr>
          <w:rFonts w:hint="eastAsia"/>
          <w:rtl/>
          <w:lang w:bidi="fa-IR"/>
        </w:rPr>
        <w:t>تان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 من شروع به کندن چاله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کردم و او به من کمک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که خاک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آورم.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کندن چاله تمام شد،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بغل او را گرفتم و در وسط آن انداختم. سپس دست چپم را به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شانه او گذاشتم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با دست راست خاک بر او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ختم</w:t>
      </w:r>
      <w:r w:rsidRPr="00B214F8">
        <w:rPr>
          <w:rtl/>
          <w:lang w:bidi="fa-IR"/>
        </w:rPr>
        <w:t xml:space="preserve"> و او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دست </w:t>
      </w: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پا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زد و مظلومانه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پدر جان! چرا با 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رفتار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 خاک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به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صورتم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</w:t>
      </w:r>
      <w:r w:rsidRPr="00B214F8">
        <w:rPr>
          <w:rtl/>
          <w:lang w:bidi="fa-IR"/>
        </w:rPr>
        <w:t xml:space="preserve"> بود، با دستش پاک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هم چنان با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رحم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خاک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ختم،</w:t>
      </w:r>
      <w:r w:rsidRPr="00B214F8">
        <w:rPr>
          <w:rtl/>
          <w:lang w:bidi="fa-IR"/>
        </w:rPr>
        <w:t xml:space="preserve"> تا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سرانجام ناله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انبوه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خاک حو شد.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ن جا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ناراحت و پر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بود و اشک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از چشمان مبارکش پاک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کرد، فرمود: اگر رحمت خدا بر غ</w:t>
      </w:r>
      <w:r w:rsidR="00C37D77">
        <w:rPr>
          <w:rFonts w:hint="cs"/>
          <w:rtl/>
          <w:lang w:bidi="fa-IR"/>
        </w:rPr>
        <w:t>ض</w:t>
      </w:r>
      <w:r w:rsidRPr="00B214F8">
        <w:rPr>
          <w:rtl/>
          <w:lang w:bidi="fa-IR"/>
        </w:rPr>
        <w:t>بش مقدم نبود، لازم بود که هر چه زودتر انتقام او را از تو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 xml:space="preserve">.» </w:t>
      </w:r>
      <w:r w:rsidRPr="00C37D77">
        <w:rPr>
          <w:rStyle w:val="libFootnotenumChar"/>
          <w:rtl/>
        </w:rPr>
        <w:t>1</w:t>
      </w:r>
    </w:p>
    <w:p w:rsidR="00C37D77" w:rsidRPr="00C37D77" w:rsidRDefault="00C37D77" w:rsidP="00C37D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14F8" w:rsidRPr="00B214F8" w:rsidRDefault="00B214F8" w:rsidP="00C37D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11، ص 273.</w:t>
      </w:r>
    </w:p>
    <w:p w:rsidR="00B214F8" w:rsidRPr="00B214F8" w:rsidRDefault="00C37D77" w:rsidP="00C37D77">
      <w:pPr>
        <w:pStyle w:val="Heading1"/>
        <w:rPr>
          <w:rtl/>
        </w:rPr>
      </w:pPr>
      <w:r>
        <w:rPr>
          <w:rtl/>
        </w:rPr>
        <w:br w:type="page"/>
      </w:r>
      <w:bookmarkStart w:id="147" w:name="_Toc495745080"/>
      <w:bookmarkStart w:id="148" w:name="_Toc495745295"/>
      <w:r w:rsidR="00B214F8" w:rsidRPr="00B214F8">
        <w:rPr>
          <w:rtl/>
        </w:rPr>
        <w:lastRenderedPageBreak/>
        <w:t>19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.دختر شه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</w:t>
      </w:r>
      <w:r w:rsidR="00B214F8" w:rsidRPr="00B214F8">
        <w:rPr>
          <w:rtl/>
        </w:rPr>
        <w:t xml:space="preserve"> اول، نو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سده</w:t>
      </w:r>
      <w:r w:rsidR="00B214F8" w:rsidRPr="00B214F8">
        <w:rPr>
          <w:rtl/>
        </w:rPr>
        <w:t xml:space="preserve"> کتاب لمعه</w:t>
      </w:r>
      <w:bookmarkEnd w:id="147"/>
      <w:bookmarkEnd w:id="148"/>
    </w:p>
    <w:p w:rsidR="00B214F8" w:rsidRP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اول،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به نام فاطمه که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شناس، 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فاضل و عابد و استاد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بود. دانشمندان و علما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از او به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کرده اند و پدرش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او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ستود و به زنان دستور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که در مسائل فقه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احکام شرع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او رجوع کنند.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بانوان بزرگ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بو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مراتب دانش و تقوا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توجه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همت بلندش به فضا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کرامت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او در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مانده است، روشن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نامه</w:t>
      </w:r>
      <w:r w:rsidRPr="00B214F8">
        <w:rPr>
          <w:rtl/>
          <w:lang w:bidi="fa-IR"/>
        </w:rPr>
        <w:t xml:space="preserve"> در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به عنوان سند و قباله ملک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به برادرنش داده و سهم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اموال پدر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آنها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در مقابل آن،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جلد قرآن 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چند جلد کتاب فقه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فقها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</w:t>
      </w:r>
      <w:r w:rsidR="00C37D77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م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از </w:t>
      </w:r>
      <w:r w:rsidR="00C37D77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نان گرفته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بانوان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تش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که به مظاهر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پشت پا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زنند و در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دانش،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اخلاق گام 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 و به درجه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مراتب دانش و تقوا و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رسند که مورد ستا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تمج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علما و فقها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 xml:space="preserve">. </w:t>
      </w:r>
      <w:r w:rsidRPr="00C37D77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نامه</w:t>
      </w:r>
      <w:r w:rsidRPr="00B214F8">
        <w:rPr>
          <w:rtl/>
          <w:lang w:bidi="fa-IR"/>
        </w:rPr>
        <w:t xml:space="preserve"> او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قرار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ستا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مخصوص خدا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است که آنچه اراده کند، به بندگانش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 و نعمت خودش را بر دانشمندان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دانششان عمل کنند، عطا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آنان را بزرگوار و اهل کرامت قرار داده و به سبب عمل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و مقام بلند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آخرت دارند، بر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آدم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داده و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</w:t>
      </w:r>
      <w:r w:rsidRPr="00B214F8">
        <w:rPr>
          <w:rFonts w:hint="eastAsia"/>
          <w:rtl/>
          <w:lang w:bidi="fa-IR"/>
        </w:rPr>
        <w:t>رتر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تمام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گواه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صلوات</w:t>
      </w:r>
      <w:r w:rsidRPr="00B214F8">
        <w:rPr>
          <w:rtl/>
          <w:lang w:bidi="fa-IR"/>
        </w:rPr>
        <w:t xml:space="preserve"> و درود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که سخن و کلام جامع، مخصوص اوست و بر اهل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عصمت و طهارت و اصحابش که در فصاحت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سخن </w:t>
      </w:r>
      <w:r w:rsidRPr="00B214F8">
        <w:rPr>
          <w:rtl/>
          <w:lang w:bidi="fa-IR"/>
        </w:rPr>
        <w:lastRenderedPageBreak/>
        <w:t>گفتن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فص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آنان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رسد و بر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روان</w:t>
      </w:r>
      <w:r w:rsidRPr="00B214F8">
        <w:rPr>
          <w:rtl/>
          <w:lang w:bidi="fa-IR"/>
        </w:rPr>
        <w:t xml:space="preserve"> آنان و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آنان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در هر مکان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خورش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</w:t>
      </w:r>
      <w:r w:rsidRPr="00B214F8">
        <w:rPr>
          <w:rtl/>
          <w:lang w:bidi="fa-IR"/>
        </w:rPr>
        <w:t xml:space="preserve"> ماه در آن جا نور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تابند.</w:t>
      </w:r>
      <w:r w:rsidRPr="00B214F8">
        <w:rPr>
          <w:rtl/>
          <w:lang w:bidi="fa-IR"/>
        </w:rPr>
        <w:cr/>
      </w:r>
    </w:p>
    <w:p w:rsidR="00B214F8" w:rsidRP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جانب، فاطمه، تمام سهم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از پدرم در جز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جاها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به من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ده،</w:t>
      </w:r>
      <w:r w:rsidRPr="00B214F8">
        <w:rPr>
          <w:rtl/>
          <w:lang w:bidi="fa-IR"/>
        </w:rPr>
        <w:t xml:space="preserve"> به عنوان بخشش شرع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خاطر خدا و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ثواب به برادرانم واگذار نمودم و در مقابل، آنها کتاب قر</w:t>
      </w:r>
      <w:r w:rsidR="00C37D77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و تهذ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مصباح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طوس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من 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حضره</w:t>
      </w:r>
      <w:r w:rsidRPr="00B214F8">
        <w:rPr>
          <w:rtl/>
          <w:lang w:bidi="fa-IR"/>
        </w:rPr>
        <w:t xml:space="preserve"> الفق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ذکر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در سوم رمضان سال 823 هجر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من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>.</w:t>
      </w:r>
    </w:p>
    <w:p w:rsid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فاطمه، دختر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اول،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 شناس، حاضر است از تمام اموال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پدرش به او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بگذرد، فقط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خشنود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 و اجر و پاداش او و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ک</w:t>
      </w:r>
      <w:r w:rsidR="00C37D77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فقه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پدر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ادگار</w:t>
      </w:r>
      <w:r w:rsidRPr="00B214F8">
        <w:rPr>
          <w:rtl/>
          <w:lang w:bidi="fa-IR"/>
        </w:rPr>
        <w:t xml:space="preserve"> مانده است.</w:t>
      </w:r>
    </w:p>
    <w:p w:rsidR="00C37D77" w:rsidRPr="00C37D77" w:rsidRDefault="00C37D77" w:rsidP="00C37D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C37D77" w:rsidRDefault="00B214F8" w:rsidP="00C37D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محمد حسن امام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tl/>
          <w:lang w:bidi="fa-IR"/>
        </w:rPr>
        <w:t xml:space="preserve"> با ابرار، ص 17.</w:t>
      </w:r>
    </w:p>
    <w:p w:rsidR="00B214F8" w:rsidRPr="00B214F8" w:rsidRDefault="00C37D77" w:rsidP="00C37D77">
      <w:pPr>
        <w:pStyle w:val="Heading1"/>
        <w:rPr>
          <w:rtl/>
        </w:rPr>
      </w:pPr>
      <w:r>
        <w:rPr>
          <w:rtl/>
        </w:rPr>
        <w:br w:type="page"/>
      </w:r>
      <w:bookmarkStart w:id="149" w:name="_Toc495745081"/>
      <w:bookmarkStart w:id="150" w:name="_Toc495745296"/>
      <w:r w:rsidR="00B214F8" w:rsidRPr="00B214F8">
        <w:rPr>
          <w:rtl/>
        </w:rPr>
        <w:lastRenderedPageBreak/>
        <w:t>20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.درخواست عروس</w:t>
      </w:r>
      <w:bookmarkEnd w:id="149"/>
      <w:bookmarkEnd w:id="150"/>
    </w:p>
    <w:p w:rsidR="00B214F8" w:rsidRDefault="00B214F8" w:rsidP="00C37D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سال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انقلاب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جوانان مؤمن و انقلاب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تقاضا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تا حضرت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عقد ازدواج آنها را بخواند.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مراسم، امام به دختر خانم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عقد آمده بود، فرمود: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شما مرا وک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شما را به ازدواج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ن مرد در آورم؟» دختر در جواب امام عرض کرد« من شما</w:t>
      </w:r>
      <w:r w:rsidR="00C37D77">
        <w:rPr>
          <w:rFonts w:hint="cs"/>
          <w:rtl/>
          <w:lang w:bidi="fa-IR"/>
        </w:rPr>
        <w:t>در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به شرط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شما در آخرت از من شفاعت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امام پس از اندک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درنگ، فرمود: «معلوم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که من در آخرت شفاعت کنم،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اگر خدا اجازه شفاعت داد، از تو شفاعت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کنم.» </w:t>
      </w:r>
      <w:r w:rsidRPr="00C37D77">
        <w:rPr>
          <w:rStyle w:val="libFootnotenumChar"/>
          <w:rtl/>
        </w:rPr>
        <w:t>1</w:t>
      </w:r>
    </w:p>
    <w:p w:rsidR="00C37D77" w:rsidRPr="00C37D77" w:rsidRDefault="00C37D77" w:rsidP="00C37D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37D77" w:rsidRDefault="00B214F8" w:rsidP="00C37D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محمد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انصار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سرگذشت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از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امام، ج 2، ص 81؛ داستان دوستان، ج 2، ص 274.</w:t>
      </w:r>
    </w:p>
    <w:p w:rsidR="00B214F8" w:rsidRPr="00B214F8" w:rsidRDefault="00C37D77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214F8" w:rsidRPr="00B214F8" w:rsidRDefault="00B214F8" w:rsidP="00C37D77">
      <w:pPr>
        <w:pStyle w:val="Heading1"/>
        <w:rPr>
          <w:rtl/>
        </w:rPr>
      </w:pPr>
      <w:bookmarkStart w:id="151" w:name="_Toc495745082"/>
      <w:bookmarkStart w:id="152" w:name="_Toc495745297"/>
      <w:r w:rsidRPr="00B214F8">
        <w:rPr>
          <w:rtl/>
        </w:rPr>
        <w:t>21</w:t>
      </w:r>
      <w:r w:rsidR="00C37D77">
        <w:rPr>
          <w:rFonts w:hint="cs"/>
          <w:rtl/>
        </w:rPr>
        <w:t xml:space="preserve"> - </w:t>
      </w:r>
      <w:r w:rsidRPr="00B214F8">
        <w:rPr>
          <w:rtl/>
        </w:rPr>
        <w:t>.دختر خردسال دلاور</w:t>
      </w:r>
      <w:bookmarkEnd w:id="151"/>
      <w:bookmarkEnd w:id="152"/>
    </w:p>
    <w:p w:rsidR="00B214F8" w:rsidRPr="00B214F8" w:rsidRDefault="00B214F8" w:rsidP="00D610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حدود</w:t>
      </w:r>
      <w:r w:rsidRPr="00B214F8">
        <w:rPr>
          <w:rtl/>
          <w:lang w:bidi="fa-IR"/>
        </w:rPr>
        <w:t xml:space="preserve"> سه سال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هجرت،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دو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و حام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ابوطالب و خد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را از دست داد. رحلت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 به قدر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سخت و گران بود که </w:t>
      </w:r>
      <w:r w:rsidR="00D61077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سال را «عام الحزن» نام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اما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ابوطالب، فرزندش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جه،</w:t>
      </w:r>
      <w:r w:rsidRPr="00B214F8">
        <w:rPr>
          <w:rtl/>
          <w:lang w:bidi="fa-IR"/>
        </w:rPr>
        <w:t xml:space="preserve"> دخترش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بودند که 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رحلت</w:t>
      </w:r>
      <w:r w:rsidRPr="00B214F8">
        <w:rPr>
          <w:rtl/>
          <w:lang w:bidi="fa-IR"/>
        </w:rPr>
        <w:t xml:space="preserve"> ابوطالب و خد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را جبران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آن وقت نوزده سال داشت و فاطمه طبق احاد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معروف،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5 سال نداشت. اما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 پنج ساله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دختر فداکار و مهربان و شجاع و دلنواز بود. گاه دشمنان سنگدل، خاک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خاکستر بر سر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ختند</w:t>
      </w:r>
      <w:r w:rsidRPr="00B214F8">
        <w:rPr>
          <w:rtl/>
          <w:lang w:bidi="fa-IR"/>
        </w:rPr>
        <w:t xml:space="preserve"> و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به خانه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آمد،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خاک و خاکستر را از سر و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پاک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اشک در چشمش حلقه زده بود.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«دخترم غمگ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باش، خداوند حافظ پدر توست.»</w:t>
      </w:r>
    </w:p>
    <w:p w:rsidR="00B214F8" w:rsidRPr="00B214F8" w:rsidRDefault="00B214F8" w:rsidP="00D610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دشمنان اجتماع کردند تا در حجر اسماع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سوگند بخورند که هر کجا محمد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را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افتند،</w:t>
      </w:r>
      <w:r w:rsidRPr="00B214F8">
        <w:rPr>
          <w:rtl/>
          <w:lang w:bidi="fa-IR"/>
        </w:rPr>
        <w:t xml:space="preserve"> او را بکشند. حضرت فاطمه</w:t>
      </w:r>
      <w:r w:rsidR="00D61077" w:rsidRPr="00D61077">
        <w:rPr>
          <w:rStyle w:val="libAlaemChar"/>
          <w:rFonts w:eastAsiaTheme="minorHAnsi"/>
          <w:rtl/>
        </w:rPr>
        <w:t xml:space="preserve"> عليها‌السلام</w:t>
      </w:r>
      <w:r w:rsidR="00D6107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B214F8">
        <w:rPr>
          <w:rtl/>
          <w:lang w:bidi="fa-IR"/>
        </w:rPr>
        <w:t>خبر را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اطلاع پدر رساند تا از خود مراقبت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  <w:r w:rsidRPr="00D61077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حادثه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 که فاطمه</w:t>
      </w:r>
      <w:r w:rsidR="00D61077" w:rsidRPr="00D61077">
        <w:rPr>
          <w:rFonts w:ascii="Traditional Arabic" w:eastAsiaTheme="minorHAnsi" w:hAnsi="Traditional Arabic" w:cs="Traditional Arabic"/>
          <w:rtl/>
        </w:rPr>
        <w:t xml:space="preserve"> </w:t>
      </w:r>
      <w:r w:rsidR="00D61077" w:rsidRPr="00D61077">
        <w:rPr>
          <w:rStyle w:val="libAlaemChar"/>
          <w:rFonts w:eastAsiaTheme="minorHAnsi"/>
          <w:rtl/>
        </w:rPr>
        <w:t>عليها‌السلام</w:t>
      </w:r>
      <w:r w:rsidR="00D6107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B214F8">
        <w:rPr>
          <w:rtl/>
          <w:lang w:bidi="fa-IR"/>
        </w:rPr>
        <w:t>، نه تنها در درون خانه، بلکه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خانه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در فکر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نگهبان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بود.</w:t>
      </w:r>
    </w:p>
    <w:p w:rsidR="00B214F8" w:rsidRPr="00B214F8" w:rsidRDefault="00B214F8" w:rsidP="00D610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همان سال ها، ابوجهل عده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="00D61077">
        <w:rPr>
          <w:rFonts w:hint="cs"/>
          <w:rtl/>
          <w:lang w:bidi="fa-IR"/>
        </w:rPr>
        <w:t>افراد</w:t>
      </w:r>
      <w:r w:rsidRPr="00B214F8">
        <w:rPr>
          <w:rtl/>
          <w:lang w:bidi="fa-IR"/>
        </w:rPr>
        <w:t xml:space="preserve"> پست را جمع کرده بود که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در مسجد الحرام در نماز به سجده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 شکمبه گوسفند را بر سر آن حضرت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فکنند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ناجوانمردانه انجام شد و ابوجهل و مزدورانش </w:t>
      </w:r>
      <w:r w:rsidRPr="00B214F8">
        <w:rPr>
          <w:rtl/>
          <w:lang w:bidi="fa-IR"/>
        </w:rPr>
        <w:lastRenderedPageBreak/>
        <w:t>صدا به خنده بلند کردند و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</w:t>
      </w:r>
      <w:r w:rsidRPr="00B214F8">
        <w:rPr>
          <w:rtl/>
          <w:lang w:bidi="fa-IR"/>
        </w:rPr>
        <w:t xml:space="preserve"> حضرت،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منظ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را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جرأت نکرد که به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رود و شکمبه را بردارد.</w:t>
      </w:r>
    </w:p>
    <w:p w:rsidR="00B214F8" w:rsidRPr="00B214F8" w:rsidRDefault="00B214F8" w:rsidP="00D61077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خبر به گوش حضرت فاطمه</w:t>
      </w:r>
      <w:r w:rsidR="00D61077" w:rsidRPr="00D61077">
        <w:rPr>
          <w:rStyle w:val="libAlaemChar"/>
          <w:rFonts w:eastAsiaTheme="minorHAnsi"/>
          <w:rtl/>
        </w:rPr>
        <w:t xml:space="preserve"> عليها‌السلام</w:t>
      </w:r>
      <w:r w:rsidR="00D6107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B214F8">
        <w:rPr>
          <w:rtl/>
          <w:lang w:bidi="fa-IR"/>
        </w:rPr>
        <w:t>خردسال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با شتاب به مسجد الحرام رفت و آن را برداشت و با شجاعت مخصوص خودش ابوجهل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ارانش</w:t>
      </w:r>
      <w:r w:rsidRPr="00B214F8">
        <w:rPr>
          <w:rtl/>
          <w:lang w:bidi="fa-IR"/>
        </w:rPr>
        <w:t xml:space="preserve"> را با شمش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ان،</w:t>
      </w:r>
      <w:r w:rsidRPr="00B214F8">
        <w:rPr>
          <w:rtl/>
          <w:lang w:bidi="fa-IR"/>
        </w:rPr>
        <w:t xml:space="preserve"> محکوم و سرکوب و بر آنها نفر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کرد. </w:t>
      </w:r>
      <w:r w:rsidRPr="00D61077">
        <w:rPr>
          <w:rStyle w:val="libFootnotenumChar"/>
          <w:rtl/>
        </w:rPr>
        <w:t>2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سان، دختر بزرگوار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در آن سن و سال، درس فداکار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ثار</w:t>
      </w:r>
      <w:r w:rsidRPr="00B214F8">
        <w:rPr>
          <w:rtl/>
          <w:lang w:bidi="fa-IR"/>
        </w:rPr>
        <w:t xml:space="preserve"> و شجاعت را به همه،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دختران و زنان آموخت که آنها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دوش به دوش ردان به دفاع از حق برخ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زند</w:t>
      </w:r>
      <w:r w:rsidRPr="00B214F8">
        <w:rPr>
          <w:rtl/>
          <w:lang w:bidi="fa-IR"/>
        </w:rPr>
        <w:t>.</w:t>
      </w:r>
    </w:p>
    <w:p w:rsidR="00D61077" w:rsidRPr="00D61077" w:rsidRDefault="00D61077" w:rsidP="00D610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D610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ابن هشام، ج 1، ص 416؛ داستانها و پندها، ج 5، ص 29.</w:t>
      </w:r>
    </w:p>
    <w:p w:rsidR="00B214F8" w:rsidRPr="00B214F8" w:rsidRDefault="00B214F8" w:rsidP="00D61077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بخار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5، ص 8؛ داستانها و پندها، ج 5، ص 29.</w:t>
      </w:r>
    </w:p>
    <w:p w:rsidR="00B214F8" w:rsidRPr="00B214F8" w:rsidRDefault="00D61077" w:rsidP="003E0F84">
      <w:pPr>
        <w:pStyle w:val="Heading1"/>
        <w:rPr>
          <w:rtl/>
        </w:rPr>
      </w:pPr>
      <w:r>
        <w:rPr>
          <w:rtl/>
        </w:rPr>
        <w:br w:type="page"/>
      </w:r>
      <w:bookmarkStart w:id="153" w:name="_Toc495745083"/>
      <w:bookmarkStart w:id="154" w:name="_Toc495745298"/>
      <w:r w:rsidR="00B214F8" w:rsidRPr="00B214F8">
        <w:rPr>
          <w:rtl/>
        </w:rPr>
        <w:lastRenderedPageBreak/>
        <w:t>22</w:t>
      </w:r>
      <w:r w:rsidR="003E0F84">
        <w:rPr>
          <w:rFonts w:hint="cs"/>
          <w:rtl/>
        </w:rPr>
        <w:t xml:space="preserve"> - </w:t>
      </w:r>
      <w:r w:rsidR="00B214F8" w:rsidRPr="00B214F8">
        <w:rPr>
          <w:rtl/>
        </w:rPr>
        <w:t>.دختر، خ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ل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خوب است</w:t>
      </w:r>
      <w:bookmarkEnd w:id="153"/>
      <w:bookmarkEnd w:id="154"/>
    </w:p>
    <w:p w:rsidR="00B214F8" w:rsidRDefault="00B214F8" w:rsidP="003E0F84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</w:t>
      </w:r>
      <w:r w:rsidRPr="00B214F8">
        <w:rPr>
          <w:rtl/>
          <w:lang w:bidi="fa-IR"/>
        </w:rPr>
        <w:t xml:space="preserve">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سال 63 خداوند فرزند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جانب عطا فرمود. بعد از چند روز نوزاد را خدمت امام آورد. از پله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اط</w:t>
      </w:r>
      <w:r w:rsidRPr="00B214F8">
        <w:rPr>
          <w:rtl/>
          <w:lang w:bidi="fa-IR"/>
        </w:rPr>
        <w:t xml:space="preserve"> بالا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آمدم که توجه امام به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افتاد. با تبسم و نشاط کم سابقه اذن دخول دادند. قبل از آن که سخن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بگ</w:t>
      </w:r>
      <w:r w:rsidRPr="00B214F8">
        <w:rPr>
          <w:rFonts w:hint="eastAsia"/>
          <w:rtl/>
          <w:lang w:bidi="fa-IR"/>
        </w:rPr>
        <w:t>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فرمود: «بچه خودتان است؟!» عرض کردم: بله! بلافاصله دو دستشان را به علامت تحو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کودک جلو </w:t>
      </w:r>
      <w:r w:rsidR="003E0F84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وردند و همزمان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: دختر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پسر؟» عرض کردم: دختر است. امام او را در آغوش گرفتند و صورت به صورت او گذاشتند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بوس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و فرمود: «دختر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eastAsia"/>
          <w:rtl/>
          <w:lang w:bidi="fa-IR"/>
        </w:rPr>
        <w:t>وب</w:t>
      </w:r>
      <w:r w:rsidRPr="00B214F8">
        <w:rPr>
          <w:rtl/>
          <w:lang w:bidi="fa-IR"/>
        </w:rPr>
        <w:t xml:space="preserve"> است. دختر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است. دختر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است!» و در گوشش دعا خواندند. سپس از اسم او سوال فرمودند. به عرض رساندم: آقا اسم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انتخاب نکرده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گذاشته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حضرت 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انتخاب بفرما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حضرت امام بدون تأمل فرمودند: فاطمه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است، فاطمه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است.» </w:t>
      </w:r>
      <w:r w:rsidRPr="003E0F84">
        <w:rPr>
          <w:rStyle w:val="libFootnotenumChar"/>
          <w:rtl/>
        </w:rPr>
        <w:t>1</w:t>
      </w:r>
    </w:p>
    <w:p w:rsidR="003E0F84" w:rsidRPr="003E0F84" w:rsidRDefault="003E0F84" w:rsidP="003E0F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3E0F8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محمد حسن رح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ان،</w:t>
      </w:r>
      <w:r w:rsidRPr="00B214F8">
        <w:rPr>
          <w:rtl/>
          <w:lang w:bidi="fa-IR"/>
        </w:rPr>
        <w:t xml:space="preserve"> در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آفتاب، ص 127.</w:t>
      </w:r>
    </w:p>
    <w:p w:rsidR="00B214F8" w:rsidRPr="00B214F8" w:rsidRDefault="003E0F84" w:rsidP="003E0F84">
      <w:pPr>
        <w:pStyle w:val="Heading1"/>
        <w:rPr>
          <w:rtl/>
        </w:rPr>
      </w:pPr>
      <w:r>
        <w:rPr>
          <w:rtl/>
        </w:rPr>
        <w:br w:type="page"/>
      </w:r>
      <w:bookmarkStart w:id="155" w:name="_Toc495745084"/>
      <w:bookmarkStart w:id="156" w:name="_Toc495745299"/>
      <w:r w:rsidR="00B214F8" w:rsidRPr="00B214F8">
        <w:rPr>
          <w:rtl/>
        </w:rPr>
        <w:lastRenderedPageBreak/>
        <w:t>23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.آتش فروزان</w:t>
      </w:r>
      <w:bookmarkEnd w:id="155"/>
      <w:bookmarkEnd w:id="156"/>
    </w:p>
    <w:p w:rsidR="00B214F8" w:rsidRPr="00B214F8" w:rsidRDefault="00B214F8" w:rsidP="003E0F84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پادشاه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که او را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دوست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داشت. سازندگان و نوازدگان را امر کرده بود که نزد او برود و او را سرگرم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طرب کنند.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</w:t>
      </w:r>
      <w:r w:rsidR="003E0F84">
        <w:rPr>
          <w:rFonts w:hint="cs"/>
          <w:rtl/>
          <w:lang w:bidi="fa-IR"/>
        </w:rPr>
        <w:t>ب</w:t>
      </w:r>
      <w:r w:rsidRPr="00B214F8">
        <w:rPr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را خواند:</w:t>
      </w:r>
    </w:p>
    <w:p w:rsidR="00B214F8" w:rsidRPr="00B214F8" w:rsidRDefault="003E0F84" w:rsidP="00B214F8">
      <w:pPr>
        <w:pStyle w:val="libNormal"/>
        <w:rPr>
          <w:rtl/>
          <w:lang w:bidi="fa-IR"/>
        </w:rPr>
      </w:pPr>
      <w:r w:rsidRPr="003E0F84">
        <w:rPr>
          <w:rStyle w:val="libAlaemChar"/>
          <w:rFonts w:hint="cs"/>
          <w:rtl/>
        </w:rPr>
        <w:t>(</w:t>
      </w:r>
      <w:r w:rsidRPr="003E0F84">
        <w:rPr>
          <w:rStyle w:val="libAieChar"/>
          <w:rtl/>
        </w:rPr>
        <w:t>يَا أَيُّهَا الَّذِينَ آمَنُوا قُوا أَنفُسَكُمْ وَأَهْلِيكُمْ نَارًا وَقُودُهَا النَّاسُ وَالْحِجَارَةُ عَلَيْهَا مَلَائِكَةٌ غِلَاظٌ شِدَادٌ لَّا يَعْصُونَ اللَّـهَ مَا أَمَرَهُمْ وَيَفْعَلُونَ مَا يُؤْمَرُونَ</w:t>
      </w:r>
      <w:r w:rsidRPr="003E0F84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. </w:t>
      </w:r>
      <w:r w:rsidR="00B214F8" w:rsidRPr="003E0F84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آورده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نگاه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جان و اهل خود را از آتش که افروزنده آن مردمان کافر و سنگ است.</w:t>
      </w:r>
    </w:p>
    <w:p w:rsidR="00B214F8" w:rsidRPr="00B214F8" w:rsidRDefault="00B214F8" w:rsidP="003E0F84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 xml:space="preserve"> گفت: «خاموش 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د»</w:t>
      </w:r>
      <w:r w:rsidRPr="00B214F8">
        <w:rPr>
          <w:rtl/>
          <w:lang w:bidi="fa-IR"/>
        </w:rPr>
        <w:t>. عابد دوباره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را خواند. دختر جامعه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شروع به جزع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 پدر آمد و او را در کنار خود گرفت و گفت تو را چه شده؟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</w:t>
      </w:r>
      <w:r w:rsidRPr="00B214F8">
        <w:rPr>
          <w:rtl/>
          <w:lang w:bidi="fa-IR"/>
        </w:rPr>
        <w:t xml:space="preserve"> گفت: تو را به خدا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خدا را آتش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آتش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آن مردم و سنگ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ند؟</w:t>
      </w:r>
      <w:r w:rsidRPr="00B214F8">
        <w:rPr>
          <w:rtl/>
          <w:lang w:bidi="fa-IR"/>
        </w:rPr>
        <w:t xml:space="preserve"> پدر پاسخ داد: آر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دختر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امانت! چرا مرا خبر ننمود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به خدا طعام نخورم و جامعه نرم نپوشم تا بدانم که اهل بهشتم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دوزخ.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6636AB" w:rsidTr="009704D5">
        <w:trPr>
          <w:trHeight w:val="350"/>
        </w:trPr>
        <w:tc>
          <w:tcPr>
            <w:tcW w:w="3920" w:type="dxa"/>
            <w:shd w:val="clear" w:color="auto" w:fill="auto"/>
          </w:tcPr>
          <w:p w:rsidR="006636AB" w:rsidRDefault="006636AB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خداوندا</w:t>
            </w:r>
            <w:r w:rsidRPr="00B214F8">
              <w:rPr>
                <w:rtl/>
                <w:lang w:bidi="fa-IR"/>
              </w:rPr>
              <w:t xml:space="preserve"> منم عبد گنهکار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636AB" w:rsidRDefault="006636AB" w:rsidP="009704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636AB" w:rsidRDefault="006636AB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نفس بد ان</w:t>
            </w:r>
            <w:r>
              <w:rPr>
                <w:rFonts w:hint="cs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و بدکار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636AB" w:rsidTr="009704D5">
        <w:trPr>
          <w:trHeight w:val="350"/>
        </w:trPr>
        <w:tc>
          <w:tcPr>
            <w:tcW w:w="3920" w:type="dxa"/>
          </w:tcPr>
          <w:p w:rsidR="006636AB" w:rsidRDefault="006636AB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مرا</w:t>
            </w:r>
            <w:r w:rsidRPr="00B214F8">
              <w:rPr>
                <w:rtl/>
                <w:lang w:bidi="fa-IR"/>
              </w:rPr>
              <w:t xml:space="preserve"> شرم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از گفتار و کردار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636AB" w:rsidRDefault="006636AB" w:rsidP="009704D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636AB" w:rsidRDefault="006636AB" w:rsidP="009704D5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tl/>
                <w:lang w:bidi="fa-IR"/>
              </w:rPr>
              <w:t xml:space="preserve"> و من، من عاص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تو غفار </w:t>
            </w:r>
            <w:r w:rsidRPr="006636AB">
              <w:rPr>
                <w:rStyle w:val="libFootnotenumChar"/>
                <w:rtl/>
              </w:rPr>
              <w:t>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6636AB" w:rsidRDefault="006636AB" w:rsidP="006636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______________________________-</w:t>
      </w:r>
    </w:p>
    <w:p w:rsidR="00B214F8" w:rsidRPr="00B214F8" w:rsidRDefault="00B214F8" w:rsidP="006636A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(66)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6.</w:t>
      </w:r>
    </w:p>
    <w:p w:rsidR="00B214F8" w:rsidRPr="00B214F8" w:rsidRDefault="00B214F8" w:rsidP="006636A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اثن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1، ص 62.</w:t>
      </w:r>
    </w:p>
    <w:p w:rsidR="00B214F8" w:rsidRPr="00B214F8" w:rsidRDefault="006636AB" w:rsidP="006636AB">
      <w:pPr>
        <w:pStyle w:val="Heading1"/>
        <w:rPr>
          <w:rtl/>
        </w:rPr>
      </w:pPr>
      <w:r>
        <w:rPr>
          <w:rtl/>
        </w:rPr>
        <w:br w:type="page"/>
      </w:r>
      <w:bookmarkStart w:id="157" w:name="_Toc495745085"/>
      <w:bookmarkStart w:id="158" w:name="_Toc495745300"/>
      <w:r w:rsidR="00B214F8" w:rsidRPr="00B214F8">
        <w:rPr>
          <w:rtl/>
        </w:rPr>
        <w:lastRenderedPageBreak/>
        <w:t>24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.زنان باتقوا</w:t>
      </w:r>
      <w:bookmarkEnd w:id="157"/>
      <w:bookmarkEnd w:id="158"/>
    </w:p>
    <w:p w:rsidR="00B214F8" w:rsidRDefault="00B214F8" w:rsidP="006636A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سف</w:t>
      </w:r>
      <w:r w:rsidRPr="00B214F8">
        <w:rPr>
          <w:rFonts w:hint="cs"/>
          <w:rtl/>
          <w:lang w:bidi="fa-IR"/>
        </w:rPr>
        <w:t>ی</w:t>
      </w:r>
      <w:r w:rsidR="006636AB">
        <w:rPr>
          <w:rFonts w:hint="cs"/>
          <w:rtl/>
          <w:lang w:bidi="fa-IR"/>
        </w:rPr>
        <w:t>ن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البحار آمده است: زن با تقوا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پس از رنج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فراوان و تحمل مشکلات طاقت فرسا، سرانجام به ساحل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اما در آن جا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گرفتار مرد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اش</w:t>
      </w:r>
      <w:r w:rsidRPr="00B214F8">
        <w:rPr>
          <w:rtl/>
          <w:lang w:bidi="fa-IR"/>
        </w:rPr>
        <w:t xml:space="preserve"> و شهوت 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نظرش به جمال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زن افتاد،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گمشده خود را باز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افته</w:t>
      </w:r>
      <w:r w:rsidRPr="00B214F8">
        <w:rPr>
          <w:rtl/>
          <w:lang w:bidi="fa-IR"/>
        </w:rPr>
        <w:t xml:space="preserve"> باشد عنان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از کف بد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و زن را به عمل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ناروا دعوت کرد،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زن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از قبول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شنهاد</w:t>
      </w:r>
      <w:r w:rsidRPr="00B214F8">
        <w:rPr>
          <w:rtl/>
          <w:lang w:bidi="fa-IR"/>
        </w:rPr>
        <w:t xml:space="preserve"> مرد زشت خود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امتناع کرد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بار آن عمل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نرفت و تسل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خواسته نامشروع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نشد. مرد نانج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به زور و اجبار متسول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را از زن سلب کرد،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خواست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زن شود، لرزه بر ا</w:t>
      </w:r>
      <w:r w:rsidRPr="00B214F8">
        <w:rPr>
          <w:rFonts w:hint="eastAsia"/>
          <w:rtl/>
          <w:lang w:bidi="fa-IR"/>
        </w:rPr>
        <w:t>ندام</w:t>
      </w:r>
      <w:r w:rsidRPr="00B214F8">
        <w:rPr>
          <w:rtl/>
          <w:lang w:bidi="fa-IR"/>
        </w:rPr>
        <w:t xml:space="preserve"> زن افتاد و شروع کرد به لرز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>. مرد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چرا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لرز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خود را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همه باخته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زن گفت: من تاکونن مرتکب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خلاف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نشده ام و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شگاه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ناروا وادار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شوم، در وحشت و اضطرابم، مرد از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جملات به خود آمد و با خود گفت: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ن زن از ارتکاب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عمل ناروا، آن هم در حالت اجبار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وحشت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من که سر تا پا آلوده فسادم و از خدا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کنم! آن گاه دست از زن برداشت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راه خود را باز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 xml:space="preserve">. </w:t>
      </w:r>
      <w:r w:rsidRPr="006636AB">
        <w:rPr>
          <w:rStyle w:val="libFootnotenumChar"/>
          <w:rtl/>
        </w:rPr>
        <w:t>1</w:t>
      </w:r>
    </w:p>
    <w:p w:rsidR="006636AB" w:rsidRPr="006636AB" w:rsidRDefault="006636AB" w:rsidP="006636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6636A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ج 1، ص 432 به نقل مسائل ازدواج و حقوق خانواده، ص 336.</w:t>
      </w:r>
    </w:p>
    <w:p w:rsidR="006636AB" w:rsidRDefault="006636AB" w:rsidP="00B214F8">
      <w:pPr>
        <w:pStyle w:val="libNormal"/>
        <w:rPr>
          <w:rtl/>
          <w:lang w:bidi="fa-IR"/>
        </w:rPr>
      </w:pPr>
    </w:p>
    <w:p w:rsidR="00B214F8" w:rsidRPr="00B214F8" w:rsidRDefault="006636AB" w:rsidP="009704D5">
      <w:pPr>
        <w:pStyle w:val="Heading1"/>
        <w:rPr>
          <w:rtl/>
        </w:rPr>
      </w:pPr>
      <w:r>
        <w:rPr>
          <w:rtl/>
        </w:rPr>
        <w:br w:type="page"/>
      </w:r>
      <w:bookmarkStart w:id="159" w:name="_Toc495745086"/>
      <w:bookmarkStart w:id="160" w:name="_Toc495745301"/>
      <w:r w:rsidR="00B214F8" w:rsidRPr="00B214F8">
        <w:rPr>
          <w:rtl/>
        </w:rPr>
        <w:lastRenderedPageBreak/>
        <w:t>25</w:t>
      </w:r>
      <w:r>
        <w:rPr>
          <w:rFonts w:hint="cs"/>
          <w:rtl/>
        </w:rPr>
        <w:t xml:space="preserve"> - </w:t>
      </w:r>
      <w:r w:rsidR="00B214F8" w:rsidRPr="00B214F8">
        <w:rPr>
          <w:rtl/>
        </w:rPr>
        <w:t>.پاک دامن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تا آخر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r w:rsidR="00B214F8" w:rsidRPr="00B214F8">
        <w:rPr>
          <w:rtl/>
        </w:rPr>
        <w:t xml:space="preserve"> نفس</w:t>
      </w:r>
      <w:bookmarkEnd w:id="159"/>
      <w:bookmarkEnd w:id="16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اسرائ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مرد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متد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پارسا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بود که همسر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متد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باتقوا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داشت. برادر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مرد پارسا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پادشاه وقت بود.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پادشاه مأمور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مهم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آمد و به آن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دستور داد شخص متد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انتخاب کند.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eastAsia"/>
          <w:rtl/>
          <w:lang w:bidi="fa-IR"/>
        </w:rPr>
        <w:t>فت</w:t>
      </w:r>
      <w:r w:rsidRPr="00B214F8">
        <w:rPr>
          <w:rtl/>
          <w:lang w:bidi="fa-IR"/>
        </w:rPr>
        <w:t>: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را به اندازه برادرم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دانم، در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را بر عهده برادرش گذاشت و با اصرار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اد،</w:t>
      </w:r>
      <w:r w:rsidRPr="00B214F8">
        <w:rPr>
          <w:rtl/>
          <w:lang w:bidi="fa-IR"/>
        </w:rPr>
        <w:t xml:space="preserve"> او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مأمور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آماده ساخت.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مرد</w:t>
      </w:r>
      <w:r w:rsidRPr="00B214F8">
        <w:rPr>
          <w:rtl/>
          <w:lang w:bidi="fa-IR"/>
        </w:rPr>
        <w:t xml:space="preserve"> متد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پارسا هنگام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tl/>
          <w:lang w:bidi="fa-IR"/>
        </w:rPr>
        <w:t xml:space="preserve"> به آن سفر، همسرش را به طور امانت به برادر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سپرد تا از او سرپرست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امانتش نمود.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</w:t>
      </w:r>
      <w:r w:rsidRPr="00B214F8">
        <w:rPr>
          <w:rtl/>
          <w:lang w:bidi="fa-IR"/>
        </w:rPr>
        <w:t xml:space="preserve"> جمال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آن زن عنان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را از کف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ربود و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عاشق و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نمود،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قصد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به ناموس برادرش کرد و راز دلش را با زن برادر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گذاشت،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مخالفت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او مواجه شد. 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گفت: اگر با من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را در نزد سلطان </w:t>
      </w:r>
      <w:r w:rsidRPr="00B214F8">
        <w:rPr>
          <w:rFonts w:hint="eastAsia"/>
          <w:rtl/>
          <w:lang w:bidi="fa-IR"/>
        </w:rPr>
        <w:t>متهم</w:t>
      </w:r>
      <w:r w:rsidRPr="00B214F8">
        <w:rPr>
          <w:rtl/>
          <w:lang w:bidi="fa-IR"/>
        </w:rPr>
        <w:t xml:space="preserve"> به زنا کرده حکم سنگسارت را صادر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پاکدامن گفت: من هرگز برخلاف عفت حرکت نم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کنم</w:t>
      </w:r>
      <w:r w:rsidRPr="00B214F8">
        <w:rPr>
          <w:rtl/>
          <w:lang w:bidi="fa-IR"/>
        </w:rPr>
        <w:t xml:space="preserve"> و تو هر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بکن.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تقوا که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شهوت بود،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پاکدامن را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سلطان متهم به زنا نمود و حکم «رجم» را صادر کرد و ناموس امانت بردرش را در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هزاران سنگ قرار داد اما خداوند (از آن جا که همواره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اور</w:t>
      </w:r>
      <w:r w:rsidRPr="00B214F8">
        <w:rPr>
          <w:rtl/>
          <w:lang w:bidi="fa-IR"/>
        </w:rPr>
        <w:t xml:space="preserve"> مؤمنان است) آن را حفظ کرد و با رمق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جان داشت شبان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حرکت کرد و.... 1</w:t>
      </w:r>
    </w:p>
    <w:p w:rsidR="006636AB" w:rsidRPr="006636AB" w:rsidRDefault="006636AB" w:rsidP="006636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6636AB" w:rsidRDefault="00B214F8" w:rsidP="006636A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فروع کاف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5، ص 556؛ به نقل همان.</w:t>
      </w:r>
    </w:p>
    <w:p w:rsidR="00B214F8" w:rsidRPr="00B214F8" w:rsidRDefault="006636AB" w:rsidP="006636AB">
      <w:pPr>
        <w:pStyle w:val="Heading1"/>
        <w:rPr>
          <w:rtl/>
        </w:rPr>
      </w:pPr>
      <w:r>
        <w:rPr>
          <w:rtl/>
        </w:rPr>
        <w:br w:type="page"/>
      </w:r>
      <w:bookmarkStart w:id="161" w:name="_Toc495745087"/>
      <w:bookmarkStart w:id="162" w:name="_Toc495745302"/>
      <w:r w:rsidR="00B214F8" w:rsidRPr="00B214F8">
        <w:rPr>
          <w:rFonts w:hint="eastAsia"/>
          <w:rtl/>
        </w:rPr>
        <w:lastRenderedPageBreak/>
        <w:t>دختران</w:t>
      </w:r>
      <w:r w:rsidR="00B214F8" w:rsidRPr="00B214F8">
        <w:rPr>
          <w:rtl/>
        </w:rPr>
        <w:t xml:space="preserve"> پوکه ا</w:t>
      </w:r>
      <w:r w:rsidR="00B214F8" w:rsidRPr="00B214F8">
        <w:rPr>
          <w:rFonts w:hint="cs"/>
          <w:rtl/>
        </w:rPr>
        <w:t>ی</w:t>
      </w:r>
      <w:bookmarkEnd w:id="161"/>
      <w:bookmarkEnd w:id="16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دختران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در اثر ضعف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خود کم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دچار بحران هو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شده،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 را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از وجود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</w:t>
      </w:r>
      <w:r w:rsidRPr="00B214F8">
        <w:rPr>
          <w:rtl/>
          <w:lang w:bidi="fa-IR"/>
        </w:rPr>
        <w:t xml:space="preserve"> و با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تند و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جذاب و جلف و بدحجاب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طناز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و...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ضعف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جبران کنند، دختران پوکه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چرا که د</w:t>
      </w:r>
      <w:r w:rsidRPr="00B214F8">
        <w:rPr>
          <w:rFonts w:hint="eastAsia"/>
          <w:rtl/>
          <w:lang w:bidi="fa-IR"/>
        </w:rPr>
        <w:t>ختران</w:t>
      </w:r>
      <w:r w:rsidRPr="00B214F8">
        <w:rPr>
          <w:rtl/>
          <w:lang w:bidi="fa-IR"/>
        </w:rPr>
        <w:t xml:space="preserve">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کمالات علم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برخوردارند،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حرکات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ندارند.</w:t>
      </w:r>
    </w:p>
    <w:p w:rsidR="00B214F8" w:rsidRPr="00B214F8" w:rsidRDefault="00B214F8" w:rsidP="006636AB">
      <w:pPr>
        <w:pStyle w:val="Heading1"/>
        <w:rPr>
          <w:rtl/>
        </w:rPr>
      </w:pPr>
      <w:bookmarkStart w:id="163" w:name="_Toc495745088"/>
      <w:bookmarkStart w:id="164" w:name="_Toc495745303"/>
      <w:r w:rsidRPr="00B214F8">
        <w:rPr>
          <w:rFonts w:hint="eastAsia"/>
          <w:rtl/>
        </w:rPr>
        <w:t>زنان</w:t>
      </w:r>
      <w:r w:rsidRPr="00B214F8">
        <w:rPr>
          <w:rtl/>
        </w:rPr>
        <w:t xml:space="preserve"> و دختران در دوره آخر زمان</w:t>
      </w:r>
      <w:bookmarkEnd w:id="163"/>
      <w:bookmarkEnd w:id="164"/>
    </w:p>
    <w:p w:rsidR="00B214F8" w:rsidRPr="00B214F8" w:rsidRDefault="00B214F8" w:rsidP="006636A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اصبغ</w:t>
      </w:r>
      <w:r w:rsidRPr="00B214F8">
        <w:rPr>
          <w:rtl/>
          <w:lang w:bidi="fa-IR"/>
        </w:rPr>
        <w:t xml:space="preserve"> بن نباته از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نقل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که فرمود: از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که فرمود: در دوره </w:t>
      </w:r>
      <w:r w:rsidR="006636AB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خرالزمان، که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زمان هاست، زنان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خواهند شد که 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اوصاف خواهند بود: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.بدحجاب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حجابند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.حدود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ناد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خود را به نامحرمان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دستورها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دنبال فتنه و آشوب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دنبال خوش گذران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لذت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نامشروعند</w:t>
      </w:r>
    </w:p>
    <w:p w:rsidR="006636AB" w:rsidRDefault="00B214F8" w:rsidP="006636AB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6636A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.محرمات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حلال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 و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دوزخ گرفتار عذاب خواهند شد. </w:t>
      </w:r>
      <w:r w:rsidRPr="006636AB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</w:t>
      </w:r>
    </w:p>
    <w:p w:rsidR="006636AB" w:rsidRPr="006636AB" w:rsidRDefault="006636AB" w:rsidP="006636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6636AB" w:rsidP="006636A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B214F8" w:rsidRPr="00B214F8">
        <w:rPr>
          <w:rtl/>
          <w:lang w:bidi="fa-IR"/>
        </w:rPr>
        <w:t xml:space="preserve"> . وسائل الش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عه،</w:t>
      </w:r>
      <w:r w:rsidR="00B214F8" w:rsidRPr="00B214F8">
        <w:rPr>
          <w:rtl/>
          <w:lang w:bidi="fa-IR"/>
        </w:rPr>
        <w:t xml:space="preserve"> ج 4، ص 19.</w:t>
      </w:r>
    </w:p>
    <w:p w:rsidR="00B214F8" w:rsidRPr="00B214F8" w:rsidRDefault="006636AB" w:rsidP="006636AB">
      <w:pPr>
        <w:pStyle w:val="Heading1"/>
        <w:rPr>
          <w:rtl/>
        </w:rPr>
      </w:pPr>
      <w:r>
        <w:rPr>
          <w:rtl/>
        </w:rPr>
        <w:br w:type="page"/>
      </w:r>
      <w:bookmarkStart w:id="165" w:name="_Toc495745089"/>
      <w:bookmarkStart w:id="166" w:name="_Toc495745304"/>
      <w:r w:rsidRPr="00B214F8">
        <w:rPr>
          <w:rFonts w:hint="eastAsia"/>
          <w:rtl/>
        </w:rPr>
        <w:lastRenderedPageBreak/>
        <w:t>چه</w:t>
      </w:r>
      <w:r w:rsidRPr="00B214F8">
        <w:rPr>
          <w:rtl/>
        </w:rPr>
        <w:t xml:space="preserve"> کس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خوش بخت است؟</w:t>
      </w:r>
      <w:bookmarkEnd w:id="165"/>
      <w:bookmarkEnd w:id="16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بشر</w:t>
      </w:r>
      <w:r w:rsidRPr="00B214F8">
        <w:rPr>
          <w:rtl/>
          <w:lang w:bidi="fa-IR"/>
        </w:rPr>
        <w:t xml:space="preserve"> همواره در جست و جو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بوده، اما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گاه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خاص و جامع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ارائه نکرده است. در واقع،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در مطلوب و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آل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و در مجموع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گفت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نظر مردم دو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C6158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.عوامل درون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؛</w:t>
      </w:r>
      <w:r w:rsidRPr="00B214F8">
        <w:rPr>
          <w:rtl/>
          <w:lang w:bidi="fa-IR"/>
        </w:rPr>
        <w:t xml:space="preserve"> همچون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عمل صالح، سلامت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احساس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اخلاق خوب و اراده قو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C6158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.عوامل و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همچون جلب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پدر و مادر،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آرزوها، مال و ثروت، پست و مقام،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آرام، شغل مناسب، دوستان خوب و....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خوش</w:t>
      </w:r>
      <w:r w:rsidRPr="00B214F8">
        <w:rPr>
          <w:rtl/>
          <w:lang w:bidi="fa-IR"/>
        </w:rPr>
        <w:t xml:space="preserve">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دگاه</w:t>
      </w:r>
      <w:r w:rsidRPr="00B214F8">
        <w:rPr>
          <w:rtl/>
          <w:lang w:bidi="fa-IR"/>
        </w:rPr>
        <w:t xml:space="preserve"> معصوم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1E433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«خوش</w:t>
      </w:r>
      <w:r w:rsidRPr="00B214F8">
        <w:rPr>
          <w:rtl/>
          <w:lang w:bidi="fa-IR"/>
        </w:rPr>
        <w:t xml:space="preserve"> بخت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آ</w:t>
      </w:r>
      <w:r w:rsidR="001E4332">
        <w:rPr>
          <w:rFonts w:hint="cs"/>
          <w:rtl/>
          <w:lang w:bidi="fa-IR"/>
        </w:rPr>
        <w:t>خ</w:t>
      </w:r>
      <w:r w:rsidRPr="00B214F8">
        <w:rPr>
          <w:rtl/>
          <w:lang w:bidi="fa-IR"/>
        </w:rPr>
        <w:t>رت را بر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مقدم بدارد.» </w:t>
      </w:r>
      <w:r w:rsidRPr="001E4332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«سعادتمند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مردم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مردان بلند همت باشد.»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«خوش</w:t>
      </w:r>
      <w:r w:rsidRPr="00B214F8">
        <w:rPr>
          <w:rtl/>
          <w:lang w:bidi="fa-IR"/>
        </w:rPr>
        <w:t xml:space="preserve"> بخت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از آنچه به او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رساند،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«خوش</w:t>
      </w:r>
      <w:r w:rsidRPr="00B214F8">
        <w:rPr>
          <w:rtl/>
          <w:lang w:bidi="fa-IR"/>
        </w:rPr>
        <w:t xml:space="preserve"> بخت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نفس خود را محاسبه کند.» </w:t>
      </w:r>
      <w:r w:rsidRPr="001E4332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«خوش</w:t>
      </w:r>
      <w:r w:rsidRPr="00B214F8">
        <w:rPr>
          <w:rtl/>
          <w:lang w:bidi="fa-IR"/>
        </w:rPr>
        <w:t xml:space="preserve"> بخت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اخلاص در اطاعت داشته باشد.»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در سخن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«خوش</w:t>
      </w:r>
      <w:r w:rsidRPr="00B214F8">
        <w:rPr>
          <w:rtl/>
          <w:lang w:bidi="fa-IR"/>
        </w:rPr>
        <w:t xml:space="preserve"> بخت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در اصلاح مردم تلاش کند.» </w:t>
      </w:r>
      <w:r w:rsidRPr="001E4332">
        <w:rPr>
          <w:rStyle w:val="libFootnotenumChar"/>
          <w:rtl/>
        </w:rPr>
        <w:t>3</w:t>
      </w:r>
    </w:p>
    <w:p w:rsidR="001E4332" w:rsidRPr="001E4332" w:rsidRDefault="001E4332" w:rsidP="001E43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1E4332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77، ص 188.</w:t>
      </w:r>
    </w:p>
    <w:p w:rsidR="00B214F8" w:rsidRPr="00B214F8" w:rsidRDefault="00B214F8" w:rsidP="001E4332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بحارالانوار، ج 75، ص 330.</w:t>
      </w:r>
    </w:p>
    <w:p w:rsidR="00B214F8" w:rsidRPr="00B214F8" w:rsidRDefault="00B214F8" w:rsidP="001E4332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همان.</w:t>
      </w:r>
    </w:p>
    <w:p w:rsidR="00B214F8" w:rsidRPr="00B214F8" w:rsidRDefault="001E4332" w:rsidP="001E4332">
      <w:pPr>
        <w:pStyle w:val="Heading1"/>
        <w:rPr>
          <w:rtl/>
        </w:rPr>
      </w:pPr>
      <w:r>
        <w:rPr>
          <w:rtl/>
        </w:rPr>
        <w:br w:type="page"/>
      </w:r>
      <w:bookmarkStart w:id="167" w:name="_Toc495745090"/>
      <w:bookmarkStart w:id="168" w:name="_Toc495745305"/>
      <w:r w:rsidR="00B214F8" w:rsidRPr="00B214F8">
        <w:rPr>
          <w:rFonts w:hint="eastAsia"/>
          <w:rtl/>
        </w:rPr>
        <w:lastRenderedPageBreak/>
        <w:t>ارزش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مشترک دختران و پسران در قرآن</w:t>
      </w:r>
      <w:bookmarkEnd w:id="167"/>
      <w:bookmarkEnd w:id="168"/>
    </w:p>
    <w:p w:rsidR="00B214F8" w:rsidRPr="00B214F8" w:rsidRDefault="00B214F8" w:rsidP="001E433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ارزش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قرآن،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و مرد و دختر و پسر، نوع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حاکم است و در مقامات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تفاوت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شنشان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در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ارزش ها از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برخوردارند. تنها ملاک 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تقوا است که امر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اکتساب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ربط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جنس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ندارد </w:t>
      </w:r>
      <w:r w:rsidR="001E4332">
        <w:rPr>
          <w:rFonts w:hint="cs"/>
          <w:rtl/>
          <w:lang w:bidi="fa-IR"/>
        </w:rPr>
        <w:t>آن</w:t>
      </w:r>
      <w:r w:rsidRPr="00B214F8">
        <w:rPr>
          <w:rtl/>
          <w:lang w:bidi="fa-IR"/>
        </w:rPr>
        <w:t xml:space="preserve"> چنان که ربط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نژاد، جغراف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سن، ثروت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ندارد.</w:t>
      </w:r>
    </w:p>
    <w:p w:rsidR="00B214F8" w:rsidRPr="00B214F8" w:rsidRDefault="00B214F8" w:rsidP="001E433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اسماء</w:t>
      </w:r>
      <w:r w:rsidRPr="00B214F8">
        <w:rPr>
          <w:rtl/>
          <w:lang w:bidi="fa-IR"/>
        </w:rPr>
        <w:t xml:space="preserve"> بنت عم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س،</w:t>
      </w:r>
      <w:r w:rsidRPr="00B214F8">
        <w:rPr>
          <w:rtl/>
          <w:lang w:bidi="fa-IR"/>
        </w:rPr>
        <w:t xml:space="preserve"> که از نخست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مهاجردر اسلام است،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«حبشه » بازگشت، به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tl/>
          <w:lang w:bidi="fa-IR"/>
        </w:rPr>
        <w:t xml:space="preserve"> همسران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آمد. نخست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بود: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="001E4332">
        <w:rPr>
          <w:rFonts w:hint="cs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درباره زنان نازل شده است؟» آنان پاسخ دادند: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>. اسماء خدمت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ده،</w:t>
      </w:r>
      <w:r w:rsidRPr="00B214F8">
        <w:rPr>
          <w:rtl/>
          <w:lang w:bidi="fa-IR"/>
        </w:rPr>
        <w:t xml:space="preserve"> عرض کرد: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خدا! جنس </w:t>
      </w:r>
      <w:r w:rsidRPr="00B214F8">
        <w:rPr>
          <w:rFonts w:hint="eastAsia"/>
          <w:rtl/>
          <w:lang w:bidi="fa-IR"/>
        </w:rPr>
        <w:t>زن،</w:t>
      </w:r>
      <w:r w:rsidRPr="00B214F8">
        <w:rPr>
          <w:rtl/>
          <w:lang w:bidi="fa-IR"/>
        </w:rPr>
        <w:t xml:space="preserve"> گرفتار خسران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است.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 چرا؟ گفت: چون در قر</w:t>
      </w:r>
      <w:r w:rsidR="001E4332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همانند مردان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امده</w:t>
      </w:r>
      <w:r w:rsidRPr="00B214F8">
        <w:rPr>
          <w:rtl/>
          <w:lang w:bidi="fa-IR"/>
        </w:rPr>
        <w:t xml:space="preserve"> است.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هنگام،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35 سوره احزاب نازل شد </w:t>
      </w:r>
      <w:r w:rsidRPr="001E4332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که ده ارزش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و مرد را مطرح نموده است. در سوره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برابر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مردان سخن به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آمده که در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ملاحظه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مسلمات</w:t>
      </w:r>
      <w:r w:rsidRPr="00B214F8">
        <w:rPr>
          <w:rtl/>
          <w:lang w:bidi="fa-IR"/>
        </w:rPr>
        <w:t xml:space="preserve"> زنان تسل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فرمان خدا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مؤمنات</w:t>
      </w:r>
      <w:r w:rsidRPr="00B214F8">
        <w:rPr>
          <w:rtl/>
          <w:lang w:bidi="fa-IR"/>
        </w:rPr>
        <w:t xml:space="preserve"> زنان مومن به خدا و روز جزا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قانتات</w:t>
      </w:r>
      <w:r w:rsidRPr="00B214F8">
        <w:rPr>
          <w:rtl/>
          <w:lang w:bidi="fa-IR"/>
        </w:rPr>
        <w:t xml:space="preserve"> زنان مط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فرمان خدا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صادقات</w:t>
      </w:r>
      <w:r w:rsidRPr="00B214F8">
        <w:rPr>
          <w:rtl/>
          <w:lang w:bidi="fa-IR"/>
        </w:rPr>
        <w:t xml:space="preserve"> زنان راستگو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خاشعات</w:t>
      </w:r>
      <w:r w:rsidRPr="00B214F8">
        <w:rPr>
          <w:rtl/>
          <w:lang w:bidi="fa-IR"/>
        </w:rPr>
        <w:t xml:space="preserve"> زنان متواضعه و خاضع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متصدقات</w:t>
      </w:r>
      <w:r w:rsidRPr="00B214F8">
        <w:rPr>
          <w:rtl/>
          <w:lang w:bidi="fa-IR"/>
        </w:rPr>
        <w:t xml:space="preserve"> زنان صدقه دهنده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صائمات</w:t>
      </w:r>
      <w:r w:rsidRPr="00B214F8">
        <w:rPr>
          <w:rtl/>
          <w:lang w:bidi="fa-IR"/>
        </w:rPr>
        <w:t xml:space="preserve"> زنان روزه دار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ذاکرات</w:t>
      </w:r>
      <w:r w:rsidRPr="00B214F8">
        <w:rPr>
          <w:rtl/>
          <w:lang w:bidi="fa-IR"/>
        </w:rPr>
        <w:t xml:space="preserve"> زنان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کننده خدا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صابرات</w:t>
      </w:r>
      <w:r w:rsidRPr="00B214F8">
        <w:rPr>
          <w:rtl/>
          <w:lang w:bidi="fa-IR"/>
        </w:rPr>
        <w:t xml:space="preserve"> زنان 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</w:t>
      </w:r>
      <w:r w:rsidRPr="001E4332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تائبات</w:t>
      </w:r>
      <w:r w:rsidRPr="00B214F8">
        <w:rPr>
          <w:rtl/>
          <w:lang w:bidi="fa-IR"/>
        </w:rPr>
        <w:t xml:space="preserve"> زنان توبه کننده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عبادات</w:t>
      </w:r>
      <w:r w:rsidRPr="00B214F8">
        <w:rPr>
          <w:rtl/>
          <w:lang w:bidi="fa-IR"/>
        </w:rPr>
        <w:t xml:space="preserve"> زنان عبادت کننده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سائحات</w:t>
      </w:r>
      <w:r w:rsidRPr="00B214F8">
        <w:rPr>
          <w:rtl/>
          <w:lang w:bidi="fa-IR"/>
        </w:rPr>
        <w:t xml:space="preserve"> زنان مهاجر 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الله </w:t>
      </w:r>
      <w:r w:rsidRPr="001E4332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صالحات</w:t>
      </w:r>
      <w:r w:rsidRPr="00B214F8">
        <w:rPr>
          <w:rtl/>
          <w:lang w:bidi="fa-IR"/>
        </w:rPr>
        <w:t xml:space="preserve"> زنان صالح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</w:t>
      </w:r>
      <w:r w:rsidRPr="00B214F8">
        <w:rPr>
          <w:rtl/>
          <w:lang w:bidi="fa-IR"/>
        </w:rPr>
        <w:t xml:space="preserve"> </w:t>
      </w:r>
      <w:r w:rsidRPr="001E4332">
        <w:rPr>
          <w:rStyle w:val="libFootnotenumChar"/>
          <w:rtl/>
        </w:rPr>
        <w:t>4</w:t>
      </w:r>
    </w:p>
    <w:p w:rsidR="00B214F8" w:rsidRPr="00B214F8" w:rsidRDefault="00B214F8" w:rsidP="001E4332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توجه به </w:t>
      </w:r>
      <w:r w:rsidR="001E4332">
        <w:rPr>
          <w:rFonts w:hint="cs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ذکر شد،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زن، در کمالات و درک مدارج 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تفاوت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مرد ندارد. بلکه اسلام، زن را مانند مرد از روح کامل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اراده و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بخوردار م</w:t>
      </w:r>
      <w:r w:rsidRPr="00B214F8">
        <w:rPr>
          <w:rFonts w:hint="cs"/>
          <w:rtl/>
          <w:lang w:bidi="fa-IR"/>
        </w:rPr>
        <w:t>ی</w:t>
      </w:r>
      <w:r w:rsidR="001E4332">
        <w:rPr>
          <w:rFonts w:hint="cs"/>
          <w:rtl/>
          <w:lang w:bidi="fa-IR"/>
        </w:rPr>
        <w:t>د</w:t>
      </w:r>
      <w:r w:rsidRPr="00B214F8">
        <w:rPr>
          <w:rtl/>
          <w:lang w:bidi="fa-IR"/>
        </w:rPr>
        <w:t>اند.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هر دو را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صف واحد قرار داده و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قرآن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گاه با خطاب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: </w:t>
      </w:r>
      <w:r w:rsidRPr="001E4332">
        <w:rPr>
          <w:rStyle w:val="libAlaemChar"/>
          <w:rtl/>
        </w:rPr>
        <w:t>(</w:t>
      </w:r>
      <w:r w:rsidR="001E4332" w:rsidRPr="001E4332">
        <w:rPr>
          <w:rStyle w:val="libAieChar"/>
          <w:rtl/>
        </w:rPr>
        <w:t>يَا أَيُّهَا النَّاسُ</w:t>
      </w:r>
      <w:r w:rsidRPr="001E4332">
        <w:rPr>
          <w:rStyle w:val="libAlaemChar"/>
          <w:rtl/>
        </w:rPr>
        <w:t>)</w:t>
      </w:r>
      <w:r w:rsidRPr="00B214F8">
        <w:rPr>
          <w:rtl/>
          <w:lang w:bidi="fa-IR"/>
        </w:rPr>
        <w:t xml:space="preserve"> و </w:t>
      </w:r>
      <w:r w:rsidRPr="001E4332">
        <w:rPr>
          <w:rStyle w:val="libAlaemChar"/>
          <w:rtl/>
        </w:rPr>
        <w:t>(</w:t>
      </w:r>
      <w:r w:rsidR="001E4332" w:rsidRPr="001E4332">
        <w:rPr>
          <w:rStyle w:val="libAieChar"/>
          <w:rtl/>
        </w:rPr>
        <w:t>يَا أَيُّهَا الَّذِينَ آمَنُوا</w:t>
      </w:r>
      <w:r w:rsidRPr="001E4332">
        <w:rPr>
          <w:rStyle w:val="libAlaemChar"/>
          <w:rtl/>
        </w:rPr>
        <w:t>)</w:t>
      </w:r>
      <w:r w:rsidRPr="00B214F8">
        <w:rPr>
          <w:rtl/>
          <w:lang w:bidi="fa-IR"/>
        </w:rPr>
        <w:t xml:space="preserve"> (بدون در نظر داشتن جنس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) هر دو را مخاطب قرار داده و برنامه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 دو لازم دانسته است و گاه او را به صراحت در کنار مردان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دهد:</w:t>
      </w:r>
    </w:p>
    <w:p w:rsidR="00B214F8" w:rsidRPr="00B214F8" w:rsidRDefault="00B214F8" w:rsidP="00AF759A">
      <w:pPr>
        <w:pStyle w:val="libNormal"/>
        <w:rPr>
          <w:rtl/>
          <w:lang w:bidi="fa-IR"/>
        </w:rPr>
      </w:pPr>
      <w:r w:rsidRPr="00AF759A">
        <w:rPr>
          <w:rStyle w:val="libAlaemChar"/>
          <w:rtl/>
        </w:rPr>
        <w:t>(...</w:t>
      </w:r>
      <w:r w:rsidR="00AF759A" w:rsidRPr="00AF759A">
        <w:rPr>
          <w:rStyle w:val="libAieChar"/>
          <w:rtl/>
        </w:rPr>
        <w:t>إِلَّا مَن تَابَ وَآمَنَ وَعَمِلَ صَالِحًا فَأُولَـٰئِكَ يَدْخُلُونَ الْجَنَّةَ وَلَا يُظْلَمُونَ شَيْئًا</w:t>
      </w:r>
      <w:r w:rsidRPr="00AF759A">
        <w:rPr>
          <w:rStyle w:val="libAieChar"/>
          <w:rtl/>
        </w:rPr>
        <w:t>...</w:t>
      </w:r>
      <w:r w:rsidRPr="00AF759A">
        <w:rPr>
          <w:rStyle w:val="libAlaemChar"/>
          <w:rtl/>
        </w:rPr>
        <w:t xml:space="preserve">) </w:t>
      </w:r>
      <w:r w:rsidRPr="00AF759A">
        <w:rPr>
          <w:rStyle w:val="libFootnotenumChar"/>
          <w:rtl/>
        </w:rPr>
        <w:t>5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داشته، عمل صالح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 دهد، مرد باشد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زن، داخل بهشت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AF759A" w:rsidP="00AF759A">
      <w:pPr>
        <w:pStyle w:val="libNormal"/>
        <w:rPr>
          <w:rtl/>
          <w:lang w:bidi="fa-IR"/>
        </w:rPr>
      </w:pPr>
      <w:r w:rsidRPr="00AF759A">
        <w:rPr>
          <w:rStyle w:val="libAlaemChar"/>
          <w:rFonts w:hint="cs"/>
          <w:rtl/>
        </w:rPr>
        <w:t>(</w:t>
      </w:r>
      <w:r w:rsidRPr="00AF759A">
        <w:rPr>
          <w:rStyle w:val="libAieChar"/>
          <w:rtl/>
        </w:rPr>
        <w:t>مَنْ عَمِلَ صَالِحًا مِّن ذَكَرٍ أَوْ أُنثَى وَهُوَ مُؤْمِنٌ فَلَنُحْيِيَنَّهُ حَيَاةً طَيِّبَةً</w:t>
      </w:r>
      <w:r w:rsidRPr="00AF759A">
        <w:rPr>
          <w:rStyle w:val="libAieChar"/>
          <w:rFonts w:ascii="Times New Roman" w:hAnsi="Times New Roman" w:cs="Times New Roman" w:hint="cs"/>
          <w:rtl/>
        </w:rPr>
        <w:t> ۖ</w:t>
      </w:r>
      <w:r w:rsidRPr="00AF759A">
        <w:rPr>
          <w:rStyle w:val="libAieChar"/>
          <w:rtl/>
        </w:rPr>
        <w:t xml:space="preserve"> وَلَنَجْزِيَنَّهُمْ أَجْرَهُم بِأَحْسَنِ مَا كَانُوا يَعْمَلُونَ</w:t>
      </w:r>
      <w:r w:rsidRPr="00AF759A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 xml:space="preserve"> </w:t>
      </w:r>
      <w:r w:rsidR="00B214F8" w:rsidRPr="00AF759A">
        <w:rPr>
          <w:rStyle w:val="libFootnotenumChar"/>
          <w:rtl/>
        </w:rPr>
        <w:t>6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مرد و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داشته، عمل صالح انجام دهد، به او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به آنها پاداش بهتر از کردارشان عطا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تصر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شده است که،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زن و مرد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توانند با اجرا برنامه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 به تکامل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برسند و به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«ط</w:t>
      </w:r>
      <w:r w:rsidRPr="00B214F8">
        <w:rPr>
          <w:rFonts w:hint="cs"/>
          <w:rtl/>
          <w:lang w:bidi="fa-IR"/>
        </w:rPr>
        <w:t>یّ</w:t>
      </w:r>
      <w:r w:rsidRPr="00B214F8">
        <w:rPr>
          <w:rFonts w:hint="eastAsia"/>
          <w:rtl/>
          <w:lang w:bidi="fa-IR"/>
        </w:rPr>
        <w:t>ب»،</w:t>
      </w:r>
      <w:r w:rsidRPr="00B214F8">
        <w:rPr>
          <w:rtl/>
          <w:lang w:bidi="fa-IR"/>
        </w:rPr>
        <w:t xml:space="preserve"> که سراسر آرامش است، گام نهند. زن، همانند مرد در برنامه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ـ چون عبادات، مسائل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جزا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ـ به تمام معنا مستق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آزاد است.</w:t>
      </w:r>
    </w:p>
    <w:p w:rsidR="00095F69" w:rsidRPr="00095F69" w:rsidRDefault="00095F69" w:rsidP="00095F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17، ص 308.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احزاب (33)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35.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(66)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5.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نساء (4)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35.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5 . غافر (40)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40.</w:t>
      </w:r>
    </w:p>
    <w:p w:rsidR="00095F69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6 . نحل (16)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97. </w:t>
      </w:r>
    </w:p>
    <w:p w:rsidR="00095F69" w:rsidRDefault="00095F69" w:rsidP="00095F6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214F8">
        <w:rPr>
          <w:rFonts w:hint="eastAsia"/>
          <w:rtl/>
          <w:lang w:bidi="fa-IR"/>
        </w:rPr>
        <w:lastRenderedPageBreak/>
        <w:t>قرآن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095F69" w:rsidP="00B214F8">
      <w:pPr>
        <w:pStyle w:val="libNormal"/>
        <w:rPr>
          <w:rtl/>
          <w:lang w:bidi="fa-IR"/>
        </w:rPr>
      </w:pPr>
      <w:r w:rsidRPr="00095F69">
        <w:rPr>
          <w:rStyle w:val="libAlaemChar"/>
          <w:rFonts w:hint="cs"/>
          <w:rtl/>
        </w:rPr>
        <w:t>(</w:t>
      </w:r>
      <w:r w:rsidRPr="00095F69">
        <w:rPr>
          <w:rStyle w:val="libAieChar"/>
          <w:rtl/>
        </w:rPr>
        <w:t>كُلُّ نَفْسٍ بِمَا كَسَبَتْ رَهِينَةٌ</w:t>
      </w:r>
      <w:r w:rsidRPr="00095F69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. </w:t>
      </w:r>
      <w:r w:rsidR="00B214F8" w:rsidRPr="00095F69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 (چه زن و چه مرد) در گرو</w:t>
      </w:r>
      <w:r w:rsidR="00095F69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انجام داده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گر،</w:t>
      </w:r>
      <w:r w:rsidRPr="00B214F8">
        <w:rPr>
          <w:rtl/>
          <w:lang w:bidi="fa-IR"/>
        </w:rPr>
        <w:t xml:space="preserve"> زنان از نظر استقلال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کنار مردان قرار گرفته اند:</w:t>
      </w:r>
    </w:p>
    <w:p w:rsidR="00B214F8" w:rsidRPr="00B214F8" w:rsidRDefault="00095F69" w:rsidP="00B214F8">
      <w:pPr>
        <w:pStyle w:val="libNormal"/>
        <w:rPr>
          <w:rtl/>
          <w:lang w:bidi="fa-IR"/>
        </w:rPr>
      </w:pPr>
      <w:r w:rsidRPr="00095F69">
        <w:rPr>
          <w:rStyle w:val="libAlaemChar"/>
          <w:rFonts w:hint="cs"/>
          <w:rtl/>
        </w:rPr>
        <w:t>(</w:t>
      </w:r>
      <w:r w:rsidRPr="00095F69">
        <w:rPr>
          <w:rStyle w:val="libAieChar"/>
          <w:rtl/>
        </w:rPr>
        <w:t>لِّلرِّجَالِ نَصِيبٌ مِّمَّا اكْتَسَبُوا</w:t>
      </w:r>
      <w:r w:rsidRPr="00095F69">
        <w:rPr>
          <w:rStyle w:val="libAieChar"/>
          <w:rFonts w:ascii="Times New Roman" w:hAnsi="Times New Roman" w:cs="Times New Roman" w:hint="cs"/>
          <w:rtl/>
        </w:rPr>
        <w:t> ۖ</w:t>
      </w:r>
      <w:r w:rsidRPr="00095F69">
        <w:rPr>
          <w:rStyle w:val="libAieChar"/>
          <w:rtl/>
        </w:rPr>
        <w:t xml:space="preserve"> وَلِلنِّسَاءِ نَصِيبٌ مِّمَّا اكْتَسَبْنَ</w:t>
      </w:r>
      <w:r w:rsidRPr="00095F69">
        <w:rPr>
          <w:rStyle w:val="libAieChar"/>
          <w:rFonts w:ascii="Times New Roman" w:hAnsi="Times New Roman" w:cs="Times New Roman" w:hint="cs"/>
          <w:rtl/>
        </w:rPr>
        <w:t> ۚ</w:t>
      </w:r>
      <w:r w:rsidRPr="00095F69">
        <w:rPr>
          <w:rStyle w:val="libAieChar"/>
          <w:rtl/>
        </w:rPr>
        <w:t xml:space="preserve"> وَاسْأَلُوا اللَّـهَ</w:t>
      </w:r>
      <w:r w:rsidR="00B214F8" w:rsidRPr="00B214F8">
        <w:rPr>
          <w:rtl/>
          <w:lang w:bidi="fa-IR"/>
        </w:rPr>
        <w:t>.</w:t>
      </w:r>
      <w:r w:rsidRPr="00095F69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095F69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مردان</w:t>
      </w:r>
      <w:r w:rsidRPr="00B214F8">
        <w:rPr>
          <w:rtl/>
          <w:lang w:bidi="fa-IR"/>
        </w:rPr>
        <w:t xml:space="preserve"> از آنچه کسب کرده اند، بهره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برند و زنان (ن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>) از آنچه کسب کرده اند بهره مند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از نظر جبنه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کمالات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فرق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و مرد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اگر در مسائل حقوق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تفاوت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هر کدام 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 که 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مطرح شود.</w:t>
      </w:r>
    </w:p>
    <w:p w:rsidR="00095F69" w:rsidRPr="00095F69" w:rsidRDefault="00095F69" w:rsidP="00095F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مدثر (74)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38.</w:t>
      </w:r>
    </w:p>
    <w:p w:rsidR="00B214F8" w:rsidRPr="00B214F8" w:rsidRDefault="00B214F8" w:rsidP="00095F6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نساء (4)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32.</w:t>
      </w:r>
    </w:p>
    <w:p w:rsidR="00B214F8" w:rsidRPr="00B214F8" w:rsidRDefault="00095F69" w:rsidP="00095F69">
      <w:pPr>
        <w:pStyle w:val="Heading1"/>
        <w:rPr>
          <w:rtl/>
        </w:rPr>
      </w:pPr>
      <w:r>
        <w:rPr>
          <w:rtl/>
        </w:rPr>
        <w:br w:type="page"/>
      </w:r>
      <w:bookmarkStart w:id="169" w:name="_Toc495745091"/>
      <w:bookmarkStart w:id="170" w:name="_Toc495745306"/>
      <w:r w:rsidR="00B214F8" w:rsidRPr="00B214F8">
        <w:rPr>
          <w:rFonts w:hint="eastAsia"/>
          <w:rtl/>
        </w:rPr>
        <w:lastRenderedPageBreak/>
        <w:t>علم</w:t>
      </w:r>
      <w:r w:rsidR="00B214F8" w:rsidRPr="00B214F8">
        <w:rPr>
          <w:rtl/>
        </w:rPr>
        <w:t xml:space="preserve"> آموز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زنان و دختران در صدر اسلام</w:t>
      </w:r>
      <w:bookmarkEnd w:id="169"/>
      <w:bookmarkEnd w:id="17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ارزش</w:t>
      </w:r>
      <w:r w:rsidRPr="00B214F8">
        <w:rPr>
          <w:rtl/>
          <w:lang w:bidi="fa-IR"/>
        </w:rPr>
        <w:t xml:space="preserve"> علم و دانش و آشنا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 احکام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آغاز اسلام آن قدر مورد توجه جامعه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 و دانش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آوردند و به مقام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چشمگ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>.</w:t>
      </w:r>
    </w:p>
    <w:p w:rsidR="00B214F8" w:rsidRDefault="00B214F8" w:rsidP="0042459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ابن</w:t>
      </w:r>
      <w:r w:rsidRPr="00B214F8">
        <w:rPr>
          <w:rtl/>
          <w:lang w:bidi="fa-IR"/>
        </w:rPr>
        <w:t xml:space="preserve"> حجر عسقلان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محدث معروف اهل سنت در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جلد چهارم کتاب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 ارزش خود الاصابه، نام 1522 نفر از بانوان صحاب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فقه،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ث،</w:t>
      </w:r>
      <w:r w:rsidRPr="00B214F8">
        <w:rPr>
          <w:rtl/>
          <w:lang w:bidi="fa-IR"/>
        </w:rPr>
        <w:t xml:space="preserve">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ر،</w:t>
      </w:r>
      <w:r w:rsidRPr="00B214F8">
        <w:rPr>
          <w:rtl/>
          <w:lang w:bidi="fa-IR"/>
        </w:rPr>
        <w:t xml:space="preserve">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خ،</w:t>
      </w:r>
      <w:r w:rsidRPr="00B214F8">
        <w:rPr>
          <w:rtl/>
          <w:lang w:bidi="fa-IR"/>
        </w:rPr>
        <w:t xml:space="preserve"> حقوق و معارف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صاحب رتبه و مقام بوده اند آورده است. البته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تعداد از زنان دانشمند مسلمان </w:t>
      </w:r>
      <w:r w:rsidRPr="00B214F8">
        <w:rPr>
          <w:rFonts w:hint="eastAsia"/>
          <w:rtl/>
          <w:lang w:bidi="fa-IR"/>
        </w:rPr>
        <w:t>مربوط</w:t>
      </w:r>
      <w:r w:rsidRPr="00B214F8">
        <w:rPr>
          <w:rtl/>
          <w:lang w:bidi="fa-IR"/>
        </w:rPr>
        <w:t xml:space="preserve"> به زمان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بوده است. هم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صاحب کتاب استع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اب،</w:t>
      </w:r>
      <w:r w:rsidRPr="00B214F8">
        <w:rPr>
          <w:rtl/>
          <w:lang w:bidi="fa-IR"/>
        </w:rPr>
        <w:t xml:space="preserve"> نام بانوان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از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کسب معارف نموده اند، نقل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  <w:r w:rsidRPr="0042459B">
        <w:rPr>
          <w:rStyle w:val="libFootnotenumChar"/>
          <w:rtl/>
        </w:rPr>
        <w:t>1</w:t>
      </w:r>
    </w:p>
    <w:p w:rsidR="0042459B" w:rsidRPr="0042459B" w:rsidRDefault="0042459B" w:rsidP="004245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4245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حقوق زن در اسلام و جهان، ص 115؛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الرش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1، ص 6؛ حسن نور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ما و مسائل روز.</w:t>
      </w:r>
    </w:p>
    <w:p w:rsidR="00B214F8" w:rsidRPr="00B214F8" w:rsidRDefault="0042459B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چرا</w:t>
      </w:r>
      <w:r w:rsidR="00B214F8" w:rsidRPr="00B214F8">
        <w:rPr>
          <w:rtl/>
          <w:lang w:bidi="fa-IR"/>
        </w:rPr>
        <w:t xml:space="preserve"> حجاب بر زنان واجب است؟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42459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.چون فرمان خداست و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او اطاعت کرد. </w:t>
      </w:r>
      <w:r w:rsidRPr="0042459B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42459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آلوده شدن اجتماع.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42459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استحکام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وند</w:t>
      </w:r>
      <w:r w:rsidRPr="00B214F8">
        <w:rPr>
          <w:rtl/>
          <w:lang w:bidi="fa-IR"/>
        </w:rPr>
        <w:t xml:space="preserve"> خانواده و حفظ کانون مهر و وفا.</w:t>
      </w:r>
    </w:p>
    <w:p w:rsidR="00B214F8" w:rsidRPr="00B214F8" w:rsidRDefault="00B214F8" w:rsidP="0042459B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42459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ارزش و احترام زن و مصون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از اذ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آزار هوسرانان.</w:t>
      </w:r>
    </w:p>
    <w:p w:rsidR="0042459B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42459B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خانواده و اجتماع.</w:t>
      </w:r>
    </w:p>
    <w:p w:rsidR="0042459B" w:rsidRPr="0042459B" w:rsidRDefault="0042459B" w:rsidP="004245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4245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 xml:space="preserve"> 1 . احزاب ،249 / نور ،30</w:t>
      </w:r>
    </w:p>
    <w:p w:rsidR="00B214F8" w:rsidRPr="00B214F8" w:rsidRDefault="0042459B" w:rsidP="0042459B">
      <w:pPr>
        <w:pStyle w:val="Heading1"/>
        <w:rPr>
          <w:rtl/>
        </w:rPr>
      </w:pPr>
      <w:r>
        <w:rPr>
          <w:rtl/>
        </w:rPr>
        <w:br w:type="page"/>
      </w:r>
      <w:bookmarkStart w:id="171" w:name="_Toc495745092"/>
      <w:bookmarkStart w:id="172" w:name="_Toc495745307"/>
      <w:r w:rsidR="00B214F8" w:rsidRPr="00B214F8">
        <w:rPr>
          <w:rFonts w:hint="eastAsia"/>
          <w:rtl/>
        </w:rPr>
        <w:lastRenderedPageBreak/>
        <w:t>مخالفان</w:t>
      </w:r>
      <w:r w:rsidR="00B214F8" w:rsidRPr="00B214F8">
        <w:rPr>
          <w:rtl/>
        </w:rPr>
        <w:t xml:space="preserve"> حجاب</w:t>
      </w:r>
      <w:bookmarkEnd w:id="171"/>
      <w:bookmarkEnd w:id="17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آنان که با حجاب مخالفند، در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با چند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قرآن که در دو سوره نور و احزاب در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لزوم حجاب و پوشش کامل زنان نازل شده است مخالفند؟!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مخالفت با حجاب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از مردان هوسران است.</w:t>
      </w:r>
    </w:p>
    <w:p w:rsidR="00B214F8" w:rsidRPr="00B214F8" w:rsidRDefault="0042459B" w:rsidP="0042459B">
      <w:pPr>
        <w:pStyle w:val="Heading1"/>
        <w:rPr>
          <w:rtl/>
        </w:rPr>
      </w:pPr>
      <w:r>
        <w:rPr>
          <w:rtl/>
        </w:rPr>
        <w:br w:type="page"/>
      </w:r>
      <w:bookmarkStart w:id="173" w:name="_Toc495745093"/>
      <w:bookmarkStart w:id="174" w:name="_Toc495745308"/>
      <w:r w:rsidR="00B214F8" w:rsidRPr="00B214F8">
        <w:rPr>
          <w:rFonts w:hint="eastAsia"/>
          <w:rtl/>
        </w:rPr>
        <w:lastRenderedPageBreak/>
        <w:t>مرد</w:t>
      </w:r>
      <w:r w:rsidR="00B214F8" w:rsidRPr="00B214F8">
        <w:rPr>
          <w:rtl/>
        </w:rPr>
        <w:t xml:space="preserve"> و زن در قرآن</w:t>
      </w:r>
      <w:bookmarkEnd w:id="173"/>
      <w:bookmarkEnd w:id="17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نظر قرآن، مرد و زن از جهات مختلف از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برخودارند؟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همان مقدار که واژه رجال (مردان) در قرآن آمده، واژه نساء (زنان)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آمده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>) زن و مرد در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کمالات، همچون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تقوا، صداقت و. ..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دارند. </w:t>
      </w:r>
      <w:r w:rsidRPr="00430CAF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</w:t>
      </w:r>
      <w:r w:rsidRPr="00B214F8">
        <w:rPr>
          <w:rtl/>
          <w:lang w:bidi="fa-IR"/>
        </w:rPr>
        <w:t>) زن و مرد در تمام مسائل ضد ارزش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؛</w:t>
      </w:r>
      <w:r w:rsidRPr="00B214F8">
        <w:rPr>
          <w:rtl/>
          <w:lang w:bidi="fa-IR"/>
        </w:rPr>
        <w:t xml:space="preserve"> همچون شرک و نفاق و گناه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دارند.</w:t>
      </w:r>
    </w:p>
    <w:p w:rsidR="00B214F8" w:rsidRPr="00B214F8" w:rsidRDefault="00B214F8" w:rsidP="00430CA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) همان گونه که قر</w:t>
      </w:r>
      <w:r w:rsidR="00430CAF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از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امبران</w:t>
      </w:r>
      <w:r w:rsidRPr="00B214F8">
        <w:rPr>
          <w:rtl/>
          <w:lang w:bidi="fa-IR"/>
        </w:rPr>
        <w:t xml:space="preserve"> به عنوان الگو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نموده، از زن فرعون و حضرت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عنوان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همگان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نموده است. </w:t>
      </w:r>
      <w:r w:rsidRPr="00430CAF">
        <w:rPr>
          <w:rStyle w:val="libFootnotenumChar"/>
          <w:rtl/>
        </w:rPr>
        <w:t>2</w:t>
      </w:r>
      <w:r w:rsidRPr="00B214F8">
        <w:rPr>
          <w:rtl/>
          <w:lang w:bidi="fa-IR"/>
        </w:rPr>
        <w:t xml:space="preserve"> به قول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بزرگان، اگر دختر خوب باشد، امام همه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هـ</w:t>
      </w:r>
      <w:r w:rsidRPr="00B214F8">
        <w:rPr>
          <w:rtl/>
          <w:lang w:bidi="fa-IR"/>
        </w:rPr>
        <w:t>) زن و مرددر پاداش و جزا از 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برخوردارند. </w:t>
      </w:r>
      <w:r w:rsidRPr="00430CAF">
        <w:rPr>
          <w:rStyle w:val="libFootnotenumChar"/>
          <w:rtl/>
        </w:rPr>
        <w:t>3</w:t>
      </w:r>
    </w:p>
    <w:p w:rsidR="00430CAF" w:rsidRPr="00430CAF" w:rsidRDefault="00430CAF" w:rsidP="00430C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430CA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احزاب (33)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ة</w:t>
      </w:r>
      <w:r w:rsidRPr="00B214F8">
        <w:rPr>
          <w:rtl/>
          <w:lang w:bidi="fa-IR"/>
        </w:rPr>
        <w:t xml:space="preserve"> 35.</w:t>
      </w:r>
    </w:p>
    <w:p w:rsidR="00B214F8" w:rsidRPr="00B214F8" w:rsidRDefault="00B214F8" w:rsidP="00430CA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(66)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12 و 11.</w:t>
      </w:r>
    </w:p>
    <w:p w:rsidR="00B214F8" w:rsidRPr="00B214F8" w:rsidRDefault="00B214F8" w:rsidP="00430CA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نساء (4)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124.</w:t>
      </w:r>
    </w:p>
    <w:p w:rsidR="00B214F8" w:rsidRPr="00B214F8" w:rsidRDefault="00430CAF" w:rsidP="009704D5">
      <w:pPr>
        <w:pStyle w:val="Heading1"/>
        <w:rPr>
          <w:rtl/>
        </w:rPr>
      </w:pPr>
      <w:r>
        <w:rPr>
          <w:rtl/>
        </w:rPr>
        <w:br w:type="page"/>
      </w:r>
      <w:bookmarkStart w:id="175" w:name="_Toc495745094"/>
      <w:bookmarkStart w:id="176" w:name="_Toc495745309"/>
      <w:r w:rsidR="00B214F8" w:rsidRPr="00B214F8">
        <w:rPr>
          <w:rFonts w:hint="eastAsia"/>
          <w:rtl/>
        </w:rPr>
        <w:lastRenderedPageBreak/>
        <w:t>نگاه</w:t>
      </w:r>
      <w:r w:rsidR="00B214F8" w:rsidRPr="00B214F8">
        <w:rPr>
          <w:rtl/>
        </w:rPr>
        <w:t xml:space="preserve"> زن به بدن مردان</w:t>
      </w:r>
      <w:bookmarkEnd w:id="175"/>
      <w:bookmarkEnd w:id="17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نگاه</w:t>
      </w:r>
      <w:r w:rsidRPr="00B214F8">
        <w:rPr>
          <w:rtl/>
          <w:lang w:bidi="fa-IR"/>
        </w:rPr>
        <w:t xml:space="preserve"> کردن زنان به بدن مرد نامحرم، به استثنا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صورت و کف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طور معمول، مردان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پوشانند، حرام است. </w:t>
      </w:r>
      <w:r w:rsidRPr="009704D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تماشا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مسابقه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ورزش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که آقا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در آنها پوشش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خانم ها مجاز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ست؛</w:t>
      </w:r>
      <w:r w:rsidRPr="00B214F8">
        <w:rPr>
          <w:rtl/>
          <w:lang w:bidi="fa-IR"/>
        </w:rPr>
        <w:t xml:space="preserve"> مانند شنا، کشت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فوتبال.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طور نگاه کردن به بازو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مرد نامحرم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لباس نامناسب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حرام است؛ مانند آن که لباس آست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کوتاه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خود را باز </w:t>
      </w:r>
      <w:r w:rsidRPr="00B214F8">
        <w:rPr>
          <w:rFonts w:hint="eastAsia"/>
          <w:rtl/>
          <w:lang w:bidi="fa-IR"/>
        </w:rPr>
        <w:t>گذاشته</w:t>
      </w:r>
      <w:r w:rsidRPr="00B214F8">
        <w:rPr>
          <w:rtl/>
          <w:lang w:bidi="fa-IR"/>
        </w:rPr>
        <w:t xml:space="preserve"> است. </w:t>
      </w:r>
      <w:r w:rsidRPr="009704D5">
        <w:rPr>
          <w:rStyle w:val="libFootnotenumChar"/>
          <w:rtl/>
        </w:rPr>
        <w:t>2</w:t>
      </w:r>
    </w:p>
    <w:p w:rsidR="009704D5" w:rsidRDefault="009704D5" w:rsidP="009704D5">
      <w:pPr>
        <w:pStyle w:val="libLine"/>
        <w:rPr>
          <w:lang w:bidi="fa-IR"/>
        </w:rPr>
      </w:pPr>
      <w:r>
        <w:rPr>
          <w:lang w:bidi="fa-IR"/>
        </w:rPr>
        <w:t>__________________________________</w:t>
      </w:r>
    </w:p>
    <w:p w:rsidR="00B214F8" w:rsidRPr="00B214F8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رساله حضرت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مسئله 2433.</w:t>
      </w:r>
    </w:p>
    <w:p w:rsidR="00B214F8" w:rsidRPr="00B214F8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جوارب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نازک که پوست پا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است و پوشش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ندارند، خانم ها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جوراب ها در مقابل نامحرم اجتناب کنند. (عروه الوثق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ستر و ساتر، ص 55).</w:t>
      </w:r>
    </w:p>
    <w:p w:rsidR="009704D5" w:rsidRDefault="009704D5" w:rsidP="00B214F8">
      <w:pPr>
        <w:pStyle w:val="libNormal"/>
        <w:rPr>
          <w:lang w:bidi="fa-IR"/>
        </w:rPr>
      </w:pPr>
    </w:p>
    <w:p w:rsidR="00B214F8" w:rsidRPr="00B214F8" w:rsidRDefault="009704D5" w:rsidP="00B214F8">
      <w:pPr>
        <w:pStyle w:val="libNormal"/>
        <w:rPr>
          <w:rtl/>
          <w:lang w:bidi="fa-IR"/>
        </w:rPr>
      </w:pPr>
      <w:r>
        <w:rPr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خود</w:t>
      </w:r>
      <w:r w:rsidR="00B214F8" w:rsidRPr="00B214F8">
        <w:rPr>
          <w:rtl/>
          <w:lang w:bidi="fa-IR"/>
        </w:rPr>
        <w:t xml:space="preserve"> را با جنس مخالف مقا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سه</w:t>
      </w:r>
      <w:r w:rsidR="00B214F8" w:rsidRPr="00B214F8">
        <w:rPr>
          <w:rtl/>
          <w:lang w:bidi="fa-IR"/>
        </w:rPr>
        <w:t xml:space="preserve"> نکن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>!</w:t>
      </w:r>
    </w:p>
    <w:p w:rsidR="00B214F8" w:rsidRPr="00B214F8" w:rsidRDefault="00B214F8" w:rsidP="009704D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وجود</w:t>
      </w:r>
      <w:r w:rsidRPr="00B214F8">
        <w:rPr>
          <w:rtl/>
          <w:lang w:bidi="fa-IR"/>
        </w:rPr>
        <w:t xml:space="preserve"> تفاوت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جنس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جسمان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و پسران امر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اما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موضوع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دستاو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تفاوت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منطق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باشد، چرا که همه انسان ها، چه مذکر و چه مؤنث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</w:t>
      </w:r>
      <w:r w:rsidR="009704D5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هستند و به عنوان انسان خلق شده اند.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پرورش دهند و در پرورش و رشد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تفاوت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جنس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ندارد. مهم انسان بودن است، نه پسر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دختر بودن.</w:t>
      </w:r>
    </w:p>
    <w:p w:rsidR="00B214F8" w:rsidRPr="00B214F8" w:rsidRDefault="00B214F8" w:rsidP="009704D5">
      <w:pPr>
        <w:pStyle w:val="Heading1"/>
        <w:rPr>
          <w:rtl/>
        </w:rPr>
      </w:pPr>
      <w:bookmarkStart w:id="177" w:name="_Toc495745095"/>
      <w:bookmarkStart w:id="178" w:name="_Toc495745310"/>
      <w:r w:rsidRPr="00B214F8">
        <w:rPr>
          <w:rFonts w:hint="eastAsia"/>
          <w:rtl/>
        </w:rPr>
        <w:t>برنامه</w:t>
      </w:r>
      <w:r w:rsidRPr="00B214F8">
        <w:rPr>
          <w:rtl/>
        </w:rPr>
        <w:t xml:space="preserve"> ر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ز</w:t>
      </w:r>
      <w:r w:rsidRPr="00B214F8">
        <w:rPr>
          <w:rFonts w:hint="cs"/>
          <w:rtl/>
        </w:rPr>
        <w:t>ی</w:t>
      </w:r>
      <w:bookmarkEnd w:id="177"/>
      <w:bookmarkEnd w:id="17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آگاهانه و با بص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</w:t>
      </w:r>
      <w:r w:rsidRPr="00B214F8">
        <w:rPr>
          <w:rtl/>
          <w:lang w:bidi="fa-IR"/>
        </w:rPr>
        <w:t xml:space="preserve"> نباشد، هدف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گم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افراد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هدف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برنامه، به جا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رسند.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موفق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شوند که برنامه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دراز مدت و کوتاه مدت داشته باشند و بدانند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چه کارها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بکنند و به کجا برسند و فاصله حال را تا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چگونه با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د 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 اگر جز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ئات</w:t>
      </w:r>
      <w:r w:rsidRPr="00B214F8">
        <w:rPr>
          <w:rtl/>
          <w:lang w:bidi="fa-IR"/>
        </w:rPr>
        <w:t xml:space="preserve"> را هم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دانند، دست کم، ترس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وضع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خودشان داشته باشند، آن هم بر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تصم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حساب شده. حال، شما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چه برنامه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د؟</w:t>
      </w:r>
      <w:r w:rsidRPr="00B214F8">
        <w:rPr>
          <w:rtl/>
          <w:lang w:bidi="fa-IR"/>
        </w:rPr>
        <w:t xml:space="preserve"> </w:t>
      </w:r>
      <w:r w:rsidRPr="009704D5">
        <w:rPr>
          <w:rStyle w:val="libFootnotenumChar"/>
          <w:rtl/>
        </w:rPr>
        <w:t>1</w:t>
      </w:r>
    </w:p>
    <w:p w:rsidR="009704D5" w:rsidRPr="009704D5" w:rsidRDefault="009704D5" w:rsidP="00970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همدل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3، ص 106.</w:t>
      </w:r>
    </w:p>
    <w:p w:rsidR="00B214F8" w:rsidRPr="00B214F8" w:rsidRDefault="009704D5" w:rsidP="009704D5">
      <w:pPr>
        <w:pStyle w:val="Heading1"/>
        <w:rPr>
          <w:rtl/>
        </w:rPr>
      </w:pPr>
      <w:r>
        <w:rPr>
          <w:rtl/>
        </w:rPr>
        <w:br w:type="page"/>
      </w:r>
      <w:bookmarkStart w:id="179" w:name="_Toc495745096"/>
      <w:bookmarkStart w:id="180" w:name="_Toc495745311"/>
      <w:r w:rsidR="00B214F8" w:rsidRPr="00B214F8">
        <w:rPr>
          <w:rFonts w:hint="eastAsia"/>
          <w:rtl/>
        </w:rPr>
        <w:lastRenderedPageBreak/>
        <w:t>نظم</w:t>
      </w:r>
      <w:bookmarkEnd w:id="179"/>
      <w:bookmarkEnd w:id="18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نظم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عوامل مهم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در منابع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همگان را به نظم دعوت کرده است. نظم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دامنه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دارد؛ در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علم، عبادت و بندگ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نظافت، پوشش، خواب، خوراک، معاشرت با دوستان و...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دختر جوان،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تمام شئون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نظم و برنامه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قرار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اجازه</w:t>
      </w:r>
      <w:r w:rsidRPr="00B214F8">
        <w:rPr>
          <w:rtl/>
          <w:lang w:bidi="fa-IR"/>
        </w:rPr>
        <w:t xml:space="preserve"> ورود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آن جا که درون خانه، محل امن و آسا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است و انسان،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رفتار و پوشش دارد،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حالت ها به طور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همان محدوده است. بنابرا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در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مکان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وارد شوند،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اجازه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 قرآن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آورده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به خانه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وارد نشو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مگر آن که آنان را قبلاً آگاه ساز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9704D5">
        <w:rPr>
          <w:rStyle w:val="libFootnotenumChar"/>
          <w:rtl/>
        </w:rPr>
        <w:t>1</w:t>
      </w:r>
    </w:p>
    <w:p w:rsidR="009704D5" w:rsidRPr="009704D5" w:rsidRDefault="009704D5" w:rsidP="00970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نور (24)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27.</w:t>
      </w:r>
    </w:p>
    <w:p w:rsidR="00B214F8" w:rsidRPr="00B214F8" w:rsidRDefault="009704D5" w:rsidP="009704D5">
      <w:pPr>
        <w:pStyle w:val="Heading1"/>
        <w:rPr>
          <w:rtl/>
        </w:rPr>
      </w:pPr>
      <w:r>
        <w:rPr>
          <w:rtl/>
        </w:rPr>
        <w:br w:type="page"/>
      </w:r>
      <w:bookmarkStart w:id="181" w:name="_Toc495745097"/>
      <w:bookmarkStart w:id="182" w:name="_Toc495745312"/>
      <w:r w:rsidR="00B214F8" w:rsidRPr="00B214F8">
        <w:rPr>
          <w:rFonts w:hint="eastAsia"/>
          <w:rtl/>
        </w:rPr>
        <w:lastRenderedPageBreak/>
        <w:t>قرآن</w:t>
      </w:r>
      <w:r w:rsidR="00B214F8" w:rsidRPr="00B214F8">
        <w:rPr>
          <w:rtl/>
        </w:rPr>
        <w:t xml:space="preserve"> و زنان</w:t>
      </w:r>
      <w:bookmarkEnd w:id="181"/>
      <w:bookmarkEnd w:id="18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قرآن</w:t>
      </w:r>
      <w:r w:rsidRPr="00B214F8">
        <w:rPr>
          <w:rtl/>
          <w:lang w:bidi="fa-IR"/>
        </w:rPr>
        <w:t xml:space="preserve"> علاوه 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با خطاب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عموم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همه مومنان را مخاطب قرار داده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امش</w:t>
      </w:r>
      <w:r w:rsidRPr="00B214F8">
        <w:rPr>
          <w:rtl/>
          <w:lang w:bidi="fa-IR"/>
        </w:rPr>
        <w:t xml:space="preserve"> عموم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در چند سوره از زنان و دختران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سخن به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آورده است؛ همچون سوره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آل عمران، احزاب، نور، نساء، طلاق، ممتحنه، کوثر،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محارم</w:t>
      </w:r>
      <w:r w:rsidRPr="00B214F8">
        <w:rPr>
          <w:rtl/>
          <w:lang w:bidi="fa-IR"/>
        </w:rPr>
        <w:t xml:space="preserve"> از نظر قرآن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1. لبعو لتهنّ شوهران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2. او آبائهنّ پدران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3. او آباء بعو لتهنّ پدرشوهران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4. او ابنائهنّ پسران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5. او ابناء بعولتهنّ پسران شوهران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6. او اخوائهنّ برادران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7. او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اخوائهنّ پسر برادران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8. او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اخواتهنّ پسر خواهران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9. او نسائهنّ زنان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10. او ماملکت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مانهنّمملوکان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11. او التابع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الاربه طف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زن ندارند.</w:t>
      </w:r>
    </w:p>
    <w:p w:rsidR="009704D5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12. او الطّفل الذ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ظهروا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عورات النساء 1 کودکان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ستند</w:t>
      </w:r>
      <w:r w:rsidRPr="00B214F8">
        <w:rPr>
          <w:rtl/>
          <w:lang w:bidi="fa-IR"/>
        </w:rPr>
        <w:t xml:space="preserve">. </w:t>
      </w:r>
    </w:p>
    <w:p w:rsidR="009704D5" w:rsidRPr="009704D5" w:rsidRDefault="009704D5" w:rsidP="00970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نور (24)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31.</w:t>
      </w:r>
    </w:p>
    <w:p w:rsidR="00B214F8" w:rsidRPr="00B214F8" w:rsidRDefault="009704D5" w:rsidP="009704D5">
      <w:pPr>
        <w:pStyle w:val="Heading1"/>
        <w:rPr>
          <w:rtl/>
        </w:rPr>
      </w:pPr>
      <w:r>
        <w:rPr>
          <w:rtl/>
        </w:rPr>
        <w:br w:type="page"/>
      </w:r>
      <w:bookmarkStart w:id="183" w:name="_Toc495745098"/>
      <w:bookmarkStart w:id="184" w:name="_Toc495745313"/>
      <w:r w:rsidR="00B214F8" w:rsidRPr="00B214F8">
        <w:rPr>
          <w:rFonts w:hint="eastAsia"/>
          <w:rtl/>
        </w:rPr>
        <w:lastRenderedPageBreak/>
        <w:t>به</w:t>
      </w:r>
      <w:r w:rsidR="00B214F8" w:rsidRPr="00B214F8">
        <w:rPr>
          <w:rtl/>
        </w:rPr>
        <w:t xml:space="preserve"> نام او</w:t>
      </w:r>
      <w:bookmarkEnd w:id="183"/>
      <w:bookmarkEnd w:id="18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غنچه،</w:t>
      </w:r>
      <w:r w:rsidRPr="00B214F8">
        <w:rPr>
          <w:rtl/>
          <w:lang w:bidi="fa-IR"/>
        </w:rPr>
        <w:t xml:space="preserve"> تا غنچهاست در حجاب است 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هوس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آن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اما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حجاب سبز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خود را کنار نهاد و باز شد، خواهند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دند،</w:t>
      </w:r>
      <w:r w:rsidRPr="00B214F8">
        <w:rPr>
          <w:rtl/>
          <w:lang w:bidi="fa-IR"/>
        </w:rPr>
        <w:t xml:space="preserve"> چند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ممکن است 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مناسب قرارش دهند، اما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پژمرده و پرپر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آن را در سطل زباله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اندازند.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زنان،</w:t>
      </w:r>
      <w:r w:rsidRPr="00B214F8">
        <w:rPr>
          <w:rtl/>
          <w:lang w:bidi="fa-IR"/>
        </w:rPr>
        <w:t xml:space="preserve"> تا در حجابند، همچون غنچه اند،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دست طمع و تصرف به سمت آنها دراز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اما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حجاب را کنار گذارند، مورد طمع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واقع خواهند شد. پس، ممکن است چند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هم... اما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که. ...</w:t>
      </w:r>
    </w:p>
    <w:p w:rsidR="00B214F8" w:rsidRPr="00B214F8" w:rsidRDefault="00B214F8" w:rsidP="009704D5">
      <w:pPr>
        <w:pStyle w:val="Heading1"/>
        <w:rPr>
          <w:rtl/>
        </w:rPr>
      </w:pPr>
      <w:bookmarkStart w:id="185" w:name="_Toc495745099"/>
      <w:bookmarkStart w:id="186" w:name="_Toc495745314"/>
      <w:r w:rsidRPr="00B214F8">
        <w:rPr>
          <w:rFonts w:hint="eastAsia"/>
          <w:rtl/>
        </w:rPr>
        <w:t>حجاب؛</w:t>
      </w:r>
      <w:r w:rsidRPr="00B214F8">
        <w:rPr>
          <w:rtl/>
        </w:rPr>
        <w:t xml:space="preserve"> عامل آسا</w:t>
      </w:r>
      <w:r w:rsidRPr="00B214F8">
        <w:rPr>
          <w:rFonts w:hint="cs"/>
          <w:rtl/>
        </w:rPr>
        <w:t>ی</w:t>
      </w:r>
      <w:r w:rsidRPr="00B214F8">
        <w:rPr>
          <w:rFonts w:hint="eastAsia"/>
          <w:rtl/>
        </w:rPr>
        <w:t>ش</w:t>
      </w:r>
      <w:bookmarkEnd w:id="185"/>
      <w:bookmarkEnd w:id="186"/>
    </w:p>
    <w:p w:rsidR="00B214F8" w:rsidRPr="00B214F8" w:rsidRDefault="00B214F8" w:rsidP="009704D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شما</w:t>
      </w:r>
      <w:r w:rsidRPr="00B214F8">
        <w:rPr>
          <w:rtl/>
          <w:lang w:bidi="fa-IR"/>
        </w:rPr>
        <w:t xml:space="preserve"> چرا به دور خانه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تان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وارها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خاردار نصب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د؟</w:t>
      </w:r>
      <w:r w:rsidRPr="00B214F8">
        <w:rPr>
          <w:rtl/>
          <w:lang w:bidi="fa-IR"/>
        </w:rPr>
        <w:t xml:space="preserve"> اگر در خانه ها چوب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باشد، چرا </w:t>
      </w:r>
      <w:r w:rsidR="009704D5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هن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وارها</w:t>
      </w:r>
      <w:r w:rsidRPr="00B214F8">
        <w:rPr>
          <w:rtl/>
          <w:lang w:bidi="fa-IR"/>
        </w:rPr>
        <w:t xml:space="preserve"> کوتاه باشد، چرا بلند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همه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شماست،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حجاب همچون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</w:t>
      </w:r>
      <w:r w:rsidRPr="00B214F8">
        <w:rPr>
          <w:rtl/>
          <w:lang w:bidi="fa-IR"/>
        </w:rPr>
        <w:t xml:space="preserve"> خانه و همچون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خاردار است. حال، اگر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</w:t>
      </w:r>
      <w:r w:rsidRPr="00B214F8">
        <w:rPr>
          <w:rtl/>
          <w:lang w:bidi="fa-IR"/>
        </w:rPr>
        <w:t xml:space="preserve"> خانه ها بلند باشد و کوتاه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خاردار داشته باشد و بردار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در بسته است باز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موجب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آرامش و اسا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شما خواهد بود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موجب ناآرام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حال</w:t>
      </w:r>
      <w:r w:rsidRPr="00B214F8">
        <w:rPr>
          <w:rtl/>
          <w:lang w:bidi="fa-IR"/>
        </w:rPr>
        <w:t xml:space="preserve"> اگر درها،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وارها</w:t>
      </w:r>
      <w:r w:rsidRPr="00B214F8">
        <w:rPr>
          <w:rtl/>
          <w:lang w:bidi="fa-IR"/>
        </w:rPr>
        <w:t xml:space="preserve"> و...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خانه ها باشد، حجاب هم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آسودگ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است. اگر اسلام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زن، حجاب اؤرده،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اوست نه مشتقتش. مشقت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بدحجاب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</w:t>
      </w:r>
      <w:r w:rsidRPr="009704D5">
        <w:rPr>
          <w:rStyle w:val="libFootnotenumChar"/>
          <w:rtl/>
        </w:rPr>
        <w:t>1</w:t>
      </w:r>
    </w:p>
    <w:p w:rsidR="009704D5" w:rsidRPr="009704D5" w:rsidRDefault="009704D5" w:rsidP="00970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9704D5" w:rsidRDefault="00B214F8" w:rsidP="009704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نقل از کتاب تمث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لات</w:t>
      </w:r>
      <w:r w:rsidRPr="00B214F8">
        <w:rPr>
          <w:rtl/>
          <w:lang w:bidi="fa-IR"/>
        </w:rPr>
        <w:t>.</w:t>
      </w:r>
    </w:p>
    <w:p w:rsidR="00B214F8" w:rsidRPr="00B214F8" w:rsidRDefault="009704D5" w:rsidP="009704D5">
      <w:pPr>
        <w:pStyle w:val="Heading1"/>
        <w:rPr>
          <w:rtl/>
        </w:rPr>
      </w:pPr>
      <w:r>
        <w:rPr>
          <w:rtl/>
        </w:rPr>
        <w:br w:type="page"/>
      </w:r>
      <w:bookmarkStart w:id="187" w:name="_Toc495745100"/>
      <w:bookmarkStart w:id="188" w:name="_Toc495745315"/>
      <w:r w:rsidR="00B214F8" w:rsidRPr="00B214F8">
        <w:rPr>
          <w:rFonts w:hint="eastAsia"/>
          <w:rtl/>
        </w:rPr>
        <w:lastRenderedPageBreak/>
        <w:t>عطر</w:t>
      </w:r>
      <w:r w:rsidR="00B214F8" w:rsidRPr="00B214F8">
        <w:rPr>
          <w:rtl/>
        </w:rPr>
        <w:t xml:space="preserve"> حجاب</w:t>
      </w:r>
      <w:bookmarkEnd w:id="187"/>
      <w:bookmarkEnd w:id="18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گل</w:t>
      </w:r>
      <w:r w:rsidRPr="00B214F8">
        <w:rPr>
          <w:rtl/>
          <w:lang w:bidi="fa-IR"/>
        </w:rPr>
        <w:t xml:space="preserve"> تا باز نشده، معطر است.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باز شود عطر خود را از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زن تا باحجاب است،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باست</w:t>
      </w:r>
      <w:r w:rsidRPr="00B214F8">
        <w:rPr>
          <w:rtl/>
          <w:lang w:bidi="fa-IR"/>
        </w:rPr>
        <w:t>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حجاب کنار رود، آن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طراوت از دست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</w:t>
      </w:r>
    </w:p>
    <w:p w:rsidR="00B214F8" w:rsidRPr="00B214F8" w:rsidRDefault="00B214F8" w:rsidP="009704D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چادر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کامل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نوع حجاب و پوشش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چادر است که سراسر حجم بدن زن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پوشاند و جلب توجه نامحرمان را به کمتر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حدّ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 به شرط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نکات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در آن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شود: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1.کاملاً بدن را بپوشاند و نازک نباشد.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2.رنگ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نباشد،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چادر 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بودن به خاطر جاذبه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دارد،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ژه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جوان،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نامحرمان را به خود جذب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3.با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گونه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چادر استفاده نمود که در برابر نامحرمان کنار نرود.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4.چادر ساده باشد و با نقش و نگار نباشد.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5.لازم است همراه استفاده از چادر، پوشش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چادر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مناسب باشد به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برابر باد و هر حادثه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باره اعضا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بدن مورد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نامحرمان قرار 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6.استفاده از چادر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همراه با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عفاف باشد.</w:t>
      </w:r>
    </w:p>
    <w:p w:rsidR="00B214F8" w:rsidRPr="00B214F8" w:rsidRDefault="00B214F8" w:rsidP="009704D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شلوار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مورد استفاده بانوان شلوار است که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پوشاننده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پاهاست. از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نقل است </w:t>
      </w:r>
      <w:r w:rsidRPr="009704D5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که فرمود: « من و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در بق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نشسته بود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سوار بر الاغ گذشت. ناگهان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الاغ لرز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زن بر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افتاد.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صورت خود را برگردان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نگاهش به </w:t>
      </w:r>
      <w:r w:rsidRPr="00B214F8">
        <w:rPr>
          <w:rtl/>
          <w:lang w:bidi="fa-IR"/>
        </w:rPr>
        <w:lastRenderedPageBreak/>
        <w:t>پاها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فتد</w:t>
      </w:r>
      <w:r w:rsidRPr="00B214F8">
        <w:rPr>
          <w:rtl/>
          <w:lang w:bidi="fa-IR"/>
        </w:rPr>
        <w:t xml:space="preserve">. اصحاب عرض کردند: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شلوار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 (و قهراً پاها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 و برگرداندن صورت لازم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)،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 «خدا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>! زنان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شلوار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پوشند مورد مغفرت قرار ده». و سه بار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جمله را تکرار نمودند و سپس فرمو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>: «ا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مردم! شلوار بپوش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پوشاننده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شماست.»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همان حضرت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شلوار، ثواب هر رکعت نماز را به چهار برابر افزا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دهد.» </w:t>
      </w:r>
      <w:r w:rsidRPr="009704D5">
        <w:rPr>
          <w:rStyle w:val="libFootnotenumChar"/>
          <w:rtl/>
        </w:rPr>
        <w:t>2</w:t>
      </w:r>
      <w:r w:rsidRPr="00B214F8">
        <w:rPr>
          <w:rtl/>
          <w:lang w:bidi="fa-IR"/>
        </w:rPr>
        <w:t xml:space="preserve"> و همه فقها به استحباب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شلوار در نماز فتوا داده اند. </w:t>
      </w:r>
      <w:r w:rsidRPr="009704D5">
        <w:rPr>
          <w:rStyle w:val="libFootnotenumChar"/>
          <w:rtl/>
        </w:rPr>
        <w:t>3</w:t>
      </w:r>
    </w:p>
    <w:p w:rsidR="009704D5" w:rsidRPr="0064144D" w:rsidRDefault="0064144D" w:rsidP="006414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تنب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الخواطر، ص 323.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3، ص 339.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عروه الوثق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(ف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ستحب</w:t>
      </w:r>
      <w:r w:rsidRPr="00B214F8">
        <w:rPr>
          <w:rtl/>
          <w:lang w:bidi="fa-IR"/>
        </w:rPr>
        <w:t xml:space="preserve"> من اللباس).</w:t>
      </w:r>
    </w:p>
    <w:p w:rsidR="00B214F8" w:rsidRPr="00B214F8" w:rsidRDefault="0064144D" w:rsidP="0064144D">
      <w:pPr>
        <w:pStyle w:val="Heading1"/>
        <w:rPr>
          <w:rtl/>
        </w:rPr>
      </w:pPr>
      <w:r>
        <w:rPr>
          <w:rtl/>
        </w:rPr>
        <w:br w:type="page"/>
      </w:r>
      <w:bookmarkStart w:id="189" w:name="_Toc495745101"/>
      <w:bookmarkStart w:id="190" w:name="_Toc495745316"/>
      <w:r w:rsidR="00B214F8" w:rsidRPr="00B214F8">
        <w:rPr>
          <w:rFonts w:hint="eastAsia"/>
          <w:rtl/>
        </w:rPr>
        <w:lastRenderedPageBreak/>
        <w:t>سوگند</w:t>
      </w:r>
      <w:r w:rsidR="00B214F8" w:rsidRPr="00B214F8">
        <w:rPr>
          <w:rtl/>
        </w:rPr>
        <w:t xml:space="preserve"> و قسم ب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جا</w:t>
      </w:r>
      <w:bookmarkEnd w:id="189"/>
      <w:bookmarkEnd w:id="19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سوگند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کردن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تأک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جلب اعتماد و اطم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نان،</w:t>
      </w:r>
      <w:r w:rsidRPr="00B214F8">
        <w:rPr>
          <w:rtl/>
          <w:lang w:bidi="fa-IR"/>
        </w:rPr>
        <w:t xml:space="preserve">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همه ملت ها در طول زمان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مورد استفاده است. از نظر اسلام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در مواقع ضرورت، سوگند خوردن، نه تنها مانع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ندارد، بلکه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لازم است؛ اما آنچه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هشدار مطرح است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سوگند و سوگند درو</w:t>
      </w:r>
      <w:r w:rsidRPr="00B214F8">
        <w:rPr>
          <w:rFonts w:hint="eastAsia"/>
          <w:rtl/>
          <w:lang w:bidi="fa-IR"/>
        </w:rPr>
        <w:t>غ</w:t>
      </w:r>
      <w:r w:rsidRPr="00B214F8">
        <w:rPr>
          <w:rtl/>
          <w:lang w:bidi="fa-IR"/>
        </w:rPr>
        <w:t xml:space="preserve"> است که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و دختران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سوگند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خورند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سوگند ها نه تنها مطلوب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بلکه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محسوب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کفاره دارد. سوگند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نظر مردم اعتبار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نخواهد داشت.</w:t>
      </w:r>
    </w:p>
    <w:p w:rsidR="00B214F8" w:rsidRPr="00B214F8" w:rsidRDefault="00B214F8" w:rsidP="0064144D">
      <w:pPr>
        <w:pStyle w:val="Heading1"/>
        <w:rPr>
          <w:rtl/>
        </w:rPr>
      </w:pPr>
      <w:bookmarkStart w:id="191" w:name="_Toc495745102"/>
      <w:bookmarkStart w:id="192" w:name="_Toc495745317"/>
      <w:r w:rsidRPr="00B214F8">
        <w:rPr>
          <w:rFonts w:hint="eastAsia"/>
          <w:rtl/>
        </w:rPr>
        <w:t>ترک</w:t>
      </w:r>
      <w:r w:rsidRPr="00B214F8">
        <w:rPr>
          <w:rtl/>
        </w:rPr>
        <w:t xml:space="preserve"> نماز و گرفتار</w:t>
      </w:r>
      <w:r w:rsidRPr="00B214F8">
        <w:rPr>
          <w:rFonts w:hint="cs"/>
          <w:rtl/>
        </w:rPr>
        <w:t>ی</w:t>
      </w:r>
      <w:r w:rsidRPr="00B214F8">
        <w:rPr>
          <w:rtl/>
        </w:rPr>
        <w:t xml:space="preserve"> در دوزخ</w:t>
      </w:r>
      <w:bookmarkEnd w:id="191"/>
      <w:bookmarkEnd w:id="192"/>
    </w:p>
    <w:p w:rsidR="00B214F8" w:rsidRDefault="00B214F8" w:rsidP="0064144D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امت،</w:t>
      </w:r>
      <w:r w:rsidRPr="00B214F8">
        <w:rPr>
          <w:rtl/>
          <w:lang w:bidi="fa-IR"/>
        </w:rPr>
        <w:t xml:space="preserve"> بارها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اهل بهشت و دوزخ گفت و گو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قرآن بخش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="0064144D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گفت و گو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فرموده است.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 صحنه ها در سوره مدثّر آمده است. اهل بهشت از مجرمان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پرسند: «چه عامل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را به دوزخ روانه کرد؟» آنان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«ما از نمازگزاران نبود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.» </w:t>
      </w:r>
      <w:r w:rsidRPr="0064144D">
        <w:rPr>
          <w:rStyle w:val="libFootnotenumChar"/>
          <w:rtl/>
        </w:rPr>
        <w:t>1</w:t>
      </w:r>
    </w:p>
    <w:p w:rsidR="0064144D" w:rsidRPr="0064144D" w:rsidRDefault="0064144D" w:rsidP="006414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لم نک من المصّل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مدثر (74)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43.</w:t>
      </w:r>
    </w:p>
    <w:p w:rsidR="00B214F8" w:rsidRPr="00B214F8" w:rsidRDefault="0064144D" w:rsidP="0064144D">
      <w:pPr>
        <w:pStyle w:val="Heading1"/>
        <w:rPr>
          <w:rtl/>
        </w:rPr>
      </w:pPr>
      <w:r>
        <w:rPr>
          <w:rtl/>
        </w:rPr>
        <w:br w:type="page"/>
      </w:r>
      <w:bookmarkStart w:id="193" w:name="_Toc495745103"/>
      <w:bookmarkStart w:id="194" w:name="_Toc495745318"/>
      <w:r w:rsidR="00B214F8" w:rsidRPr="00B214F8">
        <w:rPr>
          <w:rFonts w:hint="eastAsia"/>
          <w:rtl/>
        </w:rPr>
        <w:lastRenderedPageBreak/>
        <w:t>سفارش</w:t>
      </w:r>
      <w:r w:rsidR="00B214F8" w:rsidRPr="00B214F8">
        <w:rPr>
          <w:rtl/>
        </w:rPr>
        <w:t xml:space="preserve"> ها</w:t>
      </w:r>
      <w:bookmarkEnd w:id="193"/>
      <w:bookmarkEnd w:id="194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64144D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اشاره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بخش به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گوناگون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متناسب با فرهنگ دختران است،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پرداز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دختران داشته باشد.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سفارش ها، در چهار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قرآن، کلمات معصوم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، علما و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و شهداست.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قرآن به زنان و دختران</w:t>
      </w:r>
    </w:p>
    <w:p w:rsidR="00B214F8" w:rsidRPr="00B214F8" w:rsidRDefault="00B214F8" w:rsidP="0064144D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64144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.حجاب</w:t>
      </w:r>
    </w:p>
    <w:p w:rsidR="00B214F8" w:rsidRPr="00B214F8" w:rsidRDefault="0064144D" w:rsidP="00B214F8">
      <w:pPr>
        <w:pStyle w:val="libNormal"/>
        <w:rPr>
          <w:rtl/>
          <w:lang w:bidi="fa-IR"/>
        </w:rPr>
      </w:pPr>
      <w:r w:rsidRPr="0064144D">
        <w:rPr>
          <w:rStyle w:val="libAlaemChar"/>
          <w:rFonts w:hint="cs"/>
          <w:rtl/>
        </w:rPr>
        <w:t>(</w:t>
      </w:r>
      <w:r w:rsidRPr="0064144D">
        <w:rPr>
          <w:rStyle w:val="libAieChar"/>
          <w:rtl/>
        </w:rPr>
        <w:t>يَا أَيُّهَا النَّبِيُّ قُل لِّأَزْوَاجِكَ وَبَنَاتِكَ وَنِسَاءِ الْمُؤْمِنِينَ يُدْنِينَ عَلَيْهِنَّ مِن جَلَابِيبِهِنَّ ذَٰلِكَ أَدْنَىٰ أَن يُعْرَفْنَ فَلَا يُؤْذَيْنَ وَكَانَ اللَّـهُ غَفُورًا رَّحِيمًا</w:t>
      </w:r>
      <w:r w:rsidRPr="0064144D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64144D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>! به همسران و دخترانت و زنان مؤمنان بگو روسر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بلند خود را بر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فرو افکنند.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(به عفاف) شناخته شوند و مورد آزار قرار 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رند،</w:t>
      </w:r>
      <w:r w:rsidRPr="00B214F8">
        <w:rPr>
          <w:rtl/>
          <w:lang w:bidi="fa-IR"/>
        </w:rPr>
        <w:t xml:space="preserve"> بهتر است.</w:t>
      </w:r>
    </w:p>
    <w:p w:rsidR="00B214F8" w:rsidRPr="00B214F8" w:rsidRDefault="00B214F8" w:rsidP="0064144D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64144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خودنما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64144D" w:rsidP="0064144D">
      <w:pPr>
        <w:pStyle w:val="libNormal"/>
        <w:rPr>
          <w:rtl/>
          <w:lang w:bidi="fa-IR"/>
        </w:rPr>
      </w:pPr>
      <w:r w:rsidRPr="0064144D">
        <w:rPr>
          <w:rStyle w:val="libAlaemChar"/>
          <w:rFonts w:hint="cs"/>
          <w:rtl/>
        </w:rPr>
        <w:t>(</w:t>
      </w:r>
      <w:r w:rsidRPr="0064144D">
        <w:rPr>
          <w:rStyle w:val="libAieChar"/>
          <w:rtl/>
        </w:rPr>
        <w:t>وَقَرْنَ فِي بُيُوتِكُنَّ وَلَا تَبَرَّجْنَ تَبَرُّجَ الْجَاهِلِيَّةِ الْأُولَى</w:t>
      </w:r>
      <w:r w:rsidRPr="0064144D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 xml:space="preserve"> </w:t>
      </w:r>
      <w:r w:rsidR="00B214F8" w:rsidRPr="0064144D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خانه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بمان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همچون زنان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نخست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جمع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ظاهر نشو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اندام و وسا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خود را در معرض تماشا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قرار نده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64144D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64144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.عفت کلام</w:t>
      </w:r>
    </w:p>
    <w:p w:rsidR="00B214F8" w:rsidRPr="00B214F8" w:rsidRDefault="0064144D" w:rsidP="00B214F8">
      <w:pPr>
        <w:pStyle w:val="libNormal"/>
        <w:rPr>
          <w:rtl/>
          <w:lang w:bidi="fa-IR"/>
        </w:rPr>
      </w:pPr>
      <w:r w:rsidRPr="0064144D">
        <w:rPr>
          <w:rStyle w:val="libAlaemChar"/>
          <w:rFonts w:hint="cs"/>
          <w:rtl/>
        </w:rPr>
        <w:t>(</w:t>
      </w:r>
      <w:r w:rsidRPr="0064144D">
        <w:rPr>
          <w:rStyle w:val="libAieChar"/>
          <w:rtl/>
        </w:rPr>
        <w:t>يَا نِسَاءَ النَّبِيِّ لَسْتُنَّ كَأَحَدٍ مِّنَ النِّسَاءِ إِنِ اتَّقَيْتُنَّ فَلَا تَخْضَعْنَ بِالْقَوْلِ فَيَطْمَعَ الَّذِي فِي قَلْبِهِ مَرَضٌ وَقُلْنَ قَوْلًا مَّعْرُوفًا</w:t>
      </w:r>
      <w:r w:rsidRPr="006414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B214F8" w:rsidRPr="0064144D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در</w:t>
      </w:r>
      <w:r w:rsidRPr="00B214F8">
        <w:rPr>
          <w:rtl/>
          <w:lang w:bidi="fa-IR"/>
        </w:rPr>
        <w:t xml:space="preserve"> گفتگوها با ناز و کرشمه و به گونه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سخن مگو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مبادا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ماردلان</w:t>
      </w:r>
      <w:r w:rsidRPr="00B214F8">
        <w:rPr>
          <w:rtl/>
          <w:lang w:bidi="fa-IR"/>
        </w:rPr>
        <w:t xml:space="preserve"> به شما طمع کنند.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64144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.پاکدامن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64144D" w:rsidP="00B214F8">
      <w:pPr>
        <w:pStyle w:val="libNormal"/>
        <w:rPr>
          <w:rtl/>
          <w:lang w:bidi="fa-IR"/>
        </w:rPr>
      </w:pPr>
      <w:r w:rsidRPr="0064144D">
        <w:rPr>
          <w:rStyle w:val="libAlaemChar"/>
          <w:rFonts w:hint="cs"/>
          <w:rtl/>
        </w:rPr>
        <w:t>(</w:t>
      </w:r>
      <w:r>
        <w:rPr>
          <w:rStyle w:val="number"/>
        </w:rPr>
        <w:t xml:space="preserve">. </w:t>
      </w:r>
      <w:r w:rsidRPr="0064144D">
        <w:rPr>
          <w:rStyle w:val="libAieChar"/>
          <w:rtl/>
        </w:rPr>
        <w:t>وَلْيَسْتَعْفِفِ الَّذِينَ لَا يَجِدُونَ نِكَاحًا</w:t>
      </w:r>
      <w:r w:rsidRPr="0064144D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 xml:space="preserve"> </w:t>
      </w:r>
      <w:r w:rsidR="00B214F8" w:rsidRPr="0064144D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آنها</w:t>
      </w:r>
      <w:r w:rsidRPr="00B214F8">
        <w:rPr>
          <w:rtl/>
          <w:lang w:bidi="fa-IR"/>
        </w:rPr>
        <w:t xml:space="preserve"> که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ازدواج را فراهم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عفت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کنند.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64144D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نگاه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آلود</w:t>
      </w:r>
    </w:p>
    <w:p w:rsidR="00B214F8" w:rsidRPr="00B214F8" w:rsidRDefault="0064144D" w:rsidP="00B214F8">
      <w:pPr>
        <w:pStyle w:val="libNormal"/>
        <w:rPr>
          <w:rtl/>
          <w:lang w:bidi="fa-IR"/>
        </w:rPr>
      </w:pPr>
      <w:r w:rsidRPr="0064144D">
        <w:rPr>
          <w:rStyle w:val="libAlaemChar"/>
          <w:rFonts w:hint="cs"/>
          <w:rtl/>
        </w:rPr>
        <w:t>(</w:t>
      </w:r>
      <w:r w:rsidRPr="0064144D">
        <w:rPr>
          <w:rStyle w:val="libAieChar"/>
          <w:rtl/>
        </w:rPr>
        <w:t>وَقُل لِّلْمُؤْمِنَاتِ يَغْضُضْنَ مِنْ أَبْصَارِهِنَّ</w:t>
      </w:r>
      <w:r w:rsidRPr="0064144D">
        <w:rPr>
          <w:rStyle w:val="libAlaemChar"/>
          <w:rFonts w:hint="cs"/>
          <w:rtl/>
        </w:rPr>
        <w:t>)</w:t>
      </w:r>
      <w:r w:rsidRPr="0064144D">
        <w:rPr>
          <w:rStyle w:val="libFootnotenumChar"/>
          <w:rtl/>
        </w:rPr>
        <w:t xml:space="preserve"> </w:t>
      </w:r>
      <w:r w:rsidR="00B214F8" w:rsidRPr="0064144D">
        <w:rPr>
          <w:rStyle w:val="libFootnotenumChar"/>
          <w:rtl/>
        </w:rPr>
        <w:t>5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زنان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بگو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از نگاه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آلود فرو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</w:t>
      </w:r>
    </w:p>
    <w:p w:rsidR="0064144D" w:rsidRPr="0064144D" w:rsidRDefault="0064144D" w:rsidP="006414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احزاب (33)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59؛ نور (24)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31.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احزاب (33)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33.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احزاب (33)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32.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نور (24) /آ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33.</w:t>
      </w:r>
    </w:p>
    <w:p w:rsidR="00B214F8" w:rsidRPr="00B214F8" w:rsidRDefault="00B214F8" w:rsidP="0064144D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5 . نور (24)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31.</w:t>
      </w:r>
    </w:p>
    <w:p w:rsidR="00B214F8" w:rsidRPr="00B214F8" w:rsidRDefault="0064144D" w:rsidP="006B66BC">
      <w:pPr>
        <w:pStyle w:val="Heading1"/>
        <w:rPr>
          <w:rtl/>
        </w:rPr>
      </w:pPr>
      <w:r>
        <w:rPr>
          <w:rtl/>
        </w:rPr>
        <w:br w:type="page"/>
      </w:r>
      <w:r w:rsidR="00B214F8" w:rsidRPr="00B214F8">
        <w:rPr>
          <w:rtl/>
        </w:rPr>
        <w:lastRenderedPageBreak/>
        <w:t xml:space="preserve"> </w:t>
      </w:r>
      <w:bookmarkStart w:id="195" w:name="_Toc495745104"/>
      <w:bookmarkStart w:id="196" w:name="_Toc495745319"/>
      <w:r w:rsidR="00B214F8" w:rsidRPr="00B214F8">
        <w:rPr>
          <w:rtl/>
        </w:rPr>
        <w:t>سفارش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معصوم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r w:rsidR="00B214F8" w:rsidRPr="00B214F8">
        <w:rPr>
          <w:rtl/>
        </w:rPr>
        <w:t xml:space="preserve"> </w:t>
      </w:r>
      <w:r w:rsidR="00C30FB5" w:rsidRPr="00C30FB5">
        <w:rPr>
          <w:rStyle w:val="libAlaemChar"/>
          <w:rtl/>
        </w:rPr>
        <w:t>عليه‌السلام</w:t>
      </w:r>
      <w:bookmarkEnd w:id="195"/>
      <w:bookmarkEnd w:id="196"/>
      <w:r w:rsidR="00C30FB5" w:rsidRPr="00C30FB5">
        <w:rPr>
          <w:rStyle w:val="libAlaemChar"/>
          <w:rtl/>
        </w:rPr>
        <w:t xml:space="preserve"> </w:t>
      </w:r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امام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نقل است که حضرت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طرح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مسائل حضور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آن حضرت لوح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گذاشت و فرمود: نوشته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لوح را مورد توجه قرار بده؛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در آن نوشته شده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کان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ومن</w:t>
      </w:r>
      <w:r w:rsidRPr="00B214F8">
        <w:rPr>
          <w:rtl/>
          <w:lang w:bidi="fa-IR"/>
        </w:rPr>
        <w:t xml:space="preserve"> بالله و 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</w:t>
      </w:r>
      <w:r w:rsidRPr="00B214F8">
        <w:rPr>
          <w:rtl/>
          <w:lang w:bidi="fa-IR"/>
        </w:rPr>
        <w:t xml:space="preserve"> الاخر فلا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ؤد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جاره، و من کان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ومن</w:t>
      </w:r>
      <w:r w:rsidRPr="00B214F8">
        <w:rPr>
          <w:rtl/>
          <w:lang w:bidi="fa-IR"/>
        </w:rPr>
        <w:t xml:space="preserve"> بالله و 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</w:t>
      </w:r>
      <w:r w:rsidRPr="00B214F8">
        <w:rPr>
          <w:rtl/>
          <w:lang w:bidi="fa-IR"/>
        </w:rPr>
        <w:t xml:space="preserve"> الاخر فل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کرم</w:t>
      </w:r>
      <w:r w:rsidRPr="00B214F8">
        <w:rPr>
          <w:rtl/>
          <w:lang w:bidi="fa-IR"/>
        </w:rPr>
        <w:t xml:space="preserve"> 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فه،</w:t>
      </w:r>
      <w:r w:rsidRPr="00B214F8">
        <w:rPr>
          <w:rtl/>
          <w:lang w:bidi="fa-IR"/>
        </w:rPr>
        <w:t xml:space="preserve"> و من کان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ومن</w:t>
      </w:r>
      <w:r w:rsidRPr="00B214F8">
        <w:rPr>
          <w:rtl/>
          <w:lang w:bidi="fa-IR"/>
        </w:rPr>
        <w:t xml:space="preserve"> بالله و 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</w:t>
      </w:r>
      <w:r w:rsidRPr="00B214F8">
        <w:rPr>
          <w:rtl/>
          <w:lang w:bidi="fa-IR"/>
        </w:rPr>
        <w:t xml:space="preserve"> الاخر فل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قل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راً</w:t>
      </w:r>
      <w:r w:rsidRPr="00B214F8">
        <w:rPr>
          <w:rtl/>
          <w:lang w:bidi="fa-IR"/>
        </w:rPr>
        <w:t xml:space="preserve"> او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سکت</w:t>
      </w:r>
      <w:r w:rsidRPr="00B214F8">
        <w:rPr>
          <w:rtl/>
          <w:lang w:bidi="fa-IR"/>
        </w:rPr>
        <w:t xml:space="preserve">. </w:t>
      </w:r>
      <w:r w:rsidRPr="0064144D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 به خدا و روز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دارد، هرگز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خود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آزارد. و هر کس به خدا و روز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</w:t>
      </w:r>
      <w:r w:rsidRPr="00B214F8">
        <w:rPr>
          <w:rtl/>
          <w:lang w:bidi="fa-IR"/>
        </w:rPr>
        <w:t xml:space="preserve"> عق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دارد،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اکرام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هر کس به خدا و روز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دارد، سخن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حق به زبان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 وگرنه حتماً سکوت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لب از ناروا فرو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از اصحاب خود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«زن در چه حالت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خدا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تر است؟» آنها جواب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نداشتند. حضرت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سخن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را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در پاسخ فرمود: «ادن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 تکون من ربّها ان تلتزم قعر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تها»؛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حال زن به خدا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در درون خانه خود باشد. </w:t>
      </w:r>
      <w:r w:rsidRPr="0013006F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به حضرت فاطمه و صف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فاطمه بنت رسول الله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صف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عمه رسول الله اعملا لما عندالله لا اغن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عنکما من الله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ئاً؛</w:t>
      </w:r>
      <w:r w:rsidRPr="00B214F8">
        <w:rPr>
          <w:rtl/>
          <w:lang w:bidi="fa-IR"/>
        </w:rPr>
        <w:t xml:space="preserve"> </w:t>
      </w:r>
      <w:r w:rsidRPr="0013006F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فاطمه دختر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عمه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>!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نعمت ها و پاداش اله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عمل</w:t>
      </w:r>
      <w:r w:rsidR="0013006F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صالح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من بدون عمل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شگاه</w:t>
      </w:r>
      <w:r w:rsidRPr="00B214F8">
        <w:rPr>
          <w:rtl/>
          <w:lang w:bidi="fa-IR"/>
        </w:rPr>
        <w:t xml:space="preserve"> خدا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حضرت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نقل است: پدرم رسول خدا به من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</w:t>
      </w:r>
      <w:r w:rsidRPr="00B214F8">
        <w:rPr>
          <w:rtl/>
          <w:lang w:bidi="fa-IR"/>
        </w:rPr>
        <w:t xml:space="preserve"> و البخل فانه عامه لا تکون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م؛</w:t>
      </w:r>
      <w:r w:rsidRPr="00B214F8">
        <w:rPr>
          <w:rtl/>
          <w:lang w:bidi="fa-IR"/>
        </w:rPr>
        <w:t xml:space="preserve"> </w:t>
      </w:r>
      <w:r w:rsidRPr="0013006F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بخل 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بخل آفت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در شخص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اسماء دختر ابوبکر ـ که خواهر 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بود ـ به خانه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آمد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جامه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نازک و بدن نما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بود. رسول اکرم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از او برگرداند و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اسماء!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دختر به حد بلوغ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سزاوار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بدن او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شود مگر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ـ و اشاره فرمود به چهره و قسمت مچ به پا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دست خودش. </w:t>
      </w:r>
      <w:r w:rsidRPr="0013006F">
        <w:rPr>
          <w:rStyle w:val="libFootnotenumChar"/>
          <w:rtl/>
        </w:rPr>
        <w:t>5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به حضرت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خواهر با وفا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اختاه اتق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الله و اعلم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 اهل الارض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موتون</w:t>
      </w:r>
      <w:r w:rsidRPr="00B214F8">
        <w:rPr>
          <w:rtl/>
          <w:lang w:bidi="fa-IR"/>
        </w:rPr>
        <w:t xml:space="preserve"> و اهل السماء و 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بقون،</w:t>
      </w:r>
      <w:r w:rsidRPr="00B214F8">
        <w:rPr>
          <w:rtl/>
          <w:lang w:bidi="fa-IR"/>
        </w:rPr>
        <w:t xml:space="preserve"> و ان کل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ء</w:t>
      </w:r>
      <w:r w:rsidRPr="00B214F8">
        <w:rPr>
          <w:rtl/>
          <w:lang w:bidi="fa-IR"/>
        </w:rPr>
        <w:t xml:space="preserve"> هالک الا وجه الله الذ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خلق بقدرته،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بعث</w:t>
      </w:r>
      <w:r w:rsidRPr="00B214F8">
        <w:rPr>
          <w:rtl/>
          <w:lang w:bidi="fa-IR"/>
        </w:rPr>
        <w:t xml:space="preserve"> الخلق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دهم</w:t>
      </w:r>
      <w:r w:rsidRPr="00B214F8">
        <w:rPr>
          <w:rtl/>
          <w:lang w:bidi="fa-IR"/>
        </w:rPr>
        <w:t xml:space="preserve"> و هو فرد وحده؛ </w:t>
      </w:r>
      <w:r w:rsidRPr="0013006F">
        <w:rPr>
          <w:rStyle w:val="libFootnotenumChar"/>
          <w:rtl/>
        </w:rPr>
        <w:t>6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</w:t>
      </w:r>
      <w:r w:rsidRPr="00B214F8">
        <w:rPr>
          <w:rtl/>
          <w:lang w:bidi="fa-IR"/>
        </w:rPr>
        <w:t xml:space="preserve"> جان!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کن، و بدان که اهل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 xml:space="preserve"> و اهل آسمان نخواهند ماند، و همه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هلاک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جز خداوند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دگان</w:t>
      </w:r>
      <w:r w:rsidRPr="00B214F8">
        <w:rPr>
          <w:rtl/>
          <w:lang w:bidi="fa-IR"/>
        </w:rPr>
        <w:t xml:space="preserve"> را به قدرت خود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اوست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همتا.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آن جا که حضرت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نب،</w:t>
      </w:r>
      <w:r w:rsidRPr="00B214F8">
        <w:rPr>
          <w:rtl/>
          <w:lang w:bidi="fa-IR"/>
        </w:rPr>
        <w:t xml:space="preserve"> علاوه بر فضا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چون علم و فصاحت و بلاغت و پارسا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شجاعت مانند پدرش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حضرت فاطمه اهل تهجد و شب زنده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بود، امام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به او فرمود: 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اختاه لا تنس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صلاه الل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ل؛</w:t>
      </w:r>
      <w:r w:rsidRPr="00B214F8">
        <w:rPr>
          <w:rtl/>
          <w:lang w:bidi="fa-IR"/>
        </w:rPr>
        <w:t xml:space="preserve"> </w:t>
      </w:r>
      <w:r w:rsidRPr="0013006F">
        <w:rPr>
          <w:rStyle w:val="libFootnotenumChar"/>
          <w:rtl/>
        </w:rPr>
        <w:t>7</w:t>
      </w:r>
      <w:r w:rsidRPr="00B214F8">
        <w:rPr>
          <w:rtl/>
          <w:lang w:bidi="fa-IR"/>
        </w:rPr>
        <w:t xml:space="preserve"> خواهرم مرا در نماز شب فراموش مکن.</w:t>
      </w:r>
    </w:p>
    <w:p w:rsidR="0013006F" w:rsidRPr="0013006F" w:rsidRDefault="0013006F" w:rsidP="0013006F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بحارالنوار، ج 43، ص 62.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همان، ص 92.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گفتارها، ج 1، ص 135؛ طبقات ابن سعد، ج 2، ص 255.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دلائل الامامه، طبر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 72؛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tl/>
          <w:lang w:bidi="fa-IR"/>
        </w:rPr>
        <w:t xml:space="preserve"> عصمت، عبدالکر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موگه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 4.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lastRenderedPageBreak/>
        <w:t>5 . مسئله حجاب، ص 15.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6 . رسول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محلات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کوتاه به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کبر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، ص 34.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7 . همان، ص 17.</w:t>
      </w:r>
    </w:p>
    <w:p w:rsidR="00B214F8" w:rsidRPr="00B214F8" w:rsidRDefault="0013006F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سفارش</w:t>
      </w:r>
      <w:r w:rsidR="00B214F8" w:rsidRPr="00B214F8">
        <w:rPr>
          <w:rtl/>
          <w:lang w:bidi="fa-IR"/>
        </w:rPr>
        <w:t xml:space="preserve"> حضرت عل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="00B214F8" w:rsidRPr="00B214F8">
        <w:rPr>
          <w:rtl/>
          <w:lang w:bidi="fa-IR"/>
        </w:rPr>
        <w:t xml:space="preserve"> به محمد بن حنف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ه</w:t>
      </w:r>
    </w:p>
    <w:p w:rsidR="00B214F8" w:rsidRPr="00B214F8" w:rsidRDefault="00B214F8" w:rsidP="0013006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="0013006F">
        <w:rPr>
          <w:rFonts w:hint="cs"/>
          <w:rtl/>
          <w:lang w:bidi="fa-IR"/>
        </w:rPr>
        <w:t xml:space="preserve"> </w:t>
      </w:r>
      <w:r w:rsidR="0013006F" w:rsidRPr="00C30FB5">
        <w:rPr>
          <w:rStyle w:val="libAlaemChar"/>
          <w:rtl/>
        </w:rPr>
        <w:t xml:space="preserve">عليه‌السلام </w:t>
      </w:r>
      <w:r w:rsidR="0013006F"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t>به فرزندش محمد بن حنف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المرئه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و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بقهر مائه فدارها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کل حال واحسن الصحبه لها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صفوا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شک؛</w:t>
      </w:r>
      <w:r w:rsidRPr="00B214F8">
        <w:rPr>
          <w:rtl/>
          <w:lang w:bidi="fa-IR"/>
        </w:rPr>
        <w:t xml:space="preserve"> </w:t>
      </w:r>
      <w:r w:rsidRPr="0013006F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(گل) است، نه قهرمان. پس با او در هر حال مدارا کن و رفتار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</w:t>
      </w:r>
      <w:r w:rsidRPr="00B214F8">
        <w:rPr>
          <w:rtl/>
          <w:lang w:bidi="fa-IR"/>
        </w:rPr>
        <w:t xml:space="preserve"> داشته باش تا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ات با صفا و گوارا باشد.</w:t>
      </w:r>
    </w:p>
    <w:p w:rsidR="0013006F" w:rsidRPr="0013006F" w:rsidRDefault="0013006F" w:rsidP="001300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 xml:space="preserve"> ج 14، ص 120.</w:t>
      </w:r>
    </w:p>
    <w:p w:rsidR="00B214F8" w:rsidRPr="00B214F8" w:rsidRDefault="00B214F8" w:rsidP="0013006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30 سفارش برگز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از سفارش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معصوم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</w:t>
      </w:r>
    </w:p>
    <w:p w:rsidR="00B214F8" w:rsidRPr="00B214F8" w:rsidRDefault="0013006F" w:rsidP="0013006F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- </w:t>
      </w:r>
      <w:r w:rsidR="00B214F8" w:rsidRPr="00B214F8">
        <w:rPr>
          <w:rtl/>
          <w:lang w:bidi="fa-IR"/>
        </w:rPr>
        <w:t xml:space="preserve">. 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اد</w:t>
      </w:r>
      <w:r w:rsidR="00B214F8" w:rsidRPr="00B214F8">
        <w:rPr>
          <w:rtl/>
          <w:lang w:bidi="fa-IR"/>
        </w:rPr>
        <w:t xml:space="preserve"> خدا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افضل</w:t>
      </w:r>
      <w:r w:rsidRPr="00B214F8">
        <w:rPr>
          <w:rtl/>
          <w:lang w:bidi="fa-IR"/>
        </w:rPr>
        <w:t xml:space="preserve"> الوصا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الزمها ان لا تنس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ربّک و ان تذکره دائماً و لا تعص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ه؛</w:t>
      </w:r>
      <w:r w:rsidRPr="00B214F8">
        <w:rPr>
          <w:rtl/>
          <w:lang w:bidi="fa-IR"/>
        </w:rPr>
        <w:t xml:space="preserve"> </w:t>
      </w:r>
      <w:r w:rsidRPr="0013006F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والاتر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واجبتر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موعظه ها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خدا را فراموش نکن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همواره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او باش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هرگز او را معص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.پره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گناه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من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عننا</w:t>
      </w:r>
      <w:r w:rsidRPr="00B214F8">
        <w:rPr>
          <w:rtl/>
          <w:lang w:bidi="fa-IR"/>
        </w:rPr>
        <w:t xml:space="preserve"> من 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تحدّث</w:t>
      </w:r>
      <w:r w:rsidRPr="00B214F8">
        <w:rPr>
          <w:rtl/>
          <w:lang w:bidi="fa-IR"/>
        </w:rPr>
        <w:t xml:space="preserve"> المخدّرات بورعه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خدورهنّ؛ </w:t>
      </w:r>
      <w:r w:rsidRPr="0013006F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زنان پاکدامن و پرده 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ورع و شهادت ندهند.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.لباس انگشت نما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زنان هنگام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رفتن لباس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بپوشند که توجه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را به خود جذب کنند.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صدا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خود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13006F">
        <w:rPr>
          <w:rStyle w:val="libFootnotenumChar"/>
          <w:rtl/>
        </w:rPr>
        <w:t>3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معشر الفت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حصنوا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نکم</w:t>
      </w:r>
      <w:r w:rsidRPr="00B214F8">
        <w:rPr>
          <w:rtl/>
          <w:lang w:bidi="fa-IR"/>
        </w:rPr>
        <w:t xml:space="preserve"> بالعلم؛ </w:t>
      </w:r>
      <w:r w:rsidRPr="0013006F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جوانان!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خود را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کند.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الزّ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بحسن الصواب لا بحسن الثّ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اب؛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خوب و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انجام دادن است، نه لباس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>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lastRenderedPageBreak/>
        <w:t>5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.حفظ 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کف نفسه عن اعراض الناس اقاله الله عثرته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</w:t>
      </w:r>
      <w:r w:rsidRPr="00B214F8">
        <w:rPr>
          <w:rtl/>
          <w:lang w:bidi="fa-IR"/>
        </w:rPr>
        <w:t xml:space="preserve"> الق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امه؛</w:t>
      </w:r>
      <w:r w:rsidRPr="00B214F8">
        <w:rPr>
          <w:rtl/>
          <w:lang w:bidi="fa-IR"/>
        </w:rPr>
        <w:t xml:space="preserve"> 5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تعرض به ناموس و ابرو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شتن</w:t>
      </w:r>
      <w:r w:rsidRPr="00B214F8">
        <w:rPr>
          <w:rtl/>
          <w:lang w:bidi="fa-IR"/>
        </w:rPr>
        <w:t xml:space="preserve">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خداوند روز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امت</w:t>
      </w:r>
      <w:r w:rsidRPr="00B214F8">
        <w:rPr>
          <w:rtl/>
          <w:lang w:bidi="fa-IR"/>
        </w:rPr>
        <w:t xml:space="preserve"> گناهان او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بخشد.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</w:t>
      </w:r>
      <w:r w:rsidRPr="00B214F8">
        <w:rPr>
          <w:rtl/>
          <w:lang w:bidi="fa-IR"/>
        </w:rPr>
        <w:t xml:space="preserve"> و کثره الکلام فانه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کثر</w:t>
      </w:r>
      <w:r w:rsidRPr="00B214F8">
        <w:rPr>
          <w:rtl/>
          <w:lang w:bidi="fa-IR"/>
        </w:rPr>
        <w:t xml:space="preserve"> الزّلل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ورث</w:t>
      </w:r>
      <w:r w:rsidRPr="00B214F8">
        <w:rPr>
          <w:rtl/>
          <w:lang w:bidi="fa-IR"/>
        </w:rPr>
        <w:t xml:space="preserve"> الملل؛ </w:t>
      </w:r>
      <w:r w:rsidRPr="0013006F">
        <w:rPr>
          <w:rStyle w:val="libFootnotenumChar"/>
          <w:rtl/>
        </w:rPr>
        <w:t>6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موجب لغزش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و رنجش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ظاهر و باطن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الجمال</w:t>
      </w:r>
      <w:r w:rsidRPr="00B214F8">
        <w:rPr>
          <w:rtl/>
          <w:lang w:bidi="fa-IR"/>
        </w:rPr>
        <w:t xml:space="preserve"> الظاهر حسن الصوره و الجمال الباطل حسن السّر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ره؛</w:t>
      </w:r>
      <w:r w:rsidRPr="00B214F8">
        <w:rPr>
          <w:rtl/>
          <w:lang w:bidi="fa-IR"/>
        </w:rPr>
        <w:t xml:space="preserve"> 7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ظاهر،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صورت است،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باطن،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روش و مرام.</w:t>
      </w:r>
    </w:p>
    <w:p w:rsidR="00B214F8" w:rsidRPr="00B214F8" w:rsidRDefault="00B214F8" w:rsidP="0013006F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کساه الح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اء</w:t>
      </w:r>
      <w:r w:rsidRPr="00B214F8">
        <w:rPr>
          <w:rtl/>
          <w:lang w:bidi="fa-IR"/>
        </w:rPr>
        <w:t xml:space="preserve"> ثوبه لم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الناس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به؛</w:t>
      </w:r>
      <w:r w:rsidRPr="00B214F8">
        <w:rPr>
          <w:rtl/>
          <w:lang w:bidi="fa-IR"/>
        </w:rPr>
        <w:t xml:space="preserve"> 8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لباس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او را بپوشاند، مردم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او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</w:t>
      </w:r>
      <w:r w:rsidRPr="00B214F8">
        <w:rPr>
          <w:rtl/>
          <w:lang w:bidi="fa-IR"/>
        </w:rPr>
        <w:t>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9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.شانه زدن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المشط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الفقر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ذهب</w:t>
      </w:r>
      <w:r w:rsidRPr="00B214F8">
        <w:rPr>
          <w:rtl/>
          <w:lang w:bidi="fa-IR"/>
        </w:rPr>
        <w:t xml:space="preserve"> الداء؛ </w:t>
      </w:r>
      <w:r w:rsidRPr="001056E3">
        <w:rPr>
          <w:rStyle w:val="libFootnotenumChar"/>
          <w:rtl/>
        </w:rPr>
        <w:t>9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سر</w:t>
      </w:r>
      <w:r w:rsidRPr="00B214F8">
        <w:rPr>
          <w:rtl/>
          <w:lang w:bidi="fa-IR"/>
        </w:rPr>
        <w:t xml:space="preserve"> را شانه زدن فقر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برد.</w:t>
      </w:r>
    </w:p>
    <w:p w:rsidR="00B214F8" w:rsidRPr="00B214F8" w:rsidRDefault="0013006F" w:rsidP="001056E3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B214F8" w:rsidRPr="00B214F8">
        <w:rPr>
          <w:rtl/>
          <w:lang w:bidi="fa-IR"/>
        </w:rPr>
        <w:t>10</w:t>
      </w:r>
      <w:r>
        <w:rPr>
          <w:rFonts w:hint="cs"/>
          <w:rtl/>
          <w:lang w:bidi="fa-IR"/>
        </w:rPr>
        <w:t xml:space="preserve"> - </w:t>
      </w:r>
      <w:r w:rsidR="00B214F8" w:rsidRPr="00B214F8">
        <w:rPr>
          <w:rtl/>
          <w:lang w:bidi="fa-IR"/>
        </w:rPr>
        <w:t>.آرا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ش</w:t>
      </w:r>
      <w:r w:rsidR="00B214F8" w:rsidRPr="00B214F8">
        <w:rPr>
          <w:rtl/>
          <w:lang w:bidi="fa-IR"/>
        </w:rPr>
        <w:t xml:space="preserve"> برا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مردم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</w:t>
      </w:r>
      <w:r w:rsidRPr="00B214F8">
        <w:rPr>
          <w:rtl/>
          <w:lang w:bidi="fa-IR"/>
        </w:rPr>
        <w:t xml:space="preserve"> ان تتزّ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للناس و تبازر الله بالمعاص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. </w:t>
      </w:r>
      <w:r w:rsidRPr="001056E3">
        <w:rPr>
          <w:rStyle w:val="libFootnotenumChar"/>
          <w:rtl/>
        </w:rPr>
        <w:t>10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خود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انجام گناه با خدا به 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برخ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11</w:t>
      </w:r>
      <w:r w:rsidR="0013006F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صالحان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سجاد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مجالسه</w:t>
      </w:r>
      <w:r w:rsidRPr="00B214F8">
        <w:rPr>
          <w:rtl/>
          <w:lang w:bidi="fa-IR"/>
        </w:rPr>
        <w:t xml:space="preserve"> الصالح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الصلاح. </w:t>
      </w:r>
      <w:r w:rsidRPr="00DC3F5A">
        <w:rPr>
          <w:rStyle w:val="libFootnotenumChar"/>
          <w:rtl/>
        </w:rPr>
        <w:t>11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صالحان، باعث اصلاح و خودساز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13</w:t>
      </w:r>
      <w:r w:rsidR="00DC3F5A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هوده</w:t>
      </w:r>
      <w:r w:rsidRPr="00B214F8">
        <w:rPr>
          <w:rtl/>
          <w:lang w:bidi="fa-IR"/>
        </w:rPr>
        <w:t xml:space="preserve"> گرا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بالمرء غفله 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صرف</w:t>
      </w:r>
      <w:r w:rsidRPr="00B214F8">
        <w:rPr>
          <w:rtl/>
          <w:lang w:bidi="fa-IR"/>
        </w:rPr>
        <w:t xml:space="preserve"> همه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</w:t>
      </w:r>
      <w:r w:rsidRPr="00B214F8">
        <w:rPr>
          <w:rtl/>
          <w:lang w:bidi="fa-IR"/>
        </w:rPr>
        <w:t xml:space="preserve"> لا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ه؛</w:t>
      </w:r>
      <w:r w:rsidRPr="00B214F8">
        <w:rPr>
          <w:rtl/>
          <w:lang w:bidi="fa-IR"/>
        </w:rPr>
        <w:t xml:space="preserve"> </w:t>
      </w:r>
      <w:r w:rsidRPr="001056E3">
        <w:rPr>
          <w:rStyle w:val="libFootnotenumChar"/>
          <w:rtl/>
        </w:rPr>
        <w:t>12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بس که همت خود را صرف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به کارش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14</w:t>
      </w:r>
      <w:r w:rsidR="00DC3F5A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.کم گو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قله</w:t>
      </w:r>
      <w:r w:rsidRPr="00B214F8">
        <w:rPr>
          <w:rtl/>
          <w:lang w:bidi="fa-IR"/>
        </w:rPr>
        <w:t xml:space="preserve"> الکلام تستر الع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وب</w:t>
      </w:r>
      <w:r w:rsidRPr="00B214F8">
        <w:rPr>
          <w:rtl/>
          <w:lang w:bidi="fa-IR"/>
        </w:rPr>
        <w:t xml:space="preserve"> و تقلّل الذّنوب. </w:t>
      </w:r>
      <w:r w:rsidRPr="00DC3F5A">
        <w:rPr>
          <w:rStyle w:val="libFootnotenumChar"/>
          <w:rtl/>
        </w:rPr>
        <w:t>13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کم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پوشاند و گناهان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کاهد.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15</w:t>
      </w:r>
      <w:r w:rsidR="00DC3F5A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.عامل خوشبخت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بدبخت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بالطاعه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کون</w:t>
      </w:r>
      <w:r w:rsidRPr="00B214F8">
        <w:rPr>
          <w:rtl/>
          <w:lang w:bidi="fa-IR"/>
        </w:rPr>
        <w:t xml:space="preserve"> الفوز و بالمعص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کون</w:t>
      </w:r>
      <w:r w:rsidRPr="00B214F8">
        <w:rPr>
          <w:rtl/>
          <w:lang w:bidi="fa-IR"/>
        </w:rPr>
        <w:t xml:space="preserve"> الشّقاء؛ </w:t>
      </w:r>
      <w:r w:rsidRPr="001056E3">
        <w:rPr>
          <w:rStyle w:val="libFootnotenumChar"/>
          <w:rtl/>
        </w:rPr>
        <w:t>14</w:t>
      </w:r>
    </w:p>
    <w:p w:rsidR="00B214F8" w:rsidRPr="00B214F8" w:rsidRDefault="00B214F8" w:rsidP="001056E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سعادت</w:t>
      </w:r>
      <w:r w:rsidRPr="00B214F8">
        <w:rPr>
          <w:rtl/>
          <w:lang w:bidi="fa-IR"/>
        </w:rPr>
        <w:t xml:space="preserve"> و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طاعت است و ش</w:t>
      </w:r>
      <w:r w:rsidR="001056E3">
        <w:rPr>
          <w:rFonts w:hint="cs"/>
          <w:rtl/>
          <w:lang w:bidi="fa-IR"/>
        </w:rPr>
        <w:t>ق</w:t>
      </w:r>
      <w:r w:rsidRPr="00B214F8">
        <w:rPr>
          <w:rtl/>
          <w:lang w:bidi="fa-IR"/>
        </w:rPr>
        <w:t>اوت و بدبخت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گناه و سرکش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1056E3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lastRenderedPageBreak/>
        <w:t>16</w:t>
      </w:r>
      <w:r w:rsidR="00DC3F5A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.مراقبت و حفظ خود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جواد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پاسخ به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نصح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جامع و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او خواست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صن</w:t>
      </w:r>
      <w:r w:rsidRPr="00B214F8">
        <w:rPr>
          <w:rtl/>
          <w:lang w:bidi="fa-IR"/>
        </w:rPr>
        <w:t xml:space="preserve"> نفسک، عن عار العاجله و نار الاجله. </w:t>
      </w:r>
      <w:r w:rsidRPr="001056E3">
        <w:rPr>
          <w:rStyle w:val="libFootnotenumChar"/>
          <w:rtl/>
        </w:rPr>
        <w:t>15</w:t>
      </w:r>
    </w:p>
    <w:p w:rsidR="00B214F8" w:rsidRPr="00B214F8" w:rsidRDefault="00B214F8" w:rsidP="001056E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نفس</w:t>
      </w:r>
      <w:r w:rsidRPr="00B214F8">
        <w:rPr>
          <w:rtl/>
          <w:lang w:bidi="fa-IR"/>
        </w:rPr>
        <w:t xml:space="preserve"> خود را از رسوا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="001056E3">
        <w:rPr>
          <w:rFonts w:hint="cs"/>
          <w:rtl/>
          <w:lang w:bidi="fa-IR"/>
        </w:rPr>
        <w:t>و</w:t>
      </w:r>
      <w:r w:rsidRPr="00B214F8">
        <w:rPr>
          <w:rtl/>
          <w:lang w:bidi="fa-IR"/>
        </w:rPr>
        <w:t xml:space="preserve"> آتش </w:t>
      </w:r>
      <w:r w:rsidR="001056E3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خرت حفظ نما.</w:t>
      </w:r>
    </w:p>
    <w:p w:rsidR="00B214F8" w:rsidRPr="00B214F8" w:rsidRDefault="00B214F8" w:rsidP="00DC3F5A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17</w:t>
      </w:r>
      <w:r w:rsidR="00DC3F5A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پوشش کامل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ها</w:t>
      </w:r>
      <w:r w:rsidRPr="00B214F8">
        <w:rPr>
          <w:rtl/>
          <w:lang w:bidi="fa-IR"/>
        </w:rPr>
        <w:t xml:space="preserve"> الناس اتخذوا السراو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لات</w:t>
      </w:r>
      <w:r w:rsidRPr="00B214F8">
        <w:rPr>
          <w:rtl/>
          <w:lang w:bidi="fa-IR"/>
        </w:rPr>
        <w:t xml:space="preserve"> فانّها من استر 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ابکم؛</w:t>
      </w:r>
      <w:r w:rsidRPr="00B214F8">
        <w:rPr>
          <w:rtl/>
          <w:lang w:bidi="fa-IR"/>
        </w:rPr>
        <w:t xml:space="preserve"> </w:t>
      </w:r>
      <w:r w:rsidRPr="001056E3">
        <w:rPr>
          <w:rStyle w:val="libFootnotenumChar"/>
          <w:rtl/>
        </w:rPr>
        <w:t>16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مردم! شلوار بپوش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از پوشاننده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لباس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18</w:t>
      </w:r>
      <w:r w:rsidR="006B66B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شرّ</w:t>
      </w:r>
      <w:r w:rsidRPr="00B214F8">
        <w:rPr>
          <w:rtl/>
          <w:lang w:bidi="fa-IR"/>
        </w:rPr>
        <w:t xml:space="preserve"> نسائکم الجفه، الفرتع، الباقون، الفحاش؛ </w:t>
      </w:r>
      <w:r w:rsidRPr="006B66BC">
        <w:rPr>
          <w:rStyle w:val="libFootnotenumChar"/>
          <w:rtl/>
        </w:rPr>
        <w:t>17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شما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کم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ترش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زبان دراز و بد زبان باشد.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19</w:t>
      </w:r>
      <w:r w:rsidR="006B66B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شرار</w:t>
      </w:r>
      <w:r w:rsidRPr="00B214F8">
        <w:rPr>
          <w:rtl/>
          <w:lang w:bidi="fa-IR"/>
        </w:rPr>
        <w:t xml:space="preserve"> نسائکم الدّنسه اللّجوجه العاص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18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شما، زن ناپاک و لجباز و سرکش است.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20</w:t>
      </w:r>
      <w:r w:rsidR="006B66B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انّ</w:t>
      </w:r>
      <w:r w:rsidRPr="00B214F8">
        <w:rPr>
          <w:rtl/>
          <w:lang w:bidi="fa-IR"/>
        </w:rPr>
        <w:t xml:space="preserve"> من شرّ نسائکم الحقود الّت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لا تتورّع من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19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از</w:t>
      </w:r>
      <w:r w:rsidRPr="00B214F8">
        <w:rPr>
          <w:rtl/>
          <w:lang w:bidi="fa-IR"/>
        </w:rPr>
        <w:t xml:space="preserve">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شما، زن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توز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از انجام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زشت باک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21.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نبغ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للمرأه ان تعطّل نفسها ولو ان تعلق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عنقها قلاده؛ 20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سزاوار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که خود را بدون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گذارد، اگر چه با گردنبند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 که خود را با آن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22.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اترک</w:t>
      </w:r>
      <w:r w:rsidRPr="00B214F8">
        <w:rPr>
          <w:rtl/>
          <w:lang w:bidi="fa-IR"/>
        </w:rPr>
        <w:t xml:space="preserve"> فضول الکلام وحسبک من الکلام ما تبلغ به حاجتک؛ 21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از گفتار آن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خود را برطرف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23.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از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لباس نازک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کم</w:t>
      </w:r>
      <w:r w:rsidRPr="00B214F8">
        <w:rPr>
          <w:rtl/>
          <w:lang w:bidi="fa-IR"/>
        </w:rPr>
        <w:t xml:space="preserve"> بالصف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فانّ من رقّ ثوبه رقّ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22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لباس</w:t>
      </w:r>
      <w:r w:rsidRPr="00B214F8">
        <w:rPr>
          <w:rtl/>
          <w:lang w:bidi="fa-IR"/>
        </w:rPr>
        <w:t xml:space="preserve"> ضخ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هر کس لباسش نازک و بدن نما باشد، نشانه سست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ضعف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اوست.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24.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خودنما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بالمرء خز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اً</w:t>
      </w:r>
      <w:r w:rsidRPr="00B214F8">
        <w:rPr>
          <w:rtl/>
          <w:lang w:bidi="fa-IR"/>
        </w:rPr>
        <w:t xml:space="preserve"> 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لبس</w:t>
      </w:r>
      <w:r w:rsidRPr="00B214F8">
        <w:rPr>
          <w:rtl/>
          <w:lang w:bidi="fa-IR"/>
        </w:rPr>
        <w:t xml:space="preserve"> ثوباً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شهره؛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23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آدم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بس که لباس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تن کند که او را مشهور کند.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lastRenderedPageBreak/>
        <w:t>25.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تشبه به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منا من تشبه بغ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رنا؛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24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خود را شب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(کفار) کند (در پوشش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آداب و رسوم).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26.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مقام زن صالح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المرأه</w:t>
      </w:r>
      <w:r w:rsidRPr="00B214F8">
        <w:rPr>
          <w:rtl/>
          <w:lang w:bidi="fa-IR"/>
        </w:rPr>
        <w:t xml:space="preserve"> الصالحه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من الف رجل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صالح؛ </w:t>
      </w:r>
      <w:r w:rsidRPr="006B66BC">
        <w:rPr>
          <w:rStyle w:val="libFootnotenumChar"/>
          <w:rtl/>
        </w:rPr>
        <w:t>25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صالح از هزار مرد صالح بهتر است.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27.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شرم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لقمان</w:t>
      </w:r>
      <w:r w:rsidRPr="00B214F8">
        <w:rPr>
          <w:rtl/>
          <w:lang w:bidi="fa-IR"/>
        </w:rPr>
        <w:t xml:space="preserve"> به پسرش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الله بقدر قربه منک وخف من الله بقدر قدرته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26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فرزندم! از خداوند شرم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کن به اندازه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تو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است، و از او بترس به اندازه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قدرتش بر تو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افکنده است.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28.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علم خداوند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جواد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واعلم</w:t>
      </w:r>
      <w:r w:rsidRPr="00B214F8">
        <w:rPr>
          <w:rtl/>
          <w:lang w:bidi="fa-IR"/>
        </w:rPr>
        <w:t xml:space="preserve"> انک لن تخلوا من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الله، فانظر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تکون؛ </w:t>
      </w:r>
      <w:r w:rsidRPr="006B66BC">
        <w:rPr>
          <w:rStyle w:val="libFootnotenumChar"/>
          <w:rtl/>
        </w:rPr>
        <w:t>27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بدان</w:t>
      </w:r>
      <w:r w:rsidRPr="00B214F8">
        <w:rPr>
          <w:rtl/>
          <w:lang w:bidi="fa-IR"/>
        </w:rPr>
        <w:t xml:space="preserve"> که هرگز از نظر خدا دور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حال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چگونه عمل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Bold1"/>
        <w:rPr>
          <w:rtl/>
          <w:lang w:bidi="fa-IR"/>
        </w:rPr>
      </w:pPr>
      <w:r w:rsidRPr="00B214F8">
        <w:rPr>
          <w:rtl/>
          <w:lang w:bidi="fa-IR"/>
        </w:rPr>
        <w:t>29.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زن و خطر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المرنه</w:t>
      </w:r>
      <w:r w:rsidRPr="00B214F8">
        <w:rPr>
          <w:rtl/>
          <w:lang w:bidi="fa-IR"/>
        </w:rPr>
        <w:t xml:space="preserve"> غروه فاذا خرجت استشرفها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طان؛</w:t>
      </w:r>
      <w:r w:rsidRPr="00B214F8">
        <w:rPr>
          <w:rtl/>
          <w:lang w:bidi="fa-IR"/>
        </w:rPr>
        <w:t xml:space="preserve"> </w:t>
      </w:r>
      <w:r w:rsidRPr="006B66BC">
        <w:rPr>
          <w:rStyle w:val="libFootnotenumChar"/>
          <w:rtl/>
        </w:rPr>
        <w:t>28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زن،</w:t>
      </w:r>
      <w:r w:rsidRPr="00B214F8">
        <w:rPr>
          <w:rtl/>
          <w:lang w:bidi="fa-IR"/>
        </w:rPr>
        <w:t xml:space="preserve">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است.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خانه خارج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او را احاطه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او در واد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نفوذ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Alaem"/>
        <w:rPr>
          <w:rtl/>
          <w:lang w:bidi="fa-IR"/>
        </w:rPr>
      </w:pPr>
      <w:r w:rsidRPr="00B214F8">
        <w:rPr>
          <w:rtl/>
          <w:lang w:bidi="fa-IR"/>
        </w:rPr>
        <w:t>30.</w:t>
      </w:r>
      <w:r w:rsidR="006B66BC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مو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اتخذ شعراً فل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حسن</w:t>
      </w:r>
      <w:r w:rsidRPr="00B214F8">
        <w:rPr>
          <w:rtl/>
          <w:lang w:bidi="fa-IR"/>
        </w:rPr>
        <w:t xml:space="preserve"> ولا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ته؛</w:t>
      </w:r>
      <w:r w:rsidRPr="00B214F8">
        <w:rPr>
          <w:rtl/>
          <w:lang w:bidi="fa-IR"/>
        </w:rPr>
        <w:t xml:space="preserve"> 29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مو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سرش را بلند کند،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آن خوب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6B66BC" w:rsidRDefault="006B66BC" w:rsidP="006B66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78، ص 200.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همان، ج 70، ص 303.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الله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ان تلبس المرأه اذا خرجت ثوباً مشهوراً او تتحل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بما له صوت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سمع</w:t>
      </w:r>
      <w:r w:rsidRPr="00B214F8">
        <w:rPr>
          <w:rtl/>
          <w:lang w:bidi="fa-IR"/>
        </w:rPr>
        <w:t xml:space="preserve"> (مستدرک الوسائل، ج 14، ص 280).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5 . همان، ج 11، ص 287؛ بحارالانوار، ج 1، ص 143.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6 . غررالحکم،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2680.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7 . همان، ح 5335.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8 . بحارالانوار، ج 71، ص 337.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9 . همان، ج 76، ص 193.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10 . همان، ج 71، ص 363.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11 . همان، ج 1، ص 141.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12 . هزارگوهر، ص 644.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13 . همان، ص 631.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14 . همان، ص 340.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15 . احاق الحق، ج 12، ص 339.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16 .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الحکمه، ج 2، ص 259.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17 . بحارالنوار، ج 103، ص 240.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18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14، ص 9.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19 . مستدرک الوسائل، ج 14، ص 165.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lastRenderedPageBreak/>
        <w:t>20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1، ص 409.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21 . بحارالانوار، ج 77، ص 87.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22 . همان، ج 79، ص 298.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23 . همان، ج 78، ص 252.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24 . نهج الفصاحه،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2413.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25 . وسائل الش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عه،</w:t>
      </w:r>
      <w:r w:rsidRPr="00B214F8">
        <w:rPr>
          <w:rtl/>
          <w:lang w:bidi="fa-IR"/>
        </w:rPr>
        <w:t xml:space="preserve"> ج 14، ص 124.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26 . بحارالانوار، ج 102، ص 153.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27 . همان، ج 78، ص 258.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28 . سنن ترمذ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ج 3، ص 27.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29 .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الحکمه، ج 2، ص 79.</w:t>
      </w:r>
    </w:p>
    <w:p w:rsidR="00B214F8" w:rsidRPr="00B214F8" w:rsidRDefault="006B66BC" w:rsidP="006B66BC">
      <w:pPr>
        <w:pStyle w:val="Heading1"/>
        <w:rPr>
          <w:rtl/>
        </w:rPr>
      </w:pPr>
      <w:r>
        <w:rPr>
          <w:rtl/>
        </w:rPr>
        <w:br w:type="page"/>
      </w:r>
      <w:r w:rsidR="00B214F8" w:rsidRPr="00B214F8">
        <w:rPr>
          <w:rtl/>
        </w:rPr>
        <w:lastRenderedPageBreak/>
        <w:t xml:space="preserve"> </w:t>
      </w:r>
      <w:bookmarkStart w:id="197" w:name="_Toc495745105"/>
      <w:bookmarkStart w:id="198" w:name="_Toc495745320"/>
      <w:r w:rsidR="00B214F8" w:rsidRPr="00B214F8">
        <w:rPr>
          <w:rtl/>
        </w:rPr>
        <w:t>توص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ه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علما و شخص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ت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س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اس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و اجتماع</w:t>
      </w:r>
      <w:r w:rsidR="00B214F8" w:rsidRPr="00B214F8">
        <w:rPr>
          <w:rFonts w:hint="cs"/>
          <w:rtl/>
        </w:rPr>
        <w:t>ی</w:t>
      </w:r>
      <w:bookmarkEnd w:id="197"/>
      <w:bookmarkEnd w:id="19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دختر خانم آلمان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ضمن درخواست عکس و امضا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امام از محضر امام، تقاضا کرده بود که معظم له چند جمله پندآم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کارت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پشت نامه فرستاده بود،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</w:t>
      </w:r>
      <w:r w:rsidRPr="00B214F8">
        <w:rPr>
          <w:rtl/>
          <w:lang w:bidi="fa-IR"/>
        </w:rPr>
        <w:t xml:space="preserve"> و حضرت امام جمله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را مرقوم فرمودند و نامه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فرستاده شد: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بسمه</w:t>
      </w:r>
      <w:r w:rsidRPr="00B214F8">
        <w:rPr>
          <w:rtl/>
          <w:lang w:bidi="fa-IR"/>
        </w:rPr>
        <w:t xml:space="preserve"> تعال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جامعه فرد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قدرت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واقع نشو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انسان متعهد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ان شاءالله سلامت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روح</w:t>
      </w:r>
      <w:r w:rsidRPr="00B214F8">
        <w:rPr>
          <w:rtl/>
          <w:lang w:bidi="fa-IR"/>
        </w:rPr>
        <w:t xml:space="preserve"> الله الموسو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6B66B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نامه عرفان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امام به خانم فاطمه طباطبائ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امبران</w:t>
      </w:r>
      <w:r w:rsidRPr="00B214F8">
        <w:rPr>
          <w:rtl/>
          <w:lang w:bidi="fa-IR"/>
        </w:rPr>
        <w:t xml:space="preserve"> مبعوث شدند تا رشد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بشر دهند و آنان را از حجاب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جهل وغرور و خودخواه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برهانند.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 در قران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سرچمه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ض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تدبر کن که تدبر در آن انسان را به مقامات والا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 آفات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سر راه راست است و اعضا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ظاهر و باطن ما آفت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دارد که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اگر از آنها نگذر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به اول قدم سلوک الله نرس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 از افات زبان،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دشمن بزرگ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غافل مشو. اگر خطاها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عضو کوچک را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ساعت بشمار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سال پنجاه، شصت سال، چه قدر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زبان اسرار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فاش و ابرو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چه اشخاص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باز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دخترم</w:t>
      </w:r>
      <w:r w:rsidRPr="00B214F8">
        <w:rPr>
          <w:rtl/>
          <w:lang w:bidi="fa-IR"/>
        </w:rPr>
        <w:t>! نگاه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کوتاه به آنچه درباره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</w:t>
      </w:r>
      <w:r w:rsidRPr="00B214F8">
        <w:rPr>
          <w:rtl/>
          <w:lang w:bidi="fa-IR"/>
        </w:rPr>
        <w:t xml:space="preserve"> و آزار مؤمن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جو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کشف سر و تهمت آنان وارد شده، دل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که مهر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بر آنها نخورده،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لرزاند 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انسان تلخ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</w:t>
      </w:r>
      <w:r w:rsidRPr="006B66BC">
        <w:rPr>
          <w:rStyle w:val="libFootnotenumChar"/>
          <w:rtl/>
        </w:rPr>
        <w:t>1</w:t>
      </w:r>
    </w:p>
    <w:p w:rsidR="00B214F8" w:rsidRPr="00B214F8" w:rsidRDefault="00B214F8" w:rsidP="006B66B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از 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نامه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از دختران و پسران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 که استقلال و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ولو با تحمل رنج و زحمت، فدا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تجملات و شعرت ها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و... که از طرف غرب و عمال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وطن او به شما عرضه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نکنند، که آنان چنانچه تجربه نشان داده، جز تباه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و اغفال از سرنو</w:t>
      </w:r>
      <w:r w:rsidRPr="00B214F8">
        <w:rPr>
          <w:rFonts w:hint="eastAsia"/>
          <w:rtl/>
          <w:lang w:bidi="fa-IR"/>
        </w:rPr>
        <w:t>شت</w:t>
      </w:r>
      <w:r w:rsidRPr="00B214F8">
        <w:rPr>
          <w:rtl/>
          <w:lang w:bidi="fa-IR"/>
        </w:rPr>
        <w:t xml:space="preserve"> کشورتان و چاپ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ذخا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شما به بند استعمار و ننگ وابستگ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دنتان</w:t>
      </w:r>
      <w:r w:rsidRPr="00B214F8">
        <w:rPr>
          <w:rtl/>
          <w:lang w:bidi="fa-IR"/>
        </w:rPr>
        <w:t xml:space="preserve"> به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فکر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شما را عقب نگه دارند.</w:t>
      </w:r>
    </w:p>
    <w:p w:rsidR="00B214F8" w:rsidRPr="00B214F8" w:rsidRDefault="00B214F8" w:rsidP="006B66B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پاسخ</w:t>
      </w:r>
      <w:r w:rsidRPr="00B214F8">
        <w:rPr>
          <w:rtl/>
          <w:lang w:bidi="fa-IR"/>
        </w:rPr>
        <w:t xml:space="preserve">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نامه دانش آموزان 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رستان</w:t>
      </w:r>
      <w:r w:rsidRPr="00B214F8">
        <w:rPr>
          <w:rtl/>
          <w:lang w:bidi="fa-IR"/>
        </w:rPr>
        <w:t xml:space="preserve"> شاهد دخترانه طالقان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اصفهان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بسم</w:t>
      </w:r>
      <w:r w:rsidRPr="00B214F8">
        <w:rPr>
          <w:rtl/>
          <w:lang w:bidi="fa-IR"/>
        </w:rPr>
        <w:t xml:space="preserve"> الله الرحمن الرح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فرزندان</w:t>
      </w:r>
      <w:r w:rsidRPr="00B214F8">
        <w:rPr>
          <w:rtl/>
          <w:lang w:bidi="fa-IR"/>
        </w:rPr>
        <w:t xml:space="preserve">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</w:t>
      </w:r>
      <w:r w:rsidRPr="00B214F8">
        <w:rPr>
          <w:rtl/>
          <w:lang w:bidi="fa-IR"/>
        </w:rPr>
        <w:t>! احساسات پاک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شائبه شما، جوانان و نوجوانان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هن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روشن تر را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نور معرفت و محبت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در دل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درخش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است، مغتنم شمار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با تلاش مخلصانه و توکل بر خداوند، آن را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متعلق به جوانان است. با خودساز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ملت خود تض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من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به نماز و امر به معروف اهم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خدا را در دل هاتان زنده نگه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6B66BC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در مناسبت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توص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ام به جوانان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ازدواج را آسان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 مهر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ها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نشود، جه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ها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نشود و مراسم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توأم با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</w:t>
      </w:r>
      <w:r w:rsidRPr="00B214F8">
        <w:rPr>
          <w:rtl/>
          <w:lang w:bidi="fa-IR"/>
        </w:rPr>
        <w:t xml:space="preserve"> و پاش و اسراف آم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نباشد. 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در 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فرمودند: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جمله کوتاه از من بپرسند که، شما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جوان 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خواهم گفت: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ل،</w:t>
      </w:r>
      <w:r w:rsidRPr="00B214F8">
        <w:rPr>
          <w:rtl/>
          <w:lang w:bidi="fa-IR"/>
        </w:rPr>
        <w:t xml:space="preserve"> تهذ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ورزش. 4</w:t>
      </w:r>
    </w:p>
    <w:p w:rsidR="00B214F8" w:rsidRPr="006B66BC" w:rsidRDefault="006B66BC" w:rsidP="006B66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صح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</w:t>
      </w:r>
      <w:r w:rsidRPr="00B214F8">
        <w:rPr>
          <w:rtl/>
          <w:lang w:bidi="fa-IR"/>
        </w:rPr>
        <w:t xml:space="preserve"> نور، ج 22 ص 342.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فصلنامه جوانه، ص 8، زمستان 72، معاوت پرورش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اداره آموزش آموزش و پرورش استان اصفهان، ص 67.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همان مورخ 27/4/77، شماره 1663 ص 37.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زن روز 30/3/77، شماره 1659، ص 38.</w:t>
      </w:r>
    </w:p>
    <w:p w:rsidR="00B214F8" w:rsidRPr="00B214F8" w:rsidRDefault="006B66BC" w:rsidP="006B66B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B214F8">
        <w:rPr>
          <w:rFonts w:hint="eastAsia"/>
          <w:rtl/>
          <w:lang w:bidi="fa-IR"/>
        </w:rPr>
        <w:lastRenderedPageBreak/>
        <w:t xml:space="preserve"> </w:t>
      </w:r>
      <w:r w:rsidR="00B214F8" w:rsidRPr="00B214F8">
        <w:rPr>
          <w:rFonts w:hint="eastAsia"/>
          <w:rtl/>
          <w:lang w:bidi="fa-IR"/>
        </w:rPr>
        <w:t>حضرت</w:t>
      </w:r>
      <w:r w:rsidR="00B214F8" w:rsidRPr="00B214F8">
        <w:rPr>
          <w:rtl/>
          <w:lang w:bidi="fa-IR"/>
        </w:rPr>
        <w:t xml:space="preserve"> آ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ت</w:t>
      </w:r>
      <w:r w:rsidR="00B214F8" w:rsidRPr="00B214F8">
        <w:rPr>
          <w:rtl/>
          <w:lang w:bidi="fa-IR"/>
        </w:rPr>
        <w:t xml:space="preserve"> الله خامنه 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رهبر فرزانه انقلاب اسلام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در پاسخ به درخواست کتب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ک</w:t>
      </w:r>
      <w:r w:rsidR="00B214F8" w:rsidRPr="00B214F8">
        <w:rPr>
          <w:rtl/>
          <w:lang w:bidi="fa-IR"/>
        </w:rPr>
        <w:t xml:space="preserve"> دانش آموز مقطع ابتدا</w:t>
      </w:r>
      <w:r w:rsidR="00B214F8" w:rsidRPr="00B214F8">
        <w:rPr>
          <w:rFonts w:hint="cs"/>
          <w:rtl/>
          <w:lang w:bidi="fa-IR"/>
        </w:rPr>
        <w:t>یی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را به حرف شنو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از پدر و مادر، خوب خواندن نماز و کوشش در راه تحص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ل</w:t>
      </w:r>
      <w:r w:rsidR="00B214F8" w:rsidRPr="00B214F8">
        <w:rPr>
          <w:rtl/>
          <w:lang w:bidi="fa-IR"/>
        </w:rPr>
        <w:t xml:space="preserve"> علم توص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ه</w:t>
      </w:r>
      <w:r w:rsidR="00B214F8" w:rsidRPr="00B214F8">
        <w:rPr>
          <w:rtl/>
          <w:lang w:bidi="fa-IR"/>
        </w:rPr>
        <w:t xml:space="preserve"> فرمودند.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پهلوان، دانش آموز دوم ابتدا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دفترچه ارسال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به مقام معظم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محضر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درخواست کرد تا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پند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صفحه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بنگارد. حضرت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الله خامنه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پاسخ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دانش آموز نونهال، در 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نوشتار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فرزند انقلاب نوشتند: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! به رحف پدر و مادر گوش کن، نماز را خوب بخوان، در درس خواندن کوشا باش. </w:t>
      </w:r>
      <w:r w:rsidRPr="006B66BC">
        <w:rPr>
          <w:rStyle w:val="libFootnotenumChar"/>
          <w:rtl/>
        </w:rPr>
        <w:t>1</w:t>
      </w:r>
    </w:p>
    <w:p w:rsidR="006B66BC" w:rsidRPr="006B66BC" w:rsidRDefault="006B66BC" w:rsidP="006B66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B214F8" w:rsidP="006B66B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روزنامه رسالت، 12/6/77.</w:t>
      </w:r>
    </w:p>
    <w:p w:rsidR="00B214F8" w:rsidRPr="00B214F8" w:rsidRDefault="006B66BC" w:rsidP="006B66BC">
      <w:pPr>
        <w:pStyle w:val="Heading1"/>
        <w:rPr>
          <w:rtl/>
        </w:rPr>
      </w:pPr>
      <w:r>
        <w:rPr>
          <w:rtl/>
        </w:rPr>
        <w:br w:type="page"/>
      </w:r>
      <w:bookmarkStart w:id="199" w:name="_Toc495745106"/>
      <w:bookmarkStart w:id="200" w:name="_Toc495745321"/>
      <w:r w:rsidR="00B214F8" w:rsidRPr="00B214F8">
        <w:rPr>
          <w:rFonts w:hint="eastAsia"/>
          <w:rtl/>
        </w:rPr>
        <w:lastRenderedPageBreak/>
        <w:t>نامه</w:t>
      </w:r>
      <w:r w:rsidR="00B214F8" w:rsidRPr="00B214F8">
        <w:rPr>
          <w:rtl/>
        </w:rPr>
        <w:t xml:space="preserve"> شه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</w:t>
      </w:r>
      <w:r w:rsidR="00B214F8" w:rsidRPr="00B214F8">
        <w:rPr>
          <w:rtl/>
        </w:rPr>
        <w:t xml:space="preserve"> مطهر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به دخترش</w:t>
      </w:r>
      <w:bookmarkEnd w:id="199"/>
      <w:bookmarkEnd w:id="20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نور</w:t>
      </w:r>
      <w:r w:rsidRPr="00B214F8">
        <w:rPr>
          <w:rtl/>
          <w:lang w:bidi="fa-IR"/>
        </w:rPr>
        <w:t xml:space="preserve"> چشم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</w:t>
      </w:r>
      <w:r w:rsidRPr="00B214F8">
        <w:rPr>
          <w:rtl/>
          <w:lang w:bidi="fa-IR"/>
        </w:rPr>
        <w:t>! دختر گرام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ام... خانم مطهر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! سلامت و سعادت تو را از خداوند متعال همواره مسلئت داشته و دارم.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... فرزند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</w:t>
      </w:r>
      <w:r w:rsidRPr="00B214F8">
        <w:rPr>
          <w:rtl/>
          <w:lang w:bidi="fa-IR"/>
        </w:rPr>
        <w:t>!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6B66BC" w:rsidTr="001E3BB9">
        <w:trPr>
          <w:trHeight w:val="350"/>
        </w:trPr>
        <w:tc>
          <w:tcPr>
            <w:tcW w:w="3920" w:type="dxa"/>
            <w:shd w:val="clear" w:color="auto" w:fill="auto"/>
          </w:tcPr>
          <w:p w:rsidR="006B66BC" w:rsidRDefault="006B66BC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مرد</w:t>
            </w:r>
            <w:r w:rsidRPr="00B214F8">
              <w:rPr>
                <w:rtl/>
                <w:lang w:bidi="fa-IR"/>
              </w:rPr>
              <w:t xml:space="preserve"> خردمند هنر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شه</w:t>
            </w:r>
            <w:r w:rsidRPr="00B214F8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B66BC" w:rsidRDefault="006B66BC" w:rsidP="001E3B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B66BC" w:rsidRDefault="006B66BC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عمر</w:t>
            </w:r>
            <w:r w:rsidRPr="00B214F8">
              <w:rPr>
                <w:rtl/>
                <w:lang w:bidi="fa-IR"/>
              </w:rPr>
              <w:t xml:space="preserve"> دو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در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6BC" w:rsidTr="001E3BB9">
        <w:trPr>
          <w:trHeight w:val="350"/>
        </w:trPr>
        <w:tc>
          <w:tcPr>
            <w:tcW w:w="3920" w:type="dxa"/>
          </w:tcPr>
          <w:p w:rsidR="006B66BC" w:rsidRDefault="006B66BC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به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تجربه آموختن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B66BC" w:rsidRDefault="006B66BC" w:rsidP="001E3BB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B66BC" w:rsidRDefault="006B66BC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دگر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تجربه بردن به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آن چنان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رک</w:t>
      </w:r>
      <w:r w:rsidRPr="00B214F8">
        <w:rPr>
          <w:rtl/>
          <w:lang w:bidi="fa-IR"/>
        </w:rPr>
        <w:t xml:space="preserve"> و باهوشند که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دوبار به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آمده اند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 دوم است و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چنانند که با چند بار به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="006B66BC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مدن هم تجربه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آموزند و من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دوارم</w:t>
      </w:r>
      <w:r w:rsidRPr="00B214F8">
        <w:rPr>
          <w:rtl/>
          <w:lang w:bidi="fa-IR"/>
        </w:rPr>
        <w:t xml:space="preserve"> واز خداوند متعال مسلئت دارم که تو و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فرزندانم از گروه اول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6B66B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... دختر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</w:t>
      </w:r>
      <w:r w:rsidRPr="00B214F8">
        <w:rPr>
          <w:rtl/>
          <w:lang w:bidi="fa-IR"/>
        </w:rPr>
        <w:t>! خداوند متعال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: </w:t>
      </w:r>
      <w:r w:rsidRPr="006B66BC">
        <w:rPr>
          <w:rStyle w:val="libAlaemChar"/>
          <w:rtl/>
        </w:rPr>
        <w:t>(</w:t>
      </w:r>
      <w:r w:rsidR="006B66BC" w:rsidRPr="006B66BC">
        <w:rPr>
          <w:rStyle w:val="libAieChar"/>
          <w:rtl/>
        </w:rPr>
        <w:t>وَإِذْ تَأَذَّنَ رَبُّكُمْ لَئِن شَكَرْتُمْ لَأَزِيدَنَّكُمْ وَلَئِن كَفَرْتُمْ إِنَّ عَذَابِي لَشَدِيدٌ</w:t>
      </w:r>
      <w:r w:rsidRPr="006B66BC">
        <w:rPr>
          <w:rStyle w:val="libAlaemChar"/>
          <w:rtl/>
        </w:rPr>
        <w:t>)</w:t>
      </w:r>
      <w:r w:rsidRPr="00B214F8">
        <w:rPr>
          <w:rtl/>
          <w:lang w:bidi="fa-IR"/>
        </w:rPr>
        <w:t xml:space="preserve">؛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اگر نعمت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شما دادم قدر دانست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حق شناس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بر نعمات خود بر شما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اگر دچار طغ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سرکش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کفران شد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،نقمت جانش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نعمت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کنم.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آرزو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شما، همه فرزندانم، قدردان نعمت ها و تفضلات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خداوند نعمت خود را بر شما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6060D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مرتض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مطهر</w:t>
      </w:r>
      <w:r w:rsidRPr="00B214F8">
        <w:rPr>
          <w:rFonts w:hint="cs"/>
          <w:rtl/>
          <w:lang w:bidi="fa-IR"/>
        </w:rPr>
        <w:t>ی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5/7/1356</w:t>
      </w:r>
    </w:p>
    <w:p w:rsidR="006060D5" w:rsidRPr="006060D5" w:rsidRDefault="006060D5" w:rsidP="006060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6060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(انتشارات صدرا).</w:t>
      </w:r>
    </w:p>
    <w:p w:rsidR="00B214F8" w:rsidRPr="00B214F8" w:rsidRDefault="006060D5" w:rsidP="006060D5">
      <w:pPr>
        <w:pStyle w:val="Heading1"/>
        <w:rPr>
          <w:rtl/>
        </w:rPr>
      </w:pPr>
      <w:r>
        <w:rPr>
          <w:rtl/>
        </w:rPr>
        <w:br w:type="page"/>
      </w:r>
      <w:bookmarkStart w:id="201" w:name="_Toc495745107"/>
      <w:bookmarkStart w:id="202" w:name="_Toc495745322"/>
      <w:r w:rsidR="00B214F8" w:rsidRPr="00B214F8">
        <w:rPr>
          <w:rFonts w:hint="eastAsia"/>
          <w:rtl/>
        </w:rPr>
        <w:lastRenderedPageBreak/>
        <w:t>توص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ه</w:t>
      </w:r>
      <w:r w:rsidR="00B214F8" w:rsidRPr="00B214F8">
        <w:rPr>
          <w:rtl/>
        </w:rPr>
        <w:t xml:space="preserve"> مدرس به دخترش</w:t>
      </w:r>
      <w:bookmarkEnd w:id="201"/>
      <w:bookmarkEnd w:id="20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الله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حسن مدرس، نابغه جهاد و افشاگر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ضدّ ظلم و ستم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دادگر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قهرمان شجاعت و شهامت، در ماه رمضان 1356 هجر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قمر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تبع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دگاه</w:t>
      </w:r>
      <w:r w:rsidRPr="00B214F8">
        <w:rPr>
          <w:rtl/>
          <w:lang w:bidi="fa-IR"/>
        </w:rPr>
        <w:t xml:space="preserve"> خود کاشمر، توسط مزدوران رضا خان مسموم شد و به شهادت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حدود هفتاد سال داشت. قبر 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فش</w:t>
      </w:r>
      <w:r w:rsidRPr="00B214F8">
        <w:rPr>
          <w:rtl/>
          <w:lang w:bidi="fa-IR"/>
        </w:rPr>
        <w:t xml:space="preserve"> در کاشمر، از شهر</w:t>
      </w:r>
      <w:r w:rsidRPr="00B214F8">
        <w:rPr>
          <w:rFonts w:hint="eastAsia"/>
          <w:rtl/>
          <w:lang w:bidi="fa-IR"/>
        </w:rPr>
        <w:t>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استان خراسان، مزار مسلم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است. گفتن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حکا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درباره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مرد بزرگ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است. از جمله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در پشت صفحه اول قرآن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او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ادگار</w:t>
      </w:r>
      <w:r w:rsidRPr="00B214F8">
        <w:rPr>
          <w:rtl/>
          <w:lang w:bidi="fa-IR"/>
        </w:rPr>
        <w:t xml:space="preserve"> مانده و در نزد نوه اش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به خط خود، خطاب به دخترش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نوشته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فاطمه! تو را به سه مطلب توص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1)خواندن نماز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2)دعا بر حق پدر و مادرت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3)قناعت کردن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6060D5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سفارش</w:t>
      </w:r>
      <w:r w:rsidRPr="00B214F8">
        <w:rPr>
          <w:rtl/>
          <w:lang w:bidi="fa-IR"/>
        </w:rPr>
        <w:t xml:space="preserve"> حضرت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الله حسن زاده،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لسوف،</w:t>
      </w:r>
      <w:r w:rsidRPr="00B214F8">
        <w:rPr>
          <w:rtl/>
          <w:lang w:bidi="fa-IR"/>
        </w:rPr>
        <w:t xml:space="preserve"> 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عارف معاصر، به دخترش </w:t>
      </w:r>
      <w:r w:rsidRPr="006060D5">
        <w:rPr>
          <w:rStyle w:val="libFootnotenumChar"/>
          <w:rtl/>
        </w:rPr>
        <w:t>2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6060D5" w:rsidTr="006060D5">
        <w:trPr>
          <w:trHeight w:val="350"/>
        </w:trPr>
        <w:tc>
          <w:tcPr>
            <w:tcW w:w="3335" w:type="dxa"/>
            <w:shd w:val="clear" w:color="auto" w:fill="auto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حذر</w:t>
            </w:r>
            <w:r w:rsidRPr="00B214F8">
              <w:rPr>
                <w:rtl/>
                <w:lang w:bidi="fa-IR"/>
              </w:rPr>
              <w:t xml:space="preserve"> از تنبل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نتوان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  <w:shd w:val="clear" w:color="auto" w:fill="auto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کار</w:t>
            </w:r>
            <w:r w:rsidRPr="00B214F8">
              <w:rPr>
                <w:rtl/>
                <w:lang w:bidi="fa-IR"/>
              </w:rPr>
              <w:t xml:space="preserve"> خرداد را در آبانا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حد</w:t>
            </w:r>
            <w:r w:rsidRPr="00B214F8">
              <w:rPr>
                <w:rtl/>
                <w:lang w:bidi="fa-IR"/>
              </w:rPr>
              <w:t xml:space="preserve"> خود را شناس تا نکن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نعمت</w:t>
            </w:r>
            <w:r w:rsidRPr="00B214F8">
              <w:rPr>
                <w:rtl/>
                <w:lang w:bidi="fa-IR"/>
              </w:rPr>
              <w:t xml:space="preserve">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کفرانا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در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کفر نعمت است و تورا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نکبت</w:t>
            </w:r>
            <w:r w:rsidRPr="00B214F8">
              <w:rPr>
                <w:rtl/>
                <w:lang w:bidi="fa-IR"/>
              </w:rPr>
              <w:t xml:space="preserve"> دائم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خزلانا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هر</w:t>
            </w:r>
            <w:r w:rsidRPr="00B214F8">
              <w:rPr>
                <w:rtl/>
                <w:lang w:bidi="fa-IR"/>
              </w:rPr>
              <w:t xml:space="preserve"> چه هست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آن تست همان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جز</w:t>
            </w:r>
            <w:r w:rsidRPr="00B214F8">
              <w:rPr>
                <w:rtl/>
                <w:lang w:bidi="fa-IR"/>
              </w:rPr>
              <w:t xml:space="preserve"> از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نسبت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 افسانا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فلان سنگ آس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زم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مرا هست سنگ افسانا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الحذر</w:t>
            </w:r>
            <w:r w:rsidRPr="00B214F8">
              <w:rPr>
                <w:rtl/>
                <w:lang w:bidi="fa-IR"/>
              </w:rPr>
              <w:t xml:space="preserve"> الحذر که وقتت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بگذران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بنگر</w:t>
            </w:r>
            <w:r w:rsidRPr="00B214F8">
              <w:rPr>
                <w:rtl/>
                <w:lang w:bidi="fa-IR"/>
              </w:rPr>
              <w:t xml:space="preserve"> اندر کمال ذات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مدح</w:t>
            </w:r>
            <w:r w:rsidRPr="00B214F8">
              <w:rPr>
                <w:rtl/>
                <w:lang w:bidi="fa-IR"/>
              </w:rPr>
              <w:t xml:space="preserve"> و ذم باشدت چو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lastRenderedPageBreak/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ببال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 نسبت و گو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منم از فلان و بهمانا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 غفلت سر آمده عمرت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عاقبت</w:t>
            </w:r>
            <w:r w:rsidRPr="00B214F8">
              <w:rPr>
                <w:rtl/>
                <w:lang w:bidi="fa-IR"/>
              </w:rPr>
              <w:t xml:space="preserve"> حسرتست و خسرانا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خوش آن کو مراقب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ور</w:t>
            </w:r>
            <w:r w:rsidRPr="00B214F8">
              <w:rPr>
                <w:rtl/>
                <w:lang w:bidi="fa-IR"/>
              </w:rPr>
              <w:t xml:space="preserve"> نه نفسش کش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به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اگر تخم رستگار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نسبت</w:t>
            </w:r>
            <w:r w:rsidRPr="00B214F8">
              <w:rPr>
                <w:rtl/>
                <w:lang w:bidi="fa-IR"/>
              </w:rPr>
              <w:t xml:space="preserve"> غ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از مراقبت جانا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هر</w:t>
            </w:r>
            <w:r w:rsidRPr="00B214F8">
              <w:rPr>
                <w:rtl/>
                <w:lang w:bidi="fa-IR"/>
              </w:rPr>
              <w:t xml:space="preserve"> کس از رأ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عقل سرپ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شود</w:t>
            </w:r>
            <w:r w:rsidRPr="00B214F8">
              <w:rPr>
                <w:rtl/>
                <w:lang w:bidi="fa-IR"/>
              </w:rPr>
              <w:t xml:space="preserve"> از کفر خود پش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فاطمه</w:t>
            </w:r>
            <w:r w:rsidRPr="00B214F8">
              <w:rPr>
                <w:rtl/>
                <w:lang w:bidi="fa-IR"/>
              </w:rPr>
              <w:t xml:space="preserve"> خانم و سع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جان</w:t>
            </w:r>
            <w:r w:rsidRPr="00B214F8">
              <w:rPr>
                <w:rtl/>
                <w:lang w:bidi="fa-IR"/>
              </w:rPr>
              <w:t xml:space="preserve"> و جانان و نور چشمانا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درود و نو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بوسم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دست</w:t>
            </w:r>
            <w:r w:rsidRPr="00B214F8">
              <w:rPr>
                <w:rtl/>
                <w:lang w:bidi="fa-IR"/>
              </w:rPr>
              <w:t xml:space="preserve"> هر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چو شکل بوسانا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دو رخشنده گوهر پاکم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دو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زه</w:t>
            </w:r>
            <w:r w:rsidRPr="00B214F8">
              <w:rPr>
                <w:rtl/>
                <w:lang w:bidi="fa-IR"/>
              </w:rPr>
              <w:t xml:space="preserve"> در تابانا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خوش</w:t>
            </w:r>
            <w:r w:rsidRPr="00B214F8">
              <w:rPr>
                <w:rtl/>
                <w:lang w:bidi="fa-IR"/>
              </w:rPr>
              <w:t xml:space="preserve">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خوش بنوش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شما را شوم بقربانا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حلقه</w:t>
            </w:r>
            <w:r w:rsidRPr="00B214F8">
              <w:rPr>
                <w:rtl/>
                <w:lang w:bidi="fa-IR"/>
              </w:rPr>
              <w:t xml:space="preserve"> گوش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شتن</w:t>
            </w:r>
            <w:r w:rsidRPr="00B214F8">
              <w:rPr>
                <w:rtl/>
                <w:lang w:bidi="fa-IR"/>
              </w:rPr>
              <w:t xml:space="preserve"> ساز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سخنها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در غلطانا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مادر،</w:t>
            </w:r>
            <w:r w:rsidRPr="00B214F8">
              <w:rPr>
                <w:rtl/>
                <w:lang w:bidi="fa-IR"/>
              </w:rPr>
              <w:t xml:space="preserve"> پندهاست پند پدر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بفرزند دارد ارزانا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گرچه</w:t>
            </w:r>
            <w:r w:rsidRPr="00B214F8">
              <w:rPr>
                <w:rtl/>
                <w:lang w:bidi="fa-IR"/>
              </w:rPr>
              <w:t xml:space="preserve"> هر آب بارش است گوار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مانند آب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پختم</w:t>
            </w:r>
            <w:r w:rsidRPr="00B214F8">
              <w:rPr>
                <w:rtl/>
                <w:lang w:bidi="fa-IR"/>
              </w:rPr>
              <w:t xml:space="preserve"> اشعار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برا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شما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ز حلوا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آب و دندانا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بسعادت</w:t>
            </w:r>
            <w:r w:rsidRPr="00B214F8">
              <w:rPr>
                <w:rtl/>
                <w:lang w:bidi="fa-IR"/>
              </w:rPr>
              <w:t xml:space="preserve"> بسر بر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همه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پناه خدا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سبحانا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باشد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پند نامه فرزند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ادگار</w:t>
            </w:r>
            <w:r w:rsidRPr="00B214F8">
              <w:rPr>
                <w:rtl/>
                <w:lang w:bidi="fa-IR"/>
              </w:rPr>
              <w:t xml:space="preserve"> پدر به دورانا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060D5" w:rsidTr="006060D5">
        <w:tblPrEx>
          <w:tblLook w:val="04A0"/>
        </w:tblPrEx>
        <w:trPr>
          <w:trHeight w:val="350"/>
        </w:trPr>
        <w:tc>
          <w:tcPr>
            <w:tcW w:w="3335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حسن</w:t>
            </w:r>
            <w:r w:rsidRPr="00B214F8">
              <w:rPr>
                <w:rtl/>
                <w:lang w:bidi="fa-IR"/>
              </w:rPr>
              <w:t xml:space="preserve"> آمل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نظم 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060D5" w:rsidRDefault="006060D5" w:rsidP="001E3BB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6060D5" w:rsidRDefault="006060D5" w:rsidP="001E3BB9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ثروت</w:t>
            </w:r>
            <w:r w:rsidRPr="00B214F8">
              <w:rPr>
                <w:rtl/>
                <w:lang w:bidi="fa-IR"/>
              </w:rPr>
              <w:t xml:space="preserve"> رفعت جوانانا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6060D5" w:rsidRDefault="006060D5" w:rsidP="006060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6060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داستان دوستان، ج 4، ص 85.</w:t>
      </w:r>
    </w:p>
    <w:p w:rsidR="00B214F8" w:rsidRPr="00B214F8" w:rsidRDefault="00B214F8" w:rsidP="006060D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و اشعار استاد حسن زاده، ص 64.</w:t>
      </w:r>
    </w:p>
    <w:p w:rsidR="00B214F8" w:rsidRPr="00B214F8" w:rsidRDefault="006060D5" w:rsidP="00AF685C">
      <w:pPr>
        <w:pStyle w:val="Heading1"/>
        <w:rPr>
          <w:rtl/>
        </w:rPr>
      </w:pPr>
      <w:r>
        <w:rPr>
          <w:rtl/>
        </w:rPr>
        <w:br w:type="page"/>
      </w:r>
      <w:bookmarkStart w:id="203" w:name="_Toc495745108"/>
      <w:bookmarkStart w:id="204" w:name="_Toc495745323"/>
      <w:r w:rsidR="00B214F8" w:rsidRPr="00B214F8">
        <w:rPr>
          <w:rFonts w:hint="eastAsia"/>
          <w:rtl/>
        </w:rPr>
        <w:lastRenderedPageBreak/>
        <w:t>نامه</w:t>
      </w:r>
      <w:r w:rsidR="00B214F8" w:rsidRPr="00B214F8">
        <w:rPr>
          <w:rtl/>
        </w:rPr>
        <w:t xml:space="preserve"> شه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</w:t>
      </w:r>
      <w:r w:rsidR="00B214F8" w:rsidRPr="00B214F8">
        <w:rPr>
          <w:rtl/>
        </w:rPr>
        <w:t xml:space="preserve"> محلات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به دخترش</w:t>
      </w:r>
      <w:bookmarkEnd w:id="203"/>
      <w:bookmarkEnd w:id="20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خانم</w:t>
      </w:r>
      <w:r w:rsidRPr="00B214F8">
        <w:rPr>
          <w:rtl/>
          <w:lang w:bidi="fa-IR"/>
        </w:rPr>
        <w:t xml:space="preserve"> ندا مهد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زاده محلات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فرزند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محلات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خاطره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ماندن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پدر بزرگوارش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شب</w:t>
      </w:r>
      <w:r w:rsidRPr="00B214F8">
        <w:rPr>
          <w:rtl/>
          <w:lang w:bidi="fa-IR"/>
        </w:rPr>
        <w:t xml:space="preserve"> عروس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من، بر خلاف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غالب پدران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فرزندانشان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دهند،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را به من دادند. پدرم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نوشته بودند که متن آن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بسم</w:t>
      </w:r>
      <w:r w:rsidRPr="00B214F8">
        <w:rPr>
          <w:rtl/>
          <w:lang w:bidi="fa-IR"/>
        </w:rPr>
        <w:t xml:space="preserve"> الله الرحمن الرح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</w:p>
    <w:p w:rsidR="00B214F8" w:rsidRPr="00B214F8" w:rsidRDefault="00B214F8" w:rsidP="00AF685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خدا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زوج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شما مودّت قرار داد. نور چشم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زم،</w:t>
      </w:r>
      <w:r w:rsidRPr="00B214F8">
        <w:rPr>
          <w:rtl/>
          <w:lang w:bidi="fa-IR"/>
        </w:rPr>
        <w:t xml:space="preserve"> فرزندم، ندا مهد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زاده! بعد از حمد و سپاس خداوند و سلام و درود بر نب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اکرم و ائمه هد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، من با لطف</w:t>
      </w:r>
      <w:r w:rsidR="00AF685C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و کرم خداوند شما را بزرگ کردم و تمام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 که شما را به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اس</w:t>
      </w:r>
      <w:r w:rsidRPr="00B214F8">
        <w:rPr>
          <w:rFonts w:hint="eastAsia"/>
          <w:rtl/>
          <w:lang w:bidi="fa-IR"/>
        </w:rPr>
        <w:t>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و حقوق شما را ادا کنم.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دوارم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فه</w:t>
      </w:r>
      <w:r w:rsidRPr="00B214F8">
        <w:rPr>
          <w:rtl/>
          <w:lang w:bidi="fa-IR"/>
        </w:rPr>
        <w:t xml:space="preserve"> را انجام داده باشم. اگر هم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کرده باشم، </w:t>
      </w:r>
      <w:r w:rsidR="00AF685C">
        <w:rPr>
          <w:rFonts w:hint="cs"/>
          <w:rtl/>
          <w:lang w:bidi="fa-IR"/>
        </w:rPr>
        <w:t>ان شا الله</w:t>
      </w:r>
      <w:r w:rsidRPr="00B214F8">
        <w:rPr>
          <w:rtl/>
          <w:lang w:bidi="fa-IR"/>
        </w:rPr>
        <w:t xml:space="preserve"> خداوند مرا ببخشد و شما هم مرا حلال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لازم دانستم تذکرات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خواهانه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شما بدهم و حتماً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اگر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نصا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عمل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سعادت آ</w:t>
      </w:r>
      <w:r w:rsidRPr="00B214F8">
        <w:rPr>
          <w:rFonts w:hint="eastAsia"/>
          <w:rtl/>
          <w:lang w:bidi="fa-IR"/>
        </w:rPr>
        <w:t>خرت</w:t>
      </w:r>
      <w:r w:rsidRPr="00B214F8">
        <w:rPr>
          <w:rtl/>
          <w:lang w:bidi="fa-IR"/>
        </w:rPr>
        <w:t xml:space="preserve"> و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شما خواهد 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تمام جلوه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تمام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من و شما به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شگاه</w:t>
      </w:r>
      <w:r w:rsidRPr="00B214F8">
        <w:rPr>
          <w:rtl/>
          <w:lang w:bidi="fa-IR"/>
        </w:rPr>
        <w:t xml:space="preserve"> خدا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آنچه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به خدا و عمل صالح است.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تقوا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خود ساز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واجبات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جا آور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جم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گناهان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مخصوصاً نماز را در اول وقت با خلوص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بخوان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عبادات را به جا آور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ارتباط خود را با خداوند، 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برقرار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خودتان را به او بسپار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در گرفتار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به او پناه ببر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AF685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2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گناهان اجتناب ورز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خصوصاً مراعات حجاب خود را بنما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شوهر خود هر نوع دوست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انظار نامحرم خود را حفظ نموده و با حجاب شرع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مقبال بستگان اگر نامحرم باشند و از مزا</w:t>
      </w:r>
      <w:r w:rsidR="00AF685C">
        <w:rPr>
          <w:rFonts w:hint="cs"/>
          <w:rtl/>
          <w:lang w:bidi="fa-IR"/>
        </w:rPr>
        <w:t>ح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بد، در جلو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خوددار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AF685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.احترام شوهر را حفظ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اسرار او را نزد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بخصوص در جمع فام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به او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احترام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بدون اجازه او حق 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منزل خارج 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ولو به قصد منزل پدر باشد. خداوند به شما شوهر با کمال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مرحمت کرده و امت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خاص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 دارد که از اولاد رسول الله، </w:t>
      </w:r>
      <w:r w:rsidRPr="00B214F8">
        <w:rPr>
          <w:rFonts w:hint="eastAsia"/>
          <w:rtl/>
          <w:lang w:bidi="fa-IR"/>
        </w:rPr>
        <w:t>است</w:t>
      </w:r>
      <w:r w:rsidRPr="00B214F8">
        <w:rPr>
          <w:rtl/>
          <w:lang w:bidi="fa-IR"/>
        </w:rPr>
        <w:t xml:space="preserve"> و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او احترام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.اخلاق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اگر تمام وسا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فراهم باشد،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منزل خوش اخلاق نباش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جهنم خواهد شد. از هر نوع خشونت و بداخلاق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غرور و تکبر و الفاظ زشت خوددار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را به مخاطره خواهد انداخت.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مقام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ها، خوش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ها، با شوهر خود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گاه از او مطالبه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مقدور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قناعت را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خود ساز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اسراف و ولخرج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فکر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خود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طول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فقط به فکر خود و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نباش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به خصوص افراد 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را 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به آنان کمک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جلسات عموم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 وقار، با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سنگ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حجاب و عفت خود را حفظ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AF685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 xml:space="preserve">.از اموال شوهر </w:t>
      </w:r>
      <w:r w:rsidR="00AF685C">
        <w:rPr>
          <w:rFonts w:hint="cs"/>
          <w:rtl/>
          <w:lang w:bidi="fa-IR"/>
        </w:rPr>
        <w:t>بدو</w:t>
      </w:r>
      <w:r w:rsidRPr="00B214F8">
        <w:rPr>
          <w:rtl/>
          <w:lang w:bidi="fa-IR"/>
        </w:rPr>
        <w:t>ن اجازه او به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هر نوع تصرف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اذن او 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9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.به پدر و مادر شوهر و فام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نها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احترام را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بخصوص که آنها نوعاً از علما و سادات هستند.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</w:t>
      </w:r>
      <w:r w:rsidR="00AF68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.آبرو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 و مادر و فا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خود را حفظ و در نظر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باعث عزت و آبرو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پدر</w:t>
      </w:r>
      <w:r w:rsidRPr="00B214F8">
        <w:rPr>
          <w:rtl/>
          <w:lang w:bidi="fa-IR"/>
        </w:rPr>
        <w:t xml:space="preserve"> جان!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تذکرات را به عنان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شما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ادآور</w:t>
      </w:r>
      <w:r w:rsidRPr="00B214F8">
        <w:rPr>
          <w:rtl/>
          <w:lang w:bidi="fa-IR"/>
        </w:rPr>
        <w:t xml:space="preserve"> شدم و شما را به خدا سپردم. ان شاء الله خداوند به شما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آخرت مرحمت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شما و شوهرتان الفت و محبت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هفته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نامه را بخوان و ضمناً از خواندن قران و کتب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غف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در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تتان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مؤثر است. </w:t>
      </w:r>
      <w:r w:rsidRPr="00AF685C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پدر</w:t>
      </w:r>
      <w:r w:rsidRPr="00B214F8">
        <w:rPr>
          <w:rtl/>
          <w:lang w:bidi="fa-IR"/>
        </w:rPr>
        <w:t xml:space="preserve"> مهربان شما، فضل الله محلات</w:t>
      </w:r>
      <w:r w:rsidRPr="00B214F8">
        <w:rPr>
          <w:rFonts w:hint="cs"/>
          <w:rtl/>
          <w:lang w:bidi="fa-IR"/>
        </w:rPr>
        <w:t>ی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جمعه</w:t>
      </w:r>
      <w:r w:rsidRPr="00B214F8">
        <w:rPr>
          <w:rtl/>
          <w:lang w:bidi="fa-IR"/>
        </w:rPr>
        <w:t xml:space="preserve"> 7 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قعده الحرام 4/5/64</w:t>
      </w:r>
    </w:p>
    <w:p w:rsidR="00AF685C" w:rsidRPr="00AF685C" w:rsidRDefault="00AF685C" w:rsidP="00AF68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AF685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خاطرات و مبارزات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محلات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(مرکز اسناد انقلاب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)، ج 1، ص 194؛ مجله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</w:t>
      </w:r>
      <w:r w:rsidRPr="00B214F8">
        <w:rPr>
          <w:rtl/>
          <w:lang w:bidi="fa-IR"/>
        </w:rPr>
        <w:t xml:space="preserve"> زن، ش 72، ص 71.</w:t>
      </w:r>
    </w:p>
    <w:p w:rsidR="00B214F8" w:rsidRPr="00B214F8" w:rsidRDefault="00AF685C" w:rsidP="00AF685C">
      <w:pPr>
        <w:pStyle w:val="Heading1"/>
        <w:rPr>
          <w:rtl/>
        </w:rPr>
      </w:pPr>
      <w:r>
        <w:rPr>
          <w:rtl/>
        </w:rPr>
        <w:br w:type="page"/>
      </w:r>
      <w:bookmarkStart w:id="205" w:name="_Toc495745109"/>
      <w:bookmarkStart w:id="206" w:name="_Toc495745324"/>
      <w:r w:rsidR="00B214F8" w:rsidRPr="00B214F8">
        <w:rPr>
          <w:rFonts w:hint="eastAsia"/>
          <w:rtl/>
        </w:rPr>
        <w:lastRenderedPageBreak/>
        <w:t>پ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ام</w:t>
      </w:r>
      <w:r w:rsidR="00B214F8" w:rsidRPr="00B214F8">
        <w:rPr>
          <w:rtl/>
        </w:rPr>
        <w:t xml:space="preserve"> بانو مجتهد ام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ن،</w:t>
      </w:r>
      <w:r w:rsidR="00B214F8" w:rsidRPr="00B214F8">
        <w:rPr>
          <w:rtl/>
        </w:rPr>
        <w:t xml:space="preserve"> صاحب تفس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ر</w:t>
      </w:r>
      <w:r w:rsidR="00B214F8" w:rsidRPr="00B214F8">
        <w:rPr>
          <w:rtl/>
        </w:rPr>
        <w:t xml:space="preserve"> مخزن العرفان به دختران</w:t>
      </w:r>
      <w:bookmarkEnd w:id="205"/>
      <w:bookmarkEnd w:id="20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و دوش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زگان</w:t>
      </w:r>
      <w:r w:rsidRPr="00B214F8">
        <w:rPr>
          <w:rtl/>
          <w:lang w:bidi="fa-IR"/>
        </w:rPr>
        <w:t xml:space="preserve">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قدر آرامش دل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و سعادت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بنا شده است و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و آرامش روح در پرتو تمسک به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سمان</w:t>
      </w:r>
      <w:r w:rsidRPr="00B214F8">
        <w:rPr>
          <w:rtl/>
          <w:lang w:bidi="fa-IR"/>
        </w:rPr>
        <w:t xml:space="preserve"> محکم توح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است؛ همان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AF685C" w:rsidP="00AF685C">
      <w:pPr>
        <w:pStyle w:val="libNormal"/>
        <w:rPr>
          <w:rtl/>
          <w:lang w:bidi="fa-IR"/>
        </w:rPr>
      </w:pPr>
      <w:r w:rsidRPr="00AF685C">
        <w:rPr>
          <w:rStyle w:val="libAlaemChar"/>
          <w:rFonts w:hint="cs"/>
          <w:rtl/>
        </w:rPr>
        <w:t>(</w:t>
      </w:r>
      <w:r w:rsidRPr="00AF685C">
        <w:rPr>
          <w:rStyle w:val="libAieChar"/>
          <w:rtl/>
        </w:rPr>
        <w:t>فَقَدِ اسْتَمْسَكَ بِالْعُرْوَةِ الْوُثْقَىٰ لَا انفِصَامَ لَهَا</w:t>
      </w:r>
      <w:r w:rsidRPr="00AF685C">
        <w:rPr>
          <w:rStyle w:val="libAieChar"/>
          <w:rFonts w:ascii="Times New Roman" w:hAnsi="Times New Roman" w:cs="Times New Roman" w:hint="cs"/>
          <w:rtl/>
        </w:rPr>
        <w:t> ۗ</w:t>
      </w:r>
      <w:r w:rsidRPr="00AF685C">
        <w:rPr>
          <w:rStyle w:val="libAieChar"/>
          <w:rtl/>
        </w:rPr>
        <w:t xml:space="preserve"> وَاللَّـهُ سَمِيعٌ عَلِيمٌ</w:t>
      </w:r>
      <w:r>
        <w:rPr>
          <w:rStyle w:val="ayatext"/>
          <w:rtl/>
        </w:rPr>
        <w:t xml:space="preserve"> </w:t>
      </w:r>
      <w:r w:rsidRPr="00AF685C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AF685C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سعادت</w:t>
      </w:r>
      <w:r w:rsidRPr="00B214F8">
        <w:rPr>
          <w:rtl/>
          <w:lang w:bidi="fa-IR"/>
        </w:rPr>
        <w:t xml:space="preserve"> واقع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اثر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کتاپرست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تقوا پد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خواهد آمد و اگر شما خواهان سع</w:t>
      </w:r>
      <w:r w:rsidR="00AF685C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دت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آخرت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tl/>
          <w:lang w:bidi="fa-IR"/>
        </w:rPr>
        <w:t xml:space="preserve"> قرآن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قدم به قدم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حق پا گذار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آن گاه خوش 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احساس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کرد. </w:t>
      </w:r>
      <w:r w:rsidRPr="00AF685C">
        <w:rPr>
          <w:rStyle w:val="libFootnotenumChar"/>
          <w:rtl/>
        </w:rPr>
        <w:t>2</w:t>
      </w:r>
    </w:p>
    <w:p w:rsidR="00AF685C" w:rsidRPr="00AF685C" w:rsidRDefault="00AF685C" w:rsidP="00AF68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B214F8" w:rsidRPr="00B214F8" w:rsidRDefault="00B214F8" w:rsidP="00AF685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بقره (2)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257.</w:t>
      </w:r>
    </w:p>
    <w:p w:rsidR="00B214F8" w:rsidRPr="00B214F8" w:rsidRDefault="00B214F8" w:rsidP="00AF685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ماهنامه قرآن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ات،</w:t>
      </w:r>
      <w:r w:rsidRPr="00B214F8">
        <w:rPr>
          <w:rtl/>
          <w:lang w:bidi="fa-IR"/>
        </w:rPr>
        <w:t xml:space="preserve"> ص 31.</w:t>
      </w:r>
    </w:p>
    <w:p w:rsidR="00AF685C" w:rsidRDefault="00AF685C" w:rsidP="00B214F8">
      <w:pPr>
        <w:pStyle w:val="libNormal"/>
        <w:rPr>
          <w:rtl/>
          <w:lang w:bidi="fa-IR"/>
        </w:rPr>
      </w:pPr>
    </w:p>
    <w:p w:rsidR="00B214F8" w:rsidRPr="00B214F8" w:rsidRDefault="00AF685C" w:rsidP="00AF685C">
      <w:pPr>
        <w:pStyle w:val="Heading1"/>
        <w:rPr>
          <w:rtl/>
        </w:rPr>
      </w:pPr>
      <w:r>
        <w:rPr>
          <w:rtl/>
        </w:rPr>
        <w:br w:type="page"/>
      </w:r>
      <w:bookmarkStart w:id="207" w:name="_Toc495745110"/>
      <w:bookmarkStart w:id="208" w:name="_Toc495745325"/>
      <w:r w:rsidR="00B214F8" w:rsidRPr="00B214F8">
        <w:rPr>
          <w:rFonts w:hint="eastAsia"/>
          <w:rtl/>
        </w:rPr>
        <w:lastRenderedPageBreak/>
        <w:t>پ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ام</w:t>
      </w:r>
      <w:r w:rsidR="00B214F8" w:rsidRPr="00B214F8">
        <w:rPr>
          <w:rtl/>
        </w:rPr>
        <w:t xml:space="preserve"> اند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شه</w:t>
      </w:r>
      <w:r w:rsidR="00B214F8" w:rsidRPr="00B214F8">
        <w:rPr>
          <w:rtl/>
        </w:rPr>
        <w:t xml:space="preserve"> مند فرزانه، حجب الاسلام والمسلم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r w:rsidR="00B214F8" w:rsidRPr="00B214F8">
        <w:rPr>
          <w:rtl/>
        </w:rPr>
        <w:t xml:space="preserve"> محسن قرائت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به دختران</w:t>
      </w:r>
      <w:bookmarkEnd w:id="207"/>
      <w:bookmarkEnd w:id="20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چون</w:t>
      </w:r>
      <w:r w:rsidRPr="00B214F8">
        <w:rPr>
          <w:rtl/>
          <w:lang w:bidi="fa-IR"/>
        </w:rPr>
        <w:t xml:space="preserve"> دامنه مطالعات و مقدار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لات</w:t>
      </w:r>
      <w:r w:rsidRPr="00B214F8">
        <w:rPr>
          <w:rtl/>
          <w:lang w:bidi="fa-IR"/>
        </w:rPr>
        <w:t xml:space="preserve"> شما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 از اهمه استدلال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فن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مقدمه حرفم را شروع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کنم:</w:t>
      </w:r>
    </w:p>
    <w:p w:rsidR="00B214F8" w:rsidRPr="00B214F8" w:rsidRDefault="00B214F8" w:rsidP="0094533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غفلت</w:t>
      </w:r>
      <w:r w:rsidRPr="00B214F8">
        <w:rPr>
          <w:rtl/>
          <w:lang w:bidi="fa-IR"/>
        </w:rPr>
        <w:t xml:space="preserve"> برزگ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خطر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است؛ غفلت از خداوند خالق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؛</w:t>
      </w:r>
      <w:r w:rsidRPr="00B214F8">
        <w:rPr>
          <w:rtl/>
          <w:lang w:bidi="fa-IR"/>
        </w:rPr>
        <w:t xml:space="preserve"> از مرگ و معاد؛ از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استعداها، ارزشها و کرامتها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="00945339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از جامعه، دوستان و محرومان، از توطئه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دشمنان و طرفند ها.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 هر کس ما را غافل کند، ما را به خطر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اندازد و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دشمن ماست و هر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 هر کس ما را از غفلت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آورد و به ما هشدار دهد،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دوست ماست.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دوست</w:t>
      </w:r>
      <w:r w:rsidRPr="00B214F8">
        <w:rPr>
          <w:rtl/>
          <w:lang w:bidi="fa-IR"/>
        </w:rPr>
        <w:t xml:space="preserve"> ما خداوند است که به ما هست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و به ما عقل، فکر، علم، هدا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قدرت تشخ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</w:t>
      </w:r>
      <w:r w:rsidRPr="00B214F8">
        <w:rPr>
          <w:rtl/>
          <w:lang w:bidi="fa-IR"/>
        </w:rPr>
        <w:t xml:space="preserve"> و انتخاب داد و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عت</w:t>
      </w:r>
      <w:r w:rsidRPr="00B214F8">
        <w:rPr>
          <w:rtl/>
          <w:lang w:bidi="fa-IR"/>
        </w:rPr>
        <w:t xml:space="preserve"> را تسخ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ما کرد و هم اوست که کار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 را به چند برابر 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دوست</w:t>
      </w:r>
      <w:r w:rsidRPr="00B214F8">
        <w:rPr>
          <w:rtl/>
          <w:lang w:bidi="fa-IR"/>
        </w:rPr>
        <w:t xml:space="preserve"> ما،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اسلام</w:t>
      </w:r>
      <w:r w:rsidR="00945339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است که با بوس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دست دخترش در عصر زنده به گور کردن دختران، به زنان مقام داد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حق مالک شدن، رأ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داشتن،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کردن، انتخاب همسر و نظارت بر همه امور،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حق امر به معروف و نه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منکر قائل شد و زن را مثل مرد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به ه</w:t>
      </w:r>
      <w:r w:rsidRPr="00B214F8">
        <w:rPr>
          <w:rFonts w:hint="eastAsia"/>
          <w:rtl/>
          <w:lang w:bidi="fa-IR"/>
        </w:rPr>
        <w:t>مه</w:t>
      </w:r>
      <w:r w:rsidRPr="00B214F8">
        <w:rPr>
          <w:rtl/>
          <w:lang w:bidi="fa-IR"/>
        </w:rPr>
        <w:t xml:space="preserve"> کمالات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دانست.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دوست</w:t>
      </w:r>
      <w:r w:rsidRPr="00B214F8">
        <w:rPr>
          <w:rtl/>
          <w:lang w:bidi="fa-IR"/>
        </w:rPr>
        <w:t xml:space="preserve"> ما، رز</w:t>
      </w:r>
      <w:r w:rsidR="00945339">
        <w:rPr>
          <w:rFonts w:hint="cs"/>
          <w:rtl/>
          <w:lang w:bidi="fa-IR"/>
        </w:rPr>
        <w:t>م</w:t>
      </w:r>
      <w:r w:rsidRPr="00B214F8">
        <w:rPr>
          <w:rtl/>
          <w:lang w:bidi="fa-IR"/>
        </w:rPr>
        <w:t>ندگان و شهدا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هستند که با قبول جراحت و اسارت و شهادت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مرزها و جاده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شهر و روستا، کشور را امن ساختند تا من و شما هر شب در منزل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استراحت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اما</w:t>
      </w:r>
      <w:r w:rsidRPr="00B214F8">
        <w:rPr>
          <w:rtl/>
          <w:lang w:bidi="fa-IR"/>
        </w:rPr>
        <w:t xml:space="preserve"> دشمن ما،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است که با وسوسه خود آدم و حوا را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داد و آنان را به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وادار کرد که موجب کنار رفتن پوشش بهشت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آر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برن</w:t>
      </w:r>
      <w:r w:rsidR="00945339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مه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و اول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عص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انسان بود.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دشمن</w:t>
      </w:r>
      <w:r w:rsidRPr="00B214F8">
        <w:rPr>
          <w:rtl/>
          <w:lang w:bidi="fa-IR"/>
        </w:rPr>
        <w:t xml:space="preserve"> ما، تفکر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زن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هوسباز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تفنن و کام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و عکس او را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تبل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غات</w:t>
      </w:r>
      <w:r w:rsidRPr="00B214F8">
        <w:rPr>
          <w:rtl/>
          <w:lang w:bidi="fa-IR"/>
        </w:rPr>
        <w:t xml:space="preserve"> اجناس خود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 من از شما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پرسم: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چرا</w:t>
      </w:r>
      <w:r w:rsidRPr="00B214F8">
        <w:rPr>
          <w:rtl/>
          <w:lang w:bidi="fa-IR"/>
        </w:rPr>
        <w:t xml:space="preserve"> دشمنان ما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شرفتها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عمل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از ما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اما نسبت به آنچه دختران و پسران ما را فاسد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بخشش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استقلال کشور و دفاع از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هن،</w:t>
      </w:r>
      <w:r w:rsidRPr="00B214F8">
        <w:rPr>
          <w:rtl/>
          <w:lang w:bidi="fa-IR"/>
        </w:rPr>
        <w:t xml:space="preserve"> زنان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فرزندان خود را به جبهه فرستادند،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زنان بدحجاب؟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اقتصاد و صادرات کشور، تول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دات</w:t>
      </w:r>
      <w:r w:rsidRPr="00B214F8">
        <w:rPr>
          <w:rtl/>
          <w:lang w:bidi="fa-IR"/>
        </w:rPr>
        <w:t xml:space="preserve"> کشاورز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صنا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دست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تول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زنان باحجاب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بدحجاب؟</w:t>
      </w:r>
    </w:p>
    <w:p w:rsidR="00B214F8" w:rsidRPr="00B214F8" w:rsidRDefault="00B214F8" w:rsidP="0094533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به ک</w:t>
      </w:r>
      <w:r w:rsidR="00945339" w:rsidRPr="00B214F8">
        <w:rPr>
          <w:rtl/>
          <w:lang w:bidi="fa-IR"/>
        </w:rPr>
        <w:t>ش</w:t>
      </w:r>
      <w:r w:rsidRPr="00B214F8">
        <w:rPr>
          <w:rtl/>
          <w:lang w:bidi="fa-IR"/>
        </w:rPr>
        <w:t>ور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ما هجوم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مردان و زنان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زودتر فرار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عناصر سست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اغفال</w:t>
      </w:r>
      <w:r w:rsidRPr="00B214F8">
        <w:rPr>
          <w:rtl/>
          <w:lang w:bidi="fa-IR"/>
        </w:rPr>
        <w:t xml:space="preserve"> دختران پوشده راحت تر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دختران بدحجاب؟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برادر شما بنا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ازد</w:t>
      </w:r>
      <w:r w:rsidR="00945339">
        <w:rPr>
          <w:rFonts w:hint="cs"/>
          <w:rtl/>
          <w:lang w:bidi="fa-IR"/>
        </w:rPr>
        <w:t>و</w:t>
      </w:r>
      <w:r w:rsidRPr="00B214F8">
        <w:rPr>
          <w:rtl/>
          <w:lang w:bidi="fa-IR"/>
        </w:rPr>
        <w:t>اج داشته باشد و شما را وک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کند،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شما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انتخاب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هر روز چشم هزاران جوان هرزه به او افتاده،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عفاف و حجاب او کامل تر و از چشم هوسبازان دورتر بوده است؟ </w:t>
      </w:r>
    </w:p>
    <w:p w:rsidR="00B214F8" w:rsidRPr="00B214F8" w:rsidRDefault="00945339" w:rsidP="0094533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</w:t>
      </w:r>
      <w:r w:rsidR="00B214F8" w:rsidRPr="00B214F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 w:rsidR="00B214F8" w:rsidRPr="00B214F8">
        <w:rPr>
          <w:rtl/>
          <w:lang w:bidi="fa-IR"/>
        </w:rPr>
        <w:t>فت تحص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ل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نگران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و اضطراب، امراض روان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و مقاربت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فرزندان سر راه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سقط جن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ن،</w:t>
      </w:r>
      <w:r w:rsidR="00B214F8" w:rsidRPr="00B214F8">
        <w:rPr>
          <w:rtl/>
          <w:lang w:bidi="fa-IR"/>
        </w:rPr>
        <w:t xml:space="preserve"> فرار از خانه، ولخرج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و بهانه 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اسراف و تجمل گرا</w:t>
      </w:r>
      <w:r w:rsidR="00B214F8" w:rsidRPr="00B214F8">
        <w:rPr>
          <w:rFonts w:hint="cs"/>
          <w:rtl/>
          <w:lang w:bidi="fa-IR"/>
        </w:rPr>
        <w:t>یی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گناه و 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بند وبار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در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ان</w:t>
      </w:r>
      <w:r w:rsidR="00B214F8" w:rsidRPr="00B214F8">
        <w:rPr>
          <w:rtl/>
          <w:lang w:bidi="fa-IR"/>
        </w:rPr>
        <w:t xml:space="preserve"> دختران باتقوا ب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شتر</w:t>
      </w:r>
      <w:r w:rsidR="00B214F8" w:rsidRPr="00B214F8">
        <w:rPr>
          <w:rtl/>
          <w:lang w:bidi="fa-IR"/>
        </w:rPr>
        <w:t xml:space="preserve"> است 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</w:t>
      </w:r>
      <w:r w:rsidR="00B214F8" w:rsidRPr="00B214F8">
        <w:rPr>
          <w:rtl/>
          <w:lang w:bidi="fa-IR"/>
        </w:rPr>
        <w:t xml:space="preserve"> دختران رها و بدحجاب؟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حجاب</w:t>
      </w:r>
      <w:r w:rsidRPr="00B214F8">
        <w:rPr>
          <w:rtl/>
          <w:lang w:bidi="fa-IR"/>
        </w:rPr>
        <w:t xml:space="preserve"> از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اسلام است و شما بحمدالله فرزند اسلام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امروز هزاران خواهر شما با حجاب کامل، به 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درجات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 و در صحنه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کشور درخش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هر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را انکار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مرگ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انکار کرد. من و شما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زود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پاسخگو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همه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 کمال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</w:t>
      </w:r>
      <w:r w:rsidRPr="00B214F8">
        <w:rPr>
          <w:rtl/>
          <w:lang w:bidi="fa-IR"/>
        </w:rPr>
        <w:t xml:space="preserve"> ما، در بندگ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خداست، نه در اسارت هوسها.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حجاب کامل، 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خدا،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خدا، امامان معصوم، مردم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خانواده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شهداست،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طان،</w:t>
      </w:r>
      <w:r w:rsidRPr="00B214F8">
        <w:rPr>
          <w:rtl/>
          <w:lang w:bidi="fa-IR"/>
        </w:rPr>
        <w:t xml:space="preserve"> افراد لاابال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چشم چران هرزه است. در فکر جلب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کدام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مگر</w:t>
      </w:r>
      <w:r w:rsidRPr="00B214F8">
        <w:rPr>
          <w:rtl/>
          <w:lang w:bidi="fa-IR"/>
        </w:rPr>
        <w:t xml:space="preserve"> شما جواهرات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در پوشش قرار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تااز دسترس نااهلان دور بماند؟ چه گوهر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گران تر از وجود خود شماست؟! چرا خود را ارزان در جلو هر چشم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>! مگر نه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شما نگاه بد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شما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دل ربا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امروز شما، علاقه 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همسرش کم کرد ا فردا زن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دل شوهر شما را خواهد ربود و رونق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را کم خواهد کرد.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چه</w:t>
      </w:r>
      <w:r w:rsidRPr="00B214F8">
        <w:rPr>
          <w:rtl/>
          <w:lang w:bidi="fa-IR"/>
        </w:rPr>
        <w:t xml:space="preserve"> بسا لباس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دل فقرا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درد خواهد آورد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ناً</w:t>
      </w:r>
      <w:r w:rsidRPr="00B214F8">
        <w:rPr>
          <w:rtl/>
          <w:lang w:bidi="fa-IR"/>
        </w:rPr>
        <w:t xml:space="preserve"> شما را راض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بود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همنوعان تهد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خود را دچار ناراحت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خاطر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شرق</w:t>
      </w:r>
      <w:r w:rsidRPr="00B214F8">
        <w:rPr>
          <w:rtl/>
          <w:lang w:bidi="fa-IR"/>
        </w:rPr>
        <w:t xml:space="preserve"> به خاطر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هم فرو پاش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غرب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خاطر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تقوا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هم فرو خواهد پاش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به هوش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تمدن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قرار نده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 xml:space="preserve"> و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اشتباه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نشانه تمدن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نگاه آلوده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به او به سود اوست.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جلوه 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 ساده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و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به ظاهر ساده، ممکن است دانشجو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در فصل امتحانات دچار شکست کند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راننده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تصادف کشاند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آرامش خانواده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نگران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کند.</w:t>
      </w:r>
    </w:p>
    <w:p w:rsidR="00945339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 نوشتم و خدا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داند به خاطر پاک ماندن شما و جامعه، وقت شما را گرفتم. </w:t>
      </w:r>
      <w:r w:rsidRPr="00945339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</w:t>
      </w:r>
    </w:p>
    <w:p w:rsidR="00945339" w:rsidRPr="00945339" w:rsidRDefault="00945339" w:rsidP="009453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B214F8" w:rsidRPr="00B214F8" w:rsidRDefault="00B214F8" w:rsidP="0094533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روابط عموم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معاوت پژوهش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وزارت آموزش و پرورش.</w:t>
      </w:r>
    </w:p>
    <w:p w:rsidR="00B214F8" w:rsidRPr="00B214F8" w:rsidRDefault="00945339" w:rsidP="00945339">
      <w:pPr>
        <w:pStyle w:val="Heading1"/>
        <w:rPr>
          <w:rtl/>
        </w:rPr>
      </w:pPr>
      <w:r>
        <w:rPr>
          <w:rtl/>
        </w:rPr>
        <w:br w:type="page"/>
      </w:r>
      <w:bookmarkStart w:id="209" w:name="_Toc495745111"/>
      <w:bookmarkStart w:id="210" w:name="_Toc495745326"/>
      <w:r w:rsidR="00B214F8" w:rsidRPr="00B214F8">
        <w:rPr>
          <w:rFonts w:hint="eastAsia"/>
          <w:rtl/>
        </w:rPr>
        <w:lastRenderedPageBreak/>
        <w:t>نامه</w:t>
      </w:r>
      <w:r w:rsidR="00B214F8" w:rsidRPr="00B214F8">
        <w:rPr>
          <w:rtl/>
        </w:rPr>
        <w:t xml:space="preserve"> چارل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چاپل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</w:t>
      </w:r>
      <w:r w:rsidR="00B214F8" w:rsidRPr="00B214F8">
        <w:rPr>
          <w:rtl/>
        </w:rPr>
        <w:t xml:space="preserve"> به دخترش «جرالد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ن»</w:t>
      </w:r>
      <w:bookmarkEnd w:id="209"/>
      <w:bookmarkEnd w:id="21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چارل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چاپل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هنرمند بزرگ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نما،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نماگر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در آثارش به انسان ارج نهاد و فساد و تباه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با طنز گزنده اش به باد انتقاد گرفت، آن هنگام که دخترش در پار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به کار آموختن هنر اشتغال داشت نامه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او نوشت که در عالم ادب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ارزش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نوشته هاست. نوشته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سرشار از نکته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هشدار دهنده است به انسان عموماً و به دختران و زنان خصوصاً در باب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ستن</w:t>
      </w:r>
      <w:r w:rsidRPr="00B214F8">
        <w:rPr>
          <w:rtl/>
          <w:lang w:bidi="fa-IR"/>
        </w:rPr>
        <w:t xml:space="preserve"> شرافتمندانه.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ن؛</w:t>
      </w:r>
      <w:r w:rsidRPr="00B214F8">
        <w:rPr>
          <w:rtl/>
          <w:lang w:bidi="fa-IR"/>
        </w:rPr>
        <w:t xml:space="preserve"> دخترم!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تو دورم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لحظه تصو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تو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دگانم</w:t>
      </w:r>
      <w:r w:rsidRPr="00B214F8">
        <w:rPr>
          <w:rtl/>
          <w:lang w:bidi="fa-IR"/>
        </w:rPr>
        <w:t xml:space="preserve"> دور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اما تو کجا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94533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پار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صحنه تئاتر پرشکوه شانزه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>...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 و چنان است که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سکوت شبانگاه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آهنگ قدم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شنوم.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="00945339">
        <w:rPr>
          <w:rFonts w:hint="cs"/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ام</w:t>
      </w:r>
      <w:r w:rsidRPr="00B214F8">
        <w:rPr>
          <w:rtl/>
          <w:lang w:bidi="fa-IR"/>
        </w:rPr>
        <w:t xml:space="preserve"> ن</w:t>
      </w:r>
      <w:r w:rsidR="00945339">
        <w:rPr>
          <w:rFonts w:hint="cs"/>
          <w:rtl/>
          <w:lang w:bidi="fa-IR"/>
        </w:rPr>
        <w:t>قش</w:t>
      </w:r>
      <w:r w:rsidRPr="00B214F8">
        <w:rPr>
          <w:rtl/>
          <w:lang w:bidi="fa-IR"/>
        </w:rPr>
        <w:t xml:space="preserve"> تو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پرشکوه، نقش آن دختر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حاکم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خان تاتار شده است.</w:t>
      </w:r>
    </w:p>
    <w:p w:rsidR="00B214F8" w:rsidRPr="00B214F8" w:rsidRDefault="00B214F8" w:rsidP="00945339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! در نقش ستاره باش، بدرخش! اما اگر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تحس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تماشاگران و عطر مست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اور گل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فرستاده اند تو را فرصت هوش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بنش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نامه را بخوان... من پدر تو هستم. امروز نوبت توست که هنرنما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به اوج افتخار برس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امروز نوبت توست که صدا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زدن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تماشاگران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را به آسمان ها ببرد. به آسمان ها برو،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 را تماشا کن که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که با شکم گرسنه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پاها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نوائ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لرزد. و هنرنما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من خود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بودم.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دخترم!</w:t>
      </w:r>
    </w:p>
    <w:p w:rsidR="00B214F8" w:rsidRPr="00B214F8" w:rsidRDefault="00B214F8" w:rsidP="002A3DE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تو</w:t>
      </w:r>
      <w:r w:rsidRPr="00B214F8">
        <w:rPr>
          <w:rtl/>
          <w:lang w:bidi="fa-IR"/>
        </w:rPr>
        <w:t xml:space="preserve"> مرا درست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 آن شب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 دور، با تو قصه ها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گفتم. اما غصه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هرگز نگفتم. آن هم داستان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داستان آن دلقک گرسنه که در پست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صحنه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لندن </w:t>
      </w:r>
      <w:r w:rsidR="002A3DEF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واز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خواند و صدقه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داستان من است. من طعم گرسنگ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ام. من د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 xml:space="preserve"> نابسامان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ام. دخترم!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تو در آن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هنرپ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مه</w:t>
      </w:r>
      <w:r w:rsidRPr="00B214F8">
        <w:rPr>
          <w:rtl/>
          <w:lang w:bidi="fa-IR"/>
        </w:rPr>
        <w:t xml:space="preserve"> شب، آن هنگام که سالن پرشکوه تئاتر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آن ستا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شگران</w:t>
      </w:r>
      <w:r w:rsidRPr="00B214F8">
        <w:rPr>
          <w:rtl/>
          <w:lang w:bidi="fa-IR"/>
        </w:rPr>
        <w:t xml:space="preserve"> ثروتمند را فراموش کن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حال آن راننده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تو را به منزل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رساند، بپرس. حال زنش را ب</w:t>
      </w:r>
      <w:r w:rsidRPr="00B214F8">
        <w:rPr>
          <w:rFonts w:hint="eastAsia"/>
          <w:rtl/>
          <w:lang w:bidi="fa-IR"/>
        </w:rPr>
        <w:t>پرس</w:t>
      </w:r>
      <w:r w:rsidRPr="00B214F8">
        <w:rPr>
          <w:rtl/>
          <w:lang w:bidi="fa-IR"/>
        </w:rPr>
        <w:t xml:space="preserve"> و اگر پول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نداشت، مبلغ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پنهان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بش</w:t>
      </w:r>
      <w:r w:rsidRPr="00B214F8">
        <w:rPr>
          <w:rtl/>
          <w:lang w:bidi="fa-IR"/>
        </w:rPr>
        <w:t xml:space="preserve"> بگذار...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 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گاه با مترو و اتوبوس شهر را بگرد مردم را نگاه کن. زنان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وه،</w:t>
      </w:r>
      <w:r w:rsidRPr="00B214F8">
        <w:rPr>
          <w:rtl/>
          <w:lang w:bidi="fa-IR"/>
        </w:rPr>
        <w:t xml:space="preserve"> کودکان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="002A3DEF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را بشناس و دست کم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بگو: من هم از آنها هستم. تو واقعاً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آنها هست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>... هنر قبل از آن که دو بال پرواز به انسان بدهد اغلب دو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کشند...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مرحله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خود را برتر از تماشاگران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همان لحظه تئاتر را ترک کن و با تاکس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به حومه پار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برسان. من آنجا را خوب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شناسم. آنجا باز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همانند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از قرن ها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باتر</w:t>
      </w:r>
      <w:r w:rsidRPr="00B214F8">
        <w:rPr>
          <w:rtl/>
          <w:lang w:bidi="fa-IR"/>
        </w:rPr>
        <w:t xml:space="preserve"> از تو، چالاک تر از تو مغرورتر از تو هنرنما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کنند</w:t>
      </w:r>
      <w:r w:rsidRPr="00B214F8">
        <w:rPr>
          <w:rtl/>
          <w:lang w:bidi="fa-IR"/>
        </w:rPr>
        <w:t>. اما در آنجا از نور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</w:t>
      </w:r>
      <w:r w:rsidRPr="00B214F8">
        <w:rPr>
          <w:rtl/>
          <w:lang w:bidi="fa-IR"/>
        </w:rPr>
        <w:t xml:space="preserve"> کننده، نورافکن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تئاتر شانزه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خبر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نورافکن، کور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تنها نور ماه است. نگاه کن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بهتر از تو هنرنما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اعترف کن، دخترم...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 که بهتر از تو هنرنما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کند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بدان که هرگز در خانواده چارل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چاپل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آنقدر </w:t>
      </w:r>
      <w:r w:rsidRPr="00B214F8">
        <w:rPr>
          <w:rtl/>
          <w:lang w:bidi="fa-IR"/>
        </w:rPr>
        <w:lastRenderedPageBreak/>
        <w:t xml:space="preserve">گستاخ نبوده است که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کالسکه ران،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گدا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کنار رود سن،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هنرمند حومه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پارس را ناسزائ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 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!</w:t>
      </w:r>
    </w:p>
    <w:p w:rsidR="00B214F8" w:rsidRPr="00B214F8" w:rsidRDefault="00B214F8" w:rsidP="002A3DE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فرستادم که هر چه دلت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خرج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 وقت خواست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 فرنگ خرج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 خود بگو: سوم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فرانک از آن 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ازمندان</w:t>
      </w:r>
      <w:r w:rsidRPr="00B214F8">
        <w:rPr>
          <w:rtl/>
          <w:lang w:bidi="fa-IR"/>
        </w:rPr>
        <w:t xml:space="preserve"> گمنام را</w:t>
      </w:r>
      <w:r w:rsidR="002A3DEF">
        <w:rPr>
          <w:rFonts w:hint="cs"/>
          <w:rtl/>
          <w:lang w:bidi="fa-IR"/>
        </w:rPr>
        <w:t xml:space="preserve"> اگر</w:t>
      </w:r>
      <w:r w:rsidRPr="00B214F8">
        <w:rPr>
          <w:rtl/>
          <w:lang w:bidi="fa-IR"/>
        </w:rPr>
        <w:t xml:space="preserve"> بخواه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همه جا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>. اگر از پول و سکه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حرف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زنم،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است که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افسون پول،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فرزند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طان،</w:t>
      </w:r>
      <w:r w:rsidRPr="00B214F8">
        <w:rPr>
          <w:rtl/>
          <w:lang w:bidi="fa-IR"/>
        </w:rPr>
        <w:t xml:space="preserve"> خوب آگاهم... من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دراز که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 نازک و لغزنده نگران بوده ام اما دخترم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را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که مردم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استوار و گسترده،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از ب</w:t>
      </w:r>
      <w:r w:rsidR="002A3DEF">
        <w:rPr>
          <w:rFonts w:hint="cs"/>
          <w:rtl/>
          <w:lang w:bidi="fa-IR"/>
        </w:rPr>
        <w:t>ند</w:t>
      </w:r>
      <w:r w:rsidRPr="00B214F8">
        <w:rPr>
          <w:rtl/>
          <w:lang w:bidi="fa-IR"/>
        </w:rPr>
        <w:t xml:space="preserve"> بازان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سمان</w:t>
      </w:r>
      <w:r w:rsidRPr="00B214F8">
        <w:rPr>
          <w:rtl/>
          <w:lang w:bidi="fa-IR"/>
        </w:rPr>
        <w:t xml:space="preserve"> نااستوار سقوط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 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پدرت</w:t>
      </w:r>
      <w:r w:rsidRPr="00B214F8">
        <w:rPr>
          <w:rtl/>
          <w:lang w:bidi="fa-IR"/>
        </w:rPr>
        <w:t xml:space="preserve"> با تو حرف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زند.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شب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درخشش گرانبهاتر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الماس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تو را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دهد. آن شب است که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الماس، آن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سمان</w:t>
      </w:r>
      <w:r w:rsidRPr="00B214F8">
        <w:rPr>
          <w:rtl/>
          <w:lang w:bidi="fa-IR"/>
        </w:rPr>
        <w:t xml:space="preserve"> نا استوار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خواهد بود و سقوط تو حتم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چهره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اشراف زاده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 تو را بفر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بد،</w:t>
      </w:r>
      <w:r w:rsidRPr="00B214F8">
        <w:rPr>
          <w:rtl/>
          <w:lang w:bidi="fa-IR"/>
        </w:rPr>
        <w:t xml:space="preserve"> آن روز است که بند باز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بود، بندبازان ناش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سقوط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کنند.</w:t>
      </w:r>
    </w:p>
    <w:p w:rsidR="00B214F8" w:rsidRPr="00B214F8" w:rsidRDefault="00B214F8" w:rsidP="002A3DE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دل به زر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ور</w:t>
      </w:r>
      <w:r w:rsidRPr="00B214F8">
        <w:rPr>
          <w:rtl/>
          <w:lang w:bidi="fa-IR"/>
        </w:rPr>
        <w:t xml:space="preserve"> مبند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الماس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</w:t>
      </w:r>
      <w:r w:rsidR="002A3DEF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فتاب است که خوشبختانه بر گردن همه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درخشد. اما اگر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 به 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آفتاب گونه بست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. با او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کدل</w:t>
      </w:r>
      <w:r w:rsidRPr="00B214F8">
        <w:rPr>
          <w:rtl/>
          <w:lang w:bidi="fa-IR"/>
        </w:rPr>
        <w:t xml:space="preserve"> باش و به 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را دوست بدار.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</w:t>
      </w:r>
    </w:p>
    <w:p w:rsidR="00B214F8" w:rsidRPr="00B214F8" w:rsidRDefault="00B214F8" w:rsidP="002A3DE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کس 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را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جهان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="002A3DEF">
        <w:rPr>
          <w:rFonts w:hint="cs"/>
          <w:rtl/>
          <w:lang w:bidi="fa-IR"/>
        </w:rPr>
        <w:t>فت</w:t>
      </w:r>
      <w:r w:rsidRPr="00B214F8">
        <w:rPr>
          <w:rtl/>
          <w:lang w:bidi="fa-IR"/>
        </w:rPr>
        <w:t xml:space="preserve"> که شا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باشد که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ناخن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به خاطر آن 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کند... برهنگ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عصر ماست. به گمان من، تن تو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مال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 که روحش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کرده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دخترم؛</w:t>
      </w:r>
      <w:r w:rsidRPr="00B214F8">
        <w:rPr>
          <w:rtl/>
          <w:lang w:bidi="fa-IR"/>
        </w:rPr>
        <w:t xml:space="preserve"> جرالد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حرف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دارم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وقت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گذارم و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ام،</w:t>
      </w:r>
      <w:r w:rsidRPr="00B214F8">
        <w:rPr>
          <w:rtl/>
          <w:lang w:bidi="fa-IR"/>
        </w:rPr>
        <w:t xml:space="preserve"> نامه ام را به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رسانم: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انسان</w:t>
      </w:r>
      <w:r w:rsidRPr="00B214F8">
        <w:rPr>
          <w:rtl/>
          <w:lang w:bidi="fa-IR"/>
        </w:rPr>
        <w:t xml:space="preserve"> باش، پاکدل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کدل</w:t>
      </w:r>
      <w:r w:rsidRPr="00B214F8">
        <w:rPr>
          <w:rtl/>
          <w:lang w:bidi="fa-IR"/>
        </w:rPr>
        <w:t xml:space="preserve"> باش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که گرسنه بودن، صدقه گرفتن و در فقر مردن، هزار بار قابل تحمل تر از پست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عاطفه بودن است.</w:t>
      </w:r>
      <w:r w:rsidRPr="002A3DEF">
        <w:rPr>
          <w:rStyle w:val="libFootnotenumChar"/>
          <w:rtl/>
        </w:rPr>
        <w:t>1</w:t>
      </w:r>
    </w:p>
    <w:p w:rsidR="00B214F8" w:rsidRDefault="00B214F8" w:rsidP="002A3DEF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چارل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چاپل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پدر</w:t>
      </w:r>
      <w:r w:rsidRPr="00B214F8">
        <w:rPr>
          <w:rtl/>
          <w:lang w:bidi="fa-IR"/>
        </w:rPr>
        <w:t xml:space="preserve"> تو</w:t>
      </w:r>
    </w:p>
    <w:p w:rsidR="002A3DEF" w:rsidRPr="002A3DEF" w:rsidRDefault="002A3DEF" w:rsidP="002A3D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2A3DEF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تصو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چارل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 79.</w:t>
      </w:r>
    </w:p>
    <w:p w:rsidR="00B214F8" w:rsidRPr="00B214F8" w:rsidRDefault="002A3DEF" w:rsidP="002A3DEF">
      <w:pPr>
        <w:pStyle w:val="Heading1"/>
        <w:rPr>
          <w:rtl/>
        </w:rPr>
      </w:pPr>
      <w:r>
        <w:rPr>
          <w:rtl/>
        </w:rPr>
        <w:br w:type="page"/>
      </w:r>
      <w:bookmarkStart w:id="211" w:name="_Toc495745112"/>
      <w:bookmarkStart w:id="212" w:name="_Toc495745327"/>
      <w:r w:rsidR="00B214F8" w:rsidRPr="00B214F8">
        <w:rPr>
          <w:rFonts w:hint="eastAsia"/>
          <w:rtl/>
        </w:rPr>
        <w:lastRenderedPageBreak/>
        <w:t>ام</w:t>
      </w:r>
      <w:r w:rsidR="00B214F8" w:rsidRPr="00B214F8">
        <w:rPr>
          <w:rtl/>
        </w:rPr>
        <w:t xml:space="preserve"> 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اس</w:t>
      </w:r>
      <w:bookmarkEnd w:id="211"/>
      <w:bookmarkEnd w:id="21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هوشمند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دخترش را شوهر داد. شب عروس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خواستند دخترش را به خانه ببرند، او را طلب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به او ده سفارش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نمود و تأک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کرد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برقرار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سالم، حتماً به آن عمل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نخست</w:t>
      </w:r>
      <w:r w:rsidRPr="00B214F8">
        <w:rPr>
          <w:rtl/>
          <w:lang w:bidi="fa-IR"/>
        </w:rPr>
        <w:t xml:space="preserve"> به او گفت: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 بدان که تو از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آن خو گرفته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به خانه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آن کاملا 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هست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با 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با او انس نگرفته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ده دستور را از من بشنو و به آن عمل کن تا در خانه جد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خوشبخت گرد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.با قناعت،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با همسرت تشک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بده.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خسن همسر و اطاعت از او کوشا باش.</w:t>
      </w:r>
    </w:p>
    <w:p w:rsidR="00B214F8" w:rsidRPr="00B214F8" w:rsidRDefault="00B214F8" w:rsidP="001E3BB9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.با چش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مهر و نگاه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متواضعانه به همسر بنگر.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.نظافت و خوش بو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.اموال شوهرت را حفظ کن و بدان که حفظ اموال او را با اندازه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اعتدال حاصل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.احترام بستگان شوهرت را نگهدار و بدان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کار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سر پنجه تبدب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هوش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انجام ده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.غذا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شوهر خود را در وقت خود و با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خوب آماده 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گرسنگ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عامل بروز ناملا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مات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.هنگام استراحت شوهر، سکوت و آرامش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آشفته نمودن خواب، خشم برانگ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9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.رازها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نگفتن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فاش مکن؛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در صورت افشا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راز،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رنگ</w:t>
      </w:r>
      <w:r w:rsidRPr="00B214F8">
        <w:rPr>
          <w:rtl/>
          <w:lang w:bidi="fa-IR"/>
        </w:rPr>
        <w:t xml:space="preserve"> او در امان نخواه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</w:t>
      </w:r>
      <w:r w:rsidR="001E3BB9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.از او اطاعت کن؛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سرکش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خواسته مشروع او، موجب انباشته شدن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در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 اگر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دستورها را با حوصله و تحمل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انجام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بدان که عواطف شوهر را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جلب کرده، در پرتور آن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با همسرت، پد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. </w:t>
      </w:r>
      <w:r w:rsidRPr="001E3BB9">
        <w:rPr>
          <w:rStyle w:val="libFootnotenumChar"/>
          <w:rtl/>
        </w:rPr>
        <w:t>1</w:t>
      </w:r>
    </w:p>
    <w:p w:rsidR="001E3BB9" w:rsidRPr="001E3BB9" w:rsidRDefault="001E3BB9" w:rsidP="001E3B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1E3BB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الحلقات الذهب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ج 14، ص 60؛ به نقل از داستان دوستان، ج 5، ص 117.</w:t>
      </w:r>
    </w:p>
    <w:p w:rsidR="00B214F8" w:rsidRPr="00B214F8" w:rsidRDefault="001E3BB9" w:rsidP="001E3BB9">
      <w:pPr>
        <w:pStyle w:val="Heading1"/>
        <w:rPr>
          <w:rtl/>
        </w:rPr>
      </w:pPr>
      <w:r>
        <w:rPr>
          <w:rtl/>
        </w:rPr>
        <w:br w:type="page"/>
      </w:r>
      <w:bookmarkStart w:id="213" w:name="_Toc495745113"/>
      <w:bookmarkStart w:id="214" w:name="_Toc495745328"/>
      <w:r w:rsidR="00B214F8" w:rsidRPr="00B214F8">
        <w:rPr>
          <w:rFonts w:hint="eastAsia"/>
          <w:rtl/>
        </w:rPr>
        <w:lastRenderedPageBreak/>
        <w:t>گز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ده</w:t>
      </w:r>
      <w:r w:rsidR="00B214F8" w:rsidRPr="00B214F8">
        <w:rPr>
          <w:rtl/>
        </w:rPr>
        <w:t xml:space="preserve"> ها</w:t>
      </w:r>
      <w:r w:rsidR="00B214F8" w:rsidRPr="00B214F8">
        <w:rPr>
          <w:rFonts w:hint="cs"/>
          <w:rtl/>
        </w:rPr>
        <w:t>یی</w:t>
      </w:r>
      <w:r w:rsidR="00B214F8" w:rsidRPr="00B214F8">
        <w:rPr>
          <w:rtl/>
        </w:rPr>
        <w:t xml:space="preserve"> از سفارش ها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شهدا به خواهران</w:t>
      </w:r>
      <w:bookmarkEnd w:id="213"/>
      <w:bookmarkEnd w:id="21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خواهرانم! 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رتان</w:t>
      </w:r>
      <w:r w:rsidRPr="00B214F8">
        <w:rPr>
          <w:rtl/>
          <w:lang w:bidi="fa-IR"/>
        </w:rPr>
        <w:t xml:space="preserve">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خالص انجام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فقط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 باشد.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خدا را ناظر اعمالتان بدان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انجام واجبات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نماز را در اول وقت بخوان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از انجام محرمات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علم همراه با تزک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و خودساز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خانه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خانه، نمونه و الگو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شگاه</w:t>
      </w:r>
      <w:r w:rsidRPr="00B214F8">
        <w:rPr>
          <w:rtl/>
          <w:lang w:bidi="fa-IR"/>
        </w:rPr>
        <w:t xml:space="preserve"> خداوند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حضرت فاطمه، سربلند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ظهور صاحب الامر، امام زمان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بکوش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خود و جامعه را پاکساز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دعا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و توسل و ندبه و نماز جمعه را فراموش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خواهرانم! از شما تمنا دارم و به پهلو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شکسته حضرت زهرا، قسمتان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دهم که حجاب را، حجاب را، حجاب را رعا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مانند حضرت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صبور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در آخرت از شفاعتشان بهره مند شو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. </w:t>
      </w:r>
      <w:r w:rsidRPr="001E3BB9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شاءالله</w:t>
      </w:r>
    </w:p>
    <w:p w:rsidR="001E3BB9" w:rsidRPr="001E3BB9" w:rsidRDefault="001E3BB9" w:rsidP="001E3BB9">
      <w:pPr>
        <w:pStyle w:val="libLine"/>
        <w:rPr>
          <w:szCs w:val="32"/>
          <w:rtl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1E3BB9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 xml:space="preserve">1 . محمد خامه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ار،</w:t>
      </w:r>
      <w:r w:rsidRPr="00B214F8">
        <w:rPr>
          <w:rtl/>
          <w:lang w:bidi="fa-IR"/>
        </w:rPr>
        <w:t xml:space="preserve"> هزار حنجره آواز، ج 1، ص 198.</w:t>
      </w:r>
    </w:p>
    <w:p w:rsidR="00B214F8" w:rsidRPr="00B214F8" w:rsidRDefault="001E3BB9" w:rsidP="001E3BB9">
      <w:pPr>
        <w:pStyle w:val="Heading1"/>
        <w:rPr>
          <w:rtl/>
        </w:rPr>
      </w:pPr>
      <w:r>
        <w:rPr>
          <w:rtl/>
        </w:rPr>
        <w:br w:type="page"/>
      </w:r>
      <w:bookmarkStart w:id="215" w:name="_Toc495745114"/>
      <w:bookmarkStart w:id="216" w:name="_Toc495745329"/>
      <w:r w:rsidR="00B214F8" w:rsidRPr="00B214F8">
        <w:rPr>
          <w:rFonts w:hint="eastAsia"/>
          <w:rtl/>
        </w:rPr>
        <w:lastRenderedPageBreak/>
        <w:t>گز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ده</w:t>
      </w:r>
      <w:r w:rsidR="00B214F8" w:rsidRPr="00B214F8">
        <w:rPr>
          <w:rtl/>
        </w:rPr>
        <w:t xml:space="preserve"> ها</w:t>
      </w:r>
      <w:bookmarkEnd w:id="215"/>
      <w:bookmarkEnd w:id="21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نام خدا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قلب را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قلب، دوست را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دوست، زبان را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اثبات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اشک را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</w:p>
    <w:p w:rsidR="00B214F8" w:rsidRPr="00B214F8" w:rsidRDefault="00B214F8" w:rsidP="00235343">
      <w:pPr>
        <w:pStyle w:val="Heading1"/>
        <w:rPr>
          <w:rtl/>
        </w:rPr>
      </w:pPr>
      <w:bookmarkStart w:id="217" w:name="_Toc495745115"/>
      <w:bookmarkStart w:id="218" w:name="_Toc495745330"/>
      <w:r w:rsidRPr="00B214F8">
        <w:rPr>
          <w:rFonts w:hint="eastAsia"/>
          <w:rtl/>
        </w:rPr>
        <w:t>حرف</w:t>
      </w:r>
      <w:r w:rsidRPr="00B214F8">
        <w:rPr>
          <w:rtl/>
        </w:rPr>
        <w:t xml:space="preserve"> ها</w:t>
      </w:r>
      <w:bookmarkEnd w:id="217"/>
      <w:bookmarkEnd w:id="21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مت</w:t>
      </w:r>
      <w:r w:rsidRPr="00B214F8">
        <w:rPr>
          <w:rtl/>
          <w:lang w:bidi="fa-IR"/>
        </w:rPr>
        <w:t xml:space="preserve"> گذاشت.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حرف اضافه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با سکوت ادا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نامحرم پوشاند.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به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نده</w:t>
      </w:r>
      <w:r w:rsidRPr="00B214F8">
        <w:rPr>
          <w:rtl/>
          <w:lang w:bidi="fa-IR"/>
        </w:rPr>
        <w:t xml:space="preserve"> اش آبرو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گفت.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تکرار کرد.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حرف ها مسموند. 1</w:t>
      </w:r>
    </w:p>
    <w:p w:rsidR="001E3BB9" w:rsidRPr="001E3BB9" w:rsidRDefault="001E3BB9" w:rsidP="001E3BB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23534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لحظه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سبز، ص 76.</w:t>
      </w:r>
    </w:p>
    <w:p w:rsidR="00B214F8" w:rsidRPr="00B214F8" w:rsidRDefault="00235343" w:rsidP="00235343">
      <w:pPr>
        <w:pStyle w:val="Heading1"/>
        <w:rPr>
          <w:rtl/>
        </w:rPr>
      </w:pPr>
      <w:r>
        <w:rPr>
          <w:rtl/>
        </w:rPr>
        <w:br w:type="page"/>
      </w:r>
      <w:bookmarkStart w:id="219" w:name="_Toc495745116"/>
      <w:bookmarkStart w:id="220" w:name="_Toc495745331"/>
      <w:r w:rsidR="00B214F8" w:rsidRPr="00B214F8">
        <w:rPr>
          <w:rFonts w:hint="eastAsia"/>
          <w:rtl/>
        </w:rPr>
        <w:lastRenderedPageBreak/>
        <w:t>کلمه</w:t>
      </w:r>
      <w:r w:rsidR="00B214F8" w:rsidRPr="00B214F8">
        <w:rPr>
          <w:rtl/>
        </w:rPr>
        <w:t xml:space="preserve"> ها</w:t>
      </w:r>
      <w:bookmarkEnd w:id="219"/>
      <w:bookmarkEnd w:id="22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«الله»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حاضرتر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«خدا»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«بهشت»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پاک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«فطرت»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آرام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«سکوت»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گرسنه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«حرص»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مهربانتر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«مادر»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«جنگ»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«قناعت»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«فاطمه»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راستگوتر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نه»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تنگ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«قبر»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پژمرده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م»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حال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«تنبل» است.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عبرت</w:t>
      </w:r>
      <w:r w:rsidRPr="00B214F8">
        <w:rPr>
          <w:rtl/>
          <w:lang w:bidi="fa-IR"/>
        </w:rPr>
        <w:t xml:space="preserve">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کلمه، «قبرستان» است. </w:t>
      </w:r>
      <w:r w:rsidRPr="00235343">
        <w:rPr>
          <w:rStyle w:val="libFootnotenumChar"/>
          <w:rtl/>
        </w:rPr>
        <w:t>1</w:t>
      </w:r>
    </w:p>
    <w:p w:rsidR="00235343" w:rsidRPr="00235343" w:rsidRDefault="00235343" w:rsidP="00235343">
      <w:pPr>
        <w:pStyle w:val="libMid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23534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همان، ص 72.</w:t>
      </w:r>
    </w:p>
    <w:p w:rsidR="00B214F8" w:rsidRPr="00B214F8" w:rsidRDefault="00235343" w:rsidP="00235343">
      <w:pPr>
        <w:pStyle w:val="Heading1"/>
        <w:rPr>
          <w:rtl/>
        </w:rPr>
      </w:pPr>
      <w:r>
        <w:rPr>
          <w:rtl/>
        </w:rPr>
        <w:br w:type="page"/>
      </w:r>
      <w:bookmarkStart w:id="221" w:name="_Toc495745117"/>
      <w:bookmarkStart w:id="222" w:name="_Toc495745332"/>
      <w:r w:rsidR="00B214F8" w:rsidRPr="00B214F8">
        <w:rPr>
          <w:rFonts w:hint="eastAsia"/>
          <w:rtl/>
        </w:rPr>
        <w:lastRenderedPageBreak/>
        <w:t>لحظه</w:t>
      </w:r>
      <w:r w:rsidR="00B214F8" w:rsidRPr="00B214F8">
        <w:rPr>
          <w:rtl/>
        </w:rPr>
        <w:t xml:space="preserve"> ها</w:t>
      </w:r>
      <w:bookmarkEnd w:id="221"/>
      <w:bookmarkEnd w:id="222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.سفره دلتان را زود پهن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.حرف زدن، دو رکن دارد: خوب حرف زدن و حرف خوب زدن.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.خانه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نمازها، ظلمتکده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.گنهکار، دشمن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صدف تقواست.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.گل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پس از مرگ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معطر بمان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آدم ها «دام» 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.زبان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فقط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زدن بلد است، بزرگ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عقرب است. </w:t>
      </w:r>
      <w:r w:rsidRPr="00DB1774">
        <w:rPr>
          <w:rStyle w:val="libFootnotenumChar"/>
          <w:rtl/>
        </w:rPr>
        <w:t>1</w:t>
      </w:r>
    </w:p>
    <w:p w:rsidR="00B214F8" w:rsidRPr="00B214F8" w:rsidRDefault="00B214F8" w:rsidP="00DB1774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9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.کارها را سخت 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سرسخت تر از اراده انسان،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.سکوت، سخن بزرگ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خداوند به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زبان ها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11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.خداوند، قرآن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فرو فرستاد.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را در صفحه قلبمان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12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.اگر وقت کرد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به خودتان 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13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از پلکان «من» پا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هزاران نردبان تا پشت کهکشان ها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پا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نهاده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14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.در دستور زبان عرفان، فعل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صرف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شود: 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ستم،</w:t>
      </w:r>
      <w:r w:rsidRPr="00B214F8">
        <w:rPr>
          <w:rtl/>
          <w:lang w:bidi="fa-IR"/>
        </w:rPr>
        <w:t xml:space="preserve"> تو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او هست.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15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.دل، معبد فرشتگان است، به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طان</w:t>
      </w:r>
      <w:r w:rsidRPr="00B214F8">
        <w:rPr>
          <w:rtl/>
          <w:lang w:bidi="fa-IR"/>
        </w:rPr>
        <w:t xml:space="preserve"> اجاره اش نده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16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.سزا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نشن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17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پند؛ کردار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18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.از خود، کم تر سخن گفتن، فض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</w:t>
      </w:r>
      <w:r w:rsidRPr="00B214F8">
        <w:rPr>
          <w:rtl/>
          <w:lang w:bidi="fa-IR"/>
        </w:rPr>
        <w:t xml:space="preserve"> بزرگ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کمتر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19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.زبان، پرده دار پرده در است.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20</w:t>
      </w:r>
      <w:r w:rsidR="00235343">
        <w:rPr>
          <w:rFonts w:hint="cs"/>
          <w:rtl/>
          <w:lang w:bidi="fa-IR"/>
        </w:rPr>
        <w:t xml:space="preserve"> </w:t>
      </w:r>
      <w:r w:rsidR="00DB1774">
        <w:rPr>
          <w:rFonts w:hint="cs"/>
          <w:rtl/>
          <w:lang w:bidi="fa-IR"/>
        </w:rPr>
        <w:t>-</w:t>
      </w:r>
      <w:r w:rsidR="00235343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.اگر از هشدارها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آگاهان برنخ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روزگار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دارمان</w:t>
      </w:r>
      <w:r w:rsidRPr="00B214F8">
        <w:rPr>
          <w:rtl/>
          <w:lang w:bidi="fa-IR"/>
        </w:rPr>
        <w:t xml:space="preserve"> خواهد کرد.</w:t>
      </w:r>
    </w:p>
    <w:p w:rsidR="00DB1774" w:rsidRPr="00DB1774" w:rsidRDefault="00DB1774" w:rsidP="00DB1774">
      <w:pPr>
        <w:pStyle w:val="libMid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DB177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همان.</w:t>
      </w:r>
    </w:p>
    <w:p w:rsidR="00B214F8" w:rsidRPr="00B214F8" w:rsidRDefault="00DB1774" w:rsidP="00024C20">
      <w:pPr>
        <w:pStyle w:val="Heading1"/>
        <w:rPr>
          <w:rtl/>
        </w:rPr>
      </w:pPr>
      <w:r>
        <w:rPr>
          <w:rtl/>
        </w:rPr>
        <w:br w:type="page"/>
      </w:r>
      <w:bookmarkStart w:id="223" w:name="_Toc495745118"/>
      <w:bookmarkStart w:id="224" w:name="_Toc495745333"/>
      <w:r w:rsidR="00B214F8" w:rsidRPr="00B214F8">
        <w:rPr>
          <w:rFonts w:hint="eastAsia"/>
          <w:rtl/>
        </w:rPr>
        <w:lastRenderedPageBreak/>
        <w:t>چه</w:t>
      </w:r>
      <w:r w:rsidR="00B214F8" w:rsidRPr="00B214F8">
        <w:rPr>
          <w:rtl/>
        </w:rPr>
        <w:t xml:space="preserve"> کس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را با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د</w:t>
      </w:r>
      <w:r w:rsidR="00B214F8" w:rsidRPr="00B214F8">
        <w:rPr>
          <w:rtl/>
        </w:rPr>
        <w:t xml:space="preserve"> خشنود کرد؟</w:t>
      </w:r>
      <w:bookmarkEnd w:id="223"/>
      <w:bookmarkEnd w:id="22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وقت همه از تو خشنود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شود؟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توقع ها و انتظارها گوناگون و 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ها متفاوت است و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رشد</w:t>
      </w:r>
      <w:r w:rsidRPr="00B214F8">
        <w:rPr>
          <w:rtl/>
          <w:lang w:bidi="fa-IR"/>
        </w:rPr>
        <w:t xml:space="preserve"> فکر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اشخاص کم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خشنود نگه داشتن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دوست، دوست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رنجاند.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خشنود ساختن مردم، خدا را ناخشنود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جلب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موجب نارضا</w:t>
      </w:r>
      <w:r w:rsidRPr="00B214F8">
        <w:rPr>
          <w:rFonts w:hint="cs"/>
          <w:rtl/>
          <w:lang w:bidi="fa-IR"/>
        </w:rPr>
        <w:t>ی</w:t>
      </w:r>
      <w:r w:rsidR="00024C20">
        <w:rPr>
          <w:rFonts w:hint="cs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پسند خدا و پسند خود، با هم متعارضند.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 خواهش دل،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چه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کرد؟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ملا</w:t>
      </w:r>
      <w:r w:rsidR="00024C20">
        <w:rPr>
          <w:rFonts w:hint="cs"/>
          <w:rtl/>
          <w:lang w:bidi="fa-IR"/>
        </w:rPr>
        <w:t>حظه</w:t>
      </w:r>
      <w:r w:rsidRPr="00B214F8">
        <w:rPr>
          <w:rtl/>
          <w:lang w:bidi="fa-IR"/>
        </w:rPr>
        <w:t xml:space="preserve"> 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تقوا هم چراغ راهت باشد، کار آسان است و آن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خدا را در نظر داشتن در هر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است؛ چرا که او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است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او را جلب نمود، اما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همگان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جلب کرد.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خدا موجب رضا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محبت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خواهد شد؛ برخلاف خشنود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که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خشم و غضب خداوند همراه است. اگر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نداشته باش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تضادها، سرگردان بمان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024C20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خوشحال</w:t>
      </w:r>
      <w:r w:rsidR="00B214F8" w:rsidRPr="00B214F8">
        <w:rPr>
          <w:rtl/>
          <w:lang w:bidi="fa-IR"/>
        </w:rPr>
        <w:t xml:space="preserve"> کردن دختران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کس وارد بازار شود و تحفه و هد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خانواده خود بخرد، چون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صدقه</w:t>
      </w:r>
      <w:r w:rsidR="00024C20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گروه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ازمند</w:t>
      </w:r>
      <w:r w:rsidRPr="00B214F8">
        <w:rPr>
          <w:rtl/>
          <w:lang w:bidi="fa-IR"/>
        </w:rPr>
        <w:t xml:space="preserve"> برده باشد. اگر خواست آنچه را به خانه برده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کودکان تقس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کند، از دختر خود شروع کند؛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هر که دختر خود را خوشحال کند همانند آن است که بنده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اولاد </w:t>
      </w: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اسماع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آزاد کرده باشد. </w:t>
      </w:r>
    </w:p>
    <w:p w:rsidR="00024C20" w:rsidRPr="00024C20" w:rsidRDefault="00024C20" w:rsidP="00024C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024C2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مکارم الاخلاق، ص 221.</w:t>
      </w:r>
    </w:p>
    <w:p w:rsidR="00B214F8" w:rsidRPr="00B214F8" w:rsidRDefault="00024C20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پسر</w:t>
      </w:r>
      <w:r w:rsidR="00B214F8" w:rsidRPr="00B214F8">
        <w:rPr>
          <w:rtl/>
          <w:lang w:bidi="fa-IR"/>
        </w:rPr>
        <w:t xml:space="preserve"> 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</w:t>
      </w:r>
      <w:r w:rsidR="00B214F8" w:rsidRPr="00B214F8">
        <w:rPr>
          <w:rtl/>
          <w:lang w:bidi="fa-IR"/>
        </w:rPr>
        <w:t xml:space="preserve"> دختر؟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هرگاه</w:t>
      </w:r>
      <w:r w:rsidRPr="00B214F8">
        <w:rPr>
          <w:rtl/>
          <w:lang w:bidi="fa-IR"/>
        </w:rPr>
        <w:t xml:space="preserve"> خداوند به امام سجاد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فرزند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عطا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فرمود، سوال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پسر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دختر، بلکه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نوزاد سالم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نه؟» و اگر سالم بود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«خدا را سپاس که از من، فرزند مع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وب</w:t>
      </w:r>
      <w:r w:rsidRPr="00B214F8">
        <w:rPr>
          <w:rtl/>
          <w:lang w:bidi="fa-IR"/>
        </w:rPr>
        <w:t xml:space="preserve"> و معلول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د»</w:t>
      </w:r>
      <w:r w:rsidRPr="00B214F8">
        <w:rPr>
          <w:rtl/>
          <w:lang w:bidi="fa-IR"/>
        </w:rPr>
        <w:t xml:space="preserve">. </w:t>
      </w:r>
      <w:r w:rsidRPr="00024C20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هرگز</w:t>
      </w:r>
      <w:r w:rsidRPr="00B214F8">
        <w:rPr>
          <w:rtl/>
          <w:lang w:bidi="fa-IR"/>
        </w:rPr>
        <w:t xml:space="preserve"> به نغمه مرغان عاشق دل مسپار، که آنان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گل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خوانند که عمرشان کوتاه است.</w:t>
      </w:r>
    </w:p>
    <w:p w:rsidR="00024C20" w:rsidRPr="00024C20" w:rsidRDefault="00024C20" w:rsidP="00024C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14F8" w:rsidRPr="00B214F8" w:rsidRDefault="00B214F8" w:rsidP="00024C2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من 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حضر</w:t>
      </w:r>
      <w:r w:rsidRPr="00B214F8">
        <w:rPr>
          <w:rtl/>
          <w:lang w:bidi="fa-IR"/>
        </w:rPr>
        <w:t xml:space="preserve"> الفق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ج 8، ص 595.</w:t>
      </w:r>
    </w:p>
    <w:p w:rsidR="00B214F8" w:rsidRPr="00B214F8" w:rsidRDefault="00024C20" w:rsidP="00024C20">
      <w:pPr>
        <w:pStyle w:val="Heading1"/>
        <w:rPr>
          <w:rtl/>
        </w:rPr>
      </w:pPr>
      <w:r>
        <w:rPr>
          <w:rtl/>
        </w:rPr>
        <w:br w:type="page"/>
      </w:r>
      <w:bookmarkStart w:id="225" w:name="_Toc495745119"/>
      <w:bookmarkStart w:id="226" w:name="_Toc495745334"/>
      <w:r w:rsidR="00B214F8" w:rsidRPr="00B214F8">
        <w:rPr>
          <w:rFonts w:hint="eastAsia"/>
          <w:rtl/>
        </w:rPr>
        <w:lastRenderedPageBreak/>
        <w:t>ادب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ات</w:t>
      </w:r>
      <w:r w:rsidR="00B214F8" w:rsidRPr="00B214F8">
        <w:rPr>
          <w:rtl/>
        </w:rPr>
        <w:t xml:space="preserve"> عشق</w:t>
      </w:r>
      <w:bookmarkEnd w:id="225"/>
      <w:bookmarkEnd w:id="226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جذاب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 آشنا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 دوست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آرام</w:t>
      </w:r>
      <w:r w:rsidRPr="00B214F8">
        <w:rPr>
          <w:rtl/>
          <w:lang w:bidi="fa-IR"/>
        </w:rPr>
        <w:t xml:space="preserve"> بخش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 محبت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پاک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?وجدان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تلخ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?تنها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زشت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سخت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کلمه ?جدا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عشق</w:t>
      </w:r>
      <w:r w:rsidRPr="00B214F8">
        <w:rPr>
          <w:rtl/>
          <w:lang w:bidi="fa-IR"/>
        </w:rPr>
        <w:t xml:space="preserve"> و جنون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E32E5" w:rsidTr="009E32E5">
        <w:trPr>
          <w:trHeight w:val="350"/>
        </w:trPr>
        <w:tc>
          <w:tcPr>
            <w:tcW w:w="3344" w:type="dxa"/>
            <w:shd w:val="clear" w:color="auto" w:fill="auto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سرشارم</w:t>
            </w:r>
            <w:r>
              <w:rPr>
                <w:rtl/>
                <w:lang w:bidi="fa-IR"/>
              </w:rPr>
              <w:t xml:space="preserve"> از عشق و جنون، عشق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انسان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E32E5" w:rsidRDefault="009E32E5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چون</w:t>
            </w:r>
            <w:r w:rsidRPr="00B214F8">
              <w:rPr>
                <w:rtl/>
                <w:lang w:bidi="fa-IR"/>
              </w:rPr>
              <w:t xml:space="preserve"> باده رنگ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قدح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اران</w:t>
            </w:r>
            <w:r w:rsidRPr="00B214F8">
              <w:rPr>
                <w:rtl/>
                <w:lang w:bidi="fa-IR"/>
              </w:rPr>
              <w:t xml:space="preserve"> و مستان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2E5" w:rsidTr="009E32E5">
        <w:trPr>
          <w:trHeight w:val="350"/>
        </w:trPr>
        <w:tc>
          <w:tcPr>
            <w:tcW w:w="3344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کسو</w:t>
            </w:r>
            <w:r w:rsidRPr="00B214F8">
              <w:rPr>
                <w:rtl/>
                <w:lang w:bidi="fa-IR"/>
              </w:rPr>
              <w:t xml:space="preserve"> دل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پرورده ام، کز آتش درد و جنون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32E5" w:rsidRDefault="009E32E5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آب و آتش بگذرد، دشت و گلستان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2E5" w:rsidTr="009E32E5">
        <w:trPr>
          <w:trHeight w:val="350"/>
        </w:trPr>
        <w:tc>
          <w:tcPr>
            <w:tcW w:w="3344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کسو</w:t>
            </w:r>
            <w:r w:rsidRPr="00B214F8">
              <w:rPr>
                <w:rtl/>
                <w:lang w:bidi="fa-IR"/>
              </w:rPr>
              <w:t xml:space="preserve"> نظر بر 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آن خورش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تابان کرده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32E5" w:rsidRDefault="009E32E5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کز</w:t>
            </w:r>
            <w:r w:rsidRPr="00B214F8">
              <w:rPr>
                <w:rtl/>
                <w:lang w:bidi="fa-IR"/>
              </w:rPr>
              <w:t xml:space="preserve"> درو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ابر دلم درها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غلتان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2E5" w:rsidTr="009E32E5">
        <w:trPr>
          <w:trHeight w:val="350"/>
        </w:trPr>
        <w:tc>
          <w:tcPr>
            <w:tcW w:w="3344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بر گرفتم عشق را تا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نظر بر من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32E5" w:rsidRDefault="009E32E5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کز</w:t>
            </w:r>
            <w:r w:rsidRPr="00B214F8">
              <w:rPr>
                <w:rtl/>
                <w:lang w:bidi="fa-IR"/>
              </w:rPr>
              <w:t xml:space="preserve"> قالب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وانم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ملت انسان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32E5" w:rsidTr="009E32E5">
        <w:trPr>
          <w:trHeight w:val="350"/>
        </w:trPr>
        <w:tc>
          <w:tcPr>
            <w:tcW w:w="3344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عشق عالم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من مجنون هو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</w:t>
            </w:r>
            <w:r w:rsidRPr="00B214F8">
              <w:rPr>
                <w:rtl/>
                <w:lang w:bidi="fa-IR"/>
              </w:rPr>
              <w:t xml:space="preserve"> شد بس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32E5" w:rsidRDefault="009E32E5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32E5" w:rsidRDefault="009E32E5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در زم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عاشق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صد گنج 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ران</w:t>
            </w:r>
            <w:r w:rsidRPr="00B214F8">
              <w:rPr>
                <w:rtl/>
                <w:lang w:bidi="fa-IR"/>
              </w:rPr>
              <w:t xml:space="preserve">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«فاطمه</w:t>
      </w:r>
      <w:r w:rsidRPr="00B214F8">
        <w:rPr>
          <w:rtl/>
          <w:lang w:bidi="fa-IR"/>
        </w:rPr>
        <w:t xml:space="preserve"> خدابنده لو»</w:t>
      </w:r>
    </w:p>
    <w:p w:rsidR="00B214F8" w:rsidRPr="00B214F8" w:rsidRDefault="009E32E5" w:rsidP="009E32E5">
      <w:pPr>
        <w:pStyle w:val="Heading1"/>
        <w:rPr>
          <w:rtl/>
        </w:rPr>
      </w:pPr>
      <w:r>
        <w:rPr>
          <w:rtl/>
        </w:rPr>
        <w:br w:type="page"/>
      </w:r>
      <w:bookmarkStart w:id="227" w:name="_Toc495745120"/>
      <w:bookmarkStart w:id="228" w:name="_Toc495745335"/>
      <w:r w:rsidR="00B214F8" w:rsidRPr="00B214F8">
        <w:rPr>
          <w:rFonts w:hint="eastAsia"/>
          <w:rtl/>
        </w:rPr>
        <w:lastRenderedPageBreak/>
        <w:t>محبت</w:t>
      </w:r>
      <w:bookmarkEnd w:id="227"/>
      <w:bookmarkEnd w:id="22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 محبت را بر چه کاغذ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</w:t>
      </w:r>
      <w:r w:rsidRPr="00B214F8">
        <w:rPr>
          <w:rtl/>
          <w:lang w:bidi="fa-IR"/>
        </w:rPr>
        <w:t xml:space="preserve"> که هرگز پاره نشود، بر چه 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</w:t>
      </w:r>
      <w:r w:rsidRPr="00B214F8">
        <w:rPr>
          <w:rtl/>
          <w:lang w:bidi="fa-IR"/>
        </w:rPr>
        <w:t xml:space="preserve"> که هرگز پرپر نشود، بر چه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</w:t>
      </w:r>
      <w:r w:rsidRPr="00B214F8">
        <w:rPr>
          <w:rtl/>
          <w:lang w:bidi="fa-IR"/>
        </w:rPr>
        <w:t xml:space="preserve"> که هرگز پاک نشود، بر چه آب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</w:t>
      </w:r>
      <w:r w:rsidRPr="00B214F8">
        <w:rPr>
          <w:rtl/>
          <w:lang w:bidi="fa-IR"/>
        </w:rPr>
        <w:t xml:space="preserve"> که هرگز گل آلود نشود و سرانجام بر چه قلب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سم</w:t>
      </w:r>
      <w:r w:rsidRPr="00B214F8">
        <w:rPr>
          <w:rtl/>
          <w:lang w:bidi="fa-IR"/>
        </w:rPr>
        <w:t xml:space="preserve"> که هرگز سنگ نشود.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مزاحم</w:t>
      </w:r>
      <w:r w:rsidRPr="00B214F8">
        <w:rPr>
          <w:rtl/>
          <w:lang w:bidi="fa-IR"/>
        </w:rPr>
        <w:t xml:space="preserve"> تلفن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دوباره زنگ زد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 هم سکوت کرد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باز مثل 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همه نگاه ها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بازگشت. به چه جرم؟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</w:t>
      </w:r>
      <w:r w:rsidRPr="00B214F8">
        <w:rPr>
          <w:rtl/>
          <w:lang w:bidi="fa-IR"/>
        </w:rPr>
        <w:t xml:space="preserve"> 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دانم که تو با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مزاحمت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ات. مرا در خانه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سوال برده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تو، که بو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</w:t>
      </w:r>
      <w:r w:rsidRPr="00B214F8">
        <w:rPr>
          <w:rtl/>
          <w:lang w:bidi="fa-IR"/>
        </w:rPr>
        <w:t xml:space="preserve"> و مردانگ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من محدودتر شوم و همه مرا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رنظر</w:t>
      </w:r>
      <w:r w:rsidRPr="00B214F8">
        <w:rPr>
          <w:rtl/>
          <w:lang w:bidi="fa-IR"/>
        </w:rPr>
        <w:t xml:space="preserve"> داشته باشند. تو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پدر،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افسرده گشته و دائم در فکر است.</w:t>
      </w:r>
    </w:p>
    <w:p w:rsidR="00B214F8" w:rsidRPr="00B214F8" w:rsidRDefault="00B214F8" w:rsidP="009E32E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لحظه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عمق کار زشت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! </w:t>
      </w:r>
      <w:r w:rsidR="009E32E5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 xml:space="preserve">خر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لحظه خودت را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من بگذار،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چه قدر تحمل نگاه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عذاب آور است. پس تو را به خدا سر عقل با وقت خود را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گونه هدر نده! بگذار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 آرامش گذشته را داشته باشد.</w:t>
      </w:r>
    </w:p>
    <w:p w:rsidR="00B214F8" w:rsidRPr="00B214F8" w:rsidRDefault="009E32E5" w:rsidP="009E32E5">
      <w:pPr>
        <w:pStyle w:val="Heading1"/>
        <w:rPr>
          <w:rtl/>
        </w:rPr>
      </w:pPr>
      <w:r>
        <w:rPr>
          <w:rtl/>
        </w:rPr>
        <w:br w:type="page"/>
      </w:r>
      <w:bookmarkStart w:id="229" w:name="_Toc495745121"/>
      <w:bookmarkStart w:id="230" w:name="_Toc495745336"/>
      <w:r w:rsidR="00B214F8" w:rsidRPr="00B214F8">
        <w:rPr>
          <w:rFonts w:hint="eastAsia"/>
          <w:rtl/>
        </w:rPr>
        <w:lastRenderedPageBreak/>
        <w:t>حجاب</w:t>
      </w:r>
      <w:bookmarkEnd w:id="229"/>
      <w:bookmarkEnd w:id="23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انگر</w:t>
      </w:r>
      <w:r w:rsidRPr="00B214F8">
        <w:rPr>
          <w:rtl/>
          <w:lang w:bidi="fa-IR"/>
        </w:rPr>
        <w:t xml:space="preserve"> وقار و افتخار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زن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بند محکم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شهوت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منشور والا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گام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بلند انسان در کوچه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معان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سند اطاعت از فرمانده هست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تجل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اراده زن مصمم مسلمان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خوش گل عفاف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تضمن تداوم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شرافت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تلالو شبنم بر چهره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پل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شهوات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حجاب،</w:t>
      </w:r>
      <w:r w:rsidRPr="00B214F8">
        <w:rPr>
          <w:rtl/>
          <w:lang w:bidi="fa-IR"/>
        </w:rPr>
        <w:t xml:space="preserve"> سنگ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پوزه بلهوسان و دشمنان شرف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زن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سخنم با توست! تو که از پوشش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غفلت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! تو که فرمان خدا را ناد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گرفته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! تو که چادرت را کنار گذاشته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روسر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ات را بالا برده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موها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جوراب نازک پوش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!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کفش صداداربه پا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!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>...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فطرت خداداد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سرکوب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فرمان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دگارت</w:t>
      </w:r>
      <w:r w:rsidRPr="00B214F8">
        <w:rPr>
          <w:rtl/>
          <w:lang w:bidi="fa-IR"/>
        </w:rPr>
        <w:t xml:space="preserve">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پا گذاشته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تمدن 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پشت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پرچم اسلام را به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گذاشته و به شکل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گانگان</w:t>
      </w:r>
      <w:r w:rsidRPr="00B214F8">
        <w:rPr>
          <w:rtl/>
          <w:lang w:bidi="fa-IR"/>
        </w:rPr>
        <w:t xml:space="preserve"> در آمد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سقوط سلطنه فرهنگ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گانگان</w:t>
      </w:r>
      <w:r w:rsidRPr="00B214F8">
        <w:rPr>
          <w:rtl/>
          <w:lang w:bidi="fa-IR"/>
        </w:rPr>
        <w:t xml:space="preserve"> و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غما</w:t>
      </w:r>
      <w:r w:rsidRPr="00B214F8">
        <w:rPr>
          <w:rtl/>
          <w:lang w:bidi="fa-IR"/>
        </w:rPr>
        <w:t xml:space="preserve"> رفتن منابع کشورت را فراهم نموده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لطافت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</w:t>
      </w:r>
      <w:r w:rsidRPr="00B214F8">
        <w:rPr>
          <w:rtl/>
          <w:lang w:bidi="fa-IR"/>
        </w:rPr>
        <w:lastRenderedPageBreak/>
        <w:t>جذ</w:t>
      </w:r>
      <w:r w:rsidR="009E32E5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خانواده را سست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جسم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روان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تن خود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مد</w:t>
      </w:r>
      <w:r w:rsidRPr="00B214F8">
        <w:rPr>
          <w:rtl/>
          <w:lang w:bidi="fa-IR"/>
        </w:rPr>
        <w:t xml:space="preserve"> لباس و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تن گشته و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ات را فروخته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خود را با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آلود هرزه به مسخره گرفته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به رسالت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 در طول تار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گذشته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9E32E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بالاخره، </w:t>
      </w:r>
      <w:r w:rsidR="009E32E5">
        <w:rPr>
          <w:rFonts w:hint="cs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دان</w:t>
      </w:r>
      <w:r w:rsidRPr="00B214F8">
        <w:rPr>
          <w:rtl/>
          <w:lang w:bidi="fa-IR"/>
        </w:rPr>
        <w:t xml:space="preserve"> گلگون چهره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مرز و بوم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پس،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دار</w:t>
      </w:r>
      <w:r w:rsidRPr="00B214F8">
        <w:rPr>
          <w:rtl/>
          <w:lang w:bidi="fa-IR"/>
        </w:rPr>
        <w:t xml:space="preserve"> شو و به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بازگرد و پوشش خود را کامل نما و از فوا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حجاب، خود و جامعه ات را بهره مند گردان.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خواهرم</w:t>
      </w:r>
      <w:r w:rsidRPr="00B214F8">
        <w:rPr>
          <w:rtl/>
          <w:lang w:bidi="fa-IR"/>
        </w:rPr>
        <w:t>! تو پاک همچو نس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تو موج تند زمان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نبض سرخ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از قب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صبح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تو بازمانده فجر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اات کام تو را از کودک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تربت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برداشته اند و از فرات عشق در کامت چک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نک،</w:t>
      </w:r>
      <w:r w:rsidRPr="00B214F8">
        <w:rPr>
          <w:rtl/>
          <w:lang w:bidi="fa-IR"/>
        </w:rPr>
        <w:t xml:space="preserve"> فضا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حنجره ات از بانگ تکب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گرم و پر صلابت باد.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کدام</w:t>
      </w:r>
      <w:r w:rsidRPr="00B214F8">
        <w:rPr>
          <w:rtl/>
          <w:lang w:bidi="fa-IR"/>
        </w:rPr>
        <w:t xml:space="preserve"> بهتر است؟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خشنود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خشنود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tl/>
          <w:lang w:bidi="fa-IR"/>
        </w:rPr>
        <w:t xml:space="preserve"> گذران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استفاده از فرصت ها؟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عقل</w:t>
      </w:r>
      <w:r w:rsidRPr="00B214F8">
        <w:rPr>
          <w:rtl/>
          <w:lang w:bidi="fa-IR"/>
        </w:rPr>
        <w:t xml:space="preserve"> در خدمت هوس،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هوس در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عقل؟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احساسات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 کردن،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عاقلانه برخورد نمودن؟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عفو</w:t>
      </w:r>
      <w:r w:rsidRPr="00B214F8">
        <w:rPr>
          <w:rtl/>
          <w:lang w:bidi="fa-IR"/>
        </w:rPr>
        <w:t xml:space="preserve"> و گذشت از لغزش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توز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ماجراجو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</w:t>
      </w:r>
      <w:r w:rsidR="009E32E5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</w:t>
      </w:r>
      <w:r w:rsidRPr="00B214F8">
        <w:rPr>
          <w:rtl/>
          <w:lang w:bidi="fa-IR"/>
        </w:rPr>
        <w:t xml:space="preserve"> و پاش داشتن،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برنامه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منظم بودن؟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حفظ</w:t>
      </w:r>
      <w:r w:rsidRPr="00B214F8">
        <w:rPr>
          <w:rtl/>
          <w:lang w:bidi="fa-IR"/>
        </w:rPr>
        <w:t xml:space="preserve"> اطلاعت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حفظ اطلاعات ضرور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همچون حفظ قرآن و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و احکام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دمدم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بودن و هر زمان به 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آمدن،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متعادل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رنگ بودن؟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سفره</w:t>
      </w:r>
      <w:r w:rsidRPr="00B214F8">
        <w:rPr>
          <w:rtl/>
          <w:lang w:bidi="fa-IR"/>
        </w:rPr>
        <w:t xml:space="preserve"> دل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 کس پهن کردن،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دل بودن و رازدار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نمودن؟</w:t>
      </w:r>
    </w:p>
    <w:p w:rsidR="00B214F8" w:rsidRPr="00B214F8" w:rsidRDefault="009E32E5" w:rsidP="009E32E5">
      <w:pPr>
        <w:pStyle w:val="Heading1"/>
        <w:rPr>
          <w:rtl/>
        </w:rPr>
      </w:pPr>
      <w:r>
        <w:rPr>
          <w:rtl/>
        </w:rPr>
        <w:br w:type="page"/>
      </w:r>
      <w:bookmarkStart w:id="231" w:name="_Toc495745122"/>
      <w:bookmarkStart w:id="232" w:name="_Toc495745337"/>
      <w:r w:rsidR="00B214F8" w:rsidRPr="00B214F8">
        <w:rPr>
          <w:rFonts w:hint="eastAsia"/>
          <w:rtl/>
        </w:rPr>
        <w:lastRenderedPageBreak/>
        <w:t>امت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ازات</w:t>
      </w:r>
      <w:r w:rsidR="00B214F8" w:rsidRPr="00B214F8">
        <w:rPr>
          <w:rtl/>
        </w:rPr>
        <w:t xml:space="preserve"> زنان</w:t>
      </w:r>
      <w:bookmarkEnd w:id="231"/>
      <w:bookmarkEnd w:id="232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9E32E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اء</w:t>
      </w:r>
      <w:r w:rsidRPr="00B214F8">
        <w:rPr>
          <w:rtl/>
          <w:lang w:bidi="fa-IR"/>
        </w:rPr>
        <w:t xml:space="preserve"> عشره اجزاء فتسعه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النساء و واحد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الرّجال. 1</w:t>
      </w:r>
    </w:p>
    <w:p w:rsidR="00B214F8" w:rsidRDefault="00B214F8" w:rsidP="009E32E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د</w:t>
      </w:r>
      <w:r w:rsidR="009E32E5">
        <w:rPr>
          <w:rFonts w:hint="cs"/>
          <w:rtl/>
          <w:lang w:bidi="fa-IR"/>
        </w:rPr>
        <w:t>ا</w:t>
      </w:r>
      <w:r w:rsidRPr="00B214F8">
        <w:rPr>
          <w:rtl/>
          <w:lang w:bidi="fa-IR"/>
        </w:rPr>
        <w:t>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 قسم است نه قسم آن در زنان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قسم آن در مردان است.</w:t>
      </w:r>
    </w:p>
    <w:p w:rsidR="009E32E5" w:rsidRPr="009E32E5" w:rsidRDefault="009E32E5" w:rsidP="009E32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9E32E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کنزالعمال، ح 5769.</w:t>
      </w:r>
    </w:p>
    <w:p w:rsidR="00B214F8" w:rsidRPr="00B214F8" w:rsidRDefault="009E32E5" w:rsidP="009E32E5">
      <w:pPr>
        <w:pStyle w:val="Heading1"/>
        <w:rPr>
          <w:rtl/>
        </w:rPr>
      </w:pPr>
      <w:r>
        <w:rPr>
          <w:rtl/>
        </w:rPr>
        <w:br w:type="page"/>
      </w:r>
      <w:bookmarkStart w:id="233" w:name="_Toc495745123"/>
      <w:bookmarkStart w:id="234" w:name="_Toc495745338"/>
      <w:r w:rsidR="00B214F8" w:rsidRPr="00B214F8">
        <w:rPr>
          <w:rFonts w:hint="eastAsia"/>
          <w:rtl/>
        </w:rPr>
        <w:lastRenderedPageBreak/>
        <w:t>صبر</w:t>
      </w:r>
      <w:bookmarkEnd w:id="233"/>
      <w:bookmarkEnd w:id="234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صادق،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الله تبارک و تعال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جعل للمرأه صبر عشره رجال فاذا حملت زادها، قوّه عشره رجال اخر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؛</w:t>
      </w:r>
      <w:r w:rsidRPr="00B214F8">
        <w:rPr>
          <w:rtl/>
          <w:lang w:bidi="fa-IR"/>
        </w:rPr>
        <w:t xml:space="preserve"> </w:t>
      </w:r>
      <w:r w:rsidRPr="004B5C96">
        <w:rPr>
          <w:rStyle w:val="libFootnotenumChar"/>
          <w:rtl/>
        </w:rPr>
        <w:t>1</w:t>
      </w:r>
    </w:p>
    <w:p w:rsidR="00B214F8" w:rsidRDefault="00B214F8" w:rsidP="004B5C96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متعال، به هر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قدر صبر ده مرد، صبر عطا فرمود و زم</w:t>
      </w:r>
      <w:r w:rsidR="004B5C96">
        <w:rPr>
          <w:rFonts w:hint="cs"/>
          <w:rtl/>
          <w:lang w:bidi="fa-IR"/>
        </w:rPr>
        <w:t>انی</w:t>
      </w:r>
      <w:r w:rsidRPr="00B214F8">
        <w:rPr>
          <w:rtl/>
          <w:lang w:bidi="fa-IR"/>
        </w:rPr>
        <w:t xml:space="preserve"> که حامله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خداوند توان ده مرد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را به او عطا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4B5C96" w:rsidRPr="004B5C96" w:rsidRDefault="004B5C96" w:rsidP="004B5C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4B5C96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مستدرک، ج 10، ص 46.</w:t>
      </w:r>
    </w:p>
    <w:p w:rsidR="004B5C96" w:rsidRDefault="004B5C96" w:rsidP="00B214F8">
      <w:pPr>
        <w:pStyle w:val="libNormal"/>
        <w:rPr>
          <w:rtl/>
          <w:lang w:bidi="fa-IR"/>
        </w:rPr>
      </w:pPr>
    </w:p>
    <w:p w:rsidR="00B214F8" w:rsidRPr="00B214F8" w:rsidRDefault="004B5C96" w:rsidP="004B5C96">
      <w:pPr>
        <w:pStyle w:val="Heading1"/>
        <w:rPr>
          <w:rtl/>
        </w:rPr>
      </w:pPr>
      <w:r>
        <w:rPr>
          <w:rtl/>
        </w:rPr>
        <w:br w:type="page"/>
      </w:r>
      <w:bookmarkStart w:id="235" w:name="_Toc495745124"/>
      <w:bookmarkStart w:id="236" w:name="_Toc495745339"/>
      <w:r w:rsidR="00B214F8" w:rsidRPr="00B214F8">
        <w:rPr>
          <w:rFonts w:hint="eastAsia"/>
          <w:rtl/>
        </w:rPr>
        <w:lastRenderedPageBreak/>
        <w:t>مقا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سه</w:t>
      </w:r>
      <w:r w:rsidR="00B214F8" w:rsidRPr="00B214F8">
        <w:rPr>
          <w:rtl/>
        </w:rPr>
        <w:t xml:space="preserve"> ها</w:t>
      </w:r>
      <w:bookmarkEnd w:id="235"/>
      <w:bookmarkEnd w:id="236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07029E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دختران عهد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امروز</w:t>
      </w:r>
    </w:p>
    <w:p w:rsidR="00B214F8" w:rsidRPr="00B214F8" w:rsidRDefault="00B214F8" w:rsidP="0007029E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اشاره</w:t>
      </w:r>
      <w:r w:rsidR="0007029E">
        <w:rPr>
          <w:rFonts w:hint="cs"/>
          <w:rtl/>
          <w:lang w:bidi="fa-IR"/>
        </w:rPr>
        <w:t xml:space="preserve">  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آن جا که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مفهوم ست نه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زمان،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مظاهر دوران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به مظاهر زمان خود مقا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نمود؛ همچون هرج و مرج، ناامن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بت 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نمونه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فراوان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که در هر دو زمان وجود داشته و دارد.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مورد مقا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قرار داد، موضوع ارزش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درباره دختران است.</w:t>
      </w:r>
    </w:p>
    <w:p w:rsidR="00B214F8" w:rsidRPr="00B214F8" w:rsidRDefault="00B214F8" w:rsidP="0007029E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الف</w:t>
      </w:r>
      <w:r w:rsidRPr="00B214F8">
        <w:rPr>
          <w:rtl/>
          <w:lang w:bidi="fa-IR"/>
        </w:rPr>
        <w:t>) مظلوم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دختران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دختران</w:t>
      </w:r>
      <w:r w:rsidRPr="00B214F8">
        <w:rPr>
          <w:rtl/>
          <w:lang w:bidi="fa-IR"/>
        </w:rPr>
        <w:t xml:space="preserve"> در عصر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مظلوم و از تمام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حقوق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محروم بودند. اسلام بر آنها منت نهاد و از لجنزار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امروز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دختران از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حقوق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محرومند و از وجود آنها به عنوان ابزار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جهت رونق بازار اقتصاد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داران و </w:t>
      </w:r>
      <w:r w:rsidRPr="00B214F8">
        <w:rPr>
          <w:rFonts w:hint="eastAsia"/>
          <w:rtl/>
          <w:lang w:bidi="fa-IR"/>
        </w:rPr>
        <w:t>استعمارگران</w:t>
      </w:r>
      <w:r w:rsidRPr="00B214F8">
        <w:rPr>
          <w:rtl/>
          <w:lang w:bidi="fa-IR"/>
        </w:rPr>
        <w:t xml:space="preserve"> استفاده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07029E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>) دخترکش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07029E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دردناکتر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وحش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انه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پد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عصر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زنده به گور کردن دختران بود. هنگام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زمان وضع حمل همسرانشان فرا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گودال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آماده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کردند. اگر نوزاد، دختر بود، آن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گودال پرتاب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نمودند و اگر پسر بود، آن را نگه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داشتند. در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قرآن به ماجرا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غم 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دخترکش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عهد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اشاره شده است. </w:t>
      </w:r>
      <w:r w:rsidRPr="0007029E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با نها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تأسف،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به اشکال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امروز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کند: از آدم ربا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گرفته تا دخترفروش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</w:t>
      </w:r>
      <w:r w:rsidR="0007029E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سقط جن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به صورت قانون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کشورها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اصطلاح متمدن رواج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افته</w:t>
      </w:r>
      <w:r w:rsidRPr="00B214F8">
        <w:rPr>
          <w:rtl/>
          <w:lang w:bidi="fa-IR"/>
        </w:rPr>
        <w:t xml:space="preserve"> </w:t>
      </w:r>
      <w:r w:rsidRPr="00B214F8">
        <w:rPr>
          <w:rFonts w:hint="eastAsia"/>
          <w:rtl/>
          <w:lang w:bidi="fa-IR"/>
        </w:rPr>
        <w:t>است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گروه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اعراب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بعد از تولد نوزادان، دختر خود را زنده به گور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کردند، انسان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متمدن امروز که مدع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علم و دانش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شرفتند،</w:t>
      </w:r>
      <w:r w:rsidRPr="00B214F8">
        <w:rPr>
          <w:rtl/>
          <w:lang w:bidi="fa-IR"/>
        </w:rPr>
        <w:t xml:space="preserve"> در 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تر و همگان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تر، کودکان خود را به صورت سقط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برند. دخترکش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زمان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هست منتها به شکله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دتر</w:t>
      </w:r>
      <w:r w:rsidRPr="00B214F8">
        <w:rPr>
          <w:rtl/>
          <w:lang w:bidi="fa-IR"/>
        </w:rPr>
        <w:t>. در روزنامه جمهور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درج شده بود منب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ون</w:t>
      </w:r>
      <w:r w:rsidRPr="00B214F8">
        <w:rPr>
          <w:rtl/>
          <w:lang w:bidi="fa-IR"/>
        </w:rPr>
        <w:t xml:space="preserve"> هادختر بچه هر ساله در هندوستان توسط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نشان</w:t>
      </w:r>
      <w:r w:rsidRPr="00B214F8">
        <w:rPr>
          <w:rtl/>
          <w:lang w:bidi="fa-IR"/>
        </w:rPr>
        <w:t xml:space="preserve"> به قتل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رسند.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کودک نوزاد دختر متولد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شود،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خانواده اتفاق افتاده است. او را گرسنه نگاه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 تا بم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او ر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خفه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سر نوزاد دختر را بر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کوبند تا بم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 2</w:t>
      </w:r>
    </w:p>
    <w:p w:rsidR="0007029E" w:rsidRPr="0007029E" w:rsidRDefault="0007029E" w:rsidP="000702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تکو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(81)/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29.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روزنامه جمهور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4/8/77.</w:t>
      </w:r>
    </w:p>
    <w:p w:rsidR="00B214F8" w:rsidRPr="00B214F8" w:rsidRDefault="0007029E" w:rsidP="0007029E">
      <w:pPr>
        <w:pStyle w:val="Heading1"/>
        <w:rPr>
          <w:rtl/>
        </w:rPr>
      </w:pPr>
      <w:r>
        <w:rPr>
          <w:rtl/>
        </w:rPr>
        <w:br w:type="page"/>
      </w:r>
      <w:r w:rsidR="00B214F8" w:rsidRPr="00B214F8">
        <w:rPr>
          <w:rtl/>
        </w:rPr>
        <w:lastRenderedPageBreak/>
        <w:t xml:space="preserve"> </w:t>
      </w:r>
      <w:bookmarkStart w:id="237" w:name="_Toc495745125"/>
      <w:bookmarkStart w:id="238" w:name="_Toc495745340"/>
      <w:r w:rsidR="00B214F8" w:rsidRPr="00B214F8">
        <w:rPr>
          <w:rtl/>
        </w:rPr>
        <w:t>فخرفروش</w:t>
      </w:r>
      <w:r w:rsidR="00B214F8" w:rsidRPr="00B214F8">
        <w:rPr>
          <w:rFonts w:hint="cs"/>
          <w:rtl/>
        </w:rPr>
        <w:t>ی</w:t>
      </w:r>
      <w:bookmarkEnd w:id="237"/>
      <w:bookmarkEnd w:id="238"/>
    </w:p>
    <w:p w:rsidR="00B214F8" w:rsidRPr="00B214F8" w:rsidRDefault="00B214F8" w:rsidP="0007029E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در</w:t>
      </w:r>
      <w:r w:rsidR="0007029E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روز فخرفروش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تمام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ارزش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محسوب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شد، امروز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فخرفروش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مال و ثروت، لباس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تجملات به وپژه در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زنان و دختران وجود دارد و کلاس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درس مدارس و 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رستان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تبد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به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لباس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مد شده است.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اهلک</w:t>
      </w:r>
      <w:r w:rsidRPr="00B214F8">
        <w:rPr>
          <w:rtl/>
          <w:lang w:bidi="fa-IR"/>
        </w:rPr>
        <w:t xml:space="preserve"> الناس اثنان خوف الفقر و طلب الفخر؛ </w:t>
      </w:r>
      <w:r w:rsidRPr="0007029E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دو</w:t>
      </w:r>
      <w:r w:rsidRPr="00B214F8">
        <w:rPr>
          <w:rtl/>
          <w:lang w:bidi="fa-IR"/>
        </w:rPr>
        <w:t xml:space="preserve">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مردم را هلاک کرد: ترس از فقر، (که انسان را وادار به جمع مال از هر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و با هر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کند)، و تفاخر، (که موجب رقابت منف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جامعه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شود).</w:t>
      </w:r>
    </w:p>
    <w:p w:rsidR="0007029E" w:rsidRPr="0007029E" w:rsidRDefault="0007029E" w:rsidP="000702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73، ص 290.</w:t>
      </w:r>
    </w:p>
    <w:p w:rsidR="00B214F8" w:rsidRPr="00B214F8" w:rsidRDefault="0007029E" w:rsidP="0007029E">
      <w:pPr>
        <w:pStyle w:val="Heading1"/>
        <w:rPr>
          <w:rtl/>
        </w:rPr>
      </w:pPr>
      <w:r>
        <w:rPr>
          <w:rtl/>
        </w:rPr>
        <w:br w:type="page"/>
      </w:r>
      <w:bookmarkStart w:id="239" w:name="_Toc495745126"/>
      <w:bookmarkStart w:id="240" w:name="_Toc495745341"/>
      <w:r w:rsidR="00B214F8" w:rsidRPr="00B214F8">
        <w:rPr>
          <w:rtl/>
        </w:rPr>
        <w:lastRenderedPageBreak/>
        <w:t>فساد و ب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بند و بار</w:t>
      </w:r>
      <w:r w:rsidR="00B214F8" w:rsidRPr="00B214F8">
        <w:rPr>
          <w:rFonts w:hint="cs"/>
          <w:rtl/>
        </w:rPr>
        <w:t>ی</w:t>
      </w:r>
      <w:bookmarkEnd w:id="239"/>
      <w:bookmarkEnd w:id="24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آن</w:t>
      </w:r>
      <w:r w:rsidRPr="00B214F8">
        <w:rPr>
          <w:rtl/>
          <w:lang w:bidi="fa-IR"/>
        </w:rPr>
        <w:t xml:space="preserve"> روز اعراب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07029E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متاع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مجبور به خودفروش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و قرآن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07029E" w:rsidP="0007029E">
      <w:pPr>
        <w:pStyle w:val="libNormal"/>
        <w:rPr>
          <w:rtl/>
          <w:lang w:bidi="fa-IR"/>
        </w:rPr>
      </w:pPr>
      <w:r w:rsidRPr="0007029E">
        <w:rPr>
          <w:rStyle w:val="libAlaemChar"/>
          <w:rFonts w:hint="cs"/>
          <w:rtl/>
        </w:rPr>
        <w:t>(</w:t>
      </w:r>
      <w:r w:rsidRPr="0007029E">
        <w:rPr>
          <w:rStyle w:val="libAieChar"/>
          <w:rtl/>
        </w:rPr>
        <w:t>وَلَا تُكْرِهُوا فَتَيَاتِكُمْ عَلَى الْبِغَاءِ إِنْ أَرَدْنَ تَحَصُّنًا</w:t>
      </w:r>
      <w:r>
        <w:rPr>
          <w:rStyle w:val="ayatext"/>
          <w:rtl/>
        </w:rPr>
        <w:t xml:space="preserve"> </w:t>
      </w:r>
      <w:r w:rsidRPr="0007029E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؛ </w:t>
      </w:r>
      <w:r w:rsidR="00B214F8" w:rsidRPr="0007029E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خود را به فساد وادار نکن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خواهند پاکدامن باشند.</w:t>
      </w:r>
    </w:p>
    <w:p w:rsidR="00B214F8" w:rsidRPr="0007029E" w:rsidRDefault="00B214F8" w:rsidP="0007029E">
      <w:pPr>
        <w:pStyle w:val="libLine"/>
        <w:rPr>
          <w:rFonts w:cs="Times New Roman"/>
          <w:rtl/>
          <w:lang w:bidi="fa-IR"/>
        </w:rPr>
      </w:pPr>
      <w:r w:rsidRPr="00B214F8">
        <w:rPr>
          <w:rFonts w:hint="eastAsia"/>
          <w:rtl/>
          <w:lang w:bidi="fa-IR"/>
        </w:rPr>
        <w:t>افراد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چون عبدالله بن اب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شش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داشت که آنها را مجبور به خودفروش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 در عصر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خانواده ها در کشورها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</w:t>
      </w:r>
      <w:r w:rsidRPr="0007029E">
        <w:rPr>
          <w:rStyle w:val="libFootnotenumChar"/>
          <w:rtl/>
        </w:rPr>
        <w:t>2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درآمد و کسب مدرک، دختران خود را به بدتر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فاسدتر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فرستند، و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گونه نظارت و کنترل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عمل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آورند.</w:t>
      </w:r>
      <w:r w:rsidRPr="00B214F8">
        <w:rPr>
          <w:rtl/>
          <w:lang w:bidi="fa-IR"/>
        </w:rPr>
        <w:cr/>
      </w:r>
      <w:r w:rsidR="0007029E">
        <w:rPr>
          <w:rFonts w:cs="Times New Roman" w:hint="cs"/>
          <w:rtl/>
          <w:lang w:bidi="fa-IR"/>
        </w:rPr>
        <w:t>______________________________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نور (24)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33؛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14، ص 462.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مقصود،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ران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07029E" w:rsidP="0007029E">
      <w:pPr>
        <w:pStyle w:val="Heading1"/>
        <w:rPr>
          <w:rtl/>
        </w:rPr>
      </w:pPr>
      <w:r>
        <w:rPr>
          <w:rtl/>
        </w:rPr>
        <w:br w:type="page"/>
      </w:r>
      <w:r w:rsidR="00B214F8" w:rsidRPr="00B214F8">
        <w:rPr>
          <w:rtl/>
        </w:rPr>
        <w:lastRenderedPageBreak/>
        <w:t xml:space="preserve"> </w:t>
      </w:r>
      <w:bookmarkStart w:id="241" w:name="_Toc495745127"/>
      <w:bookmarkStart w:id="242" w:name="_Toc495745342"/>
      <w:r w:rsidR="00B214F8" w:rsidRPr="00B214F8">
        <w:rPr>
          <w:rtl/>
        </w:rPr>
        <w:t>ارتباط نامشروع</w:t>
      </w:r>
      <w:bookmarkEnd w:id="241"/>
      <w:bookmarkEnd w:id="242"/>
    </w:p>
    <w:p w:rsidR="00B214F8" w:rsidRPr="00B214F8" w:rsidRDefault="00B214F8" w:rsidP="0007029E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سنت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غلط آن دوران، نکاح «خدن»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ارتباط مخف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معشوقه بود که قر</w:t>
      </w:r>
      <w:r w:rsidR="0007029E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 xml:space="preserve">ن در سوره نساء </w:t>
      </w:r>
      <w:r w:rsidRPr="0007029E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به آن اشاره فرموده است و امروز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دختران و پسران روابط نامشروع دارند. اگر آن روز، دختران به عنوان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مورد سوء استفاده زورمداران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گرفتند، امروز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دختران تحت عناو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بنده،</w:t>
      </w:r>
      <w:r w:rsidRPr="00B214F8">
        <w:rPr>
          <w:rtl/>
          <w:lang w:bidi="fa-IR"/>
        </w:rPr>
        <w:t xml:space="preserve">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شهوات و هوسران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بکاران</w:t>
      </w:r>
      <w:r w:rsidRPr="00B214F8">
        <w:rPr>
          <w:rtl/>
          <w:lang w:bidi="fa-IR"/>
        </w:rPr>
        <w:t xml:space="preserve"> و مکاران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آن روز زنان و دختران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و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کردن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و کنار زدن روسر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به گونه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و گلو و گردنبد و گوشواره آنها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گشت، در عصر ما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دختران به شکل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مختلف با لباس ها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ها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گوناگ</w:t>
      </w:r>
      <w:r w:rsidRPr="00B214F8">
        <w:rPr>
          <w:rFonts w:hint="eastAsia"/>
          <w:rtl/>
          <w:lang w:bidi="fa-IR"/>
        </w:rPr>
        <w:t>ون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با بدحجاب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پرسه زدن در کوچه و بازار به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و دلربا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پردازند. </w:t>
      </w:r>
      <w:r w:rsidRPr="0007029E">
        <w:rPr>
          <w:rStyle w:val="libFootnotenumChar"/>
          <w:rtl/>
        </w:rPr>
        <w:t>2</w:t>
      </w:r>
    </w:p>
    <w:p w:rsidR="0007029E" w:rsidRPr="0007029E" w:rsidRDefault="0007029E" w:rsidP="000702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نساء (4)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25؛ اسلام و عقائد و آراء بشر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ص 609.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17، ص 306 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33 احزاب.</w:t>
      </w:r>
    </w:p>
    <w:p w:rsidR="00B214F8" w:rsidRPr="00B214F8" w:rsidRDefault="0007029E" w:rsidP="0007029E">
      <w:pPr>
        <w:pStyle w:val="Heading1"/>
        <w:rPr>
          <w:rtl/>
        </w:rPr>
      </w:pPr>
      <w:r>
        <w:rPr>
          <w:rtl/>
        </w:rPr>
        <w:br w:type="page"/>
      </w:r>
      <w:bookmarkStart w:id="243" w:name="_Toc495745128"/>
      <w:bookmarkStart w:id="244" w:name="_Toc495745343"/>
      <w:r w:rsidR="00B214F8" w:rsidRPr="00B214F8">
        <w:rPr>
          <w:rtl/>
        </w:rPr>
        <w:lastRenderedPageBreak/>
        <w:t>محروم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ت</w:t>
      </w:r>
      <w:r w:rsidR="00B214F8" w:rsidRPr="00B214F8">
        <w:rPr>
          <w:rtl/>
        </w:rPr>
        <w:t xml:space="preserve"> از تحص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ل</w:t>
      </w:r>
      <w:bookmarkEnd w:id="243"/>
      <w:bookmarkEnd w:id="244"/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آن روز مردم جامعه در جهل و نادان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بودند و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علم، مهم نبود، امروز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دختران جهان از تحص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علم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ادامه آن محرومند که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چهارم آنها دختران شش تا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ازده</w:t>
      </w:r>
      <w:r w:rsidRPr="00B214F8">
        <w:rPr>
          <w:rtl/>
          <w:lang w:bidi="fa-IR"/>
        </w:rPr>
        <w:t xml:space="preserve"> سال هستند. </w:t>
      </w:r>
      <w:r w:rsidRPr="0007029E">
        <w:rPr>
          <w:rStyle w:val="libFootnotenumChar"/>
          <w:rtl/>
        </w:rPr>
        <w:t>1</w:t>
      </w:r>
    </w:p>
    <w:p w:rsidR="0007029E" w:rsidRPr="0007029E" w:rsidRDefault="0007029E" w:rsidP="000702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14F8" w:rsidRPr="00B214F8" w:rsidRDefault="00B214F8" w:rsidP="0007029E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روزنامه جمهور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26/7/77</w:t>
      </w:r>
    </w:p>
    <w:p w:rsidR="00B214F8" w:rsidRPr="00B214F8" w:rsidRDefault="0007029E" w:rsidP="0007029E">
      <w:pPr>
        <w:pStyle w:val="Heading1"/>
        <w:rPr>
          <w:rtl/>
        </w:rPr>
      </w:pPr>
      <w:r>
        <w:rPr>
          <w:rtl/>
        </w:rPr>
        <w:br w:type="page"/>
      </w:r>
      <w:bookmarkStart w:id="245" w:name="_Toc495745129"/>
      <w:bookmarkStart w:id="246" w:name="_Toc495745344"/>
      <w:r w:rsidR="00B214F8" w:rsidRPr="00B214F8">
        <w:rPr>
          <w:rFonts w:hint="eastAsia"/>
          <w:rtl/>
        </w:rPr>
        <w:lastRenderedPageBreak/>
        <w:t>مقا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سه</w:t>
      </w:r>
      <w:r w:rsidR="00B214F8" w:rsidRPr="00B214F8">
        <w:rPr>
          <w:rtl/>
        </w:rPr>
        <w:t xml:space="preserve"> دل ها و ظرف ها</w:t>
      </w:r>
      <w:bookmarkEnd w:id="245"/>
      <w:bookmarkEnd w:id="24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دل ها را به ظرف ها تشب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کرده،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هذه القلوب اوع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فخ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رها</w:t>
      </w:r>
      <w:r w:rsidRPr="00B214F8">
        <w:rPr>
          <w:rtl/>
          <w:lang w:bidi="fa-IR"/>
        </w:rPr>
        <w:t xml:space="preserve"> اوعاها؛ </w:t>
      </w:r>
      <w:r w:rsidRPr="0007029E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درست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دل ها همچون ظرف هاست و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آنها با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آنهاست.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به چند نمونه از شباهت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 و ظرف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07029E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.همان طور که هر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شکل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دارد، هر 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 شکل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دل رؤوف و مهربان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سخت دارد،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 مطمئن دارد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مضطرب و ناآرام.</w:t>
      </w:r>
    </w:p>
    <w:p w:rsidR="00B214F8" w:rsidRPr="00B214F8" w:rsidRDefault="00B214F8" w:rsidP="00E73D5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07029E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</w:t>
      </w:r>
      <w:r w:rsidR="00E73D5C">
        <w:rPr>
          <w:rFonts w:hint="cs"/>
          <w:rtl/>
          <w:lang w:bidi="fa-IR"/>
        </w:rPr>
        <w:t>مان</w:t>
      </w:r>
      <w:r w:rsidRPr="00B214F8">
        <w:rPr>
          <w:rtl/>
          <w:lang w:bidi="fa-IR"/>
        </w:rPr>
        <w:t xml:space="preserve"> طور که هر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دارد، هر 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دارد.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دل، آن است که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باشد. 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بتواند در برابر توه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کند، ارزشمندتر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73D5C" w:rsidTr="00E73D5C">
        <w:trPr>
          <w:trHeight w:val="350"/>
        </w:trPr>
        <w:tc>
          <w:tcPr>
            <w:tcW w:w="3344" w:type="dxa"/>
            <w:shd w:val="clear" w:color="auto" w:fill="auto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جمله</w:t>
            </w:r>
            <w:r w:rsidRPr="00B214F8">
              <w:rPr>
                <w:rtl/>
                <w:lang w:bidi="fa-IR"/>
              </w:rPr>
              <w:t xml:space="preserve"> دلها را مثال ظرف دا</w:t>
            </w:r>
            <w:r>
              <w:rPr>
                <w:rFonts w:hint="cs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73D5C" w:rsidRDefault="00E73D5C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حق</w:t>
            </w:r>
            <w:r w:rsidRPr="00B214F8">
              <w:rPr>
                <w:rtl/>
                <w:lang w:bidi="fa-IR"/>
              </w:rPr>
              <w:t xml:space="preserve"> چنان مظروف باشد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3D5C" w:rsidTr="00E73D5C">
        <w:trPr>
          <w:trHeight w:val="350"/>
        </w:trPr>
        <w:tc>
          <w:tcPr>
            <w:tcW w:w="3344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هر</w:t>
            </w:r>
            <w:r w:rsidRPr="00B214F8">
              <w:rPr>
                <w:rtl/>
                <w:lang w:bidi="fa-IR"/>
              </w:rPr>
              <w:t xml:space="preserve"> دل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گنجا</w:t>
            </w:r>
            <w:r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>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دارد قرون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73D5C" w:rsidRDefault="00E73D5C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گنجدش</w:t>
            </w:r>
            <w:r w:rsidRPr="00B214F8">
              <w:rPr>
                <w:rtl/>
                <w:lang w:bidi="fa-IR"/>
              </w:rPr>
              <w:t xml:space="preserve"> حق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شتر</w:t>
            </w:r>
            <w:r w:rsidRPr="00B214F8">
              <w:rPr>
                <w:rtl/>
                <w:lang w:bidi="fa-IR"/>
              </w:rPr>
              <w:t xml:space="preserve"> در اندرون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3D5C" w:rsidTr="00E73D5C">
        <w:trPr>
          <w:trHeight w:val="350"/>
        </w:trPr>
        <w:tc>
          <w:tcPr>
            <w:tcW w:w="3344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همچو</w:t>
            </w:r>
            <w:r w:rsidRPr="00B214F8">
              <w:rPr>
                <w:rtl/>
                <w:lang w:bidi="fa-IR"/>
              </w:rPr>
              <w:t xml:space="preserve"> 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tl/>
                <w:lang w:bidi="fa-IR"/>
              </w:rPr>
              <w:t xml:space="preserve"> است دلها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73D5C" w:rsidRDefault="00E73D5C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قلب</w:t>
            </w:r>
            <w:r w:rsidRPr="00B214F8">
              <w:rPr>
                <w:rtl/>
                <w:lang w:bidi="fa-IR"/>
              </w:rPr>
              <w:t xml:space="preserve">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مردمان مانند 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3D5C" w:rsidTr="00E73D5C">
        <w:trPr>
          <w:trHeight w:val="350"/>
        </w:trPr>
        <w:tc>
          <w:tcPr>
            <w:tcW w:w="3344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خورد پا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مگس در آب 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73D5C" w:rsidRDefault="00E73D5C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لرزه</w:t>
            </w:r>
            <w:r w:rsidRPr="00B214F8">
              <w:rPr>
                <w:rtl/>
                <w:lang w:bidi="fa-IR"/>
              </w:rPr>
              <w:t xml:space="preserve"> افتد بر آن ما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ع</w:t>
            </w:r>
            <w:r w:rsidRPr="00B214F8">
              <w:rPr>
                <w:rtl/>
                <w:lang w:bidi="fa-IR"/>
              </w:rPr>
              <w:t xml:space="preserve"> 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3D5C" w:rsidTr="00E73D5C">
        <w:trPr>
          <w:trHeight w:val="350"/>
        </w:trPr>
        <w:tc>
          <w:tcPr>
            <w:tcW w:w="3344" w:type="dxa"/>
          </w:tcPr>
          <w:p w:rsidR="00E73D5C" w:rsidRDefault="00E73D5C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صخره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بر آب 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کن 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73D5C" w:rsidRDefault="00E73D5C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73D5C" w:rsidRDefault="00E73D5C" w:rsidP="00E73D5C">
            <w:pPr>
              <w:pStyle w:val="libNormal"/>
            </w:pPr>
            <w:r w:rsidRPr="00B214F8">
              <w:rPr>
                <w:rFonts w:hint="eastAsia"/>
                <w:rtl/>
                <w:lang w:bidi="fa-IR"/>
              </w:rPr>
              <w:t>آب</w:t>
            </w:r>
            <w:r w:rsidRPr="00B214F8">
              <w:rPr>
                <w:rtl/>
                <w:lang w:bidi="fa-IR"/>
              </w:rPr>
              <w:t xml:space="preserve"> کلّ بحر، 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جنبد ز جا </w:t>
            </w:r>
            <w:r w:rsidRPr="00E73D5C">
              <w:rPr>
                <w:rStyle w:val="libFootnotenumChar"/>
                <w:rtl/>
              </w:rPr>
              <w:t>2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E73D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.همان طور که هر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محتوا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دارد، هر 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محتوا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دارد.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محتوا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قلب و دلش، عشق به خداست و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عشق به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خدا.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E73D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.همان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هر ظرف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استحکام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ضعف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دارد، دل ها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نند</w:t>
      </w:r>
      <w:r w:rsidRPr="00B214F8">
        <w:rPr>
          <w:rtl/>
          <w:lang w:bidi="fa-IR"/>
        </w:rPr>
        <w:t>.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دل ها و قلب ها در برابر گرفتار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مقاومند و به زود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شکنند و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دل ها با کوچک 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فشار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5</w:t>
      </w:r>
      <w:r w:rsidR="00E73D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.ظرف اگر کث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باشد، به</w:t>
      </w:r>
      <w:r w:rsidR="00E73D5C">
        <w:rPr>
          <w:rFonts w:hint="cs"/>
          <w:rtl/>
          <w:lang w:bidi="fa-IR"/>
        </w:rPr>
        <w:t>ت</w:t>
      </w:r>
      <w:r w:rsidRPr="00B214F8">
        <w:rPr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غذا را آلوده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قلب هم اگر آلوده به گناه باشد، علوم و معارف اله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اگر علم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اموزد،</w:t>
      </w:r>
      <w:r w:rsidRPr="00B214F8">
        <w:rPr>
          <w:rtl/>
          <w:lang w:bidi="fa-IR"/>
        </w:rPr>
        <w:t xml:space="preserve"> آن را در جهت تخر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فساد استفاده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نه در صلاح.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E73D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.ظرف به هر مقدار که خال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باشد، هوا، جا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ظرف قلب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همان اندازه که با خدا ارتباط ندارد،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خدا در آن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E73D5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.همان طور که ظرف به مرور زمان جرم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ظرف روح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هذه القلوب تصدا کما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صدء</w:t>
      </w:r>
      <w:r w:rsidRPr="00B214F8">
        <w:rPr>
          <w:rtl/>
          <w:lang w:bidi="fa-IR"/>
        </w:rPr>
        <w:t xml:space="preserve"> الحد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 فما جلاءها؟ قال: تلاوه القرآن؛ </w:t>
      </w:r>
      <w:r w:rsidRPr="00E73D5C">
        <w:rPr>
          <w:rStyle w:val="libFootnotenumChar"/>
          <w:rtl/>
        </w:rPr>
        <w:t>3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دل ها زنگ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 همان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آهن زنگ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زند. گفتند: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خدا، جلا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فرمود: تلاوت قرآن.</w:t>
      </w:r>
    </w:p>
    <w:p w:rsidR="00E73D5C" w:rsidRPr="00E73D5C" w:rsidRDefault="00E73D5C" w:rsidP="00E73D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E145E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البلاغه، حکمت 316 و 147.</w:t>
      </w:r>
    </w:p>
    <w:p w:rsidR="00B214F8" w:rsidRPr="00B214F8" w:rsidRDefault="00B214F8" w:rsidP="00E145E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مجله پاسداراسلام، سال 13، ش 153، ص 23.</w:t>
      </w:r>
    </w:p>
    <w:p w:rsidR="00B214F8" w:rsidRPr="00B214F8" w:rsidRDefault="00B214F8" w:rsidP="00E145E4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الحکمه، ج 8، ص81.</w:t>
      </w:r>
    </w:p>
    <w:p w:rsidR="00B214F8" w:rsidRPr="00B214F8" w:rsidRDefault="00E145E4" w:rsidP="00E145E4">
      <w:pPr>
        <w:pStyle w:val="Heading1"/>
        <w:rPr>
          <w:rtl/>
        </w:rPr>
      </w:pPr>
      <w:r>
        <w:rPr>
          <w:rtl/>
        </w:rPr>
        <w:br w:type="page"/>
      </w:r>
      <w:bookmarkStart w:id="247" w:name="_Toc495745130"/>
      <w:bookmarkStart w:id="248" w:name="_Toc495745345"/>
      <w:r w:rsidR="00B214F8" w:rsidRPr="00B214F8">
        <w:rPr>
          <w:rFonts w:hint="eastAsia"/>
          <w:rtl/>
        </w:rPr>
        <w:lastRenderedPageBreak/>
        <w:t>مؤمن،</w:t>
      </w:r>
      <w:r w:rsidR="00B214F8" w:rsidRPr="00B214F8">
        <w:rPr>
          <w:rtl/>
        </w:rPr>
        <w:t xml:space="preserve"> آ</w:t>
      </w:r>
      <w:r w:rsidR="00B214F8" w:rsidRPr="00B214F8">
        <w:rPr>
          <w:rFonts w:hint="cs"/>
          <w:rtl/>
        </w:rPr>
        <w:t>یی</w:t>
      </w:r>
      <w:r w:rsidR="00B214F8" w:rsidRPr="00B214F8">
        <w:rPr>
          <w:rFonts w:hint="eastAsia"/>
          <w:rtl/>
        </w:rPr>
        <w:t>نه</w:t>
      </w:r>
      <w:r w:rsidR="00B214F8" w:rsidRPr="00B214F8">
        <w:rPr>
          <w:rtl/>
        </w:rPr>
        <w:t xml:space="preserve"> مؤمن است</w:t>
      </w:r>
      <w:bookmarkEnd w:id="247"/>
      <w:bookmarkEnd w:id="24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امامان</w:t>
      </w:r>
      <w:r w:rsidRPr="00B214F8">
        <w:rPr>
          <w:rtl/>
          <w:lang w:bidi="fa-IR"/>
        </w:rPr>
        <w:t xml:space="preserve"> ما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قالب مثال و تشب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به اندازه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کتاب با ما سخن گفته اند.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است از 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رمؤمنان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که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المومن</w:t>
      </w:r>
      <w:r w:rsidRPr="00B214F8">
        <w:rPr>
          <w:rtl/>
          <w:lang w:bidi="fa-IR"/>
        </w:rPr>
        <w:t xml:space="preserve"> مرآه المؤمن؛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مؤمن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مؤمن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نکات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جالب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استفاده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که حاو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راد</w:t>
      </w:r>
      <w:r w:rsidRPr="00B214F8">
        <w:rPr>
          <w:rtl/>
          <w:lang w:bidi="fa-IR"/>
        </w:rPr>
        <w:t xml:space="preserve"> و آلودگ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را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مومن</w:t>
      </w:r>
      <w:r w:rsidR="00E145E4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برادرش را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ترس و خجالت و... مانع او نشود.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در کنار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ها را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مومن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کنار نقاط منف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نقاط مثبت را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مطرح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روبه رو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مؤمن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</w:t>
      </w:r>
      <w:r w:rsidRPr="00B214F8">
        <w:rPr>
          <w:rtl/>
          <w:lang w:bidi="fa-IR"/>
        </w:rPr>
        <w:t xml:space="preserve"> کند و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وب</w:t>
      </w:r>
      <w:r w:rsidRPr="00B214F8">
        <w:rPr>
          <w:rtl/>
          <w:lang w:bidi="fa-IR"/>
        </w:rPr>
        <w:t xml:space="preserve"> برادرش را پشت سر و در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او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بلکه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انتقاد خود را به خود شخص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145E4" w:rsidTr="00E145E4">
        <w:trPr>
          <w:trHeight w:val="350"/>
        </w:trPr>
        <w:tc>
          <w:tcPr>
            <w:tcW w:w="3344" w:type="dxa"/>
            <w:shd w:val="clear" w:color="auto" w:fill="auto"/>
          </w:tcPr>
          <w:p w:rsidR="00E145E4" w:rsidRDefault="00E145E4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دوست</w:t>
            </w:r>
            <w:r w:rsidRPr="00B214F8">
              <w:rPr>
                <w:rtl/>
                <w:lang w:bidi="fa-IR"/>
              </w:rPr>
              <w:t xml:space="preserve"> دارم که دوست 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مرا همچو آئ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رو به رو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145E4" w:rsidRDefault="00E145E4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145E4" w:rsidRDefault="00E145E4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چنان شانه با هزار زبان پشت سر رفته مو به مو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بزرگ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به همان اندازه که هست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مؤمن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برادرش را بزرگ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.نکند. به همان اندازه که هست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E145E4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 و صدا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مومن هم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آرام، بدون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داد و آبرور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برادرش را مطرح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7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به خاطر صاف بودنش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مؤمن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صفا و صم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بگو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نه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توز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غرض ورز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نه،</w:t>
      </w:r>
      <w:r w:rsidRPr="00B214F8">
        <w:rPr>
          <w:rtl/>
          <w:lang w:bidi="fa-IR"/>
        </w:rPr>
        <w:t xml:space="preserve"> همه مردم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کسانند</w:t>
      </w:r>
      <w:r w:rsidRPr="00B214F8">
        <w:rPr>
          <w:rtl/>
          <w:lang w:bidi="fa-IR"/>
        </w:rPr>
        <w:t>.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تفاوت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ندارند که آن شخص شهر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روستا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 سواد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سواد، صاحب مقام و ثروت و. .. باشد. مومن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افراد قرار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بلکه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به خاطر خدا انتقاد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9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را بشکند، هر قطعه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ها شکسته، کار خودش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دست بردار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 مؤمن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هر چه تحت فشار قرار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رد،</w:t>
      </w:r>
      <w:r w:rsidRPr="00B214F8">
        <w:rPr>
          <w:rtl/>
          <w:lang w:bidi="fa-IR"/>
        </w:rPr>
        <w:t xml:space="preserve"> ساکت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انتقاد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11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.اگر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گرد و غبار بنش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نشان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مؤمن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اگر خود آلوده باشد، حرفش اثر ندارد.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12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گاه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ناراحت و عصبان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مومن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مؤمن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بد او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نبا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او رنج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شود. </w:t>
      </w:r>
      <w:r w:rsidRPr="00FC4713">
        <w:rPr>
          <w:rStyle w:val="libFootnotenumChar"/>
          <w:rtl/>
        </w:rPr>
        <w:t>1</w:t>
      </w:r>
    </w:p>
    <w:p w:rsidR="00FC4713" w:rsidRPr="00FC4713" w:rsidRDefault="00FC4713" w:rsidP="00FC47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B214F8" w:rsidRPr="00B214F8" w:rsidRDefault="00FC4713" w:rsidP="00FC471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 w:rsidR="00B214F8" w:rsidRPr="00B214F8">
        <w:rPr>
          <w:rtl/>
          <w:lang w:bidi="fa-IR"/>
        </w:rPr>
        <w:t>. همراه با نماز، ص 56.</w:t>
      </w:r>
    </w:p>
    <w:p w:rsidR="00B214F8" w:rsidRPr="00B214F8" w:rsidRDefault="00FC4713" w:rsidP="00FC4713">
      <w:pPr>
        <w:pStyle w:val="Heading1"/>
        <w:rPr>
          <w:rtl/>
        </w:rPr>
      </w:pPr>
      <w:r>
        <w:rPr>
          <w:rtl/>
        </w:rPr>
        <w:br w:type="page"/>
      </w:r>
      <w:bookmarkStart w:id="249" w:name="_Toc495745131"/>
      <w:bookmarkStart w:id="250" w:name="_Toc495745346"/>
      <w:r w:rsidR="00B214F8" w:rsidRPr="00B214F8">
        <w:rPr>
          <w:rFonts w:hint="eastAsia"/>
          <w:rtl/>
        </w:rPr>
        <w:lastRenderedPageBreak/>
        <w:t>مقا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سه</w:t>
      </w:r>
      <w:r w:rsidR="00B214F8" w:rsidRPr="00B214F8">
        <w:rPr>
          <w:rtl/>
        </w:rPr>
        <w:t xml:space="preserve"> زن در فرهنگ اسلام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و فرهنگ غرب</w:t>
      </w:r>
      <w:bookmarkEnd w:id="249"/>
      <w:bookmarkEnd w:id="250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.زن در اسلام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عمل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فرهنگ غرب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شهوات ها و هوس هاست.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.زن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حجب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عفاف است و در فرهنگ غرب،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 و بار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.زن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 حجابش همچون مروار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صدف است، اما در فرهنگ غرب،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خودنما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.زن 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نخست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عشق خود را به شوهرش تقد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در فرهنگ غرب آخر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عشق خود را پس از معاشرت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ار،</w:t>
      </w:r>
      <w:r w:rsidRPr="00B214F8">
        <w:rPr>
          <w:rtl/>
          <w:lang w:bidi="fa-IR"/>
        </w:rPr>
        <w:t xml:space="preserve"> به طور محدود در خدمت شوهر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نت</w:t>
      </w:r>
      <w:r w:rsidRPr="00B214F8">
        <w:rPr>
          <w:rtl/>
          <w:lang w:bidi="fa-IR"/>
        </w:rPr>
        <w:t xml:space="preserve"> و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زن،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شوهر و خانواده اوست، اما در فرهنگ غرب، آرا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به نشا</w:t>
      </w:r>
      <w:r w:rsidR="00FC4713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>ه محبت و تقد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زنان مهر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قرار داده شده و در فرهنگ غرب، زن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مخارج خود را خود تام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.در فرهنگ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ارزش زن به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کمالات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</w:t>
      </w:r>
      <w:r w:rsidRPr="00B214F8">
        <w:rPr>
          <w:rtl/>
          <w:lang w:bidi="fa-IR"/>
        </w:rPr>
        <w:t xml:space="preserve"> اوست و در فرهنگ غرب، ارزش زن به صورت و تن اوست.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صورت و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اش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برود و توان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نداشته باشد،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ارزش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ندارد.</w:t>
      </w:r>
    </w:p>
    <w:p w:rsidR="00B214F8" w:rsidRPr="00B214F8" w:rsidRDefault="00FC4713" w:rsidP="00FC4713">
      <w:pPr>
        <w:pStyle w:val="Heading1"/>
        <w:rPr>
          <w:rtl/>
        </w:rPr>
      </w:pPr>
      <w:r>
        <w:rPr>
          <w:rtl/>
        </w:rPr>
        <w:br w:type="page"/>
      </w:r>
      <w:bookmarkStart w:id="251" w:name="_Toc495745132"/>
      <w:bookmarkStart w:id="252" w:name="_Toc495745347"/>
      <w:r w:rsidR="00B214F8" w:rsidRPr="00B214F8">
        <w:rPr>
          <w:rFonts w:hint="eastAsia"/>
          <w:rtl/>
        </w:rPr>
        <w:lastRenderedPageBreak/>
        <w:t>زبان</w:t>
      </w:r>
      <w:r w:rsidR="00B214F8" w:rsidRPr="00B214F8">
        <w:rPr>
          <w:rtl/>
        </w:rPr>
        <w:t xml:space="preserve"> درنده</w:t>
      </w:r>
      <w:bookmarkEnd w:id="251"/>
      <w:bookmarkEnd w:id="25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زبان</w:t>
      </w:r>
      <w:r w:rsidRPr="00B214F8">
        <w:rPr>
          <w:rtl/>
          <w:lang w:bidi="fa-IR"/>
        </w:rPr>
        <w:t xml:space="preserve"> از نعمت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خداوند است که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سخن گفت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ازها</w:t>
      </w:r>
      <w:r w:rsidRPr="00B214F8">
        <w:rPr>
          <w:rtl/>
          <w:lang w:bidi="fa-IR"/>
        </w:rPr>
        <w:t xml:space="preserve"> و خواسته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مطرح نمود و از حق حق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قت</w:t>
      </w:r>
      <w:r w:rsidRPr="00B214F8">
        <w:rPr>
          <w:rtl/>
          <w:lang w:bidi="fa-IR"/>
        </w:rPr>
        <w:t xml:space="preserve"> دفاع کرد،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تمام فوا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دارد،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 خطر آفر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باشد؛ چرا که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زبان ده ها گناه صورت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رد؛</w:t>
      </w:r>
      <w:r w:rsidRPr="00B214F8">
        <w:rPr>
          <w:rtl/>
          <w:lang w:bidi="fa-IR"/>
        </w:rPr>
        <w:t xml:space="preserve"> همچون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بت،</w:t>
      </w:r>
      <w:r w:rsidRPr="00B214F8">
        <w:rPr>
          <w:rtl/>
          <w:lang w:bidi="fa-IR"/>
        </w:rPr>
        <w:t xml:space="preserve"> تهم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دروغ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سخن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تراش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و...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آن را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گناهان بازداشت.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درباره خطرناک بودن زبان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اللّسان</w:t>
      </w:r>
      <w:r w:rsidRPr="00B214F8">
        <w:rPr>
          <w:rtl/>
          <w:lang w:bidi="fa-IR"/>
        </w:rPr>
        <w:t xml:space="preserve"> سبع ان خل</w:t>
      </w:r>
      <w:r w:rsidRPr="00B214F8">
        <w:rPr>
          <w:rFonts w:hint="cs"/>
          <w:rtl/>
          <w:lang w:bidi="fa-IR"/>
        </w:rPr>
        <w:t>یّ</w:t>
      </w:r>
      <w:r w:rsidRPr="00B214F8">
        <w:rPr>
          <w:rtl/>
          <w:lang w:bidi="fa-IR"/>
        </w:rPr>
        <w:t xml:space="preserve"> عنه عقر؛ </w:t>
      </w:r>
      <w:r w:rsidRPr="00FC4713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زبان،</w:t>
      </w:r>
      <w:r w:rsidRPr="00B214F8">
        <w:rPr>
          <w:rtl/>
          <w:lang w:bidi="fa-IR"/>
        </w:rPr>
        <w:t xml:space="preserve"> چون درنده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اگر رها شود پاره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تشب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نکته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است که به شمار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آنها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.همان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درنده اگر رها شود، به انسان و موجودات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حمله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 و حد و مرز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شناسد، زبان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اگر مهار نشود، به همگان ضرر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رساند.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سلامه</w:t>
      </w:r>
      <w:r w:rsidRPr="00B214F8">
        <w:rPr>
          <w:rtl/>
          <w:lang w:bidi="fa-IR"/>
        </w:rPr>
        <w:t xml:space="preserve"> الانسان 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اللّسان؛ </w:t>
      </w:r>
      <w:r w:rsidRPr="00FC4713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سلامت</w:t>
      </w:r>
      <w:r w:rsidRPr="00B214F8">
        <w:rPr>
          <w:rtl/>
          <w:lang w:bidi="fa-IR"/>
        </w:rPr>
        <w:t xml:space="preserve"> انسان، در گرو حفظ زبان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عرض کرد: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رسول الله! مرا سفارش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کن! حضرت فرمود: «زبانت را حفظ کن!» او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بار دوم از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خواست که سفارش و نص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باز حضرت فرمود: «زبانت را حفظ کن!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بار سوم عرض کرد: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خدا! مرا 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کن! باز حضرت فرمود «زبان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را حفظ کن!» سپس فرمود: «وا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تو! مگر چه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جز زبان است که مردم را به رو در آتش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افکند؟»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lastRenderedPageBreak/>
        <w:t>2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درنده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زبان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 که مهار نشود،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شخص.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.اگر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درنده حمله هم نکند، او حمله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زبان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مهار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او در امان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درنده از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ضرر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رساند، اما زبان، هم از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و هم از راه دور،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تلفن با سخنان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دار، آرامش را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سلب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از طر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</w:t>
      </w:r>
      <w:r w:rsidRPr="00B214F8">
        <w:rPr>
          <w:rtl/>
          <w:lang w:bidi="fa-IR"/>
        </w:rPr>
        <w:t xml:space="preserve"> ماهواره ها و رسانه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گوناگون، جهان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آشوب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FC4713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.زخم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خوب شدن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است، اما زخم زبان برطرف شدن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>.</w:t>
      </w:r>
    </w:p>
    <w:p w:rsidR="00B214F8" w:rsidRPr="00FC4713" w:rsidRDefault="00FC4713" w:rsidP="00FC47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FC471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البلاغه، حکمت 60.</w:t>
      </w:r>
    </w:p>
    <w:p w:rsidR="00B214F8" w:rsidRPr="00B214F8" w:rsidRDefault="00B214F8" w:rsidP="00FC471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بحارالانوار، ج 71، ص 303.</w:t>
      </w:r>
    </w:p>
    <w:p w:rsidR="00B214F8" w:rsidRPr="00B214F8" w:rsidRDefault="00FC4713" w:rsidP="00FC4713">
      <w:pPr>
        <w:pStyle w:val="Heading1"/>
        <w:rPr>
          <w:rtl/>
        </w:rPr>
      </w:pPr>
      <w:r>
        <w:rPr>
          <w:rtl/>
        </w:rPr>
        <w:br w:type="page"/>
      </w:r>
      <w:bookmarkStart w:id="253" w:name="_Toc495745133"/>
      <w:bookmarkStart w:id="254" w:name="_Toc495745348"/>
      <w:r w:rsidR="00B214F8" w:rsidRPr="00B214F8">
        <w:rPr>
          <w:rFonts w:hint="eastAsia"/>
          <w:rtl/>
        </w:rPr>
        <w:lastRenderedPageBreak/>
        <w:t>دختر</w:t>
      </w:r>
      <w:r w:rsidR="00B214F8" w:rsidRPr="00B214F8">
        <w:rPr>
          <w:rtl/>
        </w:rPr>
        <w:t xml:space="preserve"> و گل</w:t>
      </w:r>
      <w:bookmarkEnd w:id="253"/>
      <w:bookmarkEnd w:id="254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چنان</w:t>
      </w:r>
      <w:r w:rsidRPr="00B214F8">
        <w:rPr>
          <w:rtl/>
          <w:lang w:bidi="fa-IR"/>
        </w:rPr>
        <w:t xml:space="preserve"> که گذشت، دختر در روا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ات</w:t>
      </w:r>
      <w:r w:rsidRPr="00B214F8">
        <w:rPr>
          <w:rtl/>
          <w:lang w:bidi="fa-IR"/>
        </w:rPr>
        <w:t xml:space="preserve">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عنوان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حانه</w:t>
      </w:r>
      <w:r w:rsidRPr="00B214F8">
        <w:rPr>
          <w:rtl/>
          <w:lang w:bidi="fa-IR"/>
        </w:rPr>
        <w:t xml:space="preserve"> و گل مطرح شده است. </w:t>
      </w:r>
      <w:r w:rsidRPr="00FC4713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همان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گل، مظهر نشانه و طراوت است، دختر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مظهر عاطفه و احساسات با طراوت است. همان طور که گل لط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ظ</w:t>
      </w:r>
      <w:r w:rsidR="00FC4713">
        <w:rPr>
          <w:rFonts w:hint="cs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و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راست،</w:t>
      </w:r>
      <w:r w:rsidRPr="00B214F8">
        <w:rPr>
          <w:rtl/>
          <w:lang w:bidi="fa-IR"/>
        </w:rPr>
        <w:t xml:space="preserve"> دختران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لحاظ لطافت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جسم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از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خشن و سخت به دور باشند.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گل،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محفوظ ماندن از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به حفظ و مراقبت دارد، دختران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محفوظ ماندن از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و خطرها لازم ست که با عفاف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و حجاب، خود را از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ها حفظ نما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C4713" w:rsidTr="00FC4713">
        <w:trPr>
          <w:trHeight w:val="350"/>
        </w:trPr>
        <w:tc>
          <w:tcPr>
            <w:tcW w:w="3344" w:type="dxa"/>
            <w:shd w:val="clear" w:color="auto" w:fill="auto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زن</w:t>
            </w:r>
            <w:r w:rsidRPr="00B214F8">
              <w:rPr>
                <w:rtl/>
                <w:lang w:bidi="fa-IR"/>
              </w:rPr>
              <w:t xml:space="preserve"> بسان نخل بود در باغ و بستان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C4713" w:rsidRDefault="00FC4713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مرد،</w:t>
            </w:r>
            <w:r w:rsidRPr="00B214F8">
              <w:rPr>
                <w:rtl/>
                <w:lang w:bidi="fa-IR"/>
              </w:rPr>
              <w:t xml:space="preserve"> او اندر مثل باشد چون شخص باغبان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713" w:rsidTr="00FC4713">
        <w:trPr>
          <w:trHeight w:val="350"/>
        </w:trPr>
        <w:tc>
          <w:tcPr>
            <w:tcW w:w="3344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باغبان</w:t>
            </w:r>
            <w:r w:rsidRPr="00B214F8">
              <w:rPr>
                <w:rtl/>
                <w:lang w:bidi="fa-IR"/>
              </w:rPr>
              <w:t xml:space="preserve">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که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کشد بر دور باغ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C4713" w:rsidRDefault="00FC4713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گلش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شود از دست برد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و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713" w:rsidTr="00FC4713">
        <w:trPr>
          <w:trHeight w:val="350"/>
        </w:trPr>
        <w:tc>
          <w:tcPr>
            <w:tcW w:w="3344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مرد،</w:t>
            </w:r>
            <w:r w:rsidRPr="00B214F8">
              <w:rPr>
                <w:rtl/>
                <w:lang w:bidi="fa-IR"/>
              </w:rPr>
              <w:t xml:space="preserve"> هم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بپوشاند به زن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حجاب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C4713" w:rsidRDefault="00FC4713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هم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خواهد گلش همواره در امن و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713" w:rsidTr="00FC4713">
        <w:trPr>
          <w:trHeight w:val="350"/>
        </w:trPr>
        <w:tc>
          <w:tcPr>
            <w:tcW w:w="3344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ورنه</w:t>
            </w:r>
            <w:r w:rsidRPr="00B214F8">
              <w:rPr>
                <w:rtl/>
                <w:lang w:bidi="fa-IR"/>
              </w:rPr>
              <w:t xml:space="preserve">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او بب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ند</w:t>
            </w:r>
            <w:r w:rsidRPr="00B214F8">
              <w:rPr>
                <w:rtl/>
                <w:lang w:bidi="fa-IR"/>
              </w:rPr>
              <w:t xml:space="preserve"> به چشم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C4713" w:rsidRDefault="00FC4713" w:rsidP="005D2A3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C4713" w:rsidRDefault="00FC4713" w:rsidP="005D2A3C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غنچه</w:t>
            </w:r>
            <w:r w:rsidRPr="00B214F8">
              <w:rPr>
                <w:rtl/>
                <w:lang w:bidi="fa-IR"/>
              </w:rPr>
              <w:t xml:space="preserve"> ناموس خود را در کف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گانگان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C4713" w:rsidRPr="00FC4713" w:rsidRDefault="00FC4713" w:rsidP="00FC47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FC471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نهج البلاغه، نامه 31.</w:t>
      </w:r>
    </w:p>
    <w:p w:rsidR="00B214F8" w:rsidRPr="00B214F8" w:rsidRDefault="00FC4713" w:rsidP="00FC4713">
      <w:pPr>
        <w:pStyle w:val="Heading1"/>
        <w:rPr>
          <w:rtl/>
        </w:rPr>
      </w:pPr>
      <w:r>
        <w:rPr>
          <w:rtl/>
        </w:rPr>
        <w:br w:type="page"/>
      </w:r>
      <w:bookmarkStart w:id="255" w:name="_Toc495745134"/>
      <w:bookmarkStart w:id="256" w:name="_Toc495745349"/>
      <w:r w:rsidR="00B214F8" w:rsidRPr="00B214F8">
        <w:rPr>
          <w:rFonts w:hint="eastAsia"/>
          <w:rtl/>
        </w:rPr>
        <w:lastRenderedPageBreak/>
        <w:t>دختران</w:t>
      </w:r>
      <w:r w:rsidR="00B214F8" w:rsidRPr="00B214F8">
        <w:rPr>
          <w:rtl/>
        </w:rPr>
        <w:t xml:space="preserve">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</w:t>
      </w:r>
      <w:r w:rsidR="00B214F8" w:rsidRPr="00B214F8">
        <w:rPr>
          <w:rtl/>
        </w:rPr>
        <w:t xml:space="preserve"> پسران؟</w:t>
      </w:r>
      <w:bookmarkEnd w:id="255"/>
      <w:bookmarkEnd w:id="25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کدام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دو قشر دختران و پسران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رترند،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رساتر؟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شک، در جامعه ما دختران نسبت به پسران با مشکلات و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ها و گرفتار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مواجهند و 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مردم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آنها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است، چه والد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چه مرب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و مسئولان.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اگر دختران در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از خانه: در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ابان،</w:t>
      </w:r>
      <w:r w:rsidRPr="00B214F8">
        <w:rPr>
          <w:rtl/>
          <w:lang w:bidi="fa-IR"/>
        </w:rPr>
        <w:t xml:space="preserve"> اتوبوس و تاکس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نگاه و خنده و رفتار خود را مهار نکنند، زشت تر و مفسده 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تر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اگر پسران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رتر</w:t>
      </w:r>
      <w:r w:rsidRPr="00B214F8">
        <w:rPr>
          <w:rtl/>
          <w:lang w:bidi="fa-IR"/>
        </w:rPr>
        <w:t xml:space="preserve"> به خانه بروند،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نگران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دارند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دختران؟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رفاقت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نسنج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احساس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eastAsia"/>
          <w:rtl/>
          <w:lang w:bidi="fa-IR"/>
        </w:rPr>
        <w:t>سران</w:t>
      </w:r>
      <w:r w:rsidRPr="00B214F8">
        <w:rPr>
          <w:rtl/>
          <w:lang w:bidi="fa-IR"/>
        </w:rPr>
        <w:t xml:space="preserve"> مشکل سازتر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دختران؟ </w:t>
      </w:r>
      <w:r w:rsidRPr="003470D0">
        <w:rPr>
          <w:rStyle w:val="libFootnotenumChar"/>
          <w:rtl/>
        </w:rPr>
        <w:t>1</w:t>
      </w:r>
    </w:p>
    <w:p w:rsidR="003470D0" w:rsidRPr="003470D0" w:rsidRDefault="003470D0" w:rsidP="003470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14F8" w:rsidRPr="00B214F8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از همدل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 همراه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ج 3، ص 51.</w:t>
      </w:r>
    </w:p>
    <w:p w:rsidR="00B214F8" w:rsidRPr="00B214F8" w:rsidRDefault="003470D0" w:rsidP="003470D0">
      <w:pPr>
        <w:pStyle w:val="Heading1"/>
        <w:rPr>
          <w:rtl/>
        </w:rPr>
      </w:pPr>
      <w:r>
        <w:rPr>
          <w:rtl/>
        </w:rPr>
        <w:br w:type="page"/>
      </w:r>
      <w:bookmarkStart w:id="257" w:name="_Toc495745135"/>
      <w:bookmarkStart w:id="258" w:name="_Toc495745350"/>
      <w:r w:rsidR="00B214F8" w:rsidRPr="00B214F8">
        <w:rPr>
          <w:rFonts w:hint="eastAsia"/>
          <w:rtl/>
        </w:rPr>
        <w:lastRenderedPageBreak/>
        <w:t>قلعه</w:t>
      </w:r>
      <w:r w:rsidR="00B214F8" w:rsidRPr="00B214F8">
        <w:rPr>
          <w:rtl/>
        </w:rPr>
        <w:t xml:space="preserve"> 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</w:t>
      </w:r>
      <w:r w:rsidR="00B214F8" w:rsidRPr="00B214F8">
        <w:rPr>
          <w:rtl/>
        </w:rPr>
        <w:t xml:space="preserve"> زندان؟</w:t>
      </w:r>
      <w:bookmarkEnd w:id="257"/>
      <w:bookmarkEnd w:id="258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بلند با برجک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نگهبان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بزرگ و بسته و دربان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کنارش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ستاده</w:t>
      </w:r>
      <w:r w:rsidRPr="00B214F8">
        <w:rPr>
          <w:rtl/>
          <w:lang w:bidi="fa-IR"/>
        </w:rPr>
        <w:t xml:space="preserve"> و اغلب مسلح و جمع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بنا و داخل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محدوده و مراقبت در ورود و خروج اشخاص!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نها</w:t>
      </w:r>
      <w:r w:rsidRPr="00B214F8">
        <w:rPr>
          <w:rtl/>
          <w:lang w:bidi="fa-IR"/>
        </w:rPr>
        <w:t xml:space="preserve"> مشخصات کجاست؟ قلعه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زندان؟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شباهت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دو است، اما چرا زندان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ان،</w:t>
      </w:r>
      <w:r w:rsidRPr="00B214F8">
        <w:rPr>
          <w:rtl/>
          <w:lang w:bidi="fa-IR"/>
        </w:rPr>
        <w:t xml:space="preserve"> در پشت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بلند و درها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بسته، محبوسند؟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چرا</w:t>
      </w:r>
      <w:r w:rsidRPr="00B214F8">
        <w:rPr>
          <w:rtl/>
          <w:lang w:bidi="fa-IR"/>
        </w:rPr>
        <w:t xml:space="preserve"> قلعه 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نان،</w:t>
      </w:r>
      <w:r w:rsidRPr="00B214F8">
        <w:rPr>
          <w:rtl/>
          <w:lang w:bidi="fa-IR"/>
        </w:rPr>
        <w:t xml:space="preserve"> درون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دژ استوار، پناه گرفته اند؟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ترس</w:t>
      </w:r>
      <w:r w:rsidRPr="00B214F8">
        <w:rPr>
          <w:rtl/>
          <w:lang w:bidi="fa-IR"/>
        </w:rPr>
        <w:t xml:space="preserve"> از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ست؟</w:t>
      </w:r>
      <w:r w:rsidRPr="00B214F8">
        <w:rPr>
          <w:rtl/>
          <w:lang w:bidi="fa-IR"/>
        </w:rPr>
        <w:t xml:space="preserve"> چرا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ت؟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تفاوت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خوب دقت کرد. در را به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بندند تا به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فرار نکنند و مزاحم جامعه نشوند و در قلعه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بندند تا دشمن و مهاجم و تبهکار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به داخل دژ رخنه نکند. زندان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اگر بگر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زند،</w:t>
      </w:r>
      <w:r w:rsidRPr="00B214F8">
        <w:rPr>
          <w:rtl/>
          <w:lang w:bidi="fa-IR"/>
        </w:rPr>
        <w:t xml:space="preserve"> فساد و جرا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تبهکار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شان به افراد جامعه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رسد، و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مهاجمان اگر به درون قلعه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گناهان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کشند و اموال آنها را به غارت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پس،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اموال و جان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خود، درون قلعه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مراقبت و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ت،</w:t>
      </w:r>
      <w:r w:rsidRPr="00B214F8">
        <w:rPr>
          <w:rtl/>
          <w:lang w:bidi="fa-IR"/>
        </w:rPr>
        <w:t xml:space="preserve">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قابل قبول است. </w:t>
      </w:r>
      <w:r w:rsidRPr="003470D0">
        <w:rPr>
          <w:rStyle w:val="libFootnotenumChar"/>
          <w:rtl/>
        </w:rPr>
        <w:t>1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حال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سوال مطرح است که،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حجاب و پوشش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مانند قلعه است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زندان؟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شک، حجاب همچون قلعه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زنان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انت</w:t>
      </w:r>
      <w:r w:rsidRPr="00B214F8">
        <w:rPr>
          <w:rtl/>
          <w:lang w:bidi="fa-IR"/>
        </w:rPr>
        <w:t xml:space="preserve"> خود از نگاه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هوس ران، با اخت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خود انتخاب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 که فوائد و آثار مثبت فراوان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دارد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مجال پرداختن به آنها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. </w:t>
      </w:r>
      <w:r w:rsidRPr="003470D0">
        <w:rPr>
          <w:rStyle w:val="libFootnotenumChar"/>
          <w:rtl/>
        </w:rPr>
        <w:t>2</w:t>
      </w:r>
    </w:p>
    <w:p w:rsidR="003470D0" w:rsidRPr="003470D0" w:rsidRDefault="003470D0" w:rsidP="003470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همان، ج 1، ص 147.</w:t>
      </w:r>
    </w:p>
    <w:p w:rsidR="003470D0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3470D0">
        <w:rPr>
          <w:rFonts w:hint="cs"/>
          <w:rtl/>
          <w:lang w:bidi="fa-IR"/>
        </w:rPr>
        <w:t xml:space="preserve"> -</w:t>
      </w:r>
      <w:r w:rsidRPr="00B214F8">
        <w:rPr>
          <w:rtl/>
          <w:lang w:bidi="fa-IR"/>
        </w:rPr>
        <w:t xml:space="preserve"> . ر.ک: مسئله حجاب و نظام حقوق زن در اسلام،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چهره انقلاب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الله استاد مطهر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رحمه الله.</w:t>
      </w:r>
    </w:p>
    <w:p w:rsidR="00B214F8" w:rsidRPr="00B214F8" w:rsidRDefault="003470D0" w:rsidP="003470D0">
      <w:pPr>
        <w:pStyle w:val="Heading1"/>
        <w:rPr>
          <w:rtl/>
        </w:rPr>
      </w:pPr>
      <w:r>
        <w:rPr>
          <w:rtl/>
        </w:rPr>
        <w:br w:type="page"/>
      </w:r>
      <w:bookmarkStart w:id="259" w:name="_Toc495745136"/>
      <w:bookmarkStart w:id="260" w:name="_Toc495745351"/>
      <w:r w:rsidR="00B214F8" w:rsidRPr="00B214F8">
        <w:rPr>
          <w:rFonts w:hint="eastAsia"/>
          <w:rtl/>
        </w:rPr>
        <w:lastRenderedPageBreak/>
        <w:t>مثل</w:t>
      </w:r>
      <w:r w:rsidR="00B214F8" w:rsidRPr="00B214F8">
        <w:rPr>
          <w:rtl/>
        </w:rPr>
        <w:t xml:space="preserve"> ها</w:t>
      </w:r>
      <w:bookmarkEnd w:id="259"/>
      <w:bookmarkEnd w:id="260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3470D0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ستاره</w:t>
      </w:r>
      <w:r w:rsidRPr="00B214F8">
        <w:rPr>
          <w:rtl/>
          <w:lang w:bidi="fa-IR"/>
        </w:rPr>
        <w:t xml:space="preserve"> 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و مرد دو ستاره اند در دو مدار مختلف. هر کدام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در مدار خود و فلک خود حرکت کنند. شرط اصل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سعادت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زن و مرد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 که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در مدار خود به حرکت ادامه دهند. آزاد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برابر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آن گاه سود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بخشد که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چ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از مدار و مس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طب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خارج نگردند. </w:t>
      </w:r>
      <w:r w:rsidRPr="003470D0">
        <w:rPr>
          <w:rStyle w:val="libFootnotenumChar"/>
          <w:rtl/>
        </w:rPr>
        <w:t>1</w:t>
      </w:r>
    </w:p>
    <w:p w:rsidR="003470D0" w:rsidRPr="003470D0" w:rsidRDefault="003470D0" w:rsidP="003470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نظام حقوق زن در اسلام، ص 14.</w:t>
      </w:r>
    </w:p>
    <w:p w:rsidR="00B214F8" w:rsidRPr="00B214F8" w:rsidRDefault="003470D0" w:rsidP="003470D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آب</w:t>
      </w:r>
      <w:r w:rsidR="00B214F8" w:rsidRPr="00B214F8">
        <w:rPr>
          <w:rtl/>
          <w:lang w:bidi="fa-IR"/>
        </w:rPr>
        <w:t xml:space="preserve"> و آتش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مولو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درباره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حا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زن و مرد، در افزا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قدرت و محبوب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زن و بالا بردن مقام او و در گاختن مرد در آتش عشق و سوز، مثل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آورد. آنها را به آب و آتش تشب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مثل مرد، مثل آب است و مثل زن، مثل آتش. اگر حا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از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آب و آتش بر</w:t>
      </w:r>
      <w:r w:rsidRPr="00B214F8">
        <w:rPr>
          <w:rFonts w:hint="eastAsia"/>
          <w:rtl/>
          <w:lang w:bidi="fa-IR"/>
        </w:rPr>
        <w:t>داشته</w:t>
      </w:r>
      <w:r w:rsidRPr="00B214F8">
        <w:rPr>
          <w:rtl/>
          <w:lang w:bidi="fa-IR"/>
        </w:rPr>
        <w:t xml:space="preserve"> شود، آب بر آتش غلبه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آن را خاموش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سازد، اما اگر حائل و حاجب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آن دو برقرار گردد، مثل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آب را در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دهند و آتش برابر آن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</w:t>
      </w:r>
      <w:r w:rsidRPr="00B214F8">
        <w:rPr>
          <w:rtl/>
          <w:lang w:bidi="fa-IR"/>
        </w:rPr>
        <w:t xml:space="preserve"> روشن کند، آن وقت است که آتش آب را تحت تأث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خود قرار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دهد. اندک اندک آن را گرم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اناً</w:t>
      </w:r>
      <w:r w:rsidRPr="00B214F8">
        <w:rPr>
          <w:rtl/>
          <w:lang w:bidi="fa-IR"/>
        </w:rPr>
        <w:t xml:space="preserve"> جوش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و غل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در او به وجود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آورد، تا آن جا که سراسر وجود او تبد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به بخار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سازد. </w:t>
      </w:r>
      <w:r w:rsidRPr="003470D0">
        <w:rPr>
          <w:rStyle w:val="libFootnotenumChar"/>
          <w:rtl/>
        </w:rPr>
        <w:t>1</w:t>
      </w:r>
    </w:p>
    <w:p w:rsidR="003470D0" w:rsidRPr="003470D0" w:rsidRDefault="003470D0" w:rsidP="003470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مسئله حجاب، ص 71.</w:t>
      </w:r>
    </w:p>
    <w:p w:rsidR="00B214F8" w:rsidRPr="00B214F8" w:rsidRDefault="003470D0" w:rsidP="003470D0">
      <w:pPr>
        <w:pStyle w:val="libBold1"/>
        <w:rPr>
          <w:rtl/>
        </w:rPr>
      </w:pPr>
      <w:r>
        <w:rPr>
          <w:rtl/>
        </w:rPr>
        <w:br w:type="page"/>
      </w:r>
      <w:r w:rsidR="00B214F8" w:rsidRPr="00B214F8">
        <w:rPr>
          <w:rFonts w:hint="eastAsia"/>
          <w:rtl/>
        </w:rPr>
        <w:lastRenderedPageBreak/>
        <w:t>مثل</w:t>
      </w:r>
      <w:r w:rsidR="00B214F8" w:rsidRPr="00B214F8">
        <w:rPr>
          <w:rtl/>
        </w:rPr>
        <w:t xml:space="preserve"> زن ب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حجاب</w:t>
      </w:r>
    </w:p>
    <w:p w:rsid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حجاب همچون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شاخه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</w:t>
      </w:r>
      <w:r w:rsidRPr="00B214F8">
        <w:rPr>
          <w:rtl/>
          <w:lang w:bidi="fa-IR"/>
        </w:rPr>
        <w:t xml:space="preserve"> باغ به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آو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زان</w:t>
      </w:r>
      <w:r w:rsidRPr="00B214F8">
        <w:rPr>
          <w:rtl/>
          <w:lang w:bidi="fa-IR"/>
        </w:rPr>
        <w:t xml:space="preserve"> است و هر رهگذر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دست دراز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مانند گل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هر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آن تما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دارد و حجاب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حافظ و حصار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که زن را از خطر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حفظ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بهتر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کلاس تمر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آموزش درس ح</w:t>
      </w:r>
      <w:r w:rsidRPr="00B214F8">
        <w:rPr>
          <w:rFonts w:hint="eastAsia"/>
          <w:rtl/>
          <w:lang w:bidi="fa-IR"/>
        </w:rPr>
        <w:t>جاب،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بانوان خواندن نماز است. چه زن موظف</w:t>
      </w:r>
      <w:r w:rsidR="003470D0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 xml:space="preserve">است در هر شبانه روز پنج بار با حجاب کامل رو به درگاه پروردگار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کتا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ستد</w:t>
      </w:r>
      <w:r w:rsidRPr="00B214F8">
        <w:rPr>
          <w:rtl/>
          <w:lang w:bidi="fa-IR"/>
        </w:rPr>
        <w:t xml:space="preserve"> و با او راز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کند. </w:t>
      </w:r>
      <w:r w:rsidRPr="003470D0">
        <w:rPr>
          <w:rStyle w:val="libFootnotenumChar"/>
          <w:rtl/>
        </w:rPr>
        <w:t>1</w:t>
      </w:r>
    </w:p>
    <w:p w:rsidR="003470D0" w:rsidRPr="003470D0" w:rsidRDefault="003470D0" w:rsidP="003470D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3470D0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 xml:space="preserve">1 . هزار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نکته نماز، نکته 245.</w:t>
      </w:r>
    </w:p>
    <w:p w:rsidR="00B214F8" w:rsidRPr="00B214F8" w:rsidRDefault="003470D0" w:rsidP="003470D0">
      <w:pPr>
        <w:pStyle w:val="Heading1"/>
        <w:rPr>
          <w:rtl/>
        </w:rPr>
      </w:pPr>
      <w:r>
        <w:rPr>
          <w:rtl/>
        </w:rPr>
        <w:br w:type="page"/>
      </w:r>
      <w:bookmarkStart w:id="261" w:name="_Toc495745137"/>
      <w:bookmarkStart w:id="262" w:name="_Toc495745352"/>
      <w:r w:rsidR="00B214F8" w:rsidRPr="00B214F8">
        <w:rPr>
          <w:rFonts w:hint="eastAsia"/>
          <w:rtl/>
        </w:rPr>
        <w:lastRenderedPageBreak/>
        <w:t>ضرب</w:t>
      </w:r>
      <w:r w:rsidR="00B214F8" w:rsidRPr="00B214F8">
        <w:rPr>
          <w:rtl/>
        </w:rPr>
        <w:t xml:space="preserve"> المثل ها</w:t>
      </w:r>
      <w:r w:rsidR="00B214F8" w:rsidRPr="00B214F8">
        <w:rPr>
          <w:rFonts w:hint="cs"/>
          <w:rtl/>
        </w:rPr>
        <w:t>یی</w:t>
      </w:r>
      <w:r w:rsidR="00B214F8" w:rsidRPr="00B214F8">
        <w:rPr>
          <w:rtl/>
        </w:rPr>
        <w:t xml:space="preserve"> از دن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ا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دختران</w:t>
      </w:r>
      <w:bookmarkEnd w:id="261"/>
      <w:bookmarkEnd w:id="262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به گهواره جه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اش 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که</w:t>
      </w:r>
      <w:r w:rsidRPr="00B214F8">
        <w:rPr>
          <w:rtl/>
          <w:lang w:bidi="fa-IR"/>
        </w:rPr>
        <w:t xml:space="preserve"> پاره.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مادرش تعر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کند، به درد آقا دا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اش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سعد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(گو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سعد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داشته که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به خانه اقوام و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رفته و کمتر در خانه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است).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4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مادرش را بب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5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دوش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را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6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بکر را شو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بکر و زن، ناد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7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مباد، که از پرده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آورد به نژاد.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8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 بعد از سه روز خودش را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9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خانه شوهر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رود، دل دختران دم بخت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</w:t>
      </w:r>
      <w:r w:rsidRPr="00B214F8">
        <w:rPr>
          <w:rtl/>
          <w:lang w:bidi="fa-IR"/>
        </w:rPr>
        <w:t xml:space="preserve"> مثل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سرکه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10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.اگر دختر عاشق شد، فاتحه او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خواند.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11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.دخترم به تو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عروس، تو بشنو.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12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 xml:space="preserve">.داماد خوب، مثل پسر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</w:t>
      </w:r>
      <w:r w:rsidRPr="00B214F8">
        <w:rPr>
          <w:rtl/>
          <w:lang w:bidi="fa-IR"/>
        </w:rPr>
        <w:t xml:space="preserve"> است و داماد ناباب، مثل از دست دادن دختر. </w:t>
      </w:r>
      <w:r w:rsidRPr="00BD6E45">
        <w:rPr>
          <w:rStyle w:val="libFootnotenumChar"/>
          <w:rtl/>
        </w:rPr>
        <w:t>1</w:t>
      </w:r>
      <w:r w:rsidRPr="00B214F8">
        <w:rPr>
          <w:rtl/>
          <w:lang w:bidi="fa-IR"/>
        </w:rPr>
        <w:t>و</w:t>
      </w:r>
      <w:r w:rsidRPr="00BD6E45">
        <w:rPr>
          <w:rStyle w:val="libFootnotenumChar"/>
          <w:rtl/>
        </w:rPr>
        <w:t>2</w:t>
      </w:r>
    </w:p>
    <w:p w:rsidR="003470D0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13</w:t>
      </w:r>
      <w:r w:rsidR="003470D0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.دختران که خوبند، پس زنان بد از کجا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ند؟</w:t>
      </w:r>
    </w:p>
    <w:p w:rsidR="00BD6E45" w:rsidRPr="00BD6E45" w:rsidRDefault="00BD6E45" w:rsidP="00BD6E4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BD6E4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 xml:space="preserve"> 1 . لغت دهخدا، ج 2، ص 839 و 775.</w:t>
      </w:r>
    </w:p>
    <w:p w:rsidR="00B214F8" w:rsidRPr="00B214F8" w:rsidRDefault="00B214F8" w:rsidP="00BD6E45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 xml:space="preserve">2 </w:t>
      </w:r>
      <w:r w:rsidR="003470D0">
        <w:rPr>
          <w:rFonts w:hint="cs"/>
          <w:rtl/>
          <w:lang w:bidi="fa-IR"/>
        </w:rPr>
        <w:t xml:space="preserve"> </w:t>
      </w:r>
      <w:r w:rsidRPr="00B214F8">
        <w:rPr>
          <w:rtl/>
          <w:lang w:bidi="fa-IR"/>
        </w:rPr>
        <w:t>. امثال ملل و معار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جهان درباره زن، ابوالقاسم فدا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انتشارات کورش کب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ر،</w:t>
      </w:r>
      <w:r w:rsidRPr="00B214F8">
        <w:rPr>
          <w:rtl/>
          <w:lang w:bidi="fa-IR"/>
        </w:rPr>
        <w:t xml:space="preserve"> ج 22؛ دهخدا، ص 283.</w:t>
      </w:r>
    </w:p>
    <w:p w:rsidR="00B214F8" w:rsidRPr="00B214F8" w:rsidRDefault="00BD6E45" w:rsidP="00BD6E45">
      <w:pPr>
        <w:pStyle w:val="Heading1"/>
        <w:rPr>
          <w:rtl/>
        </w:rPr>
      </w:pPr>
      <w:r>
        <w:rPr>
          <w:rtl/>
        </w:rPr>
        <w:br w:type="page"/>
      </w:r>
      <w:bookmarkStart w:id="263" w:name="_Toc495745138"/>
      <w:bookmarkStart w:id="264" w:name="_Toc495745353"/>
      <w:r w:rsidR="00B214F8" w:rsidRPr="00B214F8">
        <w:rPr>
          <w:rFonts w:hint="eastAsia"/>
          <w:rtl/>
        </w:rPr>
        <w:lastRenderedPageBreak/>
        <w:t>اسوه</w:t>
      </w:r>
      <w:r w:rsidR="00B214F8" w:rsidRPr="00B214F8">
        <w:rPr>
          <w:rtl/>
        </w:rPr>
        <w:t xml:space="preserve"> ها</w:t>
      </w:r>
      <w:bookmarkEnd w:id="263"/>
      <w:bookmarkEnd w:id="264"/>
    </w:p>
    <w:p w:rsidR="00B214F8" w:rsidRPr="00B214F8" w:rsidRDefault="00B214F8" w:rsidP="00BD6E4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اشاره</w:t>
      </w:r>
    </w:p>
    <w:p w:rsidR="00B214F8" w:rsidRPr="00B214F8" w:rsidRDefault="00B214F8" w:rsidP="00BD6E45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قر</w:t>
      </w:r>
      <w:r w:rsidR="00BD6E45">
        <w:rPr>
          <w:rFonts w:hint="cs"/>
          <w:rtl/>
          <w:lang w:bidi="fa-IR"/>
        </w:rPr>
        <w:t>آ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تع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مصداق کمالات والا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انسان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به درجات معنو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کمالات روح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دست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افته</w:t>
      </w:r>
      <w:r w:rsidRPr="00B214F8">
        <w:rPr>
          <w:rtl/>
          <w:lang w:bidi="fa-IR"/>
        </w:rPr>
        <w:t xml:space="preserve"> اند، به عنوان «اسوه» معرف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هاست که به شمار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آنها اشاره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D6E45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اسوه ارزش ها </w:t>
      </w:r>
    </w:p>
    <w:p w:rsidR="00B214F8" w:rsidRPr="00B214F8" w:rsidRDefault="00B214F8" w:rsidP="00E76A1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دامان پاک خد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جه</w:t>
      </w:r>
      <w:r w:rsidRPr="00B214F8">
        <w:rPr>
          <w:rtl/>
          <w:lang w:bidi="fa-IR"/>
        </w:rPr>
        <w:t xml:space="preserve"> کبر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بانو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وارسته،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ثارگر</w:t>
      </w:r>
      <w:r w:rsidRPr="00B214F8">
        <w:rPr>
          <w:rtl/>
          <w:lang w:bidi="fa-IR"/>
        </w:rPr>
        <w:t xml:space="preserve"> و مومن پرورش و نزد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بزرگ اسلام ترب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</w:t>
      </w:r>
      <w:r w:rsidRPr="00B214F8">
        <w:rPr>
          <w:rtl/>
          <w:lang w:bidi="fa-IR"/>
        </w:rPr>
        <w:t xml:space="preserve">. او چنان به قله کمالات راه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افته</w:t>
      </w:r>
      <w:r w:rsidRPr="00B214F8">
        <w:rPr>
          <w:rtl/>
          <w:lang w:bidi="fa-IR"/>
        </w:rPr>
        <w:t xml:space="preserve"> بود که به قول امام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«اگر مرد بود،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بود». او </w:t>
      </w:r>
      <w:r w:rsidR="00E76A1C">
        <w:rPr>
          <w:rFonts w:hint="cs"/>
          <w:rtl/>
          <w:lang w:bidi="fa-IR"/>
        </w:rPr>
        <w:t>ر</w:t>
      </w:r>
      <w:r w:rsidRPr="00B214F8">
        <w:rPr>
          <w:rtl/>
          <w:lang w:bidi="fa-IR"/>
        </w:rPr>
        <w:t>ا هر نظر کامل بود؛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رو، اسوه تمام مردان و زنان ب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به شمار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رود. او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انفاق کنندگان در راه خدا بود و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راه هر چه داشت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غ</w:t>
      </w:r>
      <w:r w:rsidRPr="00B214F8">
        <w:rPr>
          <w:rtl/>
          <w:lang w:bidi="fa-IR"/>
        </w:rPr>
        <w:t xml:space="preserve"> نکرد و </w:t>
      </w:r>
      <w:r w:rsidR="00E76A1C">
        <w:rPr>
          <w:rFonts w:hint="cs"/>
          <w:rtl/>
          <w:lang w:bidi="fa-IR"/>
        </w:rPr>
        <w:t>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درباره اش نازل شد:</w:t>
      </w:r>
    </w:p>
    <w:p w:rsidR="00B214F8" w:rsidRPr="00B214F8" w:rsidRDefault="00E76A1C" w:rsidP="00B214F8">
      <w:pPr>
        <w:pStyle w:val="libNormal"/>
        <w:rPr>
          <w:rtl/>
          <w:lang w:bidi="fa-IR"/>
        </w:rPr>
      </w:pPr>
      <w:r w:rsidRPr="00E76A1C">
        <w:rPr>
          <w:rStyle w:val="libAlaemChar"/>
          <w:rFonts w:hint="cs"/>
          <w:rtl/>
        </w:rPr>
        <w:t>(</w:t>
      </w:r>
      <w:r w:rsidRPr="00E76A1C">
        <w:rPr>
          <w:rStyle w:val="libAieChar"/>
          <w:rtl/>
        </w:rPr>
        <w:t>وَيُطْعِمُونَ الطَّعَامَ عَلَىٰ حُبِّهِ مِسْكِينًا وَيَتِيمًا وَأَسِيرًا ﴿</w:t>
      </w:r>
      <w:hyperlink r:id="rId8" w:anchor="76:8" w:history="1">
        <w:r w:rsidRPr="00E76A1C">
          <w:rPr>
            <w:rStyle w:val="libAieChar"/>
            <w:rtl/>
          </w:rPr>
          <w:t>٨</w:t>
        </w:r>
      </w:hyperlink>
      <w:r w:rsidRPr="00E76A1C">
        <w:rPr>
          <w:rStyle w:val="libAieChar"/>
          <w:rtl/>
        </w:rPr>
        <w:t>﴾ إِنَّمَا نُطْعِمُكُمْ لِوَجْهِ اللَّـهِ لَا نُرِيدُ مِنكُمْ جَزَاءً وَلَا شُكُورًا</w:t>
      </w:r>
      <w:r w:rsidRPr="00E76A1C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 xml:space="preserve"> </w:t>
      </w:r>
      <w:r w:rsidR="00B214F8" w:rsidRPr="00E76A1C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به</w:t>
      </w:r>
      <w:r w:rsidRPr="00B214F8">
        <w:rPr>
          <w:rtl/>
          <w:lang w:bidi="fa-IR"/>
        </w:rPr>
        <w:t xml:space="preserve"> خاطر دوست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خدا به مسک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اطعام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دهد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 xml:space="preserve"> شما را به خاطر خدا اطعام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پاداش و تشکر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شما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ابن</w:t>
      </w:r>
      <w:r w:rsidRPr="00B214F8">
        <w:rPr>
          <w:rtl/>
          <w:lang w:bidi="fa-IR"/>
        </w:rPr>
        <w:t xml:space="preserve"> عباس در شأن نزول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فوق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امام</w:t>
      </w:r>
      <w:r w:rsidRPr="00B214F8">
        <w:rPr>
          <w:rtl/>
          <w:lang w:bidi="fa-IR"/>
        </w:rPr>
        <w:t xml:space="preserve"> حسن و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مار</w:t>
      </w:r>
      <w:r w:rsidRPr="00B214F8">
        <w:rPr>
          <w:rtl/>
          <w:lang w:bidi="fa-IR"/>
        </w:rPr>
        <w:t xml:space="preserve"> شدند.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با جمع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اران</w:t>
      </w:r>
      <w:r w:rsidRPr="00B214F8">
        <w:rPr>
          <w:rtl/>
          <w:lang w:bidi="fa-IR"/>
        </w:rPr>
        <w:t xml:space="preserve"> خود به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ادت</w:t>
      </w:r>
      <w:r w:rsidRPr="00B214F8">
        <w:rPr>
          <w:rtl/>
          <w:lang w:bidi="fa-IR"/>
        </w:rPr>
        <w:t xml:space="preserve"> آن دو رفتند.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به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شفا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آنان نذر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کن.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فضه، نذر کردند که اگر حسن و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شفا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افتند،</w:t>
      </w:r>
      <w:r w:rsidRPr="00B214F8">
        <w:rPr>
          <w:rtl/>
          <w:lang w:bidi="fa-IR"/>
        </w:rPr>
        <w:t xml:space="preserve"> سه روز، روزه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 بنابر قول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حسن و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گفتند: ما هم نذر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روزه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. سرانجام آن دو بزرگوار شفا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افتند</w:t>
      </w:r>
      <w:r w:rsidRPr="00B214F8">
        <w:rPr>
          <w:rtl/>
          <w:lang w:bidi="fa-IR"/>
        </w:rPr>
        <w:t xml:space="preserve"> و </w:t>
      </w:r>
      <w:r w:rsidRPr="00B214F8">
        <w:rPr>
          <w:rtl/>
          <w:lang w:bidi="fa-IR"/>
        </w:rPr>
        <w:lastRenderedPageBreak/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خانواده سه روز، روزه گرفتند و هر سه روز، افطار خود را به مسک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اس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دادند و خود با آب افطار کردند. </w:t>
      </w:r>
      <w:r w:rsidRPr="00E76A1C">
        <w:rPr>
          <w:rStyle w:val="libFootnotenumChar"/>
          <w:rtl/>
        </w:rPr>
        <w:t>2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اطعام و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ثار</w:t>
      </w:r>
      <w:r w:rsidRPr="00B214F8">
        <w:rPr>
          <w:rtl/>
          <w:lang w:bidi="fa-IR"/>
        </w:rPr>
        <w:t xml:space="preserve">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جهت حا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اهم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است که: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1</w:t>
      </w:r>
      <w:r w:rsidR="00E76A1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خانواده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افطار نداشتند.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پشم از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هود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گرفته بود و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آن را در مقابل سه صاع جو،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هر شب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جو،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و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پختند، و آنان،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افطار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صدقه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2</w:t>
      </w:r>
      <w:r w:rsidR="00E76A1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.انگ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انفاق، محبت خدا و بندگان خدا بود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حبه. </w:t>
      </w:r>
      <w:r w:rsidRPr="00E76A1C">
        <w:rPr>
          <w:rStyle w:val="libFootnotenumChar"/>
          <w:rtl/>
        </w:rPr>
        <w:t>3</w:t>
      </w:r>
    </w:p>
    <w:p w:rsidR="00B214F8" w:rsidRPr="00B214F8" w:rsidRDefault="00B214F8" w:rsidP="00E76A1C">
      <w:pPr>
        <w:pStyle w:val="libNormal"/>
        <w:rPr>
          <w:rtl/>
          <w:lang w:bidi="fa-IR"/>
        </w:rPr>
      </w:pPr>
      <w:r w:rsidRPr="00B214F8">
        <w:rPr>
          <w:rtl/>
          <w:lang w:bidi="fa-IR"/>
        </w:rPr>
        <w:t>3</w:t>
      </w:r>
      <w:r w:rsidR="00E76A1C">
        <w:rPr>
          <w:rFonts w:hint="cs"/>
          <w:rtl/>
          <w:lang w:bidi="fa-IR"/>
        </w:rPr>
        <w:t xml:space="preserve"> - </w:t>
      </w:r>
      <w:r w:rsidRPr="00B214F8">
        <w:rPr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اطعام، بدون منت و تنها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قرب به خدا بود لوجه الله. </w:t>
      </w:r>
      <w:r w:rsidRPr="00E76A1C">
        <w:rPr>
          <w:rStyle w:val="libFootnotenumChar"/>
          <w:rtl/>
        </w:rPr>
        <w:t>4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زهرا</w:t>
      </w:r>
      <w:r w:rsidR="00E76A1C" w:rsidRPr="00E76A1C">
        <w:rPr>
          <w:rFonts w:ascii="Traditional Arabic" w:eastAsiaTheme="minorHAnsi" w:hAnsi="Traditional Arabic" w:cs="Traditional Arabic"/>
          <w:rtl/>
        </w:rPr>
        <w:t xml:space="preserve"> </w:t>
      </w:r>
      <w:r w:rsidR="00E76A1C" w:rsidRPr="00E76A1C">
        <w:rPr>
          <w:rStyle w:val="libAlaemChar"/>
          <w:rFonts w:eastAsiaTheme="minorHAnsi"/>
          <w:rtl/>
        </w:rPr>
        <w:t>عليها‌السلام</w:t>
      </w:r>
      <w:r w:rsidR="00E76A1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B214F8">
        <w:rPr>
          <w:rtl/>
          <w:lang w:bidi="fa-IR"/>
        </w:rPr>
        <w:t>، هم استاد سخن و معلم حجاب بود و هم در رفتار، اسوه عفاف. او، مظهر ادب در برابر پدر بود و هرگاه رسول خدا، نزد او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آمد، از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خاست، پدر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در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tl/>
          <w:lang w:bidi="fa-IR"/>
        </w:rPr>
        <w:t xml:space="preserve"> شب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جمعه تا صبح، به نماز و دعا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پرداخت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دعا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کرد؛ اما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خدا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خواست،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فرزندان خردسالش، راز آن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«اول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گان،</w:t>
      </w:r>
      <w:r w:rsidRPr="00B214F8">
        <w:rPr>
          <w:rtl/>
          <w:lang w:bidi="fa-IR"/>
        </w:rPr>
        <w:t xml:space="preserve"> آن گاه اهل خانه!»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</w:t>
      </w:r>
      <w:r w:rsidRPr="00B214F8">
        <w:rPr>
          <w:rtl/>
          <w:lang w:bidi="fa-IR"/>
        </w:rPr>
        <w:t xml:space="preserve"> مظهر کمال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tl/>
          <w:lang w:bidi="fa-IR"/>
        </w:rPr>
        <w:t xml:space="preserve"> و خلوص و بندگ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و قرب او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شگاه</w:t>
      </w:r>
      <w:r w:rsidRPr="00B214F8">
        <w:rPr>
          <w:rtl/>
          <w:lang w:bidi="fa-IR"/>
        </w:rPr>
        <w:t xml:space="preserve"> معبود، به حد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خشم و 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خشم و رضا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پروردگار محسوب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اکرم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هر</w:t>
      </w:r>
      <w:r w:rsidRPr="00B214F8">
        <w:rPr>
          <w:rtl/>
          <w:lang w:bidi="fa-IR"/>
        </w:rPr>
        <w:t xml:space="preserve"> که او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ازارد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مرا آزرده، و هر که مرا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ازارد،</w:t>
      </w:r>
      <w:r w:rsidRPr="00B214F8">
        <w:rPr>
          <w:rtl/>
          <w:lang w:bidi="fa-IR"/>
        </w:rPr>
        <w:t xml:space="preserve"> خدا را آزرده است.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</w:t>
      </w:r>
      <w:r w:rsidRPr="00B214F8">
        <w:rPr>
          <w:rtl/>
          <w:lang w:bidi="fa-IR"/>
        </w:rPr>
        <w:t xml:space="preserve"> از توان مال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در راه محرومان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ازمند</w:t>
      </w:r>
      <w:r w:rsidRPr="00B214F8">
        <w:rPr>
          <w:rtl/>
          <w:lang w:bidi="fa-IR"/>
        </w:rPr>
        <w:t xml:space="preserve"> بهره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 و ساده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و از تجمل پره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داشت و سخت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را تحمل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کرد</w:t>
      </w:r>
      <w:r w:rsidRPr="00B214F8">
        <w:rPr>
          <w:rtl/>
          <w:lang w:bidi="fa-IR"/>
        </w:rPr>
        <w:t xml:space="preserve"> تا به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آخرت برسد. وسا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اش ساده بود. در صحنه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tl/>
          <w:lang w:bidi="fa-IR"/>
        </w:rPr>
        <w:lastRenderedPageBreak/>
        <w:t>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دفاع از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شوا،</w:t>
      </w:r>
      <w:r w:rsidRPr="00B214F8">
        <w:rPr>
          <w:rtl/>
          <w:lang w:bidi="fa-IR"/>
        </w:rPr>
        <w:t xml:space="preserve"> حاضر بود. در جنگ احد شرکتداشت و به امدادگر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مداوا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زخم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رسول خدا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مشغول بود. آ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خانه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همسردار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مراعات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و در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شر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همسرش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بود.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خانه غذا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نبود و کودکان گرسنه بودند، اما به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 و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خواست، مبادا که او نتواند خواسته </w:t>
      </w:r>
      <w:r w:rsidRPr="00B214F8">
        <w:rPr>
          <w:rFonts w:hint="eastAsia"/>
          <w:rtl/>
          <w:lang w:bidi="fa-IR"/>
        </w:rPr>
        <w:t>اش</w:t>
      </w:r>
      <w:r w:rsidRPr="00B214F8">
        <w:rPr>
          <w:rtl/>
          <w:lang w:bidi="fa-IR"/>
        </w:rPr>
        <w:t xml:space="preserve"> را برآورد و شرمنده شود!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کارها،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تقس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شده بود. آوردن آب و ته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زم</w:t>
      </w:r>
      <w:r w:rsidRPr="00B214F8">
        <w:rPr>
          <w:rtl/>
          <w:lang w:bidi="fa-IR"/>
        </w:rPr>
        <w:t xml:space="preserve"> و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خارج از خانه بر عهده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 و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و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نان و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خانه با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.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</w:t>
      </w:r>
      <w:r w:rsidRPr="00B214F8">
        <w:rPr>
          <w:rtl/>
          <w:lang w:bidi="fa-IR"/>
        </w:rPr>
        <w:t xml:space="preserve"> همدم رنج ها و غصه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شوهر و پناهگاه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محسوب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شد.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فرمود: «وقت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خانه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آمدم و به زهرا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نگاه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کردم، تمام غم و اندوهم برطرف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شد. هرگز 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نکردم که فاطمه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از من خشمناک و ناراحت شود. فاطمه،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هرگز مرا خشمگ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نساخت.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زهرا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اطهر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شه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دان</w:t>
      </w:r>
      <w:r w:rsidRPr="00B214F8">
        <w:rPr>
          <w:rtl/>
          <w:lang w:bidi="fa-IR"/>
        </w:rPr>
        <w:t xml:space="preserve"> و وفادار به خاطره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آنان بود. روزها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دوشنبه و پنج شنبه به احد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و مزار شهدا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احد و حضرت حمزه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ارت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و چون در صحنه احد حضور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افته</w:t>
      </w:r>
      <w:r w:rsidRPr="00B214F8">
        <w:rPr>
          <w:rtl/>
          <w:lang w:bidi="fa-IR"/>
        </w:rPr>
        <w:t xml:space="preserve"> بود، به عنوان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شاهد ز</w:t>
      </w:r>
      <w:r w:rsidR="00E76A1C">
        <w:rPr>
          <w:rFonts w:hint="cs"/>
          <w:rtl/>
          <w:lang w:bidi="fa-IR"/>
        </w:rPr>
        <w:t>ن</w:t>
      </w:r>
      <w:r w:rsidRPr="00B214F8">
        <w:rPr>
          <w:rtl/>
          <w:lang w:bidi="fa-IR"/>
        </w:rPr>
        <w:t>ده و راو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حادثه به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گران</w:t>
      </w:r>
      <w:r w:rsidRPr="00B214F8">
        <w:rPr>
          <w:rtl/>
          <w:lang w:bidi="fa-IR"/>
        </w:rPr>
        <w:t xml:space="preserve"> نشان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بود و آن جا مشرکان بودند.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مسائل اجتماع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جامعه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تفاوت نبود و جبهه حق را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 و پس از رحلت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که خلافت را غصب کردند و فدک را از او گرفتند، همراه زنان بن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هاشم به مسجد آمد و در جمع مسلمانان حاضر، </w:t>
      </w:r>
      <w:r w:rsidRPr="00B214F8">
        <w:rPr>
          <w:rtl/>
          <w:lang w:bidi="fa-IR"/>
        </w:rPr>
        <w:lastRenderedPageBreak/>
        <w:t>ضمن خطبه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پشت پرده خواند، از بدعت ها، ستم ها، حق </w:t>
      </w:r>
      <w:r w:rsidRPr="00B214F8">
        <w:rPr>
          <w:rFonts w:hint="eastAsia"/>
          <w:rtl/>
          <w:lang w:bidi="fa-IR"/>
        </w:rPr>
        <w:t>کش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فراموش کردن 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و اح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سنت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جاهل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انتقاد کرد.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او،</w:t>
      </w:r>
      <w:r w:rsidRPr="00B214F8">
        <w:rPr>
          <w:rtl/>
          <w:lang w:bidi="fa-IR"/>
        </w:rPr>
        <w:t xml:space="preserve"> اثبات حق و مقابله با انحراف در رهبر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امت اسلام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تکل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</w:t>
      </w:r>
      <w:r w:rsidRPr="00B214F8">
        <w:rPr>
          <w:rtl/>
          <w:lang w:bidi="fa-IR"/>
        </w:rPr>
        <w:t xml:space="preserve">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دانست. 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شب به همراه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به در خانه مهاجران و انصار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وص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پدرش را به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ادها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 و آن را به دفاع از حق امام و شوهرش در مسئله خلافت و حق خودش فرا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خلاصه،</w:t>
      </w:r>
      <w:r w:rsidRPr="00B214F8">
        <w:rPr>
          <w:rtl/>
          <w:lang w:bidi="fa-IR"/>
        </w:rPr>
        <w:t xml:space="preserve"> حضرت فاطمه، مظهر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«دختر»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پدر، مظهر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«همسر»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شوهر، مظهر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«مادر»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فرزندانش و مظهر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«زن» مبارز و مسئول در برابر زمانش و سرنوشت جامعه اش بود.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او،</w:t>
      </w:r>
      <w:r w:rsidRPr="00B214F8">
        <w:rPr>
          <w:rtl/>
          <w:lang w:bidi="fa-IR"/>
        </w:rPr>
        <w:t xml:space="preserve"> اسوه صبرو مقاومت بود.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9A147A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فاطمه</w:t>
      </w:r>
      <w:r w:rsidRPr="00B214F8">
        <w:rPr>
          <w:rtl/>
          <w:lang w:bidi="fa-IR"/>
        </w:rPr>
        <w:t xml:space="preserve"> زهرا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آن قدر از چاه آب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اثر آن بر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اش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ماند و آن قدر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آرد کرد که دست ها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بست و آن قدر به نظافت خانه و آشپز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پرداخت که به سخت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زحمت افتاد. </w:t>
      </w:r>
      <w:r w:rsidRPr="009A147A">
        <w:rPr>
          <w:rStyle w:val="libFootnotenumChar"/>
          <w:rtl/>
        </w:rPr>
        <w:t>5</w:t>
      </w:r>
      <w:r w:rsidRPr="00B214F8">
        <w:rPr>
          <w:rtl/>
          <w:lang w:bidi="fa-IR"/>
        </w:rPr>
        <w:t xml:space="preserve"> </w:t>
      </w:r>
    </w:p>
    <w:p w:rsidR="009A147A" w:rsidRPr="009A147A" w:rsidRDefault="009A147A" w:rsidP="009A147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9A147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دهر (76)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7.</w:t>
      </w:r>
    </w:p>
    <w:p w:rsidR="00B214F8" w:rsidRPr="00B214F8" w:rsidRDefault="00B214F8" w:rsidP="009A147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تفس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نمونه، ج 25، ص 343.</w:t>
      </w:r>
    </w:p>
    <w:p w:rsidR="00B214F8" w:rsidRPr="00B214F8" w:rsidRDefault="00B214F8" w:rsidP="009A147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دهر (76)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7.</w:t>
      </w:r>
    </w:p>
    <w:p w:rsidR="00B214F8" w:rsidRPr="00B214F8" w:rsidRDefault="00B214F8" w:rsidP="009A147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4 . همان.</w:t>
      </w:r>
    </w:p>
    <w:p w:rsidR="00B214F8" w:rsidRPr="00B214F8" w:rsidRDefault="00B214F8" w:rsidP="009A147A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5 . علل الشرا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ع،</w:t>
      </w:r>
      <w:r w:rsidRPr="00B214F8">
        <w:rPr>
          <w:rtl/>
          <w:lang w:bidi="fa-IR"/>
        </w:rPr>
        <w:t xml:space="preserve"> ص 336.</w:t>
      </w:r>
    </w:p>
    <w:p w:rsidR="00B214F8" w:rsidRPr="00B214F8" w:rsidRDefault="009A147A" w:rsidP="009A147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آس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ه،</w:t>
      </w:r>
      <w:r w:rsidR="00B214F8" w:rsidRPr="00B214F8">
        <w:rPr>
          <w:rtl/>
          <w:lang w:bidi="fa-IR"/>
        </w:rPr>
        <w:t xml:space="preserve"> همسر فرعون، اسوه 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مان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آس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نمونه کامل زنان مؤمن است و در قرآن، به عنوان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و زنان مؤمن معرف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است؛ ان جا که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9A147A" w:rsidP="009A147A">
      <w:pPr>
        <w:pStyle w:val="libNormal"/>
        <w:rPr>
          <w:rtl/>
          <w:lang w:bidi="fa-IR"/>
        </w:rPr>
      </w:pPr>
      <w:r w:rsidRPr="009A147A">
        <w:rPr>
          <w:rStyle w:val="libAlaemChar"/>
          <w:rFonts w:hint="cs"/>
          <w:rtl/>
        </w:rPr>
        <w:t>(</w:t>
      </w:r>
      <w:r w:rsidRPr="009A147A">
        <w:rPr>
          <w:rStyle w:val="libAieChar"/>
          <w:rtl/>
        </w:rPr>
        <w:t>وَضَرَبَ اللَّـهُ مَثَلًا لِّلَّذِينَ آمَنُوا امْرَأَتَ فِرْعَوْنَ</w:t>
      </w:r>
      <w:r>
        <w:rPr>
          <w:rtl/>
        </w:rPr>
        <w:t xml:space="preserve"> </w:t>
      </w:r>
      <w:r w:rsidRPr="009A147A">
        <w:rPr>
          <w:rStyle w:val="libAlaemChar"/>
          <w:rFonts w:hint="cs"/>
          <w:rtl/>
        </w:rPr>
        <w:t>)</w:t>
      </w:r>
      <w:r w:rsidRPr="00B214F8">
        <w:rPr>
          <w:rtl/>
          <w:lang w:bidi="fa-IR"/>
        </w:rPr>
        <w:t xml:space="preserve"> </w:t>
      </w:r>
      <w:r w:rsidR="00B214F8" w:rsidRPr="00B214F8">
        <w:rPr>
          <w:rtl/>
          <w:lang w:bidi="fa-IR"/>
        </w:rPr>
        <w:t xml:space="preserve">؛ </w:t>
      </w:r>
      <w:r w:rsidR="00B214F8" w:rsidRPr="009A147A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مؤمنان، زن فرعون را مثال زده است.</w:t>
      </w:r>
    </w:p>
    <w:p w:rsidR="00B214F8" w:rsidRDefault="00B214F8" w:rsidP="00B214F8">
      <w:pPr>
        <w:pStyle w:val="libNormal"/>
        <w:rPr>
          <w:lang w:bidi="fa-IR"/>
        </w:rPr>
      </w:pPr>
      <w:r w:rsidRPr="00B214F8">
        <w:rPr>
          <w:rFonts w:hint="eastAsia"/>
          <w:rtl/>
          <w:lang w:bidi="fa-IR"/>
        </w:rPr>
        <w:t>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مؤمنه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حفظ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مانش</w:t>
      </w:r>
      <w:r w:rsidRPr="00B214F8">
        <w:rPr>
          <w:rtl/>
          <w:lang w:bidi="fa-IR"/>
        </w:rPr>
        <w:t xml:space="preserve"> تا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جان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ستاد</w:t>
      </w:r>
      <w:r w:rsidRPr="00B214F8">
        <w:rPr>
          <w:rtl/>
          <w:lang w:bidi="fa-IR"/>
        </w:rPr>
        <w:t xml:space="preserve"> و تسل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ظلم و جور نشده و مح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ط</w:t>
      </w:r>
      <w:r w:rsidRPr="00B214F8">
        <w:rPr>
          <w:rtl/>
          <w:lang w:bidi="fa-IR"/>
        </w:rPr>
        <w:t xml:space="preserve"> آلوده نتوانست در او اثر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بگذارد.</w:t>
      </w:r>
    </w:p>
    <w:p w:rsidR="005D2A3C" w:rsidRPr="00B214F8" w:rsidRDefault="005D2A3C" w:rsidP="005D2A3C">
      <w:pPr>
        <w:pStyle w:val="libLine"/>
        <w:rPr>
          <w:rtl/>
          <w:lang w:bidi="fa-IR"/>
        </w:rPr>
      </w:pPr>
      <w:r>
        <w:rPr>
          <w:lang w:bidi="fa-IR"/>
        </w:rPr>
        <w:t>______________________________</w:t>
      </w:r>
    </w:p>
    <w:p w:rsidR="00B214F8" w:rsidRPr="00B214F8" w:rsidRDefault="00B214F8" w:rsidP="005D2A3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تحر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(66)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11.</w:t>
      </w:r>
    </w:p>
    <w:p w:rsidR="00B214F8" w:rsidRPr="00B214F8" w:rsidRDefault="00B214F8" w:rsidP="005D2A3C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مظهر عفاف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قرآن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دختر عمران به عنوان الگو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و زنان مؤمن معرف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شده است.</w:t>
      </w:r>
    </w:p>
    <w:p w:rsidR="00B214F8" w:rsidRPr="00B214F8" w:rsidRDefault="005D2A3C" w:rsidP="005D2A3C">
      <w:pPr>
        <w:pStyle w:val="libNormal"/>
        <w:rPr>
          <w:rFonts w:hint="cs"/>
          <w:rtl/>
          <w:lang w:bidi="fa-IR"/>
        </w:rPr>
      </w:pPr>
      <w:r w:rsidRPr="005D2A3C">
        <w:rPr>
          <w:rStyle w:val="libAlaemChar"/>
          <w:rFonts w:hint="cs"/>
          <w:rtl/>
        </w:rPr>
        <w:t>(</w:t>
      </w:r>
      <w:r w:rsidRPr="005D2A3C">
        <w:rPr>
          <w:rStyle w:val="libAieChar"/>
          <w:rtl/>
        </w:rPr>
        <w:t>وَضَرَبَ اللَّـهُ مَثَلًا لِّلَّذِينَ آمَنُوا امْرَأَتَ فِرْعَوْنَ</w:t>
      </w:r>
      <w:r w:rsidR="00B214F8" w:rsidRPr="005D2A3C">
        <w:rPr>
          <w:rStyle w:val="libAieChar"/>
          <w:rtl/>
        </w:rPr>
        <w:t xml:space="preserve">... </w:t>
      </w:r>
      <w:r w:rsidRPr="005D2A3C">
        <w:rPr>
          <w:rStyle w:val="libAieChar"/>
          <w:rtl/>
        </w:rPr>
        <w:t>وَمَرْيَمَ ابْنَتَ عِمْرَانَ الَّتِي أَحْصَنَتْ فَرْجَهَا</w:t>
      </w:r>
      <w:r>
        <w:rPr>
          <w:rStyle w:val="ayatext"/>
          <w:rtl/>
        </w:rPr>
        <w:t xml:space="preserve"> </w:t>
      </w:r>
      <w:r w:rsidRPr="005D2A3C">
        <w:rPr>
          <w:rStyle w:val="libAlaemChar"/>
          <w:rFonts w:hint="cs"/>
          <w:rtl/>
        </w:rPr>
        <w:t>)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با نذر مادرش، به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المقدس سپرده شد. او تحت تکفل حضرت زکر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قرا رگرفت و به عبادت خدا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کتا</w:t>
      </w:r>
      <w:r w:rsidRPr="00B214F8">
        <w:rPr>
          <w:rtl/>
          <w:lang w:bidi="fa-IR"/>
        </w:rPr>
        <w:t xml:space="preserve"> پرداخت. از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به سو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خدا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وسته</w:t>
      </w:r>
      <w:r w:rsidRPr="00B214F8">
        <w:rPr>
          <w:rtl/>
          <w:lang w:bidi="fa-IR"/>
        </w:rPr>
        <w:t xml:space="preserve"> بود. آن چنان به دعا و نماز پرداخته، رکوع، سجود و 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</w:t>
      </w:r>
      <w:r w:rsidRPr="00B214F8">
        <w:rPr>
          <w:rtl/>
          <w:lang w:bidi="fa-IR"/>
        </w:rPr>
        <w:t xml:space="preserve"> را طول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داد ه نمونه بارز «قانت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ن»</w:t>
      </w:r>
      <w:r w:rsidRPr="00B214F8">
        <w:rPr>
          <w:rtl/>
          <w:lang w:bidi="fa-IR"/>
        </w:rPr>
        <w:t xml:space="preserve"> بود.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دختر برگز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جهان بود. قرآن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5D2A3C" w:rsidP="005D2A3C">
      <w:pPr>
        <w:pStyle w:val="libNormal"/>
        <w:rPr>
          <w:rtl/>
          <w:lang w:bidi="fa-IR"/>
        </w:rPr>
      </w:pPr>
      <w:r w:rsidRPr="005D2A3C">
        <w:rPr>
          <w:rStyle w:val="libAlaemChar"/>
          <w:rFonts w:hint="cs"/>
          <w:rtl/>
        </w:rPr>
        <w:t>(</w:t>
      </w:r>
      <w:r w:rsidRPr="005D2A3C">
        <w:rPr>
          <w:rStyle w:val="libAieChar"/>
          <w:rtl/>
        </w:rPr>
        <w:t>يَا مَرْيَمُ إِنَّ اللَّـهَ اصْطَفَاكِ وَطَهَّرَكِ وَاصْطَفَاكِ عَلَى نِسَاءِ الْعَالَمِينَ</w:t>
      </w:r>
      <w:r>
        <w:rPr>
          <w:rStyle w:val="ayatext"/>
          <w:rtl/>
        </w:rPr>
        <w:t xml:space="preserve"> </w:t>
      </w:r>
      <w:r w:rsidRPr="005D2A3C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5D2A3C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>! خداوند تو را برگز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پاک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زه</w:t>
      </w:r>
      <w:r w:rsidRPr="00B214F8">
        <w:rPr>
          <w:rtl/>
          <w:lang w:bidi="fa-IR"/>
        </w:rPr>
        <w:t xml:space="preserve"> ساخت و بر زنان 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مادر</w:t>
      </w:r>
      <w:r w:rsidRPr="00B214F8">
        <w:rPr>
          <w:rtl/>
          <w:lang w:bidi="fa-IR"/>
        </w:rPr>
        <w:t xml:space="preserve"> حضرت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«حنّه» اسوه صادقات است؛ آن جا که نذر کرد: اگر خداوند به او فرزند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کند، او را به خدمت گزار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المقدس بگمارد. </w:t>
      </w:r>
      <w:r w:rsidRPr="00B214F8">
        <w:rPr>
          <w:rtl/>
          <w:lang w:bidi="fa-IR"/>
        </w:rPr>
        <w:lastRenderedPageBreak/>
        <w:t>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نذر،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انگر</w:t>
      </w:r>
      <w:r w:rsidRPr="00B214F8">
        <w:rPr>
          <w:rtl/>
          <w:lang w:bidi="fa-IR"/>
        </w:rPr>
        <w:t xml:space="preserve"> آن است که قلب حنه آن چنان سرشار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مان،</w:t>
      </w:r>
      <w:r w:rsidRPr="00B214F8">
        <w:rPr>
          <w:rtl/>
          <w:lang w:bidi="fa-IR"/>
        </w:rPr>
        <w:t xml:space="preserve"> صداقت، اخلاص و پاک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 که عز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کس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گانه</w:t>
      </w:r>
      <w:r w:rsidRPr="00B214F8">
        <w:rPr>
          <w:rtl/>
          <w:lang w:bidi="fa-IR"/>
        </w:rPr>
        <w:t xml:space="preserve"> فرزند خود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eastAsia"/>
          <w:rtl/>
          <w:lang w:bidi="fa-IR"/>
        </w:rPr>
        <w:t>دا</w:t>
      </w:r>
      <w:r w:rsidRPr="00B214F8">
        <w:rPr>
          <w:rtl/>
          <w:lang w:bidi="fa-IR"/>
        </w:rPr>
        <w:t xml:space="preserve"> نذر کرد. خداوند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به او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را بخش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حنه را به خوب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</w:t>
      </w:r>
      <w:r w:rsidRPr="00B214F8">
        <w:rPr>
          <w:rtl/>
          <w:lang w:bidi="fa-IR"/>
        </w:rPr>
        <w:t xml:space="preserve"> و چون شکوفه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پرورش داد.</w:t>
      </w:r>
    </w:p>
    <w:p w:rsidR="005D2A3C" w:rsidRPr="005D2A3C" w:rsidRDefault="005D2A3C" w:rsidP="005D2A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5D2A3C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آل عمران (3)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42.</w:t>
      </w:r>
    </w:p>
    <w:p w:rsidR="00B214F8" w:rsidRPr="00B214F8" w:rsidRDefault="005D2A3C" w:rsidP="005D2A3C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ساره،</w:t>
      </w:r>
      <w:r w:rsidR="00B214F8" w:rsidRPr="00B214F8">
        <w:rPr>
          <w:rtl/>
          <w:lang w:bidi="fa-IR"/>
        </w:rPr>
        <w:t xml:space="preserve"> الگو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خانه دار</w:t>
      </w:r>
      <w:r w:rsidR="00B214F8" w:rsidRPr="00B214F8">
        <w:rPr>
          <w:rFonts w:hint="cs"/>
          <w:rtl/>
          <w:lang w:bidi="fa-IR"/>
        </w:rPr>
        <w:t>ی</w:t>
      </w:r>
    </w:p>
    <w:p w:rsidR="00B214F8" w:rsidRPr="00B214F8" w:rsidRDefault="00B214F8" w:rsidP="005D2A3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علامه</w:t>
      </w:r>
      <w:r w:rsidRPr="00B214F8">
        <w:rPr>
          <w:rtl/>
          <w:lang w:bidi="fa-IR"/>
        </w:rPr>
        <w:t xml:space="preserve"> مجلس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5D2A3C" w:rsidRPr="005D2A3C">
        <w:rPr>
          <w:rStyle w:val="libAlaemChar"/>
          <w:rtl/>
        </w:rPr>
        <w:t>رحمه‌الله</w:t>
      </w:r>
      <w:r w:rsidR="005D2A3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B214F8">
        <w:rPr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</w:t>
      </w:r>
      <w:r w:rsidRPr="00B214F8">
        <w:rPr>
          <w:rtl/>
          <w:lang w:bidi="fa-IR"/>
        </w:rPr>
        <w:t xml:space="preserve">: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جلوه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شخص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کمال ساره، همسر حضرت ابراه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در خدمت و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همانان</w:t>
      </w:r>
      <w:r w:rsidRPr="00B214F8">
        <w:rPr>
          <w:rtl/>
          <w:lang w:bidi="fa-IR"/>
        </w:rPr>
        <w:t xml:space="preserve"> همسرش نمودار بود به طور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همواره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خدمت به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همانان</w:t>
      </w:r>
      <w:r w:rsidRPr="00B214F8">
        <w:rPr>
          <w:rtl/>
          <w:lang w:bidi="fa-IR"/>
        </w:rPr>
        <w:t xml:space="preserve"> آماده بود. </w:t>
      </w:r>
      <w:r w:rsidRPr="005D2A3C">
        <w:rPr>
          <w:rStyle w:val="libFootnotenumChar"/>
          <w:rtl/>
        </w:rPr>
        <w:t>1</w:t>
      </w:r>
    </w:p>
    <w:p w:rsidR="00B214F8" w:rsidRPr="00B214F8" w:rsidRDefault="00B214F8" w:rsidP="005D2A3C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ابراه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</w:t>
      </w:r>
      <w:r w:rsidRPr="00B214F8">
        <w:rPr>
          <w:rtl/>
          <w:lang w:bidi="fa-IR"/>
        </w:rPr>
        <w:t xml:space="preserve"> نواز بود و اغلب با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همانان</w:t>
      </w:r>
      <w:r w:rsidRPr="00B214F8">
        <w:rPr>
          <w:rtl/>
          <w:lang w:bidi="fa-IR"/>
        </w:rPr>
        <w:t xml:space="preserve"> غذا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خورد. ساره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مهارت فراوان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داشت </w:t>
      </w:r>
      <w:r w:rsidRPr="005D2A3C">
        <w:rPr>
          <w:rStyle w:val="libFootnotenumChar"/>
          <w:rtl/>
        </w:rPr>
        <w:t>2</w:t>
      </w:r>
      <w:r w:rsidRPr="00B214F8">
        <w:rPr>
          <w:rtl/>
          <w:lang w:bidi="fa-IR"/>
        </w:rPr>
        <w:t xml:space="preserve"> به گونه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مدت کوتاه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5D2A3C">
        <w:rPr>
          <w:rFonts w:hint="cs"/>
          <w:rtl/>
          <w:lang w:bidi="fa-IR"/>
        </w:rPr>
        <w:t>گوساله ای</w:t>
      </w:r>
      <w:r w:rsidRPr="00B214F8">
        <w:rPr>
          <w:rtl/>
          <w:lang w:bidi="fa-IR"/>
        </w:rPr>
        <w:t xml:space="preserve">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شده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همانان</w:t>
      </w:r>
      <w:r w:rsidRPr="00B214F8">
        <w:rPr>
          <w:rtl/>
          <w:lang w:bidi="fa-IR"/>
        </w:rPr>
        <w:t xml:space="preserve"> همسرش آماده کرد. قرآن 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</w:t>
      </w:r>
    </w:p>
    <w:p w:rsidR="00B214F8" w:rsidRPr="00B214F8" w:rsidRDefault="005D2A3C" w:rsidP="005D2A3C">
      <w:pPr>
        <w:pStyle w:val="libNormal"/>
        <w:rPr>
          <w:rtl/>
          <w:lang w:bidi="fa-IR"/>
        </w:rPr>
      </w:pPr>
      <w:r w:rsidRPr="005D2A3C">
        <w:rPr>
          <w:rStyle w:val="libAlaemChar"/>
          <w:rFonts w:hint="cs"/>
          <w:rtl/>
        </w:rPr>
        <w:t>(</w:t>
      </w:r>
      <w:r w:rsidRPr="005D2A3C">
        <w:rPr>
          <w:rStyle w:val="libAieChar"/>
          <w:rtl/>
        </w:rPr>
        <w:t>فَمَا لَبِثَ أَن جَاءَ بِعِجْلٍ حَنِيذٍ</w:t>
      </w:r>
      <w:r w:rsidRPr="00B214F8">
        <w:rPr>
          <w:rFonts w:hint="eastAsia"/>
          <w:rtl/>
          <w:lang w:bidi="fa-IR"/>
        </w:rPr>
        <w:t xml:space="preserve"> </w:t>
      </w:r>
      <w:r w:rsidRPr="005D2A3C">
        <w:rPr>
          <w:rStyle w:val="libAlaemChar"/>
          <w:rFonts w:hint="cs"/>
          <w:rtl/>
        </w:rPr>
        <w:t>)</w:t>
      </w:r>
      <w:r w:rsidR="00B214F8" w:rsidRPr="00B214F8">
        <w:rPr>
          <w:rtl/>
          <w:lang w:bidi="fa-IR"/>
        </w:rPr>
        <w:t xml:space="preserve"> </w:t>
      </w:r>
      <w:r w:rsidR="00B214F8" w:rsidRPr="005D2A3C">
        <w:rPr>
          <w:rStyle w:val="libFootnotenumChar"/>
          <w:rtl/>
        </w:rPr>
        <w:t>3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نگذشت که گوساله 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آورد.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ساره</w:t>
      </w:r>
      <w:r w:rsidRPr="00B214F8">
        <w:rPr>
          <w:rtl/>
          <w:lang w:bidi="fa-IR"/>
        </w:rPr>
        <w:t xml:space="preserve">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سرشار برخوردار بود. با فرشتگان همدم بود و با آنان سخن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گفت. پاداش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همسر فداکار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بود که در سن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او بشارت دو فرزند داده شد که هر کدام رسالت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بر عهده گرفتند.</w:t>
      </w:r>
    </w:p>
    <w:p w:rsidR="00775D9B" w:rsidRPr="00775D9B" w:rsidRDefault="00775D9B" w:rsidP="00775D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بحارالانوار، ج 12، ص 11.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همان، ج 12، ص 11.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3 . هود (10)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69.</w:t>
      </w:r>
    </w:p>
    <w:p w:rsidR="00B214F8" w:rsidRPr="00B214F8" w:rsidRDefault="00775D9B" w:rsidP="00775D9B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خواهر</w:t>
      </w:r>
      <w:r w:rsidR="00B214F8" w:rsidRPr="00B214F8">
        <w:rPr>
          <w:rtl/>
          <w:lang w:bidi="fa-IR"/>
        </w:rPr>
        <w:t xml:space="preserve"> حضرت موس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="00B214F8" w:rsidRPr="00B214F8">
        <w:rPr>
          <w:rtl/>
          <w:lang w:bidi="fa-IR"/>
        </w:rPr>
        <w:t xml:space="preserve"> اسوه درا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«عا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ده»</w:t>
      </w:r>
      <w:r w:rsidRPr="00B214F8">
        <w:rPr>
          <w:rtl/>
          <w:lang w:bidi="fa-IR"/>
        </w:rPr>
        <w:t xml:space="preserve"> خواهر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به دستور مادر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در پ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صندوق برادرش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کنار ساحل روان شد تا به کاخ فرعون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با تدب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شهامت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نظ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ر،</w:t>
      </w:r>
      <w:r w:rsidRPr="00B214F8">
        <w:rPr>
          <w:rtl/>
          <w:lang w:bidi="fa-IR"/>
        </w:rPr>
        <w:t xml:space="preserve"> وارد قصر شد. درست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فرعون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در جست و جو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بودند تا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دهد و پرستار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 آنان درمان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بودند؛ چون هر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آوردند،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رش</w:t>
      </w:r>
      <w:r w:rsidRPr="00B214F8">
        <w:rPr>
          <w:rtl/>
          <w:lang w:bidi="fa-IR"/>
        </w:rPr>
        <w:t xml:space="preserve"> را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خورد. خواهر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رفت و با لحن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مودبانه گفت: «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شما معرف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کنم تا سرپرست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به عهده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رد؟</w:t>
      </w:r>
      <w:r w:rsidRPr="00B214F8">
        <w:rPr>
          <w:rtl/>
          <w:lang w:bidi="fa-IR"/>
        </w:rPr>
        <w:t xml:space="preserve">!» </w:t>
      </w:r>
      <w:r w:rsidRPr="00775D9B">
        <w:rPr>
          <w:rStyle w:val="libFootnotenumChar"/>
          <w:rtl/>
        </w:rPr>
        <w:t>1</w:t>
      </w:r>
    </w:p>
    <w:p w:rsidR="00B214F8" w:rsidRDefault="00B214F8" w:rsidP="00775D9B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فرعون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شنهاد</w:t>
      </w:r>
      <w:r w:rsidRPr="00B214F8">
        <w:rPr>
          <w:rtl/>
          <w:lang w:bidi="fa-IR"/>
        </w:rPr>
        <w:t xml:space="preserve"> او را پذ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رفتند</w:t>
      </w:r>
      <w:r w:rsidRPr="00B214F8">
        <w:rPr>
          <w:rtl/>
          <w:lang w:bidi="fa-IR"/>
        </w:rPr>
        <w:t xml:space="preserve"> و به دن</w:t>
      </w:r>
      <w:r w:rsidR="00775D9B">
        <w:rPr>
          <w:rFonts w:hint="cs"/>
          <w:rtl/>
          <w:lang w:bidi="fa-IR"/>
        </w:rPr>
        <w:t>ب</w:t>
      </w:r>
      <w:r w:rsidRPr="00B214F8">
        <w:rPr>
          <w:rFonts w:hint="eastAsia"/>
          <w:rtl/>
          <w:lang w:bidi="fa-IR"/>
        </w:rPr>
        <w:t>ال</w:t>
      </w:r>
      <w:r w:rsidRPr="00B214F8">
        <w:rPr>
          <w:rtl/>
          <w:lang w:bidi="fa-IR"/>
        </w:rPr>
        <w:t xml:space="preserve"> او رفتند تا به خانه مادر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دند</w:t>
      </w:r>
      <w:r w:rsidRPr="00B214F8">
        <w:rPr>
          <w:rtl/>
          <w:lang w:bidi="fa-IR"/>
        </w:rPr>
        <w:t xml:space="preserve"> و بد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له،</w:t>
      </w:r>
      <w:r w:rsidRPr="00B214F8">
        <w:rPr>
          <w:rtl/>
          <w:lang w:bidi="fa-IR"/>
        </w:rPr>
        <w:t xml:space="preserve"> ماهرانه مسئول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خود را با شهامت و درا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انجام داد.</w:t>
      </w:r>
    </w:p>
    <w:p w:rsidR="00775D9B" w:rsidRPr="00775D9B" w:rsidRDefault="00775D9B" w:rsidP="00775D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طه (20)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40.</w:t>
      </w:r>
    </w:p>
    <w:p w:rsidR="00B214F8" w:rsidRPr="00B214F8" w:rsidRDefault="00775D9B" w:rsidP="00775D9B">
      <w:pPr>
        <w:pStyle w:val="libBold1"/>
        <w:rPr>
          <w:rtl/>
        </w:rPr>
      </w:pPr>
      <w:r>
        <w:rPr>
          <w:rtl/>
        </w:rPr>
        <w:br w:type="page"/>
      </w:r>
      <w:r w:rsidR="00B214F8" w:rsidRPr="00B214F8">
        <w:rPr>
          <w:rFonts w:hint="eastAsia"/>
          <w:rtl/>
        </w:rPr>
        <w:lastRenderedPageBreak/>
        <w:t>مادر</w:t>
      </w:r>
      <w:r w:rsidR="00B214F8" w:rsidRPr="00B214F8">
        <w:rPr>
          <w:rtl/>
        </w:rPr>
        <w:t xml:space="preserve"> موس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،</w:t>
      </w:r>
      <w:r w:rsidR="00B214F8" w:rsidRPr="00B214F8">
        <w:rPr>
          <w:rtl/>
        </w:rPr>
        <w:t xml:space="preserve"> الگو</w:t>
      </w:r>
      <w:r w:rsidR="00B214F8" w:rsidRPr="00B214F8">
        <w:rPr>
          <w:rFonts w:hint="cs"/>
          <w:rtl/>
        </w:rPr>
        <w:t>ی</w:t>
      </w:r>
      <w:r w:rsidR="00B214F8" w:rsidRPr="00B214F8">
        <w:rPr>
          <w:rtl/>
        </w:rPr>
        <w:t xml:space="preserve"> تسل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م</w:t>
      </w:r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وکابد»</w:t>
      </w:r>
      <w:r w:rsidRPr="00B214F8">
        <w:rPr>
          <w:rtl/>
          <w:lang w:bidi="fa-IR"/>
        </w:rPr>
        <w:t xml:space="preserve"> مادر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نمونه تسل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در برابر فرمان خدا بود، تا آن جا که فرزند دلبند و ثمره وجودش را به فرمان خدا به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افکند.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متولد شد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مادرش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مأموران فرعون متوجه شدند و فرزند دلبندش را به قتل برسانند، هراسان شد. در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هنگام، خداوند به مادر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الهام کرد که او را در صندوقچه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بگذار و به 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(رود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>)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ندازد</w:t>
      </w:r>
      <w:r w:rsidRPr="00B214F8">
        <w:rPr>
          <w:rtl/>
          <w:lang w:bidi="fa-IR"/>
        </w:rPr>
        <w:t xml:space="preserve">. </w:t>
      </w:r>
      <w:r w:rsidRPr="00775D9B">
        <w:rPr>
          <w:rStyle w:val="libFootnotenumChar"/>
          <w:rtl/>
        </w:rPr>
        <w:t>1</w:t>
      </w:r>
      <w:r w:rsidRPr="00B214F8">
        <w:rPr>
          <w:rtl/>
          <w:lang w:bidi="fa-IR"/>
        </w:rPr>
        <w:t xml:space="preserve"> او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تسل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شده، به دستور خداوند، </w:t>
      </w:r>
      <w:r w:rsidRPr="00B214F8">
        <w:rPr>
          <w:rFonts w:hint="eastAsia"/>
          <w:rtl/>
          <w:lang w:bidi="fa-IR"/>
        </w:rPr>
        <w:t>موس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را داخل صندوقچه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گذاشت و در رود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رها کرد. با توکل به خدا منتظر سرنوشت نور چشمش شد. خداوند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زن مومنه را در انتظار نگذاشت و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زود فرزندش را به او برگرداند تا چشمش بدو روشن شود.</w:t>
      </w:r>
    </w:p>
    <w:p w:rsidR="00775D9B" w:rsidRPr="00775D9B" w:rsidRDefault="00775D9B" w:rsidP="00775D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همان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37.</w:t>
      </w:r>
    </w:p>
    <w:p w:rsidR="00B214F8" w:rsidRPr="00B214F8" w:rsidRDefault="00775D9B" w:rsidP="00775D9B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دختر</w:t>
      </w:r>
      <w:r w:rsidR="00B214F8" w:rsidRPr="00B214F8">
        <w:rPr>
          <w:rtl/>
          <w:lang w:bidi="fa-IR"/>
        </w:rPr>
        <w:t xml:space="preserve"> شع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ب،</w:t>
      </w:r>
      <w:r w:rsidR="00B214F8" w:rsidRPr="00B214F8">
        <w:rPr>
          <w:rtl/>
          <w:lang w:bidi="fa-IR"/>
        </w:rPr>
        <w:t xml:space="preserve"> اسوه ح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«صفورا»</w:t>
      </w:r>
      <w:r w:rsidRPr="00B214F8">
        <w:rPr>
          <w:rtl/>
          <w:lang w:bidi="fa-IR"/>
        </w:rPr>
        <w:t xml:space="preserve"> دختر شع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امبر،</w:t>
      </w:r>
      <w:r w:rsidRPr="00B214F8">
        <w:rPr>
          <w:rtl/>
          <w:lang w:bidi="fa-IR"/>
        </w:rPr>
        <w:t xml:space="preserve"> به همراه خواهرش «ل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ا»</w:t>
      </w:r>
      <w:r w:rsidRPr="00B214F8">
        <w:rPr>
          <w:rtl/>
          <w:lang w:bidi="fa-IR"/>
        </w:rPr>
        <w:t xml:space="preserve"> هر روز گوسفندان را به چرا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بردند؛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پدرش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بود.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هنگام مهاجرت به مد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که مردان بس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 چاه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هستند و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از چاه آب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آورند، اما دختر شع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از شدت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تواند در جمع آنها حاضر شود و آب مورد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خود و گوسفندانش ازچاه در آورد.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و گوسفندان شع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را آب داد و ظرف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را پر از آب کرد و به کنار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نشست. دختران شع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خانه آمدند. ماجرا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همراه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کمک و امانت 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را به پدر گزارش دادند. پدرش او را به دنبال حضرت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فرستاد. او با حجب و 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داشت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موس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آمد و گفت: «پدرم شما را نزد خود دعوت کرده تا پاداش خدمت تو بدهد.»</w:t>
      </w:r>
    </w:p>
    <w:p w:rsidR="00B214F8" w:rsidRPr="00B214F8" w:rsidRDefault="00B214F8" w:rsidP="00775D9B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همسر</w:t>
      </w:r>
      <w:r w:rsidRPr="00B214F8">
        <w:rPr>
          <w:rtl/>
          <w:lang w:bidi="fa-IR"/>
        </w:rPr>
        <w:t xml:space="preserve"> زکر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اسوه صالحات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اء»</w:t>
      </w:r>
      <w:r w:rsidRPr="00B214F8">
        <w:rPr>
          <w:rtl/>
          <w:lang w:bidi="fa-IR"/>
        </w:rPr>
        <w:t xml:space="preserve"> خاله مر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tl/>
          <w:lang w:bidi="fa-IR"/>
        </w:rPr>
        <w:t xml:space="preserve"> و همسر حضرت زکر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زن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صالح و خدا ترس بود،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نازا بود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کن</w:t>
      </w:r>
      <w:r w:rsidRPr="00B214F8">
        <w:rPr>
          <w:rtl/>
          <w:lang w:bidi="fa-IR"/>
        </w:rPr>
        <w:t xml:space="preserve"> خداوند به خاطر کمالات او و دعا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حضرت زکر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ا،</w:t>
      </w:r>
      <w:r w:rsidRPr="00B214F8">
        <w:rPr>
          <w:rtl/>
          <w:lang w:bidi="fa-IR"/>
        </w:rPr>
        <w:t xml:space="preserve"> حضرت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به 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نمود. </w:t>
      </w:r>
      <w:r w:rsidRPr="00775D9B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خداوند</w:t>
      </w:r>
      <w:r w:rsidRPr="00B214F8">
        <w:rPr>
          <w:rtl/>
          <w:lang w:bidi="fa-IR"/>
        </w:rPr>
        <w:t xml:space="preserve"> از خصلت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خانواده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و</w:t>
      </w:r>
      <w:r w:rsidRPr="00B214F8">
        <w:rPr>
          <w:rtl/>
          <w:lang w:bidi="fa-IR"/>
        </w:rPr>
        <w:t xml:space="preserve"> همسرش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او اصلاح کرد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م،</w:t>
      </w:r>
      <w:r w:rsidRPr="00B214F8">
        <w:rPr>
          <w:rtl/>
          <w:lang w:bidi="fa-IR"/>
        </w:rPr>
        <w:t xml:space="preserve"> چرا که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خانواده در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 و کارها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سرعت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گرفتند و همواره در هر حال ما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خواندند. </w:t>
      </w:r>
      <w:r w:rsidRPr="00775D9B">
        <w:rPr>
          <w:rStyle w:val="libFootnotenumChar"/>
          <w:rtl/>
        </w:rPr>
        <w:t>2</w:t>
      </w:r>
    </w:p>
    <w:p w:rsidR="00775D9B" w:rsidRPr="00775D9B" w:rsidRDefault="00775D9B" w:rsidP="00775D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هود (10)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70.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انب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اء</w:t>
      </w:r>
      <w:r w:rsidRPr="00B214F8">
        <w:rPr>
          <w:rtl/>
          <w:lang w:bidi="fa-IR"/>
        </w:rPr>
        <w:t xml:space="preserve"> (21) /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90.</w:t>
      </w:r>
    </w:p>
    <w:p w:rsidR="00B214F8" w:rsidRPr="00B214F8" w:rsidRDefault="00775D9B" w:rsidP="000C47BC">
      <w:pPr>
        <w:pStyle w:val="Heading1"/>
        <w:rPr>
          <w:rtl/>
        </w:rPr>
      </w:pPr>
      <w:r>
        <w:rPr>
          <w:rtl/>
        </w:rPr>
        <w:br w:type="page"/>
      </w:r>
      <w:bookmarkStart w:id="265" w:name="_Toc495745139"/>
      <w:bookmarkStart w:id="266" w:name="_Toc495745354"/>
      <w:r w:rsidR="00B214F8" w:rsidRPr="00B214F8">
        <w:rPr>
          <w:rFonts w:hint="eastAsia"/>
          <w:rtl/>
        </w:rPr>
        <w:lastRenderedPageBreak/>
        <w:t>حضرت</w:t>
      </w:r>
      <w:r w:rsidR="00B214F8" w:rsidRPr="00B214F8">
        <w:rPr>
          <w:rtl/>
        </w:rPr>
        <w:t xml:space="preserve"> ز</w:t>
      </w:r>
      <w:r w:rsidR="00B214F8" w:rsidRPr="00B214F8">
        <w:rPr>
          <w:rFonts w:hint="cs"/>
          <w:rtl/>
        </w:rPr>
        <w:t>ی</w:t>
      </w:r>
      <w:r w:rsidR="00B214F8" w:rsidRPr="00B214F8">
        <w:rPr>
          <w:rFonts w:hint="eastAsia"/>
          <w:rtl/>
        </w:rPr>
        <w:t>نب</w:t>
      </w:r>
      <w:r w:rsidR="00B214F8" w:rsidRPr="00B214F8">
        <w:rPr>
          <w:rtl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="00B214F8" w:rsidRPr="00B214F8">
        <w:rPr>
          <w:rtl/>
        </w:rPr>
        <w:t>، اسوه صبر</w:t>
      </w:r>
      <w:bookmarkEnd w:id="265"/>
      <w:bookmarkEnd w:id="266"/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ضمن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مظهر شجاعت، علم، ادب صبر و جهاد بود، در بعد عفاف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در مرتبه والا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قرار داشت.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مازن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من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طولان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 همسا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بودم. به خدا قسم هرگز حضرت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را 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 xml:space="preserve"> و صدا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را نشن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دم</w:t>
      </w:r>
      <w:r w:rsidRPr="00B214F8">
        <w:rPr>
          <w:rtl/>
          <w:lang w:bidi="fa-IR"/>
        </w:rPr>
        <w:t>. هرگاه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شان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خواست به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ارت</w:t>
      </w:r>
      <w:r w:rsidRPr="00B214F8">
        <w:rPr>
          <w:rtl/>
          <w:lang w:bidi="fa-IR"/>
        </w:rPr>
        <w:t xml:space="preserve"> جدش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برود. شبانه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رفت در حال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امام حسن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از طرف راست و امام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از طرف چپ و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</w:t>
      </w:r>
      <w:r w:rsidRPr="00B214F8">
        <w:rPr>
          <w:rFonts w:hint="eastAsia"/>
          <w:rtl/>
          <w:lang w:bidi="fa-IR"/>
        </w:rPr>
        <w:t>جلو</w:t>
      </w:r>
      <w:r w:rsidRPr="00B214F8">
        <w:rPr>
          <w:rtl/>
          <w:lang w:bidi="fa-IR"/>
        </w:rPr>
        <w:t xml:space="preserve"> او حرکت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کردند و چون به قبر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امبر</w:t>
      </w:r>
      <w:r w:rsidRPr="00B214F8">
        <w:rPr>
          <w:rtl/>
          <w:lang w:bidi="fa-IR"/>
        </w:rPr>
        <w:t xml:space="preserve"> </w:t>
      </w:r>
      <w:r w:rsidR="00A560A1" w:rsidRPr="00A560A1">
        <w:rPr>
          <w:rStyle w:val="libAlaemChar"/>
          <w:rtl/>
        </w:rPr>
        <w:t xml:space="preserve">صلى‌الله‌عليه‌وآله‌وسلم </w:t>
      </w:r>
      <w:r w:rsidRPr="00B214F8">
        <w:rPr>
          <w:rtl/>
          <w:lang w:bidi="fa-IR"/>
        </w:rPr>
        <w:t xml:space="preserve"> نزد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شدند،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نور چراغ دست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کرد.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امام حس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از پدرش پرس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: «چرا نور چراغ را کم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  <w:r w:rsidRPr="00B214F8">
        <w:rPr>
          <w:rtl/>
          <w:lang w:bidi="fa-IR"/>
        </w:rPr>
        <w:t xml:space="preserve"> فرمود: «م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ترسم کس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خواهرت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نگاه کند.» </w:t>
      </w:r>
      <w:r w:rsidRPr="00775D9B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صاحب</w:t>
      </w:r>
      <w:r w:rsidRPr="00B214F8">
        <w:rPr>
          <w:rtl/>
          <w:lang w:bidi="fa-IR"/>
        </w:rPr>
        <w:t xml:space="preserve"> کتاب تنق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المقال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</w:t>
      </w:r>
      <w:r w:rsidRPr="00B214F8">
        <w:rPr>
          <w:rtl/>
          <w:lang w:bidi="fa-IR"/>
        </w:rPr>
        <w:t>: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حضرت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نب</w:t>
      </w:r>
      <w:r w:rsidRPr="00B214F8">
        <w:rPr>
          <w:rtl/>
          <w:lang w:bidi="fa-IR"/>
        </w:rPr>
        <w:t xml:space="preserve"> را احد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مردان در زمان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و امام حسن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بود تا روز عاشورا که در برابر دشمنان قرار گرفت. </w:t>
      </w:r>
      <w:r w:rsidRPr="00775D9B">
        <w:rPr>
          <w:rStyle w:val="libFootnotenumChar"/>
          <w:rtl/>
        </w:rPr>
        <w:t>2</w:t>
      </w:r>
    </w:p>
    <w:p w:rsidR="00775D9B" w:rsidRPr="00775D9B" w:rsidRDefault="00775D9B" w:rsidP="00775D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رحمان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زندگ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فاطمه زهرا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>، ص 642.</w:t>
      </w:r>
    </w:p>
    <w:p w:rsidR="00B214F8" w:rsidRPr="00B214F8" w:rsidRDefault="00B214F8" w:rsidP="00775D9B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2 . تنق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ح</w:t>
      </w:r>
      <w:r w:rsidRPr="00B214F8">
        <w:rPr>
          <w:rtl/>
          <w:lang w:bidi="fa-IR"/>
        </w:rPr>
        <w:t xml:space="preserve"> المقال، ج 2، ص 79.</w:t>
      </w:r>
    </w:p>
    <w:p w:rsidR="00B214F8" w:rsidRPr="00B214F8" w:rsidRDefault="00775D9B" w:rsidP="00775D9B">
      <w:pPr>
        <w:pStyle w:val="Heading1"/>
        <w:rPr>
          <w:rtl/>
        </w:rPr>
      </w:pPr>
      <w:r>
        <w:rPr>
          <w:rtl/>
        </w:rPr>
        <w:br w:type="page"/>
      </w:r>
      <w:bookmarkStart w:id="267" w:name="_Toc495745140"/>
      <w:bookmarkStart w:id="268" w:name="_Toc495745355"/>
      <w:r w:rsidR="00B214F8" w:rsidRPr="00B214F8">
        <w:rPr>
          <w:rFonts w:hint="eastAsia"/>
          <w:rtl/>
        </w:rPr>
        <w:lastRenderedPageBreak/>
        <w:t>پندها</w:t>
      </w:r>
      <w:bookmarkEnd w:id="267"/>
      <w:bookmarkEnd w:id="268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ارزش</w:t>
      </w:r>
      <w:r w:rsidRPr="00B214F8">
        <w:rPr>
          <w:rtl/>
          <w:lang w:bidi="fa-IR"/>
        </w:rPr>
        <w:t xml:space="preserve"> تو بالاتر از آن است که وجود خود را چراگاه چشم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گرسنه بلهوسان ساز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محبت خدا را فدا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محبت نامحرمان کن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سعادت آخرت را به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هوس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زودگذر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 از خدا بترس که آتش آخرت از آتش دن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سوزان تر و شعله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از شعله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شهوت فروزانتر است.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دخترم</w:t>
      </w:r>
      <w:r w:rsidRPr="00B214F8">
        <w:rPr>
          <w:rtl/>
          <w:lang w:bidi="fa-IR"/>
        </w:rPr>
        <w:t xml:space="preserve">! ملت ها همچون درختانند که هر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دارند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روان</w:t>
      </w:r>
      <w:r w:rsidRPr="00B214F8">
        <w:rPr>
          <w:rtl/>
          <w:lang w:bidi="fa-IR"/>
        </w:rPr>
        <w:t xml:space="preserve"> آنها همچون برگ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درختان. راست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تا به حال فکر کرده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برگ کدام درخت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tl/>
          <w:lang w:bidi="fa-IR"/>
        </w:rPr>
        <w:t xml:space="preserve"> کدام فرهنگ و مذهب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>!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نشانه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فرهنگ و مذهب خود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  <w:r w:rsidRPr="00B214F8">
        <w:rPr>
          <w:rtl/>
          <w:lang w:bidi="fa-IR"/>
        </w:rPr>
        <w:t>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8"/>
        <w:gridCol w:w="3318"/>
      </w:tblGrid>
      <w:tr w:rsidR="00775D9B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مکن</w:t>
            </w:r>
            <w:r w:rsidRPr="00B214F8">
              <w:rPr>
                <w:rtl/>
                <w:lang w:bidi="fa-IR"/>
              </w:rPr>
              <w:t xml:space="preserve"> کار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بر پا سنگت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5D9B" w:rsidRDefault="00775D9B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جهان</w:t>
            </w:r>
            <w:r w:rsidRPr="00B214F8">
              <w:rPr>
                <w:rtl/>
                <w:lang w:bidi="fa-IR"/>
              </w:rPr>
              <w:t xml:space="preserve"> با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فراخ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تنگت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D9B" w:rsidTr="00CA14B3">
        <w:trPr>
          <w:trHeight w:val="350"/>
        </w:trPr>
        <w:tc>
          <w:tcPr>
            <w:tcW w:w="3920" w:type="dxa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چو</w:t>
            </w:r>
            <w:r w:rsidRPr="00B214F8">
              <w:rPr>
                <w:rtl/>
                <w:lang w:bidi="fa-IR"/>
              </w:rPr>
              <w:t xml:space="preserve"> فردا نامه خوان نامه خوانند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5D9B" w:rsidRDefault="00775D9B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را از نامه خواندن تنگت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«بابا</w:t>
      </w:r>
      <w:r w:rsidRPr="00B214F8">
        <w:rPr>
          <w:rtl/>
          <w:lang w:bidi="fa-IR"/>
        </w:rPr>
        <w:t xml:space="preserve"> طاهر»</w:t>
      </w:r>
    </w:p>
    <w:p w:rsidR="00B214F8" w:rsidRPr="00B214F8" w:rsidRDefault="00775D9B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دخترم</w:t>
      </w:r>
      <w:r w:rsidR="00B214F8" w:rsidRPr="00B214F8">
        <w:rPr>
          <w:rtl/>
          <w:lang w:bidi="fa-IR"/>
        </w:rPr>
        <w:t>!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چشم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مردان را کام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</w:t>
      </w:r>
      <w:r w:rsidRPr="00B214F8">
        <w:rPr>
          <w:rtl/>
          <w:lang w:bidi="fa-IR"/>
        </w:rPr>
        <w:t xml:space="preserve"> مکن که نگاه آتش آتش افروز است و اشک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 توان خموش کردن آن را ندارد.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775D9B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 من درس بخوان فصل بهار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75D9B" w:rsidRDefault="00775D9B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کار</w:t>
            </w:r>
            <w:r w:rsidRPr="00B214F8">
              <w:rPr>
                <w:rtl/>
                <w:lang w:bidi="fa-IR"/>
              </w:rPr>
              <w:t xml:space="preserve"> به خانه منش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موقع کار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75D9B" w:rsidTr="00CA14B3">
        <w:trPr>
          <w:trHeight w:val="350"/>
        </w:trPr>
        <w:tc>
          <w:tcPr>
            <w:tcW w:w="3920" w:type="dxa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خود</w:t>
            </w:r>
            <w:r w:rsidRPr="00B214F8">
              <w:rPr>
                <w:rtl/>
                <w:lang w:bidi="fa-IR"/>
              </w:rPr>
              <w:t xml:space="preserve"> را ز کمالات و هنر نور بصر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75D9B" w:rsidRDefault="00775D9B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75D9B" w:rsidRDefault="00775D9B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چون</w:t>
            </w:r>
            <w:r w:rsidRPr="00B214F8">
              <w:rPr>
                <w:rtl/>
                <w:lang w:bidi="fa-IR"/>
              </w:rPr>
              <w:t xml:space="preserve"> دختر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علم به نزد همه خوار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06DD" w:rsidRDefault="00E006DD" w:rsidP="00B214F8">
      <w:pPr>
        <w:pStyle w:val="libNormal"/>
        <w:rPr>
          <w:rtl/>
          <w:lang w:bidi="fa-IR"/>
        </w:rPr>
      </w:pPr>
    </w:p>
    <w:p w:rsidR="00B214F8" w:rsidRPr="00B214F8" w:rsidRDefault="00E006DD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که به جمالت مغرور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>!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خوب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که 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طراوات جوان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وجودت وداع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کبوتر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از آش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انه</w:t>
      </w:r>
      <w:r w:rsidRPr="00B214F8">
        <w:rPr>
          <w:rtl/>
          <w:lang w:bidi="fa-IR"/>
        </w:rPr>
        <w:t xml:space="preserve"> ات پر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کشد و چروک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ناخوانده به چهره ات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! تو چگونه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جمالت را از رفتن بازدار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غرب!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E006DD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>
              <w:rPr>
                <w:rFonts w:hint="cs"/>
                <w:rtl/>
                <w:lang w:bidi="fa-IR"/>
              </w:rPr>
              <w:t>آ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که را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شوا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زنان غرب خطاست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CA14B3">
        <w:trPr>
          <w:trHeight w:val="350"/>
        </w:trPr>
        <w:tc>
          <w:tcPr>
            <w:tcW w:w="3920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نسزد</w:t>
            </w:r>
            <w:r w:rsidRPr="00B214F8">
              <w:rPr>
                <w:rtl/>
                <w:lang w:bidi="fa-IR"/>
              </w:rPr>
              <w:t xml:space="preserve"> از تو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زن روشن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زنان تر دامن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CA14B3">
        <w:trPr>
          <w:trHeight w:val="350"/>
        </w:trPr>
        <w:tc>
          <w:tcPr>
            <w:tcW w:w="3920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آنکه</w:t>
            </w:r>
            <w:r w:rsidRPr="00B214F8">
              <w:rPr>
                <w:rtl/>
                <w:lang w:bidi="fa-IR"/>
              </w:rPr>
              <w:t xml:space="preserve"> خود هست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214F8">
              <w:rPr>
                <w:rtl/>
                <w:lang w:bidi="fa-IR"/>
              </w:rPr>
              <w:t>در کمند فساد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تواند تو را کند آزاد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006DD" w:rsidRDefault="00E006DD" w:rsidP="00B214F8">
      <w:pPr>
        <w:pStyle w:val="libNormal"/>
        <w:rPr>
          <w:rtl/>
          <w:lang w:bidi="fa-IR"/>
        </w:rPr>
      </w:pPr>
    </w:p>
    <w:p w:rsidR="00B214F8" w:rsidRDefault="00E006DD" w:rsidP="00B214F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«بهجت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شفق»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8"/>
        <w:gridCol w:w="3296"/>
      </w:tblGrid>
      <w:tr w:rsidR="00E006DD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گرچه</w:t>
            </w:r>
            <w:r w:rsidRPr="00B214F8">
              <w:rPr>
                <w:rtl/>
                <w:lang w:bidi="fa-IR"/>
              </w:rPr>
              <w:t xml:space="preserve"> دارد 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وه</w:t>
            </w:r>
            <w:r w:rsidRPr="00B214F8">
              <w:rPr>
                <w:rtl/>
                <w:lang w:bidi="fa-IR"/>
              </w:rPr>
              <w:t xml:space="preserve">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رنگ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به جز عبرت نگر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 xml:space="preserve"> از فرنگ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CA14B3">
        <w:trPr>
          <w:trHeight w:val="350"/>
        </w:trPr>
        <w:tc>
          <w:tcPr>
            <w:tcW w:w="3920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 تقل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دش</w:t>
            </w:r>
            <w:r w:rsidRPr="00B214F8">
              <w:rPr>
                <w:rtl/>
                <w:lang w:bidi="fa-IR"/>
              </w:rPr>
              <w:t xml:space="preserve"> اس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ر،</w:t>
            </w:r>
            <w:r w:rsidRPr="00B214F8">
              <w:rPr>
                <w:rtl/>
                <w:lang w:bidi="fa-IR"/>
              </w:rPr>
              <w:t xml:space="preserve"> آزاد 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دامن</w:t>
            </w:r>
            <w:r w:rsidRPr="00B214F8">
              <w:rPr>
                <w:rtl/>
                <w:lang w:bidi="fa-IR"/>
              </w:rPr>
              <w:t xml:space="preserve"> قرآن بگ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ر،</w:t>
            </w:r>
            <w:r w:rsidRPr="00B214F8">
              <w:rPr>
                <w:rtl/>
                <w:lang w:bidi="fa-IR"/>
              </w:rPr>
              <w:t xml:space="preserve"> آزاد 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«اقبال</w:t>
      </w:r>
      <w:r w:rsidRPr="00B214F8">
        <w:rPr>
          <w:rtl/>
          <w:lang w:bidi="fa-IR"/>
        </w:rPr>
        <w:t xml:space="preserve"> لاهور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E006DD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 افسون فرنگ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فتنه</w:t>
            </w:r>
            <w:r w:rsidRPr="00B214F8">
              <w:rPr>
                <w:rtl/>
                <w:lang w:bidi="fa-IR"/>
              </w:rPr>
              <w:t xml:space="preserve"> ها در آست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او نگر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CA14B3">
        <w:trPr>
          <w:trHeight w:val="350"/>
        </w:trPr>
        <w:tc>
          <w:tcPr>
            <w:tcW w:w="3920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فر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tl/>
                <w:lang w:bidi="fa-IR"/>
              </w:rPr>
              <w:t xml:space="preserve"> او اگر خواه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اشترانش</w:t>
            </w:r>
            <w:r w:rsidRPr="00B214F8">
              <w:rPr>
                <w:rtl/>
                <w:lang w:bidi="fa-IR"/>
              </w:rPr>
              <w:t xml:space="preserve"> را زحوض خود بران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«اقبال</w:t>
      </w:r>
      <w:r w:rsidRPr="00B214F8">
        <w:rPr>
          <w:rtl/>
          <w:lang w:bidi="fa-IR"/>
        </w:rPr>
        <w:t xml:space="preserve"> لاهور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E006DD" w:rsidRDefault="00E006DD" w:rsidP="00B214F8">
      <w:pPr>
        <w:pStyle w:val="libNormal"/>
        <w:rPr>
          <w:rFonts w:hint="cs"/>
          <w:rtl/>
          <w:lang w:bidi="fa-IR"/>
        </w:rPr>
      </w:pP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ادعا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وقت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برخ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افراد گفته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شود: «حجاب خود را حفظ کن که مبادا پسران هرزه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بت</w:t>
      </w:r>
      <w:r w:rsidRPr="00B214F8">
        <w:rPr>
          <w:rtl/>
          <w:lang w:bidi="fa-IR"/>
        </w:rPr>
        <w:t xml:space="preserve"> دهند!»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ند</w:t>
      </w:r>
      <w:r w:rsidRPr="00B214F8">
        <w:rPr>
          <w:rtl/>
          <w:lang w:bidi="fa-IR"/>
        </w:rPr>
        <w:t>: «من قو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 از آنم که در دام هرزگان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فتم</w:t>
      </w:r>
      <w:r w:rsidRPr="00B214F8">
        <w:rPr>
          <w:rtl/>
          <w:lang w:bidi="fa-IR"/>
        </w:rPr>
        <w:t>. من حجاب و محدود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خواهم. من به خود اطم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نان</w:t>
      </w:r>
      <w:r w:rsidRPr="00B214F8">
        <w:rPr>
          <w:rtl/>
          <w:lang w:bidi="fa-IR"/>
        </w:rPr>
        <w:t xml:space="preserve"> دارم!» مگر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انسان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آتش برود و خود را حفظ کند؟!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کوه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کاه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7"/>
        <w:gridCol w:w="3313"/>
      </w:tblGrid>
      <w:tr w:rsidR="00E006DD" w:rsidTr="00E006DD">
        <w:trPr>
          <w:trHeight w:val="350"/>
        </w:trPr>
        <w:tc>
          <w:tcPr>
            <w:tcW w:w="3342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بادها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سهمگ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13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موج</w:t>
            </w:r>
            <w:r w:rsidRPr="00B214F8">
              <w:rPr>
                <w:rtl/>
                <w:lang w:bidi="fa-IR"/>
              </w:rPr>
              <w:t xml:space="preserve">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خشمگ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از 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E006DD">
        <w:trPr>
          <w:trHeight w:val="350"/>
        </w:trPr>
        <w:tc>
          <w:tcPr>
            <w:tcW w:w="3342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گذرگاه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ات</w:t>
            </w:r>
            <w:r w:rsidRPr="00B214F8">
              <w:rPr>
                <w:rtl/>
                <w:lang w:bidi="fa-IR"/>
              </w:rPr>
              <w:t xml:space="preserve"> و زندگان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«کوه»</w:t>
            </w:r>
            <w:r w:rsidRPr="00B214F8">
              <w:rPr>
                <w:rtl/>
                <w:lang w:bidi="fa-IR"/>
              </w:rPr>
              <w:t xml:space="preserve"> خواه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بود؟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چون کاه؟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E006DD">
        <w:trPr>
          <w:trHeight w:val="350"/>
        </w:trPr>
        <w:tc>
          <w:tcPr>
            <w:tcW w:w="3342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کوه</w:t>
            </w:r>
            <w:r w:rsidRPr="00B214F8">
              <w:rPr>
                <w:rtl/>
                <w:lang w:bidi="fa-IR"/>
              </w:rPr>
              <w:t xml:space="preserve"> اگر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توان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در 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هزاران موج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E006DD">
        <w:tblPrEx>
          <w:tblLook w:val="04A0"/>
        </w:tblPrEx>
        <w:trPr>
          <w:trHeight w:val="350"/>
        </w:trPr>
        <w:tc>
          <w:tcPr>
            <w:tcW w:w="3342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اندر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هر باد... هر طوفان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کاه،</w:t>
            </w:r>
            <w:r w:rsidRPr="00B214F8">
              <w:rPr>
                <w:rtl/>
                <w:lang w:bidi="fa-IR"/>
              </w:rPr>
              <w:t xml:space="preserve"> اگر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چه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E006DD">
        <w:tblPrEx>
          <w:tblLook w:val="04A0"/>
        </w:tblPrEx>
        <w:trPr>
          <w:trHeight w:val="350"/>
        </w:trPr>
        <w:tc>
          <w:tcPr>
            <w:tcW w:w="3342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خرمن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 در مس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بادها بنگر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آنچه</w:t>
            </w:r>
            <w:r w:rsidRPr="00B214F8">
              <w:rPr>
                <w:rtl/>
                <w:lang w:bidi="fa-IR"/>
              </w:rPr>
              <w:t xml:space="preserve"> مانده گندم است و آنچه باد، آن را ربا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کاه</w:t>
            </w:r>
            <w:r>
              <w:rPr>
                <w:rFonts w:hint="cs"/>
                <w:rtl/>
                <w:lang w:bidi="fa-IR"/>
              </w:rPr>
              <w:t>.</w:t>
            </w:r>
            <w:r w:rsidRPr="00E006DD">
              <w:rPr>
                <w:rStyle w:val="libFootnotenumChar"/>
                <w:rtl/>
              </w:rPr>
              <w:t>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E006DD" w:rsidP="00E006D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.1</w:t>
      </w:r>
      <w:r w:rsidR="00B214F8" w:rsidRPr="00B214F8">
        <w:rPr>
          <w:rtl/>
          <w:lang w:bidi="fa-IR"/>
        </w:rPr>
        <w:t xml:space="preserve"> . جواد محدث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،</w:t>
      </w:r>
      <w:r w:rsidR="00B214F8" w:rsidRPr="00B214F8">
        <w:rPr>
          <w:rtl/>
          <w:lang w:bidi="fa-IR"/>
        </w:rPr>
        <w:t xml:space="preserve"> سلام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دوباره، ص 31.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نشانه</w:t>
      </w:r>
      <w:r w:rsidRPr="00B214F8">
        <w:rPr>
          <w:rtl/>
          <w:lang w:bidi="fa-IR"/>
        </w:rPr>
        <w:t xml:space="preserve"> دوست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گفتم</w:t>
      </w:r>
      <w:r w:rsidRPr="00B214F8">
        <w:rPr>
          <w:rtl/>
          <w:lang w:bidi="fa-IR"/>
        </w:rPr>
        <w:t>: «از کجا بدانم که خدا مرا دوست دارد؟» گفت: «از دلت بپرس که چه قدر خدا را دوست 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؟»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مکتب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نباش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مکتب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گر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منحرف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تلفن گمراه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نامه به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راهه</w:t>
      </w:r>
      <w:r w:rsidRPr="00B214F8">
        <w:rPr>
          <w:rtl/>
          <w:lang w:bidi="fa-IR"/>
        </w:rPr>
        <w:t xml:space="preserve">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مکتب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نباش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عشق دروغ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به بدبخت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>.</w:t>
      </w:r>
    </w:p>
    <w:p w:rsidR="00B214F8" w:rsidRPr="00B214F8" w:rsidRDefault="00E006DD" w:rsidP="00E006DD">
      <w:pPr>
        <w:pStyle w:val="Heading1"/>
        <w:rPr>
          <w:rtl/>
        </w:rPr>
      </w:pPr>
      <w:r>
        <w:rPr>
          <w:rtl/>
        </w:rPr>
        <w:br w:type="page"/>
      </w:r>
      <w:bookmarkStart w:id="269" w:name="_Toc495745141"/>
      <w:bookmarkStart w:id="270" w:name="_Toc495745356"/>
      <w:r w:rsidR="00B214F8" w:rsidRPr="00B214F8">
        <w:rPr>
          <w:rFonts w:hint="eastAsia"/>
          <w:rtl/>
        </w:rPr>
        <w:lastRenderedPageBreak/>
        <w:t>شعرها</w:t>
      </w:r>
      <w:bookmarkEnd w:id="269"/>
      <w:bookmarkEnd w:id="270"/>
    </w:p>
    <w:p w:rsidR="00B214F8" w:rsidRPr="00B214F8" w:rsidRDefault="00B214F8" w:rsidP="00B214F8">
      <w:pPr>
        <w:pStyle w:val="libNormal"/>
        <w:rPr>
          <w:rtl/>
          <w:lang w:bidi="fa-IR"/>
        </w:rPr>
      </w:pPr>
    </w:p>
    <w:p w:rsidR="00B214F8" w:rsidRDefault="00B214F8" w:rsidP="00575FA3">
      <w:pPr>
        <w:pStyle w:val="libBold1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جلوه</w:t>
      </w:r>
      <w:r w:rsidRPr="00B214F8">
        <w:rPr>
          <w:rtl/>
          <w:lang w:bidi="fa-IR"/>
        </w:rPr>
        <w:t xml:space="preserve"> گر</w:t>
      </w:r>
      <w:r w:rsidRPr="00B214F8">
        <w:rPr>
          <w:rFonts w:hint="cs"/>
          <w:rtl/>
          <w:lang w:bidi="fa-IR"/>
        </w:rPr>
        <w:t>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E006DD" w:rsidTr="00575FA3">
        <w:trPr>
          <w:trHeight w:val="350"/>
        </w:trPr>
        <w:tc>
          <w:tcPr>
            <w:tcW w:w="3333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خ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ابان،</w:t>
            </w:r>
            <w:r w:rsidRPr="00B214F8">
              <w:rPr>
                <w:rtl/>
                <w:lang w:bidi="fa-IR"/>
              </w:rPr>
              <w:t xml:space="preserve"> چهره آرا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جوانان سلب آسا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rPr>
          <w:trHeight w:val="350"/>
        </w:trPr>
        <w:tc>
          <w:tcPr>
            <w:tcW w:w="3333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زلف</w:t>
            </w:r>
            <w:r w:rsidRPr="00B214F8">
              <w:rPr>
                <w:rtl/>
                <w:lang w:bidi="fa-IR"/>
              </w:rPr>
              <w:t xml:space="preserve"> خود را از روسر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رون</w:t>
            </w:r>
            <w:r w:rsidRPr="00B214F8">
              <w:rPr>
                <w:rtl/>
                <w:lang w:bidi="fa-IR"/>
              </w:rPr>
              <w:t xml:space="preserve"> مر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E006DD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مس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چشم ها افسون مر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rPr>
          <w:trHeight w:val="350"/>
        </w:trPr>
        <w:tc>
          <w:tcPr>
            <w:tcW w:w="3333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اد</w:t>
            </w:r>
            <w:r w:rsidRPr="00B214F8">
              <w:rPr>
                <w:rtl/>
                <w:lang w:bidi="fa-IR"/>
              </w:rPr>
              <w:t xml:space="preserve"> کن از آتش روز معاد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طرّه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سو</w:t>
            </w:r>
            <w:r w:rsidRPr="00B214F8">
              <w:rPr>
                <w:rtl/>
                <w:lang w:bidi="fa-IR"/>
              </w:rPr>
              <w:t xml:space="preserve"> منه در دست با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rPr>
          <w:trHeight w:val="350"/>
        </w:trPr>
        <w:tc>
          <w:tcPr>
            <w:tcW w:w="3333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خواهرم،</w:t>
            </w:r>
            <w:r w:rsidRPr="00B214F8">
              <w:rPr>
                <w:rtl/>
                <w:lang w:bidi="fa-IR"/>
              </w:rPr>
              <w:t xml:space="preserve">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تو کودک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فاش</w:t>
            </w:r>
            <w:r w:rsidRPr="00B214F8">
              <w:rPr>
                <w:rtl/>
                <w:lang w:bidi="fa-IR"/>
              </w:rPr>
              <w:t xml:space="preserve"> تو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م،</w:t>
            </w:r>
            <w:r w:rsidRPr="00B214F8">
              <w:rPr>
                <w:rtl/>
                <w:lang w:bidi="fa-IR"/>
              </w:rPr>
              <w:t xml:space="preserve"> عروسک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rPr>
          <w:trHeight w:val="350"/>
        </w:trPr>
        <w:tc>
          <w:tcPr>
            <w:tcW w:w="3333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خواهرم،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ران</w:t>
            </w:r>
            <w:r w:rsidRPr="00B214F8">
              <w:rPr>
                <w:rtl/>
                <w:lang w:bidi="fa-IR"/>
              </w:rPr>
              <w:t xml:space="preserve"> زم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نظر عکس شه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دان</w:t>
            </w:r>
            <w:r w:rsidRPr="00B214F8">
              <w:rPr>
                <w:rtl/>
                <w:lang w:bidi="fa-IR"/>
              </w:rPr>
              <w:t xml:space="preserve"> را بب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blPrEx>
          <w:tblLook w:val="04A0"/>
        </w:tblPrEx>
        <w:trPr>
          <w:trHeight w:val="350"/>
        </w:trPr>
        <w:tc>
          <w:tcPr>
            <w:tcW w:w="3333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خواهرم،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قدر طنّاز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مکن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اصول شرع لجباز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مکن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006DD" w:rsidTr="00575FA3">
        <w:tblPrEx>
          <w:tblLook w:val="04A0"/>
        </w:tblPrEx>
        <w:trPr>
          <w:trHeight w:val="350"/>
        </w:trPr>
        <w:tc>
          <w:tcPr>
            <w:tcW w:w="3333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خواهر</w:t>
            </w:r>
            <w:r w:rsidRPr="00B214F8">
              <w:rPr>
                <w:rtl/>
                <w:lang w:bidi="fa-IR"/>
              </w:rPr>
              <w:t xml:space="preserve"> من،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لباس تنگ 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ست؟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006DD" w:rsidRDefault="00E006DD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006DD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پوشش</w:t>
            </w:r>
            <w:r w:rsidRPr="00B214F8">
              <w:rPr>
                <w:rtl/>
                <w:lang w:bidi="fa-IR"/>
              </w:rPr>
              <w:t xml:space="preserve"> چسبان رنگارنگ 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ست؟</w:t>
            </w:r>
            <w:r w:rsidR="00E006DD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5FA3" w:rsidTr="00575FA3">
        <w:tblPrEx>
          <w:tblLook w:val="04A0"/>
        </w:tblPrEx>
        <w:trPr>
          <w:trHeight w:val="350"/>
        </w:trPr>
        <w:tc>
          <w:tcPr>
            <w:tcW w:w="3333" w:type="dxa"/>
          </w:tcPr>
          <w:p w:rsidR="00575FA3" w:rsidRDefault="00575FA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امور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سرگردان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75FA3" w:rsidRDefault="00575FA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75FA3" w:rsidRDefault="00575FA3" w:rsidP="00575FA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نوعروس</w:t>
            </w:r>
            <w:r w:rsidRPr="00B214F8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</w:t>
            </w:r>
            <w:r w:rsidRPr="00B214F8">
              <w:rPr>
                <w:rtl/>
                <w:lang w:bidi="fa-IR"/>
              </w:rPr>
              <w:t>شم نامردان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75FA3" w:rsidRDefault="00575FA3" w:rsidP="00B214F8">
      <w:pPr>
        <w:pStyle w:val="libNormal"/>
        <w:rPr>
          <w:rtl/>
          <w:lang w:bidi="fa-IR"/>
        </w:rPr>
      </w:pPr>
    </w:p>
    <w:p w:rsidR="00B214F8" w:rsidRPr="00B214F8" w:rsidRDefault="00575FA3" w:rsidP="00575FA3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«آغاس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 w:rsidR="00B214F8" w:rsidRPr="00B214F8">
        <w:rPr>
          <w:rFonts w:hint="eastAsia"/>
          <w:rtl/>
          <w:lang w:bidi="fa-IR"/>
        </w:rPr>
        <w:t>بدحجاب</w:t>
      </w:r>
      <w:r w:rsidR="00B214F8" w:rsidRPr="00B214F8">
        <w:rPr>
          <w:rFonts w:hint="cs"/>
          <w:rtl/>
          <w:lang w:bidi="fa-IR"/>
        </w:rPr>
        <w:t>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4C6658" w:rsidTr="00CA14B3">
        <w:trPr>
          <w:trHeight w:val="350"/>
        </w:trPr>
        <w:tc>
          <w:tcPr>
            <w:tcW w:w="3920" w:type="dxa"/>
            <w:shd w:val="clear" w:color="auto" w:fill="auto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پدرم</w:t>
            </w:r>
            <w:r w:rsidRPr="00B214F8">
              <w:rPr>
                <w:rtl/>
                <w:lang w:bidi="fa-IR"/>
              </w:rPr>
              <w:t xml:space="preserve"> گفت: پدر جان، زن اگر زن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در خانه و در کوچه و برزن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CA14B3">
        <w:trPr>
          <w:trHeight w:val="350"/>
        </w:trPr>
        <w:tc>
          <w:tcPr>
            <w:tcW w:w="3920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پدرم</w:t>
            </w:r>
            <w:r w:rsidRPr="00B214F8">
              <w:rPr>
                <w:rtl/>
                <w:lang w:bidi="fa-IR"/>
              </w:rPr>
              <w:t xml:space="preserve"> گفت که: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دختنکو بن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زلف</w:t>
            </w:r>
            <w:r w:rsidRPr="00B214F8">
              <w:rPr>
                <w:rtl/>
                <w:lang w:bidi="fa-IR"/>
              </w:rPr>
              <w:t xml:space="preserve"> بر باد مده تا نده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بر بادم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CA14B3">
        <w:trPr>
          <w:trHeight w:val="350"/>
        </w:trPr>
        <w:tc>
          <w:tcPr>
            <w:tcW w:w="3920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هدف</w:t>
            </w:r>
            <w:r w:rsidRPr="00B214F8">
              <w:rPr>
                <w:rtl/>
                <w:lang w:bidi="fa-IR"/>
              </w:rPr>
              <w:t xml:space="preserve"> دشمن، سنگ افکن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کسب</w:t>
            </w:r>
            <w:r w:rsidRPr="00B214F8">
              <w:rPr>
                <w:rtl/>
                <w:lang w:bidi="fa-IR"/>
              </w:rPr>
              <w:t xml:space="preserve"> جمع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تش</w:t>
            </w:r>
            <w:r w:rsidRPr="00B214F8">
              <w:rPr>
                <w:rtl/>
                <w:lang w:bidi="fa-IR"/>
              </w:rPr>
              <w:t xml:space="preserve"> از زلف پر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CA14B3">
        <w:trPr>
          <w:trHeight w:val="350"/>
        </w:trPr>
        <w:tc>
          <w:tcPr>
            <w:tcW w:w="3920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پدرم</w:t>
            </w:r>
            <w:r w:rsidRPr="00B214F8">
              <w:rPr>
                <w:rtl/>
                <w:lang w:bidi="fa-IR"/>
              </w:rPr>
              <w:t xml:space="preserve"> گفت گل از رنگ و لعابش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زن مؤمنه، از طرز حجابش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C6658" w:rsidRDefault="004C6658" w:rsidP="00B214F8">
      <w:pPr>
        <w:pStyle w:val="libNormal"/>
        <w:rPr>
          <w:rtl/>
          <w:lang w:bidi="fa-IR"/>
        </w:rPr>
      </w:pPr>
    </w:p>
    <w:p w:rsidR="00B214F8" w:rsidRPr="00B214F8" w:rsidRDefault="004C6658" w:rsidP="004C6658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«آغاس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»</w:t>
      </w:r>
      <w:r>
        <w:rPr>
          <w:rFonts w:hint="cs"/>
          <w:rtl/>
          <w:lang w:bidi="fa-IR"/>
        </w:rPr>
        <w:t>.</w:t>
      </w:r>
      <w:r w:rsidR="00B214F8" w:rsidRPr="00B214F8">
        <w:rPr>
          <w:rFonts w:hint="eastAsia"/>
          <w:rtl/>
          <w:lang w:bidi="fa-IR"/>
        </w:rPr>
        <w:t>آرا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ش</w:t>
      </w:r>
      <w:r w:rsidR="00B214F8" w:rsidRPr="00B214F8">
        <w:rPr>
          <w:rtl/>
          <w:lang w:bidi="fa-IR"/>
        </w:rPr>
        <w:t xml:space="preserve"> معنو</w:t>
      </w:r>
      <w:r w:rsidR="00B214F8" w:rsidRPr="00B214F8">
        <w:rPr>
          <w:rFonts w:hint="cs"/>
          <w:rtl/>
          <w:lang w:bidi="fa-IR"/>
        </w:rPr>
        <w:t>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C6658" w:rsidTr="00E262B8">
        <w:trPr>
          <w:trHeight w:val="350"/>
        </w:trPr>
        <w:tc>
          <w:tcPr>
            <w:tcW w:w="3344" w:type="dxa"/>
            <w:shd w:val="clear" w:color="auto" w:fill="auto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من ده گوش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گانه</w:t>
            </w:r>
            <w:r w:rsidRPr="00B214F8">
              <w:rPr>
                <w:rtl/>
                <w:lang w:bidi="fa-IR"/>
              </w:rPr>
              <w:t xml:space="preserve"> دختر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اختر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بکن</w:t>
            </w:r>
            <w:r w:rsidRPr="00B214F8">
              <w:rPr>
                <w:rtl/>
                <w:lang w:bidi="fa-IR"/>
              </w:rPr>
              <w:t xml:space="preserve"> پند مرا آو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زه</w:t>
            </w:r>
            <w:r w:rsidRPr="00B214F8">
              <w:rPr>
                <w:rtl/>
                <w:lang w:bidi="fa-IR"/>
              </w:rPr>
              <w:t xml:space="preserve"> در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مبادا</w:t>
            </w:r>
            <w:r w:rsidRPr="00B214F8">
              <w:rPr>
                <w:rtl/>
                <w:lang w:bidi="fa-IR"/>
              </w:rPr>
              <w:t xml:space="preserve"> گرددت روز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فراموش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اگر</w:t>
            </w:r>
            <w:r w:rsidRPr="00B214F8">
              <w:rPr>
                <w:rtl/>
                <w:lang w:bidi="fa-IR"/>
              </w:rPr>
              <w:t xml:space="preserve"> خواه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tl/>
                <w:lang w:bidi="fa-IR"/>
              </w:rPr>
              <w:t xml:space="preserve"> رخت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نت</w:t>
            </w:r>
            <w:r w:rsidRPr="00B214F8">
              <w:rPr>
                <w:rtl/>
                <w:lang w:bidi="fa-IR"/>
              </w:rPr>
              <w:t xml:space="preserve"> جمال فرخت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بگو</w:t>
            </w:r>
            <w:r w:rsidRPr="00B214F8">
              <w:rPr>
                <w:rtl/>
                <w:lang w:bidi="fa-IR"/>
              </w:rPr>
              <w:t xml:space="preserve"> مشاطه عصمت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عفت ب رتو آرا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نما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سو</w:t>
            </w:r>
            <w:r w:rsidRPr="00B214F8">
              <w:rPr>
                <w:rtl/>
                <w:lang w:bidi="fa-IR"/>
              </w:rPr>
              <w:t xml:space="preserve">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چ</w:t>
            </w:r>
            <w:r w:rsidRPr="00B214F8">
              <w:rPr>
                <w:rtl/>
                <w:lang w:bidi="fa-IR"/>
              </w:rPr>
              <w:t xml:space="preserve"> و خم ده از دقا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بکش</w:t>
            </w:r>
            <w:r w:rsidRPr="00B214F8">
              <w:rPr>
                <w:rtl/>
                <w:lang w:bidi="fa-IR"/>
              </w:rPr>
              <w:t xml:space="preserve"> وسمه به ابرو از حقا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blPrEx>
          <w:tblLook w:val="04A0"/>
        </w:tblPrEx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بکش</w:t>
            </w:r>
            <w:r w:rsidRPr="00B214F8">
              <w:rPr>
                <w:rtl/>
                <w:lang w:bidi="fa-IR"/>
              </w:rPr>
              <w:t xml:space="preserve"> بر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ات سرمه ز آزرم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بنه</w:t>
            </w:r>
            <w:r w:rsidRPr="00B214F8">
              <w:rPr>
                <w:rtl/>
                <w:lang w:bidi="fa-IR"/>
              </w:rPr>
              <w:t xml:space="preserve"> بر عارضت گلگونه از شرم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blPrEx>
          <w:tblLook w:val="04A0"/>
        </w:tblPrEx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کنج لب بنه خال ادب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مکن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خود به خنده باز لب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blPrEx>
          <w:tblLook w:val="04A0"/>
        </w:tblPrEx>
        <w:trPr>
          <w:trHeight w:val="350"/>
        </w:trPr>
        <w:tc>
          <w:tcPr>
            <w:tcW w:w="3344" w:type="dxa"/>
          </w:tcPr>
          <w:p w:rsidR="004C6658" w:rsidRDefault="004C665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صابو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ا،</w:t>
            </w:r>
            <w:r w:rsidRPr="00B214F8">
              <w:rPr>
                <w:rtl/>
                <w:lang w:bidi="fa-IR"/>
              </w:rPr>
              <w:t xml:space="preserve"> دست و رخت 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بزن</w:t>
            </w:r>
            <w:r w:rsidRPr="00B214F8">
              <w:rPr>
                <w:rtl/>
                <w:lang w:bidi="fa-IR"/>
              </w:rPr>
              <w:t xml:space="preserve"> آب از کمال و عقل بر رو</w:t>
            </w:r>
            <w:r w:rsidR="004C665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C6658" w:rsidTr="00E262B8">
        <w:tblPrEx>
          <w:tblLook w:val="04A0"/>
        </w:tblPrEx>
        <w:trPr>
          <w:trHeight w:val="350"/>
        </w:trPr>
        <w:tc>
          <w:tcPr>
            <w:tcW w:w="3344" w:type="dxa"/>
          </w:tcPr>
          <w:p w:rsidR="004C665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جان من، زنهار، زنهار</w:t>
            </w:r>
            <w:r w:rsidR="004C665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C6658" w:rsidRDefault="004C665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C665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مشو</w:t>
            </w:r>
            <w:r w:rsidRPr="00B214F8">
              <w:rPr>
                <w:rtl/>
                <w:lang w:bidi="fa-IR"/>
              </w:rPr>
              <w:t xml:space="preserve"> با مردم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ترب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</w:t>
            </w:r>
            <w:r w:rsidRPr="00B214F8">
              <w:rPr>
                <w:rtl/>
                <w:lang w:bidi="fa-IR"/>
              </w:rPr>
              <w:t xml:space="preserve"> </w:t>
            </w:r>
            <w:r w:rsidRPr="00E262B8">
              <w:rPr>
                <w:rStyle w:val="libFootnotenumChar"/>
                <w:rtl/>
              </w:rPr>
              <w:t>1</w:t>
            </w:r>
            <w:r w:rsidR="004C665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Default="00B214F8" w:rsidP="00E262B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شاه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فراهان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E262B8" w:rsidRPr="00E262B8" w:rsidRDefault="00E262B8" w:rsidP="00E262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B214F8" w:rsidRPr="00B214F8" w:rsidRDefault="00B214F8" w:rsidP="00E262B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مشاه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زنان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محمد حسن رجب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انتشارات سروش، ص 176.</w:t>
      </w:r>
    </w:p>
    <w:p w:rsidR="00B214F8" w:rsidRPr="00B214F8" w:rsidRDefault="00E262B8" w:rsidP="00E262B8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سربلند</w:t>
      </w:r>
      <w:r w:rsidR="00B214F8" w:rsidRPr="00B214F8">
        <w:rPr>
          <w:rFonts w:hint="cs"/>
          <w:rtl/>
          <w:lang w:bidi="fa-IR"/>
        </w:rPr>
        <w:t>ی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E262B8" w:rsidTr="00E262B8">
        <w:trPr>
          <w:trHeight w:val="350"/>
        </w:trPr>
        <w:tc>
          <w:tcPr>
            <w:tcW w:w="3354" w:type="dxa"/>
            <w:shd w:val="clear" w:color="auto" w:fill="auto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مرد و زن آن که هوشمند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00" w:type="dxa"/>
            <w:shd w:val="clear" w:color="auto" w:fill="auto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اندر</w:t>
            </w:r>
            <w:r w:rsidRPr="00B214F8">
              <w:rPr>
                <w:rtl/>
                <w:lang w:bidi="fa-IR"/>
              </w:rPr>
              <w:t xml:space="preserve"> همه حال سربلند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54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دانش اگر زن است، اگر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00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باشد</w:t>
            </w:r>
            <w:r w:rsidRPr="00B214F8">
              <w:rPr>
                <w:rtl/>
                <w:lang w:bidi="fa-IR"/>
              </w:rPr>
              <w:t xml:space="preserve"> به مثل چو خار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ورد </w:t>
            </w:r>
            <w:r w:rsidRPr="00E262B8">
              <w:rPr>
                <w:rStyle w:val="libFootnotenumChar"/>
                <w:rtl/>
              </w:rPr>
              <w:t>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«مهد</w:t>
      </w:r>
      <w:r w:rsidRPr="00B214F8">
        <w:rPr>
          <w:rtl/>
          <w:lang w:bidi="fa-IR"/>
        </w:rPr>
        <w:t xml:space="preserve"> عل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ا»</w:t>
      </w:r>
    </w:p>
    <w:p w:rsidR="00E262B8" w:rsidRPr="00E262B8" w:rsidRDefault="00E262B8" w:rsidP="00E262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E262B8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همان، ص 229.</w:t>
      </w:r>
    </w:p>
    <w:p w:rsidR="00B214F8" w:rsidRPr="00B214F8" w:rsidRDefault="00E262B8" w:rsidP="00E262B8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شماها</w:t>
      </w:r>
      <w:r w:rsidR="00B214F8" w:rsidRPr="00B214F8"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E262B8" w:rsidTr="00E262B8">
        <w:trPr>
          <w:trHeight w:val="350"/>
        </w:trPr>
        <w:tc>
          <w:tcPr>
            <w:tcW w:w="3333" w:type="dxa"/>
            <w:shd w:val="clear" w:color="auto" w:fill="auto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غنچه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نورس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نت</w:t>
            </w:r>
            <w:r w:rsidRPr="00B214F8">
              <w:rPr>
                <w:rtl/>
                <w:lang w:bidi="fa-IR"/>
              </w:rPr>
              <w:t xml:space="preserve"> بخش نقش اجتماع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شما،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اسم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ها، سر وقدان، لاله 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باغ زندگان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 صفا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که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هاتان پر زمهر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که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هاتان پر ز سحر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که روشن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بخش وجود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که زندگ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 تار و پود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دختران! من با شما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سرا</w:t>
            </w:r>
            <w:r w:rsidRPr="00B214F8">
              <w:rPr>
                <w:rtl/>
                <w:lang w:bidi="fa-IR"/>
              </w:rPr>
              <w:t xml:space="preserve"> پاک گوش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در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دور و زمان باهوش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مبادا</w:t>
            </w:r>
            <w:r w:rsidRPr="00B214F8">
              <w:rPr>
                <w:rtl/>
                <w:lang w:bidi="fa-IR"/>
              </w:rPr>
              <w:t xml:space="preserve"> دست ناپاکان خائن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زد</w:t>
            </w:r>
            <w:r w:rsidRPr="00B214F8">
              <w:rPr>
                <w:rtl/>
                <w:lang w:bidi="fa-IR"/>
              </w:rPr>
              <w:t xml:space="preserve"> شاخ و برگ آبروتان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مبادا</w:t>
            </w:r>
            <w:r w:rsidRPr="00B214F8">
              <w:rPr>
                <w:rtl/>
                <w:lang w:bidi="fa-IR"/>
              </w:rPr>
              <w:t xml:space="preserve">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tl/>
                <w:lang w:bidi="fa-IR"/>
              </w:rPr>
              <w:t xml:space="preserve"> طوفان هوسها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شود</w:t>
            </w:r>
            <w:r w:rsidRPr="00B214F8">
              <w:rPr>
                <w:rtl/>
                <w:lang w:bidi="fa-IR"/>
              </w:rPr>
              <w:t xml:space="preserve"> مدفون به خوار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آرزوتان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شما</w:t>
            </w:r>
            <w:r w:rsidRPr="00B214F8">
              <w:rPr>
                <w:rtl/>
                <w:lang w:bidi="fa-IR"/>
              </w:rPr>
              <w:t xml:space="preserve"> را مادران با شور و 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دامان محبت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نشانده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پدرها</w:t>
            </w:r>
            <w:r w:rsidRPr="00B214F8">
              <w:rPr>
                <w:rtl/>
                <w:lang w:bidi="fa-IR"/>
              </w:rPr>
              <w:t xml:space="preserve"> با دو صد 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دوار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آغوش پر از گرم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فشرده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دختر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مبادا</w:t>
            </w:r>
            <w:r w:rsidRPr="00B214F8">
              <w:rPr>
                <w:rtl/>
                <w:lang w:bidi="fa-IR"/>
              </w:rPr>
              <w:t xml:space="preserve"> لاله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چشم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نافرمان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دستورها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پر</w:t>
            </w:r>
            <w:r w:rsidRPr="00B214F8">
              <w:rPr>
                <w:rtl/>
                <w:lang w:bidi="fa-IR"/>
              </w:rPr>
              <w:t xml:space="preserve"> از شبنم نما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مبادا</w:t>
            </w:r>
            <w:r w:rsidRPr="00B214F8">
              <w:rPr>
                <w:rtl/>
                <w:lang w:bidi="fa-IR"/>
              </w:rPr>
              <w:t xml:space="preserve"> قلب پرمهر پدر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ناهنجار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بند و بار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پر</w:t>
            </w:r>
            <w:r w:rsidRPr="00B214F8">
              <w:rPr>
                <w:rtl/>
                <w:lang w:bidi="fa-IR"/>
              </w:rPr>
              <w:t xml:space="preserve"> از خشم و فرو در غم نما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دختر، زمن بشو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E262B8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از طناز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عشوه بپره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62B8" w:rsidTr="00E262B8">
        <w:tblPrEx>
          <w:tblLook w:val="04A0"/>
        </w:tblPrEx>
        <w:trPr>
          <w:trHeight w:val="350"/>
        </w:trPr>
        <w:tc>
          <w:tcPr>
            <w:tcW w:w="3333" w:type="dxa"/>
          </w:tcPr>
          <w:p w:rsidR="00E262B8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دانش را به</w:t>
            </w:r>
            <w:r w:rsidR="00E262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262B8" w:rsidRDefault="00E262B8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262B8" w:rsidRDefault="00AA53A1" w:rsidP="00CA14B3">
            <w:pPr>
              <w:pStyle w:val="libPoem"/>
            </w:pPr>
            <w:r>
              <w:rPr>
                <w:rFonts w:hint="cs"/>
                <w:rtl/>
                <w:lang w:bidi="fa-IR"/>
              </w:rPr>
              <w:t xml:space="preserve">به </w:t>
            </w:r>
            <w:r w:rsidRPr="00B214F8">
              <w:rPr>
                <w:rtl/>
                <w:lang w:bidi="fa-IR"/>
              </w:rPr>
              <w:t>نور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="00E262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«صد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هاشم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AA53A1" w:rsidRDefault="00AA53A1" w:rsidP="00B214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A53A1" w:rsidTr="00AA53A1">
        <w:trPr>
          <w:trHeight w:val="350"/>
        </w:trPr>
        <w:tc>
          <w:tcPr>
            <w:tcW w:w="3343" w:type="dxa"/>
            <w:shd w:val="clear" w:color="auto" w:fill="auto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</w:t>
            </w:r>
            <w:r w:rsidRPr="00B214F8">
              <w:rPr>
                <w:rtl/>
                <w:lang w:bidi="fa-IR"/>
              </w:rPr>
              <w:t>! با تو سخن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</w:t>
            </w:r>
            <w:r w:rsidRPr="00B214F8">
              <w:rPr>
                <w:rtl/>
                <w:lang w:bidi="fa-IR"/>
              </w:rPr>
              <w:t xml:space="preserve"> با تو سخن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گوش</w:t>
            </w:r>
            <w:r w:rsidRPr="00B214F8">
              <w:rPr>
                <w:rtl/>
                <w:lang w:bidi="fa-IR"/>
              </w:rPr>
              <w:t xml:space="preserve"> کن با تو سخن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زندگ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در نگهم گلزار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تو با ق</w:t>
            </w:r>
            <w:r>
              <w:rPr>
                <w:rFonts w:hint="cs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>مت چون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لوفر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شاخه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پرگل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گلزار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در اندام تو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خرمن گل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گل</w:t>
            </w:r>
            <w:r w:rsidRPr="00B214F8">
              <w:rPr>
                <w:rtl/>
                <w:lang w:bidi="fa-IR"/>
              </w:rPr>
              <w:t xml:space="preserve">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سو،</w:t>
            </w:r>
            <w:r w:rsidRPr="00B214F8">
              <w:rPr>
                <w:rtl/>
                <w:lang w:bidi="fa-IR"/>
              </w:rPr>
              <w:t xml:space="preserve"> گل لبها، گل لبخند شباب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به چشمان تو گل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فراوان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گل</w:t>
            </w:r>
            <w:r w:rsidRPr="00B214F8">
              <w:rPr>
                <w:rtl/>
                <w:lang w:bidi="fa-IR"/>
              </w:rPr>
              <w:t xml:space="preserve"> عفت، گل صد رنگ 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دگل</w:t>
            </w:r>
            <w:r w:rsidRPr="00B214F8">
              <w:rPr>
                <w:rtl/>
                <w:lang w:bidi="fa-IR"/>
              </w:rPr>
              <w:t xml:space="preserve"> فردا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خرام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تو را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چشم</w:t>
            </w:r>
            <w:r w:rsidRPr="00B214F8">
              <w:rPr>
                <w:rtl/>
                <w:lang w:bidi="fa-IR"/>
              </w:rPr>
              <w:t xml:space="preserve"> تو آ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روشن دن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همان خرد نهال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چن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بال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راست</w:t>
            </w:r>
            <w:r w:rsidRPr="00B214F8">
              <w:rPr>
                <w:rtl/>
                <w:lang w:bidi="fa-IR"/>
              </w:rPr>
              <w:t xml:space="preserve"> چون شاخه سرسبز و برومند شد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همچو</w:t>
            </w:r>
            <w:r w:rsidRPr="00B214F8">
              <w:rPr>
                <w:rtl/>
                <w:lang w:bidi="fa-IR"/>
              </w:rPr>
              <w:t xml:space="preserve"> غنچه، درخت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همه لبخند شد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بگشا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در اند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شه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گل 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نان</w:t>
            </w:r>
            <w:r w:rsidRPr="00B214F8">
              <w:rPr>
                <w:rtl/>
                <w:lang w:bidi="fa-IR"/>
              </w:rPr>
              <w:t xml:space="preserve">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همه</w:t>
            </w:r>
            <w:r w:rsidRPr="00B214F8">
              <w:rPr>
                <w:rtl/>
                <w:lang w:bidi="fa-IR"/>
              </w:rPr>
              <w:t xml:space="preserve"> گلچ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گل امروزند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همه</w:t>
            </w:r>
            <w:r w:rsidRPr="00B214F8">
              <w:rPr>
                <w:rtl/>
                <w:lang w:bidi="fa-IR"/>
              </w:rPr>
              <w:t xml:space="preserve"> هست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کس</w:t>
            </w:r>
            <w:r w:rsidRPr="00B214F8">
              <w:rPr>
                <w:rtl/>
                <w:lang w:bidi="fa-IR"/>
              </w:rPr>
              <w:t xml:space="preserve"> به فردا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گل باغ نم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اند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آن</w:t>
            </w:r>
            <w:r w:rsidRPr="00B214F8">
              <w:rPr>
                <w:rtl/>
                <w:lang w:bidi="fa-IR"/>
              </w:rPr>
              <w:t xml:space="preserve"> که گرد همه گل ها به هوس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چرخد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بلبل</w:t>
            </w:r>
            <w:r w:rsidRPr="00B214F8">
              <w:rPr>
                <w:rtl/>
                <w:lang w:bidi="fa-IR"/>
              </w:rPr>
              <w:t xml:space="preserve"> عاشق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بلکه</w:t>
            </w:r>
            <w:r w:rsidRPr="00B214F8">
              <w:rPr>
                <w:rtl/>
                <w:lang w:bidi="fa-IR"/>
              </w:rPr>
              <w:t xml:space="preserve"> گلچ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ه</w:t>
            </w:r>
            <w:r w:rsidRPr="00B214F8">
              <w:rPr>
                <w:rtl/>
                <w:lang w:bidi="fa-IR"/>
              </w:rPr>
              <w:t xml:space="preserve"> کردار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سراس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مه</w:t>
            </w:r>
            <w:r w:rsidRPr="00B214F8">
              <w:rPr>
                <w:rtl/>
                <w:lang w:bidi="fa-IR"/>
              </w:rPr>
              <w:t xml:space="preserve"> دود در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گل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لط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لحظه به چنگ آرد و 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زد</w:t>
            </w:r>
            <w:r w:rsidRPr="00B214F8">
              <w:rPr>
                <w:rtl/>
                <w:lang w:bidi="fa-IR"/>
              </w:rPr>
              <w:t xml:space="preserve"> بر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دست</w:t>
            </w:r>
            <w:r w:rsidRPr="00B214F8">
              <w:rPr>
                <w:rtl/>
                <w:lang w:bidi="fa-IR"/>
              </w:rPr>
              <w:t xml:space="preserve"> او دشمن باغ است و نگاهش ناپاک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گل شاداب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ره باد مرو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lastRenderedPageBreak/>
              <w:t>غافل</w:t>
            </w:r>
            <w:r w:rsidRPr="00B214F8">
              <w:rPr>
                <w:rtl/>
                <w:lang w:bidi="fa-IR"/>
              </w:rPr>
              <w:t xml:space="preserve"> از باغ مشو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گل صد پر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تو در پرده سخن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گل</w:t>
            </w:r>
            <w:r w:rsidRPr="00B214F8">
              <w:rPr>
                <w:rtl/>
                <w:lang w:bidi="fa-IR"/>
              </w:rPr>
              <w:t xml:space="preserve"> چو پژمرده شود جا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ندارد در باغ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گل</w:t>
            </w:r>
            <w:r w:rsidRPr="00B214F8">
              <w:rPr>
                <w:rtl/>
                <w:lang w:bidi="fa-IR"/>
              </w:rPr>
              <w:t xml:space="preserve"> پژمرده نخندد بر شاخ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کس</w:t>
            </w:r>
            <w:r w:rsidRPr="00B214F8">
              <w:rPr>
                <w:rtl/>
                <w:lang w:bidi="fa-IR"/>
              </w:rPr>
              <w:t xml:space="preserve"> نگ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رد</w:t>
            </w:r>
            <w:r w:rsidRPr="00B214F8">
              <w:rPr>
                <w:rtl/>
                <w:lang w:bidi="fa-IR"/>
              </w:rPr>
              <w:t xml:space="preserve"> ز گل مرده سراغ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</w:t>
            </w:r>
            <w:r w:rsidRPr="00B214F8">
              <w:rPr>
                <w:rtl/>
                <w:lang w:bidi="fa-IR"/>
              </w:rPr>
              <w:t xml:space="preserve"> با تو سخن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عشق</w:t>
            </w:r>
            <w:r w:rsidRPr="00B214F8">
              <w:rPr>
                <w:rtl/>
                <w:lang w:bidi="fa-IR"/>
              </w:rPr>
              <w:t xml:space="preserve">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دار</w:t>
            </w:r>
            <w:r w:rsidRPr="00B214F8">
              <w:rPr>
                <w:rtl/>
                <w:lang w:bidi="fa-IR"/>
              </w:rPr>
              <w:t xml:space="preserve"> تو بر گردن من زنج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تو چون قطعه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الماس درشت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گردن</w:t>
            </w:r>
            <w:r w:rsidRPr="00B214F8">
              <w:rPr>
                <w:rtl/>
                <w:lang w:bidi="fa-IR"/>
              </w:rPr>
              <w:t xml:space="preserve"> آو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بر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زنج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نگبهان تو باشم ز حرام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در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بر</w:t>
            </w:r>
            <w:r w:rsidRPr="00B214F8">
              <w:rPr>
                <w:rtl/>
                <w:lang w:bidi="fa-IR"/>
              </w:rPr>
              <w:t xml:space="preserve"> خود از رنج بپ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چم</w:t>
            </w:r>
            <w:r w:rsidRPr="00B214F8">
              <w:rPr>
                <w:rtl/>
                <w:lang w:bidi="fa-IR"/>
              </w:rPr>
              <w:t xml:space="preserve"> همه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ده</w:t>
            </w:r>
            <w:r w:rsidRPr="00B214F8">
              <w:rPr>
                <w:rtl/>
                <w:lang w:bidi="fa-IR"/>
              </w:rPr>
              <w:t xml:space="preserve"> از خواب بپوشم همه 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دخترم،</w:t>
            </w:r>
            <w:r w:rsidRPr="00B214F8">
              <w:rPr>
                <w:rtl/>
                <w:lang w:bidi="fa-IR"/>
              </w:rPr>
              <w:t xml:space="preserve"> گوهر من، تو که تک گوهر دن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دل</w:t>
            </w:r>
            <w:r w:rsidRPr="00B214F8">
              <w:rPr>
                <w:rtl/>
                <w:lang w:bidi="fa-IR"/>
              </w:rPr>
              <w:t xml:space="preserve"> به لبخند حرام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مسپار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دزد</w:t>
            </w:r>
            <w:r w:rsidRPr="00B214F8">
              <w:rPr>
                <w:rtl/>
                <w:lang w:bidi="fa-IR"/>
              </w:rPr>
              <w:t xml:space="preserve"> را دوست مخوان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چشم</w:t>
            </w:r>
            <w:r w:rsidRPr="00B214F8">
              <w:rPr>
                <w:rtl/>
                <w:lang w:bidi="fa-IR"/>
              </w:rPr>
              <w:t xml:space="preserve"> 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بر ابل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</w:t>
            </w:r>
            <w:r w:rsidRPr="00B214F8">
              <w:rPr>
                <w:rtl/>
                <w:lang w:bidi="fa-IR"/>
              </w:rPr>
              <w:t xml:space="preserve">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ان</w:t>
            </w:r>
            <w:r w:rsidRPr="00B214F8">
              <w:rPr>
                <w:rtl/>
                <w:lang w:bidi="fa-IR"/>
              </w:rPr>
              <w:t xml:space="preserve"> پل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سل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</w:t>
            </w:r>
            <w:r w:rsidRPr="00B214F8">
              <w:rPr>
                <w:rtl/>
                <w:lang w:bidi="fa-IR"/>
              </w:rPr>
              <w:t xml:space="preserve"> 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همه</w:t>
            </w:r>
            <w:r w:rsidRPr="00B214F8">
              <w:rPr>
                <w:rtl/>
                <w:lang w:bidi="fa-IR"/>
              </w:rPr>
              <w:t xml:space="preserve"> گوهر شکنند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ارزش گوهر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نه</w:t>
            </w:r>
            <w:r w:rsidRPr="00B214F8">
              <w:rPr>
                <w:rtl/>
                <w:lang w:bidi="fa-IR"/>
              </w:rPr>
              <w:t xml:space="preserve"> خردمند بود</w:t>
            </w:r>
            <w:r w:rsidRPr="00B214F8">
              <w:rPr>
                <w:rFonts w:hint="eastAsia"/>
                <w:rtl/>
                <w:lang w:bidi="fa-IR"/>
              </w:rPr>
              <w:t>آنکه</w:t>
            </w:r>
            <w:r w:rsidRPr="00B214F8">
              <w:rPr>
                <w:rtl/>
                <w:lang w:bidi="fa-IR"/>
              </w:rPr>
              <w:t xml:space="preserve"> اهر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سر جهل، سل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</w:t>
            </w:r>
            <w:r w:rsidRPr="00B214F8">
              <w:rPr>
                <w:rtl/>
                <w:lang w:bidi="fa-IR"/>
              </w:rPr>
              <w:t xml:space="preserve"> خواند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دخترم،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همه هست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من!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چراغ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 چراغ همه شب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راه باد مرو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گل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دسته گل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،</w:t>
            </w:r>
            <w:r w:rsidRPr="00B214F8">
              <w:rPr>
                <w:rtl/>
                <w:lang w:bidi="fa-IR"/>
              </w:rPr>
              <w:t xml:space="preserve"> صد رنگ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گلچ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منش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گوهر تابنده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مانند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را خوار مب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سراپا الماس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lastRenderedPageBreak/>
              <w:t>از</w:t>
            </w:r>
            <w:r w:rsidRPr="00B214F8">
              <w:rPr>
                <w:rtl/>
                <w:lang w:bidi="fa-IR"/>
              </w:rPr>
              <w:t xml:space="preserve"> حرام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بهراس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مت</w:t>
            </w:r>
            <w:r w:rsidRPr="00B214F8">
              <w:rPr>
                <w:rtl/>
                <w:lang w:bidi="fa-IR"/>
              </w:rPr>
              <w:t xml:space="preserve"> خود مشکن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3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قدرخود</w:t>
            </w:r>
            <w:r w:rsidRPr="00B214F8">
              <w:rPr>
                <w:rtl/>
                <w:lang w:bidi="fa-IR"/>
              </w:rPr>
              <w:t xml:space="preserve"> را بشناس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قدر</w:t>
            </w:r>
            <w:r w:rsidRPr="00B214F8">
              <w:rPr>
                <w:rtl/>
                <w:lang w:bidi="fa-IR"/>
              </w:rPr>
              <w:t xml:space="preserve"> خود را بشناس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A53A1" w:rsidRDefault="00AA53A1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«حجه</w:t>
      </w:r>
      <w:r w:rsidRPr="00B214F8">
        <w:rPr>
          <w:rtl/>
          <w:lang w:bidi="fa-IR"/>
        </w:rPr>
        <w:t xml:space="preserve"> الاسلام وح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B214F8" w:rsidRPr="00B214F8" w:rsidRDefault="00AA53A1" w:rsidP="00AA53A1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دختر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AA53A1" w:rsidTr="00AA53A1">
        <w:trPr>
          <w:trHeight w:val="350"/>
        </w:trPr>
        <w:tc>
          <w:tcPr>
            <w:tcW w:w="3348" w:type="dxa"/>
            <w:shd w:val="clear" w:color="auto" w:fill="auto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</w:t>
            </w:r>
            <w:r w:rsidRPr="00B214F8">
              <w:rPr>
                <w:rtl/>
                <w:lang w:bidi="fa-IR"/>
              </w:rPr>
              <w:t>!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  <w:shd w:val="clear" w:color="auto" w:fill="auto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شاهکار</w:t>
            </w:r>
            <w:r w:rsidRPr="00B214F8">
              <w:rPr>
                <w:rtl/>
                <w:lang w:bidi="fa-IR"/>
              </w:rPr>
              <w:t xml:space="preserve"> آفر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نش</w:t>
            </w:r>
            <w:r w:rsidRPr="00B214F8">
              <w:rPr>
                <w:rtl/>
                <w:lang w:bidi="fa-IR"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چراغ پر فروغ کلبه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 تو،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وند</w:t>
            </w:r>
            <w:r w:rsidRPr="00B214F8">
              <w:rPr>
                <w:rtl/>
                <w:lang w:bidi="fa-IR"/>
              </w:rPr>
              <w:t xml:space="preserve"> انسانها چن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محکم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گانه</w:t>
            </w:r>
            <w:r w:rsidRPr="00B214F8">
              <w:rPr>
                <w:rtl/>
                <w:lang w:bidi="fa-IR"/>
              </w:rPr>
              <w:t xml:space="preserve"> آ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tl/>
                <w:lang w:bidi="fa-IR"/>
              </w:rPr>
              <w:t xml:space="preserve">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زه</w:t>
            </w:r>
            <w:r w:rsidRPr="00B214F8">
              <w:rPr>
                <w:rtl/>
                <w:lang w:bidi="fa-IR"/>
              </w:rPr>
              <w:t xml:space="preserve"> چون شبنم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گوهر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 پر 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بدان</w:t>
            </w:r>
            <w:r w:rsidRPr="00B214F8">
              <w:rPr>
                <w:rtl/>
                <w:lang w:bidi="fa-IR"/>
              </w:rPr>
              <w:t xml:space="preserve"> قدر خودت را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رسالت</w:t>
            </w:r>
            <w:r w:rsidRPr="00B214F8">
              <w:rPr>
                <w:rtl/>
                <w:lang w:bidi="fa-IR"/>
              </w:rPr>
              <w:t xml:space="preserve">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خودت را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رسالت</w:t>
            </w:r>
            <w:r w:rsidRPr="00B214F8">
              <w:rPr>
                <w:rtl/>
                <w:lang w:bidi="fa-IR"/>
              </w:rPr>
              <w:t xml:space="preserve"> ها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انسان ها ز فردا را تو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tl/>
                <w:lang w:bidi="fa-IR"/>
              </w:rPr>
              <w:t xml:space="preserve">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به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عرضه بنما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بسان</w:t>
            </w:r>
            <w:r w:rsidRPr="00B214F8">
              <w:rPr>
                <w:rtl/>
                <w:lang w:bidi="fa-IR"/>
              </w:rPr>
              <w:t xml:space="preserve"> بوعل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نا،</w:t>
            </w:r>
            <w:r w:rsidRPr="00B214F8">
              <w:rPr>
                <w:rtl/>
                <w:lang w:bidi="fa-IR"/>
              </w:rPr>
              <w:t xml:space="preserve"> نصرالد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طوس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مردان بزرگ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گر</w:t>
            </w:r>
            <w:r w:rsidRPr="00B214F8">
              <w:rPr>
                <w:rtl/>
                <w:lang w:bidi="fa-IR"/>
              </w:rPr>
              <w:t xml:space="preserve">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در راه نجات توده مردم به پاخ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</w:t>
            </w:r>
            <w:r w:rsidRPr="00B214F8">
              <w:rPr>
                <w:rtl/>
                <w:lang w:bidi="fa-IR"/>
              </w:rPr>
              <w:t xml:space="preserve"> خود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ز هر پست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بپره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روان</w:t>
            </w:r>
            <w:r w:rsidRPr="00B214F8">
              <w:rPr>
                <w:rtl/>
                <w:lang w:bidi="fa-IR"/>
              </w:rPr>
              <w:t xml:space="preserve">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را با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ور</w:t>
            </w:r>
            <w:r w:rsidRPr="00B214F8">
              <w:rPr>
                <w:rtl/>
                <w:lang w:bidi="fa-IR"/>
              </w:rPr>
              <w:t xml:space="preserve"> عفت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بدور</w:t>
            </w:r>
            <w:r w:rsidRPr="00B214F8">
              <w:rPr>
                <w:rtl/>
                <w:lang w:bidi="fa-IR"/>
              </w:rPr>
              <w:t xml:space="preserve"> از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همه تقل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مدها و تباه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به</w:t>
            </w:r>
            <w:r w:rsidRPr="00B214F8">
              <w:rPr>
                <w:rtl/>
                <w:lang w:bidi="fa-IR"/>
              </w:rPr>
              <w:t xml:space="preserve"> کار عفت و شمر و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پرداز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ولگرد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فض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لت</w:t>
            </w:r>
            <w:r w:rsidRPr="00B214F8">
              <w:rPr>
                <w:rtl/>
                <w:lang w:bidi="fa-IR"/>
              </w:rPr>
              <w:t xml:space="preserve">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به تقوا ما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ه</w:t>
            </w:r>
            <w:r w:rsidRPr="00B214F8">
              <w:rPr>
                <w:rtl/>
                <w:lang w:bidi="fa-IR"/>
              </w:rPr>
              <w:t xml:space="preserve"> فخر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</w:t>
            </w:r>
            <w:r w:rsidRPr="00B214F8">
              <w:rPr>
                <w:rtl/>
                <w:lang w:bidi="fa-IR"/>
              </w:rPr>
              <w:t xml:space="preserve">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به سو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دانش و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مان</w:t>
            </w:r>
            <w:r w:rsidRPr="00B214F8">
              <w:rPr>
                <w:rtl/>
                <w:lang w:bidi="fa-IR"/>
              </w:rPr>
              <w:t xml:space="preserve"> بهتر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حام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بگوش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خواهرم در راه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53A1" w:rsidTr="00AA53A1">
        <w:tblPrEx>
          <w:tblLook w:val="04A0"/>
        </w:tblPrEx>
        <w:trPr>
          <w:trHeight w:val="350"/>
        </w:trPr>
        <w:tc>
          <w:tcPr>
            <w:tcW w:w="3348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که</w:t>
            </w:r>
            <w:r w:rsidRPr="00B214F8">
              <w:rPr>
                <w:rtl/>
                <w:lang w:bidi="fa-IR"/>
              </w:rPr>
              <w:t xml:space="preserve"> تو،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غنچه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A53A1" w:rsidRDefault="00AA53A1" w:rsidP="00CA14B3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AA53A1" w:rsidRDefault="00AA53A1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باشد کنون هنگام پژمردن!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«جواد</w:t>
      </w:r>
      <w:r w:rsidRPr="00B214F8">
        <w:rPr>
          <w:rtl/>
          <w:lang w:bidi="fa-IR"/>
        </w:rPr>
        <w:t xml:space="preserve"> نع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B214F8" w:rsidRPr="00B214F8" w:rsidRDefault="00B214F8" w:rsidP="00CA14B3">
      <w:pPr>
        <w:pStyle w:val="libBold1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توان...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A14B3" w:rsidTr="00CA14B3">
        <w:trPr>
          <w:trHeight w:val="350"/>
        </w:trPr>
        <w:tc>
          <w:tcPr>
            <w:tcW w:w="3344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در لجن فرو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tl/>
                <w:lang w:bidi="fa-IR"/>
              </w:rPr>
              <w:t xml:space="preserve"> کثافات رو به رو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پاک ماند و پاک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زشت</w:t>
            </w:r>
            <w:r w:rsidRPr="00B214F8">
              <w:rPr>
                <w:rtl/>
                <w:lang w:bidi="fa-IR"/>
              </w:rPr>
              <w:t xml:space="preserve"> کردار و زشت خو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در گسست طوق هوس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محو</w:t>
            </w:r>
            <w:r w:rsidRPr="00B214F8">
              <w:rPr>
                <w:rtl/>
                <w:lang w:bidi="fa-IR"/>
              </w:rPr>
              <w:t xml:space="preserve"> هر پست آرزو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در ح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ات</w:t>
            </w:r>
            <w:r w:rsidRPr="00B214F8">
              <w:rPr>
                <w:rtl/>
                <w:lang w:bidi="fa-IR"/>
              </w:rPr>
              <w:t xml:space="preserve"> عار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غرق</w:t>
            </w:r>
            <w:r w:rsidRPr="00B214F8">
              <w:rPr>
                <w:rtl/>
                <w:lang w:bidi="fa-IR"/>
              </w:rPr>
              <w:t xml:space="preserve"> اوهام تا گلو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دامن طمع برچ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آزمندانه</w:t>
            </w:r>
            <w:r w:rsidRPr="00B214F8">
              <w:rPr>
                <w:rtl/>
                <w:lang w:bidi="fa-IR"/>
              </w:rPr>
              <w:t xml:space="preserve"> سو به سو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سر بلند ماند و حق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همچو</w:t>
            </w:r>
            <w:r w:rsidRPr="00B214F8">
              <w:rPr>
                <w:rtl/>
                <w:lang w:bidi="fa-IR"/>
              </w:rPr>
              <w:t xml:space="preserve"> افراد «هرزه پو»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توان گشت پهنور 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آب</w:t>
            </w:r>
            <w:r w:rsidRPr="00B214F8">
              <w:rPr>
                <w:rtl/>
                <w:lang w:bidi="fa-IR"/>
              </w:rPr>
              <w:t xml:space="preserve"> بار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«تنگ جو»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14B3" w:rsidRDefault="00CA14B3" w:rsidP="00B214F8">
      <w:pPr>
        <w:pStyle w:val="libNormal"/>
        <w:rPr>
          <w:rtl/>
        </w:rPr>
      </w:pPr>
    </w:p>
    <w:p w:rsidR="00B214F8" w:rsidRPr="00B214F8" w:rsidRDefault="00CA14B3" w:rsidP="003528FC">
      <w:pPr>
        <w:pStyle w:val="libBold1"/>
        <w:rPr>
          <w:rtl/>
          <w:lang w:bidi="fa-IR"/>
        </w:rPr>
      </w:pPr>
      <w:r>
        <w:rPr>
          <w:rtl/>
        </w:rPr>
        <w:br w:type="page"/>
      </w:r>
      <w:bookmarkStart w:id="271" w:name="_Toc495745142"/>
      <w:r w:rsidR="00B214F8" w:rsidRPr="00B214F8">
        <w:rPr>
          <w:rFonts w:hint="eastAsia"/>
          <w:rtl/>
          <w:lang w:bidi="fa-IR"/>
        </w:rPr>
        <w:lastRenderedPageBreak/>
        <w:t>نص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حت</w:t>
      </w:r>
      <w:r w:rsidR="00B214F8" w:rsidRPr="00B214F8">
        <w:rPr>
          <w:rtl/>
          <w:lang w:bidi="fa-IR"/>
        </w:rPr>
        <w:t xml:space="preserve"> مادر به دختر</w:t>
      </w:r>
      <w:bookmarkEnd w:id="271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A14B3" w:rsidTr="00CA14B3">
        <w:trPr>
          <w:trHeight w:val="350"/>
        </w:trPr>
        <w:tc>
          <w:tcPr>
            <w:tcW w:w="3344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مادر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گفت روز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سخن با دختر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که در کاشانه ام همچون فروزان اختر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تو را چون جان 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دوست دارم، دخترم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تو،</w:t>
            </w:r>
            <w:r w:rsidRPr="00B214F8">
              <w:rPr>
                <w:rtl/>
                <w:lang w:bidi="fa-IR"/>
              </w:rPr>
              <w:t xml:space="preserve"> به نزد مادرت ارزنده تر از گوهر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سالها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نازن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ن،</w:t>
            </w:r>
            <w:r w:rsidRPr="00B214F8">
              <w:rPr>
                <w:rtl/>
                <w:lang w:bidi="fa-IR"/>
              </w:rPr>
              <w:t xml:space="preserve"> چون باغبان، پروردمت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بسا شبها شدم از خواب و آسا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بر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خواهم</w:t>
            </w:r>
            <w:r w:rsidRPr="00B214F8">
              <w:rPr>
                <w:rtl/>
                <w:lang w:bidi="fa-IR"/>
              </w:rPr>
              <w:t xml:space="preserve"> اکنون پندها آو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زه</w:t>
            </w:r>
            <w:r w:rsidRPr="00B214F8">
              <w:rPr>
                <w:rtl/>
                <w:lang w:bidi="fa-IR"/>
              </w:rPr>
              <w:t xml:space="preserve"> گوشت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پند</w:t>
            </w:r>
            <w:r w:rsidRPr="00B214F8">
              <w:rPr>
                <w:rtl/>
                <w:lang w:bidi="fa-IR"/>
              </w:rPr>
              <w:t xml:space="preserve"> مام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را، جانا به خوار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ننگر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دخترم</w:t>
            </w:r>
            <w:r w:rsidRPr="00B214F8">
              <w:rPr>
                <w:rtl/>
                <w:lang w:bidi="fa-IR"/>
              </w:rPr>
              <w:t>!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را شعار خو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ش</w:t>
            </w:r>
            <w:r w:rsidRPr="00B214F8">
              <w:rPr>
                <w:rtl/>
                <w:lang w:bidi="fa-IR"/>
              </w:rPr>
              <w:t xml:space="preserve"> ساز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پاک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بود آ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هر پ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غمبر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بد و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ک</w:t>
            </w:r>
            <w:r w:rsidRPr="00B214F8">
              <w:rPr>
                <w:rtl/>
                <w:lang w:bidi="fa-IR"/>
              </w:rPr>
              <w:t xml:space="preserve"> آنچه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کار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همان را بدرو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سخنها را نه پندار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عز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زم</w:t>
            </w:r>
            <w:r w:rsidRPr="00B214F8">
              <w:rPr>
                <w:rtl/>
                <w:lang w:bidi="fa-IR"/>
              </w:rPr>
              <w:t xml:space="preserve"> سرسر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توان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قدر ساعات و دقا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ق</w:t>
            </w:r>
            <w:r w:rsidRPr="00B214F8">
              <w:rPr>
                <w:rtl/>
                <w:lang w:bidi="fa-IR"/>
              </w:rPr>
              <w:t xml:space="preserve"> را بدان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کسب</w:t>
            </w:r>
            <w:r w:rsidRPr="00B214F8">
              <w:rPr>
                <w:rtl/>
                <w:lang w:bidi="fa-IR"/>
              </w:rPr>
              <w:t xml:space="preserve"> دانش کن که نبود به، زدانش ز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ور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هوسها دور باش و از خدا غافل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زانکه</w:t>
            </w:r>
            <w:r w:rsidRPr="00B214F8">
              <w:rPr>
                <w:rtl/>
                <w:lang w:bidi="fa-IR"/>
              </w:rPr>
              <w:t xml:space="preserve"> نبود جز خدا، اندر دو 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اور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از</w:t>
            </w:r>
            <w:r w:rsidRPr="00B214F8">
              <w:rPr>
                <w:rtl/>
                <w:lang w:bidi="fa-IR"/>
              </w:rPr>
              <w:t xml:space="preserve"> تو م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خواهم که مور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از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ازار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ور</w:t>
            </w:r>
            <w:r w:rsidRPr="00B214F8">
              <w:rPr>
                <w:rtl/>
                <w:lang w:bidi="fa-IR"/>
              </w:rPr>
              <w:t xml:space="preserve"> خطا 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ز 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اران</w:t>
            </w:r>
            <w:r w:rsidRPr="00B214F8">
              <w:rPr>
                <w:rtl/>
                <w:lang w:bidi="fa-IR"/>
              </w:rPr>
              <w:t xml:space="preserve"> از خطاشان بگذر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«دکتر</w:t>
      </w:r>
      <w:r w:rsidRPr="00B214F8">
        <w:rPr>
          <w:rtl/>
          <w:lang w:bidi="fa-IR"/>
        </w:rPr>
        <w:t xml:space="preserve"> جلال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»</w:t>
      </w:r>
    </w:p>
    <w:p w:rsidR="00B214F8" w:rsidRPr="00B214F8" w:rsidRDefault="00CA14B3" w:rsidP="00CA14B3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با</w:t>
      </w:r>
      <w:r w:rsidR="00B214F8" w:rsidRPr="00B214F8">
        <w:rPr>
          <w:rFonts w:hint="cs"/>
          <w:rtl/>
          <w:lang w:bidi="fa-IR"/>
        </w:rPr>
        <w:t>یی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 xml:space="preserve"> هوش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ار</w:t>
      </w:r>
      <w:r w:rsidR="00B214F8" w:rsidRPr="00B214F8">
        <w:rPr>
          <w:rtl/>
          <w:lang w:bidi="fa-IR"/>
        </w:rPr>
        <w:t xml:space="preserve"> شو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A14B3" w:rsidTr="00CA14B3">
        <w:trPr>
          <w:trHeight w:val="350"/>
        </w:trPr>
        <w:tc>
          <w:tcPr>
            <w:tcW w:w="3344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جوانان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که هوش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</w:t>
            </w:r>
            <w:r w:rsidRPr="00B214F8">
              <w:rPr>
                <w:rtl/>
                <w:lang w:bidi="fa-IR"/>
              </w:rPr>
              <w:t xml:space="preserve"> شو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سع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کوشش بکن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 xml:space="preserve"> و همه پرکار شو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منفعت</w:t>
            </w:r>
            <w:r w:rsidRPr="00B214F8">
              <w:rPr>
                <w:rtl/>
                <w:lang w:bidi="fa-IR"/>
              </w:rPr>
              <w:t xml:space="preserve"> 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ست</w:t>
            </w:r>
            <w:r w:rsidRPr="00B214F8">
              <w:rPr>
                <w:rtl/>
                <w:lang w:bidi="fa-IR"/>
              </w:rPr>
              <w:t xml:space="preserve"> که مرداب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و راکت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گرگها</w:t>
            </w:r>
            <w:r w:rsidRPr="00B214F8">
              <w:rPr>
                <w:rtl/>
                <w:lang w:bidi="fa-IR"/>
              </w:rPr>
              <w:t xml:space="preserve"> حاصلمان را ببرند و همه ساکت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پا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دن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tl/>
                <w:lang w:bidi="fa-IR"/>
              </w:rPr>
              <w:t xml:space="preserve"> نگذار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بپوسند دلمان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که بر باد شود خرمن هر حاصلمان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دشنم</w:t>
            </w:r>
            <w:r w:rsidRPr="00B214F8">
              <w:rPr>
                <w:rtl/>
                <w:lang w:bidi="fa-IR"/>
              </w:rPr>
              <w:t xml:space="preserve"> آن جاست با</w:t>
            </w:r>
            <w:r w:rsidRPr="00B214F8">
              <w:rPr>
                <w:rFonts w:hint="cs"/>
                <w:rtl/>
                <w:lang w:bidi="fa-IR"/>
              </w:rPr>
              <w:t>یی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مراقب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همه</w:t>
            </w:r>
            <w:r w:rsidRPr="00B214F8">
              <w:rPr>
                <w:rtl/>
                <w:lang w:bidi="fa-IR"/>
              </w:rPr>
              <w:t xml:space="preserve"> آماده بمان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 xml:space="preserve"> و مواظب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جوانان همه 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گل ب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خار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ضعف</w:t>
            </w:r>
            <w:r w:rsidRPr="00B214F8">
              <w:rPr>
                <w:rtl/>
                <w:lang w:bidi="fa-IR"/>
              </w:rPr>
              <w:t xml:space="preserve"> و سست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نکن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B214F8">
              <w:rPr>
                <w:rtl/>
                <w:lang w:bidi="fa-IR"/>
              </w:rPr>
              <w:t xml:space="preserve"> و هوش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ار</w:t>
            </w:r>
            <w:r w:rsidRPr="00B214F8">
              <w:rPr>
                <w:rtl/>
                <w:lang w:bidi="fa-IR"/>
              </w:rPr>
              <w:t xml:space="preserve"> باش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A14B3" w:rsidTr="00CA14B3">
        <w:tblPrEx>
          <w:tblLook w:val="04A0"/>
        </w:tblPrEx>
        <w:trPr>
          <w:trHeight w:val="350"/>
        </w:trPr>
        <w:tc>
          <w:tcPr>
            <w:tcW w:w="3344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با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د</w:t>
            </w:r>
            <w:r w:rsidRPr="00B214F8">
              <w:rPr>
                <w:rtl/>
                <w:lang w:bidi="fa-IR"/>
              </w:rPr>
              <w:t xml:space="preserve"> از جامعه مان سا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ه</w:t>
            </w:r>
            <w:r w:rsidRPr="00B214F8">
              <w:rPr>
                <w:rtl/>
                <w:lang w:bidi="fa-IR"/>
              </w:rPr>
              <w:t xml:space="preserve"> سست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tl/>
                <w:lang w:bidi="fa-IR"/>
              </w:rPr>
              <w:t xml:space="preserve">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A14B3" w:rsidRDefault="00CA14B3" w:rsidP="00CA14B3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A14B3" w:rsidRDefault="00CA14B3" w:rsidP="00CA14B3">
            <w:pPr>
              <w:pStyle w:val="libPoem"/>
            </w:pPr>
            <w:r w:rsidRPr="00B214F8">
              <w:rPr>
                <w:rFonts w:hint="eastAsia"/>
                <w:rtl/>
                <w:lang w:bidi="fa-IR"/>
              </w:rPr>
              <w:t>تا</w:t>
            </w:r>
            <w:r w:rsidRPr="00B214F8">
              <w:rPr>
                <w:rtl/>
                <w:lang w:bidi="fa-IR"/>
              </w:rPr>
              <w:t xml:space="preserve"> که امن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ت</w:t>
            </w:r>
            <w:r w:rsidRPr="00B214F8">
              <w:rPr>
                <w:rtl/>
                <w:lang w:bidi="fa-IR"/>
              </w:rPr>
              <w:t xml:space="preserve"> ا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ن</w:t>
            </w:r>
            <w:r w:rsidRPr="00B214F8">
              <w:rPr>
                <w:rtl/>
                <w:lang w:bidi="fa-IR"/>
              </w:rPr>
              <w:t xml:space="preserve"> جامعه تض</w:t>
            </w:r>
            <w:r w:rsidRPr="00B214F8">
              <w:rPr>
                <w:rFonts w:hint="cs"/>
                <w:rtl/>
                <w:lang w:bidi="fa-IR"/>
              </w:rPr>
              <w:t>ی</w:t>
            </w:r>
            <w:r w:rsidRPr="00B214F8">
              <w:rPr>
                <w:rFonts w:hint="eastAsia"/>
                <w:rtl/>
                <w:lang w:bidi="fa-IR"/>
              </w:rPr>
              <w:t>من</w:t>
            </w:r>
            <w:r w:rsidRPr="00B214F8">
              <w:rPr>
                <w:rtl/>
                <w:lang w:bidi="fa-IR"/>
              </w:rPr>
              <w:t xml:space="preserve"> بشود </w:t>
            </w:r>
            <w:r w:rsidRPr="00CA14B3">
              <w:rPr>
                <w:rStyle w:val="libFootnotenumChar"/>
                <w:rtl/>
              </w:rPr>
              <w:t>1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A14B3" w:rsidRPr="00CA14B3" w:rsidRDefault="00CA14B3" w:rsidP="00CA14B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B214F8" w:rsidRPr="00B214F8" w:rsidRDefault="00B214F8" w:rsidP="00CA14B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وزارت آموزش و پرورش، بنمار «مجموعه آثار دانش آموزان»، ص 30.</w:t>
      </w:r>
    </w:p>
    <w:p w:rsidR="00B214F8" w:rsidRPr="00B214F8" w:rsidRDefault="00CA14B3" w:rsidP="00CA14B3">
      <w:pPr>
        <w:pStyle w:val="Heading1"/>
        <w:rPr>
          <w:rtl/>
        </w:rPr>
      </w:pPr>
      <w:r>
        <w:rPr>
          <w:rtl/>
        </w:rPr>
        <w:br w:type="page"/>
      </w:r>
      <w:bookmarkStart w:id="272" w:name="_Toc495745143"/>
      <w:bookmarkStart w:id="273" w:name="_Toc495745357"/>
      <w:r w:rsidR="00B214F8" w:rsidRPr="00B214F8">
        <w:rPr>
          <w:rFonts w:hint="eastAsia"/>
          <w:rtl/>
        </w:rPr>
        <w:lastRenderedPageBreak/>
        <w:t>تجربه</w:t>
      </w:r>
      <w:r w:rsidR="00B214F8" w:rsidRPr="00B214F8">
        <w:rPr>
          <w:rtl/>
        </w:rPr>
        <w:t xml:space="preserve"> ها</w:t>
      </w:r>
      <w:bookmarkEnd w:id="272"/>
      <w:bookmarkEnd w:id="273"/>
      <w:r w:rsidR="00B214F8" w:rsidRPr="00B214F8">
        <w:rPr>
          <w:rtl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اشاره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بارور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تعال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ها،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شه</w:t>
      </w:r>
      <w:r w:rsidRPr="00B214F8">
        <w:rPr>
          <w:rtl/>
          <w:lang w:bidi="fa-IR"/>
        </w:rPr>
        <w:t xml:space="preserve"> در تجربه ها دارد و آنان که نظر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سنج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تر و افکار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سالم تر دارند، کسان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اند که تجربه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اندوخته اند. تجر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ه،</w:t>
      </w:r>
      <w:r w:rsidRPr="00B214F8">
        <w:rPr>
          <w:rtl/>
          <w:lang w:bidi="fa-IR"/>
        </w:rPr>
        <w:t xml:space="preserve"> نردبان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موفق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و سلامت است. حضرت عل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="00C30FB5" w:rsidRPr="00C30FB5">
        <w:rPr>
          <w:rStyle w:val="libAlaemChar"/>
          <w:rtl/>
        </w:rPr>
        <w:t xml:space="preserve">عليه‌السلام </w:t>
      </w:r>
      <w:r w:rsidRPr="00B214F8">
        <w:rPr>
          <w:rtl/>
          <w:lang w:bidi="fa-IR"/>
        </w:rPr>
        <w:t xml:space="preserve"> فرمود: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حظ</w:t>
      </w:r>
      <w:r w:rsidRPr="00B214F8">
        <w:rPr>
          <w:rtl/>
          <w:lang w:bidi="fa-IR"/>
        </w:rPr>
        <w:t xml:space="preserve"> التّجارب رأس العقل؛ </w:t>
      </w:r>
      <w:r w:rsidRPr="00CA14B3">
        <w:rPr>
          <w:rStyle w:val="libFootnotenumChar"/>
          <w:rtl/>
        </w:rPr>
        <w:t>1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برتر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نشانه عقل، اندوختن تجربه هاست.</w:t>
      </w:r>
    </w:p>
    <w:p w:rsidR="00B214F8" w:rsidRDefault="00B214F8" w:rsidP="00B214F8">
      <w:pPr>
        <w:pStyle w:val="libNormal"/>
        <w:rPr>
          <w:rFonts w:hint="cs"/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جا مجموعه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تجربه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دختران مف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است ذکر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 به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آن که از آنها بهره جو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پند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رند</w:t>
      </w:r>
      <w:r w:rsidRPr="00B214F8">
        <w:rPr>
          <w:rtl/>
          <w:lang w:bidi="fa-IR"/>
        </w:rPr>
        <w:t>.</w:t>
      </w:r>
    </w:p>
    <w:p w:rsidR="00CA14B3" w:rsidRPr="00CA14B3" w:rsidRDefault="00CA14B3" w:rsidP="00CA14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214F8" w:rsidRPr="00B214F8" w:rsidRDefault="00B214F8" w:rsidP="00CA14B3">
      <w:pPr>
        <w:pStyle w:val="libFootnote0"/>
        <w:rPr>
          <w:rtl/>
          <w:lang w:bidi="fa-IR"/>
        </w:rPr>
      </w:pPr>
      <w:r w:rsidRPr="00B214F8">
        <w:rPr>
          <w:rtl/>
          <w:lang w:bidi="fa-IR"/>
        </w:rPr>
        <w:t>1 . غررالحکم، حد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ث</w:t>
      </w:r>
      <w:r w:rsidRPr="00B214F8">
        <w:rPr>
          <w:rtl/>
          <w:lang w:bidi="fa-IR"/>
        </w:rPr>
        <w:t xml:space="preserve"> 4916.</w:t>
      </w:r>
    </w:p>
    <w:p w:rsidR="00B214F8" w:rsidRPr="00B214F8" w:rsidRDefault="00CA14B3" w:rsidP="00CA14B3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214F8" w:rsidRPr="00B214F8">
        <w:rPr>
          <w:rFonts w:hint="eastAsia"/>
          <w:rtl/>
          <w:lang w:bidi="fa-IR"/>
        </w:rPr>
        <w:lastRenderedPageBreak/>
        <w:t>رنگ</w:t>
      </w:r>
      <w:r w:rsidR="00B214F8" w:rsidRPr="00B214F8">
        <w:rPr>
          <w:rtl/>
          <w:lang w:bidi="fa-IR"/>
        </w:rPr>
        <w:t xml:space="preserve"> لباس مشک</w:t>
      </w:r>
      <w:r w:rsidR="00B214F8"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لباس مشک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از رنگ و جلا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برخوردار شود، آنها را در داخل آب اسفناج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حفظ</w:t>
      </w:r>
      <w:r w:rsidRPr="00B214F8">
        <w:rPr>
          <w:rtl/>
          <w:lang w:bidi="fa-IR"/>
        </w:rPr>
        <w:t xml:space="preserve">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لباس شو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CA14B3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خواهد عمر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لباس شو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خود را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شتر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ما</w:t>
      </w:r>
      <w:r w:rsidR="00CA14B3">
        <w:rPr>
          <w:rFonts w:hint="cs"/>
          <w:rtl/>
          <w:lang w:bidi="fa-IR"/>
        </w:rPr>
        <w:t>هی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 بار،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قسمت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احتمال زنگ زدگ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رود،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وازل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بمال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سوراخ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سوراخ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وار،</w:t>
      </w:r>
      <w:r w:rsidRPr="00B214F8">
        <w:rPr>
          <w:rtl/>
          <w:lang w:bidi="fa-IR"/>
        </w:rPr>
        <w:t xml:space="preserve"> از خم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دندان استفاده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و سپس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را با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اسفنج مرطوب صاف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 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سر رفتن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سر رفتن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در هنگام جوشاندن، لبه ظرف را با روغن خالص چرب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 کردن ظروف آلموم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 کردن ظروف آلموم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وم،</w:t>
      </w:r>
      <w:r w:rsidRPr="00B214F8">
        <w:rPr>
          <w:rtl/>
          <w:lang w:bidi="fa-IR"/>
        </w:rPr>
        <w:t xml:space="preserve"> چند قاشق سرکه داغ به کار ببر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رفع</w:t>
      </w:r>
      <w:r w:rsidRPr="00B214F8">
        <w:rPr>
          <w:rtl/>
          <w:lang w:bidi="fa-IR"/>
        </w:rPr>
        <w:t xml:space="preserve"> ترک در ظروف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رفع ترک در ظروف 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ن،</w:t>
      </w:r>
      <w:r w:rsidRPr="00B214F8">
        <w:rPr>
          <w:rtl/>
          <w:lang w:bidi="fa-IR"/>
        </w:rPr>
        <w:t xml:space="preserve"> ظرف را 45 دق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در ظرف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بجوشان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ترک آن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برود و چن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استحکام خود را باز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ابد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پشه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دور کردن پشه از خود،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ترش به دست و پا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بمال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پشه ها از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</w:t>
      </w:r>
      <w:r w:rsidRPr="00B214F8">
        <w:rPr>
          <w:rtl/>
          <w:lang w:bidi="fa-IR"/>
        </w:rPr>
        <w:t xml:space="preserve"> متنفرند.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شفاف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ظروف است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شفاف کردن قاشق و چنگال و ظروف است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ل،</w:t>
      </w:r>
      <w:r w:rsidRPr="00B214F8">
        <w:rPr>
          <w:rtl/>
          <w:lang w:bidi="fa-IR"/>
        </w:rPr>
        <w:t xml:space="preserve"> آنها را با روغن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تون</w:t>
      </w:r>
      <w:r w:rsidRPr="00B214F8">
        <w:rPr>
          <w:rtl/>
          <w:lang w:bidi="fa-IR"/>
        </w:rPr>
        <w:t xml:space="preserve"> مالش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جدا کردن دو استکان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جدا کردن دو استکان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از هم،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استکان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را در آب کرم گذاشته و بالا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را از آب سر پر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باز</w:t>
      </w:r>
      <w:r w:rsidRPr="00B214F8">
        <w:rPr>
          <w:rtl/>
          <w:lang w:bidi="fa-IR"/>
        </w:rPr>
        <w:t xml:space="preserve"> کردن گرفتگ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لوله (س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  <w:r w:rsidRPr="00B214F8">
        <w:rPr>
          <w:rtl/>
          <w:lang w:bidi="fa-IR"/>
        </w:rPr>
        <w:t xml:space="preserve"> ظرفشو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>)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فنجان نمک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فنجان جوش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مخلوط کرده، در دهانه مجرا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خروج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سپس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 کاملاً جوش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آنها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مواد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</w:t>
      </w:r>
      <w:r w:rsidRPr="00B214F8">
        <w:rPr>
          <w:rtl/>
          <w:lang w:bidi="fa-IR"/>
        </w:rPr>
        <w:t xml:space="preserve"> شده، به مرور داخل لوله شده، چرب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داخل لوله را در خود حل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باعث باز شدن لوله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رفع</w:t>
      </w:r>
      <w:r w:rsidRPr="00B214F8">
        <w:rPr>
          <w:rtl/>
          <w:lang w:bidi="fa-IR"/>
        </w:rPr>
        <w:t xml:space="preserve">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نامطبوع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  <w:r w:rsidRPr="00B214F8">
        <w:rPr>
          <w:rtl/>
          <w:lang w:bidi="fa-IR"/>
        </w:rPr>
        <w:t xml:space="preserve"> ظرفشو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37227B" w:rsidP="00B214F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ک</w:t>
      </w:r>
      <w:r w:rsidR="00B214F8" w:rsidRPr="00B214F8">
        <w:rPr>
          <w:rFonts w:hint="eastAsia"/>
          <w:rtl/>
          <w:lang w:bidi="fa-IR"/>
        </w:rPr>
        <w:t>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از پوست ل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مو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ترش 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ا</w:t>
      </w:r>
      <w:r w:rsidR="00B214F8" w:rsidRPr="00B214F8">
        <w:rPr>
          <w:rtl/>
          <w:lang w:bidi="fa-IR"/>
        </w:rPr>
        <w:t xml:space="preserve"> پرتقال را رنده کن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 xml:space="preserve"> تا کاملاً 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ز</w:t>
      </w:r>
      <w:r w:rsidR="00B214F8" w:rsidRPr="00B214F8">
        <w:rPr>
          <w:rtl/>
          <w:lang w:bidi="fa-IR"/>
        </w:rPr>
        <w:t xml:space="preserve"> گردد، سپس آن را در داخل لوله بر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ز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د</w:t>
      </w:r>
      <w:r w:rsidR="00B214F8" w:rsidRPr="00B214F8">
        <w:rPr>
          <w:rtl/>
          <w:lang w:bidi="fa-IR"/>
        </w:rPr>
        <w:t>. بد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ن</w:t>
      </w:r>
      <w:r w:rsidR="00B214F8" w:rsidRPr="00B214F8">
        <w:rPr>
          <w:rtl/>
          <w:lang w:bidi="fa-IR"/>
        </w:rPr>
        <w:t xml:space="preserve"> وس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Fonts w:hint="eastAsia"/>
          <w:rtl/>
          <w:lang w:bidi="fa-IR"/>
        </w:rPr>
        <w:t>له</w:t>
      </w:r>
      <w:r w:rsidR="00B214F8" w:rsidRPr="00B214F8">
        <w:rPr>
          <w:rtl/>
          <w:lang w:bidi="fa-IR"/>
        </w:rPr>
        <w:t xml:space="preserve"> بو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نامطبوع برطرف م</w:t>
      </w:r>
      <w:r w:rsidR="00B214F8" w:rsidRPr="00B214F8">
        <w:rPr>
          <w:rFonts w:hint="cs"/>
          <w:rtl/>
          <w:lang w:bidi="fa-IR"/>
        </w:rPr>
        <w:t>ی</w:t>
      </w:r>
      <w:r w:rsidR="00B214F8" w:rsidRPr="00B214F8">
        <w:rPr>
          <w:rtl/>
          <w:lang w:bidi="fa-IR"/>
        </w:rPr>
        <w:t xml:space="preserve"> گردد.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پاک</w:t>
      </w:r>
      <w:r w:rsidRPr="00B214F8">
        <w:rPr>
          <w:rtl/>
          <w:lang w:bidi="fa-IR"/>
        </w:rPr>
        <w:t xml:space="preserve"> کردن داخل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رختشو</w:t>
      </w:r>
      <w:r w:rsidRPr="00B214F8">
        <w:rPr>
          <w:rFonts w:hint="cs"/>
          <w:rtl/>
          <w:lang w:bidi="fa-IR"/>
        </w:rPr>
        <w:t>یی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حدود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تر</w:t>
      </w:r>
      <w:r w:rsidRPr="00B214F8">
        <w:rPr>
          <w:rtl/>
          <w:lang w:bidi="fa-IR"/>
        </w:rPr>
        <w:t xml:space="preserve"> سرکه در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رخت شو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را روشن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تمام مراحل شست و شو را انجام دهد. سرکه باعث تم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شدن لوله ها و داخل ماش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رخت شو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رفع</w:t>
      </w:r>
      <w:r w:rsidRPr="00B214F8">
        <w:rPr>
          <w:rtl/>
          <w:lang w:bidi="fa-IR"/>
        </w:rPr>
        <w:t xml:space="preserve">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نامطبوع داخل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ظرف</w:t>
      </w:r>
      <w:r w:rsidRPr="00B214F8">
        <w:rPr>
          <w:rtl/>
          <w:lang w:bidi="fa-IR"/>
        </w:rPr>
        <w:t xml:space="preserve"> کوچک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انتخاب کرده، چند تکه ذغال در داخل آن بگذار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به جا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ذغال،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جوش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در ظرف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مقدار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</w:t>
      </w:r>
      <w:r w:rsidRPr="00B214F8">
        <w:rPr>
          <w:rtl/>
          <w:lang w:bidi="fa-IR"/>
        </w:rPr>
        <w:t xml:space="preserve"> بر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پنبه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برطرف</w:t>
      </w:r>
      <w:r w:rsidRPr="00B214F8">
        <w:rPr>
          <w:rtl/>
          <w:lang w:bidi="fa-IR"/>
        </w:rPr>
        <w:t xml:space="preserve"> کردن رسوب سماور و کتر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برطرف کردن رسوب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جاد</w:t>
      </w:r>
      <w:r w:rsidRPr="00B214F8">
        <w:rPr>
          <w:rtl/>
          <w:lang w:bidi="fa-IR"/>
        </w:rPr>
        <w:t xml:space="preserve"> شده محلول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آب و سرکه (50 ـ 50) داخل آنها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بجوشان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سپس، کتر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سماور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دوازده ساعت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بشتر، با بودن محلول ذکر شده در آن، در جا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بعد از 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شدن مدت لازم، رسوب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جداره آن کنده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 آن گاه با </w:t>
      </w:r>
      <w:r w:rsidRPr="00B214F8">
        <w:rPr>
          <w:rFonts w:hint="eastAsia"/>
          <w:rtl/>
          <w:lang w:bidi="fa-IR"/>
        </w:rPr>
        <w:t>آب،</w:t>
      </w:r>
      <w:r w:rsidRPr="00B214F8">
        <w:rPr>
          <w:rtl/>
          <w:lang w:bidi="fa-IR"/>
        </w:rPr>
        <w:t xml:space="preserve"> کاملاً داخل آن را بشو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آب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رنگ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هستند ـ مانند آب آلبالو ـ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با محلول «ئ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دوسولف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</w:t>
      </w:r>
      <w:r w:rsidRPr="00B214F8">
        <w:rPr>
          <w:rtl/>
          <w:lang w:bidi="fa-IR"/>
        </w:rPr>
        <w:t xml:space="preserve"> دو سود»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با آب و «آمون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اک»</w:t>
      </w:r>
      <w:r w:rsidRPr="00B214F8">
        <w:rPr>
          <w:rtl/>
          <w:lang w:bidi="fa-IR"/>
        </w:rPr>
        <w:t xml:space="preserve"> شست و شو داد.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جوهر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پارچه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نخ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و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هستند،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از آب ژاول استفاده کرد، ول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درباره پارچه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رنگ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محل لکه را با محلول «جوهر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مو»</w:t>
      </w:r>
      <w:r w:rsidRPr="00B214F8">
        <w:rPr>
          <w:rtl/>
          <w:lang w:bidi="fa-IR"/>
        </w:rPr>
        <w:t xml:space="preserve">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کرده، در آفتاب بگذار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بعد از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لکه جوهر برطرف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زرد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اتو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گاه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بعد از اتو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ممکن است لکه زرد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لباس باق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بماند.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لکه را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با محلول آب اکس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ژنه</w:t>
      </w:r>
      <w:r w:rsidRPr="00B214F8">
        <w:rPr>
          <w:rtl/>
          <w:lang w:bidi="fa-IR"/>
        </w:rPr>
        <w:t xml:space="preserve"> برطرف کرد.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خون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خون را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هر چه زودتر تم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را</w:t>
      </w:r>
      <w:r w:rsidRPr="00B214F8">
        <w:rPr>
          <w:rtl/>
          <w:lang w:bidi="fa-IR"/>
        </w:rPr>
        <w:t xml:space="preserve"> اگر مدت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بماند، تم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کردنش مشکل خواهد بود. با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پارچه آغشته به لکه خون را ابتدا با آب سرد شست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هم با آب و صابون.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لکه</w:t>
      </w:r>
      <w:r w:rsidRPr="00B214F8">
        <w:rPr>
          <w:rtl/>
          <w:lang w:bidi="fa-IR"/>
        </w:rPr>
        <w:t xml:space="preserve"> شمع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ابتدا</w:t>
      </w:r>
      <w:r w:rsidRPr="00B214F8">
        <w:rPr>
          <w:rtl/>
          <w:lang w:bidi="fa-IR"/>
        </w:rPr>
        <w:t xml:space="preserve"> پارچه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که لکه شمع دارد، در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زر</w:t>
      </w:r>
      <w:r w:rsidRPr="00B214F8">
        <w:rPr>
          <w:rtl/>
          <w:lang w:bidi="fa-IR"/>
        </w:rPr>
        <w:t xml:space="preserve"> قرار داده، تا لکه شمع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ببندد و سپس با نوک کارد از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پارچه تراش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شود. آن گاه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و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محل لکه را با دستمال کاغذ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پوشان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ده،</w:t>
      </w:r>
      <w:r w:rsidRPr="00B214F8">
        <w:rPr>
          <w:rtl/>
          <w:lang w:bidi="fa-IR"/>
        </w:rPr>
        <w:t xml:space="preserve"> بعد اتو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ملا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کاغذ کش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شود، شمع در اثر حرارت، آب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به وس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له</w:t>
      </w:r>
      <w:r w:rsidRPr="00B214F8">
        <w:rPr>
          <w:rtl/>
          <w:lang w:bidi="fa-IR"/>
        </w:rPr>
        <w:t xml:space="preserve"> دست</w:t>
      </w:r>
      <w:r w:rsidRPr="00B214F8">
        <w:rPr>
          <w:rFonts w:hint="eastAsia"/>
          <w:rtl/>
          <w:lang w:bidi="fa-IR"/>
        </w:rPr>
        <w:t>مال</w:t>
      </w:r>
      <w:r w:rsidRPr="00B214F8">
        <w:rPr>
          <w:rtl/>
          <w:lang w:bidi="fa-IR"/>
        </w:rPr>
        <w:t xml:space="preserve"> کاغذ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جذب و لکه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رود، بعد از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مرحله، با پورد تم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کننده، شست و شو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برطرف کردن شور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غذا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بردن شور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غذا، قطعه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قند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ان</w:t>
      </w:r>
      <w:r w:rsidRPr="00B214F8">
        <w:rPr>
          <w:rtl/>
          <w:lang w:bidi="fa-IR"/>
        </w:rPr>
        <w:t xml:space="preserve"> آن نگهدار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ست</w:t>
      </w:r>
      <w:r w:rsidRPr="00B214F8">
        <w:rPr>
          <w:rtl/>
          <w:lang w:bidi="fa-IR"/>
        </w:rPr>
        <w:t xml:space="preserve"> ثا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نه</w:t>
      </w:r>
      <w:r w:rsidRPr="00B214F8">
        <w:rPr>
          <w:rtl/>
          <w:lang w:bidi="fa-IR"/>
        </w:rPr>
        <w:t xml:space="preserve"> صبر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نمک اضاف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غذا</w:t>
      </w:r>
      <w:r w:rsidRPr="00B214F8">
        <w:rPr>
          <w:rtl/>
          <w:lang w:bidi="fa-IR"/>
        </w:rPr>
        <w:t xml:space="preserve"> را به خود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کشد.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شدن برنج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شدن برنج، بعد از ده دق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جوش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دن،</w:t>
      </w:r>
      <w:r w:rsidRPr="00B214F8">
        <w:rPr>
          <w:rtl/>
          <w:lang w:bidi="fa-IR"/>
        </w:rPr>
        <w:t xml:space="preserve"> آب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سرکه به درون آن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زبر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پوست دست</w:t>
      </w:r>
    </w:p>
    <w:p w:rsidR="00B214F8" w:rsidRPr="00B214F8" w:rsidRDefault="00B214F8" w:rsidP="0037227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برطرف کردن زبر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پوست دست،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 گرم ته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ه</w:t>
      </w:r>
      <w:r w:rsidRPr="00B214F8">
        <w:rPr>
          <w:rtl/>
          <w:lang w:bidi="fa-IR"/>
        </w:rPr>
        <w:t xml:space="preserve"> نموده،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</w:t>
      </w:r>
      <w:r w:rsidR="0037227B">
        <w:rPr>
          <w:rFonts w:hint="cs"/>
          <w:rtl/>
          <w:lang w:bidi="fa-IR"/>
        </w:rPr>
        <w:t>م</w:t>
      </w:r>
      <w:r w:rsidRPr="00B214F8">
        <w:rPr>
          <w:rtl/>
          <w:lang w:bidi="fa-IR"/>
        </w:rPr>
        <w:t>ک و آب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</w:t>
      </w:r>
      <w:r w:rsidRPr="00B214F8">
        <w:rPr>
          <w:rtl/>
          <w:lang w:bidi="fa-IR"/>
        </w:rPr>
        <w:t xml:space="preserve"> در </w:t>
      </w:r>
      <w:r w:rsidR="0037227B">
        <w:rPr>
          <w:rFonts w:hint="cs"/>
          <w:rtl/>
          <w:lang w:bidi="fa-IR"/>
        </w:rPr>
        <w:t>آ</w:t>
      </w:r>
      <w:r w:rsidRPr="00B214F8">
        <w:rPr>
          <w:rtl/>
          <w:lang w:bidi="fa-IR"/>
        </w:rPr>
        <w:t>ن 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د؛</w:t>
      </w:r>
      <w:r w:rsidRPr="00B214F8">
        <w:rPr>
          <w:rtl/>
          <w:lang w:bidi="fa-IR"/>
        </w:rPr>
        <w:t xml:space="preserve"> سپس دستان خود را در آن ماساژ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عدس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عدس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نک</w:t>
      </w:r>
      <w:r w:rsidRPr="00B214F8">
        <w:rPr>
          <w:rtl/>
          <w:lang w:bidi="fa-IR"/>
        </w:rPr>
        <w:t xml:space="preserve"> را با چند قطره سرکه و دستمال لط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ف،</w:t>
      </w:r>
      <w:r w:rsidRPr="00B214F8">
        <w:rPr>
          <w:rtl/>
          <w:lang w:bidi="fa-IR"/>
        </w:rPr>
        <w:t xml:space="preserve"> بدون پرز پاک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شفاف و بدون لکه شود.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پاک</w:t>
      </w:r>
      <w:r w:rsidRPr="00B214F8">
        <w:rPr>
          <w:rtl/>
          <w:lang w:bidi="fa-IR"/>
        </w:rPr>
        <w:t xml:space="preserve"> کردن گل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مصنوع</w:t>
      </w:r>
      <w:r w:rsidRPr="00B214F8">
        <w:rPr>
          <w:rFonts w:hint="cs"/>
          <w:rtl/>
          <w:lang w:bidi="fa-IR"/>
        </w:rPr>
        <w:t>ی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 کردن گل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مصنوع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آنها را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سه</w:t>
      </w:r>
      <w:r w:rsidRPr="00B214F8">
        <w:rPr>
          <w:rtl/>
          <w:lang w:bidi="fa-IR"/>
        </w:rPr>
        <w:t xml:space="preserve"> نا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لون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قرار داده و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نمک داخل آن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خوب تکان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نمک چرک گل ها را به خود جذب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خودکار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خودکار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جوهر آن از نوک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زده و خوب نم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نو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سد،</w:t>
      </w:r>
      <w:r w:rsidRPr="00B214F8">
        <w:rPr>
          <w:rtl/>
          <w:lang w:bidi="fa-IR"/>
        </w:rPr>
        <w:t xml:space="preserve"> کاف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است نوک آن را در ف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لتر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فرو کرده چند بار به دور خودش بگردان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دوباره آماده استفاده گردد.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شمع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که شمع طولان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تر سوخته، کمتر اشک بدهد، بهتر است چند ساعت قبل از استفاده، آن را در فر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پاک کردن شمعدان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که شمع بررو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چک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و سفت شده است، بهتر است شمعدان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آب جوش گرفته، سپس با حوله 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تمام قسمت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شمع چسب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ده</w:t>
      </w:r>
      <w:r w:rsidRPr="00B214F8">
        <w:rPr>
          <w:rtl/>
          <w:lang w:bidi="fa-IR"/>
        </w:rPr>
        <w:t xml:space="preserve"> ا</w:t>
      </w:r>
      <w:r w:rsidRPr="00B214F8">
        <w:rPr>
          <w:rFonts w:hint="eastAsia"/>
          <w:rtl/>
          <w:lang w:bidi="fa-IR"/>
        </w:rPr>
        <w:t>ست،</w:t>
      </w:r>
      <w:r w:rsidRPr="00B214F8">
        <w:rPr>
          <w:rtl/>
          <w:lang w:bidi="fa-IR"/>
        </w:rPr>
        <w:t xml:space="preserve"> پاک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دود</w:t>
      </w:r>
      <w:r w:rsidRPr="00B214F8">
        <w:rPr>
          <w:rtl/>
          <w:lang w:bidi="fa-IR"/>
        </w:rPr>
        <w:t xml:space="preserve"> و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گار</w:t>
      </w:r>
    </w:p>
    <w:p w:rsidR="00B214F8" w:rsidRPr="00B214F8" w:rsidRDefault="00B214F8" w:rsidP="0037227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خنث</w:t>
      </w:r>
      <w:r w:rsidR="0037227B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کردن دود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گار</w:t>
      </w:r>
      <w:r w:rsidRPr="00B214F8">
        <w:rPr>
          <w:rtl/>
          <w:lang w:bidi="fa-IR"/>
        </w:rPr>
        <w:t xml:space="preserve"> در اتاق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شمع روشن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در ظرف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کوچک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سرکه در گوشه و کنار اتاق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چسب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غذا به تابه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قبل</w:t>
      </w:r>
      <w:r w:rsidRPr="00B214F8">
        <w:rPr>
          <w:rtl/>
          <w:lang w:bidi="fa-IR"/>
        </w:rPr>
        <w:t xml:space="preserve"> از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ختن</w:t>
      </w:r>
      <w:r w:rsidRPr="00B214F8">
        <w:rPr>
          <w:rtl/>
          <w:lang w:bidi="fa-IR"/>
        </w:rPr>
        <w:t xml:space="preserve"> تخم مرغ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ع</w:t>
      </w:r>
      <w:r w:rsidRPr="00B214F8">
        <w:rPr>
          <w:rtl/>
          <w:lang w:bidi="fa-IR"/>
        </w:rPr>
        <w:t xml:space="preserve"> کوکو و غ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ره،</w:t>
      </w:r>
      <w:r w:rsidRPr="00B214F8">
        <w:rPr>
          <w:rtl/>
          <w:lang w:bidi="fa-IR"/>
        </w:rPr>
        <w:t xml:space="preserve"> روغن را در ماه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تابه</w:t>
      </w:r>
      <w:r w:rsidRPr="00B214F8">
        <w:rPr>
          <w:rtl/>
          <w:lang w:bidi="fa-IR"/>
        </w:rPr>
        <w:t xml:space="preserve"> خوب داغ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دود کردن فر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دود کردن فر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وان</w:t>
      </w:r>
      <w:r w:rsidRPr="00B214F8">
        <w:rPr>
          <w:rtl/>
          <w:lang w:bidi="fa-IR"/>
        </w:rPr>
        <w:t xml:space="preserve"> آب در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فر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بعد فر را روشن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غذا را در آن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آب موجود در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چرب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</w:t>
      </w:r>
      <w:r w:rsidRPr="00B214F8">
        <w:rPr>
          <w:rtl/>
          <w:lang w:bidi="fa-IR"/>
        </w:rPr>
        <w:t xml:space="preserve"> شده را در خود گرفته از دود کردن آن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کند.</w:t>
      </w:r>
    </w:p>
    <w:p w:rsidR="00B214F8" w:rsidRPr="00B214F8" w:rsidRDefault="00B214F8" w:rsidP="0037227B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برطرف</w:t>
      </w:r>
      <w:r w:rsidRPr="00B214F8">
        <w:rPr>
          <w:rtl/>
          <w:lang w:bidi="fa-IR"/>
        </w:rPr>
        <w:t xml:space="preserve"> کردن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نامطبوع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غذاها به هنگام ط</w:t>
      </w:r>
      <w:r w:rsidR="0037227B">
        <w:rPr>
          <w:rFonts w:hint="cs"/>
          <w:rtl/>
          <w:lang w:bidi="fa-IR"/>
        </w:rPr>
        <w:t>خ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برطرف کردن بو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نامطبوع بعض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غذاها به هنگام طبخ،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سرکه، در ظرف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خته،</w:t>
      </w:r>
      <w:r w:rsidRPr="00B214F8">
        <w:rPr>
          <w:rtl/>
          <w:lang w:bidi="fa-IR"/>
        </w:rPr>
        <w:t xml:space="preserve"> بگذار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با غذا بپزد.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ترد</w:t>
      </w:r>
      <w:r w:rsidRPr="00B214F8">
        <w:rPr>
          <w:rtl/>
          <w:lang w:bidi="fa-IR"/>
        </w:rPr>
        <w:t xml:space="preserve"> کردن گوشت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هنگام</w:t>
      </w:r>
      <w:r w:rsidRPr="00B214F8">
        <w:rPr>
          <w:rtl/>
          <w:lang w:bidi="fa-IR"/>
        </w:rPr>
        <w:t xml:space="preserve"> پختن گوشت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</w:t>
      </w:r>
      <w:r w:rsidRPr="00B214F8">
        <w:rPr>
          <w:rtl/>
          <w:lang w:bidi="fa-IR"/>
        </w:rPr>
        <w:t xml:space="preserve"> زده،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قاشق سرکه به آب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فزا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تا ترد شوند و 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tl/>
          <w:lang w:bidi="fa-IR"/>
        </w:rPr>
        <w:t xml:space="preserve"> گوشت 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سفت هستند، در مخلوط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سرکه و روغن و سالاد به مدت دو ساعت بخوابان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زودتر پخته شوند.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سر رفتن غذا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سر رفتن غذا هنگام طبخ برنج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ماکارون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قاشق کره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روغن سالاد به آب آن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فزا</w:t>
      </w:r>
      <w:r w:rsidRPr="00B214F8">
        <w:rPr>
          <w:rFonts w:hint="cs"/>
          <w:rtl/>
          <w:lang w:bidi="fa-IR"/>
        </w:rPr>
        <w:t>یی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روغن، باعث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به هم چسب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دن</w:t>
      </w:r>
      <w:r w:rsidRPr="00B214F8">
        <w:rPr>
          <w:rtl/>
          <w:lang w:bidi="fa-IR"/>
        </w:rPr>
        <w:t xml:space="preserve"> سر رفتن آن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گردد.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تازه</w:t>
      </w:r>
      <w:r w:rsidRPr="00B214F8">
        <w:rPr>
          <w:rtl/>
          <w:lang w:bidi="fa-IR"/>
        </w:rPr>
        <w:t xml:space="preserve"> نگهداشتن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پوست کنده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در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کاسه آب، مقدار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آب ل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مو</w:t>
      </w:r>
      <w:r w:rsidRPr="00B214F8">
        <w:rPr>
          <w:rtl/>
          <w:lang w:bidi="fa-IR"/>
        </w:rPr>
        <w:t xml:space="preserve"> اضافه کرده،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پوست کنده را در آن خ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س</w:t>
      </w:r>
      <w:r w:rsidRPr="00B214F8">
        <w:rPr>
          <w:rtl/>
          <w:lang w:bidi="fa-IR"/>
        </w:rPr>
        <w:t xml:space="preserve">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سپس در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خچال</w:t>
      </w:r>
      <w:r w:rsidRPr="00B214F8">
        <w:rPr>
          <w:rtl/>
          <w:lang w:bidi="fa-IR"/>
        </w:rPr>
        <w:t xml:space="preserve">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روان</w:t>
      </w:r>
      <w:r w:rsidRPr="00B214F8">
        <w:rPr>
          <w:rtl/>
          <w:lang w:bidi="fa-IR"/>
        </w:rPr>
        <w:t xml:space="preserve"> کردن نمکدان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روان کردن نمکدان تا نمک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خته</w:t>
      </w:r>
      <w:r w:rsidRPr="00B214F8">
        <w:rPr>
          <w:rtl/>
          <w:lang w:bidi="fa-IR"/>
        </w:rPr>
        <w:t xml:space="preserve"> شود، مقدار 5 تا 10 دانه برنج خام را در آن قرار ده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ا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عمل باعث گرفتن رطوبت داخل نمکدان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 و نمک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آن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رون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پوست</w:t>
      </w:r>
      <w:r w:rsidRPr="00B214F8">
        <w:rPr>
          <w:rtl/>
          <w:lang w:bidi="fa-IR"/>
        </w:rPr>
        <w:t xml:space="preserve"> کندن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خرد کردن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بدون اشک 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ختن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جلوگ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از جار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شدن اشک چشم، در موقع پوست کندن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از،</w:t>
      </w:r>
      <w:r w:rsidRPr="00B214F8">
        <w:rPr>
          <w:rtl/>
          <w:lang w:bidi="fa-IR"/>
        </w:rPr>
        <w:t xml:space="preserve"> سر و ته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را از اول نبر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د،</w:t>
      </w:r>
      <w:r w:rsidRPr="00B214F8">
        <w:rPr>
          <w:rtl/>
          <w:lang w:bidi="fa-IR"/>
        </w:rPr>
        <w:t xml:space="preserve"> بلکه بعد از پوست کندن، آن را ببر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و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</w:t>
      </w:r>
      <w:r w:rsidRPr="00B214F8">
        <w:rPr>
          <w:rtl/>
          <w:lang w:bidi="fa-IR"/>
        </w:rPr>
        <w:t xml:space="preserve">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آب پوست بکن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در موقع خرد کردن پ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از،</w:t>
      </w:r>
      <w:r w:rsidRPr="00B214F8">
        <w:rPr>
          <w:rtl/>
          <w:lang w:bidi="fa-IR"/>
        </w:rPr>
        <w:t xml:space="preserve"> هر چند لحظه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بار دست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خود را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tl/>
          <w:lang w:bidi="fa-IR"/>
        </w:rPr>
        <w:t xml:space="preserve"> آب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کندن پوست گوجه و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ها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پوست نازک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lastRenderedPageBreak/>
        <w:t>گوجه</w:t>
      </w:r>
      <w:r w:rsidRPr="00B214F8">
        <w:rPr>
          <w:rtl/>
          <w:lang w:bidi="fa-IR"/>
        </w:rPr>
        <w:t xml:space="preserve"> فرنگ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وه</w:t>
      </w:r>
      <w:r w:rsidRPr="00B214F8">
        <w:rPr>
          <w:rtl/>
          <w:lang w:bidi="fa-IR"/>
        </w:rPr>
        <w:t xml:space="preserve"> پوست نازک ـ همچو آلو ـ را 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دق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قه</w:t>
      </w:r>
      <w:r w:rsidRPr="00B214F8">
        <w:rPr>
          <w:rtl/>
          <w:lang w:bidi="fa-IR"/>
        </w:rPr>
        <w:t xml:space="preserve"> در ظرف آب جوش قرار داده، بعد از خارج کردن از ظرف، با نوک چاقو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ز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پوست آنها را به راحت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بکن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صرفه</w:t>
      </w:r>
      <w:r w:rsidRPr="00B214F8">
        <w:rPr>
          <w:rtl/>
          <w:lang w:bidi="fa-IR"/>
        </w:rPr>
        <w:t xml:space="preserve"> جو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روغن هنگام سرخ کردن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برا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صرفه جو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در سرخ کردن غذاها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که روغن ز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اد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به خود جذب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کنند،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توان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قاشق سرکه به آن اضافه کرد تا جلو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جذب روغن به غذا را بگ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غذا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شور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سوپ و تاس کباب شور شده باشد، س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ب</w:t>
      </w:r>
      <w:r w:rsidRPr="00B214F8">
        <w:rPr>
          <w:rtl/>
          <w:lang w:bidi="fa-IR"/>
        </w:rPr>
        <w:t xml:space="preserve"> زم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خام به آن اضافه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 شور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غذا را به خود جذب 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کند و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قاشق سرکه به آن اضافه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>.</w:t>
      </w:r>
    </w:p>
    <w:p w:rsidR="00B214F8" w:rsidRPr="00B214F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غذا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</w:p>
    <w:p w:rsidR="00464AD8" w:rsidRDefault="00B214F8" w:rsidP="00B214F8">
      <w:pPr>
        <w:pStyle w:val="libNormal"/>
        <w:rPr>
          <w:rtl/>
          <w:lang w:bidi="fa-IR"/>
        </w:rPr>
      </w:pPr>
      <w:r w:rsidRPr="00B214F8">
        <w:rPr>
          <w:rFonts w:hint="eastAsia"/>
          <w:rtl/>
          <w:lang w:bidi="fa-IR"/>
        </w:rPr>
        <w:t>اگر</w:t>
      </w:r>
      <w:r w:rsidRPr="00B214F8">
        <w:rPr>
          <w:rtl/>
          <w:lang w:bidi="fa-IR"/>
        </w:rPr>
        <w:t xml:space="preserve"> غذا</w:t>
      </w:r>
      <w:r w:rsidRPr="00B214F8">
        <w:rPr>
          <w:rFonts w:hint="cs"/>
          <w:rtl/>
          <w:lang w:bidi="fa-IR"/>
        </w:rPr>
        <w:t>یی</w:t>
      </w:r>
      <w:r w:rsidRPr="00B214F8">
        <w:rPr>
          <w:rtl/>
          <w:lang w:bidi="fa-IR"/>
        </w:rPr>
        <w:t xml:space="preserve"> ب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ش</w:t>
      </w:r>
      <w:r w:rsidRPr="00B214F8">
        <w:rPr>
          <w:rtl/>
          <w:lang w:bidi="fa-IR"/>
        </w:rPr>
        <w:t xml:space="preserve"> از اندازه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tl/>
          <w:lang w:bidi="fa-IR"/>
        </w:rPr>
        <w:t xml:space="preserve"> شده است، کم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نمک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ا</w:t>
      </w:r>
      <w:r w:rsidRPr="00B214F8">
        <w:rPr>
          <w:rtl/>
          <w:lang w:bidi="fa-IR"/>
        </w:rPr>
        <w:t xml:space="preserve"> 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ک</w:t>
      </w:r>
      <w:r w:rsidRPr="00B214F8">
        <w:rPr>
          <w:rtl/>
          <w:lang w:bidi="fa-IR"/>
        </w:rPr>
        <w:t xml:space="preserve"> قاشق سرکه به آن اضافه کن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د</w:t>
      </w:r>
      <w:r w:rsidRPr="00B214F8">
        <w:rPr>
          <w:rtl/>
          <w:lang w:bidi="fa-IR"/>
        </w:rPr>
        <w:t xml:space="preserve"> تا ش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ر</w:t>
      </w:r>
      <w:r w:rsidRPr="00B214F8">
        <w:rPr>
          <w:rFonts w:hint="cs"/>
          <w:rtl/>
          <w:lang w:bidi="fa-IR"/>
        </w:rPr>
        <w:t>ی</w:t>
      </w:r>
      <w:r w:rsidRPr="00B214F8">
        <w:rPr>
          <w:rFonts w:hint="eastAsia"/>
          <w:rtl/>
          <w:lang w:bidi="fa-IR"/>
        </w:rPr>
        <w:t>ن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آن خنث</w:t>
      </w:r>
      <w:r w:rsidRPr="00B214F8">
        <w:rPr>
          <w:rFonts w:hint="cs"/>
          <w:rtl/>
          <w:lang w:bidi="fa-IR"/>
        </w:rPr>
        <w:t>ی</w:t>
      </w:r>
      <w:r w:rsidRPr="00B214F8">
        <w:rPr>
          <w:rtl/>
          <w:lang w:bidi="fa-IR"/>
        </w:rPr>
        <w:t xml:space="preserve"> شود.</w:t>
      </w:r>
    </w:p>
    <w:p w:rsidR="0037227B" w:rsidRDefault="00464AD8" w:rsidP="00464AD8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74" w:name="_Toc495745358"/>
      <w:r>
        <w:rPr>
          <w:rFonts w:hint="cs"/>
          <w:rtl/>
          <w:lang w:bidi="fa-IR"/>
        </w:rPr>
        <w:lastRenderedPageBreak/>
        <w:t>فهرست مطالب</w:t>
      </w:r>
      <w:bookmarkEnd w:id="274"/>
    </w:p>
    <w:sdt>
      <w:sdtPr>
        <w:id w:val="43110286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464AD8" w:rsidRDefault="00464AD8" w:rsidP="00464AD8">
          <w:pPr>
            <w:pStyle w:val="TOCHeading"/>
          </w:pPr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745221" w:history="1">
            <w:r w:rsidRPr="00023D1D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2" w:history="1">
            <w:r w:rsidRPr="00023D1D">
              <w:rPr>
                <w:rStyle w:val="Hyperlink"/>
                <w:noProof/>
                <w:rtl/>
                <w:lang w:bidi="fa-IR"/>
              </w:rPr>
              <w:t>ارزش دختر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3" w:history="1">
            <w:r w:rsidRPr="00023D1D">
              <w:rPr>
                <w:rStyle w:val="Hyperlink"/>
                <w:noProof/>
                <w:rtl/>
                <w:lang w:bidi="fa-IR"/>
              </w:rPr>
              <w:t>و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ژگ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دختران شا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4" w:history="1">
            <w:r w:rsidRPr="00023D1D">
              <w:rPr>
                <w:rStyle w:val="Hyperlink"/>
                <w:noProof/>
                <w:rtl/>
                <w:lang w:bidi="fa-IR"/>
              </w:rPr>
              <w:t>و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ژگ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دختران ناشا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5" w:history="1">
            <w:r w:rsidRPr="00023D1D">
              <w:rPr>
                <w:rStyle w:val="Hyperlink"/>
                <w:noProof/>
                <w:rtl/>
                <w:lang w:bidi="fa-IR"/>
              </w:rPr>
              <w:t>روابط دختران با والد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6" w:history="1">
            <w:r w:rsidRPr="00023D1D">
              <w:rPr>
                <w:rStyle w:val="Hyperlink"/>
                <w:noProof/>
                <w:rtl/>
                <w:lang w:bidi="fa-IR"/>
              </w:rPr>
              <w:t>وظا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ف والد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7" w:history="1">
            <w:r w:rsidRPr="00023D1D">
              <w:rPr>
                <w:rStyle w:val="Hyperlink"/>
                <w:noProof/>
                <w:rtl/>
                <w:lang w:bidi="fa-IR"/>
              </w:rPr>
              <w:t>خودنما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8" w:history="1">
            <w:r w:rsidRPr="00023D1D">
              <w:rPr>
                <w:rStyle w:val="Hyperlink"/>
                <w:noProof/>
                <w:rtl/>
                <w:lang w:bidi="fa-IR"/>
              </w:rPr>
              <w:t>جلوه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خودنما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29" w:history="1">
            <w:r w:rsidRPr="00023D1D">
              <w:rPr>
                <w:rStyle w:val="Hyperlink"/>
                <w:noProof/>
                <w:rtl/>
                <w:lang w:bidi="fa-IR"/>
              </w:rPr>
              <w:t>انگ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زه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خودنما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0" w:history="1">
            <w:r w:rsidRPr="00023D1D">
              <w:rPr>
                <w:rStyle w:val="Hyperlink"/>
                <w:noProof/>
                <w:rtl/>
                <w:lang w:bidi="fa-IR"/>
              </w:rPr>
              <w:t>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آمدها و آثار خودنما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1" w:history="1">
            <w:r w:rsidRPr="00023D1D">
              <w:rPr>
                <w:rStyle w:val="Hyperlink"/>
                <w:noProof/>
                <w:rtl/>
                <w:lang w:bidi="fa-IR"/>
              </w:rPr>
              <w:t>مدگرا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2" w:history="1">
            <w:r w:rsidRPr="00023D1D">
              <w:rPr>
                <w:rStyle w:val="Hyperlink"/>
                <w:noProof/>
                <w:rtl/>
                <w:lang w:bidi="fa-IR"/>
              </w:rPr>
              <w:t>عشق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زودگذر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3" w:history="1">
            <w:r w:rsidRPr="00023D1D">
              <w:rPr>
                <w:rStyle w:val="Hyperlink"/>
                <w:noProof/>
                <w:rtl/>
                <w:lang w:bidi="fa-IR"/>
              </w:rPr>
              <w:t>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امدها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عشق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دروغ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4" w:history="1">
            <w:r w:rsidRPr="00023D1D">
              <w:rPr>
                <w:rStyle w:val="Hyperlink"/>
                <w:noProof/>
                <w:rtl/>
                <w:lang w:bidi="fa-IR"/>
              </w:rPr>
              <w:t>گر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ز از زم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تهمت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5" w:history="1">
            <w:r w:rsidRPr="00023D1D">
              <w:rPr>
                <w:rStyle w:val="Hyperlink"/>
                <w:noProof/>
                <w:rtl/>
                <w:lang w:bidi="fa-IR"/>
              </w:rPr>
              <w:t>پرخواب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6" w:history="1">
            <w:r w:rsidRPr="00023D1D">
              <w:rPr>
                <w:rStyle w:val="Hyperlink"/>
                <w:noProof/>
                <w:rtl/>
                <w:lang w:bidi="fa-IR"/>
              </w:rPr>
              <w:t>مع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ار پرخواب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7" w:history="1">
            <w:r w:rsidRPr="00023D1D">
              <w:rPr>
                <w:rStyle w:val="Hyperlink"/>
                <w:noProof/>
                <w:rtl/>
                <w:lang w:bidi="fa-IR"/>
              </w:rPr>
              <w:t>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کار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8" w:history="1">
            <w:r w:rsidRPr="00023D1D">
              <w:rPr>
                <w:rStyle w:val="Hyperlink"/>
                <w:noProof/>
                <w:rtl/>
                <w:lang w:bidi="fa-IR"/>
              </w:rPr>
              <w:t>چشم و هم چشم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39" w:history="1">
            <w:r w:rsidRPr="00023D1D">
              <w:rPr>
                <w:rStyle w:val="Hyperlink"/>
                <w:noProof/>
                <w:rtl/>
                <w:lang w:bidi="fa-IR"/>
              </w:rPr>
              <w:t>اختلاط پسران و 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0" w:history="1">
            <w:r w:rsidRPr="00023D1D">
              <w:rPr>
                <w:rStyle w:val="Hyperlink"/>
                <w:noProof/>
                <w:rtl/>
                <w:lang w:bidi="fa-IR"/>
              </w:rPr>
              <w:t>اعتماد به 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1" w:history="1">
            <w:r w:rsidRPr="00023D1D">
              <w:rPr>
                <w:rStyle w:val="Hyperlink"/>
                <w:noProof/>
                <w:rtl/>
                <w:lang w:bidi="fa-IR"/>
              </w:rPr>
              <w:t>آ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نده نگر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2" w:history="1">
            <w:r w:rsidRPr="00023D1D">
              <w:rPr>
                <w:rStyle w:val="Hyperlink"/>
                <w:noProof/>
                <w:rtl/>
                <w:lang w:bidi="fa-IR"/>
              </w:rPr>
              <w:t>ظاهرب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3" w:history="1">
            <w:r w:rsidRPr="00023D1D">
              <w:rPr>
                <w:rStyle w:val="Hyperlink"/>
                <w:noProof/>
                <w:rtl/>
                <w:lang w:bidi="fa-IR"/>
              </w:rPr>
              <w:t>تقل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کورکورانه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4" w:history="1">
            <w:r w:rsidRPr="00023D1D">
              <w:rPr>
                <w:rStyle w:val="Hyperlink"/>
                <w:noProof/>
                <w:rtl/>
                <w:lang w:bidi="fa-IR"/>
              </w:rPr>
              <w:t>جهل و 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خبر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5" w:history="1">
            <w:r w:rsidRPr="00023D1D">
              <w:rPr>
                <w:rStyle w:val="Hyperlink"/>
                <w:noProof/>
                <w:rtl/>
                <w:lang w:bidi="fa-IR"/>
              </w:rPr>
              <w:t>خودرأ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6" w:history="1">
            <w:r w:rsidRPr="00023D1D">
              <w:rPr>
                <w:rStyle w:val="Hyperlink"/>
                <w:noProof/>
                <w:rtl/>
                <w:lang w:bidi="fa-IR"/>
              </w:rPr>
              <w:t>خودستا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7" w:history="1">
            <w:r w:rsidRPr="00023D1D">
              <w:rPr>
                <w:rStyle w:val="Hyperlink"/>
                <w:noProof/>
                <w:rtl/>
                <w:lang w:bidi="fa-IR"/>
              </w:rPr>
              <w:t>خلوت کردن با 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8" w:history="1">
            <w:r w:rsidRPr="00023D1D">
              <w:rPr>
                <w:rStyle w:val="Hyperlink"/>
                <w:noProof/>
                <w:rtl/>
                <w:lang w:bidi="fa-IR"/>
              </w:rPr>
              <w:t>چشم چران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49" w:history="1">
            <w:r w:rsidRPr="00023D1D">
              <w:rPr>
                <w:rStyle w:val="Hyperlink"/>
                <w:noProof/>
                <w:rtl/>
                <w:lang w:bidi="fa-IR"/>
              </w:rPr>
              <w:t xml:space="preserve">پنهان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 آشکار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0" w:history="1">
            <w:r w:rsidRPr="00023D1D">
              <w:rPr>
                <w:rStyle w:val="Hyperlink"/>
                <w:noProof/>
                <w:rtl/>
                <w:lang w:bidi="fa-IR"/>
              </w:rPr>
              <w:t>ارزش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1" w:history="1">
            <w:r w:rsidRPr="00023D1D">
              <w:rPr>
                <w:rStyle w:val="Hyperlink"/>
                <w:noProof/>
                <w:rtl/>
                <w:lang w:bidi="fa-IR"/>
              </w:rPr>
              <w:t>شرم وح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2" w:history="1">
            <w:r w:rsidRPr="00023D1D">
              <w:rPr>
                <w:rStyle w:val="Hyperlink"/>
                <w:noProof/>
                <w:rtl/>
                <w:lang w:bidi="fa-IR"/>
              </w:rPr>
              <w:t>مراتب شرم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3" w:history="1">
            <w:r w:rsidRPr="00023D1D">
              <w:rPr>
                <w:rStyle w:val="Hyperlink"/>
                <w:noProof/>
                <w:rtl/>
                <w:lang w:bidi="fa-IR"/>
              </w:rPr>
              <w:t>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نت و 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با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4" w:history="1">
            <w:r w:rsidRPr="00023D1D">
              <w:rPr>
                <w:rStyle w:val="Hyperlink"/>
                <w:noProof/>
                <w:rtl/>
                <w:lang w:bidi="fa-IR"/>
              </w:rPr>
              <w:t>سخن 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5" w:history="1">
            <w:r w:rsidRPr="00023D1D">
              <w:rPr>
                <w:rStyle w:val="Hyperlink"/>
                <w:noProof/>
                <w:rtl/>
                <w:lang w:bidi="fa-IR"/>
              </w:rPr>
              <w:t>دوست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با افراد آلوده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6" w:history="1">
            <w:r w:rsidRPr="00023D1D">
              <w:rPr>
                <w:rStyle w:val="Hyperlink"/>
                <w:noProof/>
                <w:rtl/>
                <w:lang w:bidi="fa-IR"/>
              </w:rPr>
              <w:t>شعارها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فر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بنده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7" w:history="1">
            <w:r w:rsidRPr="00023D1D">
              <w:rPr>
                <w:rStyle w:val="Hyperlink"/>
                <w:noProof/>
                <w:rtl/>
                <w:lang w:bidi="fa-IR"/>
              </w:rPr>
              <w:t>نامه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عاشقانه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8" w:history="1">
            <w:r w:rsidRPr="00023D1D">
              <w:rPr>
                <w:rStyle w:val="Hyperlink"/>
                <w:noProof/>
                <w:rtl/>
                <w:lang w:bidi="fa-IR"/>
              </w:rPr>
              <w:t>مزاحم تلفن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59" w:history="1">
            <w:r w:rsidRPr="00023D1D">
              <w:rPr>
                <w:rStyle w:val="Hyperlink"/>
                <w:noProof/>
                <w:rtl/>
                <w:lang w:bidi="fa-IR"/>
              </w:rPr>
              <w:t>غفلت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0" w:history="1">
            <w:r w:rsidRPr="00023D1D">
              <w:rPr>
                <w:rStyle w:val="Hyperlink"/>
                <w:noProof/>
                <w:rtl/>
                <w:lang w:bidi="fa-IR"/>
              </w:rPr>
              <w:t>نوارها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مبتذل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1" w:history="1">
            <w:r w:rsidRPr="00023D1D">
              <w:rPr>
                <w:rStyle w:val="Hyperlink"/>
                <w:noProof/>
                <w:rtl/>
                <w:lang w:bidi="fa-IR"/>
              </w:rPr>
              <w:t>وعده و وع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2" w:history="1">
            <w:r w:rsidRPr="00023D1D">
              <w:rPr>
                <w:rStyle w:val="Hyperlink"/>
                <w:noProof/>
                <w:rtl/>
                <w:lang w:bidi="fa-IR"/>
              </w:rPr>
              <w:t>دقت در ارتباط ها و آشنا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3" w:history="1">
            <w:r w:rsidRPr="00023D1D">
              <w:rPr>
                <w:rStyle w:val="Hyperlink"/>
                <w:noProof/>
                <w:rtl/>
                <w:lang w:bidi="fa-IR"/>
              </w:rPr>
              <w:t>مطالعه کتاب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گمراه کننده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4" w:history="1">
            <w:r w:rsidRPr="00023D1D">
              <w:rPr>
                <w:rStyle w:val="Hyperlink"/>
                <w:noProof/>
                <w:rtl/>
                <w:lang w:bidi="fa-IR"/>
              </w:rPr>
              <w:t>ضرورت 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5" w:history="1">
            <w:r w:rsidRPr="00023D1D">
              <w:rPr>
                <w:rStyle w:val="Hyperlink"/>
                <w:noProof/>
                <w:rtl/>
                <w:lang w:bidi="fa-IR"/>
              </w:rPr>
              <w:t>موانع 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6" w:history="1">
            <w:r w:rsidRPr="00023D1D">
              <w:rPr>
                <w:rStyle w:val="Hyperlink"/>
                <w:noProof/>
                <w:rtl/>
                <w:lang w:bidi="fa-IR"/>
              </w:rPr>
              <w:t>دور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از 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7" w:history="1">
            <w:r w:rsidRPr="00023D1D">
              <w:rPr>
                <w:rStyle w:val="Hyperlink"/>
                <w:noProof/>
                <w:rtl/>
                <w:lang w:bidi="fa-IR"/>
              </w:rPr>
              <w:t>سبک گر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8" w:history="1">
            <w:r w:rsidRPr="00023D1D">
              <w:rPr>
                <w:rStyle w:val="Hyperlink"/>
                <w:noProof/>
                <w:rtl/>
                <w:lang w:bidi="fa-IR"/>
              </w:rPr>
              <w:t>زود باور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69" w:history="1">
            <w:r w:rsidRPr="00023D1D">
              <w:rPr>
                <w:rStyle w:val="Hyperlink"/>
                <w:noProof/>
                <w:rtl/>
                <w:lang w:bidi="fa-IR"/>
              </w:rPr>
              <w:t>محرم 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0" w:history="1">
            <w:r w:rsidRPr="00023D1D">
              <w:rPr>
                <w:rStyle w:val="Hyperlink"/>
                <w:noProof/>
                <w:rtl/>
                <w:lang w:bidi="fa-IR"/>
              </w:rPr>
              <w:t>هوسران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1" w:history="1">
            <w:r w:rsidRPr="00023D1D">
              <w:rPr>
                <w:rStyle w:val="Hyperlink"/>
                <w:noProof/>
                <w:rtl/>
                <w:lang w:bidi="fa-IR"/>
              </w:rPr>
              <w:t>آبرو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2" w:history="1">
            <w:r w:rsidRPr="00023D1D">
              <w:rPr>
                <w:rStyle w:val="Hyperlink"/>
                <w:noProof/>
                <w:rtl/>
                <w:lang w:bidi="fa-IR"/>
              </w:rPr>
              <w:t xml:space="preserve">سرانجام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ک هوس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3" w:history="1">
            <w:r w:rsidRPr="00023D1D">
              <w:rPr>
                <w:rStyle w:val="Hyperlink"/>
                <w:noProof/>
                <w:rtl/>
                <w:lang w:bidi="fa-IR"/>
              </w:rPr>
              <w:t>محدود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4" w:history="1">
            <w:r w:rsidRPr="00023D1D">
              <w:rPr>
                <w:rStyle w:val="Hyperlink"/>
                <w:noProof/>
                <w:rtl/>
                <w:lang w:bidi="fa-IR"/>
              </w:rPr>
              <w:t>.نقش 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5" w:history="1">
            <w:r w:rsidRPr="00023D1D">
              <w:rPr>
                <w:rStyle w:val="Hyperlink"/>
                <w:noProof/>
                <w:rtl/>
                <w:lang w:bidi="fa-IR"/>
              </w:rPr>
              <w:t>لباس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6" w:history="1">
            <w:r w:rsidRPr="00023D1D">
              <w:rPr>
                <w:rStyle w:val="Hyperlink"/>
                <w:noProof/>
                <w:rtl/>
                <w:lang w:bidi="fa-IR"/>
              </w:rPr>
              <w:t>داستان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7" w:history="1">
            <w:r w:rsidRPr="00023D1D">
              <w:rPr>
                <w:rStyle w:val="Hyperlink"/>
                <w:noProof/>
                <w:rtl/>
                <w:lang w:bidi="fa-IR"/>
              </w:rPr>
              <w:t>1 - .دختر فرعون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8" w:history="1">
            <w:r w:rsidRPr="00023D1D">
              <w:rPr>
                <w:rStyle w:val="Hyperlink"/>
                <w:noProof/>
                <w:rtl/>
                <w:lang w:bidi="fa-IR"/>
              </w:rPr>
              <w:t>2 - .امام حس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23D1D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و دختر خدمتکار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79" w:history="1">
            <w:r w:rsidRPr="00023D1D">
              <w:rPr>
                <w:rStyle w:val="Hyperlink"/>
                <w:noProof/>
                <w:rtl/>
                <w:lang w:bidi="fa-IR"/>
              </w:rPr>
              <w:t>3 - .خواهر رضاع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023D1D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0" w:history="1">
            <w:r w:rsidRPr="00023D1D">
              <w:rPr>
                <w:rStyle w:val="Hyperlink"/>
                <w:noProof/>
                <w:rtl/>
                <w:lang w:bidi="fa-IR"/>
              </w:rPr>
              <w:t>4 - .ترک 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1" w:history="1">
            <w:r w:rsidRPr="00023D1D">
              <w:rPr>
                <w:rStyle w:val="Hyperlink"/>
                <w:noProof/>
                <w:rtl/>
                <w:lang w:bidi="fa-IR"/>
              </w:rPr>
              <w:t>5 - .نگاه 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2" w:history="1">
            <w:r w:rsidRPr="00023D1D">
              <w:rPr>
                <w:rStyle w:val="Hyperlink"/>
                <w:noProof/>
                <w:rtl/>
                <w:lang w:bidi="fa-IR"/>
              </w:rPr>
              <w:t xml:space="preserve">6 - .دختر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انصار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3" w:history="1">
            <w:r w:rsidRPr="00023D1D">
              <w:rPr>
                <w:rStyle w:val="Hyperlink"/>
                <w:noProof/>
                <w:rtl/>
                <w:lang w:bidi="fa-IR"/>
              </w:rPr>
              <w:t>7 - .زن و نما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ندگ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4" w:history="1">
            <w:r w:rsidRPr="00023D1D">
              <w:rPr>
                <w:rStyle w:val="Hyperlink"/>
                <w:noProof/>
                <w:rtl/>
                <w:lang w:bidi="fa-IR"/>
              </w:rPr>
              <w:t>8 - .احترام به خاله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5" w:history="1">
            <w:r w:rsidRPr="00023D1D">
              <w:rPr>
                <w:rStyle w:val="Hyperlink"/>
                <w:noProof/>
                <w:rtl/>
                <w:lang w:bidi="fa-IR"/>
              </w:rPr>
              <w:t>9 - .شط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6" w:history="1">
            <w:r w:rsidRPr="00023D1D">
              <w:rPr>
                <w:rStyle w:val="Hyperlink"/>
                <w:noProof/>
                <w:rtl/>
                <w:lang w:bidi="fa-IR"/>
              </w:rPr>
              <w:t>10 - .ازدواج تحم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ل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7" w:history="1">
            <w:r w:rsidRPr="00023D1D">
              <w:rPr>
                <w:rStyle w:val="Hyperlink"/>
                <w:noProof/>
                <w:rtl/>
                <w:lang w:bidi="fa-IR"/>
              </w:rPr>
              <w:t>11 - .بانو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بداخلاق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8" w:history="1">
            <w:r w:rsidRPr="00023D1D">
              <w:rPr>
                <w:rStyle w:val="Hyperlink"/>
                <w:noProof/>
                <w:rtl/>
                <w:lang w:bidi="fa-IR"/>
              </w:rPr>
              <w:t>12 - دختر 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کوکار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89" w:history="1">
            <w:r w:rsidRPr="00023D1D">
              <w:rPr>
                <w:rStyle w:val="Hyperlink"/>
                <w:noProof/>
                <w:rtl/>
                <w:lang w:bidi="fa-IR"/>
              </w:rPr>
              <w:t>13 - . 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ک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به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0" w:history="1">
            <w:r w:rsidRPr="00023D1D">
              <w:rPr>
                <w:rStyle w:val="Hyperlink"/>
                <w:noProof/>
                <w:rtl/>
                <w:lang w:bidi="fa-IR"/>
              </w:rPr>
              <w:t>14 - .شوخ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با 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1" w:history="1">
            <w:r w:rsidRPr="00023D1D">
              <w:rPr>
                <w:rStyle w:val="Hyperlink"/>
                <w:noProof/>
                <w:rtl/>
                <w:lang w:bidi="fa-IR"/>
              </w:rPr>
              <w:t>15 - .نف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2" w:history="1">
            <w:r w:rsidRPr="00023D1D">
              <w:rPr>
                <w:rStyle w:val="Hyperlink"/>
                <w:noProof/>
                <w:rtl/>
                <w:lang w:bidi="fa-IR"/>
              </w:rPr>
              <w:t>16 - .هفتاد 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امبر از نسل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ک دختر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3" w:history="1">
            <w:r w:rsidRPr="00023D1D">
              <w:rPr>
                <w:rStyle w:val="Hyperlink"/>
                <w:noProof/>
                <w:rtl/>
                <w:lang w:bidi="fa-IR"/>
              </w:rPr>
              <w:t>17 - .غم دختر دار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4" w:history="1">
            <w:r w:rsidRPr="00023D1D">
              <w:rPr>
                <w:rStyle w:val="Hyperlink"/>
                <w:noProof/>
                <w:rtl/>
                <w:lang w:bidi="fa-IR"/>
              </w:rPr>
              <w:t>18 - .دخترکش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5" w:history="1">
            <w:r w:rsidRPr="00023D1D">
              <w:rPr>
                <w:rStyle w:val="Hyperlink"/>
                <w:noProof/>
                <w:rtl/>
                <w:lang w:bidi="fa-IR"/>
              </w:rPr>
              <w:t>19 - .دختر شه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اول، نو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سده کتاب لمعه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6" w:history="1">
            <w:r w:rsidRPr="00023D1D">
              <w:rPr>
                <w:rStyle w:val="Hyperlink"/>
                <w:noProof/>
                <w:rtl/>
                <w:lang w:bidi="fa-IR"/>
              </w:rPr>
              <w:t>20 - .درخواست عروس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7" w:history="1">
            <w:r w:rsidRPr="00023D1D">
              <w:rPr>
                <w:rStyle w:val="Hyperlink"/>
                <w:noProof/>
                <w:rtl/>
                <w:lang w:bidi="fa-IR"/>
              </w:rPr>
              <w:t>21 - .دختر خردسال دلاور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8" w:history="1">
            <w:r w:rsidRPr="00023D1D">
              <w:rPr>
                <w:rStyle w:val="Hyperlink"/>
                <w:noProof/>
                <w:rtl/>
                <w:lang w:bidi="fa-IR"/>
              </w:rPr>
              <w:t>22 - .دختر، خ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ل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خوب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299" w:history="1">
            <w:r w:rsidRPr="00023D1D">
              <w:rPr>
                <w:rStyle w:val="Hyperlink"/>
                <w:noProof/>
                <w:rtl/>
                <w:lang w:bidi="fa-IR"/>
              </w:rPr>
              <w:t>23 - .آتش فروزان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0" w:history="1">
            <w:r w:rsidRPr="00023D1D">
              <w:rPr>
                <w:rStyle w:val="Hyperlink"/>
                <w:noProof/>
                <w:rtl/>
                <w:lang w:bidi="fa-IR"/>
              </w:rPr>
              <w:t>24 - .زنان باتقوا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1" w:history="1">
            <w:r w:rsidRPr="00023D1D">
              <w:rPr>
                <w:rStyle w:val="Hyperlink"/>
                <w:noProof/>
                <w:rtl/>
                <w:lang w:bidi="fa-IR"/>
              </w:rPr>
              <w:t>25 - .پاک دامن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تا آخر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2" w:history="1">
            <w:r w:rsidRPr="00023D1D">
              <w:rPr>
                <w:rStyle w:val="Hyperlink"/>
                <w:noProof/>
                <w:rtl/>
                <w:lang w:bidi="fa-IR"/>
              </w:rPr>
              <w:t>دختران پوکه 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3" w:history="1">
            <w:r w:rsidRPr="00023D1D">
              <w:rPr>
                <w:rStyle w:val="Hyperlink"/>
                <w:noProof/>
                <w:rtl/>
                <w:lang w:bidi="fa-IR"/>
              </w:rPr>
              <w:t>زنان و دختران در دوره آخر 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4" w:history="1">
            <w:r w:rsidRPr="00023D1D">
              <w:rPr>
                <w:rStyle w:val="Hyperlink"/>
                <w:noProof/>
                <w:rtl/>
                <w:lang w:bidi="fa-IR"/>
              </w:rPr>
              <w:t>چه کس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خوش بخت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5" w:history="1">
            <w:r w:rsidRPr="00023D1D">
              <w:rPr>
                <w:rStyle w:val="Hyperlink"/>
                <w:noProof/>
                <w:rtl/>
                <w:lang w:bidi="fa-IR"/>
              </w:rPr>
              <w:t>ارزش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مشترک دختران و پسران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6" w:history="1">
            <w:r w:rsidRPr="00023D1D">
              <w:rPr>
                <w:rStyle w:val="Hyperlink"/>
                <w:noProof/>
                <w:rtl/>
                <w:lang w:bidi="fa-IR"/>
              </w:rPr>
              <w:t>علم آموز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زنان و دختران در صدر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7" w:history="1">
            <w:r w:rsidRPr="00023D1D">
              <w:rPr>
                <w:rStyle w:val="Hyperlink"/>
                <w:noProof/>
                <w:rtl/>
                <w:lang w:bidi="fa-IR"/>
              </w:rPr>
              <w:t>مخالفان 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8" w:history="1">
            <w:r w:rsidRPr="00023D1D">
              <w:rPr>
                <w:rStyle w:val="Hyperlink"/>
                <w:noProof/>
                <w:rtl/>
                <w:lang w:bidi="fa-IR"/>
              </w:rPr>
              <w:t>مرد و زن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09" w:history="1">
            <w:r w:rsidRPr="00023D1D">
              <w:rPr>
                <w:rStyle w:val="Hyperlink"/>
                <w:noProof/>
                <w:rtl/>
                <w:lang w:bidi="fa-IR"/>
              </w:rPr>
              <w:t>نگاه زن به بدن 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0" w:history="1">
            <w:r w:rsidRPr="00023D1D">
              <w:rPr>
                <w:rStyle w:val="Hyperlink"/>
                <w:noProof/>
                <w:rtl/>
                <w:lang w:bidi="fa-IR"/>
              </w:rPr>
              <w:t>برنامه 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1" w:history="1">
            <w:r w:rsidRPr="00023D1D">
              <w:rPr>
                <w:rStyle w:val="Hyperlink"/>
                <w:noProof/>
                <w:rtl/>
                <w:lang w:bidi="fa-IR"/>
              </w:rPr>
              <w:t>نظم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2" w:history="1">
            <w:r w:rsidRPr="00023D1D">
              <w:rPr>
                <w:rStyle w:val="Hyperlink"/>
                <w:noProof/>
                <w:rtl/>
                <w:lang w:bidi="fa-IR"/>
              </w:rPr>
              <w:t>قرآن و 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3" w:history="1">
            <w:r w:rsidRPr="00023D1D">
              <w:rPr>
                <w:rStyle w:val="Hyperlink"/>
                <w:noProof/>
                <w:rtl/>
                <w:lang w:bidi="fa-IR"/>
              </w:rPr>
              <w:t>به نام 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4" w:history="1">
            <w:r w:rsidRPr="00023D1D">
              <w:rPr>
                <w:rStyle w:val="Hyperlink"/>
                <w:noProof/>
                <w:rtl/>
                <w:lang w:bidi="fa-IR"/>
              </w:rPr>
              <w:t>حجاب؛ عامل آسا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5" w:history="1">
            <w:r w:rsidRPr="00023D1D">
              <w:rPr>
                <w:rStyle w:val="Hyperlink"/>
                <w:noProof/>
                <w:rtl/>
                <w:lang w:bidi="fa-IR"/>
              </w:rPr>
              <w:t>عطر 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6" w:history="1">
            <w:r w:rsidRPr="00023D1D">
              <w:rPr>
                <w:rStyle w:val="Hyperlink"/>
                <w:noProof/>
                <w:rtl/>
                <w:lang w:bidi="fa-IR"/>
              </w:rPr>
              <w:t>سوگند و قسم 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7" w:history="1">
            <w:r w:rsidRPr="00023D1D">
              <w:rPr>
                <w:rStyle w:val="Hyperlink"/>
                <w:noProof/>
                <w:rtl/>
                <w:lang w:bidi="fa-IR"/>
              </w:rPr>
              <w:t>ترک نماز و گرفتار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در دوزخ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8" w:history="1">
            <w:r w:rsidRPr="00023D1D">
              <w:rPr>
                <w:rStyle w:val="Hyperlink"/>
                <w:noProof/>
                <w:rtl/>
                <w:lang w:bidi="fa-IR"/>
              </w:rPr>
              <w:t>سفارش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19" w:history="1">
            <w:r w:rsidRPr="00023D1D">
              <w:rPr>
                <w:rStyle w:val="Hyperlink"/>
                <w:noProof/>
                <w:rtl/>
                <w:lang w:bidi="fa-IR"/>
              </w:rPr>
              <w:t>سفارش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معصوم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023D1D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0" w:history="1">
            <w:r w:rsidRPr="00023D1D">
              <w:rPr>
                <w:rStyle w:val="Hyperlink"/>
                <w:noProof/>
                <w:rtl/>
                <w:lang w:bidi="fa-IR"/>
              </w:rPr>
              <w:t>توص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علما و شخص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ت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و اجتماع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1" w:history="1">
            <w:r w:rsidRPr="00023D1D">
              <w:rPr>
                <w:rStyle w:val="Hyperlink"/>
                <w:noProof/>
                <w:rtl/>
                <w:lang w:bidi="fa-IR"/>
              </w:rPr>
              <w:t>نامه شه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مطهر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به دخترش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2" w:history="1">
            <w:r w:rsidRPr="00023D1D">
              <w:rPr>
                <w:rStyle w:val="Hyperlink"/>
                <w:noProof/>
                <w:rtl/>
                <w:lang w:bidi="fa-IR"/>
              </w:rPr>
              <w:t>توص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ه مدرس به دخترش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3" w:history="1">
            <w:r w:rsidRPr="00023D1D">
              <w:rPr>
                <w:rStyle w:val="Hyperlink"/>
                <w:noProof/>
                <w:rtl/>
                <w:lang w:bidi="fa-IR"/>
              </w:rPr>
              <w:t>نامه شه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محلات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به دخترش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4" w:history="1">
            <w:r w:rsidRPr="00023D1D">
              <w:rPr>
                <w:rStyle w:val="Hyperlink"/>
                <w:noProof/>
                <w:rtl/>
                <w:lang w:bidi="fa-IR"/>
              </w:rPr>
              <w:t>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ام بانو مجتهد ام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ن، صاحب تفس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ر مخزن العرفان به 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5" w:history="1">
            <w:r w:rsidRPr="00023D1D">
              <w:rPr>
                <w:rStyle w:val="Hyperlink"/>
                <w:noProof/>
                <w:rtl/>
                <w:lang w:bidi="fa-IR"/>
              </w:rPr>
              <w:t>پ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ام اند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شه مند فرزانه، حجب الاسلام والمسلم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 محسن قرائت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به 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6" w:history="1">
            <w:r w:rsidRPr="00023D1D">
              <w:rPr>
                <w:rStyle w:val="Hyperlink"/>
                <w:noProof/>
                <w:rtl/>
                <w:lang w:bidi="fa-IR"/>
              </w:rPr>
              <w:t>نامه چارل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چاپل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 به دخترش «جرالد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ن»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7" w:history="1">
            <w:r w:rsidRPr="00023D1D">
              <w:rPr>
                <w:rStyle w:val="Hyperlink"/>
                <w:noProof/>
                <w:rtl/>
                <w:lang w:bidi="fa-IR"/>
              </w:rPr>
              <w:t>ام 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8" w:history="1">
            <w:r w:rsidRPr="00023D1D">
              <w:rPr>
                <w:rStyle w:val="Hyperlink"/>
                <w:noProof/>
                <w:rtl/>
                <w:lang w:bidi="fa-IR"/>
              </w:rPr>
              <w:t>گز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ده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از سفارش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شهدا به خواهران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29" w:history="1">
            <w:r w:rsidRPr="00023D1D">
              <w:rPr>
                <w:rStyle w:val="Hyperlink"/>
                <w:noProof/>
                <w:rtl/>
                <w:lang w:bidi="fa-IR"/>
              </w:rPr>
              <w:t>گز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0" w:history="1">
            <w:r w:rsidRPr="00023D1D">
              <w:rPr>
                <w:rStyle w:val="Hyperlink"/>
                <w:noProof/>
                <w:rtl/>
                <w:lang w:bidi="fa-IR"/>
              </w:rPr>
              <w:t>حرف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1" w:history="1">
            <w:r w:rsidRPr="00023D1D">
              <w:rPr>
                <w:rStyle w:val="Hyperlink"/>
                <w:noProof/>
                <w:rtl/>
                <w:lang w:bidi="fa-IR"/>
              </w:rPr>
              <w:t>کلمه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2" w:history="1">
            <w:r w:rsidRPr="00023D1D">
              <w:rPr>
                <w:rStyle w:val="Hyperlink"/>
                <w:noProof/>
                <w:rtl/>
                <w:lang w:bidi="fa-IR"/>
              </w:rPr>
              <w:t>لحظه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3" w:history="1">
            <w:r w:rsidRPr="00023D1D">
              <w:rPr>
                <w:rStyle w:val="Hyperlink"/>
                <w:noProof/>
                <w:rtl/>
                <w:lang w:bidi="fa-IR"/>
              </w:rPr>
              <w:t>چه کس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را با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د خشنود 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4" w:history="1">
            <w:r w:rsidRPr="00023D1D">
              <w:rPr>
                <w:rStyle w:val="Hyperlink"/>
                <w:noProof/>
                <w:rtl/>
                <w:lang w:bidi="fa-IR"/>
              </w:rPr>
              <w:t>ادب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ات عشق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5" w:history="1">
            <w:r w:rsidRPr="00023D1D">
              <w:rPr>
                <w:rStyle w:val="Hyperlink"/>
                <w:noProof/>
                <w:rtl/>
                <w:lang w:bidi="fa-IR"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6" w:history="1">
            <w:r w:rsidRPr="00023D1D">
              <w:rPr>
                <w:rStyle w:val="Hyperlink"/>
                <w:noProof/>
                <w:rtl/>
                <w:lang w:bidi="fa-IR"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7" w:history="1">
            <w:r w:rsidRPr="00023D1D">
              <w:rPr>
                <w:rStyle w:val="Hyperlink"/>
                <w:noProof/>
                <w:rtl/>
                <w:lang w:bidi="fa-IR"/>
              </w:rPr>
              <w:t>امت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ازات 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8" w:history="1">
            <w:r w:rsidRPr="00023D1D">
              <w:rPr>
                <w:rStyle w:val="Hyperlink"/>
                <w:noProof/>
                <w:rtl/>
                <w:lang w:bidi="fa-IR"/>
              </w:rPr>
              <w:t>صبر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39" w:history="1">
            <w:r w:rsidRPr="00023D1D">
              <w:rPr>
                <w:rStyle w:val="Hyperlink"/>
                <w:noProof/>
                <w:rtl/>
                <w:lang w:bidi="fa-IR"/>
              </w:rPr>
              <w:t>مقا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0" w:history="1">
            <w:r w:rsidRPr="00023D1D">
              <w:rPr>
                <w:rStyle w:val="Hyperlink"/>
                <w:noProof/>
                <w:rtl/>
                <w:lang w:bidi="fa-IR"/>
              </w:rPr>
              <w:t>فخرفروش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1" w:history="1">
            <w:r w:rsidRPr="00023D1D">
              <w:rPr>
                <w:rStyle w:val="Hyperlink"/>
                <w:noProof/>
                <w:rtl/>
                <w:lang w:bidi="fa-IR"/>
              </w:rPr>
              <w:t>فساد و ب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بند و بار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2" w:history="1">
            <w:r w:rsidRPr="00023D1D">
              <w:rPr>
                <w:rStyle w:val="Hyperlink"/>
                <w:noProof/>
                <w:rtl/>
                <w:lang w:bidi="fa-IR"/>
              </w:rPr>
              <w:t>ارتباط نامشروع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3" w:history="1">
            <w:r w:rsidRPr="00023D1D">
              <w:rPr>
                <w:rStyle w:val="Hyperlink"/>
                <w:noProof/>
                <w:rtl/>
                <w:lang w:bidi="fa-IR"/>
              </w:rPr>
              <w:t>محروم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ت از تحص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4" w:history="1">
            <w:r w:rsidRPr="00023D1D">
              <w:rPr>
                <w:rStyle w:val="Hyperlink"/>
                <w:noProof/>
                <w:rtl/>
                <w:lang w:bidi="fa-IR"/>
              </w:rPr>
              <w:t>مقا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سه دل ها و ظرف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5" w:history="1">
            <w:r w:rsidRPr="00023D1D">
              <w:rPr>
                <w:rStyle w:val="Hyperlink"/>
                <w:noProof/>
                <w:rtl/>
                <w:lang w:bidi="fa-IR"/>
              </w:rPr>
              <w:t>مؤمن، آ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023D1D">
              <w:rPr>
                <w:rStyle w:val="Hyperlink"/>
                <w:noProof/>
                <w:rtl/>
                <w:lang w:bidi="fa-IR"/>
              </w:rPr>
              <w:t>نه مؤمن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6" w:history="1">
            <w:r w:rsidRPr="00023D1D">
              <w:rPr>
                <w:rStyle w:val="Hyperlink"/>
                <w:noProof/>
                <w:rtl/>
                <w:lang w:bidi="fa-IR"/>
              </w:rPr>
              <w:t>مقا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سه زن در فرهنگ اسلام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و فرهنگ 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7" w:history="1">
            <w:r w:rsidRPr="00023D1D">
              <w:rPr>
                <w:rStyle w:val="Hyperlink"/>
                <w:noProof/>
                <w:rtl/>
                <w:lang w:bidi="fa-IR"/>
              </w:rPr>
              <w:t>زبان درنده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8" w:history="1">
            <w:r w:rsidRPr="00023D1D">
              <w:rPr>
                <w:rStyle w:val="Hyperlink"/>
                <w:noProof/>
                <w:rtl/>
                <w:lang w:bidi="fa-IR"/>
              </w:rPr>
              <w:t>دختر و 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49" w:history="1">
            <w:r w:rsidRPr="00023D1D">
              <w:rPr>
                <w:rStyle w:val="Hyperlink"/>
                <w:noProof/>
                <w:rtl/>
                <w:lang w:bidi="fa-IR"/>
              </w:rPr>
              <w:t xml:space="preserve">دختران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 پسران؟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0" w:history="1">
            <w:r w:rsidRPr="00023D1D">
              <w:rPr>
                <w:rStyle w:val="Hyperlink"/>
                <w:noProof/>
                <w:rtl/>
                <w:lang w:bidi="fa-IR"/>
              </w:rPr>
              <w:t xml:space="preserve">قلعه 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 زندان؟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1" w:history="1">
            <w:r w:rsidRPr="00023D1D">
              <w:rPr>
                <w:rStyle w:val="Hyperlink"/>
                <w:noProof/>
                <w:rtl/>
                <w:lang w:bidi="fa-IR"/>
              </w:rPr>
              <w:t>مثل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2" w:history="1">
            <w:r w:rsidRPr="00023D1D">
              <w:rPr>
                <w:rStyle w:val="Hyperlink"/>
                <w:noProof/>
                <w:rtl/>
                <w:lang w:bidi="fa-IR"/>
              </w:rPr>
              <w:t>ضرب المثل ها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از دن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>ا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 دختران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3" w:history="1">
            <w:r w:rsidRPr="00023D1D">
              <w:rPr>
                <w:rStyle w:val="Hyperlink"/>
                <w:noProof/>
                <w:rtl/>
                <w:lang w:bidi="fa-IR"/>
              </w:rPr>
              <w:t>اسوه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4" w:history="1">
            <w:r w:rsidRPr="00023D1D">
              <w:rPr>
                <w:rStyle w:val="Hyperlink"/>
                <w:noProof/>
                <w:rtl/>
                <w:lang w:bidi="fa-IR"/>
              </w:rPr>
              <w:t>حضرت ز</w:t>
            </w:r>
            <w:r w:rsidRPr="00023D1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23D1D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023D1D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023D1D">
              <w:rPr>
                <w:rStyle w:val="Hyperlink"/>
                <w:noProof/>
                <w:rtl/>
                <w:lang w:bidi="fa-IR"/>
              </w:rPr>
              <w:t>، اسوه صبر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5" w:history="1">
            <w:r w:rsidRPr="00023D1D">
              <w:rPr>
                <w:rStyle w:val="Hyperlink"/>
                <w:noProof/>
                <w:rtl/>
                <w:lang w:bidi="fa-IR"/>
              </w:rPr>
              <w:t>پندها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6" w:history="1">
            <w:r w:rsidRPr="00023D1D">
              <w:rPr>
                <w:rStyle w:val="Hyperlink"/>
                <w:noProof/>
                <w:rtl/>
                <w:lang w:bidi="fa-IR"/>
              </w:rPr>
              <w:t>شعرها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7" w:history="1">
            <w:r w:rsidRPr="00023D1D">
              <w:rPr>
                <w:rStyle w:val="Hyperlink"/>
                <w:noProof/>
                <w:rtl/>
                <w:lang w:bidi="fa-IR"/>
              </w:rPr>
              <w:t>تجربه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5358" w:history="1">
            <w:r w:rsidRPr="00023D1D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Toc495745358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64AD8" w:rsidRDefault="00464AD8">
          <w:r>
            <w:fldChar w:fldCharType="end"/>
          </w:r>
        </w:p>
      </w:sdtContent>
    </w:sdt>
    <w:p w:rsidR="00464AD8" w:rsidRDefault="00464AD8" w:rsidP="00464AD8">
      <w:pPr>
        <w:pStyle w:val="libNormal"/>
        <w:rPr>
          <w:rtl/>
          <w:lang w:bidi="fa-IR"/>
        </w:rPr>
      </w:pPr>
    </w:p>
    <w:sectPr w:rsidR="00464AD8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77" w:rsidRDefault="00005477">
      <w:r>
        <w:separator/>
      </w:r>
    </w:p>
  </w:endnote>
  <w:endnote w:type="continuationSeparator" w:id="0">
    <w:p w:rsidR="00005477" w:rsidRDefault="0000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B3" w:rsidRDefault="00CA14B3">
    <w:pPr>
      <w:pStyle w:val="Footer"/>
    </w:pPr>
    <w:fldSimple w:instr=" PAGE   \* MERGEFORMAT ">
      <w:r w:rsidR="00464AD8">
        <w:rPr>
          <w:noProof/>
          <w:rtl/>
        </w:rPr>
        <w:t>226</w:t>
      </w:r>
    </w:fldSimple>
  </w:p>
  <w:p w:rsidR="00CA14B3" w:rsidRDefault="00CA1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B3" w:rsidRDefault="00CA14B3">
    <w:pPr>
      <w:pStyle w:val="Footer"/>
    </w:pPr>
    <w:fldSimple w:instr=" PAGE   \* MERGEFORMAT ">
      <w:r w:rsidR="00464AD8">
        <w:rPr>
          <w:noProof/>
          <w:rtl/>
        </w:rPr>
        <w:t>227</w:t>
      </w:r>
    </w:fldSimple>
  </w:p>
  <w:p w:rsidR="00CA14B3" w:rsidRDefault="00CA14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B3" w:rsidRDefault="00CA14B3">
    <w:pPr>
      <w:pStyle w:val="Footer"/>
    </w:pPr>
    <w:fldSimple w:instr=" PAGE   \* MERGEFORMAT ">
      <w:r w:rsidR="00464AD8">
        <w:rPr>
          <w:noProof/>
          <w:rtl/>
        </w:rPr>
        <w:t>1</w:t>
      </w:r>
    </w:fldSimple>
  </w:p>
  <w:p w:rsidR="00CA14B3" w:rsidRDefault="00CA1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77" w:rsidRDefault="00005477">
      <w:r>
        <w:separator/>
      </w:r>
    </w:p>
  </w:footnote>
  <w:footnote w:type="continuationSeparator" w:id="0">
    <w:p w:rsidR="00005477" w:rsidRDefault="00005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D0"/>
    <w:rsid w:val="00005477"/>
    <w:rsid w:val="00005A19"/>
    <w:rsid w:val="00010942"/>
    <w:rsid w:val="00012F9D"/>
    <w:rsid w:val="000217A6"/>
    <w:rsid w:val="00024AA0"/>
    <w:rsid w:val="00024C20"/>
    <w:rsid w:val="000267FE"/>
    <w:rsid w:val="00030622"/>
    <w:rsid w:val="000317F2"/>
    <w:rsid w:val="00040272"/>
    <w:rsid w:val="00040798"/>
    <w:rsid w:val="00043023"/>
    <w:rsid w:val="00054406"/>
    <w:rsid w:val="0006216A"/>
    <w:rsid w:val="00067F84"/>
    <w:rsid w:val="0007029E"/>
    <w:rsid w:val="0007036A"/>
    <w:rsid w:val="00071C97"/>
    <w:rsid w:val="000761F7"/>
    <w:rsid w:val="00076A3A"/>
    <w:rsid w:val="00092805"/>
    <w:rsid w:val="00092A0C"/>
    <w:rsid w:val="00095F69"/>
    <w:rsid w:val="00096C12"/>
    <w:rsid w:val="000A7750"/>
    <w:rsid w:val="000B3A56"/>
    <w:rsid w:val="000B77AC"/>
    <w:rsid w:val="000C0A89"/>
    <w:rsid w:val="000C47BC"/>
    <w:rsid w:val="000C7722"/>
    <w:rsid w:val="000D0932"/>
    <w:rsid w:val="000D180B"/>
    <w:rsid w:val="000D1BDF"/>
    <w:rsid w:val="000D1D47"/>
    <w:rsid w:val="000D71B7"/>
    <w:rsid w:val="000E6824"/>
    <w:rsid w:val="000F64AE"/>
    <w:rsid w:val="000F6B97"/>
    <w:rsid w:val="0010049D"/>
    <w:rsid w:val="00103EB4"/>
    <w:rsid w:val="001056E3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006F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794F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3BB9"/>
    <w:rsid w:val="001E4332"/>
    <w:rsid w:val="001E4B5F"/>
    <w:rsid w:val="001F0713"/>
    <w:rsid w:val="001F160F"/>
    <w:rsid w:val="001F7CD6"/>
    <w:rsid w:val="00202C7B"/>
    <w:rsid w:val="002054C5"/>
    <w:rsid w:val="00213662"/>
    <w:rsid w:val="002139CB"/>
    <w:rsid w:val="00214801"/>
    <w:rsid w:val="00224964"/>
    <w:rsid w:val="002267C7"/>
    <w:rsid w:val="00227FEE"/>
    <w:rsid w:val="00235343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2E6F"/>
    <w:rsid w:val="0027369F"/>
    <w:rsid w:val="002818EF"/>
    <w:rsid w:val="0028271F"/>
    <w:rsid w:val="00294EFB"/>
    <w:rsid w:val="002A0284"/>
    <w:rsid w:val="002A09E7"/>
    <w:rsid w:val="002A338C"/>
    <w:rsid w:val="002A3DEF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70D0"/>
    <w:rsid w:val="003528FC"/>
    <w:rsid w:val="0035368E"/>
    <w:rsid w:val="00354493"/>
    <w:rsid w:val="00360A5F"/>
    <w:rsid w:val="003618AA"/>
    <w:rsid w:val="00362F97"/>
    <w:rsid w:val="00363C94"/>
    <w:rsid w:val="0036400D"/>
    <w:rsid w:val="0037227B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5522"/>
    <w:rsid w:val="003C7C08"/>
    <w:rsid w:val="003D2459"/>
    <w:rsid w:val="003D28ED"/>
    <w:rsid w:val="003D3107"/>
    <w:rsid w:val="003D4E3A"/>
    <w:rsid w:val="003E0F84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459B"/>
    <w:rsid w:val="00427638"/>
    <w:rsid w:val="00430581"/>
    <w:rsid w:val="00430CAF"/>
    <w:rsid w:val="00434A97"/>
    <w:rsid w:val="00437035"/>
    <w:rsid w:val="00440C62"/>
    <w:rsid w:val="00446BBA"/>
    <w:rsid w:val="004538D5"/>
    <w:rsid w:val="00455A59"/>
    <w:rsid w:val="00462BB9"/>
    <w:rsid w:val="00464AD8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5C96"/>
    <w:rsid w:val="004C3E90"/>
    <w:rsid w:val="004C4336"/>
    <w:rsid w:val="004C6658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94F"/>
    <w:rsid w:val="00561C58"/>
    <w:rsid w:val="00562EED"/>
    <w:rsid w:val="00565700"/>
    <w:rsid w:val="005673A9"/>
    <w:rsid w:val="0057006C"/>
    <w:rsid w:val="00571BF1"/>
    <w:rsid w:val="00575FA3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A3C"/>
    <w:rsid w:val="005D2C72"/>
    <w:rsid w:val="005D316A"/>
    <w:rsid w:val="005E2913"/>
    <w:rsid w:val="005E4DD0"/>
    <w:rsid w:val="005E7821"/>
    <w:rsid w:val="006060D5"/>
    <w:rsid w:val="00613E8E"/>
    <w:rsid w:val="00614238"/>
    <w:rsid w:val="00614301"/>
    <w:rsid w:val="00620B12"/>
    <w:rsid w:val="006210F4"/>
    <w:rsid w:val="006224EE"/>
    <w:rsid w:val="00625C71"/>
    <w:rsid w:val="00627A7B"/>
    <w:rsid w:val="006357C1"/>
    <w:rsid w:val="0064144D"/>
    <w:rsid w:val="00641A2D"/>
    <w:rsid w:val="00643F5E"/>
    <w:rsid w:val="00646D08"/>
    <w:rsid w:val="00651640"/>
    <w:rsid w:val="00651ADF"/>
    <w:rsid w:val="006574EA"/>
    <w:rsid w:val="00663284"/>
    <w:rsid w:val="006636AB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66BC"/>
    <w:rsid w:val="006B7F0E"/>
    <w:rsid w:val="006C4B43"/>
    <w:rsid w:val="006D36EC"/>
    <w:rsid w:val="006D4339"/>
    <w:rsid w:val="006D4FF9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D9B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230D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6F0A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339"/>
    <w:rsid w:val="00945D11"/>
    <w:rsid w:val="009503E2"/>
    <w:rsid w:val="00950FB5"/>
    <w:rsid w:val="009523FD"/>
    <w:rsid w:val="00952FD2"/>
    <w:rsid w:val="0095736F"/>
    <w:rsid w:val="00960F67"/>
    <w:rsid w:val="00961CD2"/>
    <w:rsid w:val="00962B76"/>
    <w:rsid w:val="009704D5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147A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32E5"/>
    <w:rsid w:val="009E4824"/>
    <w:rsid w:val="009E67C9"/>
    <w:rsid w:val="009E6DE8"/>
    <w:rsid w:val="009E7AB9"/>
    <w:rsid w:val="009F2C77"/>
    <w:rsid w:val="009F3838"/>
    <w:rsid w:val="009F4A72"/>
    <w:rsid w:val="009F5327"/>
    <w:rsid w:val="009F6DDF"/>
    <w:rsid w:val="00A00A9C"/>
    <w:rsid w:val="00A05A22"/>
    <w:rsid w:val="00A10F83"/>
    <w:rsid w:val="00A16415"/>
    <w:rsid w:val="00A2074F"/>
    <w:rsid w:val="00A209AB"/>
    <w:rsid w:val="00A21090"/>
    <w:rsid w:val="00A22363"/>
    <w:rsid w:val="00A2310F"/>
    <w:rsid w:val="00A24CDC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60A1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876B1"/>
    <w:rsid w:val="00A91F7E"/>
    <w:rsid w:val="00A9330B"/>
    <w:rsid w:val="00A93392"/>
    <w:rsid w:val="00A971B5"/>
    <w:rsid w:val="00AA378D"/>
    <w:rsid w:val="00AA53A1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85C"/>
    <w:rsid w:val="00AF6FBA"/>
    <w:rsid w:val="00AF759A"/>
    <w:rsid w:val="00B01257"/>
    <w:rsid w:val="00B04ED0"/>
    <w:rsid w:val="00B1002E"/>
    <w:rsid w:val="00B10CA1"/>
    <w:rsid w:val="00B11AF5"/>
    <w:rsid w:val="00B129E5"/>
    <w:rsid w:val="00B12ED2"/>
    <w:rsid w:val="00B17010"/>
    <w:rsid w:val="00B214F8"/>
    <w:rsid w:val="00B24ABA"/>
    <w:rsid w:val="00B300E7"/>
    <w:rsid w:val="00B37FEA"/>
    <w:rsid w:val="00B426ED"/>
    <w:rsid w:val="00B42E0C"/>
    <w:rsid w:val="00B47827"/>
    <w:rsid w:val="00B47D2A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0A3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6E45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0FB5"/>
    <w:rsid w:val="00C31833"/>
    <w:rsid w:val="00C33018"/>
    <w:rsid w:val="00C33B4D"/>
    <w:rsid w:val="00C34E44"/>
    <w:rsid w:val="00C35A49"/>
    <w:rsid w:val="00C36AF1"/>
    <w:rsid w:val="00C37458"/>
    <w:rsid w:val="00C37AF7"/>
    <w:rsid w:val="00C37D77"/>
    <w:rsid w:val="00C45E29"/>
    <w:rsid w:val="00C554CC"/>
    <w:rsid w:val="00C61583"/>
    <w:rsid w:val="00C617E5"/>
    <w:rsid w:val="00C667E4"/>
    <w:rsid w:val="00C7113B"/>
    <w:rsid w:val="00C763D6"/>
    <w:rsid w:val="00C76A9C"/>
    <w:rsid w:val="00C81C96"/>
    <w:rsid w:val="00C9021F"/>
    <w:rsid w:val="00C9028D"/>
    <w:rsid w:val="00C906FE"/>
    <w:rsid w:val="00C91000"/>
    <w:rsid w:val="00C97009"/>
    <w:rsid w:val="00CA14B3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0EE9"/>
    <w:rsid w:val="00D212D5"/>
    <w:rsid w:val="00D24B24"/>
    <w:rsid w:val="00D24EB0"/>
    <w:rsid w:val="00D25987"/>
    <w:rsid w:val="00D33A32"/>
    <w:rsid w:val="00D37150"/>
    <w:rsid w:val="00D40BA9"/>
    <w:rsid w:val="00D449F0"/>
    <w:rsid w:val="00D46C32"/>
    <w:rsid w:val="00D52EC6"/>
    <w:rsid w:val="00D539DC"/>
    <w:rsid w:val="00D53C02"/>
    <w:rsid w:val="00D54728"/>
    <w:rsid w:val="00D575C3"/>
    <w:rsid w:val="00D61077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1774"/>
    <w:rsid w:val="00DB2424"/>
    <w:rsid w:val="00DB3E84"/>
    <w:rsid w:val="00DC02A0"/>
    <w:rsid w:val="00DC0B08"/>
    <w:rsid w:val="00DC0E27"/>
    <w:rsid w:val="00DC3F5A"/>
    <w:rsid w:val="00DD1BB4"/>
    <w:rsid w:val="00DD6547"/>
    <w:rsid w:val="00DD78A5"/>
    <w:rsid w:val="00DE4448"/>
    <w:rsid w:val="00DE49C9"/>
    <w:rsid w:val="00DE7035"/>
    <w:rsid w:val="00DF5E1E"/>
    <w:rsid w:val="00DF6442"/>
    <w:rsid w:val="00E006DD"/>
    <w:rsid w:val="00E022DC"/>
    <w:rsid w:val="00E024D3"/>
    <w:rsid w:val="00E07A7B"/>
    <w:rsid w:val="00E10B3C"/>
    <w:rsid w:val="00E14435"/>
    <w:rsid w:val="00E145E4"/>
    <w:rsid w:val="00E146D5"/>
    <w:rsid w:val="00E206F5"/>
    <w:rsid w:val="00E21598"/>
    <w:rsid w:val="00E259BC"/>
    <w:rsid w:val="00E25F24"/>
    <w:rsid w:val="00E262B8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3D5C"/>
    <w:rsid w:val="00E74F63"/>
    <w:rsid w:val="00E7602E"/>
    <w:rsid w:val="00E76A1C"/>
    <w:rsid w:val="00E90664"/>
    <w:rsid w:val="00E917D6"/>
    <w:rsid w:val="00E93A84"/>
    <w:rsid w:val="00E96F05"/>
    <w:rsid w:val="00EA340E"/>
    <w:rsid w:val="00EA3B1F"/>
    <w:rsid w:val="00EB3923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1F43"/>
    <w:rsid w:val="00ED3DFD"/>
    <w:rsid w:val="00ED3F21"/>
    <w:rsid w:val="00ED4263"/>
    <w:rsid w:val="00ED7A97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1E5A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3EDB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6378"/>
    <w:rsid w:val="00FB7CFB"/>
    <w:rsid w:val="00FC002F"/>
    <w:rsid w:val="00FC4713"/>
    <w:rsid w:val="00FC7297"/>
    <w:rsid w:val="00FD04E0"/>
    <w:rsid w:val="00FD2AA4"/>
    <w:rsid w:val="00FD3E49"/>
    <w:rsid w:val="00FE01AC"/>
    <w:rsid w:val="00FE0B64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4B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9E32E5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highlight">
    <w:name w:val="highlight"/>
    <w:basedOn w:val="DefaultParagraphFont"/>
    <w:rsid w:val="00C30FB5"/>
  </w:style>
  <w:style w:type="character" w:customStyle="1" w:styleId="ayatext">
    <w:name w:val="ayatext"/>
    <w:basedOn w:val="DefaultParagraphFont"/>
    <w:rsid w:val="00272E6F"/>
  </w:style>
  <w:style w:type="character" w:customStyle="1" w:styleId="number">
    <w:name w:val="number"/>
    <w:basedOn w:val="DefaultParagraphFont"/>
    <w:rsid w:val="00950FB5"/>
  </w:style>
  <w:style w:type="character" w:customStyle="1" w:styleId="sign">
    <w:name w:val="sign"/>
    <w:basedOn w:val="DefaultParagraphFont"/>
    <w:rsid w:val="00F53EDB"/>
  </w:style>
  <w:style w:type="character" w:customStyle="1" w:styleId="ayanumber">
    <w:name w:val="ayanumber"/>
    <w:basedOn w:val="DefaultParagraphFont"/>
    <w:rsid w:val="00E76A1C"/>
  </w:style>
  <w:style w:type="paragraph" w:styleId="TOC6">
    <w:name w:val="toc 6"/>
    <w:basedOn w:val="Normal"/>
    <w:next w:val="Normal"/>
    <w:autoRedefine/>
    <w:uiPriority w:val="39"/>
    <w:unhideWhenUsed/>
    <w:rsid w:val="000C47B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C47B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C47B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C47B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i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9\mahe_moharam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4F7F-66A5-4AB5-B704-CBC53C90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681</TotalTime>
  <Pages>233</Pages>
  <Words>28926</Words>
  <Characters>164883</Characters>
  <Application>Microsoft Office Word</Application>
  <DocSecurity>0</DocSecurity>
  <Lines>1374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30</cp:revision>
  <cp:lastPrinted>1601-01-01T00:00:00Z</cp:lastPrinted>
  <dcterms:created xsi:type="dcterms:W3CDTF">2017-10-10T07:08:00Z</dcterms:created>
  <dcterms:modified xsi:type="dcterms:W3CDTF">2017-10-14T08:21:00Z</dcterms:modified>
</cp:coreProperties>
</file>