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CF" w:rsidRDefault="004A293E" w:rsidP="00C566CF">
      <w:pPr>
        <w:pStyle w:val="libCenterBold1"/>
        <w:rPr>
          <w:rtl/>
        </w:rPr>
      </w:pPr>
      <w:r w:rsidRPr="004A293E">
        <w:rPr>
          <w:rtl/>
        </w:rPr>
        <w:t>داستانها</w:t>
      </w:r>
      <w:r w:rsidR="00C566CF">
        <w:rPr>
          <w:rFonts w:hint="cs"/>
          <w:rtl/>
        </w:rPr>
        <w:t>ی</w:t>
      </w:r>
      <w:r w:rsidRPr="004A293E">
        <w:rPr>
          <w:rtl/>
        </w:rPr>
        <w:t xml:space="preserve"> بحار الانوار</w:t>
      </w:r>
    </w:p>
    <w:p w:rsidR="004A293E" w:rsidRPr="004A293E" w:rsidRDefault="004A293E" w:rsidP="00C566CF">
      <w:pPr>
        <w:pStyle w:val="libCenterBold2"/>
        <w:rPr>
          <w:rtl/>
          <w:lang w:bidi="fa-IR"/>
        </w:rPr>
      </w:pPr>
      <w:r w:rsidRPr="004A293E">
        <w:rPr>
          <w:rtl/>
        </w:rPr>
        <w:t xml:space="preserve"> جلد چهارم</w:t>
      </w:r>
    </w:p>
    <w:p w:rsidR="00C566CF" w:rsidRDefault="00C566CF" w:rsidP="00C566CF">
      <w:pPr>
        <w:pStyle w:val="libCenterBold2"/>
        <w:rPr>
          <w:rtl/>
          <w:lang w:bidi="fa-IR"/>
        </w:rPr>
      </w:pPr>
    </w:p>
    <w:p w:rsidR="004A293E" w:rsidRPr="004A293E" w:rsidRDefault="00E14A06" w:rsidP="00C566CF">
      <w:pPr>
        <w:pStyle w:val="libCenterBold2"/>
        <w:rPr>
          <w:rtl/>
          <w:lang w:bidi="fa-IR"/>
        </w:rPr>
      </w:pPr>
      <w:r>
        <w:rPr>
          <w:rFonts w:hint="cs"/>
          <w:rtl/>
          <w:lang w:bidi="fa-IR"/>
        </w:rPr>
        <w:t>نویسنده</w:t>
      </w:r>
      <w:r w:rsidR="004A293E" w:rsidRPr="004A293E">
        <w:rPr>
          <w:rtl/>
          <w:lang w:bidi="fa-IR"/>
        </w:rPr>
        <w:t xml:space="preserve"> : محمود ناصرى</w:t>
      </w:r>
    </w:p>
    <w:p w:rsidR="0082191C" w:rsidRPr="008711C9" w:rsidRDefault="0082191C" w:rsidP="0082191C">
      <w:pPr>
        <w:pStyle w:val="libCenterBold2"/>
        <w:rPr>
          <w:rtl/>
        </w:rPr>
      </w:pPr>
      <w:r w:rsidRPr="008711C9">
        <w:rPr>
          <w:rtl/>
        </w:rPr>
        <w:t>تذکراین کتاب توسط مؤسسه فرهنگی - اسلامی شبکة الامامین الحسنین</w:t>
      </w:r>
      <w:r>
        <w:rPr>
          <w:rFonts w:hint="cs"/>
          <w:rtl/>
        </w:rPr>
        <w:t xml:space="preserve"> </w:t>
      </w:r>
      <w:r w:rsidRPr="008711C9">
        <w:rPr>
          <w:rStyle w:val="libAlaemChar"/>
          <w:rtl/>
        </w:rPr>
        <w:t>عليهما‌السلام</w:t>
      </w:r>
      <w:r w:rsidRPr="008711C9">
        <w:rPr>
          <w:rtl/>
        </w:rPr>
        <w:t xml:space="preserve"> بصورت الکترونیکی برای مخاطبین گرامی منتشر شده است.لازم به ذکر است تصحیح اشتباهات تایپی احتمالی، روی این کتاب انجام گردیده است</w:t>
      </w:r>
    </w:p>
    <w:p w:rsidR="004A293E" w:rsidRPr="004A293E" w:rsidRDefault="00C566CF" w:rsidP="00C566CF">
      <w:pPr>
        <w:pStyle w:val="Heading1"/>
        <w:rPr>
          <w:rtl/>
          <w:lang w:bidi="fa-IR"/>
        </w:rPr>
      </w:pPr>
      <w:r>
        <w:rPr>
          <w:rtl/>
          <w:lang w:bidi="fa-IR"/>
        </w:rPr>
        <w:br w:type="page"/>
      </w:r>
      <w:bookmarkStart w:id="0" w:name="_Toc68912013"/>
      <w:r w:rsidR="004A293E" w:rsidRPr="004A293E">
        <w:rPr>
          <w:rtl/>
          <w:lang w:bidi="fa-IR"/>
        </w:rPr>
        <w:lastRenderedPageBreak/>
        <w:t>پيشگفتار</w:t>
      </w:r>
      <w:bookmarkEnd w:id="0"/>
    </w:p>
    <w:p w:rsidR="00C566CF" w:rsidRDefault="004A293E" w:rsidP="00225F5A">
      <w:pPr>
        <w:pStyle w:val="libCenter"/>
        <w:rPr>
          <w:rtl/>
          <w:lang w:bidi="fa-IR"/>
        </w:rPr>
      </w:pPr>
      <w:r w:rsidRPr="004A293E">
        <w:rPr>
          <w:rtl/>
          <w:lang w:bidi="fa-IR"/>
        </w:rPr>
        <w:t>ب</w:t>
      </w:r>
      <w:r w:rsidRPr="00C566CF">
        <w:rPr>
          <w:rtl/>
        </w:rPr>
        <w:t xml:space="preserve">سْم الله الْرَّحْمن الْرَّحيم </w:t>
      </w:r>
    </w:p>
    <w:p w:rsidR="004A293E" w:rsidRPr="004A293E" w:rsidRDefault="004A293E" w:rsidP="00C566CF">
      <w:pPr>
        <w:pStyle w:val="libNormal"/>
        <w:rPr>
          <w:rtl/>
          <w:lang w:bidi="fa-IR"/>
        </w:rPr>
      </w:pPr>
      <w:r w:rsidRPr="004A293E">
        <w:rPr>
          <w:rtl/>
          <w:lang w:bidi="fa-IR"/>
        </w:rPr>
        <w:t>داستانهاى بحارالانوار را در واقع بايد جز خواندنى ترين و آموزنده ترين بخش هاى كتاب ارزشمند و معتبر بحارالانوار علامه بزرگوار مجلسى قلمداد نمود. محتواى معنوى و علمى كتاب به راستى تداعى گر معناى عميق نام آن ((درياهاى نور)) است .علامه فقيد محمد باقر مجلسى در تاريخ هزار و سى و هفت هجرى قمرى در اصفهان ديده به جهان گشود و پس از هفتاد و سه سال خدمت به اسلام و عالم تشيع و گردآورى بزرگترين مجموعه روايى شيعى ، به ديدار حق شتافت و در اصفهان جنب مسجد عتيق به خاك سپرده شد. مرقد ايشان اكنون مورد توجه و عنايت دوستداران و شيفتگان آن عالم ربانى است .</w:t>
      </w:r>
    </w:p>
    <w:p w:rsidR="004A293E" w:rsidRPr="004A293E" w:rsidRDefault="004A293E" w:rsidP="004A293E">
      <w:pPr>
        <w:pStyle w:val="libNormal"/>
        <w:rPr>
          <w:rtl/>
          <w:lang w:bidi="fa-IR"/>
        </w:rPr>
      </w:pPr>
      <w:r w:rsidRPr="004A293E">
        <w:rPr>
          <w:rtl/>
          <w:lang w:bidi="fa-IR"/>
        </w:rPr>
        <w:t>علامه مجلسى به عنوان فردى پارسا و عامل به آداب اسلامى ، همواره احياگر مجالس و مراسم دينى و عبادى شناخته مى شده است . على رغم نفوذ آن عالم جليل القدر در دولت صفوى و ميان مردم ، از تعلقات دنيوى مبرا بوده و با تواضع و معنويت و تقواى كامل زندگى مى كرد.</w:t>
      </w:r>
    </w:p>
    <w:p w:rsidR="004A293E" w:rsidRPr="004A293E" w:rsidRDefault="004A293E" w:rsidP="004A293E">
      <w:pPr>
        <w:pStyle w:val="libNormal"/>
        <w:rPr>
          <w:rtl/>
          <w:lang w:bidi="fa-IR"/>
        </w:rPr>
      </w:pPr>
      <w:r w:rsidRPr="004A293E">
        <w:rPr>
          <w:rtl/>
          <w:lang w:bidi="fa-IR"/>
        </w:rPr>
        <w:t>علامه مجلسى جامع علوم اسلامى بود و در تفسير، حديث ، فقه ، اصول تاريخ ، رجال و درايه سرآمد روزگار خود محسوب مى گشت . برخى مانند صاحب حدايق ايشان را از بعد شخصيت علمى در طول تاريخ اسلام بى نظير دانسته اند. محقق كاظمى در مقابيس مى نويسد:</w:t>
      </w:r>
    </w:p>
    <w:p w:rsidR="004A293E" w:rsidRPr="004A293E" w:rsidRDefault="00C566CF" w:rsidP="00C566CF">
      <w:pPr>
        <w:pStyle w:val="libNormal"/>
        <w:rPr>
          <w:rtl/>
          <w:lang w:bidi="fa-IR"/>
        </w:rPr>
      </w:pPr>
      <w:r w:rsidRPr="004A293E">
        <w:rPr>
          <w:rtl/>
          <w:lang w:bidi="fa-IR"/>
        </w:rPr>
        <w:t xml:space="preserve"> </w:t>
      </w:r>
      <w:r w:rsidR="004A293E" w:rsidRPr="004A293E">
        <w:rPr>
          <w:rtl/>
          <w:lang w:bidi="fa-IR"/>
        </w:rPr>
        <w:t>(مجلسى منبع فضايل و اسرار و فردى حكيم و شناور در درياى نور و... بود و مثل او را چشم روزگار نديده است !)</w:t>
      </w:r>
    </w:p>
    <w:p w:rsidR="004A293E" w:rsidRPr="004A293E" w:rsidRDefault="004A293E" w:rsidP="00C566CF">
      <w:pPr>
        <w:pStyle w:val="libNormal"/>
        <w:rPr>
          <w:rtl/>
          <w:lang w:bidi="fa-IR"/>
        </w:rPr>
      </w:pPr>
      <w:r w:rsidRPr="004A293E">
        <w:rPr>
          <w:rtl/>
          <w:lang w:bidi="fa-IR"/>
        </w:rPr>
        <w:t>درست به دليل همين فضايل و خصوصيات بوده است كه علامه بحرالعلوم و شيخ اعظم انصارى او را (علامه) مى خواندند.</w:t>
      </w:r>
    </w:p>
    <w:p w:rsidR="004A293E" w:rsidRPr="004A293E" w:rsidRDefault="004A293E" w:rsidP="004A293E">
      <w:pPr>
        <w:pStyle w:val="libNormal"/>
        <w:rPr>
          <w:rtl/>
          <w:lang w:bidi="fa-IR"/>
        </w:rPr>
      </w:pPr>
      <w:r w:rsidRPr="004A293E">
        <w:rPr>
          <w:rtl/>
          <w:lang w:bidi="fa-IR"/>
        </w:rPr>
        <w:lastRenderedPageBreak/>
        <w:t>آگاهى علامه مجلسى به علوم عقلى و علومى چون ادبيات ، لغت ، رياضيات ، جغرافيا، طب ، نجوم و... از مراجعه به آثار و كتاب هاى وى به خوبى معلوم مى گردد.</w:t>
      </w:r>
    </w:p>
    <w:p w:rsidR="004A293E" w:rsidRPr="004A293E" w:rsidRDefault="004A293E" w:rsidP="004A293E">
      <w:pPr>
        <w:pStyle w:val="libNormal"/>
        <w:rPr>
          <w:rtl/>
          <w:lang w:bidi="fa-IR"/>
        </w:rPr>
      </w:pPr>
      <w:r w:rsidRPr="004A293E">
        <w:rPr>
          <w:rtl/>
          <w:lang w:bidi="fa-IR"/>
        </w:rPr>
        <w:t>چنانكه ذكر شد، كتاب بحارالانوار جزو بزرگترين آثار روايى شيعه محسوب مى شود و خود در حكم دايرة المعارفى عظيم و ارزشمند و گنجينه بى پايان معارف اسلامى است .</w:t>
      </w:r>
    </w:p>
    <w:p w:rsidR="004A293E" w:rsidRPr="004A293E" w:rsidRDefault="004A293E" w:rsidP="004A293E">
      <w:pPr>
        <w:pStyle w:val="libNormal"/>
        <w:rPr>
          <w:rtl/>
          <w:lang w:bidi="fa-IR"/>
        </w:rPr>
      </w:pPr>
      <w:r w:rsidRPr="004A293E">
        <w:rPr>
          <w:rtl/>
          <w:lang w:bidi="fa-IR"/>
        </w:rPr>
        <w:t xml:space="preserve">در اين كتاب ، روش مرحوم علامه آن بوده كه تمام احاديث و روايات را با نظم و ترتيب مشخصى گردآورى نموده و در اين راه از مساعدت و يارى گروه زيادى از شاگردان و علماى عصر خود بهره مند بوده اند. وى از اطراف و اكناف براى تدوين اين كتاب به جمع آورى منابع لازم مى پرداخت و از هيچ تلاشى فروگذار نمى نمود. موضوع اصلى كتاب ، حديث و تاريخ زندگانى پيامبران و ائمه معصومين </w:t>
      </w:r>
      <w:r w:rsidR="00C566CF" w:rsidRPr="00C566CF">
        <w:rPr>
          <w:rStyle w:val="libAlaemChar"/>
          <w:rtl/>
        </w:rPr>
        <w:t xml:space="preserve">عليه‌السلام </w:t>
      </w:r>
      <w:r w:rsidRPr="004A293E">
        <w:rPr>
          <w:rtl/>
          <w:lang w:bidi="fa-IR"/>
        </w:rPr>
        <w:t>است و در تفسير و شرح روايات از مصادر متنوع و گسترده فقهى ، تفسيرى ، كلامى ، تاريخى و اخلاقى ...بهره گرفته شده است .</w:t>
      </w:r>
    </w:p>
    <w:p w:rsidR="004A293E" w:rsidRPr="004A293E" w:rsidRDefault="004A293E" w:rsidP="004A293E">
      <w:pPr>
        <w:pStyle w:val="libNormal"/>
        <w:rPr>
          <w:rtl/>
          <w:lang w:bidi="fa-IR"/>
        </w:rPr>
      </w:pPr>
      <w:r w:rsidRPr="004A293E">
        <w:rPr>
          <w:rtl/>
          <w:lang w:bidi="fa-IR"/>
        </w:rPr>
        <w:t>كتاب بحارالانوار تاكنون بارها به زيور طبع آراسته گرديده ، اما ماءخذ ما در اين مجموعه ، بحار چاپ تهران بوده كه اخيرا در صد و ده جلد به چاپ رسيده است . در ضمن ، اين كتاب شريف اكنون به شكل برنامه كامپيوترى نيز موجود است و علاقه مندان براى سهولت دسترسى به روايات مورد نظر مى توانند از اين امكان جديد بهره مند گردند.</w:t>
      </w:r>
    </w:p>
    <w:p w:rsidR="004A293E" w:rsidRPr="004A293E" w:rsidRDefault="004A293E" w:rsidP="004A293E">
      <w:pPr>
        <w:pStyle w:val="libNormal"/>
        <w:rPr>
          <w:rtl/>
          <w:lang w:bidi="fa-IR"/>
        </w:rPr>
      </w:pPr>
      <w:r w:rsidRPr="004A293E">
        <w:rPr>
          <w:rtl/>
          <w:lang w:bidi="fa-IR"/>
        </w:rPr>
        <w:t xml:space="preserve">نگارنده ، طى ساليان دراز در پى بهره گيرى از داستان ها و مطالب مفيد اين كتاب نورانى و انتقال آن به هموطنان و برادران دينى بوده است . از آنجا كه به هر حال ، متن كتاب به عربى نگاشته شده بود و غالب عزيزان نمى توانستند از مطالعه جامع تر مطالب آن - حداقل در يك مجموعه مشخص - بهره مند </w:t>
      </w:r>
      <w:r w:rsidRPr="004A293E">
        <w:rPr>
          <w:rtl/>
          <w:lang w:bidi="fa-IR"/>
        </w:rPr>
        <w:lastRenderedPageBreak/>
        <w:t>گردند، لذا اقدام به ترجمه داستان ها و قطعه هاى ارزشمندى از اين دايرة المعارف عظيم ، تحت عنوان داستان هاى بحارالانوار نمودم .</w:t>
      </w:r>
    </w:p>
    <w:p w:rsidR="004A293E" w:rsidRPr="004A293E" w:rsidRDefault="004A293E" w:rsidP="004A293E">
      <w:pPr>
        <w:pStyle w:val="libNormal"/>
        <w:rPr>
          <w:rtl/>
          <w:lang w:bidi="fa-IR"/>
        </w:rPr>
      </w:pPr>
      <w:r w:rsidRPr="004A293E">
        <w:rPr>
          <w:rtl/>
          <w:lang w:bidi="fa-IR"/>
        </w:rPr>
        <w:t>اكنون بر آنيم جلد چهارم از داستانهاى بحارالانوار را تقديم طالبان تشنه معارف الهى و - بخصوص - اخلاق و زندگانى بزرگان عالم تشيع نماييم .</w:t>
      </w:r>
    </w:p>
    <w:p w:rsidR="004A293E" w:rsidRPr="004A293E" w:rsidRDefault="004A293E" w:rsidP="004A293E">
      <w:pPr>
        <w:pStyle w:val="libNormal"/>
        <w:rPr>
          <w:rtl/>
          <w:lang w:bidi="fa-IR"/>
        </w:rPr>
      </w:pPr>
      <w:r w:rsidRPr="004A293E">
        <w:rPr>
          <w:rtl/>
          <w:lang w:bidi="fa-IR"/>
        </w:rPr>
        <w:t>داستانهاى اين مجموعه در سه بخش تدوين گرديده است :</w:t>
      </w:r>
    </w:p>
    <w:p w:rsidR="004A293E" w:rsidRPr="004A293E" w:rsidRDefault="004A293E" w:rsidP="004A293E">
      <w:pPr>
        <w:pStyle w:val="libNormal"/>
        <w:rPr>
          <w:rtl/>
          <w:lang w:bidi="fa-IR"/>
        </w:rPr>
      </w:pPr>
      <w:r w:rsidRPr="004A293E">
        <w:rPr>
          <w:rtl/>
          <w:lang w:bidi="fa-IR"/>
        </w:rPr>
        <w:t>بخش نخست به داستانها و روايت هاى مربوط به چهارده معصوم عليه اختصاص دارد.</w:t>
      </w:r>
    </w:p>
    <w:p w:rsidR="004A293E" w:rsidRPr="004A293E" w:rsidRDefault="004A293E" w:rsidP="004A293E">
      <w:pPr>
        <w:pStyle w:val="libNormal"/>
        <w:rPr>
          <w:rtl/>
          <w:lang w:bidi="fa-IR"/>
        </w:rPr>
      </w:pPr>
      <w:r w:rsidRPr="004A293E">
        <w:rPr>
          <w:rtl/>
          <w:lang w:bidi="fa-IR"/>
        </w:rPr>
        <w:t xml:space="preserve">بخش دوم با عنوان معاصرين چهارده معصوم </w:t>
      </w:r>
      <w:r w:rsidR="002C5FA5" w:rsidRPr="002C5FA5">
        <w:rPr>
          <w:rStyle w:val="libAlaemChar"/>
          <w:rtl/>
        </w:rPr>
        <w:t xml:space="preserve">عليهم‌السلام </w:t>
      </w:r>
      <w:r w:rsidRPr="004A293E">
        <w:rPr>
          <w:rtl/>
          <w:lang w:bidi="fa-IR"/>
        </w:rPr>
        <w:t>نكته ها و گفته ها مى باشد.</w:t>
      </w:r>
    </w:p>
    <w:p w:rsidR="004A293E" w:rsidRPr="004A293E" w:rsidRDefault="004A293E" w:rsidP="004A293E">
      <w:pPr>
        <w:pStyle w:val="libNormal"/>
        <w:rPr>
          <w:rtl/>
          <w:lang w:bidi="fa-IR"/>
        </w:rPr>
      </w:pPr>
      <w:r w:rsidRPr="004A293E">
        <w:rPr>
          <w:rtl/>
          <w:lang w:bidi="fa-IR"/>
        </w:rPr>
        <w:t xml:space="preserve">پيامبران </w:t>
      </w:r>
      <w:r w:rsidR="002C5FA5" w:rsidRPr="002C5FA5">
        <w:rPr>
          <w:rStyle w:val="libAlaemChar"/>
          <w:rtl/>
        </w:rPr>
        <w:t xml:space="preserve">عليهم‌السلام </w:t>
      </w:r>
      <w:r w:rsidRPr="004A293E">
        <w:rPr>
          <w:rtl/>
          <w:lang w:bidi="fa-IR"/>
        </w:rPr>
        <w:t>و امتهاى گذشته نيز عنوان بخش سوم كتاب را تشكيل مى دهد.</w:t>
      </w:r>
    </w:p>
    <w:p w:rsidR="004A293E" w:rsidRPr="004A293E" w:rsidRDefault="004A293E" w:rsidP="004A293E">
      <w:pPr>
        <w:pStyle w:val="libNormal"/>
        <w:rPr>
          <w:rtl/>
          <w:lang w:bidi="fa-IR"/>
        </w:rPr>
      </w:pPr>
      <w:r w:rsidRPr="004A293E">
        <w:rPr>
          <w:rtl/>
          <w:lang w:bidi="fa-IR"/>
        </w:rPr>
        <w:t>لازم به ذكر است ، در ترجمه اين داستان ها گاه با حفظ امانت ، از ترجمه تحت اللفظى گامى فراتر نهاده ايم تا به جذابيت و همين طور انتقال معناى حقيقى عبارات افزوده باشيم ، در اين مسير بعضا از پاره ترجمه هاى موجود نيز بهره گرفته ايم .</w:t>
      </w:r>
    </w:p>
    <w:p w:rsidR="004A293E" w:rsidRPr="004A293E" w:rsidRDefault="004A293E" w:rsidP="004A293E">
      <w:pPr>
        <w:pStyle w:val="libNormal"/>
        <w:rPr>
          <w:rtl/>
          <w:lang w:bidi="fa-IR"/>
        </w:rPr>
      </w:pPr>
      <w:r w:rsidRPr="004A293E">
        <w:rPr>
          <w:rtl/>
          <w:lang w:bidi="fa-IR"/>
        </w:rPr>
        <w:t>به طور قطع ، اينجانب از كاستى هاى احتمالى در ترجمه و ارائه مجموعه حاضر مطلع بوده و ادعايى ندارد، ولى اميد است اهل نظر با پيشنهادات ارزنده ى خود، ما را هر چه بيشتر در تكميل اين جلد و مجلدات بعدى يارى نمايند.</w:t>
      </w:r>
    </w:p>
    <w:p w:rsidR="004A293E" w:rsidRPr="004A293E" w:rsidRDefault="004A293E" w:rsidP="004A293E">
      <w:pPr>
        <w:pStyle w:val="libNormal"/>
        <w:rPr>
          <w:rtl/>
          <w:lang w:bidi="fa-IR"/>
        </w:rPr>
      </w:pPr>
      <w:r w:rsidRPr="004A293E">
        <w:rPr>
          <w:rtl/>
          <w:lang w:bidi="fa-IR"/>
        </w:rPr>
        <w:t>محمود ناصرى قم حوزه علميه (پائيز ٧٨)</w:t>
      </w:r>
    </w:p>
    <w:p w:rsidR="002C5FA5" w:rsidRDefault="002C5FA5" w:rsidP="002C5FA5">
      <w:pPr>
        <w:pStyle w:val="Heading1"/>
        <w:rPr>
          <w:rtl/>
          <w:lang w:bidi="fa-IR"/>
        </w:rPr>
      </w:pPr>
      <w:r>
        <w:rPr>
          <w:rtl/>
          <w:lang w:bidi="fa-IR"/>
        </w:rPr>
        <w:br w:type="page"/>
      </w:r>
      <w:bookmarkStart w:id="1" w:name="_Toc68912014"/>
      <w:r w:rsidR="004A293E" w:rsidRPr="004A293E">
        <w:rPr>
          <w:rtl/>
          <w:lang w:bidi="fa-IR"/>
        </w:rPr>
        <w:lastRenderedPageBreak/>
        <w:t>بخش اول : چهارده معصوم چهارده درياى نور</w:t>
      </w:r>
      <w:bookmarkEnd w:id="1"/>
    </w:p>
    <w:p w:rsidR="002C5FA5" w:rsidRDefault="002C5FA5" w:rsidP="004A293E">
      <w:pPr>
        <w:pStyle w:val="libNormal"/>
        <w:rPr>
          <w:rtl/>
          <w:lang w:bidi="fa-IR"/>
        </w:rPr>
      </w:pPr>
    </w:p>
    <w:p w:rsidR="004A293E" w:rsidRPr="004A293E" w:rsidRDefault="004A293E" w:rsidP="004A293E">
      <w:pPr>
        <w:pStyle w:val="libNormal"/>
        <w:rPr>
          <w:rtl/>
          <w:lang w:bidi="fa-IR"/>
        </w:rPr>
      </w:pPr>
      <w:r w:rsidRPr="004A293E">
        <w:rPr>
          <w:rtl/>
          <w:lang w:bidi="fa-IR"/>
        </w:rPr>
        <w:t xml:space="preserve"> ١</w:t>
      </w:r>
      <w:r w:rsidR="002C5FA5">
        <w:rPr>
          <w:rFonts w:hint="cs"/>
          <w:rtl/>
          <w:lang w:bidi="fa-IR"/>
        </w:rPr>
        <w:t xml:space="preserve"> </w:t>
      </w:r>
      <w:r w:rsidRPr="002C5FA5">
        <w:rPr>
          <w:rStyle w:val="Heading2Char"/>
          <w:rtl/>
        </w:rPr>
        <w:t>- چگونگى گناهان فرو مى ريزد</w:t>
      </w:r>
    </w:p>
    <w:p w:rsidR="004A293E" w:rsidRPr="004A293E" w:rsidRDefault="004A293E" w:rsidP="004A293E">
      <w:pPr>
        <w:pStyle w:val="libNormal"/>
        <w:rPr>
          <w:rtl/>
          <w:lang w:bidi="fa-IR"/>
        </w:rPr>
      </w:pPr>
      <w:r w:rsidRPr="004A293E">
        <w:rPr>
          <w:rtl/>
          <w:lang w:bidi="fa-IR"/>
        </w:rPr>
        <w:t>بسْم الله الْرَّحْمن الْرَّحيم ابوعثمان مى گويد:</w:t>
      </w:r>
    </w:p>
    <w:p w:rsidR="004A293E" w:rsidRPr="004A293E" w:rsidRDefault="004A293E" w:rsidP="004A293E">
      <w:pPr>
        <w:pStyle w:val="libNormal"/>
        <w:rPr>
          <w:rtl/>
          <w:lang w:bidi="fa-IR"/>
        </w:rPr>
      </w:pPr>
      <w:r w:rsidRPr="004A293E">
        <w:rPr>
          <w:rtl/>
          <w:lang w:bidi="fa-IR"/>
        </w:rPr>
        <w:t>من با سلمان فارسى زير درختى نشسته بودم ، او شاخه خشكى را گرفت و تكان داد همه برگهايش فرو ريخت . آنگاه به من گفت : نمى پرسى چرا چنين كردم ؟</w:t>
      </w:r>
    </w:p>
    <w:p w:rsidR="004A293E" w:rsidRPr="004A293E" w:rsidRDefault="004A293E" w:rsidP="004A293E">
      <w:pPr>
        <w:pStyle w:val="libNormal"/>
        <w:rPr>
          <w:rtl/>
          <w:lang w:bidi="fa-IR"/>
        </w:rPr>
      </w:pPr>
      <w:r w:rsidRPr="004A293E">
        <w:rPr>
          <w:rtl/>
          <w:lang w:bidi="fa-IR"/>
        </w:rPr>
        <w:t>گفتم : چرا اين كار را كردى ؟</w:t>
      </w:r>
    </w:p>
    <w:p w:rsidR="004A293E" w:rsidRPr="004A293E" w:rsidRDefault="004A293E" w:rsidP="004A293E">
      <w:pPr>
        <w:pStyle w:val="libNormal"/>
        <w:rPr>
          <w:rtl/>
          <w:lang w:bidi="fa-IR"/>
        </w:rPr>
      </w:pPr>
      <w:r w:rsidRPr="004A293E">
        <w:rPr>
          <w:rtl/>
          <w:lang w:bidi="fa-IR"/>
        </w:rPr>
        <w:t>در پاسخ گفت :</w:t>
      </w:r>
    </w:p>
    <w:p w:rsidR="004A293E" w:rsidRPr="004A293E" w:rsidRDefault="004A293E" w:rsidP="004A293E">
      <w:pPr>
        <w:pStyle w:val="libNormal"/>
        <w:rPr>
          <w:rtl/>
          <w:lang w:bidi="fa-IR"/>
        </w:rPr>
      </w:pPr>
      <w:r w:rsidRPr="004A293E">
        <w:rPr>
          <w:rtl/>
          <w:lang w:bidi="fa-IR"/>
        </w:rPr>
        <w:t xml:space="preserve">يك وقت زير درختى در محضر پيامبر </w:t>
      </w:r>
      <w:r w:rsidR="002C5FA5" w:rsidRPr="002C5FA5">
        <w:rPr>
          <w:rStyle w:val="libAlaemChar"/>
          <w:rtl/>
        </w:rPr>
        <w:t xml:space="preserve">صلى‌الله‌عليه‌وآله‌وسلم </w:t>
      </w:r>
      <w:r w:rsidRPr="004A293E">
        <w:rPr>
          <w:rtl/>
          <w:lang w:bidi="fa-IR"/>
        </w:rPr>
        <w:t xml:space="preserve"> نشسته بودم ، حضرت شاخه خشك درخت را گرفت و تكان داد تمام برگهايش فرو ريخت . سپس فرمود:</w:t>
      </w:r>
    </w:p>
    <w:p w:rsidR="004A293E" w:rsidRPr="004A293E" w:rsidRDefault="004A293E" w:rsidP="004A293E">
      <w:pPr>
        <w:pStyle w:val="libNormal"/>
        <w:rPr>
          <w:rtl/>
          <w:lang w:bidi="fa-IR"/>
        </w:rPr>
      </w:pPr>
      <w:r w:rsidRPr="004A293E">
        <w:rPr>
          <w:rtl/>
          <w:lang w:bidi="fa-IR"/>
        </w:rPr>
        <w:t>سلمان ! سؤ ال نكردى چرا اين كار را انجام دادم ؟</w:t>
      </w:r>
    </w:p>
    <w:p w:rsidR="004A293E" w:rsidRPr="004A293E" w:rsidRDefault="004A293E" w:rsidP="004A293E">
      <w:pPr>
        <w:pStyle w:val="libNormal"/>
        <w:rPr>
          <w:rtl/>
          <w:lang w:bidi="fa-IR"/>
        </w:rPr>
      </w:pPr>
      <w:r w:rsidRPr="004A293E">
        <w:rPr>
          <w:rtl/>
          <w:lang w:bidi="fa-IR"/>
        </w:rPr>
        <w:t>عرض كردم : منظورت از اين كار چه بود؟</w:t>
      </w:r>
    </w:p>
    <w:p w:rsidR="004A293E" w:rsidRPr="004A293E" w:rsidRDefault="004A293E" w:rsidP="004A293E">
      <w:pPr>
        <w:pStyle w:val="libNormal"/>
        <w:rPr>
          <w:rtl/>
          <w:lang w:bidi="fa-IR"/>
        </w:rPr>
      </w:pPr>
      <w:r w:rsidRPr="004A293E">
        <w:rPr>
          <w:rtl/>
          <w:lang w:bidi="fa-IR"/>
        </w:rPr>
        <w:t>فرمود: وقتى كه مسلمان وضويش را به خوبى گرفت ، سپس نمازهاى پنچگانه را بجا آورد، گناهان او فرو مى ريزد، همچنان كه برگهاى اين درخت فرو ريخت .</w:t>
      </w:r>
      <w:r w:rsidRPr="002C5FA5">
        <w:rPr>
          <w:rStyle w:val="libFootnotenumChar"/>
          <w:rtl/>
        </w:rPr>
        <w:t>(١)</w:t>
      </w:r>
    </w:p>
    <w:p w:rsidR="004A293E" w:rsidRPr="004A293E" w:rsidRDefault="004A293E" w:rsidP="002C5FA5">
      <w:pPr>
        <w:pStyle w:val="Heading2"/>
        <w:rPr>
          <w:rtl/>
          <w:lang w:bidi="fa-IR"/>
        </w:rPr>
      </w:pPr>
      <w:bookmarkStart w:id="2" w:name="_Toc68912015"/>
      <w:r w:rsidRPr="004A293E">
        <w:rPr>
          <w:rtl/>
          <w:lang w:bidi="fa-IR"/>
        </w:rPr>
        <w:t>٢</w:t>
      </w:r>
      <w:r w:rsidR="002C5FA5">
        <w:rPr>
          <w:rFonts w:hint="cs"/>
          <w:rtl/>
          <w:lang w:bidi="fa-IR"/>
        </w:rPr>
        <w:t xml:space="preserve"> </w:t>
      </w:r>
      <w:r w:rsidRPr="004A293E">
        <w:rPr>
          <w:rtl/>
          <w:lang w:bidi="fa-IR"/>
        </w:rPr>
        <w:t>- بنده سپاسگزار</w:t>
      </w:r>
      <w:bookmarkEnd w:id="2"/>
    </w:p>
    <w:p w:rsidR="004A293E" w:rsidRPr="004A293E" w:rsidRDefault="004A293E" w:rsidP="004A293E">
      <w:pPr>
        <w:pStyle w:val="libNormal"/>
        <w:rPr>
          <w:rtl/>
          <w:lang w:bidi="fa-IR"/>
        </w:rPr>
      </w:pPr>
      <w:r w:rsidRPr="004A293E">
        <w:rPr>
          <w:rtl/>
          <w:lang w:bidi="fa-IR"/>
        </w:rPr>
        <w:t xml:space="preserve">بسْم الله الْرَّحْمن الْرَّحيم پيامبر گرامى </w:t>
      </w:r>
      <w:r w:rsidR="002C5FA5" w:rsidRPr="002C5FA5">
        <w:rPr>
          <w:rStyle w:val="libAlaemChar"/>
          <w:rtl/>
        </w:rPr>
        <w:t xml:space="preserve">صلى‌الله‌عليه‌وآله‌وسلم </w:t>
      </w:r>
      <w:r w:rsidRPr="004A293E">
        <w:rPr>
          <w:rtl/>
          <w:lang w:bidi="fa-IR"/>
        </w:rPr>
        <w:t xml:space="preserve"> آن قدر براى نماز و عبادت مى ايستاد كه پاهايش ورم مى كرد، آن قدر نماز شب مى خواند كه چهره اش زرد مى شد و آن قدر در حال عبادت مى گريست كه بى حال مى گشت .</w:t>
      </w:r>
    </w:p>
    <w:p w:rsidR="004A293E" w:rsidRPr="004A293E" w:rsidRDefault="004A293E" w:rsidP="004A293E">
      <w:pPr>
        <w:pStyle w:val="libNormal"/>
        <w:rPr>
          <w:rtl/>
          <w:lang w:bidi="fa-IR"/>
        </w:rPr>
      </w:pPr>
      <w:r w:rsidRPr="004A293E">
        <w:rPr>
          <w:rtl/>
          <w:lang w:bidi="fa-IR"/>
        </w:rPr>
        <w:t>شخصى به آن حضرت عرض كرد:</w:t>
      </w:r>
    </w:p>
    <w:p w:rsidR="004A293E" w:rsidRPr="004A293E" w:rsidRDefault="004A293E" w:rsidP="004A293E">
      <w:pPr>
        <w:pStyle w:val="libNormal"/>
        <w:rPr>
          <w:rtl/>
          <w:lang w:bidi="fa-IR"/>
        </w:rPr>
      </w:pPr>
      <w:r w:rsidRPr="004A293E">
        <w:rPr>
          <w:rtl/>
          <w:lang w:bidi="fa-IR"/>
        </w:rPr>
        <w:lastRenderedPageBreak/>
        <w:t>مگر نه اين است كه خداوند گناه گذشته و آينده تو را بخشيده است .</w:t>
      </w:r>
      <w:r w:rsidRPr="002C5FA5">
        <w:rPr>
          <w:rStyle w:val="libFootnotenumChar"/>
          <w:rtl/>
        </w:rPr>
        <w:t>(٢)</w:t>
      </w:r>
      <w:r w:rsidRPr="004A293E">
        <w:rPr>
          <w:rtl/>
          <w:lang w:bidi="fa-IR"/>
        </w:rPr>
        <w:t xml:space="preserve"> چرا خود را اين گونه زحمت مى دهى ؟</w:t>
      </w:r>
    </w:p>
    <w:p w:rsidR="004A293E" w:rsidRPr="004A293E" w:rsidRDefault="004A293E" w:rsidP="004A293E">
      <w:pPr>
        <w:pStyle w:val="libNormal"/>
        <w:rPr>
          <w:rtl/>
          <w:lang w:bidi="fa-IR"/>
        </w:rPr>
      </w:pPr>
      <w:r w:rsidRPr="004A293E">
        <w:rPr>
          <w:rtl/>
          <w:lang w:bidi="fa-IR"/>
        </w:rPr>
        <w:t>حضرت در پاسخ فرمود:</w:t>
      </w:r>
    </w:p>
    <w:p w:rsidR="004A293E" w:rsidRPr="004A293E" w:rsidRDefault="002C5FA5" w:rsidP="002C5FA5">
      <w:pPr>
        <w:pStyle w:val="libNormal"/>
        <w:rPr>
          <w:rtl/>
          <w:lang w:bidi="fa-IR"/>
        </w:rPr>
      </w:pPr>
      <w:r w:rsidRPr="004A293E">
        <w:rPr>
          <w:rtl/>
          <w:lang w:bidi="fa-IR"/>
        </w:rPr>
        <w:t xml:space="preserve"> </w:t>
      </w:r>
      <w:r w:rsidR="004A293E" w:rsidRPr="004A293E">
        <w:rPr>
          <w:rtl/>
          <w:lang w:bidi="fa-IR"/>
        </w:rPr>
        <w:t>(افلا اكون عبدا شكورا): آيا بنده سپاسگزار خدا نباشم .</w:t>
      </w:r>
      <w:r w:rsidR="004A293E" w:rsidRPr="002C5FA5">
        <w:rPr>
          <w:rStyle w:val="libFootnotenumChar"/>
          <w:rtl/>
        </w:rPr>
        <w:t>(٣)</w:t>
      </w:r>
    </w:p>
    <w:p w:rsidR="004A293E" w:rsidRPr="004A293E" w:rsidRDefault="002C5FA5" w:rsidP="002C5FA5">
      <w:pPr>
        <w:pStyle w:val="Heading2"/>
        <w:rPr>
          <w:rtl/>
          <w:lang w:bidi="fa-IR"/>
        </w:rPr>
      </w:pPr>
      <w:r>
        <w:rPr>
          <w:rtl/>
          <w:lang w:bidi="fa-IR"/>
        </w:rPr>
        <w:br w:type="page"/>
      </w:r>
      <w:bookmarkStart w:id="3" w:name="_Toc68912016"/>
      <w:r w:rsidR="004A293E" w:rsidRPr="004A293E">
        <w:rPr>
          <w:rtl/>
          <w:lang w:bidi="fa-IR"/>
        </w:rPr>
        <w:lastRenderedPageBreak/>
        <w:t>٣</w:t>
      </w:r>
      <w:r>
        <w:rPr>
          <w:rFonts w:hint="cs"/>
          <w:rtl/>
          <w:lang w:bidi="fa-IR"/>
        </w:rPr>
        <w:t xml:space="preserve"> </w:t>
      </w:r>
      <w:r w:rsidR="004A293E" w:rsidRPr="004A293E">
        <w:rPr>
          <w:rtl/>
          <w:lang w:bidi="fa-IR"/>
        </w:rPr>
        <w:t>- زندگى دنيا</w:t>
      </w:r>
      <w:bookmarkEnd w:id="3"/>
    </w:p>
    <w:p w:rsidR="004A293E" w:rsidRPr="004A293E" w:rsidRDefault="004A293E" w:rsidP="002C5FA5">
      <w:pPr>
        <w:pStyle w:val="libNormal"/>
        <w:rPr>
          <w:rtl/>
          <w:lang w:bidi="fa-IR"/>
        </w:rPr>
      </w:pPr>
      <w:r w:rsidRPr="004A293E">
        <w:rPr>
          <w:rtl/>
          <w:lang w:bidi="fa-IR"/>
        </w:rPr>
        <w:t xml:space="preserve">بسْم الله الْرَّحْمن الْرَّحيم ابن مسعود كه يكى از دانشمندان اصحاب رسول اكرم بود روزى وارد اتاق پيغمبر </w:t>
      </w:r>
      <w:r w:rsidR="002C5FA5" w:rsidRPr="002C5FA5">
        <w:rPr>
          <w:rStyle w:val="libAlaemChar"/>
          <w:rtl/>
        </w:rPr>
        <w:t xml:space="preserve">صلى‌الله‌عليه‌وآله‌وسلم </w:t>
      </w:r>
      <w:r w:rsidRPr="004A293E">
        <w:rPr>
          <w:rtl/>
          <w:lang w:bidi="fa-IR"/>
        </w:rPr>
        <w:t>شد، در حالى كه حضرت روى حصير خوابيده بود.</w:t>
      </w:r>
    </w:p>
    <w:p w:rsidR="004A293E" w:rsidRPr="004A293E" w:rsidRDefault="004A293E" w:rsidP="004A293E">
      <w:pPr>
        <w:pStyle w:val="libNormal"/>
        <w:rPr>
          <w:rtl/>
          <w:lang w:bidi="fa-IR"/>
        </w:rPr>
      </w:pPr>
      <w:r w:rsidRPr="004A293E">
        <w:rPr>
          <w:rtl/>
          <w:lang w:bidi="fa-IR"/>
        </w:rPr>
        <w:t>همين كه پيغمبر از خواب بيدار شد، ابن مسعود ملاحظه كرد اثر چوبهاى خشك و زبر حصير روى بدن پيامبر ديده مى شود.</w:t>
      </w:r>
    </w:p>
    <w:p w:rsidR="004A293E" w:rsidRPr="004A293E" w:rsidRDefault="004A293E" w:rsidP="004A293E">
      <w:pPr>
        <w:pStyle w:val="libNormal"/>
        <w:rPr>
          <w:rtl/>
          <w:lang w:bidi="fa-IR"/>
        </w:rPr>
      </w:pPr>
      <w:r w:rsidRPr="004A293E">
        <w:rPr>
          <w:rtl/>
          <w:lang w:bidi="fa-IR"/>
        </w:rPr>
        <w:t>با مشاهده اين وضع عرض كرد:</w:t>
      </w:r>
    </w:p>
    <w:p w:rsidR="004A293E" w:rsidRPr="004A293E" w:rsidRDefault="004A293E" w:rsidP="004A293E">
      <w:pPr>
        <w:pStyle w:val="libNormal"/>
        <w:rPr>
          <w:rtl/>
          <w:lang w:bidi="fa-IR"/>
        </w:rPr>
      </w:pPr>
      <w:r w:rsidRPr="004A293E">
        <w:rPr>
          <w:rtl/>
          <w:lang w:bidi="fa-IR"/>
        </w:rPr>
        <w:t>يا رسول الله ! اگر صلاح است ، براى اتاق خواب شما وسايل آسايش تهيه كنيم ؟</w:t>
      </w:r>
    </w:p>
    <w:p w:rsidR="004A293E" w:rsidRPr="004A293E" w:rsidRDefault="004A293E" w:rsidP="004A293E">
      <w:pPr>
        <w:pStyle w:val="libNormal"/>
        <w:rPr>
          <w:rtl/>
          <w:lang w:bidi="fa-IR"/>
        </w:rPr>
      </w:pPr>
      <w:r w:rsidRPr="004A293E">
        <w:rPr>
          <w:rtl/>
          <w:lang w:bidi="fa-IR"/>
        </w:rPr>
        <w:t>حضرت فرمود:</w:t>
      </w:r>
    </w:p>
    <w:p w:rsidR="002C5FA5" w:rsidRDefault="004A293E" w:rsidP="004A293E">
      <w:pPr>
        <w:pStyle w:val="libNormal"/>
        <w:rPr>
          <w:rtl/>
          <w:lang w:bidi="fa-IR"/>
        </w:rPr>
      </w:pPr>
      <w:r w:rsidRPr="004A293E">
        <w:rPr>
          <w:rtl/>
          <w:lang w:bidi="fa-IR"/>
        </w:rPr>
        <w:t>ابن مسعود! وسايل آسايش اين دنيا، برايم مهم نيست . زيرا من همانند مسافرى هستم كه پس از استراحت اندك در سايه درختى ، به سوى مقصد حركت كند.</w:t>
      </w:r>
      <w:r w:rsidRPr="002C5FA5">
        <w:rPr>
          <w:rStyle w:val="libFootnotenumChar"/>
          <w:rtl/>
        </w:rPr>
        <w:t>(٤)</w:t>
      </w:r>
      <w:r w:rsidRPr="004A293E">
        <w:rPr>
          <w:rtl/>
          <w:lang w:bidi="fa-IR"/>
        </w:rPr>
        <w:t xml:space="preserve"> اينجا خانه اصلى من نيست كه در آبادى آن بكوشم .</w:t>
      </w:r>
    </w:p>
    <w:p w:rsidR="004A293E" w:rsidRPr="004A293E" w:rsidRDefault="002C5FA5" w:rsidP="002C5FA5">
      <w:pPr>
        <w:pStyle w:val="Heading2"/>
        <w:rPr>
          <w:rtl/>
          <w:lang w:bidi="fa-IR"/>
        </w:rPr>
      </w:pPr>
      <w:r>
        <w:rPr>
          <w:rtl/>
          <w:lang w:bidi="fa-IR"/>
        </w:rPr>
        <w:br w:type="page"/>
      </w:r>
      <w:bookmarkStart w:id="4" w:name="_Toc68912017"/>
      <w:r w:rsidR="004A293E" w:rsidRPr="004A293E">
        <w:rPr>
          <w:rtl/>
          <w:lang w:bidi="fa-IR"/>
        </w:rPr>
        <w:lastRenderedPageBreak/>
        <w:t>٤</w:t>
      </w:r>
      <w:r>
        <w:rPr>
          <w:rFonts w:hint="cs"/>
          <w:rtl/>
          <w:lang w:bidi="fa-IR"/>
        </w:rPr>
        <w:t xml:space="preserve"> </w:t>
      </w:r>
      <w:r w:rsidR="004A293E" w:rsidRPr="004A293E">
        <w:rPr>
          <w:rtl/>
          <w:lang w:bidi="fa-IR"/>
        </w:rPr>
        <w:t>- مردى كه باغهاى بهشت را به دنيا فروخت</w:t>
      </w:r>
      <w:bookmarkEnd w:id="4"/>
    </w:p>
    <w:p w:rsidR="004A293E" w:rsidRPr="004A293E" w:rsidRDefault="004A293E" w:rsidP="004A293E">
      <w:pPr>
        <w:pStyle w:val="libNormal"/>
        <w:rPr>
          <w:rtl/>
          <w:lang w:bidi="fa-IR"/>
        </w:rPr>
      </w:pPr>
      <w:r w:rsidRPr="004A293E">
        <w:rPr>
          <w:rtl/>
          <w:lang w:bidi="fa-IR"/>
        </w:rPr>
        <w:t>بسْم الله الْرَّحْمن الْرَّحيم مرد مسلمانى بود كه شاخه يكى از درختان خرماى او به حياط خانه مرد فقير و عيالمندى رفته بود، صاحب درخت گاهى بدون اجازه وارد حياط خانه مى شد و براى چيدن خرماها بالاى درخت مى رفت ، گاهى تعدادى خرما به حياط مرد فقير مى افتاد و كودكانش خرماها را بر مى داشتند، مرد از درخت پايين مى آمد و خرماها را از دست آنها مى گرفت و اگر خرما را در دهان يكى از بچه ها مى ديد انگشتش را در داخل دهان مى كرد و خرما را بيرون مى آورد.</w:t>
      </w:r>
    </w:p>
    <w:p w:rsidR="004A293E" w:rsidRPr="004A293E" w:rsidRDefault="004A293E" w:rsidP="004A293E">
      <w:pPr>
        <w:pStyle w:val="libNormal"/>
        <w:rPr>
          <w:rtl/>
          <w:lang w:bidi="fa-IR"/>
        </w:rPr>
      </w:pPr>
      <w:r w:rsidRPr="004A293E">
        <w:rPr>
          <w:rtl/>
          <w:lang w:bidi="fa-IR"/>
        </w:rPr>
        <w:t xml:space="preserve">مرد فقير خدمت پيامبر رسيد و از صاحب درخت شكايت كرد. پيامبر </w:t>
      </w:r>
      <w:r w:rsidR="002C5FA5" w:rsidRPr="002C5FA5">
        <w:rPr>
          <w:rStyle w:val="libAlaemChar"/>
          <w:rtl/>
        </w:rPr>
        <w:t xml:space="preserve">صلى‌الله‌عليه‌وآله‌وسلم </w:t>
      </w:r>
      <w:r w:rsidRPr="004A293E">
        <w:rPr>
          <w:rtl/>
          <w:lang w:bidi="fa-IR"/>
        </w:rPr>
        <w:t xml:space="preserve"> فرمود: برو تا به شكايتت رسيدگى كنم .</w:t>
      </w:r>
    </w:p>
    <w:p w:rsidR="004A293E" w:rsidRPr="004A293E" w:rsidRDefault="004A293E" w:rsidP="004A293E">
      <w:pPr>
        <w:pStyle w:val="libNormal"/>
        <w:rPr>
          <w:rtl/>
          <w:lang w:bidi="fa-IR"/>
        </w:rPr>
      </w:pPr>
      <w:r w:rsidRPr="004A293E">
        <w:rPr>
          <w:rtl/>
          <w:lang w:bidi="fa-IR"/>
        </w:rPr>
        <w:t>سپس پيامبر صاحب درخت را ديد و به او فرمود: اين درختى كه شاخه هايش به خانه فلان كس آمده است به من مى دهى تا در مقابل آن ، درخت خرمايى در بهشت از آن تو باشد؟</w:t>
      </w:r>
    </w:p>
    <w:p w:rsidR="004A293E" w:rsidRPr="004A293E" w:rsidRDefault="004A293E" w:rsidP="004A293E">
      <w:pPr>
        <w:pStyle w:val="libNormal"/>
        <w:rPr>
          <w:rtl/>
          <w:lang w:bidi="fa-IR"/>
        </w:rPr>
      </w:pPr>
      <w:r w:rsidRPr="004A293E">
        <w:rPr>
          <w:rtl/>
          <w:lang w:bidi="fa-IR"/>
        </w:rPr>
        <w:t>مرد گفت : نمى دهم ! من خيلى درختان خرما دارم و خرماى هيچ كدام به خوبى اين درخت نيست .</w:t>
      </w:r>
    </w:p>
    <w:p w:rsidR="004A293E" w:rsidRPr="004A293E" w:rsidRDefault="004A293E" w:rsidP="004A293E">
      <w:pPr>
        <w:pStyle w:val="libNormal"/>
        <w:rPr>
          <w:rtl/>
          <w:lang w:bidi="fa-IR"/>
        </w:rPr>
      </w:pPr>
      <w:r w:rsidRPr="004A293E">
        <w:rPr>
          <w:rtl/>
          <w:lang w:bidi="fa-IR"/>
        </w:rPr>
        <w:t>حضرت فرمود: اگر بدهى من در مقابلش باغى در بهشت به تو مى دهم . مرد گفت : نمى دهم !</w:t>
      </w:r>
    </w:p>
    <w:p w:rsidR="004A293E" w:rsidRPr="004A293E" w:rsidRDefault="004A293E" w:rsidP="002C5FA5">
      <w:pPr>
        <w:pStyle w:val="libNormal"/>
        <w:rPr>
          <w:rtl/>
          <w:lang w:bidi="fa-IR"/>
        </w:rPr>
      </w:pPr>
      <w:r w:rsidRPr="004A293E">
        <w:rPr>
          <w:rtl/>
          <w:lang w:bidi="fa-IR"/>
        </w:rPr>
        <w:t xml:space="preserve">ابو دحداح يكى از صحابه پيامبر بود، سخن رسول خدا را شنيد. و عرض ‍ كرد: يا رسول الله اگر من اين درخت را از او بخرم و به شما واگذار كنم آيا شما آنچه را كه به آن مرد مى دادى به من مرحمت مى كنى ؟ فرمود: آرى . ابو دحداح رفت با صاحب درخت صحبت كرد مرد گفت : محمد </w:t>
      </w:r>
      <w:r w:rsidR="002C5FA5" w:rsidRPr="002C5FA5">
        <w:rPr>
          <w:rStyle w:val="libAlaemChar"/>
          <w:rtl/>
        </w:rPr>
        <w:t xml:space="preserve">صلى‌الله‌عليه‌وآله‌وسلم </w:t>
      </w:r>
      <w:r w:rsidRPr="004A293E">
        <w:rPr>
          <w:rtl/>
          <w:lang w:bidi="fa-IR"/>
        </w:rPr>
        <w:t xml:space="preserve">مى خواست مقابل اين درخت درختهايى در بهشت به من بدهد من نپذيرفتم چون </w:t>
      </w:r>
      <w:r w:rsidRPr="004A293E">
        <w:rPr>
          <w:rtl/>
          <w:lang w:bidi="fa-IR"/>
        </w:rPr>
        <w:lastRenderedPageBreak/>
        <w:t>خرماى اين درخت بسيار لذيذ است . ابو دحداح گفت : آيا حاضرى بفروشى يا نه ؟ گفت نه ، مگر اينكه چهل درخت به من بدهى . ابو دحداح گفت : چه بهاى سنگينى براى درخت كچ شده مطالبه مى كنى . ابو دحداح پس از سكوت كوتاه گفت خيلى خوب چهل درخت به تو مى دهم .</w:t>
      </w:r>
    </w:p>
    <w:p w:rsidR="004A293E" w:rsidRPr="004A293E" w:rsidRDefault="004A293E" w:rsidP="004A293E">
      <w:pPr>
        <w:pStyle w:val="libNormal"/>
        <w:rPr>
          <w:rtl/>
          <w:lang w:bidi="fa-IR"/>
        </w:rPr>
      </w:pPr>
      <w:r w:rsidRPr="004A293E">
        <w:rPr>
          <w:rtl/>
          <w:lang w:bidi="fa-IR"/>
        </w:rPr>
        <w:t>مرد طمع كار گفت : اگر راست مى گويى چند نفر بعنوان شاهد بياور! ابو دحداح عده اى را براى انجام معامله شاهد گرفت آنگاه به محضر پيامبر آمد و عرض كرد: يا رسول الله درخت خرما را خريدم ملك من شده است ، تقديم خدمت مباركتان مى كنم ، تقاضا دارم آن را از من بپذير و باغ بهشتى كه به آن مرد مى دادى قبول نكرد اينك به من عنايت فرما.</w:t>
      </w:r>
    </w:p>
    <w:p w:rsidR="004A293E" w:rsidRPr="004A293E" w:rsidRDefault="004A293E" w:rsidP="004A293E">
      <w:pPr>
        <w:pStyle w:val="libNormal"/>
        <w:rPr>
          <w:rtl/>
          <w:lang w:bidi="fa-IR"/>
        </w:rPr>
      </w:pPr>
      <w:r w:rsidRPr="004A293E">
        <w:rPr>
          <w:rtl/>
          <w:lang w:bidi="fa-IR"/>
        </w:rPr>
        <w:t>پيامبر فرمود: اى ابو دحداح ! نه يك باغ بلكه تعدادى از باغهاى بهشت در اختيار شماست . پيامبر به سراغ مرد فقير رفت و به او گفت اين درخت از آن تو و فرزندان تو است .</w:t>
      </w:r>
      <w:r w:rsidRPr="000404B4">
        <w:rPr>
          <w:rStyle w:val="libFootnotenumChar"/>
          <w:rtl/>
        </w:rPr>
        <w:t>(٥)</w:t>
      </w:r>
      <w:r w:rsidRPr="004A293E">
        <w:rPr>
          <w:rtl/>
          <w:lang w:bidi="fa-IR"/>
        </w:rPr>
        <w:t xml:space="preserve"> به اين ترتيب مرد كوتاه نظر براى زندگى چند روزه دنيا باغ بهشتى را از دست داد و ابو دحداح مالك آن باغ و باغهاى ديگر شد.</w:t>
      </w:r>
    </w:p>
    <w:p w:rsidR="004A293E" w:rsidRPr="004A293E" w:rsidRDefault="000404B4" w:rsidP="000404B4">
      <w:pPr>
        <w:pStyle w:val="Heading2"/>
        <w:rPr>
          <w:rtl/>
          <w:lang w:bidi="fa-IR"/>
        </w:rPr>
      </w:pPr>
      <w:r>
        <w:rPr>
          <w:rtl/>
          <w:lang w:bidi="fa-IR"/>
        </w:rPr>
        <w:br w:type="page"/>
      </w:r>
      <w:bookmarkStart w:id="5" w:name="_Toc68912018"/>
      <w:r w:rsidR="004A293E" w:rsidRPr="004A293E">
        <w:rPr>
          <w:rtl/>
          <w:lang w:bidi="fa-IR"/>
        </w:rPr>
        <w:lastRenderedPageBreak/>
        <w:t>٥</w:t>
      </w:r>
      <w:r>
        <w:rPr>
          <w:rFonts w:hint="cs"/>
          <w:rtl/>
          <w:lang w:bidi="fa-IR"/>
        </w:rPr>
        <w:t xml:space="preserve"> </w:t>
      </w:r>
      <w:r w:rsidR="004A293E" w:rsidRPr="004A293E">
        <w:rPr>
          <w:rtl/>
          <w:lang w:bidi="fa-IR"/>
        </w:rPr>
        <w:t>- خصلت هاى پسنديده</w:t>
      </w:r>
      <w:bookmarkEnd w:id="5"/>
    </w:p>
    <w:p w:rsidR="004A293E" w:rsidRPr="004A293E" w:rsidRDefault="004A293E" w:rsidP="004A293E">
      <w:pPr>
        <w:pStyle w:val="libNormal"/>
        <w:rPr>
          <w:rtl/>
          <w:lang w:bidi="fa-IR"/>
        </w:rPr>
      </w:pPr>
      <w:r w:rsidRPr="004A293E">
        <w:rPr>
          <w:rtl/>
          <w:lang w:bidi="fa-IR"/>
        </w:rPr>
        <w:t xml:space="preserve">بسْم الله الْرَّحْمن الْرَّحيم گروهى از اسيران كافر را به حضور پيامبر اسلام </w:t>
      </w:r>
      <w:r w:rsidR="00C566CF" w:rsidRPr="00C566CF">
        <w:rPr>
          <w:rStyle w:val="libAlaemChar"/>
          <w:rtl/>
        </w:rPr>
        <w:t xml:space="preserve">عليه‌السلام </w:t>
      </w:r>
      <w:r w:rsidRPr="004A293E">
        <w:rPr>
          <w:rtl/>
          <w:lang w:bidi="fa-IR"/>
        </w:rPr>
        <w:t>آوردند. پيامبر دستور داد همه را اعدام كنند، به جز يك نفر، كه مورد عفو قرار گرفت و آزاد شد.</w:t>
      </w:r>
    </w:p>
    <w:p w:rsidR="004A293E" w:rsidRPr="004A293E" w:rsidRDefault="004A293E" w:rsidP="004A293E">
      <w:pPr>
        <w:pStyle w:val="libNormal"/>
        <w:rPr>
          <w:rtl/>
          <w:lang w:bidi="fa-IR"/>
        </w:rPr>
      </w:pPr>
      <w:r w:rsidRPr="004A293E">
        <w:rPr>
          <w:rtl/>
          <w:lang w:bidi="fa-IR"/>
        </w:rPr>
        <w:t>مرد با تعجب پرسيد: براى چه تنها مرا آزاد كردى !؟</w:t>
      </w:r>
    </w:p>
    <w:p w:rsidR="004A293E" w:rsidRPr="004A293E" w:rsidRDefault="004A293E" w:rsidP="004A293E">
      <w:pPr>
        <w:pStyle w:val="libNormal"/>
        <w:rPr>
          <w:rtl/>
          <w:lang w:bidi="fa-IR"/>
        </w:rPr>
      </w:pPr>
      <w:r w:rsidRPr="004A293E">
        <w:rPr>
          <w:rtl/>
          <w:lang w:bidi="fa-IR"/>
        </w:rPr>
        <w:t>فرمود: جبرئيل امين ، به من خبر داد كه در وجود تو پنج خصلت خوب وجود دارد كه خداوند و پيامبرش آنها را دوست مى دارند.</w:t>
      </w:r>
    </w:p>
    <w:p w:rsidR="004A293E" w:rsidRPr="004A293E" w:rsidRDefault="004A293E" w:rsidP="004A293E">
      <w:pPr>
        <w:pStyle w:val="libNormal"/>
        <w:rPr>
          <w:rtl/>
          <w:lang w:bidi="fa-IR"/>
        </w:rPr>
      </w:pPr>
      <w:r w:rsidRPr="004A293E">
        <w:rPr>
          <w:rtl/>
          <w:lang w:bidi="fa-IR"/>
        </w:rPr>
        <w:t>١</w:t>
      </w:r>
      <w:r w:rsidR="000404B4">
        <w:rPr>
          <w:rFonts w:hint="cs"/>
          <w:rtl/>
          <w:lang w:bidi="fa-IR"/>
        </w:rPr>
        <w:t xml:space="preserve"> </w:t>
      </w:r>
      <w:r w:rsidRPr="004A293E">
        <w:rPr>
          <w:rtl/>
          <w:lang w:bidi="fa-IR"/>
        </w:rPr>
        <w:t>- آن كه نسبت به ناموس خودت داراى غيرت شديد هستى .</w:t>
      </w:r>
    </w:p>
    <w:p w:rsidR="004A293E" w:rsidRPr="004A293E" w:rsidRDefault="004A293E" w:rsidP="004A293E">
      <w:pPr>
        <w:pStyle w:val="libNormal"/>
        <w:rPr>
          <w:rtl/>
          <w:lang w:bidi="fa-IR"/>
        </w:rPr>
      </w:pPr>
      <w:r w:rsidRPr="004A293E">
        <w:rPr>
          <w:rtl/>
          <w:lang w:bidi="fa-IR"/>
        </w:rPr>
        <w:t>٢</w:t>
      </w:r>
      <w:r w:rsidR="000404B4">
        <w:rPr>
          <w:rFonts w:hint="cs"/>
          <w:rtl/>
          <w:lang w:bidi="fa-IR"/>
        </w:rPr>
        <w:t xml:space="preserve"> </w:t>
      </w:r>
      <w:r w:rsidRPr="004A293E">
        <w:rPr>
          <w:rtl/>
          <w:lang w:bidi="fa-IR"/>
        </w:rPr>
        <w:t>- از صفات سخاوت ، بذل و بخشش برخوردارى .</w:t>
      </w:r>
    </w:p>
    <w:p w:rsidR="004A293E" w:rsidRPr="004A293E" w:rsidRDefault="004A293E" w:rsidP="004A293E">
      <w:pPr>
        <w:pStyle w:val="libNormal"/>
        <w:rPr>
          <w:rtl/>
          <w:lang w:bidi="fa-IR"/>
        </w:rPr>
      </w:pPr>
      <w:r w:rsidRPr="004A293E">
        <w:rPr>
          <w:rtl/>
          <w:lang w:bidi="fa-IR"/>
        </w:rPr>
        <w:t>٣</w:t>
      </w:r>
      <w:r w:rsidR="000404B4">
        <w:rPr>
          <w:rFonts w:hint="cs"/>
          <w:rtl/>
          <w:lang w:bidi="fa-IR"/>
        </w:rPr>
        <w:t xml:space="preserve"> </w:t>
      </w:r>
      <w:r w:rsidRPr="004A293E">
        <w:rPr>
          <w:rtl/>
          <w:lang w:bidi="fa-IR"/>
        </w:rPr>
        <w:t>- اخلاق خوب دارى .</w:t>
      </w:r>
    </w:p>
    <w:p w:rsidR="004A293E" w:rsidRPr="004A293E" w:rsidRDefault="004A293E" w:rsidP="004A293E">
      <w:pPr>
        <w:pStyle w:val="libNormal"/>
        <w:rPr>
          <w:rtl/>
          <w:lang w:bidi="fa-IR"/>
        </w:rPr>
      </w:pPr>
      <w:r w:rsidRPr="004A293E">
        <w:rPr>
          <w:rtl/>
          <w:lang w:bidi="fa-IR"/>
        </w:rPr>
        <w:t>٤</w:t>
      </w:r>
      <w:r w:rsidR="000404B4">
        <w:rPr>
          <w:rFonts w:hint="cs"/>
          <w:rtl/>
          <w:lang w:bidi="fa-IR"/>
        </w:rPr>
        <w:t xml:space="preserve"> </w:t>
      </w:r>
      <w:r w:rsidRPr="004A293E">
        <w:rPr>
          <w:rtl/>
          <w:lang w:bidi="fa-IR"/>
        </w:rPr>
        <w:t>- همواره راستگو بوده هرگز دروغ نمى گويى .</w:t>
      </w:r>
    </w:p>
    <w:p w:rsidR="004A293E" w:rsidRPr="004A293E" w:rsidRDefault="004A293E" w:rsidP="004A293E">
      <w:pPr>
        <w:pStyle w:val="libNormal"/>
        <w:rPr>
          <w:rtl/>
          <w:lang w:bidi="fa-IR"/>
        </w:rPr>
      </w:pPr>
      <w:r w:rsidRPr="004A293E">
        <w:rPr>
          <w:rtl/>
          <w:lang w:bidi="fa-IR"/>
        </w:rPr>
        <w:t>٥</w:t>
      </w:r>
      <w:r w:rsidR="000404B4">
        <w:rPr>
          <w:rFonts w:hint="cs"/>
          <w:rtl/>
          <w:lang w:bidi="fa-IR"/>
        </w:rPr>
        <w:t xml:space="preserve"> </w:t>
      </w:r>
      <w:r w:rsidRPr="004A293E">
        <w:rPr>
          <w:rtl/>
          <w:lang w:bidi="fa-IR"/>
        </w:rPr>
        <w:t>- مرد شجاع و دليرى هستى .</w:t>
      </w:r>
    </w:p>
    <w:p w:rsidR="004A293E" w:rsidRPr="004A293E" w:rsidRDefault="004A293E" w:rsidP="004A293E">
      <w:pPr>
        <w:pStyle w:val="libNormal"/>
        <w:rPr>
          <w:rtl/>
          <w:lang w:bidi="fa-IR"/>
        </w:rPr>
      </w:pPr>
      <w:r w:rsidRPr="004A293E">
        <w:rPr>
          <w:rtl/>
          <w:lang w:bidi="fa-IR"/>
        </w:rPr>
        <w:t>مرد اسير كه سخنان پيامبر را با حالات درونى خود مطابق يافت به حقانيت اسلام پى برد، مسلمان شد و تا آخرين لحظه در عقيده پاك خود باقى مى ماند.</w:t>
      </w:r>
      <w:r w:rsidRPr="000404B4">
        <w:rPr>
          <w:rStyle w:val="libFootnotenumChar"/>
          <w:rtl/>
        </w:rPr>
        <w:t>(٦)</w:t>
      </w:r>
    </w:p>
    <w:p w:rsidR="004A293E" w:rsidRPr="004A293E" w:rsidRDefault="000404B4" w:rsidP="000404B4">
      <w:pPr>
        <w:pStyle w:val="Heading2"/>
        <w:rPr>
          <w:rtl/>
          <w:lang w:bidi="fa-IR"/>
        </w:rPr>
      </w:pPr>
      <w:r>
        <w:rPr>
          <w:rtl/>
          <w:lang w:bidi="fa-IR"/>
        </w:rPr>
        <w:br w:type="page"/>
      </w:r>
      <w:bookmarkStart w:id="6" w:name="_Toc68912019"/>
      <w:r w:rsidR="004A293E" w:rsidRPr="004A293E">
        <w:rPr>
          <w:rtl/>
          <w:lang w:bidi="fa-IR"/>
        </w:rPr>
        <w:lastRenderedPageBreak/>
        <w:t>٦</w:t>
      </w:r>
      <w:r>
        <w:rPr>
          <w:rFonts w:hint="cs"/>
          <w:rtl/>
          <w:lang w:bidi="fa-IR"/>
        </w:rPr>
        <w:t xml:space="preserve"> </w:t>
      </w:r>
      <w:r w:rsidR="004A293E" w:rsidRPr="004A293E">
        <w:rPr>
          <w:rtl/>
          <w:lang w:bidi="fa-IR"/>
        </w:rPr>
        <w:t>- دروغ كوچك در نامه اعمال</w:t>
      </w:r>
      <w:bookmarkEnd w:id="6"/>
    </w:p>
    <w:p w:rsidR="004A293E" w:rsidRPr="004A293E" w:rsidRDefault="004A293E" w:rsidP="004A293E">
      <w:pPr>
        <w:pStyle w:val="libNormal"/>
        <w:rPr>
          <w:rtl/>
          <w:lang w:bidi="fa-IR"/>
        </w:rPr>
      </w:pPr>
      <w:r w:rsidRPr="004A293E">
        <w:rPr>
          <w:rtl/>
          <w:lang w:bidi="fa-IR"/>
        </w:rPr>
        <w:t>بسْم الله الْرَّحْمن الْرَّحيم اسماء دختر عميس مى گويد:</w:t>
      </w:r>
    </w:p>
    <w:p w:rsidR="004A293E" w:rsidRPr="004A293E" w:rsidRDefault="004A293E" w:rsidP="004A293E">
      <w:pPr>
        <w:pStyle w:val="libNormal"/>
        <w:rPr>
          <w:rtl/>
          <w:lang w:bidi="fa-IR"/>
        </w:rPr>
      </w:pPr>
      <w:r w:rsidRPr="004A293E">
        <w:rPr>
          <w:rtl/>
          <w:lang w:bidi="fa-IR"/>
        </w:rPr>
        <w:t xml:space="preserve">من شب زفاف عايشه را آماده كرده به نزد پيغمبر </w:t>
      </w:r>
      <w:r w:rsidR="002C5FA5" w:rsidRPr="002C5FA5">
        <w:rPr>
          <w:rStyle w:val="libAlaemChar"/>
          <w:rtl/>
        </w:rPr>
        <w:t xml:space="preserve">صلى‌الله‌عليه‌وآله‌وسلم </w:t>
      </w:r>
      <w:r w:rsidRPr="004A293E">
        <w:rPr>
          <w:rtl/>
          <w:lang w:bidi="fa-IR"/>
        </w:rPr>
        <w:t xml:space="preserve"> بردم و عده اى از زنان همراه من بودند. به خدا سوگند! نزد حضرت غذايى جز يك ظرف شير نبود. رسول خدا مقدارى از آن خورد. سپس ظرف شير را به دست عايشه داد، عايشه حيا نمود بگيرد. به او گفتم : دست پيغمبر را رد نكن ! عايشه با شرم ظرف شير را گرفت و مقدارى خورد.</w:t>
      </w:r>
    </w:p>
    <w:p w:rsidR="004A293E" w:rsidRPr="004A293E" w:rsidRDefault="004A293E" w:rsidP="004A293E">
      <w:pPr>
        <w:pStyle w:val="libNormal"/>
        <w:rPr>
          <w:rtl/>
          <w:lang w:bidi="fa-IR"/>
        </w:rPr>
      </w:pPr>
      <w:r w:rsidRPr="004A293E">
        <w:rPr>
          <w:rtl/>
          <w:lang w:bidi="fa-IR"/>
        </w:rPr>
        <w:t>آنگاه پيامبر فرمود: ظرف شير را به همراهان خود بده !</w:t>
      </w:r>
    </w:p>
    <w:p w:rsidR="004A293E" w:rsidRPr="004A293E" w:rsidRDefault="004A293E" w:rsidP="004A293E">
      <w:pPr>
        <w:pStyle w:val="libNormal"/>
        <w:rPr>
          <w:rtl/>
          <w:lang w:bidi="fa-IR"/>
        </w:rPr>
      </w:pPr>
      <w:r w:rsidRPr="004A293E">
        <w:rPr>
          <w:rtl/>
          <w:lang w:bidi="fa-IR"/>
        </w:rPr>
        <w:t>آنها گفتند: ما اشتها نداريم .</w:t>
      </w:r>
    </w:p>
    <w:p w:rsidR="004A293E" w:rsidRPr="004A293E" w:rsidRDefault="004A293E" w:rsidP="004A293E">
      <w:pPr>
        <w:pStyle w:val="libNormal"/>
        <w:rPr>
          <w:rtl/>
          <w:lang w:bidi="fa-IR"/>
        </w:rPr>
      </w:pPr>
      <w:r w:rsidRPr="004A293E">
        <w:rPr>
          <w:rtl/>
          <w:lang w:bidi="fa-IR"/>
        </w:rPr>
        <w:t>پيامبر خدا فرمود:</w:t>
      </w:r>
    </w:p>
    <w:p w:rsidR="004A293E" w:rsidRPr="004A293E" w:rsidRDefault="004A293E" w:rsidP="004A293E">
      <w:pPr>
        <w:pStyle w:val="libNormal"/>
        <w:rPr>
          <w:rtl/>
          <w:lang w:bidi="fa-IR"/>
        </w:rPr>
      </w:pPr>
      <w:r w:rsidRPr="004A293E">
        <w:rPr>
          <w:rtl/>
          <w:lang w:bidi="fa-IR"/>
        </w:rPr>
        <w:t>هرگز گرسنگى و دروغ را با هم جمع نكنيد.</w:t>
      </w:r>
    </w:p>
    <w:p w:rsidR="004A293E" w:rsidRPr="004A293E" w:rsidRDefault="004A293E" w:rsidP="004A293E">
      <w:pPr>
        <w:pStyle w:val="libNormal"/>
        <w:rPr>
          <w:rtl/>
          <w:lang w:bidi="fa-IR"/>
        </w:rPr>
      </w:pPr>
      <w:r w:rsidRPr="004A293E">
        <w:rPr>
          <w:rtl/>
          <w:lang w:bidi="fa-IR"/>
        </w:rPr>
        <w:t>اسماء گفت : يا رسول الله ! اگر يكى از ما بگويد اشتها نداريم ، اين دروغ حساب مى شود؟</w:t>
      </w:r>
    </w:p>
    <w:p w:rsidR="004A293E" w:rsidRPr="004A293E" w:rsidRDefault="004A293E" w:rsidP="004A293E">
      <w:pPr>
        <w:pStyle w:val="libNormal"/>
        <w:rPr>
          <w:rtl/>
          <w:lang w:bidi="fa-IR"/>
        </w:rPr>
      </w:pPr>
      <w:r w:rsidRPr="004A293E">
        <w:rPr>
          <w:rtl/>
          <w:lang w:bidi="fa-IR"/>
        </w:rPr>
        <w:t>پيامبر فرمود: بلى ! دروغ در نامه عمل انسان نوشته مى شود. حتى دروغ كوچك در نامه اعمال به عنوان دروغ كوچك ثبت مى گردد.</w:t>
      </w:r>
      <w:r w:rsidRPr="000404B4">
        <w:rPr>
          <w:rStyle w:val="libFootnotenumChar"/>
          <w:rtl/>
        </w:rPr>
        <w:t>(٧)</w:t>
      </w:r>
    </w:p>
    <w:p w:rsidR="004A293E" w:rsidRPr="004A293E" w:rsidRDefault="000404B4" w:rsidP="000404B4">
      <w:pPr>
        <w:pStyle w:val="Heading2"/>
        <w:rPr>
          <w:rtl/>
          <w:lang w:bidi="fa-IR"/>
        </w:rPr>
      </w:pPr>
      <w:r>
        <w:rPr>
          <w:rtl/>
          <w:lang w:bidi="fa-IR"/>
        </w:rPr>
        <w:br w:type="page"/>
      </w:r>
      <w:bookmarkStart w:id="7" w:name="_Toc68912020"/>
      <w:r w:rsidR="004A293E" w:rsidRPr="004A293E">
        <w:rPr>
          <w:rtl/>
          <w:lang w:bidi="fa-IR"/>
        </w:rPr>
        <w:lastRenderedPageBreak/>
        <w:t>٧</w:t>
      </w:r>
      <w:r>
        <w:rPr>
          <w:rFonts w:hint="cs"/>
          <w:rtl/>
          <w:lang w:bidi="fa-IR"/>
        </w:rPr>
        <w:t xml:space="preserve"> </w:t>
      </w:r>
      <w:r w:rsidR="004A293E" w:rsidRPr="004A293E">
        <w:rPr>
          <w:rtl/>
          <w:lang w:bidi="fa-IR"/>
        </w:rPr>
        <w:t>- كنترل زبان</w:t>
      </w:r>
      <w:bookmarkEnd w:id="7"/>
    </w:p>
    <w:p w:rsidR="004A293E" w:rsidRPr="004A293E" w:rsidRDefault="004A293E" w:rsidP="004A293E">
      <w:pPr>
        <w:pStyle w:val="libNormal"/>
        <w:rPr>
          <w:rtl/>
          <w:lang w:bidi="fa-IR"/>
        </w:rPr>
      </w:pPr>
      <w:r w:rsidRPr="004A293E">
        <w:rPr>
          <w:rtl/>
          <w:lang w:bidi="fa-IR"/>
        </w:rPr>
        <w:t xml:space="preserve">بسْم الله الْرَّحْمن الْرَّحيم شخصى محضر پيامبر اسلام </w:t>
      </w:r>
      <w:r w:rsidR="002C5FA5" w:rsidRPr="002C5FA5">
        <w:rPr>
          <w:rStyle w:val="libAlaemChar"/>
          <w:rtl/>
        </w:rPr>
        <w:t xml:space="preserve">صلى‌الله‌عليه‌وآله‌وسلم </w:t>
      </w:r>
      <w:r w:rsidRPr="004A293E">
        <w:rPr>
          <w:rtl/>
          <w:lang w:bidi="fa-IR"/>
        </w:rPr>
        <w:t xml:space="preserve"> مشرف شد. حضرت به او فرمود: آيا مى خواهى تو را به كارى راهنمايى كنم كه به وسيله آن داخل بهشت شوى ؟</w:t>
      </w:r>
    </w:p>
    <w:p w:rsidR="004A293E" w:rsidRPr="004A293E" w:rsidRDefault="004A293E" w:rsidP="004A293E">
      <w:pPr>
        <w:pStyle w:val="libNormal"/>
        <w:rPr>
          <w:rtl/>
          <w:lang w:bidi="fa-IR"/>
        </w:rPr>
      </w:pPr>
      <w:r w:rsidRPr="004A293E">
        <w:rPr>
          <w:rtl/>
          <w:lang w:bidi="fa-IR"/>
        </w:rPr>
        <w:t>مرد پاسخ داد: مى خواهم يا رسول الله !</w:t>
      </w:r>
    </w:p>
    <w:p w:rsidR="004A293E" w:rsidRPr="004A293E" w:rsidRDefault="004A293E" w:rsidP="004A293E">
      <w:pPr>
        <w:pStyle w:val="libNormal"/>
        <w:rPr>
          <w:rtl/>
          <w:lang w:bidi="fa-IR"/>
        </w:rPr>
      </w:pPr>
      <w:r w:rsidRPr="004A293E">
        <w:rPr>
          <w:rtl/>
          <w:lang w:bidi="fa-IR"/>
        </w:rPr>
        <w:t>حضرت فرمود: از آن چه خداوند به تو داده است انفاق كن و به ديگران بده !</w:t>
      </w:r>
    </w:p>
    <w:p w:rsidR="004A293E" w:rsidRPr="004A293E" w:rsidRDefault="004A293E" w:rsidP="004A293E">
      <w:pPr>
        <w:pStyle w:val="libNormal"/>
        <w:rPr>
          <w:rtl/>
          <w:lang w:bidi="fa-IR"/>
        </w:rPr>
      </w:pPr>
      <w:r w:rsidRPr="004A293E">
        <w:rPr>
          <w:rtl/>
          <w:lang w:bidi="fa-IR"/>
        </w:rPr>
        <w:t>مرد: اگر خود نيازمندتر از ديگران باشم ، چه كنم ؟</w:t>
      </w:r>
    </w:p>
    <w:p w:rsidR="004A293E" w:rsidRPr="004A293E" w:rsidRDefault="004A293E" w:rsidP="004A293E">
      <w:pPr>
        <w:pStyle w:val="libNormal"/>
        <w:rPr>
          <w:rtl/>
          <w:lang w:bidi="fa-IR"/>
        </w:rPr>
      </w:pPr>
      <w:r w:rsidRPr="004A293E">
        <w:rPr>
          <w:rtl/>
          <w:lang w:bidi="fa-IR"/>
        </w:rPr>
        <w:t>فرمود: مظلوم را يارى كن !</w:t>
      </w:r>
    </w:p>
    <w:p w:rsidR="004A293E" w:rsidRPr="004A293E" w:rsidRDefault="004A293E" w:rsidP="004A293E">
      <w:pPr>
        <w:pStyle w:val="libNormal"/>
        <w:rPr>
          <w:rtl/>
          <w:lang w:bidi="fa-IR"/>
        </w:rPr>
      </w:pPr>
      <w:r w:rsidRPr="004A293E">
        <w:rPr>
          <w:rtl/>
          <w:lang w:bidi="fa-IR"/>
        </w:rPr>
        <w:t>مرد: اگر خودم ناتوان تر از او باشم ، چه كنم ؟</w:t>
      </w:r>
    </w:p>
    <w:p w:rsidR="004A293E" w:rsidRPr="004A293E" w:rsidRDefault="004A293E" w:rsidP="004A293E">
      <w:pPr>
        <w:pStyle w:val="libNormal"/>
        <w:rPr>
          <w:rtl/>
          <w:lang w:bidi="fa-IR"/>
        </w:rPr>
      </w:pPr>
      <w:r w:rsidRPr="004A293E">
        <w:rPr>
          <w:rtl/>
          <w:lang w:bidi="fa-IR"/>
        </w:rPr>
        <w:t>فرمود: نادانى را راهنمايى كن !</w:t>
      </w:r>
    </w:p>
    <w:p w:rsidR="004A293E" w:rsidRPr="004A293E" w:rsidRDefault="004A293E" w:rsidP="004A293E">
      <w:pPr>
        <w:pStyle w:val="libNormal"/>
        <w:rPr>
          <w:rtl/>
          <w:lang w:bidi="fa-IR"/>
        </w:rPr>
      </w:pPr>
      <w:r w:rsidRPr="004A293E">
        <w:rPr>
          <w:rtl/>
          <w:lang w:bidi="fa-IR"/>
        </w:rPr>
        <w:t>مرد: اگر خودم نادان تر از او باشم ، چه كنم ؟</w:t>
      </w:r>
    </w:p>
    <w:p w:rsidR="004A293E" w:rsidRPr="004A293E" w:rsidRDefault="004A293E" w:rsidP="004A293E">
      <w:pPr>
        <w:pStyle w:val="libNormal"/>
        <w:rPr>
          <w:rtl/>
          <w:lang w:bidi="fa-IR"/>
        </w:rPr>
      </w:pPr>
      <w:r w:rsidRPr="004A293E">
        <w:rPr>
          <w:rtl/>
          <w:lang w:bidi="fa-IR"/>
        </w:rPr>
        <w:t>فرمود: در اين صورت زبانت را جز در موارد خير نگهدار! سپس رسول خدا فرمود:</w:t>
      </w:r>
    </w:p>
    <w:p w:rsidR="004A293E" w:rsidRPr="004A293E" w:rsidRDefault="004A293E" w:rsidP="004A293E">
      <w:pPr>
        <w:pStyle w:val="libNormal"/>
        <w:rPr>
          <w:rtl/>
          <w:lang w:bidi="fa-IR"/>
        </w:rPr>
      </w:pPr>
      <w:r w:rsidRPr="004A293E">
        <w:rPr>
          <w:rtl/>
          <w:lang w:bidi="fa-IR"/>
        </w:rPr>
        <w:t>آيا خوشحال نمى شوى كه يكى از اين صفات را داشته باشى و به بهشت داخلت نمايند؟</w:t>
      </w:r>
      <w:r w:rsidRPr="000404B4">
        <w:rPr>
          <w:rStyle w:val="libFootnotenumChar"/>
          <w:rtl/>
        </w:rPr>
        <w:t>(٨)</w:t>
      </w:r>
    </w:p>
    <w:p w:rsidR="004A293E" w:rsidRPr="004A293E" w:rsidRDefault="000404B4" w:rsidP="000404B4">
      <w:pPr>
        <w:pStyle w:val="Heading2"/>
        <w:rPr>
          <w:rtl/>
          <w:lang w:bidi="fa-IR"/>
        </w:rPr>
      </w:pPr>
      <w:r>
        <w:rPr>
          <w:rtl/>
          <w:lang w:bidi="fa-IR"/>
        </w:rPr>
        <w:br w:type="page"/>
      </w:r>
      <w:bookmarkStart w:id="8" w:name="_Toc68912021"/>
      <w:r w:rsidR="004A293E" w:rsidRPr="004A293E">
        <w:rPr>
          <w:rtl/>
          <w:lang w:bidi="fa-IR"/>
        </w:rPr>
        <w:lastRenderedPageBreak/>
        <w:t>٨</w:t>
      </w:r>
      <w:r>
        <w:rPr>
          <w:rFonts w:hint="cs"/>
          <w:rtl/>
          <w:lang w:bidi="fa-IR"/>
        </w:rPr>
        <w:t xml:space="preserve"> </w:t>
      </w:r>
      <w:r w:rsidR="004A293E" w:rsidRPr="004A293E">
        <w:rPr>
          <w:rtl/>
          <w:lang w:bidi="fa-IR"/>
        </w:rPr>
        <w:t>- انسان خوشبخت</w:t>
      </w:r>
      <w:bookmarkEnd w:id="8"/>
    </w:p>
    <w:p w:rsidR="004A293E" w:rsidRPr="004A293E" w:rsidRDefault="004A293E" w:rsidP="004A293E">
      <w:pPr>
        <w:pStyle w:val="libNormal"/>
        <w:rPr>
          <w:rtl/>
          <w:lang w:bidi="fa-IR"/>
        </w:rPr>
      </w:pPr>
      <w:r w:rsidRPr="004A293E">
        <w:rPr>
          <w:rtl/>
          <w:lang w:bidi="fa-IR"/>
        </w:rPr>
        <w:t xml:space="preserve">بسْم الله الْرَّحْمن الْرَّحيم روزى كاروان پيامبر اسلام </w:t>
      </w:r>
      <w:r w:rsidR="002C5FA5" w:rsidRPr="002C5FA5">
        <w:rPr>
          <w:rStyle w:val="libAlaemChar"/>
          <w:rtl/>
        </w:rPr>
        <w:t xml:space="preserve">صلى‌الله‌عليه‌وآله‌وسلم </w:t>
      </w:r>
      <w:r w:rsidRPr="004A293E">
        <w:rPr>
          <w:rtl/>
          <w:lang w:bidi="fa-IR"/>
        </w:rPr>
        <w:t xml:space="preserve"> از محلى مى گذشت ، به اصحاب فرمود:</w:t>
      </w:r>
    </w:p>
    <w:p w:rsidR="004A293E" w:rsidRPr="004A293E" w:rsidRDefault="004A293E" w:rsidP="004A293E">
      <w:pPr>
        <w:pStyle w:val="libNormal"/>
        <w:rPr>
          <w:rtl/>
          <w:lang w:bidi="fa-IR"/>
        </w:rPr>
      </w:pPr>
      <w:r w:rsidRPr="004A293E">
        <w:rPr>
          <w:rtl/>
          <w:lang w:bidi="fa-IR"/>
        </w:rPr>
        <w:t>اكنون شخصى از طرف اين بيابان ظاهر مى گردد كه سه روز است شيطان ارتباطى با او ندارد.</w:t>
      </w:r>
    </w:p>
    <w:p w:rsidR="004A293E" w:rsidRPr="004A293E" w:rsidRDefault="004A293E" w:rsidP="004A293E">
      <w:pPr>
        <w:pStyle w:val="libNormal"/>
        <w:rPr>
          <w:rtl/>
          <w:lang w:bidi="fa-IR"/>
        </w:rPr>
      </w:pPr>
      <w:r w:rsidRPr="004A293E">
        <w:rPr>
          <w:rtl/>
          <w:lang w:bidi="fa-IR"/>
        </w:rPr>
        <w:t>طولى نكشيد عربى نمايان گشت كه پوستش به استخوان چسبيده بود، چشمهايش به گودى افتاده و لبهايش از خوردن گياهان سبز شده بود. نزديك آمد، پرسيد: پيغمبر كيست ؟</w:t>
      </w:r>
    </w:p>
    <w:p w:rsidR="004A293E" w:rsidRPr="004A293E" w:rsidRDefault="004A293E" w:rsidP="004A293E">
      <w:pPr>
        <w:pStyle w:val="libNormal"/>
        <w:rPr>
          <w:rtl/>
          <w:lang w:bidi="fa-IR"/>
        </w:rPr>
      </w:pPr>
      <w:r w:rsidRPr="004A293E">
        <w:rPr>
          <w:rtl/>
          <w:lang w:bidi="fa-IR"/>
        </w:rPr>
        <w:t xml:space="preserve">رسول خدا </w:t>
      </w:r>
      <w:r w:rsidR="002C5FA5" w:rsidRPr="002C5FA5">
        <w:rPr>
          <w:rStyle w:val="libAlaemChar"/>
          <w:rtl/>
        </w:rPr>
        <w:t xml:space="preserve">صلى‌الله‌عليه‌وآله‌وسلم </w:t>
      </w:r>
      <w:r w:rsidRPr="004A293E">
        <w:rPr>
          <w:rtl/>
          <w:lang w:bidi="fa-IR"/>
        </w:rPr>
        <w:t xml:space="preserve"> را به او نشان دادند. خدمت پيغمبر </w:t>
      </w:r>
      <w:r w:rsidR="002C5FA5" w:rsidRPr="002C5FA5">
        <w:rPr>
          <w:rStyle w:val="libAlaemChar"/>
          <w:rtl/>
        </w:rPr>
        <w:t xml:space="preserve">صلى‌الله‌عليه‌وآله‌وسلم </w:t>
      </w:r>
      <w:r w:rsidRPr="004A293E">
        <w:rPr>
          <w:rtl/>
          <w:lang w:bidi="fa-IR"/>
        </w:rPr>
        <w:t xml:space="preserve"> كه رسيد عرض كرد: يا رسول الله ! اسلام را به من ياد بده !</w:t>
      </w:r>
    </w:p>
    <w:p w:rsidR="004A293E" w:rsidRPr="004A293E" w:rsidRDefault="004A293E" w:rsidP="004A293E">
      <w:pPr>
        <w:pStyle w:val="libNormal"/>
        <w:rPr>
          <w:rtl/>
          <w:lang w:bidi="fa-IR"/>
        </w:rPr>
      </w:pPr>
      <w:r w:rsidRPr="004A293E">
        <w:rPr>
          <w:rtl/>
          <w:lang w:bidi="fa-IR"/>
        </w:rPr>
        <w:t>حضرت فرمود: بگو! ((اشهد ان لا اله الله و اشهد ان محمدا رسول الله )).</w:t>
      </w:r>
    </w:p>
    <w:p w:rsidR="004A293E" w:rsidRPr="004A293E" w:rsidRDefault="004A293E" w:rsidP="004A293E">
      <w:pPr>
        <w:pStyle w:val="libNormal"/>
        <w:rPr>
          <w:rtl/>
          <w:lang w:bidi="fa-IR"/>
        </w:rPr>
      </w:pPr>
      <w:r w:rsidRPr="004A293E">
        <w:rPr>
          <w:rtl/>
          <w:lang w:bidi="fa-IR"/>
        </w:rPr>
        <w:t>مرد اقرار كرد.</w:t>
      </w:r>
    </w:p>
    <w:p w:rsidR="004A293E" w:rsidRPr="004A293E" w:rsidRDefault="004A293E" w:rsidP="004A293E">
      <w:pPr>
        <w:pStyle w:val="libNormal"/>
        <w:rPr>
          <w:rtl/>
          <w:lang w:bidi="fa-IR"/>
        </w:rPr>
      </w:pPr>
      <w:r w:rsidRPr="004A293E">
        <w:rPr>
          <w:rtl/>
          <w:lang w:bidi="fa-IR"/>
        </w:rPr>
        <w:t>حضرت : نماز پنچگانه را بايد بخوانى و ماه رمضان را روزه بگيرى ؟</w:t>
      </w:r>
    </w:p>
    <w:p w:rsidR="004A293E" w:rsidRPr="004A293E" w:rsidRDefault="004A293E" w:rsidP="004A293E">
      <w:pPr>
        <w:pStyle w:val="libNormal"/>
        <w:rPr>
          <w:rtl/>
          <w:lang w:bidi="fa-IR"/>
        </w:rPr>
      </w:pPr>
      <w:r w:rsidRPr="004A293E">
        <w:rPr>
          <w:rtl/>
          <w:lang w:bidi="fa-IR"/>
        </w:rPr>
        <w:t>مرد: پذيرفتم .</w:t>
      </w:r>
    </w:p>
    <w:p w:rsidR="004A293E" w:rsidRPr="004A293E" w:rsidRDefault="004A293E" w:rsidP="004A293E">
      <w:pPr>
        <w:pStyle w:val="libNormal"/>
        <w:rPr>
          <w:rtl/>
          <w:lang w:bidi="fa-IR"/>
        </w:rPr>
      </w:pPr>
      <w:r w:rsidRPr="004A293E">
        <w:rPr>
          <w:rtl/>
          <w:lang w:bidi="fa-IR"/>
        </w:rPr>
        <w:t>حضرت : حج خانه خدا را بايد انجام دهى ، زكات بدهى و غسل جنابت را بجاى آورى .</w:t>
      </w:r>
    </w:p>
    <w:p w:rsidR="004A293E" w:rsidRPr="004A293E" w:rsidRDefault="004A293E" w:rsidP="004A293E">
      <w:pPr>
        <w:pStyle w:val="libNormal"/>
        <w:rPr>
          <w:rtl/>
          <w:lang w:bidi="fa-IR"/>
        </w:rPr>
      </w:pPr>
      <w:r w:rsidRPr="004A293E">
        <w:rPr>
          <w:rtl/>
          <w:lang w:bidi="fa-IR"/>
        </w:rPr>
        <w:t>مرد: قبول كردم .</w:t>
      </w:r>
    </w:p>
    <w:p w:rsidR="004A293E" w:rsidRPr="004A293E" w:rsidRDefault="004A293E" w:rsidP="004A293E">
      <w:pPr>
        <w:pStyle w:val="libNormal"/>
        <w:rPr>
          <w:rtl/>
          <w:lang w:bidi="fa-IR"/>
        </w:rPr>
      </w:pPr>
      <w:r w:rsidRPr="004A293E">
        <w:rPr>
          <w:rtl/>
          <w:lang w:bidi="fa-IR"/>
        </w:rPr>
        <w:t>مرد عرب پس از پذيرش اسلام همراه كاروان مسلمانان به راه افتاد. مقدارى راه طى كردند، كم كم شتر عرب از كاروان عقب ماند.</w:t>
      </w:r>
    </w:p>
    <w:p w:rsidR="004A293E" w:rsidRPr="004A293E" w:rsidRDefault="004A293E" w:rsidP="004A293E">
      <w:pPr>
        <w:pStyle w:val="libNormal"/>
        <w:rPr>
          <w:rtl/>
          <w:lang w:bidi="fa-IR"/>
        </w:rPr>
      </w:pPr>
      <w:r w:rsidRPr="004A293E">
        <w:rPr>
          <w:rtl/>
          <w:lang w:bidi="fa-IR"/>
        </w:rPr>
        <w:t xml:space="preserve">پيغمبر </w:t>
      </w:r>
      <w:r w:rsidR="002C5FA5" w:rsidRPr="002C5FA5">
        <w:rPr>
          <w:rStyle w:val="libAlaemChar"/>
          <w:rtl/>
        </w:rPr>
        <w:t xml:space="preserve">صلى‌الله‌عليه‌وآله‌وسلم </w:t>
      </w:r>
      <w:r w:rsidRPr="004A293E">
        <w:rPr>
          <w:rtl/>
          <w:lang w:bidi="fa-IR"/>
        </w:rPr>
        <w:t xml:space="preserve"> كه متوجه گشت ، ايستاد و از حال وى جويا شد.</w:t>
      </w:r>
    </w:p>
    <w:p w:rsidR="004A293E" w:rsidRPr="004A293E" w:rsidRDefault="004A293E" w:rsidP="004A293E">
      <w:pPr>
        <w:pStyle w:val="libNormal"/>
        <w:rPr>
          <w:rtl/>
          <w:lang w:bidi="fa-IR"/>
        </w:rPr>
      </w:pPr>
      <w:r w:rsidRPr="004A293E">
        <w:rPr>
          <w:rtl/>
          <w:lang w:bidi="fa-IR"/>
        </w:rPr>
        <w:t>عرض كردند: شترش نتوانست همگام با كاروان حركت كند، عقب ماند. مسلمانان براى جستجوى او به عقب برگشتند.</w:t>
      </w:r>
    </w:p>
    <w:p w:rsidR="004A293E" w:rsidRPr="004A293E" w:rsidRDefault="004A293E" w:rsidP="004A293E">
      <w:pPr>
        <w:pStyle w:val="libNormal"/>
        <w:rPr>
          <w:rtl/>
          <w:lang w:bidi="fa-IR"/>
        </w:rPr>
      </w:pPr>
      <w:r w:rsidRPr="004A293E">
        <w:rPr>
          <w:rtl/>
          <w:lang w:bidi="fa-IR"/>
        </w:rPr>
        <w:lastRenderedPageBreak/>
        <w:t>ناگاه ديدند پاى شتر به سوراخ موشى فرو رفته ، مرد از بالاى شتر افتاده است ، گردن وى و گردن شترش شكسته و هر دو همانجا جان داده اند.</w:t>
      </w:r>
    </w:p>
    <w:p w:rsidR="004A293E" w:rsidRPr="004A293E" w:rsidRDefault="004A293E" w:rsidP="000404B4">
      <w:pPr>
        <w:pStyle w:val="libNormal"/>
        <w:rPr>
          <w:rtl/>
          <w:lang w:bidi="fa-IR"/>
        </w:rPr>
      </w:pPr>
      <w:r w:rsidRPr="004A293E">
        <w:rPr>
          <w:rtl/>
          <w:lang w:bidi="fa-IR"/>
        </w:rPr>
        <w:t xml:space="preserve">پيامبر </w:t>
      </w:r>
      <w:r w:rsidR="002C5FA5" w:rsidRPr="002C5FA5">
        <w:rPr>
          <w:rStyle w:val="libAlaemChar"/>
          <w:rtl/>
        </w:rPr>
        <w:t xml:space="preserve">صلى‌الله‌عليه‌وآله‌وسلم </w:t>
      </w:r>
      <w:r w:rsidRPr="004A293E">
        <w:rPr>
          <w:rtl/>
          <w:lang w:bidi="fa-IR"/>
        </w:rPr>
        <w:t>دستور داد خيمه اى زدند و در خيمه غسلش ‍ دادند. سپس رسول خدا خود وارد خيمه شد، او را كفن كرد.</w:t>
      </w:r>
    </w:p>
    <w:p w:rsidR="004A293E" w:rsidRPr="004A293E" w:rsidRDefault="004A293E" w:rsidP="004A293E">
      <w:pPr>
        <w:pStyle w:val="libNormal"/>
        <w:rPr>
          <w:rtl/>
          <w:lang w:bidi="fa-IR"/>
        </w:rPr>
      </w:pPr>
      <w:r w:rsidRPr="004A293E">
        <w:rPr>
          <w:rtl/>
          <w:lang w:bidi="fa-IR"/>
        </w:rPr>
        <w:t>آنگاه از خيمه بيرون آمد در حالى كه از پيشانى مباركش عرق مى ريخت ، فرمود: اين مرد اعرابى ، در حال گرسنه از دنيا رفت و او كسى است كه ايمان آورد و ايمانش آلوده به ظلم نگشت ، با ايمان پاك از دنيا رفت .</w:t>
      </w:r>
    </w:p>
    <w:p w:rsidR="004A293E" w:rsidRPr="004A293E" w:rsidRDefault="004A293E" w:rsidP="004A293E">
      <w:pPr>
        <w:pStyle w:val="libNormal"/>
        <w:rPr>
          <w:rtl/>
          <w:lang w:bidi="fa-IR"/>
        </w:rPr>
      </w:pPr>
      <w:r w:rsidRPr="004A293E">
        <w:rPr>
          <w:rtl/>
          <w:lang w:bidi="fa-IR"/>
        </w:rPr>
        <w:t>از اينرو حوريان با ميوه هاى بهشتى به پيشواز او آمدند، اطرافش را گرفته بودند و هر كدامشان عرض مى كرد:</w:t>
      </w:r>
    </w:p>
    <w:p w:rsidR="004A293E" w:rsidRPr="004A293E" w:rsidRDefault="004A293E" w:rsidP="004A293E">
      <w:pPr>
        <w:pStyle w:val="libNormal"/>
        <w:rPr>
          <w:rtl/>
          <w:lang w:bidi="fa-IR"/>
        </w:rPr>
      </w:pPr>
      <w:r w:rsidRPr="004A293E">
        <w:rPr>
          <w:rtl/>
          <w:lang w:bidi="fa-IR"/>
        </w:rPr>
        <w:t>يا رسول الله ! شما واسطه شويد اين مرد، در بهشت با من ازدواج كند و همسر من باشد.</w:t>
      </w:r>
      <w:r w:rsidRPr="000404B4">
        <w:rPr>
          <w:rStyle w:val="libFootnotenumChar"/>
          <w:rtl/>
        </w:rPr>
        <w:t>(٩)</w:t>
      </w:r>
    </w:p>
    <w:p w:rsidR="004A293E" w:rsidRPr="004A293E" w:rsidRDefault="004A293E" w:rsidP="000404B4">
      <w:pPr>
        <w:pStyle w:val="Heading2"/>
        <w:rPr>
          <w:rtl/>
          <w:lang w:bidi="fa-IR"/>
        </w:rPr>
      </w:pPr>
      <w:bookmarkStart w:id="9" w:name="_Toc68912022"/>
      <w:r w:rsidRPr="004A293E">
        <w:rPr>
          <w:rtl/>
          <w:lang w:bidi="fa-IR"/>
        </w:rPr>
        <w:t>٩</w:t>
      </w:r>
      <w:r w:rsidR="000404B4">
        <w:rPr>
          <w:rFonts w:hint="cs"/>
          <w:rtl/>
          <w:lang w:bidi="fa-IR"/>
        </w:rPr>
        <w:t xml:space="preserve"> </w:t>
      </w:r>
      <w:r w:rsidRPr="004A293E">
        <w:rPr>
          <w:rtl/>
          <w:lang w:bidi="fa-IR"/>
        </w:rPr>
        <w:t>- زندن شدن مردگان</w:t>
      </w:r>
      <w:bookmarkEnd w:id="9"/>
    </w:p>
    <w:p w:rsidR="004A293E" w:rsidRPr="004A293E" w:rsidRDefault="004A293E" w:rsidP="00064731">
      <w:pPr>
        <w:pStyle w:val="libNormal"/>
        <w:rPr>
          <w:rtl/>
          <w:lang w:bidi="fa-IR"/>
        </w:rPr>
      </w:pPr>
      <w:r w:rsidRPr="004A293E">
        <w:rPr>
          <w:rtl/>
          <w:lang w:bidi="fa-IR"/>
        </w:rPr>
        <w:t xml:space="preserve">بسْم الله الْرَّحْمن الْرَّحيم روزى يكى از دشمنان اسلام به نام (ابى پسر خلف ) قطعه استخوان پوسيده اى را نزد پيامبر اسلام آورد. (به خيال خود مى تواند سخنان رسول خدا </w:t>
      </w:r>
      <w:r w:rsidR="002C5FA5" w:rsidRPr="002C5FA5">
        <w:rPr>
          <w:rStyle w:val="libAlaemChar"/>
          <w:rtl/>
        </w:rPr>
        <w:t xml:space="preserve">صلى‌الله‌عليه‌وآله‌وسلم </w:t>
      </w:r>
      <w:r w:rsidRPr="004A293E">
        <w:rPr>
          <w:rtl/>
          <w:lang w:bidi="fa-IR"/>
        </w:rPr>
        <w:t xml:space="preserve"> را درباره معاد، با آن باطل كند.) و آن را در دست خود نرم كرد و در فضا پراكنده ساخت و گفت :</w:t>
      </w:r>
    </w:p>
    <w:p w:rsidR="004A293E" w:rsidRPr="004A293E" w:rsidRDefault="004A293E" w:rsidP="004A293E">
      <w:pPr>
        <w:pStyle w:val="libNormal"/>
        <w:rPr>
          <w:rtl/>
          <w:lang w:bidi="fa-IR"/>
        </w:rPr>
      </w:pPr>
      <w:r w:rsidRPr="004A293E">
        <w:rPr>
          <w:rtl/>
          <w:lang w:bidi="fa-IR"/>
        </w:rPr>
        <w:t>كدام قدرتى مى تواند اين استخوان هاى پوسيده و خاك شده را از نو زنده كند! و كدام عقل آن را باور كند؟</w:t>
      </w:r>
    </w:p>
    <w:p w:rsidR="004A293E" w:rsidRPr="004A293E" w:rsidRDefault="004A293E" w:rsidP="004A293E">
      <w:pPr>
        <w:pStyle w:val="libNormal"/>
        <w:rPr>
          <w:rtl/>
          <w:lang w:bidi="fa-IR"/>
        </w:rPr>
      </w:pPr>
      <w:r w:rsidRPr="004A293E">
        <w:rPr>
          <w:rtl/>
          <w:lang w:bidi="fa-IR"/>
        </w:rPr>
        <w:t xml:space="preserve">خداوند متعال به پيامبر </w:t>
      </w:r>
      <w:r w:rsidR="002C5FA5" w:rsidRPr="002C5FA5">
        <w:rPr>
          <w:rStyle w:val="libAlaemChar"/>
          <w:rtl/>
        </w:rPr>
        <w:t xml:space="preserve">صلى‌الله‌عليه‌وآله‌وسلم </w:t>
      </w:r>
      <w:r w:rsidRPr="004A293E">
        <w:rPr>
          <w:rtl/>
          <w:lang w:bidi="fa-IR"/>
        </w:rPr>
        <w:t xml:space="preserve"> دستور داد كه در پاسخ او بگويد:</w:t>
      </w:r>
    </w:p>
    <w:p w:rsidR="004A293E" w:rsidRPr="004A293E" w:rsidRDefault="004A293E" w:rsidP="004A293E">
      <w:pPr>
        <w:pStyle w:val="libNormal"/>
        <w:rPr>
          <w:rtl/>
          <w:lang w:bidi="fa-IR"/>
        </w:rPr>
      </w:pPr>
      <w:r w:rsidRPr="004A293E">
        <w:rPr>
          <w:rtl/>
          <w:lang w:bidi="fa-IR"/>
        </w:rPr>
        <w:t>همان خدايى كه در ابتدا اين استخوان ها را از خاك آفريده و زندگى به آن داده است ، مى تواند بار ديگر اين استخوان هاى پوسيده پراكنده را جمع كرده و زنده نمايد.</w:t>
      </w:r>
    </w:p>
    <w:p w:rsidR="004A293E" w:rsidRPr="004A293E" w:rsidRDefault="00064731" w:rsidP="00A67E71">
      <w:pPr>
        <w:pStyle w:val="libNormal"/>
        <w:rPr>
          <w:rtl/>
          <w:lang w:bidi="fa-IR"/>
        </w:rPr>
      </w:pPr>
      <w:r w:rsidRPr="004A293E">
        <w:rPr>
          <w:rtl/>
          <w:lang w:bidi="fa-IR"/>
        </w:rPr>
        <w:lastRenderedPageBreak/>
        <w:t xml:space="preserve"> </w:t>
      </w:r>
      <w:r w:rsidR="004A293E" w:rsidRPr="00064731">
        <w:rPr>
          <w:rStyle w:val="libAlaemChar"/>
          <w:rtl/>
        </w:rPr>
        <w:t>(</w:t>
      </w:r>
      <w:r w:rsidRPr="00064731">
        <w:rPr>
          <w:rStyle w:val="libAieChar"/>
          <w:rtl/>
        </w:rPr>
        <w:t>وَضَرَبَ لَنَا مَثَلًا وَنَسيَ خَلْقَهُ قَالَ مَن يُحْيي الْعظَامَ وَهيَ رَميمٌ ﴿</w:t>
      </w:r>
      <w:hyperlink r:id="rId8" w:anchor="36:78" w:history="1">
        <w:r w:rsidRPr="00064731">
          <w:rPr>
            <w:rStyle w:val="libAieChar"/>
            <w:rtl/>
          </w:rPr>
          <w:t>٧٨</w:t>
        </w:r>
      </w:hyperlink>
      <w:r w:rsidRPr="00064731">
        <w:rPr>
          <w:rStyle w:val="libAieChar"/>
          <w:rtl/>
        </w:rPr>
        <w:t>﴾ قُلْ يُحْييهَا الَّذي أَنشَأَهَا أَوَّلَ مَرَّةٍ وَهُوَ بكُل خَلْقٍ عَليمٌ</w:t>
      </w:r>
      <w:r w:rsidRPr="00064731">
        <w:rPr>
          <w:rStyle w:val="libAlaemChar"/>
          <w:rFonts w:eastAsia="KFGQPC Uthman Taha Naskh" w:hint="cs"/>
          <w:rtl/>
        </w:rPr>
        <w:t>)</w:t>
      </w:r>
    </w:p>
    <w:p w:rsidR="004A293E" w:rsidRPr="004A293E" w:rsidRDefault="00064731" w:rsidP="00064731">
      <w:pPr>
        <w:pStyle w:val="libNormal"/>
        <w:rPr>
          <w:rtl/>
          <w:lang w:bidi="fa-IR"/>
        </w:rPr>
      </w:pPr>
      <w:r w:rsidRPr="004A293E">
        <w:rPr>
          <w:rtl/>
          <w:lang w:bidi="fa-IR"/>
        </w:rPr>
        <w:t xml:space="preserve"> </w:t>
      </w:r>
      <w:r w:rsidR="004A293E" w:rsidRPr="004A293E">
        <w:rPr>
          <w:rtl/>
          <w:lang w:bidi="fa-IR"/>
        </w:rPr>
        <w:t>(ابى پسر خلف ) مى گويد: چه كسى مى تواند اين استخوان هاى پوسيده را زنده كند؟</w:t>
      </w:r>
    </w:p>
    <w:p w:rsidR="004A293E" w:rsidRPr="004A293E" w:rsidRDefault="004A293E" w:rsidP="004A293E">
      <w:pPr>
        <w:pStyle w:val="libNormal"/>
        <w:rPr>
          <w:rtl/>
          <w:lang w:bidi="fa-IR"/>
        </w:rPr>
      </w:pPr>
      <w:r w:rsidRPr="004A293E">
        <w:rPr>
          <w:rtl/>
          <w:lang w:bidi="fa-IR"/>
        </w:rPr>
        <w:t>اى پيامبر ما! به او بگو همان كسى آن را زنده مى كند كه بار اول آن را آفريده و حيات و زندگى داد و او به هر آفريده شده آگاه است .</w:t>
      </w:r>
      <w:r w:rsidRPr="00064731">
        <w:rPr>
          <w:rStyle w:val="libFootnotenumChar"/>
          <w:rtl/>
        </w:rPr>
        <w:t>(١٠)</w:t>
      </w:r>
    </w:p>
    <w:p w:rsidR="004A293E" w:rsidRPr="004A293E" w:rsidRDefault="004A293E" w:rsidP="00064731">
      <w:pPr>
        <w:pStyle w:val="Heading2"/>
        <w:rPr>
          <w:rtl/>
          <w:lang w:bidi="fa-IR"/>
        </w:rPr>
      </w:pPr>
      <w:bookmarkStart w:id="10" w:name="_Toc68912023"/>
      <w:r w:rsidRPr="004A293E">
        <w:rPr>
          <w:rtl/>
          <w:lang w:bidi="fa-IR"/>
        </w:rPr>
        <w:t>١٠</w:t>
      </w:r>
      <w:r w:rsidR="00064731">
        <w:rPr>
          <w:rFonts w:hint="cs"/>
          <w:rtl/>
          <w:lang w:bidi="fa-IR"/>
        </w:rPr>
        <w:t xml:space="preserve"> </w:t>
      </w:r>
      <w:r w:rsidRPr="004A293E">
        <w:rPr>
          <w:rtl/>
          <w:lang w:bidi="fa-IR"/>
        </w:rPr>
        <w:t>- علامتهاى آخرالزمان</w:t>
      </w:r>
      <w:bookmarkEnd w:id="10"/>
    </w:p>
    <w:p w:rsidR="004A293E" w:rsidRPr="004A293E" w:rsidRDefault="004A293E" w:rsidP="004A293E">
      <w:pPr>
        <w:pStyle w:val="libNormal"/>
        <w:rPr>
          <w:rtl/>
          <w:lang w:bidi="fa-IR"/>
        </w:rPr>
      </w:pPr>
      <w:r w:rsidRPr="004A293E">
        <w:rPr>
          <w:rtl/>
          <w:lang w:bidi="fa-IR"/>
        </w:rPr>
        <w:t>بسْم الله الْرَّحْمن الْرَّحيم ابن عباس نقل مى كند:</w:t>
      </w:r>
    </w:p>
    <w:p w:rsidR="004A293E" w:rsidRPr="004A293E" w:rsidRDefault="004A293E" w:rsidP="004A293E">
      <w:pPr>
        <w:pStyle w:val="libNormal"/>
        <w:rPr>
          <w:rtl/>
          <w:lang w:bidi="fa-IR"/>
        </w:rPr>
      </w:pPr>
      <w:r w:rsidRPr="004A293E">
        <w:rPr>
          <w:rtl/>
          <w:lang w:bidi="fa-IR"/>
        </w:rPr>
        <w:t xml:space="preserve">ما با پيامبر </w:t>
      </w:r>
      <w:r w:rsidR="002C5FA5" w:rsidRPr="002C5FA5">
        <w:rPr>
          <w:rStyle w:val="libAlaemChar"/>
          <w:rtl/>
        </w:rPr>
        <w:t xml:space="preserve">صلى‌الله‌عليه‌وآله‌وسلم </w:t>
      </w:r>
      <w:r w:rsidRPr="004A293E">
        <w:rPr>
          <w:rtl/>
          <w:lang w:bidi="fa-IR"/>
        </w:rPr>
        <w:t xml:space="preserve"> در آخرين حجى كه در سال آخر عمر خود بجاى آورد (حجة الوداع ) بوديم . رسول خدا </w:t>
      </w:r>
      <w:r w:rsidR="002C5FA5" w:rsidRPr="002C5FA5">
        <w:rPr>
          <w:rStyle w:val="libAlaemChar"/>
          <w:rtl/>
        </w:rPr>
        <w:t xml:space="preserve">صلى‌الله‌عليه‌وآله‌وسلم </w:t>
      </w:r>
      <w:r w:rsidRPr="004A293E">
        <w:rPr>
          <w:rtl/>
          <w:lang w:bidi="fa-IR"/>
        </w:rPr>
        <w:t xml:space="preserve"> حلقه در خانه كعبه را گرفت و رو به ما كرد و فرمود:</w:t>
      </w:r>
    </w:p>
    <w:p w:rsidR="004A293E" w:rsidRPr="004A293E" w:rsidRDefault="004A293E" w:rsidP="004A293E">
      <w:pPr>
        <w:pStyle w:val="libNormal"/>
        <w:rPr>
          <w:rtl/>
          <w:lang w:bidi="fa-IR"/>
        </w:rPr>
      </w:pPr>
      <w:r w:rsidRPr="004A293E">
        <w:rPr>
          <w:rtl/>
          <w:lang w:bidi="fa-IR"/>
        </w:rPr>
        <w:t>آيا حاضريد شما را از علامتهاى آخرالزمان باخبر سازم ؟</w:t>
      </w:r>
    </w:p>
    <w:p w:rsidR="004A293E" w:rsidRPr="004A293E" w:rsidRDefault="004A293E" w:rsidP="004A293E">
      <w:pPr>
        <w:pStyle w:val="libNormal"/>
        <w:rPr>
          <w:rtl/>
          <w:lang w:bidi="fa-IR"/>
        </w:rPr>
      </w:pPr>
      <w:r w:rsidRPr="004A293E">
        <w:rPr>
          <w:rtl/>
          <w:lang w:bidi="fa-IR"/>
        </w:rPr>
        <w:t xml:space="preserve">سلمان كه در آن روز از همه به پيامبر </w:t>
      </w:r>
      <w:r w:rsidR="002C5FA5" w:rsidRPr="002C5FA5">
        <w:rPr>
          <w:rStyle w:val="libAlaemChar"/>
          <w:rtl/>
        </w:rPr>
        <w:t xml:space="preserve">صلى‌الله‌عليه‌وآله‌وسلم </w:t>
      </w:r>
      <w:r w:rsidRPr="004A293E">
        <w:rPr>
          <w:rtl/>
          <w:lang w:bidi="fa-IR"/>
        </w:rPr>
        <w:t xml:space="preserve"> نزديك بود، عرض كرد:</w:t>
      </w:r>
    </w:p>
    <w:p w:rsidR="004A293E" w:rsidRPr="004A293E" w:rsidRDefault="004A293E" w:rsidP="004A293E">
      <w:pPr>
        <w:pStyle w:val="libNormal"/>
        <w:rPr>
          <w:rtl/>
          <w:lang w:bidi="fa-IR"/>
        </w:rPr>
      </w:pPr>
      <w:r w:rsidRPr="004A293E">
        <w:rPr>
          <w:rtl/>
          <w:lang w:bidi="fa-IR"/>
        </w:rPr>
        <w:t>آرى ، يا رسول الله !</w:t>
      </w:r>
    </w:p>
    <w:p w:rsidR="004A293E" w:rsidRPr="004A293E" w:rsidRDefault="004A293E" w:rsidP="004A293E">
      <w:pPr>
        <w:pStyle w:val="libNormal"/>
        <w:rPr>
          <w:rtl/>
          <w:lang w:bidi="fa-IR"/>
        </w:rPr>
      </w:pPr>
      <w:r w:rsidRPr="004A293E">
        <w:rPr>
          <w:rtl/>
          <w:lang w:bidi="fa-IR"/>
        </w:rPr>
        <w:t xml:space="preserve">پيامبر </w:t>
      </w:r>
      <w:r w:rsidR="002C5FA5" w:rsidRPr="002C5FA5">
        <w:rPr>
          <w:rStyle w:val="libAlaemChar"/>
          <w:rtl/>
        </w:rPr>
        <w:t xml:space="preserve">صلى‌الله‌عليه‌وآله‌وسلم </w:t>
      </w:r>
      <w:r w:rsidRPr="004A293E">
        <w:rPr>
          <w:rtl/>
          <w:lang w:bidi="fa-IR"/>
        </w:rPr>
        <w:t xml:space="preserve"> فرمود:</w:t>
      </w:r>
    </w:p>
    <w:p w:rsidR="004A293E" w:rsidRPr="004A293E" w:rsidRDefault="004A293E" w:rsidP="004A293E">
      <w:pPr>
        <w:pStyle w:val="libNormal"/>
        <w:rPr>
          <w:rtl/>
          <w:lang w:bidi="fa-IR"/>
        </w:rPr>
      </w:pPr>
      <w:r w:rsidRPr="004A293E">
        <w:rPr>
          <w:rtl/>
          <w:lang w:bidi="fa-IR"/>
        </w:rPr>
        <w:t>از علامت هاى آخرالزمان ضايع كردن نماز، پيروى از شهوات ، تمايل به هواپرستى ، گرامى داشتن ثروتمندان و فروختن دين به دنياست و در آن وقت قلب مؤ من در درونش آب مى شود مثل آب نمك در آب ! از اين همه زشتيها كه مى بيند و قدرت بر جلوگيرى آن را ندارد.</w:t>
      </w:r>
    </w:p>
    <w:p w:rsidR="004A293E" w:rsidRPr="004A293E" w:rsidRDefault="004A293E" w:rsidP="004A293E">
      <w:pPr>
        <w:pStyle w:val="libNormal"/>
        <w:rPr>
          <w:rtl/>
          <w:lang w:bidi="fa-IR"/>
        </w:rPr>
      </w:pPr>
      <w:r w:rsidRPr="004A293E">
        <w:rPr>
          <w:rtl/>
          <w:lang w:bidi="fa-IR"/>
        </w:rPr>
        <w:t>سلمان پرسيد: آيا چنين چيزى واقع خواهد شد؟</w:t>
      </w:r>
    </w:p>
    <w:p w:rsidR="004A293E" w:rsidRPr="004A293E" w:rsidRDefault="004A293E" w:rsidP="004A293E">
      <w:pPr>
        <w:pStyle w:val="libNormal"/>
        <w:rPr>
          <w:rtl/>
          <w:lang w:bidi="fa-IR"/>
        </w:rPr>
      </w:pPr>
      <w:r w:rsidRPr="004A293E">
        <w:rPr>
          <w:rtl/>
          <w:lang w:bidi="fa-IR"/>
        </w:rPr>
        <w:lastRenderedPageBreak/>
        <w:t>حضرت فرمود: آرى ، سوگند به خداوند! اى سلمان ! در آن وقت زمامداران ظالم ، وزيرانى فاسق ، كارشناسان ستمگر و امنايى خائن بر مردم حكومت كنند.</w:t>
      </w:r>
    </w:p>
    <w:p w:rsidR="004A293E" w:rsidRPr="004A293E" w:rsidRDefault="004A293E" w:rsidP="004A293E">
      <w:pPr>
        <w:pStyle w:val="libNormal"/>
        <w:rPr>
          <w:rtl/>
          <w:lang w:bidi="fa-IR"/>
        </w:rPr>
      </w:pPr>
      <w:r w:rsidRPr="004A293E">
        <w:rPr>
          <w:rtl/>
          <w:lang w:bidi="fa-IR"/>
        </w:rPr>
        <w:t>سلمان پرسيد: آيا چنين امرى واقع خواهد شد؟</w:t>
      </w:r>
    </w:p>
    <w:p w:rsidR="004A293E" w:rsidRPr="004A293E" w:rsidRDefault="004A293E" w:rsidP="004A293E">
      <w:pPr>
        <w:pStyle w:val="libNormal"/>
        <w:rPr>
          <w:rtl/>
          <w:lang w:bidi="fa-IR"/>
        </w:rPr>
      </w:pPr>
      <w:r w:rsidRPr="004A293E">
        <w:rPr>
          <w:rtl/>
          <w:lang w:bidi="fa-IR"/>
        </w:rPr>
        <w:t xml:space="preserve">پيامبر </w:t>
      </w:r>
      <w:r w:rsidR="002C5FA5" w:rsidRPr="002C5FA5">
        <w:rPr>
          <w:rStyle w:val="libAlaemChar"/>
          <w:rtl/>
        </w:rPr>
        <w:t xml:space="preserve">صلى‌الله‌عليه‌وآله‌وسلم </w:t>
      </w:r>
      <w:r w:rsidRPr="004A293E">
        <w:rPr>
          <w:rtl/>
          <w:lang w:bidi="fa-IR"/>
        </w:rPr>
        <w:t xml:space="preserve"> فرمود:</w:t>
      </w:r>
    </w:p>
    <w:p w:rsidR="004A293E" w:rsidRPr="004A293E" w:rsidRDefault="004A293E" w:rsidP="004A293E">
      <w:pPr>
        <w:pStyle w:val="libNormal"/>
        <w:rPr>
          <w:rtl/>
          <w:lang w:bidi="fa-IR"/>
        </w:rPr>
      </w:pPr>
      <w:r w:rsidRPr="004A293E">
        <w:rPr>
          <w:rtl/>
          <w:lang w:bidi="fa-IR"/>
        </w:rPr>
        <w:t>آرى ، سوگند به خدا! اى سلمان ! در آن وقت زشتى ها زيبا و زيبايى ها زشت مى شود. امانت به خيانتكار سپرده مى شود و امانتدار خيانت مى كند، دروغگو تصديق مى شود و راستگو تكذيب !</w:t>
      </w:r>
    </w:p>
    <w:p w:rsidR="004A293E" w:rsidRPr="004A293E" w:rsidRDefault="004A293E" w:rsidP="004A293E">
      <w:pPr>
        <w:pStyle w:val="libNormal"/>
        <w:rPr>
          <w:rtl/>
          <w:lang w:bidi="fa-IR"/>
        </w:rPr>
      </w:pPr>
      <w:r w:rsidRPr="004A293E">
        <w:rPr>
          <w:rtl/>
          <w:lang w:bidi="fa-IR"/>
        </w:rPr>
        <w:t>سلمان پرسيد:</w:t>
      </w:r>
    </w:p>
    <w:p w:rsidR="004A293E" w:rsidRPr="004A293E" w:rsidRDefault="004A293E" w:rsidP="004A293E">
      <w:pPr>
        <w:pStyle w:val="libNormal"/>
        <w:rPr>
          <w:rtl/>
          <w:lang w:bidi="fa-IR"/>
        </w:rPr>
      </w:pPr>
      <w:r w:rsidRPr="004A293E">
        <w:rPr>
          <w:rtl/>
          <w:lang w:bidi="fa-IR"/>
        </w:rPr>
        <w:t>آيا اين امر واقع خواهد شد؟</w:t>
      </w:r>
    </w:p>
    <w:p w:rsidR="004A293E" w:rsidRPr="004A293E" w:rsidRDefault="004A293E" w:rsidP="004A293E">
      <w:pPr>
        <w:pStyle w:val="libNormal"/>
        <w:rPr>
          <w:rtl/>
          <w:lang w:bidi="fa-IR"/>
        </w:rPr>
      </w:pPr>
      <w:r w:rsidRPr="004A293E">
        <w:rPr>
          <w:rtl/>
          <w:lang w:bidi="fa-IR"/>
        </w:rPr>
        <w:t xml:space="preserve">پيامبر </w:t>
      </w:r>
      <w:r w:rsidR="002C5FA5" w:rsidRPr="002C5FA5">
        <w:rPr>
          <w:rStyle w:val="libAlaemChar"/>
          <w:rtl/>
        </w:rPr>
        <w:t xml:space="preserve">صلى‌الله‌عليه‌وآله‌وسلم </w:t>
      </w:r>
      <w:r w:rsidRPr="004A293E">
        <w:rPr>
          <w:rtl/>
          <w:lang w:bidi="fa-IR"/>
        </w:rPr>
        <w:t xml:space="preserve"> فرمود:</w:t>
      </w:r>
    </w:p>
    <w:p w:rsidR="004A293E" w:rsidRPr="004A293E" w:rsidRDefault="004A293E" w:rsidP="004A293E">
      <w:pPr>
        <w:pStyle w:val="libNormal"/>
        <w:rPr>
          <w:rtl/>
          <w:lang w:bidi="fa-IR"/>
        </w:rPr>
      </w:pPr>
      <w:r w:rsidRPr="004A293E">
        <w:rPr>
          <w:rtl/>
          <w:lang w:bidi="fa-IR"/>
        </w:rPr>
        <w:t>آرى ، سوگند به خداوند! در آن وقت حكومت به دست زنان و مشورت با بردگان خواهد بود، كودكان بر منبر مى نشينند، دروغ خوشايند و زرنگى ، زكات ضرر و بيت المال غنيمت محسوب مى شود!</w:t>
      </w:r>
    </w:p>
    <w:p w:rsidR="004A293E" w:rsidRPr="004A293E" w:rsidRDefault="004A293E" w:rsidP="004A293E">
      <w:pPr>
        <w:pStyle w:val="libNormal"/>
        <w:rPr>
          <w:rtl/>
          <w:lang w:bidi="fa-IR"/>
        </w:rPr>
      </w:pPr>
      <w:r w:rsidRPr="004A293E">
        <w:rPr>
          <w:rtl/>
          <w:lang w:bidi="fa-IR"/>
        </w:rPr>
        <w:t>اولاد در حق پدر و مادر جفا مى كنند و به دوستانشان نيكى مى نمايند و ستاره دنباله دار طلوع مى كند!</w:t>
      </w:r>
    </w:p>
    <w:p w:rsidR="004A293E" w:rsidRPr="004A293E" w:rsidRDefault="004A293E" w:rsidP="004A293E">
      <w:pPr>
        <w:pStyle w:val="libNormal"/>
        <w:rPr>
          <w:rtl/>
          <w:lang w:bidi="fa-IR"/>
        </w:rPr>
      </w:pPr>
      <w:r w:rsidRPr="004A293E">
        <w:rPr>
          <w:rtl/>
          <w:lang w:bidi="fa-IR"/>
        </w:rPr>
        <w:t>سلمان پرسيد:</w:t>
      </w:r>
    </w:p>
    <w:p w:rsidR="004A293E" w:rsidRPr="004A293E" w:rsidRDefault="004A293E" w:rsidP="004A293E">
      <w:pPr>
        <w:pStyle w:val="libNormal"/>
        <w:rPr>
          <w:rtl/>
          <w:lang w:bidi="fa-IR"/>
        </w:rPr>
      </w:pPr>
      <w:r w:rsidRPr="004A293E">
        <w:rPr>
          <w:rtl/>
          <w:lang w:bidi="fa-IR"/>
        </w:rPr>
        <w:t>آيا چنين چيزى واقع خواهد شد، يا رسول الله ؟</w:t>
      </w:r>
    </w:p>
    <w:p w:rsidR="004A293E" w:rsidRPr="004A293E" w:rsidRDefault="004A293E" w:rsidP="004A293E">
      <w:pPr>
        <w:pStyle w:val="libNormal"/>
        <w:rPr>
          <w:rtl/>
          <w:lang w:bidi="fa-IR"/>
        </w:rPr>
      </w:pPr>
      <w:r w:rsidRPr="004A293E">
        <w:rPr>
          <w:rtl/>
          <w:lang w:bidi="fa-IR"/>
        </w:rPr>
        <w:t xml:space="preserve">پيامبر </w:t>
      </w:r>
      <w:r w:rsidR="002C5FA5" w:rsidRPr="002C5FA5">
        <w:rPr>
          <w:rStyle w:val="libAlaemChar"/>
          <w:rtl/>
        </w:rPr>
        <w:t xml:space="preserve">صلى‌الله‌عليه‌وآله‌وسلم </w:t>
      </w:r>
      <w:r w:rsidRPr="004A293E">
        <w:rPr>
          <w:rtl/>
          <w:lang w:bidi="fa-IR"/>
        </w:rPr>
        <w:t xml:space="preserve"> فرمود:</w:t>
      </w:r>
    </w:p>
    <w:p w:rsidR="004A293E" w:rsidRPr="004A293E" w:rsidRDefault="004A293E" w:rsidP="004A293E">
      <w:pPr>
        <w:pStyle w:val="libNormal"/>
        <w:rPr>
          <w:rtl/>
          <w:lang w:bidi="fa-IR"/>
        </w:rPr>
      </w:pPr>
      <w:r w:rsidRPr="004A293E">
        <w:rPr>
          <w:rtl/>
          <w:lang w:bidi="fa-IR"/>
        </w:rPr>
        <w:t xml:space="preserve">آرى ، اى سلمان ! در آن زمان زنان در تجارت با شوهران خود شريك مى شوند، باران رحمت كم ، جوانمردان بخيل ، تهى دستان حقير مى شوند، بازارها </w:t>
      </w:r>
      <w:r w:rsidRPr="004A293E">
        <w:rPr>
          <w:rtl/>
          <w:lang w:bidi="fa-IR"/>
        </w:rPr>
        <w:lastRenderedPageBreak/>
        <w:t>به هم نزديك مى گردد و همه از خدا شكايت مى كنند. يكى مى گويد سودى نبردم و ديگرى مى گويد چيزى نفروختم .</w:t>
      </w:r>
    </w:p>
    <w:p w:rsidR="004A293E" w:rsidRPr="004A293E" w:rsidRDefault="004A293E" w:rsidP="004A293E">
      <w:pPr>
        <w:pStyle w:val="libNormal"/>
        <w:rPr>
          <w:rtl/>
          <w:lang w:bidi="fa-IR"/>
        </w:rPr>
      </w:pPr>
      <w:r w:rsidRPr="004A293E">
        <w:rPr>
          <w:rtl/>
          <w:lang w:bidi="fa-IR"/>
        </w:rPr>
        <w:t>سلمان پرسيد: اين امر واقع خواهد شد؟</w:t>
      </w:r>
    </w:p>
    <w:p w:rsidR="004A293E" w:rsidRPr="004A293E" w:rsidRDefault="004A293E" w:rsidP="004A293E">
      <w:pPr>
        <w:pStyle w:val="libNormal"/>
        <w:rPr>
          <w:rtl/>
          <w:lang w:bidi="fa-IR"/>
        </w:rPr>
      </w:pPr>
      <w:r w:rsidRPr="004A293E">
        <w:rPr>
          <w:rtl/>
          <w:lang w:bidi="fa-IR"/>
        </w:rPr>
        <w:t>حضرت فرمود:</w:t>
      </w:r>
    </w:p>
    <w:p w:rsidR="004A293E" w:rsidRPr="004A293E" w:rsidRDefault="004A293E" w:rsidP="004A293E">
      <w:pPr>
        <w:pStyle w:val="libNormal"/>
        <w:rPr>
          <w:rtl/>
          <w:lang w:bidi="fa-IR"/>
        </w:rPr>
      </w:pPr>
      <w:r w:rsidRPr="004A293E">
        <w:rPr>
          <w:rtl/>
          <w:lang w:bidi="fa-IR"/>
        </w:rPr>
        <w:t>آرى ، در آن وقت گروهى به حكومت مى رسند، اگر مردم حرف بزنند آنها را مى كشند و اگر سكوت كنند اموالشان را غارت ، حقشان را پايمال مى كنند و خونشان را مى ريزند و دلها را پر از كينه و وحشت مى كنند و...</w:t>
      </w:r>
    </w:p>
    <w:p w:rsidR="004A293E" w:rsidRPr="004A293E" w:rsidRDefault="004A293E" w:rsidP="004A293E">
      <w:pPr>
        <w:pStyle w:val="libNormal"/>
        <w:rPr>
          <w:rtl/>
          <w:lang w:bidi="fa-IR"/>
        </w:rPr>
      </w:pPr>
      <w:r w:rsidRPr="004A293E">
        <w:rPr>
          <w:rtl/>
          <w:lang w:bidi="fa-IR"/>
        </w:rPr>
        <w:t>در آن زمان اشياء و قوانين را از شرق و غرب مى آورند و امت من رنگارنگ مى شوند، نه ، بر كوچك رحم مى كنند و نه ، بر بزرگ احترام مى گذارند و نه ، گناه كارى را مى بخشند، هيكل هايشان مانند آدميان و قلب هايشان همچو شياطين است .</w:t>
      </w:r>
    </w:p>
    <w:p w:rsidR="004A293E" w:rsidRPr="004A293E" w:rsidRDefault="004A293E" w:rsidP="004A293E">
      <w:pPr>
        <w:pStyle w:val="libNormal"/>
        <w:rPr>
          <w:rtl/>
          <w:lang w:bidi="fa-IR"/>
        </w:rPr>
      </w:pPr>
      <w:r w:rsidRPr="004A293E">
        <w:rPr>
          <w:rtl/>
          <w:lang w:bidi="fa-IR"/>
        </w:rPr>
        <w:t>در آن زمان لواط زياد مى شود، مردان خود را شبيه زنان مى كنند و زنان خود را شبيه مردان ، لعنت خدا بر آنها باد!</w:t>
      </w:r>
    </w:p>
    <w:p w:rsidR="004A293E" w:rsidRPr="004A293E" w:rsidRDefault="004A293E" w:rsidP="004A293E">
      <w:pPr>
        <w:pStyle w:val="libNormal"/>
        <w:rPr>
          <w:rtl/>
          <w:lang w:bidi="fa-IR"/>
        </w:rPr>
      </w:pPr>
      <w:r w:rsidRPr="004A293E">
        <w:rPr>
          <w:rtl/>
          <w:lang w:bidi="fa-IR"/>
        </w:rPr>
        <w:t>در آن زمان مساجد را زينت مى كنند، قرآن ها را آرايش مى دهند و مناره هاى مساجد را بلند مى نمايند و صفهاى نمازگزاران زياد، اما دلهايشان به يكديگر كينه توز و زبانهايشان مختلف است !</w:t>
      </w:r>
    </w:p>
    <w:p w:rsidR="004A293E" w:rsidRPr="004A293E" w:rsidRDefault="004A293E" w:rsidP="004A293E">
      <w:pPr>
        <w:pStyle w:val="libNormal"/>
        <w:rPr>
          <w:rtl/>
          <w:lang w:bidi="fa-IR"/>
        </w:rPr>
      </w:pPr>
      <w:r w:rsidRPr="004A293E">
        <w:rPr>
          <w:rtl/>
          <w:lang w:bidi="fa-IR"/>
        </w:rPr>
        <w:t>مردان و پسران ، خود را با طلا زينت مى كنند و لباس حرير و ديباج مى پوشند، پوست پلنگ را براى اظهار بزرگى در بر مى كنند.</w:t>
      </w:r>
    </w:p>
    <w:p w:rsidR="004A293E" w:rsidRPr="004A293E" w:rsidRDefault="004A293E" w:rsidP="004A293E">
      <w:pPr>
        <w:pStyle w:val="libNormal"/>
        <w:rPr>
          <w:rtl/>
          <w:lang w:bidi="fa-IR"/>
        </w:rPr>
      </w:pPr>
      <w:r w:rsidRPr="004A293E">
        <w:rPr>
          <w:rtl/>
          <w:lang w:bidi="fa-IR"/>
        </w:rPr>
        <w:t>ربا در بين مردم شايع مى شود و معاملات با غيبت و رشوه انجام مى گيرد، دين را مى گذارند و دنيا را برمى دارند!</w:t>
      </w:r>
    </w:p>
    <w:p w:rsidR="004A293E" w:rsidRPr="004A293E" w:rsidRDefault="004A293E" w:rsidP="004A293E">
      <w:pPr>
        <w:pStyle w:val="libNormal"/>
        <w:rPr>
          <w:rtl/>
          <w:lang w:bidi="fa-IR"/>
        </w:rPr>
      </w:pPr>
      <w:r w:rsidRPr="004A293E">
        <w:rPr>
          <w:rtl/>
          <w:lang w:bidi="fa-IR"/>
        </w:rPr>
        <w:lastRenderedPageBreak/>
        <w:t>طلاق زياد مى شود، حدود اجرا نمى گردد، زنان خواننده و آلات نوازندگى آشكار مى گردد و اشرار امت به دنبال آنها مى روند، ثروتمندان براى تفريح و طبقه متوسط براى تجارت و فقرا براى ريا و خودنمايى به حج مى روند!</w:t>
      </w:r>
    </w:p>
    <w:p w:rsidR="004A293E" w:rsidRPr="004A293E" w:rsidRDefault="004A293E" w:rsidP="004A293E">
      <w:pPr>
        <w:pStyle w:val="libNormal"/>
        <w:rPr>
          <w:rtl/>
          <w:lang w:bidi="fa-IR"/>
        </w:rPr>
      </w:pPr>
      <w:r w:rsidRPr="004A293E">
        <w:rPr>
          <w:rtl/>
          <w:lang w:bidi="fa-IR"/>
        </w:rPr>
        <w:t>عده اى قرآن را براى غير خدا و عده اى براى خوانندگى ياد مى گيرند و گروهى نيز علم را براى غير خدا مى آموزند، زنازاده فراوان مى شود و براى دنيا با يكديگر عداوت مى كنند!</w:t>
      </w:r>
    </w:p>
    <w:p w:rsidR="004A293E" w:rsidRPr="004A293E" w:rsidRDefault="004A293E" w:rsidP="004A293E">
      <w:pPr>
        <w:pStyle w:val="libNormal"/>
        <w:rPr>
          <w:rtl/>
          <w:lang w:bidi="fa-IR"/>
        </w:rPr>
      </w:pPr>
      <w:r w:rsidRPr="004A293E">
        <w:rPr>
          <w:rtl/>
          <w:lang w:bidi="fa-IR"/>
        </w:rPr>
        <w:t>پرده هاى حرمت پاره مى گردد، گناه زياد مى شود، بدان بر خوبان مسلط مى شوند دروغ فراوان ، لجاجت شايع و فقر فزونى مى يابد، با انواع لباسها بر يكديگر فخر مى فروشند، قمار و آلات موسيقى را تعريف مى كنند و امر به معروف و نهى از منكر را زشت مى شمرند.</w:t>
      </w:r>
    </w:p>
    <w:p w:rsidR="004A293E" w:rsidRPr="004A293E" w:rsidRDefault="004A293E" w:rsidP="004A293E">
      <w:pPr>
        <w:pStyle w:val="libNormal"/>
        <w:rPr>
          <w:rtl/>
          <w:lang w:bidi="fa-IR"/>
        </w:rPr>
      </w:pPr>
      <w:r w:rsidRPr="004A293E">
        <w:rPr>
          <w:rtl/>
          <w:lang w:bidi="fa-IR"/>
        </w:rPr>
        <w:t>مؤ من واقعى در آن زمان خوار است ، قاريان قرآن و عبادت كنندگان پيوسته از يكديگر بدگويى مى كنند و در ملكوت آسمانها آنان را افراد پليد مى دانند.</w:t>
      </w:r>
    </w:p>
    <w:p w:rsidR="004A293E" w:rsidRPr="004A293E" w:rsidRDefault="004A293E" w:rsidP="004A293E">
      <w:pPr>
        <w:pStyle w:val="libNormal"/>
        <w:rPr>
          <w:rtl/>
          <w:lang w:bidi="fa-IR"/>
        </w:rPr>
      </w:pPr>
      <w:r w:rsidRPr="004A293E">
        <w:rPr>
          <w:rtl/>
          <w:lang w:bidi="fa-IR"/>
        </w:rPr>
        <w:t>ثروتمندان از فقر مى ترسند و بر فقرا رحم نمى كنند و آدمهاى نالايق درباره جامعه سخن مى گويند كه حقيقت ندارند، حرفهايشان فقط شعار است !</w:t>
      </w:r>
    </w:p>
    <w:p w:rsidR="004A293E" w:rsidRPr="004A293E" w:rsidRDefault="004A293E" w:rsidP="004A293E">
      <w:pPr>
        <w:pStyle w:val="libNormal"/>
        <w:rPr>
          <w:rtl/>
          <w:lang w:bidi="fa-IR"/>
        </w:rPr>
      </w:pPr>
      <w:r w:rsidRPr="004A293E">
        <w:rPr>
          <w:rtl/>
          <w:lang w:bidi="fa-IR"/>
        </w:rPr>
        <w:t>در آن زمان صداى تواءم با لرزش از زمين برمى خيزد كه همه مى شنوند، گنجهاى طلا و نقره بيرون مى ريزند ولى براى انسان ديگر سودى نخواهند داشت و دنيا به آخر مى رسد...</w:t>
      </w:r>
      <w:r w:rsidRPr="00064731">
        <w:rPr>
          <w:rStyle w:val="libFootnotenumChar"/>
          <w:rtl/>
        </w:rPr>
        <w:t>(١١)</w:t>
      </w:r>
    </w:p>
    <w:p w:rsidR="00EC39F8" w:rsidRDefault="00EC39F8" w:rsidP="004A293E">
      <w:pPr>
        <w:pStyle w:val="libNormal"/>
        <w:rPr>
          <w:rtl/>
          <w:lang w:bidi="fa-IR"/>
        </w:rPr>
      </w:pPr>
    </w:p>
    <w:p w:rsidR="004A293E" w:rsidRPr="004A293E" w:rsidRDefault="00EC39F8" w:rsidP="00EC39F8">
      <w:pPr>
        <w:pStyle w:val="Heading2"/>
        <w:rPr>
          <w:rtl/>
          <w:lang w:bidi="fa-IR"/>
        </w:rPr>
      </w:pPr>
      <w:r>
        <w:rPr>
          <w:rtl/>
          <w:lang w:bidi="fa-IR"/>
        </w:rPr>
        <w:br w:type="page"/>
      </w:r>
      <w:bookmarkStart w:id="11" w:name="_Toc68912024"/>
      <w:r w:rsidR="004A293E" w:rsidRPr="004A293E">
        <w:rPr>
          <w:rtl/>
          <w:lang w:bidi="fa-IR"/>
        </w:rPr>
        <w:lastRenderedPageBreak/>
        <w:t>١١</w:t>
      </w:r>
      <w:r>
        <w:rPr>
          <w:rFonts w:hint="cs"/>
          <w:rtl/>
          <w:lang w:bidi="fa-IR"/>
        </w:rPr>
        <w:t xml:space="preserve"> </w:t>
      </w:r>
      <w:r w:rsidR="004A293E" w:rsidRPr="004A293E">
        <w:rPr>
          <w:rtl/>
          <w:lang w:bidi="fa-IR"/>
        </w:rPr>
        <w:t xml:space="preserve">- على </w:t>
      </w:r>
      <w:r w:rsidR="00C566CF" w:rsidRPr="00C566CF">
        <w:rPr>
          <w:rStyle w:val="libAlaemChar"/>
          <w:rtl/>
        </w:rPr>
        <w:t xml:space="preserve">عليه‌السلام </w:t>
      </w:r>
      <w:r w:rsidR="004A293E" w:rsidRPr="004A293E">
        <w:rPr>
          <w:rtl/>
          <w:lang w:bidi="fa-IR"/>
        </w:rPr>
        <w:t>مظهر عدالت</w:t>
      </w:r>
      <w:bookmarkEnd w:id="11"/>
    </w:p>
    <w:p w:rsidR="004A293E" w:rsidRPr="004A293E" w:rsidRDefault="004A293E" w:rsidP="00EC39F8">
      <w:pPr>
        <w:pStyle w:val="libNormal"/>
        <w:rPr>
          <w:rtl/>
          <w:lang w:bidi="fa-IR"/>
        </w:rPr>
      </w:pPr>
      <w:r w:rsidRPr="004A293E">
        <w:rPr>
          <w:rtl/>
          <w:lang w:bidi="fa-IR"/>
        </w:rPr>
        <w:t xml:space="preserve">بسْم الله الْرَّحْمن الْرَّحيم پس از شهادت اميرالمؤ منين </w:t>
      </w:r>
      <w:r w:rsidR="00C566CF" w:rsidRPr="00C566CF">
        <w:rPr>
          <w:rStyle w:val="libAlaemChar"/>
          <w:rtl/>
        </w:rPr>
        <w:t xml:space="preserve">عليه‌السلام </w:t>
      </w:r>
      <w:r w:rsidRPr="004A293E">
        <w:rPr>
          <w:rtl/>
          <w:lang w:bidi="fa-IR"/>
        </w:rPr>
        <w:t>(سوده ) دختر (عماره ) براى شكايت از فرماندار ظالمى كه معاويه بر آنها گماشته بود، پيش معاويه رفت .</w:t>
      </w:r>
    </w:p>
    <w:p w:rsidR="004A293E" w:rsidRPr="004A293E" w:rsidRDefault="004A293E" w:rsidP="004A293E">
      <w:pPr>
        <w:pStyle w:val="libNormal"/>
        <w:rPr>
          <w:rtl/>
          <w:lang w:bidi="fa-IR"/>
        </w:rPr>
      </w:pPr>
      <w:r w:rsidRPr="004A293E">
        <w:rPr>
          <w:rtl/>
          <w:lang w:bidi="fa-IR"/>
        </w:rPr>
        <w:t xml:space="preserve">سوده در جنگ صفين همراه لشكر على </w:t>
      </w:r>
      <w:r w:rsidR="00C566CF" w:rsidRPr="00C566CF">
        <w:rPr>
          <w:rStyle w:val="libAlaemChar"/>
          <w:rtl/>
        </w:rPr>
        <w:t xml:space="preserve">عليه‌السلام </w:t>
      </w:r>
      <w:r w:rsidRPr="004A293E">
        <w:rPr>
          <w:rtl/>
          <w:lang w:bidi="fa-IR"/>
        </w:rPr>
        <w:t>بود و مردم را بر ضد سپاه معاويه مى شورانيد.</w:t>
      </w:r>
    </w:p>
    <w:p w:rsidR="004A293E" w:rsidRPr="004A293E" w:rsidRDefault="004A293E" w:rsidP="004A293E">
      <w:pPr>
        <w:pStyle w:val="libNormal"/>
        <w:rPr>
          <w:rtl/>
          <w:lang w:bidi="fa-IR"/>
        </w:rPr>
      </w:pPr>
      <w:r w:rsidRPr="004A293E">
        <w:rPr>
          <w:rtl/>
          <w:lang w:bidi="fa-IR"/>
        </w:rPr>
        <w:t>معاويه كه او را شناخت به شكايتش گوش نداد و او را سرزنش نمود و گفت :</w:t>
      </w:r>
    </w:p>
    <w:p w:rsidR="004A293E" w:rsidRPr="004A293E" w:rsidRDefault="004A293E" w:rsidP="004A293E">
      <w:pPr>
        <w:pStyle w:val="libNormal"/>
        <w:rPr>
          <w:rtl/>
          <w:lang w:bidi="fa-IR"/>
        </w:rPr>
      </w:pPr>
      <w:r w:rsidRPr="004A293E">
        <w:rPr>
          <w:rtl/>
          <w:lang w:bidi="fa-IR"/>
        </w:rPr>
        <w:t>فراموش كرده اى در جنگ صفين لشكر على را عليه ما تهييج مى كردى ؟ اكنون سخن تو چيست ؟</w:t>
      </w:r>
    </w:p>
    <w:p w:rsidR="004A293E" w:rsidRPr="004A293E" w:rsidRDefault="004A293E" w:rsidP="004A293E">
      <w:pPr>
        <w:pStyle w:val="libNormal"/>
        <w:rPr>
          <w:rtl/>
          <w:lang w:bidi="fa-IR"/>
        </w:rPr>
      </w:pPr>
      <w:r w:rsidRPr="004A293E">
        <w:rPr>
          <w:rtl/>
          <w:lang w:bidi="fa-IR"/>
        </w:rPr>
        <w:t>سوده گفت :</w:t>
      </w:r>
    </w:p>
    <w:p w:rsidR="004A293E" w:rsidRPr="004A293E" w:rsidRDefault="004A293E" w:rsidP="004A293E">
      <w:pPr>
        <w:pStyle w:val="libNormal"/>
        <w:rPr>
          <w:rtl/>
          <w:lang w:bidi="fa-IR"/>
        </w:rPr>
      </w:pPr>
      <w:r w:rsidRPr="004A293E">
        <w:rPr>
          <w:rtl/>
          <w:lang w:bidi="fa-IR"/>
        </w:rPr>
        <w:t>خداوند در مورد ما از تو بازخواست خواهد كرد، نسبت به حقوقى كه لازم است آنها را مراعات كنى . پيوسته افرادى از جانب تو بر ما حكومت مى كنند، ستم روا مى دارند و با قهر و غضب به ما ظلم مى كنند و همانند خوشه گندم ما را درو كرده ، اسفندگونه نابودمان مى كنند، ما را به ذلت و خوارى كشانده و خونابه مرگ بر ما مى چشانند.</w:t>
      </w:r>
    </w:p>
    <w:p w:rsidR="004A293E" w:rsidRPr="004A293E" w:rsidRDefault="004A293E" w:rsidP="004A293E">
      <w:pPr>
        <w:pStyle w:val="libNormal"/>
        <w:rPr>
          <w:rtl/>
          <w:lang w:bidi="fa-IR"/>
        </w:rPr>
      </w:pPr>
      <w:r w:rsidRPr="004A293E">
        <w:rPr>
          <w:rtl/>
          <w:lang w:bidi="fa-IR"/>
        </w:rPr>
        <w:t>اين بسربن ارطاة است كه از طرف تو بر ما حكومت مى كند، مردان ما را كشت و اموالمان را به يغما برد. اگر اطاعت تو را ملاحظه نمى كرديم ، مى توانستيم به خوبى جلويش را بگيريم و زير بار ظلمش نرويم . اينك اگر او را بركنار كنى سپاسگزار خواهيم بود وگرنه ، با تو دشمنى خواهيم كرد.</w:t>
      </w:r>
    </w:p>
    <w:p w:rsidR="004A293E" w:rsidRPr="004A293E" w:rsidRDefault="004A293E" w:rsidP="004A293E">
      <w:pPr>
        <w:pStyle w:val="libNormal"/>
        <w:rPr>
          <w:rtl/>
          <w:lang w:bidi="fa-IR"/>
        </w:rPr>
      </w:pPr>
      <w:r w:rsidRPr="004A293E">
        <w:rPr>
          <w:rtl/>
          <w:lang w:bidi="fa-IR"/>
        </w:rPr>
        <w:t>معاويه گفت :</w:t>
      </w:r>
    </w:p>
    <w:p w:rsidR="004A293E" w:rsidRPr="004A293E" w:rsidRDefault="004A293E" w:rsidP="004A293E">
      <w:pPr>
        <w:pStyle w:val="libNormal"/>
        <w:rPr>
          <w:rtl/>
          <w:lang w:bidi="fa-IR"/>
        </w:rPr>
      </w:pPr>
      <w:r w:rsidRPr="004A293E">
        <w:rPr>
          <w:rtl/>
          <w:lang w:bidi="fa-IR"/>
        </w:rPr>
        <w:lastRenderedPageBreak/>
        <w:t>مرا با قدرت قبيله ات تهديد مى كنى ؟ فرمان مى دهم تو را بر شتر چموش ‍ سوار كنند و پيش بسربن ارطاة بازگردانند تا او هر چه تصميم گرفت درباره تو انجام دهد.</w:t>
      </w:r>
    </w:p>
    <w:p w:rsidR="004A293E" w:rsidRPr="004A293E" w:rsidRDefault="004A293E" w:rsidP="004A293E">
      <w:pPr>
        <w:pStyle w:val="libNormal"/>
        <w:rPr>
          <w:rtl/>
          <w:lang w:bidi="fa-IR"/>
        </w:rPr>
      </w:pPr>
      <w:r w:rsidRPr="004A293E">
        <w:rPr>
          <w:rtl/>
          <w:lang w:bidi="fa-IR"/>
        </w:rPr>
        <w:t>سوده كمى سر به زير انداخت آنگاه سر برداشت و اين دو سطر شعر را خواند:</w:t>
      </w:r>
    </w:p>
    <w:p w:rsidR="004A293E" w:rsidRPr="004A293E" w:rsidRDefault="004A293E" w:rsidP="004A293E">
      <w:pPr>
        <w:pStyle w:val="libNormal"/>
        <w:rPr>
          <w:rtl/>
          <w:lang w:bidi="fa-IR"/>
        </w:rPr>
      </w:pPr>
      <w:r w:rsidRPr="004A293E">
        <w:rPr>
          <w:rtl/>
          <w:lang w:bidi="fa-IR"/>
        </w:rPr>
        <w:t>درود خداوند بر آن پيكر باد كه وقتى در دل خاك جاى گرفت عدالت نيز با او دفن شد.</w:t>
      </w:r>
    </w:p>
    <w:p w:rsidR="004A293E" w:rsidRPr="004A293E" w:rsidRDefault="004A293E" w:rsidP="004A293E">
      <w:pPr>
        <w:pStyle w:val="libNormal"/>
        <w:rPr>
          <w:rtl/>
          <w:lang w:bidi="fa-IR"/>
        </w:rPr>
      </w:pPr>
      <w:r w:rsidRPr="004A293E">
        <w:rPr>
          <w:rtl/>
          <w:lang w:bidi="fa-IR"/>
        </w:rPr>
        <w:t>آن پيكرى كه با حق هم پيمان بود، جز با عدالت حكومت نمى كرد و با ايمان و حقيقت پيوند ناگسستنى داشت .</w:t>
      </w:r>
      <w:r w:rsidRPr="003A31F8">
        <w:rPr>
          <w:rStyle w:val="libFootnotenumChar"/>
          <w:rtl/>
        </w:rPr>
        <w:t>(١٢)</w:t>
      </w:r>
    </w:p>
    <w:p w:rsidR="004A293E" w:rsidRPr="004A293E" w:rsidRDefault="004A293E" w:rsidP="004A293E">
      <w:pPr>
        <w:pStyle w:val="libNormal"/>
        <w:rPr>
          <w:rtl/>
          <w:lang w:bidi="fa-IR"/>
        </w:rPr>
      </w:pPr>
      <w:r w:rsidRPr="004A293E">
        <w:rPr>
          <w:rtl/>
          <w:lang w:bidi="fa-IR"/>
        </w:rPr>
        <w:t>معاويه پرسيد:</w:t>
      </w:r>
    </w:p>
    <w:p w:rsidR="004A293E" w:rsidRPr="004A293E" w:rsidRDefault="004A293E" w:rsidP="004A293E">
      <w:pPr>
        <w:pStyle w:val="libNormal"/>
        <w:rPr>
          <w:rtl/>
          <w:lang w:bidi="fa-IR"/>
        </w:rPr>
      </w:pPr>
      <w:r w:rsidRPr="004A293E">
        <w:rPr>
          <w:rtl/>
          <w:lang w:bidi="fa-IR"/>
        </w:rPr>
        <w:t>منظورت كيست ؟</w:t>
      </w:r>
    </w:p>
    <w:p w:rsidR="004A293E" w:rsidRPr="004A293E" w:rsidRDefault="004A293E" w:rsidP="004A293E">
      <w:pPr>
        <w:pStyle w:val="libNormal"/>
        <w:rPr>
          <w:rtl/>
          <w:lang w:bidi="fa-IR"/>
        </w:rPr>
      </w:pPr>
      <w:r w:rsidRPr="004A293E">
        <w:rPr>
          <w:rtl/>
          <w:lang w:bidi="fa-IR"/>
        </w:rPr>
        <w:t>سوده پاسخ داد:</w:t>
      </w:r>
    </w:p>
    <w:p w:rsidR="004A293E" w:rsidRPr="004A293E" w:rsidRDefault="004A293E" w:rsidP="004A293E">
      <w:pPr>
        <w:pStyle w:val="libNormal"/>
        <w:rPr>
          <w:rtl/>
          <w:lang w:bidi="fa-IR"/>
        </w:rPr>
      </w:pPr>
      <w:r w:rsidRPr="004A293E">
        <w:rPr>
          <w:rtl/>
          <w:lang w:bidi="fa-IR"/>
        </w:rPr>
        <w:t xml:space="preserve">به خدا سوگند! منظورم اميرالمؤ منين على </w:t>
      </w:r>
      <w:r w:rsidR="00C566CF" w:rsidRPr="00C566CF">
        <w:rPr>
          <w:rStyle w:val="libAlaemChar"/>
          <w:rtl/>
        </w:rPr>
        <w:t xml:space="preserve">عليه‌السلام </w:t>
      </w:r>
      <w:r w:rsidRPr="004A293E">
        <w:rPr>
          <w:rtl/>
          <w:lang w:bidi="fa-IR"/>
        </w:rPr>
        <w:t xml:space="preserve">است . آنگاه خاطره اى از حكومت و عدالت على </w:t>
      </w:r>
      <w:r w:rsidR="00C566CF" w:rsidRPr="00C566CF">
        <w:rPr>
          <w:rStyle w:val="libAlaemChar"/>
          <w:rtl/>
        </w:rPr>
        <w:t xml:space="preserve">عليه‌السلام </w:t>
      </w:r>
      <w:r w:rsidRPr="004A293E">
        <w:rPr>
          <w:rtl/>
          <w:lang w:bidi="fa-IR"/>
        </w:rPr>
        <w:t>را چنين نقل كرد:</w:t>
      </w:r>
    </w:p>
    <w:p w:rsidR="004A293E" w:rsidRPr="004A293E" w:rsidRDefault="004A293E" w:rsidP="004A293E">
      <w:pPr>
        <w:pStyle w:val="libNormal"/>
        <w:rPr>
          <w:rtl/>
          <w:lang w:bidi="fa-IR"/>
        </w:rPr>
      </w:pPr>
      <w:r w:rsidRPr="004A293E">
        <w:rPr>
          <w:rtl/>
          <w:lang w:bidi="fa-IR"/>
        </w:rPr>
        <w:t xml:space="preserve">در زمان حكومت على </w:t>
      </w:r>
      <w:r w:rsidR="00C566CF" w:rsidRPr="00C566CF">
        <w:rPr>
          <w:rStyle w:val="libAlaemChar"/>
          <w:rtl/>
        </w:rPr>
        <w:t xml:space="preserve">عليه‌السلام </w:t>
      </w:r>
      <w:r w:rsidRPr="004A293E">
        <w:rPr>
          <w:rtl/>
          <w:lang w:bidi="fa-IR"/>
        </w:rPr>
        <w:t xml:space="preserve">يكى از ماموران براى جمع آورى صدقات آمده بود، به ما ستم كرد، شكايت او را پيش على </w:t>
      </w:r>
      <w:r w:rsidR="00C566CF" w:rsidRPr="00C566CF">
        <w:rPr>
          <w:rStyle w:val="libAlaemChar"/>
          <w:rtl/>
        </w:rPr>
        <w:t xml:space="preserve">عليه‌السلام </w:t>
      </w:r>
      <w:r w:rsidRPr="004A293E">
        <w:rPr>
          <w:rtl/>
          <w:lang w:bidi="fa-IR"/>
        </w:rPr>
        <w:t>برديم وقتى رسيديم كه براى نماز ايستاده بود. همين كه چشمش به من افتاد، دست از نماز برداشت با خوش رويى و مهر و محبت فراوان به من توجه نموده ، فرمود:</w:t>
      </w:r>
    </w:p>
    <w:p w:rsidR="004A293E" w:rsidRPr="004A293E" w:rsidRDefault="004A293E" w:rsidP="004A293E">
      <w:pPr>
        <w:pStyle w:val="libNormal"/>
        <w:rPr>
          <w:rtl/>
          <w:lang w:bidi="fa-IR"/>
        </w:rPr>
      </w:pPr>
      <w:r w:rsidRPr="004A293E">
        <w:rPr>
          <w:rtl/>
          <w:lang w:bidi="fa-IR"/>
        </w:rPr>
        <w:t>كارى داشتى ؟</w:t>
      </w:r>
    </w:p>
    <w:p w:rsidR="004A293E" w:rsidRPr="004A293E" w:rsidRDefault="004A293E" w:rsidP="004A293E">
      <w:pPr>
        <w:pStyle w:val="libNormal"/>
        <w:rPr>
          <w:rtl/>
          <w:lang w:bidi="fa-IR"/>
        </w:rPr>
      </w:pPr>
      <w:r w:rsidRPr="004A293E">
        <w:rPr>
          <w:rtl/>
          <w:lang w:bidi="fa-IR"/>
        </w:rPr>
        <w:t>عرض كردم : آرى !</w:t>
      </w:r>
    </w:p>
    <w:p w:rsidR="004A293E" w:rsidRPr="004A293E" w:rsidRDefault="004A293E" w:rsidP="004A293E">
      <w:pPr>
        <w:pStyle w:val="libNormal"/>
        <w:rPr>
          <w:rtl/>
          <w:lang w:bidi="fa-IR"/>
        </w:rPr>
      </w:pPr>
      <w:r w:rsidRPr="004A293E">
        <w:rPr>
          <w:rtl/>
          <w:lang w:bidi="fa-IR"/>
        </w:rPr>
        <w:lastRenderedPageBreak/>
        <w:t xml:space="preserve">سپس ستم ماءمور را شرح دادم . به محض اين كه سخنانم را شنيد شروع به گريه كرد، قطرات اشك از چشمان على </w:t>
      </w:r>
      <w:r w:rsidR="00C566CF" w:rsidRPr="00C566CF">
        <w:rPr>
          <w:rStyle w:val="libAlaemChar"/>
          <w:rtl/>
        </w:rPr>
        <w:t xml:space="preserve">عليه‌السلام </w:t>
      </w:r>
      <w:r w:rsidRPr="004A293E">
        <w:rPr>
          <w:rtl/>
          <w:lang w:bidi="fa-IR"/>
        </w:rPr>
        <w:t>فرو ريخت و بر گونه هايش جارى شد و گفت :</w:t>
      </w:r>
    </w:p>
    <w:p w:rsidR="004A293E" w:rsidRPr="004A293E" w:rsidRDefault="003A31F8" w:rsidP="003A31F8">
      <w:pPr>
        <w:pStyle w:val="libNormal"/>
        <w:rPr>
          <w:rtl/>
          <w:lang w:bidi="fa-IR"/>
        </w:rPr>
      </w:pPr>
      <w:r w:rsidRPr="004A293E">
        <w:rPr>
          <w:rtl/>
          <w:lang w:bidi="fa-IR"/>
        </w:rPr>
        <w:t xml:space="preserve"> </w:t>
      </w:r>
      <w:r w:rsidR="004A293E" w:rsidRPr="004A293E">
        <w:rPr>
          <w:rtl/>
          <w:lang w:bidi="fa-IR"/>
        </w:rPr>
        <w:t>(اللهم انت الشاهد على و عليهم انى لم آمر هم بظلم خلقك و لا بترك حقك ):</w:t>
      </w:r>
    </w:p>
    <w:p w:rsidR="004A293E" w:rsidRPr="004A293E" w:rsidRDefault="004A293E" w:rsidP="004A293E">
      <w:pPr>
        <w:pStyle w:val="libNormal"/>
        <w:rPr>
          <w:rtl/>
          <w:lang w:bidi="fa-IR"/>
        </w:rPr>
      </w:pPr>
      <w:r w:rsidRPr="004A293E">
        <w:rPr>
          <w:rtl/>
          <w:lang w:bidi="fa-IR"/>
        </w:rPr>
        <w:t>پروردگار! تو گواهى من هيچگاه نگفته ام اين ماءموران بر مردم ستم كنند و حق تو را رها نمايند.</w:t>
      </w:r>
    </w:p>
    <w:p w:rsidR="004A293E" w:rsidRPr="004A293E" w:rsidRDefault="004A293E" w:rsidP="004A293E">
      <w:pPr>
        <w:pStyle w:val="libNormal"/>
        <w:rPr>
          <w:rtl/>
          <w:lang w:bidi="fa-IR"/>
        </w:rPr>
      </w:pPr>
      <w:r w:rsidRPr="004A293E">
        <w:rPr>
          <w:rtl/>
          <w:lang w:bidi="fa-IR"/>
        </w:rPr>
        <w:t xml:space="preserve">فورى پاره پوستى برداشت نوشت : </w:t>
      </w:r>
      <w:r w:rsidRPr="003A31F8">
        <w:rPr>
          <w:rStyle w:val="libFootnotenumChar"/>
          <w:rtl/>
        </w:rPr>
        <w:t>(١٣)</w:t>
      </w:r>
    </w:p>
    <w:p w:rsidR="004A293E" w:rsidRPr="004A293E" w:rsidRDefault="004A293E" w:rsidP="004A293E">
      <w:pPr>
        <w:pStyle w:val="libNormal"/>
        <w:rPr>
          <w:rtl/>
          <w:lang w:bidi="fa-IR"/>
        </w:rPr>
      </w:pPr>
      <w:r w:rsidRPr="004A293E">
        <w:rPr>
          <w:rtl/>
          <w:lang w:bidi="fa-IR"/>
        </w:rPr>
        <w:t>براى شما دليل و برهانى آمد. شما بايد در معاملات ، پيمانه و ترازو را، درست و كامل كنيد، از اموال مردم كم نكنيد، در روى زمين فساد ننماييد و پس از اصلاح آن ...</w:t>
      </w:r>
    </w:p>
    <w:p w:rsidR="004A293E" w:rsidRPr="004A293E" w:rsidRDefault="004A293E" w:rsidP="004A293E">
      <w:pPr>
        <w:pStyle w:val="libNormal"/>
        <w:rPr>
          <w:rtl/>
          <w:lang w:bidi="fa-IR"/>
        </w:rPr>
      </w:pPr>
      <w:r w:rsidRPr="004A293E">
        <w:rPr>
          <w:rtl/>
          <w:lang w:bidi="fa-IR"/>
        </w:rPr>
        <w:t>همين كه نامه مرا خواندى اموالى كه دستور جمع آورى آن را داده ام هر چه تاكنون گرفته اى نگهدار تا كسى را كه مى فرستم از تو تحويل بگيرد. والسلام .</w:t>
      </w:r>
    </w:p>
    <w:p w:rsidR="004A293E" w:rsidRPr="004A293E" w:rsidRDefault="004A293E" w:rsidP="004A293E">
      <w:pPr>
        <w:pStyle w:val="libNormal"/>
        <w:rPr>
          <w:rtl/>
          <w:lang w:bidi="fa-IR"/>
        </w:rPr>
      </w:pPr>
      <w:r w:rsidRPr="004A293E">
        <w:rPr>
          <w:rtl/>
          <w:lang w:bidi="fa-IR"/>
        </w:rPr>
        <w:t>نامه را به من داد به آن شخص رسانيدم و با همان دستور از سمت خود بر كنار شد.</w:t>
      </w:r>
    </w:p>
    <w:p w:rsidR="004A293E" w:rsidRPr="004A293E" w:rsidRDefault="004A293E" w:rsidP="004A293E">
      <w:pPr>
        <w:pStyle w:val="libNormal"/>
        <w:rPr>
          <w:rtl/>
          <w:lang w:bidi="fa-IR"/>
        </w:rPr>
      </w:pPr>
      <w:r w:rsidRPr="004A293E">
        <w:rPr>
          <w:rtl/>
          <w:lang w:bidi="fa-IR"/>
        </w:rPr>
        <w:t xml:space="preserve">معاويه گفت : خواسته اين زن هر چه هست برايش بنوسيد و او را بار رضايت به وطن خود بازگردانيد. </w:t>
      </w:r>
      <w:r w:rsidRPr="003A31F8">
        <w:rPr>
          <w:rStyle w:val="libFootnotenumChar"/>
          <w:rtl/>
        </w:rPr>
        <w:t>(١٤)</w:t>
      </w:r>
    </w:p>
    <w:p w:rsidR="004A293E" w:rsidRPr="004A293E" w:rsidRDefault="003A31F8" w:rsidP="003A31F8">
      <w:pPr>
        <w:pStyle w:val="Heading2"/>
        <w:rPr>
          <w:rtl/>
          <w:lang w:bidi="fa-IR"/>
        </w:rPr>
      </w:pPr>
      <w:r>
        <w:rPr>
          <w:rtl/>
          <w:lang w:bidi="fa-IR"/>
        </w:rPr>
        <w:br w:type="page"/>
      </w:r>
      <w:bookmarkStart w:id="12" w:name="_Toc68912025"/>
      <w:r w:rsidR="004A293E" w:rsidRPr="004A293E">
        <w:rPr>
          <w:rtl/>
          <w:lang w:bidi="fa-IR"/>
        </w:rPr>
        <w:lastRenderedPageBreak/>
        <w:t>١٢</w:t>
      </w:r>
      <w:r>
        <w:rPr>
          <w:rFonts w:hint="cs"/>
          <w:rtl/>
          <w:lang w:bidi="fa-IR"/>
        </w:rPr>
        <w:t xml:space="preserve"> </w:t>
      </w:r>
      <w:r w:rsidR="004A293E" w:rsidRPr="004A293E">
        <w:rPr>
          <w:rtl/>
          <w:lang w:bidi="fa-IR"/>
        </w:rPr>
        <w:t>- در انديشه سرانجام</w:t>
      </w:r>
      <w:bookmarkEnd w:id="12"/>
    </w:p>
    <w:p w:rsidR="004A293E" w:rsidRPr="004A293E" w:rsidRDefault="004A293E" w:rsidP="004A293E">
      <w:pPr>
        <w:pStyle w:val="libNormal"/>
        <w:rPr>
          <w:rtl/>
          <w:lang w:bidi="fa-IR"/>
        </w:rPr>
      </w:pPr>
      <w:r w:rsidRPr="004A293E">
        <w:rPr>
          <w:rtl/>
          <w:lang w:bidi="fa-IR"/>
        </w:rPr>
        <w:t>بسْم الله الْرَّحْمن الْرَّحيم سويد پسر غفله مى گويد:</w:t>
      </w:r>
    </w:p>
    <w:p w:rsidR="004A293E" w:rsidRPr="004A293E" w:rsidRDefault="004A293E" w:rsidP="004A293E">
      <w:pPr>
        <w:pStyle w:val="libNormal"/>
        <w:rPr>
          <w:rtl/>
          <w:lang w:bidi="fa-IR"/>
        </w:rPr>
      </w:pPr>
      <w:r w:rsidRPr="004A293E">
        <w:rPr>
          <w:rtl/>
          <w:lang w:bidi="fa-IR"/>
        </w:rPr>
        <w:t>پس از آن كه براى خلافت اميرالمؤ منين از مردم بيعت گرفته شد، روزى خدمت حضرت رسيدم ، ديدم روى حصير كوچكى نشسته است و در آن خانه جز آن حصير چيز ديگرى نيست . عرض كردم : يا اميرالمؤ منين ! بيت المال در اختيار شماست ، در اين خانه جز حصير چيز ديگرى از لوازم نمى بينم ؟</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t>پسر غفله ! آدم عاقل در خانه اى كه بايد از آنجا نقل مكان كند، اسباب و وسايل جمع نمى كند، ما منزل امن و راحتى در پيش داريم كه بهترين اسباب خود را به آنجا مى فرستيم و به زودى به سوى آن منزل كوچ خواهيم كرد</w:t>
      </w:r>
      <w:r w:rsidRPr="003A31F8">
        <w:rPr>
          <w:rStyle w:val="libFootnotenumChar"/>
          <w:rtl/>
        </w:rPr>
        <w:t>(١٥)</w:t>
      </w:r>
    </w:p>
    <w:p w:rsidR="004A293E" w:rsidRPr="004A293E" w:rsidRDefault="003A31F8" w:rsidP="003A31F8">
      <w:pPr>
        <w:pStyle w:val="Heading2"/>
        <w:rPr>
          <w:rtl/>
          <w:lang w:bidi="fa-IR"/>
        </w:rPr>
      </w:pPr>
      <w:r>
        <w:rPr>
          <w:rtl/>
          <w:lang w:bidi="fa-IR"/>
        </w:rPr>
        <w:br w:type="page"/>
      </w:r>
      <w:bookmarkStart w:id="13" w:name="_Toc68912026"/>
      <w:r w:rsidR="004A293E" w:rsidRPr="004A293E">
        <w:rPr>
          <w:rtl/>
          <w:lang w:bidi="fa-IR"/>
        </w:rPr>
        <w:lastRenderedPageBreak/>
        <w:t>١٣</w:t>
      </w:r>
      <w:r>
        <w:rPr>
          <w:rFonts w:hint="cs"/>
          <w:rtl/>
          <w:lang w:bidi="fa-IR"/>
        </w:rPr>
        <w:t xml:space="preserve"> </w:t>
      </w:r>
      <w:r w:rsidR="004A293E" w:rsidRPr="004A293E">
        <w:rPr>
          <w:rtl/>
          <w:lang w:bidi="fa-IR"/>
        </w:rPr>
        <w:t>- آيا قلب برادرت با ما بود؟</w:t>
      </w:r>
      <w:bookmarkEnd w:id="13"/>
    </w:p>
    <w:p w:rsidR="004A293E" w:rsidRPr="004A293E" w:rsidRDefault="004A293E" w:rsidP="004A293E">
      <w:pPr>
        <w:pStyle w:val="libNormal"/>
        <w:rPr>
          <w:rtl/>
          <w:lang w:bidi="fa-IR"/>
        </w:rPr>
      </w:pPr>
      <w:r w:rsidRPr="004A293E">
        <w:rPr>
          <w:rtl/>
          <w:lang w:bidi="fa-IR"/>
        </w:rPr>
        <w:t xml:space="preserve">بسْم الله الْرَّحْمن الْرَّحيم اولين جنگى كه در دوران زمامدارى اميرالمؤ منين على </w:t>
      </w:r>
      <w:r w:rsidR="00C566CF" w:rsidRPr="00C566CF">
        <w:rPr>
          <w:rStyle w:val="libAlaemChar"/>
          <w:rtl/>
        </w:rPr>
        <w:t xml:space="preserve">عليه‌السلام </w:t>
      </w:r>
      <w:r w:rsidRPr="004A293E">
        <w:rPr>
          <w:rtl/>
          <w:lang w:bidi="fa-IR"/>
        </w:rPr>
        <w:t xml:space="preserve">اتفاق افتاد، جنگ جمل بود. لشكر على </w:t>
      </w:r>
      <w:r w:rsidR="00C566CF" w:rsidRPr="00C566CF">
        <w:rPr>
          <w:rStyle w:val="libAlaemChar"/>
          <w:rtl/>
        </w:rPr>
        <w:t xml:space="preserve">عليه‌السلام </w:t>
      </w:r>
      <w:r w:rsidRPr="004A293E">
        <w:rPr>
          <w:rtl/>
          <w:lang w:bidi="fa-IR"/>
        </w:rPr>
        <w:t>در اين نبرد پيروز شد و جنگ خاتمه يافت ، يكى از اصحاب حضرت كه در جنگ شركت داشت ، گفت : دوست داشتم برادرم در اين جا بود و مى ديد چگونه خداوند شما را بر دشمن پيروز نمود. او نيز خوشحال مى شد و به اجر و پاداش نايل مى گشت .</w:t>
      </w:r>
    </w:p>
    <w:p w:rsidR="004A293E" w:rsidRPr="004A293E" w:rsidRDefault="004A293E" w:rsidP="004A293E">
      <w:pPr>
        <w:pStyle w:val="libNormal"/>
        <w:rPr>
          <w:rtl/>
          <w:lang w:bidi="fa-IR"/>
        </w:rPr>
      </w:pPr>
      <w:r w:rsidRPr="004A293E">
        <w:rPr>
          <w:rtl/>
          <w:lang w:bidi="fa-IR"/>
        </w:rPr>
        <w:t xml:space="preserve">امام </w:t>
      </w:r>
      <w:r w:rsidR="00C566CF" w:rsidRPr="00C566CF">
        <w:rPr>
          <w:rStyle w:val="libAlaemChar"/>
          <w:rtl/>
        </w:rPr>
        <w:t xml:space="preserve">عليه‌السلام </w:t>
      </w:r>
      <w:r w:rsidRPr="004A293E">
        <w:rPr>
          <w:rtl/>
          <w:lang w:bidi="fa-IR"/>
        </w:rPr>
        <w:t>فرمود:</w:t>
      </w:r>
    </w:p>
    <w:p w:rsidR="004A293E" w:rsidRPr="004A293E" w:rsidRDefault="004A293E" w:rsidP="004A293E">
      <w:pPr>
        <w:pStyle w:val="libNormal"/>
        <w:rPr>
          <w:rtl/>
          <w:lang w:bidi="fa-IR"/>
        </w:rPr>
      </w:pPr>
      <w:r w:rsidRPr="004A293E">
        <w:rPr>
          <w:rtl/>
          <w:lang w:bidi="fa-IR"/>
        </w:rPr>
        <w:t>آيا قلب و فكر برادرت با ما بود؟</w:t>
      </w:r>
    </w:p>
    <w:p w:rsidR="004A293E" w:rsidRPr="004A293E" w:rsidRDefault="004A293E" w:rsidP="004A293E">
      <w:pPr>
        <w:pStyle w:val="libNormal"/>
        <w:rPr>
          <w:rtl/>
          <w:lang w:bidi="fa-IR"/>
        </w:rPr>
      </w:pPr>
      <w:r w:rsidRPr="004A293E">
        <w:rPr>
          <w:rtl/>
          <w:lang w:bidi="fa-IR"/>
        </w:rPr>
        <w:t>گفت : آرى !</w:t>
      </w:r>
    </w:p>
    <w:p w:rsidR="004A293E" w:rsidRPr="004A293E" w:rsidRDefault="004A293E" w:rsidP="004A293E">
      <w:pPr>
        <w:pStyle w:val="libNormal"/>
        <w:rPr>
          <w:rtl/>
          <w:lang w:bidi="fa-IR"/>
        </w:rPr>
      </w:pPr>
      <w:r w:rsidRPr="004A293E">
        <w:rPr>
          <w:rtl/>
          <w:lang w:bidi="fa-IR"/>
        </w:rPr>
        <w:t xml:space="preserve">امام </w:t>
      </w:r>
      <w:r w:rsidR="00C566CF" w:rsidRPr="00C566CF">
        <w:rPr>
          <w:rStyle w:val="libAlaemChar"/>
          <w:rtl/>
        </w:rPr>
        <w:t xml:space="preserve">عليه‌السلام </w:t>
      </w:r>
      <w:r w:rsidRPr="004A293E">
        <w:rPr>
          <w:rtl/>
          <w:lang w:bidi="fa-IR"/>
        </w:rPr>
        <w:t>فرمود: بنابراين او نيز در اين جنگ همراه ما بوده است .</w:t>
      </w:r>
    </w:p>
    <w:p w:rsidR="004A293E" w:rsidRPr="004A293E" w:rsidRDefault="004A293E" w:rsidP="004A293E">
      <w:pPr>
        <w:pStyle w:val="libNormal"/>
        <w:rPr>
          <w:rtl/>
          <w:lang w:bidi="fa-IR"/>
        </w:rPr>
      </w:pPr>
      <w:r w:rsidRPr="004A293E">
        <w:rPr>
          <w:rtl/>
          <w:lang w:bidi="fa-IR"/>
        </w:rPr>
        <w:t xml:space="preserve">آنگاه افزود: نه تنها ايشان بلكه آنها كه در صلب پدران و در رحم مادرانشان هستند، اگر در اين نبرد با ما هم فكر و هم عقيده باشند، همگى با ما هستند كه به زودى پا به جهان گذاشته و ايمان و دين به وسيله آنان نيرو مى گيرد. </w:t>
      </w:r>
      <w:r w:rsidRPr="003A31F8">
        <w:rPr>
          <w:rStyle w:val="libFootnotenumChar"/>
          <w:rtl/>
        </w:rPr>
        <w:t>(١٦)</w:t>
      </w:r>
    </w:p>
    <w:p w:rsidR="004A293E" w:rsidRPr="004A293E" w:rsidRDefault="003A31F8" w:rsidP="003A31F8">
      <w:pPr>
        <w:pStyle w:val="Heading2"/>
        <w:rPr>
          <w:rtl/>
          <w:lang w:bidi="fa-IR"/>
        </w:rPr>
      </w:pPr>
      <w:r>
        <w:rPr>
          <w:rtl/>
          <w:lang w:bidi="fa-IR"/>
        </w:rPr>
        <w:br w:type="page"/>
      </w:r>
      <w:bookmarkStart w:id="14" w:name="_Toc68912027"/>
      <w:r w:rsidR="004A293E" w:rsidRPr="004A293E">
        <w:rPr>
          <w:rtl/>
          <w:lang w:bidi="fa-IR"/>
        </w:rPr>
        <w:lastRenderedPageBreak/>
        <w:t>١٤</w:t>
      </w:r>
      <w:r>
        <w:rPr>
          <w:rFonts w:hint="cs"/>
          <w:rtl/>
          <w:lang w:bidi="fa-IR"/>
        </w:rPr>
        <w:t xml:space="preserve"> </w:t>
      </w:r>
      <w:r w:rsidR="004A293E" w:rsidRPr="004A293E">
        <w:rPr>
          <w:rtl/>
          <w:lang w:bidi="fa-IR"/>
        </w:rPr>
        <w:t>- نماز خالصانه</w:t>
      </w:r>
      <w:bookmarkEnd w:id="14"/>
    </w:p>
    <w:p w:rsidR="004A293E" w:rsidRPr="004A293E" w:rsidRDefault="004A293E" w:rsidP="004A293E">
      <w:pPr>
        <w:pStyle w:val="libNormal"/>
        <w:rPr>
          <w:rtl/>
          <w:lang w:bidi="fa-IR"/>
        </w:rPr>
      </w:pPr>
      <w:r w:rsidRPr="004A293E">
        <w:rPr>
          <w:rtl/>
          <w:lang w:bidi="fa-IR"/>
        </w:rPr>
        <w:t xml:space="preserve">بسْم الله الْرَّحْمن الْرَّحيم براى پيامبر خدا </w:t>
      </w:r>
      <w:r w:rsidR="003A31F8" w:rsidRPr="003A31F8">
        <w:rPr>
          <w:rStyle w:val="libAlaemChar"/>
          <w:rtl/>
        </w:rPr>
        <w:t xml:space="preserve">صلى‌الله‌عليه‌وآله‌وسلم </w:t>
      </w:r>
      <w:r w:rsidRPr="004A293E">
        <w:rPr>
          <w:rtl/>
          <w:lang w:bidi="fa-IR"/>
        </w:rPr>
        <w:t>دو شتر بزرگ آوردند. حضرت به اصحاب فرمود:</w:t>
      </w:r>
    </w:p>
    <w:p w:rsidR="004A293E" w:rsidRPr="004A293E" w:rsidRDefault="004A293E" w:rsidP="004A293E">
      <w:pPr>
        <w:pStyle w:val="libNormal"/>
        <w:rPr>
          <w:rtl/>
          <w:lang w:bidi="fa-IR"/>
        </w:rPr>
      </w:pPr>
      <w:r w:rsidRPr="004A293E">
        <w:rPr>
          <w:rtl/>
          <w:lang w:bidi="fa-IR"/>
        </w:rPr>
        <w:t>آيا در ميان شما كسى هست دو ركعت نماز بخواند كه در آن هيچ گونه فكر دنيا به خود راه ندهد، تا يكى از اين دو شتر را به او بدهم .</w:t>
      </w:r>
    </w:p>
    <w:p w:rsidR="004A293E" w:rsidRPr="004A293E" w:rsidRDefault="004A293E" w:rsidP="004A293E">
      <w:pPr>
        <w:pStyle w:val="libNormal"/>
        <w:rPr>
          <w:rtl/>
          <w:lang w:bidi="fa-IR"/>
        </w:rPr>
      </w:pPr>
      <w:r w:rsidRPr="004A293E">
        <w:rPr>
          <w:rtl/>
          <w:lang w:bidi="fa-IR"/>
        </w:rPr>
        <w:t xml:space="preserve">اين فرمايش را چند بار تكرار فرمود. كسى از اصحاب پاسخ نداد. اميرالمؤ منين </w:t>
      </w:r>
      <w:r w:rsidR="00C566CF" w:rsidRPr="00C566CF">
        <w:rPr>
          <w:rStyle w:val="libAlaemChar"/>
          <w:rtl/>
        </w:rPr>
        <w:t xml:space="preserve">عليه‌السلام </w:t>
      </w:r>
      <w:r w:rsidRPr="004A293E">
        <w:rPr>
          <w:rtl/>
          <w:lang w:bidi="fa-IR"/>
        </w:rPr>
        <w:t>به پا خواست و عرض كرد:</w:t>
      </w:r>
    </w:p>
    <w:p w:rsidR="004A293E" w:rsidRPr="004A293E" w:rsidRDefault="004A293E" w:rsidP="004A293E">
      <w:pPr>
        <w:pStyle w:val="libNormal"/>
        <w:rPr>
          <w:rtl/>
          <w:lang w:bidi="fa-IR"/>
        </w:rPr>
      </w:pPr>
      <w:r w:rsidRPr="004A293E">
        <w:rPr>
          <w:rtl/>
          <w:lang w:bidi="fa-IR"/>
        </w:rPr>
        <w:t>يا رسول الله ! من مى توانم آن دو ركعت نماز را بخوانم .</w:t>
      </w:r>
    </w:p>
    <w:p w:rsidR="004A293E" w:rsidRPr="004A293E" w:rsidRDefault="004A293E" w:rsidP="004A293E">
      <w:pPr>
        <w:pStyle w:val="libNormal"/>
        <w:rPr>
          <w:rtl/>
          <w:lang w:bidi="fa-IR"/>
        </w:rPr>
      </w:pPr>
      <w:r w:rsidRPr="004A293E">
        <w:rPr>
          <w:rtl/>
          <w:lang w:bidi="fa-IR"/>
        </w:rPr>
        <w:t xml:space="preserve">پيامبر </w:t>
      </w:r>
      <w:r w:rsidR="003A31F8" w:rsidRPr="003A31F8">
        <w:rPr>
          <w:rStyle w:val="libAlaemChar"/>
          <w:rtl/>
        </w:rPr>
        <w:t xml:space="preserve">صلى‌الله‌عليه‌وآله‌وسلم </w:t>
      </w:r>
      <w:r w:rsidRPr="004A293E">
        <w:rPr>
          <w:rtl/>
          <w:lang w:bidi="fa-IR"/>
        </w:rPr>
        <w:t>فرمود:</w:t>
      </w:r>
    </w:p>
    <w:p w:rsidR="004A293E" w:rsidRPr="004A293E" w:rsidRDefault="004A293E" w:rsidP="004A293E">
      <w:pPr>
        <w:pStyle w:val="libNormal"/>
        <w:rPr>
          <w:rtl/>
          <w:lang w:bidi="fa-IR"/>
        </w:rPr>
      </w:pPr>
      <w:r w:rsidRPr="004A293E">
        <w:rPr>
          <w:rtl/>
          <w:lang w:bidi="fa-IR"/>
        </w:rPr>
        <w:t>بسيار خوب بجاى آور!</w:t>
      </w:r>
    </w:p>
    <w:p w:rsidR="004A293E" w:rsidRPr="004A293E" w:rsidRDefault="004A293E" w:rsidP="004A293E">
      <w:pPr>
        <w:pStyle w:val="libNormal"/>
        <w:rPr>
          <w:rtl/>
          <w:lang w:bidi="fa-IR"/>
        </w:rPr>
      </w:pPr>
      <w:r w:rsidRPr="004A293E">
        <w:rPr>
          <w:rtl/>
          <w:lang w:bidi="fa-IR"/>
        </w:rPr>
        <w:t xml:space="preserve">اميرالمؤ منين </w:t>
      </w:r>
      <w:r w:rsidR="00C566CF" w:rsidRPr="00C566CF">
        <w:rPr>
          <w:rStyle w:val="libAlaemChar"/>
          <w:rtl/>
        </w:rPr>
        <w:t xml:space="preserve">عليه‌السلام </w:t>
      </w:r>
      <w:r w:rsidRPr="004A293E">
        <w:rPr>
          <w:rtl/>
          <w:lang w:bidi="fa-IR"/>
        </w:rPr>
        <w:t>مشغول نماز شد، هنگامى كه سلام نماز را داد جبرئيل نازل شد، عرض كرد:</w:t>
      </w:r>
    </w:p>
    <w:p w:rsidR="004A293E" w:rsidRPr="004A293E" w:rsidRDefault="004A293E" w:rsidP="004A293E">
      <w:pPr>
        <w:pStyle w:val="libNormal"/>
        <w:rPr>
          <w:rtl/>
          <w:lang w:bidi="fa-IR"/>
        </w:rPr>
      </w:pPr>
      <w:r w:rsidRPr="004A293E">
        <w:rPr>
          <w:rtl/>
          <w:lang w:bidi="fa-IR"/>
        </w:rPr>
        <w:t>خداوند مى فرمايد يكى از شترها را به على بده !</w:t>
      </w:r>
    </w:p>
    <w:p w:rsidR="004A293E" w:rsidRPr="004A293E" w:rsidRDefault="004A293E" w:rsidP="004A293E">
      <w:pPr>
        <w:pStyle w:val="libNormal"/>
        <w:rPr>
          <w:rtl/>
          <w:lang w:bidi="fa-IR"/>
        </w:rPr>
      </w:pPr>
      <w:r w:rsidRPr="004A293E">
        <w:rPr>
          <w:rtl/>
          <w:lang w:bidi="fa-IR"/>
        </w:rPr>
        <w:t xml:space="preserve">رسول خدا </w:t>
      </w:r>
      <w:r w:rsidR="003A31F8" w:rsidRPr="003A31F8">
        <w:rPr>
          <w:rStyle w:val="libAlaemChar"/>
          <w:rtl/>
        </w:rPr>
        <w:t xml:space="preserve">صلى‌الله‌عليه‌وآله‌وسلم </w:t>
      </w:r>
      <w:r w:rsidRPr="004A293E">
        <w:rPr>
          <w:rtl/>
          <w:lang w:bidi="fa-IR"/>
        </w:rPr>
        <w:t>فرمود:</w:t>
      </w:r>
    </w:p>
    <w:p w:rsidR="004A293E" w:rsidRPr="004A293E" w:rsidRDefault="004A293E" w:rsidP="004A293E">
      <w:pPr>
        <w:pStyle w:val="libNormal"/>
        <w:rPr>
          <w:rtl/>
          <w:lang w:bidi="fa-IR"/>
        </w:rPr>
      </w:pPr>
      <w:r w:rsidRPr="004A293E">
        <w:rPr>
          <w:rtl/>
          <w:lang w:bidi="fa-IR"/>
        </w:rPr>
        <w:t>شرط من اين بود كه هنگام نماز انديشه اى از امور دنيا را به خود راه ندهد. على در تشهد كه نشسته بود فكر كرد كدام يك از شترها را بگيرد.</w:t>
      </w:r>
    </w:p>
    <w:p w:rsidR="004A293E" w:rsidRPr="004A293E" w:rsidRDefault="004A293E" w:rsidP="004A293E">
      <w:pPr>
        <w:pStyle w:val="libNormal"/>
        <w:rPr>
          <w:rtl/>
          <w:lang w:bidi="fa-IR"/>
        </w:rPr>
      </w:pPr>
      <w:r w:rsidRPr="004A293E">
        <w:rPr>
          <w:rtl/>
          <w:lang w:bidi="fa-IR"/>
        </w:rPr>
        <w:t>جبرئيل گفت :</w:t>
      </w:r>
    </w:p>
    <w:p w:rsidR="004A293E" w:rsidRPr="004A293E" w:rsidRDefault="004A293E" w:rsidP="004A293E">
      <w:pPr>
        <w:pStyle w:val="libNormal"/>
        <w:rPr>
          <w:rtl/>
          <w:lang w:bidi="fa-IR"/>
        </w:rPr>
      </w:pPr>
      <w:r w:rsidRPr="004A293E">
        <w:rPr>
          <w:rtl/>
          <w:lang w:bidi="fa-IR"/>
        </w:rPr>
        <w:t>خداوند مى فرمايد:</w:t>
      </w:r>
    </w:p>
    <w:p w:rsidR="004A293E" w:rsidRPr="004A293E" w:rsidRDefault="004A293E" w:rsidP="004A293E">
      <w:pPr>
        <w:pStyle w:val="libNormal"/>
        <w:rPr>
          <w:rtl/>
          <w:lang w:bidi="fa-IR"/>
        </w:rPr>
      </w:pPr>
      <w:r w:rsidRPr="004A293E">
        <w:rPr>
          <w:rtl/>
          <w:lang w:bidi="fa-IR"/>
        </w:rPr>
        <w:t>هدف على اين بود كدام شتر چاقتر است او را بگيرد، بكشد و به فقرا بدهد، انديشه اش براى خدا بود. نه براى خودش بود و نه براى دنيا.</w:t>
      </w:r>
    </w:p>
    <w:p w:rsidR="004A293E" w:rsidRPr="004A293E" w:rsidRDefault="004A293E" w:rsidP="004A293E">
      <w:pPr>
        <w:pStyle w:val="libNormal"/>
        <w:rPr>
          <w:rtl/>
          <w:lang w:bidi="fa-IR"/>
        </w:rPr>
      </w:pPr>
      <w:r w:rsidRPr="004A293E">
        <w:rPr>
          <w:rtl/>
          <w:lang w:bidi="fa-IR"/>
        </w:rPr>
        <w:t xml:space="preserve">آنگاه پيامبر </w:t>
      </w:r>
      <w:r w:rsidR="003A31F8" w:rsidRPr="003A31F8">
        <w:rPr>
          <w:rStyle w:val="libAlaemChar"/>
          <w:rtl/>
        </w:rPr>
        <w:t xml:space="preserve">صلى‌الله‌عليه‌وآله‌وسلم </w:t>
      </w:r>
      <w:r w:rsidRPr="004A293E">
        <w:rPr>
          <w:rtl/>
          <w:lang w:bidi="fa-IR"/>
        </w:rPr>
        <w:t xml:space="preserve">به خاطر تشكر از على </w:t>
      </w:r>
      <w:r w:rsidR="00C566CF" w:rsidRPr="00C566CF">
        <w:rPr>
          <w:rStyle w:val="libAlaemChar"/>
          <w:rtl/>
        </w:rPr>
        <w:t xml:space="preserve">عليه‌السلام </w:t>
      </w:r>
      <w:r w:rsidRPr="004A293E">
        <w:rPr>
          <w:rtl/>
          <w:lang w:bidi="fa-IR"/>
        </w:rPr>
        <w:t>هر دو شتر را به او داد. خداوند نيز در ضمن آيه اى از آن حضرت قدردانى نموده و فرمود:</w:t>
      </w:r>
    </w:p>
    <w:p w:rsidR="004A293E" w:rsidRPr="004A293E" w:rsidRDefault="003A31F8" w:rsidP="003A31F8">
      <w:pPr>
        <w:pStyle w:val="libNormal"/>
        <w:rPr>
          <w:rtl/>
          <w:lang w:bidi="fa-IR"/>
        </w:rPr>
      </w:pPr>
      <w:r w:rsidRPr="004A293E">
        <w:rPr>
          <w:rtl/>
          <w:lang w:bidi="fa-IR"/>
        </w:rPr>
        <w:lastRenderedPageBreak/>
        <w:t xml:space="preserve"> </w:t>
      </w:r>
      <w:r w:rsidR="004A293E" w:rsidRPr="003A31F8">
        <w:rPr>
          <w:rStyle w:val="libAlaemChar"/>
          <w:rtl/>
        </w:rPr>
        <w:t>(</w:t>
      </w:r>
      <w:r w:rsidRPr="003A31F8">
        <w:rPr>
          <w:rStyle w:val="libAieChar"/>
          <w:rtl/>
        </w:rPr>
        <w:t>إنَّ في ذَٰلكَ لَذكْرَىٰ لمَن كَانَ لَهُ قَلْبٌ أَوْ أَلْقَى السَّمْعَ وَهُوَ شَهيدٌ</w:t>
      </w:r>
      <w:r w:rsidR="004A293E" w:rsidRPr="003A31F8">
        <w:rPr>
          <w:rStyle w:val="libAlaemChar"/>
          <w:rtl/>
        </w:rPr>
        <w:t>)</w:t>
      </w:r>
      <w:r w:rsidR="004A293E" w:rsidRPr="004A293E">
        <w:rPr>
          <w:rtl/>
          <w:lang w:bidi="fa-IR"/>
        </w:rPr>
        <w:t xml:space="preserve"> </w:t>
      </w:r>
      <w:r w:rsidR="004A293E" w:rsidRPr="003A31F8">
        <w:rPr>
          <w:rStyle w:val="libFootnotenumChar"/>
          <w:rtl/>
        </w:rPr>
        <w:t>(١٧)</w:t>
      </w:r>
    </w:p>
    <w:p w:rsidR="004A293E" w:rsidRPr="004A293E" w:rsidRDefault="004A293E" w:rsidP="004A293E">
      <w:pPr>
        <w:pStyle w:val="libNormal"/>
        <w:rPr>
          <w:rtl/>
          <w:lang w:bidi="fa-IR"/>
        </w:rPr>
      </w:pPr>
      <w:r w:rsidRPr="004A293E">
        <w:rPr>
          <w:rtl/>
          <w:lang w:bidi="fa-IR"/>
        </w:rPr>
        <w:t xml:space="preserve">سپس رسول خدا </w:t>
      </w:r>
      <w:r w:rsidR="003A31F8" w:rsidRPr="003A31F8">
        <w:rPr>
          <w:rStyle w:val="libAlaemChar"/>
          <w:rtl/>
        </w:rPr>
        <w:t xml:space="preserve">صلى‌الله‌عليه‌وآله‌وسلم </w:t>
      </w:r>
      <w:r w:rsidRPr="004A293E">
        <w:rPr>
          <w:rtl/>
          <w:lang w:bidi="fa-IR"/>
        </w:rPr>
        <w:t>فرمود:</w:t>
      </w:r>
    </w:p>
    <w:p w:rsidR="004A293E" w:rsidRPr="004A293E" w:rsidRDefault="004A293E" w:rsidP="004A293E">
      <w:pPr>
        <w:pStyle w:val="libNormal"/>
        <w:rPr>
          <w:rtl/>
          <w:lang w:bidi="fa-IR"/>
        </w:rPr>
      </w:pPr>
      <w:r w:rsidRPr="004A293E">
        <w:rPr>
          <w:rtl/>
          <w:lang w:bidi="fa-IR"/>
        </w:rPr>
        <w:t xml:space="preserve">هر كس دو ركعت نماز بخواند و در آن انديشه اى از امور دنيا به خود راه ندهد، خداوند از او خشنود شده و گناهانش را مى آمرزد. </w:t>
      </w:r>
      <w:r w:rsidRPr="003A31F8">
        <w:rPr>
          <w:rStyle w:val="libFootnotenumChar"/>
          <w:rtl/>
        </w:rPr>
        <w:t>(١٨)</w:t>
      </w:r>
    </w:p>
    <w:p w:rsidR="004A293E" w:rsidRPr="004A293E" w:rsidRDefault="003A31F8" w:rsidP="003A31F8">
      <w:pPr>
        <w:pStyle w:val="Heading2"/>
        <w:rPr>
          <w:rtl/>
          <w:lang w:bidi="fa-IR"/>
        </w:rPr>
      </w:pPr>
      <w:r>
        <w:rPr>
          <w:rtl/>
          <w:lang w:bidi="fa-IR"/>
        </w:rPr>
        <w:br w:type="page"/>
      </w:r>
      <w:bookmarkStart w:id="15" w:name="_Toc68912028"/>
      <w:r w:rsidR="004A293E" w:rsidRPr="004A293E">
        <w:rPr>
          <w:rtl/>
          <w:lang w:bidi="fa-IR"/>
        </w:rPr>
        <w:lastRenderedPageBreak/>
        <w:t>١٥</w:t>
      </w:r>
      <w:r>
        <w:rPr>
          <w:rFonts w:hint="cs"/>
          <w:rtl/>
          <w:lang w:bidi="fa-IR"/>
        </w:rPr>
        <w:t xml:space="preserve"> </w:t>
      </w:r>
      <w:r w:rsidR="004A293E" w:rsidRPr="004A293E">
        <w:rPr>
          <w:rtl/>
          <w:lang w:bidi="fa-IR"/>
        </w:rPr>
        <w:t>- شراب در ماه رمضان</w:t>
      </w:r>
      <w:bookmarkEnd w:id="15"/>
    </w:p>
    <w:p w:rsidR="004A293E" w:rsidRPr="004A293E" w:rsidRDefault="004A293E" w:rsidP="004A293E">
      <w:pPr>
        <w:pStyle w:val="libNormal"/>
        <w:rPr>
          <w:rtl/>
          <w:lang w:bidi="fa-IR"/>
        </w:rPr>
      </w:pPr>
      <w:r w:rsidRPr="004A293E">
        <w:rPr>
          <w:rtl/>
          <w:lang w:bidi="fa-IR"/>
        </w:rPr>
        <w:t xml:space="preserve">بسْم الله الْرَّحْمن الْرَّحيم نجاشى شاعر، يكى از اطرافيان و ارادتمندان على </w:t>
      </w:r>
      <w:r w:rsidR="00C566CF" w:rsidRPr="00C566CF">
        <w:rPr>
          <w:rStyle w:val="libAlaemChar"/>
          <w:rtl/>
        </w:rPr>
        <w:t xml:space="preserve">عليه‌السلام </w:t>
      </w:r>
      <w:r w:rsidRPr="004A293E">
        <w:rPr>
          <w:rtl/>
          <w:lang w:bidi="fa-IR"/>
        </w:rPr>
        <w:t xml:space="preserve">بود و با اشعارش سپاه على </w:t>
      </w:r>
      <w:r w:rsidR="00C566CF" w:rsidRPr="00C566CF">
        <w:rPr>
          <w:rStyle w:val="libAlaemChar"/>
          <w:rtl/>
        </w:rPr>
        <w:t xml:space="preserve">عليه‌السلام </w:t>
      </w:r>
      <w:r w:rsidRPr="004A293E">
        <w:rPr>
          <w:rtl/>
          <w:lang w:bidi="fa-IR"/>
        </w:rPr>
        <w:t xml:space="preserve">را بر ضد معاويه تحريك مى كرد، بارها در سپاه اميرالمؤ منين </w:t>
      </w:r>
      <w:r w:rsidR="00C566CF" w:rsidRPr="00C566CF">
        <w:rPr>
          <w:rStyle w:val="libAlaemChar"/>
          <w:rtl/>
        </w:rPr>
        <w:t xml:space="preserve">عليه‌السلام </w:t>
      </w:r>
      <w:r w:rsidRPr="004A293E">
        <w:rPr>
          <w:rtl/>
          <w:lang w:bidi="fa-IR"/>
        </w:rPr>
        <w:t>با دشمن جنگيد، ولى همين شخص يك بار پايش لغزيد و در ماه رمضان شراب خورد. وى را پيش اميرالمؤ منين آوردند و شرابخواريش را ثابت كردند.</w:t>
      </w:r>
    </w:p>
    <w:p w:rsidR="004A293E" w:rsidRPr="004A293E" w:rsidRDefault="004A293E" w:rsidP="004A293E">
      <w:pPr>
        <w:pStyle w:val="libNormal"/>
        <w:rPr>
          <w:rtl/>
          <w:lang w:bidi="fa-IR"/>
        </w:rPr>
      </w:pPr>
      <w:r w:rsidRPr="004A293E">
        <w:rPr>
          <w:rtl/>
          <w:lang w:bidi="fa-IR"/>
        </w:rPr>
        <w:t>حضرت على خودش هشتاد تازيانه به او زد و يك شب نيز زندانى كرد. روز بعد دستور داد نجاشى را آوردند، حضرت بيست تازيانه ديگر بر او زد. نجاشى عرض كرد:</w:t>
      </w:r>
    </w:p>
    <w:p w:rsidR="004A293E" w:rsidRPr="004A293E" w:rsidRDefault="004A293E" w:rsidP="004A293E">
      <w:pPr>
        <w:pStyle w:val="libNormal"/>
        <w:rPr>
          <w:rtl/>
          <w:lang w:bidi="fa-IR"/>
        </w:rPr>
      </w:pPr>
      <w:r w:rsidRPr="004A293E">
        <w:rPr>
          <w:rtl/>
          <w:lang w:bidi="fa-IR"/>
        </w:rPr>
        <w:t>يا اميرالمؤ منين ! اين بيست تازيانه براى چيست ؟</w:t>
      </w:r>
    </w:p>
    <w:p w:rsidR="004A293E" w:rsidRPr="004A293E" w:rsidRDefault="004A293E" w:rsidP="004A293E">
      <w:pPr>
        <w:pStyle w:val="libNormal"/>
        <w:rPr>
          <w:rtl/>
          <w:lang w:bidi="fa-IR"/>
        </w:rPr>
      </w:pPr>
      <w:r w:rsidRPr="004A293E">
        <w:rPr>
          <w:rtl/>
          <w:lang w:bidi="fa-IR"/>
        </w:rPr>
        <w:t xml:space="preserve">على </w:t>
      </w:r>
      <w:r w:rsidR="00C566CF" w:rsidRPr="00C566CF">
        <w:rPr>
          <w:rStyle w:val="libAlaemChar"/>
          <w:rtl/>
        </w:rPr>
        <w:t xml:space="preserve">عليه‌السلام </w:t>
      </w:r>
      <w:r w:rsidRPr="004A293E">
        <w:rPr>
          <w:rtl/>
          <w:lang w:bidi="fa-IR"/>
        </w:rPr>
        <w:t>فرمود:</w:t>
      </w:r>
    </w:p>
    <w:p w:rsidR="004A293E" w:rsidRPr="004A293E" w:rsidRDefault="004A293E" w:rsidP="004A293E">
      <w:pPr>
        <w:pStyle w:val="libNormal"/>
        <w:rPr>
          <w:rtl/>
          <w:lang w:bidi="fa-IR"/>
        </w:rPr>
      </w:pPr>
      <w:r w:rsidRPr="004A293E">
        <w:rPr>
          <w:rtl/>
          <w:lang w:bidi="fa-IR"/>
        </w:rPr>
        <w:t xml:space="preserve">اين بيست تازيانه به خاطر جسارت و جراءت تو به شرابخوارى در ماه رمضان است . </w:t>
      </w:r>
      <w:r w:rsidRPr="003C221E">
        <w:rPr>
          <w:rStyle w:val="libFootnotenumChar"/>
          <w:rtl/>
        </w:rPr>
        <w:t>(١٩)</w:t>
      </w:r>
    </w:p>
    <w:p w:rsidR="004A293E" w:rsidRPr="004A293E" w:rsidRDefault="003C221E" w:rsidP="003C221E">
      <w:pPr>
        <w:pStyle w:val="Heading2"/>
        <w:rPr>
          <w:rtl/>
          <w:lang w:bidi="fa-IR"/>
        </w:rPr>
      </w:pPr>
      <w:r>
        <w:rPr>
          <w:rtl/>
          <w:lang w:bidi="fa-IR"/>
        </w:rPr>
        <w:br w:type="page"/>
      </w:r>
      <w:bookmarkStart w:id="16" w:name="_Toc68912029"/>
      <w:r w:rsidR="004A293E" w:rsidRPr="004A293E">
        <w:rPr>
          <w:rtl/>
          <w:lang w:bidi="fa-IR"/>
        </w:rPr>
        <w:lastRenderedPageBreak/>
        <w:t>١٦</w:t>
      </w:r>
      <w:r>
        <w:rPr>
          <w:rFonts w:hint="cs"/>
          <w:rtl/>
          <w:lang w:bidi="fa-IR"/>
        </w:rPr>
        <w:t xml:space="preserve"> </w:t>
      </w:r>
      <w:r w:rsidR="004A293E" w:rsidRPr="004A293E">
        <w:rPr>
          <w:rtl/>
          <w:lang w:bidi="fa-IR"/>
        </w:rPr>
        <w:t>- ساده زيستى در اسلام</w:t>
      </w:r>
      <w:bookmarkEnd w:id="16"/>
    </w:p>
    <w:p w:rsidR="004A293E" w:rsidRPr="004A293E" w:rsidRDefault="004A293E" w:rsidP="004A293E">
      <w:pPr>
        <w:pStyle w:val="libNormal"/>
        <w:rPr>
          <w:rtl/>
          <w:lang w:bidi="fa-IR"/>
        </w:rPr>
      </w:pPr>
      <w:r w:rsidRPr="004A293E">
        <w:rPr>
          <w:rtl/>
          <w:lang w:bidi="fa-IR"/>
        </w:rPr>
        <w:t xml:space="preserve">بسْم الله الْرَّحْمن الْرَّحيم شريح قاضى </w:t>
      </w:r>
      <w:r w:rsidRPr="003C221E">
        <w:rPr>
          <w:rStyle w:val="libFootnotenumChar"/>
          <w:rtl/>
        </w:rPr>
        <w:t>(٢٠)</w:t>
      </w:r>
      <w:r w:rsidRPr="004A293E">
        <w:rPr>
          <w:rtl/>
          <w:lang w:bidi="fa-IR"/>
        </w:rPr>
        <w:t xml:space="preserve"> مى گويد:</w:t>
      </w:r>
    </w:p>
    <w:p w:rsidR="004A293E" w:rsidRPr="004A293E" w:rsidRDefault="004A293E" w:rsidP="004A293E">
      <w:pPr>
        <w:pStyle w:val="libNormal"/>
        <w:rPr>
          <w:rtl/>
          <w:lang w:bidi="fa-IR"/>
        </w:rPr>
      </w:pPr>
      <w:r w:rsidRPr="004A293E">
        <w:rPr>
          <w:rtl/>
          <w:lang w:bidi="fa-IR"/>
        </w:rPr>
        <w:t>خانه اى را به هشتاد دينار خريدم ، به نام خود قباله كردم و گواهان بر آن گرفتم .</w:t>
      </w:r>
    </w:p>
    <w:p w:rsidR="004A293E" w:rsidRPr="004A293E" w:rsidRDefault="004A293E" w:rsidP="004A293E">
      <w:pPr>
        <w:pStyle w:val="libNormal"/>
        <w:rPr>
          <w:rtl/>
          <w:lang w:bidi="fa-IR"/>
        </w:rPr>
      </w:pPr>
      <w:r w:rsidRPr="004A293E">
        <w:rPr>
          <w:rtl/>
          <w:lang w:bidi="fa-IR"/>
        </w:rPr>
        <w:t xml:space="preserve">خبرش به اميرالمؤ منين </w:t>
      </w:r>
      <w:r w:rsidR="00C566CF" w:rsidRPr="00C566CF">
        <w:rPr>
          <w:rStyle w:val="libAlaemChar"/>
          <w:rtl/>
        </w:rPr>
        <w:t xml:space="preserve">عليه‌السلام </w:t>
      </w:r>
      <w:r w:rsidRPr="004A293E">
        <w:rPr>
          <w:rtl/>
          <w:lang w:bidi="fa-IR"/>
        </w:rPr>
        <w:t>رسيد، مرا احضار كرد و فرمود:</w:t>
      </w:r>
    </w:p>
    <w:p w:rsidR="004A293E" w:rsidRPr="004A293E" w:rsidRDefault="004A293E" w:rsidP="004A293E">
      <w:pPr>
        <w:pStyle w:val="libNormal"/>
        <w:rPr>
          <w:rtl/>
          <w:lang w:bidi="fa-IR"/>
        </w:rPr>
      </w:pPr>
      <w:r w:rsidRPr="004A293E">
        <w:rPr>
          <w:rtl/>
          <w:lang w:bidi="fa-IR"/>
        </w:rPr>
        <w:t>اى شريح ! شنيده ام خانه اى به هشتاد دينار خريده اى و بر آن قباله نوشته و چند نفر گواه گرفته اى !؟</w:t>
      </w:r>
    </w:p>
    <w:p w:rsidR="004A293E" w:rsidRPr="004A293E" w:rsidRDefault="004A293E" w:rsidP="004A293E">
      <w:pPr>
        <w:pStyle w:val="libNormal"/>
        <w:rPr>
          <w:rtl/>
          <w:lang w:bidi="fa-IR"/>
        </w:rPr>
      </w:pPr>
      <w:r w:rsidRPr="004A293E">
        <w:rPr>
          <w:rtl/>
          <w:lang w:bidi="fa-IR"/>
        </w:rPr>
        <w:t>گفتم : آرى ، درست است .</w:t>
      </w:r>
    </w:p>
    <w:p w:rsidR="004A293E" w:rsidRPr="004A293E" w:rsidRDefault="004A293E" w:rsidP="004A293E">
      <w:pPr>
        <w:pStyle w:val="libNormal"/>
        <w:rPr>
          <w:rtl/>
          <w:lang w:bidi="fa-IR"/>
        </w:rPr>
      </w:pPr>
      <w:r w:rsidRPr="004A293E">
        <w:rPr>
          <w:rtl/>
          <w:lang w:bidi="fa-IR"/>
        </w:rPr>
        <w:t xml:space="preserve">امام </w:t>
      </w:r>
      <w:r w:rsidR="00C566CF" w:rsidRPr="00C566CF">
        <w:rPr>
          <w:rStyle w:val="libAlaemChar"/>
          <w:rtl/>
        </w:rPr>
        <w:t xml:space="preserve">عليه‌السلام </w:t>
      </w:r>
      <w:r w:rsidRPr="004A293E">
        <w:rPr>
          <w:rtl/>
          <w:lang w:bidi="fa-IR"/>
        </w:rPr>
        <w:t>نگاه خشمگين به من كرد و فرمود:</w:t>
      </w:r>
    </w:p>
    <w:p w:rsidR="004A293E" w:rsidRPr="004A293E" w:rsidRDefault="004A293E" w:rsidP="004A293E">
      <w:pPr>
        <w:pStyle w:val="libNormal"/>
        <w:rPr>
          <w:rtl/>
          <w:lang w:bidi="fa-IR"/>
        </w:rPr>
      </w:pPr>
      <w:r w:rsidRPr="004A293E">
        <w:rPr>
          <w:rtl/>
          <w:lang w:bidi="fa-IR"/>
        </w:rPr>
        <w:t>شريح از خدا بترس به زودى كسى (عزرائيل ) به سوى تو خواهد آمد. نه به قباله ات نگاه مى كند و نه به امضاى آن گواهان اهميت مى دهد و تو را از آن خانه حيران و سرگردان خارج مى كند و در گودال قبرت مى گذارد.</w:t>
      </w:r>
    </w:p>
    <w:p w:rsidR="004A293E" w:rsidRPr="004A293E" w:rsidRDefault="004A293E" w:rsidP="004A293E">
      <w:pPr>
        <w:pStyle w:val="libNormal"/>
        <w:rPr>
          <w:rtl/>
          <w:lang w:bidi="fa-IR"/>
        </w:rPr>
      </w:pPr>
      <w:r w:rsidRPr="004A293E">
        <w:rPr>
          <w:rtl/>
          <w:lang w:bidi="fa-IR"/>
        </w:rPr>
        <w:t>اى شريح ! خوب تاءمل كن ! مبادا اين خانه را از مال ديگران خريده باشى و بهاى آن را از مال حرام پرداخته باشى ؟ كه در اين صورت ، در دنيا و آخرت خويشتن را بدبخت ساخته اى .</w:t>
      </w:r>
    </w:p>
    <w:p w:rsidR="004A293E" w:rsidRPr="004A293E" w:rsidRDefault="004A293E" w:rsidP="004A293E">
      <w:pPr>
        <w:pStyle w:val="libNormal"/>
        <w:rPr>
          <w:rtl/>
          <w:lang w:bidi="fa-IR"/>
        </w:rPr>
      </w:pPr>
      <w:r w:rsidRPr="004A293E">
        <w:rPr>
          <w:rtl/>
          <w:lang w:bidi="fa-IR"/>
        </w:rPr>
        <w:t>سپس فرمود:</w:t>
      </w:r>
    </w:p>
    <w:p w:rsidR="004A293E" w:rsidRPr="004A293E" w:rsidRDefault="004A293E" w:rsidP="004A293E">
      <w:pPr>
        <w:pStyle w:val="libNormal"/>
        <w:rPr>
          <w:rtl/>
          <w:lang w:bidi="fa-IR"/>
        </w:rPr>
      </w:pPr>
      <w:r w:rsidRPr="004A293E">
        <w:rPr>
          <w:rtl/>
          <w:lang w:bidi="fa-IR"/>
        </w:rPr>
        <w:t>اى شريح ! آگاه باش ! اگر وقت خريد خانه نزد من آمده بودى براى تو قباله اى مى نوشتم ، كه به خريد اين خانه حتى به يك درهم هم رغبت نمى كردى من اين چنين قباله مى نوشتم : اين خانه اى است كه بنده خوار و ذليل ، از شخص ‍ مرده اى كه آماده كوچ به عالم آخرت است ، خريدارى كرده كه در سراى فريب (دنيا)، در محله فانى شوندگان و در كوچه هلاك شدگان قرار دارد، كه داراى چهار حد است :</w:t>
      </w:r>
    </w:p>
    <w:p w:rsidR="004A293E" w:rsidRPr="004A293E" w:rsidRDefault="004A293E" w:rsidP="004A293E">
      <w:pPr>
        <w:pStyle w:val="libNormal"/>
        <w:rPr>
          <w:rtl/>
          <w:lang w:bidi="fa-IR"/>
        </w:rPr>
      </w:pPr>
      <w:r w:rsidRPr="004A293E">
        <w:rPr>
          <w:rtl/>
          <w:lang w:bidi="fa-IR"/>
        </w:rPr>
        <w:lastRenderedPageBreak/>
        <w:t>حد اول آن ؛ به پيشامدهاى ناگوار (آفات و بلاها) منتهى مى شود.</w:t>
      </w:r>
    </w:p>
    <w:p w:rsidR="004A293E" w:rsidRPr="004A293E" w:rsidRDefault="004A293E" w:rsidP="004A293E">
      <w:pPr>
        <w:pStyle w:val="libNormal"/>
        <w:rPr>
          <w:rtl/>
          <w:lang w:bidi="fa-IR"/>
        </w:rPr>
      </w:pPr>
      <w:r w:rsidRPr="004A293E">
        <w:rPr>
          <w:rtl/>
          <w:lang w:bidi="fa-IR"/>
        </w:rPr>
        <w:t>و حد دوم ؛ به مصيبتها (مرگ عزيزان و...) متصل است .</w:t>
      </w:r>
    </w:p>
    <w:p w:rsidR="004A293E" w:rsidRPr="004A293E" w:rsidRDefault="004A293E" w:rsidP="004A293E">
      <w:pPr>
        <w:pStyle w:val="libNormal"/>
        <w:rPr>
          <w:rtl/>
          <w:lang w:bidi="fa-IR"/>
        </w:rPr>
      </w:pPr>
      <w:r w:rsidRPr="004A293E">
        <w:rPr>
          <w:rtl/>
          <w:lang w:bidi="fa-IR"/>
        </w:rPr>
        <w:t>و حد سوم ؛ به هوسهاى نفسانى و آرزوهاى تباه كننده اتصال دارد.</w:t>
      </w:r>
    </w:p>
    <w:p w:rsidR="004A293E" w:rsidRPr="004A293E" w:rsidRDefault="004A293E" w:rsidP="004A293E">
      <w:pPr>
        <w:pStyle w:val="libNormal"/>
        <w:rPr>
          <w:rtl/>
          <w:lang w:bidi="fa-IR"/>
        </w:rPr>
      </w:pPr>
      <w:r w:rsidRPr="004A293E">
        <w:rPr>
          <w:rtl/>
          <w:lang w:bidi="fa-IR"/>
        </w:rPr>
        <w:t>و حد چهارمش ؛ شيطان گمراه كننده است و درب اين خانه از حد چهارم باز مى گردد.</w:t>
      </w:r>
    </w:p>
    <w:p w:rsidR="004A293E" w:rsidRPr="004A293E" w:rsidRDefault="004A293E" w:rsidP="004A293E">
      <w:pPr>
        <w:pStyle w:val="libNormal"/>
        <w:rPr>
          <w:rtl/>
          <w:lang w:bidi="fa-IR"/>
        </w:rPr>
      </w:pPr>
      <w:r w:rsidRPr="004A293E">
        <w:rPr>
          <w:rtl/>
          <w:lang w:bidi="fa-IR"/>
        </w:rPr>
        <w:t xml:space="preserve">اين خانه را شخص فريفته آرزوها از كسى كه پس از مدت كوتاهى مى ميرد به مبلغ خارج شدن از عزت قناعت و داخل شدن در پستى دنيا پرستى خريده است ... </w:t>
      </w:r>
      <w:r w:rsidRPr="003C221E">
        <w:rPr>
          <w:rStyle w:val="libFootnotenumChar"/>
          <w:rtl/>
        </w:rPr>
        <w:t>(٢١)</w:t>
      </w:r>
    </w:p>
    <w:p w:rsidR="004A293E" w:rsidRPr="004A293E" w:rsidRDefault="004A293E" w:rsidP="004A293E">
      <w:pPr>
        <w:pStyle w:val="libNormal"/>
        <w:rPr>
          <w:rtl/>
          <w:lang w:bidi="fa-IR"/>
        </w:rPr>
      </w:pPr>
      <w:r w:rsidRPr="004A293E">
        <w:rPr>
          <w:rtl/>
          <w:lang w:bidi="fa-IR"/>
        </w:rPr>
        <w:t>آرى نگاه انسانهاى وارسته نسبت به زندگى پست همين است .</w:t>
      </w:r>
    </w:p>
    <w:p w:rsidR="004A293E" w:rsidRPr="004A293E" w:rsidRDefault="003C221E" w:rsidP="003C221E">
      <w:pPr>
        <w:pStyle w:val="Heading2"/>
        <w:rPr>
          <w:rtl/>
          <w:lang w:bidi="fa-IR"/>
        </w:rPr>
      </w:pPr>
      <w:r>
        <w:rPr>
          <w:rtl/>
          <w:lang w:bidi="fa-IR"/>
        </w:rPr>
        <w:br w:type="page"/>
      </w:r>
      <w:bookmarkStart w:id="17" w:name="_Toc68912030"/>
      <w:r w:rsidR="004A293E" w:rsidRPr="004A293E">
        <w:rPr>
          <w:rtl/>
          <w:lang w:bidi="fa-IR"/>
        </w:rPr>
        <w:lastRenderedPageBreak/>
        <w:t>١٧</w:t>
      </w:r>
      <w:r>
        <w:rPr>
          <w:rFonts w:hint="cs"/>
          <w:rtl/>
          <w:lang w:bidi="fa-IR"/>
        </w:rPr>
        <w:t xml:space="preserve"> </w:t>
      </w:r>
      <w:r w:rsidR="004A293E" w:rsidRPr="004A293E">
        <w:rPr>
          <w:rtl/>
          <w:lang w:bidi="fa-IR"/>
        </w:rPr>
        <w:t>- چرا دعاهاى ما مستجاب نمى شود</w:t>
      </w:r>
      <w:bookmarkEnd w:id="17"/>
    </w:p>
    <w:p w:rsidR="004A293E" w:rsidRPr="004A293E" w:rsidRDefault="004A293E" w:rsidP="004A293E">
      <w:pPr>
        <w:pStyle w:val="libNormal"/>
        <w:rPr>
          <w:rtl/>
          <w:lang w:bidi="fa-IR"/>
        </w:rPr>
      </w:pPr>
      <w:r w:rsidRPr="004A293E">
        <w:rPr>
          <w:rtl/>
          <w:lang w:bidi="fa-IR"/>
        </w:rPr>
        <w:t xml:space="preserve">بسْم الله الْرَّحْمن الْرَّحيم اميرالمؤ منين على </w:t>
      </w:r>
      <w:r w:rsidR="00C566CF" w:rsidRPr="00C566CF">
        <w:rPr>
          <w:rStyle w:val="libAlaemChar"/>
          <w:rtl/>
        </w:rPr>
        <w:t xml:space="preserve">عليه‌السلام </w:t>
      </w:r>
      <w:r w:rsidRPr="004A293E">
        <w:rPr>
          <w:rtl/>
          <w:lang w:bidi="fa-IR"/>
        </w:rPr>
        <w:t>روز جمعه در كوفه سخنرانى زيبايى كرد، در پايان سخنرانى فرمود:</w:t>
      </w:r>
    </w:p>
    <w:p w:rsidR="004A293E" w:rsidRPr="004A293E" w:rsidRDefault="004A293E" w:rsidP="004A293E">
      <w:pPr>
        <w:pStyle w:val="libNormal"/>
        <w:rPr>
          <w:rtl/>
          <w:lang w:bidi="fa-IR"/>
        </w:rPr>
      </w:pPr>
      <w:r w:rsidRPr="004A293E">
        <w:rPr>
          <w:rtl/>
          <w:lang w:bidi="fa-IR"/>
        </w:rPr>
        <w:t>اى مردم ! هفت مصيبت بزرگ است كه بايد از آنها به خدا پناه ببريم :</w:t>
      </w:r>
    </w:p>
    <w:p w:rsidR="004A293E" w:rsidRPr="004A293E" w:rsidRDefault="004A293E" w:rsidP="004A293E">
      <w:pPr>
        <w:pStyle w:val="libNormal"/>
        <w:rPr>
          <w:rtl/>
          <w:lang w:bidi="fa-IR"/>
        </w:rPr>
      </w:pPr>
      <w:r w:rsidRPr="004A293E">
        <w:rPr>
          <w:rtl/>
          <w:lang w:bidi="fa-IR"/>
        </w:rPr>
        <w:t>١</w:t>
      </w:r>
      <w:r w:rsidR="003C221E">
        <w:rPr>
          <w:rFonts w:hint="cs"/>
          <w:rtl/>
          <w:lang w:bidi="fa-IR"/>
        </w:rPr>
        <w:t xml:space="preserve"> </w:t>
      </w:r>
      <w:r w:rsidRPr="004A293E">
        <w:rPr>
          <w:rtl/>
          <w:lang w:bidi="fa-IR"/>
        </w:rPr>
        <w:t>- عالمى كه بلغزد.</w:t>
      </w:r>
    </w:p>
    <w:p w:rsidR="004A293E" w:rsidRPr="004A293E" w:rsidRDefault="004A293E" w:rsidP="004A293E">
      <w:pPr>
        <w:pStyle w:val="libNormal"/>
        <w:rPr>
          <w:rtl/>
          <w:lang w:bidi="fa-IR"/>
        </w:rPr>
      </w:pPr>
      <w:r w:rsidRPr="004A293E">
        <w:rPr>
          <w:rtl/>
          <w:lang w:bidi="fa-IR"/>
        </w:rPr>
        <w:t>٢</w:t>
      </w:r>
      <w:r w:rsidR="003C221E">
        <w:rPr>
          <w:rFonts w:hint="cs"/>
          <w:rtl/>
          <w:lang w:bidi="fa-IR"/>
        </w:rPr>
        <w:t xml:space="preserve"> </w:t>
      </w:r>
      <w:r w:rsidRPr="004A293E">
        <w:rPr>
          <w:rtl/>
          <w:lang w:bidi="fa-IR"/>
        </w:rPr>
        <w:t>- عابدى كه از عبادت خسته گردد.</w:t>
      </w:r>
    </w:p>
    <w:p w:rsidR="004A293E" w:rsidRPr="004A293E" w:rsidRDefault="004A293E" w:rsidP="004A293E">
      <w:pPr>
        <w:pStyle w:val="libNormal"/>
        <w:rPr>
          <w:rtl/>
          <w:lang w:bidi="fa-IR"/>
        </w:rPr>
      </w:pPr>
      <w:r w:rsidRPr="004A293E">
        <w:rPr>
          <w:rtl/>
          <w:lang w:bidi="fa-IR"/>
        </w:rPr>
        <w:t>٣</w:t>
      </w:r>
      <w:r w:rsidR="003C221E">
        <w:rPr>
          <w:rFonts w:hint="cs"/>
          <w:rtl/>
          <w:lang w:bidi="fa-IR"/>
        </w:rPr>
        <w:t xml:space="preserve"> </w:t>
      </w:r>
      <w:r w:rsidRPr="004A293E">
        <w:rPr>
          <w:rtl/>
          <w:lang w:bidi="fa-IR"/>
        </w:rPr>
        <w:t>- مؤ منى كه فقير شود.</w:t>
      </w:r>
    </w:p>
    <w:p w:rsidR="004A293E" w:rsidRPr="004A293E" w:rsidRDefault="004A293E" w:rsidP="004A293E">
      <w:pPr>
        <w:pStyle w:val="libNormal"/>
        <w:rPr>
          <w:rtl/>
          <w:lang w:bidi="fa-IR"/>
        </w:rPr>
      </w:pPr>
      <w:r w:rsidRPr="004A293E">
        <w:rPr>
          <w:rtl/>
          <w:lang w:bidi="fa-IR"/>
        </w:rPr>
        <w:t>٤</w:t>
      </w:r>
      <w:r w:rsidR="003C221E">
        <w:rPr>
          <w:rFonts w:hint="cs"/>
          <w:rtl/>
          <w:lang w:bidi="fa-IR"/>
        </w:rPr>
        <w:t xml:space="preserve"> </w:t>
      </w:r>
      <w:r w:rsidRPr="004A293E">
        <w:rPr>
          <w:rtl/>
          <w:lang w:bidi="fa-IR"/>
        </w:rPr>
        <w:t>- امينى كه خيانت كند.</w:t>
      </w:r>
    </w:p>
    <w:p w:rsidR="004A293E" w:rsidRPr="004A293E" w:rsidRDefault="004A293E" w:rsidP="004A293E">
      <w:pPr>
        <w:pStyle w:val="libNormal"/>
        <w:rPr>
          <w:rtl/>
          <w:lang w:bidi="fa-IR"/>
        </w:rPr>
      </w:pPr>
      <w:r w:rsidRPr="004A293E">
        <w:rPr>
          <w:rtl/>
          <w:lang w:bidi="fa-IR"/>
        </w:rPr>
        <w:t>٥</w:t>
      </w:r>
      <w:r w:rsidR="003C221E">
        <w:rPr>
          <w:rFonts w:hint="cs"/>
          <w:rtl/>
          <w:lang w:bidi="fa-IR"/>
        </w:rPr>
        <w:t xml:space="preserve"> </w:t>
      </w:r>
      <w:r w:rsidRPr="004A293E">
        <w:rPr>
          <w:rtl/>
          <w:lang w:bidi="fa-IR"/>
        </w:rPr>
        <w:t>- توانگرى كه به فقر درافتد.</w:t>
      </w:r>
    </w:p>
    <w:p w:rsidR="004A293E" w:rsidRPr="004A293E" w:rsidRDefault="004A293E" w:rsidP="004A293E">
      <w:pPr>
        <w:pStyle w:val="libNormal"/>
        <w:rPr>
          <w:rtl/>
          <w:lang w:bidi="fa-IR"/>
        </w:rPr>
      </w:pPr>
      <w:r w:rsidRPr="004A293E">
        <w:rPr>
          <w:rtl/>
          <w:lang w:bidi="fa-IR"/>
        </w:rPr>
        <w:t>٦</w:t>
      </w:r>
      <w:r w:rsidR="003C221E">
        <w:rPr>
          <w:rFonts w:hint="cs"/>
          <w:rtl/>
          <w:lang w:bidi="fa-IR"/>
        </w:rPr>
        <w:t xml:space="preserve"> </w:t>
      </w:r>
      <w:r w:rsidRPr="004A293E">
        <w:rPr>
          <w:rtl/>
          <w:lang w:bidi="fa-IR"/>
        </w:rPr>
        <w:t>- عزيزى كه خوار گردد.</w:t>
      </w:r>
    </w:p>
    <w:p w:rsidR="004A293E" w:rsidRPr="004A293E" w:rsidRDefault="004A293E" w:rsidP="004A293E">
      <w:pPr>
        <w:pStyle w:val="libNormal"/>
        <w:rPr>
          <w:rtl/>
          <w:lang w:bidi="fa-IR"/>
        </w:rPr>
      </w:pPr>
      <w:r w:rsidRPr="004A293E">
        <w:rPr>
          <w:rtl/>
          <w:lang w:bidi="fa-IR"/>
        </w:rPr>
        <w:t>٧</w:t>
      </w:r>
      <w:r w:rsidR="003C221E">
        <w:rPr>
          <w:rFonts w:hint="cs"/>
          <w:rtl/>
          <w:lang w:bidi="fa-IR"/>
        </w:rPr>
        <w:t xml:space="preserve"> </w:t>
      </w:r>
      <w:r w:rsidRPr="004A293E">
        <w:rPr>
          <w:rtl/>
          <w:lang w:bidi="fa-IR"/>
        </w:rPr>
        <w:t>- فقيرى كه بيمار شود.</w:t>
      </w:r>
    </w:p>
    <w:p w:rsidR="004A293E" w:rsidRPr="004A293E" w:rsidRDefault="004A293E" w:rsidP="004A293E">
      <w:pPr>
        <w:pStyle w:val="libNormal"/>
        <w:rPr>
          <w:rtl/>
          <w:lang w:bidi="fa-IR"/>
        </w:rPr>
      </w:pPr>
      <w:r w:rsidRPr="004A293E">
        <w:rPr>
          <w:rtl/>
          <w:lang w:bidi="fa-IR"/>
        </w:rPr>
        <w:t>در اين وقت مردى برخواست ، عرض كرد:</w:t>
      </w:r>
    </w:p>
    <w:p w:rsidR="004A293E" w:rsidRPr="004A293E" w:rsidRDefault="004A293E" w:rsidP="003C221E">
      <w:pPr>
        <w:pStyle w:val="libNormal"/>
        <w:rPr>
          <w:rtl/>
          <w:lang w:bidi="fa-IR"/>
        </w:rPr>
      </w:pPr>
      <w:r w:rsidRPr="004A293E">
        <w:rPr>
          <w:rtl/>
          <w:lang w:bidi="fa-IR"/>
        </w:rPr>
        <w:t xml:space="preserve">يا اميرالمؤ منين ! خداوند در قرآن مى فرمايد: </w:t>
      </w:r>
      <w:r w:rsidRPr="003C221E">
        <w:rPr>
          <w:rStyle w:val="libAlaemChar"/>
          <w:rtl/>
        </w:rPr>
        <w:t>(</w:t>
      </w:r>
      <w:r w:rsidR="003C221E" w:rsidRPr="003C221E">
        <w:rPr>
          <w:rStyle w:val="libAieChar"/>
          <w:rtl/>
        </w:rPr>
        <w:t>ادْعُوني أَسْتَجبْ لَكُمْ</w:t>
      </w:r>
      <w:r w:rsidRPr="003C221E">
        <w:rPr>
          <w:rStyle w:val="libAlaemChar"/>
          <w:rtl/>
        </w:rPr>
        <w:t>)</w:t>
      </w:r>
      <w:r w:rsidRPr="004A293E">
        <w:rPr>
          <w:rtl/>
          <w:lang w:bidi="fa-IR"/>
        </w:rPr>
        <w:t>:</w:t>
      </w:r>
    </w:p>
    <w:p w:rsidR="004A293E" w:rsidRPr="004A293E" w:rsidRDefault="004A293E" w:rsidP="004A293E">
      <w:pPr>
        <w:pStyle w:val="libNormal"/>
        <w:rPr>
          <w:rtl/>
          <w:lang w:bidi="fa-IR"/>
        </w:rPr>
      </w:pPr>
      <w:r w:rsidRPr="004A293E">
        <w:rPr>
          <w:rtl/>
          <w:lang w:bidi="fa-IR"/>
        </w:rPr>
        <w:t>مرا بخوانيد، دعا كنيد، تا دعايتان را مستجاب كنم .</w:t>
      </w:r>
    </w:p>
    <w:p w:rsidR="004A293E" w:rsidRPr="004A293E" w:rsidRDefault="004A293E" w:rsidP="004A293E">
      <w:pPr>
        <w:pStyle w:val="libNormal"/>
        <w:rPr>
          <w:rtl/>
          <w:lang w:bidi="fa-IR"/>
        </w:rPr>
      </w:pPr>
      <w:r w:rsidRPr="004A293E">
        <w:rPr>
          <w:rtl/>
          <w:lang w:bidi="fa-IR"/>
        </w:rPr>
        <w:t>اما دعاى ما مستجاب نمى شود؟</w:t>
      </w:r>
    </w:p>
    <w:p w:rsidR="004A293E" w:rsidRPr="004A293E" w:rsidRDefault="004A293E" w:rsidP="004A293E">
      <w:pPr>
        <w:pStyle w:val="libNormal"/>
        <w:rPr>
          <w:rtl/>
          <w:lang w:bidi="fa-IR"/>
        </w:rPr>
      </w:pPr>
      <w:r w:rsidRPr="004A293E">
        <w:rPr>
          <w:rtl/>
          <w:lang w:bidi="fa-IR"/>
        </w:rPr>
        <w:t>حضرت فرمود: علتش آن است كه دلهاى شما در هشت مورد يك : اين كه خدا را شناختيد، ولى حقش را آن طور كه بر شما واجب بود بجا نياورديد، از اين رو آن شناخت به درد شما نخورد.</w:t>
      </w:r>
    </w:p>
    <w:p w:rsidR="004A293E" w:rsidRPr="004A293E" w:rsidRDefault="004A293E" w:rsidP="004A293E">
      <w:pPr>
        <w:pStyle w:val="libNormal"/>
        <w:rPr>
          <w:rtl/>
          <w:lang w:bidi="fa-IR"/>
        </w:rPr>
      </w:pPr>
      <w:r w:rsidRPr="004A293E">
        <w:rPr>
          <w:rtl/>
          <w:lang w:bidi="fa-IR"/>
        </w:rPr>
        <w:t>دو: به پيغمبر خدا ايمان آوريد ولى با دستورات او مخالفت كرديد و شريعت او را از بين برديد! پس نتيجه ايمان شما چه شد؟</w:t>
      </w:r>
    </w:p>
    <w:p w:rsidR="004A293E" w:rsidRPr="004A293E" w:rsidRDefault="004A293E" w:rsidP="004A293E">
      <w:pPr>
        <w:pStyle w:val="libNormal"/>
        <w:rPr>
          <w:rtl/>
          <w:lang w:bidi="fa-IR"/>
        </w:rPr>
      </w:pPr>
      <w:r w:rsidRPr="004A293E">
        <w:rPr>
          <w:rtl/>
          <w:lang w:bidi="fa-IR"/>
        </w:rPr>
        <w:t>سه : قرآن را خوانديد ولى به آن عمل نكرديد و گفتيد:</w:t>
      </w:r>
    </w:p>
    <w:p w:rsidR="004A293E" w:rsidRPr="004A293E" w:rsidRDefault="004A293E" w:rsidP="004A293E">
      <w:pPr>
        <w:pStyle w:val="libNormal"/>
        <w:rPr>
          <w:rtl/>
          <w:lang w:bidi="fa-IR"/>
        </w:rPr>
      </w:pPr>
      <w:r w:rsidRPr="004A293E">
        <w:rPr>
          <w:rtl/>
          <w:lang w:bidi="fa-IR"/>
        </w:rPr>
        <w:t>قرآن را به گوش و دل مى پذيريم اما به آن به مخالفت برخواستيد.</w:t>
      </w:r>
    </w:p>
    <w:p w:rsidR="004A293E" w:rsidRPr="004A293E" w:rsidRDefault="004A293E" w:rsidP="004A293E">
      <w:pPr>
        <w:pStyle w:val="libNormal"/>
        <w:rPr>
          <w:rtl/>
          <w:lang w:bidi="fa-IR"/>
        </w:rPr>
      </w:pPr>
      <w:r w:rsidRPr="004A293E">
        <w:rPr>
          <w:rtl/>
          <w:lang w:bidi="fa-IR"/>
        </w:rPr>
        <w:lastRenderedPageBreak/>
        <w:t>چهار: گفتيد ما از آتش جهنم مى ترسيم در عين حال با گناهان و معاصى به سوى جهنم مى رويد.</w:t>
      </w:r>
    </w:p>
    <w:p w:rsidR="004A293E" w:rsidRPr="004A293E" w:rsidRDefault="004A293E" w:rsidP="004A293E">
      <w:pPr>
        <w:pStyle w:val="libNormal"/>
        <w:rPr>
          <w:rtl/>
          <w:lang w:bidi="fa-IR"/>
        </w:rPr>
      </w:pPr>
      <w:r w:rsidRPr="004A293E">
        <w:rPr>
          <w:rtl/>
          <w:lang w:bidi="fa-IR"/>
        </w:rPr>
        <w:t>پنج : گفتيد به بهشت علاقه منديم اما در تمام حالات كارهايى انجام مى دهيد كه شما را از بهشت دور مى سازد. پس علاقه و شوق شما نسبت به بهشت كجاست ؟</w:t>
      </w:r>
    </w:p>
    <w:p w:rsidR="004A293E" w:rsidRPr="004A293E" w:rsidRDefault="004A293E" w:rsidP="004A293E">
      <w:pPr>
        <w:pStyle w:val="libNormal"/>
        <w:rPr>
          <w:rtl/>
          <w:lang w:bidi="fa-IR"/>
        </w:rPr>
      </w:pPr>
      <w:r w:rsidRPr="004A293E">
        <w:rPr>
          <w:rtl/>
          <w:lang w:bidi="fa-IR"/>
        </w:rPr>
        <w:t>شش : نعمت خدا را خورديد، ولى سپاسگزارى نكرديد.</w:t>
      </w:r>
    </w:p>
    <w:p w:rsidR="004A293E" w:rsidRPr="004A293E" w:rsidRDefault="004A293E" w:rsidP="003C221E">
      <w:pPr>
        <w:pStyle w:val="libNormal"/>
        <w:rPr>
          <w:rtl/>
          <w:lang w:bidi="fa-IR"/>
        </w:rPr>
      </w:pPr>
      <w:r w:rsidRPr="004A293E">
        <w:rPr>
          <w:rtl/>
          <w:lang w:bidi="fa-IR"/>
        </w:rPr>
        <w:t xml:space="preserve">هفت : خداوند شما را به دشمنى با شيطان دستور داد و فرمود: </w:t>
      </w:r>
      <w:r w:rsidRPr="003C221E">
        <w:rPr>
          <w:rStyle w:val="libAlaemChar"/>
          <w:rtl/>
        </w:rPr>
        <w:t>(</w:t>
      </w:r>
      <w:r w:rsidR="003C221E" w:rsidRPr="003C221E">
        <w:rPr>
          <w:rStyle w:val="libAieChar"/>
          <w:rtl/>
        </w:rPr>
        <w:t>إنَّ الشَّيْطَانَ لَكُمْ عَدُوٌّ فَاتَّخذُوهُ عَدُوًّا إنَّمَا</w:t>
      </w:r>
      <w:r w:rsidRPr="003C221E">
        <w:rPr>
          <w:rStyle w:val="libAlaemChar"/>
          <w:rtl/>
        </w:rPr>
        <w:t>)</w:t>
      </w:r>
      <w:r w:rsidRPr="004A293E">
        <w:rPr>
          <w:rtl/>
          <w:lang w:bidi="fa-IR"/>
        </w:rPr>
        <w:t>: شيطان دشمن شماست ، پس ‍ شما او را دشمن بداريد! به زبان با او دشمنى كرديد ولى در عمل به دوستى با او برخ</w:t>
      </w:r>
      <w:r w:rsidR="003C221E">
        <w:rPr>
          <w:rFonts w:hint="cs"/>
          <w:rtl/>
          <w:lang w:bidi="fa-IR"/>
        </w:rPr>
        <w:t>و</w:t>
      </w:r>
      <w:r w:rsidRPr="004A293E">
        <w:rPr>
          <w:rtl/>
          <w:lang w:bidi="fa-IR"/>
        </w:rPr>
        <w:t>استيد.</w:t>
      </w:r>
    </w:p>
    <w:p w:rsidR="004A293E" w:rsidRPr="004A293E" w:rsidRDefault="004A293E" w:rsidP="004A293E">
      <w:pPr>
        <w:pStyle w:val="libNormal"/>
        <w:rPr>
          <w:rtl/>
          <w:lang w:bidi="fa-IR"/>
        </w:rPr>
      </w:pPr>
      <w:r w:rsidRPr="004A293E">
        <w:rPr>
          <w:rtl/>
          <w:lang w:bidi="fa-IR"/>
        </w:rPr>
        <w:t>هشت : عيبهاى مردم را در برابر ديدگانتان قرار داديد و از عيوب خود بى خبر مانديد (ناديده گرفتيد) و در نتيجه كسى را سرزنش مى كنيد كه خود به سرزنش سزاوارتر از او هستيد.</w:t>
      </w:r>
    </w:p>
    <w:p w:rsidR="004A293E" w:rsidRPr="004A293E" w:rsidRDefault="004A293E" w:rsidP="004A293E">
      <w:pPr>
        <w:pStyle w:val="libNormal"/>
        <w:rPr>
          <w:rtl/>
          <w:lang w:bidi="fa-IR"/>
        </w:rPr>
      </w:pPr>
      <w:r w:rsidRPr="004A293E">
        <w:rPr>
          <w:rtl/>
          <w:lang w:bidi="fa-IR"/>
        </w:rPr>
        <w:t xml:space="preserve">با اين وضع چه دعايى از شما مستجاب مى شود؟ در صورتى كه شما درهاى دعا و راه هاى آن را بسته ايد پس از خدا بترسيد و عملهايتان را اصلاح كنيد و امر به معروف كنيد و نهى از منكر نماييد تا خداوند دعاهايتان را مستجاب كند. </w:t>
      </w:r>
      <w:r w:rsidRPr="003C221E">
        <w:rPr>
          <w:rStyle w:val="libFootnotenumChar"/>
          <w:rtl/>
        </w:rPr>
        <w:t>(٢٢)</w:t>
      </w:r>
    </w:p>
    <w:p w:rsidR="004A293E" w:rsidRPr="004A293E" w:rsidRDefault="003C221E" w:rsidP="003C221E">
      <w:pPr>
        <w:pStyle w:val="Heading2"/>
        <w:rPr>
          <w:rtl/>
          <w:lang w:bidi="fa-IR"/>
        </w:rPr>
      </w:pPr>
      <w:r>
        <w:rPr>
          <w:rtl/>
          <w:lang w:bidi="fa-IR"/>
        </w:rPr>
        <w:br w:type="page"/>
      </w:r>
      <w:bookmarkStart w:id="18" w:name="_Toc68912031"/>
      <w:r w:rsidR="004A293E" w:rsidRPr="004A293E">
        <w:rPr>
          <w:rtl/>
          <w:lang w:bidi="fa-IR"/>
        </w:rPr>
        <w:lastRenderedPageBreak/>
        <w:t>١٨</w:t>
      </w:r>
      <w:r>
        <w:rPr>
          <w:rFonts w:hint="cs"/>
          <w:rtl/>
          <w:lang w:bidi="fa-IR"/>
        </w:rPr>
        <w:t xml:space="preserve"> </w:t>
      </w:r>
      <w:r w:rsidR="004A293E" w:rsidRPr="004A293E">
        <w:rPr>
          <w:rtl/>
          <w:lang w:bidi="fa-IR"/>
        </w:rPr>
        <w:t>- عشق سوزان</w:t>
      </w:r>
      <w:bookmarkEnd w:id="18"/>
    </w:p>
    <w:p w:rsidR="004A293E" w:rsidRPr="004A293E" w:rsidRDefault="004A293E" w:rsidP="004A293E">
      <w:pPr>
        <w:pStyle w:val="libNormal"/>
        <w:rPr>
          <w:rtl/>
          <w:lang w:bidi="fa-IR"/>
        </w:rPr>
      </w:pPr>
      <w:r w:rsidRPr="004A293E">
        <w:rPr>
          <w:rtl/>
          <w:lang w:bidi="fa-IR"/>
        </w:rPr>
        <w:t xml:space="preserve">بسْم الله الْرَّحْمن الْرَّحيم مرد سياه چهره اى به حضور على </w:t>
      </w:r>
      <w:r w:rsidR="00C566CF" w:rsidRPr="00C566CF">
        <w:rPr>
          <w:rStyle w:val="libAlaemChar"/>
          <w:rtl/>
        </w:rPr>
        <w:t xml:space="preserve">عليه‌السلام </w:t>
      </w:r>
      <w:r w:rsidRPr="004A293E">
        <w:rPr>
          <w:rtl/>
          <w:lang w:bidi="fa-IR"/>
        </w:rPr>
        <w:t>رسيد عرض كرد:</w:t>
      </w:r>
    </w:p>
    <w:p w:rsidR="004A293E" w:rsidRPr="004A293E" w:rsidRDefault="004A293E" w:rsidP="004A293E">
      <w:pPr>
        <w:pStyle w:val="libNormal"/>
        <w:rPr>
          <w:rtl/>
          <w:lang w:bidi="fa-IR"/>
        </w:rPr>
      </w:pPr>
      <w:r w:rsidRPr="004A293E">
        <w:rPr>
          <w:rtl/>
          <w:lang w:bidi="fa-IR"/>
        </w:rPr>
        <w:t>يا اميرالمؤ منين من دزدى كرده ام مرا پاك كن ! حدى بر من جارى ساز!</w:t>
      </w:r>
    </w:p>
    <w:p w:rsidR="004A293E" w:rsidRPr="004A293E" w:rsidRDefault="004A293E" w:rsidP="004A293E">
      <w:pPr>
        <w:pStyle w:val="libNormal"/>
        <w:rPr>
          <w:rtl/>
          <w:lang w:bidi="fa-IR"/>
        </w:rPr>
      </w:pPr>
      <w:r w:rsidRPr="004A293E">
        <w:rPr>
          <w:rtl/>
          <w:lang w:bidi="fa-IR"/>
        </w:rPr>
        <w:t xml:space="preserve">پس از آن كه سه بار اقرار به دزدى كرد، امام </w:t>
      </w:r>
      <w:r w:rsidR="00C566CF" w:rsidRPr="00C566CF">
        <w:rPr>
          <w:rStyle w:val="libAlaemChar"/>
          <w:rtl/>
        </w:rPr>
        <w:t xml:space="preserve">عليه‌السلام </w:t>
      </w:r>
      <w:r w:rsidRPr="004A293E">
        <w:rPr>
          <w:rtl/>
          <w:lang w:bidi="fa-IR"/>
        </w:rPr>
        <w:t xml:space="preserve">چهار انگشت دست راست او را قطع نمود. از محضر على </w:t>
      </w:r>
      <w:r w:rsidR="00C566CF" w:rsidRPr="00C566CF">
        <w:rPr>
          <w:rStyle w:val="libAlaemChar"/>
          <w:rtl/>
        </w:rPr>
        <w:t xml:space="preserve">عليه‌السلام </w:t>
      </w:r>
      <w:r w:rsidRPr="004A293E">
        <w:rPr>
          <w:rtl/>
          <w:lang w:bidi="fa-IR"/>
        </w:rPr>
        <w:t>بيرون آمد و به سوى خانه خود رهسپار گرديد با اين كه ضربه سختى خورده بود در بين راه با شور شوق خاص فرياد مى زد:</w:t>
      </w:r>
    </w:p>
    <w:p w:rsidR="004A293E" w:rsidRPr="004A293E" w:rsidRDefault="004A293E" w:rsidP="004A293E">
      <w:pPr>
        <w:pStyle w:val="libNormal"/>
        <w:rPr>
          <w:rtl/>
          <w:lang w:bidi="fa-IR"/>
        </w:rPr>
      </w:pPr>
      <w:r w:rsidRPr="004A293E">
        <w:rPr>
          <w:rtl/>
          <w:lang w:bidi="fa-IR"/>
        </w:rPr>
        <w:t>دستم را اميرالمؤ منين ، پيشواى پرهيزگاران و سفيدرويان ، آن كه رهبر دين و آقاى جانشينان است ، قطع كرد.</w:t>
      </w:r>
    </w:p>
    <w:p w:rsidR="004A293E" w:rsidRPr="004A293E" w:rsidRDefault="004A293E" w:rsidP="004A293E">
      <w:pPr>
        <w:pStyle w:val="libNormal"/>
        <w:rPr>
          <w:rtl/>
          <w:lang w:bidi="fa-IR"/>
        </w:rPr>
      </w:pPr>
      <w:r w:rsidRPr="004A293E">
        <w:rPr>
          <w:rtl/>
          <w:lang w:bidi="fa-IR"/>
        </w:rPr>
        <w:t>مردم از هر طرف اطرافش را گرفته بودند، او همچنان در مدح على سخن مى گفت .</w:t>
      </w:r>
    </w:p>
    <w:p w:rsidR="004A293E" w:rsidRPr="004A293E" w:rsidRDefault="004A293E" w:rsidP="004A293E">
      <w:pPr>
        <w:pStyle w:val="libNormal"/>
        <w:rPr>
          <w:rtl/>
          <w:lang w:bidi="fa-IR"/>
        </w:rPr>
      </w:pPr>
      <w:r w:rsidRPr="004A293E">
        <w:rPr>
          <w:rtl/>
          <w:lang w:bidi="fa-IR"/>
        </w:rPr>
        <w:t>امام حسن و امام حسين از گفتار مرد با خبر شدند آمدند او را مورد محبت قرار دادند، سپس محضر پدر گراميشان رسيدند و عرض كردند:</w:t>
      </w:r>
    </w:p>
    <w:p w:rsidR="004A293E" w:rsidRPr="004A293E" w:rsidRDefault="004A293E" w:rsidP="004A293E">
      <w:pPr>
        <w:pStyle w:val="libNormal"/>
        <w:rPr>
          <w:rtl/>
          <w:lang w:bidi="fa-IR"/>
        </w:rPr>
      </w:pPr>
      <w:r w:rsidRPr="004A293E">
        <w:rPr>
          <w:rtl/>
          <w:lang w:bidi="fa-IR"/>
        </w:rPr>
        <w:t>پدر جان ! ما در بين راه مرد سياه چهره اى كه دستش را بريده بودى ، ديديم تو را مدح مى كرد.</w:t>
      </w:r>
    </w:p>
    <w:p w:rsidR="004A293E" w:rsidRPr="004A293E" w:rsidRDefault="004A293E" w:rsidP="004A293E">
      <w:pPr>
        <w:pStyle w:val="libNormal"/>
        <w:rPr>
          <w:rtl/>
          <w:lang w:bidi="fa-IR"/>
        </w:rPr>
      </w:pPr>
      <w:r w:rsidRPr="004A293E">
        <w:rPr>
          <w:rtl/>
          <w:lang w:bidi="fa-IR"/>
        </w:rPr>
        <w:t xml:space="preserve">امام </w:t>
      </w:r>
      <w:r w:rsidR="00C566CF" w:rsidRPr="00C566CF">
        <w:rPr>
          <w:rStyle w:val="libAlaemChar"/>
          <w:rtl/>
        </w:rPr>
        <w:t xml:space="preserve">عليه‌السلام </w:t>
      </w:r>
      <w:r w:rsidRPr="004A293E">
        <w:rPr>
          <w:rtl/>
          <w:lang w:bidi="fa-IR"/>
        </w:rPr>
        <w:t>دستور داد او را به حضورش آوردند. حضرت به وى عنايت نمود و فرمود:</w:t>
      </w:r>
    </w:p>
    <w:p w:rsidR="004A293E" w:rsidRPr="004A293E" w:rsidRDefault="004A293E" w:rsidP="004A293E">
      <w:pPr>
        <w:pStyle w:val="libNormal"/>
        <w:rPr>
          <w:rtl/>
          <w:lang w:bidi="fa-IR"/>
        </w:rPr>
      </w:pPr>
      <w:r w:rsidRPr="004A293E">
        <w:rPr>
          <w:rtl/>
          <w:lang w:bidi="fa-IR"/>
        </w:rPr>
        <w:t>من دست تو را قطع كردم ، تو مرا مدح و تعريف مى كنى ؟</w:t>
      </w:r>
    </w:p>
    <w:p w:rsidR="004A293E" w:rsidRPr="004A293E" w:rsidRDefault="004A293E" w:rsidP="004A293E">
      <w:pPr>
        <w:pStyle w:val="libNormal"/>
        <w:rPr>
          <w:rtl/>
          <w:lang w:bidi="fa-IR"/>
        </w:rPr>
      </w:pPr>
      <w:r w:rsidRPr="004A293E">
        <w:rPr>
          <w:rtl/>
          <w:lang w:bidi="fa-IR"/>
        </w:rPr>
        <w:t>عرض كرد:</w:t>
      </w:r>
    </w:p>
    <w:p w:rsidR="004A293E" w:rsidRPr="004A293E" w:rsidRDefault="004A293E" w:rsidP="004A293E">
      <w:pPr>
        <w:pStyle w:val="libNormal"/>
        <w:rPr>
          <w:rtl/>
          <w:lang w:bidi="fa-IR"/>
        </w:rPr>
      </w:pPr>
      <w:r w:rsidRPr="004A293E">
        <w:rPr>
          <w:rtl/>
          <w:lang w:bidi="fa-IR"/>
        </w:rPr>
        <w:lastRenderedPageBreak/>
        <w:t>يا اميرالمؤ منين ! عشق با گوشت و پوست و استخوانم آميخته است ، اگر پيكرم را قطعه قطعه كنند، عشق و محبت شما از دلم يك لحظه بيرون نمى رود. شما با اجراى حكم الهى پاكم نمودى .</w:t>
      </w:r>
    </w:p>
    <w:p w:rsidR="004A293E" w:rsidRPr="004A293E" w:rsidRDefault="004A293E" w:rsidP="004A293E">
      <w:pPr>
        <w:pStyle w:val="libNormal"/>
        <w:rPr>
          <w:rtl/>
          <w:lang w:bidi="fa-IR"/>
        </w:rPr>
      </w:pPr>
      <w:r w:rsidRPr="004A293E">
        <w:rPr>
          <w:rtl/>
          <w:lang w:bidi="fa-IR"/>
        </w:rPr>
        <w:t xml:space="preserve">امام </w:t>
      </w:r>
      <w:r w:rsidR="00C566CF" w:rsidRPr="00C566CF">
        <w:rPr>
          <w:rStyle w:val="libAlaemChar"/>
          <w:rtl/>
        </w:rPr>
        <w:t xml:space="preserve">عليه‌السلام </w:t>
      </w:r>
      <w:r w:rsidRPr="004A293E">
        <w:rPr>
          <w:rtl/>
          <w:lang w:bidi="fa-IR"/>
        </w:rPr>
        <w:t xml:space="preserve">درباره او دعا كرد، آنگاه انگشتان بريده اش را بجايشان گذاشت ، انگشتان پيوند خورد و مانند اول سالم شد. </w:t>
      </w:r>
      <w:r w:rsidRPr="003C221E">
        <w:rPr>
          <w:rStyle w:val="libFootnotenumChar"/>
          <w:rtl/>
        </w:rPr>
        <w:t>(٢٣)</w:t>
      </w:r>
    </w:p>
    <w:p w:rsidR="004A293E" w:rsidRPr="004A293E" w:rsidRDefault="003C221E" w:rsidP="003C221E">
      <w:pPr>
        <w:pStyle w:val="Heading2"/>
        <w:rPr>
          <w:rtl/>
          <w:lang w:bidi="fa-IR"/>
        </w:rPr>
      </w:pPr>
      <w:r>
        <w:rPr>
          <w:rtl/>
          <w:lang w:bidi="fa-IR"/>
        </w:rPr>
        <w:br w:type="page"/>
      </w:r>
      <w:bookmarkStart w:id="19" w:name="_Toc68912032"/>
      <w:r w:rsidR="004A293E" w:rsidRPr="004A293E">
        <w:rPr>
          <w:rtl/>
          <w:lang w:bidi="fa-IR"/>
        </w:rPr>
        <w:lastRenderedPageBreak/>
        <w:t>١٩</w:t>
      </w:r>
      <w:r>
        <w:rPr>
          <w:rFonts w:hint="cs"/>
          <w:rtl/>
          <w:lang w:bidi="fa-IR"/>
        </w:rPr>
        <w:t xml:space="preserve"> </w:t>
      </w:r>
      <w:r w:rsidR="004A293E" w:rsidRPr="004A293E">
        <w:rPr>
          <w:rtl/>
          <w:lang w:bidi="fa-IR"/>
        </w:rPr>
        <w:t>- در سرزمين وادى السلام</w:t>
      </w:r>
      <w:bookmarkEnd w:id="19"/>
    </w:p>
    <w:p w:rsidR="004A293E" w:rsidRPr="004A293E" w:rsidRDefault="004A293E" w:rsidP="004A293E">
      <w:pPr>
        <w:pStyle w:val="libNormal"/>
        <w:rPr>
          <w:rtl/>
          <w:lang w:bidi="fa-IR"/>
        </w:rPr>
      </w:pPr>
      <w:r w:rsidRPr="004A293E">
        <w:rPr>
          <w:rtl/>
          <w:lang w:bidi="fa-IR"/>
        </w:rPr>
        <w:t xml:space="preserve">بسْم الله الْرَّحْمن الْرَّحيم روزى اميرالمؤ منين على </w:t>
      </w:r>
      <w:r w:rsidR="00C566CF" w:rsidRPr="00C566CF">
        <w:rPr>
          <w:rStyle w:val="libAlaemChar"/>
          <w:rtl/>
        </w:rPr>
        <w:t xml:space="preserve">عليه‌السلام </w:t>
      </w:r>
      <w:r w:rsidRPr="004A293E">
        <w:rPr>
          <w:rtl/>
          <w:lang w:bidi="fa-IR"/>
        </w:rPr>
        <w:t>از كوفه حركت كرد و به سرزمين نجف آمد و از آن هم گذشت .</w:t>
      </w:r>
    </w:p>
    <w:p w:rsidR="004A293E" w:rsidRPr="004A293E" w:rsidRDefault="004A293E" w:rsidP="004A293E">
      <w:pPr>
        <w:pStyle w:val="libNormal"/>
        <w:rPr>
          <w:rtl/>
          <w:lang w:bidi="fa-IR"/>
        </w:rPr>
      </w:pPr>
      <w:r w:rsidRPr="004A293E">
        <w:rPr>
          <w:rtl/>
          <w:lang w:bidi="fa-IR"/>
        </w:rPr>
        <w:t>قنبر گفت : يا اميرالمؤ منين ! اجازه مى دهى عبايم را زير شما پهن كنم ؟</w:t>
      </w:r>
    </w:p>
    <w:p w:rsidR="004A293E" w:rsidRPr="004A293E" w:rsidRDefault="004A293E" w:rsidP="004A293E">
      <w:pPr>
        <w:pStyle w:val="libNormal"/>
        <w:rPr>
          <w:rtl/>
          <w:lang w:bidi="fa-IR"/>
        </w:rPr>
      </w:pPr>
      <w:r w:rsidRPr="004A293E">
        <w:rPr>
          <w:rtl/>
          <w:lang w:bidi="fa-IR"/>
        </w:rPr>
        <w:t>حضرت فرمود: نه ، اينجا محلى است كه خاكهاى مؤ منان در آن قرار دارد و پهن كردن عبا مزاحمتى براى آنهاست .</w:t>
      </w:r>
    </w:p>
    <w:p w:rsidR="004A293E" w:rsidRPr="004A293E" w:rsidRDefault="004A293E" w:rsidP="004A293E">
      <w:pPr>
        <w:pStyle w:val="libNormal"/>
        <w:rPr>
          <w:rtl/>
          <w:lang w:bidi="fa-IR"/>
        </w:rPr>
      </w:pPr>
      <w:r w:rsidRPr="004A293E">
        <w:rPr>
          <w:rtl/>
          <w:lang w:bidi="fa-IR"/>
        </w:rPr>
        <w:t>اصبغ مى گويد؛ عرض كردم : يا اميرالمؤ منين ! خاك مؤ منان را دانستم چيست ، ولى مزاحمت آنها چگونه است ؟</w:t>
      </w:r>
    </w:p>
    <w:p w:rsidR="004A293E" w:rsidRPr="004A293E" w:rsidRDefault="004A293E" w:rsidP="004A293E">
      <w:pPr>
        <w:pStyle w:val="libNormal"/>
        <w:rPr>
          <w:rtl/>
          <w:lang w:bidi="fa-IR"/>
        </w:rPr>
      </w:pPr>
      <w:r w:rsidRPr="004A293E">
        <w:rPr>
          <w:rtl/>
          <w:lang w:bidi="fa-IR"/>
        </w:rPr>
        <w:t xml:space="preserve">فرمود: اى اصبغ ! اگر پرده از مقابل چشمانت برداشته شود، ارواح مؤ منان را مى بينيد كه در اينجا حلقه حلقه دور هم نشسته اند و يكديگر را ملاقات مى كنند و با هم مشغول صحبت هستند، اينجا جايگاه ارواح مؤ منان است و ارواح كافران در برهوت قرار گرفته اند! </w:t>
      </w:r>
      <w:r w:rsidRPr="008D424A">
        <w:rPr>
          <w:rStyle w:val="libFootnotenumChar"/>
          <w:rtl/>
        </w:rPr>
        <w:t>(٢٤)</w:t>
      </w:r>
    </w:p>
    <w:p w:rsidR="004A293E" w:rsidRPr="004A293E" w:rsidRDefault="008D424A" w:rsidP="008D424A">
      <w:pPr>
        <w:pStyle w:val="Heading2"/>
        <w:rPr>
          <w:rtl/>
          <w:lang w:bidi="fa-IR"/>
        </w:rPr>
      </w:pPr>
      <w:r>
        <w:rPr>
          <w:rtl/>
          <w:lang w:bidi="fa-IR"/>
        </w:rPr>
        <w:br w:type="page"/>
      </w:r>
      <w:bookmarkStart w:id="20" w:name="_Toc68912033"/>
      <w:r w:rsidR="004A293E" w:rsidRPr="004A293E">
        <w:rPr>
          <w:rtl/>
          <w:lang w:bidi="fa-IR"/>
        </w:rPr>
        <w:lastRenderedPageBreak/>
        <w:t>٢٠</w:t>
      </w:r>
      <w:r>
        <w:rPr>
          <w:rFonts w:hint="cs"/>
          <w:rtl/>
          <w:lang w:bidi="fa-IR"/>
        </w:rPr>
        <w:t xml:space="preserve"> </w:t>
      </w:r>
      <w:r w:rsidR="004A293E" w:rsidRPr="004A293E">
        <w:rPr>
          <w:rtl/>
          <w:lang w:bidi="fa-IR"/>
        </w:rPr>
        <w:t>- ماجراى مشك عسل</w:t>
      </w:r>
      <w:bookmarkEnd w:id="20"/>
    </w:p>
    <w:p w:rsidR="004A293E" w:rsidRPr="004A293E" w:rsidRDefault="004A293E" w:rsidP="004A293E">
      <w:pPr>
        <w:pStyle w:val="libNormal"/>
        <w:rPr>
          <w:rtl/>
          <w:lang w:bidi="fa-IR"/>
        </w:rPr>
      </w:pPr>
      <w:r w:rsidRPr="004A293E">
        <w:rPr>
          <w:rtl/>
          <w:lang w:bidi="fa-IR"/>
        </w:rPr>
        <w:t xml:space="preserve">بسْم الله الْرَّحْمن الْرَّحيم پس از شهادت على </w:t>
      </w:r>
      <w:r w:rsidR="00C566CF" w:rsidRPr="00C566CF">
        <w:rPr>
          <w:rStyle w:val="libAlaemChar"/>
          <w:rtl/>
        </w:rPr>
        <w:t xml:space="preserve">عليه‌السلام </w:t>
      </w:r>
      <w:r w:rsidRPr="004A293E">
        <w:rPr>
          <w:rtl/>
          <w:lang w:bidi="fa-IR"/>
        </w:rPr>
        <w:t xml:space="preserve">برادرش عقيل وارد دربار معاويه شد، معاويه از عقيل داستان آهن گداخته را پرسيد، عقيل از يادآورى برادرى مانند على </w:t>
      </w:r>
      <w:r w:rsidR="00C566CF" w:rsidRPr="00C566CF">
        <w:rPr>
          <w:rStyle w:val="libAlaemChar"/>
          <w:rtl/>
        </w:rPr>
        <w:t xml:space="preserve">عليه‌السلام </w:t>
      </w:r>
      <w:r w:rsidRPr="004A293E">
        <w:rPr>
          <w:rtl/>
          <w:lang w:bidi="fa-IR"/>
        </w:rPr>
        <w:t>قطره هاى اشك از ديده فرو ريخت ، سپس ‍ گفت :</w:t>
      </w:r>
    </w:p>
    <w:p w:rsidR="004A293E" w:rsidRPr="004A293E" w:rsidRDefault="004A293E" w:rsidP="004A293E">
      <w:pPr>
        <w:pStyle w:val="libNormal"/>
        <w:rPr>
          <w:rtl/>
          <w:lang w:bidi="fa-IR"/>
        </w:rPr>
      </w:pPr>
      <w:r w:rsidRPr="004A293E">
        <w:rPr>
          <w:rtl/>
          <w:lang w:bidi="fa-IR"/>
        </w:rPr>
        <w:t>معاويه ! نخست داستان ديگرى از برادرم على نقل مى كنم آنگاه از آنچه پرسيدى سخن مى گويم .</w:t>
      </w:r>
    </w:p>
    <w:p w:rsidR="004A293E" w:rsidRPr="004A293E" w:rsidRDefault="004A293E" w:rsidP="004A293E">
      <w:pPr>
        <w:pStyle w:val="libNormal"/>
        <w:rPr>
          <w:rtl/>
          <w:lang w:bidi="fa-IR"/>
        </w:rPr>
      </w:pPr>
      <w:r w:rsidRPr="004A293E">
        <w:rPr>
          <w:rtl/>
          <w:lang w:bidi="fa-IR"/>
        </w:rPr>
        <w:t xml:space="preserve">روزى مهمانى به امام حسين </w:t>
      </w:r>
      <w:r w:rsidR="00C566CF" w:rsidRPr="00C566CF">
        <w:rPr>
          <w:rStyle w:val="libAlaemChar"/>
          <w:rtl/>
        </w:rPr>
        <w:t xml:space="preserve">عليه‌السلام </w:t>
      </w:r>
      <w:r w:rsidRPr="004A293E">
        <w:rPr>
          <w:rtl/>
          <w:lang w:bidi="fa-IR"/>
        </w:rPr>
        <w:t xml:space="preserve">وارد شد. حضرت براى پذيرايى او يك درهم وام گرفت . چون خورشتى نداشت از خادمشان ، قنبر، خواست يكى از مشك هاى عسل را كه از يمن آورده بودند باز كند، قنبر اطاعت كرد، حسين </w:t>
      </w:r>
      <w:r w:rsidR="00C566CF" w:rsidRPr="00C566CF">
        <w:rPr>
          <w:rStyle w:val="libAlaemChar"/>
          <w:rtl/>
        </w:rPr>
        <w:t xml:space="preserve">عليه‌السلام </w:t>
      </w:r>
      <w:r w:rsidRPr="004A293E">
        <w:rPr>
          <w:rtl/>
          <w:lang w:bidi="fa-IR"/>
        </w:rPr>
        <w:t>يك ظرف عسل از آن برداشت و مهمانش را با نان و عسل پذيرايى نمود.</w:t>
      </w:r>
    </w:p>
    <w:p w:rsidR="004A293E" w:rsidRPr="004A293E" w:rsidRDefault="004A293E" w:rsidP="004A293E">
      <w:pPr>
        <w:pStyle w:val="libNormal"/>
        <w:rPr>
          <w:rtl/>
          <w:lang w:bidi="fa-IR"/>
        </w:rPr>
      </w:pPr>
      <w:r w:rsidRPr="004A293E">
        <w:rPr>
          <w:rtl/>
          <w:lang w:bidi="fa-IR"/>
        </w:rPr>
        <w:t xml:space="preserve">هنگامى كه على </w:t>
      </w:r>
      <w:r w:rsidR="00C566CF" w:rsidRPr="00C566CF">
        <w:rPr>
          <w:rStyle w:val="libAlaemChar"/>
          <w:rtl/>
        </w:rPr>
        <w:t xml:space="preserve">عليه‌السلام </w:t>
      </w:r>
      <w:r w:rsidRPr="004A293E">
        <w:rPr>
          <w:rtl/>
          <w:lang w:bidi="fa-IR"/>
        </w:rPr>
        <w:t>خواست عسل را ميان مسلمانان تقسيم كند، ديد دهانه مشك باز شده است . فرمود:</w:t>
      </w:r>
    </w:p>
    <w:p w:rsidR="004A293E" w:rsidRPr="004A293E" w:rsidRDefault="004A293E" w:rsidP="004A293E">
      <w:pPr>
        <w:pStyle w:val="libNormal"/>
        <w:rPr>
          <w:rtl/>
          <w:lang w:bidi="fa-IR"/>
        </w:rPr>
      </w:pPr>
      <w:r w:rsidRPr="004A293E">
        <w:rPr>
          <w:rtl/>
          <w:lang w:bidi="fa-IR"/>
        </w:rPr>
        <w:t>- قنبر! دهانه اين مشك عسل باز شده و به آن دست خورده است .</w:t>
      </w:r>
    </w:p>
    <w:p w:rsidR="004A293E" w:rsidRPr="004A293E" w:rsidRDefault="004A293E" w:rsidP="004A293E">
      <w:pPr>
        <w:pStyle w:val="libNormal"/>
        <w:rPr>
          <w:rtl/>
          <w:lang w:bidi="fa-IR"/>
        </w:rPr>
      </w:pPr>
      <w:r w:rsidRPr="004A293E">
        <w:rPr>
          <w:rtl/>
          <w:lang w:bidi="fa-IR"/>
        </w:rPr>
        <w:t>قنبر عرض كرد:</w:t>
      </w:r>
    </w:p>
    <w:p w:rsidR="004A293E" w:rsidRPr="004A293E" w:rsidRDefault="004A293E" w:rsidP="004A293E">
      <w:pPr>
        <w:pStyle w:val="libNormal"/>
        <w:rPr>
          <w:rtl/>
          <w:lang w:bidi="fa-IR"/>
        </w:rPr>
      </w:pPr>
      <w:r w:rsidRPr="004A293E">
        <w:rPr>
          <w:rtl/>
          <w:lang w:bidi="fa-IR"/>
        </w:rPr>
        <w:t xml:space="preserve">بلى ، درست است . سپس جريان حسين </w:t>
      </w:r>
      <w:r w:rsidR="00C566CF" w:rsidRPr="00C566CF">
        <w:rPr>
          <w:rStyle w:val="libAlaemChar"/>
          <w:rtl/>
        </w:rPr>
        <w:t xml:space="preserve">عليه‌السلام </w:t>
      </w:r>
      <w:r w:rsidRPr="004A293E">
        <w:rPr>
          <w:rtl/>
          <w:lang w:bidi="fa-IR"/>
        </w:rPr>
        <w:t>را بيان نمود.</w:t>
      </w:r>
    </w:p>
    <w:p w:rsidR="004A293E" w:rsidRPr="004A293E" w:rsidRDefault="004A293E" w:rsidP="004A293E">
      <w:pPr>
        <w:pStyle w:val="libNormal"/>
        <w:rPr>
          <w:rtl/>
          <w:lang w:bidi="fa-IR"/>
        </w:rPr>
      </w:pPr>
      <w:r w:rsidRPr="004A293E">
        <w:rPr>
          <w:rtl/>
          <w:lang w:bidi="fa-IR"/>
        </w:rPr>
        <w:t xml:space="preserve">امام سخت خشمگين شد، دستور داد حسين را آوردند شلاق را بلند كرد او را بزند حسين </w:t>
      </w:r>
      <w:r w:rsidR="00C566CF" w:rsidRPr="00C566CF">
        <w:rPr>
          <w:rStyle w:val="libAlaemChar"/>
          <w:rtl/>
        </w:rPr>
        <w:t xml:space="preserve">عليه‌السلام </w:t>
      </w:r>
      <w:r w:rsidRPr="004A293E">
        <w:rPr>
          <w:rtl/>
          <w:lang w:bidi="fa-IR"/>
        </w:rPr>
        <w:t>عرض كرد:</w:t>
      </w:r>
    </w:p>
    <w:p w:rsidR="004A293E" w:rsidRPr="004A293E" w:rsidRDefault="004A293E" w:rsidP="004A293E">
      <w:pPr>
        <w:pStyle w:val="libNormal"/>
        <w:rPr>
          <w:rtl/>
          <w:lang w:bidi="fa-IR"/>
        </w:rPr>
      </w:pPr>
      <w:r w:rsidRPr="004A293E">
        <w:rPr>
          <w:rtl/>
          <w:lang w:bidi="fa-IR"/>
        </w:rPr>
        <w:t>به حق عمويم جعفر از من بگذر! هرگاه امام را به حق برادرش جعفر طيار قسم مى دادند غضبش فرو مى نشست . امام آرام گرفت و فرزندش حسين را بخشيد.</w:t>
      </w:r>
    </w:p>
    <w:p w:rsidR="004A293E" w:rsidRPr="004A293E" w:rsidRDefault="004A293E" w:rsidP="004A293E">
      <w:pPr>
        <w:pStyle w:val="libNormal"/>
        <w:rPr>
          <w:rtl/>
          <w:lang w:bidi="fa-IR"/>
        </w:rPr>
      </w:pPr>
      <w:r w:rsidRPr="004A293E">
        <w:rPr>
          <w:rtl/>
          <w:lang w:bidi="fa-IR"/>
        </w:rPr>
        <w:t>سپس فرمود:</w:t>
      </w:r>
    </w:p>
    <w:p w:rsidR="004A293E" w:rsidRPr="004A293E" w:rsidRDefault="004A293E" w:rsidP="004A293E">
      <w:pPr>
        <w:pStyle w:val="libNormal"/>
        <w:rPr>
          <w:rtl/>
          <w:lang w:bidi="fa-IR"/>
        </w:rPr>
      </w:pPr>
      <w:r w:rsidRPr="004A293E">
        <w:rPr>
          <w:rtl/>
          <w:lang w:bidi="fa-IR"/>
        </w:rPr>
        <w:t>چرا پيش از آن كه عسل ميان مسلمانان تقسيم گردد به آن دست زدى ؟</w:t>
      </w:r>
    </w:p>
    <w:p w:rsidR="004A293E" w:rsidRPr="004A293E" w:rsidRDefault="004A293E" w:rsidP="004A293E">
      <w:pPr>
        <w:pStyle w:val="libNormal"/>
        <w:rPr>
          <w:rtl/>
          <w:lang w:bidi="fa-IR"/>
        </w:rPr>
      </w:pPr>
      <w:r w:rsidRPr="004A293E">
        <w:rPr>
          <w:rtl/>
          <w:lang w:bidi="fa-IR"/>
        </w:rPr>
        <w:lastRenderedPageBreak/>
        <w:t>عرض كرد:</w:t>
      </w:r>
    </w:p>
    <w:p w:rsidR="004A293E" w:rsidRPr="004A293E" w:rsidRDefault="004A293E" w:rsidP="004A293E">
      <w:pPr>
        <w:pStyle w:val="libNormal"/>
        <w:rPr>
          <w:rtl/>
          <w:lang w:bidi="fa-IR"/>
        </w:rPr>
      </w:pPr>
      <w:r w:rsidRPr="004A293E">
        <w:rPr>
          <w:rtl/>
          <w:lang w:bidi="fa-IR"/>
        </w:rPr>
        <w:t>پدر جان ! ما در آن سهمى داريم ، من به عنوان قرض برداشتم وقتى كه سهم ما را داديد قرضم را ادا مى كنم .</w:t>
      </w:r>
    </w:p>
    <w:p w:rsidR="004A293E" w:rsidRPr="004A293E" w:rsidRDefault="004A293E" w:rsidP="004A293E">
      <w:pPr>
        <w:pStyle w:val="libNormal"/>
        <w:rPr>
          <w:rtl/>
          <w:lang w:bidi="fa-IR"/>
        </w:rPr>
      </w:pPr>
      <w:r w:rsidRPr="004A293E">
        <w:rPr>
          <w:rtl/>
          <w:lang w:bidi="fa-IR"/>
        </w:rPr>
        <w:t>حضرت فرمود:</w:t>
      </w:r>
    </w:p>
    <w:p w:rsidR="004A293E" w:rsidRPr="004A293E" w:rsidRDefault="004A293E" w:rsidP="004A293E">
      <w:pPr>
        <w:pStyle w:val="libNormal"/>
        <w:rPr>
          <w:rtl/>
          <w:lang w:bidi="fa-IR"/>
        </w:rPr>
      </w:pPr>
      <w:r w:rsidRPr="004A293E">
        <w:rPr>
          <w:rtl/>
          <w:lang w:bidi="fa-IR"/>
        </w:rPr>
        <w:t>فرزندم ! اگر چه تو هم سهمى در آن داريد ولى نبايد قبل از آن كه حق مسلمانان داده شود از آن بردارى .</w:t>
      </w:r>
    </w:p>
    <w:p w:rsidR="004A293E" w:rsidRPr="004A293E" w:rsidRDefault="004A293E" w:rsidP="004A293E">
      <w:pPr>
        <w:pStyle w:val="libNormal"/>
        <w:rPr>
          <w:rtl/>
          <w:lang w:bidi="fa-IR"/>
        </w:rPr>
      </w:pPr>
      <w:r w:rsidRPr="004A293E">
        <w:rPr>
          <w:rtl/>
          <w:lang w:bidi="fa-IR"/>
        </w:rPr>
        <w:t>آنگاه فرمود:</w:t>
      </w:r>
    </w:p>
    <w:p w:rsidR="004A293E" w:rsidRPr="004A293E" w:rsidRDefault="004A293E" w:rsidP="004A293E">
      <w:pPr>
        <w:pStyle w:val="libNormal"/>
        <w:rPr>
          <w:rtl/>
          <w:lang w:bidi="fa-IR"/>
        </w:rPr>
      </w:pPr>
      <w:r w:rsidRPr="004A293E">
        <w:rPr>
          <w:rtl/>
          <w:lang w:bidi="fa-IR"/>
        </w:rPr>
        <w:t>اگر نديده بودم پيغمبر خدا دندانهاى پيشين تو را مى بوسيد به خاطر پيش دستى از مسلمانان تو را كتك زده ، شكنجه مى كردم . پس از آن يك درهم به قنبر داد تا با آن از بهترين عسل خريده به جاى آن بگذارد.</w:t>
      </w:r>
    </w:p>
    <w:p w:rsidR="004A293E" w:rsidRPr="004A293E" w:rsidRDefault="004A293E" w:rsidP="004A293E">
      <w:pPr>
        <w:pStyle w:val="libNormal"/>
        <w:rPr>
          <w:rtl/>
          <w:lang w:bidi="fa-IR"/>
        </w:rPr>
      </w:pPr>
      <w:r w:rsidRPr="004A293E">
        <w:rPr>
          <w:rtl/>
          <w:lang w:bidi="fa-IR"/>
        </w:rPr>
        <w:t>عقيل مى گويد:</w:t>
      </w:r>
    </w:p>
    <w:p w:rsidR="004A293E" w:rsidRPr="004A293E" w:rsidRDefault="004A293E" w:rsidP="004A293E">
      <w:pPr>
        <w:pStyle w:val="libNormal"/>
        <w:rPr>
          <w:rtl/>
          <w:lang w:bidi="fa-IR"/>
        </w:rPr>
      </w:pPr>
      <w:r w:rsidRPr="004A293E">
        <w:rPr>
          <w:rtl/>
          <w:lang w:bidi="fa-IR"/>
        </w:rPr>
        <w:t>گو اين كه دست على را مى بينم دهانه مشك عسل را باز كرده و قنبر عسل خريدارى شده را در آن مى ريزد. سپس دهانه مشك را جمع كرد و بست و با حال گريه عرض كرد:</w:t>
      </w:r>
    </w:p>
    <w:p w:rsidR="004A293E" w:rsidRPr="004A293E" w:rsidRDefault="004A293E" w:rsidP="004A293E">
      <w:pPr>
        <w:pStyle w:val="libNormal"/>
        <w:rPr>
          <w:rtl/>
          <w:lang w:bidi="fa-IR"/>
        </w:rPr>
      </w:pPr>
      <w:r w:rsidRPr="004A293E">
        <w:rPr>
          <w:rtl/>
          <w:lang w:bidi="fa-IR"/>
        </w:rPr>
        <w:t>((اللهم اغفر لحسين فانه لم يعلم )):</w:t>
      </w:r>
    </w:p>
    <w:p w:rsidR="004A293E" w:rsidRPr="004A293E" w:rsidRDefault="004A293E" w:rsidP="004A293E">
      <w:pPr>
        <w:pStyle w:val="libNormal"/>
        <w:rPr>
          <w:rtl/>
          <w:lang w:bidi="fa-IR"/>
        </w:rPr>
      </w:pPr>
      <w:r w:rsidRPr="004A293E">
        <w:rPr>
          <w:rtl/>
          <w:lang w:bidi="fa-IR"/>
        </w:rPr>
        <w:t>بار خدايا! حسين را ببخش و از تقصيرات وى در گذر كه توجه نداشت .</w:t>
      </w:r>
      <w:r w:rsidRPr="008D424A">
        <w:rPr>
          <w:rStyle w:val="libFootnotenumChar"/>
          <w:rtl/>
        </w:rPr>
        <w:t>(٢٥)</w:t>
      </w:r>
    </w:p>
    <w:p w:rsidR="004A293E" w:rsidRPr="004A293E" w:rsidRDefault="004A293E" w:rsidP="004A293E">
      <w:pPr>
        <w:pStyle w:val="libNormal"/>
        <w:rPr>
          <w:rtl/>
          <w:lang w:bidi="fa-IR"/>
        </w:rPr>
      </w:pPr>
      <w:r w:rsidRPr="004A293E">
        <w:rPr>
          <w:rtl/>
          <w:lang w:bidi="fa-IR"/>
        </w:rPr>
        <w:t>معاويه گفت :</w:t>
      </w:r>
    </w:p>
    <w:p w:rsidR="004A293E" w:rsidRPr="004A293E" w:rsidRDefault="004A293E" w:rsidP="004A293E">
      <w:pPr>
        <w:pStyle w:val="libNormal"/>
        <w:rPr>
          <w:rtl/>
          <w:lang w:bidi="fa-IR"/>
        </w:rPr>
      </w:pPr>
      <w:r w:rsidRPr="004A293E">
        <w:rPr>
          <w:rtl/>
          <w:lang w:bidi="fa-IR"/>
        </w:rPr>
        <w:t>سخن از فضايل شخصى گفتى كه كسى توان انكار آن را ندارد. خداوند رحمت كند ابوالحسن را حقا بر گذشتگان سبقت گرفت و آيندگان نيز ناتوانند مانند او عمل كنند.</w:t>
      </w:r>
    </w:p>
    <w:p w:rsidR="004A293E" w:rsidRPr="004A293E" w:rsidRDefault="004A293E" w:rsidP="004A293E">
      <w:pPr>
        <w:pStyle w:val="libNormal"/>
        <w:rPr>
          <w:rtl/>
          <w:lang w:bidi="fa-IR"/>
        </w:rPr>
      </w:pPr>
      <w:r w:rsidRPr="004A293E">
        <w:rPr>
          <w:rtl/>
          <w:lang w:bidi="fa-IR"/>
        </w:rPr>
        <w:t xml:space="preserve">اكنون داستان آهن گداخته را بگو! </w:t>
      </w:r>
      <w:r w:rsidRPr="008D424A">
        <w:rPr>
          <w:rStyle w:val="libFootnotenumChar"/>
          <w:rtl/>
        </w:rPr>
        <w:t>(٢٦)</w:t>
      </w:r>
    </w:p>
    <w:p w:rsidR="004A293E" w:rsidRPr="004A293E" w:rsidRDefault="008D424A" w:rsidP="008D424A">
      <w:pPr>
        <w:pStyle w:val="Heading2"/>
        <w:rPr>
          <w:rtl/>
          <w:lang w:bidi="fa-IR"/>
        </w:rPr>
      </w:pPr>
      <w:r>
        <w:rPr>
          <w:rtl/>
          <w:lang w:bidi="fa-IR"/>
        </w:rPr>
        <w:br w:type="page"/>
      </w:r>
      <w:bookmarkStart w:id="21" w:name="_Toc68912034"/>
      <w:r w:rsidR="004A293E" w:rsidRPr="004A293E">
        <w:rPr>
          <w:rtl/>
          <w:lang w:bidi="fa-IR"/>
        </w:rPr>
        <w:lastRenderedPageBreak/>
        <w:t>٢١</w:t>
      </w:r>
      <w:r>
        <w:rPr>
          <w:rFonts w:hint="cs"/>
          <w:rtl/>
          <w:lang w:bidi="fa-IR"/>
        </w:rPr>
        <w:t xml:space="preserve"> </w:t>
      </w:r>
      <w:r w:rsidR="004A293E" w:rsidRPr="004A293E">
        <w:rPr>
          <w:rtl/>
          <w:lang w:bidi="fa-IR"/>
        </w:rPr>
        <w:t>- جمجمه انوشيروان سخن مى گويد</w:t>
      </w:r>
      <w:bookmarkEnd w:id="21"/>
    </w:p>
    <w:p w:rsidR="004A293E" w:rsidRPr="004A293E" w:rsidRDefault="004A293E" w:rsidP="004A293E">
      <w:pPr>
        <w:pStyle w:val="libNormal"/>
        <w:rPr>
          <w:rtl/>
          <w:lang w:bidi="fa-IR"/>
        </w:rPr>
      </w:pPr>
      <w:r w:rsidRPr="004A293E">
        <w:rPr>
          <w:rtl/>
          <w:lang w:bidi="fa-IR"/>
        </w:rPr>
        <w:t xml:space="preserve">بسْم الله الْرَّحْمن الْرَّحيم به امام على </w:t>
      </w:r>
      <w:r w:rsidR="00C566CF" w:rsidRPr="00C566CF">
        <w:rPr>
          <w:rStyle w:val="libAlaemChar"/>
          <w:rtl/>
        </w:rPr>
        <w:t xml:space="preserve">عليه‌السلام </w:t>
      </w:r>
      <w:r w:rsidRPr="004A293E">
        <w:rPr>
          <w:rtl/>
          <w:lang w:bidi="fa-IR"/>
        </w:rPr>
        <w:t>خبر رسيد معاويه تصميم دارد با لشكر مجهز به سرزمين هاى اسلامى حمله كند.</w:t>
      </w:r>
    </w:p>
    <w:p w:rsidR="004A293E" w:rsidRPr="004A293E" w:rsidRDefault="004A293E" w:rsidP="004A293E">
      <w:pPr>
        <w:pStyle w:val="libNormal"/>
        <w:rPr>
          <w:rtl/>
          <w:lang w:bidi="fa-IR"/>
        </w:rPr>
      </w:pPr>
      <w:r w:rsidRPr="004A293E">
        <w:rPr>
          <w:rtl/>
          <w:lang w:bidi="fa-IR"/>
        </w:rPr>
        <w:t xml:space="preserve">على </w:t>
      </w:r>
      <w:r w:rsidR="00C566CF" w:rsidRPr="00C566CF">
        <w:rPr>
          <w:rStyle w:val="libAlaemChar"/>
          <w:rtl/>
        </w:rPr>
        <w:t xml:space="preserve">عليه‌السلام </w:t>
      </w:r>
      <w:r w:rsidRPr="004A293E">
        <w:rPr>
          <w:rtl/>
          <w:lang w:bidi="fa-IR"/>
        </w:rPr>
        <w:t>براى سركوبى دشمنان از كوفه بيرون آمد و با سپاه مجهز به سوى صفين حركت كردند در سر راه به شهر مدائن (پايتخت پادشاهان ساسانى ) رسيدند و وارد كاخ كسرى شدند. حضرت پس از اداى نماز با گروهى از يارانش مشغول گشت ويرانه هاى كاخ انوشيروان شدند و به هر قسمت كاخ كه مى رسيدند كارهايى را كه در آنجا انجام شده بود به يارانش ‍ توضيح مى دادند به طورى كه باعث تعجب اصحاب مى شد و عاقبت يكى از آنان گفت :</w:t>
      </w:r>
    </w:p>
    <w:p w:rsidR="004A293E" w:rsidRPr="004A293E" w:rsidRDefault="004A293E" w:rsidP="004A293E">
      <w:pPr>
        <w:pStyle w:val="libNormal"/>
        <w:rPr>
          <w:rtl/>
          <w:lang w:bidi="fa-IR"/>
        </w:rPr>
      </w:pPr>
      <w:r w:rsidRPr="004A293E">
        <w:rPr>
          <w:rtl/>
          <w:lang w:bidi="fa-IR"/>
        </w:rPr>
        <w:t>يا اميرالمؤ منين ! آنچنان وضع كاخ را توضيح مى دهيد گويا شما مدتها اينجا زندگى كرده ايد!</w:t>
      </w:r>
    </w:p>
    <w:p w:rsidR="004A293E" w:rsidRPr="004A293E" w:rsidRDefault="004A293E" w:rsidP="004A293E">
      <w:pPr>
        <w:pStyle w:val="libNormal"/>
        <w:rPr>
          <w:rtl/>
          <w:lang w:bidi="fa-IR"/>
        </w:rPr>
      </w:pPr>
      <w:r w:rsidRPr="004A293E">
        <w:rPr>
          <w:rtl/>
          <w:lang w:bidi="fa-IR"/>
        </w:rPr>
        <w:t xml:space="preserve">در آن لحظات كه ويرانه هاى كاخها و تالارها را تماشا مى كردند، ناگاه على </w:t>
      </w:r>
      <w:r w:rsidR="00C566CF" w:rsidRPr="00C566CF">
        <w:rPr>
          <w:rStyle w:val="libAlaemChar"/>
          <w:rtl/>
        </w:rPr>
        <w:t xml:space="preserve">عليه‌السلام </w:t>
      </w:r>
      <w:r w:rsidRPr="004A293E">
        <w:rPr>
          <w:rtl/>
          <w:lang w:bidi="fa-IR"/>
        </w:rPr>
        <w:t>جمجمه اى پوسيده را در گوشه خرابه ديد، به يكى از يارانش ‍ فرمود:</w:t>
      </w:r>
    </w:p>
    <w:p w:rsidR="004A293E" w:rsidRPr="004A293E" w:rsidRDefault="004A293E" w:rsidP="004A293E">
      <w:pPr>
        <w:pStyle w:val="libNormal"/>
        <w:rPr>
          <w:rtl/>
          <w:lang w:bidi="fa-IR"/>
        </w:rPr>
      </w:pPr>
      <w:r w:rsidRPr="004A293E">
        <w:rPr>
          <w:rtl/>
          <w:lang w:bidi="fa-IR"/>
        </w:rPr>
        <w:t>او را برداشته همراه من بيا!</w:t>
      </w:r>
    </w:p>
    <w:p w:rsidR="004A293E" w:rsidRPr="004A293E" w:rsidRDefault="004A293E" w:rsidP="004A293E">
      <w:pPr>
        <w:pStyle w:val="libNormal"/>
        <w:rPr>
          <w:rtl/>
          <w:lang w:bidi="fa-IR"/>
        </w:rPr>
      </w:pPr>
      <w:r w:rsidRPr="004A293E">
        <w:rPr>
          <w:rtl/>
          <w:lang w:bidi="fa-IR"/>
        </w:rPr>
        <w:t xml:space="preserve">سپس على </w:t>
      </w:r>
      <w:r w:rsidR="00C566CF" w:rsidRPr="00C566CF">
        <w:rPr>
          <w:rStyle w:val="libAlaemChar"/>
          <w:rtl/>
        </w:rPr>
        <w:t xml:space="preserve">عليه‌السلام </w:t>
      </w:r>
      <w:r w:rsidRPr="004A293E">
        <w:rPr>
          <w:rtl/>
          <w:lang w:bidi="fa-IR"/>
        </w:rPr>
        <w:t>بر ايوان كاخ مدائن آمد و در آنجا نشست و دستور داد طشتى آوردند و مقدارى آب در طشت ريختند و به آورنده جمجمه فرمود: آن را در طشت بگذار. وى هم جمجمه را در ميان طشت گذاشت .</w:t>
      </w:r>
    </w:p>
    <w:p w:rsidR="004A293E" w:rsidRPr="004A293E" w:rsidRDefault="004A293E" w:rsidP="004A293E">
      <w:pPr>
        <w:pStyle w:val="libNormal"/>
        <w:rPr>
          <w:rtl/>
          <w:lang w:bidi="fa-IR"/>
        </w:rPr>
      </w:pPr>
      <w:r w:rsidRPr="004A293E">
        <w:rPr>
          <w:rtl/>
          <w:lang w:bidi="fa-IR"/>
        </w:rPr>
        <w:t xml:space="preserve">آنگاه على </w:t>
      </w:r>
      <w:r w:rsidR="00C566CF" w:rsidRPr="00C566CF">
        <w:rPr>
          <w:rStyle w:val="libAlaemChar"/>
          <w:rtl/>
        </w:rPr>
        <w:t xml:space="preserve">عليه‌السلام </w:t>
      </w:r>
      <w:r w:rsidRPr="004A293E">
        <w:rPr>
          <w:rtl/>
          <w:lang w:bidi="fa-IR"/>
        </w:rPr>
        <w:t>خطاب به جمجمه فرمود:</w:t>
      </w:r>
    </w:p>
    <w:p w:rsidR="004A293E" w:rsidRPr="004A293E" w:rsidRDefault="004A293E" w:rsidP="004A293E">
      <w:pPr>
        <w:pStyle w:val="libNormal"/>
        <w:rPr>
          <w:rtl/>
          <w:lang w:bidi="fa-IR"/>
        </w:rPr>
      </w:pPr>
      <w:r w:rsidRPr="004A293E">
        <w:rPr>
          <w:rtl/>
          <w:lang w:bidi="fa-IR"/>
        </w:rPr>
        <w:t>اى جمجمه ! تو را قسم مى دهم ! بگو من كيستم و تو كيستى ؟ جمجمه با بيان رسا گفت :</w:t>
      </w:r>
    </w:p>
    <w:p w:rsidR="004A293E" w:rsidRPr="004A293E" w:rsidRDefault="004A293E" w:rsidP="004A293E">
      <w:pPr>
        <w:pStyle w:val="libNormal"/>
        <w:rPr>
          <w:rtl/>
          <w:lang w:bidi="fa-IR"/>
        </w:rPr>
      </w:pPr>
      <w:r w:rsidRPr="004A293E">
        <w:rPr>
          <w:rtl/>
          <w:lang w:bidi="fa-IR"/>
        </w:rPr>
        <w:t>تو اميرالمؤ منين ، سرور جانشينان و رهبر پرهيزگاران هستى و من بنده اى از بندگان خدا هستم .</w:t>
      </w:r>
    </w:p>
    <w:p w:rsidR="004A293E" w:rsidRPr="004A293E" w:rsidRDefault="004A293E" w:rsidP="004A293E">
      <w:pPr>
        <w:pStyle w:val="libNormal"/>
        <w:rPr>
          <w:rtl/>
          <w:lang w:bidi="fa-IR"/>
        </w:rPr>
      </w:pPr>
      <w:r w:rsidRPr="004A293E">
        <w:rPr>
          <w:rtl/>
          <w:lang w:bidi="fa-IR"/>
        </w:rPr>
        <w:lastRenderedPageBreak/>
        <w:t xml:space="preserve">على </w:t>
      </w:r>
      <w:r w:rsidR="00C566CF" w:rsidRPr="00C566CF">
        <w:rPr>
          <w:rStyle w:val="libAlaemChar"/>
          <w:rtl/>
        </w:rPr>
        <w:t xml:space="preserve">عليه‌السلام </w:t>
      </w:r>
      <w:r w:rsidRPr="004A293E">
        <w:rPr>
          <w:rtl/>
          <w:lang w:bidi="fa-IR"/>
        </w:rPr>
        <w:t>پرسيد:</w:t>
      </w:r>
    </w:p>
    <w:p w:rsidR="004A293E" w:rsidRPr="004A293E" w:rsidRDefault="004A293E" w:rsidP="004A293E">
      <w:pPr>
        <w:pStyle w:val="libNormal"/>
        <w:rPr>
          <w:rtl/>
          <w:lang w:bidi="fa-IR"/>
        </w:rPr>
      </w:pPr>
      <w:r w:rsidRPr="004A293E">
        <w:rPr>
          <w:rtl/>
          <w:lang w:bidi="fa-IR"/>
        </w:rPr>
        <w:t>حالت چگونه است ؟</w:t>
      </w:r>
    </w:p>
    <w:p w:rsidR="004A293E" w:rsidRPr="004A293E" w:rsidRDefault="004A293E" w:rsidP="004A293E">
      <w:pPr>
        <w:pStyle w:val="libNormal"/>
        <w:rPr>
          <w:rtl/>
          <w:lang w:bidi="fa-IR"/>
        </w:rPr>
      </w:pPr>
      <w:r w:rsidRPr="004A293E">
        <w:rPr>
          <w:rtl/>
          <w:lang w:bidi="fa-IR"/>
        </w:rPr>
        <w:t>جواب داد:</w:t>
      </w:r>
    </w:p>
    <w:p w:rsidR="004A293E" w:rsidRPr="004A293E" w:rsidRDefault="004A293E" w:rsidP="004A293E">
      <w:pPr>
        <w:pStyle w:val="libNormal"/>
        <w:rPr>
          <w:rtl/>
          <w:lang w:bidi="fa-IR"/>
        </w:rPr>
      </w:pPr>
      <w:r w:rsidRPr="004A293E">
        <w:rPr>
          <w:rtl/>
          <w:lang w:bidi="fa-IR"/>
        </w:rPr>
        <w:t xml:space="preserve">يا اميرالمؤ منين ! من پادشاه عادل بودم ، نسبت به زيردستان مهر و محبت داشتم ، راضى نبودم كسى در حكومت من ستم ببيند. ولى در دين مجوسى (آتش پرست ) به سر مى بردم . هنگامى كه پيامبر اسلام </w:t>
      </w:r>
      <w:r w:rsidR="003A31F8" w:rsidRPr="003A31F8">
        <w:rPr>
          <w:rStyle w:val="libAlaemChar"/>
          <w:rtl/>
        </w:rPr>
        <w:t xml:space="preserve">صلى‌الله‌عليه‌وآله‌وسلم </w:t>
      </w:r>
      <w:r w:rsidRPr="004A293E">
        <w:rPr>
          <w:rtl/>
          <w:lang w:bidi="fa-IR"/>
        </w:rPr>
        <w:t>به دنيا آمد كاخ من شكافى برداشت . آنگاه كه به رسالت مبعوث شد من خواستم اسلام را بپذيرم ولى زرق و برق سلطنت مرا از ايمان و اسلام باز داشت و اكنون پشيمانم .</w:t>
      </w:r>
    </w:p>
    <w:p w:rsidR="008D424A" w:rsidRDefault="004A293E" w:rsidP="004A293E">
      <w:pPr>
        <w:pStyle w:val="libNormal"/>
        <w:rPr>
          <w:rtl/>
          <w:lang w:bidi="fa-IR"/>
        </w:rPr>
      </w:pPr>
      <w:r w:rsidRPr="004A293E">
        <w:rPr>
          <w:rtl/>
          <w:lang w:bidi="fa-IR"/>
        </w:rPr>
        <w:t>اى كاش كه من هم ايمان مى آوردم و اينك از بهشت محروم نبودم .</w:t>
      </w:r>
    </w:p>
    <w:p w:rsidR="004A293E" w:rsidRPr="004A293E" w:rsidRDefault="008D424A" w:rsidP="008D424A">
      <w:pPr>
        <w:pStyle w:val="Heading2"/>
        <w:rPr>
          <w:rtl/>
          <w:lang w:bidi="fa-IR"/>
        </w:rPr>
      </w:pPr>
      <w:r>
        <w:rPr>
          <w:rtl/>
          <w:lang w:bidi="fa-IR"/>
        </w:rPr>
        <w:br w:type="page"/>
      </w:r>
      <w:bookmarkStart w:id="22" w:name="_Toc68912035"/>
      <w:r w:rsidR="004A293E" w:rsidRPr="004A293E">
        <w:rPr>
          <w:rtl/>
          <w:lang w:bidi="fa-IR"/>
        </w:rPr>
        <w:lastRenderedPageBreak/>
        <w:t>٢٢</w:t>
      </w:r>
      <w:r>
        <w:rPr>
          <w:rFonts w:hint="cs"/>
          <w:rtl/>
          <w:lang w:bidi="fa-IR"/>
        </w:rPr>
        <w:t xml:space="preserve"> </w:t>
      </w:r>
      <w:r w:rsidR="004A293E" w:rsidRPr="004A293E">
        <w:rPr>
          <w:rtl/>
          <w:lang w:bidi="fa-IR"/>
        </w:rPr>
        <w:t xml:space="preserve">- فاطمه </w:t>
      </w:r>
      <w:r w:rsidRPr="008D424A">
        <w:rPr>
          <w:rStyle w:val="libAlaemChar"/>
          <w:rFonts w:eastAsiaTheme="minorHAnsi"/>
          <w:rtl/>
        </w:rPr>
        <w:t xml:space="preserve">عليها‌السلام </w:t>
      </w:r>
      <w:r w:rsidR="004A293E" w:rsidRPr="004A293E">
        <w:rPr>
          <w:rtl/>
          <w:lang w:bidi="fa-IR"/>
        </w:rPr>
        <w:t xml:space="preserve"> در هاله عفت و عصمت</w:t>
      </w:r>
      <w:bookmarkEnd w:id="22"/>
    </w:p>
    <w:p w:rsidR="004A293E" w:rsidRPr="004A293E" w:rsidRDefault="004A293E" w:rsidP="004A293E">
      <w:pPr>
        <w:pStyle w:val="libNormal"/>
        <w:rPr>
          <w:rtl/>
          <w:lang w:bidi="fa-IR"/>
        </w:rPr>
      </w:pPr>
      <w:r w:rsidRPr="004A293E">
        <w:rPr>
          <w:rtl/>
          <w:lang w:bidi="fa-IR"/>
        </w:rPr>
        <w:t xml:space="preserve">بسْم الله الْرَّحْمن الْرَّحيم در آخرين روزهاى زندگى ، زهراى مرضيه به اسماء </w:t>
      </w:r>
      <w:r w:rsidRPr="008D424A">
        <w:rPr>
          <w:rStyle w:val="libFootnotenumChar"/>
          <w:rtl/>
        </w:rPr>
        <w:t>(٢٧)</w:t>
      </w:r>
      <w:r w:rsidRPr="004A293E">
        <w:rPr>
          <w:rtl/>
          <w:lang w:bidi="fa-IR"/>
        </w:rPr>
        <w:t xml:space="preserve"> دختر عميس ‍ فرمود:</w:t>
      </w:r>
    </w:p>
    <w:p w:rsidR="004A293E" w:rsidRPr="004A293E" w:rsidRDefault="004A293E" w:rsidP="004A293E">
      <w:pPr>
        <w:pStyle w:val="libNormal"/>
        <w:rPr>
          <w:rtl/>
          <w:lang w:bidi="fa-IR"/>
        </w:rPr>
      </w:pPr>
      <w:r w:rsidRPr="004A293E">
        <w:rPr>
          <w:rtl/>
          <w:lang w:bidi="fa-IR"/>
        </w:rPr>
        <w:t>اسماء! من اين عمل را زشت مى دانم كه (جنازه را روى چهار چوب مى گذارند و پارچه اى روى جناره زنان مى اندازند، به سوى قبرستان مى برند) زيرا اندام او از زير پارچه نمايان است و هر كسى از حجم و چگونگى او آگاه مى شود.</w:t>
      </w:r>
    </w:p>
    <w:p w:rsidR="004A293E" w:rsidRPr="004A293E" w:rsidRDefault="004A293E" w:rsidP="004A293E">
      <w:pPr>
        <w:pStyle w:val="libNormal"/>
        <w:rPr>
          <w:rtl/>
          <w:lang w:bidi="fa-IR"/>
        </w:rPr>
      </w:pPr>
      <w:r w:rsidRPr="004A293E">
        <w:rPr>
          <w:rtl/>
          <w:lang w:bidi="fa-IR"/>
        </w:rPr>
        <w:t>اسماء گفت :</w:t>
      </w:r>
    </w:p>
    <w:p w:rsidR="004A293E" w:rsidRPr="004A293E" w:rsidRDefault="004A293E" w:rsidP="008D424A">
      <w:pPr>
        <w:pStyle w:val="libNormal"/>
        <w:rPr>
          <w:rtl/>
          <w:lang w:bidi="fa-IR"/>
        </w:rPr>
      </w:pPr>
      <w:r w:rsidRPr="004A293E">
        <w:rPr>
          <w:rtl/>
          <w:lang w:bidi="fa-IR"/>
        </w:rPr>
        <w:t xml:space="preserve">من در حبشه چيزى ديدم ، اكنون شكل آن را به تو نشان مى دهم . آنگاه چند شاخه تر خواست . شاخه ها را خم كرد و پارچه اى روى آنها كشيد. به صورت تابوت كنونى درآورد حضرت زهرا </w:t>
      </w:r>
      <w:r w:rsidR="008D424A" w:rsidRPr="008D424A">
        <w:rPr>
          <w:rStyle w:val="libAlaemChar"/>
          <w:rFonts w:eastAsiaTheme="minorHAnsi"/>
          <w:rtl/>
        </w:rPr>
        <w:t xml:space="preserve">عليها‌السلام </w:t>
      </w:r>
      <w:r w:rsidRPr="004A293E">
        <w:rPr>
          <w:rtl/>
          <w:lang w:bidi="fa-IR"/>
        </w:rPr>
        <w:t xml:space="preserve"> فرمود:</w:t>
      </w:r>
    </w:p>
    <w:p w:rsidR="004A293E" w:rsidRPr="004A293E" w:rsidRDefault="004A293E" w:rsidP="004A293E">
      <w:pPr>
        <w:pStyle w:val="libNormal"/>
        <w:rPr>
          <w:rtl/>
          <w:lang w:bidi="fa-IR"/>
        </w:rPr>
      </w:pPr>
      <w:r w:rsidRPr="004A293E">
        <w:rPr>
          <w:rtl/>
          <w:lang w:bidi="fa-IR"/>
        </w:rPr>
        <w:t xml:space="preserve">چه چيز (تابوت ) خوبى است . زيرا جنازه اى كه در ميان آن قرار گيرد تشخيص داده نمى شود كه جنازه زن است ، يا جنازه مرد. </w:t>
      </w:r>
      <w:r w:rsidRPr="008D424A">
        <w:rPr>
          <w:rStyle w:val="libFootnotenumChar"/>
          <w:rtl/>
        </w:rPr>
        <w:t>(٢٨)</w:t>
      </w:r>
    </w:p>
    <w:p w:rsidR="004A293E" w:rsidRPr="004A293E" w:rsidRDefault="004A293E" w:rsidP="004A293E">
      <w:pPr>
        <w:pStyle w:val="libNormal"/>
        <w:rPr>
          <w:rtl/>
          <w:lang w:bidi="fa-IR"/>
        </w:rPr>
      </w:pPr>
      <w:r w:rsidRPr="004A293E">
        <w:rPr>
          <w:rtl/>
          <w:lang w:bidi="fa-IR"/>
        </w:rPr>
        <w:t>آرى زهراى اطهر راضى نبود پس از مرگ نيز نامحرمى حجم بدان او را ببيند.</w:t>
      </w:r>
    </w:p>
    <w:p w:rsidR="004A293E" w:rsidRPr="004A293E" w:rsidRDefault="008D424A" w:rsidP="008D424A">
      <w:pPr>
        <w:pStyle w:val="Heading2"/>
        <w:rPr>
          <w:rtl/>
          <w:lang w:bidi="fa-IR"/>
        </w:rPr>
      </w:pPr>
      <w:r>
        <w:rPr>
          <w:rtl/>
          <w:lang w:bidi="fa-IR"/>
        </w:rPr>
        <w:br w:type="page"/>
      </w:r>
      <w:bookmarkStart w:id="23" w:name="_Toc68912036"/>
      <w:r w:rsidR="004A293E" w:rsidRPr="004A293E">
        <w:rPr>
          <w:rtl/>
          <w:lang w:bidi="fa-IR"/>
        </w:rPr>
        <w:lastRenderedPageBreak/>
        <w:t>٢٣</w:t>
      </w:r>
      <w:r>
        <w:rPr>
          <w:rFonts w:hint="cs"/>
          <w:rtl/>
          <w:lang w:bidi="fa-IR"/>
        </w:rPr>
        <w:t xml:space="preserve"> </w:t>
      </w:r>
      <w:r w:rsidR="004A293E" w:rsidRPr="004A293E">
        <w:rPr>
          <w:rtl/>
          <w:lang w:bidi="fa-IR"/>
        </w:rPr>
        <w:t xml:space="preserve">- جلوه گاهى از تربيت فاطمه </w:t>
      </w:r>
      <w:r w:rsidRPr="008D424A">
        <w:rPr>
          <w:rStyle w:val="libAlaemChar"/>
          <w:rFonts w:eastAsiaTheme="minorHAnsi"/>
          <w:rtl/>
        </w:rPr>
        <w:t>عليها‌السلام</w:t>
      </w:r>
      <w:bookmarkEnd w:id="23"/>
      <w:r w:rsidRPr="008D424A">
        <w:rPr>
          <w:rStyle w:val="libAlaemChar"/>
          <w:rFonts w:eastAsiaTheme="minorHAnsi"/>
          <w:rtl/>
        </w:rPr>
        <w:t xml:space="preserve"> </w:t>
      </w:r>
    </w:p>
    <w:p w:rsidR="004A293E" w:rsidRPr="004A293E" w:rsidRDefault="004A293E" w:rsidP="004A293E">
      <w:pPr>
        <w:pStyle w:val="libNormal"/>
        <w:rPr>
          <w:rtl/>
          <w:lang w:bidi="fa-IR"/>
        </w:rPr>
      </w:pPr>
      <w:r w:rsidRPr="004A293E">
        <w:rPr>
          <w:rtl/>
          <w:lang w:bidi="fa-IR"/>
        </w:rPr>
        <w:t xml:space="preserve">بسْم الله الْرَّحْمن الْرَّحيم فضه كنيز فاطمه زهرا </w:t>
      </w:r>
      <w:r w:rsidR="008D424A" w:rsidRPr="008D424A">
        <w:rPr>
          <w:rStyle w:val="libAlaemChar"/>
          <w:rtl/>
        </w:rPr>
        <w:t xml:space="preserve">عليها‌السلام </w:t>
      </w:r>
      <w:r w:rsidRPr="004A293E">
        <w:rPr>
          <w:rtl/>
          <w:lang w:bidi="fa-IR"/>
        </w:rPr>
        <w:t xml:space="preserve"> بود و در محضر آن بانوى گرامى پرورش ‍ يافت ، مدتها مطالب خود را با آياتى قرآنى ادا مى نمود.</w:t>
      </w:r>
    </w:p>
    <w:p w:rsidR="004A293E" w:rsidRPr="004A293E" w:rsidRDefault="004A293E" w:rsidP="004A293E">
      <w:pPr>
        <w:pStyle w:val="libNormal"/>
        <w:rPr>
          <w:rtl/>
          <w:lang w:bidi="fa-IR"/>
        </w:rPr>
      </w:pPr>
      <w:r w:rsidRPr="004A293E">
        <w:rPr>
          <w:rtl/>
          <w:lang w:bidi="fa-IR"/>
        </w:rPr>
        <w:t>ابوالقاسم قشيرى از شخصى نقل مى كند:</w:t>
      </w:r>
    </w:p>
    <w:p w:rsidR="004A293E" w:rsidRPr="004A293E" w:rsidRDefault="004A293E" w:rsidP="004A293E">
      <w:pPr>
        <w:pStyle w:val="libNormal"/>
        <w:rPr>
          <w:rtl/>
          <w:lang w:bidi="fa-IR"/>
        </w:rPr>
      </w:pPr>
      <w:r w:rsidRPr="004A293E">
        <w:rPr>
          <w:rtl/>
          <w:lang w:bidi="fa-IR"/>
        </w:rPr>
        <w:t>از كاروانى كه عازم مكه بود، فاصله داشتم ، بانويى را در بيابان ديدم متحير و نگران است . به نزد او رفتم هر چه از او پرسيدم با آيه اى از قرآن جوابم را داد.</w:t>
      </w:r>
    </w:p>
    <w:p w:rsidR="004A293E" w:rsidRPr="004A293E" w:rsidRDefault="004A293E" w:rsidP="004A293E">
      <w:pPr>
        <w:pStyle w:val="libNormal"/>
        <w:rPr>
          <w:rtl/>
          <w:lang w:bidi="fa-IR"/>
        </w:rPr>
      </w:pPr>
      <w:r w:rsidRPr="004A293E">
        <w:rPr>
          <w:rtl/>
          <w:lang w:bidi="fa-IR"/>
        </w:rPr>
        <w:t>پرسيدم : تو كيستى ؟</w:t>
      </w:r>
    </w:p>
    <w:p w:rsidR="004A293E" w:rsidRPr="004A293E" w:rsidRDefault="004A293E" w:rsidP="004A293E">
      <w:pPr>
        <w:pStyle w:val="libNormal"/>
        <w:rPr>
          <w:rtl/>
          <w:lang w:bidi="fa-IR"/>
        </w:rPr>
      </w:pPr>
      <w:r w:rsidRPr="004A293E">
        <w:rPr>
          <w:rtl/>
          <w:lang w:bidi="fa-IR"/>
        </w:rPr>
        <w:t>گفت : وقل سلام فسوف تعلمون (اول سلام بگو آنگاه بپرس .)</w:t>
      </w:r>
    </w:p>
    <w:p w:rsidR="004A293E" w:rsidRPr="004A293E" w:rsidRDefault="004A293E" w:rsidP="004A293E">
      <w:pPr>
        <w:pStyle w:val="libNormal"/>
        <w:rPr>
          <w:rtl/>
          <w:lang w:bidi="fa-IR"/>
        </w:rPr>
      </w:pPr>
      <w:r w:rsidRPr="004A293E">
        <w:rPr>
          <w:rtl/>
          <w:lang w:bidi="fa-IR"/>
        </w:rPr>
        <w:t>بر او سلام كردم و گفتم :</w:t>
      </w:r>
    </w:p>
    <w:p w:rsidR="004A293E" w:rsidRPr="004A293E" w:rsidRDefault="004A293E" w:rsidP="004A293E">
      <w:pPr>
        <w:pStyle w:val="libNormal"/>
        <w:rPr>
          <w:rtl/>
          <w:lang w:bidi="fa-IR"/>
        </w:rPr>
      </w:pPr>
      <w:r w:rsidRPr="004A293E">
        <w:rPr>
          <w:rtl/>
          <w:lang w:bidi="fa-IR"/>
        </w:rPr>
        <w:t>در اينجا چه مى كنى ؟</w:t>
      </w:r>
    </w:p>
    <w:p w:rsidR="004A293E" w:rsidRPr="004A293E" w:rsidRDefault="004A293E" w:rsidP="004A293E">
      <w:pPr>
        <w:pStyle w:val="libNormal"/>
        <w:rPr>
          <w:rtl/>
          <w:lang w:bidi="fa-IR"/>
        </w:rPr>
      </w:pPr>
      <w:r w:rsidRPr="004A293E">
        <w:rPr>
          <w:rtl/>
          <w:lang w:bidi="fa-IR"/>
        </w:rPr>
        <w:t>گفت : و من يهدى الله فماله من مضل (فهميدم راه را گم كرده است .)</w:t>
      </w:r>
    </w:p>
    <w:p w:rsidR="004A293E" w:rsidRPr="004A293E" w:rsidRDefault="004A293E" w:rsidP="004A293E">
      <w:pPr>
        <w:pStyle w:val="libNormal"/>
        <w:rPr>
          <w:rtl/>
          <w:lang w:bidi="fa-IR"/>
        </w:rPr>
      </w:pPr>
      <w:r w:rsidRPr="004A293E">
        <w:rPr>
          <w:rtl/>
          <w:lang w:bidi="fa-IR"/>
        </w:rPr>
        <w:t>پرسيدم : از جن هستى يا از انس ؟</w:t>
      </w:r>
    </w:p>
    <w:p w:rsidR="004A293E" w:rsidRPr="004A293E" w:rsidRDefault="004A293E" w:rsidP="007D0553">
      <w:pPr>
        <w:pStyle w:val="libNormal"/>
        <w:rPr>
          <w:rtl/>
          <w:lang w:bidi="fa-IR"/>
        </w:rPr>
      </w:pPr>
      <w:r w:rsidRPr="004A293E">
        <w:rPr>
          <w:rtl/>
          <w:lang w:bidi="fa-IR"/>
        </w:rPr>
        <w:t>جواب داد:</w:t>
      </w:r>
      <w:r w:rsidR="007D0553" w:rsidRPr="007D0553">
        <w:rPr>
          <w:rStyle w:val="libAlaemChar"/>
          <w:rFonts w:hint="cs"/>
          <w:rtl/>
        </w:rPr>
        <w:t>(</w:t>
      </w:r>
      <w:r w:rsidRPr="004A293E">
        <w:rPr>
          <w:rtl/>
          <w:lang w:bidi="fa-IR"/>
        </w:rPr>
        <w:t xml:space="preserve"> </w:t>
      </w:r>
      <w:r w:rsidR="007D0553" w:rsidRPr="007D0553">
        <w:rPr>
          <w:rStyle w:val="libAieChar"/>
          <w:rtl/>
        </w:rPr>
        <w:t>يَا بَني آدَمَ خُذُوا زينَتَكُمْ</w:t>
      </w:r>
      <w:r w:rsidR="007D0553">
        <w:rPr>
          <w:rtl/>
        </w:rPr>
        <w:t xml:space="preserve"> </w:t>
      </w:r>
      <w:r w:rsidR="007D0553" w:rsidRPr="007D0553">
        <w:rPr>
          <w:rStyle w:val="libAlaemChar"/>
          <w:rFonts w:hint="cs"/>
          <w:rtl/>
        </w:rPr>
        <w:t>)</w:t>
      </w:r>
      <w:r w:rsidRPr="004A293E">
        <w:rPr>
          <w:rtl/>
          <w:lang w:bidi="fa-IR"/>
        </w:rPr>
        <w:t>(يعنى از آدميان هستم .)</w:t>
      </w:r>
    </w:p>
    <w:p w:rsidR="004A293E" w:rsidRPr="004A293E" w:rsidRDefault="004A293E" w:rsidP="004A293E">
      <w:pPr>
        <w:pStyle w:val="libNormal"/>
        <w:rPr>
          <w:rtl/>
          <w:lang w:bidi="fa-IR"/>
        </w:rPr>
      </w:pPr>
      <w:r w:rsidRPr="004A293E">
        <w:rPr>
          <w:rtl/>
          <w:lang w:bidi="fa-IR"/>
        </w:rPr>
        <w:t>گفتم : از كجا مى آيى ؟</w:t>
      </w:r>
    </w:p>
    <w:p w:rsidR="004A293E" w:rsidRPr="004A293E" w:rsidRDefault="004A293E" w:rsidP="004A293E">
      <w:pPr>
        <w:pStyle w:val="libNormal"/>
        <w:rPr>
          <w:rtl/>
          <w:lang w:bidi="fa-IR"/>
        </w:rPr>
      </w:pPr>
      <w:r w:rsidRPr="004A293E">
        <w:rPr>
          <w:rtl/>
          <w:lang w:bidi="fa-IR"/>
        </w:rPr>
        <w:t>پاسخ داد: ينادون من مكان بعيد (فهميدم كه از راه دور مى آيد.)</w:t>
      </w:r>
    </w:p>
    <w:p w:rsidR="004A293E" w:rsidRPr="004A293E" w:rsidRDefault="004A293E" w:rsidP="004A293E">
      <w:pPr>
        <w:pStyle w:val="libNormal"/>
        <w:rPr>
          <w:rtl/>
          <w:lang w:bidi="fa-IR"/>
        </w:rPr>
      </w:pPr>
      <w:r w:rsidRPr="004A293E">
        <w:rPr>
          <w:rtl/>
          <w:lang w:bidi="fa-IR"/>
        </w:rPr>
        <w:t>گفتم : كجا مى روى ؟</w:t>
      </w:r>
    </w:p>
    <w:p w:rsidR="004A293E" w:rsidRPr="004A293E" w:rsidRDefault="004A293E" w:rsidP="004D13E4">
      <w:pPr>
        <w:pStyle w:val="libNormal"/>
        <w:rPr>
          <w:rtl/>
          <w:lang w:bidi="fa-IR"/>
        </w:rPr>
      </w:pPr>
      <w:r w:rsidRPr="004A293E">
        <w:rPr>
          <w:rtl/>
          <w:lang w:bidi="fa-IR"/>
        </w:rPr>
        <w:t xml:space="preserve">گفت : </w:t>
      </w:r>
      <w:r w:rsidR="004D13E4" w:rsidRPr="004D13E4">
        <w:rPr>
          <w:rStyle w:val="libAlaemChar"/>
          <w:rFonts w:hint="cs"/>
          <w:rtl/>
        </w:rPr>
        <w:t>(</w:t>
      </w:r>
      <w:r w:rsidRPr="004D13E4">
        <w:rPr>
          <w:rStyle w:val="libAieChar"/>
          <w:rtl/>
        </w:rPr>
        <w:t xml:space="preserve">لله </w:t>
      </w:r>
      <w:r w:rsidR="004D13E4" w:rsidRPr="004D13E4">
        <w:rPr>
          <w:rStyle w:val="libAieChar"/>
          <w:rtl/>
        </w:rPr>
        <w:t>عَلَى النَّاس حجُّ الْبَيْت</w:t>
      </w:r>
      <w:r w:rsidR="004D13E4" w:rsidRPr="004A293E">
        <w:rPr>
          <w:rtl/>
          <w:lang w:bidi="fa-IR"/>
        </w:rPr>
        <w:t xml:space="preserve"> </w:t>
      </w:r>
      <w:r w:rsidR="004D13E4" w:rsidRPr="004D13E4">
        <w:rPr>
          <w:rStyle w:val="libAlaemChar"/>
          <w:rFonts w:hint="cs"/>
          <w:rtl/>
        </w:rPr>
        <w:t>)</w:t>
      </w:r>
      <w:r w:rsidRPr="004A293E">
        <w:rPr>
          <w:rtl/>
          <w:lang w:bidi="fa-IR"/>
        </w:rPr>
        <w:t>(دانستم قصد مكه را دارد.)</w:t>
      </w:r>
    </w:p>
    <w:p w:rsidR="004A293E" w:rsidRPr="004A293E" w:rsidRDefault="004A293E" w:rsidP="004A293E">
      <w:pPr>
        <w:pStyle w:val="libNormal"/>
        <w:rPr>
          <w:rtl/>
          <w:lang w:bidi="fa-IR"/>
        </w:rPr>
      </w:pPr>
      <w:r w:rsidRPr="004A293E">
        <w:rPr>
          <w:rtl/>
          <w:lang w:bidi="fa-IR"/>
        </w:rPr>
        <w:t>گفتم : چند روز است از كاروان جدا شده اى ؟</w:t>
      </w:r>
    </w:p>
    <w:p w:rsidR="004A293E" w:rsidRPr="004A293E" w:rsidRDefault="004A293E" w:rsidP="004D13E4">
      <w:pPr>
        <w:pStyle w:val="libNormal"/>
        <w:rPr>
          <w:rtl/>
          <w:lang w:bidi="fa-IR"/>
        </w:rPr>
      </w:pPr>
      <w:r w:rsidRPr="004A293E">
        <w:rPr>
          <w:rtl/>
          <w:lang w:bidi="fa-IR"/>
        </w:rPr>
        <w:t xml:space="preserve">گفت : </w:t>
      </w:r>
      <w:r w:rsidR="004D13E4" w:rsidRPr="004D13E4">
        <w:rPr>
          <w:rStyle w:val="libAlaemChar"/>
          <w:rFonts w:hint="cs"/>
          <w:rtl/>
        </w:rPr>
        <w:t>(</w:t>
      </w:r>
      <w:r w:rsidR="004D13E4" w:rsidRPr="004D13E4">
        <w:rPr>
          <w:rStyle w:val="libAieChar"/>
          <w:rtl/>
        </w:rPr>
        <w:t>وَلَقَدْ خَلَقْنَا السَّمَاوَات وَالْأَرْضَ وَمَا بَيْنَهُمَا في ستَّة أَيَّامٍ</w:t>
      </w:r>
      <w:r w:rsidR="004D13E4" w:rsidRPr="004D13E4">
        <w:rPr>
          <w:rStyle w:val="libAlaemChar"/>
          <w:rFonts w:hint="cs"/>
          <w:rtl/>
        </w:rPr>
        <w:t>)</w:t>
      </w:r>
      <w:r w:rsidR="004D13E4">
        <w:rPr>
          <w:rtl/>
        </w:rPr>
        <w:t xml:space="preserve"> </w:t>
      </w:r>
      <w:r w:rsidRPr="004A293E">
        <w:rPr>
          <w:rtl/>
          <w:lang w:bidi="fa-IR"/>
        </w:rPr>
        <w:t>(فهميدم كه شش روز است .)</w:t>
      </w:r>
    </w:p>
    <w:p w:rsidR="004A293E" w:rsidRPr="004A293E" w:rsidRDefault="004A293E" w:rsidP="004A293E">
      <w:pPr>
        <w:pStyle w:val="libNormal"/>
        <w:rPr>
          <w:rtl/>
          <w:lang w:bidi="fa-IR"/>
        </w:rPr>
      </w:pPr>
      <w:r w:rsidRPr="004A293E">
        <w:rPr>
          <w:rtl/>
          <w:lang w:bidi="fa-IR"/>
        </w:rPr>
        <w:t>گفتم : آيا به غذا ميل دارى ؟</w:t>
      </w:r>
    </w:p>
    <w:p w:rsidR="004A293E" w:rsidRPr="004A293E" w:rsidRDefault="004A293E" w:rsidP="004D13E4">
      <w:pPr>
        <w:pStyle w:val="libNormal"/>
        <w:rPr>
          <w:rtl/>
          <w:lang w:bidi="fa-IR"/>
        </w:rPr>
      </w:pPr>
      <w:r w:rsidRPr="004A293E">
        <w:rPr>
          <w:rtl/>
          <w:lang w:bidi="fa-IR"/>
        </w:rPr>
        <w:lastRenderedPageBreak/>
        <w:t xml:space="preserve">گفت : </w:t>
      </w:r>
      <w:r w:rsidR="004D13E4" w:rsidRPr="004D13E4">
        <w:rPr>
          <w:rStyle w:val="libAlaemChar"/>
          <w:rFonts w:hint="cs"/>
          <w:rtl/>
        </w:rPr>
        <w:t>(</w:t>
      </w:r>
      <w:r w:rsidR="004D13E4" w:rsidRPr="004D13E4">
        <w:rPr>
          <w:rStyle w:val="libAieChar"/>
          <w:rtl/>
        </w:rPr>
        <w:t>وَمَا جَعَلْنَاهُمْ جَسَدًا لَّا يَأْكُلُونَ الطَّعَامَ</w:t>
      </w:r>
      <w:r w:rsidR="004D13E4">
        <w:rPr>
          <w:rtl/>
        </w:rPr>
        <w:t xml:space="preserve"> </w:t>
      </w:r>
      <w:r w:rsidR="004D13E4" w:rsidRPr="004D13E4">
        <w:rPr>
          <w:rStyle w:val="libAlaemChar"/>
          <w:rFonts w:hint="cs"/>
          <w:rtl/>
        </w:rPr>
        <w:t>)</w:t>
      </w:r>
      <w:r w:rsidRPr="004A293E">
        <w:rPr>
          <w:rtl/>
          <w:lang w:bidi="fa-IR"/>
        </w:rPr>
        <w:t xml:space="preserve"> (دانستم كه ميل به غذا دارد به او غذا دادم .)</w:t>
      </w:r>
    </w:p>
    <w:p w:rsidR="004A293E" w:rsidRPr="004A293E" w:rsidRDefault="004A293E" w:rsidP="004A293E">
      <w:pPr>
        <w:pStyle w:val="libNormal"/>
        <w:rPr>
          <w:rtl/>
          <w:lang w:bidi="fa-IR"/>
        </w:rPr>
      </w:pPr>
      <w:r w:rsidRPr="004A293E">
        <w:rPr>
          <w:rtl/>
          <w:lang w:bidi="fa-IR"/>
        </w:rPr>
        <w:t>گفتم : عجله كن و تند بيا.</w:t>
      </w:r>
    </w:p>
    <w:p w:rsidR="004A293E" w:rsidRPr="004A293E" w:rsidRDefault="004A293E" w:rsidP="004D13E4">
      <w:pPr>
        <w:pStyle w:val="libNormal"/>
        <w:rPr>
          <w:rtl/>
          <w:lang w:bidi="fa-IR"/>
        </w:rPr>
      </w:pPr>
      <w:r w:rsidRPr="004A293E">
        <w:rPr>
          <w:rtl/>
          <w:lang w:bidi="fa-IR"/>
        </w:rPr>
        <w:t>گفت :</w:t>
      </w:r>
      <w:r w:rsidR="004D13E4" w:rsidRPr="004D13E4">
        <w:rPr>
          <w:rStyle w:val="libAlaemChar"/>
          <w:rFonts w:hint="cs"/>
          <w:rtl/>
        </w:rPr>
        <w:t>(</w:t>
      </w:r>
      <w:r w:rsidRPr="004A293E">
        <w:rPr>
          <w:rtl/>
          <w:lang w:bidi="fa-IR"/>
        </w:rPr>
        <w:t xml:space="preserve"> </w:t>
      </w:r>
      <w:r w:rsidR="004D13E4" w:rsidRPr="004D13E4">
        <w:rPr>
          <w:rStyle w:val="libAieChar"/>
          <w:rtl/>
        </w:rPr>
        <w:t>لَا يُكَلفُ اللَّـهُ نَفْسًا إلَّا وُسْعَهَا</w:t>
      </w:r>
      <w:r w:rsidR="004D13E4" w:rsidRPr="004A293E">
        <w:rPr>
          <w:rtl/>
          <w:lang w:bidi="fa-IR"/>
        </w:rPr>
        <w:t xml:space="preserve"> </w:t>
      </w:r>
      <w:r w:rsidR="004D13E4" w:rsidRPr="004D13E4">
        <w:rPr>
          <w:rStyle w:val="libAlaemChar"/>
          <w:rFonts w:hint="cs"/>
          <w:rtl/>
        </w:rPr>
        <w:t>)</w:t>
      </w:r>
      <w:r w:rsidRPr="004A293E">
        <w:rPr>
          <w:rtl/>
          <w:lang w:bidi="fa-IR"/>
        </w:rPr>
        <w:t>(فهميدم خسته است .)</w:t>
      </w:r>
    </w:p>
    <w:p w:rsidR="004A293E" w:rsidRPr="004A293E" w:rsidRDefault="004A293E" w:rsidP="004A293E">
      <w:pPr>
        <w:pStyle w:val="libNormal"/>
        <w:rPr>
          <w:rtl/>
          <w:lang w:bidi="fa-IR"/>
        </w:rPr>
      </w:pPr>
      <w:r w:rsidRPr="004A293E">
        <w:rPr>
          <w:rtl/>
          <w:lang w:bidi="fa-IR"/>
        </w:rPr>
        <w:t>گفتم : حالا كه نمى توانى راه بروى بيا با من سوار شتر شو!</w:t>
      </w:r>
    </w:p>
    <w:p w:rsidR="004A293E" w:rsidRPr="004A293E" w:rsidRDefault="004A293E" w:rsidP="004D13E4">
      <w:pPr>
        <w:pStyle w:val="libNormal"/>
        <w:rPr>
          <w:rtl/>
          <w:lang w:bidi="fa-IR"/>
        </w:rPr>
      </w:pPr>
      <w:r w:rsidRPr="004A293E">
        <w:rPr>
          <w:rtl/>
          <w:lang w:bidi="fa-IR"/>
        </w:rPr>
        <w:t>گفت :</w:t>
      </w:r>
      <w:r w:rsidR="004D13E4" w:rsidRPr="004D13E4">
        <w:rPr>
          <w:rStyle w:val="libAlaemChar"/>
          <w:rFonts w:hint="cs"/>
          <w:rtl/>
        </w:rPr>
        <w:t>(</w:t>
      </w:r>
      <w:r w:rsidRPr="004A293E">
        <w:rPr>
          <w:rtl/>
          <w:lang w:bidi="fa-IR"/>
        </w:rPr>
        <w:t xml:space="preserve"> </w:t>
      </w:r>
      <w:r w:rsidR="004D13E4" w:rsidRPr="004D13E4">
        <w:rPr>
          <w:rStyle w:val="libAieChar"/>
          <w:rtl/>
        </w:rPr>
        <w:t>لَوْ كَانَ فيهمَا آلهَةٌ إلَّا اللَّـهُ لَفَسَدَتَا</w:t>
      </w:r>
      <w:r w:rsidR="004D13E4" w:rsidRPr="004D13E4">
        <w:rPr>
          <w:rStyle w:val="libAlaemChar"/>
          <w:rFonts w:hint="cs"/>
          <w:rtl/>
        </w:rPr>
        <w:t>)</w:t>
      </w:r>
      <w:r w:rsidR="004D13E4" w:rsidRPr="004A293E">
        <w:rPr>
          <w:rtl/>
          <w:lang w:bidi="fa-IR"/>
        </w:rPr>
        <w:t xml:space="preserve"> </w:t>
      </w:r>
      <w:r w:rsidRPr="004A293E">
        <w:rPr>
          <w:rtl/>
          <w:lang w:bidi="fa-IR"/>
        </w:rPr>
        <w:t>(يعنى سوار شدن مرد و زن نامحرم بر يك مركب موجب فساد است . به ناچار من پياده شدم و او را سوار كردم .)</w:t>
      </w:r>
    </w:p>
    <w:p w:rsidR="004A293E" w:rsidRPr="004A293E" w:rsidRDefault="004A293E" w:rsidP="004D13E4">
      <w:pPr>
        <w:pStyle w:val="libNormal"/>
        <w:rPr>
          <w:rtl/>
          <w:lang w:bidi="fa-IR"/>
        </w:rPr>
      </w:pPr>
      <w:r w:rsidRPr="004A293E">
        <w:rPr>
          <w:rtl/>
          <w:lang w:bidi="fa-IR"/>
        </w:rPr>
        <w:t>گفت :</w:t>
      </w:r>
      <w:r w:rsidR="004D13E4" w:rsidRPr="004D13E4">
        <w:rPr>
          <w:rStyle w:val="libAlaemChar"/>
          <w:rFonts w:hint="cs"/>
          <w:rtl/>
        </w:rPr>
        <w:t>(</w:t>
      </w:r>
      <w:r w:rsidRPr="004A293E">
        <w:rPr>
          <w:rtl/>
          <w:lang w:bidi="fa-IR"/>
        </w:rPr>
        <w:t xml:space="preserve"> </w:t>
      </w:r>
      <w:r w:rsidR="004D13E4" w:rsidRPr="004D13E4">
        <w:rPr>
          <w:rStyle w:val="libAieChar"/>
          <w:rtl/>
        </w:rPr>
        <w:t>سُبْحَانَ الَّذي سَخَّرَ لَنَا هَـٰذَا</w:t>
      </w:r>
      <w:r w:rsidR="004D13E4" w:rsidRPr="004A293E">
        <w:rPr>
          <w:rtl/>
          <w:lang w:bidi="fa-IR"/>
        </w:rPr>
        <w:t xml:space="preserve"> </w:t>
      </w:r>
      <w:r w:rsidR="004D13E4" w:rsidRPr="004D13E4">
        <w:rPr>
          <w:rStyle w:val="libAlaemChar"/>
          <w:rFonts w:hint="cs"/>
          <w:rtl/>
        </w:rPr>
        <w:t>)</w:t>
      </w:r>
      <w:r w:rsidRPr="004A293E">
        <w:rPr>
          <w:rtl/>
          <w:lang w:bidi="fa-IR"/>
        </w:rPr>
        <w:t>(در مقابل اين نعمت ، خدا را شكر نمود.)</w:t>
      </w:r>
    </w:p>
    <w:p w:rsidR="004A293E" w:rsidRPr="004A293E" w:rsidRDefault="004A293E" w:rsidP="004A293E">
      <w:pPr>
        <w:pStyle w:val="libNormal"/>
        <w:rPr>
          <w:rtl/>
          <w:lang w:bidi="fa-IR"/>
        </w:rPr>
      </w:pPr>
      <w:r w:rsidRPr="004A293E">
        <w:rPr>
          <w:rtl/>
          <w:lang w:bidi="fa-IR"/>
        </w:rPr>
        <w:t>چون به كاروان رسيديم ، گفتم :</w:t>
      </w:r>
    </w:p>
    <w:p w:rsidR="004A293E" w:rsidRPr="004A293E" w:rsidRDefault="004A293E" w:rsidP="004A293E">
      <w:pPr>
        <w:pStyle w:val="libNormal"/>
        <w:rPr>
          <w:rtl/>
          <w:lang w:bidi="fa-IR"/>
        </w:rPr>
      </w:pPr>
      <w:r w:rsidRPr="004A293E">
        <w:rPr>
          <w:rtl/>
          <w:lang w:bidi="fa-IR"/>
        </w:rPr>
        <w:t>آيا كسى از بستگان شما در كاروان هست ؟</w:t>
      </w:r>
    </w:p>
    <w:p w:rsidR="004A293E" w:rsidRPr="004A293E" w:rsidRDefault="004A293E" w:rsidP="00A67E71">
      <w:pPr>
        <w:pStyle w:val="libNormal"/>
        <w:rPr>
          <w:rtl/>
          <w:lang w:bidi="fa-IR"/>
        </w:rPr>
      </w:pPr>
      <w:r w:rsidRPr="004A293E">
        <w:rPr>
          <w:rtl/>
          <w:lang w:bidi="fa-IR"/>
        </w:rPr>
        <w:t>گفت : يا داود انا جعلناك خليفة و ما محمد الا رسول الله .</w:t>
      </w:r>
      <w:r w:rsidR="009D3F7B" w:rsidRPr="009D3F7B">
        <w:rPr>
          <w:rStyle w:val="libAlaemChar"/>
          <w:rFonts w:hint="cs"/>
          <w:rtl/>
        </w:rPr>
        <w:t>(</w:t>
      </w:r>
      <w:r w:rsidRPr="009D3F7B">
        <w:rPr>
          <w:rStyle w:val="libAlaemChar"/>
          <w:rtl/>
        </w:rPr>
        <w:t xml:space="preserve"> </w:t>
      </w:r>
      <w:r w:rsidR="009D3F7B" w:rsidRPr="009D3F7B">
        <w:rPr>
          <w:rStyle w:val="libAieChar"/>
          <w:rtl/>
        </w:rPr>
        <w:t>يَا يَحْيَىٰ خُذ الْكتَابَ بقُوَّةٍ وَآتَيْنَاهُ الْحُكْمَ صَبيًّا</w:t>
      </w:r>
      <w:r w:rsidRPr="009D3F7B">
        <w:rPr>
          <w:rStyle w:val="libAieChar"/>
          <w:rtl/>
        </w:rPr>
        <w:t xml:space="preserve"> انا الله</w:t>
      </w:r>
      <w:r w:rsidRPr="004A293E">
        <w:rPr>
          <w:rtl/>
          <w:lang w:bidi="fa-IR"/>
        </w:rPr>
        <w:t xml:space="preserve"> </w:t>
      </w:r>
      <w:r w:rsidR="009D3F7B" w:rsidRPr="009D3F7B">
        <w:rPr>
          <w:rStyle w:val="libAlaemChar"/>
          <w:rFonts w:hint="cs"/>
          <w:rtl/>
        </w:rPr>
        <w:t>)</w:t>
      </w:r>
      <w:r w:rsidRPr="004A293E">
        <w:rPr>
          <w:rtl/>
          <w:lang w:bidi="fa-IR"/>
        </w:rPr>
        <w:t>(فهميدم چهار نفر از كسان وى در كاروان هستند و اسمهايشان داود، موسى ، يحيى و محمد مى باشد. آنها را صدا كردم ، در اين وقت چهار نفر با شتاب به سوى وى دويدند.)</w:t>
      </w:r>
    </w:p>
    <w:p w:rsidR="004A293E" w:rsidRPr="004A293E" w:rsidRDefault="004A293E" w:rsidP="004A293E">
      <w:pPr>
        <w:pStyle w:val="libNormal"/>
        <w:rPr>
          <w:rtl/>
          <w:lang w:bidi="fa-IR"/>
        </w:rPr>
      </w:pPr>
      <w:r w:rsidRPr="004A293E">
        <w:rPr>
          <w:rtl/>
          <w:lang w:bidi="fa-IR"/>
        </w:rPr>
        <w:t>پرسيدم : اينها با تو چه نسبتى دارند؟</w:t>
      </w:r>
    </w:p>
    <w:p w:rsidR="004A293E" w:rsidRPr="004A293E" w:rsidRDefault="004A293E" w:rsidP="009D3F7B">
      <w:pPr>
        <w:pStyle w:val="libNormal"/>
        <w:rPr>
          <w:rtl/>
          <w:lang w:bidi="fa-IR"/>
        </w:rPr>
      </w:pPr>
      <w:r w:rsidRPr="004A293E">
        <w:rPr>
          <w:rtl/>
          <w:lang w:bidi="fa-IR"/>
        </w:rPr>
        <w:t xml:space="preserve">در جواب گفت : </w:t>
      </w:r>
      <w:r w:rsidR="009D3F7B" w:rsidRPr="009D3F7B">
        <w:rPr>
          <w:rStyle w:val="libAlaemChar"/>
          <w:rFonts w:hint="cs"/>
          <w:rtl/>
        </w:rPr>
        <w:t>(</w:t>
      </w:r>
      <w:r w:rsidR="009D3F7B" w:rsidRPr="009D3F7B">
        <w:rPr>
          <w:rStyle w:val="libAieChar"/>
          <w:rtl/>
        </w:rPr>
        <w:t xml:space="preserve">الْمَالُ وَالْبَنُونَ زينَةُ الْحَيَاة الدُّنْيَا وَالْبَاقيَاتُ الصَّالحَاتُ </w:t>
      </w:r>
      <w:r w:rsidR="009D3F7B" w:rsidRPr="009D3F7B">
        <w:rPr>
          <w:rStyle w:val="libAlaemChar"/>
          <w:rFonts w:hint="cs"/>
          <w:rtl/>
        </w:rPr>
        <w:t>)</w:t>
      </w:r>
      <w:r w:rsidRPr="004A293E">
        <w:rPr>
          <w:rtl/>
          <w:lang w:bidi="fa-IR"/>
        </w:rPr>
        <w:t>(دانستم كه چهار نفر فرزندان وى هستند.)</w:t>
      </w:r>
    </w:p>
    <w:p w:rsidR="004A293E" w:rsidRPr="004A293E" w:rsidRDefault="004A293E" w:rsidP="004A293E">
      <w:pPr>
        <w:pStyle w:val="libNormal"/>
        <w:rPr>
          <w:rtl/>
          <w:lang w:bidi="fa-IR"/>
        </w:rPr>
      </w:pPr>
      <w:r w:rsidRPr="004A293E">
        <w:rPr>
          <w:rtl/>
          <w:lang w:bidi="fa-IR"/>
        </w:rPr>
        <w:t>هنگامى كه آنان نزد مادرشان رسيدند، گفت :</w:t>
      </w:r>
    </w:p>
    <w:p w:rsidR="004A293E" w:rsidRPr="004A293E" w:rsidRDefault="004A293E" w:rsidP="004A293E">
      <w:pPr>
        <w:pStyle w:val="libNormal"/>
        <w:rPr>
          <w:rtl/>
          <w:lang w:bidi="fa-IR"/>
        </w:rPr>
      </w:pPr>
      <w:r w:rsidRPr="004A293E">
        <w:rPr>
          <w:rtl/>
          <w:lang w:bidi="fa-IR"/>
        </w:rPr>
        <w:t>يا ابتى استاجره خير من استاجرت لقوى امين (متوجه شدم كه به پسرانش مى گويد، به من مزدى بدهند آنان نيز مقدارى پول به من دادند.)</w:t>
      </w:r>
    </w:p>
    <w:p w:rsidR="004A293E" w:rsidRPr="004A293E" w:rsidRDefault="004A293E" w:rsidP="009D3F7B">
      <w:pPr>
        <w:pStyle w:val="libNormal"/>
        <w:rPr>
          <w:rtl/>
          <w:lang w:bidi="fa-IR"/>
        </w:rPr>
      </w:pPr>
      <w:r w:rsidRPr="004A293E">
        <w:rPr>
          <w:rtl/>
          <w:lang w:bidi="fa-IR"/>
        </w:rPr>
        <w:lastRenderedPageBreak/>
        <w:t xml:space="preserve">سپس گفت : </w:t>
      </w:r>
      <w:r w:rsidR="009D3F7B" w:rsidRPr="009D3F7B">
        <w:rPr>
          <w:rStyle w:val="libAlaemChar"/>
          <w:rFonts w:hint="cs"/>
          <w:rtl/>
        </w:rPr>
        <w:t>(</w:t>
      </w:r>
      <w:r w:rsidR="009D3F7B" w:rsidRPr="009D3F7B">
        <w:rPr>
          <w:rStyle w:val="libAieChar"/>
          <w:rtl/>
        </w:rPr>
        <w:t>وَاللَّـهُ يُضَاعفُ لمَن يَشَاءُ</w:t>
      </w:r>
      <w:r w:rsidR="009D3F7B">
        <w:rPr>
          <w:rtl/>
        </w:rPr>
        <w:t xml:space="preserve"> </w:t>
      </w:r>
      <w:r w:rsidR="009D3F7B" w:rsidRPr="009D3F7B">
        <w:rPr>
          <w:rStyle w:val="libAieChar"/>
          <w:rtl/>
        </w:rPr>
        <w:t>وَاللَّـه</w:t>
      </w:r>
      <w:r w:rsidR="009D3F7B" w:rsidRPr="009D3F7B">
        <w:rPr>
          <w:rStyle w:val="libAlaemChar"/>
          <w:rFonts w:hint="cs"/>
          <w:rtl/>
        </w:rPr>
        <w:t>)</w:t>
      </w:r>
      <w:r w:rsidR="009D3F7B" w:rsidRPr="004A293E">
        <w:rPr>
          <w:rtl/>
          <w:lang w:bidi="fa-IR"/>
        </w:rPr>
        <w:t xml:space="preserve"> </w:t>
      </w:r>
      <w:r w:rsidRPr="004A293E">
        <w:rPr>
          <w:rtl/>
          <w:lang w:bidi="fa-IR"/>
        </w:rPr>
        <w:t>ء (فهميدم مى گويد مزدم را زيادتر بدهند، از اين رو مزدم را اضافه كردند.)</w:t>
      </w:r>
    </w:p>
    <w:p w:rsidR="004A293E" w:rsidRPr="004A293E" w:rsidRDefault="004A293E" w:rsidP="004A293E">
      <w:pPr>
        <w:pStyle w:val="libNormal"/>
        <w:rPr>
          <w:rtl/>
          <w:lang w:bidi="fa-IR"/>
        </w:rPr>
      </w:pPr>
      <w:r w:rsidRPr="004A293E">
        <w:rPr>
          <w:rtl/>
          <w:lang w:bidi="fa-IR"/>
        </w:rPr>
        <w:t>از آنان پرسيدم : اين زن كيست ؟</w:t>
      </w:r>
    </w:p>
    <w:p w:rsidR="004A293E" w:rsidRPr="004A293E" w:rsidRDefault="004A293E" w:rsidP="004A293E">
      <w:pPr>
        <w:pStyle w:val="libNormal"/>
        <w:rPr>
          <w:rtl/>
          <w:lang w:bidi="fa-IR"/>
        </w:rPr>
      </w:pPr>
      <w:r w:rsidRPr="004A293E">
        <w:rPr>
          <w:rtl/>
          <w:lang w:bidi="fa-IR"/>
        </w:rPr>
        <w:t>پاسخ دادند: اين زن مادر ما فضه ، كنيز حضرت فاطمه زهراست كه مدت بيست سال است به جز قرآن سخن نمى گويد.</w:t>
      </w:r>
      <w:r w:rsidRPr="009D3F7B">
        <w:rPr>
          <w:rStyle w:val="libFootnotenumChar"/>
          <w:rtl/>
        </w:rPr>
        <w:t>(٢٩)</w:t>
      </w:r>
    </w:p>
    <w:p w:rsidR="009D3F7B" w:rsidRDefault="009D3F7B" w:rsidP="009D3F7B">
      <w:pPr>
        <w:pStyle w:val="libLine"/>
        <w:rPr>
          <w:rtl/>
          <w:lang w:bidi="fa-IR"/>
        </w:rPr>
      </w:pPr>
      <w:r>
        <w:rPr>
          <w:rFonts w:hint="cs"/>
          <w:rtl/>
          <w:lang w:bidi="fa-IR"/>
        </w:rPr>
        <w:t>____________________________</w:t>
      </w:r>
    </w:p>
    <w:p w:rsidR="004A293E" w:rsidRPr="004A293E" w:rsidRDefault="004A293E" w:rsidP="001F4AB6">
      <w:pPr>
        <w:pStyle w:val="libFootnote0"/>
        <w:rPr>
          <w:rtl/>
          <w:lang w:bidi="fa-IR"/>
        </w:rPr>
      </w:pPr>
      <w:r w:rsidRPr="004A293E">
        <w:rPr>
          <w:rtl/>
          <w:lang w:bidi="fa-IR"/>
        </w:rPr>
        <w:t>پاورق</w:t>
      </w:r>
      <w:r w:rsidR="009D3F7B">
        <w:rPr>
          <w:rFonts w:hint="cs"/>
          <w:rtl/>
          <w:lang w:bidi="fa-IR"/>
        </w:rPr>
        <w:t>ی</w:t>
      </w:r>
    </w:p>
    <w:p w:rsidR="004A293E" w:rsidRPr="004A293E" w:rsidRDefault="004A293E" w:rsidP="001F4AB6">
      <w:pPr>
        <w:pStyle w:val="libFootnote0"/>
        <w:rPr>
          <w:rtl/>
          <w:lang w:bidi="fa-IR"/>
        </w:rPr>
      </w:pPr>
      <w:r w:rsidRPr="004A293E">
        <w:rPr>
          <w:rtl/>
          <w:lang w:bidi="fa-IR"/>
        </w:rPr>
        <w:t>١- بحار ج ٨٢، ص ٣١٩.</w:t>
      </w:r>
    </w:p>
    <w:p w:rsidR="004A293E" w:rsidRPr="004A293E" w:rsidRDefault="004A293E" w:rsidP="001F4AB6">
      <w:pPr>
        <w:pStyle w:val="libFootnote0"/>
        <w:rPr>
          <w:rtl/>
          <w:lang w:bidi="fa-IR"/>
        </w:rPr>
      </w:pPr>
      <w:r w:rsidRPr="004A293E">
        <w:rPr>
          <w:rtl/>
          <w:lang w:bidi="fa-IR"/>
        </w:rPr>
        <w:t>٢- منظور ترك اولى است .</w:t>
      </w:r>
    </w:p>
    <w:p w:rsidR="004A293E" w:rsidRPr="004A293E" w:rsidRDefault="004A293E" w:rsidP="001F4AB6">
      <w:pPr>
        <w:pStyle w:val="libFootnote0"/>
        <w:rPr>
          <w:rtl/>
          <w:lang w:bidi="fa-IR"/>
        </w:rPr>
      </w:pPr>
      <w:r w:rsidRPr="004A293E">
        <w:rPr>
          <w:rtl/>
          <w:lang w:bidi="fa-IR"/>
        </w:rPr>
        <w:t>٣- بحار: ج ١٧، ص ٢٥٧ و ٢٨٧.</w:t>
      </w:r>
    </w:p>
    <w:p w:rsidR="004A293E" w:rsidRPr="004A293E" w:rsidRDefault="004A293E" w:rsidP="001F4AB6">
      <w:pPr>
        <w:pStyle w:val="libFootnote0"/>
        <w:rPr>
          <w:rtl/>
          <w:lang w:bidi="fa-IR"/>
        </w:rPr>
      </w:pPr>
      <w:r w:rsidRPr="004A293E">
        <w:rPr>
          <w:rtl/>
          <w:lang w:bidi="fa-IR"/>
        </w:rPr>
        <w:t>٤- بحار: ج ١٦، ص ٣٨٣ و ج ٧٣، ص ٦٨ و ج ١٦، ص ٢٦٣ و ٢٥٦ و ٢٨٢ و ج ٧٣، ص ١٢٣ و ١٢٦ و ج ٧٩، ص ٣٢٢.</w:t>
      </w:r>
    </w:p>
    <w:p w:rsidR="004A293E" w:rsidRPr="004A293E" w:rsidRDefault="004A293E" w:rsidP="001F4AB6">
      <w:pPr>
        <w:pStyle w:val="libFootnote0"/>
        <w:rPr>
          <w:rtl/>
          <w:lang w:bidi="fa-IR"/>
        </w:rPr>
      </w:pPr>
      <w:r w:rsidRPr="004A293E">
        <w:rPr>
          <w:rtl/>
          <w:lang w:bidi="fa-IR"/>
        </w:rPr>
        <w:t>٥- بحار: ج ٢٢، ص ٦٠ ٩٩ و ج ٩٦، ص ١١٧ و ج ١٠٣، ص : ١٢٧، از سه روايت استفاده شده .</w:t>
      </w:r>
    </w:p>
    <w:p w:rsidR="004A293E" w:rsidRPr="004A293E" w:rsidRDefault="004A293E" w:rsidP="001F4AB6">
      <w:pPr>
        <w:pStyle w:val="libFootnote0"/>
        <w:rPr>
          <w:rtl/>
          <w:lang w:bidi="fa-IR"/>
        </w:rPr>
      </w:pPr>
      <w:r w:rsidRPr="004A293E">
        <w:rPr>
          <w:rtl/>
          <w:lang w:bidi="fa-IR"/>
        </w:rPr>
        <w:t>٦- بحار: ١٨، ص ١٠٨ و ج ٦٩، ص ٣٨٣ و ج ٧١، ص ٣٨٤.</w:t>
      </w:r>
    </w:p>
    <w:p w:rsidR="004A293E" w:rsidRPr="004A293E" w:rsidRDefault="004A293E" w:rsidP="001F4AB6">
      <w:pPr>
        <w:pStyle w:val="libFootnote0"/>
        <w:rPr>
          <w:rtl/>
          <w:lang w:bidi="fa-IR"/>
        </w:rPr>
      </w:pPr>
      <w:r w:rsidRPr="004A293E">
        <w:rPr>
          <w:rtl/>
          <w:lang w:bidi="fa-IR"/>
        </w:rPr>
        <w:t>٧- بحار: ج ٧٢، ص ٢٥٨.</w:t>
      </w:r>
    </w:p>
    <w:p w:rsidR="004A293E" w:rsidRPr="004A293E" w:rsidRDefault="004A293E" w:rsidP="001F4AB6">
      <w:pPr>
        <w:pStyle w:val="libFootnote0"/>
        <w:rPr>
          <w:rtl/>
          <w:lang w:bidi="fa-IR"/>
        </w:rPr>
      </w:pPr>
      <w:r w:rsidRPr="004A293E">
        <w:rPr>
          <w:rtl/>
          <w:lang w:bidi="fa-IR"/>
        </w:rPr>
        <w:t>٨- بحار: ج ٧١، ص ٢٩٦.</w:t>
      </w:r>
    </w:p>
    <w:p w:rsidR="004A293E" w:rsidRPr="004A293E" w:rsidRDefault="004A293E" w:rsidP="001F4AB6">
      <w:pPr>
        <w:pStyle w:val="libFootnote0"/>
        <w:rPr>
          <w:rtl/>
          <w:lang w:bidi="fa-IR"/>
        </w:rPr>
      </w:pPr>
      <w:r w:rsidRPr="004A293E">
        <w:rPr>
          <w:rtl/>
          <w:lang w:bidi="fa-IR"/>
        </w:rPr>
        <w:t>٩- بحار: ج ٢٢، ص ٧٥ و ج ٦٨، ص ٢٨٢.</w:t>
      </w:r>
    </w:p>
    <w:p w:rsidR="004A293E" w:rsidRPr="004A293E" w:rsidRDefault="004A293E" w:rsidP="001F4AB6">
      <w:pPr>
        <w:pStyle w:val="libFootnote0"/>
        <w:rPr>
          <w:rtl/>
          <w:lang w:bidi="fa-IR"/>
        </w:rPr>
      </w:pPr>
      <w:r w:rsidRPr="004A293E">
        <w:rPr>
          <w:rtl/>
          <w:lang w:bidi="fa-IR"/>
        </w:rPr>
        <w:t>١٠- بحار: ج ٧، ص ٣٣ و ج ٩، ص ٢١٨ و ج ١٨، ص ٢٠٢ با اندكى تفاوت .</w:t>
      </w:r>
    </w:p>
    <w:p w:rsidR="004A293E" w:rsidRPr="004A293E" w:rsidRDefault="004A293E" w:rsidP="001F4AB6">
      <w:pPr>
        <w:pStyle w:val="libFootnote0"/>
        <w:rPr>
          <w:rtl/>
          <w:lang w:bidi="fa-IR"/>
        </w:rPr>
      </w:pPr>
      <w:r w:rsidRPr="004A293E">
        <w:rPr>
          <w:rtl/>
          <w:lang w:bidi="fa-IR"/>
        </w:rPr>
        <w:t>١١- بحار: ج ٦، ص ٣٠٦.</w:t>
      </w:r>
    </w:p>
    <w:p w:rsidR="004A293E" w:rsidRPr="004A293E" w:rsidRDefault="004A293E" w:rsidP="001F4AB6">
      <w:pPr>
        <w:pStyle w:val="libFootnote0"/>
        <w:rPr>
          <w:rtl/>
          <w:lang w:bidi="fa-IR"/>
        </w:rPr>
      </w:pPr>
      <w:r w:rsidRPr="004A293E">
        <w:rPr>
          <w:rtl/>
          <w:lang w:bidi="fa-IR"/>
        </w:rPr>
        <w:t>١٢- صلى الا له على جسم تضمنها قبر فاصبح فيه العدل مدفونا</w:t>
      </w:r>
    </w:p>
    <w:p w:rsidR="004A293E" w:rsidRPr="004A293E" w:rsidRDefault="004A293E" w:rsidP="001F4AB6">
      <w:pPr>
        <w:pStyle w:val="libFootnote0"/>
        <w:rPr>
          <w:rtl/>
          <w:lang w:bidi="fa-IR"/>
        </w:rPr>
      </w:pPr>
      <w:r w:rsidRPr="004A293E">
        <w:rPr>
          <w:rtl/>
          <w:lang w:bidi="fa-IR"/>
        </w:rPr>
        <w:t>قد حالف الحق لا يبغى به بدلا فصار بالحق و الايمان مقرونا</w:t>
      </w:r>
    </w:p>
    <w:p w:rsidR="004A293E" w:rsidRPr="004A293E" w:rsidRDefault="004A293E" w:rsidP="001F4AB6">
      <w:pPr>
        <w:pStyle w:val="libFootnote0"/>
        <w:rPr>
          <w:rtl/>
          <w:lang w:bidi="fa-IR"/>
        </w:rPr>
      </w:pPr>
      <w:r w:rsidRPr="004A293E">
        <w:rPr>
          <w:rtl/>
          <w:lang w:bidi="fa-IR"/>
        </w:rPr>
        <w:t>١٣- بسم الله الرحمن الرحيم قد جاء تكم بينة من ربكم فافوا الكيل و الميزان و لا تبخسوا الناس ‍ اشياء هم لا تفسسدوا الارض بعد اصلاحها...</w:t>
      </w:r>
    </w:p>
    <w:p w:rsidR="004A293E" w:rsidRPr="004A293E" w:rsidRDefault="004A293E" w:rsidP="001F4AB6">
      <w:pPr>
        <w:pStyle w:val="libFootnote0"/>
        <w:rPr>
          <w:rtl/>
          <w:lang w:bidi="fa-IR"/>
        </w:rPr>
      </w:pPr>
      <w:r w:rsidRPr="004A293E">
        <w:rPr>
          <w:rtl/>
          <w:lang w:bidi="fa-IR"/>
        </w:rPr>
        <w:t>١٤- بحار: ج ٤١، ص ١١٩.</w:t>
      </w:r>
    </w:p>
    <w:p w:rsidR="004A293E" w:rsidRPr="004A293E" w:rsidRDefault="004A293E" w:rsidP="001F4AB6">
      <w:pPr>
        <w:pStyle w:val="libFootnote0"/>
        <w:rPr>
          <w:rtl/>
          <w:lang w:bidi="fa-IR"/>
        </w:rPr>
      </w:pPr>
      <w:r w:rsidRPr="004A293E">
        <w:rPr>
          <w:rtl/>
          <w:lang w:bidi="fa-IR"/>
        </w:rPr>
        <w:t>١٥- بحار، ج ٣٢، ص ٢٤٥ و ج ١٠٠، ص ٩٦.</w:t>
      </w:r>
    </w:p>
    <w:p w:rsidR="004A293E" w:rsidRPr="004A293E" w:rsidRDefault="004A293E" w:rsidP="001F4AB6">
      <w:pPr>
        <w:pStyle w:val="libFootnote0"/>
        <w:rPr>
          <w:rtl/>
          <w:lang w:bidi="fa-IR"/>
        </w:rPr>
      </w:pPr>
      <w:r w:rsidRPr="004A293E">
        <w:rPr>
          <w:rtl/>
          <w:lang w:bidi="fa-IR"/>
        </w:rPr>
        <w:t>١٦- بحار: ج ٣٢، ص ٢٤٥ و ج ١٠٠، ص ٩٦.</w:t>
      </w:r>
    </w:p>
    <w:p w:rsidR="004A293E" w:rsidRPr="004A293E" w:rsidRDefault="004A293E" w:rsidP="001F4AB6">
      <w:pPr>
        <w:pStyle w:val="libFootnote0"/>
        <w:rPr>
          <w:rtl/>
          <w:lang w:bidi="fa-IR"/>
        </w:rPr>
      </w:pPr>
      <w:r w:rsidRPr="004A293E">
        <w:rPr>
          <w:rtl/>
          <w:lang w:bidi="fa-IR"/>
        </w:rPr>
        <w:lastRenderedPageBreak/>
        <w:t>١٧- سوره ق آيه ٣٧. حقا در اين موضوع ياد آورى است براى آن كس كه داراى قلب هوشيار است يا گوش دل به كلام خدا سپرده و به حقانيتش توجه كامل دارد.</w:t>
      </w:r>
    </w:p>
    <w:p w:rsidR="004A293E" w:rsidRPr="004A293E" w:rsidRDefault="004A293E" w:rsidP="001F4AB6">
      <w:pPr>
        <w:pStyle w:val="libFootnote0"/>
        <w:rPr>
          <w:rtl/>
          <w:lang w:bidi="fa-IR"/>
        </w:rPr>
      </w:pPr>
      <w:r w:rsidRPr="004A293E">
        <w:rPr>
          <w:rtl/>
          <w:lang w:bidi="fa-IR"/>
        </w:rPr>
        <w:t>١٨- بحار: ج ٣٦، ص ١٩١.</w:t>
      </w:r>
    </w:p>
    <w:p w:rsidR="004A293E" w:rsidRPr="004A293E" w:rsidRDefault="004A293E" w:rsidP="001F4AB6">
      <w:pPr>
        <w:pStyle w:val="libFootnote0"/>
        <w:rPr>
          <w:rtl/>
          <w:lang w:bidi="fa-IR"/>
        </w:rPr>
      </w:pPr>
      <w:r w:rsidRPr="004A293E">
        <w:rPr>
          <w:rtl/>
          <w:lang w:bidi="fa-IR"/>
        </w:rPr>
        <w:t>١٩- بحار: ج ٤٠، ص ٢٩٧.</w:t>
      </w:r>
    </w:p>
    <w:p w:rsidR="004A293E" w:rsidRPr="004A293E" w:rsidRDefault="004A293E" w:rsidP="001F4AB6">
      <w:pPr>
        <w:pStyle w:val="libFootnote0"/>
        <w:rPr>
          <w:rtl/>
          <w:lang w:bidi="fa-IR"/>
        </w:rPr>
      </w:pPr>
      <w:r w:rsidRPr="004A293E">
        <w:rPr>
          <w:rtl/>
          <w:lang w:bidi="fa-IR"/>
        </w:rPr>
        <w:t>٢٠- شريح مردى بود كوسه كه مو در صورت نداشت بسيار هشيار و زيرك بود و شناخت عجيبى در امور قضايى و حل و فصل اختلاف مردم داشت . نخست عمرابن خطاب او را براى كوفه قاضى قرار داد و در آن ديار به قضاوت اشتغال داشت اميرالمؤ منين خواست او را عزل نمايد اهل كوفه اعتراض ‍ كردند و گفتند: نبايد شريح را عزل كنى ، زيرا او را عمر نصب كرده است و ما با اين شرط با تو بيعت كرديم كه آنچه ابوبكر و عمر انجام داده اند تغير ندهى !</w:t>
      </w:r>
    </w:p>
    <w:p w:rsidR="004A293E" w:rsidRPr="004A293E" w:rsidRDefault="004A293E" w:rsidP="001F4AB6">
      <w:pPr>
        <w:pStyle w:val="libFootnote0"/>
        <w:rPr>
          <w:rtl/>
          <w:lang w:bidi="fa-IR"/>
        </w:rPr>
      </w:pPr>
      <w:r w:rsidRPr="004A293E">
        <w:rPr>
          <w:rtl/>
          <w:lang w:bidi="fa-IR"/>
        </w:rPr>
        <w:t>هنگامى كه مختار ثقفى به حكومت رسيد، او را از كوفه بدهى كه همه ساكنين آن يهودى بودند تبعيد نمود و چون حجاج حاكم كوفه گشت او را به كوفه آورد با اين كه پير و سالخورده بود، دستور داد به قضاوت مشغول گردد ولى شريح عذر خواست و عذرش پذيرفته شد. داستانى از او نقل شده ، مى گويند:</w:t>
      </w:r>
    </w:p>
    <w:p w:rsidR="004A293E" w:rsidRPr="004A293E" w:rsidRDefault="004A293E" w:rsidP="001F4AB6">
      <w:pPr>
        <w:pStyle w:val="libFootnote0"/>
        <w:rPr>
          <w:rtl/>
          <w:lang w:bidi="fa-IR"/>
        </w:rPr>
      </w:pPr>
      <w:r w:rsidRPr="004A293E">
        <w:rPr>
          <w:rtl/>
          <w:lang w:bidi="fa-IR"/>
        </w:rPr>
        <w:t>شريح مدتى در نجف اشرف ساكن بود وقتى كه به نماز و عبادت مى پرداخت . روباهى مى آمد و در اطراف او بازى مى كرد و فكر او را پرت مى نمود. (البته در محلى بيرون از شهر)</w:t>
      </w:r>
    </w:p>
    <w:p w:rsidR="004A293E" w:rsidRPr="004A293E" w:rsidRDefault="004A293E" w:rsidP="001F4AB6">
      <w:pPr>
        <w:pStyle w:val="libFootnote0"/>
        <w:rPr>
          <w:rtl/>
          <w:lang w:bidi="fa-IR"/>
        </w:rPr>
      </w:pPr>
      <w:r w:rsidRPr="004A293E">
        <w:rPr>
          <w:rtl/>
          <w:lang w:bidi="fa-IR"/>
        </w:rPr>
        <w:t>اين قضيه مدتى تكرار شد تا اين كه شريح آدمكى درست كرد و در جايى گذاشت ، پس از آن روباه مى آمد كنار آن آدمك (به خيال اين كه آدم واقعى است ) بازى مى كرد. يك وقت شريح از پشت سر آن روباه آمد و او را گرفت . به اين جهت در ميان عرب ضرب المثل ماند كه مى گفتند: شريح ادهى من الثعلب (شريح از روباه زيركتر و حيله بازتر است .</w:t>
      </w:r>
    </w:p>
    <w:p w:rsidR="004A293E" w:rsidRPr="004A293E" w:rsidRDefault="004A293E" w:rsidP="001F4AB6">
      <w:pPr>
        <w:pStyle w:val="libFootnote0"/>
        <w:rPr>
          <w:rtl/>
          <w:lang w:bidi="fa-IR"/>
        </w:rPr>
      </w:pPr>
      <w:r w:rsidRPr="004A293E">
        <w:rPr>
          <w:rtl/>
          <w:lang w:bidi="fa-IR"/>
        </w:rPr>
        <w:t>شريح هفتاد و پنج سال قاضى بود دو سال آخر عمر بركنار ماند و در سن صد و بيست سالگى از دنيا رفت .(م )</w:t>
      </w:r>
    </w:p>
    <w:p w:rsidR="004A293E" w:rsidRPr="004A293E" w:rsidRDefault="004A293E" w:rsidP="001F4AB6">
      <w:pPr>
        <w:pStyle w:val="libFootnote0"/>
        <w:rPr>
          <w:rtl/>
          <w:lang w:bidi="fa-IR"/>
        </w:rPr>
      </w:pPr>
      <w:r w:rsidRPr="004A293E">
        <w:rPr>
          <w:rtl/>
          <w:lang w:bidi="fa-IR"/>
        </w:rPr>
        <w:t>٢١- بحار: ج ٣٣، ص ٤٥٨ و ج ٤١، ص ١٥٥ و ج ٧٧، ص ٢٧٩.</w:t>
      </w:r>
    </w:p>
    <w:p w:rsidR="004A293E" w:rsidRPr="004A293E" w:rsidRDefault="004A293E" w:rsidP="001F4AB6">
      <w:pPr>
        <w:pStyle w:val="libFootnote0"/>
        <w:rPr>
          <w:rtl/>
          <w:lang w:bidi="fa-IR"/>
        </w:rPr>
      </w:pPr>
      <w:r w:rsidRPr="004A293E">
        <w:rPr>
          <w:rtl/>
          <w:lang w:bidi="fa-IR"/>
        </w:rPr>
        <w:t>٢٢- بحار: ج ٩٣، ص ٢٧٧.</w:t>
      </w:r>
    </w:p>
    <w:p w:rsidR="004A293E" w:rsidRPr="004A293E" w:rsidRDefault="004A293E" w:rsidP="001F4AB6">
      <w:pPr>
        <w:pStyle w:val="libFootnote0"/>
        <w:rPr>
          <w:rtl/>
          <w:lang w:bidi="fa-IR"/>
        </w:rPr>
      </w:pPr>
      <w:r w:rsidRPr="004A293E">
        <w:rPr>
          <w:rtl/>
          <w:lang w:bidi="fa-IR"/>
        </w:rPr>
        <w:t>٢٣- بحار ج ٤١، ص ٢٠٢.</w:t>
      </w:r>
    </w:p>
    <w:p w:rsidR="004A293E" w:rsidRPr="004A293E" w:rsidRDefault="004A293E" w:rsidP="001F4AB6">
      <w:pPr>
        <w:pStyle w:val="libFootnote0"/>
        <w:rPr>
          <w:rtl/>
          <w:lang w:bidi="fa-IR"/>
        </w:rPr>
      </w:pPr>
      <w:r w:rsidRPr="004A293E">
        <w:rPr>
          <w:rtl/>
          <w:lang w:bidi="fa-IR"/>
        </w:rPr>
        <w:t>٢٤- بحار: ج ٦، ص ٢٤٢.</w:t>
      </w:r>
    </w:p>
    <w:p w:rsidR="004A293E" w:rsidRPr="004A293E" w:rsidRDefault="004A293E" w:rsidP="001F4AB6">
      <w:pPr>
        <w:pStyle w:val="libFootnote0"/>
        <w:rPr>
          <w:rtl/>
          <w:lang w:bidi="fa-IR"/>
        </w:rPr>
      </w:pPr>
      <w:r w:rsidRPr="004A293E">
        <w:rPr>
          <w:rtl/>
          <w:lang w:bidi="fa-IR"/>
        </w:rPr>
        <w:t>٢٥- بحار: ج ٤٢، ص ١١٧ اين قضيه پيش از مقام امامت امام حسين بوده و در ج ٤١، ص ١١٢ به امام حسن نسبت داده شده است .</w:t>
      </w:r>
    </w:p>
    <w:p w:rsidR="004A293E" w:rsidRPr="004A293E" w:rsidRDefault="004A293E" w:rsidP="001F4AB6">
      <w:pPr>
        <w:pStyle w:val="libFootnote0"/>
        <w:rPr>
          <w:rtl/>
          <w:lang w:bidi="fa-IR"/>
        </w:rPr>
      </w:pPr>
      <w:r w:rsidRPr="004A293E">
        <w:rPr>
          <w:rtl/>
          <w:lang w:bidi="fa-IR"/>
        </w:rPr>
        <w:t>٢٦- بحار: ج ٤٢، ص ١١٧.</w:t>
      </w:r>
    </w:p>
    <w:p w:rsidR="004A293E" w:rsidRPr="004A293E" w:rsidRDefault="004A293E" w:rsidP="001F4AB6">
      <w:pPr>
        <w:pStyle w:val="libFootnote0"/>
        <w:rPr>
          <w:rtl/>
          <w:lang w:bidi="fa-IR"/>
        </w:rPr>
      </w:pPr>
      <w:r w:rsidRPr="004A293E">
        <w:rPr>
          <w:rtl/>
          <w:lang w:bidi="fa-IR"/>
        </w:rPr>
        <w:lastRenderedPageBreak/>
        <w:t xml:space="preserve">٢٧- اسماء از نزديكان حضرت فاطمه </w:t>
      </w:r>
      <w:r w:rsidR="008D424A" w:rsidRPr="008D424A">
        <w:rPr>
          <w:rStyle w:val="libAlaemChar"/>
          <w:rtl/>
        </w:rPr>
        <w:t xml:space="preserve">عليها‌السلام </w:t>
      </w:r>
      <w:r w:rsidRPr="004A293E">
        <w:rPr>
          <w:rtl/>
          <w:lang w:bidi="fa-IR"/>
        </w:rPr>
        <w:t xml:space="preserve"> و از مهاجران حبشه بود وى نخست همسر جعفر بن ابيطالب بود، چون جعفر در جنگ موته شهيد شد ابوبكربن ابى قحافه او را تزويج نمود. ظاهرا در شستشوى حضرت زهرا </w:t>
      </w:r>
      <w:r w:rsidR="008D424A" w:rsidRPr="008D424A">
        <w:rPr>
          <w:rStyle w:val="libAlaemChar"/>
          <w:rtl/>
        </w:rPr>
        <w:t xml:space="preserve">عليها‌السلام </w:t>
      </w:r>
      <w:r w:rsidRPr="004A293E">
        <w:rPr>
          <w:rtl/>
          <w:lang w:bidi="fa-IR"/>
        </w:rPr>
        <w:t xml:space="preserve"> به اميرالمؤ منين </w:t>
      </w:r>
      <w:r w:rsidR="00C566CF" w:rsidRPr="00C566CF">
        <w:rPr>
          <w:rStyle w:val="libAlaemChar"/>
          <w:rtl/>
        </w:rPr>
        <w:t xml:space="preserve">عليه‌السلام </w:t>
      </w:r>
      <w:r w:rsidRPr="004A293E">
        <w:rPr>
          <w:rtl/>
          <w:lang w:bidi="fa-IR"/>
        </w:rPr>
        <w:t>كمك مى كرده و شكل تابوتهاى كنونى از پشنهاد او مى باشد. چون در گذشته شايد هنوز هم در بعضى جاها هست ، جنازه را روى چند چوب مى گذاشتند و به سوى مغسل و قبرستان مى بردند. (م )</w:t>
      </w:r>
    </w:p>
    <w:p w:rsidR="004A293E" w:rsidRPr="004A293E" w:rsidRDefault="004A293E" w:rsidP="001F4AB6">
      <w:pPr>
        <w:pStyle w:val="libFootnote0"/>
        <w:rPr>
          <w:rtl/>
          <w:lang w:bidi="fa-IR"/>
        </w:rPr>
      </w:pPr>
      <w:r w:rsidRPr="004A293E">
        <w:rPr>
          <w:rtl/>
          <w:lang w:bidi="fa-IR"/>
        </w:rPr>
        <w:t>٢٨- بحار: ج ٤٣، ص ١٨٩.</w:t>
      </w:r>
    </w:p>
    <w:p w:rsidR="004A293E" w:rsidRPr="004A293E" w:rsidRDefault="004A293E" w:rsidP="001F4AB6">
      <w:pPr>
        <w:pStyle w:val="libFootnote0"/>
        <w:rPr>
          <w:rtl/>
          <w:lang w:bidi="fa-IR"/>
        </w:rPr>
      </w:pPr>
      <w:r w:rsidRPr="004A293E">
        <w:rPr>
          <w:rtl/>
          <w:lang w:bidi="fa-IR"/>
        </w:rPr>
        <w:t>٢٩- بحار: ج ٤٣، ص ٨٧. آيات به ترتيب : زخرف ٨٩، زمر ٣٨، اعراف ٢٩، فصلت ٤٤، آل عمران ٩١ ق ٣٧، انبيا ٢٢، زخرف ١٢، ص ٢٥، آل عمران ١٢٨، مريم ١٣، طه ١١ و ١٣، كهف ٤٤، قصص ٢٦، بقره ٢٦٣، حجر ٤٣ و ٤٤.</w:t>
      </w:r>
    </w:p>
    <w:p w:rsidR="004A293E" w:rsidRPr="004A293E" w:rsidRDefault="004A293E" w:rsidP="001F4AB6">
      <w:pPr>
        <w:pStyle w:val="libFootnote0"/>
        <w:rPr>
          <w:rtl/>
          <w:lang w:bidi="fa-IR"/>
        </w:rPr>
      </w:pPr>
      <w:r w:rsidRPr="004A293E">
        <w:rPr>
          <w:rtl/>
          <w:lang w:bidi="fa-IR"/>
        </w:rPr>
        <w:t>در گذشته اين داستان براى بعضى باور كردنى نبود ولى ظهور دكتر محمد حسين طباطبايى مساءله را حل كرد و امروز بسيارى از مردم از نزديك و يا در رسانه ها اين نابغه كوچك قرن را كه اكنون تقريبا نه بهار از عمر پر بركتش مى گذرد، ديده و از حالات وى كم و بيش آگاهند.</w:t>
      </w:r>
    </w:p>
    <w:p w:rsidR="001F4AB6" w:rsidRDefault="001F4AB6" w:rsidP="001F4AB6">
      <w:pPr>
        <w:pStyle w:val="Heading2"/>
        <w:rPr>
          <w:rStyle w:val="libAlaemChar"/>
          <w:rtl/>
        </w:rPr>
      </w:pPr>
      <w:r>
        <w:rPr>
          <w:rtl/>
          <w:lang w:bidi="fa-IR"/>
        </w:rPr>
        <w:br w:type="page"/>
      </w:r>
      <w:bookmarkStart w:id="24" w:name="_Toc68912037"/>
      <w:r w:rsidR="004A293E" w:rsidRPr="004A293E">
        <w:rPr>
          <w:rtl/>
          <w:lang w:bidi="fa-IR"/>
        </w:rPr>
        <w:lastRenderedPageBreak/>
        <w:t>٢٤</w:t>
      </w:r>
      <w:r>
        <w:rPr>
          <w:rFonts w:hint="cs"/>
          <w:rtl/>
          <w:lang w:bidi="fa-IR"/>
        </w:rPr>
        <w:t xml:space="preserve"> </w:t>
      </w:r>
      <w:r w:rsidR="004A293E" w:rsidRPr="004A293E">
        <w:rPr>
          <w:rtl/>
          <w:lang w:bidi="fa-IR"/>
        </w:rPr>
        <w:t xml:space="preserve">- قطره هاى اشك امام حسن </w:t>
      </w:r>
      <w:r w:rsidRPr="00C566CF">
        <w:rPr>
          <w:rStyle w:val="libAlaemChar"/>
          <w:rtl/>
        </w:rPr>
        <w:t>عليه‌السلام</w:t>
      </w:r>
      <w:bookmarkEnd w:id="24"/>
      <w:r w:rsidRPr="00C566CF">
        <w:rPr>
          <w:rStyle w:val="libAlaemChar"/>
          <w:rtl/>
        </w:rPr>
        <w:t xml:space="preserve"> </w:t>
      </w:r>
    </w:p>
    <w:p w:rsidR="004A293E" w:rsidRPr="004A293E" w:rsidRDefault="004A293E" w:rsidP="001F4AB6">
      <w:pPr>
        <w:pStyle w:val="libNormal"/>
        <w:rPr>
          <w:rtl/>
          <w:lang w:bidi="fa-IR"/>
        </w:rPr>
      </w:pPr>
      <w:r w:rsidRPr="004A293E">
        <w:rPr>
          <w:rtl/>
          <w:lang w:bidi="fa-IR"/>
        </w:rPr>
        <w:t xml:space="preserve">بسْم الله الْرَّحْمن الْرَّحيم امام حسن </w:t>
      </w:r>
      <w:r w:rsidR="00C566CF" w:rsidRPr="00C566CF">
        <w:rPr>
          <w:rStyle w:val="libAlaemChar"/>
          <w:rtl/>
        </w:rPr>
        <w:t xml:space="preserve">عليه‌السلام </w:t>
      </w:r>
      <w:r w:rsidRPr="004A293E">
        <w:rPr>
          <w:rtl/>
          <w:lang w:bidi="fa-IR"/>
        </w:rPr>
        <w:t xml:space="preserve">در زمان خويش عابدترين ، زاهدترين و برترين مردم به شمار مى رفت . وقتى حج بجاى مى آورد بسيارى از اوقات پاى برهنه مى رفت . هر وقت به ياد مرگ مى افتاد، مى گريست و اگر در حضورش از قبر سخن به ميان مى آمد گريان مى شد و چون به ياد قيامت و برانگيخته شدن در محشر مى افتاد اشك مى ريخت و هر وقت به ياد عبور از صراط مى افتاد گريه مى كرد و هرگاه به ياد حضور مردم براى حساب در پيشگاه خداوند مى افتاد ناگهان فرياد مى كشيد و از شدت بيم و هراس از هوش مى رفت و غش مى كرد، هرگاه براى نماز آماده مى شد اعضايش از خوف خدا مى لرزيد، هر وقت از بهشت و دوزخ سخن مى گفت چون شخص مارگزيده مضطرب مى شد آنگاه از خدا خواستار بهشت مى شد و از آتش جهنم به او پناه مى برد و چون آيه </w:t>
      </w:r>
      <w:r w:rsidR="001F4AB6" w:rsidRPr="001F4AB6">
        <w:rPr>
          <w:rStyle w:val="libAlaemChar"/>
          <w:rFonts w:hint="cs"/>
          <w:rtl/>
        </w:rPr>
        <w:t>(</w:t>
      </w:r>
      <w:r w:rsidR="001F4AB6" w:rsidRPr="001F4AB6">
        <w:rPr>
          <w:rStyle w:val="libAieChar"/>
          <w:rtl/>
        </w:rPr>
        <w:t>يَا أَيُّهَا الَّذينَ آمَنُوا</w:t>
      </w:r>
      <w:r w:rsidR="001F4AB6" w:rsidRPr="001F4AB6">
        <w:rPr>
          <w:rStyle w:val="libAlaemChar"/>
          <w:rFonts w:hint="cs"/>
          <w:rtl/>
        </w:rPr>
        <w:t>)</w:t>
      </w:r>
      <w:r w:rsidR="001F4AB6" w:rsidRPr="004A293E">
        <w:rPr>
          <w:rtl/>
          <w:lang w:bidi="fa-IR"/>
        </w:rPr>
        <w:t xml:space="preserve"> </w:t>
      </w:r>
      <w:r w:rsidRPr="004A293E">
        <w:rPr>
          <w:rtl/>
          <w:lang w:bidi="fa-IR"/>
        </w:rPr>
        <w:t>را تلاوت مى كرد، مى فرمود:</w:t>
      </w:r>
    </w:p>
    <w:p w:rsidR="004A293E" w:rsidRPr="004A293E" w:rsidRDefault="004A293E" w:rsidP="004A293E">
      <w:pPr>
        <w:pStyle w:val="libNormal"/>
        <w:rPr>
          <w:rtl/>
          <w:lang w:bidi="fa-IR"/>
        </w:rPr>
      </w:pPr>
      <w:r w:rsidRPr="004A293E">
        <w:rPr>
          <w:rtl/>
          <w:lang w:bidi="fa-IR"/>
        </w:rPr>
        <w:t>لبيك ! اللهم لبيك !...</w:t>
      </w:r>
      <w:r w:rsidRPr="001F4AB6">
        <w:rPr>
          <w:rStyle w:val="libFootnotenumChar"/>
          <w:rtl/>
        </w:rPr>
        <w:t>(٣٠)</w:t>
      </w:r>
    </w:p>
    <w:p w:rsidR="004A293E" w:rsidRPr="004A293E" w:rsidRDefault="004A293E" w:rsidP="004A293E">
      <w:pPr>
        <w:pStyle w:val="libNormal"/>
        <w:rPr>
          <w:rtl/>
          <w:lang w:bidi="fa-IR"/>
        </w:rPr>
      </w:pPr>
      <w:r w:rsidRPr="004A293E">
        <w:rPr>
          <w:rtl/>
          <w:lang w:bidi="fa-IR"/>
        </w:rPr>
        <w:t>هنگامى كه مشغول وضو مى شد اعضايش مى لرزيد و چهره مباركش زرد مى گشت وقتى كه مى پرسيدند:</w:t>
      </w:r>
    </w:p>
    <w:p w:rsidR="004A293E" w:rsidRPr="004A293E" w:rsidRDefault="004A293E" w:rsidP="004A293E">
      <w:pPr>
        <w:pStyle w:val="libNormal"/>
        <w:rPr>
          <w:rtl/>
          <w:lang w:bidi="fa-IR"/>
        </w:rPr>
      </w:pPr>
      <w:r w:rsidRPr="004A293E">
        <w:rPr>
          <w:rtl/>
          <w:lang w:bidi="fa-IR"/>
        </w:rPr>
        <w:t>چرا چنين حالى پيدا مى كنى ؟</w:t>
      </w:r>
    </w:p>
    <w:p w:rsidR="004A293E" w:rsidRPr="004A293E" w:rsidRDefault="004A293E" w:rsidP="004A293E">
      <w:pPr>
        <w:pStyle w:val="libNormal"/>
        <w:rPr>
          <w:rtl/>
          <w:lang w:bidi="fa-IR"/>
        </w:rPr>
      </w:pPr>
      <w:r w:rsidRPr="004A293E">
        <w:rPr>
          <w:rtl/>
          <w:lang w:bidi="fa-IR"/>
        </w:rPr>
        <w:t>مى فرمود:</w:t>
      </w:r>
    </w:p>
    <w:p w:rsidR="004A293E" w:rsidRPr="004A293E" w:rsidRDefault="004A293E" w:rsidP="004A293E">
      <w:pPr>
        <w:pStyle w:val="libNormal"/>
        <w:rPr>
          <w:rtl/>
          <w:lang w:bidi="fa-IR"/>
        </w:rPr>
      </w:pPr>
      <w:r w:rsidRPr="004A293E">
        <w:rPr>
          <w:rtl/>
          <w:lang w:bidi="fa-IR"/>
        </w:rPr>
        <w:t>سزاوار است كسى كه در مقابل پروردگار عرش مى ايستد، رنگش زرد و اعضاى او دچار رعشه گردد.</w:t>
      </w:r>
    </w:p>
    <w:p w:rsidR="004A293E" w:rsidRPr="004A293E" w:rsidRDefault="004A293E" w:rsidP="004A293E">
      <w:pPr>
        <w:pStyle w:val="libNormal"/>
        <w:rPr>
          <w:rtl/>
          <w:lang w:bidi="fa-IR"/>
        </w:rPr>
      </w:pPr>
      <w:r w:rsidRPr="004A293E">
        <w:rPr>
          <w:rtl/>
          <w:lang w:bidi="fa-IR"/>
        </w:rPr>
        <w:t>هر وقت به در مسجد مى رسيد روى به آسمان مى نمود، عرض مى كرد:</w:t>
      </w:r>
    </w:p>
    <w:p w:rsidR="004A293E" w:rsidRPr="004A293E" w:rsidRDefault="004A293E" w:rsidP="004A293E">
      <w:pPr>
        <w:pStyle w:val="libNormal"/>
        <w:rPr>
          <w:rtl/>
          <w:lang w:bidi="fa-IR"/>
        </w:rPr>
      </w:pPr>
      <w:r w:rsidRPr="004A293E">
        <w:rPr>
          <w:rtl/>
          <w:lang w:bidi="fa-IR"/>
        </w:rPr>
        <w:lastRenderedPageBreak/>
        <w:t>بار خدايا! مهمان تو بر در خانه ات ايستاده است ، اى خداى بخشنده ! شخصى گناهكار پيش تو آمده ، اى خداى مهربان ! از گناهان من به خاطر بزرگواريت درگذر!</w:t>
      </w:r>
      <w:r w:rsidRPr="001F4AB6">
        <w:rPr>
          <w:rStyle w:val="libFootnotenumChar"/>
          <w:rtl/>
        </w:rPr>
        <w:t>(٣١)</w:t>
      </w:r>
    </w:p>
    <w:p w:rsidR="004A293E" w:rsidRPr="004A293E" w:rsidRDefault="004A293E" w:rsidP="001F4AB6">
      <w:pPr>
        <w:pStyle w:val="Heading2"/>
        <w:rPr>
          <w:rtl/>
          <w:lang w:bidi="fa-IR"/>
        </w:rPr>
      </w:pPr>
      <w:bookmarkStart w:id="25" w:name="_Toc68912038"/>
      <w:r w:rsidRPr="004A293E">
        <w:rPr>
          <w:rtl/>
          <w:lang w:bidi="fa-IR"/>
        </w:rPr>
        <w:t>٢٥</w:t>
      </w:r>
      <w:r w:rsidR="001F4AB6">
        <w:rPr>
          <w:rFonts w:hint="cs"/>
          <w:rtl/>
          <w:lang w:bidi="fa-IR"/>
        </w:rPr>
        <w:t xml:space="preserve"> </w:t>
      </w:r>
      <w:r w:rsidRPr="004A293E">
        <w:rPr>
          <w:rtl/>
          <w:lang w:bidi="fa-IR"/>
        </w:rPr>
        <w:t>- كودكى در مكتب وحى</w:t>
      </w:r>
      <w:bookmarkEnd w:id="25"/>
    </w:p>
    <w:p w:rsidR="004A293E" w:rsidRPr="004A293E" w:rsidRDefault="004A293E" w:rsidP="004A293E">
      <w:pPr>
        <w:pStyle w:val="libNormal"/>
        <w:rPr>
          <w:rtl/>
          <w:lang w:bidi="fa-IR"/>
        </w:rPr>
      </w:pPr>
      <w:r w:rsidRPr="004A293E">
        <w:rPr>
          <w:rtl/>
          <w:lang w:bidi="fa-IR"/>
        </w:rPr>
        <w:t xml:space="preserve">بسْم الله الْرَّحْمن الْرَّحيم امام حسن </w:t>
      </w:r>
      <w:r w:rsidR="00C566CF" w:rsidRPr="00C566CF">
        <w:rPr>
          <w:rStyle w:val="libAlaemChar"/>
          <w:rtl/>
        </w:rPr>
        <w:t xml:space="preserve">عليه‌السلام </w:t>
      </w:r>
      <w:r w:rsidRPr="004A293E">
        <w:rPr>
          <w:rtl/>
          <w:lang w:bidi="fa-IR"/>
        </w:rPr>
        <w:t>در هفت سالگى در مجلس رسول خدا شركت مى كرد، آيات قرآنى را مى شنيد و حفظ مى كرد. وقتى محضر مادرش ‍ مى آمد آنچه را كه حفظ كرده بود بيان مى نمود.</w:t>
      </w:r>
    </w:p>
    <w:p w:rsidR="004A293E" w:rsidRPr="004A293E" w:rsidRDefault="004A293E" w:rsidP="004A293E">
      <w:pPr>
        <w:pStyle w:val="libNormal"/>
        <w:rPr>
          <w:rtl/>
          <w:lang w:bidi="fa-IR"/>
        </w:rPr>
      </w:pPr>
      <w:r w:rsidRPr="004A293E">
        <w:rPr>
          <w:rtl/>
          <w:lang w:bidi="fa-IR"/>
        </w:rPr>
        <w:t xml:space="preserve">اميرالمؤ منين </w:t>
      </w:r>
      <w:r w:rsidR="00C566CF" w:rsidRPr="00C566CF">
        <w:rPr>
          <w:rStyle w:val="libAlaemChar"/>
          <w:rtl/>
        </w:rPr>
        <w:t xml:space="preserve">عليه‌السلام </w:t>
      </w:r>
      <w:r w:rsidRPr="004A293E">
        <w:rPr>
          <w:rtl/>
          <w:lang w:bidi="fa-IR"/>
        </w:rPr>
        <w:t xml:space="preserve">به منزل كه مى آمد، فاطمه </w:t>
      </w:r>
      <w:r w:rsidR="00C566CF" w:rsidRPr="00C566CF">
        <w:rPr>
          <w:rStyle w:val="libAlaemChar"/>
          <w:rtl/>
        </w:rPr>
        <w:t xml:space="preserve">عليه‌السلام </w:t>
      </w:r>
      <w:r w:rsidRPr="004A293E">
        <w:rPr>
          <w:rtl/>
          <w:lang w:bidi="fa-IR"/>
        </w:rPr>
        <w:t xml:space="preserve">آيه تازه اى از قرآن را براى على </w:t>
      </w:r>
      <w:r w:rsidR="00C566CF" w:rsidRPr="00C566CF">
        <w:rPr>
          <w:rStyle w:val="libAlaemChar"/>
          <w:rtl/>
        </w:rPr>
        <w:t xml:space="preserve">عليه‌السلام </w:t>
      </w:r>
      <w:r w:rsidRPr="004A293E">
        <w:rPr>
          <w:rtl/>
          <w:lang w:bidi="fa-IR"/>
        </w:rPr>
        <w:t>مى خواند.</w:t>
      </w:r>
    </w:p>
    <w:p w:rsidR="004A293E" w:rsidRPr="004A293E" w:rsidRDefault="004A293E" w:rsidP="004A293E">
      <w:pPr>
        <w:pStyle w:val="libNormal"/>
        <w:rPr>
          <w:rtl/>
          <w:lang w:bidi="fa-IR"/>
        </w:rPr>
      </w:pPr>
      <w:r w:rsidRPr="004A293E">
        <w:rPr>
          <w:rtl/>
          <w:lang w:bidi="fa-IR"/>
        </w:rPr>
        <w:t>اميرالمؤ منين مى فرمود:</w:t>
      </w:r>
    </w:p>
    <w:p w:rsidR="004A293E" w:rsidRPr="004A293E" w:rsidRDefault="004A293E" w:rsidP="004A293E">
      <w:pPr>
        <w:pStyle w:val="libNormal"/>
        <w:rPr>
          <w:rtl/>
          <w:lang w:bidi="fa-IR"/>
        </w:rPr>
      </w:pPr>
      <w:r w:rsidRPr="004A293E">
        <w:rPr>
          <w:rtl/>
          <w:lang w:bidi="fa-IR"/>
        </w:rPr>
        <w:t xml:space="preserve">فاطمه جان ! اين آيه را از كجا ياد گرفته اى تو كه در مجلس پيامبر </w:t>
      </w:r>
      <w:r w:rsidR="002C5FA5" w:rsidRPr="002C5FA5">
        <w:rPr>
          <w:rStyle w:val="libAlaemChar"/>
          <w:rtl/>
        </w:rPr>
        <w:t xml:space="preserve">صلى‌الله‌عليه‌وآله‌وسلم </w:t>
      </w:r>
      <w:r w:rsidRPr="004A293E">
        <w:rPr>
          <w:rtl/>
          <w:lang w:bidi="fa-IR"/>
        </w:rPr>
        <w:t xml:space="preserve"> نبودى ؟</w:t>
      </w:r>
    </w:p>
    <w:p w:rsidR="004A293E" w:rsidRPr="004A293E" w:rsidRDefault="004A293E" w:rsidP="004A293E">
      <w:pPr>
        <w:pStyle w:val="libNormal"/>
        <w:rPr>
          <w:rtl/>
          <w:lang w:bidi="fa-IR"/>
        </w:rPr>
      </w:pPr>
      <w:r w:rsidRPr="004A293E">
        <w:rPr>
          <w:rtl/>
          <w:lang w:bidi="fa-IR"/>
        </w:rPr>
        <w:t>مى فرمود:</w:t>
      </w:r>
    </w:p>
    <w:p w:rsidR="004A293E" w:rsidRPr="004A293E" w:rsidRDefault="004A293E" w:rsidP="004A293E">
      <w:pPr>
        <w:pStyle w:val="libNormal"/>
        <w:rPr>
          <w:rtl/>
          <w:lang w:bidi="fa-IR"/>
        </w:rPr>
      </w:pPr>
      <w:r w:rsidRPr="004A293E">
        <w:rPr>
          <w:rtl/>
          <w:lang w:bidi="fa-IR"/>
        </w:rPr>
        <w:t>پسرت حسن در مجلس بابايش ياد مى گيرد و برايم مى گويد:</w:t>
      </w:r>
    </w:p>
    <w:p w:rsidR="004A293E" w:rsidRPr="004A293E" w:rsidRDefault="004A293E" w:rsidP="004A293E">
      <w:pPr>
        <w:pStyle w:val="libNormal"/>
        <w:rPr>
          <w:rtl/>
          <w:lang w:bidi="fa-IR"/>
        </w:rPr>
      </w:pPr>
      <w:r w:rsidRPr="004A293E">
        <w:rPr>
          <w:rtl/>
          <w:lang w:bidi="fa-IR"/>
        </w:rPr>
        <w:t xml:space="preserve">روزى على </w:t>
      </w:r>
      <w:r w:rsidR="00C566CF" w:rsidRPr="00C566CF">
        <w:rPr>
          <w:rStyle w:val="libAlaemChar"/>
          <w:rtl/>
        </w:rPr>
        <w:t xml:space="preserve">عليه‌السلام </w:t>
      </w:r>
      <w:r w:rsidRPr="004A293E">
        <w:rPr>
          <w:rtl/>
          <w:lang w:bidi="fa-IR"/>
        </w:rPr>
        <w:t xml:space="preserve">در گوشه منزل پنهان شد امام حسن </w:t>
      </w:r>
      <w:r w:rsidR="00C566CF" w:rsidRPr="00C566CF">
        <w:rPr>
          <w:rStyle w:val="libAlaemChar"/>
          <w:rtl/>
        </w:rPr>
        <w:t xml:space="preserve">عليه‌السلام </w:t>
      </w:r>
      <w:r w:rsidRPr="004A293E">
        <w:rPr>
          <w:rtl/>
          <w:lang w:bidi="fa-IR"/>
        </w:rPr>
        <w:t xml:space="preserve">مانند روزهاى گذشته محضر مادرش فاطمه آمد، تا آنچه را كه از آيات قرآنى شنيده بيان كند. زبانش به لكنت افتاد، نتوانست سخن بگويد، فاطمه </w:t>
      </w:r>
      <w:r w:rsidR="00C566CF" w:rsidRPr="00C566CF">
        <w:rPr>
          <w:rStyle w:val="libAlaemChar"/>
          <w:rtl/>
        </w:rPr>
        <w:t xml:space="preserve">عليه‌السلام </w:t>
      </w:r>
      <w:r w:rsidRPr="004A293E">
        <w:rPr>
          <w:rtl/>
          <w:lang w:bidi="fa-IR"/>
        </w:rPr>
        <w:t>از اين پيشامد تعجب كرد!</w:t>
      </w:r>
    </w:p>
    <w:p w:rsidR="004A293E" w:rsidRPr="004A293E" w:rsidRDefault="004A293E" w:rsidP="004A293E">
      <w:pPr>
        <w:pStyle w:val="libNormal"/>
        <w:rPr>
          <w:rtl/>
          <w:lang w:bidi="fa-IR"/>
        </w:rPr>
      </w:pPr>
      <w:r w:rsidRPr="004A293E">
        <w:rPr>
          <w:rtl/>
          <w:lang w:bidi="fa-IR"/>
        </w:rPr>
        <w:t>امام حسن عرض كرد:</w:t>
      </w:r>
    </w:p>
    <w:p w:rsidR="004A293E" w:rsidRPr="004A293E" w:rsidRDefault="004A293E" w:rsidP="004A293E">
      <w:pPr>
        <w:pStyle w:val="libNormal"/>
        <w:rPr>
          <w:rtl/>
          <w:lang w:bidi="fa-IR"/>
        </w:rPr>
      </w:pPr>
      <w:r w:rsidRPr="004A293E">
        <w:rPr>
          <w:rtl/>
          <w:lang w:bidi="fa-IR"/>
        </w:rPr>
        <w:t>مادر جان ! تعجب نكن ! حتما شخص بزرگوارى سخنانم را مى شنود، گوش ‍ دادن او مرا از سخن گفتن بازداشته است .</w:t>
      </w:r>
    </w:p>
    <w:p w:rsidR="004A293E" w:rsidRPr="004A293E" w:rsidRDefault="004A293E" w:rsidP="004A293E">
      <w:pPr>
        <w:pStyle w:val="libNormal"/>
        <w:rPr>
          <w:rtl/>
          <w:lang w:bidi="fa-IR"/>
        </w:rPr>
      </w:pPr>
      <w:r w:rsidRPr="004A293E">
        <w:rPr>
          <w:rtl/>
          <w:lang w:bidi="fa-IR"/>
        </w:rPr>
        <w:t xml:space="preserve">ناگاه على </w:t>
      </w:r>
      <w:r w:rsidR="00C566CF" w:rsidRPr="00C566CF">
        <w:rPr>
          <w:rStyle w:val="libAlaemChar"/>
          <w:rtl/>
        </w:rPr>
        <w:t xml:space="preserve">عليه‌السلام </w:t>
      </w:r>
      <w:r w:rsidRPr="004A293E">
        <w:rPr>
          <w:rtl/>
          <w:lang w:bidi="fa-IR"/>
        </w:rPr>
        <w:t>بيرون آمد و فرزند عزيزش حسن را بغل گرفت و بوسيد.</w:t>
      </w:r>
      <w:r w:rsidRPr="001F4AB6">
        <w:rPr>
          <w:rStyle w:val="libFootnotenumChar"/>
          <w:rtl/>
        </w:rPr>
        <w:t>(٣٢)</w:t>
      </w:r>
    </w:p>
    <w:p w:rsidR="004A293E" w:rsidRPr="004A293E" w:rsidRDefault="001F4AB6" w:rsidP="001F4AB6">
      <w:pPr>
        <w:pStyle w:val="Heading2"/>
        <w:rPr>
          <w:rtl/>
          <w:lang w:bidi="fa-IR"/>
        </w:rPr>
      </w:pPr>
      <w:r>
        <w:rPr>
          <w:rtl/>
          <w:lang w:bidi="fa-IR"/>
        </w:rPr>
        <w:br w:type="page"/>
      </w:r>
      <w:bookmarkStart w:id="26" w:name="_Toc68912039"/>
      <w:r w:rsidR="004A293E" w:rsidRPr="004A293E">
        <w:rPr>
          <w:rtl/>
          <w:lang w:bidi="fa-IR"/>
        </w:rPr>
        <w:lastRenderedPageBreak/>
        <w:t>٢٦</w:t>
      </w:r>
      <w:r>
        <w:rPr>
          <w:rFonts w:hint="cs"/>
          <w:rtl/>
          <w:lang w:bidi="fa-IR"/>
        </w:rPr>
        <w:t xml:space="preserve"> </w:t>
      </w:r>
      <w:r w:rsidR="004A293E" w:rsidRPr="004A293E">
        <w:rPr>
          <w:rtl/>
          <w:lang w:bidi="fa-IR"/>
        </w:rPr>
        <w:t xml:space="preserve">- پاسخ امام حسن </w:t>
      </w:r>
      <w:r w:rsidRPr="001F4AB6">
        <w:rPr>
          <w:rStyle w:val="libAlaemChar"/>
          <w:rFonts w:eastAsiaTheme="minorHAnsi"/>
          <w:rtl/>
        </w:rPr>
        <w:t>عليه‌السلام</w:t>
      </w:r>
      <w:r w:rsidRPr="005100D5">
        <w:rPr>
          <w:rFonts w:ascii="Traditional Arabic" w:eastAsiaTheme="minorHAnsi" w:hAnsi="Traditional Arabic" w:cs="Traditional Arabic"/>
          <w:rtl/>
        </w:rPr>
        <w:t xml:space="preserve"> </w:t>
      </w:r>
      <w:r w:rsidR="004A293E" w:rsidRPr="004A293E">
        <w:rPr>
          <w:rtl/>
          <w:lang w:bidi="fa-IR"/>
        </w:rPr>
        <w:t>به معاويه</w:t>
      </w:r>
      <w:bookmarkEnd w:id="26"/>
    </w:p>
    <w:p w:rsidR="004A293E" w:rsidRPr="004A293E" w:rsidRDefault="004A293E" w:rsidP="004A293E">
      <w:pPr>
        <w:pStyle w:val="libNormal"/>
        <w:rPr>
          <w:rtl/>
          <w:lang w:bidi="fa-IR"/>
        </w:rPr>
      </w:pPr>
      <w:r w:rsidRPr="004A293E">
        <w:rPr>
          <w:rtl/>
          <w:lang w:bidi="fa-IR"/>
        </w:rPr>
        <w:t>بسْم الله الْرَّحْمن الْرَّحيم روزى معاويه به امام حسن گفت :</w:t>
      </w:r>
    </w:p>
    <w:p w:rsidR="004A293E" w:rsidRPr="004A293E" w:rsidRDefault="004A293E" w:rsidP="004A293E">
      <w:pPr>
        <w:pStyle w:val="libNormal"/>
        <w:rPr>
          <w:rtl/>
          <w:lang w:bidi="fa-IR"/>
        </w:rPr>
      </w:pPr>
      <w:r w:rsidRPr="004A293E">
        <w:rPr>
          <w:rtl/>
          <w:lang w:bidi="fa-IR"/>
        </w:rPr>
        <w:t>من از تو بهتر هستم !</w:t>
      </w:r>
    </w:p>
    <w:p w:rsidR="004A293E" w:rsidRPr="004A293E" w:rsidRDefault="004A293E" w:rsidP="004A293E">
      <w:pPr>
        <w:pStyle w:val="libNormal"/>
        <w:rPr>
          <w:rtl/>
          <w:lang w:bidi="fa-IR"/>
        </w:rPr>
      </w:pPr>
      <w:r w:rsidRPr="004A293E">
        <w:rPr>
          <w:rtl/>
          <w:lang w:bidi="fa-IR"/>
        </w:rPr>
        <w:t>امام در پاسخ گفت :</w:t>
      </w:r>
    </w:p>
    <w:p w:rsidR="004A293E" w:rsidRPr="004A293E" w:rsidRDefault="004A293E" w:rsidP="004A293E">
      <w:pPr>
        <w:pStyle w:val="libNormal"/>
        <w:rPr>
          <w:rtl/>
          <w:lang w:bidi="fa-IR"/>
        </w:rPr>
      </w:pPr>
      <w:r w:rsidRPr="004A293E">
        <w:rPr>
          <w:rtl/>
          <w:lang w:bidi="fa-IR"/>
        </w:rPr>
        <w:t>چگونه از من بهترى ، اى پسر هند!؟</w:t>
      </w:r>
    </w:p>
    <w:p w:rsidR="004A293E" w:rsidRPr="004A293E" w:rsidRDefault="004A293E" w:rsidP="004A293E">
      <w:pPr>
        <w:pStyle w:val="libNormal"/>
        <w:rPr>
          <w:rtl/>
          <w:lang w:bidi="fa-IR"/>
        </w:rPr>
      </w:pPr>
      <w:r w:rsidRPr="004A293E">
        <w:rPr>
          <w:rtl/>
          <w:lang w:bidi="fa-IR"/>
        </w:rPr>
        <w:t>معاويه گفت :</w:t>
      </w:r>
    </w:p>
    <w:p w:rsidR="004A293E" w:rsidRPr="004A293E" w:rsidRDefault="004A293E" w:rsidP="004A293E">
      <w:pPr>
        <w:pStyle w:val="libNormal"/>
        <w:rPr>
          <w:rtl/>
          <w:lang w:bidi="fa-IR"/>
        </w:rPr>
      </w:pPr>
      <w:r w:rsidRPr="004A293E">
        <w:rPr>
          <w:rtl/>
          <w:lang w:bidi="fa-IR"/>
        </w:rPr>
        <w:t>براى اين كه مردم در اطراف من جمع شده اند ولى اطراف تو خالى است .</w:t>
      </w:r>
    </w:p>
    <w:p w:rsidR="004A293E" w:rsidRPr="004A293E" w:rsidRDefault="004A293E" w:rsidP="004A293E">
      <w:pPr>
        <w:pStyle w:val="libNormal"/>
        <w:rPr>
          <w:rtl/>
          <w:lang w:bidi="fa-IR"/>
        </w:rPr>
      </w:pPr>
      <w:r w:rsidRPr="004A293E">
        <w:rPr>
          <w:rtl/>
          <w:lang w:bidi="fa-IR"/>
        </w:rPr>
        <w:t>امام حسن فرمود:</w:t>
      </w:r>
    </w:p>
    <w:p w:rsidR="004A293E" w:rsidRPr="004A293E" w:rsidRDefault="004A293E" w:rsidP="004A293E">
      <w:pPr>
        <w:pStyle w:val="libNormal"/>
        <w:rPr>
          <w:rtl/>
          <w:lang w:bidi="fa-IR"/>
        </w:rPr>
      </w:pPr>
      <w:r w:rsidRPr="004A293E">
        <w:rPr>
          <w:rtl/>
          <w:lang w:bidi="fa-IR"/>
        </w:rPr>
        <w:t>چقدر دور رفتى اى پسر هند جگرخوار! اين ، بدترين مقامى است كه تو دارى . زيرا آنان كه در اطراف تو گرد آمده اند دو گروهند:</w:t>
      </w:r>
    </w:p>
    <w:p w:rsidR="004A293E" w:rsidRPr="004A293E" w:rsidRDefault="004A293E" w:rsidP="004A293E">
      <w:pPr>
        <w:pStyle w:val="libNormal"/>
        <w:rPr>
          <w:rtl/>
          <w:lang w:bidi="fa-IR"/>
        </w:rPr>
      </w:pPr>
      <w:r w:rsidRPr="004A293E">
        <w:rPr>
          <w:rtl/>
          <w:lang w:bidi="fa-IR"/>
        </w:rPr>
        <w:t>گروهى مطيع و گروهى مجبور.</w:t>
      </w:r>
    </w:p>
    <w:p w:rsidR="004A293E" w:rsidRPr="004A293E" w:rsidRDefault="004A293E" w:rsidP="004A293E">
      <w:pPr>
        <w:pStyle w:val="libNormal"/>
        <w:rPr>
          <w:rtl/>
          <w:lang w:bidi="fa-IR"/>
        </w:rPr>
      </w:pPr>
      <w:r w:rsidRPr="004A293E">
        <w:rPr>
          <w:rtl/>
          <w:lang w:bidi="fa-IR"/>
        </w:rPr>
        <w:t>آنان كه مطيع تو هستند، معصيت كارند و اما افرادى كه به طور اجبار از تو فرمانبردارند طبق بيان قرآن عذر موجه دارند.</w:t>
      </w:r>
    </w:p>
    <w:p w:rsidR="004A293E" w:rsidRPr="004A293E" w:rsidRDefault="004A293E" w:rsidP="004A293E">
      <w:pPr>
        <w:pStyle w:val="libNormal"/>
        <w:rPr>
          <w:rtl/>
          <w:lang w:bidi="fa-IR"/>
        </w:rPr>
      </w:pPr>
      <w:r w:rsidRPr="004A293E">
        <w:rPr>
          <w:rtl/>
          <w:lang w:bidi="fa-IR"/>
        </w:rPr>
        <w:t>ولى من هرگز نمى گويم از تو بهترم چون اصلا در وجود تو خيرى نيست تا خود را با فردى مثل تو مقايسه نمايم ، بلكه مى گويم :</w:t>
      </w:r>
    </w:p>
    <w:p w:rsidR="004A293E" w:rsidRPr="004A293E" w:rsidRDefault="004A293E" w:rsidP="004A293E">
      <w:pPr>
        <w:pStyle w:val="libNormal"/>
        <w:rPr>
          <w:rtl/>
          <w:lang w:bidi="fa-IR"/>
        </w:rPr>
      </w:pPr>
      <w:r w:rsidRPr="004A293E">
        <w:rPr>
          <w:rtl/>
          <w:lang w:bidi="fa-IR"/>
        </w:rPr>
        <w:t>خداى مهربان مرا از صفات پست پاك نموده ، همان طور كه تو را از صفات نيكو و پسنديده محروم ساخته است .</w:t>
      </w:r>
    </w:p>
    <w:p w:rsidR="001F4AB6" w:rsidRDefault="004A293E" w:rsidP="004A293E">
      <w:pPr>
        <w:pStyle w:val="libNormal"/>
        <w:rPr>
          <w:rtl/>
          <w:lang w:bidi="fa-IR"/>
        </w:rPr>
      </w:pPr>
      <w:r w:rsidRPr="004A293E">
        <w:rPr>
          <w:rtl/>
          <w:lang w:bidi="fa-IR"/>
        </w:rPr>
        <w:t>آرى شخصيت انسان در پاكى و اخلاق پاك اوست ، نه در مزاياى مادى .</w:t>
      </w:r>
    </w:p>
    <w:p w:rsidR="004A293E" w:rsidRPr="004A293E" w:rsidRDefault="001F4AB6" w:rsidP="004A293E">
      <w:pPr>
        <w:pStyle w:val="libNormal"/>
        <w:rPr>
          <w:rtl/>
          <w:lang w:bidi="fa-IR"/>
        </w:rPr>
      </w:pPr>
      <w:r>
        <w:rPr>
          <w:rtl/>
          <w:lang w:bidi="fa-IR"/>
        </w:rPr>
        <w:br w:type="page"/>
      </w:r>
    </w:p>
    <w:p w:rsidR="004A293E" w:rsidRPr="004A293E" w:rsidRDefault="004A293E" w:rsidP="001F4AB6">
      <w:pPr>
        <w:pStyle w:val="Heading2"/>
        <w:rPr>
          <w:rtl/>
          <w:lang w:bidi="fa-IR"/>
        </w:rPr>
      </w:pPr>
      <w:bookmarkStart w:id="27" w:name="_Toc68912040"/>
      <w:r w:rsidRPr="004A293E">
        <w:rPr>
          <w:rtl/>
          <w:lang w:bidi="fa-IR"/>
        </w:rPr>
        <w:t>٢٧</w:t>
      </w:r>
      <w:r w:rsidR="001F4AB6">
        <w:rPr>
          <w:rFonts w:hint="cs"/>
          <w:rtl/>
          <w:lang w:bidi="fa-IR"/>
        </w:rPr>
        <w:t xml:space="preserve"> </w:t>
      </w:r>
      <w:r w:rsidRPr="004A293E">
        <w:rPr>
          <w:rtl/>
          <w:lang w:bidi="fa-IR"/>
        </w:rPr>
        <w:t>- شاخه اى از درخت نبوت</w:t>
      </w:r>
      <w:bookmarkEnd w:id="27"/>
    </w:p>
    <w:p w:rsidR="004A293E" w:rsidRPr="004A293E" w:rsidRDefault="004A293E" w:rsidP="004A293E">
      <w:pPr>
        <w:pStyle w:val="libNormal"/>
        <w:rPr>
          <w:rtl/>
          <w:lang w:bidi="fa-IR"/>
        </w:rPr>
      </w:pPr>
      <w:r w:rsidRPr="004A293E">
        <w:rPr>
          <w:rtl/>
          <w:lang w:bidi="fa-IR"/>
        </w:rPr>
        <w:t xml:space="preserve">بسْم الله الْرَّحْمن الْرَّحيم يكى از فرزندان امام حسن </w:t>
      </w:r>
      <w:r w:rsidR="00C566CF" w:rsidRPr="00C566CF">
        <w:rPr>
          <w:rStyle w:val="libAlaemChar"/>
          <w:rtl/>
        </w:rPr>
        <w:t xml:space="preserve">عليه‌السلام </w:t>
      </w:r>
      <w:r w:rsidRPr="004A293E">
        <w:rPr>
          <w:rtl/>
          <w:lang w:bidi="fa-IR"/>
        </w:rPr>
        <w:t xml:space="preserve">به نام عمرو با كاروان امام حسين به كربلا آمد و چون كودك بود </w:t>
      </w:r>
      <w:r w:rsidRPr="001F4AB6">
        <w:rPr>
          <w:rStyle w:val="libFootnotenumChar"/>
          <w:rtl/>
        </w:rPr>
        <w:t>(١١)</w:t>
      </w:r>
      <w:r w:rsidRPr="004A293E">
        <w:rPr>
          <w:rtl/>
          <w:lang w:bidi="fa-IR"/>
        </w:rPr>
        <w:t xml:space="preserve"> سال داشت كشته نشد و با كاروان اسرا به مدينه بازگشت .</w:t>
      </w:r>
    </w:p>
    <w:p w:rsidR="004A293E" w:rsidRPr="004A293E" w:rsidRDefault="004A293E" w:rsidP="004A293E">
      <w:pPr>
        <w:pStyle w:val="libNormal"/>
        <w:rPr>
          <w:rtl/>
          <w:lang w:bidi="fa-IR"/>
        </w:rPr>
      </w:pPr>
      <w:r w:rsidRPr="004A293E">
        <w:rPr>
          <w:rtl/>
          <w:lang w:bidi="fa-IR"/>
        </w:rPr>
        <w:t>وقتى اسيران كربلا را در شام به كاخ يزيد وارد كردند، چشم يزيد به عمرو پسر امام حسن افتاد و به او گفت :</w:t>
      </w:r>
    </w:p>
    <w:p w:rsidR="004A293E" w:rsidRPr="004A293E" w:rsidRDefault="004A293E" w:rsidP="004A293E">
      <w:pPr>
        <w:pStyle w:val="libNormal"/>
        <w:rPr>
          <w:rtl/>
          <w:lang w:bidi="fa-IR"/>
        </w:rPr>
      </w:pPr>
      <w:r w:rsidRPr="004A293E">
        <w:rPr>
          <w:rtl/>
          <w:lang w:bidi="fa-IR"/>
        </w:rPr>
        <w:t>آيا با فرزندم خالد كشتى مى گيرى ؟</w:t>
      </w:r>
    </w:p>
    <w:p w:rsidR="004A293E" w:rsidRPr="004A293E" w:rsidRDefault="004A293E" w:rsidP="004A293E">
      <w:pPr>
        <w:pStyle w:val="libNormal"/>
        <w:rPr>
          <w:rtl/>
          <w:lang w:bidi="fa-IR"/>
        </w:rPr>
      </w:pPr>
      <w:r w:rsidRPr="004A293E">
        <w:rPr>
          <w:rtl/>
          <w:lang w:bidi="fa-IR"/>
        </w:rPr>
        <w:t>عمرو گفت :</w:t>
      </w:r>
    </w:p>
    <w:p w:rsidR="004A293E" w:rsidRPr="004A293E" w:rsidRDefault="004A293E" w:rsidP="004A293E">
      <w:pPr>
        <w:pStyle w:val="libNormal"/>
        <w:rPr>
          <w:rtl/>
          <w:lang w:bidi="fa-IR"/>
        </w:rPr>
      </w:pPr>
      <w:r w:rsidRPr="004A293E">
        <w:rPr>
          <w:rtl/>
          <w:lang w:bidi="fa-IR"/>
        </w:rPr>
        <w:t>نه . ولكن يك چاقو به پسرت بده و يك چاقو به من بده كه با هم بجنگيم ، تا بدانى كه كدام يك از ما شجاعتر است .</w:t>
      </w:r>
    </w:p>
    <w:p w:rsidR="004A293E" w:rsidRPr="004A293E" w:rsidRDefault="004A293E" w:rsidP="004A293E">
      <w:pPr>
        <w:pStyle w:val="libNormal"/>
        <w:rPr>
          <w:rtl/>
          <w:lang w:bidi="fa-IR"/>
        </w:rPr>
      </w:pPr>
      <w:r w:rsidRPr="004A293E">
        <w:rPr>
          <w:rtl/>
          <w:lang w:bidi="fa-IR"/>
        </w:rPr>
        <w:t>يزيد از شنيدن سخن قهرمانانه ، آن هم از يك كودك اسير، تعجب كرد و گفت :</w:t>
      </w:r>
    </w:p>
    <w:p w:rsidR="004A293E" w:rsidRPr="004A293E" w:rsidRDefault="004A293E" w:rsidP="004A293E">
      <w:pPr>
        <w:pStyle w:val="libNormal"/>
        <w:rPr>
          <w:rtl/>
          <w:lang w:bidi="fa-IR"/>
        </w:rPr>
      </w:pPr>
      <w:r w:rsidRPr="004A293E">
        <w:rPr>
          <w:rtl/>
          <w:lang w:bidi="fa-IR"/>
        </w:rPr>
        <w:t>خاندان نبوت چه كوچك و چه بزرگشان همواره با ما دشمنى مى كنند.</w:t>
      </w:r>
    </w:p>
    <w:p w:rsidR="004A293E" w:rsidRPr="004A293E" w:rsidRDefault="004A293E" w:rsidP="004A293E">
      <w:pPr>
        <w:pStyle w:val="libNormal"/>
        <w:rPr>
          <w:rtl/>
          <w:lang w:bidi="fa-IR"/>
        </w:rPr>
      </w:pPr>
      <w:r w:rsidRPr="004A293E">
        <w:rPr>
          <w:rtl/>
          <w:lang w:bidi="fa-IR"/>
        </w:rPr>
        <w:t>سپس اين شعر را خواند:</w:t>
      </w:r>
    </w:p>
    <w:p w:rsidR="004A293E" w:rsidRPr="004A293E" w:rsidRDefault="004A293E" w:rsidP="004A293E">
      <w:pPr>
        <w:pStyle w:val="libNormal"/>
        <w:rPr>
          <w:rtl/>
          <w:lang w:bidi="fa-IR"/>
        </w:rPr>
      </w:pPr>
      <w:r w:rsidRPr="004A293E">
        <w:rPr>
          <w:rtl/>
          <w:lang w:bidi="fa-IR"/>
        </w:rPr>
        <w:t>اين خويى است كه من از اخزم سراغ دارم آيا از مار جز مار متولد مى شود.</w:t>
      </w:r>
      <w:r w:rsidRPr="001F4AB6">
        <w:rPr>
          <w:rStyle w:val="libFootnotenumChar"/>
          <w:rtl/>
        </w:rPr>
        <w:t>(٣٣)</w:t>
      </w:r>
    </w:p>
    <w:p w:rsidR="004A293E" w:rsidRPr="004A293E" w:rsidRDefault="004A293E" w:rsidP="004A293E">
      <w:pPr>
        <w:pStyle w:val="libNormal"/>
        <w:rPr>
          <w:rtl/>
          <w:lang w:bidi="fa-IR"/>
        </w:rPr>
      </w:pPr>
      <w:r w:rsidRPr="004A293E">
        <w:rPr>
          <w:rtl/>
          <w:lang w:bidi="fa-IR"/>
        </w:rPr>
        <w:t>منظور يزيد اين بود كه آقازاده ، شاخه اى از درخت نبوت است كه چنين شجاعانه سخن مى گويد.</w:t>
      </w:r>
      <w:r w:rsidRPr="001F4AB6">
        <w:rPr>
          <w:rStyle w:val="libFootnotenumChar"/>
          <w:rtl/>
        </w:rPr>
        <w:t>(٣٤)</w:t>
      </w:r>
    </w:p>
    <w:p w:rsidR="004A293E" w:rsidRPr="004A293E" w:rsidRDefault="001F4AB6" w:rsidP="001F4AB6">
      <w:pPr>
        <w:pStyle w:val="Heading2"/>
        <w:rPr>
          <w:rtl/>
          <w:lang w:bidi="fa-IR"/>
        </w:rPr>
      </w:pPr>
      <w:r>
        <w:rPr>
          <w:rtl/>
          <w:lang w:bidi="fa-IR"/>
        </w:rPr>
        <w:br w:type="page"/>
      </w:r>
      <w:bookmarkStart w:id="28" w:name="_Toc68912041"/>
      <w:r w:rsidR="004A293E" w:rsidRPr="004A293E">
        <w:rPr>
          <w:rtl/>
          <w:lang w:bidi="fa-IR"/>
        </w:rPr>
        <w:lastRenderedPageBreak/>
        <w:t>٢٨</w:t>
      </w:r>
      <w:r>
        <w:rPr>
          <w:rFonts w:hint="cs"/>
          <w:rtl/>
          <w:lang w:bidi="fa-IR"/>
        </w:rPr>
        <w:t xml:space="preserve"> </w:t>
      </w:r>
      <w:r w:rsidR="004A293E" w:rsidRPr="004A293E">
        <w:rPr>
          <w:rtl/>
          <w:lang w:bidi="fa-IR"/>
        </w:rPr>
        <w:t>- مرد لطيفه گو</w:t>
      </w:r>
      <w:bookmarkEnd w:id="28"/>
    </w:p>
    <w:p w:rsidR="004A293E" w:rsidRPr="004A293E" w:rsidRDefault="004A293E" w:rsidP="004A293E">
      <w:pPr>
        <w:pStyle w:val="libNormal"/>
        <w:rPr>
          <w:rtl/>
          <w:lang w:bidi="fa-IR"/>
        </w:rPr>
      </w:pPr>
      <w:r w:rsidRPr="004A293E">
        <w:rPr>
          <w:rtl/>
          <w:lang w:bidi="fa-IR"/>
        </w:rPr>
        <w:t xml:space="preserve">بسْم الله الْرَّحْمن الْرَّحيم مرد لطيفه گويى از دوستان امام حسن </w:t>
      </w:r>
      <w:r w:rsidR="00C566CF" w:rsidRPr="00C566CF">
        <w:rPr>
          <w:rStyle w:val="libAlaemChar"/>
          <w:rtl/>
        </w:rPr>
        <w:t xml:space="preserve">عليه‌السلام </w:t>
      </w:r>
      <w:r w:rsidRPr="004A293E">
        <w:rPr>
          <w:rtl/>
          <w:lang w:bidi="fa-IR"/>
        </w:rPr>
        <w:t xml:space="preserve">بود. مدتى نزد آن حضرت نيامده بود. روزى خدمت امام </w:t>
      </w:r>
      <w:r w:rsidR="00C566CF" w:rsidRPr="00C566CF">
        <w:rPr>
          <w:rStyle w:val="libAlaemChar"/>
          <w:rtl/>
        </w:rPr>
        <w:t xml:space="preserve">عليه‌السلام </w:t>
      </w:r>
      <w:r w:rsidRPr="004A293E">
        <w:rPr>
          <w:rtl/>
          <w:lang w:bidi="fa-IR"/>
        </w:rPr>
        <w:t>رسيد. حضرت پرسيد:</w:t>
      </w:r>
    </w:p>
    <w:p w:rsidR="004A293E" w:rsidRPr="004A293E" w:rsidRDefault="004A293E" w:rsidP="004A293E">
      <w:pPr>
        <w:pStyle w:val="libNormal"/>
        <w:rPr>
          <w:rtl/>
          <w:lang w:bidi="fa-IR"/>
        </w:rPr>
      </w:pPr>
      <w:r w:rsidRPr="004A293E">
        <w:rPr>
          <w:rtl/>
          <w:lang w:bidi="fa-IR"/>
        </w:rPr>
        <w:t>چگونه صبح كردى ؟ (حالت چطور است ؟)</w:t>
      </w:r>
    </w:p>
    <w:p w:rsidR="004A293E" w:rsidRPr="004A293E" w:rsidRDefault="004A293E" w:rsidP="004A293E">
      <w:pPr>
        <w:pStyle w:val="libNormal"/>
        <w:rPr>
          <w:rtl/>
          <w:lang w:bidi="fa-IR"/>
        </w:rPr>
      </w:pPr>
      <w:r w:rsidRPr="004A293E">
        <w:rPr>
          <w:rtl/>
          <w:lang w:bidi="fa-IR"/>
        </w:rPr>
        <w:t>گفت :</w:t>
      </w:r>
    </w:p>
    <w:p w:rsidR="004A293E" w:rsidRPr="004A293E" w:rsidRDefault="004A293E" w:rsidP="004A293E">
      <w:pPr>
        <w:pStyle w:val="libNormal"/>
        <w:rPr>
          <w:rtl/>
          <w:lang w:bidi="fa-IR"/>
        </w:rPr>
      </w:pPr>
      <w:r w:rsidRPr="004A293E">
        <w:rPr>
          <w:rtl/>
          <w:lang w:bidi="fa-IR"/>
        </w:rPr>
        <w:t>يابن رسول الله ! حال من برخلاف آن چيزى است كه خودم و خدا و شيطان آن را دوست مى داريم .</w:t>
      </w:r>
    </w:p>
    <w:p w:rsidR="004A293E" w:rsidRPr="004A293E" w:rsidRDefault="004A293E" w:rsidP="004A293E">
      <w:pPr>
        <w:pStyle w:val="libNormal"/>
        <w:rPr>
          <w:rtl/>
          <w:lang w:bidi="fa-IR"/>
        </w:rPr>
      </w:pPr>
      <w:r w:rsidRPr="004A293E">
        <w:rPr>
          <w:rtl/>
          <w:lang w:bidi="fa-IR"/>
        </w:rPr>
        <w:t xml:space="preserve">امام </w:t>
      </w:r>
      <w:r w:rsidR="00C566CF" w:rsidRPr="00C566CF">
        <w:rPr>
          <w:rStyle w:val="libAlaemChar"/>
          <w:rtl/>
        </w:rPr>
        <w:t xml:space="preserve">عليه‌السلام </w:t>
      </w:r>
      <w:r w:rsidRPr="004A293E">
        <w:rPr>
          <w:rtl/>
          <w:lang w:bidi="fa-IR"/>
        </w:rPr>
        <w:t>خنديد و فرمود:</w:t>
      </w:r>
    </w:p>
    <w:p w:rsidR="004A293E" w:rsidRPr="004A293E" w:rsidRDefault="004A293E" w:rsidP="004A293E">
      <w:pPr>
        <w:pStyle w:val="libNormal"/>
        <w:rPr>
          <w:rtl/>
          <w:lang w:bidi="fa-IR"/>
        </w:rPr>
      </w:pPr>
      <w:r w:rsidRPr="004A293E">
        <w:rPr>
          <w:rtl/>
          <w:lang w:bidi="fa-IR"/>
        </w:rPr>
        <w:t>چطور؟ توضيح بده !</w:t>
      </w:r>
    </w:p>
    <w:p w:rsidR="004A293E" w:rsidRPr="004A293E" w:rsidRDefault="004A293E" w:rsidP="004A293E">
      <w:pPr>
        <w:pStyle w:val="libNormal"/>
        <w:rPr>
          <w:rtl/>
          <w:lang w:bidi="fa-IR"/>
        </w:rPr>
      </w:pPr>
      <w:r w:rsidRPr="004A293E">
        <w:rPr>
          <w:rtl/>
          <w:lang w:bidi="fa-IR"/>
        </w:rPr>
        <w:t>گفت :</w:t>
      </w:r>
    </w:p>
    <w:p w:rsidR="004A293E" w:rsidRPr="004A293E" w:rsidRDefault="004A293E" w:rsidP="004A293E">
      <w:pPr>
        <w:pStyle w:val="libNormal"/>
        <w:rPr>
          <w:rtl/>
          <w:lang w:bidi="fa-IR"/>
        </w:rPr>
      </w:pPr>
      <w:r w:rsidRPr="004A293E">
        <w:rPr>
          <w:rtl/>
          <w:lang w:bidi="fa-IR"/>
        </w:rPr>
        <w:t>خداوند مى خواهد از او اطاعت كنم و معصيت كار نباشم . اما من چنين نيستم .</w:t>
      </w:r>
    </w:p>
    <w:p w:rsidR="004A293E" w:rsidRPr="004A293E" w:rsidRDefault="004A293E" w:rsidP="004A293E">
      <w:pPr>
        <w:pStyle w:val="libNormal"/>
        <w:rPr>
          <w:rtl/>
          <w:lang w:bidi="fa-IR"/>
        </w:rPr>
      </w:pPr>
      <w:r w:rsidRPr="004A293E">
        <w:rPr>
          <w:rtl/>
          <w:lang w:bidi="fa-IR"/>
        </w:rPr>
        <w:t>و شيطان دوست دارد، خدا را معصيت كرده و به دستوراتش عمل نكنم ولى من اين طور هم نيستم .</w:t>
      </w:r>
    </w:p>
    <w:p w:rsidR="004A293E" w:rsidRPr="004A293E" w:rsidRDefault="004A293E" w:rsidP="004A293E">
      <w:pPr>
        <w:pStyle w:val="libNormal"/>
        <w:rPr>
          <w:rtl/>
          <w:lang w:bidi="fa-IR"/>
        </w:rPr>
      </w:pPr>
      <w:r w:rsidRPr="004A293E">
        <w:rPr>
          <w:rtl/>
          <w:lang w:bidi="fa-IR"/>
        </w:rPr>
        <w:t>و خودم دوست دارم هميشه در دنيا باشم ، اين چنين هم نخواهم بود. روزى از دنيا خواهم رفت .</w:t>
      </w:r>
    </w:p>
    <w:p w:rsidR="004A293E" w:rsidRPr="004A293E" w:rsidRDefault="004A293E" w:rsidP="004A293E">
      <w:pPr>
        <w:pStyle w:val="libNormal"/>
        <w:rPr>
          <w:rtl/>
          <w:lang w:bidi="fa-IR"/>
        </w:rPr>
      </w:pPr>
      <w:r w:rsidRPr="004A293E">
        <w:rPr>
          <w:rtl/>
          <w:lang w:bidi="fa-IR"/>
        </w:rPr>
        <w:t>ناگاه شخصى برخواست و گفت :</w:t>
      </w:r>
    </w:p>
    <w:p w:rsidR="004A293E" w:rsidRPr="004A293E" w:rsidRDefault="004A293E" w:rsidP="004A293E">
      <w:pPr>
        <w:pStyle w:val="libNormal"/>
        <w:rPr>
          <w:rtl/>
          <w:lang w:bidi="fa-IR"/>
        </w:rPr>
      </w:pPr>
      <w:r w:rsidRPr="004A293E">
        <w:rPr>
          <w:rtl/>
          <w:lang w:bidi="fa-IR"/>
        </w:rPr>
        <w:t>يابن رسول الله ! چرا ما مرگ را دوست نداريم ؟</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به خاطر اين كه شما آخرت خود را ويران و اين دنيا را آباد كرده ايد،</w:t>
      </w:r>
    </w:p>
    <w:p w:rsidR="004A293E" w:rsidRPr="004A293E" w:rsidRDefault="004A293E" w:rsidP="004A293E">
      <w:pPr>
        <w:pStyle w:val="libNormal"/>
        <w:rPr>
          <w:rtl/>
          <w:lang w:bidi="fa-IR"/>
        </w:rPr>
      </w:pPr>
      <w:r w:rsidRPr="004A293E">
        <w:rPr>
          <w:rtl/>
          <w:lang w:bidi="fa-IR"/>
        </w:rPr>
        <w:t>بدين جهت دوست نداريد از جاى آباد به جاى ويران برويد.</w:t>
      </w:r>
      <w:r w:rsidRPr="00725CB5">
        <w:rPr>
          <w:rStyle w:val="libFootnotenumChar"/>
          <w:rtl/>
        </w:rPr>
        <w:t>(٣٥)</w:t>
      </w:r>
    </w:p>
    <w:p w:rsidR="004A293E" w:rsidRPr="004A293E" w:rsidRDefault="00725CB5" w:rsidP="00725CB5">
      <w:pPr>
        <w:pStyle w:val="Heading2"/>
        <w:rPr>
          <w:rtl/>
          <w:lang w:bidi="fa-IR"/>
        </w:rPr>
      </w:pPr>
      <w:r>
        <w:rPr>
          <w:rtl/>
          <w:lang w:bidi="fa-IR"/>
        </w:rPr>
        <w:br w:type="page"/>
      </w:r>
      <w:bookmarkStart w:id="29" w:name="_Toc68912042"/>
      <w:r w:rsidR="004A293E" w:rsidRPr="004A293E">
        <w:rPr>
          <w:rtl/>
          <w:lang w:bidi="fa-IR"/>
        </w:rPr>
        <w:lastRenderedPageBreak/>
        <w:t>٢٩</w:t>
      </w:r>
      <w:r>
        <w:rPr>
          <w:rFonts w:hint="cs"/>
          <w:rtl/>
          <w:lang w:bidi="fa-IR"/>
        </w:rPr>
        <w:t xml:space="preserve"> </w:t>
      </w:r>
      <w:r w:rsidR="004A293E" w:rsidRPr="004A293E">
        <w:rPr>
          <w:rtl/>
          <w:lang w:bidi="fa-IR"/>
        </w:rPr>
        <w:t xml:space="preserve">- امام حسين </w:t>
      </w:r>
      <w:r w:rsidR="00C566CF" w:rsidRPr="00C566CF">
        <w:rPr>
          <w:rStyle w:val="libAlaemChar"/>
          <w:rtl/>
        </w:rPr>
        <w:t xml:space="preserve">عليه‌السلام </w:t>
      </w:r>
      <w:r w:rsidR="004A293E" w:rsidRPr="004A293E">
        <w:rPr>
          <w:rtl/>
          <w:lang w:bidi="fa-IR"/>
        </w:rPr>
        <w:t>و مرد فقير</w:t>
      </w:r>
      <w:bookmarkEnd w:id="29"/>
    </w:p>
    <w:p w:rsidR="004A293E" w:rsidRPr="004A293E" w:rsidRDefault="004A293E" w:rsidP="004A293E">
      <w:pPr>
        <w:pStyle w:val="libNormal"/>
        <w:rPr>
          <w:rtl/>
          <w:lang w:bidi="fa-IR"/>
        </w:rPr>
      </w:pPr>
      <w:r w:rsidRPr="004A293E">
        <w:rPr>
          <w:rtl/>
          <w:lang w:bidi="fa-IR"/>
        </w:rPr>
        <w:t>بسْم الله الْرَّحْمن الْرَّحيم عرب بيابانى نيازمند وارد مدينه شد و پرسيد سخيترين و بخشنده ترين شخص در اين شهر كيست ؟</w:t>
      </w:r>
    </w:p>
    <w:p w:rsidR="004A293E" w:rsidRPr="004A293E" w:rsidRDefault="004A293E" w:rsidP="004A293E">
      <w:pPr>
        <w:pStyle w:val="libNormal"/>
        <w:rPr>
          <w:rtl/>
          <w:lang w:bidi="fa-IR"/>
        </w:rPr>
      </w:pPr>
      <w:r w:rsidRPr="004A293E">
        <w:rPr>
          <w:rtl/>
          <w:lang w:bidi="fa-IR"/>
        </w:rPr>
        <w:t xml:space="preserve">همه امام حسين </w:t>
      </w:r>
      <w:r w:rsidR="00C566CF" w:rsidRPr="00C566CF">
        <w:rPr>
          <w:rStyle w:val="libAlaemChar"/>
          <w:rtl/>
        </w:rPr>
        <w:t xml:space="preserve">عليه‌السلام </w:t>
      </w:r>
      <w:r w:rsidRPr="004A293E">
        <w:rPr>
          <w:rtl/>
          <w:lang w:bidi="fa-IR"/>
        </w:rPr>
        <w:t>را نشان دادند.</w:t>
      </w:r>
    </w:p>
    <w:p w:rsidR="004A293E" w:rsidRPr="004A293E" w:rsidRDefault="004A293E" w:rsidP="004A293E">
      <w:pPr>
        <w:pStyle w:val="libNormal"/>
        <w:rPr>
          <w:rtl/>
          <w:lang w:bidi="fa-IR"/>
        </w:rPr>
      </w:pPr>
      <w:r w:rsidRPr="004A293E">
        <w:rPr>
          <w:rtl/>
          <w:lang w:bidi="fa-IR"/>
        </w:rPr>
        <w:t xml:space="preserve">عرب امام حسين </w:t>
      </w:r>
      <w:r w:rsidR="00C566CF" w:rsidRPr="00C566CF">
        <w:rPr>
          <w:rStyle w:val="libAlaemChar"/>
          <w:rtl/>
        </w:rPr>
        <w:t xml:space="preserve">عليه‌السلام </w:t>
      </w:r>
      <w:r w:rsidRPr="004A293E">
        <w:rPr>
          <w:rtl/>
          <w:lang w:bidi="fa-IR"/>
        </w:rPr>
        <w:t>را در مسجد در حال نماز ديد و با خواندن قطعه شعر حاجت خود را مطرح كرد. مضمون قطعه شعرى كه وى خواند چنين است :</w:t>
      </w:r>
      <w:r w:rsidRPr="00725CB5">
        <w:rPr>
          <w:rStyle w:val="libFootnotenumChar"/>
          <w:rtl/>
        </w:rPr>
        <w:t>(٣٦)</w:t>
      </w:r>
    </w:p>
    <w:p w:rsidR="004A293E" w:rsidRPr="004A293E" w:rsidRDefault="004A293E" w:rsidP="004A293E">
      <w:pPr>
        <w:pStyle w:val="libNormal"/>
        <w:rPr>
          <w:rtl/>
          <w:lang w:bidi="fa-IR"/>
        </w:rPr>
      </w:pPr>
      <w:r w:rsidRPr="004A293E">
        <w:rPr>
          <w:rtl/>
          <w:lang w:bidi="fa-IR"/>
        </w:rPr>
        <w:t>تا حال هر كه به تو اميد بسته نااميد برنگشته است ، هر كس حلقه در تو را حركت داده ، دست خالى از آن در، باز نگشته است .</w:t>
      </w:r>
    </w:p>
    <w:p w:rsidR="004A293E" w:rsidRPr="004A293E" w:rsidRDefault="004A293E" w:rsidP="004A293E">
      <w:pPr>
        <w:pStyle w:val="libNormal"/>
        <w:rPr>
          <w:rtl/>
          <w:lang w:bidi="fa-IR"/>
        </w:rPr>
      </w:pPr>
      <w:r w:rsidRPr="004A293E">
        <w:rPr>
          <w:rtl/>
          <w:lang w:bidi="fa-IR"/>
        </w:rPr>
        <w:t>تو بخشنده و مورد اعتمادى و پدرت كشنده مردمان فاسق بود.</w:t>
      </w:r>
    </w:p>
    <w:p w:rsidR="004A293E" w:rsidRPr="004A293E" w:rsidRDefault="004A293E" w:rsidP="004A293E">
      <w:pPr>
        <w:pStyle w:val="libNormal"/>
        <w:rPr>
          <w:rtl/>
          <w:lang w:bidi="fa-IR"/>
        </w:rPr>
      </w:pPr>
      <w:r w:rsidRPr="004A293E">
        <w:rPr>
          <w:rtl/>
          <w:lang w:bidi="fa-IR"/>
        </w:rPr>
        <w:t>شما خانواده اگر از اول نبوديد ما گرفتار آتش دوزخ بوديم .</w:t>
      </w:r>
    </w:p>
    <w:p w:rsidR="004A293E" w:rsidRPr="004A293E" w:rsidRDefault="004A293E" w:rsidP="004A293E">
      <w:pPr>
        <w:pStyle w:val="libNormal"/>
        <w:rPr>
          <w:rtl/>
          <w:lang w:bidi="fa-IR"/>
        </w:rPr>
      </w:pPr>
      <w:r w:rsidRPr="004A293E">
        <w:rPr>
          <w:rtl/>
          <w:lang w:bidi="fa-IR"/>
        </w:rPr>
        <w:t>او اشعارش را مى خواند و امام در حال نماز بود. چون از نماز فارغ شد و به خانه برگشت ، به غلامش قنبر فرمود:</w:t>
      </w:r>
    </w:p>
    <w:p w:rsidR="004A293E" w:rsidRPr="004A293E" w:rsidRDefault="004A293E" w:rsidP="004A293E">
      <w:pPr>
        <w:pStyle w:val="libNormal"/>
        <w:rPr>
          <w:rtl/>
          <w:lang w:bidi="fa-IR"/>
        </w:rPr>
      </w:pPr>
      <w:r w:rsidRPr="004A293E">
        <w:rPr>
          <w:rtl/>
          <w:lang w:bidi="fa-IR"/>
        </w:rPr>
        <w:t>از اموال حجاز چيزى باقى مانده است ؟</w:t>
      </w:r>
    </w:p>
    <w:p w:rsidR="004A293E" w:rsidRPr="004A293E" w:rsidRDefault="004A293E" w:rsidP="004A293E">
      <w:pPr>
        <w:pStyle w:val="libNormal"/>
        <w:rPr>
          <w:rtl/>
          <w:lang w:bidi="fa-IR"/>
        </w:rPr>
      </w:pPr>
      <w:r w:rsidRPr="004A293E">
        <w:rPr>
          <w:rtl/>
          <w:lang w:bidi="fa-IR"/>
        </w:rPr>
        <w:t>غلام عرض كرد:</w:t>
      </w:r>
    </w:p>
    <w:p w:rsidR="004A293E" w:rsidRPr="004A293E" w:rsidRDefault="004A293E" w:rsidP="004A293E">
      <w:pPr>
        <w:pStyle w:val="libNormal"/>
        <w:rPr>
          <w:rtl/>
          <w:lang w:bidi="fa-IR"/>
        </w:rPr>
      </w:pPr>
      <w:r w:rsidRPr="004A293E">
        <w:rPr>
          <w:rtl/>
          <w:lang w:bidi="fa-IR"/>
        </w:rPr>
        <w:t>آرى ، چهار هزار دينار موجود است .</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t>آن پولها را بياور! كسى آمده كه از ما به آن سزاوارتر است .</w:t>
      </w:r>
    </w:p>
    <w:p w:rsidR="004A293E" w:rsidRPr="004A293E" w:rsidRDefault="004A293E" w:rsidP="004A293E">
      <w:pPr>
        <w:pStyle w:val="libNormal"/>
        <w:rPr>
          <w:rtl/>
          <w:lang w:bidi="fa-IR"/>
        </w:rPr>
      </w:pPr>
      <w:r w:rsidRPr="004A293E">
        <w:rPr>
          <w:rtl/>
          <w:lang w:bidi="fa-IR"/>
        </w:rPr>
        <w:t>سپس عبايش را از دوش برداشت و پولها را در ميان آن ريخت و عبا را پيچيد مبادا عرب را شرمنده ببيند، دستش را از شكاف در بيرون آورد و به او داد و اين اشعار را سرود:</w:t>
      </w:r>
      <w:r w:rsidRPr="00725CB5">
        <w:rPr>
          <w:rStyle w:val="libFootnotenumChar"/>
          <w:rtl/>
        </w:rPr>
        <w:t>(٣٧)</w:t>
      </w:r>
    </w:p>
    <w:p w:rsidR="004A293E" w:rsidRPr="004A293E" w:rsidRDefault="004A293E" w:rsidP="004A293E">
      <w:pPr>
        <w:pStyle w:val="libNormal"/>
        <w:rPr>
          <w:rtl/>
          <w:lang w:bidi="fa-IR"/>
        </w:rPr>
      </w:pPr>
      <w:r w:rsidRPr="004A293E">
        <w:rPr>
          <w:rtl/>
          <w:lang w:bidi="fa-IR"/>
        </w:rPr>
        <w:t>اين دينارها را بگير و بدان كه من از تو پوزش مى خواهم و نيز كه من بر تو دلسوز و مهربانم .</w:t>
      </w:r>
    </w:p>
    <w:p w:rsidR="004A293E" w:rsidRPr="004A293E" w:rsidRDefault="004A293E" w:rsidP="004A293E">
      <w:pPr>
        <w:pStyle w:val="libNormal"/>
        <w:rPr>
          <w:rtl/>
          <w:lang w:bidi="fa-IR"/>
        </w:rPr>
      </w:pPr>
      <w:r w:rsidRPr="004A293E">
        <w:rPr>
          <w:rtl/>
          <w:lang w:bidi="fa-IR"/>
        </w:rPr>
        <w:lastRenderedPageBreak/>
        <w:t>اگر امروز حق خود در اختيار داشتم بيشتر از اين كمك مى كردم ، لكن روزگار با دگرگونيش بر ما جفا كرده ، اكنون دست ما خالى و تنگ است .</w:t>
      </w:r>
    </w:p>
    <w:p w:rsidR="004A293E" w:rsidRPr="004A293E" w:rsidRDefault="004A293E" w:rsidP="004A293E">
      <w:pPr>
        <w:pStyle w:val="libNormal"/>
        <w:rPr>
          <w:rtl/>
          <w:lang w:bidi="fa-IR"/>
        </w:rPr>
      </w:pPr>
      <w:r w:rsidRPr="004A293E">
        <w:rPr>
          <w:rtl/>
          <w:lang w:bidi="fa-IR"/>
        </w:rPr>
        <w:t xml:space="preserve">امام </w:t>
      </w:r>
      <w:r w:rsidR="00C566CF" w:rsidRPr="00C566CF">
        <w:rPr>
          <w:rStyle w:val="libAlaemChar"/>
          <w:rtl/>
        </w:rPr>
        <w:t xml:space="preserve">عليه‌السلام </w:t>
      </w:r>
      <w:r w:rsidRPr="004A293E">
        <w:rPr>
          <w:rtl/>
          <w:lang w:bidi="fa-IR"/>
        </w:rPr>
        <w:t>با اين اشعار از او عذرخواهى كرد.</w:t>
      </w:r>
    </w:p>
    <w:p w:rsidR="004A293E" w:rsidRPr="004A293E" w:rsidRDefault="004A293E" w:rsidP="004A293E">
      <w:pPr>
        <w:pStyle w:val="libNormal"/>
        <w:rPr>
          <w:rtl/>
          <w:lang w:bidi="fa-IR"/>
        </w:rPr>
      </w:pPr>
      <w:r w:rsidRPr="004A293E">
        <w:rPr>
          <w:rtl/>
          <w:lang w:bidi="fa-IR"/>
        </w:rPr>
        <w:t>عرب پولها را گرفت و از روى شوق گريه كرد.</w:t>
      </w:r>
    </w:p>
    <w:p w:rsidR="004A293E" w:rsidRPr="004A293E" w:rsidRDefault="004A293E" w:rsidP="004A293E">
      <w:pPr>
        <w:pStyle w:val="libNormal"/>
        <w:rPr>
          <w:rtl/>
          <w:lang w:bidi="fa-IR"/>
        </w:rPr>
      </w:pPr>
      <w:r w:rsidRPr="004A293E">
        <w:rPr>
          <w:rtl/>
          <w:lang w:bidi="fa-IR"/>
        </w:rPr>
        <w:t>امام پرسيد: چرا گريستى شايد احسان ما را كم شمردى ؟</w:t>
      </w:r>
    </w:p>
    <w:p w:rsidR="004A293E" w:rsidRPr="004A293E" w:rsidRDefault="004A293E" w:rsidP="004A293E">
      <w:pPr>
        <w:pStyle w:val="libNormal"/>
        <w:rPr>
          <w:rtl/>
          <w:lang w:bidi="fa-IR"/>
        </w:rPr>
      </w:pPr>
      <w:r w:rsidRPr="004A293E">
        <w:rPr>
          <w:rtl/>
          <w:lang w:bidi="fa-IR"/>
        </w:rPr>
        <w:t>گفت : گريه ام براى اين است كه چگونه اين دستهاى بخشنده را خاك در بر مى گيرد و در زير خاك مى ماند.</w:t>
      </w:r>
      <w:r w:rsidRPr="00725CB5">
        <w:rPr>
          <w:rStyle w:val="libFootnotenumChar"/>
          <w:rtl/>
        </w:rPr>
        <w:t>(٣٨)</w:t>
      </w:r>
    </w:p>
    <w:p w:rsidR="004A293E" w:rsidRPr="004A293E" w:rsidRDefault="00725CB5" w:rsidP="00725CB5">
      <w:pPr>
        <w:pStyle w:val="Heading2"/>
        <w:rPr>
          <w:rtl/>
          <w:lang w:bidi="fa-IR"/>
        </w:rPr>
      </w:pPr>
      <w:r>
        <w:rPr>
          <w:rtl/>
          <w:lang w:bidi="fa-IR"/>
        </w:rPr>
        <w:br w:type="page"/>
      </w:r>
      <w:bookmarkStart w:id="30" w:name="_Toc68912043"/>
      <w:r w:rsidR="004A293E" w:rsidRPr="004A293E">
        <w:rPr>
          <w:rtl/>
          <w:lang w:bidi="fa-IR"/>
        </w:rPr>
        <w:lastRenderedPageBreak/>
        <w:t>٣٠</w:t>
      </w:r>
      <w:r>
        <w:rPr>
          <w:rFonts w:hint="cs"/>
          <w:rtl/>
          <w:lang w:bidi="fa-IR"/>
        </w:rPr>
        <w:t xml:space="preserve"> </w:t>
      </w:r>
      <w:r w:rsidR="004A293E" w:rsidRPr="004A293E">
        <w:rPr>
          <w:rtl/>
          <w:lang w:bidi="fa-IR"/>
        </w:rPr>
        <w:t xml:space="preserve">- سفير امام حسين </w:t>
      </w:r>
      <w:r w:rsidRPr="00C566CF">
        <w:rPr>
          <w:rStyle w:val="libAlaemChar"/>
          <w:rtl/>
        </w:rPr>
        <w:t>عليه‌السلام</w:t>
      </w:r>
      <w:bookmarkEnd w:id="30"/>
    </w:p>
    <w:p w:rsidR="004A293E" w:rsidRPr="004A293E" w:rsidRDefault="004A293E" w:rsidP="004A293E">
      <w:pPr>
        <w:pStyle w:val="libNormal"/>
        <w:rPr>
          <w:rtl/>
          <w:lang w:bidi="fa-IR"/>
        </w:rPr>
      </w:pPr>
      <w:r w:rsidRPr="004A293E">
        <w:rPr>
          <w:rtl/>
          <w:lang w:bidi="fa-IR"/>
        </w:rPr>
        <w:t xml:space="preserve">بسْم الله الْرَّحْمن الْرَّحيم هنگامى كه كاروان امام حسين </w:t>
      </w:r>
      <w:r w:rsidR="00C566CF" w:rsidRPr="00C566CF">
        <w:rPr>
          <w:rStyle w:val="libAlaemChar"/>
          <w:rtl/>
        </w:rPr>
        <w:t xml:space="preserve">عليه‌السلام </w:t>
      </w:r>
      <w:r w:rsidRPr="004A293E">
        <w:rPr>
          <w:rtl/>
          <w:lang w:bidi="fa-IR"/>
        </w:rPr>
        <w:t>در مسير خود به سوى كوفه به منزلگاه حاجز رسيد، اين نامه را به مردم كوفه نوشت :</w:t>
      </w:r>
    </w:p>
    <w:p w:rsidR="004A293E" w:rsidRPr="004A293E" w:rsidRDefault="004A293E" w:rsidP="004A293E">
      <w:pPr>
        <w:pStyle w:val="libNormal"/>
        <w:rPr>
          <w:rtl/>
          <w:lang w:bidi="fa-IR"/>
        </w:rPr>
      </w:pPr>
      <w:r w:rsidRPr="004A293E">
        <w:rPr>
          <w:rtl/>
          <w:lang w:bidi="fa-IR"/>
        </w:rPr>
        <w:t>به نام خداوند بخشنده و مهربان ...نامه مسلم بن عقيل به من رسيد و نوشته است شما با هماهنگى و راءى نيك در راه يارى ما خاندان بوده و آماده مطالبه حق ما مى باشيد. از خداوند مى خواهم كه همه آينده مرا به خير نموده و شما را موفق گرداند، خداوند بر همه شما ثواب و اجر بزرگ عنايت فرمايد و من هم روز سه شنبه ، هشتم ذى حجه ، از مكه به سوى شما حركت كرده ام ، جلوتر سفير خودم را فرستادم ، با رسيدن نامه من به سرعت كارهاى خود را سر و سامان دهيد و من به زودى وارد خواهم شد.</w:t>
      </w:r>
    </w:p>
    <w:p w:rsidR="004A293E" w:rsidRPr="004A293E" w:rsidRDefault="004A293E" w:rsidP="004A293E">
      <w:pPr>
        <w:pStyle w:val="libNormal"/>
        <w:rPr>
          <w:rtl/>
          <w:lang w:bidi="fa-IR"/>
        </w:rPr>
      </w:pPr>
      <w:r w:rsidRPr="004A293E">
        <w:rPr>
          <w:rtl/>
          <w:lang w:bidi="fa-IR"/>
        </w:rPr>
        <w:t>نامه را به قيس مسهر صيداوى داد و او را به سوى كوفه فرستاد.</w:t>
      </w:r>
    </w:p>
    <w:p w:rsidR="004A293E" w:rsidRPr="004A293E" w:rsidRDefault="004A293E" w:rsidP="004A293E">
      <w:pPr>
        <w:pStyle w:val="libNormal"/>
        <w:rPr>
          <w:rtl/>
          <w:lang w:bidi="fa-IR"/>
        </w:rPr>
      </w:pPr>
      <w:r w:rsidRPr="004A293E">
        <w:rPr>
          <w:rtl/>
          <w:lang w:bidi="fa-IR"/>
        </w:rPr>
        <w:t>قيس با شتاب به سوى كوفه حركت نمود ولى در قادسيه حصين پسر نمير - كه آن سامان را تحت كنترل داشت - او را دستگير كرد، خواست او را تفتيش كند قيس نامه امام حسين را پاره كرد و پراكنده نمود. حصين او را نزد ابن زياد فرستاد. وقتى كه قيس به نزد ابن زياد وارد شد. ابن زياد پرسيد:</w:t>
      </w:r>
    </w:p>
    <w:p w:rsidR="004A293E" w:rsidRPr="004A293E" w:rsidRDefault="004A293E" w:rsidP="004A293E">
      <w:pPr>
        <w:pStyle w:val="libNormal"/>
        <w:rPr>
          <w:rtl/>
          <w:lang w:bidi="fa-IR"/>
        </w:rPr>
      </w:pPr>
      <w:r w:rsidRPr="004A293E">
        <w:rPr>
          <w:rtl/>
          <w:lang w:bidi="fa-IR"/>
        </w:rPr>
        <w:t>تو كيستى ؟</w:t>
      </w:r>
    </w:p>
    <w:p w:rsidR="004A293E" w:rsidRPr="004A293E" w:rsidRDefault="004A293E" w:rsidP="004A293E">
      <w:pPr>
        <w:pStyle w:val="libNormal"/>
        <w:rPr>
          <w:rtl/>
          <w:lang w:bidi="fa-IR"/>
        </w:rPr>
      </w:pPr>
      <w:r w:rsidRPr="004A293E">
        <w:rPr>
          <w:rtl/>
          <w:lang w:bidi="fa-IR"/>
        </w:rPr>
        <w:t>قيس پاسخ داد:</w:t>
      </w:r>
    </w:p>
    <w:p w:rsidR="004A293E" w:rsidRPr="004A293E" w:rsidRDefault="004A293E" w:rsidP="004A293E">
      <w:pPr>
        <w:pStyle w:val="libNormal"/>
        <w:rPr>
          <w:rtl/>
          <w:lang w:bidi="fa-IR"/>
        </w:rPr>
      </w:pPr>
      <w:r w:rsidRPr="004A293E">
        <w:rPr>
          <w:rtl/>
          <w:lang w:bidi="fa-IR"/>
        </w:rPr>
        <w:t xml:space="preserve">من يكى از شيعيان اميرمؤ منان على </w:t>
      </w:r>
      <w:r w:rsidR="00C566CF" w:rsidRPr="00C566CF">
        <w:rPr>
          <w:rStyle w:val="libAlaemChar"/>
          <w:rtl/>
        </w:rPr>
        <w:t xml:space="preserve">عليه‌السلام </w:t>
      </w:r>
      <w:r w:rsidRPr="004A293E">
        <w:rPr>
          <w:rtl/>
          <w:lang w:bidi="fa-IR"/>
        </w:rPr>
        <w:t>و فرزندان او هستم .</w:t>
      </w:r>
    </w:p>
    <w:p w:rsidR="004A293E" w:rsidRPr="004A293E" w:rsidRDefault="004A293E" w:rsidP="004A293E">
      <w:pPr>
        <w:pStyle w:val="libNormal"/>
        <w:rPr>
          <w:rtl/>
          <w:lang w:bidi="fa-IR"/>
        </w:rPr>
      </w:pPr>
      <w:r w:rsidRPr="004A293E">
        <w:rPr>
          <w:rtl/>
          <w:lang w:bidi="fa-IR"/>
        </w:rPr>
        <w:t>ابن زياد: چرا نامه را پاره كردى ؟</w:t>
      </w:r>
    </w:p>
    <w:p w:rsidR="004A293E" w:rsidRPr="004A293E" w:rsidRDefault="004A293E" w:rsidP="004A293E">
      <w:pPr>
        <w:pStyle w:val="libNormal"/>
        <w:rPr>
          <w:rtl/>
          <w:lang w:bidi="fa-IR"/>
        </w:rPr>
      </w:pPr>
      <w:r w:rsidRPr="004A293E">
        <w:rPr>
          <w:rtl/>
          <w:lang w:bidi="fa-IR"/>
        </w:rPr>
        <w:t>قيس : تا ندانى كه در نامه چه نوشته شده است .</w:t>
      </w:r>
    </w:p>
    <w:p w:rsidR="004A293E" w:rsidRPr="004A293E" w:rsidRDefault="004A293E" w:rsidP="004A293E">
      <w:pPr>
        <w:pStyle w:val="libNormal"/>
        <w:rPr>
          <w:rtl/>
          <w:lang w:bidi="fa-IR"/>
        </w:rPr>
      </w:pPr>
      <w:r w:rsidRPr="004A293E">
        <w:rPr>
          <w:rtl/>
          <w:lang w:bidi="fa-IR"/>
        </w:rPr>
        <w:t>ابن زياد: نامه را چه كسى براى چه شخصى نوشته است ؟</w:t>
      </w:r>
    </w:p>
    <w:p w:rsidR="004A293E" w:rsidRPr="004A293E" w:rsidRDefault="004A293E" w:rsidP="004A293E">
      <w:pPr>
        <w:pStyle w:val="libNormal"/>
        <w:rPr>
          <w:rtl/>
          <w:lang w:bidi="fa-IR"/>
        </w:rPr>
      </w:pPr>
      <w:r w:rsidRPr="004A293E">
        <w:rPr>
          <w:rtl/>
          <w:lang w:bidi="fa-IR"/>
        </w:rPr>
        <w:lastRenderedPageBreak/>
        <w:t xml:space="preserve">قيس : نامه از امام حسين </w:t>
      </w:r>
      <w:r w:rsidR="00C566CF" w:rsidRPr="00C566CF">
        <w:rPr>
          <w:rStyle w:val="libAlaemChar"/>
          <w:rtl/>
        </w:rPr>
        <w:t xml:space="preserve">عليه‌السلام </w:t>
      </w:r>
      <w:r w:rsidRPr="004A293E">
        <w:rPr>
          <w:rtl/>
          <w:lang w:bidi="fa-IR"/>
        </w:rPr>
        <w:t>به جمعيتى از مردم كوفه بود كه نام آنها را نمى دانم .</w:t>
      </w:r>
    </w:p>
    <w:p w:rsidR="004A293E" w:rsidRPr="004A293E" w:rsidRDefault="004A293E" w:rsidP="004A293E">
      <w:pPr>
        <w:pStyle w:val="libNormal"/>
        <w:rPr>
          <w:rtl/>
          <w:lang w:bidi="fa-IR"/>
        </w:rPr>
      </w:pPr>
      <w:r w:rsidRPr="004A293E">
        <w:rPr>
          <w:rtl/>
          <w:lang w:bidi="fa-IR"/>
        </w:rPr>
        <w:t>ابن زياد خشمگين شد و گفت : هرگز از تو دست برنمى دارم مگر اين كه نام آنها را كه نامه برايشان فرستاده شده بگويى ، يا بالاى منبر بروى و بر حسين و پدر و برادرش لعن بگويى و گرنه قطعه قطعه ات خواهم كرد.</w:t>
      </w:r>
    </w:p>
    <w:p w:rsidR="004A293E" w:rsidRPr="004A293E" w:rsidRDefault="004A293E" w:rsidP="004A293E">
      <w:pPr>
        <w:pStyle w:val="libNormal"/>
        <w:rPr>
          <w:rtl/>
          <w:lang w:bidi="fa-IR"/>
        </w:rPr>
      </w:pPr>
      <w:r w:rsidRPr="004A293E">
        <w:rPr>
          <w:rtl/>
          <w:lang w:bidi="fa-IR"/>
        </w:rPr>
        <w:t>قيس گفت : نامهاى آنان را نخواهم گفت . ولى براى لعن كردن حاضرم .</w:t>
      </w:r>
    </w:p>
    <w:p w:rsidR="004A293E" w:rsidRPr="004A293E" w:rsidRDefault="004A293E" w:rsidP="004A293E">
      <w:pPr>
        <w:pStyle w:val="libNormal"/>
        <w:rPr>
          <w:rtl/>
          <w:lang w:bidi="fa-IR"/>
        </w:rPr>
      </w:pPr>
      <w:r w:rsidRPr="004A293E">
        <w:rPr>
          <w:rtl/>
          <w:lang w:bidi="fa-IR"/>
        </w:rPr>
        <w:t xml:space="preserve">قيس بالاى منبر رفت ، پس از حمد و ثنا و درود بر خاندان پيامبر و لعن بر ابن زياد و بنى اميه گفت : مردم كوفه ! من سفير امام حسين </w:t>
      </w:r>
      <w:r w:rsidR="00C566CF" w:rsidRPr="00C566CF">
        <w:rPr>
          <w:rStyle w:val="libAlaemChar"/>
          <w:rtl/>
        </w:rPr>
        <w:t xml:space="preserve">عليه‌السلام </w:t>
      </w:r>
      <w:r w:rsidRPr="004A293E">
        <w:rPr>
          <w:rtl/>
          <w:lang w:bidi="fa-IR"/>
        </w:rPr>
        <w:t xml:space="preserve">به سوى شما هستم ، كاروان امام </w:t>
      </w:r>
      <w:r w:rsidR="00C566CF" w:rsidRPr="00C566CF">
        <w:rPr>
          <w:rStyle w:val="libAlaemChar"/>
          <w:rtl/>
        </w:rPr>
        <w:t xml:space="preserve">عليه‌السلام </w:t>
      </w:r>
      <w:r w:rsidRPr="004A293E">
        <w:rPr>
          <w:rtl/>
          <w:lang w:bidi="fa-IR"/>
        </w:rPr>
        <w:t>را در منزلگاه حاجز گذاشتم دعوت او را اجابت كنيد!</w:t>
      </w:r>
    </w:p>
    <w:p w:rsidR="004A293E" w:rsidRPr="004A293E" w:rsidRDefault="004A293E" w:rsidP="004A293E">
      <w:pPr>
        <w:pStyle w:val="libNormal"/>
        <w:rPr>
          <w:rtl/>
          <w:lang w:bidi="fa-IR"/>
        </w:rPr>
      </w:pPr>
      <w:r w:rsidRPr="004A293E">
        <w:rPr>
          <w:rtl/>
          <w:lang w:bidi="fa-IR"/>
        </w:rPr>
        <w:t>زياد آنچنان غضبناك شد دستور داد قيس را بالاى دارالعماره برده و از همانجا به زمين انداختند و استخوانهاى بدنش خورد شد. اندكى رمق داشت يكى از دژخيمان ابن زياد به نام عبدالملك پسر عمير سرش را از بدن جدا كرد و بدين گونه قيس به شهادت رسيد (ره ).</w:t>
      </w:r>
      <w:r w:rsidRPr="00725CB5">
        <w:rPr>
          <w:rStyle w:val="libFootnotenumChar"/>
          <w:rtl/>
        </w:rPr>
        <w:t>(٣٩)</w:t>
      </w:r>
    </w:p>
    <w:p w:rsidR="004A293E" w:rsidRPr="004A293E" w:rsidRDefault="00725CB5" w:rsidP="00725CB5">
      <w:pPr>
        <w:pStyle w:val="Heading2"/>
        <w:rPr>
          <w:rtl/>
          <w:lang w:bidi="fa-IR"/>
        </w:rPr>
      </w:pPr>
      <w:r>
        <w:rPr>
          <w:rtl/>
          <w:lang w:bidi="fa-IR"/>
        </w:rPr>
        <w:br w:type="page"/>
      </w:r>
      <w:bookmarkStart w:id="31" w:name="_Toc68912044"/>
      <w:r w:rsidR="004A293E" w:rsidRPr="004A293E">
        <w:rPr>
          <w:rtl/>
          <w:lang w:bidi="fa-IR"/>
        </w:rPr>
        <w:lastRenderedPageBreak/>
        <w:t>٣١</w:t>
      </w:r>
      <w:r>
        <w:rPr>
          <w:rFonts w:hint="cs"/>
          <w:rtl/>
          <w:lang w:bidi="fa-IR"/>
        </w:rPr>
        <w:t xml:space="preserve"> </w:t>
      </w:r>
      <w:r w:rsidR="004A293E" w:rsidRPr="004A293E">
        <w:rPr>
          <w:rtl/>
          <w:lang w:bidi="fa-IR"/>
        </w:rPr>
        <w:t xml:space="preserve">- زائر امام حسين </w:t>
      </w:r>
      <w:r w:rsidRPr="00C566CF">
        <w:rPr>
          <w:rStyle w:val="libAlaemChar"/>
          <w:rtl/>
        </w:rPr>
        <w:t>عليه‌السلام</w:t>
      </w:r>
      <w:bookmarkEnd w:id="31"/>
    </w:p>
    <w:p w:rsidR="004A293E" w:rsidRPr="004A293E" w:rsidRDefault="004A293E" w:rsidP="004A293E">
      <w:pPr>
        <w:pStyle w:val="libNormal"/>
        <w:rPr>
          <w:rtl/>
          <w:lang w:bidi="fa-IR"/>
        </w:rPr>
      </w:pPr>
      <w:r w:rsidRPr="004A293E">
        <w:rPr>
          <w:rtl/>
          <w:lang w:bidi="fa-IR"/>
        </w:rPr>
        <w:t>بسْم الله الْرَّحْمن الْرَّحيم احمد پسر داود مى گويد:</w:t>
      </w:r>
    </w:p>
    <w:p w:rsidR="004A293E" w:rsidRPr="004A293E" w:rsidRDefault="004A293E" w:rsidP="004A293E">
      <w:pPr>
        <w:pStyle w:val="libNormal"/>
        <w:rPr>
          <w:rtl/>
          <w:lang w:bidi="fa-IR"/>
        </w:rPr>
      </w:pPr>
      <w:r w:rsidRPr="004A293E">
        <w:rPr>
          <w:rtl/>
          <w:lang w:bidi="fa-IR"/>
        </w:rPr>
        <w:t>همسايه اى داشتم ، به نام على پسر محمد، نقل كرد:</w:t>
      </w:r>
    </w:p>
    <w:p w:rsidR="004A293E" w:rsidRPr="004A293E" w:rsidRDefault="004A293E" w:rsidP="004A293E">
      <w:pPr>
        <w:pStyle w:val="libNormal"/>
        <w:rPr>
          <w:rtl/>
          <w:lang w:bidi="fa-IR"/>
        </w:rPr>
      </w:pPr>
      <w:r w:rsidRPr="004A293E">
        <w:rPr>
          <w:rtl/>
          <w:lang w:bidi="fa-IR"/>
        </w:rPr>
        <w:t xml:space="preserve">ماهى يك مرتبه از كوفه به زيارت قبر امام حسين </w:t>
      </w:r>
      <w:r w:rsidR="00C566CF" w:rsidRPr="00C566CF">
        <w:rPr>
          <w:rStyle w:val="libAlaemChar"/>
          <w:rtl/>
        </w:rPr>
        <w:t xml:space="preserve">عليه‌السلام </w:t>
      </w:r>
      <w:r w:rsidRPr="004A293E">
        <w:rPr>
          <w:rtl/>
          <w:lang w:bidi="fa-IR"/>
        </w:rPr>
        <w:t xml:space="preserve">مى رفتم ، چون پير شدم و جسمم ناتوان شد، نتوانستم به زيارت امام بروم . يك بار پاى پياده به راه افتادم ، پس از چند روز به زيارت قبر مطهر امام مشرف شدم و سلام كردم و دو ركعت نماز زيارت خواندم و خوابيدم . در عالم رؤ يا ديدم امام حسين </w:t>
      </w:r>
      <w:r w:rsidR="00C566CF" w:rsidRPr="00C566CF">
        <w:rPr>
          <w:rStyle w:val="libAlaemChar"/>
          <w:rtl/>
        </w:rPr>
        <w:t xml:space="preserve">عليه‌السلام </w:t>
      </w:r>
      <w:r w:rsidRPr="004A293E">
        <w:rPr>
          <w:rtl/>
          <w:lang w:bidi="fa-IR"/>
        </w:rPr>
        <w:t>از قبر بيرون آمد و فرمود:</w:t>
      </w:r>
    </w:p>
    <w:p w:rsidR="004A293E" w:rsidRPr="004A293E" w:rsidRDefault="004A293E" w:rsidP="004A293E">
      <w:pPr>
        <w:pStyle w:val="libNormal"/>
        <w:rPr>
          <w:rtl/>
          <w:lang w:bidi="fa-IR"/>
        </w:rPr>
      </w:pPr>
      <w:r w:rsidRPr="004A293E">
        <w:rPr>
          <w:rtl/>
          <w:lang w:bidi="fa-IR"/>
        </w:rPr>
        <w:t>اى على ! چرا در حق من جفا كردى ؟ در صورتى كه تو به من مهربان بودى ؟</w:t>
      </w:r>
    </w:p>
    <w:p w:rsidR="004A293E" w:rsidRPr="004A293E" w:rsidRDefault="004A293E" w:rsidP="004A293E">
      <w:pPr>
        <w:pStyle w:val="libNormal"/>
        <w:rPr>
          <w:rtl/>
          <w:lang w:bidi="fa-IR"/>
        </w:rPr>
      </w:pPr>
      <w:r w:rsidRPr="004A293E">
        <w:rPr>
          <w:rtl/>
          <w:lang w:bidi="fa-IR"/>
        </w:rPr>
        <w:t>عرض كردم :</w:t>
      </w:r>
    </w:p>
    <w:p w:rsidR="004A293E" w:rsidRPr="004A293E" w:rsidRDefault="004A293E" w:rsidP="004A293E">
      <w:pPr>
        <w:pStyle w:val="libNormal"/>
        <w:rPr>
          <w:rtl/>
          <w:lang w:bidi="fa-IR"/>
        </w:rPr>
      </w:pPr>
      <w:r w:rsidRPr="004A293E">
        <w:rPr>
          <w:rtl/>
          <w:lang w:bidi="fa-IR"/>
        </w:rPr>
        <w:t>سرورم ! جسمم ضعيف شده و پاهايم توان راه رفتن ندارد و احساس مى كنم عمرم به پايان رسيده است و اكنون كه آمده ام چند روز در راه بودم و با سختى بسيار به زيارتت مشرف شدم ، دوست دارم روايتى را كه نقل كرده اند از خود شما بشنوم .</w:t>
      </w:r>
    </w:p>
    <w:p w:rsidR="004A293E" w:rsidRPr="004A293E" w:rsidRDefault="004A293E" w:rsidP="004A293E">
      <w:pPr>
        <w:pStyle w:val="libNormal"/>
        <w:rPr>
          <w:rtl/>
          <w:lang w:bidi="fa-IR"/>
        </w:rPr>
      </w:pPr>
      <w:r w:rsidRPr="004A293E">
        <w:rPr>
          <w:rtl/>
          <w:lang w:bidi="fa-IR"/>
        </w:rPr>
        <w:t>حضرت فرمود:</w:t>
      </w:r>
    </w:p>
    <w:p w:rsidR="004A293E" w:rsidRPr="004A293E" w:rsidRDefault="004A293E" w:rsidP="004A293E">
      <w:pPr>
        <w:pStyle w:val="libNormal"/>
        <w:rPr>
          <w:rtl/>
          <w:lang w:bidi="fa-IR"/>
        </w:rPr>
      </w:pPr>
      <w:r w:rsidRPr="004A293E">
        <w:rPr>
          <w:rtl/>
          <w:lang w:bidi="fa-IR"/>
        </w:rPr>
        <w:t>بگو كدام است ؟</w:t>
      </w:r>
    </w:p>
    <w:p w:rsidR="004A293E" w:rsidRPr="004A293E" w:rsidRDefault="004A293E" w:rsidP="004A293E">
      <w:pPr>
        <w:pStyle w:val="libNormal"/>
        <w:rPr>
          <w:rtl/>
          <w:lang w:bidi="fa-IR"/>
        </w:rPr>
      </w:pPr>
      <w:r w:rsidRPr="004A293E">
        <w:rPr>
          <w:rtl/>
          <w:lang w:bidi="fa-IR"/>
        </w:rPr>
        <w:t>عرض كردم :</w:t>
      </w:r>
    </w:p>
    <w:p w:rsidR="004A293E" w:rsidRPr="004A293E" w:rsidRDefault="004A293E" w:rsidP="004A293E">
      <w:pPr>
        <w:pStyle w:val="libNormal"/>
        <w:rPr>
          <w:rtl/>
          <w:lang w:bidi="fa-IR"/>
        </w:rPr>
      </w:pPr>
      <w:r w:rsidRPr="004A293E">
        <w:rPr>
          <w:rtl/>
          <w:lang w:bidi="fa-IR"/>
        </w:rPr>
        <w:t>روايت كرده اند؛ كه فرموده ايد:</w:t>
      </w:r>
    </w:p>
    <w:p w:rsidR="004A293E" w:rsidRPr="004A293E" w:rsidRDefault="004A293E" w:rsidP="004A293E">
      <w:pPr>
        <w:pStyle w:val="libNormal"/>
        <w:rPr>
          <w:rtl/>
          <w:lang w:bidi="fa-IR"/>
        </w:rPr>
      </w:pPr>
      <w:r w:rsidRPr="004A293E">
        <w:rPr>
          <w:rtl/>
          <w:lang w:bidi="fa-IR"/>
        </w:rPr>
        <w:t>هر كس در حال حياتش مرا زيارت كند، من او را پس از وفاتش زيارت خواهم كرد؟</w:t>
      </w:r>
    </w:p>
    <w:p w:rsidR="004A293E" w:rsidRPr="004A293E" w:rsidRDefault="004A293E" w:rsidP="004A293E">
      <w:pPr>
        <w:pStyle w:val="libNormal"/>
        <w:rPr>
          <w:rtl/>
          <w:lang w:bidi="fa-IR"/>
        </w:rPr>
      </w:pPr>
      <w:r w:rsidRPr="004A293E">
        <w:rPr>
          <w:rtl/>
          <w:lang w:bidi="fa-IR"/>
        </w:rPr>
        <w:t xml:space="preserve">امام </w:t>
      </w:r>
      <w:r w:rsidR="00C566CF" w:rsidRPr="00C566CF">
        <w:rPr>
          <w:rStyle w:val="libAlaemChar"/>
          <w:rtl/>
        </w:rPr>
        <w:t xml:space="preserve">عليه‌السلام </w:t>
      </w:r>
      <w:r w:rsidRPr="004A293E">
        <w:rPr>
          <w:rtl/>
          <w:lang w:bidi="fa-IR"/>
        </w:rPr>
        <w:t>فرمود:</w:t>
      </w:r>
    </w:p>
    <w:p w:rsidR="004A293E" w:rsidRPr="004A293E" w:rsidRDefault="004A293E" w:rsidP="004A293E">
      <w:pPr>
        <w:pStyle w:val="libNormal"/>
        <w:rPr>
          <w:rtl/>
          <w:lang w:bidi="fa-IR"/>
        </w:rPr>
      </w:pPr>
      <w:r w:rsidRPr="004A293E">
        <w:rPr>
          <w:rtl/>
          <w:lang w:bidi="fa-IR"/>
        </w:rPr>
        <w:lastRenderedPageBreak/>
        <w:t>بلى من گفته ام . (افزون بر اين ) هرگاه ببينم زوار من گرفتار آتش جهنم است ، او را از آتش جهنم بيرون مى آورم .</w:t>
      </w:r>
      <w:r w:rsidRPr="00725CB5">
        <w:rPr>
          <w:rStyle w:val="libFootnotenumChar"/>
          <w:rtl/>
        </w:rPr>
        <w:t>(٤٠)</w:t>
      </w:r>
    </w:p>
    <w:p w:rsidR="004A293E" w:rsidRPr="004A293E" w:rsidRDefault="00725CB5" w:rsidP="00725CB5">
      <w:pPr>
        <w:pStyle w:val="Heading2"/>
        <w:rPr>
          <w:rtl/>
          <w:lang w:bidi="fa-IR"/>
        </w:rPr>
      </w:pPr>
      <w:r>
        <w:rPr>
          <w:rtl/>
          <w:lang w:bidi="fa-IR"/>
        </w:rPr>
        <w:br w:type="page"/>
      </w:r>
      <w:bookmarkStart w:id="32" w:name="_Toc68912045"/>
      <w:r w:rsidR="004A293E" w:rsidRPr="004A293E">
        <w:rPr>
          <w:rtl/>
          <w:lang w:bidi="fa-IR"/>
        </w:rPr>
        <w:lastRenderedPageBreak/>
        <w:t>٣٢</w:t>
      </w:r>
      <w:r>
        <w:rPr>
          <w:rFonts w:hint="cs"/>
          <w:rtl/>
          <w:lang w:bidi="fa-IR"/>
        </w:rPr>
        <w:t xml:space="preserve"> </w:t>
      </w:r>
      <w:r w:rsidR="004A293E" w:rsidRPr="004A293E">
        <w:rPr>
          <w:rtl/>
          <w:lang w:bidi="fa-IR"/>
        </w:rPr>
        <w:t>- امام زين العابدين و مرد دلقك</w:t>
      </w:r>
      <w:bookmarkEnd w:id="32"/>
    </w:p>
    <w:p w:rsidR="004A293E" w:rsidRPr="004A293E" w:rsidRDefault="004A293E" w:rsidP="004A293E">
      <w:pPr>
        <w:pStyle w:val="libNormal"/>
        <w:rPr>
          <w:rtl/>
          <w:lang w:bidi="fa-IR"/>
        </w:rPr>
      </w:pPr>
      <w:r w:rsidRPr="004A293E">
        <w:rPr>
          <w:rtl/>
          <w:lang w:bidi="fa-IR"/>
        </w:rPr>
        <w:t>بسْم الله الْرَّحْمن الْرَّحيم در مدينه مرد دلقكى بود كه با رفتار خود مردم را مى خندانيد، ولى خودش ‍ مى گفت :</w:t>
      </w:r>
    </w:p>
    <w:p w:rsidR="004A293E" w:rsidRPr="004A293E" w:rsidRDefault="004A293E" w:rsidP="00725CB5">
      <w:pPr>
        <w:pStyle w:val="libNormal"/>
        <w:rPr>
          <w:rtl/>
          <w:lang w:bidi="fa-IR"/>
        </w:rPr>
      </w:pPr>
      <w:r w:rsidRPr="004A293E">
        <w:rPr>
          <w:rtl/>
          <w:lang w:bidi="fa-IR"/>
        </w:rPr>
        <w:t>من تاكنون نتوانسته ام اين مرد (على بن حسين ) را بخندانم .</w:t>
      </w:r>
    </w:p>
    <w:p w:rsidR="004A293E" w:rsidRPr="004A293E" w:rsidRDefault="004A293E" w:rsidP="004A293E">
      <w:pPr>
        <w:pStyle w:val="libNormal"/>
        <w:rPr>
          <w:rtl/>
          <w:lang w:bidi="fa-IR"/>
        </w:rPr>
      </w:pPr>
      <w:r w:rsidRPr="004A293E">
        <w:rPr>
          <w:rtl/>
          <w:lang w:bidi="fa-IR"/>
        </w:rPr>
        <w:t>روزى امام به همراه دو غلامش رد مى شد، عباى آن حضرت را از دوش ‍ مباركش برداشت و فرار كرد! امام به رفتار زشت او اهميت نداد. غلامان عبا را از آن مرد گرفته و بر دوش حضرت انداختند.</w:t>
      </w:r>
    </w:p>
    <w:p w:rsidR="004A293E" w:rsidRPr="004A293E" w:rsidRDefault="004A293E" w:rsidP="004A293E">
      <w:pPr>
        <w:pStyle w:val="libNormal"/>
        <w:rPr>
          <w:rtl/>
          <w:lang w:bidi="fa-IR"/>
        </w:rPr>
      </w:pPr>
      <w:r w:rsidRPr="004A293E">
        <w:rPr>
          <w:rtl/>
          <w:lang w:bidi="fa-IR"/>
        </w:rPr>
        <w:t>امام پرسيد:</w:t>
      </w:r>
    </w:p>
    <w:p w:rsidR="004A293E" w:rsidRPr="004A293E" w:rsidRDefault="004A293E" w:rsidP="004A293E">
      <w:pPr>
        <w:pStyle w:val="libNormal"/>
        <w:rPr>
          <w:rtl/>
          <w:lang w:bidi="fa-IR"/>
        </w:rPr>
      </w:pPr>
      <w:r w:rsidRPr="004A293E">
        <w:rPr>
          <w:rtl/>
          <w:lang w:bidi="fa-IR"/>
        </w:rPr>
        <w:t>اين شخص كيست ؟</w:t>
      </w:r>
    </w:p>
    <w:p w:rsidR="004A293E" w:rsidRPr="004A293E" w:rsidRDefault="004A293E" w:rsidP="004A293E">
      <w:pPr>
        <w:pStyle w:val="libNormal"/>
        <w:rPr>
          <w:rtl/>
          <w:lang w:bidi="fa-IR"/>
        </w:rPr>
      </w:pPr>
      <w:r w:rsidRPr="004A293E">
        <w:rPr>
          <w:rtl/>
          <w:lang w:bidi="fa-IR"/>
        </w:rPr>
        <w:t>گفتند:</w:t>
      </w:r>
    </w:p>
    <w:p w:rsidR="004A293E" w:rsidRPr="004A293E" w:rsidRDefault="004A293E" w:rsidP="004A293E">
      <w:pPr>
        <w:pStyle w:val="libNormal"/>
        <w:rPr>
          <w:rtl/>
          <w:lang w:bidi="fa-IR"/>
        </w:rPr>
      </w:pPr>
      <w:r w:rsidRPr="004A293E">
        <w:rPr>
          <w:rtl/>
          <w:lang w:bidi="fa-IR"/>
        </w:rPr>
        <w:t>دلقكى است كه مردم را با كارهايش مى خنداند.</w:t>
      </w:r>
    </w:p>
    <w:p w:rsidR="004A293E" w:rsidRPr="004A293E" w:rsidRDefault="004A293E" w:rsidP="004A293E">
      <w:pPr>
        <w:pStyle w:val="libNormal"/>
        <w:rPr>
          <w:rtl/>
          <w:lang w:bidi="fa-IR"/>
        </w:rPr>
      </w:pPr>
      <w:r w:rsidRPr="004A293E">
        <w:rPr>
          <w:rtl/>
          <w:lang w:bidi="fa-IR"/>
        </w:rPr>
        <w:t>حضرت فرمود:</w:t>
      </w:r>
    </w:p>
    <w:p w:rsidR="004A293E" w:rsidRPr="004A293E" w:rsidRDefault="004A293E" w:rsidP="00892F54">
      <w:pPr>
        <w:pStyle w:val="libNormal"/>
        <w:rPr>
          <w:rtl/>
          <w:lang w:bidi="fa-IR"/>
        </w:rPr>
      </w:pPr>
      <w:r w:rsidRPr="004A293E">
        <w:rPr>
          <w:rtl/>
          <w:lang w:bidi="fa-IR"/>
        </w:rPr>
        <w:t>به او بگوييد: (ان لله يوما يخسر فيه المبطلون ) خدا را روزى است كه در آن روز بيهوده گران به زيان خود پى مى برند.</w:t>
      </w:r>
      <w:r w:rsidRPr="00892F54">
        <w:rPr>
          <w:rStyle w:val="libFootnotenumChar"/>
          <w:rtl/>
        </w:rPr>
        <w:t>(٤١)</w:t>
      </w:r>
    </w:p>
    <w:p w:rsidR="004A293E" w:rsidRPr="004A293E" w:rsidRDefault="00892F54" w:rsidP="00892F54">
      <w:pPr>
        <w:pStyle w:val="Heading2"/>
        <w:rPr>
          <w:rtl/>
          <w:lang w:bidi="fa-IR"/>
        </w:rPr>
      </w:pPr>
      <w:r>
        <w:rPr>
          <w:rtl/>
          <w:lang w:bidi="fa-IR"/>
        </w:rPr>
        <w:br w:type="page"/>
      </w:r>
      <w:bookmarkStart w:id="33" w:name="_Toc68912046"/>
      <w:r w:rsidR="004A293E" w:rsidRPr="004A293E">
        <w:rPr>
          <w:rtl/>
          <w:lang w:bidi="fa-IR"/>
        </w:rPr>
        <w:lastRenderedPageBreak/>
        <w:t>٣٣</w:t>
      </w:r>
      <w:r>
        <w:rPr>
          <w:rFonts w:hint="cs"/>
          <w:rtl/>
          <w:lang w:bidi="fa-IR"/>
        </w:rPr>
        <w:t xml:space="preserve"> </w:t>
      </w:r>
      <w:r w:rsidR="004A293E" w:rsidRPr="004A293E">
        <w:rPr>
          <w:rtl/>
          <w:lang w:bidi="fa-IR"/>
        </w:rPr>
        <w:t>- طولانى ترين روز عمر انسان</w:t>
      </w:r>
      <w:bookmarkEnd w:id="33"/>
    </w:p>
    <w:p w:rsidR="004A293E" w:rsidRPr="004A293E" w:rsidRDefault="004A293E" w:rsidP="004A293E">
      <w:pPr>
        <w:pStyle w:val="libNormal"/>
        <w:rPr>
          <w:rtl/>
          <w:lang w:bidi="fa-IR"/>
        </w:rPr>
      </w:pPr>
      <w:r w:rsidRPr="004A293E">
        <w:rPr>
          <w:rtl/>
          <w:lang w:bidi="fa-IR"/>
        </w:rPr>
        <w:t xml:space="preserve">بسْم الله الْرَّحْمن الْرَّحيم شخصى محضر امام زين العابدين </w:t>
      </w:r>
      <w:r w:rsidR="00892F54" w:rsidRPr="00892F54">
        <w:rPr>
          <w:rStyle w:val="libAlaemChar"/>
          <w:rFonts w:eastAsiaTheme="minorHAnsi"/>
          <w:rtl/>
        </w:rPr>
        <w:t>عليه‌السلام</w:t>
      </w:r>
      <w:r w:rsidR="00892F54" w:rsidRPr="005100D5">
        <w:rPr>
          <w:rFonts w:ascii="Traditional Arabic" w:eastAsiaTheme="minorHAnsi" w:hAnsi="Traditional Arabic" w:cs="Traditional Arabic"/>
          <w:rtl/>
        </w:rPr>
        <w:t xml:space="preserve"> </w:t>
      </w:r>
      <w:r w:rsidRPr="004A293E">
        <w:rPr>
          <w:rtl/>
          <w:lang w:bidi="fa-IR"/>
        </w:rPr>
        <w:t>رسيد و از وضع زندگيش شكايت نمود.</w:t>
      </w:r>
    </w:p>
    <w:p w:rsidR="004A293E" w:rsidRPr="004A293E" w:rsidRDefault="004A293E" w:rsidP="004A293E">
      <w:pPr>
        <w:pStyle w:val="libNormal"/>
        <w:rPr>
          <w:rtl/>
          <w:lang w:bidi="fa-IR"/>
        </w:rPr>
      </w:pPr>
      <w:r w:rsidRPr="004A293E">
        <w:rPr>
          <w:rtl/>
          <w:lang w:bidi="fa-IR"/>
        </w:rPr>
        <w:t xml:space="preserve">امام </w:t>
      </w:r>
      <w:r w:rsidR="00C566CF" w:rsidRPr="00C566CF">
        <w:rPr>
          <w:rStyle w:val="libAlaemChar"/>
          <w:rtl/>
        </w:rPr>
        <w:t xml:space="preserve">عليه‌السلام </w:t>
      </w:r>
      <w:r w:rsidRPr="004A293E">
        <w:rPr>
          <w:rtl/>
          <w:lang w:bidi="fa-IR"/>
        </w:rPr>
        <w:t>فرمود:</w:t>
      </w:r>
    </w:p>
    <w:p w:rsidR="004A293E" w:rsidRPr="004A293E" w:rsidRDefault="004A293E" w:rsidP="004A293E">
      <w:pPr>
        <w:pStyle w:val="libNormal"/>
        <w:rPr>
          <w:rtl/>
          <w:lang w:bidi="fa-IR"/>
        </w:rPr>
      </w:pPr>
      <w:r w:rsidRPr="004A293E">
        <w:rPr>
          <w:rtl/>
          <w:lang w:bidi="fa-IR"/>
        </w:rPr>
        <w:t>بيچاره فرزند آدم هرگز روز گرفتار سه مصيبت است كه از هيچكدام از آنها پند و عبرت نمى گيرد. اگر عبرت بگيرد دنيا و مشكلات آن برايش آسان مى شود.</w:t>
      </w:r>
    </w:p>
    <w:p w:rsidR="004A293E" w:rsidRPr="004A293E" w:rsidRDefault="004A293E" w:rsidP="004A293E">
      <w:pPr>
        <w:pStyle w:val="libNormal"/>
        <w:rPr>
          <w:rtl/>
          <w:lang w:bidi="fa-IR"/>
        </w:rPr>
      </w:pPr>
      <w:r w:rsidRPr="004A293E">
        <w:rPr>
          <w:rtl/>
          <w:lang w:bidi="fa-IR"/>
        </w:rPr>
        <w:t>مصيبت اول اينكه ، هر روز از عمرش كاسته مى شود. اگر زيان در اموال وى پيش بيايد غمگين مى گردد، با اينكه سرمايه ممكن است بار ديگر باز گردد ولى عمر قابل برگشت نيست .</w:t>
      </w:r>
    </w:p>
    <w:p w:rsidR="004A293E" w:rsidRPr="004A293E" w:rsidRDefault="004A293E" w:rsidP="004A293E">
      <w:pPr>
        <w:pStyle w:val="libNormal"/>
        <w:rPr>
          <w:rtl/>
          <w:lang w:bidi="fa-IR"/>
        </w:rPr>
      </w:pPr>
      <w:r w:rsidRPr="004A293E">
        <w:rPr>
          <w:rtl/>
          <w:lang w:bidi="fa-IR"/>
        </w:rPr>
        <w:t>دوم : هر روز، روزى خود را مى خورد، اگر حلال باشد بايد حساب آن را پس ‍ بدهد و اگر حرام باشد بايد بر آن كيفر ببيند.</w:t>
      </w:r>
    </w:p>
    <w:p w:rsidR="004A293E" w:rsidRPr="004A293E" w:rsidRDefault="004A293E" w:rsidP="004A293E">
      <w:pPr>
        <w:pStyle w:val="libNormal"/>
        <w:rPr>
          <w:rtl/>
          <w:lang w:bidi="fa-IR"/>
        </w:rPr>
      </w:pPr>
      <w:r w:rsidRPr="004A293E">
        <w:rPr>
          <w:rtl/>
          <w:lang w:bidi="fa-IR"/>
        </w:rPr>
        <w:t>سپس فرمود:</w:t>
      </w:r>
    </w:p>
    <w:p w:rsidR="004A293E" w:rsidRPr="004A293E" w:rsidRDefault="004A293E" w:rsidP="004A293E">
      <w:pPr>
        <w:pStyle w:val="libNormal"/>
        <w:rPr>
          <w:rtl/>
          <w:lang w:bidi="fa-IR"/>
        </w:rPr>
      </w:pPr>
      <w:r w:rsidRPr="004A293E">
        <w:rPr>
          <w:rtl/>
          <w:lang w:bidi="fa-IR"/>
        </w:rPr>
        <w:t>سومى مهمتر از اين است .</w:t>
      </w:r>
    </w:p>
    <w:p w:rsidR="004A293E" w:rsidRPr="004A293E" w:rsidRDefault="004A293E" w:rsidP="004A293E">
      <w:pPr>
        <w:pStyle w:val="libNormal"/>
        <w:rPr>
          <w:rtl/>
          <w:lang w:bidi="fa-IR"/>
        </w:rPr>
      </w:pPr>
      <w:r w:rsidRPr="004A293E">
        <w:rPr>
          <w:rtl/>
          <w:lang w:bidi="fa-IR"/>
        </w:rPr>
        <w:t>گفته شد، آن چيست ؟</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هر روز را كه به پايان مى رساند يك قدم به آخرت نزديك شده اما نمى داند به سوى بهشت مى رود يا به طرف جهنم .</w:t>
      </w:r>
    </w:p>
    <w:p w:rsidR="004A293E" w:rsidRPr="004A293E" w:rsidRDefault="004A293E" w:rsidP="004A293E">
      <w:pPr>
        <w:pStyle w:val="libNormal"/>
        <w:rPr>
          <w:rtl/>
          <w:lang w:bidi="fa-IR"/>
        </w:rPr>
      </w:pPr>
      <w:r w:rsidRPr="004A293E">
        <w:rPr>
          <w:rtl/>
          <w:lang w:bidi="fa-IR"/>
        </w:rPr>
        <w:t>آنگاه فرمود:</w:t>
      </w:r>
    </w:p>
    <w:p w:rsidR="004A293E" w:rsidRPr="004A293E" w:rsidRDefault="004A293E" w:rsidP="004A293E">
      <w:pPr>
        <w:pStyle w:val="libNormal"/>
        <w:rPr>
          <w:rtl/>
          <w:lang w:bidi="fa-IR"/>
        </w:rPr>
      </w:pPr>
      <w:r w:rsidRPr="004A293E">
        <w:rPr>
          <w:rtl/>
          <w:lang w:bidi="fa-IR"/>
        </w:rPr>
        <w:t xml:space="preserve">طولانى ترين روز عمر آدم ، روزى است كه از مادر متولد مى شود. دانشمندان گفته اند اين سخن را كسى پيش از امام سجاد </w:t>
      </w:r>
      <w:r w:rsidR="00C566CF" w:rsidRPr="00C566CF">
        <w:rPr>
          <w:rStyle w:val="libAlaemChar"/>
          <w:rtl/>
        </w:rPr>
        <w:t xml:space="preserve">عليه‌السلام </w:t>
      </w:r>
      <w:r w:rsidRPr="004A293E">
        <w:rPr>
          <w:rtl/>
          <w:lang w:bidi="fa-IR"/>
        </w:rPr>
        <w:t>نگفته است .</w:t>
      </w:r>
      <w:r w:rsidRPr="00892F54">
        <w:rPr>
          <w:rStyle w:val="libFootnotenumChar"/>
          <w:rtl/>
        </w:rPr>
        <w:t>(٤٢)</w:t>
      </w:r>
    </w:p>
    <w:p w:rsidR="004A293E" w:rsidRPr="004A293E" w:rsidRDefault="00892F54" w:rsidP="00892F54">
      <w:pPr>
        <w:pStyle w:val="Heading2"/>
        <w:rPr>
          <w:rtl/>
          <w:lang w:bidi="fa-IR"/>
        </w:rPr>
      </w:pPr>
      <w:r>
        <w:rPr>
          <w:rtl/>
          <w:lang w:bidi="fa-IR"/>
        </w:rPr>
        <w:br w:type="page"/>
      </w:r>
      <w:bookmarkStart w:id="34" w:name="_Toc68912047"/>
      <w:r w:rsidR="004A293E" w:rsidRPr="004A293E">
        <w:rPr>
          <w:rtl/>
          <w:lang w:bidi="fa-IR"/>
        </w:rPr>
        <w:lastRenderedPageBreak/>
        <w:t>٣٤</w:t>
      </w:r>
      <w:r>
        <w:rPr>
          <w:rFonts w:hint="cs"/>
          <w:rtl/>
          <w:lang w:bidi="fa-IR"/>
        </w:rPr>
        <w:t xml:space="preserve"> </w:t>
      </w:r>
      <w:r w:rsidR="004A293E" w:rsidRPr="004A293E">
        <w:rPr>
          <w:rtl/>
          <w:lang w:bidi="fa-IR"/>
        </w:rPr>
        <w:t>- انقلاب درونى</w:t>
      </w:r>
      <w:bookmarkEnd w:id="34"/>
    </w:p>
    <w:p w:rsidR="004A293E" w:rsidRPr="004A293E" w:rsidRDefault="004A293E" w:rsidP="004A293E">
      <w:pPr>
        <w:pStyle w:val="libNormal"/>
        <w:rPr>
          <w:rtl/>
          <w:lang w:bidi="fa-IR"/>
        </w:rPr>
      </w:pPr>
      <w:r w:rsidRPr="004A293E">
        <w:rPr>
          <w:rtl/>
          <w:lang w:bidi="fa-IR"/>
        </w:rPr>
        <w:t>بسْم الله الْرَّحْمن الْرَّحيم راوى مى گويد:</w:t>
      </w:r>
    </w:p>
    <w:p w:rsidR="004A293E" w:rsidRPr="004A293E" w:rsidRDefault="004A293E" w:rsidP="004A293E">
      <w:pPr>
        <w:pStyle w:val="libNormal"/>
        <w:rPr>
          <w:rtl/>
          <w:lang w:bidi="fa-IR"/>
        </w:rPr>
      </w:pPr>
      <w:r w:rsidRPr="004A293E">
        <w:rPr>
          <w:rtl/>
          <w:lang w:bidi="fa-IR"/>
        </w:rPr>
        <w:t>در شام بودم اسيران آل محمد را آوردند، در بازار شام ، درب مسجد، همانجايى كه معمولا ساير اسيران را نگه مى داشتند، باز داشتند، پيرمردى از اهالى شام جلو رفت و گفت :</w:t>
      </w:r>
    </w:p>
    <w:p w:rsidR="004A293E" w:rsidRPr="004A293E" w:rsidRDefault="004A293E" w:rsidP="004A293E">
      <w:pPr>
        <w:pStyle w:val="libNormal"/>
        <w:rPr>
          <w:rtl/>
          <w:lang w:bidi="fa-IR"/>
        </w:rPr>
      </w:pPr>
      <w:r w:rsidRPr="004A293E">
        <w:rPr>
          <w:rtl/>
          <w:lang w:bidi="fa-IR"/>
        </w:rPr>
        <w:t>سپاس خداى را كه شما را كشت و آتش فتنه را خاموش كرد و از اين گونه حرفهاى زشت بسيار گفت . وقتى سخنش تمام شد، امام زين العابدين</w:t>
      </w:r>
      <w:r w:rsidR="00892F54" w:rsidRPr="00892F54">
        <w:rPr>
          <w:rFonts w:ascii="Traditional Arabic" w:eastAsiaTheme="minorHAnsi" w:hAnsi="Traditional Arabic" w:cs="Traditional Arabic"/>
          <w:rtl/>
        </w:rPr>
        <w:t xml:space="preserve"> </w:t>
      </w:r>
      <w:r w:rsidR="00892F54" w:rsidRPr="00892F54">
        <w:rPr>
          <w:rStyle w:val="libAlaemChar"/>
          <w:rFonts w:eastAsiaTheme="minorHAnsi"/>
          <w:rtl/>
        </w:rPr>
        <w:t>عليه‌السلام</w:t>
      </w:r>
      <w:r w:rsidRPr="004A293E">
        <w:rPr>
          <w:rtl/>
          <w:lang w:bidi="fa-IR"/>
        </w:rPr>
        <w:t xml:space="preserve"> به او فرمود:</w:t>
      </w:r>
    </w:p>
    <w:p w:rsidR="004A293E" w:rsidRPr="004A293E" w:rsidRDefault="004A293E" w:rsidP="004A293E">
      <w:pPr>
        <w:pStyle w:val="libNormal"/>
        <w:rPr>
          <w:rtl/>
          <w:lang w:bidi="fa-IR"/>
        </w:rPr>
      </w:pPr>
      <w:r w:rsidRPr="004A293E">
        <w:rPr>
          <w:rtl/>
          <w:lang w:bidi="fa-IR"/>
        </w:rPr>
        <w:t>آيا قرآن خوانده اى ؟</w:t>
      </w:r>
    </w:p>
    <w:p w:rsidR="004A293E" w:rsidRPr="004A293E" w:rsidRDefault="004A293E" w:rsidP="004A293E">
      <w:pPr>
        <w:pStyle w:val="libNormal"/>
        <w:rPr>
          <w:rtl/>
          <w:lang w:bidi="fa-IR"/>
        </w:rPr>
      </w:pPr>
      <w:r w:rsidRPr="004A293E">
        <w:rPr>
          <w:rtl/>
          <w:lang w:bidi="fa-IR"/>
        </w:rPr>
        <w:t>گفت : آرى ، خوانده ام</w:t>
      </w:r>
    </w:p>
    <w:p w:rsidR="004A293E" w:rsidRPr="004A293E" w:rsidRDefault="004A293E" w:rsidP="00892F54">
      <w:pPr>
        <w:pStyle w:val="libNormal"/>
        <w:rPr>
          <w:rtl/>
          <w:lang w:bidi="fa-IR"/>
        </w:rPr>
      </w:pPr>
      <w:r w:rsidRPr="004A293E">
        <w:rPr>
          <w:rtl/>
          <w:lang w:bidi="fa-IR"/>
        </w:rPr>
        <w:t xml:space="preserve">امام : آيا اين آيه را خوانده اى ؟ </w:t>
      </w:r>
      <w:r w:rsidRPr="00892F54">
        <w:rPr>
          <w:rStyle w:val="libAlaemChar"/>
          <w:rtl/>
        </w:rPr>
        <w:t>(</w:t>
      </w:r>
      <w:r w:rsidR="00892F54" w:rsidRPr="00892F54">
        <w:rPr>
          <w:rStyle w:val="libAieChar"/>
          <w:rtl/>
        </w:rPr>
        <w:t>قُل لَّا أَسْأَلُكُمْ عَلَيْه أَجْرًا إلَّا الْمَوَدَّةَ في الْقُرْبَىٰ وَمَن يَقْتَرفْ حَسَنَةً نَّزدْ لَهُ فيهَا</w:t>
      </w:r>
      <w:r w:rsidRPr="00892F54">
        <w:rPr>
          <w:rStyle w:val="libAlaemChar"/>
          <w:rtl/>
        </w:rPr>
        <w:t>)</w:t>
      </w:r>
      <w:r w:rsidRPr="004A293E">
        <w:rPr>
          <w:rtl/>
          <w:lang w:bidi="fa-IR"/>
        </w:rPr>
        <w:t xml:space="preserve"> : بگو اى پيامبر! در مقابل رسالت ، پاداشى جز محبت اهل بيت و خويشانم نمى خواهم .</w:t>
      </w:r>
    </w:p>
    <w:p w:rsidR="004A293E" w:rsidRPr="004A293E" w:rsidRDefault="004A293E" w:rsidP="004A293E">
      <w:pPr>
        <w:pStyle w:val="libNormal"/>
        <w:rPr>
          <w:rtl/>
          <w:lang w:bidi="fa-IR"/>
        </w:rPr>
      </w:pPr>
      <w:r w:rsidRPr="004A293E">
        <w:rPr>
          <w:rtl/>
          <w:lang w:bidi="fa-IR"/>
        </w:rPr>
        <w:t>پيرمرد: آرى ، خوانده ام .</w:t>
      </w:r>
    </w:p>
    <w:p w:rsidR="004A293E" w:rsidRPr="004A293E" w:rsidRDefault="004A293E" w:rsidP="004A293E">
      <w:pPr>
        <w:pStyle w:val="libNormal"/>
        <w:rPr>
          <w:rtl/>
          <w:lang w:bidi="fa-IR"/>
        </w:rPr>
      </w:pPr>
      <w:r w:rsidRPr="004A293E">
        <w:rPr>
          <w:rtl/>
          <w:lang w:bidi="fa-IR"/>
        </w:rPr>
        <w:t>امام : اهل بيت و خويشان پيامبر ما هستيم .</w:t>
      </w:r>
    </w:p>
    <w:p w:rsidR="004A293E" w:rsidRPr="004A293E" w:rsidRDefault="004A293E" w:rsidP="00892F54">
      <w:pPr>
        <w:pStyle w:val="libNormal"/>
        <w:rPr>
          <w:rtl/>
          <w:lang w:bidi="fa-IR"/>
        </w:rPr>
      </w:pPr>
      <w:r w:rsidRPr="004A293E">
        <w:rPr>
          <w:rtl/>
          <w:lang w:bidi="fa-IR"/>
        </w:rPr>
        <w:t xml:space="preserve">آيا اين آيه را خوانده اى ؟ </w:t>
      </w:r>
      <w:r w:rsidRPr="00892F54">
        <w:rPr>
          <w:rStyle w:val="libAlaemChar"/>
          <w:rtl/>
        </w:rPr>
        <w:t>(</w:t>
      </w:r>
      <w:r w:rsidR="00892F54" w:rsidRPr="00892F54">
        <w:rPr>
          <w:rStyle w:val="libAieChar"/>
          <w:rtl/>
        </w:rPr>
        <w:t>وَآت ذَا الْقُرْبَىٰ حَقَّهُ</w:t>
      </w:r>
      <w:r w:rsidRPr="00892F54">
        <w:rPr>
          <w:rStyle w:val="libAlaemChar"/>
          <w:rtl/>
        </w:rPr>
        <w:t>)</w:t>
      </w:r>
      <w:r w:rsidRPr="004A293E">
        <w:rPr>
          <w:rtl/>
          <w:lang w:bidi="fa-IR"/>
        </w:rPr>
        <w:t xml:space="preserve"> : حق ذى القربى را بده !</w:t>
      </w:r>
    </w:p>
    <w:p w:rsidR="004A293E" w:rsidRPr="004A293E" w:rsidRDefault="004A293E" w:rsidP="004A293E">
      <w:pPr>
        <w:pStyle w:val="libNormal"/>
        <w:rPr>
          <w:rtl/>
          <w:lang w:bidi="fa-IR"/>
        </w:rPr>
      </w:pPr>
      <w:r w:rsidRPr="004A293E">
        <w:rPr>
          <w:rtl/>
          <w:lang w:bidi="fa-IR"/>
        </w:rPr>
        <w:t>مرد: آرى ، خوانده ام .</w:t>
      </w:r>
    </w:p>
    <w:p w:rsidR="004A293E" w:rsidRPr="004A293E" w:rsidRDefault="004A293E" w:rsidP="004A293E">
      <w:pPr>
        <w:pStyle w:val="libNormal"/>
        <w:rPr>
          <w:rtl/>
          <w:lang w:bidi="fa-IR"/>
        </w:rPr>
      </w:pPr>
      <w:r w:rsidRPr="004A293E">
        <w:rPr>
          <w:rtl/>
          <w:lang w:bidi="fa-IR"/>
        </w:rPr>
        <w:t>امام : مائيم ذوالقربى كه خداوند به پيامبرش دستور داده ، حق آنان را بده .</w:t>
      </w:r>
    </w:p>
    <w:p w:rsidR="004A293E" w:rsidRPr="004A293E" w:rsidRDefault="004A293E" w:rsidP="004A293E">
      <w:pPr>
        <w:pStyle w:val="libNormal"/>
        <w:rPr>
          <w:rtl/>
          <w:lang w:bidi="fa-IR"/>
        </w:rPr>
      </w:pPr>
      <w:r w:rsidRPr="004A293E">
        <w:rPr>
          <w:rtl/>
          <w:lang w:bidi="fa-IR"/>
        </w:rPr>
        <w:t>مرد: آيا واقعا شما هستيد؟</w:t>
      </w:r>
    </w:p>
    <w:p w:rsidR="004A293E" w:rsidRPr="004A293E" w:rsidRDefault="004A293E" w:rsidP="004A293E">
      <w:pPr>
        <w:pStyle w:val="libNormal"/>
        <w:rPr>
          <w:rtl/>
          <w:lang w:bidi="fa-IR"/>
        </w:rPr>
      </w:pPr>
      <w:r w:rsidRPr="004A293E">
        <w:rPr>
          <w:rtl/>
          <w:lang w:bidi="fa-IR"/>
        </w:rPr>
        <w:t>امام : آرى ، ما هستيم .</w:t>
      </w:r>
    </w:p>
    <w:p w:rsidR="004A293E" w:rsidRPr="004A293E" w:rsidRDefault="004A293E" w:rsidP="00892F54">
      <w:pPr>
        <w:pStyle w:val="libNormal"/>
        <w:rPr>
          <w:rtl/>
          <w:lang w:bidi="fa-IR"/>
        </w:rPr>
      </w:pPr>
      <w:r w:rsidRPr="004A293E">
        <w:rPr>
          <w:rtl/>
          <w:lang w:bidi="fa-IR"/>
        </w:rPr>
        <w:lastRenderedPageBreak/>
        <w:t xml:space="preserve">آيا اين آيه را خوانده اى ؟ </w:t>
      </w:r>
      <w:r w:rsidRPr="00892F54">
        <w:rPr>
          <w:rStyle w:val="libAlaemChar"/>
          <w:rtl/>
        </w:rPr>
        <w:t>(</w:t>
      </w:r>
      <w:r w:rsidR="00892F54" w:rsidRPr="00892F54">
        <w:rPr>
          <w:rStyle w:val="libAieChar"/>
          <w:rtl/>
        </w:rPr>
        <w:t>وَاعْلَمُوا أَنَّمَا غَنمْتُم من شَيْءٍ فَأَنَّ للَّـه خُمُسَهُ وَللرَّسُول وَلذي الْقُرْبَىٰ وَالْيَتَامَىٰ وَالْمَسَاكين</w:t>
      </w:r>
      <w:r w:rsidRPr="00892F54">
        <w:rPr>
          <w:rStyle w:val="libAlaemChar"/>
          <w:rtl/>
        </w:rPr>
        <w:t>)</w:t>
      </w:r>
      <w:r w:rsidRPr="004A293E">
        <w:rPr>
          <w:rtl/>
          <w:lang w:bidi="fa-IR"/>
        </w:rPr>
        <w:t xml:space="preserve"> </w:t>
      </w:r>
      <w:r w:rsidRPr="00892F54">
        <w:rPr>
          <w:rStyle w:val="libFootnotenumChar"/>
          <w:rtl/>
        </w:rPr>
        <w:t>(٤٣)</w:t>
      </w:r>
      <w:r w:rsidRPr="004A293E">
        <w:rPr>
          <w:rtl/>
          <w:lang w:bidi="fa-IR"/>
        </w:rPr>
        <w:t>: بدانيد هر چه به دست مى آوريد پنچ يك آن از آن خدا و پيامبرش و ذى القربى است .</w:t>
      </w:r>
    </w:p>
    <w:p w:rsidR="004A293E" w:rsidRPr="004A293E" w:rsidRDefault="004A293E" w:rsidP="004A293E">
      <w:pPr>
        <w:pStyle w:val="libNormal"/>
        <w:rPr>
          <w:rtl/>
          <w:lang w:bidi="fa-IR"/>
        </w:rPr>
      </w:pPr>
      <w:r w:rsidRPr="004A293E">
        <w:rPr>
          <w:rtl/>
          <w:lang w:bidi="fa-IR"/>
        </w:rPr>
        <w:t>مرد: آرى ، خوانده ام .</w:t>
      </w:r>
    </w:p>
    <w:p w:rsidR="004A293E" w:rsidRPr="004A293E" w:rsidRDefault="004A293E" w:rsidP="004A293E">
      <w:pPr>
        <w:pStyle w:val="libNormal"/>
        <w:rPr>
          <w:rtl/>
          <w:lang w:bidi="fa-IR"/>
        </w:rPr>
      </w:pPr>
      <w:r w:rsidRPr="004A293E">
        <w:rPr>
          <w:rtl/>
          <w:lang w:bidi="fa-IR"/>
        </w:rPr>
        <w:t>امام : ما ذوالقربى هستيم .</w:t>
      </w:r>
    </w:p>
    <w:p w:rsidR="004A293E" w:rsidRPr="004A293E" w:rsidRDefault="004A293E" w:rsidP="00892F54">
      <w:pPr>
        <w:pStyle w:val="libNormal"/>
        <w:rPr>
          <w:rtl/>
          <w:lang w:bidi="fa-IR"/>
        </w:rPr>
      </w:pPr>
      <w:r w:rsidRPr="004A293E">
        <w:rPr>
          <w:rtl/>
          <w:lang w:bidi="fa-IR"/>
        </w:rPr>
        <w:t xml:space="preserve">آيا اين آيه را خوانده اى ؟ </w:t>
      </w:r>
      <w:r w:rsidRPr="00892F54">
        <w:rPr>
          <w:rStyle w:val="libAlaemChar"/>
          <w:rtl/>
        </w:rPr>
        <w:t>(</w:t>
      </w:r>
      <w:r w:rsidR="00892F54" w:rsidRPr="00892F54">
        <w:rPr>
          <w:rStyle w:val="libAieChar"/>
          <w:rtl/>
        </w:rPr>
        <w:t>إنَّمَا يُريدُ اللَّـهُ ليُذْهبَ عَنكُمُ الرجْسَ أَهْلَ الْبَيْت وَيُطَهرَكُمْ تَطْهيرًا</w:t>
      </w:r>
      <w:r w:rsidRPr="00892F54">
        <w:rPr>
          <w:rStyle w:val="libAlaemChar"/>
          <w:rtl/>
        </w:rPr>
        <w:t>)</w:t>
      </w:r>
      <w:r w:rsidRPr="004A293E">
        <w:rPr>
          <w:rtl/>
          <w:lang w:bidi="fa-IR"/>
        </w:rPr>
        <w:t xml:space="preserve"> </w:t>
      </w:r>
      <w:r w:rsidRPr="00892F54">
        <w:rPr>
          <w:rStyle w:val="libFootnotenumChar"/>
          <w:rtl/>
        </w:rPr>
        <w:t>(٤٤)</w:t>
      </w:r>
      <w:r w:rsidRPr="004A293E">
        <w:rPr>
          <w:rtl/>
          <w:lang w:bidi="fa-IR"/>
        </w:rPr>
        <w:t>: همانا خداوند اراده كرده كه هرگونه آلودگى را از شما اهل بيت دور كند و پاكتان سازد.</w:t>
      </w:r>
    </w:p>
    <w:p w:rsidR="004A293E" w:rsidRPr="004A293E" w:rsidRDefault="004A293E" w:rsidP="004A293E">
      <w:pPr>
        <w:pStyle w:val="libNormal"/>
        <w:rPr>
          <w:rtl/>
          <w:lang w:bidi="fa-IR"/>
        </w:rPr>
      </w:pPr>
      <w:r w:rsidRPr="004A293E">
        <w:rPr>
          <w:rtl/>
          <w:lang w:bidi="fa-IR"/>
        </w:rPr>
        <w:t>مرد: آرى ، خوانده ام .</w:t>
      </w:r>
    </w:p>
    <w:p w:rsidR="004A293E" w:rsidRPr="004A293E" w:rsidRDefault="004A293E" w:rsidP="004A293E">
      <w:pPr>
        <w:pStyle w:val="libNormal"/>
        <w:rPr>
          <w:rtl/>
          <w:lang w:bidi="fa-IR"/>
        </w:rPr>
      </w:pPr>
      <w:r w:rsidRPr="004A293E">
        <w:rPr>
          <w:rtl/>
          <w:lang w:bidi="fa-IR"/>
        </w:rPr>
        <w:t>امام : آنها ما هستيم .</w:t>
      </w:r>
    </w:p>
    <w:p w:rsidR="004A293E" w:rsidRPr="004A293E" w:rsidRDefault="004A293E" w:rsidP="004A293E">
      <w:pPr>
        <w:pStyle w:val="libNormal"/>
        <w:rPr>
          <w:rtl/>
          <w:lang w:bidi="fa-IR"/>
        </w:rPr>
      </w:pPr>
      <w:r w:rsidRPr="004A293E">
        <w:rPr>
          <w:rtl/>
          <w:lang w:bidi="fa-IR"/>
        </w:rPr>
        <w:t xml:space="preserve">پيرمرد پس از شنيدن سخنان امام </w:t>
      </w:r>
      <w:r w:rsidR="00C566CF" w:rsidRPr="00C566CF">
        <w:rPr>
          <w:rStyle w:val="libAlaemChar"/>
          <w:rtl/>
        </w:rPr>
        <w:t xml:space="preserve">عليه‌السلام </w:t>
      </w:r>
      <w:r w:rsidRPr="004A293E">
        <w:rPr>
          <w:rtl/>
          <w:lang w:bidi="fa-IR"/>
        </w:rPr>
        <w:t>دستها را به سوى آسمان بلند كرد و سه مرتبه گفت :</w:t>
      </w:r>
    </w:p>
    <w:p w:rsidR="004A293E" w:rsidRPr="004A293E" w:rsidRDefault="004A293E" w:rsidP="001B7900">
      <w:pPr>
        <w:pStyle w:val="libNormal"/>
        <w:rPr>
          <w:rtl/>
          <w:lang w:bidi="fa-IR"/>
        </w:rPr>
      </w:pPr>
      <w:r w:rsidRPr="004A293E">
        <w:rPr>
          <w:rtl/>
          <w:lang w:bidi="fa-IR"/>
        </w:rPr>
        <w:t xml:space="preserve">خدايا! توبه كردم ، پروردگارا از كشندگان خاندان پيامبر تو محمد </w:t>
      </w:r>
      <w:r w:rsidR="003A31F8" w:rsidRPr="003A31F8">
        <w:rPr>
          <w:rStyle w:val="libAlaemChar"/>
          <w:rtl/>
        </w:rPr>
        <w:t xml:space="preserve">صلى‌الله‌عليه‌وآله‌وسلم </w:t>
      </w:r>
      <w:r w:rsidRPr="004A293E">
        <w:rPr>
          <w:rtl/>
          <w:lang w:bidi="fa-IR"/>
        </w:rPr>
        <w:t xml:space="preserve"> بيزارم ، من با اين كه قبلا قر</w:t>
      </w:r>
      <w:r w:rsidR="001B7900">
        <w:rPr>
          <w:rFonts w:hint="cs"/>
          <w:rtl/>
          <w:lang w:bidi="fa-IR"/>
        </w:rPr>
        <w:t>آ</w:t>
      </w:r>
      <w:r w:rsidRPr="004A293E">
        <w:rPr>
          <w:rtl/>
          <w:lang w:bidi="fa-IR"/>
        </w:rPr>
        <w:t>ن را خوانده بودم ولى تاكنون اين حقايق را نمى دانستم .</w:t>
      </w:r>
      <w:r w:rsidRPr="001B7900">
        <w:rPr>
          <w:rStyle w:val="libFootnotenumChar"/>
          <w:rtl/>
        </w:rPr>
        <w:t>(٤٥)</w:t>
      </w:r>
    </w:p>
    <w:p w:rsidR="001B7900" w:rsidRDefault="001B7900" w:rsidP="001B7900">
      <w:pPr>
        <w:pStyle w:val="Heading2"/>
        <w:rPr>
          <w:rFonts w:ascii="Traditional Arabic" w:eastAsiaTheme="minorHAnsi" w:hAnsi="Traditional Arabic" w:cs="Traditional Arabic"/>
          <w:rtl/>
        </w:rPr>
      </w:pPr>
      <w:r>
        <w:rPr>
          <w:rtl/>
          <w:lang w:bidi="fa-IR"/>
        </w:rPr>
        <w:br w:type="page"/>
      </w:r>
      <w:bookmarkStart w:id="35" w:name="_Toc68912048"/>
      <w:r w:rsidR="004A293E" w:rsidRPr="004A293E">
        <w:rPr>
          <w:rtl/>
          <w:lang w:bidi="fa-IR"/>
        </w:rPr>
        <w:lastRenderedPageBreak/>
        <w:t>٣٥</w:t>
      </w:r>
      <w:r>
        <w:rPr>
          <w:rFonts w:hint="cs"/>
          <w:rtl/>
          <w:lang w:bidi="fa-IR"/>
        </w:rPr>
        <w:t xml:space="preserve"> </w:t>
      </w:r>
      <w:r w:rsidR="004A293E" w:rsidRPr="004A293E">
        <w:rPr>
          <w:rtl/>
          <w:lang w:bidi="fa-IR"/>
        </w:rPr>
        <w:t xml:space="preserve">- معجزه اى از امام باقر </w:t>
      </w:r>
      <w:r w:rsidRPr="001B7900">
        <w:rPr>
          <w:rStyle w:val="libAlaemChar"/>
          <w:rFonts w:eastAsiaTheme="minorHAnsi"/>
          <w:rtl/>
        </w:rPr>
        <w:t>عليه‌السلام</w:t>
      </w:r>
      <w:bookmarkEnd w:id="35"/>
      <w:r w:rsidRPr="005100D5">
        <w:rPr>
          <w:rFonts w:ascii="Traditional Arabic" w:eastAsiaTheme="minorHAnsi" w:hAnsi="Traditional Arabic" w:cs="Traditional Arabic"/>
          <w:rtl/>
        </w:rPr>
        <w:t xml:space="preserve"> </w:t>
      </w:r>
    </w:p>
    <w:p w:rsidR="004A293E" w:rsidRPr="004A293E" w:rsidRDefault="004A293E" w:rsidP="001B7900">
      <w:pPr>
        <w:pStyle w:val="libNormal"/>
        <w:rPr>
          <w:rtl/>
          <w:lang w:bidi="fa-IR"/>
        </w:rPr>
      </w:pPr>
      <w:r w:rsidRPr="004A293E">
        <w:rPr>
          <w:rtl/>
          <w:lang w:bidi="fa-IR"/>
        </w:rPr>
        <w:t xml:space="preserve">بسْم الله الْرَّحْمن الْرَّحيم ابوبصير از ارادتمندان خاص امام باقر </w:t>
      </w:r>
      <w:r w:rsidR="00C566CF" w:rsidRPr="00C566CF">
        <w:rPr>
          <w:rStyle w:val="libAlaemChar"/>
          <w:rtl/>
        </w:rPr>
        <w:t xml:space="preserve">عليه‌السلام </w:t>
      </w:r>
      <w:r w:rsidRPr="004A293E">
        <w:rPr>
          <w:rtl/>
          <w:lang w:bidi="fa-IR"/>
        </w:rPr>
        <w:t>بود و از هر دو چشم نابينا شده بود. مى گويد:</w:t>
      </w:r>
    </w:p>
    <w:p w:rsidR="004A293E" w:rsidRPr="004A293E" w:rsidRDefault="004A293E" w:rsidP="004A293E">
      <w:pPr>
        <w:pStyle w:val="libNormal"/>
        <w:rPr>
          <w:rtl/>
          <w:lang w:bidi="fa-IR"/>
        </w:rPr>
      </w:pPr>
      <w:r w:rsidRPr="004A293E">
        <w:rPr>
          <w:rtl/>
          <w:lang w:bidi="fa-IR"/>
        </w:rPr>
        <w:t xml:space="preserve">به امام باقر </w:t>
      </w:r>
      <w:r w:rsidR="00C566CF" w:rsidRPr="00C566CF">
        <w:rPr>
          <w:rStyle w:val="libAlaemChar"/>
          <w:rtl/>
        </w:rPr>
        <w:t xml:space="preserve">عليه‌السلام </w:t>
      </w:r>
      <w:r w:rsidRPr="004A293E">
        <w:rPr>
          <w:rtl/>
          <w:lang w:bidi="fa-IR"/>
        </w:rPr>
        <w:t>عرض كردم :</w:t>
      </w:r>
    </w:p>
    <w:p w:rsidR="004A293E" w:rsidRPr="004A293E" w:rsidRDefault="004A293E" w:rsidP="004A293E">
      <w:pPr>
        <w:pStyle w:val="libNormal"/>
        <w:rPr>
          <w:rtl/>
          <w:lang w:bidi="fa-IR"/>
        </w:rPr>
      </w:pPr>
      <w:r w:rsidRPr="004A293E">
        <w:rPr>
          <w:rtl/>
          <w:lang w:bidi="fa-IR"/>
        </w:rPr>
        <w:t>شما فرزندان پيامبر خدا هستيد؟</w:t>
      </w:r>
    </w:p>
    <w:p w:rsidR="004A293E" w:rsidRPr="004A293E" w:rsidRDefault="004A293E" w:rsidP="004A293E">
      <w:pPr>
        <w:pStyle w:val="libNormal"/>
        <w:rPr>
          <w:rtl/>
          <w:lang w:bidi="fa-IR"/>
        </w:rPr>
      </w:pPr>
      <w:r w:rsidRPr="004A293E">
        <w:rPr>
          <w:rtl/>
          <w:lang w:bidi="fa-IR"/>
        </w:rPr>
        <w:t>فرمود: آرى .</w:t>
      </w:r>
    </w:p>
    <w:p w:rsidR="004A293E" w:rsidRPr="004A293E" w:rsidRDefault="004A293E" w:rsidP="004A293E">
      <w:pPr>
        <w:pStyle w:val="libNormal"/>
        <w:rPr>
          <w:rtl/>
          <w:lang w:bidi="fa-IR"/>
        </w:rPr>
      </w:pPr>
      <w:r w:rsidRPr="004A293E">
        <w:rPr>
          <w:rtl/>
          <w:lang w:bidi="fa-IR"/>
        </w:rPr>
        <w:t>ابوبصير: پيامبر خدا وارث همه انبيا بود. آيا هر چه آنها مى دانستند پيغمبر هم مى دانست ؟</w:t>
      </w:r>
    </w:p>
    <w:p w:rsidR="004A293E" w:rsidRPr="004A293E" w:rsidRDefault="004A293E" w:rsidP="004A293E">
      <w:pPr>
        <w:pStyle w:val="libNormal"/>
        <w:rPr>
          <w:rtl/>
          <w:lang w:bidi="fa-IR"/>
        </w:rPr>
      </w:pPr>
      <w:r w:rsidRPr="004A293E">
        <w:rPr>
          <w:rtl/>
          <w:lang w:bidi="fa-IR"/>
        </w:rPr>
        <w:t>امام : آرى .</w:t>
      </w:r>
    </w:p>
    <w:p w:rsidR="004A293E" w:rsidRPr="004A293E" w:rsidRDefault="004A293E" w:rsidP="004A293E">
      <w:pPr>
        <w:pStyle w:val="libNormal"/>
        <w:rPr>
          <w:rtl/>
          <w:lang w:bidi="fa-IR"/>
        </w:rPr>
      </w:pPr>
      <w:r w:rsidRPr="004A293E">
        <w:rPr>
          <w:rtl/>
          <w:lang w:bidi="fa-IR"/>
        </w:rPr>
        <w:t>ابوبصير: آيا شما مى توانيد مرده را زنده كنيد و كور و بيمار مبتلا به پيسى را شفا دهيد و از آنچه مردم مى خورند و در خانه هايشان ذخيره مى كنند خبر دهيد؟</w:t>
      </w:r>
    </w:p>
    <w:p w:rsidR="004A293E" w:rsidRPr="004A293E" w:rsidRDefault="004A293E" w:rsidP="004A293E">
      <w:pPr>
        <w:pStyle w:val="libNormal"/>
        <w:rPr>
          <w:rtl/>
          <w:lang w:bidi="fa-IR"/>
        </w:rPr>
      </w:pPr>
      <w:r w:rsidRPr="004A293E">
        <w:rPr>
          <w:rtl/>
          <w:lang w:bidi="fa-IR"/>
        </w:rPr>
        <w:t>امام : آرى ، با اجازه خداوند.</w:t>
      </w:r>
    </w:p>
    <w:p w:rsidR="004A293E" w:rsidRPr="004A293E" w:rsidRDefault="004A293E" w:rsidP="004A293E">
      <w:pPr>
        <w:pStyle w:val="libNormal"/>
        <w:rPr>
          <w:rtl/>
          <w:lang w:bidi="fa-IR"/>
        </w:rPr>
      </w:pPr>
      <w:r w:rsidRPr="004A293E">
        <w:rPr>
          <w:rtl/>
          <w:lang w:bidi="fa-IR"/>
        </w:rPr>
        <w:t>در اين موقع حضرت به من فرمود:</w:t>
      </w:r>
    </w:p>
    <w:p w:rsidR="004A293E" w:rsidRPr="004A293E" w:rsidRDefault="004A293E" w:rsidP="004A293E">
      <w:pPr>
        <w:pStyle w:val="libNormal"/>
        <w:rPr>
          <w:rtl/>
          <w:lang w:bidi="fa-IR"/>
        </w:rPr>
      </w:pPr>
      <w:r w:rsidRPr="004A293E">
        <w:rPr>
          <w:rtl/>
          <w:lang w:bidi="fa-IR"/>
        </w:rPr>
        <w:t>نزديك بيا!</w:t>
      </w:r>
    </w:p>
    <w:p w:rsidR="004A293E" w:rsidRPr="004A293E" w:rsidRDefault="004A293E" w:rsidP="004A293E">
      <w:pPr>
        <w:pStyle w:val="libNormal"/>
        <w:rPr>
          <w:rtl/>
          <w:lang w:bidi="fa-IR"/>
        </w:rPr>
      </w:pPr>
      <w:r w:rsidRPr="004A293E">
        <w:rPr>
          <w:rtl/>
          <w:lang w:bidi="fa-IR"/>
        </w:rPr>
        <w:t>نزديك رفتم ، به محض اين كه دست مباركش را بر صورت و چشمم كشيد، بيابان ، كوه ، آسمان و زمين را به خوبى ديدم .</w:t>
      </w:r>
    </w:p>
    <w:p w:rsidR="004A293E" w:rsidRPr="004A293E" w:rsidRDefault="004A293E" w:rsidP="004A293E">
      <w:pPr>
        <w:pStyle w:val="libNormal"/>
        <w:rPr>
          <w:rtl/>
          <w:lang w:bidi="fa-IR"/>
        </w:rPr>
      </w:pPr>
      <w:r w:rsidRPr="004A293E">
        <w:rPr>
          <w:rtl/>
          <w:lang w:bidi="fa-IR"/>
        </w:rPr>
        <w:t>سپس فرمود:</w:t>
      </w:r>
    </w:p>
    <w:p w:rsidR="004A293E" w:rsidRPr="004A293E" w:rsidRDefault="004A293E" w:rsidP="004A293E">
      <w:pPr>
        <w:pStyle w:val="libNormal"/>
        <w:rPr>
          <w:rtl/>
          <w:lang w:bidi="fa-IR"/>
        </w:rPr>
      </w:pPr>
      <w:r w:rsidRPr="004A293E">
        <w:rPr>
          <w:rtl/>
          <w:lang w:bidi="fa-IR"/>
        </w:rPr>
        <w:t>آيا دوست دارى همين گونه بينا باشى تا نظير ساير مردم در قيامت به حساب و كتاب الهى كشيده شوى و يا مانند اول كور باشى و به طور آسان وارد بهشت گردى ؟</w:t>
      </w:r>
    </w:p>
    <w:p w:rsidR="004A293E" w:rsidRPr="004A293E" w:rsidRDefault="004A293E" w:rsidP="004A293E">
      <w:pPr>
        <w:pStyle w:val="libNormal"/>
        <w:rPr>
          <w:rtl/>
          <w:lang w:bidi="fa-IR"/>
        </w:rPr>
      </w:pPr>
      <w:r w:rsidRPr="004A293E">
        <w:rPr>
          <w:rtl/>
          <w:lang w:bidi="fa-IR"/>
        </w:rPr>
        <w:t>عرض كردم :</w:t>
      </w:r>
    </w:p>
    <w:p w:rsidR="004A293E" w:rsidRPr="004A293E" w:rsidRDefault="004A293E" w:rsidP="004A293E">
      <w:pPr>
        <w:pStyle w:val="libNormal"/>
        <w:rPr>
          <w:rtl/>
          <w:lang w:bidi="fa-IR"/>
        </w:rPr>
      </w:pPr>
      <w:r w:rsidRPr="004A293E">
        <w:rPr>
          <w:rtl/>
          <w:lang w:bidi="fa-IR"/>
        </w:rPr>
        <w:lastRenderedPageBreak/>
        <w:t>مايلم به حال اول برگردم .</w:t>
      </w:r>
    </w:p>
    <w:p w:rsidR="004A293E" w:rsidRPr="004A293E" w:rsidRDefault="004A293E" w:rsidP="004A293E">
      <w:pPr>
        <w:pStyle w:val="libNormal"/>
        <w:rPr>
          <w:rtl/>
          <w:lang w:bidi="fa-IR"/>
        </w:rPr>
      </w:pPr>
      <w:r w:rsidRPr="004A293E">
        <w:rPr>
          <w:rtl/>
          <w:lang w:bidi="fa-IR"/>
        </w:rPr>
        <w:t xml:space="preserve">آنگاه امام </w:t>
      </w:r>
      <w:r w:rsidR="00C566CF" w:rsidRPr="00C566CF">
        <w:rPr>
          <w:rStyle w:val="libAlaemChar"/>
          <w:rtl/>
        </w:rPr>
        <w:t xml:space="preserve">عليه‌السلام </w:t>
      </w:r>
      <w:r w:rsidRPr="004A293E">
        <w:rPr>
          <w:rtl/>
          <w:lang w:bidi="fa-IR"/>
        </w:rPr>
        <w:t>دست مباركش را بر چشمم كشيد، دوباره نابينا شدم .</w:t>
      </w:r>
      <w:r w:rsidRPr="001B7900">
        <w:rPr>
          <w:rStyle w:val="libFootnotenumChar"/>
          <w:rtl/>
        </w:rPr>
        <w:t>(٤٦)</w:t>
      </w:r>
    </w:p>
    <w:p w:rsidR="004A293E" w:rsidRPr="004A293E" w:rsidRDefault="001B7900" w:rsidP="001B7900">
      <w:pPr>
        <w:pStyle w:val="Heading2"/>
        <w:rPr>
          <w:rtl/>
          <w:lang w:bidi="fa-IR"/>
        </w:rPr>
      </w:pPr>
      <w:r>
        <w:rPr>
          <w:rtl/>
          <w:lang w:bidi="fa-IR"/>
        </w:rPr>
        <w:br w:type="page"/>
      </w:r>
      <w:bookmarkStart w:id="36" w:name="_Toc68912049"/>
      <w:r w:rsidR="004A293E" w:rsidRPr="004A293E">
        <w:rPr>
          <w:rtl/>
          <w:lang w:bidi="fa-IR"/>
        </w:rPr>
        <w:lastRenderedPageBreak/>
        <w:t>٣٦</w:t>
      </w:r>
      <w:r>
        <w:rPr>
          <w:rFonts w:hint="cs"/>
          <w:rtl/>
          <w:lang w:bidi="fa-IR"/>
        </w:rPr>
        <w:t xml:space="preserve"> </w:t>
      </w:r>
      <w:r w:rsidR="004A293E" w:rsidRPr="004A293E">
        <w:rPr>
          <w:rtl/>
          <w:lang w:bidi="fa-IR"/>
        </w:rPr>
        <w:t xml:space="preserve">- فرمان امام باقر </w:t>
      </w:r>
      <w:r w:rsidRPr="00C566CF">
        <w:rPr>
          <w:rStyle w:val="libAlaemChar"/>
          <w:rtl/>
        </w:rPr>
        <w:t>عليه‌السلام</w:t>
      </w:r>
      <w:bookmarkEnd w:id="36"/>
    </w:p>
    <w:p w:rsidR="004A293E" w:rsidRPr="004A293E" w:rsidRDefault="004A293E" w:rsidP="004A293E">
      <w:pPr>
        <w:pStyle w:val="libNormal"/>
        <w:rPr>
          <w:rtl/>
          <w:lang w:bidi="fa-IR"/>
        </w:rPr>
      </w:pPr>
      <w:r w:rsidRPr="004A293E">
        <w:rPr>
          <w:rtl/>
          <w:lang w:bidi="fa-IR"/>
        </w:rPr>
        <w:t>بسْم الله الْرَّحْمن الْرَّحيم ابوبصير مى گويد:</w:t>
      </w:r>
    </w:p>
    <w:p w:rsidR="004A293E" w:rsidRPr="004A293E" w:rsidRDefault="004A293E" w:rsidP="004A293E">
      <w:pPr>
        <w:pStyle w:val="libNormal"/>
        <w:rPr>
          <w:rtl/>
          <w:lang w:bidi="fa-IR"/>
        </w:rPr>
      </w:pPr>
      <w:r w:rsidRPr="004A293E">
        <w:rPr>
          <w:rtl/>
          <w:lang w:bidi="fa-IR"/>
        </w:rPr>
        <w:t xml:space="preserve">امام باقر </w:t>
      </w:r>
      <w:r w:rsidR="00C566CF" w:rsidRPr="00C566CF">
        <w:rPr>
          <w:rStyle w:val="libAlaemChar"/>
          <w:rtl/>
        </w:rPr>
        <w:t xml:space="preserve">عليه‌السلام </w:t>
      </w:r>
      <w:r w:rsidRPr="004A293E">
        <w:rPr>
          <w:rtl/>
          <w:lang w:bidi="fa-IR"/>
        </w:rPr>
        <w:t>از شخصى كه از آفريقا آمده بود حال يكى از شيعيانش ‍ را پرسيد، فرمود:</w:t>
      </w:r>
    </w:p>
    <w:p w:rsidR="004A293E" w:rsidRPr="004A293E" w:rsidRDefault="004A293E" w:rsidP="004A293E">
      <w:pPr>
        <w:pStyle w:val="libNormal"/>
        <w:rPr>
          <w:rtl/>
          <w:lang w:bidi="fa-IR"/>
        </w:rPr>
      </w:pPr>
      <w:r w:rsidRPr="004A293E">
        <w:rPr>
          <w:rtl/>
          <w:lang w:bidi="fa-IR"/>
        </w:rPr>
        <w:t>حال راشد چطور است ؟</w:t>
      </w:r>
    </w:p>
    <w:p w:rsidR="004A293E" w:rsidRPr="004A293E" w:rsidRDefault="004A293E" w:rsidP="004A293E">
      <w:pPr>
        <w:pStyle w:val="libNormal"/>
        <w:rPr>
          <w:rtl/>
          <w:lang w:bidi="fa-IR"/>
        </w:rPr>
      </w:pPr>
      <w:r w:rsidRPr="004A293E">
        <w:rPr>
          <w:rtl/>
          <w:lang w:bidi="fa-IR"/>
        </w:rPr>
        <w:t>آن مرد گفت :</w:t>
      </w:r>
    </w:p>
    <w:p w:rsidR="004A293E" w:rsidRPr="004A293E" w:rsidRDefault="004A293E" w:rsidP="004A293E">
      <w:pPr>
        <w:pStyle w:val="libNormal"/>
        <w:rPr>
          <w:rtl/>
          <w:lang w:bidi="fa-IR"/>
        </w:rPr>
      </w:pPr>
      <w:r w:rsidRPr="004A293E">
        <w:rPr>
          <w:rtl/>
          <w:lang w:bidi="fa-IR"/>
        </w:rPr>
        <w:t>هنگامى كه حركت كردم او صحيح و سالم بود و به شما نيز سلام رساند.</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خداوند رحمتش كند!</w:t>
      </w:r>
    </w:p>
    <w:p w:rsidR="004A293E" w:rsidRPr="004A293E" w:rsidRDefault="004A293E" w:rsidP="004A293E">
      <w:pPr>
        <w:pStyle w:val="libNormal"/>
        <w:rPr>
          <w:rtl/>
          <w:lang w:bidi="fa-IR"/>
        </w:rPr>
      </w:pPr>
      <w:r w:rsidRPr="004A293E">
        <w:rPr>
          <w:rtl/>
          <w:lang w:bidi="fa-IR"/>
        </w:rPr>
        <w:t>مرد: مگر راشد مرد؟</w:t>
      </w:r>
    </w:p>
    <w:p w:rsidR="004A293E" w:rsidRPr="004A293E" w:rsidRDefault="004A293E" w:rsidP="004A293E">
      <w:pPr>
        <w:pStyle w:val="libNormal"/>
        <w:rPr>
          <w:rtl/>
          <w:lang w:bidi="fa-IR"/>
        </w:rPr>
      </w:pPr>
      <w:r w:rsidRPr="004A293E">
        <w:rPr>
          <w:rtl/>
          <w:lang w:bidi="fa-IR"/>
        </w:rPr>
        <w:t>امام : آرى !</w:t>
      </w:r>
    </w:p>
    <w:p w:rsidR="004A293E" w:rsidRPr="004A293E" w:rsidRDefault="004A293E" w:rsidP="004A293E">
      <w:pPr>
        <w:pStyle w:val="libNormal"/>
        <w:rPr>
          <w:rtl/>
          <w:lang w:bidi="fa-IR"/>
        </w:rPr>
      </w:pPr>
      <w:r w:rsidRPr="004A293E">
        <w:rPr>
          <w:rtl/>
          <w:lang w:bidi="fa-IR"/>
        </w:rPr>
        <w:t>- كى مرده است ؟</w:t>
      </w:r>
    </w:p>
    <w:p w:rsidR="004A293E" w:rsidRPr="004A293E" w:rsidRDefault="004A293E" w:rsidP="004A293E">
      <w:pPr>
        <w:pStyle w:val="libNormal"/>
        <w:rPr>
          <w:rtl/>
          <w:lang w:bidi="fa-IR"/>
        </w:rPr>
      </w:pPr>
      <w:r w:rsidRPr="004A293E">
        <w:rPr>
          <w:rtl/>
          <w:lang w:bidi="fa-IR"/>
        </w:rPr>
        <w:t>- دو روز پس از حركت تو.</w:t>
      </w:r>
    </w:p>
    <w:p w:rsidR="004A293E" w:rsidRPr="004A293E" w:rsidRDefault="004A293E" w:rsidP="004A293E">
      <w:pPr>
        <w:pStyle w:val="libNormal"/>
        <w:rPr>
          <w:rtl/>
          <w:lang w:bidi="fa-IR"/>
        </w:rPr>
      </w:pPr>
      <w:r w:rsidRPr="004A293E">
        <w:rPr>
          <w:rtl/>
          <w:lang w:bidi="fa-IR"/>
        </w:rPr>
        <w:t>- عجب ، راشد نه مرضى داشت و نه مبتلا به دردى بود!</w:t>
      </w:r>
    </w:p>
    <w:p w:rsidR="004A293E" w:rsidRPr="004A293E" w:rsidRDefault="004A293E" w:rsidP="004A293E">
      <w:pPr>
        <w:pStyle w:val="libNormal"/>
        <w:rPr>
          <w:rtl/>
          <w:lang w:bidi="fa-IR"/>
        </w:rPr>
      </w:pPr>
      <w:r w:rsidRPr="004A293E">
        <w:rPr>
          <w:rtl/>
          <w:lang w:bidi="fa-IR"/>
        </w:rPr>
        <w:t>- مگر هر كس مى ميرد با مرض و علت خاصى مى ميرد؟</w:t>
      </w:r>
    </w:p>
    <w:p w:rsidR="004A293E" w:rsidRPr="004A293E" w:rsidRDefault="004A293E" w:rsidP="004A293E">
      <w:pPr>
        <w:pStyle w:val="libNormal"/>
        <w:rPr>
          <w:rtl/>
          <w:lang w:bidi="fa-IR"/>
        </w:rPr>
      </w:pPr>
      <w:r w:rsidRPr="004A293E">
        <w:rPr>
          <w:rtl/>
          <w:lang w:bidi="fa-IR"/>
        </w:rPr>
        <w:t>ابوبصير مى گويد: پرسيدم :</w:t>
      </w:r>
    </w:p>
    <w:p w:rsidR="004A293E" w:rsidRPr="004A293E" w:rsidRDefault="004A293E" w:rsidP="004A293E">
      <w:pPr>
        <w:pStyle w:val="libNormal"/>
        <w:rPr>
          <w:rtl/>
          <w:lang w:bidi="fa-IR"/>
        </w:rPr>
      </w:pPr>
      <w:r w:rsidRPr="004A293E">
        <w:rPr>
          <w:rtl/>
          <w:lang w:bidi="fa-IR"/>
        </w:rPr>
        <w:t>راشد چگونه آدمى بود؟</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يكى از دوستان و علاقمندان ما بود.</w:t>
      </w:r>
    </w:p>
    <w:p w:rsidR="004A293E" w:rsidRPr="004A293E" w:rsidRDefault="004A293E" w:rsidP="004A293E">
      <w:pPr>
        <w:pStyle w:val="libNormal"/>
        <w:rPr>
          <w:rtl/>
          <w:lang w:bidi="fa-IR"/>
        </w:rPr>
      </w:pPr>
      <w:r w:rsidRPr="004A293E">
        <w:rPr>
          <w:rtl/>
          <w:lang w:bidi="fa-IR"/>
        </w:rPr>
        <w:t>سپس فرمود:</w:t>
      </w:r>
    </w:p>
    <w:p w:rsidR="004A293E" w:rsidRPr="004A293E" w:rsidRDefault="004A293E" w:rsidP="004A293E">
      <w:pPr>
        <w:pStyle w:val="libNormal"/>
        <w:rPr>
          <w:rtl/>
          <w:lang w:bidi="fa-IR"/>
        </w:rPr>
      </w:pPr>
      <w:r w:rsidRPr="004A293E">
        <w:rPr>
          <w:rtl/>
          <w:lang w:bidi="fa-IR"/>
        </w:rPr>
        <w:t>شما فكر مى كنيد كه چشمهاى بينا و گوشهاى شنوا همراه شما نيست ؟</w:t>
      </w:r>
    </w:p>
    <w:p w:rsidR="004A293E" w:rsidRPr="004A293E" w:rsidRDefault="004A293E" w:rsidP="004A293E">
      <w:pPr>
        <w:pStyle w:val="libNormal"/>
        <w:rPr>
          <w:rtl/>
          <w:lang w:bidi="fa-IR"/>
        </w:rPr>
      </w:pPr>
      <w:r w:rsidRPr="004A293E">
        <w:rPr>
          <w:rtl/>
          <w:lang w:bidi="fa-IR"/>
        </w:rPr>
        <w:lastRenderedPageBreak/>
        <w:t>- اگر چنين فكر كنيد، بد فكر كرده ايد. به خدا سوگند! چيزى از كارهاى شما بر ما مخفى نيست ، تمامى اعمالتان پيش ما حاضر است و ما هميشه متوجه رفتار شما هستيم . سعى كنيد خودتان را به كارهاى خوب عادت دهيد و جزو خوبان باشيد و با همين نشانه نيك هم شناخته شويد و من فرزندان خود و همه شيعيانم را به كارهاى نيك فرمان مى دهم .</w:t>
      </w:r>
      <w:r w:rsidRPr="001B7900">
        <w:rPr>
          <w:rStyle w:val="libFootnotenumChar"/>
          <w:rtl/>
        </w:rPr>
        <w:t>(٤٧)</w:t>
      </w:r>
    </w:p>
    <w:p w:rsidR="004A293E" w:rsidRPr="004A293E" w:rsidRDefault="001B7900" w:rsidP="001B7900">
      <w:pPr>
        <w:pStyle w:val="Heading2"/>
        <w:rPr>
          <w:rtl/>
          <w:lang w:bidi="fa-IR"/>
        </w:rPr>
      </w:pPr>
      <w:r>
        <w:rPr>
          <w:rtl/>
          <w:lang w:bidi="fa-IR"/>
        </w:rPr>
        <w:br w:type="page"/>
      </w:r>
      <w:bookmarkStart w:id="37" w:name="_Toc68912050"/>
      <w:r w:rsidR="004A293E" w:rsidRPr="004A293E">
        <w:rPr>
          <w:rtl/>
          <w:lang w:bidi="fa-IR"/>
        </w:rPr>
        <w:lastRenderedPageBreak/>
        <w:t>٣٧</w:t>
      </w:r>
      <w:r>
        <w:rPr>
          <w:rFonts w:hint="cs"/>
          <w:rtl/>
          <w:lang w:bidi="fa-IR"/>
        </w:rPr>
        <w:t xml:space="preserve"> </w:t>
      </w:r>
      <w:r w:rsidR="004A293E" w:rsidRPr="004A293E">
        <w:rPr>
          <w:rtl/>
          <w:lang w:bidi="fa-IR"/>
        </w:rPr>
        <w:t xml:space="preserve">- جنيان در محضر ائمه </w:t>
      </w:r>
      <w:r w:rsidRPr="00C566CF">
        <w:rPr>
          <w:rStyle w:val="libAlaemChar"/>
          <w:rtl/>
        </w:rPr>
        <w:t>عليه‌السلام</w:t>
      </w:r>
      <w:bookmarkEnd w:id="37"/>
    </w:p>
    <w:p w:rsidR="004A293E" w:rsidRPr="004A293E" w:rsidRDefault="004A293E" w:rsidP="004A293E">
      <w:pPr>
        <w:pStyle w:val="libNormal"/>
        <w:rPr>
          <w:rtl/>
          <w:lang w:bidi="fa-IR"/>
        </w:rPr>
      </w:pPr>
      <w:r w:rsidRPr="004A293E">
        <w:rPr>
          <w:rtl/>
          <w:lang w:bidi="fa-IR"/>
        </w:rPr>
        <w:t>بسْم الله الْرَّحْمن الْرَّحيم سعد اسكافى مى گويد:</w:t>
      </w:r>
    </w:p>
    <w:p w:rsidR="004A293E" w:rsidRPr="004A293E" w:rsidRDefault="004A293E" w:rsidP="004A293E">
      <w:pPr>
        <w:pStyle w:val="libNormal"/>
        <w:rPr>
          <w:rtl/>
          <w:lang w:bidi="fa-IR"/>
        </w:rPr>
      </w:pPr>
      <w:r w:rsidRPr="004A293E">
        <w:rPr>
          <w:rtl/>
          <w:lang w:bidi="fa-IR"/>
        </w:rPr>
        <w:t xml:space="preserve">حضور امام باقر </w:t>
      </w:r>
      <w:r w:rsidR="00C566CF" w:rsidRPr="00C566CF">
        <w:rPr>
          <w:rStyle w:val="libAlaemChar"/>
          <w:rtl/>
        </w:rPr>
        <w:t xml:space="preserve">عليه‌السلام </w:t>
      </w:r>
      <w:r w:rsidRPr="004A293E">
        <w:rPr>
          <w:rtl/>
          <w:lang w:bidi="fa-IR"/>
        </w:rPr>
        <w:t>رفته بودم ، چون اجازه ورود خواستم ، امام فرمود:</w:t>
      </w:r>
    </w:p>
    <w:p w:rsidR="004A293E" w:rsidRPr="004A293E" w:rsidRDefault="004A293E" w:rsidP="004A293E">
      <w:pPr>
        <w:pStyle w:val="libNormal"/>
        <w:rPr>
          <w:rtl/>
          <w:lang w:bidi="fa-IR"/>
        </w:rPr>
      </w:pPr>
      <w:r w:rsidRPr="004A293E">
        <w:rPr>
          <w:rtl/>
          <w:lang w:bidi="fa-IR"/>
        </w:rPr>
        <w:t>عجله نكن ! گروهى از برادران شما پيش من هستند، سخنى دارند.</w:t>
      </w:r>
    </w:p>
    <w:p w:rsidR="004A293E" w:rsidRPr="004A293E" w:rsidRDefault="004A293E" w:rsidP="004A293E">
      <w:pPr>
        <w:pStyle w:val="libNormal"/>
        <w:rPr>
          <w:rtl/>
          <w:lang w:bidi="fa-IR"/>
        </w:rPr>
      </w:pPr>
      <w:r w:rsidRPr="004A293E">
        <w:rPr>
          <w:rtl/>
          <w:lang w:bidi="fa-IR"/>
        </w:rPr>
        <w:t>من در بيرون منزل ماندم طولى نكشيد عده اى بيرون آمدند با قيافه مخصوص ، شبيه يكديگر، گو اينكه از يك پدر و مادرند، لباس ويژه اى به تن دارند، به من سلام كردند و من جواب سلام را دادم .</w:t>
      </w:r>
    </w:p>
    <w:p w:rsidR="004A293E" w:rsidRPr="004A293E" w:rsidRDefault="004A293E" w:rsidP="004A293E">
      <w:pPr>
        <w:pStyle w:val="libNormal"/>
        <w:rPr>
          <w:rtl/>
          <w:lang w:bidi="fa-IR"/>
        </w:rPr>
      </w:pPr>
      <w:r w:rsidRPr="004A293E">
        <w:rPr>
          <w:rtl/>
          <w:lang w:bidi="fa-IR"/>
        </w:rPr>
        <w:t>پس از آن وارد محضر امام شدم ، گفتم :</w:t>
      </w:r>
    </w:p>
    <w:p w:rsidR="004A293E" w:rsidRPr="004A293E" w:rsidRDefault="004A293E" w:rsidP="004A293E">
      <w:pPr>
        <w:pStyle w:val="libNormal"/>
        <w:rPr>
          <w:rtl/>
          <w:lang w:bidi="fa-IR"/>
        </w:rPr>
      </w:pPr>
      <w:r w:rsidRPr="004A293E">
        <w:rPr>
          <w:rtl/>
          <w:lang w:bidi="fa-IR"/>
        </w:rPr>
        <w:t>فدايت شوم ! اينها كه از حضورتان بيرون آمدند، نشناختم ، چه كسانى بودند؟</w:t>
      </w:r>
    </w:p>
    <w:p w:rsidR="004A293E" w:rsidRPr="004A293E" w:rsidRDefault="004A293E" w:rsidP="004A293E">
      <w:pPr>
        <w:pStyle w:val="libNormal"/>
        <w:rPr>
          <w:rtl/>
          <w:lang w:bidi="fa-IR"/>
        </w:rPr>
      </w:pPr>
      <w:r w:rsidRPr="004A293E">
        <w:rPr>
          <w:rtl/>
          <w:lang w:bidi="fa-IR"/>
        </w:rPr>
        <w:t>فرمود: اينها برادران دينى شما از طايفه جنيان هستند.</w:t>
      </w:r>
    </w:p>
    <w:p w:rsidR="004A293E" w:rsidRPr="004A293E" w:rsidRDefault="004A293E" w:rsidP="004A293E">
      <w:pPr>
        <w:pStyle w:val="libNormal"/>
        <w:rPr>
          <w:rtl/>
          <w:lang w:bidi="fa-IR"/>
        </w:rPr>
      </w:pPr>
      <w:r w:rsidRPr="004A293E">
        <w:rPr>
          <w:rtl/>
          <w:lang w:bidi="fa-IR"/>
        </w:rPr>
        <w:t>گفتم : اجنه ها نيز به حضور شما مى آيند؟</w:t>
      </w:r>
    </w:p>
    <w:p w:rsidR="004A293E" w:rsidRPr="004A293E" w:rsidRDefault="004A293E" w:rsidP="004A293E">
      <w:pPr>
        <w:pStyle w:val="libNormal"/>
        <w:rPr>
          <w:rtl/>
          <w:lang w:bidi="fa-IR"/>
        </w:rPr>
      </w:pPr>
      <w:r w:rsidRPr="004A293E">
        <w:rPr>
          <w:rtl/>
          <w:lang w:bidi="fa-IR"/>
        </w:rPr>
        <w:t>فرمود: آرى ، آنان نيز مى آيند همانند شما از مسائل حلال و حرام مى پرسند.</w:t>
      </w:r>
      <w:r w:rsidRPr="001B7900">
        <w:rPr>
          <w:rStyle w:val="libFootnotenumChar"/>
          <w:rtl/>
        </w:rPr>
        <w:t>(٤٨)</w:t>
      </w:r>
    </w:p>
    <w:p w:rsidR="004A293E" w:rsidRPr="004A293E" w:rsidRDefault="001B7900" w:rsidP="001B7900">
      <w:pPr>
        <w:pStyle w:val="Heading2"/>
        <w:rPr>
          <w:rtl/>
          <w:lang w:bidi="fa-IR"/>
        </w:rPr>
      </w:pPr>
      <w:r>
        <w:rPr>
          <w:rtl/>
          <w:lang w:bidi="fa-IR"/>
        </w:rPr>
        <w:br w:type="page"/>
      </w:r>
      <w:bookmarkStart w:id="38" w:name="_Toc68912051"/>
      <w:r w:rsidR="004A293E" w:rsidRPr="004A293E">
        <w:rPr>
          <w:rtl/>
          <w:lang w:bidi="fa-IR"/>
        </w:rPr>
        <w:lastRenderedPageBreak/>
        <w:t>٣٨</w:t>
      </w:r>
      <w:r>
        <w:rPr>
          <w:rFonts w:hint="cs"/>
          <w:rtl/>
          <w:lang w:bidi="fa-IR"/>
        </w:rPr>
        <w:t xml:space="preserve"> </w:t>
      </w:r>
      <w:r w:rsidR="004A293E" w:rsidRPr="004A293E">
        <w:rPr>
          <w:rtl/>
          <w:lang w:bidi="fa-IR"/>
        </w:rPr>
        <w:t>- محاكمه دو كبوتر</w:t>
      </w:r>
      <w:bookmarkEnd w:id="38"/>
    </w:p>
    <w:p w:rsidR="004A293E" w:rsidRPr="004A293E" w:rsidRDefault="004A293E" w:rsidP="004A293E">
      <w:pPr>
        <w:pStyle w:val="libNormal"/>
        <w:rPr>
          <w:rtl/>
          <w:lang w:bidi="fa-IR"/>
        </w:rPr>
      </w:pPr>
      <w:r w:rsidRPr="004A293E">
        <w:rPr>
          <w:rtl/>
          <w:lang w:bidi="fa-IR"/>
        </w:rPr>
        <w:t>بسْم الله الْرَّحْمن الْرَّحيم محمدبن مسلم راوى معتبر مى گويد:</w:t>
      </w:r>
    </w:p>
    <w:p w:rsidR="004A293E" w:rsidRPr="004A293E" w:rsidRDefault="004A293E" w:rsidP="004A293E">
      <w:pPr>
        <w:pStyle w:val="libNormal"/>
        <w:rPr>
          <w:rtl/>
          <w:lang w:bidi="fa-IR"/>
        </w:rPr>
      </w:pPr>
      <w:r w:rsidRPr="004A293E">
        <w:rPr>
          <w:rtl/>
          <w:lang w:bidi="fa-IR"/>
        </w:rPr>
        <w:t>روزى خدمت امام باقر بودم ، ناگاه يك جفت كبوتر نر و ماده به نزد حضرت آمدند و به زبان خود صدا مى كردند و حضرت جوابى چند به آنها فرمود.</w:t>
      </w:r>
    </w:p>
    <w:p w:rsidR="004A293E" w:rsidRPr="004A293E" w:rsidRDefault="004A293E" w:rsidP="004A293E">
      <w:pPr>
        <w:pStyle w:val="libNormal"/>
        <w:rPr>
          <w:rtl/>
          <w:lang w:bidi="fa-IR"/>
        </w:rPr>
      </w:pPr>
      <w:r w:rsidRPr="004A293E">
        <w:rPr>
          <w:rtl/>
          <w:lang w:bidi="fa-IR"/>
        </w:rPr>
        <w:t>پس از چند لحظه پرواز كردند و بر سر ديوار نشستند و در آنجا نيز هر دو اندكى صحبت كردند و رفتند.</w:t>
      </w:r>
    </w:p>
    <w:p w:rsidR="004A293E" w:rsidRPr="004A293E" w:rsidRDefault="004A293E" w:rsidP="004A293E">
      <w:pPr>
        <w:pStyle w:val="libNormal"/>
        <w:rPr>
          <w:rtl/>
          <w:lang w:bidi="fa-IR"/>
        </w:rPr>
      </w:pPr>
      <w:r w:rsidRPr="004A293E">
        <w:rPr>
          <w:rtl/>
          <w:lang w:bidi="fa-IR"/>
        </w:rPr>
        <w:t>حقيقت ماجرا را از امام پرسيدم ، فرمود:</w:t>
      </w:r>
    </w:p>
    <w:p w:rsidR="004A293E" w:rsidRPr="004A293E" w:rsidRDefault="004A293E" w:rsidP="004A293E">
      <w:pPr>
        <w:pStyle w:val="libNormal"/>
        <w:rPr>
          <w:rtl/>
          <w:lang w:bidi="fa-IR"/>
        </w:rPr>
      </w:pPr>
      <w:r w:rsidRPr="004A293E">
        <w:rPr>
          <w:rtl/>
          <w:lang w:bidi="fa-IR"/>
        </w:rPr>
        <w:t>پسر مسلم ! هر چه خدا آفريده ؛ پرندگان ، حيوانات و هر موجود زنده اى از ما اطاعت مى كنند.</w:t>
      </w:r>
    </w:p>
    <w:p w:rsidR="004A293E" w:rsidRPr="004A293E" w:rsidRDefault="004A293E" w:rsidP="004A293E">
      <w:pPr>
        <w:pStyle w:val="libNormal"/>
        <w:rPr>
          <w:rtl/>
          <w:lang w:bidi="fa-IR"/>
        </w:rPr>
      </w:pPr>
      <w:r w:rsidRPr="004A293E">
        <w:rPr>
          <w:rtl/>
          <w:lang w:bidi="fa-IR"/>
        </w:rPr>
        <w:t>اين كبوتر نر، گمان بدى به جفت خود داشت و كبوتر ماده قسم ياد مى كرد كه من پاكم ، گمان بد به من نداشته باش ! كبوتر نر قبول نمى كرد.</w:t>
      </w:r>
    </w:p>
    <w:p w:rsidR="004A293E" w:rsidRPr="004A293E" w:rsidRDefault="004A293E" w:rsidP="004A293E">
      <w:pPr>
        <w:pStyle w:val="libNormal"/>
        <w:rPr>
          <w:rtl/>
          <w:lang w:bidi="fa-IR"/>
        </w:rPr>
      </w:pPr>
      <w:r w:rsidRPr="004A293E">
        <w:rPr>
          <w:rtl/>
          <w:lang w:bidi="fa-IR"/>
        </w:rPr>
        <w:t>ماده گفت :</w:t>
      </w:r>
    </w:p>
    <w:p w:rsidR="004A293E" w:rsidRPr="004A293E" w:rsidRDefault="004A293E" w:rsidP="004A293E">
      <w:pPr>
        <w:pStyle w:val="libNormal"/>
        <w:rPr>
          <w:rtl/>
          <w:lang w:bidi="fa-IR"/>
        </w:rPr>
      </w:pPr>
      <w:r w:rsidRPr="004A293E">
        <w:rPr>
          <w:rtl/>
          <w:lang w:bidi="fa-IR"/>
        </w:rPr>
        <w:t>راضى هستى براى محكمه نزد امام باقر برويم و درباره ما قضاوت كند؟</w:t>
      </w:r>
    </w:p>
    <w:p w:rsidR="004A293E" w:rsidRPr="004A293E" w:rsidRDefault="004A293E" w:rsidP="004A293E">
      <w:pPr>
        <w:pStyle w:val="libNormal"/>
        <w:rPr>
          <w:rtl/>
          <w:lang w:bidi="fa-IR"/>
        </w:rPr>
      </w:pPr>
      <w:r w:rsidRPr="004A293E">
        <w:rPr>
          <w:rtl/>
          <w:lang w:bidi="fa-IR"/>
        </w:rPr>
        <w:t>نر پذيرفت .</w:t>
      </w:r>
    </w:p>
    <w:p w:rsidR="004A293E" w:rsidRPr="004A293E" w:rsidRDefault="004A293E" w:rsidP="004A293E">
      <w:pPr>
        <w:pStyle w:val="libNormal"/>
        <w:rPr>
          <w:rtl/>
          <w:lang w:bidi="fa-IR"/>
        </w:rPr>
      </w:pPr>
      <w:r w:rsidRPr="004A293E">
        <w:rPr>
          <w:rtl/>
          <w:lang w:bidi="fa-IR"/>
        </w:rPr>
        <w:t>پيش من كه آمدند، گفتم :</w:t>
      </w:r>
    </w:p>
    <w:p w:rsidR="004A293E" w:rsidRPr="004A293E" w:rsidRDefault="004A293E" w:rsidP="004A293E">
      <w:pPr>
        <w:pStyle w:val="libNormal"/>
        <w:rPr>
          <w:rtl/>
          <w:lang w:bidi="fa-IR"/>
        </w:rPr>
      </w:pPr>
      <w:r w:rsidRPr="004A293E">
        <w:rPr>
          <w:rtl/>
          <w:lang w:bidi="fa-IR"/>
        </w:rPr>
        <w:t>ماده راست مى گويد و بى گناه است . آنها هم قضاوت مرا پذيرفتند و رفتند.</w:t>
      </w:r>
      <w:r w:rsidRPr="001B7900">
        <w:rPr>
          <w:rStyle w:val="libFootnotenumChar"/>
          <w:rtl/>
        </w:rPr>
        <w:t>(٤٩)</w:t>
      </w:r>
    </w:p>
    <w:p w:rsidR="004A293E" w:rsidRPr="004A293E" w:rsidRDefault="001B7900" w:rsidP="001B7900">
      <w:pPr>
        <w:pStyle w:val="Heading2"/>
        <w:rPr>
          <w:rtl/>
          <w:lang w:bidi="fa-IR"/>
        </w:rPr>
      </w:pPr>
      <w:r>
        <w:rPr>
          <w:rtl/>
          <w:lang w:bidi="fa-IR"/>
        </w:rPr>
        <w:br w:type="page"/>
      </w:r>
      <w:bookmarkStart w:id="39" w:name="_Toc68912052"/>
      <w:r w:rsidR="004A293E" w:rsidRPr="004A293E">
        <w:rPr>
          <w:rtl/>
          <w:lang w:bidi="fa-IR"/>
        </w:rPr>
        <w:lastRenderedPageBreak/>
        <w:t>٣٩</w:t>
      </w:r>
      <w:r>
        <w:rPr>
          <w:rFonts w:hint="cs"/>
          <w:rtl/>
          <w:lang w:bidi="fa-IR"/>
        </w:rPr>
        <w:t xml:space="preserve"> </w:t>
      </w:r>
      <w:r w:rsidR="004A293E" w:rsidRPr="004A293E">
        <w:rPr>
          <w:rtl/>
          <w:lang w:bidi="fa-IR"/>
        </w:rPr>
        <w:t>- حق را نبايد بخاطر باطل ترك كرد</w:t>
      </w:r>
      <w:bookmarkEnd w:id="39"/>
    </w:p>
    <w:p w:rsidR="004A293E" w:rsidRPr="004A293E" w:rsidRDefault="004A293E" w:rsidP="004A293E">
      <w:pPr>
        <w:pStyle w:val="libNormal"/>
        <w:rPr>
          <w:rtl/>
          <w:lang w:bidi="fa-IR"/>
        </w:rPr>
      </w:pPr>
      <w:r w:rsidRPr="004A293E">
        <w:rPr>
          <w:rtl/>
          <w:lang w:bidi="fa-IR"/>
        </w:rPr>
        <w:t xml:space="preserve">بسْم الله الْرَّحْمن الْرَّحيم زراره صحابه مورد اعتماد امام باقر </w:t>
      </w:r>
      <w:r w:rsidR="00C566CF" w:rsidRPr="00C566CF">
        <w:rPr>
          <w:rStyle w:val="libAlaemChar"/>
          <w:rtl/>
        </w:rPr>
        <w:t xml:space="preserve">عليه‌السلام </w:t>
      </w:r>
      <w:r w:rsidRPr="004A293E">
        <w:rPr>
          <w:rtl/>
          <w:lang w:bidi="fa-IR"/>
        </w:rPr>
        <w:t>مى گويد:</w:t>
      </w:r>
    </w:p>
    <w:p w:rsidR="004A293E" w:rsidRPr="004A293E" w:rsidRDefault="004A293E" w:rsidP="004A293E">
      <w:pPr>
        <w:pStyle w:val="libNormal"/>
        <w:rPr>
          <w:rtl/>
          <w:lang w:bidi="fa-IR"/>
        </w:rPr>
      </w:pPr>
      <w:r w:rsidRPr="004A293E">
        <w:rPr>
          <w:rtl/>
          <w:lang w:bidi="fa-IR"/>
        </w:rPr>
        <w:t>حضرت امام محمد باقر</w:t>
      </w:r>
      <w:r w:rsidR="001B7900" w:rsidRPr="001B7900">
        <w:rPr>
          <w:rStyle w:val="libAlaemChar"/>
          <w:rtl/>
        </w:rPr>
        <w:t xml:space="preserve"> </w:t>
      </w:r>
      <w:r w:rsidR="001B7900" w:rsidRPr="00C566CF">
        <w:rPr>
          <w:rStyle w:val="libAlaemChar"/>
          <w:rtl/>
        </w:rPr>
        <w:t>عليه‌السلام</w:t>
      </w:r>
      <w:r w:rsidRPr="004A293E">
        <w:rPr>
          <w:rtl/>
          <w:lang w:bidi="fa-IR"/>
        </w:rPr>
        <w:t xml:space="preserve"> براى تشييع جنازه مردى از قريش رفت ، من هم در خدمت امام بودم ، زنى با صداى بلند گريست عطا (قاضى القضات وقت ) كه در تشييع جنازه حاضر بود، خطاب به زن كرد و گفت :</w:t>
      </w:r>
    </w:p>
    <w:p w:rsidR="004A293E" w:rsidRPr="004A293E" w:rsidRDefault="004A293E" w:rsidP="004A293E">
      <w:pPr>
        <w:pStyle w:val="libNormal"/>
        <w:rPr>
          <w:rtl/>
          <w:lang w:bidi="fa-IR"/>
        </w:rPr>
      </w:pPr>
      <w:r w:rsidRPr="004A293E">
        <w:rPr>
          <w:rtl/>
          <w:lang w:bidi="fa-IR"/>
        </w:rPr>
        <w:t>ساكت باش وگرنه برمى گرديم .</w:t>
      </w:r>
    </w:p>
    <w:p w:rsidR="004A293E" w:rsidRPr="004A293E" w:rsidRDefault="004A293E" w:rsidP="004A293E">
      <w:pPr>
        <w:pStyle w:val="libNormal"/>
        <w:rPr>
          <w:rtl/>
          <w:lang w:bidi="fa-IR"/>
        </w:rPr>
      </w:pPr>
      <w:r w:rsidRPr="004A293E">
        <w:rPr>
          <w:rtl/>
          <w:lang w:bidi="fa-IR"/>
        </w:rPr>
        <w:t>آن زن ساكت نشد و عطا برگشت ، رفت و جنازه را تشييع نكرد.</w:t>
      </w:r>
    </w:p>
    <w:p w:rsidR="004A293E" w:rsidRPr="004A293E" w:rsidRDefault="004A293E" w:rsidP="004A293E">
      <w:pPr>
        <w:pStyle w:val="libNormal"/>
        <w:rPr>
          <w:rtl/>
          <w:lang w:bidi="fa-IR"/>
        </w:rPr>
      </w:pPr>
      <w:r w:rsidRPr="004A293E">
        <w:rPr>
          <w:rtl/>
          <w:lang w:bidi="fa-IR"/>
        </w:rPr>
        <w:t>من عرض كردم :</w:t>
      </w:r>
    </w:p>
    <w:p w:rsidR="004A293E" w:rsidRPr="004A293E" w:rsidRDefault="004A293E" w:rsidP="004A293E">
      <w:pPr>
        <w:pStyle w:val="libNormal"/>
        <w:rPr>
          <w:rtl/>
          <w:lang w:bidi="fa-IR"/>
        </w:rPr>
      </w:pPr>
      <w:r w:rsidRPr="004A293E">
        <w:rPr>
          <w:rtl/>
          <w:lang w:bidi="fa-IR"/>
        </w:rPr>
        <w:t>يابن رسول الله ! عطا برگشت .</w:t>
      </w:r>
    </w:p>
    <w:p w:rsidR="004A293E" w:rsidRPr="004A293E" w:rsidRDefault="004A293E" w:rsidP="004A293E">
      <w:pPr>
        <w:pStyle w:val="libNormal"/>
        <w:rPr>
          <w:rtl/>
          <w:lang w:bidi="fa-IR"/>
        </w:rPr>
      </w:pPr>
      <w:r w:rsidRPr="004A293E">
        <w:rPr>
          <w:rtl/>
          <w:lang w:bidi="fa-IR"/>
        </w:rPr>
        <w:t>حضرت فرمود:</w:t>
      </w:r>
    </w:p>
    <w:p w:rsidR="004A293E" w:rsidRPr="004A293E" w:rsidRDefault="004A293E" w:rsidP="004A293E">
      <w:pPr>
        <w:pStyle w:val="libNormal"/>
        <w:rPr>
          <w:rtl/>
          <w:lang w:bidi="fa-IR"/>
        </w:rPr>
      </w:pPr>
      <w:r w:rsidRPr="004A293E">
        <w:rPr>
          <w:rtl/>
          <w:lang w:bidi="fa-IR"/>
        </w:rPr>
        <w:t>ما به دنبال جنازه مى رويم و با ديگران كارى نداريم . هرگاه ببينيم كار باطلى با حق آميخته است ، حق را به خاطر باطل ترك كنيم ، حق مسلمان را ادا نكرده ايم . (يعنى اگر چه گريه زن با صداى بلند كار باطلى بود و تشييع جنازه يك امر حق است ، نبايد به خاطر گريه زن ، تشييع جنازه را ترك كرد.) سپس ‍ امام بر جنازه نماز خواند، صاحب عزا پيش آمد تشكر كرد و گفت : خداوند شما را رحمت كند شما نمى توانيد پياده راه برويد برگرديد! حضرت مايل نشد برگردد.</w:t>
      </w:r>
    </w:p>
    <w:p w:rsidR="004A293E" w:rsidRPr="004A293E" w:rsidRDefault="004A293E" w:rsidP="004A293E">
      <w:pPr>
        <w:pStyle w:val="libNormal"/>
        <w:rPr>
          <w:rtl/>
          <w:lang w:bidi="fa-IR"/>
        </w:rPr>
      </w:pPr>
      <w:r w:rsidRPr="004A293E">
        <w:rPr>
          <w:rtl/>
          <w:lang w:bidi="fa-IR"/>
        </w:rPr>
        <w:t>عرض كردم :</w:t>
      </w:r>
    </w:p>
    <w:p w:rsidR="004A293E" w:rsidRPr="004A293E" w:rsidRDefault="004A293E" w:rsidP="004A293E">
      <w:pPr>
        <w:pStyle w:val="libNormal"/>
        <w:rPr>
          <w:rtl/>
          <w:lang w:bidi="fa-IR"/>
        </w:rPr>
      </w:pPr>
      <w:r w:rsidRPr="004A293E">
        <w:rPr>
          <w:rtl/>
          <w:lang w:bidi="fa-IR"/>
        </w:rPr>
        <w:t>آقا! صاحب عزا به شما اجازه برگشتن داد ضمنا من هم مطلبى دارم ، مى خواهم از آن بپرسم .</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t>ما با اجازه او نيامده بوديم و با اجازه او برگرديم .</w:t>
      </w:r>
    </w:p>
    <w:p w:rsidR="004A293E" w:rsidRPr="004A293E" w:rsidRDefault="004A293E" w:rsidP="004A293E">
      <w:pPr>
        <w:pStyle w:val="libNormal"/>
        <w:rPr>
          <w:rtl/>
          <w:lang w:bidi="fa-IR"/>
        </w:rPr>
      </w:pPr>
      <w:r w:rsidRPr="004A293E">
        <w:rPr>
          <w:rtl/>
          <w:lang w:bidi="fa-IR"/>
        </w:rPr>
        <w:lastRenderedPageBreak/>
        <w:t xml:space="preserve">اين ثوابى است كه در جستجوى آن بوديم انسان هر اندازه از پى جنازه برود پاداش بيشتر مى گيرد. </w:t>
      </w:r>
      <w:r w:rsidRPr="001B7900">
        <w:rPr>
          <w:rStyle w:val="libFootnotenumChar"/>
          <w:rtl/>
        </w:rPr>
        <w:t>(٥٠)</w:t>
      </w:r>
    </w:p>
    <w:p w:rsidR="004A293E" w:rsidRPr="004A293E" w:rsidRDefault="004A293E" w:rsidP="001B7900">
      <w:pPr>
        <w:pStyle w:val="libNormal"/>
        <w:rPr>
          <w:rtl/>
          <w:lang w:bidi="fa-IR"/>
        </w:rPr>
      </w:pPr>
      <w:r w:rsidRPr="004A293E">
        <w:rPr>
          <w:rtl/>
          <w:lang w:bidi="fa-IR"/>
        </w:rPr>
        <w:t>بدين وسيله امام به وظيفه خود عمل نمود و حق را به خاطر باطل ترك نكرد. (اميد است ما هم چنين باشيم )</w:t>
      </w:r>
    </w:p>
    <w:p w:rsidR="004A293E" w:rsidRPr="004A293E" w:rsidRDefault="001B7900" w:rsidP="001B7900">
      <w:pPr>
        <w:pStyle w:val="Heading2"/>
        <w:rPr>
          <w:rtl/>
          <w:lang w:bidi="fa-IR"/>
        </w:rPr>
      </w:pPr>
      <w:r>
        <w:rPr>
          <w:rtl/>
          <w:lang w:bidi="fa-IR"/>
        </w:rPr>
        <w:br w:type="page"/>
      </w:r>
      <w:bookmarkStart w:id="40" w:name="_Toc68912053"/>
      <w:r w:rsidR="004A293E" w:rsidRPr="004A293E">
        <w:rPr>
          <w:rtl/>
          <w:lang w:bidi="fa-IR"/>
        </w:rPr>
        <w:lastRenderedPageBreak/>
        <w:t>٤٠</w:t>
      </w:r>
      <w:r>
        <w:rPr>
          <w:rFonts w:hint="cs"/>
          <w:rtl/>
          <w:lang w:bidi="fa-IR"/>
        </w:rPr>
        <w:t xml:space="preserve"> </w:t>
      </w:r>
      <w:r w:rsidR="004A293E" w:rsidRPr="004A293E">
        <w:rPr>
          <w:rtl/>
          <w:lang w:bidi="fa-IR"/>
        </w:rPr>
        <w:t xml:space="preserve">- امام صادق </w:t>
      </w:r>
      <w:r w:rsidR="00C566CF" w:rsidRPr="00C566CF">
        <w:rPr>
          <w:rStyle w:val="libAlaemChar"/>
          <w:rtl/>
        </w:rPr>
        <w:t xml:space="preserve">عليه‌السلام </w:t>
      </w:r>
      <w:r w:rsidR="004A293E" w:rsidRPr="004A293E">
        <w:rPr>
          <w:rtl/>
          <w:lang w:bidi="fa-IR"/>
        </w:rPr>
        <w:t>و مرد گدا</w:t>
      </w:r>
      <w:bookmarkEnd w:id="40"/>
    </w:p>
    <w:p w:rsidR="004A293E" w:rsidRPr="004A293E" w:rsidRDefault="004A293E" w:rsidP="004A293E">
      <w:pPr>
        <w:pStyle w:val="libNormal"/>
        <w:rPr>
          <w:rtl/>
          <w:lang w:bidi="fa-IR"/>
        </w:rPr>
      </w:pPr>
      <w:r w:rsidRPr="004A293E">
        <w:rPr>
          <w:rtl/>
          <w:lang w:bidi="fa-IR"/>
        </w:rPr>
        <w:t>بسْم الله الْرَّحْمن الْرَّحيم مسمع نقل مى كند:</w:t>
      </w:r>
    </w:p>
    <w:p w:rsidR="004A293E" w:rsidRPr="004A293E" w:rsidRDefault="004A293E" w:rsidP="004A293E">
      <w:pPr>
        <w:pStyle w:val="libNormal"/>
        <w:rPr>
          <w:rtl/>
          <w:lang w:bidi="fa-IR"/>
        </w:rPr>
      </w:pPr>
      <w:r w:rsidRPr="004A293E">
        <w:rPr>
          <w:rtl/>
          <w:lang w:bidi="fa-IR"/>
        </w:rPr>
        <w:t xml:space="preserve">ما در سرزمين منى محضر امام صادق </w:t>
      </w:r>
      <w:r w:rsidR="001B7900" w:rsidRPr="00C566CF">
        <w:rPr>
          <w:rStyle w:val="libAlaemChar"/>
          <w:rtl/>
        </w:rPr>
        <w:t xml:space="preserve">عليه‌السلام </w:t>
      </w:r>
      <w:r w:rsidRPr="004A293E">
        <w:rPr>
          <w:rtl/>
          <w:lang w:bidi="fa-IR"/>
        </w:rPr>
        <w:t>بوديم ، مقدارى انگور كه در اختيار ما بود، مى خورديم ، گدايى آمد و از امام كمك خواست .</w:t>
      </w:r>
    </w:p>
    <w:p w:rsidR="004A293E" w:rsidRPr="004A293E" w:rsidRDefault="004A293E" w:rsidP="004A293E">
      <w:pPr>
        <w:pStyle w:val="libNormal"/>
        <w:rPr>
          <w:rtl/>
          <w:lang w:bidi="fa-IR"/>
        </w:rPr>
      </w:pPr>
      <w:r w:rsidRPr="004A293E">
        <w:rPr>
          <w:rtl/>
          <w:lang w:bidi="fa-IR"/>
        </w:rPr>
        <w:t>امام دستور داد يك خوشه انگور به او بدهند!</w:t>
      </w:r>
    </w:p>
    <w:p w:rsidR="004A293E" w:rsidRPr="004A293E" w:rsidRDefault="004A293E" w:rsidP="004A293E">
      <w:pPr>
        <w:pStyle w:val="libNormal"/>
        <w:rPr>
          <w:rtl/>
          <w:lang w:bidi="fa-IR"/>
        </w:rPr>
      </w:pPr>
      <w:r w:rsidRPr="004A293E">
        <w:rPr>
          <w:rtl/>
          <w:lang w:bidi="fa-IR"/>
        </w:rPr>
        <w:t>گدا گفت :</w:t>
      </w:r>
    </w:p>
    <w:p w:rsidR="004A293E" w:rsidRPr="004A293E" w:rsidRDefault="004A293E" w:rsidP="004A293E">
      <w:pPr>
        <w:pStyle w:val="libNormal"/>
        <w:rPr>
          <w:rtl/>
          <w:lang w:bidi="fa-IR"/>
        </w:rPr>
      </w:pPr>
      <w:r w:rsidRPr="004A293E">
        <w:rPr>
          <w:rtl/>
          <w:lang w:bidi="fa-IR"/>
        </w:rPr>
        <w:t>احتياج به انگور ندارم اگر پول هست بدهيد!</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خداوند به تو وسعت دهد. گدا رفت و امام چيزى به او نداد. گدا پس از چند قدم كه رفته بود پشيمان شد و برگشت و گفت :</w:t>
      </w:r>
    </w:p>
    <w:p w:rsidR="004A293E" w:rsidRPr="004A293E" w:rsidRDefault="004A293E" w:rsidP="004A293E">
      <w:pPr>
        <w:pStyle w:val="libNormal"/>
        <w:rPr>
          <w:rtl/>
          <w:lang w:bidi="fa-IR"/>
        </w:rPr>
      </w:pPr>
      <w:r w:rsidRPr="004A293E">
        <w:rPr>
          <w:rtl/>
          <w:lang w:bidi="fa-IR"/>
        </w:rPr>
        <w:t>پس همان خوشه انگور را بدهيد! امام ديگر آن خوشه را هم به او نداد.</w:t>
      </w:r>
    </w:p>
    <w:p w:rsidR="004A293E" w:rsidRPr="004A293E" w:rsidRDefault="004A293E" w:rsidP="004A293E">
      <w:pPr>
        <w:pStyle w:val="libNormal"/>
        <w:rPr>
          <w:rtl/>
          <w:lang w:bidi="fa-IR"/>
        </w:rPr>
      </w:pPr>
      <w:r w:rsidRPr="004A293E">
        <w:rPr>
          <w:rtl/>
          <w:lang w:bidi="fa-IR"/>
        </w:rPr>
        <w:t>گداى ديگرى آمد. امام سه دانه انگور به ايشان داد. گدا گرفت و گفت :</w:t>
      </w:r>
    </w:p>
    <w:p w:rsidR="004A293E" w:rsidRPr="004A293E" w:rsidRDefault="004A293E" w:rsidP="004A293E">
      <w:pPr>
        <w:pStyle w:val="libNormal"/>
        <w:rPr>
          <w:rtl/>
          <w:lang w:bidi="fa-IR"/>
        </w:rPr>
      </w:pPr>
      <w:r w:rsidRPr="004A293E">
        <w:rPr>
          <w:rtl/>
          <w:lang w:bidi="fa-IR"/>
        </w:rPr>
        <w:t>سپاس آفريدگار جهانيان را كه به من روزى مرحمت كرد! خواست برود، امام فرمود:</w:t>
      </w:r>
    </w:p>
    <w:p w:rsidR="004A293E" w:rsidRPr="004A293E" w:rsidRDefault="004A293E" w:rsidP="004A293E">
      <w:pPr>
        <w:pStyle w:val="libNormal"/>
        <w:rPr>
          <w:rtl/>
          <w:lang w:bidi="fa-IR"/>
        </w:rPr>
      </w:pPr>
      <w:r w:rsidRPr="004A293E">
        <w:rPr>
          <w:rtl/>
          <w:lang w:bidi="fa-IR"/>
        </w:rPr>
        <w:t>بايست ! (براى تشويق وى ) دو دست را پر از انگور نمود و به او داد.</w:t>
      </w:r>
    </w:p>
    <w:p w:rsidR="004A293E" w:rsidRPr="004A293E" w:rsidRDefault="004A293E" w:rsidP="004A293E">
      <w:pPr>
        <w:pStyle w:val="libNormal"/>
        <w:rPr>
          <w:rtl/>
          <w:lang w:bidi="fa-IR"/>
        </w:rPr>
      </w:pPr>
      <w:r w:rsidRPr="004A293E">
        <w:rPr>
          <w:rtl/>
          <w:lang w:bidi="fa-IR"/>
        </w:rPr>
        <w:t>گدا گرفت و گفت :</w:t>
      </w:r>
    </w:p>
    <w:p w:rsidR="004A293E" w:rsidRPr="004A293E" w:rsidRDefault="004A293E" w:rsidP="004A293E">
      <w:pPr>
        <w:pStyle w:val="libNormal"/>
        <w:rPr>
          <w:rtl/>
          <w:lang w:bidi="fa-IR"/>
        </w:rPr>
      </w:pPr>
      <w:r w:rsidRPr="004A293E">
        <w:rPr>
          <w:rtl/>
          <w:lang w:bidi="fa-IR"/>
        </w:rPr>
        <w:t>شكر خداى جهانيان را كه به من روزى عطا فرمود.</w:t>
      </w:r>
    </w:p>
    <w:p w:rsidR="004A293E" w:rsidRPr="004A293E" w:rsidRDefault="004A293E" w:rsidP="004A293E">
      <w:pPr>
        <w:pStyle w:val="libNormal"/>
        <w:rPr>
          <w:rtl/>
          <w:lang w:bidi="fa-IR"/>
        </w:rPr>
      </w:pPr>
      <w:r w:rsidRPr="004A293E">
        <w:rPr>
          <w:rtl/>
          <w:lang w:bidi="fa-IR"/>
        </w:rPr>
        <w:t>امام باز خوشش آمد، فرمود:</w:t>
      </w:r>
    </w:p>
    <w:p w:rsidR="004A293E" w:rsidRPr="004A293E" w:rsidRDefault="004A293E" w:rsidP="004A293E">
      <w:pPr>
        <w:pStyle w:val="libNormal"/>
        <w:rPr>
          <w:rtl/>
          <w:lang w:bidi="fa-IR"/>
        </w:rPr>
      </w:pPr>
      <w:r w:rsidRPr="004A293E">
        <w:rPr>
          <w:rtl/>
          <w:lang w:bidi="fa-IR"/>
        </w:rPr>
        <w:t>بايست و نرو!</w:t>
      </w:r>
    </w:p>
    <w:p w:rsidR="004A293E" w:rsidRPr="004A293E" w:rsidRDefault="004A293E" w:rsidP="004A293E">
      <w:pPr>
        <w:pStyle w:val="libNormal"/>
        <w:rPr>
          <w:rtl/>
          <w:lang w:bidi="fa-IR"/>
        </w:rPr>
      </w:pPr>
      <w:r w:rsidRPr="004A293E">
        <w:rPr>
          <w:rtl/>
          <w:lang w:bidi="fa-IR"/>
        </w:rPr>
        <w:t>آنگاه از غلام پرسيد:</w:t>
      </w:r>
    </w:p>
    <w:p w:rsidR="004A293E" w:rsidRPr="004A293E" w:rsidRDefault="004A293E" w:rsidP="004A293E">
      <w:pPr>
        <w:pStyle w:val="libNormal"/>
        <w:rPr>
          <w:rtl/>
          <w:lang w:bidi="fa-IR"/>
        </w:rPr>
      </w:pPr>
      <w:r w:rsidRPr="004A293E">
        <w:rPr>
          <w:rtl/>
          <w:lang w:bidi="fa-IR"/>
        </w:rPr>
        <w:t>چقدر پول دارى ؟</w:t>
      </w:r>
    </w:p>
    <w:p w:rsidR="004A293E" w:rsidRPr="004A293E" w:rsidRDefault="004A293E" w:rsidP="004A293E">
      <w:pPr>
        <w:pStyle w:val="libNormal"/>
        <w:rPr>
          <w:rtl/>
          <w:lang w:bidi="fa-IR"/>
        </w:rPr>
      </w:pPr>
      <w:r w:rsidRPr="004A293E">
        <w:rPr>
          <w:rtl/>
          <w:lang w:bidi="fa-IR"/>
        </w:rPr>
        <w:t>غلام : تقريبا بيست درهم .</w:t>
      </w:r>
    </w:p>
    <w:p w:rsidR="004A293E" w:rsidRPr="004A293E" w:rsidRDefault="004A293E" w:rsidP="004A293E">
      <w:pPr>
        <w:pStyle w:val="libNormal"/>
        <w:rPr>
          <w:rtl/>
          <w:lang w:bidi="fa-IR"/>
        </w:rPr>
      </w:pPr>
      <w:r w:rsidRPr="004A293E">
        <w:rPr>
          <w:rtl/>
          <w:lang w:bidi="fa-IR"/>
        </w:rPr>
        <w:lastRenderedPageBreak/>
        <w:t>فرمود:</w:t>
      </w:r>
    </w:p>
    <w:p w:rsidR="004A293E" w:rsidRPr="004A293E" w:rsidRDefault="004A293E" w:rsidP="004A293E">
      <w:pPr>
        <w:pStyle w:val="libNormal"/>
        <w:rPr>
          <w:rtl/>
          <w:lang w:bidi="fa-IR"/>
        </w:rPr>
      </w:pPr>
      <w:r w:rsidRPr="004A293E">
        <w:rPr>
          <w:rtl/>
          <w:lang w:bidi="fa-IR"/>
        </w:rPr>
        <w:t>آنها را نيز به اين فقير بده !</w:t>
      </w:r>
    </w:p>
    <w:p w:rsidR="004A293E" w:rsidRPr="004A293E" w:rsidRDefault="004A293E" w:rsidP="004A293E">
      <w:pPr>
        <w:pStyle w:val="libNormal"/>
        <w:rPr>
          <w:rtl/>
          <w:lang w:bidi="fa-IR"/>
        </w:rPr>
      </w:pPr>
      <w:r w:rsidRPr="004A293E">
        <w:rPr>
          <w:rtl/>
          <w:lang w:bidi="fa-IR"/>
        </w:rPr>
        <w:t>سائل گرفت . باز زبان به سپاسگزارى گشود و گفت :</w:t>
      </w:r>
    </w:p>
    <w:p w:rsidR="004A293E" w:rsidRPr="004A293E" w:rsidRDefault="004A293E" w:rsidP="004A293E">
      <w:pPr>
        <w:pStyle w:val="libNormal"/>
        <w:rPr>
          <w:rtl/>
          <w:lang w:bidi="fa-IR"/>
        </w:rPr>
      </w:pPr>
      <w:r w:rsidRPr="004A293E">
        <w:rPr>
          <w:rtl/>
          <w:lang w:bidi="fa-IR"/>
        </w:rPr>
        <w:t>خدايا! تو را شكر گزارم ، پروردگارا اين نعمت از تو است و تو يكتا و بى همتايى . خواست برود، امام فرمود: نرو! سپس پيراهن خود را از تن بيرون آورد و به فقير داد و فرمود: بپوش !</w:t>
      </w:r>
    </w:p>
    <w:p w:rsidR="004A293E" w:rsidRPr="004A293E" w:rsidRDefault="004A293E" w:rsidP="004A293E">
      <w:pPr>
        <w:pStyle w:val="libNormal"/>
        <w:rPr>
          <w:rtl/>
          <w:lang w:bidi="fa-IR"/>
        </w:rPr>
      </w:pPr>
      <w:r w:rsidRPr="004A293E">
        <w:rPr>
          <w:rtl/>
          <w:lang w:bidi="fa-IR"/>
        </w:rPr>
        <w:t>گدا پوشيد و گفت :</w:t>
      </w:r>
    </w:p>
    <w:p w:rsidR="004A293E" w:rsidRPr="004A293E" w:rsidRDefault="004A293E" w:rsidP="004A293E">
      <w:pPr>
        <w:pStyle w:val="libNormal"/>
        <w:rPr>
          <w:rtl/>
          <w:lang w:bidi="fa-IR"/>
        </w:rPr>
      </w:pPr>
      <w:r w:rsidRPr="004A293E">
        <w:rPr>
          <w:rtl/>
          <w:lang w:bidi="fa-IR"/>
        </w:rPr>
        <w:t>خدا را سپاسگزارم كه به من لباس داد و پوشانيد.</w:t>
      </w:r>
    </w:p>
    <w:p w:rsidR="004A293E" w:rsidRPr="004A293E" w:rsidRDefault="004A293E" w:rsidP="004A293E">
      <w:pPr>
        <w:pStyle w:val="libNormal"/>
        <w:rPr>
          <w:rtl/>
          <w:lang w:bidi="fa-IR"/>
        </w:rPr>
      </w:pPr>
      <w:r w:rsidRPr="004A293E">
        <w:rPr>
          <w:rtl/>
          <w:lang w:bidi="fa-IR"/>
        </w:rPr>
        <w:t>سپس روى به امام كرد و گفت :</w:t>
      </w:r>
    </w:p>
    <w:p w:rsidR="004A293E" w:rsidRPr="004A293E" w:rsidRDefault="004A293E" w:rsidP="004A293E">
      <w:pPr>
        <w:pStyle w:val="libNormal"/>
        <w:rPr>
          <w:rtl/>
          <w:lang w:bidi="fa-IR"/>
        </w:rPr>
      </w:pPr>
      <w:r w:rsidRPr="004A293E">
        <w:rPr>
          <w:rtl/>
          <w:lang w:bidi="fa-IR"/>
        </w:rPr>
        <w:t>خداوند به شما جزاى خير بدهد. جز اين دعا چيزى نگفت و برگشت و رفت .</w:t>
      </w:r>
    </w:p>
    <w:p w:rsidR="004A293E" w:rsidRPr="004A293E" w:rsidRDefault="004A293E" w:rsidP="004A293E">
      <w:pPr>
        <w:pStyle w:val="libNormal"/>
        <w:rPr>
          <w:rtl/>
          <w:lang w:bidi="fa-IR"/>
        </w:rPr>
      </w:pPr>
      <w:r w:rsidRPr="004A293E">
        <w:rPr>
          <w:rtl/>
          <w:lang w:bidi="fa-IR"/>
        </w:rPr>
        <w:t>راوى مى گويد:</w:t>
      </w:r>
    </w:p>
    <w:p w:rsidR="004A293E" w:rsidRPr="004A293E" w:rsidRDefault="004A293E" w:rsidP="004A293E">
      <w:pPr>
        <w:pStyle w:val="libNormal"/>
        <w:rPr>
          <w:rtl/>
          <w:lang w:bidi="fa-IR"/>
        </w:rPr>
      </w:pPr>
      <w:r w:rsidRPr="004A293E">
        <w:rPr>
          <w:rtl/>
          <w:lang w:bidi="fa-IR"/>
        </w:rPr>
        <w:t>ما گمان كرديم كه اگر اين دفعه نيز به شكر و سپاسگزارى خدا مى پرداخت و امام را دعا نمى كرد، حضرت چيزى به او عنايت مى كرد و همچنان كمك ادامه مى يافت .</w:t>
      </w:r>
    </w:p>
    <w:p w:rsidR="004A293E" w:rsidRPr="004A293E" w:rsidRDefault="004A293E" w:rsidP="004A293E">
      <w:pPr>
        <w:pStyle w:val="libNormal"/>
        <w:rPr>
          <w:rtl/>
          <w:lang w:bidi="fa-IR"/>
        </w:rPr>
      </w:pPr>
      <w:r w:rsidRPr="004A293E">
        <w:rPr>
          <w:rtl/>
          <w:lang w:bidi="fa-IR"/>
        </w:rPr>
        <w:t>ولى چون گدا لحن خود را عوض كرد بجاى شكر خدا، امام را دعا نمود به اين جهت كمك ادامه پيدا نكرد و حضرت احسانش را قطع نمود.</w:t>
      </w:r>
      <w:r w:rsidRPr="004A1118">
        <w:rPr>
          <w:rStyle w:val="libFootnotenumChar"/>
          <w:rtl/>
        </w:rPr>
        <w:t>(٥١)</w:t>
      </w:r>
    </w:p>
    <w:p w:rsidR="004A293E" w:rsidRPr="004A293E" w:rsidRDefault="004A1118" w:rsidP="004A1118">
      <w:pPr>
        <w:pStyle w:val="Heading2"/>
        <w:rPr>
          <w:rtl/>
          <w:lang w:bidi="fa-IR"/>
        </w:rPr>
      </w:pPr>
      <w:r>
        <w:rPr>
          <w:rtl/>
          <w:lang w:bidi="fa-IR"/>
        </w:rPr>
        <w:br w:type="page"/>
      </w:r>
      <w:bookmarkStart w:id="41" w:name="_Toc68912054"/>
      <w:r w:rsidR="004A293E" w:rsidRPr="004A293E">
        <w:rPr>
          <w:rtl/>
          <w:lang w:bidi="fa-IR"/>
        </w:rPr>
        <w:lastRenderedPageBreak/>
        <w:t>٤١</w:t>
      </w:r>
      <w:r>
        <w:rPr>
          <w:rFonts w:hint="cs"/>
          <w:rtl/>
          <w:lang w:bidi="fa-IR"/>
        </w:rPr>
        <w:t xml:space="preserve"> </w:t>
      </w:r>
      <w:r w:rsidR="004A293E" w:rsidRPr="004A293E">
        <w:rPr>
          <w:rtl/>
          <w:lang w:bidi="fa-IR"/>
        </w:rPr>
        <w:t>- راه عذر بسته مى شود</w:t>
      </w:r>
      <w:bookmarkEnd w:id="41"/>
    </w:p>
    <w:p w:rsidR="004A293E" w:rsidRPr="004A293E" w:rsidRDefault="004A293E" w:rsidP="004A293E">
      <w:pPr>
        <w:pStyle w:val="libNormal"/>
        <w:rPr>
          <w:rtl/>
          <w:lang w:bidi="fa-IR"/>
        </w:rPr>
      </w:pPr>
      <w:r w:rsidRPr="004A293E">
        <w:rPr>
          <w:rtl/>
          <w:lang w:bidi="fa-IR"/>
        </w:rPr>
        <w:t xml:space="preserve">بسْم الله الْرَّحْمن الْرَّحيم امام صادق </w:t>
      </w:r>
      <w:r w:rsidR="00C566CF" w:rsidRPr="00C566CF">
        <w:rPr>
          <w:rStyle w:val="libAlaemChar"/>
          <w:rtl/>
        </w:rPr>
        <w:t xml:space="preserve">عليه‌السلام </w:t>
      </w:r>
      <w:r w:rsidRPr="004A293E">
        <w:rPr>
          <w:rtl/>
          <w:lang w:bidi="fa-IR"/>
        </w:rPr>
        <w:t>مى فرمايد:</w:t>
      </w:r>
    </w:p>
    <w:p w:rsidR="004A293E" w:rsidRPr="004A293E" w:rsidRDefault="004A293E" w:rsidP="004A293E">
      <w:pPr>
        <w:pStyle w:val="libNormal"/>
        <w:rPr>
          <w:rtl/>
          <w:lang w:bidi="fa-IR"/>
        </w:rPr>
      </w:pPr>
      <w:r w:rsidRPr="004A293E">
        <w:rPr>
          <w:rtl/>
          <w:lang w:bidi="fa-IR"/>
        </w:rPr>
        <w:t>زن زيبايى را روز قيامت در دادگاه عدل الهى حاضر مى كنند كه بخاطر جمال و زيبايى خود به گناه افتاده است ؛ مى پرسند:</w:t>
      </w:r>
    </w:p>
    <w:p w:rsidR="004A293E" w:rsidRPr="004A293E" w:rsidRDefault="004A293E" w:rsidP="004A293E">
      <w:pPr>
        <w:pStyle w:val="libNormal"/>
        <w:rPr>
          <w:rtl/>
          <w:lang w:bidi="fa-IR"/>
        </w:rPr>
      </w:pPr>
      <w:r w:rsidRPr="004A293E">
        <w:rPr>
          <w:rtl/>
          <w:lang w:bidi="fa-IR"/>
        </w:rPr>
        <w:t>چرا گناه كردى ؟</w:t>
      </w:r>
    </w:p>
    <w:p w:rsidR="004A293E" w:rsidRPr="004A293E" w:rsidRDefault="004A293E" w:rsidP="004A293E">
      <w:pPr>
        <w:pStyle w:val="libNormal"/>
        <w:rPr>
          <w:rtl/>
          <w:lang w:bidi="fa-IR"/>
        </w:rPr>
      </w:pPr>
      <w:r w:rsidRPr="004A293E">
        <w:rPr>
          <w:rtl/>
          <w:lang w:bidi="fa-IR"/>
        </w:rPr>
        <w:t>در پاسخ مى گويد:</w:t>
      </w:r>
    </w:p>
    <w:p w:rsidR="004A293E" w:rsidRPr="004A293E" w:rsidRDefault="004A293E" w:rsidP="004A293E">
      <w:pPr>
        <w:pStyle w:val="libNormal"/>
        <w:rPr>
          <w:rtl/>
          <w:lang w:bidi="fa-IR"/>
        </w:rPr>
      </w:pPr>
      <w:r w:rsidRPr="004A293E">
        <w:rPr>
          <w:rtl/>
          <w:lang w:bidi="fa-IR"/>
        </w:rPr>
        <w:t>خدايا! چون مرا زيبا آفريدى به اين جهت به گناه آلوده شدم . خداوند دستور مى دهد مريم را مى آورند، و به آن زن گفته مى شود كه تو زيباتر بودى يا مريم ؟ در حالى كه او را زيبا آفريديم ، اما، او به خاطر جمال خود فريب نخورد.</w:t>
      </w:r>
    </w:p>
    <w:p w:rsidR="004A293E" w:rsidRPr="004A293E" w:rsidRDefault="004A293E" w:rsidP="004A293E">
      <w:pPr>
        <w:pStyle w:val="libNormal"/>
        <w:rPr>
          <w:rtl/>
          <w:lang w:bidi="fa-IR"/>
        </w:rPr>
      </w:pPr>
      <w:r w:rsidRPr="004A293E">
        <w:rPr>
          <w:rtl/>
          <w:lang w:bidi="fa-IR"/>
        </w:rPr>
        <w:t>آنگاه مرد صاحب جمالى را در دادگاه حاضر مى كنند كه بخاطر زيبايى خود به گناه آلوده شده است مى گويد:</w:t>
      </w:r>
    </w:p>
    <w:p w:rsidR="004A293E" w:rsidRPr="004A293E" w:rsidRDefault="004A293E" w:rsidP="004A293E">
      <w:pPr>
        <w:pStyle w:val="libNormal"/>
        <w:rPr>
          <w:rtl/>
          <w:lang w:bidi="fa-IR"/>
        </w:rPr>
      </w:pPr>
      <w:r w:rsidRPr="004A293E">
        <w:rPr>
          <w:rtl/>
          <w:lang w:bidi="fa-IR"/>
        </w:rPr>
        <w:t xml:space="preserve">پروردگارا! مرا زيبا آفريدى و زنان به سوى من ميل و رغبت پيدا كردند و مرا فريفتند و گرفتار گناه گشتم . در اين وقت يوسف </w:t>
      </w:r>
      <w:r w:rsidR="00C566CF" w:rsidRPr="00C566CF">
        <w:rPr>
          <w:rStyle w:val="libAlaemChar"/>
          <w:rtl/>
        </w:rPr>
        <w:t xml:space="preserve">عليه‌السلام </w:t>
      </w:r>
      <w:r w:rsidRPr="004A293E">
        <w:rPr>
          <w:rtl/>
          <w:lang w:bidi="fa-IR"/>
        </w:rPr>
        <w:t>را مى آورند و به او مى گويند:</w:t>
      </w:r>
    </w:p>
    <w:p w:rsidR="004A293E" w:rsidRPr="004A293E" w:rsidRDefault="004A293E" w:rsidP="004A293E">
      <w:pPr>
        <w:pStyle w:val="libNormal"/>
        <w:rPr>
          <w:rtl/>
          <w:lang w:bidi="fa-IR"/>
        </w:rPr>
      </w:pPr>
      <w:r w:rsidRPr="004A293E">
        <w:rPr>
          <w:rtl/>
          <w:lang w:bidi="fa-IR"/>
        </w:rPr>
        <w:t>تو زيباتر بودى يا يوسف ؟ ما به او جمال و زيباى داديم ولى فريب زنان نخورد!!</w:t>
      </w:r>
    </w:p>
    <w:p w:rsidR="004A293E" w:rsidRPr="004A293E" w:rsidRDefault="004A293E" w:rsidP="004A293E">
      <w:pPr>
        <w:pStyle w:val="libNormal"/>
        <w:rPr>
          <w:rtl/>
          <w:lang w:bidi="fa-IR"/>
        </w:rPr>
      </w:pPr>
      <w:r w:rsidRPr="004A293E">
        <w:rPr>
          <w:rtl/>
          <w:lang w:bidi="fa-IR"/>
        </w:rPr>
        <w:t>سپس صاحب بلا را مى آورند كه به خاطر بلاها و گرفتارى هايش معصيت كرده است . او هم مى گويد:</w:t>
      </w:r>
    </w:p>
    <w:p w:rsidR="004A293E" w:rsidRPr="004A293E" w:rsidRDefault="004A293E" w:rsidP="004A293E">
      <w:pPr>
        <w:pStyle w:val="libNormal"/>
        <w:rPr>
          <w:rtl/>
          <w:lang w:bidi="fa-IR"/>
        </w:rPr>
      </w:pPr>
      <w:r w:rsidRPr="004A293E">
        <w:rPr>
          <w:rtl/>
          <w:lang w:bidi="fa-IR"/>
        </w:rPr>
        <w:t xml:space="preserve">خداوندا! بلاها و مصيبت ها را بر من سخت كردى لذا به گناه افتادم . در اين موقع ايوب </w:t>
      </w:r>
      <w:r w:rsidR="00C566CF" w:rsidRPr="00C566CF">
        <w:rPr>
          <w:rStyle w:val="libAlaemChar"/>
          <w:rtl/>
        </w:rPr>
        <w:t xml:space="preserve">عليه‌السلام </w:t>
      </w:r>
      <w:r w:rsidRPr="004A293E">
        <w:rPr>
          <w:rtl/>
          <w:lang w:bidi="fa-IR"/>
        </w:rPr>
        <w:t>را مى آورند و به آن شخص مى گويند:</w:t>
      </w:r>
    </w:p>
    <w:p w:rsidR="004A293E" w:rsidRPr="004A293E" w:rsidRDefault="004A293E" w:rsidP="004A293E">
      <w:pPr>
        <w:pStyle w:val="libNormal"/>
        <w:rPr>
          <w:rtl/>
          <w:lang w:bidi="fa-IR"/>
        </w:rPr>
      </w:pPr>
      <w:r w:rsidRPr="004A293E">
        <w:rPr>
          <w:rtl/>
          <w:lang w:bidi="fa-IR"/>
        </w:rPr>
        <w:lastRenderedPageBreak/>
        <w:t>بلاى تو سخت تر بود يا بلاى ايوب ؟ در صورتى كه ما او را به بلاى سخت مبتلا كرديم اما مرتكب گناه نشد.!</w:t>
      </w:r>
      <w:r w:rsidRPr="004A1118">
        <w:rPr>
          <w:rStyle w:val="libFootnotenumChar"/>
          <w:rtl/>
        </w:rPr>
        <w:t>(٥٢)</w:t>
      </w:r>
      <w:r w:rsidRPr="004A293E">
        <w:rPr>
          <w:rtl/>
          <w:lang w:bidi="fa-IR"/>
        </w:rPr>
        <w:t xml:space="preserve"> بدين گونه راه عذر و بهانه بر گناهكاران بسته مى شود.</w:t>
      </w:r>
    </w:p>
    <w:p w:rsidR="004A293E" w:rsidRPr="004A293E" w:rsidRDefault="004A293E" w:rsidP="004A1118">
      <w:pPr>
        <w:pStyle w:val="Heading2"/>
        <w:rPr>
          <w:rtl/>
          <w:lang w:bidi="fa-IR"/>
        </w:rPr>
      </w:pPr>
      <w:bookmarkStart w:id="42" w:name="_Toc68912055"/>
      <w:r w:rsidRPr="004A293E">
        <w:rPr>
          <w:rtl/>
          <w:lang w:bidi="fa-IR"/>
        </w:rPr>
        <w:t>٤٢</w:t>
      </w:r>
      <w:r w:rsidR="004A1118">
        <w:rPr>
          <w:rFonts w:hint="cs"/>
          <w:rtl/>
          <w:lang w:bidi="fa-IR"/>
        </w:rPr>
        <w:t xml:space="preserve"> </w:t>
      </w:r>
      <w:r w:rsidRPr="004A293E">
        <w:rPr>
          <w:rtl/>
          <w:lang w:bidi="fa-IR"/>
        </w:rPr>
        <w:t>- خطر تفسيرهاى غلط</w:t>
      </w:r>
      <w:bookmarkEnd w:id="42"/>
    </w:p>
    <w:p w:rsidR="004A293E" w:rsidRPr="004A293E" w:rsidRDefault="004A293E" w:rsidP="004A293E">
      <w:pPr>
        <w:pStyle w:val="libNormal"/>
        <w:rPr>
          <w:rtl/>
          <w:lang w:bidi="fa-IR"/>
        </w:rPr>
      </w:pPr>
      <w:r w:rsidRPr="004A293E">
        <w:rPr>
          <w:rtl/>
          <w:lang w:bidi="fa-IR"/>
        </w:rPr>
        <w:t xml:space="preserve">بسْم الله الْرَّحْمن الْرَّحيم امام صادق </w:t>
      </w:r>
      <w:r w:rsidR="00C566CF" w:rsidRPr="00C566CF">
        <w:rPr>
          <w:rStyle w:val="libAlaemChar"/>
          <w:rtl/>
        </w:rPr>
        <w:t xml:space="preserve">عليه‌السلام </w:t>
      </w:r>
      <w:r w:rsidRPr="004A293E">
        <w:rPr>
          <w:rtl/>
          <w:lang w:bidi="fa-IR"/>
        </w:rPr>
        <w:t>مى فرمايد:</w:t>
      </w:r>
    </w:p>
    <w:p w:rsidR="004A293E" w:rsidRPr="004A293E" w:rsidRDefault="004A293E" w:rsidP="004A293E">
      <w:pPr>
        <w:pStyle w:val="libNormal"/>
        <w:rPr>
          <w:rtl/>
          <w:lang w:bidi="fa-IR"/>
        </w:rPr>
      </w:pPr>
      <w:r w:rsidRPr="004A293E">
        <w:rPr>
          <w:rtl/>
          <w:lang w:bidi="fa-IR"/>
        </w:rPr>
        <w:t>شنيده بودم ، شخصى را مردم عوام تعريف مى كنند و از بزرگى و بزرگوارى او سخن مى گويند. فكر كردم به طورى كه مرا نشناسد، او را از نزديك ببينم و اندازه شخصيتش را بدانم .</w:t>
      </w:r>
    </w:p>
    <w:p w:rsidR="004A293E" w:rsidRPr="004A293E" w:rsidRDefault="004A293E" w:rsidP="004A293E">
      <w:pPr>
        <w:pStyle w:val="libNormal"/>
        <w:rPr>
          <w:rtl/>
          <w:lang w:bidi="fa-IR"/>
        </w:rPr>
      </w:pPr>
      <w:r w:rsidRPr="004A293E">
        <w:rPr>
          <w:rtl/>
          <w:lang w:bidi="fa-IR"/>
        </w:rPr>
        <w:t>يك روز در جايى او را ديدم كه ارادتمندانش كه همه از طبقه عوام بودند، اطراف وى را گرفته بودند. من هم صورت خود را پوشانده ، به طور ناشناس ‍ در گوشه اى ايستاده بودم و رفتار او را زير نظر داشتم . او قيافه عوام فريبى به خود گرفته بود و مرتب از جمعيت فاصله مى گرفت تا آنكه از آنها جدا شد. راهى را پيش گرفت و رفت . مردم نيز به دنبال كارهايشان رفتند.</w:t>
      </w:r>
    </w:p>
    <w:p w:rsidR="004A293E" w:rsidRPr="004A293E" w:rsidRDefault="004A293E" w:rsidP="004A293E">
      <w:pPr>
        <w:pStyle w:val="libNormal"/>
        <w:rPr>
          <w:rtl/>
          <w:lang w:bidi="fa-IR"/>
        </w:rPr>
      </w:pPr>
      <w:r w:rsidRPr="004A293E">
        <w:rPr>
          <w:rtl/>
          <w:lang w:bidi="fa-IR"/>
        </w:rPr>
        <w:t>من به دنبال او رفتم ببينم كجا مى رود و چه مى كند.</w:t>
      </w:r>
    </w:p>
    <w:p w:rsidR="004A293E" w:rsidRPr="004A293E" w:rsidRDefault="004A293E" w:rsidP="004A293E">
      <w:pPr>
        <w:pStyle w:val="libNormal"/>
        <w:rPr>
          <w:rtl/>
          <w:lang w:bidi="fa-IR"/>
        </w:rPr>
      </w:pPr>
      <w:r w:rsidRPr="004A293E">
        <w:rPr>
          <w:rtl/>
          <w:lang w:bidi="fa-IR"/>
        </w:rPr>
        <w:t>طولى نكشيد به دكان نانوايى رسيد، همين كه صاحب دكان را غافل ديد، فهميد نانوايى متوجه حركات او نيست ، دو عدد نان دزديد و زير لباس ‍ خويش مخفى كرد و به راه خود ادامه داد.</w:t>
      </w:r>
    </w:p>
    <w:p w:rsidR="004A293E" w:rsidRPr="004A293E" w:rsidRDefault="004A293E" w:rsidP="004A293E">
      <w:pPr>
        <w:pStyle w:val="libNormal"/>
        <w:rPr>
          <w:rtl/>
          <w:lang w:bidi="fa-IR"/>
        </w:rPr>
      </w:pPr>
      <w:r w:rsidRPr="004A293E">
        <w:rPr>
          <w:rtl/>
          <w:lang w:bidi="fa-IR"/>
        </w:rPr>
        <w:t>من تعجب كردم ، با خود گفتم :</w:t>
      </w:r>
    </w:p>
    <w:p w:rsidR="004A293E" w:rsidRPr="004A293E" w:rsidRDefault="004A293E" w:rsidP="004A293E">
      <w:pPr>
        <w:pStyle w:val="libNormal"/>
        <w:rPr>
          <w:rtl/>
          <w:lang w:bidi="fa-IR"/>
        </w:rPr>
      </w:pPr>
      <w:r w:rsidRPr="004A293E">
        <w:rPr>
          <w:rtl/>
          <w:lang w:bidi="fa-IR"/>
        </w:rPr>
        <w:t>شايد با نانوا معامله دارد و پول نان را قبلا داده يا بعدا خواهد داد.</w:t>
      </w:r>
    </w:p>
    <w:p w:rsidR="004A293E" w:rsidRPr="004A293E" w:rsidRDefault="004A293E" w:rsidP="004A293E">
      <w:pPr>
        <w:pStyle w:val="libNormal"/>
        <w:rPr>
          <w:rtl/>
          <w:lang w:bidi="fa-IR"/>
        </w:rPr>
      </w:pPr>
      <w:r w:rsidRPr="004A293E">
        <w:rPr>
          <w:rtl/>
          <w:lang w:bidi="fa-IR"/>
        </w:rPr>
        <w:t>از آنجا گذشت و به انارفروشى رسيد مقدارى جلوى انارفروش ايستاد. همين كه احساس كرد به رفتار او متوجه ندارد، دو عدد انار برداشت و به راه افتاد.</w:t>
      </w:r>
    </w:p>
    <w:p w:rsidR="004A293E" w:rsidRPr="004A293E" w:rsidRDefault="004A293E" w:rsidP="004A293E">
      <w:pPr>
        <w:pStyle w:val="libNormal"/>
        <w:rPr>
          <w:rtl/>
          <w:lang w:bidi="fa-IR"/>
        </w:rPr>
      </w:pPr>
      <w:r w:rsidRPr="004A293E">
        <w:rPr>
          <w:rtl/>
          <w:lang w:bidi="fa-IR"/>
        </w:rPr>
        <w:t>تعجبم بيشتر شد! باز گفتم :</w:t>
      </w:r>
    </w:p>
    <w:p w:rsidR="004A293E" w:rsidRPr="004A293E" w:rsidRDefault="004A293E" w:rsidP="004A293E">
      <w:pPr>
        <w:pStyle w:val="libNormal"/>
        <w:rPr>
          <w:rtl/>
          <w:lang w:bidi="fa-IR"/>
        </w:rPr>
      </w:pPr>
      <w:r w:rsidRPr="004A293E">
        <w:rPr>
          <w:rtl/>
          <w:lang w:bidi="fa-IR"/>
        </w:rPr>
        <w:lastRenderedPageBreak/>
        <w:t>شايد با ايشان نيز معامله داشته است ، ولى با خود گفتم :</w:t>
      </w:r>
    </w:p>
    <w:p w:rsidR="004A293E" w:rsidRPr="004A293E" w:rsidRDefault="004A293E" w:rsidP="004A293E">
      <w:pPr>
        <w:pStyle w:val="libNormal"/>
        <w:rPr>
          <w:rtl/>
          <w:lang w:bidi="fa-IR"/>
        </w:rPr>
      </w:pPr>
      <w:r w:rsidRPr="004A293E">
        <w:rPr>
          <w:rtl/>
          <w:lang w:bidi="fa-IR"/>
        </w:rPr>
        <w:t>اگر معامله است چرا رفتارش مانند رفتار دزدهاست . وقتى كه احساس ‍ مى كند متوجه نيستند، آنها را برمى دارد.</w:t>
      </w:r>
    </w:p>
    <w:p w:rsidR="004A293E" w:rsidRPr="004A293E" w:rsidRDefault="004A293E" w:rsidP="004A293E">
      <w:pPr>
        <w:pStyle w:val="libNormal"/>
        <w:rPr>
          <w:rtl/>
          <w:lang w:bidi="fa-IR"/>
        </w:rPr>
      </w:pPr>
      <w:r w:rsidRPr="004A293E">
        <w:rPr>
          <w:rtl/>
          <w:lang w:bidi="fa-IR"/>
        </w:rPr>
        <w:t>همچنان در تعجب بودم ، تا به شخص بيمارى رسيد. نانها و انارها را به او داد و به راه افتاد. به دنبالش رفتم ، خود را به او رسانده ، گفتم :</w:t>
      </w:r>
    </w:p>
    <w:p w:rsidR="004A293E" w:rsidRPr="004A293E" w:rsidRDefault="004A293E" w:rsidP="004A293E">
      <w:pPr>
        <w:pStyle w:val="libNormal"/>
        <w:rPr>
          <w:rtl/>
          <w:lang w:bidi="fa-IR"/>
        </w:rPr>
      </w:pPr>
      <w:r w:rsidRPr="004A293E">
        <w:rPr>
          <w:rtl/>
          <w:lang w:bidi="fa-IR"/>
        </w:rPr>
        <w:t>بنده خدا! تعريف شما را شنيده بودم و ميل داشتم تو را از نزديك ببينم اما امروز كار عجيبى از تو مشاهده كردم ، مرا نگران نمود. مايلم بپرسم تا نگرانى ام برطرف شود.</w:t>
      </w:r>
    </w:p>
    <w:p w:rsidR="004A293E" w:rsidRPr="004A293E" w:rsidRDefault="004A293E" w:rsidP="004A293E">
      <w:pPr>
        <w:pStyle w:val="libNormal"/>
        <w:rPr>
          <w:rtl/>
          <w:lang w:bidi="fa-IR"/>
        </w:rPr>
      </w:pPr>
      <w:r w:rsidRPr="004A293E">
        <w:rPr>
          <w:rtl/>
          <w:lang w:bidi="fa-IR"/>
        </w:rPr>
        <w:t>گفت : چه ديدى ؟</w:t>
      </w:r>
    </w:p>
    <w:p w:rsidR="004A293E" w:rsidRPr="004A293E" w:rsidRDefault="004A293E" w:rsidP="004A293E">
      <w:pPr>
        <w:pStyle w:val="libNormal"/>
        <w:rPr>
          <w:rtl/>
          <w:lang w:bidi="fa-IR"/>
        </w:rPr>
      </w:pPr>
      <w:r w:rsidRPr="004A293E">
        <w:rPr>
          <w:rtl/>
          <w:lang w:bidi="fa-IR"/>
        </w:rPr>
        <w:t>گفتم :</w:t>
      </w:r>
    </w:p>
    <w:p w:rsidR="004A293E" w:rsidRPr="004A293E" w:rsidRDefault="004A293E" w:rsidP="004A293E">
      <w:pPr>
        <w:pStyle w:val="libNormal"/>
        <w:rPr>
          <w:rtl/>
          <w:lang w:bidi="fa-IR"/>
        </w:rPr>
      </w:pPr>
      <w:r w:rsidRPr="004A293E">
        <w:rPr>
          <w:rtl/>
          <w:lang w:bidi="fa-IR"/>
        </w:rPr>
        <w:t>از نانوا دو عدد نان دزديدى و از انارفروش هم دو عدد انار سرقت كردى .</w:t>
      </w:r>
    </w:p>
    <w:p w:rsidR="004A293E" w:rsidRPr="004A293E" w:rsidRDefault="004A293E" w:rsidP="004A293E">
      <w:pPr>
        <w:pStyle w:val="libNormal"/>
        <w:rPr>
          <w:rtl/>
          <w:lang w:bidi="fa-IR"/>
        </w:rPr>
      </w:pPr>
      <w:r w:rsidRPr="004A293E">
        <w:rPr>
          <w:rtl/>
          <w:lang w:bidi="fa-IR"/>
        </w:rPr>
        <w:t>مرد، اول پرسيد:</w:t>
      </w:r>
    </w:p>
    <w:p w:rsidR="004A293E" w:rsidRPr="004A293E" w:rsidRDefault="004A293E" w:rsidP="004A293E">
      <w:pPr>
        <w:pStyle w:val="libNormal"/>
        <w:rPr>
          <w:rtl/>
          <w:lang w:bidi="fa-IR"/>
        </w:rPr>
      </w:pPr>
      <w:r w:rsidRPr="004A293E">
        <w:rPr>
          <w:rtl/>
          <w:lang w:bidi="fa-IR"/>
        </w:rPr>
        <w:t>تو كه هستى ؟</w:t>
      </w:r>
    </w:p>
    <w:p w:rsidR="004A293E" w:rsidRPr="004A293E" w:rsidRDefault="004A293E" w:rsidP="004A293E">
      <w:pPr>
        <w:pStyle w:val="libNormal"/>
        <w:rPr>
          <w:rtl/>
          <w:lang w:bidi="fa-IR"/>
        </w:rPr>
      </w:pPr>
      <w:r w:rsidRPr="004A293E">
        <w:rPr>
          <w:rtl/>
          <w:lang w:bidi="fa-IR"/>
        </w:rPr>
        <w:t>گفتم :</w:t>
      </w:r>
    </w:p>
    <w:p w:rsidR="004A293E" w:rsidRPr="004A293E" w:rsidRDefault="004A293E" w:rsidP="004A293E">
      <w:pPr>
        <w:pStyle w:val="libNormal"/>
        <w:rPr>
          <w:rtl/>
          <w:lang w:bidi="fa-IR"/>
        </w:rPr>
      </w:pPr>
      <w:r w:rsidRPr="004A293E">
        <w:rPr>
          <w:rtl/>
          <w:lang w:bidi="fa-IR"/>
        </w:rPr>
        <w:t xml:space="preserve">از فرزندان آدم از امت محمد </w:t>
      </w:r>
      <w:r w:rsidR="003A31F8" w:rsidRPr="003A31F8">
        <w:rPr>
          <w:rStyle w:val="libAlaemChar"/>
          <w:rtl/>
        </w:rPr>
        <w:t xml:space="preserve">صلى‌الله‌عليه‌وآله‌وسلم </w:t>
      </w:r>
      <w:r w:rsidRPr="004A293E">
        <w:rPr>
          <w:rtl/>
          <w:lang w:bidi="fa-IR"/>
        </w:rPr>
        <w:t>.</w:t>
      </w:r>
    </w:p>
    <w:p w:rsidR="004A293E" w:rsidRPr="004A293E" w:rsidRDefault="004A293E" w:rsidP="004A293E">
      <w:pPr>
        <w:pStyle w:val="libNormal"/>
        <w:rPr>
          <w:rtl/>
          <w:lang w:bidi="fa-IR"/>
        </w:rPr>
      </w:pPr>
      <w:r w:rsidRPr="004A293E">
        <w:rPr>
          <w:rtl/>
          <w:lang w:bidi="fa-IR"/>
        </w:rPr>
        <w:t>مرد: از كدام خانواده ؟</w:t>
      </w:r>
    </w:p>
    <w:p w:rsidR="004A293E" w:rsidRPr="004A293E" w:rsidRDefault="004A293E" w:rsidP="004A293E">
      <w:pPr>
        <w:pStyle w:val="libNormal"/>
        <w:rPr>
          <w:rtl/>
          <w:lang w:bidi="fa-IR"/>
        </w:rPr>
      </w:pPr>
      <w:r w:rsidRPr="004A293E">
        <w:rPr>
          <w:rtl/>
          <w:lang w:bidi="fa-IR"/>
        </w:rPr>
        <w:t xml:space="preserve">امام : از اهل بيت پيامبر </w:t>
      </w:r>
      <w:r w:rsidR="003A31F8" w:rsidRPr="003A31F8">
        <w:rPr>
          <w:rStyle w:val="libAlaemChar"/>
          <w:rtl/>
        </w:rPr>
        <w:t xml:space="preserve">صلى‌الله‌عليه‌وآله‌وسلم </w:t>
      </w:r>
      <w:r w:rsidRPr="004A293E">
        <w:rPr>
          <w:rtl/>
          <w:lang w:bidi="fa-IR"/>
        </w:rPr>
        <w:t>.</w:t>
      </w:r>
    </w:p>
    <w:p w:rsidR="004A293E" w:rsidRPr="004A293E" w:rsidRDefault="004A293E" w:rsidP="004A293E">
      <w:pPr>
        <w:pStyle w:val="libNormal"/>
        <w:rPr>
          <w:rtl/>
          <w:lang w:bidi="fa-IR"/>
        </w:rPr>
      </w:pPr>
      <w:r w:rsidRPr="004A293E">
        <w:rPr>
          <w:rtl/>
          <w:lang w:bidi="fa-IR"/>
        </w:rPr>
        <w:t>مرد: از كدام شهر؟</w:t>
      </w:r>
    </w:p>
    <w:p w:rsidR="004A293E" w:rsidRPr="004A293E" w:rsidRDefault="004A293E" w:rsidP="004A293E">
      <w:pPr>
        <w:pStyle w:val="libNormal"/>
        <w:rPr>
          <w:rtl/>
          <w:lang w:bidi="fa-IR"/>
        </w:rPr>
      </w:pPr>
      <w:r w:rsidRPr="004A293E">
        <w:rPr>
          <w:rtl/>
          <w:lang w:bidi="fa-IR"/>
        </w:rPr>
        <w:t>امام : از مدينه .</w:t>
      </w:r>
    </w:p>
    <w:p w:rsidR="004A293E" w:rsidRPr="004A293E" w:rsidRDefault="004A293E" w:rsidP="004A293E">
      <w:pPr>
        <w:pStyle w:val="libNormal"/>
        <w:rPr>
          <w:rtl/>
          <w:lang w:bidi="fa-IR"/>
        </w:rPr>
      </w:pPr>
      <w:r w:rsidRPr="004A293E">
        <w:rPr>
          <w:rtl/>
          <w:lang w:bidi="fa-IR"/>
        </w:rPr>
        <w:t>مرد: تو جعفربن محمد هستى ؟</w:t>
      </w:r>
    </w:p>
    <w:p w:rsidR="004A293E" w:rsidRPr="004A293E" w:rsidRDefault="004A293E" w:rsidP="004A293E">
      <w:pPr>
        <w:pStyle w:val="libNormal"/>
        <w:rPr>
          <w:rtl/>
          <w:lang w:bidi="fa-IR"/>
        </w:rPr>
      </w:pPr>
      <w:r w:rsidRPr="004A293E">
        <w:rPr>
          <w:rtl/>
          <w:lang w:bidi="fa-IR"/>
        </w:rPr>
        <w:t>امام : آرى ، من جعفربن محمدم .</w:t>
      </w:r>
    </w:p>
    <w:p w:rsidR="004A293E" w:rsidRPr="004A293E" w:rsidRDefault="004A293E" w:rsidP="004A293E">
      <w:pPr>
        <w:pStyle w:val="libNormal"/>
        <w:rPr>
          <w:rtl/>
          <w:lang w:bidi="fa-IR"/>
        </w:rPr>
      </w:pPr>
      <w:r w:rsidRPr="004A293E">
        <w:rPr>
          <w:rtl/>
          <w:lang w:bidi="fa-IR"/>
        </w:rPr>
        <w:lastRenderedPageBreak/>
        <w:t>مرد: افسوس اين شرافت نسبى ، هيچ فايده اى براى تو ندارد. زيرا اين پرسش تو نشان مى دهد تو از علم و دانش جد و پدرت بى خبرى و از قرآن آگاهى ندارى ، اگر از قرآن آگاهى داشتى به من ايراد نمى گرفتى و كارهاى نيك را زشت نمى شمردى .</w:t>
      </w:r>
    </w:p>
    <w:p w:rsidR="004A293E" w:rsidRPr="004A293E" w:rsidRDefault="004A293E" w:rsidP="004A293E">
      <w:pPr>
        <w:pStyle w:val="libNormal"/>
        <w:rPr>
          <w:rtl/>
          <w:lang w:bidi="fa-IR"/>
        </w:rPr>
      </w:pPr>
      <w:r w:rsidRPr="004A293E">
        <w:rPr>
          <w:rtl/>
          <w:lang w:bidi="fa-IR"/>
        </w:rPr>
        <w:t>گفتم :</w:t>
      </w:r>
    </w:p>
    <w:p w:rsidR="004A293E" w:rsidRPr="004A293E" w:rsidRDefault="004A293E" w:rsidP="004A293E">
      <w:pPr>
        <w:pStyle w:val="libNormal"/>
        <w:rPr>
          <w:rtl/>
          <w:lang w:bidi="fa-IR"/>
        </w:rPr>
      </w:pPr>
      <w:r w:rsidRPr="004A293E">
        <w:rPr>
          <w:rtl/>
          <w:lang w:bidi="fa-IR"/>
        </w:rPr>
        <w:t>از چه چيز بى خبرم ؟</w:t>
      </w:r>
    </w:p>
    <w:p w:rsidR="004A293E" w:rsidRPr="004A293E" w:rsidRDefault="004A293E" w:rsidP="004A293E">
      <w:pPr>
        <w:pStyle w:val="libNormal"/>
        <w:rPr>
          <w:rtl/>
          <w:lang w:bidi="fa-IR"/>
        </w:rPr>
      </w:pPr>
      <w:r w:rsidRPr="004A293E">
        <w:rPr>
          <w:rtl/>
          <w:lang w:bidi="fa-IR"/>
        </w:rPr>
        <w:t>گفت : از قرآن .</w:t>
      </w:r>
    </w:p>
    <w:p w:rsidR="004A293E" w:rsidRPr="004A293E" w:rsidRDefault="004A293E" w:rsidP="004A293E">
      <w:pPr>
        <w:pStyle w:val="libNormal"/>
        <w:rPr>
          <w:rtl/>
          <w:lang w:bidi="fa-IR"/>
        </w:rPr>
      </w:pPr>
      <w:r w:rsidRPr="004A293E">
        <w:rPr>
          <w:rtl/>
          <w:lang w:bidi="fa-IR"/>
        </w:rPr>
        <w:t>- مگر قرآن چه گفته ؟</w:t>
      </w:r>
    </w:p>
    <w:p w:rsidR="004A293E" w:rsidRPr="004A293E" w:rsidRDefault="004A293E" w:rsidP="004A293E">
      <w:pPr>
        <w:pStyle w:val="libNormal"/>
        <w:rPr>
          <w:rtl/>
          <w:lang w:bidi="fa-IR"/>
        </w:rPr>
      </w:pPr>
      <w:r w:rsidRPr="004A293E">
        <w:rPr>
          <w:rtl/>
          <w:lang w:bidi="fa-IR"/>
        </w:rPr>
        <w:t>- مگر نمى دانى كه خداوند در قرآن فرموده :</w:t>
      </w:r>
    </w:p>
    <w:p w:rsidR="004A293E" w:rsidRPr="004A293E" w:rsidRDefault="004A1118" w:rsidP="004A1118">
      <w:pPr>
        <w:pStyle w:val="libNormal"/>
        <w:rPr>
          <w:rtl/>
          <w:lang w:bidi="fa-IR"/>
        </w:rPr>
      </w:pPr>
      <w:r w:rsidRPr="004A293E">
        <w:rPr>
          <w:rtl/>
          <w:lang w:bidi="fa-IR"/>
        </w:rPr>
        <w:t xml:space="preserve"> </w:t>
      </w:r>
      <w:r w:rsidR="004A293E" w:rsidRPr="004A1118">
        <w:rPr>
          <w:rStyle w:val="libAlaemChar"/>
          <w:rtl/>
        </w:rPr>
        <w:t>(</w:t>
      </w:r>
      <w:r w:rsidRPr="004A1118">
        <w:rPr>
          <w:rStyle w:val="libAieChar"/>
          <w:rtl/>
        </w:rPr>
        <w:t>مَن جَاءَ بالْحَسَنَة فَلَهُ عَشْرُ أَمْثَالهَا وَمَن جَاءَ بالسَّيئَة فَلَا يُجْزَىٰ إلَّا مثْلَهَا وَهُمْ لَا يُظْلَمُونَ</w:t>
      </w:r>
      <w:r w:rsidR="004A293E" w:rsidRPr="004A1118">
        <w:rPr>
          <w:rStyle w:val="libAlaemChar"/>
          <w:rtl/>
        </w:rPr>
        <w:t>)</w:t>
      </w:r>
      <w:r w:rsidR="004A293E" w:rsidRPr="004A293E">
        <w:rPr>
          <w:rtl/>
          <w:lang w:bidi="fa-IR"/>
        </w:rPr>
        <w:t>:</w:t>
      </w:r>
    </w:p>
    <w:p w:rsidR="004A293E" w:rsidRPr="004A293E" w:rsidRDefault="004A293E" w:rsidP="004A293E">
      <w:pPr>
        <w:pStyle w:val="libNormal"/>
        <w:rPr>
          <w:rtl/>
          <w:lang w:bidi="fa-IR"/>
        </w:rPr>
      </w:pPr>
      <w:r w:rsidRPr="004A293E">
        <w:rPr>
          <w:rtl/>
          <w:lang w:bidi="fa-IR"/>
        </w:rPr>
        <w:t>هر كس كار نيك بجاى آورد، ده برابر پاداش دارد و هر كس كار زشت انجام دهد، فقط يك برابر كيفر دارد.</w:t>
      </w:r>
    </w:p>
    <w:p w:rsidR="004A293E" w:rsidRPr="004A293E" w:rsidRDefault="004A293E" w:rsidP="004A293E">
      <w:pPr>
        <w:pStyle w:val="libNormal"/>
        <w:rPr>
          <w:rtl/>
          <w:lang w:bidi="fa-IR"/>
        </w:rPr>
      </w:pPr>
      <w:r w:rsidRPr="004A293E">
        <w:rPr>
          <w:rtl/>
          <w:lang w:bidi="fa-IR"/>
        </w:rPr>
        <w:t>با اين حساب وقتى من دو عدد نان دزديدم دو گناه كردم و دو انار هم دزديدم دو گناه انجام دادم ، مجموعا چهار گناه مرتكب شده ام .</w:t>
      </w:r>
    </w:p>
    <w:p w:rsidR="004A293E" w:rsidRPr="004A293E" w:rsidRDefault="004A293E" w:rsidP="004A293E">
      <w:pPr>
        <w:pStyle w:val="libNormal"/>
        <w:rPr>
          <w:rtl/>
          <w:lang w:bidi="fa-IR"/>
        </w:rPr>
      </w:pPr>
      <w:r w:rsidRPr="004A293E">
        <w:rPr>
          <w:rtl/>
          <w:lang w:bidi="fa-IR"/>
        </w:rPr>
        <w:t>اما هنگامى كه آنها را صدقه در راه خدا دادم در برابر هر كدام از آنها ده ثواب كسب كردم ، جمعا چهل ثواب نصيب من شد. هرگاه چهار گناه از چهل ثواب كم گردد. سى و شش ثواب باقى مى ماند. بنابراين من اكنون سى و شش ثواب دارم . اين است كه مى گويم شما از علم و دانش بى خبرى .</w:t>
      </w:r>
    </w:p>
    <w:p w:rsidR="004A293E" w:rsidRPr="004A293E" w:rsidRDefault="004A293E" w:rsidP="004A293E">
      <w:pPr>
        <w:pStyle w:val="libNormal"/>
        <w:rPr>
          <w:rtl/>
          <w:lang w:bidi="fa-IR"/>
        </w:rPr>
      </w:pPr>
      <w:r w:rsidRPr="004A293E">
        <w:rPr>
          <w:rtl/>
          <w:lang w:bidi="fa-IR"/>
        </w:rPr>
        <w:t>گفتم : مادرت به عزايت بنشيند، تو از قرآن بى خبرى ، خداوند مى فرمايد:</w:t>
      </w:r>
    </w:p>
    <w:p w:rsidR="004A293E" w:rsidRPr="004A293E" w:rsidRDefault="004A293E" w:rsidP="00D950F2">
      <w:pPr>
        <w:pStyle w:val="libNormal"/>
        <w:rPr>
          <w:rtl/>
          <w:lang w:bidi="fa-IR"/>
        </w:rPr>
      </w:pPr>
      <w:r w:rsidRPr="00D950F2">
        <w:rPr>
          <w:rStyle w:val="libAlaemChar"/>
          <w:rtl/>
        </w:rPr>
        <w:t>(</w:t>
      </w:r>
      <w:r w:rsidR="00D950F2" w:rsidRPr="00D950F2">
        <w:rPr>
          <w:rStyle w:val="libAieChar"/>
          <w:rtl/>
        </w:rPr>
        <w:t>إنَّمَا يَتَقَبَّلُ اللَّـهُ منَ الْمُتَّقينَ</w:t>
      </w:r>
      <w:r w:rsidRPr="00D950F2">
        <w:rPr>
          <w:rStyle w:val="libAlaemChar"/>
          <w:rtl/>
        </w:rPr>
        <w:t>)</w:t>
      </w:r>
      <w:r w:rsidRPr="004A293E">
        <w:rPr>
          <w:rtl/>
          <w:lang w:bidi="fa-IR"/>
        </w:rPr>
        <w:t>:</w:t>
      </w:r>
    </w:p>
    <w:p w:rsidR="004A293E" w:rsidRPr="004A293E" w:rsidRDefault="004A293E" w:rsidP="004A293E">
      <w:pPr>
        <w:pStyle w:val="libNormal"/>
        <w:rPr>
          <w:rtl/>
          <w:lang w:bidi="fa-IR"/>
        </w:rPr>
      </w:pPr>
      <w:r w:rsidRPr="004A293E">
        <w:rPr>
          <w:rtl/>
          <w:lang w:bidi="fa-IR"/>
        </w:rPr>
        <w:t>خداوند فقط از پرهيزگاران مى پذيرد.</w:t>
      </w:r>
    </w:p>
    <w:p w:rsidR="004A293E" w:rsidRPr="004A293E" w:rsidRDefault="004A293E" w:rsidP="004A293E">
      <w:pPr>
        <w:pStyle w:val="libNormal"/>
        <w:rPr>
          <w:rtl/>
          <w:lang w:bidi="fa-IR"/>
        </w:rPr>
      </w:pPr>
      <w:r w:rsidRPr="004A293E">
        <w:rPr>
          <w:rtl/>
          <w:lang w:bidi="fa-IR"/>
        </w:rPr>
        <w:lastRenderedPageBreak/>
        <w:t>تو اولا دو عدد نان دزديدى ، دو گناه كردى و دو عدد انار دزديدى ، دو گناه ديگر انجام دادى ، روى هم چهار گناه مرتكب شدى . و چون مال مردم را بدون اجازه به نام صدقه به ديگرى دادى ، نه تنها ثواب نكردى ، بلكه چهار گناه ديگر بر آن افزودى . مجموعا هشت گناه شده ، نه ، اين كه در مقابل چهار گناه ، چهل ثواب كرده باشى .</w:t>
      </w:r>
    </w:p>
    <w:p w:rsidR="004A293E" w:rsidRPr="004A293E" w:rsidRDefault="004A293E" w:rsidP="004A293E">
      <w:pPr>
        <w:pStyle w:val="libNormal"/>
        <w:rPr>
          <w:rtl/>
          <w:lang w:bidi="fa-IR"/>
        </w:rPr>
      </w:pPr>
      <w:r w:rsidRPr="004A293E">
        <w:rPr>
          <w:rtl/>
          <w:lang w:bidi="fa-IR"/>
        </w:rPr>
        <w:t>آن مرد سخنان منطقى را نپذيرفت ، با من به بحث و گفتگو پرداخت من نيز او را به حال خود گذاشته ، رفتم .</w:t>
      </w:r>
    </w:p>
    <w:p w:rsidR="004A293E" w:rsidRPr="004A293E" w:rsidRDefault="004A293E" w:rsidP="004A293E">
      <w:pPr>
        <w:pStyle w:val="libNormal"/>
        <w:rPr>
          <w:rtl/>
          <w:lang w:bidi="fa-IR"/>
        </w:rPr>
      </w:pPr>
      <w:r w:rsidRPr="004A293E">
        <w:rPr>
          <w:rtl/>
          <w:lang w:bidi="fa-IR"/>
        </w:rPr>
        <w:t xml:space="preserve">امام صادق </w:t>
      </w:r>
      <w:r w:rsidR="00C566CF" w:rsidRPr="00C566CF">
        <w:rPr>
          <w:rStyle w:val="libAlaemChar"/>
          <w:rtl/>
        </w:rPr>
        <w:t xml:space="preserve">عليه‌السلام </w:t>
      </w:r>
      <w:r w:rsidRPr="004A293E">
        <w:rPr>
          <w:rtl/>
          <w:lang w:bidi="fa-IR"/>
        </w:rPr>
        <w:t>وقتى اين داستان را براى دوستانش نقل كرد. فرمود:</w:t>
      </w:r>
    </w:p>
    <w:p w:rsidR="004A293E" w:rsidRPr="004A293E" w:rsidRDefault="004A293E" w:rsidP="004A293E">
      <w:pPr>
        <w:pStyle w:val="libNormal"/>
        <w:rPr>
          <w:rtl/>
          <w:lang w:bidi="fa-IR"/>
        </w:rPr>
      </w:pPr>
      <w:r w:rsidRPr="004A293E">
        <w:rPr>
          <w:rtl/>
          <w:lang w:bidi="fa-IR"/>
        </w:rPr>
        <w:t xml:space="preserve">اين گونه تفسيرها و توجيهات غلط در مسايل دينى سبب مى شود كه عده اى خود گمراه شوند و ديگران را هم گمراه كنند. </w:t>
      </w:r>
      <w:r w:rsidRPr="00D950F2">
        <w:rPr>
          <w:rStyle w:val="libFootnotenumChar"/>
          <w:rtl/>
        </w:rPr>
        <w:t>(٥٣)</w:t>
      </w:r>
    </w:p>
    <w:p w:rsidR="004A293E" w:rsidRPr="004A293E" w:rsidRDefault="00D950F2" w:rsidP="00D950F2">
      <w:pPr>
        <w:pStyle w:val="Heading2"/>
        <w:rPr>
          <w:rtl/>
          <w:lang w:bidi="fa-IR"/>
        </w:rPr>
      </w:pPr>
      <w:r>
        <w:rPr>
          <w:rtl/>
          <w:lang w:bidi="fa-IR"/>
        </w:rPr>
        <w:br w:type="page"/>
      </w:r>
      <w:bookmarkStart w:id="43" w:name="_Toc68912056"/>
      <w:r w:rsidR="004A293E" w:rsidRPr="004A293E">
        <w:rPr>
          <w:rtl/>
          <w:lang w:bidi="fa-IR"/>
        </w:rPr>
        <w:lastRenderedPageBreak/>
        <w:t>٤٣</w:t>
      </w:r>
      <w:r>
        <w:rPr>
          <w:rFonts w:hint="cs"/>
          <w:rtl/>
          <w:lang w:bidi="fa-IR"/>
        </w:rPr>
        <w:t xml:space="preserve"> </w:t>
      </w:r>
      <w:r w:rsidR="004A293E" w:rsidRPr="004A293E">
        <w:rPr>
          <w:rtl/>
          <w:lang w:bidi="fa-IR"/>
        </w:rPr>
        <w:t>- فضولى موقوف</w:t>
      </w:r>
      <w:bookmarkEnd w:id="43"/>
    </w:p>
    <w:p w:rsidR="004A293E" w:rsidRPr="004A293E" w:rsidRDefault="004A293E" w:rsidP="004A293E">
      <w:pPr>
        <w:pStyle w:val="libNormal"/>
        <w:rPr>
          <w:rtl/>
          <w:lang w:bidi="fa-IR"/>
        </w:rPr>
      </w:pPr>
      <w:r w:rsidRPr="004A293E">
        <w:rPr>
          <w:rtl/>
          <w:lang w:bidi="fa-IR"/>
        </w:rPr>
        <w:t xml:space="preserve">بسْم الله الْرَّحْمن الْرَّحيم مرد دهاتى پيوسته خدمت امام صادق </w:t>
      </w:r>
      <w:r w:rsidR="00C566CF" w:rsidRPr="00C566CF">
        <w:rPr>
          <w:rStyle w:val="libAlaemChar"/>
          <w:rtl/>
        </w:rPr>
        <w:t xml:space="preserve">عليه‌السلام </w:t>
      </w:r>
      <w:r w:rsidRPr="004A293E">
        <w:rPr>
          <w:rtl/>
          <w:lang w:bidi="fa-IR"/>
        </w:rPr>
        <w:t xml:space="preserve">رفت و آمد مى كرد. مدتى امام </w:t>
      </w:r>
      <w:r w:rsidR="00C566CF" w:rsidRPr="00C566CF">
        <w:rPr>
          <w:rStyle w:val="libAlaemChar"/>
          <w:rtl/>
        </w:rPr>
        <w:t xml:space="preserve">عليه‌السلام </w:t>
      </w:r>
      <w:r w:rsidRPr="004A293E">
        <w:rPr>
          <w:rtl/>
          <w:lang w:bidi="fa-IR"/>
        </w:rPr>
        <w:t>او را نديد. حضرت از حال او جويا شد.</w:t>
      </w:r>
    </w:p>
    <w:p w:rsidR="004A293E" w:rsidRPr="004A293E" w:rsidRDefault="004A293E" w:rsidP="004A293E">
      <w:pPr>
        <w:pStyle w:val="libNormal"/>
        <w:rPr>
          <w:rtl/>
          <w:lang w:bidi="fa-IR"/>
        </w:rPr>
      </w:pPr>
      <w:r w:rsidRPr="004A293E">
        <w:rPr>
          <w:rtl/>
          <w:lang w:bidi="fa-IR"/>
        </w:rPr>
        <w:t>شخصى محضر امام بود خواست از مرد دهاتى عيبجويى كند و به اين وسيله از ارزش او نزد امام بكاهد گفت :</w:t>
      </w:r>
    </w:p>
    <w:p w:rsidR="004A293E" w:rsidRPr="004A293E" w:rsidRDefault="004A293E" w:rsidP="004A293E">
      <w:pPr>
        <w:pStyle w:val="libNormal"/>
        <w:rPr>
          <w:rtl/>
          <w:lang w:bidi="fa-IR"/>
        </w:rPr>
      </w:pPr>
      <w:r w:rsidRPr="004A293E">
        <w:rPr>
          <w:rtl/>
          <w:lang w:bidi="fa-IR"/>
        </w:rPr>
        <w:t xml:space="preserve">آقا آن مرد دهاتى و بى سواد است ، چندان آدم مهمى نيست . امام </w:t>
      </w:r>
      <w:r w:rsidR="00C566CF" w:rsidRPr="00C566CF">
        <w:rPr>
          <w:rStyle w:val="libAlaemChar"/>
          <w:rtl/>
        </w:rPr>
        <w:t xml:space="preserve">عليه‌السلام </w:t>
      </w:r>
      <w:r w:rsidRPr="004A293E">
        <w:rPr>
          <w:rtl/>
          <w:lang w:bidi="fa-IR"/>
        </w:rPr>
        <w:t>فرمود:</w:t>
      </w:r>
    </w:p>
    <w:p w:rsidR="004A293E" w:rsidRPr="004A293E" w:rsidRDefault="004A293E" w:rsidP="004A293E">
      <w:pPr>
        <w:pStyle w:val="libNormal"/>
        <w:rPr>
          <w:rtl/>
          <w:lang w:bidi="fa-IR"/>
        </w:rPr>
      </w:pPr>
      <w:r w:rsidRPr="004A293E">
        <w:rPr>
          <w:rtl/>
          <w:lang w:bidi="fa-IR"/>
        </w:rPr>
        <w:t>شخصيت انسان در عقل اوست و شرافتش در دين او و بزرگواريش در تقواى اوست ، ارزش آدمى بسته به اين سه صفت است .</w:t>
      </w:r>
    </w:p>
    <w:p w:rsidR="004A293E" w:rsidRPr="004A293E" w:rsidRDefault="004A293E" w:rsidP="004A293E">
      <w:pPr>
        <w:pStyle w:val="libNormal"/>
        <w:rPr>
          <w:rtl/>
          <w:lang w:bidi="fa-IR"/>
        </w:rPr>
      </w:pPr>
      <w:r w:rsidRPr="004A293E">
        <w:rPr>
          <w:rtl/>
          <w:lang w:bidi="fa-IR"/>
        </w:rPr>
        <w:t>زيرا مردم از لحاظ نسل يكسانند و همه از آدم هستند و مزاياى مادى ارزش آفرين نمى باشند.</w:t>
      </w:r>
    </w:p>
    <w:p w:rsidR="004A293E" w:rsidRPr="004A293E" w:rsidRDefault="004A293E" w:rsidP="004A293E">
      <w:pPr>
        <w:pStyle w:val="libNormal"/>
        <w:rPr>
          <w:rtl/>
          <w:lang w:bidi="fa-IR"/>
        </w:rPr>
      </w:pPr>
      <w:r w:rsidRPr="004A293E">
        <w:rPr>
          <w:rtl/>
          <w:lang w:bidi="fa-IR"/>
        </w:rPr>
        <w:t xml:space="preserve">آن مرد از فرمايش امام </w:t>
      </w:r>
      <w:r w:rsidR="00C566CF" w:rsidRPr="00C566CF">
        <w:rPr>
          <w:rStyle w:val="libAlaemChar"/>
          <w:rtl/>
        </w:rPr>
        <w:t xml:space="preserve">عليه‌السلام </w:t>
      </w:r>
      <w:r w:rsidRPr="004A293E">
        <w:rPr>
          <w:rtl/>
          <w:lang w:bidi="fa-IR"/>
        </w:rPr>
        <w:t>شرمنده شد و ديگر چيزى نگفت .</w:t>
      </w:r>
      <w:r w:rsidRPr="00D950F2">
        <w:rPr>
          <w:rStyle w:val="libFootnotenumChar"/>
          <w:rtl/>
        </w:rPr>
        <w:t>(٥٤)</w:t>
      </w:r>
    </w:p>
    <w:p w:rsidR="004A293E" w:rsidRPr="004A293E" w:rsidRDefault="00D950F2" w:rsidP="00D950F2">
      <w:pPr>
        <w:pStyle w:val="Heading2"/>
        <w:rPr>
          <w:rtl/>
          <w:lang w:bidi="fa-IR"/>
        </w:rPr>
      </w:pPr>
      <w:r>
        <w:rPr>
          <w:rtl/>
          <w:lang w:bidi="fa-IR"/>
        </w:rPr>
        <w:br w:type="page"/>
      </w:r>
      <w:bookmarkStart w:id="44" w:name="_Toc68912057"/>
      <w:r w:rsidR="004A293E" w:rsidRPr="004A293E">
        <w:rPr>
          <w:rtl/>
          <w:lang w:bidi="fa-IR"/>
        </w:rPr>
        <w:lastRenderedPageBreak/>
        <w:t>٤٤</w:t>
      </w:r>
      <w:r>
        <w:rPr>
          <w:rFonts w:hint="cs"/>
          <w:rtl/>
          <w:lang w:bidi="fa-IR"/>
        </w:rPr>
        <w:t xml:space="preserve"> </w:t>
      </w:r>
      <w:r w:rsidR="004A293E" w:rsidRPr="004A293E">
        <w:rPr>
          <w:rtl/>
          <w:lang w:bidi="fa-IR"/>
        </w:rPr>
        <w:t>- حمل بار بر دوش شيران</w:t>
      </w:r>
      <w:bookmarkEnd w:id="44"/>
    </w:p>
    <w:p w:rsidR="004A293E" w:rsidRPr="004A293E" w:rsidRDefault="004A293E" w:rsidP="004A293E">
      <w:pPr>
        <w:pStyle w:val="libNormal"/>
        <w:rPr>
          <w:rtl/>
          <w:lang w:bidi="fa-IR"/>
        </w:rPr>
      </w:pPr>
      <w:r w:rsidRPr="004A293E">
        <w:rPr>
          <w:rtl/>
          <w:lang w:bidi="fa-IR"/>
        </w:rPr>
        <w:t>بسْم الله الْرَّحْمن الْرَّحيم ابوحازم مى گويد:</w:t>
      </w:r>
    </w:p>
    <w:p w:rsidR="004A293E" w:rsidRPr="004A293E" w:rsidRDefault="004A293E" w:rsidP="004A293E">
      <w:pPr>
        <w:pStyle w:val="libNormal"/>
        <w:rPr>
          <w:rtl/>
          <w:lang w:bidi="fa-IR"/>
        </w:rPr>
      </w:pPr>
      <w:r w:rsidRPr="004A293E">
        <w:rPr>
          <w:rtl/>
          <w:lang w:bidi="fa-IR"/>
        </w:rPr>
        <w:t>در زمان حكومت منصور دوانيقى من و ابراهيم پسر ادهم وارد كوفه شديم . امام صادق نيز از مدينه به كوفه آمده بود.</w:t>
      </w:r>
    </w:p>
    <w:p w:rsidR="004A293E" w:rsidRPr="004A293E" w:rsidRDefault="004A293E" w:rsidP="004A293E">
      <w:pPr>
        <w:pStyle w:val="libNormal"/>
        <w:rPr>
          <w:rtl/>
          <w:lang w:bidi="fa-IR"/>
        </w:rPr>
      </w:pPr>
      <w:r w:rsidRPr="004A293E">
        <w:rPr>
          <w:rtl/>
          <w:lang w:bidi="fa-IR"/>
        </w:rPr>
        <w:t>وقتى كه خواست از كوفه به مدينه بازگردد، علماء و فضلاى كوفه ايشان را بدرقه كردند.</w:t>
      </w:r>
    </w:p>
    <w:p w:rsidR="004A293E" w:rsidRPr="004A293E" w:rsidRDefault="004A293E" w:rsidP="004A293E">
      <w:pPr>
        <w:pStyle w:val="libNormal"/>
        <w:rPr>
          <w:rtl/>
          <w:lang w:bidi="fa-IR"/>
        </w:rPr>
      </w:pPr>
      <w:r w:rsidRPr="004A293E">
        <w:rPr>
          <w:rtl/>
          <w:lang w:bidi="fa-IR"/>
        </w:rPr>
        <w:t>سفيان ثورى و ابراهيم پسر ادهم (از پيشوايان صوفى ) از جمله بدرقه كنندگان بودند و بدرقه كنندگان كمى از امام جلوتر رفته بودند. ناگهان در بين راه با شير درنده اى برخورد نمودند. ابراهيم بن ادهم گفت :</w:t>
      </w:r>
    </w:p>
    <w:p w:rsidR="004A293E" w:rsidRPr="004A293E" w:rsidRDefault="004A293E" w:rsidP="004A293E">
      <w:pPr>
        <w:pStyle w:val="libNormal"/>
        <w:rPr>
          <w:rtl/>
          <w:lang w:bidi="fa-IR"/>
        </w:rPr>
      </w:pPr>
      <w:r w:rsidRPr="004A293E">
        <w:rPr>
          <w:rtl/>
          <w:lang w:bidi="fa-IR"/>
        </w:rPr>
        <w:t>بايستيد تا امام صادق بيايد و ببنيم با اين شير چه رفتارى مى كند.</w:t>
      </w:r>
    </w:p>
    <w:p w:rsidR="004A293E" w:rsidRPr="004A293E" w:rsidRDefault="004A293E" w:rsidP="004A293E">
      <w:pPr>
        <w:pStyle w:val="libNormal"/>
        <w:rPr>
          <w:rtl/>
          <w:lang w:bidi="fa-IR"/>
        </w:rPr>
      </w:pPr>
      <w:r w:rsidRPr="004A293E">
        <w:rPr>
          <w:rtl/>
          <w:lang w:bidi="fa-IR"/>
        </w:rPr>
        <w:t>هنگامى كه حضرت رسيد، جريان شير را به حضرت گفتند. امام نزديك شير رفته گوش شير را گرفت و از راه كنار زد.</w:t>
      </w:r>
    </w:p>
    <w:p w:rsidR="004A293E" w:rsidRPr="004A293E" w:rsidRDefault="004A293E" w:rsidP="004A293E">
      <w:pPr>
        <w:pStyle w:val="libNormal"/>
        <w:rPr>
          <w:rtl/>
          <w:lang w:bidi="fa-IR"/>
        </w:rPr>
      </w:pPr>
      <w:r w:rsidRPr="004A293E">
        <w:rPr>
          <w:rtl/>
          <w:lang w:bidi="fa-IR"/>
        </w:rPr>
        <w:t>آنگاه فرمود:</w:t>
      </w:r>
    </w:p>
    <w:p w:rsidR="004A293E" w:rsidRPr="004A293E" w:rsidRDefault="004A293E" w:rsidP="004A293E">
      <w:pPr>
        <w:pStyle w:val="libNormal"/>
        <w:rPr>
          <w:rtl/>
          <w:lang w:bidi="fa-IR"/>
        </w:rPr>
      </w:pPr>
      <w:r w:rsidRPr="004A293E">
        <w:rPr>
          <w:rtl/>
          <w:lang w:bidi="fa-IR"/>
        </w:rPr>
        <w:t xml:space="preserve">اگر مردم از فرمان خداوند اطاعت كنند، مى توانند بارهاى خود را با اين شيران حمل كنند. </w:t>
      </w:r>
      <w:r w:rsidRPr="00D950F2">
        <w:rPr>
          <w:rStyle w:val="libFootnotenumChar"/>
          <w:rtl/>
        </w:rPr>
        <w:t>(٥٥)</w:t>
      </w:r>
    </w:p>
    <w:p w:rsidR="004A293E" w:rsidRPr="004A293E" w:rsidRDefault="00D950F2" w:rsidP="00D950F2">
      <w:pPr>
        <w:pStyle w:val="Heading2"/>
        <w:rPr>
          <w:rtl/>
          <w:lang w:bidi="fa-IR"/>
        </w:rPr>
      </w:pPr>
      <w:r>
        <w:rPr>
          <w:rtl/>
          <w:lang w:bidi="fa-IR"/>
        </w:rPr>
        <w:br w:type="page"/>
      </w:r>
      <w:bookmarkStart w:id="45" w:name="_Toc68912058"/>
      <w:r w:rsidR="004A293E" w:rsidRPr="004A293E">
        <w:rPr>
          <w:rtl/>
          <w:lang w:bidi="fa-IR"/>
        </w:rPr>
        <w:lastRenderedPageBreak/>
        <w:t>٤٥</w:t>
      </w:r>
      <w:r>
        <w:rPr>
          <w:rFonts w:hint="cs"/>
          <w:rtl/>
          <w:lang w:bidi="fa-IR"/>
        </w:rPr>
        <w:t xml:space="preserve"> </w:t>
      </w:r>
      <w:r w:rsidR="004A293E" w:rsidRPr="004A293E">
        <w:rPr>
          <w:rtl/>
          <w:lang w:bidi="fa-IR"/>
        </w:rPr>
        <w:t>- در گرماى آفتاب</w:t>
      </w:r>
      <w:bookmarkEnd w:id="45"/>
    </w:p>
    <w:p w:rsidR="004A293E" w:rsidRPr="004A293E" w:rsidRDefault="004A293E" w:rsidP="004A293E">
      <w:pPr>
        <w:pStyle w:val="libNormal"/>
        <w:rPr>
          <w:rtl/>
          <w:lang w:bidi="fa-IR"/>
        </w:rPr>
      </w:pPr>
      <w:r w:rsidRPr="004A293E">
        <w:rPr>
          <w:rtl/>
          <w:lang w:bidi="fa-IR"/>
        </w:rPr>
        <w:t>بسْم الله الْرَّحْمن الْرَّحيم شيبانى مى گويد:</w:t>
      </w:r>
    </w:p>
    <w:p w:rsidR="004A293E" w:rsidRPr="004A293E" w:rsidRDefault="004A293E" w:rsidP="004A293E">
      <w:pPr>
        <w:pStyle w:val="libNormal"/>
        <w:rPr>
          <w:rtl/>
          <w:lang w:bidi="fa-IR"/>
        </w:rPr>
      </w:pPr>
      <w:r w:rsidRPr="004A293E">
        <w:rPr>
          <w:rtl/>
          <w:lang w:bidi="fa-IR"/>
        </w:rPr>
        <w:t xml:space="preserve">روزى امام صادق </w:t>
      </w:r>
      <w:r w:rsidR="00C566CF" w:rsidRPr="00C566CF">
        <w:rPr>
          <w:rStyle w:val="libAlaemChar"/>
          <w:rtl/>
        </w:rPr>
        <w:t xml:space="preserve">عليه‌السلام </w:t>
      </w:r>
      <w:r w:rsidRPr="004A293E">
        <w:rPr>
          <w:rtl/>
          <w:lang w:bidi="fa-IR"/>
        </w:rPr>
        <w:t>را ديدم ، بيلى به دست داشت و لباس زبر كارگرى پوشيده ، در باغ خود چنان كار مى كرد كه عرق از پشت مباركش ‍ سرازير بود.</w:t>
      </w:r>
    </w:p>
    <w:p w:rsidR="004A293E" w:rsidRPr="004A293E" w:rsidRDefault="004A293E" w:rsidP="004A293E">
      <w:pPr>
        <w:pStyle w:val="libNormal"/>
        <w:rPr>
          <w:rtl/>
          <w:lang w:bidi="fa-IR"/>
        </w:rPr>
      </w:pPr>
      <w:r w:rsidRPr="004A293E">
        <w:rPr>
          <w:rtl/>
          <w:lang w:bidi="fa-IR"/>
        </w:rPr>
        <w:t>گفتم :</w:t>
      </w:r>
    </w:p>
    <w:p w:rsidR="004A293E" w:rsidRPr="004A293E" w:rsidRDefault="004A293E" w:rsidP="004A293E">
      <w:pPr>
        <w:pStyle w:val="libNormal"/>
        <w:rPr>
          <w:rtl/>
          <w:lang w:bidi="fa-IR"/>
        </w:rPr>
      </w:pPr>
      <w:r w:rsidRPr="004A293E">
        <w:rPr>
          <w:rtl/>
          <w:lang w:bidi="fa-IR"/>
        </w:rPr>
        <w:t>فدايت شوم ! بيل را بدهيد من اين كار را انجام دهم .</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 xml:space="preserve">نه ، من دوست دارم كه مرد براى به دست آوردن روزى زحمت بكشد و از گرماى آفتاب رنج ببرد. </w:t>
      </w:r>
      <w:r w:rsidRPr="00D950F2">
        <w:rPr>
          <w:rStyle w:val="libFootnotenumChar"/>
          <w:rtl/>
        </w:rPr>
        <w:t>(٥٦)</w:t>
      </w:r>
    </w:p>
    <w:p w:rsidR="004A293E" w:rsidRPr="004A293E" w:rsidRDefault="00D950F2" w:rsidP="00D950F2">
      <w:pPr>
        <w:pStyle w:val="Heading2"/>
        <w:rPr>
          <w:rtl/>
          <w:lang w:bidi="fa-IR"/>
        </w:rPr>
      </w:pPr>
      <w:r>
        <w:rPr>
          <w:rtl/>
          <w:lang w:bidi="fa-IR"/>
        </w:rPr>
        <w:br w:type="page"/>
      </w:r>
      <w:bookmarkStart w:id="46" w:name="_Toc68912059"/>
      <w:r w:rsidR="004A293E" w:rsidRPr="004A293E">
        <w:rPr>
          <w:rtl/>
          <w:lang w:bidi="fa-IR"/>
        </w:rPr>
        <w:lastRenderedPageBreak/>
        <w:t>٤٦</w:t>
      </w:r>
      <w:r>
        <w:rPr>
          <w:rFonts w:hint="cs"/>
          <w:rtl/>
          <w:lang w:bidi="fa-IR"/>
        </w:rPr>
        <w:t xml:space="preserve"> </w:t>
      </w:r>
      <w:r w:rsidR="004A293E" w:rsidRPr="004A293E">
        <w:rPr>
          <w:rtl/>
          <w:lang w:bidi="fa-IR"/>
        </w:rPr>
        <w:t>- نجات از مرگ ناگهانى</w:t>
      </w:r>
      <w:bookmarkEnd w:id="46"/>
    </w:p>
    <w:p w:rsidR="004A293E" w:rsidRPr="004A293E" w:rsidRDefault="004A293E" w:rsidP="004A293E">
      <w:pPr>
        <w:pStyle w:val="libNormal"/>
        <w:rPr>
          <w:rtl/>
          <w:lang w:bidi="fa-IR"/>
        </w:rPr>
      </w:pPr>
      <w:r w:rsidRPr="004A293E">
        <w:rPr>
          <w:rtl/>
          <w:lang w:bidi="fa-IR"/>
        </w:rPr>
        <w:t xml:space="preserve">بسْم الله الْرَّحْمن الْرَّحيم روزى منصور دوانيقى - خليفه عباسى كسى را به سراغ امام صادق </w:t>
      </w:r>
      <w:r w:rsidR="00C566CF" w:rsidRPr="00C566CF">
        <w:rPr>
          <w:rStyle w:val="libAlaemChar"/>
          <w:rtl/>
        </w:rPr>
        <w:t xml:space="preserve">عليه‌السلام </w:t>
      </w:r>
      <w:r w:rsidRPr="004A293E">
        <w:rPr>
          <w:rtl/>
          <w:lang w:bidi="fa-IR"/>
        </w:rPr>
        <w:t>فرستاد. هنگامى كه حضرت نزد وى آمد، او را در كنار خود نشانيد.</w:t>
      </w:r>
    </w:p>
    <w:p w:rsidR="004A293E" w:rsidRPr="004A293E" w:rsidRDefault="004A293E" w:rsidP="004A293E">
      <w:pPr>
        <w:pStyle w:val="libNormal"/>
        <w:rPr>
          <w:rtl/>
          <w:lang w:bidi="fa-IR"/>
        </w:rPr>
      </w:pPr>
      <w:r w:rsidRPr="004A293E">
        <w:rPr>
          <w:rtl/>
          <w:lang w:bidi="fa-IR"/>
        </w:rPr>
        <w:t xml:space="preserve">سپس چند بار صدا زد محمد را </w:t>
      </w:r>
      <w:r w:rsidRPr="00D950F2">
        <w:rPr>
          <w:rStyle w:val="libFootnotenumChar"/>
          <w:rtl/>
        </w:rPr>
        <w:t>(٥٧)</w:t>
      </w:r>
      <w:r w:rsidRPr="004A293E">
        <w:rPr>
          <w:rtl/>
          <w:lang w:bidi="fa-IR"/>
        </w:rPr>
        <w:t xml:space="preserve"> پيش من بياوريد! مهدى را نزد من بياوريد! و مرتب تكرار مى كرد.</w:t>
      </w:r>
    </w:p>
    <w:p w:rsidR="004A293E" w:rsidRPr="004A293E" w:rsidRDefault="004A293E" w:rsidP="004A293E">
      <w:pPr>
        <w:pStyle w:val="libNormal"/>
        <w:rPr>
          <w:rtl/>
          <w:lang w:bidi="fa-IR"/>
        </w:rPr>
      </w:pPr>
      <w:r w:rsidRPr="004A293E">
        <w:rPr>
          <w:rtl/>
          <w:lang w:bidi="fa-IR"/>
        </w:rPr>
        <w:t>به منصور گفتند:</w:t>
      </w:r>
    </w:p>
    <w:p w:rsidR="004A293E" w:rsidRPr="004A293E" w:rsidRDefault="004A293E" w:rsidP="004A293E">
      <w:pPr>
        <w:pStyle w:val="libNormal"/>
        <w:rPr>
          <w:rtl/>
          <w:lang w:bidi="fa-IR"/>
        </w:rPr>
      </w:pPr>
      <w:r w:rsidRPr="004A293E">
        <w:rPr>
          <w:rtl/>
          <w:lang w:bidi="fa-IR"/>
        </w:rPr>
        <w:t>هم اكنون مى آيد، وقتى كه مهدى آمد منصور رو به امام كرده ، گفت :</w:t>
      </w:r>
    </w:p>
    <w:p w:rsidR="004A293E" w:rsidRPr="004A293E" w:rsidRDefault="004A293E" w:rsidP="004A293E">
      <w:pPr>
        <w:pStyle w:val="libNormal"/>
        <w:rPr>
          <w:rtl/>
          <w:lang w:bidi="fa-IR"/>
        </w:rPr>
      </w:pPr>
      <w:r w:rsidRPr="004A293E">
        <w:rPr>
          <w:rtl/>
          <w:lang w:bidi="fa-IR"/>
        </w:rPr>
        <w:t>آن حديثى را كه درباره صله رحم نقل كردى دوباره بگو تا فرزندم مهدى نيز بشنود.</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 xml:space="preserve">آرى ! پدرم از پدرش از جدش از اميرالمؤ منين </w:t>
      </w:r>
      <w:r w:rsidR="00C566CF" w:rsidRPr="00C566CF">
        <w:rPr>
          <w:rStyle w:val="libAlaemChar"/>
          <w:rtl/>
        </w:rPr>
        <w:t xml:space="preserve">عليه‌السلام </w:t>
      </w:r>
      <w:r w:rsidRPr="004A293E">
        <w:rPr>
          <w:rtl/>
          <w:lang w:bidi="fa-IR"/>
        </w:rPr>
        <w:t>از رسول خدا روايت كرد كه آن حضرت فرمود:</w:t>
      </w:r>
    </w:p>
    <w:p w:rsidR="004A293E" w:rsidRPr="004A293E" w:rsidRDefault="004A293E" w:rsidP="004A293E">
      <w:pPr>
        <w:pStyle w:val="libNormal"/>
        <w:rPr>
          <w:rtl/>
          <w:lang w:bidi="fa-IR"/>
        </w:rPr>
      </w:pPr>
      <w:r w:rsidRPr="004A293E">
        <w:rPr>
          <w:rtl/>
          <w:lang w:bidi="fa-IR"/>
        </w:rPr>
        <w:t>مردى كه از عمرش سه سال مانده اگر صله رحم كند خداوند سى سال مانده قطع رحم كند، خداوند به خاطر قطع رحم عمر سى ساله او را سه ساله مى كند.</w:t>
      </w:r>
    </w:p>
    <w:p w:rsidR="004A293E" w:rsidRPr="004A293E" w:rsidRDefault="004A293E" w:rsidP="00D950F2">
      <w:pPr>
        <w:pStyle w:val="libNormal"/>
        <w:rPr>
          <w:rtl/>
          <w:lang w:bidi="fa-IR"/>
        </w:rPr>
      </w:pPr>
      <w:r w:rsidRPr="004A293E">
        <w:rPr>
          <w:rtl/>
          <w:lang w:bidi="fa-IR"/>
        </w:rPr>
        <w:t>سپس اين آيه را خواند:</w:t>
      </w:r>
      <w:r w:rsidR="00D950F2" w:rsidRPr="00D950F2">
        <w:rPr>
          <w:rStyle w:val="libAlaemChar"/>
          <w:rFonts w:hint="cs"/>
          <w:rtl/>
        </w:rPr>
        <w:t>(</w:t>
      </w:r>
      <w:r w:rsidRPr="004A293E">
        <w:rPr>
          <w:rtl/>
          <w:lang w:bidi="fa-IR"/>
        </w:rPr>
        <w:t xml:space="preserve"> </w:t>
      </w:r>
      <w:r w:rsidR="00D950F2" w:rsidRPr="00D950F2">
        <w:rPr>
          <w:rStyle w:val="libAieChar"/>
          <w:rtl/>
        </w:rPr>
        <w:t>يَمْحُو اللَّـهُ مَا يَشَاءُ وَيُثْبتُ وَعندَهُ أُمُّ الْكتَاب</w:t>
      </w:r>
      <w:r w:rsidR="00D950F2" w:rsidRPr="00D950F2">
        <w:rPr>
          <w:rStyle w:val="libAlaemChar"/>
          <w:rFonts w:eastAsia="KFGQPC Uthman Taha Naskh" w:hint="cs"/>
          <w:rtl/>
        </w:rPr>
        <w:t>)</w:t>
      </w:r>
      <w:r w:rsidR="00D950F2" w:rsidRPr="004A293E">
        <w:rPr>
          <w:rtl/>
          <w:lang w:bidi="fa-IR"/>
        </w:rPr>
        <w:t xml:space="preserve"> </w:t>
      </w:r>
      <w:r w:rsidRPr="00D950F2">
        <w:rPr>
          <w:rStyle w:val="libFootnotenumChar"/>
          <w:rtl/>
        </w:rPr>
        <w:t>(٥٨)</w:t>
      </w:r>
    </w:p>
    <w:p w:rsidR="004A293E" w:rsidRPr="004A293E" w:rsidRDefault="004A293E" w:rsidP="004A293E">
      <w:pPr>
        <w:pStyle w:val="libNormal"/>
        <w:rPr>
          <w:rtl/>
          <w:lang w:bidi="fa-IR"/>
        </w:rPr>
      </w:pPr>
      <w:r w:rsidRPr="004A293E">
        <w:rPr>
          <w:rtl/>
          <w:lang w:bidi="fa-IR"/>
        </w:rPr>
        <w:t>منصور: اين حديث نيكو است ولى منظورم اين حديث نيست .</w:t>
      </w:r>
    </w:p>
    <w:p w:rsidR="004A293E" w:rsidRPr="004A293E" w:rsidRDefault="004A293E" w:rsidP="00D950F2">
      <w:pPr>
        <w:pStyle w:val="libNormal"/>
        <w:rPr>
          <w:rtl/>
          <w:lang w:bidi="fa-IR"/>
        </w:rPr>
      </w:pPr>
      <w:r w:rsidRPr="004A293E">
        <w:rPr>
          <w:rtl/>
          <w:lang w:bidi="fa-IR"/>
        </w:rPr>
        <w:t xml:space="preserve">امام : آرى ! پدرم از پدرش از جدش از اميرالمؤ منين </w:t>
      </w:r>
      <w:r w:rsidR="00C566CF" w:rsidRPr="00C566CF">
        <w:rPr>
          <w:rStyle w:val="libAlaemChar"/>
          <w:rtl/>
        </w:rPr>
        <w:t xml:space="preserve">عليه‌السلام </w:t>
      </w:r>
      <w:r w:rsidRPr="004A293E">
        <w:rPr>
          <w:rtl/>
          <w:lang w:bidi="fa-IR"/>
        </w:rPr>
        <w:t>از رسول خدا</w:t>
      </w:r>
      <w:r w:rsidR="00D950F2" w:rsidRPr="00D950F2">
        <w:rPr>
          <w:rFonts w:ascii="Traditional Arabic" w:eastAsiaTheme="minorHAnsi" w:hAnsi="Traditional Arabic" w:cs="Traditional Arabic"/>
          <w:rtl/>
        </w:rPr>
        <w:t xml:space="preserve"> </w:t>
      </w:r>
      <w:r w:rsidR="00D950F2" w:rsidRPr="00D950F2">
        <w:rPr>
          <w:rStyle w:val="libAlaemChar"/>
          <w:rFonts w:eastAsiaTheme="minorHAnsi"/>
          <w:rtl/>
        </w:rPr>
        <w:t>صلى‌الله‌عليه‌وآله‌وسلم</w:t>
      </w:r>
      <w:r w:rsidR="00D950F2" w:rsidRPr="005100D5">
        <w:rPr>
          <w:rFonts w:ascii="Traditional Arabic" w:eastAsiaTheme="minorHAnsi" w:hAnsi="Traditional Arabic" w:cs="Traditional Arabic"/>
          <w:rtl/>
        </w:rPr>
        <w:t xml:space="preserve"> </w:t>
      </w:r>
      <w:r w:rsidRPr="004A293E">
        <w:rPr>
          <w:rtl/>
          <w:lang w:bidi="fa-IR"/>
        </w:rPr>
        <w:t>نقل كرد كه فرمود:</w:t>
      </w:r>
    </w:p>
    <w:p w:rsidR="004A293E" w:rsidRPr="004A293E" w:rsidRDefault="004A293E" w:rsidP="004A293E">
      <w:pPr>
        <w:pStyle w:val="libNormal"/>
        <w:rPr>
          <w:rtl/>
          <w:lang w:bidi="fa-IR"/>
        </w:rPr>
      </w:pPr>
      <w:r w:rsidRPr="004A293E">
        <w:rPr>
          <w:rtl/>
          <w:lang w:bidi="fa-IR"/>
        </w:rPr>
        <w:t>صله رحم خانه ها را آباد مى كند و عمرها را فزونى مى بخشد، اگر چه بجاى آورندگان مردمان خوبى نباشند.</w:t>
      </w:r>
    </w:p>
    <w:p w:rsidR="004A293E" w:rsidRPr="004A293E" w:rsidRDefault="004A293E" w:rsidP="004A293E">
      <w:pPr>
        <w:pStyle w:val="libNormal"/>
        <w:rPr>
          <w:rtl/>
          <w:lang w:bidi="fa-IR"/>
        </w:rPr>
      </w:pPr>
      <w:r w:rsidRPr="004A293E">
        <w:rPr>
          <w:rtl/>
          <w:lang w:bidi="fa-IR"/>
        </w:rPr>
        <w:t>منصور: اين هم حديثى است ، لكن منظورم اين حديث نيز نيست .</w:t>
      </w:r>
    </w:p>
    <w:p w:rsidR="004A293E" w:rsidRPr="004A293E" w:rsidRDefault="004A293E" w:rsidP="004A293E">
      <w:pPr>
        <w:pStyle w:val="libNormal"/>
        <w:rPr>
          <w:rtl/>
          <w:lang w:bidi="fa-IR"/>
        </w:rPr>
      </w:pPr>
      <w:r w:rsidRPr="004A293E">
        <w:rPr>
          <w:rtl/>
          <w:lang w:bidi="fa-IR"/>
        </w:rPr>
        <w:lastRenderedPageBreak/>
        <w:t>امام : صله رحم حساب - روز قيامت - را آسان مى كند و از مرگ بد، ناگهانى حفظ مى نمايد.</w:t>
      </w:r>
    </w:p>
    <w:p w:rsidR="004A293E" w:rsidRPr="004A293E" w:rsidRDefault="004A293E" w:rsidP="004A293E">
      <w:pPr>
        <w:pStyle w:val="libNormal"/>
        <w:rPr>
          <w:rtl/>
          <w:lang w:bidi="fa-IR"/>
        </w:rPr>
      </w:pPr>
      <w:r w:rsidRPr="004A293E">
        <w:rPr>
          <w:rtl/>
          <w:lang w:bidi="fa-IR"/>
        </w:rPr>
        <w:t xml:space="preserve">منصور: آرى ! منظورم همين حديث بود. </w:t>
      </w:r>
      <w:r w:rsidRPr="00B05180">
        <w:rPr>
          <w:rStyle w:val="libFootnotenumChar"/>
          <w:rtl/>
        </w:rPr>
        <w:t>(٥٩)</w:t>
      </w:r>
    </w:p>
    <w:p w:rsidR="004A293E" w:rsidRPr="004A293E" w:rsidRDefault="004A293E" w:rsidP="004A293E">
      <w:pPr>
        <w:pStyle w:val="libNormal"/>
        <w:rPr>
          <w:rtl/>
          <w:lang w:bidi="fa-IR"/>
        </w:rPr>
      </w:pPr>
      <w:r w:rsidRPr="004A293E">
        <w:rPr>
          <w:rtl/>
          <w:lang w:bidi="fa-IR"/>
        </w:rPr>
        <w:t>هدف منصور اين بود كه مى خواست اين حديث را فرزندش بشنود و نسبت به صله ارحام مواظب رفتار خود گردد.</w:t>
      </w:r>
    </w:p>
    <w:p w:rsidR="004A293E" w:rsidRPr="004A293E" w:rsidRDefault="00B05180" w:rsidP="00B05180">
      <w:pPr>
        <w:pStyle w:val="Heading2"/>
        <w:rPr>
          <w:rtl/>
          <w:lang w:bidi="fa-IR"/>
        </w:rPr>
      </w:pPr>
      <w:r>
        <w:rPr>
          <w:rtl/>
          <w:lang w:bidi="fa-IR"/>
        </w:rPr>
        <w:br w:type="page"/>
      </w:r>
      <w:bookmarkStart w:id="47" w:name="_Toc68912060"/>
      <w:r w:rsidR="004A293E" w:rsidRPr="004A293E">
        <w:rPr>
          <w:rtl/>
          <w:lang w:bidi="fa-IR"/>
        </w:rPr>
        <w:lastRenderedPageBreak/>
        <w:t>٤٧</w:t>
      </w:r>
      <w:r>
        <w:rPr>
          <w:rFonts w:hint="cs"/>
          <w:rtl/>
          <w:lang w:bidi="fa-IR"/>
        </w:rPr>
        <w:t xml:space="preserve"> </w:t>
      </w:r>
      <w:r w:rsidR="004A293E" w:rsidRPr="004A293E">
        <w:rPr>
          <w:rtl/>
          <w:lang w:bidi="fa-IR"/>
        </w:rPr>
        <w:t>- شكايت از مشكلات</w:t>
      </w:r>
      <w:bookmarkEnd w:id="47"/>
    </w:p>
    <w:p w:rsidR="004A293E" w:rsidRPr="004A293E" w:rsidRDefault="004A293E" w:rsidP="004A293E">
      <w:pPr>
        <w:pStyle w:val="libNormal"/>
        <w:rPr>
          <w:rtl/>
          <w:lang w:bidi="fa-IR"/>
        </w:rPr>
      </w:pPr>
      <w:r w:rsidRPr="004A293E">
        <w:rPr>
          <w:rtl/>
          <w:lang w:bidi="fa-IR"/>
        </w:rPr>
        <w:t>بسْم الله الْرَّحْمن الْرَّحيم مفضل مى گويد:</w:t>
      </w:r>
    </w:p>
    <w:p w:rsidR="004A293E" w:rsidRPr="004A293E" w:rsidRDefault="004A293E" w:rsidP="004A293E">
      <w:pPr>
        <w:pStyle w:val="libNormal"/>
        <w:rPr>
          <w:rtl/>
          <w:lang w:bidi="fa-IR"/>
        </w:rPr>
      </w:pPr>
      <w:r w:rsidRPr="004A293E">
        <w:rPr>
          <w:rtl/>
          <w:lang w:bidi="fa-IR"/>
        </w:rPr>
        <w:t xml:space="preserve">محضر امام صادق </w:t>
      </w:r>
      <w:r w:rsidR="00C566CF" w:rsidRPr="00C566CF">
        <w:rPr>
          <w:rStyle w:val="libAlaemChar"/>
          <w:rtl/>
        </w:rPr>
        <w:t xml:space="preserve">عليه‌السلام </w:t>
      </w:r>
      <w:r w:rsidRPr="004A293E">
        <w:rPr>
          <w:rtl/>
          <w:lang w:bidi="fa-IR"/>
        </w:rPr>
        <w:t xml:space="preserve">رسيدم و از مشكلات زندگى شكايت كردم . امام </w:t>
      </w:r>
      <w:r w:rsidR="00C566CF" w:rsidRPr="00C566CF">
        <w:rPr>
          <w:rStyle w:val="libAlaemChar"/>
          <w:rtl/>
        </w:rPr>
        <w:t xml:space="preserve">عليه‌السلام </w:t>
      </w:r>
      <w:r w:rsidRPr="004A293E">
        <w:rPr>
          <w:rtl/>
          <w:lang w:bidi="fa-IR"/>
        </w:rPr>
        <w:t>به كنيز دستور داد كيسه اى كه چهارصد درهم در آن بود، به من داد و فرمود:</w:t>
      </w:r>
    </w:p>
    <w:p w:rsidR="004A293E" w:rsidRPr="004A293E" w:rsidRDefault="004A293E" w:rsidP="004A293E">
      <w:pPr>
        <w:pStyle w:val="libNormal"/>
        <w:rPr>
          <w:rtl/>
          <w:lang w:bidi="fa-IR"/>
        </w:rPr>
      </w:pPr>
      <w:r w:rsidRPr="004A293E">
        <w:rPr>
          <w:rtl/>
          <w:lang w:bidi="fa-IR"/>
        </w:rPr>
        <w:t>با اين پول زندگيت را سامان بده .</w:t>
      </w:r>
    </w:p>
    <w:p w:rsidR="004A293E" w:rsidRPr="004A293E" w:rsidRDefault="004A293E" w:rsidP="004A293E">
      <w:pPr>
        <w:pStyle w:val="libNormal"/>
        <w:rPr>
          <w:rtl/>
          <w:lang w:bidi="fa-IR"/>
        </w:rPr>
      </w:pPr>
      <w:r w:rsidRPr="004A293E">
        <w:rPr>
          <w:rtl/>
          <w:lang w:bidi="fa-IR"/>
        </w:rPr>
        <w:t>عرض كردم :</w:t>
      </w:r>
    </w:p>
    <w:p w:rsidR="004A293E" w:rsidRPr="004A293E" w:rsidRDefault="004A293E" w:rsidP="004A293E">
      <w:pPr>
        <w:pStyle w:val="libNormal"/>
        <w:rPr>
          <w:rtl/>
          <w:lang w:bidi="fa-IR"/>
        </w:rPr>
      </w:pPr>
      <w:r w:rsidRPr="004A293E">
        <w:rPr>
          <w:rtl/>
          <w:lang w:bidi="fa-IR"/>
        </w:rPr>
        <w:t>فدايت شوم ! منظورم از شرح حال اين بود كه در حق من دعا كنى !</w:t>
      </w:r>
    </w:p>
    <w:p w:rsidR="004A293E" w:rsidRPr="004A293E" w:rsidRDefault="004A293E" w:rsidP="004A293E">
      <w:pPr>
        <w:pStyle w:val="libNormal"/>
        <w:rPr>
          <w:rtl/>
          <w:lang w:bidi="fa-IR"/>
        </w:rPr>
      </w:pPr>
      <w:r w:rsidRPr="004A293E">
        <w:rPr>
          <w:rtl/>
          <w:lang w:bidi="fa-IR"/>
        </w:rPr>
        <w:t xml:space="preserve">امام صادق </w:t>
      </w:r>
      <w:r w:rsidR="00C566CF" w:rsidRPr="00C566CF">
        <w:rPr>
          <w:rStyle w:val="libAlaemChar"/>
          <w:rtl/>
        </w:rPr>
        <w:t xml:space="preserve">عليه‌السلام </w:t>
      </w:r>
      <w:r w:rsidRPr="004A293E">
        <w:rPr>
          <w:rtl/>
          <w:lang w:bidi="fa-IR"/>
        </w:rPr>
        <w:t>فرمود:</w:t>
      </w:r>
    </w:p>
    <w:p w:rsidR="004A293E" w:rsidRPr="004A293E" w:rsidRDefault="004A293E" w:rsidP="004A293E">
      <w:pPr>
        <w:pStyle w:val="libNormal"/>
        <w:rPr>
          <w:rtl/>
          <w:lang w:bidi="fa-IR"/>
        </w:rPr>
      </w:pPr>
      <w:r w:rsidRPr="004A293E">
        <w:rPr>
          <w:rtl/>
          <w:lang w:bidi="fa-IR"/>
        </w:rPr>
        <w:t>بسيار خوب دعا هم مى كنم .</w:t>
      </w:r>
    </w:p>
    <w:p w:rsidR="004A293E" w:rsidRPr="004A293E" w:rsidRDefault="004A293E" w:rsidP="004A293E">
      <w:pPr>
        <w:pStyle w:val="libNormal"/>
        <w:rPr>
          <w:rtl/>
          <w:lang w:bidi="fa-IR"/>
        </w:rPr>
      </w:pPr>
      <w:r w:rsidRPr="004A293E">
        <w:rPr>
          <w:rtl/>
          <w:lang w:bidi="fa-IR"/>
        </w:rPr>
        <w:t>و در آخر فرمود:</w:t>
      </w:r>
    </w:p>
    <w:p w:rsidR="004A293E" w:rsidRPr="004A293E" w:rsidRDefault="004A293E" w:rsidP="004A293E">
      <w:pPr>
        <w:pStyle w:val="libNormal"/>
        <w:rPr>
          <w:rtl/>
          <w:lang w:bidi="fa-IR"/>
        </w:rPr>
      </w:pPr>
      <w:r w:rsidRPr="004A293E">
        <w:rPr>
          <w:rtl/>
          <w:lang w:bidi="fa-IR"/>
        </w:rPr>
        <w:t xml:space="preserve">مفضل ! از بازگو كردن شرح حال خود براى مردم پرهيز كن ! </w:t>
      </w:r>
      <w:r w:rsidRPr="00B05180">
        <w:rPr>
          <w:rStyle w:val="libFootnotenumChar"/>
          <w:rtl/>
        </w:rPr>
        <w:t>(٦٠)</w:t>
      </w:r>
    </w:p>
    <w:p w:rsidR="004A293E" w:rsidRPr="004A293E" w:rsidRDefault="004A293E" w:rsidP="004A293E">
      <w:pPr>
        <w:pStyle w:val="libNormal"/>
        <w:rPr>
          <w:rtl/>
          <w:lang w:bidi="fa-IR"/>
        </w:rPr>
      </w:pPr>
      <w:r w:rsidRPr="004A293E">
        <w:rPr>
          <w:rtl/>
          <w:lang w:bidi="fa-IR"/>
        </w:rPr>
        <w:t>اگر چنين نكنى نزد مردم ذليل و خوار مى شوى . بنابراين براى دورى از ذلت ، درد دلت را هرگز به كسى نگو!</w:t>
      </w:r>
    </w:p>
    <w:p w:rsidR="004A293E" w:rsidRPr="004A293E" w:rsidRDefault="00B05180" w:rsidP="00B05180">
      <w:pPr>
        <w:pStyle w:val="Heading2"/>
        <w:rPr>
          <w:rtl/>
          <w:lang w:bidi="fa-IR"/>
        </w:rPr>
      </w:pPr>
      <w:r>
        <w:rPr>
          <w:rtl/>
          <w:lang w:bidi="fa-IR"/>
        </w:rPr>
        <w:br w:type="page"/>
      </w:r>
      <w:bookmarkStart w:id="48" w:name="_Toc68912061"/>
      <w:r w:rsidR="004A293E" w:rsidRPr="004A293E">
        <w:rPr>
          <w:rtl/>
          <w:lang w:bidi="fa-IR"/>
        </w:rPr>
        <w:lastRenderedPageBreak/>
        <w:t>٤٨</w:t>
      </w:r>
      <w:r>
        <w:rPr>
          <w:rFonts w:hint="cs"/>
          <w:rtl/>
          <w:lang w:bidi="fa-IR"/>
        </w:rPr>
        <w:t xml:space="preserve"> </w:t>
      </w:r>
      <w:r w:rsidR="004A293E" w:rsidRPr="004A293E">
        <w:rPr>
          <w:rtl/>
          <w:lang w:bidi="fa-IR"/>
        </w:rPr>
        <w:t>- شرايط قبولى دعا و انفاق</w:t>
      </w:r>
      <w:bookmarkEnd w:id="48"/>
    </w:p>
    <w:p w:rsidR="004A293E" w:rsidRPr="004A293E" w:rsidRDefault="004A293E" w:rsidP="004A293E">
      <w:pPr>
        <w:pStyle w:val="libNormal"/>
        <w:rPr>
          <w:rtl/>
          <w:lang w:bidi="fa-IR"/>
        </w:rPr>
      </w:pPr>
      <w:r w:rsidRPr="004A293E">
        <w:rPr>
          <w:rtl/>
          <w:lang w:bidi="fa-IR"/>
        </w:rPr>
        <w:t>بسْم الله الْرَّحْمن الْرَّحيم شخصى محضر امام صادق رسيد عرض كرد:</w:t>
      </w:r>
    </w:p>
    <w:p w:rsidR="004A293E" w:rsidRPr="004A293E" w:rsidRDefault="004A293E" w:rsidP="004A293E">
      <w:pPr>
        <w:pStyle w:val="libNormal"/>
        <w:rPr>
          <w:rtl/>
          <w:lang w:bidi="fa-IR"/>
        </w:rPr>
      </w:pPr>
      <w:r w:rsidRPr="004A293E">
        <w:rPr>
          <w:rtl/>
          <w:lang w:bidi="fa-IR"/>
        </w:rPr>
        <w:t>دو آيه در قرآن است من هر چه دقت مى كنم محتواى آن را نمى فهمم .</w:t>
      </w:r>
    </w:p>
    <w:p w:rsidR="004A293E" w:rsidRPr="004A293E" w:rsidRDefault="004A293E" w:rsidP="004A293E">
      <w:pPr>
        <w:pStyle w:val="libNormal"/>
        <w:rPr>
          <w:rtl/>
          <w:lang w:bidi="fa-IR"/>
        </w:rPr>
      </w:pPr>
      <w:r w:rsidRPr="004A293E">
        <w:rPr>
          <w:rtl/>
          <w:lang w:bidi="fa-IR"/>
        </w:rPr>
        <w:t>امام پرسيد: كدام آيه ؟</w:t>
      </w:r>
    </w:p>
    <w:p w:rsidR="004A293E" w:rsidRPr="004A293E" w:rsidRDefault="004A293E" w:rsidP="004A293E">
      <w:pPr>
        <w:pStyle w:val="libNormal"/>
        <w:rPr>
          <w:rtl/>
          <w:lang w:bidi="fa-IR"/>
        </w:rPr>
      </w:pPr>
      <w:r w:rsidRPr="004A293E">
        <w:rPr>
          <w:rtl/>
          <w:lang w:bidi="fa-IR"/>
        </w:rPr>
        <w:t>او در جواب گفت :</w:t>
      </w:r>
    </w:p>
    <w:p w:rsidR="004A293E" w:rsidRPr="004A293E" w:rsidRDefault="004A293E" w:rsidP="004A293E">
      <w:pPr>
        <w:pStyle w:val="libNormal"/>
        <w:rPr>
          <w:rtl/>
          <w:lang w:bidi="fa-IR"/>
        </w:rPr>
      </w:pPr>
      <w:r w:rsidRPr="004A293E">
        <w:rPr>
          <w:rtl/>
          <w:lang w:bidi="fa-IR"/>
        </w:rPr>
        <w:t>آيه اول اين است كه خداوند مى فرمايد:</w:t>
      </w:r>
    </w:p>
    <w:p w:rsidR="004A293E" w:rsidRPr="004A293E" w:rsidRDefault="004A293E" w:rsidP="00B05180">
      <w:pPr>
        <w:pStyle w:val="libNormal"/>
        <w:rPr>
          <w:rtl/>
          <w:lang w:bidi="fa-IR"/>
        </w:rPr>
      </w:pPr>
      <w:r w:rsidRPr="00B05180">
        <w:rPr>
          <w:rStyle w:val="libAlaemChar"/>
          <w:rtl/>
        </w:rPr>
        <w:t>(</w:t>
      </w:r>
      <w:r w:rsidR="00B05180" w:rsidRPr="00B05180">
        <w:rPr>
          <w:rStyle w:val="libAieChar"/>
          <w:rtl/>
        </w:rPr>
        <w:t>ادْعُوني أَسْتَجبْ لَكُمْ</w:t>
      </w:r>
      <w:r w:rsidRPr="00B05180">
        <w:rPr>
          <w:rStyle w:val="libAlaemChar"/>
          <w:rtl/>
        </w:rPr>
        <w:t>)</w:t>
      </w:r>
      <w:r w:rsidRPr="004A293E">
        <w:rPr>
          <w:rtl/>
          <w:lang w:bidi="fa-IR"/>
        </w:rPr>
        <w:t>: مرا بخوانيد تا دعاى شما را مستجاب كنم .</w:t>
      </w:r>
    </w:p>
    <w:p w:rsidR="004A293E" w:rsidRPr="004A293E" w:rsidRDefault="004A293E" w:rsidP="004A293E">
      <w:pPr>
        <w:pStyle w:val="libNormal"/>
        <w:rPr>
          <w:rtl/>
          <w:lang w:bidi="fa-IR"/>
        </w:rPr>
      </w:pPr>
      <w:r w:rsidRPr="004A293E">
        <w:rPr>
          <w:rtl/>
          <w:lang w:bidi="fa-IR"/>
        </w:rPr>
        <w:t>من خدا را مى خوانم ، اما دعايم مستجاب نمى شود!</w:t>
      </w:r>
    </w:p>
    <w:p w:rsidR="004A293E" w:rsidRPr="004A293E" w:rsidRDefault="004A293E" w:rsidP="004A293E">
      <w:pPr>
        <w:pStyle w:val="libNormal"/>
        <w:rPr>
          <w:rtl/>
          <w:lang w:bidi="fa-IR"/>
        </w:rPr>
      </w:pPr>
      <w:r w:rsidRPr="004A293E">
        <w:rPr>
          <w:rtl/>
          <w:lang w:bidi="fa-IR"/>
        </w:rPr>
        <w:t>حضرت فرمود:</w:t>
      </w:r>
    </w:p>
    <w:p w:rsidR="004A293E" w:rsidRPr="004A293E" w:rsidRDefault="004A293E" w:rsidP="004A293E">
      <w:pPr>
        <w:pStyle w:val="libNormal"/>
        <w:rPr>
          <w:rtl/>
          <w:lang w:bidi="fa-IR"/>
        </w:rPr>
      </w:pPr>
      <w:r w:rsidRPr="004A293E">
        <w:rPr>
          <w:rtl/>
          <w:lang w:bidi="fa-IR"/>
        </w:rPr>
        <w:t>آيا گمان مى كنى خداوند خلاف وعده كرده ؟</w:t>
      </w:r>
    </w:p>
    <w:p w:rsidR="004A293E" w:rsidRPr="004A293E" w:rsidRDefault="004A293E" w:rsidP="004A293E">
      <w:pPr>
        <w:pStyle w:val="libNormal"/>
        <w:rPr>
          <w:rtl/>
          <w:lang w:bidi="fa-IR"/>
        </w:rPr>
      </w:pPr>
      <w:r w:rsidRPr="004A293E">
        <w:rPr>
          <w:rtl/>
          <w:lang w:bidi="fa-IR"/>
        </w:rPr>
        <w:t>گفت : نه .</w:t>
      </w:r>
    </w:p>
    <w:p w:rsidR="004A293E" w:rsidRPr="004A293E" w:rsidRDefault="004A293E" w:rsidP="004A293E">
      <w:pPr>
        <w:pStyle w:val="libNormal"/>
        <w:rPr>
          <w:rtl/>
          <w:lang w:bidi="fa-IR"/>
        </w:rPr>
      </w:pPr>
      <w:r w:rsidRPr="004A293E">
        <w:rPr>
          <w:rtl/>
          <w:lang w:bidi="fa-IR"/>
        </w:rPr>
        <w:t>فرمود: پس علت چيست ؟</w:t>
      </w:r>
    </w:p>
    <w:p w:rsidR="004A293E" w:rsidRPr="004A293E" w:rsidRDefault="004A293E" w:rsidP="004A293E">
      <w:pPr>
        <w:pStyle w:val="libNormal"/>
        <w:rPr>
          <w:rtl/>
          <w:lang w:bidi="fa-IR"/>
        </w:rPr>
      </w:pPr>
      <w:r w:rsidRPr="004A293E">
        <w:rPr>
          <w:rtl/>
          <w:lang w:bidi="fa-IR"/>
        </w:rPr>
        <w:t>گفت : نمى دانم .</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t>اكنون من آگاهت مى كنم ، هر كس خدا را بندگى كند، به دستورات او عمل نمايد، آنگاه دعا كند و شرايط دعا را رعايت كند، خداوند دعاى او را اجابت خواهد كرد.</w:t>
      </w:r>
    </w:p>
    <w:p w:rsidR="004A293E" w:rsidRPr="004A293E" w:rsidRDefault="004A293E" w:rsidP="004A293E">
      <w:pPr>
        <w:pStyle w:val="libNormal"/>
        <w:rPr>
          <w:rtl/>
          <w:lang w:bidi="fa-IR"/>
        </w:rPr>
      </w:pPr>
      <w:r w:rsidRPr="004A293E">
        <w:rPr>
          <w:rtl/>
          <w:lang w:bidi="fa-IR"/>
        </w:rPr>
        <w:t>پرسيد: شرايط دعا چيست ؟</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 xml:space="preserve">نخست حمد خدا را بجاى مى آورى و نعمت هاى او را يادآور مى شوى و بعد شكر مى كنى ، سپس درود بر پيامبر </w:t>
      </w:r>
      <w:r w:rsidR="003A31F8" w:rsidRPr="003A31F8">
        <w:rPr>
          <w:rStyle w:val="libAlaemChar"/>
          <w:rtl/>
        </w:rPr>
        <w:t xml:space="preserve">صلى‌الله‌عليه‌وآله‌وسلم </w:t>
      </w:r>
      <w:r w:rsidRPr="004A293E">
        <w:rPr>
          <w:rtl/>
          <w:lang w:bidi="fa-IR"/>
        </w:rPr>
        <w:t xml:space="preserve">مى فرستى ، آنگاه گناهانت را </w:t>
      </w:r>
      <w:r w:rsidRPr="004A293E">
        <w:rPr>
          <w:rtl/>
          <w:lang w:bidi="fa-IR"/>
        </w:rPr>
        <w:lastRenderedPageBreak/>
        <w:t>به خاطر مى آورى و اقرار مى كنى ، از آنها به خدا پناه مى برى و توبه مى نمايى ، اين است شرايط قبولى دعا.</w:t>
      </w:r>
    </w:p>
    <w:p w:rsidR="004A293E" w:rsidRPr="004A293E" w:rsidRDefault="004A293E" w:rsidP="004A293E">
      <w:pPr>
        <w:pStyle w:val="libNormal"/>
        <w:rPr>
          <w:rtl/>
          <w:lang w:bidi="fa-IR"/>
        </w:rPr>
      </w:pPr>
      <w:r w:rsidRPr="004A293E">
        <w:rPr>
          <w:rtl/>
          <w:lang w:bidi="fa-IR"/>
        </w:rPr>
        <w:t>پس از آن فرمود:</w:t>
      </w:r>
    </w:p>
    <w:p w:rsidR="004A293E" w:rsidRPr="004A293E" w:rsidRDefault="004A293E" w:rsidP="004A293E">
      <w:pPr>
        <w:pStyle w:val="libNormal"/>
        <w:rPr>
          <w:rtl/>
          <w:lang w:bidi="fa-IR"/>
        </w:rPr>
      </w:pPr>
      <w:r w:rsidRPr="004A293E">
        <w:rPr>
          <w:rtl/>
          <w:lang w:bidi="fa-IR"/>
        </w:rPr>
        <w:t>آيه ديگر كدام است ؟</w:t>
      </w:r>
    </w:p>
    <w:p w:rsidR="004A293E" w:rsidRPr="004A293E" w:rsidRDefault="004A293E" w:rsidP="004A293E">
      <w:pPr>
        <w:pStyle w:val="libNormal"/>
        <w:rPr>
          <w:rtl/>
          <w:lang w:bidi="fa-IR"/>
        </w:rPr>
      </w:pPr>
      <w:r w:rsidRPr="004A293E">
        <w:rPr>
          <w:rtl/>
          <w:lang w:bidi="fa-IR"/>
        </w:rPr>
        <w:t>عرض كرد:</w:t>
      </w:r>
    </w:p>
    <w:p w:rsidR="004A293E" w:rsidRPr="004A293E" w:rsidRDefault="004A293E" w:rsidP="004A293E">
      <w:pPr>
        <w:pStyle w:val="libNormal"/>
        <w:rPr>
          <w:rtl/>
          <w:lang w:bidi="fa-IR"/>
        </w:rPr>
      </w:pPr>
      <w:r w:rsidRPr="004A293E">
        <w:rPr>
          <w:rtl/>
          <w:lang w:bidi="fa-IR"/>
        </w:rPr>
        <w:t>اين آيه كه مى فرمايد:</w:t>
      </w:r>
    </w:p>
    <w:p w:rsidR="004A293E" w:rsidRPr="004A293E" w:rsidRDefault="004A293E" w:rsidP="00A67E71">
      <w:pPr>
        <w:pStyle w:val="libNormal"/>
        <w:rPr>
          <w:rtl/>
          <w:lang w:bidi="fa-IR"/>
        </w:rPr>
      </w:pPr>
      <w:r w:rsidRPr="00B05180">
        <w:rPr>
          <w:rStyle w:val="libAlaemChar"/>
          <w:rtl/>
        </w:rPr>
        <w:t>(</w:t>
      </w:r>
      <w:r w:rsidR="00B05180" w:rsidRPr="00B05180">
        <w:rPr>
          <w:rStyle w:val="libAieChar"/>
          <w:rtl/>
        </w:rPr>
        <w:t>قُلْ إنَّ رَبي يَبْسُطُ الرزْقَ لمَن يَشَاءُ منْ عبَاده وَيَقْدرُ لَهُ وَمَا أَنفَقْتُم من شَيْءٍ فَهُوَ يُخْلفُهُ وَهُوَ خَيْرُ الرَّازقينَ</w:t>
      </w:r>
      <w:r w:rsidR="00B05180">
        <w:rPr>
          <w:rStyle w:val="ayatext"/>
          <w:rtl/>
        </w:rPr>
        <w:t xml:space="preserve"> </w:t>
      </w:r>
      <w:r w:rsidR="00B05180" w:rsidRPr="00B05180">
        <w:rPr>
          <w:rStyle w:val="libAlaemChar"/>
          <w:rFonts w:hint="cs"/>
          <w:rtl/>
        </w:rPr>
        <w:t>)</w:t>
      </w:r>
      <w:r w:rsidRPr="00B05180">
        <w:rPr>
          <w:rStyle w:val="libFootnotenumChar"/>
          <w:rtl/>
        </w:rPr>
        <w:t>(٦١)</w:t>
      </w:r>
    </w:p>
    <w:p w:rsidR="004A293E" w:rsidRPr="004A293E" w:rsidRDefault="004A293E" w:rsidP="004A293E">
      <w:pPr>
        <w:pStyle w:val="libNormal"/>
        <w:rPr>
          <w:rtl/>
          <w:lang w:bidi="fa-IR"/>
        </w:rPr>
      </w:pPr>
      <w:r w:rsidRPr="004A293E">
        <w:rPr>
          <w:rtl/>
          <w:lang w:bidi="fa-IR"/>
        </w:rPr>
        <w:t>من در راه خدا انفاق مى كنم ولى چيزى جاى آن را پر نمى كند!</w:t>
      </w:r>
    </w:p>
    <w:p w:rsidR="004A293E" w:rsidRPr="004A293E" w:rsidRDefault="004A293E" w:rsidP="004A293E">
      <w:pPr>
        <w:pStyle w:val="libNormal"/>
        <w:rPr>
          <w:rtl/>
          <w:lang w:bidi="fa-IR"/>
        </w:rPr>
      </w:pPr>
      <w:r w:rsidRPr="004A293E">
        <w:rPr>
          <w:rtl/>
          <w:lang w:bidi="fa-IR"/>
        </w:rPr>
        <w:t>حضرت پرسيد:</w:t>
      </w:r>
    </w:p>
    <w:p w:rsidR="004A293E" w:rsidRPr="004A293E" w:rsidRDefault="004A293E" w:rsidP="004A293E">
      <w:pPr>
        <w:pStyle w:val="libNormal"/>
        <w:rPr>
          <w:rtl/>
          <w:lang w:bidi="fa-IR"/>
        </w:rPr>
      </w:pPr>
      <w:r w:rsidRPr="004A293E">
        <w:rPr>
          <w:rtl/>
          <w:lang w:bidi="fa-IR"/>
        </w:rPr>
        <w:t>آيا فكر مى كنى خدا از وعده خود تخلف كرده ؟</w:t>
      </w:r>
    </w:p>
    <w:p w:rsidR="004A293E" w:rsidRPr="004A293E" w:rsidRDefault="004A293E" w:rsidP="004A293E">
      <w:pPr>
        <w:pStyle w:val="libNormal"/>
        <w:rPr>
          <w:rtl/>
          <w:lang w:bidi="fa-IR"/>
        </w:rPr>
      </w:pPr>
      <w:r w:rsidRPr="004A293E">
        <w:rPr>
          <w:rtl/>
          <w:lang w:bidi="fa-IR"/>
        </w:rPr>
        <w:t>در جواب گفت : نه .</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پس علت چيست ؟</w:t>
      </w:r>
    </w:p>
    <w:p w:rsidR="004A293E" w:rsidRPr="004A293E" w:rsidRDefault="004A293E" w:rsidP="004A293E">
      <w:pPr>
        <w:pStyle w:val="libNormal"/>
        <w:rPr>
          <w:rtl/>
          <w:lang w:bidi="fa-IR"/>
        </w:rPr>
      </w:pPr>
      <w:r w:rsidRPr="004A293E">
        <w:rPr>
          <w:rtl/>
          <w:lang w:bidi="fa-IR"/>
        </w:rPr>
        <w:t>گفت : نمى دانم .</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اگر كسى از شما مال حلالى به دست آورد و در راه حلال انفاق كند هيچ درهمى را انفاق نمى كند مگر اين كه خداوند عوضش را به او مى دهد.</w:t>
      </w:r>
    </w:p>
    <w:p w:rsidR="004A293E" w:rsidRPr="004A293E" w:rsidRDefault="00B05180" w:rsidP="00B05180">
      <w:pPr>
        <w:pStyle w:val="Heading2"/>
        <w:rPr>
          <w:rtl/>
          <w:lang w:bidi="fa-IR"/>
        </w:rPr>
      </w:pPr>
      <w:r>
        <w:rPr>
          <w:rtl/>
          <w:lang w:bidi="fa-IR"/>
        </w:rPr>
        <w:br w:type="page"/>
      </w:r>
      <w:bookmarkStart w:id="49" w:name="_Toc68912062"/>
      <w:r w:rsidR="004A293E" w:rsidRPr="004A293E">
        <w:rPr>
          <w:rtl/>
          <w:lang w:bidi="fa-IR"/>
        </w:rPr>
        <w:lastRenderedPageBreak/>
        <w:t>٤٩</w:t>
      </w:r>
      <w:r>
        <w:rPr>
          <w:rFonts w:hint="cs"/>
          <w:rtl/>
          <w:lang w:bidi="fa-IR"/>
        </w:rPr>
        <w:t xml:space="preserve"> </w:t>
      </w:r>
      <w:r w:rsidR="004A293E" w:rsidRPr="004A293E">
        <w:rPr>
          <w:rtl/>
          <w:lang w:bidi="fa-IR"/>
        </w:rPr>
        <w:t>- گهواره آرام بخش</w:t>
      </w:r>
      <w:bookmarkEnd w:id="49"/>
    </w:p>
    <w:p w:rsidR="004A293E" w:rsidRPr="004A293E" w:rsidRDefault="004A293E" w:rsidP="004A293E">
      <w:pPr>
        <w:pStyle w:val="libNormal"/>
        <w:rPr>
          <w:rtl/>
          <w:lang w:bidi="fa-IR"/>
        </w:rPr>
      </w:pPr>
      <w:r w:rsidRPr="004A293E">
        <w:rPr>
          <w:rtl/>
          <w:lang w:bidi="fa-IR"/>
        </w:rPr>
        <w:t>بسْم الله الْرَّحْمن الْرَّحيم ابراهيم پسر مهزم مى گويد:</w:t>
      </w:r>
    </w:p>
    <w:p w:rsidR="004A293E" w:rsidRPr="004A293E" w:rsidRDefault="004A293E" w:rsidP="004A293E">
      <w:pPr>
        <w:pStyle w:val="libNormal"/>
        <w:rPr>
          <w:rtl/>
          <w:lang w:bidi="fa-IR"/>
        </w:rPr>
      </w:pPr>
      <w:r w:rsidRPr="004A293E">
        <w:rPr>
          <w:rtl/>
          <w:lang w:bidi="fa-IR"/>
        </w:rPr>
        <w:t xml:space="preserve">در خدمت امام صادق </w:t>
      </w:r>
      <w:r w:rsidR="00C566CF" w:rsidRPr="00C566CF">
        <w:rPr>
          <w:rStyle w:val="libAlaemChar"/>
          <w:rtl/>
        </w:rPr>
        <w:t xml:space="preserve">عليه‌السلام </w:t>
      </w:r>
      <w:r w:rsidRPr="004A293E">
        <w:rPr>
          <w:rtl/>
          <w:lang w:bidi="fa-IR"/>
        </w:rPr>
        <w:t xml:space="preserve">بودم ، شب به خانه ام كه در مدينه بود برگشتم ، بين من و مادرم بگو و مگو شد و من به مادرم درشتى كردم فرداى آن شب پس از نماز صبح ، به خدمت امام صادق </w:t>
      </w:r>
      <w:r w:rsidR="00C566CF" w:rsidRPr="00C566CF">
        <w:rPr>
          <w:rStyle w:val="libAlaemChar"/>
          <w:rtl/>
        </w:rPr>
        <w:t xml:space="preserve">عليه‌السلام </w:t>
      </w:r>
      <w:r w:rsidRPr="004A293E">
        <w:rPr>
          <w:rtl/>
          <w:lang w:bidi="fa-IR"/>
        </w:rPr>
        <w:t>رسيدم ، پيش ‍ از آن كه سخنى بگويم به من فرمود:</w:t>
      </w:r>
    </w:p>
    <w:p w:rsidR="004A293E" w:rsidRPr="004A293E" w:rsidRDefault="004A293E" w:rsidP="004A293E">
      <w:pPr>
        <w:pStyle w:val="libNormal"/>
        <w:rPr>
          <w:rtl/>
          <w:lang w:bidi="fa-IR"/>
        </w:rPr>
      </w:pPr>
      <w:r w:rsidRPr="004A293E">
        <w:rPr>
          <w:rtl/>
          <w:lang w:bidi="fa-IR"/>
        </w:rPr>
        <w:t xml:space="preserve">اى پسر مهزم ! با مادرت چه كار داشتى كه شب گذشته با او به درشتى سخن گفتى ؟ آيا نمى دانى رحم او منزل سكونت تو و دامنش گهواره آرام بخش تو بود و پستانش ظرفى بود كه از آن شير مى خوردى ؟ </w:t>
      </w:r>
      <w:r w:rsidRPr="00B05180">
        <w:rPr>
          <w:rStyle w:val="libFootnotenumChar"/>
          <w:rtl/>
        </w:rPr>
        <w:t>(٦٢)</w:t>
      </w:r>
    </w:p>
    <w:p w:rsidR="004A293E" w:rsidRPr="004A293E" w:rsidRDefault="00B05180" w:rsidP="00B05180">
      <w:pPr>
        <w:pStyle w:val="Heading2"/>
        <w:rPr>
          <w:rtl/>
          <w:lang w:bidi="fa-IR"/>
        </w:rPr>
      </w:pPr>
      <w:r>
        <w:rPr>
          <w:rtl/>
          <w:lang w:bidi="fa-IR"/>
        </w:rPr>
        <w:br w:type="page"/>
      </w:r>
      <w:bookmarkStart w:id="50" w:name="_Toc68912063"/>
      <w:r w:rsidR="004A293E" w:rsidRPr="004A293E">
        <w:rPr>
          <w:rtl/>
          <w:lang w:bidi="fa-IR"/>
        </w:rPr>
        <w:lastRenderedPageBreak/>
        <w:t>٥٠</w:t>
      </w:r>
      <w:r>
        <w:rPr>
          <w:rFonts w:hint="cs"/>
          <w:rtl/>
          <w:lang w:bidi="fa-IR"/>
        </w:rPr>
        <w:t xml:space="preserve"> </w:t>
      </w:r>
      <w:r w:rsidR="004A293E" w:rsidRPr="004A293E">
        <w:rPr>
          <w:rtl/>
          <w:lang w:bidi="fa-IR"/>
        </w:rPr>
        <w:t>- موعظه كنايه آميز</w:t>
      </w:r>
      <w:bookmarkEnd w:id="50"/>
    </w:p>
    <w:p w:rsidR="004A293E" w:rsidRPr="004A293E" w:rsidRDefault="004A293E" w:rsidP="004A293E">
      <w:pPr>
        <w:pStyle w:val="libNormal"/>
        <w:rPr>
          <w:rtl/>
          <w:lang w:bidi="fa-IR"/>
        </w:rPr>
      </w:pPr>
      <w:r w:rsidRPr="004A293E">
        <w:rPr>
          <w:rtl/>
          <w:lang w:bidi="fa-IR"/>
        </w:rPr>
        <w:t xml:space="preserve">بسْم الله الْرَّحْمن الْرَّحيم شقرانى آزاد كرده پيغمبر اسلام </w:t>
      </w:r>
      <w:r w:rsidR="003A31F8" w:rsidRPr="003A31F8">
        <w:rPr>
          <w:rStyle w:val="libAlaemChar"/>
          <w:rtl/>
        </w:rPr>
        <w:t xml:space="preserve">صلى‌الله‌عليه‌وآله‌وسلم </w:t>
      </w:r>
      <w:r w:rsidRPr="004A293E">
        <w:rPr>
          <w:rtl/>
          <w:lang w:bidi="fa-IR"/>
        </w:rPr>
        <w:t>مى گويد:</w:t>
      </w:r>
    </w:p>
    <w:p w:rsidR="004A293E" w:rsidRPr="004A293E" w:rsidRDefault="004A293E" w:rsidP="004A293E">
      <w:pPr>
        <w:pStyle w:val="libNormal"/>
        <w:rPr>
          <w:rtl/>
          <w:lang w:bidi="fa-IR"/>
        </w:rPr>
      </w:pPr>
      <w:r w:rsidRPr="004A293E">
        <w:rPr>
          <w:rtl/>
          <w:lang w:bidi="fa-IR"/>
        </w:rPr>
        <w:t>منصور دوانيقى بيت المال را تقسيم مى كرد، من هم رفتم ولى كسى را نداشتم كه برايم واسطه شود تا سهمم را از بيت المال بگيرم . همچنان در خانه منصور متحير ايستاده بودم ناگاه چشمم به امام صادق افتاد، جلو رفته عرض كردم :</w:t>
      </w:r>
    </w:p>
    <w:p w:rsidR="004A293E" w:rsidRPr="004A293E" w:rsidRDefault="004A293E" w:rsidP="004A293E">
      <w:pPr>
        <w:pStyle w:val="libNormal"/>
        <w:rPr>
          <w:rtl/>
          <w:lang w:bidi="fa-IR"/>
        </w:rPr>
      </w:pPr>
      <w:r w:rsidRPr="004A293E">
        <w:rPr>
          <w:rtl/>
          <w:lang w:bidi="fa-IR"/>
        </w:rPr>
        <w:t>فدايت شوم ! من غلام شما، شقرانى هستم . امام به من محبت نمود، آنگاه حاجت خود را گفتم .</w:t>
      </w:r>
    </w:p>
    <w:p w:rsidR="004A293E" w:rsidRPr="004A293E" w:rsidRDefault="004A293E" w:rsidP="004A293E">
      <w:pPr>
        <w:pStyle w:val="libNormal"/>
        <w:rPr>
          <w:rtl/>
          <w:lang w:bidi="fa-IR"/>
        </w:rPr>
      </w:pPr>
      <w:r w:rsidRPr="004A293E">
        <w:rPr>
          <w:rtl/>
          <w:lang w:bidi="fa-IR"/>
        </w:rPr>
        <w:t>امام رفت ، طولى نكشيد سهمى برايم گرفت ، همراه خود آورد و به من داد.</w:t>
      </w:r>
    </w:p>
    <w:p w:rsidR="004A293E" w:rsidRPr="004A293E" w:rsidRDefault="004A293E" w:rsidP="004A293E">
      <w:pPr>
        <w:pStyle w:val="libNormal"/>
        <w:rPr>
          <w:rtl/>
          <w:lang w:bidi="fa-IR"/>
        </w:rPr>
      </w:pPr>
      <w:r w:rsidRPr="004A293E">
        <w:rPr>
          <w:rtl/>
          <w:lang w:bidi="fa-IR"/>
        </w:rPr>
        <w:t>سپس با لحن ملايم فرمود:</w:t>
      </w:r>
    </w:p>
    <w:p w:rsidR="004A293E" w:rsidRPr="004A293E" w:rsidRDefault="004A293E" w:rsidP="004A293E">
      <w:pPr>
        <w:pStyle w:val="libNormal"/>
        <w:rPr>
          <w:rtl/>
          <w:lang w:bidi="fa-IR"/>
        </w:rPr>
      </w:pPr>
      <w:r w:rsidRPr="004A293E">
        <w:rPr>
          <w:rtl/>
          <w:lang w:bidi="fa-IR"/>
        </w:rPr>
        <w:t>شقرانى ! كار خوب از هر كس خوب است - اما چون تو را به ما نسبت مى دهند و وابسته به خاندان پيغمبر مى دانند - لذا از تو خوب تر و زيباتر است .</w:t>
      </w:r>
    </w:p>
    <w:p w:rsidR="004A293E" w:rsidRPr="004A293E" w:rsidRDefault="004A293E" w:rsidP="004A293E">
      <w:pPr>
        <w:pStyle w:val="libNormal"/>
        <w:rPr>
          <w:rtl/>
          <w:lang w:bidi="fa-IR"/>
        </w:rPr>
      </w:pPr>
      <w:r w:rsidRPr="004A293E">
        <w:rPr>
          <w:rtl/>
          <w:lang w:bidi="fa-IR"/>
        </w:rPr>
        <w:t>و كار زشت از همه مردم زشت است - ولى از تو به خاطر همين نسبت زشت تر و قبيح تر است .</w:t>
      </w:r>
    </w:p>
    <w:p w:rsidR="004A293E" w:rsidRPr="004A293E" w:rsidRDefault="004A293E" w:rsidP="004A293E">
      <w:pPr>
        <w:pStyle w:val="libNormal"/>
        <w:rPr>
          <w:rtl/>
          <w:lang w:bidi="fa-IR"/>
        </w:rPr>
      </w:pPr>
      <w:r w:rsidRPr="004A293E">
        <w:rPr>
          <w:rtl/>
          <w:lang w:bidi="fa-IR"/>
        </w:rPr>
        <w:t>امام صادق با سخنان كنايه آميز او را موعظه كرد و رفت .</w:t>
      </w:r>
    </w:p>
    <w:p w:rsidR="004A293E" w:rsidRPr="004A293E" w:rsidRDefault="004A293E" w:rsidP="004A293E">
      <w:pPr>
        <w:pStyle w:val="libNormal"/>
        <w:rPr>
          <w:rtl/>
          <w:lang w:bidi="fa-IR"/>
        </w:rPr>
      </w:pPr>
      <w:r w:rsidRPr="004A293E">
        <w:rPr>
          <w:rtl/>
          <w:lang w:bidi="fa-IR"/>
        </w:rPr>
        <w:t>شقرانى فهميد كه امام از شرابخوارى او آگاه است در عين حال در حق وى محبت نمود. از اين رو سخت ناراحت شد و خويشتن را سرزنش ‍ كرد.</w:t>
      </w:r>
    </w:p>
    <w:p w:rsidR="004A293E" w:rsidRPr="004A293E" w:rsidRDefault="00B05180" w:rsidP="00B05180">
      <w:pPr>
        <w:pStyle w:val="Heading2"/>
        <w:rPr>
          <w:rtl/>
          <w:lang w:bidi="fa-IR"/>
        </w:rPr>
      </w:pPr>
      <w:r>
        <w:rPr>
          <w:rtl/>
          <w:lang w:bidi="fa-IR"/>
        </w:rPr>
        <w:br w:type="page"/>
      </w:r>
      <w:bookmarkStart w:id="51" w:name="_Toc68912064"/>
      <w:r w:rsidR="004A293E" w:rsidRPr="004A293E">
        <w:rPr>
          <w:rtl/>
          <w:lang w:bidi="fa-IR"/>
        </w:rPr>
        <w:lastRenderedPageBreak/>
        <w:t>٥١</w:t>
      </w:r>
      <w:r>
        <w:rPr>
          <w:rFonts w:hint="cs"/>
          <w:rtl/>
          <w:lang w:bidi="fa-IR"/>
        </w:rPr>
        <w:t xml:space="preserve"> </w:t>
      </w:r>
      <w:r w:rsidR="004A293E" w:rsidRPr="004A293E">
        <w:rPr>
          <w:rtl/>
          <w:lang w:bidi="fa-IR"/>
        </w:rPr>
        <w:t>- عقايد مورد قبول</w:t>
      </w:r>
      <w:bookmarkEnd w:id="51"/>
    </w:p>
    <w:p w:rsidR="004A293E" w:rsidRPr="004A293E" w:rsidRDefault="004A293E" w:rsidP="004A293E">
      <w:pPr>
        <w:pStyle w:val="libNormal"/>
        <w:rPr>
          <w:rtl/>
          <w:lang w:bidi="fa-IR"/>
        </w:rPr>
      </w:pPr>
      <w:r w:rsidRPr="004A293E">
        <w:rPr>
          <w:rtl/>
          <w:lang w:bidi="fa-IR"/>
        </w:rPr>
        <w:t>بسْم الله الْرَّحْمن الْرَّحيم عمروبن حريث مى گويد:</w:t>
      </w:r>
    </w:p>
    <w:p w:rsidR="004A293E" w:rsidRPr="004A293E" w:rsidRDefault="004A293E" w:rsidP="004A293E">
      <w:pPr>
        <w:pStyle w:val="libNormal"/>
        <w:rPr>
          <w:rtl/>
          <w:lang w:bidi="fa-IR"/>
        </w:rPr>
      </w:pPr>
      <w:r w:rsidRPr="004A293E">
        <w:rPr>
          <w:rtl/>
          <w:lang w:bidi="fa-IR"/>
        </w:rPr>
        <w:t xml:space="preserve">خدمت امام صادق </w:t>
      </w:r>
      <w:r w:rsidR="00C566CF" w:rsidRPr="00C566CF">
        <w:rPr>
          <w:rStyle w:val="libAlaemChar"/>
          <w:rtl/>
        </w:rPr>
        <w:t xml:space="preserve">عليه‌السلام </w:t>
      </w:r>
      <w:r w:rsidRPr="004A293E">
        <w:rPr>
          <w:rtl/>
          <w:lang w:bidi="fa-IR"/>
        </w:rPr>
        <w:t>رسيدم حضرت در منزل برادرش بود. گفتم : فدايت شوم آيا دينى كه پيروى آن هستم براى شما بيان نكنم ؟ (تا بدانم دينم درست است يا نه ؟)</w:t>
      </w:r>
    </w:p>
    <w:p w:rsidR="004A293E" w:rsidRPr="004A293E" w:rsidRDefault="004A293E" w:rsidP="004A293E">
      <w:pPr>
        <w:pStyle w:val="libNormal"/>
        <w:rPr>
          <w:rtl/>
          <w:lang w:bidi="fa-IR"/>
        </w:rPr>
      </w:pPr>
      <w:r w:rsidRPr="004A293E">
        <w:rPr>
          <w:rtl/>
          <w:lang w:bidi="fa-IR"/>
        </w:rPr>
        <w:t>فرمود: چرا، بيان كن !</w:t>
      </w:r>
    </w:p>
    <w:p w:rsidR="004A293E" w:rsidRPr="004A293E" w:rsidRDefault="004A293E" w:rsidP="004A293E">
      <w:pPr>
        <w:pStyle w:val="libNormal"/>
        <w:rPr>
          <w:rtl/>
          <w:lang w:bidi="fa-IR"/>
        </w:rPr>
      </w:pPr>
      <w:r w:rsidRPr="004A293E">
        <w:rPr>
          <w:rtl/>
          <w:lang w:bidi="fa-IR"/>
        </w:rPr>
        <w:t>گفتم : دين من بدين قرار است ؛</w:t>
      </w:r>
    </w:p>
    <w:p w:rsidR="004A293E" w:rsidRPr="004A293E" w:rsidRDefault="004A293E" w:rsidP="004A293E">
      <w:pPr>
        <w:pStyle w:val="libNormal"/>
        <w:rPr>
          <w:rtl/>
          <w:lang w:bidi="fa-IR"/>
        </w:rPr>
      </w:pPr>
      <w:r w:rsidRPr="004A293E">
        <w:rPr>
          <w:rtl/>
          <w:lang w:bidi="fa-IR"/>
        </w:rPr>
        <w:t>١. شهادت مى دهم به اين كه خدايى جز خداى يگانه و بى شريكى نيست .</w:t>
      </w:r>
    </w:p>
    <w:p w:rsidR="004A293E" w:rsidRPr="004A293E" w:rsidRDefault="004A293E" w:rsidP="004A293E">
      <w:pPr>
        <w:pStyle w:val="libNormal"/>
        <w:rPr>
          <w:rtl/>
          <w:lang w:bidi="fa-IR"/>
        </w:rPr>
      </w:pPr>
      <w:r w:rsidRPr="004A293E">
        <w:rPr>
          <w:rtl/>
          <w:lang w:bidi="fa-IR"/>
        </w:rPr>
        <w:t>٢. و اين كه محمد بنده و فرستاده اوست .</w:t>
      </w:r>
    </w:p>
    <w:p w:rsidR="004A293E" w:rsidRPr="004A293E" w:rsidRDefault="004A293E" w:rsidP="004A293E">
      <w:pPr>
        <w:pStyle w:val="libNormal"/>
        <w:rPr>
          <w:rtl/>
          <w:lang w:bidi="fa-IR"/>
        </w:rPr>
      </w:pPr>
      <w:r w:rsidRPr="004A293E">
        <w:rPr>
          <w:rtl/>
          <w:lang w:bidi="fa-IR"/>
        </w:rPr>
        <w:t>٣. روز قيامت در پيش است و شكى در وقوع آن نيست و خداوند مردگان را زنده خواهد كرد.</w:t>
      </w:r>
    </w:p>
    <w:p w:rsidR="004A293E" w:rsidRPr="004A293E" w:rsidRDefault="004A293E" w:rsidP="004A293E">
      <w:pPr>
        <w:pStyle w:val="libNormal"/>
        <w:rPr>
          <w:rtl/>
          <w:lang w:bidi="fa-IR"/>
        </w:rPr>
      </w:pPr>
      <w:r w:rsidRPr="004A293E">
        <w:rPr>
          <w:rtl/>
          <w:lang w:bidi="fa-IR"/>
        </w:rPr>
        <w:t>٤. اقامه نماز و دادن زكات و گرفتن روزه ماه رمضان و حج خانه خدا واجب است .</w:t>
      </w:r>
    </w:p>
    <w:p w:rsidR="004A293E" w:rsidRPr="004A293E" w:rsidRDefault="004A293E" w:rsidP="004A293E">
      <w:pPr>
        <w:pStyle w:val="libNormal"/>
        <w:rPr>
          <w:rtl/>
          <w:lang w:bidi="fa-IR"/>
        </w:rPr>
      </w:pPr>
      <w:r w:rsidRPr="004A293E">
        <w:rPr>
          <w:rtl/>
          <w:lang w:bidi="fa-IR"/>
        </w:rPr>
        <w:t xml:space="preserve">٥. امامت على </w:t>
      </w:r>
      <w:r w:rsidR="00C566CF" w:rsidRPr="00C566CF">
        <w:rPr>
          <w:rStyle w:val="libAlaemChar"/>
          <w:rtl/>
        </w:rPr>
        <w:t xml:space="preserve">عليه‌السلام </w:t>
      </w:r>
      <w:r w:rsidRPr="004A293E">
        <w:rPr>
          <w:rtl/>
          <w:lang w:bidi="fa-IR"/>
        </w:rPr>
        <w:t xml:space="preserve">پس از پيامبر </w:t>
      </w:r>
      <w:r w:rsidR="003A31F8" w:rsidRPr="003A31F8">
        <w:rPr>
          <w:rStyle w:val="libAlaemChar"/>
          <w:rtl/>
        </w:rPr>
        <w:t xml:space="preserve">صلى‌الله‌عليه‌وآله‌وسلم </w:t>
      </w:r>
      <w:r w:rsidRPr="004A293E">
        <w:rPr>
          <w:rtl/>
          <w:lang w:bidi="fa-IR"/>
        </w:rPr>
        <w:t>و امامت حسن و حسين و زين العابدين و محمد باقر و امامت شما بعد از او و اين كه شما امامان من هستيد.</w:t>
      </w:r>
    </w:p>
    <w:p w:rsidR="004A293E" w:rsidRPr="004A293E" w:rsidRDefault="004A293E" w:rsidP="004A293E">
      <w:pPr>
        <w:pStyle w:val="libNormal"/>
        <w:rPr>
          <w:rtl/>
          <w:lang w:bidi="fa-IR"/>
        </w:rPr>
      </w:pPr>
      <w:r w:rsidRPr="004A293E">
        <w:rPr>
          <w:rtl/>
          <w:lang w:bidi="fa-IR"/>
        </w:rPr>
        <w:t>و بر همين روش زندگى كنم و بميرم و بر اين اساس خدا را پرستش ‍ كنم .</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اى عمرو! به خدا سوگند دين من و دين پدرانم همين است .</w:t>
      </w:r>
    </w:p>
    <w:p w:rsidR="004A293E" w:rsidRPr="004A293E" w:rsidRDefault="004A293E" w:rsidP="004A293E">
      <w:pPr>
        <w:pStyle w:val="libNormal"/>
        <w:rPr>
          <w:rtl/>
          <w:lang w:bidi="fa-IR"/>
        </w:rPr>
      </w:pPr>
      <w:r w:rsidRPr="004A293E">
        <w:rPr>
          <w:rtl/>
          <w:lang w:bidi="fa-IR"/>
        </w:rPr>
        <w:t xml:space="preserve">پرهيزگار باش ! و زبانت را جز از سخن خير نگهدار! و نگو من به اراده خودم هدايت شده ام ، بلكه خداوند تو را هدايت كرده است . بنابراين خدا را در مقابل نعمتهايش كه به داده شكرگزار باش ! و از كسانى مباش وقتى كه حاضر است سرزنشش كنند و چون غايب شود پشت سرش غيبت نمايند و مردم را بر </w:t>
      </w:r>
      <w:r w:rsidRPr="004A293E">
        <w:rPr>
          <w:rtl/>
          <w:lang w:bidi="fa-IR"/>
        </w:rPr>
        <w:lastRenderedPageBreak/>
        <w:t xml:space="preserve">دوش خود سوار مكن ! و بر خويشتن مسلط مساز! (به اين كه كارهايى را كه از عهده تو بر نمى آيد، به آنها وعده بدهى .) زيرا اگر مردم را بر خود مسلط كنى ، بر دوشت سوار نمايى ، ممكن است استخوان شانه ات بشكند و درمانده شده از زندگى بيفتى . </w:t>
      </w:r>
      <w:r w:rsidRPr="0004309C">
        <w:rPr>
          <w:rStyle w:val="libFootnotenumChar"/>
          <w:rtl/>
        </w:rPr>
        <w:t>(٦٣)</w:t>
      </w:r>
    </w:p>
    <w:p w:rsidR="0004309C" w:rsidRDefault="0004309C" w:rsidP="0004309C">
      <w:pPr>
        <w:pStyle w:val="libLine"/>
        <w:rPr>
          <w:rtl/>
          <w:lang w:bidi="fa-IR"/>
        </w:rPr>
      </w:pPr>
      <w:r>
        <w:rPr>
          <w:rFonts w:hint="cs"/>
          <w:rtl/>
          <w:lang w:bidi="fa-IR"/>
        </w:rPr>
        <w:t>____________________________</w:t>
      </w:r>
    </w:p>
    <w:p w:rsidR="004A293E" w:rsidRPr="004A293E" w:rsidRDefault="004A293E" w:rsidP="0004309C">
      <w:pPr>
        <w:pStyle w:val="libFootnote0"/>
        <w:rPr>
          <w:rtl/>
          <w:lang w:bidi="fa-IR"/>
        </w:rPr>
      </w:pPr>
      <w:r w:rsidRPr="004A293E">
        <w:rPr>
          <w:rtl/>
          <w:lang w:bidi="fa-IR"/>
        </w:rPr>
        <w:t>پاورقي</w:t>
      </w:r>
    </w:p>
    <w:p w:rsidR="004A293E" w:rsidRPr="004A293E" w:rsidRDefault="004A293E" w:rsidP="0004309C">
      <w:pPr>
        <w:pStyle w:val="libFootnote0"/>
        <w:rPr>
          <w:rtl/>
          <w:lang w:bidi="fa-IR"/>
        </w:rPr>
      </w:pPr>
      <w:r w:rsidRPr="004A293E">
        <w:rPr>
          <w:rtl/>
          <w:lang w:bidi="fa-IR"/>
        </w:rPr>
        <w:t>٣٠- بحار: ج ٤٣، ص ٣٣١.</w:t>
      </w:r>
    </w:p>
    <w:p w:rsidR="004A293E" w:rsidRPr="004A293E" w:rsidRDefault="004A293E" w:rsidP="0004309C">
      <w:pPr>
        <w:pStyle w:val="libFootnote0"/>
        <w:rPr>
          <w:rtl/>
          <w:lang w:bidi="fa-IR"/>
        </w:rPr>
      </w:pPr>
      <w:r w:rsidRPr="004A293E">
        <w:rPr>
          <w:rtl/>
          <w:lang w:bidi="fa-IR"/>
        </w:rPr>
        <w:t>٣١- بحار: ج ٤٣، ص ٣٣٩.</w:t>
      </w:r>
    </w:p>
    <w:p w:rsidR="004A293E" w:rsidRPr="004A293E" w:rsidRDefault="004A293E" w:rsidP="0004309C">
      <w:pPr>
        <w:pStyle w:val="libFootnote0"/>
        <w:rPr>
          <w:rtl/>
          <w:lang w:bidi="fa-IR"/>
        </w:rPr>
      </w:pPr>
      <w:r w:rsidRPr="004A293E">
        <w:rPr>
          <w:rtl/>
          <w:lang w:bidi="fa-IR"/>
        </w:rPr>
        <w:t>٣٢- بحار: ج ٤٣، ص ٣٣٨.</w:t>
      </w:r>
    </w:p>
    <w:p w:rsidR="004A293E" w:rsidRPr="004A293E" w:rsidRDefault="004A293E" w:rsidP="0004309C">
      <w:pPr>
        <w:pStyle w:val="libFootnote0"/>
        <w:rPr>
          <w:rtl/>
          <w:lang w:bidi="fa-IR"/>
        </w:rPr>
      </w:pPr>
      <w:r w:rsidRPr="004A293E">
        <w:rPr>
          <w:rtl/>
          <w:lang w:bidi="fa-IR"/>
        </w:rPr>
        <w:t>٣٣- شنشنة اعفها من اخزم هل تلد حية الا الحية اين جمله در ميان عربها ضرب المثل است معمولا به افراد شجاع و زيرك گفته مى شود.</w:t>
      </w:r>
    </w:p>
    <w:p w:rsidR="004A293E" w:rsidRPr="004A293E" w:rsidRDefault="004A293E" w:rsidP="0004309C">
      <w:pPr>
        <w:pStyle w:val="libFootnote0"/>
        <w:rPr>
          <w:rtl/>
          <w:lang w:bidi="fa-IR"/>
        </w:rPr>
      </w:pPr>
      <w:r w:rsidRPr="004A293E">
        <w:rPr>
          <w:rtl/>
          <w:lang w:bidi="fa-IR"/>
        </w:rPr>
        <w:t>٣٤- بحار: ج ٤٥، ص ١٤٣.</w:t>
      </w:r>
    </w:p>
    <w:p w:rsidR="004A293E" w:rsidRPr="004A293E" w:rsidRDefault="004A293E" w:rsidP="0004309C">
      <w:pPr>
        <w:pStyle w:val="libFootnote0"/>
        <w:rPr>
          <w:rtl/>
          <w:lang w:bidi="fa-IR"/>
        </w:rPr>
      </w:pPr>
      <w:r w:rsidRPr="004A293E">
        <w:rPr>
          <w:rtl/>
          <w:lang w:bidi="fa-IR"/>
        </w:rPr>
        <w:t>٣٥- بحار: ج ٤٤، ص ١١٠.</w:t>
      </w:r>
    </w:p>
    <w:p w:rsidR="004A293E" w:rsidRPr="004A293E" w:rsidRDefault="004A293E" w:rsidP="0004309C">
      <w:pPr>
        <w:pStyle w:val="libFootnote0"/>
        <w:rPr>
          <w:rtl/>
          <w:lang w:bidi="fa-IR"/>
        </w:rPr>
      </w:pPr>
      <w:r w:rsidRPr="004A293E">
        <w:rPr>
          <w:rtl/>
          <w:lang w:bidi="fa-IR"/>
        </w:rPr>
        <w:t>٣٦- لم يخب الان من رجاك و من حرك من دون بابك الحلقه</w:t>
      </w:r>
    </w:p>
    <w:p w:rsidR="004A293E" w:rsidRPr="004A293E" w:rsidRDefault="004A293E" w:rsidP="0004309C">
      <w:pPr>
        <w:pStyle w:val="libFootnote0"/>
        <w:rPr>
          <w:rtl/>
          <w:lang w:bidi="fa-IR"/>
        </w:rPr>
      </w:pPr>
      <w:r w:rsidRPr="004A293E">
        <w:rPr>
          <w:rtl/>
          <w:lang w:bidi="fa-IR"/>
        </w:rPr>
        <w:t>انت جواد و انت معتمد ابوك قد كان قاتل الفسقه</w:t>
      </w:r>
    </w:p>
    <w:p w:rsidR="004A293E" w:rsidRPr="004A293E" w:rsidRDefault="004A293E" w:rsidP="0004309C">
      <w:pPr>
        <w:pStyle w:val="libFootnote0"/>
        <w:rPr>
          <w:rtl/>
          <w:lang w:bidi="fa-IR"/>
        </w:rPr>
      </w:pPr>
      <w:r w:rsidRPr="004A293E">
        <w:rPr>
          <w:rtl/>
          <w:lang w:bidi="fa-IR"/>
        </w:rPr>
        <w:t>لو الذى كان من اوائكم كانت علينا الجهيم منطبقه</w:t>
      </w:r>
    </w:p>
    <w:p w:rsidR="004A293E" w:rsidRPr="004A293E" w:rsidRDefault="004A293E" w:rsidP="0004309C">
      <w:pPr>
        <w:pStyle w:val="libFootnote0"/>
        <w:rPr>
          <w:rtl/>
          <w:lang w:bidi="fa-IR"/>
        </w:rPr>
      </w:pPr>
      <w:r w:rsidRPr="004A293E">
        <w:rPr>
          <w:rtl/>
          <w:lang w:bidi="fa-IR"/>
        </w:rPr>
        <w:t>٣٧- خدها فانى اليك معتذر و اعلم بانى عليك ذو شفقه</w:t>
      </w:r>
    </w:p>
    <w:p w:rsidR="004A293E" w:rsidRPr="004A293E" w:rsidRDefault="004A293E" w:rsidP="0004309C">
      <w:pPr>
        <w:pStyle w:val="libFootnote0"/>
        <w:rPr>
          <w:rtl/>
          <w:lang w:bidi="fa-IR"/>
        </w:rPr>
      </w:pPr>
      <w:r w:rsidRPr="004A293E">
        <w:rPr>
          <w:rtl/>
          <w:lang w:bidi="fa-IR"/>
        </w:rPr>
        <w:t>لو كان فى سيرنا الغداة امست سمانا عليك مندفقة</w:t>
      </w:r>
    </w:p>
    <w:p w:rsidR="004A293E" w:rsidRPr="004A293E" w:rsidRDefault="004A293E" w:rsidP="0004309C">
      <w:pPr>
        <w:pStyle w:val="libFootnote0"/>
        <w:rPr>
          <w:rtl/>
          <w:lang w:bidi="fa-IR"/>
        </w:rPr>
      </w:pPr>
      <w:r w:rsidRPr="004A293E">
        <w:rPr>
          <w:rtl/>
          <w:lang w:bidi="fa-IR"/>
        </w:rPr>
        <w:t>ولكن ريب الزمان ذو غير و الكف منى قليلة النفقه</w:t>
      </w:r>
    </w:p>
    <w:p w:rsidR="004A293E" w:rsidRPr="004A293E" w:rsidRDefault="004A293E" w:rsidP="0004309C">
      <w:pPr>
        <w:pStyle w:val="libFootnote0"/>
        <w:rPr>
          <w:rtl/>
          <w:lang w:bidi="fa-IR"/>
        </w:rPr>
      </w:pPr>
      <w:r w:rsidRPr="004A293E">
        <w:rPr>
          <w:rtl/>
          <w:lang w:bidi="fa-IR"/>
        </w:rPr>
        <w:t>٣٨- بحار: ج ٤٤، ص ١٩٠.</w:t>
      </w:r>
    </w:p>
    <w:p w:rsidR="004A293E" w:rsidRPr="004A293E" w:rsidRDefault="004A293E" w:rsidP="0004309C">
      <w:pPr>
        <w:pStyle w:val="libFootnote0"/>
        <w:rPr>
          <w:rtl/>
          <w:lang w:bidi="fa-IR"/>
        </w:rPr>
      </w:pPr>
      <w:r w:rsidRPr="004A293E">
        <w:rPr>
          <w:rtl/>
          <w:lang w:bidi="fa-IR"/>
        </w:rPr>
        <w:t>٣٩- بحار: ج ٤٤، ص ٣٧١.</w:t>
      </w:r>
    </w:p>
    <w:p w:rsidR="004A293E" w:rsidRPr="004A293E" w:rsidRDefault="004A293E" w:rsidP="0004309C">
      <w:pPr>
        <w:pStyle w:val="libFootnote0"/>
        <w:rPr>
          <w:rtl/>
          <w:lang w:bidi="fa-IR"/>
        </w:rPr>
      </w:pPr>
      <w:r w:rsidRPr="004A293E">
        <w:rPr>
          <w:rtl/>
          <w:lang w:bidi="fa-IR"/>
        </w:rPr>
        <w:t>٤٠- بحار: ج ١٠١، ص ١٦.</w:t>
      </w:r>
    </w:p>
    <w:p w:rsidR="004A293E" w:rsidRPr="004A293E" w:rsidRDefault="004A293E" w:rsidP="0004309C">
      <w:pPr>
        <w:pStyle w:val="libFootnote0"/>
        <w:rPr>
          <w:rtl/>
          <w:lang w:bidi="fa-IR"/>
        </w:rPr>
      </w:pPr>
      <w:r w:rsidRPr="004A293E">
        <w:rPr>
          <w:rtl/>
          <w:lang w:bidi="fa-IR"/>
        </w:rPr>
        <w:t>٤١- بحار: ج ٤٦، ص ٦٨.</w:t>
      </w:r>
    </w:p>
    <w:p w:rsidR="004A293E" w:rsidRPr="004A293E" w:rsidRDefault="004A293E" w:rsidP="0004309C">
      <w:pPr>
        <w:pStyle w:val="libFootnote0"/>
        <w:rPr>
          <w:rtl/>
          <w:lang w:bidi="fa-IR"/>
        </w:rPr>
      </w:pPr>
      <w:r w:rsidRPr="004A293E">
        <w:rPr>
          <w:rtl/>
          <w:lang w:bidi="fa-IR"/>
        </w:rPr>
        <w:t>٤٢- بحار: ج ٧٨، ص ١٦٠.</w:t>
      </w:r>
    </w:p>
    <w:p w:rsidR="004A293E" w:rsidRPr="004A293E" w:rsidRDefault="004A293E" w:rsidP="0004309C">
      <w:pPr>
        <w:pStyle w:val="libFootnote0"/>
        <w:rPr>
          <w:rtl/>
          <w:lang w:bidi="fa-IR"/>
        </w:rPr>
      </w:pPr>
      <w:r w:rsidRPr="004A293E">
        <w:rPr>
          <w:rtl/>
          <w:lang w:bidi="fa-IR"/>
        </w:rPr>
        <w:t>٤٣- سوره انفال : آيه ٤١.</w:t>
      </w:r>
    </w:p>
    <w:p w:rsidR="004A293E" w:rsidRPr="004A293E" w:rsidRDefault="004A293E" w:rsidP="0004309C">
      <w:pPr>
        <w:pStyle w:val="libFootnote0"/>
        <w:rPr>
          <w:rtl/>
          <w:lang w:bidi="fa-IR"/>
        </w:rPr>
      </w:pPr>
      <w:r w:rsidRPr="004A293E">
        <w:rPr>
          <w:rtl/>
          <w:lang w:bidi="fa-IR"/>
        </w:rPr>
        <w:t>٤٤- سوره احزاب : آيه ٣٣.</w:t>
      </w:r>
    </w:p>
    <w:p w:rsidR="004A293E" w:rsidRPr="004A293E" w:rsidRDefault="004A293E" w:rsidP="0004309C">
      <w:pPr>
        <w:pStyle w:val="libFootnote0"/>
        <w:rPr>
          <w:rtl/>
          <w:lang w:bidi="fa-IR"/>
        </w:rPr>
      </w:pPr>
      <w:r w:rsidRPr="004A293E">
        <w:rPr>
          <w:rtl/>
          <w:lang w:bidi="fa-IR"/>
        </w:rPr>
        <w:t>٤٥- بحار: ج ٤٥، ص ١٥٥ ١٦٦ با اندكى تفاوت .</w:t>
      </w:r>
    </w:p>
    <w:p w:rsidR="004A293E" w:rsidRPr="004A293E" w:rsidRDefault="004A293E" w:rsidP="0004309C">
      <w:pPr>
        <w:pStyle w:val="libFootnote0"/>
        <w:rPr>
          <w:rtl/>
          <w:lang w:bidi="fa-IR"/>
        </w:rPr>
      </w:pPr>
      <w:r w:rsidRPr="004A293E">
        <w:rPr>
          <w:rtl/>
          <w:lang w:bidi="fa-IR"/>
        </w:rPr>
        <w:lastRenderedPageBreak/>
        <w:t>٤٦- بحار: ج ٤٦، ص ٢٣٧ و ٢٤٩ با اندكى تفاوت .</w:t>
      </w:r>
    </w:p>
    <w:p w:rsidR="004A293E" w:rsidRPr="004A293E" w:rsidRDefault="004A293E" w:rsidP="0004309C">
      <w:pPr>
        <w:pStyle w:val="libFootnote0"/>
        <w:rPr>
          <w:rtl/>
          <w:lang w:bidi="fa-IR"/>
        </w:rPr>
      </w:pPr>
      <w:r w:rsidRPr="004A293E">
        <w:rPr>
          <w:rtl/>
          <w:lang w:bidi="fa-IR"/>
        </w:rPr>
        <w:t>٤٧- بحار: ج ٤٦، ص ٢٤٤.</w:t>
      </w:r>
    </w:p>
    <w:p w:rsidR="004A293E" w:rsidRPr="004A293E" w:rsidRDefault="004A293E" w:rsidP="0004309C">
      <w:pPr>
        <w:pStyle w:val="libFootnote0"/>
        <w:rPr>
          <w:rtl/>
          <w:lang w:bidi="fa-IR"/>
        </w:rPr>
      </w:pPr>
      <w:r w:rsidRPr="004A293E">
        <w:rPr>
          <w:rtl/>
          <w:lang w:bidi="fa-IR"/>
        </w:rPr>
        <w:t>٤٨- بحار: ج ٢٧، ص ١٩ برگرفته شده از روايت ٧ ٨ و ج ٤٧، ص ١٥٨ و ج ٦٣، ص ٦٦ و ١٠٣.</w:t>
      </w:r>
    </w:p>
    <w:p w:rsidR="004A293E" w:rsidRPr="004A293E" w:rsidRDefault="004A293E" w:rsidP="0004309C">
      <w:pPr>
        <w:pStyle w:val="libFootnote0"/>
        <w:rPr>
          <w:rtl/>
          <w:lang w:bidi="fa-IR"/>
        </w:rPr>
      </w:pPr>
      <w:r w:rsidRPr="004A293E">
        <w:rPr>
          <w:rtl/>
          <w:lang w:bidi="fa-IR"/>
        </w:rPr>
        <w:t>٤٩- بحار: ج ٤٦، ص ٢٣٨.</w:t>
      </w:r>
    </w:p>
    <w:p w:rsidR="004A293E" w:rsidRPr="004A293E" w:rsidRDefault="004A293E" w:rsidP="0004309C">
      <w:pPr>
        <w:pStyle w:val="libFootnote0"/>
        <w:rPr>
          <w:rtl/>
          <w:lang w:bidi="fa-IR"/>
        </w:rPr>
      </w:pPr>
      <w:r w:rsidRPr="004A293E">
        <w:rPr>
          <w:rtl/>
          <w:lang w:bidi="fa-IR"/>
        </w:rPr>
        <w:t>٥٠- بحار: ج ٤٦، ص ٣٠٠.</w:t>
      </w:r>
    </w:p>
    <w:p w:rsidR="004A293E" w:rsidRPr="004A293E" w:rsidRDefault="004A293E" w:rsidP="0004309C">
      <w:pPr>
        <w:pStyle w:val="libFootnote0"/>
        <w:rPr>
          <w:rtl/>
          <w:lang w:bidi="fa-IR"/>
        </w:rPr>
      </w:pPr>
      <w:r w:rsidRPr="004A293E">
        <w:rPr>
          <w:rtl/>
          <w:lang w:bidi="fa-IR"/>
        </w:rPr>
        <w:t>٥١- بحار: ج ٤٧، ص ٤٢.</w:t>
      </w:r>
    </w:p>
    <w:p w:rsidR="004A293E" w:rsidRPr="004A293E" w:rsidRDefault="004A293E" w:rsidP="0004309C">
      <w:pPr>
        <w:pStyle w:val="libFootnote0"/>
        <w:rPr>
          <w:rtl/>
          <w:lang w:bidi="fa-IR"/>
        </w:rPr>
      </w:pPr>
      <w:r w:rsidRPr="004A293E">
        <w:rPr>
          <w:rtl/>
          <w:lang w:bidi="fa-IR"/>
        </w:rPr>
        <w:t>٥٢- بحار: ج ٧، ص ٢٨٥. و ج ١٢ ص ٣٤١.</w:t>
      </w:r>
    </w:p>
    <w:p w:rsidR="004A293E" w:rsidRPr="004A293E" w:rsidRDefault="004A293E" w:rsidP="0004309C">
      <w:pPr>
        <w:pStyle w:val="libFootnote0"/>
        <w:rPr>
          <w:rtl/>
          <w:lang w:bidi="fa-IR"/>
        </w:rPr>
      </w:pPr>
      <w:r w:rsidRPr="004A293E">
        <w:rPr>
          <w:rtl/>
          <w:lang w:bidi="fa-IR"/>
        </w:rPr>
        <w:t>٥٣- بحار: ج ٤٧، ص ٢٣٨.</w:t>
      </w:r>
    </w:p>
    <w:p w:rsidR="004A293E" w:rsidRPr="004A293E" w:rsidRDefault="004A293E" w:rsidP="0004309C">
      <w:pPr>
        <w:pStyle w:val="libFootnote0"/>
        <w:rPr>
          <w:rtl/>
          <w:lang w:bidi="fa-IR"/>
        </w:rPr>
      </w:pPr>
      <w:r w:rsidRPr="004A293E">
        <w:rPr>
          <w:rtl/>
          <w:lang w:bidi="fa-IR"/>
        </w:rPr>
        <w:t>٥٤- بحار، ج ٧٨، ص ٢٠٢</w:t>
      </w:r>
    </w:p>
    <w:p w:rsidR="004A293E" w:rsidRPr="004A293E" w:rsidRDefault="004A293E" w:rsidP="0004309C">
      <w:pPr>
        <w:pStyle w:val="libFootnote0"/>
        <w:rPr>
          <w:rtl/>
          <w:lang w:bidi="fa-IR"/>
        </w:rPr>
      </w:pPr>
      <w:r w:rsidRPr="004A293E">
        <w:rPr>
          <w:rtl/>
          <w:lang w:bidi="fa-IR"/>
        </w:rPr>
        <w:t>٥٥- بحار: ج ٤٧، ص ١٣٩ و ج ٧١، ص ١٩١.</w:t>
      </w:r>
    </w:p>
    <w:p w:rsidR="004A293E" w:rsidRPr="004A293E" w:rsidRDefault="004A293E" w:rsidP="0004309C">
      <w:pPr>
        <w:pStyle w:val="libFootnote0"/>
        <w:rPr>
          <w:rtl/>
          <w:lang w:bidi="fa-IR"/>
        </w:rPr>
      </w:pPr>
      <w:r w:rsidRPr="004A293E">
        <w:rPr>
          <w:rtl/>
          <w:lang w:bidi="fa-IR"/>
        </w:rPr>
        <w:t>٥٦- بحار: ج ٤٧، ص ٥٧.</w:t>
      </w:r>
    </w:p>
    <w:p w:rsidR="004A293E" w:rsidRPr="004A293E" w:rsidRDefault="004A293E" w:rsidP="0004309C">
      <w:pPr>
        <w:pStyle w:val="libFootnote0"/>
        <w:rPr>
          <w:rtl/>
          <w:lang w:bidi="fa-IR"/>
        </w:rPr>
      </w:pPr>
      <w:r w:rsidRPr="004A293E">
        <w:rPr>
          <w:rtl/>
          <w:lang w:bidi="fa-IR"/>
        </w:rPr>
        <w:t>٥٧- محمد پسر منصور و لقبش مهدى بود.</w:t>
      </w:r>
    </w:p>
    <w:p w:rsidR="004A293E" w:rsidRPr="004A293E" w:rsidRDefault="004A293E" w:rsidP="0004309C">
      <w:pPr>
        <w:pStyle w:val="libFootnote0"/>
        <w:rPr>
          <w:rtl/>
          <w:lang w:bidi="fa-IR"/>
        </w:rPr>
      </w:pPr>
      <w:r w:rsidRPr="004A293E">
        <w:rPr>
          <w:rtl/>
          <w:lang w:bidi="fa-IR"/>
        </w:rPr>
        <w:t>٥٨- خداوند هر چرا بخواهد محو و هر چه را بخواهد اثبات مى كند و ام كتاب نزد اواست (٢٩ سوره رعد)</w:t>
      </w:r>
    </w:p>
    <w:p w:rsidR="004A293E" w:rsidRPr="004A293E" w:rsidRDefault="004A293E" w:rsidP="0004309C">
      <w:pPr>
        <w:pStyle w:val="libFootnote0"/>
        <w:rPr>
          <w:rtl/>
          <w:lang w:bidi="fa-IR"/>
        </w:rPr>
      </w:pPr>
      <w:r w:rsidRPr="004A293E">
        <w:rPr>
          <w:rtl/>
          <w:lang w:bidi="fa-IR"/>
        </w:rPr>
        <w:t>٥٩- بحار: ج ٤٧، ص ١٦٣ و ج ، ٧٤ ص ٩٣.</w:t>
      </w:r>
    </w:p>
    <w:p w:rsidR="004A293E" w:rsidRPr="004A293E" w:rsidRDefault="004A293E" w:rsidP="0004309C">
      <w:pPr>
        <w:pStyle w:val="libFootnote0"/>
        <w:rPr>
          <w:rtl/>
          <w:lang w:bidi="fa-IR"/>
        </w:rPr>
      </w:pPr>
      <w:r w:rsidRPr="004A293E">
        <w:rPr>
          <w:rtl/>
          <w:lang w:bidi="fa-IR"/>
        </w:rPr>
        <w:t>٦٠- بحار: ج ٤٧، ص ٣٤</w:t>
      </w:r>
    </w:p>
    <w:p w:rsidR="004A293E" w:rsidRPr="004A293E" w:rsidRDefault="004A293E" w:rsidP="0004309C">
      <w:pPr>
        <w:pStyle w:val="libFootnote0"/>
        <w:rPr>
          <w:rtl/>
          <w:lang w:bidi="fa-IR"/>
        </w:rPr>
      </w:pPr>
      <w:r w:rsidRPr="004A293E">
        <w:rPr>
          <w:rtl/>
          <w:lang w:bidi="fa-IR"/>
        </w:rPr>
        <w:t>٦١- هر چه را انفاق كنيد خداوند عوضش را مى دهد او بهترين روزى رسان است .</w:t>
      </w:r>
    </w:p>
    <w:p w:rsidR="004A293E" w:rsidRPr="004A293E" w:rsidRDefault="004A293E" w:rsidP="0004309C">
      <w:pPr>
        <w:pStyle w:val="libFootnote0"/>
        <w:rPr>
          <w:rtl/>
          <w:lang w:bidi="fa-IR"/>
        </w:rPr>
      </w:pPr>
      <w:r w:rsidRPr="004A293E">
        <w:rPr>
          <w:rtl/>
          <w:lang w:bidi="fa-IR"/>
        </w:rPr>
        <w:t>٦٢- بحار: ج ٧٤، ص ٧٦.</w:t>
      </w:r>
    </w:p>
    <w:p w:rsidR="004A293E" w:rsidRPr="004A293E" w:rsidRDefault="004A293E" w:rsidP="0004309C">
      <w:pPr>
        <w:pStyle w:val="libFootnote0"/>
        <w:rPr>
          <w:rtl/>
          <w:lang w:bidi="fa-IR"/>
        </w:rPr>
      </w:pPr>
      <w:r w:rsidRPr="004A293E">
        <w:rPr>
          <w:rtl/>
          <w:lang w:bidi="fa-IR"/>
        </w:rPr>
        <w:t>٦٣- بحار: ج ٦٩، ص ٥.</w:t>
      </w:r>
    </w:p>
    <w:p w:rsidR="004A293E" w:rsidRPr="004A293E" w:rsidRDefault="0004309C" w:rsidP="0004309C">
      <w:pPr>
        <w:pStyle w:val="Heading2"/>
        <w:rPr>
          <w:rtl/>
          <w:lang w:bidi="fa-IR"/>
        </w:rPr>
      </w:pPr>
      <w:r>
        <w:rPr>
          <w:rtl/>
          <w:lang w:bidi="fa-IR"/>
        </w:rPr>
        <w:br w:type="page"/>
      </w:r>
      <w:bookmarkStart w:id="52" w:name="_Toc68912065"/>
      <w:r w:rsidR="004A293E" w:rsidRPr="004A293E">
        <w:rPr>
          <w:rtl/>
          <w:lang w:bidi="fa-IR"/>
        </w:rPr>
        <w:lastRenderedPageBreak/>
        <w:t>٥٢</w:t>
      </w:r>
      <w:r>
        <w:rPr>
          <w:rFonts w:hint="cs"/>
          <w:rtl/>
          <w:lang w:bidi="fa-IR"/>
        </w:rPr>
        <w:t xml:space="preserve"> </w:t>
      </w:r>
      <w:r w:rsidR="004A293E" w:rsidRPr="004A293E">
        <w:rPr>
          <w:rtl/>
          <w:lang w:bidi="fa-IR"/>
        </w:rPr>
        <w:t>- بوى بهشت</w:t>
      </w:r>
      <w:bookmarkEnd w:id="52"/>
    </w:p>
    <w:p w:rsidR="004A293E" w:rsidRPr="004A293E" w:rsidRDefault="004A293E" w:rsidP="004A293E">
      <w:pPr>
        <w:pStyle w:val="libNormal"/>
        <w:rPr>
          <w:rtl/>
          <w:lang w:bidi="fa-IR"/>
        </w:rPr>
      </w:pPr>
      <w:r w:rsidRPr="004A293E">
        <w:rPr>
          <w:rtl/>
          <w:lang w:bidi="fa-IR"/>
        </w:rPr>
        <w:t xml:space="preserve">بسْم الله الْرَّحْمن الْرَّحيم يكى از خدمت گزاران امام صادق </w:t>
      </w:r>
      <w:r w:rsidR="00C566CF" w:rsidRPr="00C566CF">
        <w:rPr>
          <w:rStyle w:val="libAlaemChar"/>
          <w:rtl/>
        </w:rPr>
        <w:t xml:space="preserve">عليه‌السلام </w:t>
      </w:r>
      <w:r w:rsidRPr="004A293E">
        <w:rPr>
          <w:rtl/>
          <w:lang w:bidi="fa-IR"/>
        </w:rPr>
        <w:t>به نام سالمه مى گويد:</w:t>
      </w:r>
    </w:p>
    <w:p w:rsidR="004A293E" w:rsidRPr="004A293E" w:rsidRDefault="004A293E" w:rsidP="004A293E">
      <w:pPr>
        <w:pStyle w:val="libNormal"/>
        <w:rPr>
          <w:rtl/>
          <w:lang w:bidi="fa-IR"/>
        </w:rPr>
      </w:pPr>
      <w:r w:rsidRPr="004A293E">
        <w:rPr>
          <w:rtl/>
          <w:lang w:bidi="fa-IR"/>
        </w:rPr>
        <w:t>حضرت وقت احتضار (از شدت اثر سمى كه به او داده بودند) بى هوش ‍ بود، هنگامى كه به هوش آمد، فرمود:</w:t>
      </w:r>
    </w:p>
    <w:p w:rsidR="004A293E" w:rsidRPr="004A293E" w:rsidRDefault="004A293E" w:rsidP="004A293E">
      <w:pPr>
        <w:pStyle w:val="libNormal"/>
        <w:rPr>
          <w:rtl/>
          <w:lang w:bidi="fa-IR"/>
        </w:rPr>
      </w:pPr>
      <w:r w:rsidRPr="004A293E">
        <w:rPr>
          <w:rtl/>
          <w:lang w:bidi="fa-IR"/>
        </w:rPr>
        <w:t>به حسن افطس هفتاد دينار بدهيد و به فلانى اين مقدار و به ديگرى فلان مقدار.</w:t>
      </w:r>
    </w:p>
    <w:p w:rsidR="004A293E" w:rsidRPr="004A293E" w:rsidRDefault="004A293E" w:rsidP="004A293E">
      <w:pPr>
        <w:pStyle w:val="libNormal"/>
        <w:rPr>
          <w:rtl/>
          <w:lang w:bidi="fa-IR"/>
        </w:rPr>
      </w:pPr>
      <w:r w:rsidRPr="004A293E">
        <w:rPr>
          <w:rtl/>
          <w:lang w:bidi="fa-IR"/>
        </w:rPr>
        <w:t>عرض كردم : به كسى اين همه پول مى دهيد كه شمشير كشيد و قصد كشتن شما را داشت ؟</w:t>
      </w:r>
    </w:p>
    <w:p w:rsidR="004A293E" w:rsidRPr="004A293E" w:rsidRDefault="004A293E" w:rsidP="004A293E">
      <w:pPr>
        <w:pStyle w:val="libNormal"/>
        <w:rPr>
          <w:rtl/>
          <w:lang w:bidi="fa-IR"/>
        </w:rPr>
      </w:pPr>
      <w:r w:rsidRPr="004A293E">
        <w:rPr>
          <w:rtl/>
          <w:lang w:bidi="fa-IR"/>
        </w:rPr>
        <w:t>در پاسخ فرمود: آيا مايل نيستى من از كسانى باشم كه خداوند درباره آنها مى فرمايد:</w:t>
      </w:r>
    </w:p>
    <w:p w:rsidR="004A293E" w:rsidRPr="004A293E" w:rsidRDefault="004A293E" w:rsidP="0004309C">
      <w:pPr>
        <w:pStyle w:val="libNormal"/>
        <w:rPr>
          <w:rtl/>
          <w:lang w:bidi="fa-IR"/>
        </w:rPr>
      </w:pPr>
      <w:r w:rsidRPr="0004309C">
        <w:rPr>
          <w:rStyle w:val="libAlaemChar"/>
          <w:rtl/>
        </w:rPr>
        <w:t>(</w:t>
      </w:r>
      <w:r w:rsidR="0004309C" w:rsidRPr="0004309C">
        <w:rPr>
          <w:rStyle w:val="libAieChar"/>
          <w:rtl/>
        </w:rPr>
        <w:t>وَالَّذينَ يَصلُونَ مَا أَمَرَ اللَّـهُ به أَن يُوصَلَ وَيَخْشَوْنَ رَبَّهُمْ وَيَخَافُونَ سُوءَ الْحسَاب</w:t>
      </w:r>
      <w:r w:rsidRPr="0004309C">
        <w:rPr>
          <w:rStyle w:val="libAlaemChar"/>
          <w:rtl/>
        </w:rPr>
        <w:t>)</w:t>
      </w:r>
      <w:r w:rsidRPr="004A293E">
        <w:rPr>
          <w:rtl/>
          <w:lang w:bidi="fa-IR"/>
        </w:rPr>
        <w:t xml:space="preserve"> </w:t>
      </w:r>
      <w:r w:rsidRPr="0004309C">
        <w:rPr>
          <w:rStyle w:val="libFootnotenumChar"/>
          <w:rtl/>
        </w:rPr>
        <w:t xml:space="preserve">(٦٤) </w:t>
      </w:r>
      <w:r w:rsidRPr="004A293E">
        <w:rPr>
          <w:rtl/>
          <w:lang w:bidi="fa-IR"/>
        </w:rPr>
        <w:t xml:space="preserve">آرى ! اى سالمه ! خداوند بهشت را آفريد و بويش را خوب و مطبوع قرار داد و بوى دل انگيز بهشت از مسافت دو هزار سال به مشام مى رسد و همين بوى خوش به مشام دو دسته نمى رسد: عاق پدر و مادر و قاطع صله ارحام . </w:t>
      </w:r>
      <w:r w:rsidRPr="0004309C">
        <w:rPr>
          <w:rStyle w:val="libFootnotenumChar"/>
          <w:rtl/>
        </w:rPr>
        <w:t>(٦٥)</w:t>
      </w:r>
    </w:p>
    <w:p w:rsidR="004A293E" w:rsidRPr="004A293E" w:rsidRDefault="0004309C" w:rsidP="0004309C">
      <w:pPr>
        <w:pStyle w:val="Heading2"/>
        <w:rPr>
          <w:rtl/>
          <w:lang w:bidi="fa-IR"/>
        </w:rPr>
      </w:pPr>
      <w:r>
        <w:rPr>
          <w:rtl/>
          <w:lang w:bidi="fa-IR"/>
        </w:rPr>
        <w:br w:type="page"/>
      </w:r>
      <w:bookmarkStart w:id="53" w:name="_Toc68912066"/>
      <w:r w:rsidR="004A293E" w:rsidRPr="004A293E">
        <w:rPr>
          <w:rtl/>
          <w:lang w:bidi="fa-IR"/>
        </w:rPr>
        <w:lastRenderedPageBreak/>
        <w:t>٥٣</w:t>
      </w:r>
      <w:r>
        <w:rPr>
          <w:rFonts w:hint="cs"/>
          <w:rtl/>
          <w:lang w:bidi="fa-IR"/>
        </w:rPr>
        <w:t xml:space="preserve"> </w:t>
      </w:r>
      <w:r w:rsidR="004A293E" w:rsidRPr="004A293E">
        <w:rPr>
          <w:rtl/>
          <w:lang w:bidi="fa-IR"/>
        </w:rPr>
        <w:t xml:space="preserve">- امام كاظم </w:t>
      </w:r>
      <w:r w:rsidR="00C566CF" w:rsidRPr="00C566CF">
        <w:rPr>
          <w:rStyle w:val="libAlaemChar"/>
          <w:rtl/>
        </w:rPr>
        <w:t xml:space="preserve">عليه‌السلام </w:t>
      </w:r>
      <w:r w:rsidR="004A293E" w:rsidRPr="004A293E">
        <w:rPr>
          <w:rtl/>
          <w:lang w:bidi="fa-IR"/>
        </w:rPr>
        <w:t>عابدترين انسان</w:t>
      </w:r>
      <w:bookmarkEnd w:id="53"/>
    </w:p>
    <w:p w:rsidR="004A293E" w:rsidRPr="004A293E" w:rsidRDefault="004A293E" w:rsidP="004A293E">
      <w:pPr>
        <w:pStyle w:val="libNormal"/>
        <w:rPr>
          <w:rtl/>
          <w:lang w:bidi="fa-IR"/>
        </w:rPr>
      </w:pPr>
      <w:r w:rsidRPr="004A293E">
        <w:rPr>
          <w:rtl/>
          <w:lang w:bidi="fa-IR"/>
        </w:rPr>
        <w:t xml:space="preserve">بسْم الله الْرَّحْمن الْرَّحيم حضرت موسى بن جعفر عابدترين ، دانشمندترين ، سخاوتمندترين و گرامى ترين انسان در زمان خود بشمار مى رفت . امام </w:t>
      </w:r>
      <w:r w:rsidR="00C566CF" w:rsidRPr="00C566CF">
        <w:rPr>
          <w:rStyle w:val="libAlaemChar"/>
          <w:rtl/>
        </w:rPr>
        <w:t xml:space="preserve">عليه‌السلام </w:t>
      </w:r>
      <w:r w:rsidRPr="004A293E">
        <w:rPr>
          <w:rtl/>
          <w:lang w:bidi="fa-IR"/>
        </w:rPr>
        <w:t xml:space="preserve">نمازهاى مستحبى شبانه را هميشه مى خواند و آن را به نماز صبح وصل مى كرد سپس ‍ تا طلوع آفتاب مشغول تعقيبات مى شد آنگاه پيشانى بسجده مى گذاشت ، تا هنگام ظهر سر از سجده برنمى داشت </w:t>
      </w:r>
      <w:r w:rsidRPr="0004309C">
        <w:rPr>
          <w:rStyle w:val="libFootnotenumChar"/>
          <w:rtl/>
        </w:rPr>
        <w:t>(٦٦)</w:t>
      </w:r>
      <w:r w:rsidRPr="004A293E">
        <w:rPr>
          <w:rtl/>
          <w:lang w:bidi="fa-IR"/>
        </w:rPr>
        <w:t xml:space="preserve"> همواره چنين دعا مى نمود: ((اللهم انى اساءلك الراحة عند الموت و العفو عند الحساب )) </w:t>
      </w:r>
      <w:r w:rsidRPr="0004309C">
        <w:rPr>
          <w:rStyle w:val="libFootnotenumChar"/>
          <w:rtl/>
        </w:rPr>
        <w:t>(٦٧)</w:t>
      </w:r>
      <w:r w:rsidRPr="004A293E">
        <w:rPr>
          <w:rtl/>
          <w:lang w:bidi="fa-IR"/>
        </w:rPr>
        <w:t xml:space="preserve"> و اين دعا را تكرار مى كرد.</w:t>
      </w:r>
    </w:p>
    <w:p w:rsidR="004A293E" w:rsidRPr="004A293E" w:rsidRDefault="004A293E" w:rsidP="0004309C">
      <w:pPr>
        <w:pStyle w:val="libNormal"/>
        <w:rPr>
          <w:rtl/>
          <w:lang w:bidi="fa-IR"/>
        </w:rPr>
      </w:pPr>
      <w:r w:rsidRPr="004A293E">
        <w:rPr>
          <w:rtl/>
          <w:lang w:bidi="fa-IR"/>
        </w:rPr>
        <w:t>يكى از دعايش اين بود: (عظم الذنب من عبدك فليحسن العفور من عندك ) گناه از بنده ات بزرگ شد پس عفوت نيكو است .</w:t>
      </w:r>
    </w:p>
    <w:p w:rsidR="004A293E" w:rsidRPr="004A293E" w:rsidRDefault="004A293E" w:rsidP="004A293E">
      <w:pPr>
        <w:pStyle w:val="libNormal"/>
        <w:rPr>
          <w:rtl/>
          <w:lang w:bidi="fa-IR"/>
        </w:rPr>
      </w:pPr>
      <w:r w:rsidRPr="004A293E">
        <w:rPr>
          <w:rtl/>
          <w:lang w:bidi="fa-IR"/>
        </w:rPr>
        <w:t>چنان از ترس خدا مى گريست كه محاسنش از اشك ديدگان تر مى شد. از همه مردم بيشتر به خانواده و خويشانش رسيدگى مى كرد. شبها با زنبيلهايى كه محتوى طلا، نقره ، آرد و خرما بود، به سراغ فقراى مدينه مى رفت و به ايشان مى داد در عين حال نمى فهميدند چه كسى به آنها كمك مى كند.</w:t>
      </w:r>
      <w:r w:rsidRPr="0004309C">
        <w:rPr>
          <w:rStyle w:val="libFootnotenumChar"/>
          <w:rtl/>
        </w:rPr>
        <w:t>(٦٨)</w:t>
      </w:r>
    </w:p>
    <w:p w:rsidR="004A293E" w:rsidRPr="004A293E" w:rsidRDefault="0004309C" w:rsidP="0004309C">
      <w:pPr>
        <w:pStyle w:val="Heading2"/>
        <w:rPr>
          <w:rtl/>
          <w:lang w:bidi="fa-IR"/>
        </w:rPr>
      </w:pPr>
      <w:r>
        <w:rPr>
          <w:rtl/>
          <w:lang w:bidi="fa-IR"/>
        </w:rPr>
        <w:br w:type="page"/>
      </w:r>
      <w:bookmarkStart w:id="54" w:name="_Toc68912067"/>
      <w:r w:rsidR="004A293E" w:rsidRPr="004A293E">
        <w:rPr>
          <w:rtl/>
          <w:lang w:bidi="fa-IR"/>
        </w:rPr>
        <w:lastRenderedPageBreak/>
        <w:t>٥٤</w:t>
      </w:r>
      <w:r>
        <w:rPr>
          <w:rFonts w:hint="cs"/>
          <w:rtl/>
          <w:lang w:bidi="fa-IR"/>
        </w:rPr>
        <w:t xml:space="preserve"> </w:t>
      </w:r>
      <w:r w:rsidR="004A293E" w:rsidRPr="004A293E">
        <w:rPr>
          <w:rtl/>
          <w:lang w:bidi="fa-IR"/>
        </w:rPr>
        <w:t xml:space="preserve">- عنايت امام كاظم </w:t>
      </w:r>
      <w:r w:rsidR="00C566CF" w:rsidRPr="00C566CF">
        <w:rPr>
          <w:rStyle w:val="libAlaemChar"/>
          <w:rtl/>
        </w:rPr>
        <w:t xml:space="preserve">عليه‌السلام </w:t>
      </w:r>
      <w:r w:rsidR="004A293E" w:rsidRPr="004A293E">
        <w:rPr>
          <w:rtl/>
          <w:lang w:bidi="fa-IR"/>
        </w:rPr>
        <w:t>به شيعيان</w:t>
      </w:r>
      <w:bookmarkEnd w:id="54"/>
    </w:p>
    <w:p w:rsidR="004A293E" w:rsidRPr="004A293E" w:rsidRDefault="004A293E" w:rsidP="004A293E">
      <w:pPr>
        <w:pStyle w:val="libNormal"/>
        <w:rPr>
          <w:rtl/>
          <w:lang w:bidi="fa-IR"/>
        </w:rPr>
      </w:pPr>
      <w:r w:rsidRPr="004A293E">
        <w:rPr>
          <w:rtl/>
          <w:lang w:bidi="fa-IR"/>
        </w:rPr>
        <w:t>بسْم الله الْرَّحْمن الْرَّحيم روزى هارون الرشيد مقدارى لباس از جمله جبّه زرباف سياه رنگى را - كه پادشاه روم به هارون فرستاده بود - به عنوان قدردانى به على بن يقطين ، هديه كرد.</w:t>
      </w:r>
    </w:p>
    <w:p w:rsidR="004A293E" w:rsidRPr="004A293E" w:rsidRDefault="004A293E" w:rsidP="004A293E">
      <w:pPr>
        <w:pStyle w:val="libNormal"/>
        <w:rPr>
          <w:rtl/>
          <w:lang w:bidi="fa-IR"/>
        </w:rPr>
      </w:pPr>
      <w:r w:rsidRPr="004A293E">
        <w:rPr>
          <w:rtl/>
          <w:lang w:bidi="fa-IR"/>
        </w:rPr>
        <w:t xml:space="preserve">على بن يقطين تمام آن لباسها، همراه همان جبه و مبلغى پول و خمس اموال خود را كه معمولا به حضرت مى داد، به محضر امام كاظم فرستاد. امام </w:t>
      </w:r>
      <w:r w:rsidR="00C566CF" w:rsidRPr="00C566CF">
        <w:rPr>
          <w:rStyle w:val="libAlaemChar"/>
          <w:rtl/>
        </w:rPr>
        <w:t xml:space="preserve">عليه‌السلام </w:t>
      </w:r>
      <w:r w:rsidRPr="004A293E">
        <w:rPr>
          <w:rtl/>
          <w:lang w:bidi="fa-IR"/>
        </w:rPr>
        <w:t>پول و لباسها را قبول كرد اما جبه را به وسيله آورنده بازگرداند و نامه اى به على بن يقطين نوشت و در آن تاءكيد كرد جبه را نگهدار و آن را هرگز از دست مده ! چون به زودى به آن نيازمند خواهى شد.</w:t>
      </w:r>
    </w:p>
    <w:p w:rsidR="004A293E" w:rsidRPr="004A293E" w:rsidRDefault="004A293E" w:rsidP="004A293E">
      <w:pPr>
        <w:pStyle w:val="libNormal"/>
        <w:rPr>
          <w:rtl/>
          <w:lang w:bidi="fa-IR"/>
        </w:rPr>
      </w:pPr>
      <w:r w:rsidRPr="004A293E">
        <w:rPr>
          <w:rtl/>
          <w:lang w:bidi="fa-IR"/>
        </w:rPr>
        <w:t>على بن يقطين علت برگرداندن جبه را نفهميد و به شك افتاد در عين حال آن را محفوظ نگه داشت .</w:t>
      </w:r>
    </w:p>
    <w:p w:rsidR="004A293E" w:rsidRPr="004A293E" w:rsidRDefault="004A293E" w:rsidP="004A293E">
      <w:pPr>
        <w:pStyle w:val="libNormal"/>
        <w:rPr>
          <w:rtl/>
          <w:lang w:bidi="fa-IR"/>
        </w:rPr>
      </w:pPr>
      <w:r w:rsidRPr="004A293E">
        <w:rPr>
          <w:rtl/>
          <w:lang w:bidi="fa-IR"/>
        </w:rPr>
        <w:t>چند روز گذشت ، على به يكى از غلامان خدمتگزارش خشمناك شد و او را از كار بركنار كرد. غلام متوجه بود على بن يقطين هوادار امام كاظم است ، ضمنا از فرستادن هديه ها نيز باخبر بود لذا پيش هارون رفت و از او سخن چينى كرد، گفت :</w:t>
      </w:r>
    </w:p>
    <w:p w:rsidR="004A293E" w:rsidRPr="004A293E" w:rsidRDefault="004A293E" w:rsidP="004A293E">
      <w:pPr>
        <w:pStyle w:val="libNormal"/>
        <w:rPr>
          <w:rtl/>
          <w:lang w:bidi="fa-IR"/>
        </w:rPr>
      </w:pPr>
      <w:r w:rsidRPr="004A293E">
        <w:rPr>
          <w:rtl/>
          <w:lang w:bidi="fa-IR"/>
        </w:rPr>
        <w:t>على بن يقطين موسى بن جعفر را امام مى داند و هر سال خمس اموال خود را به ايشان مى فرستد، به طورى كه جبه اى را كه خليفه براى احترام از وى داده بود همراه خمس اموال فرستاد.</w:t>
      </w:r>
    </w:p>
    <w:p w:rsidR="004A293E" w:rsidRPr="004A293E" w:rsidRDefault="004A293E" w:rsidP="004A293E">
      <w:pPr>
        <w:pStyle w:val="libNormal"/>
        <w:rPr>
          <w:rtl/>
          <w:lang w:bidi="fa-IR"/>
        </w:rPr>
      </w:pPr>
      <w:r w:rsidRPr="004A293E">
        <w:rPr>
          <w:rtl/>
          <w:lang w:bidi="fa-IR"/>
        </w:rPr>
        <w:t>هارون الرشيد بسيار غضبناك شد گفت :</w:t>
      </w:r>
    </w:p>
    <w:p w:rsidR="004A293E" w:rsidRPr="004A293E" w:rsidRDefault="004A293E" w:rsidP="004A293E">
      <w:pPr>
        <w:pStyle w:val="libNormal"/>
        <w:rPr>
          <w:rtl/>
          <w:lang w:bidi="fa-IR"/>
        </w:rPr>
      </w:pPr>
      <w:r w:rsidRPr="004A293E">
        <w:rPr>
          <w:rtl/>
          <w:lang w:bidi="fa-IR"/>
        </w:rPr>
        <w:t>بايد اين قضيه را كشف كنم اگر صحت داشته باشد على را خواهم كشت . همان لحظه دستور داد على را بياوريد همين كه آمد، گفت :</w:t>
      </w:r>
    </w:p>
    <w:p w:rsidR="004A293E" w:rsidRPr="004A293E" w:rsidRDefault="004A293E" w:rsidP="004A293E">
      <w:pPr>
        <w:pStyle w:val="libNormal"/>
        <w:rPr>
          <w:rtl/>
          <w:lang w:bidi="fa-IR"/>
        </w:rPr>
      </w:pPr>
      <w:r w:rsidRPr="004A293E">
        <w:rPr>
          <w:rtl/>
          <w:lang w:bidi="fa-IR"/>
        </w:rPr>
        <w:t>جبه اى را كه به تو دادم چه كردى ؟</w:t>
      </w:r>
    </w:p>
    <w:p w:rsidR="004A293E" w:rsidRPr="004A293E" w:rsidRDefault="004A293E" w:rsidP="004A293E">
      <w:pPr>
        <w:pStyle w:val="libNormal"/>
        <w:rPr>
          <w:rtl/>
          <w:lang w:bidi="fa-IR"/>
        </w:rPr>
      </w:pPr>
      <w:r w:rsidRPr="004A293E">
        <w:rPr>
          <w:rtl/>
          <w:lang w:bidi="fa-IR"/>
        </w:rPr>
        <w:lastRenderedPageBreak/>
        <w:t>گفت : نزد من است آن را عطر زده ، در جعبه اى در بسته محفوظ نگه مى دارم ، هر صبح و شام در جعبه باز كرده به عنوان تبرك آن را مى بوسم و دوباره به جايش مى گذارم .</w:t>
      </w:r>
    </w:p>
    <w:p w:rsidR="004A293E" w:rsidRPr="004A293E" w:rsidRDefault="004A293E" w:rsidP="004A293E">
      <w:pPr>
        <w:pStyle w:val="libNormal"/>
        <w:rPr>
          <w:rtl/>
          <w:lang w:bidi="fa-IR"/>
        </w:rPr>
      </w:pPr>
      <w:r w:rsidRPr="004A293E">
        <w:rPr>
          <w:rtl/>
          <w:lang w:bidi="fa-IR"/>
        </w:rPr>
        <w:t>هارون گفت : هم اكنون آن را بياور!</w:t>
      </w:r>
    </w:p>
    <w:p w:rsidR="004A293E" w:rsidRPr="004A293E" w:rsidRDefault="004A293E" w:rsidP="004A293E">
      <w:pPr>
        <w:pStyle w:val="libNormal"/>
        <w:rPr>
          <w:rtl/>
          <w:lang w:bidi="fa-IR"/>
        </w:rPr>
      </w:pPr>
      <w:r w:rsidRPr="004A293E">
        <w:rPr>
          <w:rtl/>
          <w:lang w:bidi="fa-IR"/>
        </w:rPr>
        <w:t>على گفت : هم اكنون حاضرش مى كنم ، به يكى از غلامان خود گفت :</w:t>
      </w:r>
    </w:p>
    <w:p w:rsidR="004A293E" w:rsidRPr="004A293E" w:rsidRDefault="004A293E" w:rsidP="004A293E">
      <w:pPr>
        <w:pStyle w:val="libNormal"/>
        <w:rPr>
          <w:rtl/>
          <w:lang w:bidi="fa-IR"/>
        </w:rPr>
      </w:pPr>
      <w:r w:rsidRPr="004A293E">
        <w:rPr>
          <w:rtl/>
          <w:lang w:bidi="fa-IR"/>
        </w:rPr>
        <w:t>برو كليد فلان اتاق را از كنيز كليددار بگير اتاق را كه باز كردى فلان صندوق را بگشا! جعبه اى را كه رويش مهر زده ام بياور! طولى نكشيد غلام جعبه مهر شده را آورد و در مقابل هارون گذاشت . دستور داد جعبه را باز كردند.</w:t>
      </w:r>
    </w:p>
    <w:p w:rsidR="004A293E" w:rsidRPr="004A293E" w:rsidRDefault="004A293E" w:rsidP="004A293E">
      <w:pPr>
        <w:pStyle w:val="libNormal"/>
        <w:rPr>
          <w:rtl/>
          <w:lang w:bidi="fa-IR"/>
        </w:rPr>
      </w:pPr>
      <w:r w:rsidRPr="004A293E">
        <w:rPr>
          <w:rtl/>
          <w:lang w:bidi="fa-IR"/>
        </w:rPr>
        <w:t>هنگامى كه هارون جبه را با آن كيفيت ديد كه عطرآگين است خشمش فرو نشست ، به على بن يقطين گفت :</w:t>
      </w:r>
    </w:p>
    <w:p w:rsidR="004A293E" w:rsidRPr="004A293E" w:rsidRDefault="004A293E" w:rsidP="004A293E">
      <w:pPr>
        <w:pStyle w:val="libNormal"/>
        <w:rPr>
          <w:rtl/>
          <w:lang w:bidi="fa-IR"/>
        </w:rPr>
      </w:pPr>
      <w:r w:rsidRPr="004A293E">
        <w:rPr>
          <w:rtl/>
          <w:lang w:bidi="fa-IR"/>
        </w:rPr>
        <w:t>جبه را به جايش بازگردان و به سلامت برو! هرگز حرف سخن چينان را درباره تو نخواهم پذيرفت و نيز دستور داد به على جايزه بدهند.</w:t>
      </w:r>
    </w:p>
    <w:p w:rsidR="004A293E" w:rsidRPr="004A293E" w:rsidRDefault="004A293E" w:rsidP="004A293E">
      <w:pPr>
        <w:pStyle w:val="libNormal"/>
        <w:rPr>
          <w:rtl/>
          <w:lang w:bidi="fa-IR"/>
        </w:rPr>
      </w:pPr>
      <w:r w:rsidRPr="004A293E">
        <w:rPr>
          <w:rtl/>
          <w:lang w:bidi="fa-IR"/>
        </w:rPr>
        <w:t>سپس امر كرد به سخن چين هزار تازيانه بزنند در حدود پانصد تازيانه زده بودند كه از دنيا رفت .</w:t>
      </w:r>
      <w:r w:rsidRPr="00DB6A83">
        <w:rPr>
          <w:rStyle w:val="libFootnotenumChar"/>
          <w:rtl/>
        </w:rPr>
        <w:t>(٦٩)</w:t>
      </w:r>
    </w:p>
    <w:p w:rsidR="004A293E" w:rsidRPr="004A293E" w:rsidRDefault="00DB6A83" w:rsidP="00DB6A83">
      <w:pPr>
        <w:pStyle w:val="Heading2"/>
        <w:rPr>
          <w:rtl/>
          <w:lang w:bidi="fa-IR"/>
        </w:rPr>
      </w:pPr>
      <w:r>
        <w:rPr>
          <w:rtl/>
          <w:lang w:bidi="fa-IR"/>
        </w:rPr>
        <w:br w:type="page"/>
      </w:r>
      <w:bookmarkStart w:id="55" w:name="_Toc68912068"/>
      <w:r w:rsidR="004A293E" w:rsidRPr="004A293E">
        <w:rPr>
          <w:rtl/>
          <w:lang w:bidi="fa-IR"/>
        </w:rPr>
        <w:lastRenderedPageBreak/>
        <w:t>٥٥</w:t>
      </w:r>
      <w:r>
        <w:rPr>
          <w:rFonts w:hint="cs"/>
          <w:rtl/>
          <w:lang w:bidi="fa-IR"/>
        </w:rPr>
        <w:t xml:space="preserve"> </w:t>
      </w:r>
      <w:r w:rsidR="004A293E" w:rsidRPr="004A293E">
        <w:rPr>
          <w:rtl/>
          <w:lang w:bidi="fa-IR"/>
        </w:rPr>
        <w:t>- ارزش كار</w:t>
      </w:r>
      <w:bookmarkEnd w:id="55"/>
    </w:p>
    <w:p w:rsidR="004A293E" w:rsidRPr="004A293E" w:rsidRDefault="004A293E" w:rsidP="004A293E">
      <w:pPr>
        <w:pStyle w:val="libNormal"/>
        <w:rPr>
          <w:rtl/>
          <w:lang w:bidi="fa-IR"/>
        </w:rPr>
      </w:pPr>
      <w:r w:rsidRPr="004A293E">
        <w:rPr>
          <w:rtl/>
          <w:lang w:bidi="fa-IR"/>
        </w:rPr>
        <w:t>بسْم الله الْرَّحْمن الْرَّحيم على پسر ابى حمزه مى گويد:</w:t>
      </w:r>
    </w:p>
    <w:p w:rsidR="004A293E" w:rsidRPr="004A293E" w:rsidRDefault="004A293E" w:rsidP="004A293E">
      <w:pPr>
        <w:pStyle w:val="libNormal"/>
        <w:rPr>
          <w:rtl/>
          <w:lang w:bidi="fa-IR"/>
        </w:rPr>
      </w:pPr>
      <w:r w:rsidRPr="004A293E">
        <w:rPr>
          <w:rtl/>
          <w:lang w:bidi="fa-IR"/>
        </w:rPr>
        <w:t>امام موسى بن جعفر را ديدم در زمين خود كار مى كرد، وجود مباركش را عرق فرا گرفته بود. گفتم :</w:t>
      </w:r>
    </w:p>
    <w:p w:rsidR="004A293E" w:rsidRPr="004A293E" w:rsidRDefault="004A293E" w:rsidP="004A293E">
      <w:pPr>
        <w:pStyle w:val="libNormal"/>
        <w:rPr>
          <w:rtl/>
          <w:lang w:bidi="fa-IR"/>
        </w:rPr>
      </w:pPr>
      <w:r w:rsidRPr="004A293E">
        <w:rPr>
          <w:rtl/>
          <w:lang w:bidi="fa-IR"/>
        </w:rPr>
        <w:t>فدايت شوم ! كارگران كجا هستند؟</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اى على ! كسانى با دست كار كرده اند كه از من و پدرم بهتر بودند.</w:t>
      </w:r>
    </w:p>
    <w:p w:rsidR="004A293E" w:rsidRPr="004A293E" w:rsidRDefault="004A293E" w:rsidP="004A293E">
      <w:pPr>
        <w:pStyle w:val="libNormal"/>
        <w:rPr>
          <w:rtl/>
          <w:lang w:bidi="fa-IR"/>
        </w:rPr>
      </w:pPr>
      <w:r w:rsidRPr="004A293E">
        <w:rPr>
          <w:rtl/>
          <w:lang w:bidi="fa-IR"/>
        </w:rPr>
        <w:t>پرسيدم :</w:t>
      </w:r>
    </w:p>
    <w:p w:rsidR="004A293E" w:rsidRPr="004A293E" w:rsidRDefault="004A293E" w:rsidP="004A293E">
      <w:pPr>
        <w:pStyle w:val="libNormal"/>
        <w:rPr>
          <w:rtl/>
          <w:lang w:bidi="fa-IR"/>
        </w:rPr>
      </w:pPr>
      <w:r w:rsidRPr="004A293E">
        <w:rPr>
          <w:rtl/>
          <w:lang w:bidi="fa-IR"/>
        </w:rPr>
        <w:t>آنها كيانند؟</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t xml:space="preserve">رسول الله و اميرالمؤ منين </w:t>
      </w:r>
      <w:r w:rsidR="00C566CF" w:rsidRPr="00C566CF">
        <w:rPr>
          <w:rStyle w:val="libAlaemChar"/>
          <w:rtl/>
        </w:rPr>
        <w:t xml:space="preserve">عليه‌السلام </w:t>
      </w:r>
      <w:r w:rsidRPr="004A293E">
        <w:rPr>
          <w:rtl/>
          <w:lang w:bidi="fa-IR"/>
        </w:rPr>
        <w:t>و اجداد من همه با دست كار مى كردند، كار كردن روش پيامبران و فرستادگان خدا و بندگان صالح است .</w:t>
      </w:r>
      <w:r w:rsidRPr="00DB6A83">
        <w:rPr>
          <w:rStyle w:val="libFootnotenumChar"/>
          <w:rtl/>
        </w:rPr>
        <w:t>(٧٠)</w:t>
      </w:r>
    </w:p>
    <w:p w:rsidR="004A293E" w:rsidRPr="004A293E" w:rsidRDefault="004A293E" w:rsidP="00DB6A83">
      <w:pPr>
        <w:pStyle w:val="Heading2"/>
        <w:rPr>
          <w:rtl/>
          <w:lang w:bidi="fa-IR"/>
        </w:rPr>
      </w:pPr>
      <w:bookmarkStart w:id="56" w:name="_Toc68912069"/>
      <w:r w:rsidRPr="004A293E">
        <w:rPr>
          <w:rtl/>
          <w:lang w:bidi="fa-IR"/>
        </w:rPr>
        <w:t>٥٦- همكارى با ستمگران ممنوع</w:t>
      </w:r>
      <w:bookmarkEnd w:id="56"/>
    </w:p>
    <w:p w:rsidR="004A293E" w:rsidRPr="004A293E" w:rsidRDefault="004A293E" w:rsidP="004A293E">
      <w:pPr>
        <w:pStyle w:val="libNormal"/>
        <w:rPr>
          <w:rtl/>
          <w:lang w:bidi="fa-IR"/>
        </w:rPr>
      </w:pPr>
      <w:r w:rsidRPr="004A293E">
        <w:rPr>
          <w:rtl/>
          <w:lang w:bidi="fa-IR"/>
        </w:rPr>
        <w:t>بسْم الله الْرَّحْمن الْرَّحيم صفوان يكى از ارادتمندان اهل بيت ، آدم فهميده و پرهيزگارى بود. شتران بسيار داشت ، به وسيله كرايه دادن آنها زندگانى خود را اداره مى كرد.</w:t>
      </w:r>
    </w:p>
    <w:p w:rsidR="004A293E" w:rsidRPr="004A293E" w:rsidRDefault="004A293E" w:rsidP="004A293E">
      <w:pPr>
        <w:pStyle w:val="libNormal"/>
        <w:rPr>
          <w:rtl/>
          <w:lang w:bidi="fa-IR"/>
        </w:rPr>
      </w:pPr>
      <w:r w:rsidRPr="004A293E">
        <w:rPr>
          <w:rtl/>
          <w:lang w:bidi="fa-IR"/>
        </w:rPr>
        <w:t xml:space="preserve">صفوان پس از آن كه با خليفه (هارون الرشيد) قرارداد بست كه حمل و نقل اسباب سفر حج وى را به عهده بگيرد، محضر امام موسى بن جعفر </w:t>
      </w:r>
      <w:r w:rsidR="00C566CF" w:rsidRPr="00C566CF">
        <w:rPr>
          <w:rStyle w:val="libAlaemChar"/>
          <w:rtl/>
        </w:rPr>
        <w:t xml:space="preserve">عليه‌السلام </w:t>
      </w:r>
      <w:r w:rsidRPr="004A293E">
        <w:rPr>
          <w:rtl/>
          <w:lang w:bidi="fa-IR"/>
        </w:rPr>
        <w:t>رسيد. امام فرمود:</w:t>
      </w:r>
    </w:p>
    <w:p w:rsidR="004A293E" w:rsidRPr="004A293E" w:rsidRDefault="004A293E" w:rsidP="004A293E">
      <w:pPr>
        <w:pStyle w:val="libNormal"/>
        <w:rPr>
          <w:rtl/>
          <w:lang w:bidi="fa-IR"/>
        </w:rPr>
      </w:pPr>
      <w:r w:rsidRPr="004A293E">
        <w:rPr>
          <w:rtl/>
          <w:lang w:bidi="fa-IR"/>
        </w:rPr>
        <w:t>صفوان ! همه كارهاى تو خوب است به جز يك عمل .</w:t>
      </w:r>
    </w:p>
    <w:p w:rsidR="004A293E" w:rsidRPr="004A293E" w:rsidRDefault="004A293E" w:rsidP="004A293E">
      <w:pPr>
        <w:pStyle w:val="libNormal"/>
        <w:rPr>
          <w:rtl/>
          <w:lang w:bidi="fa-IR"/>
        </w:rPr>
      </w:pPr>
      <w:r w:rsidRPr="004A293E">
        <w:rPr>
          <w:rtl/>
          <w:lang w:bidi="fa-IR"/>
        </w:rPr>
        <w:t>صفوان گفت :</w:t>
      </w:r>
    </w:p>
    <w:p w:rsidR="004A293E" w:rsidRPr="004A293E" w:rsidRDefault="004A293E" w:rsidP="004A293E">
      <w:pPr>
        <w:pStyle w:val="libNormal"/>
        <w:rPr>
          <w:rtl/>
          <w:lang w:bidi="fa-IR"/>
        </w:rPr>
      </w:pPr>
      <w:r w:rsidRPr="004A293E">
        <w:rPr>
          <w:rtl/>
          <w:lang w:bidi="fa-IR"/>
        </w:rPr>
        <w:lastRenderedPageBreak/>
        <w:t>فدايت شوم ! آن كدام عمل است ؟</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شترانت را به اين مرد (هارون ) كرايه داده اى !</w:t>
      </w:r>
    </w:p>
    <w:p w:rsidR="004A293E" w:rsidRPr="004A293E" w:rsidRDefault="004A293E" w:rsidP="004A293E">
      <w:pPr>
        <w:pStyle w:val="libNormal"/>
        <w:rPr>
          <w:rtl/>
          <w:lang w:bidi="fa-IR"/>
        </w:rPr>
      </w:pPr>
      <w:r w:rsidRPr="004A293E">
        <w:rPr>
          <w:rtl/>
          <w:lang w:bidi="fa-IR"/>
        </w:rPr>
        <w:t>صفوان : يابن رسول الله براى كار حرامى كرايه نداده ام ، هارون عازم حج است براى سفر حج كرايه داده ام . افزون بر اين ، خودم همراه او نخواهم رفت ، بعضى از غلامان خود را همراهش مى فرستم .</w:t>
      </w:r>
    </w:p>
    <w:p w:rsidR="004A293E" w:rsidRPr="004A293E" w:rsidRDefault="004A293E" w:rsidP="004A293E">
      <w:pPr>
        <w:pStyle w:val="libNormal"/>
        <w:rPr>
          <w:rtl/>
          <w:lang w:bidi="fa-IR"/>
        </w:rPr>
      </w:pPr>
      <w:r w:rsidRPr="004A293E">
        <w:rPr>
          <w:rtl/>
          <w:lang w:bidi="fa-IR"/>
        </w:rPr>
        <w:t>امام : آيا تو دوست دارى هارون لااقل اين قدر زنده بماند كه طلب تو را بدهد؟</w:t>
      </w:r>
    </w:p>
    <w:p w:rsidR="004A293E" w:rsidRPr="004A293E" w:rsidRDefault="004A293E" w:rsidP="004A293E">
      <w:pPr>
        <w:pStyle w:val="libNormal"/>
        <w:rPr>
          <w:rtl/>
          <w:lang w:bidi="fa-IR"/>
        </w:rPr>
      </w:pPr>
      <w:r w:rsidRPr="004A293E">
        <w:rPr>
          <w:rtl/>
          <w:lang w:bidi="fa-IR"/>
        </w:rPr>
        <w:t>صفوان : چرا يابن رسول الله قهرا چنين است .</w:t>
      </w:r>
    </w:p>
    <w:p w:rsidR="004A293E" w:rsidRPr="004A293E" w:rsidRDefault="004A293E" w:rsidP="004A293E">
      <w:pPr>
        <w:pStyle w:val="libNormal"/>
        <w:rPr>
          <w:rtl/>
          <w:lang w:bidi="fa-IR"/>
        </w:rPr>
      </w:pPr>
      <w:r w:rsidRPr="004A293E">
        <w:rPr>
          <w:rtl/>
          <w:lang w:bidi="fa-IR"/>
        </w:rPr>
        <w:t>امام : هر كس به هر عنوان دوست داشته باشد كه ستمگران باقى بمانند شريك ستمگران است و هر كس شريك ستمگران به شمار آيد، در آتش ‍ خواهد بود.</w:t>
      </w:r>
    </w:p>
    <w:p w:rsidR="004A293E" w:rsidRPr="004A293E" w:rsidRDefault="004A293E" w:rsidP="004A293E">
      <w:pPr>
        <w:pStyle w:val="libNormal"/>
        <w:rPr>
          <w:rtl/>
          <w:lang w:bidi="fa-IR"/>
        </w:rPr>
      </w:pPr>
      <w:r w:rsidRPr="004A293E">
        <w:rPr>
          <w:rtl/>
          <w:lang w:bidi="fa-IR"/>
        </w:rPr>
        <w:t>پس از اين گفتگو صفوان يكجا كاروان شترش را فروخت .</w:t>
      </w:r>
    </w:p>
    <w:p w:rsidR="004A293E" w:rsidRPr="004A293E" w:rsidRDefault="004A293E" w:rsidP="004A293E">
      <w:pPr>
        <w:pStyle w:val="libNormal"/>
        <w:rPr>
          <w:rtl/>
          <w:lang w:bidi="fa-IR"/>
        </w:rPr>
      </w:pPr>
      <w:r w:rsidRPr="004A293E">
        <w:rPr>
          <w:rtl/>
          <w:lang w:bidi="fa-IR"/>
        </w:rPr>
        <w:t>هنگامى كه هارون از فروختن شترها باخبر شد، صفوان را به حضور خود خواست و به او گفت :</w:t>
      </w:r>
    </w:p>
    <w:p w:rsidR="004A293E" w:rsidRPr="004A293E" w:rsidRDefault="004A293E" w:rsidP="004A293E">
      <w:pPr>
        <w:pStyle w:val="libNormal"/>
        <w:rPr>
          <w:rtl/>
          <w:lang w:bidi="fa-IR"/>
        </w:rPr>
      </w:pPr>
      <w:r w:rsidRPr="004A293E">
        <w:rPr>
          <w:rtl/>
          <w:lang w:bidi="fa-IR"/>
        </w:rPr>
        <w:t>شنيده ام شترها را يكجا فروخته اى ؟</w:t>
      </w:r>
    </w:p>
    <w:p w:rsidR="004A293E" w:rsidRPr="004A293E" w:rsidRDefault="004A293E" w:rsidP="004A293E">
      <w:pPr>
        <w:pStyle w:val="libNormal"/>
        <w:rPr>
          <w:rtl/>
          <w:lang w:bidi="fa-IR"/>
        </w:rPr>
      </w:pPr>
      <w:r w:rsidRPr="004A293E">
        <w:rPr>
          <w:rtl/>
          <w:lang w:bidi="fa-IR"/>
        </w:rPr>
        <w:t>صفوان : بلى ! همين طور است .</w:t>
      </w:r>
    </w:p>
    <w:p w:rsidR="004A293E" w:rsidRPr="004A293E" w:rsidRDefault="004A293E" w:rsidP="004A293E">
      <w:pPr>
        <w:pStyle w:val="libNormal"/>
        <w:rPr>
          <w:rtl/>
          <w:lang w:bidi="fa-IR"/>
        </w:rPr>
      </w:pPr>
      <w:r w:rsidRPr="004A293E">
        <w:rPr>
          <w:rtl/>
          <w:lang w:bidi="fa-IR"/>
        </w:rPr>
        <w:t>هارون : چرا؟</w:t>
      </w:r>
    </w:p>
    <w:p w:rsidR="004A293E" w:rsidRPr="004A293E" w:rsidRDefault="004A293E" w:rsidP="004A293E">
      <w:pPr>
        <w:pStyle w:val="libNormal"/>
        <w:rPr>
          <w:rtl/>
          <w:lang w:bidi="fa-IR"/>
        </w:rPr>
      </w:pPr>
      <w:r w:rsidRPr="004A293E">
        <w:rPr>
          <w:rtl/>
          <w:lang w:bidi="fa-IR"/>
        </w:rPr>
        <w:t>صفوان : پير شده و از كار افتاده ام و غلامان نيز از عهده اين كار به خوبى بر نمى آيند.</w:t>
      </w:r>
    </w:p>
    <w:p w:rsidR="004A293E" w:rsidRPr="004A293E" w:rsidRDefault="004A293E" w:rsidP="004A293E">
      <w:pPr>
        <w:pStyle w:val="libNormal"/>
        <w:rPr>
          <w:rtl/>
          <w:lang w:bidi="fa-IR"/>
        </w:rPr>
      </w:pPr>
      <w:r w:rsidRPr="004A293E">
        <w:rPr>
          <w:rtl/>
          <w:lang w:bidi="fa-IR"/>
        </w:rPr>
        <w:lastRenderedPageBreak/>
        <w:t>هارون : نه ، من مى دانم چرا فروختى ! حتما موسى بن جعفر از موضوع قراردادى كه براى حمل اسباب و اثاث بستى . آگاه شده و تو را از اين عمل نهى كرده است . او به تو دستور داده است ، شترانت را بفروشى !</w:t>
      </w:r>
    </w:p>
    <w:p w:rsidR="004A293E" w:rsidRPr="004A293E" w:rsidRDefault="004A293E" w:rsidP="004A293E">
      <w:pPr>
        <w:pStyle w:val="libNormal"/>
        <w:rPr>
          <w:rtl/>
          <w:lang w:bidi="fa-IR"/>
        </w:rPr>
      </w:pPr>
      <w:r w:rsidRPr="004A293E">
        <w:rPr>
          <w:rtl/>
          <w:lang w:bidi="fa-IR"/>
        </w:rPr>
        <w:t>صفوان : مرا با موسى بن جعفر چه كار.</w:t>
      </w:r>
    </w:p>
    <w:p w:rsidR="004A293E" w:rsidRPr="004A293E" w:rsidRDefault="004A293E" w:rsidP="004A293E">
      <w:pPr>
        <w:pStyle w:val="libNormal"/>
        <w:rPr>
          <w:rtl/>
          <w:lang w:bidi="fa-IR"/>
        </w:rPr>
      </w:pPr>
      <w:r w:rsidRPr="004A293E">
        <w:rPr>
          <w:rtl/>
          <w:lang w:bidi="fa-IR"/>
        </w:rPr>
        <w:t>هارون با لحنى خشمگين گفت :</w:t>
      </w:r>
    </w:p>
    <w:p w:rsidR="004A293E" w:rsidRPr="004A293E" w:rsidRDefault="004A293E" w:rsidP="004A293E">
      <w:pPr>
        <w:pStyle w:val="libNormal"/>
        <w:rPr>
          <w:rtl/>
          <w:lang w:bidi="fa-IR"/>
        </w:rPr>
      </w:pPr>
      <w:r w:rsidRPr="004A293E">
        <w:rPr>
          <w:rtl/>
          <w:lang w:bidi="fa-IR"/>
        </w:rPr>
        <w:t>صفوان ! دروغ مى گويى اگر دوستى هاى سابق نبود، همين حالا سرت را از بدنت جدا مى كردم .</w:t>
      </w:r>
      <w:r w:rsidRPr="00DB6A83">
        <w:rPr>
          <w:rStyle w:val="libFootnotenumChar"/>
          <w:rtl/>
        </w:rPr>
        <w:t>(٧١)</w:t>
      </w:r>
    </w:p>
    <w:p w:rsidR="004A293E" w:rsidRPr="004A293E" w:rsidRDefault="00DB6A83" w:rsidP="00DB6A83">
      <w:pPr>
        <w:pStyle w:val="Heading2"/>
        <w:rPr>
          <w:rtl/>
          <w:lang w:bidi="fa-IR"/>
        </w:rPr>
      </w:pPr>
      <w:r>
        <w:rPr>
          <w:rtl/>
          <w:lang w:bidi="fa-IR"/>
        </w:rPr>
        <w:br w:type="page"/>
      </w:r>
      <w:bookmarkStart w:id="57" w:name="_Toc68912070"/>
      <w:r w:rsidR="004A293E" w:rsidRPr="004A293E">
        <w:rPr>
          <w:rtl/>
          <w:lang w:bidi="fa-IR"/>
        </w:rPr>
        <w:lastRenderedPageBreak/>
        <w:t>٥٧</w:t>
      </w:r>
      <w:r>
        <w:rPr>
          <w:rFonts w:hint="cs"/>
          <w:rtl/>
          <w:lang w:bidi="fa-IR"/>
        </w:rPr>
        <w:t xml:space="preserve"> </w:t>
      </w:r>
      <w:r w:rsidR="004A293E" w:rsidRPr="004A293E">
        <w:rPr>
          <w:rtl/>
          <w:lang w:bidi="fa-IR"/>
        </w:rPr>
        <w:t>- از همه به من نزديكتر</w:t>
      </w:r>
      <w:bookmarkEnd w:id="57"/>
    </w:p>
    <w:p w:rsidR="004A293E" w:rsidRPr="004A293E" w:rsidRDefault="004A293E" w:rsidP="004A293E">
      <w:pPr>
        <w:pStyle w:val="libNormal"/>
        <w:rPr>
          <w:rtl/>
          <w:lang w:bidi="fa-IR"/>
        </w:rPr>
      </w:pPr>
      <w:r w:rsidRPr="004A293E">
        <w:rPr>
          <w:rtl/>
          <w:lang w:bidi="fa-IR"/>
        </w:rPr>
        <w:t xml:space="preserve">بسْم الله الْرَّحْمن الْرَّحيم روزى ابوحنيفه محضر امام صادق </w:t>
      </w:r>
      <w:r w:rsidR="00C566CF" w:rsidRPr="00C566CF">
        <w:rPr>
          <w:rStyle w:val="libAlaemChar"/>
          <w:rtl/>
        </w:rPr>
        <w:t xml:space="preserve">عليه‌السلام </w:t>
      </w:r>
      <w:r w:rsidRPr="004A293E">
        <w:rPr>
          <w:rtl/>
          <w:lang w:bidi="fa-IR"/>
        </w:rPr>
        <w:t>رسيد، عرض كرد:</w:t>
      </w:r>
    </w:p>
    <w:p w:rsidR="004A293E" w:rsidRPr="004A293E" w:rsidRDefault="004A293E" w:rsidP="004A293E">
      <w:pPr>
        <w:pStyle w:val="libNormal"/>
        <w:rPr>
          <w:rtl/>
          <w:lang w:bidi="fa-IR"/>
        </w:rPr>
      </w:pPr>
      <w:r w:rsidRPr="004A293E">
        <w:rPr>
          <w:rtl/>
          <w:lang w:bidi="fa-IR"/>
        </w:rPr>
        <w:t>من فرزندت موسى (امام كاظم ) را ديدم كه نماز مى خواند و مردم از جلوى او عبور مى كردند و آنها را مانع نمى شد، در حالى كه اين كار خوب نيست .</w:t>
      </w:r>
    </w:p>
    <w:p w:rsidR="004A293E" w:rsidRPr="004A293E" w:rsidRDefault="004A293E" w:rsidP="004A293E">
      <w:pPr>
        <w:pStyle w:val="libNormal"/>
        <w:rPr>
          <w:rtl/>
          <w:lang w:bidi="fa-IR"/>
        </w:rPr>
      </w:pPr>
      <w:r w:rsidRPr="004A293E">
        <w:rPr>
          <w:rtl/>
          <w:lang w:bidi="fa-IR"/>
        </w:rPr>
        <w:t xml:space="preserve">حضرت صادق </w:t>
      </w:r>
      <w:r w:rsidR="00C566CF" w:rsidRPr="00C566CF">
        <w:rPr>
          <w:rStyle w:val="libAlaemChar"/>
          <w:rtl/>
        </w:rPr>
        <w:t xml:space="preserve">عليه‌السلام </w:t>
      </w:r>
      <w:r w:rsidRPr="004A293E">
        <w:rPr>
          <w:rtl/>
          <w:lang w:bidi="fa-IR"/>
        </w:rPr>
        <w:t>فرمود:</w:t>
      </w:r>
    </w:p>
    <w:p w:rsidR="004A293E" w:rsidRPr="004A293E" w:rsidRDefault="004A293E" w:rsidP="004A293E">
      <w:pPr>
        <w:pStyle w:val="libNormal"/>
        <w:rPr>
          <w:rtl/>
          <w:lang w:bidi="fa-IR"/>
        </w:rPr>
      </w:pPr>
      <w:r w:rsidRPr="004A293E">
        <w:rPr>
          <w:rtl/>
          <w:lang w:bidi="fa-IR"/>
        </w:rPr>
        <w:t>فرزندم موسى را صدا بزنيد! چون خدمت پدر آمد، حضرت به او فرمود: ابوحنيفه مى گويد:</w:t>
      </w:r>
    </w:p>
    <w:p w:rsidR="004A293E" w:rsidRPr="004A293E" w:rsidRDefault="004A293E" w:rsidP="004A293E">
      <w:pPr>
        <w:pStyle w:val="libNormal"/>
        <w:rPr>
          <w:rtl/>
          <w:lang w:bidi="fa-IR"/>
        </w:rPr>
      </w:pPr>
      <w:r w:rsidRPr="004A293E">
        <w:rPr>
          <w:rtl/>
          <w:lang w:bidi="fa-IR"/>
        </w:rPr>
        <w:t>تو مشغول نماز بوده اى و مردم از جلويت رفت و آمد مى كردند، آنها را نهى نكرده اى ؟</w:t>
      </w:r>
    </w:p>
    <w:p w:rsidR="004A293E" w:rsidRPr="004A293E" w:rsidRDefault="004A293E" w:rsidP="004A293E">
      <w:pPr>
        <w:pStyle w:val="libNormal"/>
        <w:rPr>
          <w:rtl/>
          <w:lang w:bidi="fa-IR"/>
        </w:rPr>
      </w:pPr>
      <w:r w:rsidRPr="004A293E">
        <w:rPr>
          <w:rtl/>
          <w:lang w:bidi="fa-IR"/>
        </w:rPr>
        <w:t>در پاسخ عرض كرد: پدر جان ! آن كس كه من براى او نماز مى خواندم از همه به من نزديكتر بود، زيرا خداوند مى فرمايد:</w:t>
      </w:r>
    </w:p>
    <w:p w:rsidR="004A293E" w:rsidRPr="004A293E" w:rsidRDefault="004A293E" w:rsidP="004A293E">
      <w:pPr>
        <w:pStyle w:val="libNormal"/>
        <w:rPr>
          <w:rtl/>
          <w:lang w:bidi="fa-IR"/>
        </w:rPr>
      </w:pPr>
      <w:r w:rsidRPr="004A293E">
        <w:rPr>
          <w:rtl/>
          <w:lang w:bidi="fa-IR"/>
        </w:rPr>
        <w:t>ما به انسان از رگ گردنش نزديكتر هستيم .</w:t>
      </w:r>
      <w:r w:rsidRPr="00DB6A83">
        <w:rPr>
          <w:rStyle w:val="libFootnotenumChar"/>
          <w:rtl/>
        </w:rPr>
        <w:t>(٧٢)</w:t>
      </w:r>
    </w:p>
    <w:p w:rsidR="004A293E" w:rsidRPr="004A293E" w:rsidRDefault="004A293E" w:rsidP="004A293E">
      <w:pPr>
        <w:pStyle w:val="libNormal"/>
        <w:rPr>
          <w:rtl/>
          <w:lang w:bidi="fa-IR"/>
        </w:rPr>
      </w:pPr>
      <w:r w:rsidRPr="004A293E">
        <w:rPr>
          <w:rtl/>
          <w:lang w:bidi="fa-IR"/>
        </w:rPr>
        <w:t xml:space="preserve">امام صادق </w:t>
      </w:r>
      <w:r w:rsidR="00C566CF" w:rsidRPr="00C566CF">
        <w:rPr>
          <w:rStyle w:val="libAlaemChar"/>
          <w:rtl/>
        </w:rPr>
        <w:t xml:space="preserve">عليه‌السلام </w:t>
      </w:r>
      <w:r w:rsidRPr="004A293E">
        <w:rPr>
          <w:rtl/>
          <w:lang w:bidi="fa-IR"/>
        </w:rPr>
        <w:t>او را به سينه چسبانيد و فرمود:</w:t>
      </w:r>
    </w:p>
    <w:p w:rsidR="004A293E" w:rsidRPr="004A293E" w:rsidRDefault="004A293E" w:rsidP="004A293E">
      <w:pPr>
        <w:pStyle w:val="libNormal"/>
        <w:rPr>
          <w:rtl/>
          <w:lang w:bidi="fa-IR"/>
        </w:rPr>
      </w:pPr>
      <w:r w:rsidRPr="004A293E">
        <w:rPr>
          <w:rtl/>
          <w:lang w:bidi="fa-IR"/>
        </w:rPr>
        <w:t>فدايت شوم كه اسرار الهى در قلب تو وجود دارد.</w:t>
      </w:r>
      <w:r w:rsidRPr="00DB6A83">
        <w:rPr>
          <w:rStyle w:val="libFootnotenumChar"/>
          <w:rtl/>
        </w:rPr>
        <w:t>(٧٣)</w:t>
      </w:r>
    </w:p>
    <w:p w:rsidR="004A293E" w:rsidRPr="004A293E" w:rsidRDefault="00DB6A83" w:rsidP="00DB6A83">
      <w:pPr>
        <w:pStyle w:val="Heading2"/>
        <w:rPr>
          <w:rtl/>
          <w:lang w:bidi="fa-IR"/>
        </w:rPr>
      </w:pPr>
      <w:r>
        <w:rPr>
          <w:rtl/>
          <w:lang w:bidi="fa-IR"/>
        </w:rPr>
        <w:br w:type="page"/>
      </w:r>
      <w:bookmarkStart w:id="58" w:name="_Toc68912071"/>
      <w:r w:rsidR="004A293E" w:rsidRPr="004A293E">
        <w:rPr>
          <w:rtl/>
          <w:lang w:bidi="fa-IR"/>
        </w:rPr>
        <w:lastRenderedPageBreak/>
        <w:t>٥٨</w:t>
      </w:r>
      <w:r>
        <w:rPr>
          <w:rFonts w:hint="cs"/>
          <w:rtl/>
          <w:lang w:bidi="fa-IR"/>
        </w:rPr>
        <w:t xml:space="preserve"> </w:t>
      </w:r>
      <w:r w:rsidR="004A293E" w:rsidRPr="004A293E">
        <w:rPr>
          <w:rtl/>
          <w:lang w:bidi="fa-IR"/>
        </w:rPr>
        <w:t xml:space="preserve">- امام رضا </w:t>
      </w:r>
      <w:r w:rsidR="00C566CF" w:rsidRPr="00C566CF">
        <w:rPr>
          <w:rStyle w:val="libAlaemChar"/>
          <w:rtl/>
        </w:rPr>
        <w:t xml:space="preserve">عليه‌السلام </w:t>
      </w:r>
      <w:r w:rsidR="004A293E" w:rsidRPr="004A293E">
        <w:rPr>
          <w:rtl/>
          <w:lang w:bidi="fa-IR"/>
        </w:rPr>
        <w:t>و مردى در سفر مانده</w:t>
      </w:r>
      <w:bookmarkEnd w:id="58"/>
    </w:p>
    <w:p w:rsidR="004A293E" w:rsidRPr="004A293E" w:rsidRDefault="004A293E" w:rsidP="004A293E">
      <w:pPr>
        <w:pStyle w:val="libNormal"/>
        <w:rPr>
          <w:rtl/>
          <w:lang w:bidi="fa-IR"/>
        </w:rPr>
      </w:pPr>
      <w:r w:rsidRPr="004A293E">
        <w:rPr>
          <w:rtl/>
          <w:lang w:bidi="fa-IR"/>
        </w:rPr>
        <w:t>بسْم الله الْرَّحْمن الْرَّحيم يسع پسر حمزه مى گويد:</w:t>
      </w:r>
    </w:p>
    <w:p w:rsidR="004A293E" w:rsidRPr="004A293E" w:rsidRDefault="004A293E" w:rsidP="004A293E">
      <w:pPr>
        <w:pStyle w:val="libNormal"/>
        <w:rPr>
          <w:rtl/>
          <w:lang w:bidi="fa-IR"/>
        </w:rPr>
      </w:pPr>
      <w:r w:rsidRPr="004A293E">
        <w:rPr>
          <w:rtl/>
          <w:lang w:bidi="fa-IR"/>
        </w:rPr>
        <w:t>در محضر امام رضا بودم ، صحبت مى كرديم ، عده زيادى نيز آنجا بودند كه از مسائل حلال و حرام مى پرسيدند. در اين وقت مردى بلند قد و گندمگون وارد شد و گفت :</w:t>
      </w:r>
    </w:p>
    <w:p w:rsidR="004A293E" w:rsidRPr="004A293E" w:rsidRDefault="004A293E" w:rsidP="004A293E">
      <w:pPr>
        <w:pStyle w:val="libNormal"/>
        <w:rPr>
          <w:rtl/>
          <w:lang w:bidi="fa-IR"/>
        </w:rPr>
      </w:pPr>
      <w:r w:rsidRPr="004A293E">
        <w:rPr>
          <w:rtl/>
          <w:lang w:bidi="fa-IR"/>
        </w:rPr>
        <w:t>فرزند رسول خدا! من از دوستداران شما و اجدادتان هستم ، خرجى راهم تمام شده ، اگر صلاح بدانيد مبلغى به من مرحمت كنيد تا به وطن خود برسم و در آنجا از طرف شما به اندازه همان مبلغ صدقه مى دهم ، چون من در وطن خويش ثروتمندم اكنون در سفر نيازمندم .</w:t>
      </w:r>
    </w:p>
    <w:p w:rsidR="004A293E" w:rsidRPr="004A293E" w:rsidRDefault="004A293E" w:rsidP="004A293E">
      <w:pPr>
        <w:pStyle w:val="libNormal"/>
        <w:rPr>
          <w:rtl/>
          <w:lang w:bidi="fa-IR"/>
        </w:rPr>
      </w:pPr>
      <w:r w:rsidRPr="004A293E">
        <w:rPr>
          <w:rtl/>
          <w:lang w:bidi="fa-IR"/>
        </w:rPr>
        <w:t>امام برخ</w:t>
      </w:r>
      <w:r w:rsidR="00DB6A83">
        <w:rPr>
          <w:rFonts w:hint="cs"/>
          <w:rtl/>
          <w:lang w:bidi="fa-IR"/>
        </w:rPr>
        <w:t>و</w:t>
      </w:r>
      <w:r w:rsidRPr="004A293E">
        <w:rPr>
          <w:rtl/>
          <w:lang w:bidi="fa-IR"/>
        </w:rPr>
        <w:t>است و به اطاق ديگر رفت ، دويست دينار آورد در را كمى باز كرد خود پشت در ايستاد و دستش را بيرون آورد و آن شخص را صدا زد و فرمود:</w:t>
      </w:r>
    </w:p>
    <w:p w:rsidR="004A293E" w:rsidRPr="004A293E" w:rsidRDefault="004A293E" w:rsidP="004A293E">
      <w:pPr>
        <w:pStyle w:val="libNormal"/>
        <w:rPr>
          <w:rtl/>
          <w:lang w:bidi="fa-IR"/>
        </w:rPr>
      </w:pPr>
      <w:r w:rsidRPr="004A293E">
        <w:rPr>
          <w:rtl/>
          <w:lang w:bidi="fa-IR"/>
        </w:rPr>
        <w:t>اين دويست دينار را بگير و در مخارج راهت استفاده كن و از آن تبرك بجوى و لازم نيست به اندازه آن از طرف من صدقه بدهى . برو كه مرا نبينى و من نيز تو را نبينم .</w:t>
      </w:r>
    </w:p>
    <w:p w:rsidR="004A293E" w:rsidRPr="004A293E" w:rsidRDefault="004A293E" w:rsidP="004A293E">
      <w:pPr>
        <w:pStyle w:val="libNormal"/>
        <w:rPr>
          <w:rtl/>
          <w:lang w:bidi="fa-IR"/>
        </w:rPr>
      </w:pPr>
      <w:r w:rsidRPr="004A293E">
        <w:rPr>
          <w:rtl/>
          <w:lang w:bidi="fa-IR"/>
        </w:rPr>
        <w:t>آن مرد دينارها را گرفت و رفت ، حضرت به اتاق اول آمد به حضرت عرض ‍ كردند:</w:t>
      </w:r>
    </w:p>
    <w:p w:rsidR="004A293E" w:rsidRPr="004A293E" w:rsidRDefault="004A293E" w:rsidP="004A293E">
      <w:pPr>
        <w:pStyle w:val="libNormal"/>
        <w:rPr>
          <w:rtl/>
          <w:lang w:bidi="fa-IR"/>
        </w:rPr>
      </w:pPr>
      <w:r w:rsidRPr="004A293E">
        <w:rPr>
          <w:rtl/>
          <w:lang w:bidi="fa-IR"/>
        </w:rPr>
        <w:t>شما خيلى به او لطف كرديد و مورد عنايت خويش قرار داديد، چرا خود را پشت در نهان كرديد كه هنگام گرفتن دينارها شما را نبيند؟</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به خاطر اين كه شرمندگى نياز و سؤ ال را در چهره او نبينم ...</w:t>
      </w:r>
      <w:r w:rsidRPr="00DB6A83">
        <w:rPr>
          <w:rStyle w:val="libFootnotenumChar"/>
          <w:rtl/>
        </w:rPr>
        <w:t>(٧٤)</w:t>
      </w:r>
    </w:p>
    <w:p w:rsidR="004A293E" w:rsidRPr="004A293E" w:rsidRDefault="00DB6A83" w:rsidP="00DB6A83">
      <w:pPr>
        <w:pStyle w:val="Heading2"/>
        <w:rPr>
          <w:rtl/>
          <w:lang w:bidi="fa-IR"/>
        </w:rPr>
      </w:pPr>
      <w:r>
        <w:rPr>
          <w:rtl/>
          <w:lang w:bidi="fa-IR"/>
        </w:rPr>
        <w:br w:type="page"/>
      </w:r>
      <w:bookmarkStart w:id="59" w:name="_Toc68912072"/>
      <w:r w:rsidR="004A293E" w:rsidRPr="004A293E">
        <w:rPr>
          <w:rtl/>
          <w:lang w:bidi="fa-IR"/>
        </w:rPr>
        <w:lastRenderedPageBreak/>
        <w:t>٥٩</w:t>
      </w:r>
      <w:r>
        <w:rPr>
          <w:rFonts w:hint="cs"/>
          <w:rtl/>
          <w:lang w:bidi="fa-IR"/>
        </w:rPr>
        <w:t xml:space="preserve"> </w:t>
      </w:r>
      <w:r w:rsidR="004A293E" w:rsidRPr="004A293E">
        <w:rPr>
          <w:rtl/>
          <w:lang w:bidi="fa-IR"/>
        </w:rPr>
        <w:t>- اول قرارداد، سپس كار</w:t>
      </w:r>
      <w:bookmarkEnd w:id="59"/>
    </w:p>
    <w:p w:rsidR="004A293E" w:rsidRPr="004A293E" w:rsidRDefault="004A293E" w:rsidP="004A293E">
      <w:pPr>
        <w:pStyle w:val="libNormal"/>
        <w:rPr>
          <w:rtl/>
          <w:lang w:bidi="fa-IR"/>
        </w:rPr>
      </w:pPr>
      <w:r w:rsidRPr="004A293E">
        <w:rPr>
          <w:rtl/>
          <w:lang w:bidi="fa-IR"/>
        </w:rPr>
        <w:t xml:space="preserve">بسْم الله الْرَّحْمن الْرَّحيم سليمان جعفرى كه يكى از ارادتمندان امام رضا </w:t>
      </w:r>
      <w:r w:rsidR="00C566CF" w:rsidRPr="00C566CF">
        <w:rPr>
          <w:rStyle w:val="libAlaemChar"/>
          <w:rtl/>
        </w:rPr>
        <w:t xml:space="preserve">عليه‌السلام </w:t>
      </w:r>
      <w:r w:rsidRPr="004A293E">
        <w:rPr>
          <w:rtl/>
          <w:lang w:bidi="fa-IR"/>
        </w:rPr>
        <w:t>بود، مى گويد:</w:t>
      </w:r>
    </w:p>
    <w:p w:rsidR="004A293E" w:rsidRPr="004A293E" w:rsidRDefault="004A293E" w:rsidP="004A293E">
      <w:pPr>
        <w:pStyle w:val="libNormal"/>
        <w:rPr>
          <w:rtl/>
          <w:lang w:bidi="fa-IR"/>
        </w:rPr>
      </w:pPr>
      <w:r w:rsidRPr="004A293E">
        <w:rPr>
          <w:rtl/>
          <w:lang w:bidi="fa-IR"/>
        </w:rPr>
        <w:t>براى كارى خدمت امام رفته بودم ، چون كارم تمام شد خواستم به منزل خود برگردم ، امام فرمود:</w:t>
      </w:r>
    </w:p>
    <w:p w:rsidR="004A293E" w:rsidRPr="004A293E" w:rsidRDefault="004A293E" w:rsidP="004A293E">
      <w:pPr>
        <w:pStyle w:val="libNormal"/>
        <w:rPr>
          <w:rtl/>
          <w:lang w:bidi="fa-IR"/>
        </w:rPr>
      </w:pPr>
      <w:r w:rsidRPr="004A293E">
        <w:rPr>
          <w:rtl/>
          <w:lang w:bidi="fa-IR"/>
        </w:rPr>
        <w:t>امشب نزد ما بمان !</w:t>
      </w:r>
    </w:p>
    <w:p w:rsidR="004A293E" w:rsidRPr="004A293E" w:rsidRDefault="004A293E" w:rsidP="004A293E">
      <w:pPr>
        <w:pStyle w:val="libNormal"/>
        <w:rPr>
          <w:rtl/>
          <w:lang w:bidi="fa-IR"/>
        </w:rPr>
      </w:pPr>
      <w:r w:rsidRPr="004A293E">
        <w:rPr>
          <w:rtl/>
          <w:lang w:bidi="fa-IR"/>
        </w:rPr>
        <w:t>در محضر امام به خانه او رفتيم ، غلامان آن حضرت مشغول بنايى بودند امام در ميان آنها غلامى سياه را ديد كه از غلامان آن حضرت نبود، پرسيد:</w:t>
      </w:r>
    </w:p>
    <w:p w:rsidR="004A293E" w:rsidRPr="004A293E" w:rsidRDefault="004A293E" w:rsidP="004A293E">
      <w:pPr>
        <w:pStyle w:val="libNormal"/>
        <w:rPr>
          <w:rtl/>
          <w:lang w:bidi="fa-IR"/>
        </w:rPr>
      </w:pPr>
      <w:r w:rsidRPr="004A293E">
        <w:rPr>
          <w:rtl/>
          <w:lang w:bidi="fa-IR"/>
        </w:rPr>
        <w:t>- اين كسيت ؟</w:t>
      </w:r>
    </w:p>
    <w:p w:rsidR="004A293E" w:rsidRPr="004A293E" w:rsidRDefault="004A293E" w:rsidP="004A293E">
      <w:pPr>
        <w:pStyle w:val="libNormal"/>
        <w:rPr>
          <w:rtl/>
          <w:lang w:bidi="fa-IR"/>
        </w:rPr>
      </w:pPr>
      <w:r w:rsidRPr="004A293E">
        <w:rPr>
          <w:rtl/>
          <w:lang w:bidi="fa-IR"/>
        </w:rPr>
        <w:t>عرض كردند:</w:t>
      </w:r>
    </w:p>
    <w:p w:rsidR="004A293E" w:rsidRPr="004A293E" w:rsidRDefault="004A293E" w:rsidP="004A293E">
      <w:pPr>
        <w:pStyle w:val="libNormal"/>
        <w:rPr>
          <w:rtl/>
          <w:lang w:bidi="fa-IR"/>
        </w:rPr>
      </w:pPr>
      <w:r w:rsidRPr="004A293E">
        <w:rPr>
          <w:rtl/>
          <w:lang w:bidi="fa-IR"/>
        </w:rPr>
        <w:t>- به ما كمك مى كند به او چيزى خواهيم داد.</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t>- مزدش را تعيين كرده ايد؟</w:t>
      </w:r>
    </w:p>
    <w:p w:rsidR="004A293E" w:rsidRPr="004A293E" w:rsidRDefault="004A293E" w:rsidP="004A293E">
      <w:pPr>
        <w:pStyle w:val="libNormal"/>
        <w:rPr>
          <w:rtl/>
          <w:lang w:bidi="fa-IR"/>
        </w:rPr>
      </w:pPr>
      <w:r w:rsidRPr="004A293E">
        <w:rPr>
          <w:rtl/>
          <w:lang w:bidi="fa-IR"/>
        </w:rPr>
        <w:t>عرض كردند:</w:t>
      </w:r>
    </w:p>
    <w:p w:rsidR="004A293E" w:rsidRPr="004A293E" w:rsidRDefault="004A293E" w:rsidP="004A293E">
      <w:pPr>
        <w:pStyle w:val="libNormal"/>
        <w:rPr>
          <w:rtl/>
          <w:lang w:bidi="fa-IR"/>
        </w:rPr>
      </w:pPr>
      <w:r w:rsidRPr="004A293E">
        <w:rPr>
          <w:rtl/>
          <w:lang w:bidi="fa-IR"/>
        </w:rPr>
        <w:t>- نه ، هر چه بدهيم راضى مى شود.</w:t>
      </w:r>
    </w:p>
    <w:p w:rsidR="004A293E" w:rsidRPr="004A293E" w:rsidRDefault="004A293E" w:rsidP="004A293E">
      <w:pPr>
        <w:pStyle w:val="libNormal"/>
        <w:rPr>
          <w:rtl/>
          <w:lang w:bidi="fa-IR"/>
        </w:rPr>
      </w:pPr>
      <w:r w:rsidRPr="004A293E">
        <w:rPr>
          <w:rtl/>
          <w:lang w:bidi="fa-IR"/>
        </w:rPr>
        <w:t>امام برآشفت و بسيار خشمگين شد. من عرض كردم :</w:t>
      </w:r>
    </w:p>
    <w:p w:rsidR="004A293E" w:rsidRPr="004A293E" w:rsidRDefault="004A293E" w:rsidP="004A293E">
      <w:pPr>
        <w:pStyle w:val="libNormal"/>
        <w:rPr>
          <w:rtl/>
          <w:lang w:bidi="fa-IR"/>
        </w:rPr>
      </w:pPr>
      <w:r w:rsidRPr="004A293E">
        <w:rPr>
          <w:rtl/>
          <w:lang w:bidi="fa-IR"/>
        </w:rPr>
        <w:t>فدايت شوم چرا خودت را ناراحت مى كنيد؟</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t xml:space="preserve">من بارها به اينها گفته ام هيچكس را براى كارى نياوريد مگر آن كه قبلا مزدش ‍ را تعيين كنيد و قرارداد ببنديد. كسى كه بدون قرارداد قبلى كارى انجام دهد اگر سه برابر به او مزد بدهى ، خيال مى كند مزدش را كم داده اى ، اما اگر مزدش را قبلا تعيين كنى وقتى مزدش را بپردازى از تو خشنود خواهد شد كه </w:t>
      </w:r>
      <w:r w:rsidRPr="004A293E">
        <w:rPr>
          <w:rtl/>
          <w:lang w:bidi="fa-IR"/>
        </w:rPr>
        <w:lastRenderedPageBreak/>
        <w:t>به گفته خود عمل كرده اى و اگر بيش از مقدار قرارداد چيزى به او بدهى هر چه كم و ناچيز باشد، متوجه مى شود اضافه داده اى ، سپاسگزار خواهد بود.</w:t>
      </w:r>
      <w:r w:rsidRPr="00647192">
        <w:rPr>
          <w:rStyle w:val="libFootnotenumChar"/>
          <w:rtl/>
        </w:rPr>
        <w:t>(٧٥)</w:t>
      </w:r>
    </w:p>
    <w:p w:rsidR="004A293E" w:rsidRPr="004A293E" w:rsidRDefault="00647192" w:rsidP="00647192">
      <w:pPr>
        <w:pStyle w:val="Heading2"/>
        <w:rPr>
          <w:rtl/>
          <w:lang w:bidi="fa-IR"/>
        </w:rPr>
      </w:pPr>
      <w:r>
        <w:rPr>
          <w:rtl/>
          <w:lang w:bidi="fa-IR"/>
        </w:rPr>
        <w:br w:type="page"/>
      </w:r>
      <w:bookmarkStart w:id="60" w:name="_Toc68912073"/>
      <w:r w:rsidR="004A293E" w:rsidRPr="004A293E">
        <w:rPr>
          <w:rtl/>
          <w:lang w:bidi="fa-IR"/>
        </w:rPr>
        <w:lastRenderedPageBreak/>
        <w:t>٦٠</w:t>
      </w:r>
      <w:r>
        <w:rPr>
          <w:rFonts w:hint="cs"/>
          <w:rtl/>
          <w:lang w:bidi="fa-IR"/>
        </w:rPr>
        <w:t xml:space="preserve"> </w:t>
      </w:r>
      <w:r w:rsidR="004A293E" w:rsidRPr="004A293E">
        <w:rPr>
          <w:rtl/>
          <w:lang w:bidi="fa-IR"/>
        </w:rPr>
        <w:t xml:space="preserve">- امام جواد </w:t>
      </w:r>
      <w:r w:rsidR="00C566CF" w:rsidRPr="00C566CF">
        <w:rPr>
          <w:rStyle w:val="libAlaemChar"/>
          <w:rtl/>
        </w:rPr>
        <w:t xml:space="preserve">عليه‌السلام </w:t>
      </w:r>
      <w:r w:rsidR="004A293E" w:rsidRPr="004A293E">
        <w:rPr>
          <w:rtl/>
          <w:lang w:bidi="fa-IR"/>
        </w:rPr>
        <w:t>و دستور مدارا با پدر</w:t>
      </w:r>
      <w:bookmarkEnd w:id="60"/>
    </w:p>
    <w:p w:rsidR="004A293E" w:rsidRPr="004A293E" w:rsidRDefault="004A293E" w:rsidP="004A293E">
      <w:pPr>
        <w:pStyle w:val="libNormal"/>
        <w:rPr>
          <w:rtl/>
          <w:lang w:bidi="fa-IR"/>
        </w:rPr>
      </w:pPr>
      <w:r w:rsidRPr="004A293E">
        <w:rPr>
          <w:rtl/>
          <w:lang w:bidi="fa-IR"/>
        </w:rPr>
        <w:t>بسْم الله الْرَّحْمن الْرَّحيم بكر پسر صالح مى گويد:</w:t>
      </w:r>
    </w:p>
    <w:p w:rsidR="004A293E" w:rsidRPr="004A293E" w:rsidRDefault="004A293E" w:rsidP="004A293E">
      <w:pPr>
        <w:pStyle w:val="libNormal"/>
        <w:rPr>
          <w:rtl/>
          <w:lang w:bidi="fa-IR"/>
        </w:rPr>
      </w:pPr>
      <w:r w:rsidRPr="004A293E">
        <w:rPr>
          <w:rtl/>
          <w:lang w:bidi="fa-IR"/>
        </w:rPr>
        <w:t xml:space="preserve">من دامادى داشتم به امام جواد </w:t>
      </w:r>
      <w:r w:rsidR="00C566CF" w:rsidRPr="00C566CF">
        <w:rPr>
          <w:rStyle w:val="libAlaemChar"/>
          <w:rtl/>
        </w:rPr>
        <w:t xml:space="preserve">عليه‌السلام </w:t>
      </w:r>
      <w:r w:rsidRPr="004A293E">
        <w:rPr>
          <w:rtl/>
          <w:lang w:bidi="fa-IR"/>
        </w:rPr>
        <w:t>نامه اى نوشت و در آن اظهار داشت كه پدرم دشمن اهل بيت است و عقيده فاسد دارد، با من هم بدرفتارى مى كند و خيلى اذيتم مى نمايد.</w:t>
      </w:r>
    </w:p>
    <w:p w:rsidR="004A293E" w:rsidRPr="004A293E" w:rsidRDefault="004A293E" w:rsidP="004A293E">
      <w:pPr>
        <w:pStyle w:val="libNormal"/>
        <w:rPr>
          <w:rtl/>
          <w:lang w:bidi="fa-IR"/>
        </w:rPr>
      </w:pPr>
      <w:r w:rsidRPr="004A293E">
        <w:rPr>
          <w:rtl/>
          <w:lang w:bidi="fa-IR"/>
        </w:rPr>
        <w:t>سرورم ! نخست از تو مى خواهم براى من دعا كنى ! ضمنا نظر تو در اين باره چيست ؟ آيا عليه او افشاگرى كنم و عقيده فاسد و رفتار زشت او را براى ديگران بيان كنم ؟ يا با او مدارا نموده و خوش رفتار باشم ؟</w:t>
      </w:r>
    </w:p>
    <w:p w:rsidR="004A293E" w:rsidRPr="004A293E" w:rsidRDefault="004A293E" w:rsidP="004A293E">
      <w:pPr>
        <w:pStyle w:val="libNormal"/>
        <w:rPr>
          <w:rtl/>
          <w:lang w:bidi="fa-IR"/>
        </w:rPr>
      </w:pPr>
      <w:r w:rsidRPr="004A293E">
        <w:rPr>
          <w:rtl/>
          <w:lang w:bidi="fa-IR"/>
        </w:rPr>
        <w:t xml:space="preserve">امام جواد </w:t>
      </w:r>
      <w:r w:rsidR="00C566CF" w:rsidRPr="00C566CF">
        <w:rPr>
          <w:rStyle w:val="libAlaemChar"/>
          <w:rtl/>
        </w:rPr>
        <w:t xml:space="preserve">عليه‌السلام </w:t>
      </w:r>
      <w:r w:rsidRPr="004A293E">
        <w:rPr>
          <w:rtl/>
          <w:lang w:bidi="fa-IR"/>
        </w:rPr>
        <w:t>در پاسخ نوشت :</w:t>
      </w:r>
    </w:p>
    <w:p w:rsidR="004A293E" w:rsidRPr="004A293E" w:rsidRDefault="004A293E" w:rsidP="004A293E">
      <w:pPr>
        <w:pStyle w:val="libNormal"/>
        <w:rPr>
          <w:rtl/>
          <w:lang w:bidi="fa-IR"/>
        </w:rPr>
      </w:pPr>
      <w:r w:rsidRPr="004A293E">
        <w:rPr>
          <w:rtl/>
          <w:lang w:bidi="fa-IR"/>
        </w:rPr>
        <w:t>مضمون نامه تو و آنچه كه راجع به پدر خود نوشته بودى فهميدم ، البته به خواست خداوند من از دعاى خير تو غفلت نمى كنم اما اين را هم بدان مدارا و خوش رفتارى براى تو، بهتر از افشاگرى و پرده درى است و نيز بدان با هر سختى ، آسانى است . شكيبا باش و عاقبت نيكو اختصاص به پرهيزگاران دارد. خداوند تو را در دوستى اهل بيت ثابت قدم بدارد! ما و شما در پناه خداوند هستيم و پروردگار نيز پناهندگان خود را نگهدارى مى كند.</w:t>
      </w:r>
    </w:p>
    <w:p w:rsidR="004A293E" w:rsidRPr="004A293E" w:rsidRDefault="004A293E" w:rsidP="004A293E">
      <w:pPr>
        <w:pStyle w:val="libNormal"/>
        <w:rPr>
          <w:rtl/>
          <w:lang w:bidi="fa-IR"/>
        </w:rPr>
      </w:pPr>
      <w:r w:rsidRPr="004A293E">
        <w:rPr>
          <w:rtl/>
          <w:lang w:bidi="fa-IR"/>
        </w:rPr>
        <w:t>بكر مى گويد:</w:t>
      </w:r>
    </w:p>
    <w:p w:rsidR="004A293E" w:rsidRPr="004A293E" w:rsidRDefault="004A293E" w:rsidP="004A293E">
      <w:pPr>
        <w:pStyle w:val="libNormal"/>
        <w:rPr>
          <w:rtl/>
          <w:lang w:bidi="fa-IR"/>
        </w:rPr>
      </w:pPr>
      <w:r w:rsidRPr="004A293E">
        <w:rPr>
          <w:rtl/>
          <w:lang w:bidi="fa-IR"/>
        </w:rPr>
        <w:t>پس از آن خداوند قلب پدر دامادم را چنان دگرگون ساخت كه دوستدار اهل بيت شد و به پسرش هم محبت نمود.</w:t>
      </w:r>
      <w:r w:rsidRPr="006341D1">
        <w:rPr>
          <w:rStyle w:val="libFootnotenumChar"/>
          <w:rtl/>
        </w:rPr>
        <w:t>(٧٦)</w:t>
      </w:r>
    </w:p>
    <w:p w:rsidR="004A293E" w:rsidRPr="004A293E" w:rsidRDefault="006341D1" w:rsidP="006341D1">
      <w:pPr>
        <w:pStyle w:val="Heading2"/>
        <w:rPr>
          <w:rtl/>
          <w:lang w:bidi="fa-IR"/>
        </w:rPr>
      </w:pPr>
      <w:r>
        <w:rPr>
          <w:rtl/>
          <w:lang w:bidi="fa-IR"/>
        </w:rPr>
        <w:br w:type="page"/>
      </w:r>
      <w:bookmarkStart w:id="61" w:name="_Toc68912074"/>
      <w:r w:rsidR="004A293E" w:rsidRPr="004A293E">
        <w:rPr>
          <w:rtl/>
          <w:lang w:bidi="fa-IR"/>
        </w:rPr>
        <w:lastRenderedPageBreak/>
        <w:t>٦١</w:t>
      </w:r>
      <w:r>
        <w:rPr>
          <w:rFonts w:hint="cs"/>
          <w:rtl/>
          <w:lang w:bidi="fa-IR"/>
        </w:rPr>
        <w:t xml:space="preserve"> </w:t>
      </w:r>
      <w:r w:rsidR="004A293E" w:rsidRPr="004A293E">
        <w:rPr>
          <w:rtl/>
          <w:lang w:bidi="fa-IR"/>
        </w:rPr>
        <w:t xml:space="preserve">- امام جواد </w:t>
      </w:r>
      <w:r w:rsidR="00C566CF" w:rsidRPr="00C566CF">
        <w:rPr>
          <w:rStyle w:val="libAlaemChar"/>
          <w:rtl/>
        </w:rPr>
        <w:t xml:space="preserve">عليه‌السلام </w:t>
      </w:r>
      <w:r w:rsidR="004A293E" w:rsidRPr="004A293E">
        <w:rPr>
          <w:rtl/>
          <w:lang w:bidi="fa-IR"/>
        </w:rPr>
        <w:t>و تقدير از علماى ربانى</w:t>
      </w:r>
      <w:bookmarkEnd w:id="61"/>
    </w:p>
    <w:p w:rsidR="004A293E" w:rsidRPr="004A293E" w:rsidRDefault="004A293E" w:rsidP="004A293E">
      <w:pPr>
        <w:pStyle w:val="libNormal"/>
        <w:rPr>
          <w:rtl/>
          <w:lang w:bidi="fa-IR"/>
        </w:rPr>
      </w:pPr>
      <w:r w:rsidRPr="004A293E">
        <w:rPr>
          <w:rtl/>
          <w:lang w:bidi="fa-IR"/>
        </w:rPr>
        <w:t>بسْم الله الْرَّحْمن الْرَّحيم محمد پسر اسحاق و حسن بن محمد مى گويد:</w:t>
      </w:r>
    </w:p>
    <w:p w:rsidR="004A293E" w:rsidRPr="004A293E" w:rsidRDefault="004A293E" w:rsidP="004A293E">
      <w:pPr>
        <w:pStyle w:val="libNormal"/>
        <w:rPr>
          <w:rtl/>
          <w:lang w:bidi="fa-IR"/>
        </w:rPr>
      </w:pPr>
      <w:r w:rsidRPr="004A293E">
        <w:rPr>
          <w:rtl/>
          <w:lang w:bidi="fa-IR"/>
        </w:rPr>
        <w:t xml:space="preserve">ما پس از وفات زكريابن آدم به سوى حج حركت كرديم ، نامه امام جواد </w:t>
      </w:r>
      <w:r w:rsidR="00C566CF" w:rsidRPr="00C566CF">
        <w:rPr>
          <w:rStyle w:val="libAlaemChar"/>
          <w:rtl/>
        </w:rPr>
        <w:t xml:space="preserve">عليه‌السلام </w:t>
      </w:r>
      <w:r w:rsidRPr="004A293E">
        <w:rPr>
          <w:rtl/>
          <w:lang w:bidi="fa-IR"/>
        </w:rPr>
        <w:t>در بين راه به ما رسيد. در آن نوشته بود:</w:t>
      </w:r>
    </w:p>
    <w:p w:rsidR="004A293E" w:rsidRPr="004A293E" w:rsidRDefault="004A293E" w:rsidP="004A293E">
      <w:pPr>
        <w:pStyle w:val="libNormal"/>
        <w:rPr>
          <w:rtl/>
          <w:lang w:bidi="fa-IR"/>
        </w:rPr>
      </w:pPr>
      <w:r w:rsidRPr="004A293E">
        <w:rPr>
          <w:rtl/>
          <w:lang w:bidi="fa-IR"/>
        </w:rPr>
        <w:t>به ياد قضاى خداوند درباره زكريابن آدم افتادم ، پروردگار او را از روز تولد تا روز درگذشت و همچنين روز رستاخيز كه زنده مى شود، مورد رحمت و عنايت خويش قرار دهد! او در درون زندگى عارفانه زيست و انسان حق شناس و حق گو بود و در اين راه رنجها كشيد و صبر و تحمل نمود. پيوسته به وظيفه خويش عمل مى كرد، كارهايى كه مورد رضاى خداوند و پيامبر بود انجام مى داد.</w:t>
      </w:r>
    </w:p>
    <w:p w:rsidR="004A293E" w:rsidRPr="004A293E" w:rsidRDefault="004A293E" w:rsidP="004A293E">
      <w:pPr>
        <w:pStyle w:val="libNormal"/>
        <w:rPr>
          <w:rtl/>
          <w:lang w:bidi="fa-IR"/>
        </w:rPr>
      </w:pPr>
      <w:r w:rsidRPr="004A293E">
        <w:rPr>
          <w:rtl/>
          <w:lang w:bidi="fa-IR"/>
        </w:rPr>
        <w:t>او پاك و بى آلايش از دنيا رفت ، خداوند اجر نيت و پاداش سعى و تلاش ‍ وى را عنايت كند!</w:t>
      </w:r>
    </w:p>
    <w:p w:rsidR="004A293E" w:rsidRPr="004A293E" w:rsidRDefault="004A293E" w:rsidP="004A293E">
      <w:pPr>
        <w:pStyle w:val="libNormal"/>
        <w:rPr>
          <w:rtl/>
          <w:lang w:bidi="fa-IR"/>
        </w:rPr>
      </w:pPr>
      <w:r w:rsidRPr="004A293E">
        <w:rPr>
          <w:rtl/>
          <w:lang w:bidi="fa-IR"/>
        </w:rPr>
        <w:t xml:space="preserve">وصى او نيز مورد توجه ماست ، او را بهتر مى شناسيم و نظر ما نسبت به او برنمى گردد. منظور حسن پسر محمدبن عمران است </w:t>
      </w:r>
      <w:r w:rsidRPr="006341D1">
        <w:rPr>
          <w:rStyle w:val="libFootnotenumChar"/>
          <w:rtl/>
        </w:rPr>
        <w:t>.(٧٧)</w:t>
      </w:r>
    </w:p>
    <w:p w:rsidR="004A293E" w:rsidRPr="004A293E" w:rsidRDefault="004A293E" w:rsidP="004A293E">
      <w:pPr>
        <w:pStyle w:val="libNormal"/>
        <w:rPr>
          <w:rtl/>
          <w:lang w:bidi="fa-IR"/>
        </w:rPr>
      </w:pPr>
      <w:r w:rsidRPr="004A293E">
        <w:rPr>
          <w:rtl/>
          <w:lang w:bidi="fa-IR"/>
        </w:rPr>
        <w:t xml:space="preserve">اميد است علماء زمان ما نيز طورى رفتار كنند كه همگان مورد تقدير و تاءييد ائمه اطهار </w:t>
      </w:r>
      <w:r w:rsidR="00C566CF" w:rsidRPr="00C566CF">
        <w:rPr>
          <w:rStyle w:val="libAlaemChar"/>
          <w:rtl/>
        </w:rPr>
        <w:t xml:space="preserve">عليه‌السلام </w:t>
      </w:r>
      <w:r w:rsidRPr="004A293E">
        <w:rPr>
          <w:rtl/>
          <w:lang w:bidi="fa-IR"/>
        </w:rPr>
        <w:t>قرار گيرند.</w:t>
      </w:r>
    </w:p>
    <w:p w:rsidR="004A293E" w:rsidRPr="004A293E" w:rsidRDefault="006341D1" w:rsidP="006341D1">
      <w:pPr>
        <w:pStyle w:val="Heading2"/>
        <w:rPr>
          <w:rtl/>
          <w:lang w:bidi="fa-IR"/>
        </w:rPr>
      </w:pPr>
      <w:r>
        <w:rPr>
          <w:rtl/>
          <w:lang w:bidi="fa-IR"/>
        </w:rPr>
        <w:br w:type="page"/>
      </w:r>
      <w:bookmarkStart w:id="62" w:name="_Toc68912075"/>
      <w:r w:rsidR="004A293E" w:rsidRPr="004A293E">
        <w:rPr>
          <w:rtl/>
          <w:lang w:bidi="fa-IR"/>
        </w:rPr>
        <w:lastRenderedPageBreak/>
        <w:t>٦٢</w:t>
      </w:r>
      <w:r>
        <w:rPr>
          <w:rFonts w:hint="cs"/>
          <w:rtl/>
          <w:lang w:bidi="fa-IR"/>
        </w:rPr>
        <w:t xml:space="preserve"> </w:t>
      </w:r>
      <w:r w:rsidR="004A293E" w:rsidRPr="004A293E">
        <w:rPr>
          <w:rtl/>
          <w:lang w:bidi="fa-IR"/>
        </w:rPr>
        <w:t>- تقديرى ديگر از يك عالم ربانى</w:t>
      </w:r>
      <w:bookmarkEnd w:id="62"/>
    </w:p>
    <w:p w:rsidR="004A293E" w:rsidRPr="004A293E" w:rsidRDefault="004A293E" w:rsidP="004A293E">
      <w:pPr>
        <w:pStyle w:val="libNormal"/>
        <w:rPr>
          <w:rtl/>
          <w:lang w:bidi="fa-IR"/>
        </w:rPr>
      </w:pPr>
      <w:r w:rsidRPr="004A293E">
        <w:rPr>
          <w:rtl/>
          <w:lang w:bidi="fa-IR"/>
        </w:rPr>
        <w:t xml:space="preserve">بسْم الله الْرَّحْمن الْرَّحيم يكى از شخصيت هاى مورد پسند امام جواد </w:t>
      </w:r>
      <w:r w:rsidR="00C566CF" w:rsidRPr="00C566CF">
        <w:rPr>
          <w:rStyle w:val="libAlaemChar"/>
          <w:rtl/>
        </w:rPr>
        <w:t xml:space="preserve">عليه‌السلام </w:t>
      </w:r>
      <w:r w:rsidRPr="004A293E">
        <w:rPr>
          <w:rtl/>
          <w:lang w:bidi="fa-IR"/>
        </w:rPr>
        <w:t>على بن مهزيار اهوازى است . حسن پسر شمون مى گويد:</w:t>
      </w:r>
    </w:p>
    <w:p w:rsidR="004A293E" w:rsidRPr="004A293E" w:rsidRDefault="004A293E" w:rsidP="004A293E">
      <w:pPr>
        <w:pStyle w:val="libNormal"/>
        <w:rPr>
          <w:rtl/>
          <w:lang w:bidi="fa-IR"/>
        </w:rPr>
      </w:pPr>
      <w:r w:rsidRPr="004A293E">
        <w:rPr>
          <w:rtl/>
          <w:lang w:bidi="fa-IR"/>
        </w:rPr>
        <w:t xml:space="preserve">نامه اى را كه امام جواد </w:t>
      </w:r>
      <w:r w:rsidR="00C566CF" w:rsidRPr="00C566CF">
        <w:rPr>
          <w:rStyle w:val="libAlaemChar"/>
          <w:rtl/>
        </w:rPr>
        <w:t xml:space="preserve">عليه‌السلام </w:t>
      </w:r>
      <w:r w:rsidRPr="004A293E">
        <w:rPr>
          <w:rtl/>
          <w:lang w:bidi="fa-IR"/>
        </w:rPr>
        <w:t>با دست خط خود به على بن مهزيار نوشته بود خواندم ، چنين بود: به نام خداوند بخشنده و مهربان .</w:t>
      </w:r>
    </w:p>
    <w:p w:rsidR="004A293E" w:rsidRPr="004A293E" w:rsidRDefault="004A293E" w:rsidP="004A293E">
      <w:pPr>
        <w:pStyle w:val="libNormal"/>
        <w:rPr>
          <w:rtl/>
          <w:lang w:bidi="fa-IR"/>
        </w:rPr>
      </w:pPr>
      <w:r w:rsidRPr="004A293E">
        <w:rPr>
          <w:rtl/>
          <w:lang w:bidi="fa-IR"/>
        </w:rPr>
        <w:t>اى على بن مهزيار! خداوند بهترين پاداش را به تو عنايت كند! منزلت را در بهشت قرار دهد، تو را در دنيا و آخرت خوار نكند و با ما محشور گرداند!</w:t>
      </w:r>
    </w:p>
    <w:p w:rsidR="004A293E" w:rsidRPr="004A293E" w:rsidRDefault="004A293E" w:rsidP="004A293E">
      <w:pPr>
        <w:pStyle w:val="libNormal"/>
        <w:rPr>
          <w:rtl/>
          <w:lang w:bidi="fa-IR"/>
        </w:rPr>
      </w:pPr>
      <w:r w:rsidRPr="004A293E">
        <w:rPr>
          <w:rtl/>
          <w:lang w:bidi="fa-IR"/>
        </w:rPr>
        <w:t>اى على ! تو را در خيرخواهى ، مسلمانى ، فرمان بردارى از خداوند، احترام به ديگران ، انجام وظايف دينى ، آزمايش كردم ، و تو را پسنديدم .</w:t>
      </w:r>
    </w:p>
    <w:p w:rsidR="004A293E" w:rsidRPr="004A293E" w:rsidRDefault="004A293E" w:rsidP="004A293E">
      <w:pPr>
        <w:pStyle w:val="libNormal"/>
        <w:rPr>
          <w:rtl/>
          <w:lang w:bidi="fa-IR"/>
        </w:rPr>
      </w:pPr>
      <w:r w:rsidRPr="004A293E">
        <w:rPr>
          <w:rtl/>
          <w:lang w:bidi="fa-IR"/>
        </w:rPr>
        <w:t>اگر بگويم مانند تو را نديده ام حتما راست گفته ام . خداوند جايگاه تو را در بهشت برين قرار دهد.</w:t>
      </w:r>
    </w:p>
    <w:p w:rsidR="004A293E" w:rsidRPr="004A293E" w:rsidRDefault="004A293E" w:rsidP="004A293E">
      <w:pPr>
        <w:pStyle w:val="libNormal"/>
        <w:rPr>
          <w:rtl/>
          <w:lang w:bidi="fa-IR"/>
        </w:rPr>
      </w:pPr>
      <w:r w:rsidRPr="004A293E">
        <w:rPr>
          <w:rtl/>
          <w:lang w:bidi="fa-IR"/>
        </w:rPr>
        <w:t>اى على ! در سرما و گرما، در شب و روز، خدمت تو براى ما مخفى نيست . از خداوند مسئلت دارم روز رستاخيز تو را آن چنان مشمول رحمت خود قرار دهد كه مورد غبطه ديگران باشى ! خداوند دعا را مستجاب مى كند</w:t>
      </w:r>
      <w:r w:rsidRPr="006341D1">
        <w:rPr>
          <w:rStyle w:val="libFootnotenumChar"/>
          <w:rtl/>
        </w:rPr>
        <w:t>.(٧٨)</w:t>
      </w:r>
    </w:p>
    <w:p w:rsidR="004A293E" w:rsidRPr="004A293E" w:rsidRDefault="006341D1" w:rsidP="006341D1">
      <w:pPr>
        <w:pStyle w:val="Heading2"/>
        <w:rPr>
          <w:rtl/>
          <w:lang w:bidi="fa-IR"/>
        </w:rPr>
      </w:pPr>
      <w:r>
        <w:rPr>
          <w:rtl/>
          <w:lang w:bidi="fa-IR"/>
        </w:rPr>
        <w:br w:type="page"/>
      </w:r>
      <w:bookmarkStart w:id="63" w:name="_Toc68912076"/>
      <w:r w:rsidR="004A293E" w:rsidRPr="004A293E">
        <w:rPr>
          <w:rtl/>
          <w:lang w:bidi="fa-IR"/>
        </w:rPr>
        <w:lastRenderedPageBreak/>
        <w:t>٦٣</w:t>
      </w:r>
      <w:r>
        <w:rPr>
          <w:rFonts w:hint="cs"/>
          <w:rtl/>
          <w:lang w:bidi="fa-IR"/>
        </w:rPr>
        <w:t xml:space="preserve"> </w:t>
      </w:r>
      <w:r w:rsidR="004A293E" w:rsidRPr="004A293E">
        <w:rPr>
          <w:rtl/>
          <w:lang w:bidi="fa-IR"/>
        </w:rPr>
        <w:t>- امام هادى در سامرا</w:t>
      </w:r>
      <w:bookmarkEnd w:id="63"/>
    </w:p>
    <w:p w:rsidR="004A293E" w:rsidRPr="004A293E" w:rsidRDefault="004A293E" w:rsidP="004A293E">
      <w:pPr>
        <w:pStyle w:val="libNormal"/>
        <w:rPr>
          <w:rtl/>
          <w:lang w:bidi="fa-IR"/>
        </w:rPr>
      </w:pPr>
      <w:r w:rsidRPr="004A293E">
        <w:rPr>
          <w:rtl/>
          <w:lang w:bidi="fa-IR"/>
        </w:rPr>
        <w:t>بسْم الله الْرَّحْمن الْرَّحيم امام هادى (على النقى ) در صريا (دهى است در اطراف مدينه ) در نيمه ذيحجه به سال ٢١٢ متولد شد و در سامرا نيمه ماه رجب سال ٢٥٤ وفات يافت و چهل و يك سال داشت و مدت امامت آن حضرت ٣٣ سال بود، مادرش كنيزى بود كه سمانه نام داشت .</w:t>
      </w:r>
    </w:p>
    <w:p w:rsidR="004A293E" w:rsidRPr="004A293E" w:rsidRDefault="004A293E" w:rsidP="004A293E">
      <w:pPr>
        <w:pStyle w:val="libNormal"/>
        <w:rPr>
          <w:rtl/>
          <w:lang w:bidi="fa-IR"/>
        </w:rPr>
      </w:pPr>
      <w:r w:rsidRPr="004A293E">
        <w:rPr>
          <w:rtl/>
          <w:lang w:bidi="fa-IR"/>
        </w:rPr>
        <w:t>متوكل عباسى آن جناب را به ماءموريت يحيى بن هرثمه از مدينه به سامرا آورد و در همان شهر ماند تا از دنيا رحلت نمود</w:t>
      </w:r>
      <w:r w:rsidRPr="006341D1">
        <w:rPr>
          <w:rStyle w:val="libFootnotenumChar"/>
          <w:rtl/>
        </w:rPr>
        <w:t>.(٧٩)</w:t>
      </w:r>
    </w:p>
    <w:p w:rsidR="004A293E" w:rsidRPr="004A293E" w:rsidRDefault="004A293E" w:rsidP="004A293E">
      <w:pPr>
        <w:pStyle w:val="libNormal"/>
        <w:rPr>
          <w:rtl/>
          <w:lang w:bidi="fa-IR"/>
        </w:rPr>
      </w:pPr>
      <w:r w:rsidRPr="004A293E">
        <w:rPr>
          <w:rtl/>
          <w:lang w:bidi="fa-IR"/>
        </w:rPr>
        <w:t xml:space="preserve">روزى كه حضرت با يحيى بن هرثمه وارد سامرا شد. در كاروانسراى گدايان به امام </w:t>
      </w:r>
      <w:r w:rsidR="00C566CF" w:rsidRPr="00C566CF">
        <w:rPr>
          <w:rStyle w:val="libAlaemChar"/>
          <w:rtl/>
        </w:rPr>
        <w:t xml:space="preserve">عليه‌السلام </w:t>
      </w:r>
      <w:r w:rsidRPr="004A293E">
        <w:rPr>
          <w:rtl/>
          <w:lang w:bidi="fa-IR"/>
        </w:rPr>
        <w:t>جاى دادند.</w:t>
      </w:r>
    </w:p>
    <w:p w:rsidR="004A293E" w:rsidRPr="004A293E" w:rsidRDefault="004A293E" w:rsidP="004A293E">
      <w:pPr>
        <w:pStyle w:val="libNormal"/>
        <w:rPr>
          <w:rtl/>
          <w:lang w:bidi="fa-IR"/>
        </w:rPr>
      </w:pPr>
      <w:r w:rsidRPr="004A293E">
        <w:rPr>
          <w:rtl/>
          <w:lang w:bidi="fa-IR"/>
        </w:rPr>
        <w:t>صالح بن سعيد مى گويد:</w:t>
      </w:r>
    </w:p>
    <w:p w:rsidR="004A293E" w:rsidRPr="004A293E" w:rsidRDefault="004A293E" w:rsidP="004A293E">
      <w:pPr>
        <w:pStyle w:val="libNormal"/>
        <w:rPr>
          <w:rtl/>
          <w:lang w:bidi="fa-IR"/>
        </w:rPr>
      </w:pPr>
      <w:r w:rsidRPr="004A293E">
        <w:rPr>
          <w:rtl/>
          <w:lang w:bidi="fa-IR"/>
        </w:rPr>
        <w:t>روزى كه امام هادى وارد سامرا شد خدمت آن حضرت رسيدم .</w:t>
      </w:r>
    </w:p>
    <w:p w:rsidR="004A293E" w:rsidRPr="004A293E" w:rsidRDefault="004A293E" w:rsidP="004A293E">
      <w:pPr>
        <w:pStyle w:val="libNormal"/>
        <w:rPr>
          <w:rtl/>
          <w:lang w:bidi="fa-IR"/>
        </w:rPr>
      </w:pPr>
      <w:r w:rsidRPr="004A293E">
        <w:rPr>
          <w:rtl/>
          <w:lang w:bidi="fa-IR"/>
        </w:rPr>
        <w:t>عرض كردم :</w:t>
      </w:r>
    </w:p>
    <w:p w:rsidR="004A293E" w:rsidRPr="004A293E" w:rsidRDefault="004A293E" w:rsidP="004A293E">
      <w:pPr>
        <w:pStyle w:val="libNormal"/>
        <w:rPr>
          <w:rtl/>
          <w:lang w:bidi="fa-IR"/>
        </w:rPr>
      </w:pPr>
      <w:r w:rsidRPr="004A293E">
        <w:rPr>
          <w:rtl/>
          <w:lang w:bidi="fa-IR"/>
        </w:rPr>
        <w:t>فدايت شوم اين ستمگران سعى مى كنند به هر وسيله كه هست نور شما را خاموش سازند و نسبت به شما اهانت كنند، تا آنجا كه شما را در اين مكان پست كه كاروانسراى فقر است ، جاى داده اند.</w:t>
      </w:r>
    </w:p>
    <w:p w:rsidR="004A293E" w:rsidRPr="004A293E" w:rsidRDefault="004A293E" w:rsidP="004A293E">
      <w:pPr>
        <w:pStyle w:val="libNormal"/>
        <w:rPr>
          <w:rtl/>
          <w:lang w:bidi="fa-IR"/>
        </w:rPr>
      </w:pPr>
      <w:r w:rsidRPr="004A293E">
        <w:rPr>
          <w:rtl/>
          <w:lang w:bidi="fa-IR"/>
        </w:rPr>
        <w:t xml:space="preserve">در اين وقت امام </w:t>
      </w:r>
      <w:r w:rsidR="00C566CF" w:rsidRPr="00C566CF">
        <w:rPr>
          <w:rStyle w:val="libAlaemChar"/>
          <w:rtl/>
        </w:rPr>
        <w:t xml:space="preserve">عليه‌السلام </w:t>
      </w:r>
      <w:r w:rsidRPr="004A293E">
        <w:rPr>
          <w:rtl/>
          <w:lang w:bidi="fa-IR"/>
        </w:rPr>
        <w:t>با دست به سويى اشاره كرد و فرمود:</w:t>
      </w:r>
    </w:p>
    <w:p w:rsidR="004A293E" w:rsidRPr="004A293E" w:rsidRDefault="004A293E" w:rsidP="004A293E">
      <w:pPr>
        <w:pStyle w:val="libNormal"/>
        <w:rPr>
          <w:rtl/>
          <w:lang w:bidi="fa-IR"/>
        </w:rPr>
      </w:pPr>
      <w:r w:rsidRPr="004A293E">
        <w:rPr>
          <w:rtl/>
          <w:lang w:bidi="fa-IR"/>
        </w:rPr>
        <w:t>اين جا را نگاه كن اى پسر سعيد!</w:t>
      </w:r>
    </w:p>
    <w:p w:rsidR="004A293E" w:rsidRPr="004A293E" w:rsidRDefault="004A293E" w:rsidP="004A293E">
      <w:pPr>
        <w:pStyle w:val="libNormal"/>
        <w:rPr>
          <w:rtl/>
          <w:lang w:bidi="fa-IR"/>
        </w:rPr>
      </w:pPr>
      <w:r w:rsidRPr="004A293E">
        <w:rPr>
          <w:rtl/>
          <w:lang w:bidi="fa-IR"/>
        </w:rPr>
        <w:t>ناگاه باغهاى زيبا و پر از ميوه و جوى هاى جارى و خدمت گزاران بهشتى همچون مرواريدهاى دست نخورده ديدم ، چشمهايم خيره شد و بسيار تعجب كردم .</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lastRenderedPageBreak/>
        <w:t xml:space="preserve">ما هر كجا باشيم اين وضع براى ماست ، اى پسر سعيد! ما در كاروانسراى گدايان نيستيم </w:t>
      </w:r>
      <w:r w:rsidRPr="006341D1">
        <w:rPr>
          <w:rStyle w:val="libFootnotenumChar"/>
          <w:rtl/>
        </w:rPr>
        <w:t>.(٨٠)</w:t>
      </w:r>
    </w:p>
    <w:p w:rsidR="004A293E" w:rsidRPr="004A293E" w:rsidRDefault="004A293E" w:rsidP="00A22C77">
      <w:pPr>
        <w:pStyle w:val="Heading2"/>
        <w:rPr>
          <w:rtl/>
          <w:lang w:bidi="fa-IR"/>
        </w:rPr>
      </w:pPr>
      <w:bookmarkStart w:id="64" w:name="_Toc68912077"/>
      <w:r w:rsidRPr="004A293E">
        <w:rPr>
          <w:rtl/>
          <w:lang w:bidi="fa-IR"/>
        </w:rPr>
        <w:t>٦٤</w:t>
      </w:r>
      <w:r w:rsidR="00A22C77">
        <w:rPr>
          <w:rFonts w:hint="cs"/>
          <w:rtl/>
          <w:lang w:bidi="fa-IR"/>
        </w:rPr>
        <w:t xml:space="preserve"> </w:t>
      </w:r>
      <w:r w:rsidRPr="004A293E">
        <w:rPr>
          <w:rtl/>
          <w:lang w:bidi="fa-IR"/>
        </w:rPr>
        <w:t>- هجوم به خانه امام هادى عليه السلام</w:t>
      </w:r>
      <w:bookmarkEnd w:id="64"/>
    </w:p>
    <w:p w:rsidR="004A293E" w:rsidRPr="004A293E" w:rsidRDefault="004A293E" w:rsidP="004A293E">
      <w:pPr>
        <w:pStyle w:val="libNormal"/>
        <w:rPr>
          <w:rtl/>
          <w:lang w:bidi="fa-IR"/>
        </w:rPr>
      </w:pPr>
      <w:r w:rsidRPr="004A293E">
        <w:rPr>
          <w:rtl/>
          <w:lang w:bidi="fa-IR"/>
        </w:rPr>
        <w:t>بسْم الله الْرَّحْمن الْرَّحيم مردكى به نام بطحايى پيش متوكل عباسى از امام هادى سخن چينى كرد كه اسلحه و پول و نيرو فراهم آورده و قصد قيام دارد.</w:t>
      </w:r>
    </w:p>
    <w:p w:rsidR="004A293E" w:rsidRPr="004A293E" w:rsidRDefault="004A293E" w:rsidP="004A293E">
      <w:pPr>
        <w:pStyle w:val="libNormal"/>
        <w:rPr>
          <w:rtl/>
          <w:lang w:bidi="fa-IR"/>
        </w:rPr>
      </w:pPr>
      <w:r w:rsidRPr="004A293E">
        <w:rPr>
          <w:rtl/>
          <w:lang w:bidi="fa-IR"/>
        </w:rPr>
        <w:t>متوكل به سعيد حاجب دستور داد شبانه به خانه امام هجوم ببرد و هر چه پول و اسلحه بيابد ضبط كرده ، بياورد.</w:t>
      </w:r>
    </w:p>
    <w:p w:rsidR="004A293E" w:rsidRPr="004A293E" w:rsidRDefault="004A293E" w:rsidP="004A293E">
      <w:pPr>
        <w:pStyle w:val="libNormal"/>
        <w:rPr>
          <w:rtl/>
          <w:lang w:bidi="fa-IR"/>
        </w:rPr>
      </w:pPr>
      <w:r w:rsidRPr="004A293E">
        <w:rPr>
          <w:rtl/>
          <w:lang w:bidi="fa-IR"/>
        </w:rPr>
        <w:t>سعيد مى گويد: شبانه به خانه آن حضرت رفتم نردبانى نيز همراه خود بردم ، به وسيله آن خود را بالاى پشت بام رساندم . سپس از پلكان پايين آمدم ، شب تاريك بود در اين فكر بودم كه چگونه وارد اتاق شوم ، ناگهان از داخل اتاق مرا صدا زد، فرمود:</w:t>
      </w:r>
    </w:p>
    <w:p w:rsidR="004A293E" w:rsidRPr="004A293E" w:rsidRDefault="004A293E" w:rsidP="004A293E">
      <w:pPr>
        <w:pStyle w:val="libNormal"/>
        <w:rPr>
          <w:rtl/>
          <w:lang w:bidi="fa-IR"/>
        </w:rPr>
      </w:pPr>
      <w:r w:rsidRPr="004A293E">
        <w:rPr>
          <w:rtl/>
          <w:lang w:bidi="fa-IR"/>
        </w:rPr>
        <w:t>سعيد! همانجا بمان ! تا برايت شمع بياورند.</w:t>
      </w:r>
    </w:p>
    <w:p w:rsidR="004A293E" w:rsidRPr="004A293E" w:rsidRDefault="004A293E" w:rsidP="004A293E">
      <w:pPr>
        <w:pStyle w:val="libNormal"/>
        <w:rPr>
          <w:rtl/>
          <w:lang w:bidi="fa-IR"/>
        </w:rPr>
      </w:pPr>
      <w:r w:rsidRPr="004A293E">
        <w:rPr>
          <w:rtl/>
          <w:lang w:bidi="fa-IR"/>
        </w:rPr>
        <w:t>فورى شمع آوردند، داخل اتاق شدم ديدم امام جبه اى از پشم به تن دارد و شب كلاهى بر سر گذاشته و جانماز را روى حصير گسترده و مشغول مناجات است . به من فرمود:</w:t>
      </w:r>
    </w:p>
    <w:p w:rsidR="004A293E" w:rsidRPr="004A293E" w:rsidRDefault="004A293E" w:rsidP="004A293E">
      <w:pPr>
        <w:pStyle w:val="libNormal"/>
        <w:rPr>
          <w:rtl/>
          <w:lang w:bidi="fa-IR"/>
        </w:rPr>
      </w:pPr>
      <w:r w:rsidRPr="004A293E">
        <w:rPr>
          <w:rtl/>
          <w:lang w:bidi="fa-IR"/>
        </w:rPr>
        <w:t>اين اطاقها در اختيار شماست مى توانى همه را بگردى ! وارد اتاقها شدم همه را بازرسى كردم ولى چيزى در آنها نيافتم . تنها كيسه اى كه به مهر مادر متوكل مهر خورده بود پيدا كردم و كيسه اى مهر شده ديگر نيز با آن بود. هر دو را برداشتم . آنگاه امام فرمود: زيرا اين جانماز را نيز نگاه كن ! جانماز را بلند كردم ، شمشيرى كه داخل غلاف بود ديدم ، آن را نيز برداشته ، همه را نزد متوكل بردم .</w:t>
      </w:r>
    </w:p>
    <w:p w:rsidR="004A293E" w:rsidRPr="004A293E" w:rsidRDefault="004A293E" w:rsidP="004A293E">
      <w:pPr>
        <w:pStyle w:val="libNormal"/>
        <w:rPr>
          <w:rtl/>
          <w:lang w:bidi="fa-IR"/>
        </w:rPr>
      </w:pPr>
      <w:r w:rsidRPr="004A293E">
        <w:rPr>
          <w:rtl/>
          <w:lang w:bidi="fa-IR"/>
        </w:rPr>
        <w:lastRenderedPageBreak/>
        <w:t>هنگامى كه چشم متوكل بر مهر مادرش روى كيسه افتاد، مادرش را خواست و جريان كيسه را از او پرسيد.</w:t>
      </w:r>
    </w:p>
    <w:p w:rsidR="004A293E" w:rsidRPr="004A293E" w:rsidRDefault="004A293E" w:rsidP="004A293E">
      <w:pPr>
        <w:pStyle w:val="libNormal"/>
        <w:rPr>
          <w:rtl/>
          <w:lang w:bidi="fa-IR"/>
        </w:rPr>
      </w:pPr>
      <w:r w:rsidRPr="004A293E">
        <w:rPr>
          <w:rtl/>
          <w:lang w:bidi="fa-IR"/>
        </w:rPr>
        <w:t>مادرش گفت : آن وقت كه بيمار بودى نذر كردم هرگاه تو بهتر شدى ده هزار دينار از مال خودم به ابوالحسن (امام هادى ) بدهيم . پس از بهبودى شما آن را در همين كيسه گذاشته به او فرستادم كه ابوالحسن حتى باز هم نكرده است .</w:t>
      </w:r>
    </w:p>
    <w:p w:rsidR="004A293E" w:rsidRPr="004A293E" w:rsidRDefault="004A293E" w:rsidP="004A293E">
      <w:pPr>
        <w:pStyle w:val="libNormal"/>
        <w:rPr>
          <w:rtl/>
          <w:lang w:bidi="fa-IR"/>
        </w:rPr>
      </w:pPr>
      <w:r w:rsidRPr="004A293E">
        <w:rPr>
          <w:rtl/>
          <w:lang w:bidi="fa-IR"/>
        </w:rPr>
        <w:t>متوكل كيسه دومى را باز كرد. آن چهارصد دينار بود.</w:t>
      </w:r>
    </w:p>
    <w:p w:rsidR="004A293E" w:rsidRPr="004A293E" w:rsidRDefault="004A293E" w:rsidP="004A293E">
      <w:pPr>
        <w:pStyle w:val="libNormal"/>
        <w:rPr>
          <w:rtl/>
          <w:lang w:bidi="fa-IR"/>
        </w:rPr>
      </w:pPr>
      <w:r w:rsidRPr="004A293E">
        <w:rPr>
          <w:rtl/>
          <w:lang w:bidi="fa-IR"/>
        </w:rPr>
        <w:t>آنگاه به من دستور داد يك كيسه ديگر روى كيسه زر مادرش گذاشته ، هر دو كيسه را با آن شمشير به ابوالحسن باز گردان .</w:t>
      </w:r>
    </w:p>
    <w:p w:rsidR="004A293E" w:rsidRPr="004A293E" w:rsidRDefault="004A293E" w:rsidP="004A293E">
      <w:pPr>
        <w:pStyle w:val="libNormal"/>
        <w:rPr>
          <w:rtl/>
          <w:lang w:bidi="fa-IR"/>
        </w:rPr>
      </w:pPr>
      <w:r w:rsidRPr="004A293E">
        <w:rPr>
          <w:rtl/>
          <w:lang w:bidi="fa-IR"/>
        </w:rPr>
        <w:t>سعيد مى گويد: من كيسه را با آن شمشير به ابوالحسن باز گردان .</w:t>
      </w:r>
    </w:p>
    <w:p w:rsidR="004A293E" w:rsidRPr="004A293E" w:rsidRDefault="004A293E" w:rsidP="004A293E">
      <w:pPr>
        <w:pStyle w:val="libNormal"/>
        <w:rPr>
          <w:rtl/>
          <w:lang w:bidi="fa-IR"/>
        </w:rPr>
      </w:pPr>
      <w:r w:rsidRPr="004A293E">
        <w:rPr>
          <w:rtl/>
          <w:lang w:bidi="fa-IR"/>
        </w:rPr>
        <w:t>سعيد مى گويد: من كيسه ها و شمشير را به خدمت امام بازگرداندم . اما از حضرت خجالت مى كشيدم ، از اين رو عرض كردم :</w:t>
      </w:r>
    </w:p>
    <w:p w:rsidR="004A293E" w:rsidRPr="004A293E" w:rsidRDefault="004A293E" w:rsidP="004A293E">
      <w:pPr>
        <w:pStyle w:val="libNormal"/>
        <w:rPr>
          <w:rtl/>
          <w:lang w:bidi="fa-IR"/>
        </w:rPr>
      </w:pPr>
      <w:r w:rsidRPr="004A293E">
        <w:rPr>
          <w:rtl/>
          <w:lang w:bidi="fa-IR"/>
        </w:rPr>
        <w:t>سرورم ! بر من گران بود بدون اجازه شما وارد خانه شوم اما چه كنم كه ماءمور بودم و توان سرپيچى از فرمان امير نداشتم .</w:t>
      </w:r>
    </w:p>
    <w:p w:rsidR="004A293E" w:rsidRPr="004A293E" w:rsidRDefault="004A293E" w:rsidP="004A293E">
      <w:pPr>
        <w:pStyle w:val="libNormal"/>
        <w:rPr>
          <w:rtl/>
          <w:lang w:bidi="fa-IR"/>
        </w:rPr>
      </w:pPr>
      <w:r w:rsidRPr="004A293E">
        <w:rPr>
          <w:rtl/>
          <w:lang w:bidi="fa-IR"/>
        </w:rPr>
        <w:t xml:space="preserve">امام </w:t>
      </w:r>
      <w:r w:rsidR="00C566CF" w:rsidRPr="00C566CF">
        <w:rPr>
          <w:rStyle w:val="libAlaemChar"/>
          <w:rtl/>
        </w:rPr>
        <w:t xml:space="preserve">عليه‌السلام </w:t>
      </w:r>
      <w:r w:rsidRPr="004A293E">
        <w:rPr>
          <w:rtl/>
          <w:lang w:bidi="fa-IR"/>
        </w:rPr>
        <w:t>فرمود:</w:t>
      </w:r>
    </w:p>
    <w:p w:rsidR="004A293E" w:rsidRPr="004A293E" w:rsidRDefault="00A22C77" w:rsidP="00A22C77">
      <w:pPr>
        <w:pStyle w:val="libNormal"/>
        <w:rPr>
          <w:rtl/>
          <w:lang w:bidi="fa-IR"/>
        </w:rPr>
      </w:pPr>
      <w:r w:rsidRPr="00A22C77">
        <w:rPr>
          <w:rStyle w:val="libAlaemChar"/>
          <w:rFonts w:hint="cs"/>
          <w:rtl/>
        </w:rPr>
        <w:t>(</w:t>
      </w:r>
      <w:r w:rsidRPr="00A22C77">
        <w:rPr>
          <w:rStyle w:val="libAieChar"/>
          <w:rtl/>
        </w:rPr>
        <w:t>وَسَيَعْلَمُ الَّذينَ ظَلَمُوا أَيَّ مُنقَلَبٍ يَنقَلبُونَ</w:t>
      </w:r>
      <w:r w:rsidR="004A293E" w:rsidRPr="00A22C77">
        <w:rPr>
          <w:rStyle w:val="libAlaemChar"/>
          <w:rtl/>
        </w:rPr>
        <w:t>)</w:t>
      </w:r>
      <w:r w:rsidR="004A293E" w:rsidRPr="004A293E">
        <w:rPr>
          <w:rtl/>
          <w:lang w:bidi="fa-IR"/>
        </w:rPr>
        <w:t xml:space="preserve"> : به زودى ستمگران خواهند فهميد به كجا برگشت مى نمايند</w:t>
      </w:r>
      <w:r w:rsidR="004A293E" w:rsidRPr="00A22C77">
        <w:rPr>
          <w:rStyle w:val="libFootnotenumChar"/>
          <w:rtl/>
        </w:rPr>
        <w:t>.(٨١)</w:t>
      </w:r>
    </w:p>
    <w:p w:rsidR="004A293E" w:rsidRPr="004A293E" w:rsidRDefault="00A22C77" w:rsidP="00A22C77">
      <w:pPr>
        <w:pStyle w:val="Heading2"/>
        <w:rPr>
          <w:rtl/>
          <w:lang w:bidi="fa-IR"/>
        </w:rPr>
      </w:pPr>
      <w:r>
        <w:rPr>
          <w:rtl/>
          <w:lang w:bidi="fa-IR"/>
        </w:rPr>
        <w:br w:type="page"/>
      </w:r>
      <w:bookmarkStart w:id="65" w:name="_Toc68912078"/>
      <w:r w:rsidR="004A293E" w:rsidRPr="004A293E">
        <w:rPr>
          <w:rtl/>
          <w:lang w:bidi="fa-IR"/>
        </w:rPr>
        <w:lastRenderedPageBreak/>
        <w:t>٦٥</w:t>
      </w:r>
      <w:r>
        <w:rPr>
          <w:rFonts w:hint="cs"/>
          <w:rtl/>
          <w:lang w:bidi="fa-IR"/>
        </w:rPr>
        <w:t xml:space="preserve"> </w:t>
      </w:r>
      <w:r w:rsidR="004A293E" w:rsidRPr="004A293E">
        <w:rPr>
          <w:rtl/>
          <w:lang w:bidi="fa-IR"/>
        </w:rPr>
        <w:t>- در تنگناى سخت</w:t>
      </w:r>
      <w:bookmarkEnd w:id="65"/>
    </w:p>
    <w:p w:rsidR="004A293E" w:rsidRPr="004A293E" w:rsidRDefault="004A293E" w:rsidP="004A293E">
      <w:pPr>
        <w:pStyle w:val="libNormal"/>
        <w:rPr>
          <w:rtl/>
          <w:lang w:bidi="fa-IR"/>
        </w:rPr>
      </w:pPr>
      <w:r w:rsidRPr="004A293E">
        <w:rPr>
          <w:rtl/>
          <w:lang w:bidi="fa-IR"/>
        </w:rPr>
        <w:t>بسْم الله الْرَّحْمن الْرَّحيم ابو هاشم مى گويد:</w:t>
      </w:r>
    </w:p>
    <w:p w:rsidR="004A293E" w:rsidRPr="004A293E" w:rsidRDefault="004A293E" w:rsidP="004A293E">
      <w:pPr>
        <w:pStyle w:val="libNormal"/>
        <w:rPr>
          <w:rtl/>
          <w:lang w:bidi="fa-IR"/>
        </w:rPr>
      </w:pPr>
      <w:r w:rsidRPr="004A293E">
        <w:rPr>
          <w:rtl/>
          <w:lang w:bidi="fa-IR"/>
        </w:rPr>
        <w:t>يك وقت از نظر زندگى در تنگناى شديد قرار گرفتم . به حضور امام هادى رفتم ، اجازه ورود داد. همين كه در محضرش نشستم ، فرمود:</w:t>
      </w:r>
    </w:p>
    <w:p w:rsidR="004A293E" w:rsidRPr="004A293E" w:rsidRDefault="004A293E" w:rsidP="004A293E">
      <w:pPr>
        <w:pStyle w:val="libNormal"/>
        <w:rPr>
          <w:rtl/>
          <w:lang w:bidi="fa-IR"/>
        </w:rPr>
      </w:pPr>
      <w:r w:rsidRPr="004A293E">
        <w:rPr>
          <w:rtl/>
          <w:lang w:bidi="fa-IR"/>
        </w:rPr>
        <w:t>اى ابو هاشم ! كدام از نعمتها را كه خداوند به تو عطا كرده مى توانى شكرانه اش را به جاى آورى ؟ من سكوت كردم و ندانستم در جواب چه بگويم .</w:t>
      </w:r>
    </w:p>
    <w:p w:rsidR="004A293E" w:rsidRPr="004A293E" w:rsidRDefault="004A293E" w:rsidP="004A293E">
      <w:pPr>
        <w:pStyle w:val="libNormal"/>
        <w:rPr>
          <w:rtl/>
          <w:lang w:bidi="fa-IR"/>
        </w:rPr>
      </w:pPr>
      <w:r w:rsidRPr="004A293E">
        <w:rPr>
          <w:rtl/>
          <w:lang w:bidi="fa-IR"/>
        </w:rPr>
        <w:t>آن حضرت آغاز سخن كرد و فرمود: خداوند ايمان را به تو مرحمت كرده به خاطر آن بدنت را بر آتش جهنم حرام كرد و تو را عافيت و سلامتى داد و بدين وسيله تو را بر عبادت و بندگى يارى فرمود و به تو قناعت بخشيد كه با اين صفت آبرويت را حفظ نمود.</w:t>
      </w:r>
    </w:p>
    <w:p w:rsidR="004A293E" w:rsidRPr="004A293E" w:rsidRDefault="004A293E" w:rsidP="004A293E">
      <w:pPr>
        <w:pStyle w:val="libNormal"/>
        <w:rPr>
          <w:rtl/>
          <w:lang w:bidi="fa-IR"/>
        </w:rPr>
      </w:pPr>
      <w:r w:rsidRPr="004A293E">
        <w:rPr>
          <w:rtl/>
          <w:lang w:bidi="fa-IR"/>
        </w:rPr>
        <w:t>آنگاه فرمود: اى ابوهاشم ! من در آغاز اين نعمتها را به ياد تو آوردم ، چون مى دانستم به جهت تنگدستى از آن كسى كه اين همه نعمتها را به تو عنايت كرده به من شكايت كنى . اينك دستور دادم صد دينار (طلا) به تو بدهند آن را بگير و به زندگى ات سامان بده ! شكر نعمتهاى خدا را بجاى آور</w:t>
      </w:r>
      <w:r w:rsidRPr="002F77EF">
        <w:rPr>
          <w:rStyle w:val="libFootnotenumChar"/>
          <w:rtl/>
        </w:rPr>
        <w:t>!(٨٢)</w:t>
      </w:r>
    </w:p>
    <w:p w:rsidR="004A293E" w:rsidRPr="004A293E" w:rsidRDefault="002F77EF" w:rsidP="002F77EF">
      <w:pPr>
        <w:pStyle w:val="Heading2"/>
        <w:rPr>
          <w:rtl/>
          <w:lang w:bidi="fa-IR"/>
        </w:rPr>
      </w:pPr>
      <w:r>
        <w:rPr>
          <w:rtl/>
          <w:lang w:bidi="fa-IR"/>
        </w:rPr>
        <w:br w:type="page"/>
      </w:r>
      <w:bookmarkStart w:id="66" w:name="_Toc68912079"/>
      <w:r w:rsidR="004A293E" w:rsidRPr="004A293E">
        <w:rPr>
          <w:rtl/>
          <w:lang w:bidi="fa-IR"/>
        </w:rPr>
        <w:lastRenderedPageBreak/>
        <w:t>٦٦</w:t>
      </w:r>
      <w:r>
        <w:rPr>
          <w:rFonts w:hint="cs"/>
          <w:rtl/>
          <w:lang w:bidi="fa-IR"/>
        </w:rPr>
        <w:t xml:space="preserve"> </w:t>
      </w:r>
      <w:r w:rsidR="004A293E" w:rsidRPr="004A293E">
        <w:rPr>
          <w:rtl/>
          <w:lang w:bidi="fa-IR"/>
        </w:rPr>
        <w:t>- نگين انگشتر</w:t>
      </w:r>
      <w:bookmarkEnd w:id="66"/>
    </w:p>
    <w:p w:rsidR="004A293E" w:rsidRPr="004A293E" w:rsidRDefault="004A293E" w:rsidP="004A293E">
      <w:pPr>
        <w:pStyle w:val="libNormal"/>
        <w:rPr>
          <w:rtl/>
          <w:lang w:bidi="fa-IR"/>
        </w:rPr>
      </w:pPr>
      <w:r w:rsidRPr="004A293E">
        <w:rPr>
          <w:rtl/>
          <w:lang w:bidi="fa-IR"/>
        </w:rPr>
        <w:t xml:space="preserve">بسْم الله الْرَّحْمن الْرَّحيم يونس نقاش ، در سامراء همسايه امام هادى </w:t>
      </w:r>
      <w:r w:rsidR="00C566CF" w:rsidRPr="00C566CF">
        <w:rPr>
          <w:rStyle w:val="libAlaemChar"/>
          <w:rtl/>
        </w:rPr>
        <w:t xml:space="preserve">عليه‌السلام </w:t>
      </w:r>
      <w:r w:rsidRPr="004A293E">
        <w:rPr>
          <w:rtl/>
          <w:lang w:bidi="fa-IR"/>
        </w:rPr>
        <w:t xml:space="preserve">بود، پيوسته به حضور امام </w:t>
      </w:r>
      <w:r w:rsidR="00C566CF" w:rsidRPr="00C566CF">
        <w:rPr>
          <w:rStyle w:val="libAlaemChar"/>
          <w:rtl/>
        </w:rPr>
        <w:t xml:space="preserve">عليه‌السلام </w:t>
      </w:r>
      <w:r w:rsidRPr="004A293E">
        <w:rPr>
          <w:rtl/>
          <w:lang w:bidi="fa-IR"/>
        </w:rPr>
        <w:t>شرفياب مى شد و به آن حضرت خدمت مى كرد.</w:t>
      </w:r>
    </w:p>
    <w:p w:rsidR="004A293E" w:rsidRPr="004A293E" w:rsidRDefault="004A293E" w:rsidP="004A293E">
      <w:pPr>
        <w:pStyle w:val="libNormal"/>
        <w:rPr>
          <w:rtl/>
          <w:lang w:bidi="fa-IR"/>
        </w:rPr>
      </w:pPr>
      <w:r w:rsidRPr="004A293E">
        <w:rPr>
          <w:rtl/>
          <w:lang w:bidi="fa-IR"/>
        </w:rPr>
        <w:t>يك روز در حالى كه لرزه اندامش را فرا گرفته بود محضر امام آمد و عرض ‍ كرد:</w:t>
      </w:r>
    </w:p>
    <w:p w:rsidR="004A293E" w:rsidRPr="004A293E" w:rsidRDefault="004A293E" w:rsidP="004A293E">
      <w:pPr>
        <w:pStyle w:val="libNormal"/>
        <w:rPr>
          <w:rtl/>
          <w:lang w:bidi="fa-IR"/>
        </w:rPr>
      </w:pPr>
      <w:r w:rsidRPr="004A293E">
        <w:rPr>
          <w:rtl/>
          <w:lang w:bidi="fa-IR"/>
        </w:rPr>
        <w:t>سرورم ! وصيت مى كنم با خانواده ام به نيكى رفتار نماييد!</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t>- چه شده است ؟</w:t>
      </w:r>
    </w:p>
    <w:p w:rsidR="004A293E" w:rsidRPr="004A293E" w:rsidRDefault="004A293E" w:rsidP="004A293E">
      <w:pPr>
        <w:pStyle w:val="libNormal"/>
        <w:rPr>
          <w:rtl/>
          <w:lang w:bidi="fa-IR"/>
        </w:rPr>
      </w:pPr>
      <w:r w:rsidRPr="004A293E">
        <w:rPr>
          <w:rtl/>
          <w:lang w:bidi="fa-IR"/>
        </w:rPr>
        <w:t>عرض كرد:</w:t>
      </w:r>
    </w:p>
    <w:p w:rsidR="004A293E" w:rsidRPr="004A293E" w:rsidRDefault="004A293E" w:rsidP="004A293E">
      <w:pPr>
        <w:pStyle w:val="libNormal"/>
        <w:rPr>
          <w:rtl/>
          <w:lang w:bidi="fa-IR"/>
        </w:rPr>
      </w:pPr>
      <w:r w:rsidRPr="004A293E">
        <w:rPr>
          <w:rtl/>
          <w:lang w:bidi="fa-IR"/>
        </w:rPr>
        <w:t>- آماده مرگ شده ام .</w:t>
      </w:r>
    </w:p>
    <w:p w:rsidR="004A293E" w:rsidRPr="004A293E" w:rsidRDefault="004A293E" w:rsidP="004A293E">
      <w:pPr>
        <w:pStyle w:val="libNormal"/>
        <w:rPr>
          <w:rtl/>
          <w:lang w:bidi="fa-IR"/>
        </w:rPr>
      </w:pPr>
      <w:r w:rsidRPr="004A293E">
        <w:rPr>
          <w:rtl/>
          <w:lang w:bidi="fa-IR"/>
        </w:rPr>
        <w:t>امام با لبخند فرمود: چرا؟</w:t>
      </w:r>
    </w:p>
    <w:p w:rsidR="004A293E" w:rsidRPr="004A293E" w:rsidRDefault="004A293E" w:rsidP="004A293E">
      <w:pPr>
        <w:pStyle w:val="libNormal"/>
        <w:rPr>
          <w:rtl/>
          <w:lang w:bidi="fa-IR"/>
        </w:rPr>
      </w:pPr>
      <w:r w:rsidRPr="004A293E">
        <w:rPr>
          <w:rtl/>
          <w:lang w:bidi="fa-IR"/>
        </w:rPr>
        <w:t>عرض كرد:</w:t>
      </w:r>
    </w:p>
    <w:p w:rsidR="004A293E" w:rsidRPr="004A293E" w:rsidRDefault="004A293E" w:rsidP="004A293E">
      <w:pPr>
        <w:pStyle w:val="libNormal"/>
        <w:rPr>
          <w:rtl/>
          <w:lang w:bidi="fa-IR"/>
        </w:rPr>
      </w:pPr>
      <w:r w:rsidRPr="004A293E">
        <w:rPr>
          <w:rtl/>
          <w:lang w:bidi="fa-IR"/>
        </w:rPr>
        <w:t xml:space="preserve">موسى بن بغا </w:t>
      </w:r>
      <w:r w:rsidRPr="002F77EF">
        <w:rPr>
          <w:rStyle w:val="libFootnotenumChar"/>
          <w:rtl/>
        </w:rPr>
        <w:t>(٨٣)</w:t>
      </w:r>
      <w:r w:rsidRPr="004A293E">
        <w:rPr>
          <w:rtl/>
          <w:lang w:bidi="fa-IR"/>
        </w:rPr>
        <w:t xml:space="preserve"> نگين پر قيمتى به من فرستاد تا روى آن نقشى بندازم . موقع نقاشى نگين شكست و دو قسمت شد. فردا روز وعده است كه نگين را به او بدهم ، موسى بن بغا كه حالش معلوم است اگر از اين قضيه آگاه شود، يا مرا مى كشد، يا هزار تازيانه به من مى زند.</w:t>
      </w:r>
    </w:p>
    <w:p w:rsidR="004A293E" w:rsidRPr="004A293E" w:rsidRDefault="004A293E" w:rsidP="004A293E">
      <w:pPr>
        <w:pStyle w:val="libNormal"/>
        <w:rPr>
          <w:rtl/>
          <w:lang w:bidi="fa-IR"/>
        </w:rPr>
      </w:pPr>
      <w:r w:rsidRPr="004A293E">
        <w:rPr>
          <w:rtl/>
          <w:lang w:bidi="fa-IR"/>
        </w:rPr>
        <w:t xml:space="preserve">امام </w:t>
      </w:r>
      <w:r w:rsidR="00C566CF" w:rsidRPr="00C566CF">
        <w:rPr>
          <w:rStyle w:val="libAlaemChar"/>
          <w:rtl/>
        </w:rPr>
        <w:t xml:space="preserve">عليه‌السلام </w:t>
      </w:r>
      <w:r w:rsidRPr="004A293E">
        <w:rPr>
          <w:rtl/>
          <w:lang w:bidi="fa-IR"/>
        </w:rPr>
        <w:t>فرمود:</w:t>
      </w:r>
    </w:p>
    <w:p w:rsidR="004A293E" w:rsidRPr="004A293E" w:rsidRDefault="004A293E" w:rsidP="004A293E">
      <w:pPr>
        <w:pStyle w:val="libNormal"/>
        <w:rPr>
          <w:rtl/>
          <w:lang w:bidi="fa-IR"/>
        </w:rPr>
      </w:pPr>
      <w:r w:rsidRPr="004A293E">
        <w:rPr>
          <w:rtl/>
          <w:lang w:bidi="fa-IR"/>
        </w:rPr>
        <w:t>برو به خانه ات جز خير و نيكى چيز ديگر نخواهد بود. فرداى آن روز يونس ‍ در حال لرزان خدمت امام رسيد و عرض كرد:</w:t>
      </w:r>
    </w:p>
    <w:p w:rsidR="004A293E" w:rsidRPr="004A293E" w:rsidRDefault="004A293E" w:rsidP="004A293E">
      <w:pPr>
        <w:pStyle w:val="libNormal"/>
        <w:rPr>
          <w:rtl/>
          <w:lang w:bidi="fa-IR"/>
        </w:rPr>
      </w:pPr>
      <w:r w:rsidRPr="004A293E">
        <w:rPr>
          <w:rtl/>
          <w:lang w:bidi="fa-IR"/>
        </w:rPr>
        <w:t>فرستاده موسى بن بغا آمده تا نگين انگشتر را بگيرد.</w:t>
      </w:r>
    </w:p>
    <w:p w:rsidR="004A293E" w:rsidRPr="004A293E" w:rsidRDefault="004A293E" w:rsidP="004A293E">
      <w:pPr>
        <w:pStyle w:val="libNormal"/>
        <w:rPr>
          <w:rtl/>
          <w:lang w:bidi="fa-IR"/>
        </w:rPr>
      </w:pPr>
      <w:r w:rsidRPr="004A293E">
        <w:rPr>
          <w:rtl/>
          <w:lang w:bidi="fa-IR"/>
        </w:rPr>
        <w:t>امام فرمود:</w:t>
      </w:r>
    </w:p>
    <w:p w:rsidR="004A293E" w:rsidRPr="004A293E" w:rsidRDefault="004A293E" w:rsidP="004A293E">
      <w:pPr>
        <w:pStyle w:val="libNormal"/>
        <w:rPr>
          <w:rtl/>
          <w:lang w:bidi="fa-IR"/>
        </w:rPr>
      </w:pPr>
      <w:r w:rsidRPr="004A293E">
        <w:rPr>
          <w:rtl/>
          <w:lang w:bidi="fa-IR"/>
        </w:rPr>
        <w:lastRenderedPageBreak/>
        <w:t>نزد او برو جز خوبى چيزى نخواهى ديد.</w:t>
      </w:r>
    </w:p>
    <w:p w:rsidR="004A293E" w:rsidRPr="004A293E" w:rsidRDefault="004A293E" w:rsidP="004A293E">
      <w:pPr>
        <w:pStyle w:val="libNormal"/>
        <w:rPr>
          <w:rtl/>
          <w:lang w:bidi="fa-IR"/>
        </w:rPr>
      </w:pPr>
      <w:r w:rsidRPr="004A293E">
        <w:rPr>
          <w:rtl/>
          <w:lang w:bidi="fa-IR"/>
        </w:rPr>
        <w:t>يونس رفت و خندان برگشت و عرض كرد:</w:t>
      </w:r>
    </w:p>
    <w:p w:rsidR="004A293E" w:rsidRPr="004A293E" w:rsidRDefault="004A293E" w:rsidP="004A293E">
      <w:pPr>
        <w:pStyle w:val="libNormal"/>
        <w:rPr>
          <w:rtl/>
          <w:lang w:bidi="fa-IR"/>
        </w:rPr>
      </w:pPr>
      <w:r w:rsidRPr="004A293E">
        <w:rPr>
          <w:rtl/>
          <w:lang w:bidi="fa-IR"/>
        </w:rPr>
        <w:t>سرورم ! چون نزد موسى بن بغا رفتم ، گفت : زنها بر سر نگين با هم دعوا دارند ممكن است آن را دو قسمت كنى تا دو نگين شود؟ اگر چنين كنى تو را بى نياز خواهم كرد.</w:t>
      </w:r>
    </w:p>
    <w:p w:rsidR="004A293E" w:rsidRPr="004A293E" w:rsidRDefault="004A293E" w:rsidP="004A293E">
      <w:pPr>
        <w:pStyle w:val="libNormal"/>
        <w:rPr>
          <w:rtl/>
          <w:lang w:bidi="fa-IR"/>
        </w:rPr>
      </w:pPr>
      <w:r w:rsidRPr="004A293E">
        <w:rPr>
          <w:rtl/>
          <w:lang w:bidi="fa-IR"/>
        </w:rPr>
        <w:t xml:space="preserve">امام </w:t>
      </w:r>
      <w:r w:rsidR="00C566CF" w:rsidRPr="00C566CF">
        <w:rPr>
          <w:rStyle w:val="libAlaemChar"/>
          <w:rtl/>
        </w:rPr>
        <w:t xml:space="preserve">عليه‌السلام </w:t>
      </w:r>
      <w:r w:rsidRPr="004A293E">
        <w:rPr>
          <w:rtl/>
          <w:lang w:bidi="fa-IR"/>
        </w:rPr>
        <w:t>خدا را سپاسگزارى كرد و به يونس فرمود:</w:t>
      </w:r>
    </w:p>
    <w:p w:rsidR="004A293E" w:rsidRPr="004A293E" w:rsidRDefault="004A293E" w:rsidP="004A293E">
      <w:pPr>
        <w:pStyle w:val="libNormal"/>
        <w:rPr>
          <w:rtl/>
          <w:lang w:bidi="fa-IR"/>
        </w:rPr>
      </w:pPr>
      <w:r w:rsidRPr="004A293E">
        <w:rPr>
          <w:rtl/>
          <w:lang w:bidi="fa-IR"/>
        </w:rPr>
        <w:t>به او چه گفتى ؟</w:t>
      </w:r>
    </w:p>
    <w:p w:rsidR="004A293E" w:rsidRPr="004A293E" w:rsidRDefault="004A293E" w:rsidP="004A293E">
      <w:pPr>
        <w:pStyle w:val="libNormal"/>
        <w:rPr>
          <w:rtl/>
          <w:lang w:bidi="fa-IR"/>
        </w:rPr>
      </w:pPr>
      <w:r w:rsidRPr="004A293E">
        <w:rPr>
          <w:rtl/>
          <w:lang w:bidi="fa-IR"/>
        </w:rPr>
        <w:t>- گفتم : مرا مهلت بده تا درباره آن فكر كنم كه چگونه اين كار را انجام دهم .</w:t>
      </w:r>
    </w:p>
    <w:p w:rsidR="004A293E" w:rsidRPr="004A293E" w:rsidRDefault="004A293E" w:rsidP="004A293E">
      <w:pPr>
        <w:pStyle w:val="libNormal"/>
        <w:rPr>
          <w:rtl/>
          <w:lang w:bidi="fa-IR"/>
        </w:rPr>
      </w:pPr>
      <w:r w:rsidRPr="004A293E">
        <w:rPr>
          <w:rtl/>
          <w:lang w:bidi="fa-IR"/>
        </w:rPr>
        <w:t xml:space="preserve">امام فرمود: خوب پاسخ دادى . </w:t>
      </w:r>
      <w:r w:rsidRPr="002F77EF">
        <w:rPr>
          <w:rStyle w:val="libFootnotenumChar"/>
          <w:rtl/>
        </w:rPr>
        <w:t>(٨٤)</w:t>
      </w:r>
      <w:r w:rsidRPr="004A293E">
        <w:rPr>
          <w:rtl/>
          <w:lang w:bidi="fa-IR"/>
        </w:rPr>
        <w:t xml:space="preserve"> بدين گونه ، يونس نقاش ، از مشكلى كه زندگى او را تهديد مى كرد رهايى يافت .</w:t>
      </w:r>
    </w:p>
    <w:p w:rsidR="004A293E" w:rsidRPr="004A293E" w:rsidRDefault="002F77EF" w:rsidP="002F77EF">
      <w:pPr>
        <w:pStyle w:val="Heading2"/>
        <w:rPr>
          <w:rtl/>
          <w:lang w:bidi="fa-IR"/>
        </w:rPr>
      </w:pPr>
      <w:r>
        <w:rPr>
          <w:rtl/>
          <w:lang w:bidi="fa-IR"/>
        </w:rPr>
        <w:br w:type="page"/>
      </w:r>
      <w:bookmarkStart w:id="67" w:name="_Toc68912080"/>
      <w:r w:rsidR="004A293E" w:rsidRPr="004A293E">
        <w:rPr>
          <w:rtl/>
          <w:lang w:bidi="fa-IR"/>
        </w:rPr>
        <w:lastRenderedPageBreak/>
        <w:t>٦٧</w:t>
      </w:r>
      <w:r>
        <w:rPr>
          <w:rFonts w:hint="cs"/>
          <w:rtl/>
          <w:lang w:bidi="fa-IR"/>
        </w:rPr>
        <w:t xml:space="preserve"> </w:t>
      </w:r>
      <w:r w:rsidR="004A293E" w:rsidRPr="004A293E">
        <w:rPr>
          <w:rtl/>
          <w:lang w:bidi="fa-IR"/>
        </w:rPr>
        <w:t>- امام حسن عسكرى و شكنجه گران</w:t>
      </w:r>
      <w:bookmarkEnd w:id="67"/>
    </w:p>
    <w:p w:rsidR="004A293E" w:rsidRPr="004A293E" w:rsidRDefault="004A293E" w:rsidP="004A293E">
      <w:pPr>
        <w:pStyle w:val="libNormal"/>
        <w:rPr>
          <w:rtl/>
          <w:lang w:bidi="fa-IR"/>
        </w:rPr>
      </w:pPr>
      <w:r w:rsidRPr="004A293E">
        <w:rPr>
          <w:rtl/>
          <w:lang w:bidi="fa-IR"/>
        </w:rPr>
        <w:t>بسْم الله الْرَّحْمن الْرَّحيم در زمان خليفه وقت (مهتدى عباسى ) امام حسن عسكرى را زندانى كردند. رئيس زندان فردى به نام صالح بن وصيف بود.</w:t>
      </w:r>
    </w:p>
    <w:p w:rsidR="004A293E" w:rsidRPr="004A293E" w:rsidRDefault="004A293E" w:rsidP="004A293E">
      <w:pPr>
        <w:pStyle w:val="libNormal"/>
        <w:rPr>
          <w:rtl/>
          <w:lang w:bidi="fa-IR"/>
        </w:rPr>
      </w:pPr>
      <w:r w:rsidRPr="004A293E">
        <w:rPr>
          <w:rtl/>
          <w:lang w:bidi="fa-IR"/>
        </w:rPr>
        <w:t xml:space="preserve">گروهى از دشمنان امام </w:t>
      </w:r>
      <w:r w:rsidR="00C566CF" w:rsidRPr="00C566CF">
        <w:rPr>
          <w:rStyle w:val="libAlaemChar"/>
          <w:rtl/>
        </w:rPr>
        <w:t xml:space="preserve">عليه‌السلام </w:t>
      </w:r>
      <w:r w:rsidRPr="004A293E">
        <w:rPr>
          <w:rtl/>
          <w:lang w:bidi="fa-IR"/>
        </w:rPr>
        <w:t>پيش رئيس زندان رفتند و اكيدا از او خواستند به آن حضرت در زندان سخت بگيرد.</w:t>
      </w:r>
    </w:p>
    <w:p w:rsidR="004A293E" w:rsidRPr="004A293E" w:rsidRDefault="004A293E" w:rsidP="004A293E">
      <w:pPr>
        <w:pStyle w:val="libNormal"/>
        <w:rPr>
          <w:rtl/>
          <w:lang w:bidi="fa-IR"/>
        </w:rPr>
      </w:pPr>
      <w:r w:rsidRPr="004A293E">
        <w:rPr>
          <w:rtl/>
          <w:lang w:bidi="fa-IR"/>
        </w:rPr>
        <w:t>رئيس زندان گفت :</w:t>
      </w:r>
    </w:p>
    <w:p w:rsidR="004A293E" w:rsidRPr="004A293E" w:rsidRDefault="004A293E" w:rsidP="004A293E">
      <w:pPr>
        <w:pStyle w:val="libNormal"/>
        <w:rPr>
          <w:rtl/>
          <w:lang w:bidi="fa-IR"/>
        </w:rPr>
      </w:pPr>
      <w:r w:rsidRPr="004A293E">
        <w:rPr>
          <w:rtl/>
          <w:lang w:bidi="fa-IR"/>
        </w:rPr>
        <w:t>چه كنم ؟ دو نفر از بدترين اشخاص را براى شكنجه حسن عسكرى ماءمور كردم ، آن دو نفر پس از مشاهده حال عبادت و راز و نياز آن حضرت ، آن چنان تحت تاءثير قرار گرفته اند كه خود مرتب به عبادت و نماز مشغولند، به طورى كه رفتارشان شگفت آور است ! آنها را احضار كردم و پرسيدم :</w:t>
      </w:r>
    </w:p>
    <w:p w:rsidR="004A293E" w:rsidRPr="004A293E" w:rsidRDefault="004A293E" w:rsidP="004A293E">
      <w:pPr>
        <w:pStyle w:val="libNormal"/>
        <w:rPr>
          <w:rtl/>
          <w:lang w:bidi="fa-IR"/>
        </w:rPr>
      </w:pPr>
      <w:r w:rsidRPr="004A293E">
        <w:rPr>
          <w:rtl/>
          <w:lang w:bidi="fa-IR"/>
        </w:rPr>
        <w:t>شما چرا چنين شده ايد؟ چرا به اين شخص شكنجه نمى كنيد، مگر از ايشان چه ديده ايد؟</w:t>
      </w:r>
    </w:p>
    <w:p w:rsidR="004A293E" w:rsidRPr="004A293E" w:rsidRDefault="004A293E" w:rsidP="004A293E">
      <w:pPr>
        <w:pStyle w:val="libNormal"/>
        <w:rPr>
          <w:rtl/>
          <w:lang w:bidi="fa-IR"/>
        </w:rPr>
      </w:pPr>
      <w:r w:rsidRPr="004A293E">
        <w:rPr>
          <w:rtl/>
          <w:lang w:bidi="fa-IR"/>
        </w:rPr>
        <w:t>در پاسخ گفتند:</w:t>
      </w:r>
    </w:p>
    <w:p w:rsidR="004A293E" w:rsidRPr="004A293E" w:rsidRDefault="004A293E" w:rsidP="004A293E">
      <w:pPr>
        <w:pStyle w:val="libNormal"/>
        <w:rPr>
          <w:rtl/>
          <w:lang w:bidi="fa-IR"/>
        </w:rPr>
      </w:pPr>
      <w:r w:rsidRPr="004A293E">
        <w:rPr>
          <w:rtl/>
          <w:lang w:bidi="fa-IR"/>
        </w:rPr>
        <w:t>چه بگويم درباره شخصى كه روزها را روزه مى گيرد و شبها را به عبادت مى گذراند، نه سخن مى گويد و نه جز عبادت به كار ديگر سرگرم مى گردد، هنگامى كه به ما نگاه مى كند بدنمان مى لرزد و چنان وحشت سراسر وجود ما را فرا مى گيرد كه نمى توانيم خود را نگه داريم . مخالفين امام كه اين سخنان را شنيدند نااميد سر افكنده برگشتند</w:t>
      </w:r>
      <w:r w:rsidRPr="002F77EF">
        <w:rPr>
          <w:rStyle w:val="libFootnotenumChar"/>
          <w:rtl/>
        </w:rPr>
        <w:t>.(٨٥)</w:t>
      </w:r>
    </w:p>
    <w:p w:rsidR="004A293E" w:rsidRPr="004A293E" w:rsidRDefault="002F77EF" w:rsidP="002F77EF">
      <w:pPr>
        <w:pStyle w:val="Heading2"/>
        <w:rPr>
          <w:rtl/>
          <w:lang w:bidi="fa-IR"/>
        </w:rPr>
      </w:pPr>
      <w:r>
        <w:rPr>
          <w:rtl/>
          <w:lang w:bidi="fa-IR"/>
        </w:rPr>
        <w:br w:type="page"/>
      </w:r>
      <w:bookmarkStart w:id="68" w:name="_Toc68912081"/>
      <w:r w:rsidR="004A293E" w:rsidRPr="004A293E">
        <w:rPr>
          <w:rtl/>
          <w:lang w:bidi="fa-IR"/>
        </w:rPr>
        <w:lastRenderedPageBreak/>
        <w:t>٦٨</w:t>
      </w:r>
      <w:r>
        <w:rPr>
          <w:rFonts w:hint="cs"/>
          <w:rtl/>
          <w:lang w:bidi="fa-IR"/>
        </w:rPr>
        <w:t xml:space="preserve"> </w:t>
      </w:r>
      <w:r w:rsidR="004A293E" w:rsidRPr="004A293E">
        <w:rPr>
          <w:rtl/>
          <w:lang w:bidi="fa-IR"/>
        </w:rPr>
        <w:t>- نامه امام عسكرى به يكى از علماء بزرگ</w:t>
      </w:r>
      <w:bookmarkEnd w:id="68"/>
    </w:p>
    <w:p w:rsidR="004A293E" w:rsidRPr="004A293E" w:rsidRDefault="004A293E" w:rsidP="004A293E">
      <w:pPr>
        <w:pStyle w:val="libNormal"/>
        <w:rPr>
          <w:rtl/>
          <w:lang w:bidi="fa-IR"/>
        </w:rPr>
      </w:pPr>
      <w:r w:rsidRPr="004A293E">
        <w:rPr>
          <w:rtl/>
          <w:lang w:bidi="fa-IR"/>
        </w:rPr>
        <w:t>بسْم الله الْرَّحْمن الْرَّحيم امام حسن عسكرى نامه اى به يكى از بزرگان فقهاء شيعه (على پسر حسين بن بابوى قمى ) نوشته اند كه فرازى از آن چنين است :</w:t>
      </w:r>
    </w:p>
    <w:p w:rsidR="004A293E" w:rsidRPr="004A293E" w:rsidRDefault="004A293E" w:rsidP="004A293E">
      <w:pPr>
        <w:pStyle w:val="libNormal"/>
        <w:rPr>
          <w:rtl/>
          <w:lang w:bidi="fa-IR"/>
        </w:rPr>
      </w:pPr>
      <w:r w:rsidRPr="004A293E">
        <w:rPr>
          <w:rtl/>
          <w:lang w:bidi="fa-IR"/>
        </w:rPr>
        <w:t xml:space="preserve">اى على ! پيوسته صبر و شكيبايى كن ! و منتظر فرج باش ! همانا پيامبر </w:t>
      </w:r>
      <w:r w:rsidR="003A31F8" w:rsidRPr="003A31F8">
        <w:rPr>
          <w:rStyle w:val="libAlaemChar"/>
          <w:rtl/>
        </w:rPr>
        <w:t xml:space="preserve">صلى‌الله‌عليه‌وآله‌وسلم </w:t>
      </w:r>
      <w:r w:rsidRPr="004A293E">
        <w:rPr>
          <w:rtl/>
          <w:lang w:bidi="fa-IR"/>
        </w:rPr>
        <w:t xml:space="preserve">فرموده است : بهترين اعمال امت من انتظار فرج است . همواره شيعيان ما در حزن و اندوه خواهند بود، تا فرزندم (امام قائم </w:t>
      </w:r>
      <w:r w:rsidR="00C566CF" w:rsidRPr="00C566CF">
        <w:rPr>
          <w:rStyle w:val="libAlaemChar"/>
          <w:rtl/>
        </w:rPr>
        <w:t xml:space="preserve">عليه‌السلام </w:t>
      </w:r>
      <w:r w:rsidRPr="004A293E">
        <w:rPr>
          <w:rtl/>
          <w:lang w:bidi="fa-IR"/>
        </w:rPr>
        <w:t xml:space="preserve">) ظهور نمايد، همان كسى كه پيغمبر </w:t>
      </w:r>
      <w:r w:rsidR="003A31F8" w:rsidRPr="003A31F8">
        <w:rPr>
          <w:rStyle w:val="libAlaemChar"/>
          <w:rtl/>
        </w:rPr>
        <w:t xml:space="preserve">صلى‌الله‌عليه‌وآله‌وسلم </w:t>
      </w:r>
      <w:r w:rsidRPr="004A293E">
        <w:rPr>
          <w:rtl/>
          <w:lang w:bidi="fa-IR"/>
        </w:rPr>
        <w:t>بشارت ظهور او را چنين داد: زمين را پر از عدل و داد كند، همچنان كه پر از ظلم و جور شده است .</w:t>
      </w:r>
    </w:p>
    <w:p w:rsidR="004A293E" w:rsidRPr="004A293E" w:rsidRDefault="004A293E" w:rsidP="004A293E">
      <w:pPr>
        <w:pStyle w:val="libNormal"/>
        <w:rPr>
          <w:rtl/>
          <w:lang w:bidi="fa-IR"/>
        </w:rPr>
      </w:pPr>
      <w:r w:rsidRPr="004A293E">
        <w:rPr>
          <w:rtl/>
          <w:lang w:bidi="fa-IR"/>
        </w:rPr>
        <w:t>اى بزرگمرد و مورد اعتماد من ! اى ابوالحسن ! صبر كن ! و بگو به شيعيان صبر كنند، در حقيقت زمين از آن خداست . به هر كس بخواهد مى دهد، سرانجام نيكو براى پرهيزكاران است و سلام و رحمت و بركات خداوند بر تو و همه شيعيانم ، درود او بر محمد و آلش باد</w:t>
      </w:r>
      <w:r w:rsidRPr="002F77EF">
        <w:rPr>
          <w:rStyle w:val="libFootnotenumChar"/>
          <w:rtl/>
        </w:rPr>
        <w:t>.(٨٦)</w:t>
      </w:r>
    </w:p>
    <w:p w:rsidR="004A293E" w:rsidRPr="004A293E" w:rsidRDefault="002F77EF" w:rsidP="002F77EF">
      <w:pPr>
        <w:pStyle w:val="Heading2"/>
        <w:rPr>
          <w:rtl/>
          <w:lang w:bidi="fa-IR"/>
        </w:rPr>
      </w:pPr>
      <w:r>
        <w:rPr>
          <w:rtl/>
          <w:lang w:bidi="fa-IR"/>
        </w:rPr>
        <w:br w:type="page"/>
      </w:r>
      <w:bookmarkStart w:id="69" w:name="_Toc68912082"/>
      <w:r w:rsidR="004A293E" w:rsidRPr="004A293E">
        <w:rPr>
          <w:rtl/>
          <w:lang w:bidi="fa-IR"/>
        </w:rPr>
        <w:lastRenderedPageBreak/>
        <w:t>٦٩</w:t>
      </w:r>
      <w:r>
        <w:rPr>
          <w:rFonts w:hint="cs"/>
          <w:rtl/>
          <w:lang w:bidi="fa-IR"/>
        </w:rPr>
        <w:t xml:space="preserve"> </w:t>
      </w:r>
      <w:r w:rsidR="004A293E" w:rsidRPr="004A293E">
        <w:rPr>
          <w:rtl/>
          <w:lang w:bidi="fa-IR"/>
        </w:rPr>
        <w:t xml:space="preserve">- غيبت امام زمان (عج ) در بيان پيغمبر </w:t>
      </w:r>
      <w:r w:rsidRPr="003A31F8">
        <w:rPr>
          <w:rStyle w:val="libAlaemChar"/>
          <w:rtl/>
        </w:rPr>
        <w:t>صلى‌الله‌عليه‌وآله‌وسلم</w:t>
      </w:r>
      <w:bookmarkEnd w:id="69"/>
    </w:p>
    <w:p w:rsidR="004A293E" w:rsidRPr="004A293E" w:rsidRDefault="004A293E" w:rsidP="004A293E">
      <w:pPr>
        <w:pStyle w:val="libNormal"/>
        <w:rPr>
          <w:rtl/>
          <w:lang w:bidi="fa-IR"/>
        </w:rPr>
      </w:pPr>
      <w:r w:rsidRPr="004A293E">
        <w:rPr>
          <w:rtl/>
          <w:lang w:bidi="fa-IR"/>
        </w:rPr>
        <w:t>بسْم الله الْرَّحْمن الْرَّحيم پيامبر اسلام مى فرمايد:</w:t>
      </w:r>
    </w:p>
    <w:p w:rsidR="004A293E" w:rsidRPr="004A293E" w:rsidRDefault="004A293E" w:rsidP="004A293E">
      <w:pPr>
        <w:pStyle w:val="libNormal"/>
        <w:rPr>
          <w:rtl/>
          <w:lang w:bidi="fa-IR"/>
        </w:rPr>
      </w:pPr>
      <w:r w:rsidRPr="004A293E">
        <w:rPr>
          <w:rtl/>
          <w:lang w:bidi="fa-IR"/>
        </w:rPr>
        <w:t>يا على ! تو از من و من از تو هستم ، تو برادر من و وزير منى . هنگامى كه رحلت نمودم در سينه هاى قومى عداوت هايى درباره تو پديد مى آيد و به زودى آشوبى شديد رخ مى دهد كه دامنگير همه خواهد شد. اين قضيه پس ‍ از غيبت پنجمين امام از فرزندان امام هفتم از نسل تو خواهد بود و اهل زمين و آسمان در غيبت او غمگين مى شوند.</w:t>
      </w:r>
    </w:p>
    <w:p w:rsidR="004A293E" w:rsidRPr="004A293E" w:rsidRDefault="004A293E" w:rsidP="004A293E">
      <w:pPr>
        <w:pStyle w:val="libNormal"/>
        <w:rPr>
          <w:rtl/>
          <w:lang w:bidi="fa-IR"/>
        </w:rPr>
      </w:pPr>
      <w:r w:rsidRPr="004A293E">
        <w:rPr>
          <w:rtl/>
          <w:lang w:bidi="fa-IR"/>
        </w:rPr>
        <w:t>در آن وقت چه بسيار مرد و زن مؤ من افسوس مى خورند و دردمند و سرگردان مى باشند!</w:t>
      </w:r>
    </w:p>
    <w:p w:rsidR="004A293E" w:rsidRPr="004A293E" w:rsidRDefault="004A293E" w:rsidP="004A293E">
      <w:pPr>
        <w:pStyle w:val="libNormal"/>
        <w:rPr>
          <w:rtl/>
          <w:lang w:bidi="fa-IR"/>
        </w:rPr>
      </w:pPr>
      <w:r w:rsidRPr="004A293E">
        <w:rPr>
          <w:rtl/>
          <w:lang w:bidi="fa-IR"/>
        </w:rPr>
        <w:t>سپس رسول خدا سر مبارك خود را به زير انداخت . لحظه بعد سر برداشت و فرمود:</w:t>
      </w:r>
    </w:p>
    <w:p w:rsidR="004A293E" w:rsidRPr="004A293E" w:rsidRDefault="004A293E" w:rsidP="004A293E">
      <w:pPr>
        <w:pStyle w:val="libNormal"/>
        <w:rPr>
          <w:rtl/>
          <w:lang w:bidi="fa-IR"/>
        </w:rPr>
      </w:pPr>
      <w:r w:rsidRPr="004A293E">
        <w:rPr>
          <w:rtl/>
          <w:lang w:bidi="fa-IR"/>
        </w:rPr>
        <w:t>پدر و مادرم فداى كسى كه همنام و شبيه من و موسى بن عمران است . او لباسى از نور بسيار درخشنده مى پوشد.</w:t>
      </w:r>
    </w:p>
    <w:p w:rsidR="004A293E" w:rsidRPr="004A293E" w:rsidRDefault="004A293E" w:rsidP="004A293E">
      <w:pPr>
        <w:pStyle w:val="libNormal"/>
        <w:rPr>
          <w:rtl/>
          <w:lang w:bidi="fa-IR"/>
        </w:rPr>
      </w:pPr>
      <w:r w:rsidRPr="004A293E">
        <w:rPr>
          <w:rtl/>
          <w:lang w:bidi="fa-IR"/>
        </w:rPr>
        <w:t>براى آنان كه در غيبت او آرامش ندارند، تاءسف دارم . آنها صدايى را از دور مى شنوند كه براى مؤ منان رحمت و براى كافران عذاب است .</w:t>
      </w:r>
    </w:p>
    <w:p w:rsidR="004A293E" w:rsidRPr="004A293E" w:rsidRDefault="004A293E" w:rsidP="004A293E">
      <w:pPr>
        <w:pStyle w:val="libNormal"/>
        <w:rPr>
          <w:rtl/>
          <w:lang w:bidi="fa-IR"/>
        </w:rPr>
      </w:pPr>
      <w:r w:rsidRPr="004A293E">
        <w:rPr>
          <w:rtl/>
          <w:lang w:bidi="fa-IR"/>
        </w:rPr>
        <w:t>اميرالمؤ منين : يا رسول الله آن صدا چيست ؟</w:t>
      </w:r>
    </w:p>
    <w:p w:rsidR="004A293E" w:rsidRPr="004A293E" w:rsidRDefault="004A293E" w:rsidP="004A293E">
      <w:pPr>
        <w:pStyle w:val="libNormal"/>
        <w:rPr>
          <w:rtl/>
          <w:lang w:bidi="fa-IR"/>
        </w:rPr>
      </w:pPr>
      <w:r w:rsidRPr="004A293E">
        <w:rPr>
          <w:rtl/>
          <w:lang w:bidi="fa-IR"/>
        </w:rPr>
        <w:t>پيامبر: در ماه رجب سه مرتبه صدا مى آيد، دور و نزديك همه مى شنوند:</w:t>
      </w:r>
    </w:p>
    <w:p w:rsidR="004A293E" w:rsidRPr="004A293E" w:rsidRDefault="004A293E" w:rsidP="004A293E">
      <w:pPr>
        <w:pStyle w:val="libNormal"/>
        <w:rPr>
          <w:rtl/>
          <w:lang w:bidi="fa-IR"/>
        </w:rPr>
      </w:pPr>
      <w:r w:rsidRPr="004A293E">
        <w:rPr>
          <w:rtl/>
          <w:lang w:bidi="fa-IR"/>
        </w:rPr>
        <w:t>صداى اول ، ((الا لعنة الله على القوم الظالمين ))</w:t>
      </w:r>
    </w:p>
    <w:p w:rsidR="004A293E" w:rsidRPr="004A293E" w:rsidRDefault="004A293E" w:rsidP="004A293E">
      <w:pPr>
        <w:pStyle w:val="libNormal"/>
        <w:rPr>
          <w:rtl/>
          <w:lang w:bidi="fa-IR"/>
        </w:rPr>
      </w:pPr>
      <w:r w:rsidRPr="004A293E">
        <w:rPr>
          <w:rtl/>
          <w:lang w:bidi="fa-IR"/>
        </w:rPr>
        <w:t>و صداى دوم ، ((ازفت الازفة )) يعنى روز قيامت فرا رسيده است</w:t>
      </w:r>
    </w:p>
    <w:p w:rsidR="004A293E" w:rsidRPr="004A293E" w:rsidRDefault="004A293E" w:rsidP="004A293E">
      <w:pPr>
        <w:pStyle w:val="libNormal"/>
        <w:rPr>
          <w:rtl/>
          <w:lang w:bidi="fa-IR"/>
        </w:rPr>
      </w:pPr>
      <w:r w:rsidRPr="004A293E">
        <w:rPr>
          <w:rtl/>
          <w:lang w:bidi="fa-IR"/>
        </w:rPr>
        <w:t>و صداى سوم ، آشكارا شخصى را نزديك خورشيد مى بينيد كه مى گويد:</w:t>
      </w:r>
    </w:p>
    <w:p w:rsidR="004A293E" w:rsidRPr="004A293E" w:rsidRDefault="004A293E" w:rsidP="004A293E">
      <w:pPr>
        <w:pStyle w:val="libNormal"/>
        <w:rPr>
          <w:rtl/>
          <w:lang w:bidi="fa-IR"/>
        </w:rPr>
      </w:pPr>
      <w:r w:rsidRPr="004A293E">
        <w:rPr>
          <w:rtl/>
          <w:lang w:bidi="fa-IR"/>
        </w:rPr>
        <w:t>اى اهل عالم آگاه باشيد! خداوند مهدى فرزند امام حسن عسكرى فرزند...تا على بن ابى طالب مى شمرد، برانگيخت و روز نابودى ستمگران فرا رسيد!</w:t>
      </w:r>
    </w:p>
    <w:p w:rsidR="004A293E" w:rsidRPr="004A293E" w:rsidRDefault="004A293E" w:rsidP="004A293E">
      <w:pPr>
        <w:pStyle w:val="libNormal"/>
        <w:rPr>
          <w:rtl/>
          <w:lang w:bidi="fa-IR"/>
        </w:rPr>
      </w:pPr>
      <w:r w:rsidRPr="004A293E">
        <w:rPr>
          <w:rtl/>
          <w:lang w:bidi="fa-IR"/>
        </w:rPr>
        <w:lastRenderedPageBreak/>
        <w:t>در آن موقع امام زمان ظهور مى كند خداوند دلهاى دوستانش را شاد مى گرداند و عقده هاى دلشان را برطرف مى سازد.</w:t>
      </w:r>
    </w:p>
    <w:p w:rsidR="004A293E" w:rsidRPr="004A293E" w:rsidRDefault="004A293E" w:rsidP="004A293E">
      <w:pPr>
        <w:pStyle w:val="libNormal"/>
        <w:rPr>
          <w:rtl/>
          <w:lang w:bidi="fa-IR"/>
        </w:rPr>
      </w:pPr>
      <w:r w:rsidRPr="004A293E">
        <w:rPr>
          <w:rtl/>
          <w:lang w:bidi="fa-IR"/>
        </w:rPr>
        <w:t>اميرالمؤ منين : يا رسول الله ! بعد از من چند امام خواهد بود؟</w:t>
      </w:r>
    </w:p>
    <w:p w:rsidR="004A293E" w:rsidRPr="004A293E" w:rsidRDefault="004A293E" w:rsidP="004A293E">
      <w:pPr>
        <w:pStyle w:val="libNormal"/>
        <w:rPr>
          <w:rtl/>
          <w:lang w:bidi="fa-IR"/>
        </w:rPr>
      </w:pPr>
      <w:r w:rsidRPr="004A293E">
        <w:rPr>
          <w:rtl/>
          <w:lang w:bidi="fa-IR"/>
        </w:rPr>
        <w:t xml:space="preserve">پيامبر: پس از تو از امام حسين نُه امام خواهد بود و نهمى قائم آنهاست </w:t>
      </w:r>
      <w:r w:rsidRPr="002F77EF">
        <w:rPr>
          <w:rStyle w:val="libFootnotenumChar"/>
          <w:rtl/>
        </w:rPr>
        <w:t>.(٨٧)</w:t>
      </w:r>
    </w:p>
    <w:p w:rsidR="004A293E" w:rsidRPr="004A293E" w:rsidRDefault="002F77EF" w:rsidP="002F77EF">
      <w:pPr>
        <w:pStyle w:val="Heading2"/>
        <w:rPr>
          <w:rtl/>
          <w:lang w:bidi="fa-IR"/>
        </w:rPr>
      </w:pPr>
      <w:r>
        <w:rPr>
          <w:rtl/>
          <w:lang w:bidi="fa-IR"/>
        </w:rPr>
        <w:br w:type="page"/>
      </w:r>
      <w:bookmarkStart w:id="70" w:name="_Toc68912083"/>
      <w:r w:rsidR="004A293E" w:rsidRPr="004A293E">
        <w:rPr>
          <w:rtl/>
          <w:lang w:bidi="fa-IR"/>
        </w:rPr>
        <w:lastRenderedPageBreak/>
        <w:t>٧٠</w:t>
      </w:r>
      <w:r>
        <w:rPr>
          <w:rFonts w:hint="cs"/>
          <w:rtl/>
          <w:lang w:bidi="fa-IR"/>
        </w:rPr>
        <w:t xml:space="preserve"> </w:t>
      </w:r>
      <w:r w:rsidR="004A293E" w:rsidRPr="004A293E">
        <w:rPr>
          <w:rtl/>
          <w:lang w:bidi="fa-IR"/>
        </w:rPr>
        <w:t>- غيبت امام زمان در بيان على عليه السلام</w:t>
      </w:r>
      <w:bookmarkEnd w:id="70"/>
    </w:p>
    <w:p w:rsidR="004A293E" w:rsidRPr="004A293E" w:rsidRDefault="004A293E" w:rsidP="004A293E">
      <w:pPr>
        <w:pStyle w:val="libNormal"/>
        <w:rPr>
          <w:rtl/>
          <w:lang w:bidi="fa-IR"/>
        </w:rPr>
      </w:pPr>
      <w:r w:rsidRPr="004A293E">
        <w:rPr>
          <w:rtl/>
          <w:lang w:bidi="fa-IR"/>
        </w:rPr>
        <w:t xml:space="preserve">بسْم الله الْرَّحْمن الْرَّحيم اميرالمؤ منين </w:t>
      </w:r>
      <w:r w:rsidR="00C566CF" w:rsidRPr="00C566CF">
        <w:rPr>
          <w:rStyle w:val="libAlaemChar"/>
          <w:rtl/>
        </w:rPr>
        <w:t xml:space="preserve">عليه‌السلام </w:t>
      </w:r>
      <w:r w:rsidRPr="004A293E">
        <w:rPr>
          <w:rtl/>
          <w:lang w:bidi="fa-IR"/>
        </w:rPr>
        <w:t>مى فرمايد:</w:t>
      </w:r>
    </w:p>
    <w:p w:rsidR="004A293E" w:rsidRPr="004A293E" w:rsidRDefault="004A293E" w:rsidP="004A293E">
      <w:pPr>
        <w:pStyle w:val="libNormal"/>
        <w:rPr>
          <w:rtl/>
          <w:lang w:bidi="fa-IR"/>
        </w:rPr>
      </w:pPr>
      <w:r w:rsidRPr="004A293E">
        <w:rPr>
          <w:rtl/>
          <w:lang w:bidi="fa-IR"/>
        </w:rPr>
        <w:t>خداوند در آخرالزمان و روزگار سخت مردى را مى انگيزد و او را به وسيله فرشتگان خود تاءييد كرده ، ياران وى را حفظ مى كند و با آيات و معجزات خودش او را يارى نموده و بر كره زمين مسلط مى گرداند تا آنجا كه عده اى از مردم با ميل و گروهى به اجبار به دين خداوند مى گروند.</w:t>
      </w:r>
    </w:p>
    <w:p w:rsidR="004A293E" w:rsidRPr="004A293E" w:rsidRDefault="004A293E" w:rsidP="004A293E">
      <w:pPr>
        <w:pStyle w:val="libNormal"/>
        <w:rPr>
          <w:rtl/>
          <w:lang w:bidi="fa-IR"/>
        </w:rPr>
      </w:pPr>
      <w:r w:rsidRPr="004A293E">
        <w:rPr>
          <w:rtl/>
          <w:lang w:bidi="fa-IR"/>
        </w:rPr>
        <w:t>او زمين را پس از آن كه پر از ظلم و ستم مى گردد، پر از عدل و داد و نور و برهان مى كند. تمام مردم جهان در برابر وى مطيع مى شوند. هيچ كافرى نمى ماند، مگر اين كه مؤ من مى شود، هيچ تبهكارى نمى ماند مگر اين كه اصلاح مى گردد.</w:t>
      </w:r>
    </w:p>
    <w:p w:rsidR="004A293E" w:rsidRPr="004A293E" w:rsidRDefault="004A293E" w:rsidP="004A293E">
      <w:pPr>
        <w:pStyle w:val="libNormal"/>
        <w:rPr>
          <w:rtl/>
          <w:lang w:bidi="fa-IR"/>
        </w:rPr>
      </w:pPr>
      <w:r w:rsidRPr="004A293E">
        <w:rPr>
          <w:rtl/>
          <w:lang w:bidi="fa-IR"/>
        </w:rPr>
        <w:t>در دوران سلطنت او درندگان در حال آشتى و صلح زندگى مى كنند و زمينيان خود را رشد مى دهند و آسمان بركاتش را فرو مى ريزد، گنجها براى او آشكار مى شود، مدت چهل سال بر شرق و غرب حكومت خواهد كرد. خوشا به حال آن كسى كه روزگار او را درك كند و سخنان وى را بشنود</w:t>
      </w:r>
      <w:r w:rsidRPr="005B4B9F">
        <w:rPr>
          <w:rStyle w:val="libFootnotenumChar"/>
          <w:rtl/>
        </w:rPr>
        <w:t>.(٨٨)</w:t>
      </w:r>
      <w:r w:rsidRPr="004A293E">
        <w:rPr>
          <w:rtl/>
          <w:lang w:bidi="fa-IR"/>
        </w:rPr>
        <w:cr/>
      </w:r>
    </w:p>
    <w:p w:rsidR="004A293E" w:rsidRPr="004A293E" w:rsidRDefault="005B4B9F" w:rsidP="005B4B9F">
      <w:pPr>
        <w:pStyle w:val="Heading2"/>
        <w:rPr>
          <w:rtl/>
          <w:lang w:bidi="fa-IR"/>
        </w:rPr>
      </w:pPr>
      <w:r>
        <w:rPr>
          <w:rtl/>
          <w:lang w:bidi="fa-IR"/>
        </w:rPr>
        <w:br w:type="page"/>
      </w:r>
      <w:bookmarkStart w:id="71" w:name="_Toc68912084"/>
      <w:r w:rsidR="004A293E" w:rsidRPr="004A293E">
        <w:rPr>
          <w:rtl/>
          <w:lang w:bidi="fa-IR"/>
        </w:rPr>
        <w:lastRenderedPageBreak/>
        <w:t>٧١</w:t>
      </w:r>
      <w:r>
        <w:rPr>
          <w:rFonts w:hint="cs"/>
          <w:rtl/>
          <w:lang w:bidi="fa-IR"/>
        </w:rPr>
        <w:t xml:space="preserve"> </w:t>
      </w:r>
      <w:r w:rsidR="004A293E" w:rsidRPr="004A293E">
        <w:rPr>
          <w:rtl/>
          <w:lang w:bidi="fa-IR"/>
        </w:rPr>
        <w:t>- يك داستان جالب</w:t>
      </w:r>
      <w:bookmarkEnd w:id="71"/>
    </w:p>
    <w:p w:rsidR="004A293E" w:rsidRPr="004A293E" w:rsidRDefault="004A293E" w:rsidP="004A293E">
      <w:pPr>
        <w:pStyle w:val="libNormal"/>
        <w:rPr>
          <w:rtl/>
          <w:lang w:bidi="fa-IR"/>
        </w:rPr>
      </w:pPr>
      <w:r w:rsidRPr="004A293E">
        <w:rPr>
          <w:rtl/>
          <w:lang w:bidi="fa-IR"/>
        </w:rPr>
        <w:t>بسْم الله الْرَّحْمن الْرَّحيم احمد پسر ابى روح مى گويد:</w:t>
      </w:r>
    </w:p>
    <w:p w:rsidR="004A293E" w:rsidRPr="004A293E" w:rsidRDefault="004A293E" w:rsidP="004A293E">
      <w:pPr>
        <w:pStyle w:val="libNormal"/>
        <w:rPr>
          <w:rtl/>
          <w:lang w:bidi="fa-IR"/>
        </w:rPr>
      </w:pPr>
      <w:r w:rsidRPr="004A293E">
        <w:rPr>
          <w:rtl/>
          <w:lang w:bidi="fa-IR"/>
        </w:rPr>
        <w:t>زنى از اهل دينور مرا خواست ، چون نزد او رفتم گفت :</w:t>
      </w:r>
    </w:p>
    <w:p w:rsidR="004A293E" w:rsidRPr="004A293E" w:rsidRDefault="004A293E" w:rsidP="004A293E">
      <w:pPr>
        <w:pStyle w:val="libNormal"/>
        <w:rPr>
          <w:rtl/>
          <w:lang w:bidi="fa-IR"/>
        </w:rPr>
      </w:pPr>
      <w:r w:rsidRPr="004A293E">
        <w:rPr>
          <w:rtl/>
          <w:lang w:bidi="fa-IR"/>
        </w:rPr>
        <w:t>اى پسر ابى روح ! تو از لحاظ دين و تقوى از همه مورد اطمينان تر هستى مى خواهم امانتى به تو بسپارم كه آن را به عهده گرفته و به صاحبش ‍ برسانى .</w:t>
      </w:r>
    </w:p>
    <w:p w:rsidR="004A293E" w:rsidRPr="004A293E" w:rsidRDefault="004A293E" w:rsidP="004A293E">
      <w:pPr>
        <w:pStyle w:val="libNormal"/>
        <w:rPr>
          <w:rtl/>
          <w:lang w:bidi="fa-IR"/>
        </w:rPr>
      </w:pPr>
      <w:r w:rsidRPr="004A293E">
        <w:rPr>
          <w:rtl/>
          <w:lang w:bidi="fa-IR"/>
        </w:rPr>
        <w:t>گفتم :</w:t>
      </w:r>
    </w:p>
    <w:p w:rsidR="004A293E" w:rsidRPr="004A293E" w:rsidRDefault="004A293E" w:rsidP="004A293E">
      <w:pPr>
        <w:pStyle w:val="libNormal"/>
        <w:rPr>
          <w:rtl/>
          <w:lang w:bidi="fa-IR"/>
        </w:rPr>
      </w:pPr>
      <w:r w:rsidRPr="004A293E">
        <w:rPr>
          <w:rtl/>
          <w:lang w:bidi="fa-IR"/>
        </w:rPr>
        <w:t>به خواست خداوند انجام مى دهم .</w:t>
      </w:r>
    </w:p>
    <w:p w:rsidR="004A293E" w:rsidRPr="004A293E" w:rsidRDefault="004A293E" w:rsidP="004A293E">
      <w:pPr>
        <w:pStyle w:val="libNormal"/>
        <w:rPr>
          <w:rtl/>
          <w:lang w:bidi="fa-IR"/>
        </w:rPr>
      </w:pPr>
      <w:r w:rsidRPr="004A293E">
        <w:rPr>
          <w:rtl/>
          <w:lang w:bidi="fa-IR"/>
        </w:rPr>
        <w:t>گفت :</w:t>
      </w:r>
    </w:p>
    <w:p w:rsidR="004A293E" w:rsidRPr="004A293E" w:rsidRDefault="004A293E" w:rsidP="004A293E">
      <w:pPr>
        <w:pStyle w:val="libNormal"/>
        <w:rPr>
          <w:rtl/>
          <w:lang w:bidi="fa-IR"/>
        </w:rPr>
      </w:pPr>
      <w:r w:rsidRPr="004A293E">
        <w:rPr>
          <w:rtl/>
          <w:lang w:bidi="fa-IR"/>
        </w:rPr>
        <w:t>مبلغى پول در اين كيسه مهر كرده است ، آن را باز مكن ! و نگاه ننما! تا آن كه به كسى بدهى كه پيش از باز كردن ، آنچه در آن هست به تو بگويد و اين همه گوشواره من كه ده دينار ارزش دارد و سه دانه مرواريد نيز در آن است كه معادل با ده دينار مى باشد و من حاجتى به امام زمان دارم مايلم پيش از آن كه از او بپرسم به من خبر دهد.</w:t>
      </w:r>
    </w:p>
    <w:p w:rsidR="004A293E" w:rsidRPr="004A293E" w:rsidRDefault="004A293E" w:rsidP="004A293E">
      <w:pPr>
        <w:pStyle w:val="libNormal"/>
        <w:rPr>
          <w:rtl/>
          <w:lang w:bidi="fa-IR"/>
        </w:rPr>
      </w:pPr>
      <w:r w:rsidRPr="004A293E">
        <w:rPr>
          <w:rtl/>
          <w:lang w:bidi="fa-IR"/>
        </w:rPr>
        <w:t>گفتم :</w:t>
      </w:r>
    </w:p>
    <w:p w:rsidR="004A293E" w:rsidRPr="004A293E" w:rsidRDefault="004A293E" w:rsidP="004A293E">
      <w:pPr>
        <w:pStyle w:val="libNormal"/>
        <w:rPr>
          <w:rtl/>
          <w:lang w:bidi="fa-IR"/>
        </w:rPr>
      </w:pPr>
      <w:r w:rsidRPr="004A293E">
        <w:rPr>
          <w:rtl/>
          <w:lang w:bidi="fa-IR"/>
        </w:rPr>
        <w:t>حاجت تو چيست ؟</w:t>
      </w:r>
    </w:p>
    <w:p w:rsidR="004A293E" w:rsidRPr="004A293E" w:rsidRDefault="004A293E" w:rsidP="004A293E">
      <w:pPr>
        <w:pStyle w:val="libNormal"/>
        <w:rPr>
          <w:rtl/>
          <w:lang w:bidi="fa-IR"/>
        </w:rPr>
      </w:pPr>
      <w:r w:rsidRPr="004A293E">
        <w:rPr>
          <w:rtl/>
          <w:lang w:bidi="fa-IR"/>
        </w:rPr>
        <w:t>گفت :</w:t>
      </w:r>
    </w:p>
    <w:p w:rsidR="004A293E" w:rsidRPr="004A293E" w:rsidRDefault="004A293E" w:rsidP="004A293E">
      <w:pPr>
        <w:pStyle w:val="libNormal"/>
        <w:rPr>
          <w:rtl/>
          <w:lang w:bidi="fa-IR"/>
        </w:rPr>
      </w:pPr>
      <w:r w:rsidRPr="004A293E">
        <w:rPr>
          <w:rtl/>
          <w:lang w:bidi="fa-IR"/>
        </w:rPr>
        <w:t xml:space="preserve">مادرم ده دينار در عروسى من وام گرفته ، اكنون نمى دانم از چه كسى گرفته و بايد به كى پرداخت كنم ؟ اگر امام زمان </w:t>
      </w:r>
      <w:r w:rsidR="00C566CF" w:rsidRPr="00C566CF">
        <w:rPr>
          <w:rStyle w:val="libAlaemChar"/>
          <w:rtl/>
        </w:rPr>
        <w:t xml:space="preserve">عليه‌السلام </w:t>
      </w:r>
      <w:r w:rsidRPr="004A293E">
        <w:rPr>
          <w:rtl/>
          <w:lang w:bidi="fa-IR"/>
        </w:rPr>
        <w:t>خبر آن را به تو داد، هر كس را كه حضرت به تو نشان داد اين كيسه را به او بده .</w:t>
      </w:r>
    </w:p>
    <w:p w:rsidR="004A293E" w:rsidRPr="004A293E" w:rsidRDefault="004A293E" w:rsidP="004A293E">
      <w:pPr>
        <w:pStyle w:val="libNormal"/>
        <w:rPr>
          <w:rtl/>
          <w:lang w:bidi="fa-IR"/>
        </w:rPr>
      </w:pPr>
      <w:r w:rsidRPr="004A293E">
        <w:rPr>
          <w:rtl/>
          <w:lang w:bidi="fa-IR"/>
        </w:rPr>
        <w:t>با خود گفتم :</w:t>
      </w:r>
    </w:p>
    <w:p w:rsidR="004A293E" w:rsidRPr="004A293E" w:rsidRDefault="004A293E" w:rsidP="004A293E">
      <w:pPr>
        <w:pStyle w:val="libNormal"/>
        <w:rPr>
          <w:rtl/>
          <w:lang w:bidi="fa-IR"/>
        </w:rPr>
      </w:pPr>
      <w:r w:rsidRPr="004A293E">
        <w:rPr>
          <w:rtl/>
          <w:lang w:bidi="fa-IR"/>
        </w:rPr>
        <w:t>اگر جعفربن على (جعفر كذاب پسر امام على النقى كه آن روزها ادعاى امامت مى كرد) آن را از من بخواهد چه بگويم ؟ سپس گفتم :</w:t>
      </w:r>
    </w:p>
    <w:p w:rsidR="004A293E" w:rsidRPr="004A293E" w:rsidRDefault="004A293E" w:rsidP="004A293E">
      <w:pPr>
        <w:pStyle w:val="libNormal"/>
        <w:rPr>
          <w:rtl/>
          <w:lang w:bidi="fa-IR"/>
        </w:rPr>
      </w:pPr>
      <w:r w:rsidRPr="004A293E">
        <w:rPr>
          <w:rtl/>
          <w:lang w:bidi="fa-IR"/>
        </w:rPr>
        <w:lastRenderedPageBreak/>
        <w:t>اين خود يك نوع آزمايش است بين من و جعفر (اگر او امام زمان باشد ناگفته مى داند نياز به گفتن من ندارد.)</w:t>
      </w:r>
    </w:p>
    <w:p w:rsidR="004A293E" w:rsidRPr="004A293E" w:rsidRDefault="004A293E" w:rsidP="004A293E">
      <w:pPr>
        <w:pStyle w:val="libNormal"/>
        <w:rPr>
          <w:rtl/>
          <w:lang w:bidi="fa-IR"/>
        </w:rPr>
      </w:pPr>
      <w:r w:rsidRPr="004A293E">
        <w:rPr>
          <w:rtl/>
          <w:lang w:bidi="fa-IR"/>
        </w:rPr>
        <w:t>احمد پسر ابى روح مى گويد:</w:t>
      </w:r>
    </w:p>
    <w:p w:rsidR="004A293E" w:rsidRPr="004A293E" w:rsidRDefault="004A293E" w:rsidP="004A293E">
      <w:pPr>
        <w:pStyle w:val="libNormal"/>
        <w:rPr>
          <w:rtl/>
          <w:lang w:bidi="fa-IR"/>
        </w:rPr>
      </w:pPr>
      <w:r w:rsidRPr="004A293E">
        <w:rPr>
          <w:rtl/>
          <w:lang w:bidi="fa-IR"/>
        </w:rPr>
        <w:t>آن مال را برداشتم و در بغداد نزد حاجز پسر يزيد وشاء (وكيل امام زمان ) رفتم ، سلام كردم و نشستم . حاجز پرسيد:</w:t>
      </w:r>
    </w:p>
    <w:p w:rsidR="004A293E" w:rsidRPr="004A293E" w:rsidRDefault="004A293E" w:rsidP="004A293E">
      <w:pPr>
        <w:pStyle w:val="libNormal"/>
        <w:rPr>
          <w:rtl/>
          <w:lang w:bidi="fa-IR"/>
        </w:rPr>
      </w:pPr>
      <w:r w:rsidRPr="004A293E">
        <w:rPr>
          <w:rtl/>
          <w:lang w:bidi="fa-IR"/>
        </w:rPr>
        <w:t>كارى دارى ؟</w:t>
      </w:r>
    </w:p>
    <w:p w:rsidR="004A293E" w:rsidRPr="004A293E" w:rsidRDefault="004A293E" w:rsidP="004A293E">
      <w:pPr>
        <w:pStyle w:val="libNormal"/>
        <w:rPr>
          <w:rtl/>
          <w:lang w:bidi="fa-IR"/>
        </w:rPr>
      </w:pPr>
      <w:r w:rsidRPr="004A293E">
        <w:rPr>
          <w:rtl/>
          <w:lang w:bidi="fa-IR"/>
        </w:rPr>
        <w:t>گفتم : مقدار مال نزد من است ، آن را وقتى به شما مى دهم كه از طرف امام زمان خبر دهى ، مقدار آن چقدر است و چه كسى آن را به من داده است ، اگر خبر دهى به شما تسليم مى كنم .</w:t>
      </w:r>
    </w:p>
    <w:p w:rsidR="004A293E" w:rsidRPr="004A293E" w:rsidRDefault="004A293E" w:rsidP="004A293E">
      <w:pPr>
        <w:pStyle w:val="libNormal"/>
        <w:rPr>
          <w:rtl/>
          <w:lang w:bidi="fa-IR"/>
        </w:rPr>
      </w:pPr>
      <w:r w:rsidRPr="004A293E">
        <w:rPr>
          <w:rtl/>
          <w:lang w:bidi="fa-IR"/>
        </w:rPr>
        <w:t>حاجز گفت :</w:t>
      </w:r>
    </w:p>
    <w:p w:rsidR="004A293E" w:rsidRPr="004A293E" w:rsidRDefault="004A293E" w:rsidP="004A293E">
      <w:pPr>
        <w:pStyle w:val="libNormal"/>
        <w:rPr>
          <w:rtl/>
          <w:lang w:bidi="fa-IR"/>
        </w:rPr>
      </w:pPr>
      <w:r w:rsidRPr="004A293E">
        <w:rPr>
          <w:rtl/>
          <w:lang w:bidi="fa-IR"/>
        </w:rPr>
        <w:t>اى احمد! اين مال را به سامرا ببر!</w:t>
      </w:r>
    </w:p>
    <w:p w:rsidR="004A293E" w:rsidRPr="004A293E" w:rsidRDefault="004A293E" w:rsidP="004A293E">
      <w:pPr>
        <w:pStyle w:val="libNormal"/>
        <w:rPr>
          <w:rtl/>
          <w:lang w:bidi="fa-IR"/>
        </w:rPr>
      </w:pPr>
      <w:r w:rsidRPr="004A293E">
        <w:rPr>
          <w:rtl/>
          <w:lang w:bidi="fa-IR"/>
        </w:rPr>
        <w:t>گفتم :</w:t>
      </w:r>
    </w:p>
    <w:p w:rsidR="004A293E" w:rsidRPr="004A293E" w:rsidRDefault="004A293E" w:rsidP="004A293E">
      <w:pPr>
        <w:pStyle w:val="libNormal"/>
        <w:rPr>
          <w:rtl/>
          <w:lang w:bidi="fa-IR"/>
        </w:rPr>
      </w:pPr>
      <w:r w:rsidRPr="004A293E">
        <w:rPr>
          <w:rtl/>
          <w:lang w:bidi="fa-IR"/>
        </w:rPr>
        <w:t>لا اله الله ! چه كار بزرگى را به عهده گرفته ام . از آنجا بيرون آمدم خود را به سامرا رساندم ، با خود گفتم :</w:t>
      </w:r>
    </w:p>
    <w:p w:rsidR="004A293E" w:rsidRPr="004A293E" w:rsidRDefault="004A293E" w:rsidP="004A293E">
      <w:pPr>
        <w:pStyle w:val="libNormal"/>
        <w:rPr>
          <w:rtl/>
          <w:lang w:bidi="fa-IR"/>
        </w:rPr>
      </w:pPr>
      <w:r w:rsidRPr="004A293E">
        <w:rPr>
          <w:rtl/>
          <w:lang w:bidi="fa-IR"/>
        </w:rPr>
        <w:t>اول سرى به جعفر كذاب مى زنم ، سپس گفتم :</w:t>
      </w:r>
    </w:p>
    <w:p w:rsidR="004A293E" w:rsidRPr="004A293E" w:rsidRDefault="004A293E" w:rsidP="004A293E">
      <w:pPr>
        <w:pStyle w:val="libNormal"/>
        <w:rPr>
          <w:rtl/>
          <w:lang w:bidi="fa-IR"/>
        </w:rPr>
      </w:pPr>
      <w:r w:rsidRPr="004A293E">
        <w:rPr>
          <w:rtl/>
          <w:lang w:bidi="fa-IR"/>
        </w:rPr>
        <w:t>نه ، نخست به خانه امام حسن عسكرى مى روم ، چنانچه به وسيله امام زمان آزمايش درست درآمد كه هيچ وگرنه به نزد جعفر خواهم رفت .</w:t>
      </w:r>
    </w:p>
    <w:p w:rsidR="004A293E" w:rsidRPr="004A293E" w:rsidRDefault="004A293E" w:rsidP="004A293E">
      <w:pPr>
        <w:pStyle w:val="libNormal"/>
        <w:rPr>
          <w:rtl/>
          <w:lang w:bidi="fa-IR"/>
        </w:rPr>
      </w:pPr>
      <w:r w:rsidRPr="004A293E">
        <w:rPr>
          <w:rtl/>
          <w:lang w:bidi="fa-IR"/>
        </w:rPr>
        <w:t>وقتى به خانه امام حسن عسكرى نزديك شدم ، خادمى از خانه بيرون آمد و گفت :</w:t>
      </w:r>
    </w:p>
    <w:p w:rsidR="004A293E" w:rsidRPr="004A293E" w:rsidRDefault="004A293E" w:rsidP="004A293E">
      <w:pPr>
        <w:pStyle w:val="libNormal"/>
        <w:rPr>
          <w:rtl/>
          <w:lang w:bidi="fa-IR"/>
        </w:rPr>
      </w:pPr>
      <w:r w:rsidRPr="004A293E">
        <w:rPr>
          <w:rtl/>
          <w:lang w:bidi="fa-IR"/>
        </w:rPr>
        <w:t>تو احمد پسر ابى روح هستى ؟</w:t>
      </w:r>
    </w:p>
    <w:p w:rsidR="004A293E" w:rsidRPr="004A293E" w:rsidRDefault="004A293E" w:rsidP="004A293E">
      <w:pPr>
        <w:pStyle w:val="libNormal"/>
        <w:rPr>
          <w:rtl/>
          <w:lang w:bidi="fa-IR"/>
        </w:rPr>
      </w:pPr>
      <w:r w:rsidRPr="004A293E">
        <w:rPr>
          <w:rtl/>
          <w:lang w:bidi="fa-IR"/>
        </w:rPr>
        <w:t>گفتم : آرى !</w:t>
      </w:r>
    </w:p>
    <w:p w:rsidR="004A293E" w:rsidRPr="004A293E" w:rsidRDefault="004A293E" w:rsidP="005B4B9F">
      <w:pPr>
        <w:pStyle w:val="libNormal"/>
        <w:rPr>
          <w:rtl/>
          <w:lang w:bidi="fa-IR"/>
        </w:rPr>
      </w:pPr>
      <w:r w:rsidRPr="004A293E">
        <w:rPr>
          <w:rtl/>
          <w:lang w:bidi="fa-IR"/>
        </w:rPr>
        <w:lastRenderedPageBreak/>
        <w:t>گفت :اين نامه را بخوان ! نامه را گرفتم و خواندم ديدم نوشته است : به نام خداوند بخشنده و مهربان ، اى پسر ابى روح ! عاتكه دختر ديرانى كيسه اى به عنوان امانت به شما داده ، هزار درهم در آن است تو امانت را خوب به جايش ‍ رساندى ، نه كيسه را باز كردى و نه دانستى چه در آن هست . ولى بدان در كيسه هزار درهم و پنجاه دينار موجود است و نيز آن زن گوشواره اى به تو داده گمان مى كند معادل با ده دينار است .</w:t>
      </w:r>
    </w:p>
    <w:p w:rsidR="004A293E" w:rsidRPr="004A293E" w:rsidRDefault="004A293E" w:rsidP="004A293E">
      <w:pPr>
        <w:pStyle w:val="libNormal"/>
        <w:rPr>
          <w:rtl/>
          <w:lang w:bidi="fa-IR"/>
        </w:rPr>
      </w:pPr>
      <w:r w:rsidRPr="004A293E">
        <w:rPr>
          <w:rtl/>
          <w:lang w:bidi="fa-IR"/>
        </w:rPr>
        <w:t>گمانش درست است . اما با دو نگينى كه در كيسه مى باشد و نيز سه دانه مرواريد در آن كيسه است كه او مرواريدها را به ده دينار خريده ولى ارزش ‍ آنها بيش از ده دينار است . آن گوشواره را به فلان خدمتكار ما بده كه به او بخشيديم و به بغداد برو و پولها را به حاجز بده و مقدارى از آن پول براى مخارج راهت به تو مى دهد، بگير!</w:t>
      </w:r>
    </w:p>
    <w:p w:rsidR="004A293E" w:rsidRPr="004A293E" w:rsidRDefault="004A293E" w:rsidP="004A293E">
      <w:pPr>
        <w:pStyle w:val="libNormal"/>
        <w:rPr>
          <w:rtl/>
          <w:lang w:bidi="fa-IR"/>
        </w:rPr>
      </w:pPr>
      <w:r w:rsidRPr="004A293E">
        <w:rPr>
          <w:rtl/>
          <w:lang w:bidi="fa-IR"/>
        </w:rPr>
        <w:t>و اما ده دينار كه زن مى گويد مادرش در عروسى وى وام گرفته و اكنون نمى داند از كى گرفته است ؟ بدان كه او مى داند مادرش وام را از كلثوم دختر احمد گرفته كه او زن ناصبى (دشمن اهل بيت ) است . ولى براى عاتكه گران بود كه آن پول را به آن زن ناصبى بدهد، اگر او از ما اجازه بخواهد آن ده دينار را در ميان برادران خود تقسيم كند ما اجازه مى دهيم ولى آن را به خواهران تهى دست بدهد.</w:t>
      </w:r>
    </w:p>
    <w:p w:rsidR="004A293E" w:rsidRPr="004A293E" w:rsidRDefault="004A293E" w:rsidP="004A293E">
      <w:pPr>
        <w:pStyle w:val="libNormal"/>
        <w:rPr>
          <w:rtl/>
          <w:lang w:bidi="fa-IR"/>
        </w:rPr>
      </w:pPr>
      <w:r w:rsidRPr="004A293E">
        <w:rPr>
          <w:rtl/>
          <w:lang w:bidi="fa-IR"/>
        </w:rPr>
        <w:t>اى پسر ابى روح لازم نيست نزد جعفر بروى و او را آزمايش كنى ، زودتر به وطن برگرد كه عمويت از دنيا رفته و خداوند زندگى او را به تو قسمت نموده است .</w:t>
      </w:r>
    </w:p>
    <w:p w:rsidR="004A293E" w:rsidRPr="004A293E" w:rsidRDefault="004A293E" w:rsidP="004A293E">
      <w:pPr>
        <w:pStyle w:val="libNormal"/>
        <w:rPr>
          <w:rtl/>
          <w:lang w:bidi="fa-IR"/>
        </w:rPr>
      </w:pPr>
      <w:r w:rsidRPr="004A293E">
        <w:rPr>
          <w:rtl/>
          <w:lang w:bidi="fa-IR"/>
        </w:rPr>
        <w:t>من به بغداد آمدم و كيسه پول را به حاجز دادم . حاجز پولها را شمرد، همان مقدار بود كه امام نوشته بود. حاجز سى دينار از آن پول به من داد و گفت :</w:t>
      </w:r>
    </w:p>
    <w:p w:rsidR="004A293E" w:rsidRPr="004A293E" w:rsidRDefault="004A293E" w:rsidP="004A293E">
      <w:pPr>
        <w:pStyle w:val="libNormal"/>
        <w:rPr>
          <w:rtl/>
          <w:lang w:bidi="fa-IR"/>
        </w:rPr>
      </w:pPr>
      <w:r w:rsidRPr="004A293E">
        <w:rPr>
          <w:rtl/>
          <w:lang w:bidi="fa-IR"/>
        </w:rPr>
        <w:lastRenderedPageBreak/>
        <w:t>امام دستور داده اين مقدار را براى مخارج راه به تو بدهم . من نيز سى دينار را گرفتم و به منزلى كه در بغداد گرفته بودم برگشتم ، در آنجا خبر رسيد عمويم فوت كرده و خويشان مرا خواسته اند نزد آنها برگردم ، من به وطن برگشتم و از عمويم مبلغ سه هزار دينار و صدهزار درهم به من ارث رسيد</w:t>
      </w:r>
      <w:r w:rsidRPr="005B4B9F">
        <w:rPr>
          <w:rStyle w:val="libFootnotenumChar"/>
          <w:rtl/>
        </w:rPr>
        <w:t>(٨٩)</w:t>
      </w:r>
    </w:p>
    <w:p w:rsidR="004A293E" w:rsidRPr="004A293E" w:rsidRDefault="005B4B9F" w:rsidP="005B4B9F">
      <w:pPr>
        <w:pStyle w:val="Heading2"/>
        <w:rPr>
          <w:rtl/>
          <w:lang w:bidi="fa-IR"/>
        </w:rPr>
      </w:pPr>
      <w:r>
        <w:rPr>
          <w:rtl/>
          <w:lang w:bidi="fa-IR"/>
        </w:rPr>
        <w:br w:type="page"/>
      </w:r>
      <w:bookmarkStart w:id="72" w:name="_Toc68912085"/>
      <w:r w:rsidR="004A293E" w:rsidRPr="004A293E">
        <w:rPr>
          <w:rtl/>
          <w:lang w:bidi="fa-IR"/>
        </w:rPr>
        <w:lastRenderedPageBreak/>
        <w:t>٧٢</w:t>
      </w:r>
      <w:r>
        <w:rPr>
          <w:rFonts w:hint="cs"/>
          <w:rtl/>
          <w:lang w:bidi="fa-IR"/>
        </w:rPr>
        <w:t xml:space="preserve"> </w:t>
      </w:r>
      <w:r w:rsidR="004A293E" w:rsidRPr="004A293E">
        <w:rPr>
          <w:rtl/>
          <w:lang w:bidi="fa-IR"/>
        </w:rPr>
        <w:t>- مقدس اردبيلى در محضر امام زمان (عج )</w:t>
      </w:r>
      <w:bookmarkEnd w:id="72"/>
    </w:p>
    <w:p w:rsidR="004A293E" w:rsidRPr="004A293E" w:rsidRDefault="004A293E" w:rsidP="004A293E">
      <w:pPr>
        <w:pStyle w:val="libNormal"/>
        <w:rPr>
          <w:rtl/>
          <w:lang w:bidi="fa-IR"/>
        </w:rPr>
      </w:pPr>
      <w:r w:rsidRPr="004A293E">
        <w:rPr>
          <w:rtl/>
          <w:lang w:bidi="fa-IR"/>
        </w:rPr>
        <w:t>بسْم الله الْرَّحْمن الْرَّحيم عالم فاضل و پرهيزگار مير علام - كه از شاگردان مقدس اردبيلى بوده است مى گويد:</w:t>
      </w:r>
    </w:p>
    <w:p w:rsidR="004A293E" w:rsidRPr="004A293E" w:rsidRDefault="004A293E" w:rsidP="005B4B9F">
      <w:pPr>
        <w:pStyle w:val="libNormal"/>
        <w:rPr>
          <w:rtl/>
          <w:lang w:bidi="fa-IR"/>
        </w:rPr>
      </w:pPr>
      <w:r w:rsidRPr="004A293E">
        <w:rPr>
          <w:rtl/>
          <w:lang w:bidi="fa-IR"/>
        </w:rPr>
        <w:t xml:space="preserve">در يكى از شبها در صحن مقدس اميرالمؤ منين </w:t>
      </w:r>
      <w:r w:rsidR="00C566CF" w:rsidRPr="00C566CF">
        <w:rPr>
          <w:rStyle w:val="libAlaemChar"/>
          <w:rtl/>
        </w:rPr>
        <w:t xml:space="preserve">عليه‌السلام </w:t>
      </w:r>
      <w:r w:rsidRPr="004A293E">
        <w:rPr>
          <w:rtl/>
          <w:lang w:bidi="fa-IR"/>
        </w:rPr>
        <w:t xml:space="preserve">بودم مقدار زيادى از شب گذشته بود كه ناگاه ديدم شخصى به طرف حرم اميرالمؤ منين مى رود. وقتى نزديك او رفتم ، ديدم استاد بزرگ و پرهيزگارم مولانا مقدس اردبيلى </w:t>
      </w:r>
      <w:r w:rsidR="005B4B9F" w:rsidRPr="005B4B9F">
        <w:rPr>
          <w:rStyle w:val="libAlaemChar"/>
          <w:rtl/>
        </w:rPr>
        <w:t>قدس‌سره</w:t>
      </w:r>
      <w:r w:rsidR="005B4B9F" w:rsidRPr="005100D5">
        <w:rPr>
          <w:rFonts w:ascii="Traditional Arabic" w:hAnsi="Traditional Arabic" w:cs="Traditional Arabic"/>
          <w:shd w:val="clear" w:color="auto" w:fill="FFFFFF"/>
          <w:rtl/>
        </w:rPr>
        <w:t xml:space="preserve"> </w:t>
      </w:r>
      <w:r w:rsidRPr="004A293E">
        <w:rPr>
          <w:rtl/>
          <w:lang w:bidi="fa-IR"/>
        </w:rPr>
        <w:t>است . من خود را از او پنهان كردم ، مقدس به درب حرم رسيد. در بسته بود، ولى به محض رسيدن او، در باز شد و وارد حرم گرديد. در كنار قبر مطهر امام قرار گرفت . صداى مقدس را شنيدم مثل اين كه آهسته با كسى حرف مى زند.</w:t>
      </w:r>
    </w:p>
    <w:p w:rsidR="004A293E" w:rsidRPr="004A293E" w:rsidRDefault="004A293E" w:rsidP="004A293E">
      <w:pPr>
        <w:pStyle w:val="libNormal"/>
        <w:rPr>
          <w:rtl/>
          <w:lang w:bidi="fa-IR"/>
        </w:rPr>
      </w:pPr>
      <w:r w:rsidRPr="004A293E">
        <w:rPr>
          <w:rtl/>
          <w:lang w:bidi="fa-IR"/>
        </w:rPr>
        <w:t xml:space="preserve">سپس از حرم بيرون آمد در بسته شد. من به دنبال او رفتم ، از شهر نجف خارج شد و به جناب كوفه رهسپار گشت . من هم پشت سر او بودم به طورى كه او مرا نمى ديد. تا اين كه داخل مسجد كوفه شد و به سمت محرابى كه اميرالمؤ منين </w:t>
      </w:r>
      <w:r w:rsidR="00C566CF" w:rsidRPr="00C566CF">
        <w:rPr>
          <w:rStyle w:val="libAlaemChar"/>
          <w:rtl/>
        </w:rPr>
        <w:t xml:space="preserve">عليه‌السلام </w:t>
      </w:r>
      <w:r w:rsidRPr="004A293E">
        <w:rPr>
          <w:rtl/>
          <w:lang w:bidi="fa-IR"/>
        </w:rPr>
        <w:t>آنجا شهيد شد، رفت و مدتى آنجا توقف كرد، آنگاه برگشت از مسجد بيرون آمد و به سوى نجف حركت كرد. من همچنان دنبال او بودم تا به دروازه نجف رسيديم ، در آنجا سرفه ام گرفت ، نتوانستم خوددارى كنم ، چون صداى سرفه مرا شنيد برگشت و نگاهى به من كرد و مرا شناخت ، گفت : تو مير علام هستى ؟</w:t>
      </w:r>
    </w:p>
    <w:p w:rsidR="004A293E" w:rsidRPr="004A293E" w:rsidRDefault="004A293E" w:rsidP="004A293E">
      <w:pPr>
        <w:pStyle w:val="libNormal"/>
        <w:rPr>
          <w:rtl/>
          <w:lang w:bidi="fa-IR"/>
        </w:rPr>
      </w:pPr>
      <w:r w:rsidRPr="004A293E">
        <w:rPr>
          <w:rtl/>
          <w:lang w:bidi="fa-IR"/>
        </w:rPr>
        <w:t>گفتم : آرى !</w:t>
      </w:r>
    </w:p>
    <w:p w:rsidR="004A293E" w:rsidRPr="004A293E" w:rsidRDefault="004A293E" w:rsidP="004A293E">
      <w:pPr>
        <w:pStyle w:val="libNormal"/>
        <w:rPr>
          <w:rtl/>
          <w:lang w:bidi="fa-IR"/>
        </w:rPr>
      </w:pPr>
      <w:r w:rsidRPr="004A293E">
        <w:rPr>
          <w:rtl/>
          <w:lang w:bidi="fa-IR"/>
        </w:rPr>
        <w:t>گفت :</w:t>
      </w:r>
    </w:p>
    <w:p w:rsidR="004A293E" w:rsidRPr="004A293E" w:rsidRDefault="004A293E" w:rsidP="004A293E">
      <w:pPr>
        <w:pStyle w:val="libNormal"/>
        <w:rPr>
          <w:rtl/>
          <w:lang w:bidi="fa-IR"/>
        </w:rPr>
      </w:pPr>
      <w:r w:rsidRPr="004A293E">
        <w:rPr>
          <w:rtl/>
          <w:lang w:bidi="fa-IR"/>
        </w:rPr>
        <w:t>اينجا چه مى كنى ؟</w:t>
      </w:r>
    </w:p>
    <w:p w:rsidR="004A293E" w:rsidRPr="004A293E" w:rsidRDefault="004A293E" w:rsidP="004A293E">
      <w:pPr>
        <w:pStyle w:val="libNormal"/>
        <w:rPr>
          <w:rtl/>
          <w:lang w:bidi="fa-IR"/>
        </w:rPr>
      </w:pPr>
      <w:r w:rsidRPr="004A293E">
        <w:rPr>
          <w:rtl/>
          <w:lang w:bidi="fa-IR"/>
        </w:rPr>
        <w:t>گفتم :</w:t>
      </w:r>
    </w:p>
    <w:p w:rsidR="004A293E" w:rsidRPr="004A293E" w:rsidRDefault="004A293E" w:rsidP="004A293E">
      <w:pPr>
        <w:pStyle w:val="libNormal"/>
        <w:rPr>
          <w:rtl/>
          <w:lang w:bidi="fa-IR"/>
        </w:rPr>
      </w:pPr>
      <w:r w:rsidRPr="004A293E">
        <w:rPr>
          <w:rtl/>
          <w:lang w:bidi="fa-IR"/>
        </w:rPr>
        <w:lastRenderedPageBreak/>
        <w:t>از لحظه اى كه شما وارد صحن مطهر شديد تاكنون همه جا با شما بوده ام . شما را به صاحب اين قبر سوگند مى دهم ! آنچه در اين شب بر تو گذشت از اول تا به آخر برايم بيان فرماييد.</w:t>
      </w:r>
    </w:p>
    <w:p w:rsidR="004A293E" w:rsidRPr="004A293E" w:rsidRDefault="004A293E" w:rsidP="004A293E">
      <w:pPr>
        <w:pStyle w:val="libNormal"/>
        <w:rPr>
          <w:rtl/>
          <w:lang w:bidi="fa-IR"/>
        </w:rPr>
      </w:pPr>
      <w:r w:rsidRPr="004A293E">
        <w:rPr>
          <w:rtl/>
          <w:lang w:bidi="fa-IR"/>
        </w:rPr>
        <w:t>گفت : مى گويم ، به شرط اين كه تا زنده ام به كسى نگويى ! وقتى اطمينان پيدا كرد به كسى نخواهم گفت ، فرمود:</w:t>
      </w:r>
    </w:p>
    <w:p w:rsidR="004A293E" w:rsidRPr="004A293E" w:rsidRDefault="004A293E" w:rsidP="004A293E">
      <w:pPr>
        <w:pStyle w:val="libNormal"/>
        <w:rPr>
          <w:rtl/>
          <w:lang w:bidi="fa-IR"/>
        </w:rPr>
      </w:pPr>
      <w:r w:rsidRPr="004A293E">
        <w:rPr>
          <w:rtl/>
          <w:lang w:bidi="fa-IR"/>
        </w:rPr>
        <w:t xml:space="preserve">فرزندم ! بعضى اوقات مسائل علمى بر من مشكل مى شود، به حضور آقا اميرالمؤ منين رسيده و حل مشكل را از او مى خواهم و پاسخ پرسشها را از مقام آن حضرت مى شنوم ، امشب نيز براى حل مشكلى به حضورش رفتم و از خداوند خواستم كه مولا على </w:t>
      </w:r>
      <w:r w:rsidR="00C566CF" w:rsidRPr="00C566CF">
        <w:rPr>
          <w:rStyle w:val="libAlaemChar"/>
          <w:rtl/>
        </w:rPr>
        <w:t xml:space="preserve">عليه‌السلام </w:t>
      </w:r>
      <w:r w:rsidRPr="004A293E">
        <w:rPr>
          <w:rtl/>
          <w:lang w:bidi="fa-IR"/>
        </w:rPr>
        <w:t>جواب پرسشهايم را بدهد. ناگاه صدايى از قبر شريف شنيدم كه فرمود:</w:t>
      </w:r>
    </w:p>
    <w:p w:rsidR="004A293E" w:rsidRPr="004A293E" w:rsidRDefault="004A293E" w:rsidP="004A293E">
      <w:pPr>
        <w:pStyle w:val="libNormal"/>
        <w:rPr>
          <w:rtl/>
          <w:lang w:bidi="fa-IR"/>
        </w:rPr>
      </w:pPr>
      <w:r w:rsidRPr="004A293E">
        <w:rPr>
          <w:rtl/>
          <w:lang w:bidi="fa-IR"/>
        </w:rPr>
        <w:t xml:space="preserve">برو به مسجد كوفه و از فرزندم قائم سؤ ال كن ! زيرا او امام زمان تو است . من هم به مسجد كوفه آمدم و به خدمت حضرت رسيدم و مساءله را پرسيدم و حضرت پاسخ داد و اينك برگشته به منزل خود مى روم . </w:t>
      </w:r>
      <w:r w:rsidRPr="009700A4">
        <w:rPr>
          <w:rStyle w:val="libFootnotenumChar"/>
          <w:rtl/>
        </w:rPr>
        <w:t>(٩٠)</w:t>
      </w:r>
    </w:p>
    <w:p w:rsidR="009700A4" w:rsidRDefault="009700A4" w:rsidP="009700A4">
      <w:pPr>
        <w:pStyle w:val="Heading1"/>
        <w:rPr>
          <w:rtl/>
          <w:lang w:bidi="fa-IR"/>
        </w:rPr>
      </w:pPr>
      <w:r>
        <w:rPr>
          <w:rtl/>
          <w:lang w:bidi="fa-IR"/>
        </w:rPr>
        <w:br w:type="page"/>
      </w:r>
      <w:bookmarkStart w:id="73" w:name="_Toc68912086"/>
      <w:r w:rsidR="004A293E" w:rsidRPr="004A293E">
        <w:rPr>
          <w:rtl/>
          <w:lang w:bidi="fa-IR"/>
        </w:rPr>
        <w:lastRenderedPageBreak/>
        <w:t xml:space="preserve">بخش دوم : معاصرين چهارده معصوم </w:t>
      </w:r>
      <w:r w:rsidR="00C566CF" w:rsidRPr="00C566CF">
        <w:rPr>
          <w:rStyle w:val="libAlaemChar"/>
          <w:rtl/>
        </w:rPr>
        <w:t xml:space="preserve">عليه‌السلام </w:t>
      </w:r>
      <w:r w:rsidR="004A293E" w:rsidRPr="004A293E">
        <w:rPr>
          <w:rtl/>
          <w:lang w:bidi="fa-IR"/>
        </w:rPr>
        <w:t>(نكته ها و گفته ها)</w:t>
      </w:r>
      <w:bookmarkEnd w:id="73"/>
    </w:p>
    <w:p w:rsidR="009700A4" w:rsidRDefault="004A293E" w:rsidP="004A293E">
      <w:pPr>
        <w:pStyle w:val="libNormal"/>
        <w:rPr>
          <w:rtl/>
          <w:lang w:bidi="fa-IR"/>
        </w:rPr>
      </w:pPr>
      <w:r w:rsidRPr="004A293E">
        <w:rPr>
          <w:rtl/>
          <w:lang w:bidi="fa-IR"/>
        </w:rPr>
        <w:t xml:space="preserve"> </w:t>
      </w:r>
    </w:p>
    <w:p w:rsidR="009700A4" w:rsidRDefault="009700A4" w:rsidP="004A293E">
      <w:pPr>
        <w:pStyle w:val="libNormal"/>
        <w:rPr>
          <w:rtl/>
          <w:lang w:bidi="fa-IR"/>
        </w:rPr>
      </w:pPr>
    </w:p>
    <w:p w:rsidR="004A293E" w:rsidRPr="004A293E" w:rsidRDefault="004A293E" w:rsidP="009700A4">
      <w:pPr>
        <w:pStyle w:val="Heading2"/>
        <w:rPr>
          <w:rtl/>
          <w:lang w:bidi="fa-IR"/>
        </w:rPr>
      </w:pPr>
      <w:bookmarkStart w:id="74" w:name="_Toc68912087"/>
      <w:r w:rsidRPr="004A293E">
        <w:rPr>
          <w:rtl/>
          <w:lang w:bidi="fa-IR"/>
        </w:rPr>
        <w:t>٧٣</w:t>
      </w:r>
      <w:r w:rsidR="009700A4">
        <w:rPr>
          <w:rFonts w:hint="cs"/>
          <w:rtl/>
          <w:lang w:bidi="fa-IR"/>
        </w:rPr>
        <w:t xml:space="preserve"> </w:t>
      </w:r>
      <w:r w:rsidRPr="004A293E">
        <w:rPr>
          <w:rtl/>
          <w:lang w:bidi="fa-IR"/>
        </w:rPr>
        <w:t>- ماجراى ازدواج جويبر و ذلفا</w:t>
      </w:r>
      <w:bookmarkEnd w:id="74"/>
    </w:p>
    <w:p w:rsidR="009700A4" w:rsidRDefault="004A293E" w:rsidP="004A293E">
      <w:pPr>
        <w:pStyle w:val="libNormal"/>
        <w:rPr>
          <w:rtl/>
          <w:lang w:bidi="fa-IR"/>
        </w:rPr>
      </w:pPr>
      <w:r w:rsidRPr="004A293E">
        <w:rPr>
          <w:rtl/>
          <w:lang w:bidi="fa-IR"/>
        </w:rPr>
        <w:t>بسْم الله الْرَّحْمن الْر</w:t>
      </w:r>
    </w:p>
    <w:p w:rsidR="004A293E" w:rsidRPr="004A293E" w:rsidRDefault="004A293E" w:rsidP="004A293E">
      <w:pPr>
        <w:pStyle w:val="libNormal"/>
        <w:rPr>
          <w:rtl/>
          <w:lang w:bidi="fa-IR"/>
        </w:rPr>
      </w:pPr>
      <w:r w:rsidRPr="004A293E">
        <w:rPr>
          <w:rtl/>
          <w:lang w:bidi="fa-IR"/>
        </w:rPr>
        <w:t xml:space="preserve">حيم جويبر از اهل يمامه بود، هنگامى كه آوازه پيغمبر </w:t>
      </w:r>
      <w:r w:rsidR="003A31F8" w:rsidRPr="003A31F8">
        <w:rPr>
          <w:rStyle w:val="libAlaemChar"/>
          <w:rtl/>
        </w:rPr>
        <w:t xml:space="preserve">صلى‌الله‌عليه‌وآله‌وسلم </w:t>
      </w:r>
      <w:r w:rsidRPr="004A293E">
        <w:rPr>
          <w:rtl/>
          <w:lang w:bidi="fa-IR"/>
        </w:rPr>
        <w:t xml:space="preserve">را شنيد، به مدينه آمد و اسلام آورد. طولى نكشيد از خوبان اصحاب رسول خدا به شمار آمد و مورد توجه پيامبر اسلام قرار گرفت . چون نه ، پول داشت و نه ، منزل و نه ، آشنايى ، پيغمبر </w:t>
      </w:r>
      <w:r w:rsidR="003A31F8" w:rsidRPr="003A31F8">
        <w:rPr>
          <w:rStyle w:val="libAlaemChar"/>
          <w:rtl/>
        </w:rPr>
        <w:t xml:space="preserve">صلى‌الله‌عليه‌وآله‌وسلم </w:t>
      </w:r>
      <w:r w:rsidRPr="004A293E">
        <w:rPr>
          <w:rtl/>
          <w:lang w:bidi="fa-IR"/>
        </w:rPr>
        <w:t>دستور داد در مسجد به سر برد. تدريجا عده اى از فقرا اسلام آوردند و آنان نيز با جويبر در مسجد به سر مى بردند. رفته رفته مسجد پر شد، همه در مضيقه قرار گرفتند. از جانب خداوند دستور رسيد كسى حق ندارد در مسجد بخوابد! پيامبر دستور داد بيرون مسجد سايبانى ساختند تا مسلمانان غريب و بى پناه در آنجا ساكن شوند و آن مكان را (صفه ) ناميدند و به ساكنين آنجا اهل صفه مى گفتند. رسول خدا مرتب به وضع آنها رسيدگى مى كرد و مشكلاتشان را برطرف مى ساخت .</w:t>
      </w:r>
    </w:p>
    <w:p w:rsidR="004A293E" w:rsidRPr="004A293E" w:rsidRDefault="004A293E" w:rsidP="004A293E">
      <w:pPr>
        <w:pStyle w:val="libNormal"/>
        <w:rPr>
          <w:rtl/>
          <w:lang w:bidi="fa-IR"/>
        </w:rPr>
      </w:pPr>
      <w:r w:rsidRPr="004A293E">
        <w:rPr>
          <w:rtl/>
          <w:lang w:bidi="fa-IR"/>
        </w:rPr>
        <w:t>روزى پيامبر اسلام براى رسيدگى به وضع آنها تشريف آورده بود، به جويبر كه جوان سياه پوست ، فقير، كوتاه قد و بدقيافه بود، با مهر و محبت نگريست ، فرمود:</w:t>
      </w:r>
    </w:p>
    <w:p w:rsidR="004A293E" w:rsidRPr="004A293E" w:rsidRDefault="004A293E" w:rsidP="004A293E">
      <w:pPr>
        <w:pStyle w:val="libNormal"/>
        <w:rPr>
          <w:rtl/>
          <w:lang w:bidi="fa-IR"/>
        </w:rPr>
      </w:pPr>
      <w:r w:rsidRPr="004A293E">
        <w:rPr>
          <w:rtl/>
          <w:lang w:bidi="fa-IR"/>
        </w:rPr>
        <w:t>جويبر چه خوب بود زن مى گرفتى تا هم نياز تو به زن برطرف مى شد و هم او در كار دنيا و آخرت به تو كمك مى كرد. جويبر عرض كرد:</w:t>
      </w:r>
    </w:p>
    <w:p w:rsidR="004A293E" w:rsidRPr="004A293E" w:rsidRDefault="004A293E" w:rsidP="004A293E">
      <w:pPr>
        <w:pStyle w:val="libNormal"/>
        <w:rPr>
          <w:rtl/>
          <w:lang w:bidi="fa-IR"/>
        </w:rPr>
      </w:pPr>
      <w:r w:rsidRPr="004A293E">
        <w:rPr>
          <w:rtl/>
          <w:lang w:bidi="fa-IR"/>
        </w:rPr>
        <w:lastRenderedPageBreak/>
        <w:t>يا رسول الله ! پدر و مادرم فداى تو باد! چه كسى به من رغبت مى كند، نه ، حسب و نسب دارم و نه ، مال و جمال ، كدام زنى حاضر مى شود با من ازدواج كند؟</w:t>
      </w:r>
    </w:p>
    <w:p w:rsidR="004A293E" w:rsidRPr="004A293E" w:rsidRDefault="004A293E" w:rsidP="004A293E">
      <w:pPr>
        <w:pStyle w:val="libNormal"/>
        <w:rPr>
          <w:rtl/>
          <w:lang w:bidi="fa-IR"/>
        </w:rPr>
      </w:pPr>
      <w:r w:rsidRPr="004A293E">
        <w:rPr>
          <w:rtl/>
          <w:lang w:bidi="fa-IR"/>
        </w:rPr>
        <w:t>رسول خدا فرمود:</w:t>
      </w:r>
    </w:p>
    <w:p w:rsidR="004A293E" w:rsidRPr="004A293E" w:rsidRDefault="004A293E" w:rsidP="004A293E">
      <w:pPr>
        <w:pStyle w:val="libNormal"/>
        <w:rPr>
          <w:rtl/>
          <w:lang w:bidi="fa-IR"/>
        </w:rPr>
      </w:pPr>
      <w:r w:rsidRPr="004A293E">
        <w:rPr>
          <w:rtl/>
          <w:lang w:bidi="fa-IR"/>
        </w:rPr>
        <w:t>جويبر! خداوند به بركت اسلام ارزش افراد را دگرگون ساخت ، كسانى كه در جاهليت بالانشين بودند آنها را پايين آورد و كسانى كه خوار و بى مقدار بودند، مقام آنها را بالا برد و عزيز كرد.</w:t>
      </w:r>
    </w:p>
    <w:p w:rsidR="004A293E" w:rsidRPr="004A293E" w:rsidRDefault="004A293E" w:rsidP="004A293E">
      <w:pPr>
        <w:pStyle w:val="libNormal"/>
        <w:rPr>
          <w:rtl/>
          <w:lang w:bidi="fa-IR"/>
        </w:rPr>
      </w:pPr>
      <w:r w:rsidRPr="004A293E">
        <w:rPr>
          <w:rtl/>
          <w:lang w:bidi="fa-IR"/>
        </w:rPr>
        <w:t>خداوند به وسيله اسلام افتخار و باليدن به قبيله و حسب و نسب را به كلى از ميان برداشت . اكنون همه مردم ، سياه و سفيد قريشى و عرب يكسانند و همه فرزندان آدمند، آدم از خاك آفريده شده است و هيچكس بر ديگرى برترى ندارد. مگر به وسيله تقوا و محبوب ترين انسان روز قيامت در پيشگاه خداوند افراد پارسا و پرهيزگارند. من امروز فقط كسى را از تو برتر مى دانم كه تقوا و اطاعتش نسبت به خدا از تو بيشتر است .</w:t>
      </w:r>
    </w:p>
    <w:p w:rsidR="004A293E" w:rsidRPr="004A293E" w:rsidRDefault="004A293E" w:rsidP="004A293E">
      <w:pPr>
        <w:pStyle w:val="libNormal"/>
        <w:rPr>
          <w:rtl/>
          <w:lang w:bidi="fa-IR"/>
        </w:rPr>
      </w:pPr>
      <w:r w:rsidRPr="004A293E">
        <w:rPr>
          <w:rtl/>
          <w:lang w:bidi="fa-IR"/>
        </w:rPr>
        <w:t>سپس فرمود:</w:t>
      </w:r>
    </w:p>
    <w:p w:rsidR="004A293E" w:rsidRPr="004A293E" w:rsidRDefault="004A293E" w:rsidP="004A293E">
      <w:pPr>
        <w:pStyle w:val="libNormal"/>
        <w:rPr>
          <w:rtl/>
          <w:lang w:bidi="fa-IR"/>
        </w:rPr>
      </w:pPr>
      <w:r w:rsidRPr="004A293E">
        <w:rPr>
          <w:rtl/>
          <w:lang w:bidi="fa-IR"/>
        </w:rPr>
        <w:t>جويبر! هم اكنون يكسره به خانه زياد بن لبيد رئيس طايفه بنى بياضه برو و بگو من فرستاده پيامبر خدا هستم و آن حضرت فرمود: دخترت ((ذلفا)) را به همسرى من جويبر درآور!</w:t>
      </w:r>
    </w:p>
    <w:p w:rsidR="004A293E" w:rsidRPr="004A293E" w:rsidRDefault="004A293E" w:rsidP="004A293E">
      <w:pPr>
        <w:pStyle w:val="libNormal"/>
        <w:rPr>
          <w:rtl/>
          <w:lang w:bidi="fa-IR"/>
        </w:rPr>
      </w:pPr>
      <w:r w:rsidRPr="004A293E">
        <w:rPr>
          <w:rtl/>
          <w:lang w:bidi="fa-IR"/>
        </w:rPr>
        <w:t>در مقام خواستگارى</w:t>
      </w:r>
    </w:p>
    <w:p w:rsidR="004A293E" w:rsidRPr="004A293E" w:rsidRDefault="004A293E" w:rsidP="004A293E">
      <w:pPr>
        <w:pStyle w:val="libNormal"/>
        <w:rPr>
          <w:rtl/>
          <w:lang w:bidi="fa-IR"/>
        </w:rPr>
      </w:pPr>
      <w:r w:rsidRPr="004A293E">
        <w:rPr>
          <w:rtl/>
          <w:lang w:bidi="fa-IR"/>
        </w:rPr>
        <w:t>جويبر برخ</w:t>
      </w:r>
      <w:r w:rsidR="009700A4">
        <w:rPr>
          <w:rFonts w:hint="cs"/>
          <w:rtl/>
          <w:lang w:bidi="fa-IR"/>
        </w:rPr>
        <w:t>و</w:t>
      </w:r>
      <w:r w:rsidRPr="004A293E">
        <w:rPr>
          <w:rtl/>
          <w:lang w:bidi="fa-IR"/>
        </w:rPr>
        <w:t>است و به سوى خانه زياد بن لبيد روان شد. وقتى وارد خانه زياد شد، گروهى از بستگان و افراد قبيله لبيد در آنجا گرد آمده بودند. جويبر پس ‍ از ورود به حاضرين سلام كرد و در گوشه اى نشست ، سر پايين انداخت ، لحظاتى گذشت سر را بلند كرد، روى به زياد نمود و گفت :</w:t>
      </w:r>
    </w:p>
    <w:p w:rsidR="004A293E" w:rsidRPr="004A293E" w:rsidRDefault="004A293E" w:rsidP="004A293E">
      <w:pPr>
        <w:pStyle w:val="libNormal"/>
        <w:rPr>
          <w:rtl/>
          <w:lang w:bidi="fa-IR"/>
        </w:rPr>
      </w:pPr>
      <w:r w:rsidRPr="004A293E">
        <w:rPr>
          <w:rtl/>
          <w:lang w:bidi="fa-IR"/>
        </w:rPr>
        <w:lastRenderedPageBreak/>
        <w:t xml:space="preserve">من از جانب پيغمبر </w:t>
      </w:r>
      <w:r w:rsidR="003A31F8" w:rsidRPr="003A31F8">
        <w:rPr>
          <w:rStyle w:val="libAlaemChar"/>
          <w:rtl/>
        </w:rPr>
        <w:t xml:space="preserve">صلى‌الله‌عليه‌وآله‌وسلم </w:t>
      </w:r>
      <w:r w:rsidRPr="004A293E">
        <w:rPr>
          <w:rtl/>
          <w:lang w:bidi="fa-IR"/>
        </w:rPr>
        <w:t>براى مطلبى پيام دارم ، محرمانه بگويم يا آشكارا؟</w:t>
      </w:r>
    </w:p>
    <w:p w:rsidR="004A293E" w:rsidRPr="004A293E" w:rsidRDefault="004A293E" w:rsidP="004A293E">
      <w:pPr>
        <w:pStyle w:val="libNormal"/>
        <w:rPr>
          <w:rtl/>
          <w:lang w:bidi="fa-IR"/>
        </w:rPr>
      </w:pPr>
      <w:r w:rsidRPr="004A293E">
        <w:rPr>
          <w:rtl/>
          <w:lang w:bidi="fa-IR"/>
        </w:rPr>
        <w:t>زياد: چرا سرى ؟ آشكارا بگو! من پيام رسول خدا را براى خود افتخار مى دانم .</w:t>
      </w:r>
    </w:p>
    <w:p w:rsidR="004A293E" w:rsidRPr="004A293E" w:rsidRDefault="004A293E" w:rsidP="004A293E">
      <w:pPr>
        <w:pStyle w:val="libNormal"/>
        <w:rPr>
          <w:rtl/>
          <w:lang w:bidi="fa-IR"/>
        </w:rPr>
      </w:pPr>
      <w:r w:rsidRPr="004A293E">
        <w:rPr>
          <w:rtl/>
          <w:lang w:bidi="fa-IR"/>
        </w:rPr>
        <w:t>جويبر: پيغمبر پيغام داد كه دخترت ذلفا را به ازدواج من درآورى ! زياد از شنيدن اين پيام غرق در حيرت شد و با تعجب پرسيد:</w:t>
      </w:r>
    </w:p>
    <w:p w:rsidR="004A293E" w:rsidRPr="004A293E" w:rsidRDefault="004A293E" w:rsidP="004A293E">
      <w:pPr>
        <w:pStyle w:val="libNormal"/>
        <w:rPr>
          <w:rtl/>
          <w:lang w:bidi="fa-IR"/>
        </w:rPr>
      </w:pPr>
      <w:r w:rsidRPr="004A293E">
        <w:rPr>
          <w:rtl/>
          <w:lang w:bidi="fa-IR"/>
        </w:rPr>
        <w:t>پيغمبر تو را فقط براى ابلاغ اين پيام فرستاد؟</w:t>
      </w:r>
    </w:p>
    <w:p w:rsidR="004A293E" w:rsidRPr="004A293E" w:rsidRDefault="004A293E" w:rsidP="004A293E">
      <w:pPr>
        <w:pStyle w:val="libNormal"/>
        <w:rPr>
          <w:rtl/>
          <w:lang w:bidi="fa-IR"/>
        </w:rPr>
      </w:pPr>
      <w:r w:rsidRPr="004A293E">
        <w:rPr>
          <w:rtl/>
          <w:lang w:bidi="fa-IR"/>
        </w:rPr>
        <w:t>جويبر: بلى ، من سخن دروغ به پيغمبر نسبت نمى دهم .</w:t>
      </w:r>
    </w:p>
    <w:p w:rsidR="004A293E" w:rsidRPr="004A293E" w:rsidRDefault="004A293E" w:rsidP="004A293E">
      <w:pPr>
        <w:pStyle w:val="libNormal"/>
        <w:rPr>
          <w:rtl/>
          <w:lang w:bidi="fa-IR"/>
        </w:rPr>
      </w:pPr>
      <w:r w:rsidRPr="004A293E">
        <w:rPr>
          <w:rtl/>
          <w:lang w:bidi="fa-IR"/>
        </w:rPr>
        <w:t>زياد: جويبر! ما هرگز دختران خود را جز به جوانان انصار كه هم شاءن ما باشند تزويج نمى كنيم ، تو برو تا من شخصا خدمت رسول خدا برسم و عذر خود را در عدم پذيرش با آن حضرت در ميان مى گذارم .</w:t>
      </w:r>
    </w:p>
    <w:p w:rsidR="004A293E" w:rsidRPr="004A293E" w:rsidRDefault="004A293E" w:rsidP="004A293E">
      <w:pPr>
        <w:pStyle w:val="libNormal"/>
        <w:rPr>
          <w:rtl/>
          <w:lang w:bidi="fa-IR"/>
        </w:rPr>
      </w:pPr>
      <w:r w:rsidRPr="004A293E">
        <w:rPr>
          <w:rtl/>
          <w:lang w:bidi="fa-IR"/>
        </w:rPr>
        <w:t>جويبر در حالى كه مى گفت :</w:t>
      </w:r>
    </w:p>
    <w:p w:rsidR="004A293E" w:rsidRPr="004A293E" w:rsidRDefault="004A293E" w:rsidP="004A293E">
      <w:pPr>
        <w:pStyle w:val="libNormal"/>
        <w:rPr>
          <w:rtl/>
          <w:lang w:bidi="fa-IR"/>
        </w:rPr>
      </w:pPr>
      <w:r w:rsidRPr="004A293E">
        <w:rPr>
          <w:rtl/>
          <w:lang w:bidi="fa-IR"/>
        </w:rPr>
        <w:t>به خدا سوگند! اين گفته زياد با دستور قرآن و پيامبر مطابق نيست ، از خانه بيرون آمد.</w:t>
      </w:r>
    </w:p>
    <w:p w:rsidR="004A293E" w:rsidRPr="004A293E" w:rsidRDefault="004A293E" w:rsidP="004A293E">
      <w:pPr>
        <w:pStyle w:val="libNormal"/>
        <w:rPr>
          <w:rtl/>
          <w:lang w:bidi="fa-IR"/>
        </w:rPr>
      </w:pPr>
      <w:r w:rsidRPr="004A293E">
        <w:rPr>
          <w:rtl/>
          <w:lang w:bidi="fa-IR"/>
        </w:rPr>
        <w:t>ذلفا از پس پرده گفتگوى جويبر و پدرش را شنيد، با شتاب پدرش را به اندرون خواست و پرسيد:</w:t>
      </w:r>
    </w:p>
    <w:p w:rsidR="004A293E" w:rsidRPr="004A293E" w:rsidRDefault="004A293E" w:rsidP="004A293E">
      <w:pPr>
        <w:pStyle w:val="libNormal"/>
        <w:rPr>
          <w:rtl/>
          <w:lang w:bidi="fa-IR"/>
        </w:rPr>
      </w:pPr>
      <w:r w:rsidRPr="004A293E">
        <w:rPr>
          <w:rtl/>
          <w:lang w:bidi="fa-IR"/>
        </w:rPr>
        <w:t>پدر جان ! اين چه سخنى بود به جويبر گفتى و چرا اين گونه او را رد كردى ؟</w:t>
      </w:r>
    </w:p>
    <w:p w:rsidR="004A293E" w:rsidRPr="004A293E" w:rsidRDefault="004A293E" w:rsidP="004A293E">
      <w:pPr>
        <w:pStyle w:val="libNormal"/>
        <w:rPr>
          <w:rtl/>
          <w:lang w:bidi="fa-IR"/>
        </w:rPr>
      </w:pPr>
      <w:r w:rsidRPr="004A293E">
        <w:rPr>
          <w:rtl/>
          <w:lang w:bidi="fa-IR"/>
        </w:rPr>
        <w:t>زياد: اين جوان سياه براى خواستگارى تو آمده بود و مى گفت :</w:t>
      </w:r>
    </w:p>
    <w:p w:rsidR="004A293E" w:rsidRPr="004A293E" w:rsidRDefault="004A293E" w:rsidP="004A293E">
      <w:pPr>
        <w:pStyle w:val="libNormal"/>
        <w:rPr>
          <w:rtl/>
          <w:lang w:bidi="fa-IR"/>
        </w:rPr>
      </w:pPr>
      <w:r w:rsidRPr="004A293E">
        <w:rPr>
          <w:rtl/>
          <w:lang w:bidi="fa-IR"/>
        </w:rPr>
        <w:t>پيغمبر مرا فرستاده كه دخترت ذلفا را به همسرى من درآورى !</w:t>
      </w:r>
    </w:p>
    <w:p w:rsidR="004A293E" w:rsidRPr="004A293E" w:rsidRDefault="004A293E" w:rsidP="004A293E">
      <w:pPr>
        <w:pStyle w:val="libNormal"/>
        <w:rPr>
          <w:rtl/>
          <w:lang w:bidi="fa-IR"/>
        </w:rPr>
      </w:pPr>
      <w:r w:rsidRPr="004A293E">
        <w:rPr>
          <w:rtl/>
          <w:lang w:bidi="fa-IR"/>
        </w:rPr>
        <w:lastRenderedPageBreak/>
        <w:t>ذلفا: به خدا قسم ! جويبر دروغ نمى گويد، رد كردن او بى اعتنايى به دستور پيغمبر است . زود كسى را بفرست پيش از آن كه به حضور پيغمبر برسد، برگردان و خودت محضر رسول خدا برو و ببين قضيه از چه قرار است .</w:t>
      </w:r>
    </w:p>
    <w:p w:rsidR="004A293E" w:rsidRPr="004A293E" w:rsidRDefault="004A293E" w:rsidP="004A293E">
      <w:pPr>
        <w:pStyle w:val="libNormal"/>
        <w:rPr>
          <w:rtl/>
          <w:lang w:bidi="fa-IR"/>
        </w:rPr>
      </w:pPr>
      <w:r w:rsidRPr="004A293E">
        <w:rPr>
          <w:rtl/>
          <w:lang w:bidi="fa-IR"/>
        </w:rPr>
        <w:t>زياد فورا كسى را فرستاد و جويبر را برگردانيد و مورد محبت قرار داد و گفت :</w:t>
      </w:r>
    </w:p>
    <w:p w:rsidR="004A293E" w:rsidRPr="004A293E" w:rsidRDefault="004A293E" w:rsidP="004A293E">
      <w:pPr>
        <w:pStyle w:val="libNormal"/>
        <w:rPr>
          <w:rtl/>
          <w:lang w:bidi="fa-IR"/>
        </w:rPr>
      </w:pPr>
      <w:r w:rsidRPr="004A293E">
        <w:rPr>
          <w:rtl/>
          <w:lang w:bidi="fa-IR"/>
        </w:rPr>
        <w:t>جويبر! تو اينجا باش ! تا من برگردم . سپس خود به حضور رسول خدا رسيد و عرض كرد:</w:t>
      </w:r>
    </w:p>
    <w:p w:rsidR="004A293E" w:rsidRPr="004A293E" w:rsidRDefault="004A293E" w:rsidP="004A293E">
      <w:pPr>
        <w:pStyle w:val="libNormal"/>
        <w:rPr>
          <w:rtl/>
          <w:lang w:bidi="fa-IR"/>
        </w:rPr>
      </w:pPr>
      <w:r w:rsidRPr="004A293E">
        <w:rPr>
          <w:rtl/>
          <w:lang w:bidi="fa-IR"/>
        </w:rPr>
        <w:t>يا رسول الله ! پدر و مادرم به فدايت ! جويبر پيامى از جانب شما آورده بود ولى من جواب رضايت بخش به ايشان ندادم و اينك من شرفياب شدم تا به عرضتان برسانم ، رسم ما طايفه انصار اين است كه دختران خود را جز به هم شاءن خود نمى دهيم .</w:t>
      </w:r>
    </w:p>
    <w:p w:rsidR="004A293E" w:rsidRPr="004A293E" w:rsidRDefault="004A293E" w:rsidP="004A293E">
      <w:pPr>
        <w:pStyle w:val="libNormal"/>
        <w:rPr>
          <w:rtl/>
          <w:lang w:bidi="fa-IR"/>
        </w:rPr>
      </w:pPr>
      <w:r w:rsidRPr="004A293E">
        <w:rPr>
          <w:rtl/>
          <w:lang w:bidi="fa-IR"/>
        </w:rPr>
        <w:t>پيغمبر فرمود:</w:t>
      </w:r>
    </w:p>
    <w:p w:rsidR="004A293E" w:rsidRPr="004A293E" w:rsidRDefault="004A293E" w:rsidP="004A293E">
      <w:pPr>
        <w:pStyle w:val="libNormal"/>
        <w:rPr>
          <w:rtl/>
          <w:lang w:bidi="fa-IR"/>
        </w:rPr>
      </w:pPr>
      <w:r w:rsidRPr="004A293E">
        <w:rPr>
          <w:rtl/>
          <w:lang w:bidi="fa-IR"/>
        </w:rPr>
        <w:t>اى زياد! جويبر مرد مؤ من است . مرد مؤ من هم شاءن زن باايمان مى باشد، دخترت را به او تزويج كن ! و ردش نكن !</w:t>
      </w:r>
    </w:p>
    <w:p w:rsidR="004A293E" w:rsidRPr="004A293E" w:rsidRDefault="004A293E" w:rsidP="004A293E">
      <w:pPr>
        <w:pStyle w:val="libNormal"/>
        <w:rPr>
          <w:rtl/>
          <w:lang w:bidi="fa-IR"/>
        </w:rPr>
      </w:pPr>
      <w:r w:rsidRPr="004A293E">
        <w:rPr>
          <w:rtl/>
          <w:lang w:bidi="fa-IR"/>
        </w:rPr>
        <w:t>زياد به خانه برگشت و آنچه از پيغمبر شنيده بود به دخترش رسانيده . دختر گفت :</w:t>
      </w:r>
    </w:p>
    <w:p w:rsidR="004A293E" w:rsidRPr="004A293E" w:rsidRDefault="004A293E" w:rsidP="004A293E">
      <w:pPr>
        <w:pStyle w:val="libNormal"/>
        <w:rPr>
          <w:rtl/>
          <w:lang w:bidi="fa-IR"/>
        </w:rPr>
      </w:pPr>
      <w:r w:rsidRPr="004A293E">
        <w:rPr>
          <w:rtl/>
          <w:lang w:bidi="fa-IR"/>
        </w:rPr>
        <w:t>پدر جان ! دستور پيغمبر بايد اجرا شود اگر سرپيچى كنى كافر شده اى .</w:t>
      </w:r>
    </w:p>
    <w:p w:rsidR="004A293E" w:rsidRPr="004A293E" w:rsidRDefault="004A293E" w:rsidP="004A293E">
      <w:pPr>
        <w:pStyle w:val="libNormal"/>
        <w:rPr>
          <w:rtl/>
          <w:lang w:bidi="fa-IR"/>
        </w:rPr>
      </w:pPr>
      <w:r w:rsidRPr="004A293E">
        <w:rPr>
          <w:rtl/>
          <w:lang w:bidi="fa-IR"/>
        </w:rPr>
        <w:t>زياد از اتاق بيرون آمد و دست جويبر را گرفت به ميان طايفه خود آورد و دخترش ذلفا را به عقد او در آورد و مهريه اش را از مال خودش تعين نمود و جهاز خوبى براى عروس تهيه ديد و دختر را براى رفتن به خانه داماد آماده ساختند.</w:t>
      </w:r>
    </w:p>
    <w:p w:rsidR="004A293E" w:rsidRPr="004A293E" w:rsidRDefault="004A293E" w:rsidP="004A293E">
      <w:pPr>
        <w:pStyle w:val="libNormal"/>
        <w:rPr>
          <w:rtl/>
          <w:lang w:bidi="fa-IR"/>
        </w:rPr>
      </w:pPr>
      <w:r w:rsidRPr="004A293E">
        <w:rPr>
          <w:rtl/>
          <w:lang w:bidi="fa-IR"/>
        </w:rPr>
        <w:t>آنگاه از جويبر پرسيدند:</w:t>
      </w:r>
    </w:p>
    <w:p w:rsidR="004A293E" w:rsidRPr="004A293E" w:rsidRDefault="004A293E" w:rsidP="004A293E">
      <w:pPr>
        <w:pStyle w:val="libNormal"/>
        <w:rPr>
          <w:rtl/>
          <w:lang w:bidi="fa-IR"/>
        </w:rPr>
      </w:pPr>
      <w:r w:rsidRPr="004A293E">
        <w:rPr>
          <w:rtl/>
          <w:lang w:bidi="fa-IR"/>
        </w:rPr>
        <w:lastRenderedPageBreak/>
        <w:t>آيا خانه دارى كه عروس را به آنجا ببريم ؟</w:t>
      </w:r>
    </w:p>
    <w:p w:rsidR="004A293E" w:rsidRPr="004A293E" w:rsidRDefault="004A293E" w:rsidP="004A293E">
      <w:pPr>
        <w:pStyle w:val="libNormal"/>
        <w:rPr>
          <w:rtl/>
          <w:lang w:bidi="fa-IR"/>
        </w:rPr>
      </w:pPr>
      <w:r w:rsidRPr="004A293E">
        <w:rPr>
          <w:rtl/>
          <w:lang w:bidi="fa-IR"/>
        </w:rPr>
        <w:t>پاسخ داد:</w:t>
      </w:r>
    </w:p>
    <w:p w:rsidR="004A293E" w:rsidRPr="004A293E" w:rsidRDefault="004A293E" w:rsidP="004A293E">
      <w:pPr>
        <w:pStyle w:val="libNormal"/>
        <w:rPr>
          <w:rtl/>
          <w:lang w:bidi="fa-IR"/>
        </w:rPr>
      </w:pPr>
      <w:r w:rsidRPr="004A293E">
        <w:rPr>
          <w:rtl/>
          <w:lang w:bidi="fa-IR"/>
        </w:rPr>
        <w:t>نه ، منزلى ندارم .</w:t>
      </w:r>
    </w:p>
    <w:p w:rsidR="004A293E" w:rsidRPr="004A293E" w:rsidRDefault="004A293E" w:rsidP="004A293E">
      <w:pPr>
        <w:pStyle w:val="libNormal"/>
        <w:rPr>
          <w:rtl/>
          <w:lang w:bidi="fa-IR"/>
        </w:rPr>
      </w:pPr>
      <w:r w:rsidRPr="004A293E">
        <w:rPr>
          <w:rtl/>
          <w:lang w:bidi="fa-IR"/>
        </w:rPr>
        <w:t>زياد دستور داد خانه مناسب با تمام وسايل لازم براى جويبر فراهم كردند و لباس دامادى بر جويبر پوشاندند و عروس را نيز آرايش نموده ، به خانه شوهر فرستادند.</w:t>
      </w:r>
    </w:p>
    <w:p w:rsidR="004A293E" w:rsidRPr="004A293E" w:rsidRDefault="004A293E" w:rsidP="004A293E">
      <w:pPr>
        <w:pStyle w:val="libNormal"/>
        <w:rPr>
          <w:rtl/>
          <w:lang w:bidi="fa-IR"/>
        </w:rPr>
      </w:pPr>
      <w:r w:rsidRPr="004A293E">
        <w:rPr>
          <w:rtl/>
          <w:lang w:bidi="fa-IR"/>
        </w:rPr>
        <w:t>به اين گونه (ذلفا) دختر زيباى يكى از بزرگ ترين و شريف ترين قبيله بنى بياضه به همسرى جوانى سياه چهره ، بى پول ، از نظر افتاده كه تنها به زيور ايمان آراسته بود درآمد.</w:t>
      </w:r>
    </w:p>
    <w:p w:rsidR="004A293E" w:rsidRPr="004A293E" w:rsidRDefault="004A293E" w:rsidP="004A293E">
      <w:pPr>
        <w:pStyle w:val="libNormal"/>
        <w:rPr>
          <w:rtl/>
          <w:lang w:bidi="fa-IR"/>
        </w:rPr>
      </w:pPr>
      <w:r w:rsidRPr="004A293E">
        <w:rPr>
          <w:rtl/>
          <w:lang w:bidi="fa-IR"/>
        </w:rPr>
        <w:t>در حجله دامادى</w:t>
      </w:r>
    </w:p>
    <w:p w:rsidR="004A293E" w:rsidRPr="004A293E" w:rsidRDefault="004A293E" w:rsidP="002227E6">
      <w:pPr>
        <w:pStyle w:val="libNormal"/>
        <w:rPr>
          <w:rtl/>
          <w:lang w:bidi="fa-IR"/>
        </w:rPr>
      </w:pPr>
      <w:r w:rsidRPr="004A293E">
        <w:rPr>
          <w:rtl/>
          <w:lang w:bidi="fa-IR"/>
        </w:rPr>
        <w:t xml:space="preserve">جويبر به </w:t>
      </w:r>
      <w:r w:rsidR="002227E6">
        <w:rPr>
          <w:rFonts w:hint="cs"/>
          <w:rtl/>
          <w:lang w:bidi="fa-IR"/>
        </w:rPr>
        <w:t>ح</w:t>
      </w:r>
      <w:r w:rsidRPr="004A293E">
        <w:rPr>
          <w:rtl/>
          <w:lang w:bidi="fa-IR"/>
        </w:rPr>
        <w:t>جله دامادى وارد شد، همين كه چشمش به رخسار زيباى عروس افتاد و خود را در خانه اى ديد كه همه وسايل زندگى در آن مهيا است ، برخاسته و گوشه اى از اتاق رفت ، تا سپيده دم به تلاوت قرآن و عبادت پرداخت .</w:t>
      </w:r>
    </w:p>
    <w:p w:rsidR="004A293E" w:rsidRPr="004A293E" w:rsidRDefault="004A293E" w:rsidP="004A293E">
      <w:pPr>
        <w:pStyle w:val="libNormal"/>
        <w:rPr>
          <w:rtl/>
          <w:lang w:bidi="fa-IR"/>
        </w:rPr>
      </w:pPr>
      <w:r w:rsidRPr="004A293E">
        <w:rPr>
          <w:rtl/>
          <w:lang w:bidi="fa-IR"/>
        </w:rPr>
        <w:t>وقتى صداى اذان صبح به گوشش رسيد، برخ</w:t>
      </w:r>
      <w:r w:rsidR="002227E6">
        <w:rPr>
          <w:rFonts w:hint="cs"/>
          <w:rtl/>
          <w:lang w:bidi="fa-IR"/>
        </w:rPr>
        <w:t>و</w:t>
      </w:r>
      <w:r w:rsidRPr="004A293E">
        <w:rPr>
          <w:rtl/>
          <w:lang w:bidi="fa-IR"/>
        </w:rPr>
        <w:t>است براى اداى نماز به سوى مسجد حركت كرد و همسرش ذلفا نيز وضو گرفت و مشغول نماز شد. روز كه شد، سرگذشت شب را از ذلفا پرسيدند. گفت :</w:t>
      </w:r>
    </w:p>
    <w:p w:rsidR="004A293E" w:rsidRPr="004A293E" w:rsidRDefault="004A293E" w:rsidP="004A293E">
      <w:pPr>
        <w:pStyle w:val="libNormal"/>
        <w:rPr>
          <w:rtl/>
          <w:lang w:bidi="fa-IR"/>
        </w:rPr>
      </w:pPr>
      <w:r w:rsidRPr="004A293E">
        <w:rPr>
          <w:rtl/>
          <w:lang w:bidi="fa-IR"/>
        </w:rPr>
        <w:t>جويبر شب را تا سحر در حال تلاوت قرآن و نماز بود، اذان صبح را كه شنيد براى اداى نماز از منزل بيرون آمد، شب دوم نيز به همين ترتيب گذشت .</w:t>
      </w:r>
    </w:p>
    <w:p w:rsidR="004A293E" w:rsidRPr="004A293E" w:rsidRDefault="004A293E" w:rsidP="004A293E">
      <w:pPr>
        <w:pStyle w:val="libNormal"/>
        <w:rPr>
          <w:rtl/>
          <w:lang w:bidi="fa-IR"/>
        </w:rPr>
      </w:pPr>
      <w:r w:rsidRPr="004A293E">
        <w:rPr>
          <w:rtl/>
          <w:lang w:bidi="fa-IR"/>
        </w:rPr>
        <w:t>ماجراى را از زياد بن لبيد پنهان داشت ولى چون شب سوم هم به اين گونه گذشت زياد از قضيه آگاه گشت و به محضر رسول خدا رسيد و عرض ‍ كرد:</w:t>
      </w:r>
    </w:p>
    <w:p w:rsidR="004A293E" w:rsidRPr="004A293E" w:rsidRDefault="004A293E" w:rsidP="004A293E">
      <w:pPr>
        <w:pStyle w:val="libNormal"/>
        <w:rPr>
          <w:rtl/>
          <w:lang w:bidi="fa-IR"/>
        </w:rPr>
      </w:pPr>
      <w:r w:rsidRPr="004A293E">
        <w:rPr>
          <w:rtl/>
          <w:lang w:bidi="fa-IR"/>
        </w:rPr>
        <w:lastRenderedPageBreak/>
        <w:t>يا رسول الله ! دستور فرموديد دخترم را به جويبر تزويج كنم ، با اين كه هم شاءن ما نبود، به فرمان شما اطاعت كردم ، دخترم را به عقد جويبر در آوردم .</w:t>
      </w:r>
    </w:p>
    <w:p w:rsidR="004A293E" w:rsidRPr="004A293E" w:rsidRDefault="004A293E" w:rsidP="004A293E">
      <w:pPr>
        <w:pStyle w:val="libNormal"/>
        <w:rPr>
          <w:rtl/>
          <w:lang w:bidi="fa-IR"/>
        </w:rPr>
      </w:pPr>
      <w:r w:rsidRPr="004A293E">
        <w:rPr>
          <w:rtl/>
          <w:lang w:bidi="fa-IR"/>
        </w:rPr>
        <w:t>پيغمبر فرمود:</w:t>
      </w:r>
    </w:p>
    <w:p w:rsidR="004A293E" w:rsidRPr="004A293E" w:rsidRDefault="004A293E" w:rsidP="004A293E">
      <w:pPr>
        <w:pStyle w:val="libNormal"/>
        <w:rPr>
          <w:rtl/>
          <w:lang w:bidi="fa-IR"/>
        </w:rPr>
      </w:pPr>
      <w:r w:rsidRPr="004A293E">
        <w:rPr>
          <w:rtl/>
          <w:lang w:bidi="fa-IR"/>
        </w:rPr>
        <w:t>مگر چه شده است ؟ چه مساءله اى پيش آمده ؟</w:t>
      </w:r>
    </w:p>
    <w:p w:rsidR="004A293E" w:rsidRPr="004A293E" w:rsidRDefault="004A293E" w:rsidP="004A293E">
      <w:pPr>
        <w:pStyle w:val="libNormal"/>
        <w:rPr>
          <w:rtl/>
          <w:lang w:bidi="fa-IR"/>
        </w:rPr>
      </w:pPr>
      <w:r w:rsidRPr="004A293E">
        <w:rPr>
          <w:rtl/>
          <w:lang w:bidi="fa-IR"/>
        </w:rPr>
        <w:t>زياد گفت :</w:t>
      </w:r>
    </w:p>
    <w:p w:rsidR="004A293E" w:rsidRPr="004A293E" w:rsidRDefault="004A293E" w:rsidP="004A293E">
      <w:pPr>
        <w:pStyle w:val="libNormal"/>
        <w:rPr>
          <w:rtl/>
          <w:lang w:bidi="fa-IR"/>
        </w:rPr>
      </w:pPr>
      <w:r w:rsidRPr="004A293E">
        <w:rPr>
          <w:rtl/>
          <w:lang w:bidi="fa-IR"/>
        </w:rPr>
        <w:t>ما براى او خانه اى با تمام وسايل مهيا كرديم ، دخترم را به آن خانه فرستاديم اما جويبر با قيافه اى غمگين با او روبرو شد، سپس ماجراى شبهاى گذشته را به عرض پيغمبر رسانيد و اضافه كرد باز نظر، نظر شماست .</w:t>
      </w:r>
    </w:p>
    <w:p w:rsidR="004A293E" w:rsidRPr="004A293E" w:rsidRDefault="004A293E" w:rsidP="004A293E">
      <w:pPr>
        <w:pStyle w:val="libNormal"/>
        <w:rPr>
          <w:rtl/>
          <w:lang w:bidi="fa-IR"/>
        </w:rPr>
      </w:pPr>
      <w:r w:rsidRPr="004A293E">
        <w:rPr>
          <w:rtl/>
          <w:lang w:bidi="fa-IR"/>
        </w:rPr>
        <w:t>حضرت جويبر را به حضور خواست و به او فرمود:</w:t>
      </w:r>
    </w:p>
    <w:p w:rsidR="004A293E" w:rsidRPr="004A293E" w:rsidRDefault="004A293E" w:rsidP="004A293E">
      <w:pPr>
        <w:pStyle w:val="libNormal"/>
        <w:rPr>
          <w:rtl/>
          <w:lang w:bidi="fa-IR"/>
        </w:rPr>
      </w:pPr>
      <w:r w:rsidRPr="004A293E">
        <w:rPr>
          <w:rtl/>
          <w:lang w:bidi="fa-IR"/>
        </w:rPr>
        <w:t>جويبر! مگر تو ميل به زن ندارى ؟</w:t>
      </w:r>
    </w:p>
    <w:p w:rsidR="004A293E" w:rsidRPr="004A293E" w:rsidRDefault="004A293E" w:rsidP="004A293E">
      <w:pPr>
        <w:pStyle w:val="libNormal"/>
        <w:rPr>
          <w:rtl/>
          <w:lang w:bidi="fa-IR"/>
        </w:rPr>
      </w:pPr>
      <w:r w:rsidRPr="004A293E">
        <w:rPr>
          <w:rtl/>
          <w:lang w:bidi="fa-IR"/>
        </w:rPr>
        <w:t>جويبر: يا رسول الله ! مگر من مرد نيستم ؟ اتفاقا من به زن بيش از ديگران علاقه مندم .</w:t>
      </w:r>
    </w:p>
    <w:p w:rsidR="004A293E" w:rsidRPr="004A293E" w:rsidRDefault="004A293E" w:rsidP="004A293E">
      <w:pPr>
        <w:pStyle w:val="libNormal"/>
        <w:rPr>
          <w:rtl/>
          <w:lang w:bidi="fa-IR"/>
        </w:rPr>
      </w:pPr>
      <w:r w:rsidRPr="004A293E">
        <w:rPr>
          <w:rtl/>
          <w:lang w:bidi="fa-IR"/>
        </w:rPr>
        <w:t>حضرت فرمود: من خلاف گفته شما را شنيده ام ، مى گويند: خانه اى با تمام لوازم براى تو تهيه كرده اند و در آن خانه دختر زيبا و آرايش كرده اى را در اختيار تو گذاشته اند ولى تو تاكنون با عروس حتى صحبت هم نكرده و نزديك او نرفته اى ، علت اين بى اعتنايى چيست ؟</w:t>
      </w:r>
    </w:p>
    <w:p w:rsidR="004A293E" w:rsidRPr="004A293E" w:rsidRDefault="004A293E" w:rsidP="004A293E">
      <w:pPr>
        <w:pStyle w:val="libNormal"/>
        <w:rPr>
          <w:rtl/>
          <w:lang w:bidi="fa-IR"/>
        </w:rPr>
      </w:pPr>
      <w:r w:rsidRPr="004A293E">
        <w:rPr>
          <w:rtl/>
          <w:lang w:bidi="fa-IR"/>
        </w:rPr>
        <w:t>جويبر عرض كرد:</w:t>
      </w:r>
    </w:p>
    <w:p w:rsidR="004A293E" w:rsidRPr="004A293E" w:rsidRDefault="004A293E" w:rsidP="004A293E">
      <w:pPr>
        <w:pStyle w:val="libNormal"/>
        <w:rPr>
          <w:rtl/>
          <w:lang w:bidi="fa-IR"/>
        </w:rPr>
      </w:pPr>
      <w:r w:rsidRPr="004A293E">
        <w:rPr>
          <w:rtl/>
          <w:lang w:bidi="fa-IR"/>
        </w:rPr>
        <w:t xml:space="preserve">يا رسول الله ! هنگامى كه وارد آن خانه وسيع شدم و تمام لوازم زندگى را در آن فراهم ديدم ، به ياد روزهاى گذشته افتادم كه چه روزهايى بر من گذشت و اكنون در چه حالى هستم ! از اين رو خواستم قبل از هر چيز شكر نعمت را بجاى آورم ، شبها را تا به صبح مشغول تلاوت قرآن و عبادت گشتم و روزها را روزه گرفتم و در عين حال آنها را در مقابل اين همه نعمتهاى خداوند كه به من </w:t>
      </w:r>
      <w:r w:rsidRPr="004A293E">
        <w:rPr>
          <w:rtl/>
          <w:lang w:bidi="fa-IR"/>
        </w:rPr>
        <w:lastRenderedPageBreak/>
        <w:t>عطا نموده چيزى نمى دانم . ولى تصميم دارم از امشب زندگى عادى را شروع كنم و رضايت همسر و خويشان او را جلب نمايم ، ديگر از من شكايت نخواهند داشت .</w:t>
      </w:r>
    </w:p>
    <w:p w:rsidR="004A293E" w:rsidRPr="004A293E" w:rsidRDefault="004A293E" w:rsidP="004A293E">
      <w:pPr>
        <w:pStyle w:val="libNormal"/>
        <w:rPr>
          <w:rtl/>
          <w:lang w:bidi="fa-IR"/>
        </w:rPr>
      </w:pPr>
      <w:r w:rsidRPr="004A293E">
        <w:rPr>
          <w:rtl/>
          <w:lang w:bidi="fa-IR"/>
        </w:rPr>
        <w:t>رسول خدا زياد را به حضور خواست و عين جريان را به اطلاع ايشان رسانيد.</w:t>
      </w:r>
    </w:p>
    <w:p w:rsidR="004A293E" w:rsidRPr="004A293E" w:rsidRDefault="004A293E" w:rsidP="004A293E">
      <w:pPr>
        <w:pStyle w:val="libNormal"/>
        <w:rPr>
          <w:rtl/>
          <w:lang w:bidi="fa-IR"/>
        </w:rPr>
      </w:pPr>
      <w:r w:rsidRPr="004A293E">
        <w:rPr>
          <w:rtl/>
          <w:lang w:bidi="fa-IR"/>
        </w:rPr>
        <w:t>جويبر و ذلفا شب چهارم به وصال يكديگر رسيدند و مدتى با خوشى زندگى نمودند تا اينكه جهادى پيش آمد. جويبر با عزم راسخ در آن جنگ شركت كرد و به شهادت رسيد.</w:t>
      </w:r>
    </w:p>
    <w:p w:rsidR="004A293E" w:rsidRPr="004A293E" w:rsidRDefault="004A293E" w:rsidP="004A293E">
      <w:pPr>
        <w:pStyle w:val="libNormal"/>
        <w:rPr>
          <w:rtl/>
          <w:lang w:bidi="fa-IR"/>
        </w:rPr>
      </w:pPr>
      <w:r w:rsidRPr="004A293E">
        <w:rPr>
          <w:rtl/>
          <w:lang w:bidi="fa-IR"/>
        </w:rPr>
        <w:t>پس از شهادت ايشان ذلفا خواستگاران زيادى پيدا كرد، به طورى كه هيچ زنى به اندازه ذلفا در مدينه خواستگار نداشت و براى هيچ زنى به اندازه ذلفا، حاضر نبودند در راهش پول خرج كنند</w:t>
      </w:r>
      <w:r w:rsidRPr="002227E6">
        <w:rPr>
          <w:rStyle w:val="libFootnotenumChar"/>
          <w:rtl/>
        </w:rPr>
        <w:t>.(٩١)</w:t>
      </w:r>
    </w:p>
    <w:p w:rsidR="002227E6" w:rsidRDefault="005474CE" w:rsidP="005474CE">
      <w:pPr>
        <w:pStyle w:val="libLine"/>
        <w:rPr>
          <w:rtl/>
          <w:lang w:bidi="fa-IR"/>
        </w:rPr>
      </w:pPr>
      <w:r>
        <w:rPr>
          <w:rFonts w:hint="cs"/>
          <w:rtl/>
          <w:lang w:bidi="fa-IR"/>
        </w:rPr>
        <w:t>______________________</w:t>
      </w:r>
    </w:p>
    <w:p w:rsidR="004A293E" w:rsidRPr="004A293E" w:rsidRDefault="004A293E" w:rsidP="005474CE">
      <w:pPr>
        <w:pStyle w:val="libFootnote0"/>
        <w:rPr>
          <w:rtl/>
          <w:lang w:bidi="fa-IR"/>
        </w:rPr>
      </w:pPr>
      <w:r w:rsidRPr="004A293E">
        <w:rPr>
          <w:rtl/>
          <w:lang w:bidi="fa-IR"/>
        </w:rPr>
        <w:t>پاورقي</w:t>
      </w:r>
    </w:p>
    <w:p w:rsidR="004A293E" w:rsidRPr="004A293E" w:rsidRDefault="004A293E" w:rsidP="005474CE">
      <w:pPr>
        <w:pStyle w:val="libFootnote0"/>
        <w:rPr>
          <w:rtl/>
          <w:lang w:bidi="fa-IR"/>
        </w:rPr>
      </w:pPr>
      <w:r w:rsidRPr="004A293E">
        <w:rPr>
          <w:rtl/>
          <w:lang w:bidi="fa-IR"/>
        </w:rPr>
        <w:t>٦٤- آنان كه پيوندهايى كه خداوند به آن امر كرده است برقرار مى كنند و از پروردگارشان مى ترسند و از بدى حساب (روز قيامت ) بيم دارند. رعد: آيه ٢١.</w:t>
      </w:r>
    </w:p>
    <w:p w:rsidR="004A293E" w:rsidRPr="004A293E" w:rsidRDefault="004A293E" w:rsidP="005474CE">
      <w:pPr>
        <w:pStyle w:val="libFootnote0"/>
        <w:rPr>
          <w:rtl/>
          <w:lang w:bidi="fa-IR"/>
        </w:rPr>
      </w:pPr>
      <w:r w:rsidRPr="004A293E">
        <w:rPr>
          <w:rtl/>
          <w:lang w:bidi="fa-IR"/>
        </w:rPr>
        <w:t>٦٥- بحار: ج ٧٤، ص ٩٦.</w:t>
      </w:r>
    </w:p>
    <w:p w:rsidR="004A293E" w:rsidRPr="004A293E" w:rsidRDefault="004A293E" w:rsidP="005474CE">
      <w:pPr>
        <w:pStyle w:val="libFootnote0"/>
        <w:rPr>
          <w:rtl/>
          <w:lang w:bidi="fa-IR"/>
        </w:rPr>
      </w:pPr>
      <w:r w:rsidRPr="004A293E">
        <w:rPr>
          <w:rtl/>
          <w:lang w:bidi="fa-IR"/>
        </w:rPr>
        <w:t xml:space="preserve">٦٦- ظاهرا امام </w:t>
      </w:r>
      <w:r w:rsidR="00C566CF" w:rsidRPr="00C566CF">
        <w:rPr>
          <w:rStyle w:val="libAlaemChar"/>
          <w:rtl/>
        </w:rPr>
        <w:t xml:space="preserve">عليه‌السلام </w:t>
      </w:r>
      <w:r w:rsidRPr="004A293E">
        <w:rPr>
          <w:rtl/>
          <w:lang w:bidi="fa-IR"/>
        </w:rPr>
        <w:t>اين سجده ها را در زندان انجام مى داده است .</w:t>
      </w:r>
    </w:p>
    <w:p w:rsidR="004A293E" w:rsidRPr="004A293E" w:rsidRDefault="004A293E" w:rsidP="005474CE">
      <w:pPr>
        <w:pStyle w:val="libFootnote0"/>
        <w:rPr>
          <w:rtl/>
          <w:lang w:bidi="fa-IR"/>
        </w:rPr>
      </w:pPr>
      <w:r w:rsidRPr="004A293E">
        <w:rPr>
          <w:rtl/>
          <w:lang w:bidi="fa-IR"/>
        </w:rPr>
        <w:t>٦٧- خدايا! از تو هنگام مرگ ، راحتى و در وقت حساب ، گذشت را خواهانم .</w:t>
      </w:r>
    </w:p>
    <w:p w:rsidR="004A293E" w:rsidRPr="004A293E" w:rsidRDefault="004A293E" w:rsidP="005474CE">
      <w:pPr>
        <w:pStyle w:val="libFootnote0"/>
        <w:rPr>
          <w:rtl/>
          <w:lang w:bidi="fa-IR"/>
        </w:rPr>
      </w:pPr>
      <w:r w:rsidRPr="004A293E">
        <w:rPr>
          <w:rtl/>
          <w:lang w:bidi="fa-IR"/>
        </w:rPr>
        <w:t>٦٨- بحار: ج ٤٨، ص ١٠١.</w:t>
      </w:r>
    </w:p>
    <w:p w:rsidR="004A293E" w:rsidRPr="004A293E" w:rsidRDefault="004A293E" w:rsidP="005474CE">
      <w:pPr>
        <w:pStyle w:val="libFootnote0"/>
        <w:rPr>
          <w:rtl/>
          <w:lang w:bidi="fa-IR"/>
        </w:rPr>
      </w:pPr>
      <w:r w:rsidRPr="004A293E">
        <w:rPr>
          <w:rtl/>
          <w:lang w:bidi="fa-IR"/>
        </w:rPr>
        <w:t>٦٩- بحار: ج ٤٨، ص ١٣٧.</w:t>
      </w:r>
    </w:p>
    <w:p w:rsidR="004A293E" w:rsidRPr="004A293E" w:rsidRDefault="004A293E" w:rsidP="005474CE">
      <w:pPr>
        <w:pStyle w:val="libFootnote0"/>
        <w:rPr>
          <w:rtl/>
          <w:lang w:bidi="fa-IR"/>
        </w:rPr>
      </w:pPr>
      <w:r w:rsidRPr="004A293E">
        <w:rPr>
          <w:rtl/>
          <w:lang w:bidi="fa-IR"/>
        </w:rPr>
        <w:t>٧٠- بحار: ج ٤٨، ص ١١٥.</w:t>
      </w:r>
    </w:p>
    <w:p w:rsidR="004A293E" w:rsidRPr="004A293E" w:rsidRDefault="004A293E" w:rsidP="005474CE">
      <w:pPr>
        <w:pStyle w:val="libFootnote0"/>
        <w:rPr>
          <w:rtl/>
          <w:lang w:bidi="fa-IR"/>
        </w:rPr>
      </w:pPr>
      <w:r w:rsidRPr="004A293E">
        <w:rPr>
          <w:rtl/>
          <w:lang w:bidi="fa-IR"/>
        </w:rPr>
        <w:t>٧١- بحار: ج ٧٥، ص ٣٧٦.</w:t>
      </w:r>
    </w:p>
    <w:p w:rsidR="004A293E" w:rsidRPr="004A293E" w:rsidRDefault="004A293E" w:rsidP="005474CE">
      <w:pPr>
        <w:pStyle w:val="libFootnote0"/>
        <w:rPr>
          <w:rtl/>
          <w:lang w:bidi="fa-IR"/>
        </w:rPr>
      </w:pPr>
      <w:r w:rsidRPr="004A293E">
        <w:rPr>
          <w:rtl/>
          <w:lang w:bidi="fa-IR"/>
        </w:rPr>
        <w:t>٧٢- نحن اقرب اليه من حبل الوريد. سوره ق آيه ١٦.</w:t>
      </w:r>
    </w:p>
    <w:p w:rsidR="004A293E" w:rsidRPr="004A293E" w:rsidRDefault="004A293E" w:rsidP="005474CE">
      <w:pPr>
        <w:pStyle w:val="libFootnote0"/>
        <w:rPr>
          <w:rtl/>
          <w:lang w:bidi="fa-IR"/>
        </w:rPr>
      </w:pPr>
      <w:r w:rsidRPr="004A293E">
        <w:rPr>
          <w:rtl/>
          <w:lang w:bidi="fa-IR"/>
        </w:rPr>
        <w:t>٧٣- بحار: ج ١٠، ص ٢٠٤ و ج ٤٨، ص ١٧١ و ج ٨٣، ص ٢٩٧ و ٢٩٩.</w:t>
      </w:r>
    </w:p>
    <w:p w:rsidR="004A293E" w:rsidRPr="004A293E" w:rsidRDefault="004A293E" w:rsidP="005474CE">
      <w:pPr>
        <w:pStyle w:val="libFootnote0"/>
        <w:rPr>
          <w:rtl/>
          <w:lang w:bidi="fa-IR"/>
        </w:rPr>
      </w:pPr>
      <w:r w:rsidRPr="004A293E">
        <w:rPr>
          <w:rtl/>
          <w:lang w:bidi="fa-IR"/>
        </w:rPr>
        <w:t>٧٤- بحار: ج ٤٩، ص ١٠١.</w:t>
      </w:r>
    </w:p>
    <w:p w:rsidR="004A293E" w:rsidRPr="004A293E" w:rsidRDefault="004A293E" w:rsidP="005474CE">
      <w:pPr>
        <w:pStyle w:val="libFootnote0"/>
        <w:rPr>
          <w:rtl/>
          <w:lang w:bidi="fa-IR"/>
        </w:rPr>
      </w:pPr>
      <w:r w:rsidRPr="004A293E">
        <w:rPr>
          <w:rtl/>
          <w:lang w:bidi="fa-IR"/>
        </w:rPr>
        <w:t>٧٥- بحار: ج ٤٩، ص ١٠٦.</w:t>
      </w:r>
    </w:p>
    <w:p w:rsidR="004A293E" w:rsidRPr="004A293E" w:rsidRDefault="004A293E" w:rsidP="005474CE">
      <w:pPr>
        <w:pStyle w:val="libFootnote0"/>
        <w:rPr>
          <w:rtl/>
          <w:lang w:bidi="fa-IR"/>
        </w:rPr>
      </w:pPr>
      <w:r w:rsidRPr="004A293E">
        <w:rPr>
          <w:rtl/>
          <w:lang w:bidi="fa-IR"/>
        </w:rPr>
        <w:lastRenderedPageBreak/>
        <w:t>٧٦- بحار: ج ٥٠، ص ٥٥.</w:t>
      </w:r>
    </w:p>
    <w:p w:rsidR="004A293E" w:rsidRPr="004A293E" w:rsidRDefault="004A293E" w:rsidP="005474CE">
      <w:pPr>
        <w:pStyle w:val="libFootnote0"/>
        <w:rPr>
          <w:rtl/>
          <w:lang w:bidi="fa-IR"/>
        </w:rPr>
      </w:pPr>
      <w:r w:rsidRPr="004A293E">
        <w:rPr>
          <w:rtl/>
          <w:lang w:bidi="fa-IR"/>
        </w:rPr>
        <w:t>٧٧- بحار: ج ٥٠، ص ١٠٤.</w:t>
      </w:r>
    </w:p>
    <w:p w:rsidR="004A293E" w:rsidRPr="004A293E" w:rsidRDefault="004A293E" w:rsidP="005474CE">
      <w:pPr>
        <w:pStyle w:val="libFootnote0"/>
        <w:rPr>
          <w:rtl/>
          <w:lang w:bidi="fa-IR"/>
        </w:rPr>
      </w:pPr>
      <w:r w:rsidRPr="004A293E">
        <w:rPr>
          <w:rtl/>
          <w:lang w:bidi="fa-IR"/>
        </w:rPr>
        <w:t>٧٨- بحار: ج ٥٠، ص ١٠٥.</w:t>
      </w:r>
    </w:p>
    <w:p w:rsidR="004A293E" w:rsidRPr="004A293E" w:rsidRDefault="004A293E" w:rsidP="005474CE">
      <w:pPr>
        <w:pStyle w:val="libFootnote0"/>
        <w:rPr>
          <w:rtl/>
          <w:lang w:bidi="fa-IR"/>
        </w:rPr>
      </w:pPr>
      <w:r w:rsidRPr="004A293E">
        <w:rPr>
          <w:rtl/>
          <w:lang w:bidi="fa-IR"/>
        </w:rPr>
        <w:t>٧٩- بحار: ج ٥٠، ص ١٩٧. در تولد، وفات و امامت آن حضرت اقوال ديگرى نيز نقل شده است .</w:t>
      </w:r>
    </w:p>
    <w:p w:rsidR="004A293E" w:rsidRPr="004A293E" w:rsidRDefault="004A293E" w:rsidP="005474CE">
      <w:pPr>
        <w:pStyle w:val="libFootnote0"/>
        <w:rPr>
          <w:rtl/>
          <w:lang w:bidi="fa-IR"/>
        </w:rPr>
      </w:pPr>
      <w:r w:rsidRPr="004A293E">
        <w:rPr>
          <w:rtl/>
          <w:lang w:bidi="fa-IR"/>
        </w:rPr>
        <w:t>٨٠- بحار: ج ٥٠، ص ١٩٩.</w:t>
      </w:r>
    </w:p>
    <w:p w:rsidR="004A293E" w:rsidRPr="004A293E" w:rsidRDefault="004A293E" w:rsidP="005474CE">
      <w:pPr>
        <w:pStyle w:val="libFootnote0"/>
        <w:rPr>
          <w:rtl/>
          <w:lang w:bidi="fa-IR"/>
        </w:rPr>
      </w:pPr>
      <w:r w:rsidRPr="004A293E">
        <w:rPr>
          <w:rtl/>
          <w:lang w:bidi="fa-IR"/>
        </w:rPr>
        <w:t>٨١- بحار: ج ٥٠، ص ١٩٩.</w:t>
      </w:r>
    </w:p>
    <w:p w:rsidR="004A293E" w:rsidRPr="004A293E" w:rsidRDefault="004A293E" w:rsidP="005474CE">
      <w:pPr>
        <w:pStyle w:val="libFootnote0"/>
        <w:rPr>
          <w:rtl/>
          <w:lang w:bidi="fa-IR"/>
        </w:rPr>
      </w:pPr>
      <w:r w:rsidRPr="004A293E">
        <w:rPr>
          <w:rtl/>
          <w:lang w:bidi="fa-IR"/>
        </w:rPr>
        <w:t>٨٢- بحار: ج ٥٠، ص ١٢٩.</w:t>
      </w:r>
    </w:p>
    <w:p w:rsidR="004A293E" w:rsidRPr="004A293E" w:rsidRDefault="004A293E" w:rsidP="005474CE">
      <w:pPr>
        <w:pStyle w:val="libFootnote0"/>
        <w:rPr>
          <w:rtl/>
          <w:lang w:bidi="fa-IR"/>
        </w:rPr>
      </w:pPr>
      <w:r w:rsidRPr="004A293E">
        <w:rPr>
          <w:rtl/>
          <w:lang w:bidi="fa-IR"/>
        </w:rPr>
        <w:t>٨٣- از سرداران قدرتمند متوكل عباسى بود.</w:t>
      </w:r>
    </w:p>
    <w:p w:rsidR="004A293E" w:rsidRPr="004A293E" w:rsidRDefault="004A293E" w:rsidP="005474CE">
      <w:pPr>
        <w:pStyle w:val="libFootnote0"/>
        <w:rPr>
          <w:rtl/>
          <w:lang w:bidi="fa-IR"/>
        </w:rPr>
      </w:pPr>
      <w:r w:rsidRPr="004A293E">
        <w:rPr>
          <w:rtl/>
          <w:lang w:bidi="fa-IR"/>
        </w:rPr>
        <w:t>٨٤- بحار ٥٠، ص ١٢٥.</w:t>
      </w:r>
    </w:p>
    <w:p w:rsidR="004A293E" w:rsidRPr="004A293E" w:rsidRDefault="004A293E" w:rsidP="005474CE">
      <w:pPr>
        <w:pStyle w:val="libFootnote0"/>
        <w:rPr>
          <w:rtl/>
          <w:lang w:bidi="fa-IR"/>
        </w:rPr>
      </w:pPr>
      <w:r w:rsidRPr="004A293E">
        <w:rPr>
          <w:rtl/>
          <w:lang w:bidi="fa-IR"/>
        </w:rPr>
        <w:t>٨٥- بحار: ج ٥٠، ص ٣٠٨.</w:t>
      </w:r>
    </w:p>
    <w:p w:rsidR="004A293E" w:rsidRPr="004A293E" w:rsidRDefault="004A293E" w:rsidP="005474CE">
      <w:pPr>
        <w:pStyle w:val="libFootnote0"/>
        <w:rPr>
          <w:rtl/>
          <w:lang w:bidi="fa-IR"/>
        </w:rPr>
      </w:pPr>
      <w:r w:rsidRPr="004A293E">
        <w:rPr>
          <w:rtl/>
          <w:lang w:bidi="fa-IR"/>
        </w:rPr>
        <w:t>٨٦- بحار: ج ٥٠، ص ٣١٧. نامه آن حضرت در كتب ديگر بيش از اين مقدار نقل شده .</w:t>
      </w:r>
    </w:p>
    <w:p w:rsidR="004A293E" w:rsidRPr="004A293E" w:rsidRDefault="004A293E" w:rsidP="005474CE">
      <w:pPr>
        <w:pStyle w:val="libFootnote0"/>
        <w:rPr>
          <w:rtl/>
          <w:lang w:bidi="fa-IR"/>
        </w:rPr>
      </w:pPr>
      <w:r w:rsidRPr="004A293E">
        <w:rPr>
          <w:rtl/>
          <w:lang w:bidi="fa-IR"/>
        </w:rPr>
        <w:t>٨٧- بحار: ج ٣٦، ص ٣٣٧ و ج ٥١، ص ١٠٨.</w:t>
      </w:r>
    </w:p>
    <w:p w:rsidR="004A293E" w:rsidRPr="004A293E" w:rsidRDefault="004A293E" w:rsidP="005474CE">
      <w:pPr>
        <w:pStyle w:val="libFootnote0"/>
        <w:rPr>
          <w:rtl/>
          <w:lang w:bidi="fa-IR"/>
        </w:rPr>
      </w:pPr>
      <w:r w:rsidRPr="004A293E">
        <w:rPr>
          <w:rtl/>
          <w:lang w:bidi="fa-IR"/>
        </w:rPr>
        <w:t>٨٨- بحار: ج ٤٤، ص ٢٠ و ج ٥٢، ص ٢٨٠.</w:t>
      </w:r>
    </w:p>
    <w:p w:rsidR="004A293E" w:rsidRPr="004A293E" w:rsidRDefault="004A293E" w:rsidP="005474CE">
      <w:pPr>
        <w:pStyle w:val="libFootnote0"/>
        <w:rPr>
          <w:rtl/>
          <w:lang w:bidi="fa-IR"/>
        </w:rPr>
      </w:pPr>
      <w:r w:rsidRPr="004A293E">
        <w:rPr>
          <w:rtl/>
          <w:lang w:bidi="fa-IR"/>
        </w:rPr>
        <w:t>٨٩- بحار: ج ٥١، ص ٢٩٥.</w:t>
      </w:r>
    </w:p>
    <w:p w:rsidR="004A293E" w:rsidRPr="004A293E" w:rsidRDefault="004A293E" w:rsidP="005474CE">
      <w:pPr>
        <w:pStyle w:val="libFootnote0"/>
        <w:rPr>
          <w:rtl/>
          <w:lang w:bidi="fa-IR"/>
        </w:rPr>
      </w:pPr>
      <w:r w:rsidRPr="004A293E">
        <w:rPr>
          <w:rtl/>
          <w:lang w:bidi="fa-IR"/>
        </w:rPr>
        <w:t>٩٠- بحار: ج ٥٢، ص ١٧٤.</w:t>
      </w:r>
    </w:p>
    <w:p w:rsidR="004A293E" w:rsidRPr="004A293E" w:rsidRDefault="004A293E" w:rsidP="005474CE">
      <w:pPr>
        <w:pStyle w:val="libFootnote0"/>
        <w:rPr>
          <w:rtl/>
          <w:lang w:bidi="fa-IR"/>
        </w:rPr>
      </w:pPr>
      <w:r w:rsidRPr="004A293E">
        <w:rPr>
          <w:rtl/>
          <w:lang w:bidi="fa-IR"/>
        </w:rPr>
        <w:t>٩١- بحار: ج ٢٢، ص ١١٧.</w:t>
      </w:r>
    </w:p>
    <w:p w:rsidR="004A293E" w:rsidRPr="004A293E" w:rsidRDefault="004A293E" w:rsidP="005474CE">
      <w:pPr>
        <w:pStyle w:val="libFootnote0"/>
        <w:rPr>
          <w:rtl/>
          <w:lang w:bidi="fa-IR"/>
        </w:rPr>
      </w:pPr>
    </w:p>
    <w:p w:rsidR="005474CE" w:rsidRDefault="004A293E" w:rsidP="005474CE">
      <w:pPr>
        <w:pStyle w:val="libNormal"/>
        <w:rPr>
          <w:rtl/>
          <w:lang w:bidi="fa-IR"/>
        </w:rPr>
      </w:pPr>
      <w:r w:rsidRPr="004A293E">
        <w:rPr>
          <w:rtl/>
          <w:lang w:bidi="fa-IR"/>
        </w:rPr>
        <w:t>۳</w:t>
      </w:r>
    </w:p>
    <w:p w:rsidR="004A293E" w:rsidRPr="004A293E" w:rsidRDefault="005474CE" w:rsidP="005474CE">
      <w:pPr>
        <w:pStyle w:val="Heading2"/>
        <w:rPr>
          <w:rtl/>
          <w:lang w:bidi="fa-IR"/>
        </w:rPr>
      </w:pPr>
      <w:r>
        <w:rPr>
          <w:rtl/>
          <w:lang w:bidi="fa-IR"/>
        </w:rPr>
        <w:br w:type="page"/>
      </w:r>
      <w:bookmarkStart w:id="75" w:name="_Toc68912088"/>
      <w:r w:rsidR="004A293E" w:rsidRPr="004A293E">
        <w:rPr>
          <w:rtl/>
          <w:lang w:bidi="fa-IR"/>
        </w:rPr>
        <w:lastRenderedPageBreak/>
        <w:t>٧٤</w:t>
      </w:r>
      <w:r>
        <w:rPr>
          <w:rFonts w:hint="cs"/>
          <w:rtl/>
          <w:lang w:bidi="fa-IR"/>
        </w:rPr>
        <w:t xml:space="preserve"> </w:t>
      </w:r>
      <w:r w:rsidR="004A293E" w:rsidRPr="004A293E">
        <w:rPr>
          <w:rtl/>
          <w:lang w:bidi="fa-IR"/>
        </w:rPr>
        <w:t>- او مادر من هم بود</w:t>
      </w:r>
      <w:bookmarkEnd w:id="75"/>
    </w:p>
    <w:p w:rsidR="004A293E" w:rsidRPr="004A293E" w:rsidRDefault="004A293E" w:rsidP="004A293E">
      <w:pPr>
        <w:pStyle w:val="libNormal"/>
        <w:rPr>
          <w:rtl/>
          <w:lang w:bidi="fa-IR"/>
        </w:rPr>
      </w:pPr>
      <w:r w:rsidRPr="004A293E">
        <w:rPr>
          <w:rtl/>
          <w:lang w:bidi="fa-IR"/>
        </w:rPr>
        <w:t xml:space="preserve">بسْم الله الْرَّحْمن الْرَّحيم هنگامى كه مادر اميرالمؤ منين (فاطمه بنت اسد) از دنيا رفت ، حضرت على </w:t>
      </w:r>
      <w:r w:rsidR="00C566CF" w:rsidRPr="00C566CF">
        <w:rPr>
          <w:rStyle w:val="libAlaemChar"/>
          <w:rtl/>
        </w:rPr>
        <w:t xml:space="preserve">عليه‌السلام </w:t>
      </w:r>
      <w:r w:rsidRPr="004A293E">
        <w:rPr>
          <w:rtl/>
          <w:lang w:bidi="fa-IR"/>
        </w:rPr>
        <w:t xml:space="preserve">در حالى كه اشك از چشمان مباركشان جارى بود، محضر رسول خدا </w:t>
      </w:r>
      <w:r w:rsidR="003A31F8" w:rsidRPr="003A31F8">
        <w:rPr>
          <w:rStyle w:val="libAlaemChar"/>
          <w:rtl/>
        </w:rPr>
        <w:t xml:space="preserve">صلى‌الله‌عليه‌وآله‌وسلم </w:t>
      </w:r>
      <w:r w:rsidRPr="004A293E">
        <w:rPr>
          <w:rtl/>
          <w:lang w:bidi="fa-IR"/>
        </w:rPr>
        <w:t>رسيد.</w:t>
      </w:r>
    </w:p>
    <w:p w:rsidR="004A293E" w:rsidRPr="004A293E" w:rsidRDefault="004A293E" w:rsidP="004A293E">
      <w:pPr>
        <w:pStyle w:val="libNormal"/>
        <w:rPr>
          <w:rtl/>
          <w:lang w:bidi="fa-IR"/>
        </w:rPr>
      </w:pPr>
      <w:r w:rsidRPr="004A293E">
        <w:rPr>
          <w:rtl/>
          <w:lang w:bidi="fa-IR"/>
        </w:rPr>
        <w:t xml:space="preserve">پيامبر </w:t>
      </w:r>
      <w:r w:rsidR="003A31F8" w:rsidRPr="003A31F8">
        <w:rPr>
          <w:rStyle w:val="libAlaemChar"/>
          <w:rtl/>
        </w:rPr>
        <w:t xml:space="preserve">صلى‌الله‌عليه‌وآله‌وسلم </w:t>
      </w:r>
      <w:r w:rsidRPr="004A293E">
        <w:rPr>
          <w:rtl/>
          <w:lang w:bidi="fa-IR"/>
        </w:rPr>
        <w:t>پرسيدند:</w:t>
      </w:r>
    </w:p>
    <w:p w:rsidR="004A293E" w:rsidRPr="004A293E" w:rsidRDefault="004A293E" w:rsidP="004A293E">
      <w:pPr>
        <w:pStyle w:val="libNormal"/>
        <w:rPr>
          <w:rtl/>
          <w:lang w:bidi="fa-IR"/>
        </w:rPr>
      </w:pPr>
      <w:r w:rsidRPr="004A293E">
        <w:rPr>
          <w:rtl/>
          <w:lang w:bidi="fa-IR"/>
        </w:rPr>
        <w:t>چرا اشك مى ريزى ؟ خداوند چشمانت را نگرياند!</w:t>
      </w:r>
    </w:p>
    <w:p w:rsidR="004A293E" w:rsidRPr="004A293E" w:rsidRDefault="004A293E" w:rsidP="004A293E">
      <w:pPr>
        <w:pStyle w:val="libNormal"/>
        <w:rPr>
          <w:rtl/>
          <w:lang w:bidi="fa-IR"/>
        </w:rPr>
      </w:pPr>
      <w:r w:rsidRPr="004A293E">
        <w:rPr>
          <w:rtl/>
          <w:lang w:bidi="fa-IR"/>
        </w:rPr>
        <w:t xml:space="preserve">على </w:t>
      </w:r>
      <w:r w:rsidR="00C566CF" w:rsidRPr="00C566CF">
        <w:rPr>
          <w:rStyle w:val="libAlaemChar"/>
          <w:rtl/>
        </w:rPr>
        <w:t xml:space="preserve">عليه‌السلام </w:t>
      </w:r>
      <w:r w:rsidRPr="004A293E">
        <w:rPr>
          <w:rtl/>
          <w:lang w:bidi="fa-IR"/>
        </w:rPr>
        <w:t>: مادرم از دنيا رفت .</w:t>
      </w:r>
    </w:p>
    <w:p w:rsidR="004A293E" w:rsidRPr="004A293E" w:rsidRDefault="004A293E" w:rsidP="004A293E">
      <w:pPr>
        <w:pStyle w:val="libNormal"/>
        <w:rPr>
          <w:rtl/>
          <w:lang w:bidi="fa-IR"/>
        </w:rPr>
      </w:pPr>
      <w:r w:rsidRPr="004A293E">
        <w:rPr>
          <w:rtl/>
          <w:lang w:bidi="fa-IR"/>
        </w:rPr>
        <w:t xml:space="preserve">پيامبر </w:t>
      </w:r>
      <w:r w:rsidR="003A31F8" w:rsidRPr="003A31F8">
        <w:rPr>
          <w:rStyle w:val="libAlaemChar"/>
          <w:rtl/>
        </w:rPr>
        <w:t xml:space="preserve">صلى‌الله‌عليه‌وآله‌وسلم </w:t>
      </w:r>
      <w:r w:rsidRPr="004A293E">
        <w:rPr>
          <w:rtl/>
          <w:lang w:bidi="fa-IR"/>
        </w:rPr>
        <w:t xml:space="preserve">: او مادر من هم بود و سپس گريه كرد. پيراهن و عباى خود را به على </w:t>
      </w:r>
      <w:r w:rsidR="00C566CF" w:rsidRPr="00C566CF">
        <w:rPr>
          <w:rStyle w:val="libAlaemChar"/>
          <w:rtl/>
        </w:rPr>
        <w:t xml:space="preserve">عليه‌السلام </w:t>
      </w:r>
      <w:r w:rsidRPr="004A293E">
        <w:rPr>
          <w:rtl/>
          <w:lang w:bidi="fa-IR"/>
        </w:rPr>
        <w:t>داد و فرمود:</w:t>
      </w:r>
    </w:p>
    <w:p w:rsidR="004A293E" w:rsidRPr="004A293E" w:rsidRDefault="004A293E" w:rsidP="004A293E">
      <w:pPr>
        <w:pStyle w:val="libNormal"/>
        <w:rPr>
          <w:rtl/>
          <w:lang w:bidi="fa-IR"/>
        </w:rPr>
      </w:pPr>
      <w:r w:rsidRPr="004A293E">
        <w:rPr>
          <w:rtl/>
          <w:lang w:bidi="fa-IR"/>
        </w:rPr>
        <w:t>با اينها او را كفن كنيد و به من اطلاع دهيد! پس از فراغ از غسل و كفن حضرت را در جريان كار گذاشتند آنگاه به محل دفن حركت دادند.</w:t>
      </w:r>
    </w:p>
    <w:p w:rsidR="004A293E" w:rsidRPr="004A293E" w:rsidRDefault="004A293E" w:rsidP="004A293E">
      <w:pPr>
        <w:pStyle w:val="libNormal"/>
        <w:rPr>
          <w:rtl/>
          <w:lang w:bidi="fa-IR"/>
        </w:rPr>
      </w:pPr>
      <w:r w:rsidRPr="004A293E">
        <w:rPr>
          <w:rtl/>
          <w:lang w:bidi="fa-IR"/>
        </w:rPr>
        <w:t xml:space="preserve">رسول خدا </w:t>
      </w:r>
      <w:r w:rsidR="003A31F8" w:rsidRPr="003A31F8">
        <w:rPr>
          <w:rStyle w:val="libAlaemChar"/>
          <w:rtl/>
        </w:rPr>
        <w:t xml:space="preserve">صلى‌الله‌عليه‌وآله‌وسلم </w:t>
      </w:r>
      <w:r w:rsidRPr="004A293E">
        <w:rPr>
          <w:rtl/>
          <w:lang w:bidi="fa-IR"/>
        </w:rPr>
        <w:t>جنازه را تشييع كرد قدمها را با آرامى برمى داشت و آرام بر زمين مى گذاشت . در نماز وى هفتاد تكبير گفت . سپس ‍ داخل قبر شد و با دست مباركش لحد قبر را درست كرد كمى در قبر دراز كشيد و برخ</w:t>
      </w:r>
      <w:r w:rsidR="005474CE">
        <w:rPr>
          <w:rFonts w:hint="cs"/>
          <w:rtl/>
          <w:lang w:bidi="fa-IR"/>
        </w:rPr>
        <w:t>و</w:t>
      </w:r>
      <w:r w:rsidRPr="004A293E">
        <w:rPr>
          <w:rtl/>
          <w:lang w:bidi="fa-IR"/>
        </w:rPr>
        <w:t>است جنازه را در قبر گذاشت ، خطاب به فاطمه فرمود:</w:t>
      </w:r>
    </w:p>
    <w:p w:rsidR="004A293E" w:rsidRPr="004A293E" w:rsidRDefault="004A293E" w:rsidP="004A293E">
      <w:pPr>
        <w:pStyle w:val="libNormal"/>
        <w:rPr>
          <w:rtl/>
          <w:lang w:bidi="fa-IR"/>
        </w:rPr>
      </w:pPr>
      <w:r w:rsidRPr="004A293E">
        <w:rPr>
          <w:rtl/>
          <w:lang w:bidi="fa-IR"/>
        </w:rPr>
        <w:t>فاطمه !</w:t>
      </w:r>
    </w:p>
    <w:p w:rsidR="004A293E" w:rsidRPr="004A293E" w:rsidRDefault="004A293E" w:rsidP="004A293E">
      <w:pPr>
        <w:pStyle w:val="libNormal"/>
        <w:rPr>
          <w:rtl/>
          <w:lang w:bidi="fa-IR"/>
        </w:rPr>
      </w:pPr>
      <w:r w:rsidRPr="004A293E">
        <w:rPr>
          <w:rtl/>
          <w:lang w:bidi="fa-IR"/>
        </w:rPr>
        <w:t>جواب داد:</w:t>
      </w:r>
    </w:p>
    <w:p w:rsidR="004A293E" w:rsidRPr="004A293E" w:rsidRDefault="004A293E" w:rsidP="004A293E">
      <w:pPr>
        <w:pStyle w:val="libNormal"/>
        <w:rPr>
          <w:rtl/>
          <w:lang w:bidi="fa-IR"/>
        </w:rPr>
      </w:pPr>
      <w:r w:rsidRPr="004A293E">
        <w:rPr>
          <w:rtl/>
          <w:lang w:bidi="fa-IR"/>
        </w:rPr>
        <w:t>لبيك يا رسول الله ! فرمود:</w:t>
      </w:r>
    </w:p>
    <w:p w:rsidR="004A293E" w:rsidRPr="004A293E" w:rsidRDefault="004A293E" w:rsidP="004A293E">
      <w:pPr>
        <w:pStyle w:val="libNormal"/>
        <w:rPr>
          <w:rtl/>
          <w:lang w:bidi="fa-IR"/>
        </w:rPr>
      </w:pPr>
      <w:r w:rsidRPr="004A293E">
        <w:rPr>
          <w:rtl/>
          <w:lang w:bidi="fa-IR"/>
        </w:rPr>
        <w:t>آنچه را خدا وعده داده بود درست دريافتى ؟</w:t>
      </w:r>
    </w:p>
    <w:p w:rsidR="004A293E" w:rsidRPr="004A293E" w:rsidRDefault="004A293E" w:rsidP="004A293E">
      <w:pPr>
        <w:pStyle w:val="libNormal"/>
        <w:rPr>
          <w:rtl/>
          <w:lang w:bidi="fa-IR"/>
        </w:rPr>
      </w:pPr>
      <w:r w:rsidRPr="004A293E">
        <w:rPr>
          <w:rtl/>
          <w:lang w:bidi="fa-IR"/>
        </w:rPr>
        <w:t>پاسخ داد:</w:t>
      </w:r>
    </w:p>
    <w:p w:rsidR="004A293E" w:rsidRPr="004A293E" w:rsidRDefault="004A293E" w:rsidP="004A293E">
      <w:pPr>
        <w:pStyle w:val="libNormal"/>
        <w:rPr>
          <w:rtl/>
          <w:lang w:bidi="fa-IR"/>
        </w:rPr>
      </w:pPr>
      <w:r w:rsidRPr="004A293E">
        <w:rPr>
          <w:rtl/>
          <w:lang w:bidi="fa-IR"/>
        </w:rPr>
        <w:t>بلى ! خداوند شما را بهترين پاداش مرحمت كند.</w:t>
      </w:r>
    </w:p>
    <w:p w:rsidR="004A293E" w:rsidRPr="004A293E" w:rsidRDefault="004A293E" w:rsidP="004A293E">
      <w:pPr>
        <w:pStyle w:val="libNormal"/>
        <w:rPr>
          <w:rtl/>
          <w:lang w:bidi="fa-IR"/>
        </w:rPr>
      </w:pPr>
      <w:r w:rsidRPr="004A293E">
        <w:rPr>
          <w:rtl/>
          <w:lang w:bidi="fa-IR"/>
        </w:rPr>
        <w:lastRenderedPageBreak/>
        <w:t xml:space="preserve">حضرت تلقينش را گفت از قبر بيرون آمد. خاك بر قبر ريختند. مردم كه خواستند برگردند ديدند و شنيدند رسول خدا </w:t>
      </w:r>
      <w:r w:rsidR="003A31F8" w:rsidRPr="003A31F8">
        <w:rPr>
          <w:rStyle w:val="libAlaemChar"/>
          <w:rtl/>
        </w:rPr>
        <w:t xml:space="preserve">صلى‌الله‌عليه‌وآله‌وسلم </w:t>
      </w:r>
      <w:r w:rsidRPr="004A293E">
        <w:rPr>
          <w:rtl/>
          <w:lang w:bidi="fa-IR"/>
        </w:rPr>
        <w:t>فرمود:</w:t>
      </w:r>
    </w:p>
    <w:p w:rsidR="004A293E" w:rsidRPr="004A293E" w:rsidRDefault="004A293E" w:rsidP="004A293E">
      <w:pPr>
        <w:pStyle w:val="libNormal"/>
        <w:rPr>
          <w:rtl/>
          <w:lang w:bidi="fa-IR"/>
        </w:rPr>
      </w:pPr>
      <w:r w:rsidRPr="004A293E">
        <w:rPr>
          <w:rtl/>
          <w:lang w:bidi="fa-IR"/>
        </w:rPr>
        <w:t>پسرت ! پسرت !</w:t>
      </w:r>
    </w:p>
    <w:p w:rsidR="004A293E" w:rsidRPr="004A293E" w:rsidRDefault="004A293E" w:rsidP="004A293E">
      <w:pPr>
        <w:pStyle w:val="libNormal"/>
        <w:rPr>
          <w:rtl/>
          <w:lang w:bidi="fa-IR"/>
        </w:rPr>
      </w:pPr>
      <w:r w:rsidRPr="004A293E">
        <w:rPr>
          <w:rtl/>
          <w:lang w:bidi="fa-IR"/>
        </w:rPr>
        <w:t>پس از پايان مراسم دفن پرسيدند:</w:t>
      </w:r>
    </w:p>
    <w:p w:rsidR="004A293E" w:rsidRPr="004A293E" w:rsidRDefault="004A293E" w:rsidP="004A293E">
      <w:pPr>
        <w:pStyle w:val="libNormal"/>
        <w:rPr>
          <w:rtl/>
          <w:lang w:bidi="fa-IR"/>
        </w:rPr>
      </w:pPr>
      <w:r w:rsidRPr="004A293E">
        <w:rPr>
          <w:rtl/>
          <w:lang w:bidi="fa-IR"/>
        </w:rPr>
        <w:t>يا رسول الله ! شما را ديديم كارهايى كردى كه قبلا با هيچكس چنين كارى نكرده بودى ؟ لباس خود را به او كفن كردى با پاى برهنه و آرام ، آرام او را تشييع نمودى ، با هفتاد تكبير برايش نماز گزاردى در قبر وى خوابيدى و لحد را با دست خود درست كردى و فرمودى : پسرت ! پسرت !</w:t>
      </w:r>
    </w:p>
    <w:p w:rsidR="004A293E" w:rsidRPr="004A293E" w:rsidRDefault="004A293E" w:rsidP="004A293E">
      <w:pPr>
        <w:pStyle w:val="libNormal"/>
        <w:rPr>
          <w:rtl/>
          <w:lang w:bidi="fa-IR"/>
        </w:rPr>
      </w:pPr>
      <w:r w:rsidRPr="004A293E">
        <w:rPr>
          <w:rtl/>
          <w:lang w:bidi="fa-IR"/>
        </w:rPr>
        <w:t xml:space="preserve">پيامبر </w:t>
      </w:r>
      <w:r w:rsidR="003A31F8" w:rsidRPr="003A31F8">
        <w:rPr>
          <w:rStyle w:val="libAlaemChar"/>
          <w:rtl/>
        </w:rPr>
        <w:t xml:space="preserve">صلى‌الله‌عليه‌وآله‌وسلم </w:t>
      </w:r>
      <w:r w:rsidRPr="004A293E">
        <w:rPr>
          <w:rtl/>
          <w:lang w:bidi="fa-IR"/>
        </w:rPr>
        <w:t>فرمود:</w:t>
      </w:r>
    </w:p>
    <w:p w:rsidR="004A293E" w:rsidRPr="004A293E" w:rsidRDefault="004A293E" w:rsidP="004A293E">
      <w:pPr>
        <w:pStyle w:val="libNormal"/>
        <w:rPr>
          <w:rtl/>
          <w:lang w:bidi="fa-IR"/>
        </w:rPr>
      </w:pPr>
      <w:r w:rsidRPr="004A293E">
        <w:rPr>
          <w:rtl/>
          <w:lang w:bidi="fa-IR"/>
        </w:rPr>
        <w:t>همه اينها داراى حكمت است .</w:t>
      </w:r>
    </w:p>
    <w:p w:rsidR="004A293E" w:rsidRPr="004A293E" w:rsidRDefault="004A293E" w:rsidP="004A293E">
      <w:pPr>
        <w:pStyle w:val="libNormal"/>
        <w:rPr>
          <w:rtl/>
          <w:lang w:bidi="fa-IR"/>
        </w:rPr>
      </w:pPr>
      <w:r w:rsidRPr="004A293E">
        <w:rPr>
          <w:rtl/>
          <w:lang w:bidi="fa-IR"/>
        </w:rPr>
        <w:t>اما اينكه لباس خود را به او كفن كردم به خاطر اين بود كه روزى از قيامت صحبت كردم و گفتم : مردم در آن روز برهنه محشور مى شوند فاطمه خيلى ناراحت شد و گفت : واى از اين رسوايى ! من لباسم را به او كفن كردم و از خداوند خواستم كفن او نپوسد و با همان كفن وارد محشر گردد.</w:t>
      </w:r>
    </w:p>
    <w:p w:rsidR="004A293E" w:rsidRPr="004A293E" w:rsidRDefault="004A293E" w:rsidP="004A293E">
      <w:pPr>
        <w:pStyle w:val="libNormal"/>
        <w:rPr>
          <w:rtl/>
          <w:lang w:bidi="fa-IR"/>
        </w:rPr>
      </w:pPr>
      <w:r w:rsidRPr="004A293E">
        <w:rPr>
          <w:rtl/>
          <w:lang w:bidi="fa-IR"/>
        </w:rPr>
        <w:t>و اينكه با پاى برهنه و آرام او را تشييع كردم به خاطر ازدحام فرشتگان بود كه براى تشييع فاطمه آمده بودند.</w:t>
      </w:r>
    </w:p>
    <w:p w:rsidR="004A293E" w:rsidRPr="004A293E" w:rsidRDefault="004A293E" w:rsidP="004A293E">
      <w:pPr>
        <w:pStyle w:val="libNormal"/>
        <w:rPr>
          <w:rtl/>
          <w:lang w:bidi="fa-IR"/>
        </w:rPr>
      </w:pPr>
      <w:r w:rsidRPr="004A293E">
        <w:rPr>
          <w:rtl/>
          <w:lang w:bidi="fa-IR"/>
        </w:rPr>
        <w:t>و اينكه در نماز هفتاد تكبير گفتم براى اين بود كه فرشتگان در هفتاد صف بر نماز فاطمه ايستاده بودند.</w:t>
      </w:r>
    </w:p>
    <w:p w:rsidR="004A293E" w:rsidRPr="004A293E" w:rsidRDefault="004A293E" w:rsidP="004A293E">
      <w:pPr>
        <w:pStyle w:val="libNormal"/>
        <w:rPr>
          <w:rtl/>
          <w:lang w:bidi="fa-IR"/>
        </w:rPr>
      </w:pPr>
      <w:r w:rsidRPr="004A293E">
        <w:rPr>
          <w:rtl/>
          <w:lang w:bidi="fa-IR"/>
        </w:rPr>
        <w:t>و اينكه در قبرش خوابيدم بدين جهت بود روزى به او گفتم : هنگامى كه ميت را در قبر گذاشتند قبر بر او فشار مى دهد و دو فرشته (نكير و منكر) از او سؤ الاتى مى كنند. فاطمه ترسيد و گفت :</w:t>
      </w:r>
    </w:p>
    <w:p w:rsidR="004A293E" w:rsidRPr="004A293E" w:rsidRDefault="004A293E" w:rsidP="004A293E">
      <w:pPr>
        <w:pStyle w:val="libNormal"/>
        <w:rPr>
          <w:rtl/>
          <w:lang w:bidi="fa-IR"/>
        </w:rPr>
      </w:pPr>
      <w:r w:rsidRPr="004A293E">
        <w:rPr>
          <w:rtl/>
          <w:lang w:bidi="fa-IR"/>
        </w:rPr>
        <w:lastRenderedPageBreak/>
        <w:t>واى از ضعف و ناتوانى ! آه ! به خدا پناه مى برم از چنين روزى ! من در قبرش ‍ خوابيدم تا فشار قبر از او برداشته شود.</w:t>
      </w:r>
    </w:p>
    <w:p w:rsidR="004A293E" w:rsidRPr="004A293E" w:rsidRDefault="004A293E" w:rsidP="004A293E">
      <w:pPr>
        <w:pStyle w:val="libNormal"/>
        <w:rPr>
          <w:rtl/>
          <w:lang w:bidi="fa-IR"/>
        </w:rPr>
      </w:pPr>
      <w:r w:rsidRPr="004A293E">
        <w:rPr>
          <w:rtl/>
          <w:lang w:bidi="fa-IR"/>
        </w:rPr>
        <w:t>و اينكه گفتم : پسرت ! پسرت !</w:t>
      </w:r>
    </w:p>
    <w:p w:rsidR="004A293E" w:rsidRPr="004A293E" w:rsidRDefault="004A293E" w:rsidP="004A293E">
      <w:pPr>
        <w:pStyle w:val="libNormal"/>
        <w:rPr>
          <w:rtl/>
          <w:lang w:bidi="fa-IR"/>
        </w:rPr>
      </w:pPr>
      <w:r w:rsidRPr="004A293E">
        <w:rPr>
          <w:rtl/>
          <w:lang w:bidi="fa-IR"/>
        </w:rPr>
        <w:t>چون آن دو فرشته وارد قبر شدند از فاطمه پرسيدند پروردگارت كيست ،</w:t>
      </w:r>
    </w:p>
    <w:p w:rsidR="004A293E" w:rsidRPr="004A293E" w:rsidRDefault="004A293E" w:rsidP="004A293E">
      <w:pPr>
        <w:pStyle w:val="libNormal"/>
        <w:rPr>
          <w:rtl/>
          <w:lang w:bidi="fa-IR"/>
        </w:rPr>
      </w:pPr>
      <w:r w:rsidRPr="004A293E">
        <w:rPr>
          <w:rtl/>
          <w:lang w:bidi="fa-IR"/>
        </w:rPr>
        <w:t>گفت : پروردگارم الله است .</w:t>
      </w:r>
    </w:p>
    <w:p w:rsidR="004A293E" w:rsidRPr="004A293E" w:rsidRDefault="004A293E" w:rsidP="004A293E">
      <w:pPr>
        <w:pStyle w:val="libNormal"/>
        <w:rPr>
          <w:rtl/>
          <w:lang w:bidi="fa-IR"/>
        </w:rPr>
      </w:pPr>
      <w:r w:rsidRPr="004A293E">
        <w:rPr>
          <w:rtl/>
          <w:lang w:bidi="fa-IR"/>
        </w:rPr>
        <w:t>پرسيدند: پيغمبرت كيست ؟</w:t>
      </w:r>
    </w:p>
    <w:p w:rsidR="004A293E" w:rsidRPr="004A293E" w:rsidRDefault="004A293E" w:rsidP="004A293E">
      <w:pPr>
        <w:pStyle w:val="libNormal"/>
        <w:rPr>
          <w:rtl/>
          <w:lang w:bidi="fa-IR"/>
        </w:rPr>
      </w:pPr>
      <w:r w:rsidRPr="004A293E">
        <w:rPr>
          <w:rtl/>
          <w:lang w:bidi="fa-IR"/>
        </w:rPr>
        <w:t xml:space="preserve">پاسخ داد: محمد </w:t>
      </w:r>
      <w:r w:rsidR="003A31F8" w:rsidRPr="003A31F8">
        <w:rPr>
          <w:rStyle w:val="libAlaemChar"/>
          <w:rtl/>
        </w:rPr>
        <w:t xml:space="preserve">صلى‌الله‌عليه‌وآله‌وسلم </w:t>
      </w:r>
      <w:r w:rsidRPr="004A293E">
        <w:rPr>
          <w:rtl/>
          <w:lang w:bidi="fa-IR"/>
        </w:rPr>
        <w:t>پيغمبر من است .</w:t>
      </w:r>
    </w:p>
    <w:p w:rsidR="004A293E" w:rsidRPr="004A293E" w:rsidRDefault="004A293E" w:rsidP="004A293E">
      <w:pPr>
        <w:pStyle w:val="libNormal"/>
        <w:rPr>
          <w:rtl/>
          <w:lang w:bidi="fa-IR"/>
        </w:rPr>
      </w:pPr>
      <w:r w:rsidRPr="004A293E">
        <w:rPr>
          <w:rtl/>
          <w:lang w:bidi="fa-IR"/>
        </w:rPr>
        <w:t>پرسيدند: امامت كيست ؟ فاطمه حيا كرد از اينكه بگويد فرزندم على است . لذا من گفتم :</w:t>
      </w:r>
    </w:p>
    <w:p w:rsidR="004A293E" w:rsidRPr="004A293E" w:rsidRDefault="004A293E" w:rsidP="004A293E">
      <w:pPr>
        <w:pStyle w:val="libNormal"/>
        <w:rPr>
          <w:rtl/>
          <w:lang w:bidi="fa-IR"/>
        </w:rPr>
      </w:pPr>
      <w:r w:rsidRPr="004A293E">
        <w:rPr>
          <w:rtl/>
          <w:lang w:bidi="fa-IR"/>
        </w:rPr>
        <w:t xml:space="preserve">پسرت ! پسرت ! على بن ابى طالب </w:t>
      </w:r>
      <w:r w:rsidR="00C566CF" w:rsidRPr="00C566CF">
        <w:rPr>
          <w:rStyle w:val="libAlaemChar"/>
          <w:rtl/>
        </w:rPr>
        <w:t xml:space="preserve">عليه‌السلام </w:t>
      </w:r>
      <w:r w:rsidRPr="004A293E">
        <w:rPr>
          <w:rtl/>
          <w:lang w:bidi="fa-IR"/>
        </w:rPr>
        <w:t xml:space="preserve">است و خداوند نيز از او پذيرفت </w:t>
      </w:r>
      <w:r w:rsidRPr="005474CE">
        <w:rPr>
          <w:rStyle w:val="libFootnotenumChar"/>
          <w:rtl/>
        </w:rPr>
        <w:t>.(٩٢)</w:t>
      </w:r>
    </w:p>
    <w:p w:rsidR="004A293E" w:rsidRPr="004A293E" w:rsidRDefault="005474CE" w:rsidP="005474CE">
      <w:pPr>
        <w:pStyle w:val="Heading2"/>
        <w:rPr>
          <w:rtl/>
          <w:lang w:bidi="fa-IR"/>
        </w:rPr>
      </w:pPr>
      <w:r>
        <w:rPr>
          <w:rtl/>
          <w:lang w:bidi="fa-IR"/>
        </w:rPr>
        <w:br w:type="page"/>
      </w:r>
      <w:bookmarkStart w:id="76" w:name="_Toc68912089"/>
      <w:r w:rsidR="004A293E" w:rsidRPr="004A293E">
        <w:rPr>
          <w:rtl/>
          <w:lang w:bidi="fa-IR"/>
        </w:rPr>
        <w:lastRenderedPageBreak/>
        <w:t>٧٥</w:t>
      </w:r>
      <w:r>
        <w:rPr>
          <w:rFonts w:hint="cs"/>
          <w:rtl/>
          <w:lang w:bidi="fa-IR"/>
        </w:rPr>
        <w:t xml:space="preserve"> </w:t>
      </w:r>
      <w:r w:rsidR="004A293E" w:rsidRPr="004A293E">
        <w:rPr>
          <w:rtl/>
          <w:lang w:bidi="fa-IR"/>
        </w:rPr>
        <w:t>- مناظره دانشمند شيعى با يك عالم سنى</w:t>
      </w:r>
      <w:bookmarkEnd w:id="76"/>
    </w:p>
    <w:p w:rsidR="004A293E" w:rsidRPr="004A293E" w:rsidRDefault="004A293E" w:rsidP="004A293E">
      <w:pPr>
        <w:pStyle w:val="libNormal"/>
        <w:rPr>
          <w:rtl/>
          <w:lang w:bidi="fa-IR"/>
        </w:rPr>
      </w:pPr>
      <w:r w:rsidRPr="004A293E">
        <w:rPr>
          <w:rtl/>
          <w:lang w:bidi="fa-IR"/>
        </w:rPr>
        <w:t xml:space="preserve">بسْم الله الْرَّحْمن الْرَّحيم گروهى از شاگردان امام صادق </w:t>
      </w:r>
      <w:r w:rsidR="00C566CF" w:rsidRPr="00C566CF">
        <w:rPr>
          <w:rStyle w:val="libAlaemChar"/>
          <w:rtl/>
        </w:rPr>
        <w:t xml:space="preserve">عليه‌السلام </w:t>
      </w:r>
      <w:r w:rsidRPr="004A293E">
        <w:rPr>
          <w:rtl/>
          <w:lang w:bidi="fa-IR"/>
        </w:rPr>
        <w:t>از جمله هشام در محضر آن حضرت بودند، امام به هشام رو كرد و فرمود:</w:t>
      </w:r>
    </w:p>
    <w:p w:rsidR="004A293E" w:rsidRPr="004A293E" w:rsidRDefault="004A293E" w:rsidP="004A293E">
      <w:pPr>
        <w:pStyle w:val="libNormal"/>
        <w:rPr>
          <w:rtl/>
          <w:lang w:bidi="fa-IR"/>
        </w:rPr>
      </w:pPr>
      <w:r w:rsidRPr="004A293E">
        <w:rPr>
          <w:rtl/>
          <w:lang w:bidi="fa-IR"/>
        </w:rPr>
        <w:t xml:space="preserve">مناظره اى كه بين تو و عمر و بن عبيد </w:t>
      </w:r>
      <w:r w:rsidRPr="005474CE">
        <w:rPr>
          <w:rStyle w:val="libFootnotenumChar"/>
          <w:rtl/>
        </w:rPr>
        <w:t>(٩٣)</w:t>
      </w:r>
      <w:r w:rsidRPr="004A293E">
        <w:rPr>
          <w:rtl/>
          <w:lang w:bidi="fa-IR"/>
        </w:rPr>
        <w:t xml:space="preserve"> واقع شده براى ما بيان كن !</w:t>
      </w:r>
    </w:p>
    <w:p w:rsidR="004A293E" w:rsidRPr="004A293E" w:rsidRDefault="004A293E" w:rsidP="004A293E">
      <w:pPr>
        <w:pStyle w:val="libNormal"/>
        <w:rPr>
          <w:rtl/>
          <w:lang w:bidi="fa-IR"/>
        </w:rPr>
      </w:pPr>
      <w:r w:rsidRPr="004A293E">
        <w:rPr>
          <w:rtl/>
          <w:lang w:bidi="fa-IR"/>
        </w:rPr>
        <w:t>هشام : فدايت شوم من شما را خيلى بزرگ مى دانم و از سخن گفتن در حضور شما حيا مى كنم ، زيرا زبانم در محضر شما توان سخن گفتن را ندارد!</w:t>
      </w:r>
    </w:p>
    <w:p w:rsidR="004A293E" w:rsidRPr="004A293E" w:rsidRDefault="004A293E" w:rsidP="004A293E">
      <w:pPr>
        <w:pStyle w:val="libNormal"/>
        <w:rPr>
          <w:rtl/>
          <w:lang w:bidi="fa-IR"/>
        </w:rPr>
      </w:pPr>
      <w:r w:rsidRPr="004A293E">
        <w:rPr>
          <w:rtl/>
          <w:lang w:bidi="fa-IR"/>
        </w:rPr>
        <w:t>امام : هر وقت ما دستور داديم شما اطاعت كنيد.</w:t>
      </w:r>
    </w:p>
    <w:p w:rsidR="004A293E" w:rsidRPr="004A293E" w:rsidRDefault="004A293E" w:rsidP="004A293E">
      <w:pPr>
        <w:pStyle w:val="libNormal"/>
        <w:rPr>
          <w:rtl/>
          <w:lang w:bidi="fa-IR"/>
        </w:rPr>
      </w:pPr>
      <w:r w:rsidRPr="004A293E">
        <w:rPr>
          <w:rtl/>
          <w:lang w:bidi="fa-IR"/>
        </w:rPr>
        <w:t>هشام : به من اطلاع دادند كه عمروبن عبيد روزها در مسجد بصره با شاگردانش مى نشيند و پيرامون (امامت و رهبرى بحث و گفتگو مى كند و عقيده شيعه را در مساءله امامت بى اساس مى داند).</w:t>
      </w:r>
    </w:p>
    <w:p w:rsidR="004A293E" w:rsidRPr="004A293E" w:rsidRDefault="004A293E" w:rsidP="004A293E">
      <w:pPr>
        <w:pStyle w:val="libNormal"/>
        <w:rPr>
          <w:rtl/>
          <w:lang w:bidi="fa-IR"/>
        </w:rPr>
      </w:pPr>
      <w:r w:rsidRPr="004A293E">
        <w:rPr>
          <w:rtl/>
          <w:lang w:bidi="fa-IR"/>
        </w:rPr>
        <w:t>اين خبر براى من خيلى سنگين بود. به اين جهت از كوفه حركت كرده ، روز جمعه وارد بصره شدم و به مسجد رفتم . ديدم عمروبن عبيد در مسجد نشسته و گروه زيادى گرداگرد او حلقه زده بودند و از او پرسشهايى مى كردند و او هم پاسخ مى گفت .</w:t>
      </w:r>
    </w:p>
    <w:p w:rsidR="004A293E" w:rsidRPr="004A293E" w:rsidRDefault="004A293E" w:rsidP="004A293E">
      <w:pPr>
        <w:pStyle w:val="libNormal"/>
        <w:rPr>
          <w:rtl/>
          <w:lang w:bidi="fa-IR"/>
        </w:rPr>
      </w:pPr>
      <w:r w:rsidRPr="004A293E">
        <w:rPr>
          <w:rtl/>
          <w:lang w:bidi="fa-IR"/>
        </w:rPr>
        <w:t>من هم در آخر جمعيت ميان حاضران نشستم . آنگاه رو به عمرو كرده ، گفتم :</w:t>
      </w:r>
    </w:p>
    <w:p w:rsidR="004A293E" w:rsidRPr="004A293E" w:rsidRDefault="004A293E" w:rsidP="004A293E">
      <w:pPr>
        <w:pStyle w:val="libNormal"/>
        <w:rPr>
          <w:rtl/>
          <w:lang w:bidi="fa-IR"/>
        </w:rPr>
      </w:pPr>
      <w:r w:rsidRPr="004A293E">
        <w:rPr>
          <w:rtl/>
          <w:lang w:bidi="fa-IR"/>
        </w:rPr>
        <w:t>اى مرد دانشمند! من مرد غريبى هستم ، آيا اجازه مى دهى از شما سواءلى كنم ؟ عمرو گفت :</w:t>
      </w:r>
    </w:p>
    <w:p w:rsidR="004A293E" w:rsidRPr="004A293E" w:rsidRDefault="004A293E" w:rsidP="004A293E">
      <w:pPr>
        <w:pStyle w:val="libNormal"/>
        <w:rPr>
          <w:rtl/>
          <w:lang w:bidi="fa-IR"/>
        </w:rPr>
      </w:pPr>
      <w:r w:rsidRPr="004A293E">
        <w:rPr>
          <w:rtl/>
          <w:lang w:bidi="fa-IR"/>
        </w:rPr>
        <w:t>آرى ! هر چه مى خواهى بپرس .</w:t>
      </w:r>
    </w:p>
    <w:p w:rsidR="004A293E" w:rsidRPr="004A293E" w:rsidRDefault="004A293E" w:rsidP="004A293E">
      <w:pPr>
        <w:pStyle w:val="libNormal"/>
        <w:rPr>
          <w:rtl/>
          <w:lang w:bidi="fa-IR"/>
        </w:rPr>
      </w:pPr>
      <w:r w:rsidRPr="004A293E">
        <w:rPr>
          <w:rtl/>
          <w:lang w:bidi="fa-IR"/>
        </w:rPr>
        <w:t>گفتم :</w:t>
      </w:r>
    </w:p>
    <w:p w:rsidR="004A293E" w:rsidRPr="004A293E" w:rsidRDefault="004A293E" w:rsidP="004A293E">
      <w:pPr>
        <w:pStyle w:val="libNormal"/>
        <w:rPr>
          <w:rtl/>
          <w:lang w:bidi="fa-IR"/>
        </w:rPr>
      </w:pPr>
      <w:r w:rsidRPr="004A293E">
        <w:rPr>
          <w:rtl/>
          <w:lang w:bidi="fa-IR"/>
        </w:rPr>
        <w:t>آيا شما چشم دارى ؟</w:t>
      </w:r>
    </w:p>
    <w:p w:rsidR="004A293E" w:rsidRPr="004A293E" w:rsidRDefault="004A293E" w:rsidP="004A293E">
      <w:pPr>
        <w:pStyle w:val="libNormal"/>
        <w:rPr>
          <w:rtl/>
          <w:lang w:bidi="fa-IR"/>
        </w:rPr>
      </w:pPr>
      <w:r w:rsidRPr="004A293E">
        <w:rPr>
          <w:rtl/>
          <w:lang w:bidi="fa-IR"/>
        </w:rPr>
        <w:lastRenderedPageBreak/>
        <w:t>گفت : اين چه پرسشى است مطرح مى كنى ، مگر نمى بينى كه چشم دارم ديگر چرا مى پرسى ؟</w:t>
      </w:r>
    </w:p>
    <w:p w:rsidR="004A293E" w:rsidRPr="004A293E" w:rsidRDefault="004A293E" w:rsidP="004A293E">
      <w:pPr>
        <w:pStyle w:val="libNormal"/>
        <w:rPr>
          <w:rtl/>
          <w:lang w:bidi="fa-IR"/>
        </w:rPr>
      </w:pPr>
      <w:r w:rsidRPr="004A293E">
        <w:rPr>
          <w:rtl/>
          <w:lang w:bidi="fa-IR"/>
        </w:rPr>
        <w:t>گفتم پرسشهاى من از همين نوع است ؟</w:t>
      </w:r>
    </w:p>
    <w:p w:rsidR="004A293E" w:rsidRPr="004A293E" w:rsidRDefault="004A293E" w:rsidP="004A293E">
      <w:pPr>
        <w:pStyle w:val="libNormal"/>
        <w:rPr>
          <w:rtl/>
          <w:lang w:bidi="fa-IR"/>
        </w:rPr>
      </w:pPr>
      <w:r w:rsidRPr="004A293E">
        <w:rPr>
          <w:rtl/>
          <w:lang w:bidi="fa-IR"/>
        </w:rPr>
        <w:t>گفت : گرچه پرسشهاى تو بى فايده و احمقانه است ولى هر چه دلت مى خواهد بپرس !</w:t>
      </w:r>
    </w:p>
    <w:p w:rsidR="004A293E" w:rsidRPr="004A293E" w:rsidRDefault="004A293E" w:rsidP="004A293E">
      <w:pPr>
        <w:pStyle w:val="libNormal"/>
        <w:rPr>
          <w:rtl/>
          <w:lang w:bidi="fa-IR"/>
        </w:rPr>
      </w:pPr>
      <w:r w:rsidRPr="004A293E">
        <w:rPr>
          <w:rtl/>
          <w:lang w:bidi="fa-IR"/>
        </w:rPr>
        <w:t>گفتم : آيا شما چشم دارى ؟</w:t>
      </w:r>
    </w:p>
    <w:p w:rsidR="004A293E" w:rsidRPr="004A293E" w:rsidRDefault="004A293E" w:rsidP="004A293E">
      <w:pPr>
        <w:pStyle w:val="libNormal"/>
        <w:rPr>
          <w:rtl/>
          <w:lang w:bidi="fa-IR"/>
        </w:rPr>
      </w:pPr>
      <w:r w:rsidRPr="004A293E">
        <w:rPr>
          <w:rtl/>
          <w:lang w:bidi="fa-IR"/>
        </w:rPr>
        <w:t>گفت : آرى !</w:t>
      </w:r>
    </w:p>
    <w:p w:rsidR="004A293E" w:rsidRPr="004A293E" w:rsidRDefault="004A293E" w:rsidP="004A293E">
      <w:pPr>
        <w:pStyle w:val="libNormal"/>
        <w:rPr>
          <w:rtl/>
          <w:lang w:bidi="fa-IR"/>
        </w:rPr>
      </w:pPr>
      <w:r w:rsidRPr="004A293E">
        <w:rPr>
          <w:rtl/>
          <w:lang w:bidi="fa-IR"/>
        </w:rPr>
        <w:t>- با چشم چه كار مى كنى ؟</w:t>
      </w:r>
    </w:p>
    <w:p w:rsidR="004A293E" w:rsidRPr="004A293E" w:rsidRDefault="004A293E" w:rsidP="004A293E">
      <w:pPr>
        <w:pStyle w:val="libNormal"/>
        <w:rPr>
          <w:rtl/>
          <w:lang w:bidi="fa-IR"/>
        </w:rPr>
      </w:pPr>
      <w:r w:rsidRPr="004A293E">
        <w:rPr>
          <w:rtl/>
          <w:lang w:bidi="fa-IR"/>
        </w:rPr>
        <w:t>- ديدنيها را مى بينم و رنگ و نوع آنها را تشخيص مى دهم .</w:t>
      </w:r>
    </w:p>
    <w:p w:rsidR="004A293E" w:rsidRPr="004A293E" w:rsidRDefault="004A293E" w:rsidP="004A293E">
      <w:pPr>
        <w:pStyle w:val="libNormal"/>
        <w:rPr>
          <w:rtl/>
          <w:lang w:bidi="fa-IR"/>
        </w:rPr>
      </w:pPr>
      <w:r w:rsidRPr="004A293E">
        <w:rPr>
          <w:rtl/>
          <w:lang w:bidi="fa-IR"/>
        </w:rPr>
        <w:t>- آيا بينى دارى ؟</w:t>
      </w:r>
    </w:p>
    <w:p w:rsidR="004A293E" w:rsidRPr="004A293E" w:rsidRDefault="004A293E" w:rsidP="004A293E">
      <w:pPr>
        <w:pStyle w:val="libNormal"/>
        <w:rPr>
          <w:rtl/>
          <w:lang w:bidi="fa-IR"/>
        </w:rPr>
      </w:pPr>
      <w:r w:rsidRPr="004A293E">
        <w:rPr>
          <w:rtl/>
          <w:lang w:bidi="fa-IR"/>
        </w:rPr>
        <w:t>- آرى !</w:t>
      </w:r>
    </w:p>
    <w:p w:rsidR="004A293E" w:rsidRPr="004A293E" w:rsidRDefault="004A293E" w:rsidP="004A293E">
      <w:pPr>
        <w:pStyle w:val="libNormal"/>
        <w:rPr>
          <w:rtl/>
          <w:lang w:bidi="fa-IR"/>
        </w:rPr>
      </w:pPr>
      <w:r w:rsidRPr="004A293E">
        <w:rPr>
          <w:rtl/>
          <w:lang w:bidi="fa-IR"/>
        </w:rPr>
        <w:t>- با آن چه مى كنى ؟</w:t>
      </w:r>
    </w:p>
    <w:p w:rsidR="004A293E" w:rsidRPr="004A293E" w:rsidRDefault="004A293E" w:rsidP="004A293E">
      <w:pPr>
        <w:pStyle w:val="libNormal"/>
        <w:rPr>
          <w:rtl/>
          <w:lang w:bidi="fa-IR"/>
        </w:rPr>
      </w:pPr>
      <w:r w:rsidRPr="004A293E">
        <w:rPr>
          <w:rtl/>
          <w:lang w:bidi="fa-IR"/>
        </w:rPr>
        <w:t>- با آن بوها را استشمام كرده و بوى خوب و بد را تميز مى دهم .</w:t>
      </w:r>
    </w:p>
    <w:p w:rsidR="004A293E" w:rsidRPr="004A293E" w:rsidRDefault="004A293E" w:rsidP="004A293E">
      <w:pPr>
        <w:pStyle w:val="libNormal"/>
        <w:rPr>
          <w:rtl/>
          <w:lang w:bidi="fa-IR"/>
        </w:rPr>
      </w:pPr>
      <w:r w:rsidRPr="004A293E">
        <w:rPr>
          <w:rtl/>
          <w:lang w:bidi="fa-IR"/>
        </w:rPr>
        <w:t>- زبان هم دارى ؟</w:t>
      </w:r>
    </w:p>
    <w:p w:rsidR="004A293E" w:rsidRPr="004A293E" w:rsidRDefault="004A293E" w:rsidP="004A293E">
      <w:pPr>
        <w:pStyle w:val="libNormal"/>
        <w:rPr>
          <w:rtl/>
          <w:lang w:bidi="fa-IR"/>
        </w:rPr>
      </w:pPr>
      <w:r w:rsidRPr="004A293E">
        <w:rPr>
          <w:rtl/>
          <w:lang w:bidi="fa-IR"/>
        </w:rPr>
        <w:t>- آرى !</w:t>
      </w:r>
    </w:p>
    <w:p w:rsidR="004A293E" w:rsidRPr="004A293E" w:rsidRDefault="004A293E" w:rsidP="004A293E">
      <w:pPr>
        <w:pStyle w:val="libNormal"/>
        <w:rPr>
          <w:rtl/>
          <w:lang w:bidi="fa-IR"/>
        </w:rPr>
      </w:pPr>
      <w:r w:rsidRPr="004A293E">
        <w:rPr>
          <w:rtl/>
          <w:lang w:bidi="fa-IR"/>
        </w:rPr>
        <w:t>- با آن چه كارى انجام مى دهى ؟</w:t>
      </w:r>
    </w:p>
    <w:p w:rsidR="004A293E" w:rsidRPr="004A293E" w:rsidRDefault="004A293E" w:rsidP="004A293E">
      <w:pPr>
        <w:pStyle w:val="libNormal"/>
        <w:rPr>
          <w:rtl/>
          <w:lang w:bidi="fa-IR"/>
        </w:rPr>
      </w:pPr>
      <w:r w:rsidRPr="004A293E">
        <w:rPr>
          <w:rtl/>
          <w:lang w:bidi="fa-IR"/>
        </w:rPr>
        <w:t>- با آن حرف مى زنم ، طعم غذاها را تشخيص مى دهم .</w:t>
      </w:r>
    </w:p>
    <w:p w:rsidR="004A293E" w:rsidRPr="004A293E" w:rsidRDefault="004A293E" w:rsidP="004A293E">
      <w:pPr>
        <w:pStyle w:val="libNormal"/>
        <w:rPr>
          <w:rtl/>
          <w:lang w:bidi="fa-IR"/>
        </w:rPr>
      </w:pPr>
      <w:r w:rsidRPr="004A293E">
        <w:rPr>
          <w:rtl/>
          <w:lang w:bidi="fa-IR"/>
        </w:rPr>
        <w:t>- آيا گوش هم دارى ؟</w:t>
      </w:r>
    </w:p>
    <w:p w:rsidR="004A293E" w:rsidRPr="004A293E" w:rsidRDefault="004A293E" w:rsidP="004A293E">
      <w:pPr>
        <w:pStyle w:val="libNormal"/>
        <w:rPr>
          <w:rtl/>
          <w:lang w:bidi="fa-IR"/>
        </w:rPr>
      </w:pPr>
      <w:r w:rsidRPr="004A293E">
        <w:rPr>
          <w:rtl/>
          <w:lang w:bidi="fa-IR"/>
        </w:rPr>
        <w:t>- آرى ؟</w:t>
      </w:r>
    </w:p>
    <w:p w:rsidR="004A293E" w:rsidRPr="004A293E" w:rsidRDefault="004A293E" w:rsidP="004A293E">
      <w:pPr>
        <w:pStyle w:val="libNormal"/>
        <w:rPr>
          <w:rtl/>
          <w:lang w:bidi="fa-IR"/>
        </w:rPr>
      </w:pPr>
      <w:r w:rsidRPr="004A293E">
        <w:rPr>
          <w:rtl/>
          <w:lang w:bidi="fa-IR"/>
        </w:rPr>
        <w:t>- با آن چه مى كنى ؟</w:t>
      </w:r>
    </w:p>
    <w:p w:rsidR="004A293E" w:rsidRPr="004A293E" w:rsidRDefault="004A293E" w:rsidP="004A293E">
      <w:pPr>
        <w:pStyle w:val="libNormal"/>
        <w:rPr>
          <w:rtl/>
          <w:lang w:bidi="fa-IR"/>
        </w:rPr>
      </w:pPr>
      <w:r w:rsidRPr="004A293E">
        <w:rPr>
          <w:rtl/>
          <w:lang w:bidi="fa-IR"/>
        </w:rPr>
        <w:t>- با آن صداها را مى شنوم و از يكديگر تميز مى دهم .</w:t>
      </w:r>
    </w:p>
    <w:p w:rsidR="004A293E" w:rsidRPr="004A293E" w:rsidRDefault="004A293E" w:rsidP="004A293E">
      <w:pPr>
        <w:pStyle w:val="libNormal"/>
        <w:rPr>
          <w:rtl/>
          <w:lang w:bidi="fa-IR"/>
        </w:rPr>
      </w:pPr>
      <w:r w:rsidRPr="004A293E">
        <w:rPr>
          <w:rtl/>
          <w:lang w:bidi="fa-IR"/>
        </w:rPr>
        <w:t>- آيا دست هم دارى ؟</w:t>
      </w:r>
    </w:p>
    <w:p w:rsidR="004A293E" w:rsidRPr="004A293E" w:rsidRDefault="004A293E" w:rsidP="004A293E">
      <w:pPr>
        <w:pStyle w:val="libNormal"/>
        <w:rPr>
          <w:rtl/>
          <w:lang w:bidi="fa-IR"/>
        </w:rPr>
      </w:pPr>
      <w:r w:rsidRPr="004A293E">
        <w:rPr>
          <w:rtl/>
          <w:lang w:bidi="fa-IR"/>
        </w:rPr>
        <w:lastRenderedPageBreak/>
        <w:t>- آرى !</w:t>
      </w:r>
    </w:p>
    <w:p w:rsidR="004A293E" w:rsidRPr="004A293E" w:rsidRDefault="004A293E" w:rsidP="004A293E">
      <w:pPr>
        <w:pStyle w:val="libNormal"/>
        <w:rPr>
          <w:rtl/>
          <w:lang w:bidi="fa-IR"/>
        </w:rPr>
      </w:pPr>
      <w:r w:rsidRPr="004A293E">
        <w:rPr>
          <w:rtl/>
          <w:lang w:bidi="fa-IR"/>
        </w:rPr>
        <w:t>- با آن چه مى كنى ؟</w:t>
      </w:r>
    </w:p>
    <w:p w:rsidR="004A293E" w:rsidRPr="004A293E" w:rsidRDefault="004A293E" w:rsidP="004A293E">
      <w:pPr>
        <w:pStyle w:val="libNormal"/>
        <w:rPr>
          <w:rtl/>
          <w:lang w:bidi="fa-IR"/>
        </w:rPr>
      </w:pPr>
      <w:r w:rsidRPr="004A293E">
        <w:rPr>
          <w:rtl/>
          <w:lang w:bidi="fa-IR"/>
        </w:rPr>
        <w:t>- با دست كار مى كنم .</w:t>
      </w:r>
    </w:p>
    <w:p w:rsidR="004A293E" w:rsidRPr="004A293E" w:rsidRDefault="004A293E" w:rsidP="004A293E">
      <w:pPr>
        <w:pStyle w:val="libNormal"/>
        <w:rPr>
          <w:rtl/>
          <w:lang w:bidi="fa-IR"/>
        </w:rPr>
      </w:pPr>
      <w:r w:rsidRPr="004A293E">
        <w:rPr>
          <w:rtl/>
          <w:lang w:bidi="fa-IR"/>
        </w:rPr>
        <w:t>- آيا قلب (مركز ادراكات ) هم دارى ؟</w:t>
      </w:r>
    </w:p>
    <w:p w:rsidR="004A293E" w:rsidRPr="004A293E" w:rsidRDefault="004A293E" w:rsidP="004A293E">
      <w:pPr>
        <w:pStyle w:val="libNormal"/>
        <w:rPr>
          <w:rtl/>
          <w:lang w:bidi="fa-IR"/>
        </w:rPr>
      </w:pPr>
      <w:r w:rsidRPr="004A293E">
        <w:rPr>
          <w:rtl/>
          <w:lang w:bidi="fa-IR"/>
        </w:rPr>
        <w:t>- آرى !</w:t>
      </w:r>
    </w:p>
    <w:p w:rsidR="004A293E" w:rsidRPr="004A293E" w:rsidRDefault="004A293E" w:rsidP="004A293E">
      <w:pPr>
        <w:pStyle w:val="libNormal"/>
        <w:rPr>
          <w:rtl/>
          <w:lang w:bidi="fa-IR"/>
        </w:rPr>
      </w:pPr>
      <w:r w:rsidRPr="004A293E">
        <w:rPr>
          <w:rtl/>
          <w:lang w:bidi="fa-IR"/>
        </w:rPr>
        <w:t>- با قلب چه نفعى مى برى ؟</w:t>
      </w:r>
    </w:p>
    <w:p w:rsidR="004A293E" w:rsidRPr="004A293E" w:rsidRDefault="004A293E" w:rsidP="004A293E">
      <w:pPr>
        <w:pStyle w:val="libNormal"/>
        <w:rPr>
          <w:rtl/>
          <w:lang w:bidi="fa-IR"/>
        </w:rPr>
      </w:pPr>
      <w:r w:rsidRPr="004A293E">
        <w:rPr>
          <w:rtl/>
          <w:lang w:bidi="fa-IR"/>
        </w:rPr>
        <w:t>- چنانچه اعضا و جوارح ديگر من دچار خطا و اشتباه شود، قلب اشتباه و خطا را از آنها برطرف مى سازد.</w:t>
      </w:r>
    </w:p>
    <w:p w:rsidR="004A293E" w:rsidRPr="004A293E" w:rsidRDefault="004A293E" w:rsidP="004A293E">
      <w:pPr>
        <w:pStyle w:val="libNormal"/>
        <w:rPr>
          <w:rtl/>
          <w:lang w:bidi="fa-IR"/>
        </w:rPr>
      </w:pPr>
      <w:r w:rsidRPr="004A293E">
        <w:rPr>
          <w:rtl/>
          <w:lang w:bidi="fa-IR"/>
        </w:rPr>
        <w:t>- آيا اعضا از قلب بى نياز نيست ؟</w:t>
      </w:r>
    </w:p>
    <w:p w:rsidR="004A293E" w:rsidRPr="004A293E" w:rsidRDefault="004A293E" w:rsidP="004A293E">
      <w:pPr>
        <w:pStyle w:val="libNormal"/>
        <w:rPr>
          <w:rtl/>
          <w:lang w:bidi="fa-IR"/>
        </w:rPr>
      </w:pPr>
      <w:r w:rsidRPr="004A293E">
        <w:rPr>
          <w:rtl/>
          <w:lang w:bidi="fa-IR"/>
        </w:rPr>
        <w:t>- نه ، هرگز.</w:t>
      </w:r>
    </w:p>
    <w:p w:rsidR="004A293E" w:rsidRPr="004A293E" w:rsidRDefault="004A293E" w:rsidP="004A293E">
      <w:pPr>
        <w:pStyle w:val="libNormal"/>
        <w:rPr>
          <w:rtl/>
          <w:lang w:bidi="fa-IR"/>
        </w:rPr>
      </w:pPr>
      <w:r w:rsidRPr="004A293E">
        <w:rPr>
          <w:rtl/>
          <w:lang w:bidi="fa-IR"/>
        </w:rPr>
        <w:t>- اگر اعضا بدن صحيح و سالم باشند، چه نيازى به قلب دارند؟</w:t>
      </w:r>
    </w:p>
    <w:p w:rsidR="004A293E" w:rsidRPr="004A293E" w:rsidRDefault="004A293E" w:rsidP="004A293E">
      <w:pPr>
        <w:pStyle w:val="libNormal"/>
        <w:rPr>
          <w:rtl/>
          <w:lang w:bidi="fa-IR"/>
        </w:rPr>
      </w:pPr>
      <w:r w:rsidRPr="004A293E">
        <w:rPr>
          <w:rtl/>
          <w:lang w:bidi="fa-IR"/>
        </w:rPr>
        <w:t>- اعضاء بدن هرگاه در آنچه مى بويد يا مى بيند يا مى شنود يا مى چشد، شك و ترديد كنند فورا به قلب (مركز ادراكات ) مراجعه مى كنند تا ترديدشان برطرف شده يقين حاصل كنند.</w:t>
      </w:r>
    </w:p>
    <w:p w:rsidR="004A293E" w:rsidRPr="004A293E" w:rsidRDefault="004A293E" w:rsidP="004A293E">
      <w:pPr>
        <w:pStyle w:val="libNormal"/>
        <w:rPr>
          <w:rtl/>
          <w:lang w:bidi="fa-IR"/>
        </w:rPr>
      </w:pPr>
      <w:r w:rsidRPr="004A293E">
        <w:rPr>
          <w:rtl/>
          <w:lang w:bidi="fa-IR"/>
        </w:rPr>
        <w:t>- بنابراين خداوند قلب را براى رفع شك و ترديد قرار داده است .</w:t>
      </w:r>
    </w:p>
    <w:p w:rsidR="004A293E" w:rsidRPr="004A293E" w:rsidRDefault="004A293E" w:rsidP="004A293E">
      <w:pPr>
        <w:pStyle w:val="libNormal"/>
        <w:rPr>
          <w:rtl/>
          <w:lang w:bidi="fa-IR"/>
        </w:rPr>
      </w:pPr>
      <w:r w:rsidRPr="004A293E">
        <w:rPr>
          <w:rtl/>
          <w:lang w:bidi="fa-IR"/>
        </w:rPr>
        <w:t>- آرى !</w:t>
      </w:r>
    </w:p>
    <w:p w:rsidR="004A293E" w:rsidRPr="004A293E" w:rsidRDefault="004A293E" w:rsidP="000A1387">
      <w:pPr>
        <w:pStyle w:val="libNormal"/>
        <w:rPr>
          <w:rtl/>
          <w:lang w:bidi="fa-IR"/>
        </w:rPr>
      </w:pPr>
      <w:r w:rsidRPr="004A293E">
        <w:rPr>
          <w:rtl/>
          <w:lang w:bidi="fa-IR"/>
        </w:rPr>
        <w:t>- اى مرد عالم ! هنگامى كه خداوند براى تنظيم اداره امور كشور كوچك تن تو، رهبرى به نام قلب قرار داده تا صحيح را از باطل تشخيص دهد و ترديد را از آنان برطرف سازد، چگونه ممكن است خداى مهربان پس از رسول خدا</w:t>
      </w:r>
      <w:r w:rsidR="000A1387" w:rsidRPr="000A1387">
        <w:rPr>
          <w:rFonts w:ascii="Traditional Arabic" w:eastAsiaTheme="minorHAnsi" w:hAnsi="Traditional Arabic" w:cs="Traditional Arabic"/>
          <w:rtl/>
        </w:rPr>
        <w:t xml:space="preserve"> </w:t>
      </w:r>
      <w:r w:rsidR="000A1387" w:rsidRPr="000A1387">
        <w:rPr>
          <w:rStyle w:val="libAlaemChar"/>
          <w:rFonts w:eastAsiaTheme="minorHAnsi"/>
          <w:rtl/>
        </w:rPr>
        <w:t>صلى‌الله‌عليه‌وآله‌وسلم</w:t>
      </w:r>
      <w:r w:rsidR="000A1387" w:rsidRPr="005100D5">
        <w:rPr>
          <w:rFonts w:ascii="Traditional Arabic" w:eastAsiaTheme="minorHAnsi" w:hAnsi="Traditional Arabic" w:cs="Traditional Arabic"/>
          <w:rtl/>
        </w:rPr>
        <w:t xml:space="preserve"> </w:t>
      </w:r>
      <w:r w:rsidRPr="004A293E">
        <w:rPr>
          <w:rtl/>
          <w:lang w:bidi="fa-IR"/>
        </w:rPr>
        <w:t>آن همه بندگان خود را بدون رهبر وابگذارد، تا در شك حيرت به سربرند و امام و راهنمايى قرار ندهد تا در موارد مختلف به او مراجعه كنند و در نتيجه به انحراف و نابودى كشيده شوند!؟ هشام مى گويد:</w:t>
      </w:r>
    </w:p>
    <w:p w:rsidR="004A293E" w:rsidRPr="004A293E" w:rsidRDefault="004A293E" w:rsidP="004A293E">
      <w:pPr>
        <w:pStyle w:val="libNormal"/>
        <w:rPr>
          <w:rtl/>
          <w:lang w:bidi="fa-IR"/>
        </w:rPr>
      </w:pPr>
      <w:r w:rsidRPr="004A293E">
        <w:rPr>
          <w:rtl/>
          <w:lang w:bidi="fa-IR"/>
        </w:rPr>
        <w:lastRenderedPageBreak/>
        <w:t>در اين وقت ((عمرو)) ساكت شد ديگر نتوانست پاسخى بگويد. پس از مدتى تاءمل روى به من كرد و گفت :</w:t>
      </w:r>
    </w:p>
    <w:p w:rsidR="004A293E" w:rsidRPr="004A293E" w:rsidRDefault="004A293E" w:rsidP="004A293E">
      <w:pPr>
        <w:pStyle w:val="libNormal"/>
        <w:rPr>
          <w:rtl/>
          <w:lang w:bidi="fa-IR"/>
        </w:rPr>
      </w:pPr>
      <w:r w:rsidRPr="004A293E">
        <w:rPr>
          <w:rtl/>
          <w:lang w:bidi="fa-IR"/>
        </w:rPr>
        <w:t>تو هشام بن حكم هستى ؟</w:t>
      </w:r>
    </w:p>
    <w:p w:rsidR="004A293E" w:rsidRPr="004A293E" w:rsidRDefault="004A293E" w:rsidP="004A293E">
      <w:pPr>
        <w:pStyle w:val="libNormal"/>
        <w:rPr>
          <w:rtl/>
          <w:lang w:bidi="fa-IR"/>
        </w:rPr>
      </w:pPr>
      <w:r w:rsidRPr="004A293E">
        <w:rPr>
          <w:rtl/>
          <w:lang w:bidi="fa-IR"/>
        </w:rPr>
        <w:t>گفتم : نه . (اين جواب توريه يا دروغ مصلحت آميز بوده .)</w:t>
      </w:r>
    </w:p>
    <w:p w:rsidR="004A293E" w:rsidRPr="004A293E" w:rsidRDefault="004A293E" w:rsidP="004A293E">
      <w:pPr>
        <w:pStyle w:val="libNormal"/>
        <w:rPr>
          <w:rtl/>
          <w:lang w:bidi="fa-IR"/>
        </w:rPr>
      </w:pPr>
      <w:r w:rsidRPr="004A293E">
        <w:rPr>
          <w:rtl/>
          <w:lang w:bidi="fa-IR"/>
        </w:rPr>
        <w:t>عمرو: آيا با او ننشسته اى و در تماس نبوده اى ؟</w:t>
      </w:r>
    </w:p>
    <w:p w:rsidR="004A293E" w:rsidRPr="004A293E" w:rsidRDefault="004A293E" w:rsidP="004A293E">
      <w:pPr>
        <w:pStyle w:val="libNormal"/>
        <w:rPr>
          <w:rtl/>
          <w:lang w:bidi="fa-IR"/>
        </w:rPr>
      </w:pPr>
      <w:r w:rsidRPr="004A293E">
        <w:rPr>
          <w:rtl/>
          <w:lang w:bidi="fa-IR"/>
        </w:rPr>
        <w:t>هشام : نه .</w:t>
      </w:r>
    </w:p>
    <w:p w:rsidR="004A293E" w:rsidRPr="004A293E" w:rsidRDefault="004A293E" w:rsidP="004A293E">
      <w:pPr>
        <w:pStyle w:val="libNormal"/>
        <w:rPr>
          <w:rtl/>
          <w:lang w:bidi="fa-IR"/>
        </w:rPr>
      </w:pPr>
      <w:r w:rsidRPr="004A293E">
        <w:rPr>
          <w:rtl/>
          <w:lang w:bidi="fa-IR"/>
        </w:rPr>
        <w:t>عمرو: پس تو اهل كجا هستى ؟</w:t>
      </w:r>
    </w:p>
    <w:p w:rsidR="004A293E" w:rsidRPr="004A293E" w:rsidRDefault="004A293E" w:rsidP="004A293E">
      <w:pPr>
        <w:pStyle w:val="libNormal"/>
        <w:rPr>
          <w:rtl/>
          <w:lang w:bidi="fa-IR"/>
        </w:rPr>
      </w:pPr>
      <w:r w:rsidRPr="004A293E">
        <w:rPr>
          <w:rtl/>
          <w:lang w:bidi="fa-IR"/>
        </w:rPr>
        <w:t>هشام : از اهل كوفه هستم .</w:t>
      </w:r>
    </w:p>
    <w:p w:rsidR="004A293E" w:rsidRPr="004A293E" w:rsidRDefault="004A293E" w:rsidP="004A293E">
      <w:pPr>
        <w:pStyle w:val="libNormal"/>
        <w:rPr>
          <w:rtl/>
          <w:lang w:bidi="fa-IR"/>
        </w:rPr>
      </w:pPr>
      <w:r w:rsidRPr="004A293E">
        <w:rPr>
          <w:rtl/>
          <w:lang w:bidi="fa-IR"/>
        </w:rPr>
        <w:t>عمرو: پس تو همان هشام هستى .</w:t>
      </w:r>
    </w:p>
    <w:p w:rsidR="004A293E" w:rsidRPr="004A293E" w:rsidRDefault="004A293E" w:rsidP="004A293E">
      <w:pPr>
        <w:pStyle w:val="libNormal"/>
        <w:rPr>
          <w:rtl/>
          <w:lang w:bidi="fa-IR"/>
        </w:rPr>
      </w:pPr>
      <w:r w:rsidRPr="004A293E">
        <w:rPr>
          <w:rtl/>
          <w:lang w:bidi="fa-IR"/>
        </w:rPr>
        <w:t>هشام : هنگامى كه فهميد من شيعه و از شاگردان امام صادق هستم از جا برخواست و مرا به آغوش كشيد و در جاى خود نشانيد و تا من در آن مكان بودم حرفى نزد.</w:t>
      </w:r>
    </w:p>
    <w:p w:rsidR="004A293E" w:rsidRPr="004A293E" w:rsidRDefault="004A293E" w:rsidP="004A293E">
      <w:pPr>
        <w:pStyle w:val="libNormal"/>
        <w:rPr>
          <w:rtl/>
          <w:lang w:bidi="fa-IR"/>
        </w:rPr>
      </w:pPr>
      <w:r w:rsidRPr="004A293E">
        <w:rPr>
          <w:rtl/>
          <w:lang w:bidi="fa-IR"/>
        </w:rPr>
        <w:t xml:space="preserve">آنگاه كه سخن هشام به اينجا رسيد امام صادق </w:t>
      </w:r>
      <w:r w:rsidR="00C566CF" w:rsidRPr="00C566CF">
        <w:rPr>
          <w:rStyle w:val="libAlaemChar"/>
          <w:rtl/>
        </w:rPr>
        <w:t xml:space="preserve">عليه‌السلام </w:t>
      </w:r>
      <w:r w:rsidRPr="004A293E">
        <w:rPr>
          <w:rtl/>
          <w:lang w:bidi="fa-IR"/>
        </w:rPr>
        <w:t>خنديد و فرمود:</w:t>
      </w:r>
    </w:p>
    <w:p w:rsidR="004A293E" w:rsidRPr="004A293E" w:rsidRDefault="004A293E" w:rsidP="004A293E">
      <w:pPr>
        <w:pStyle w:val="libNormal"/>
        <w:rPr>
          <w:rtl/>
          <w:lang w:bidi="fa-IR"/>
        </w:rPr>
      </w:pPr>
      <w:r w:rsidRPr="004A293E">
        <w:rPr>
          <w:rtl/>
          <w:lang w:bidi="fa-IR"/>
        </w:rPr>
        <w:t>هشام ! اين طرز مناظره را از چه كسى آموخته اى ؟</w:t>
      </w:r>
    </w:p>
    <w:p w:rsidR="004A293E" w:rsidRPr="004A293E" w:rsidRDefault="004A293E" w:rsidP="004A293E">
      <w:pPr>
        <w:pStyle w:val="libNormal"/>
        <w:rPr>
          <w:rtl/>
          <w:lang w:bidi="fa-IR"/>
        </w:rPr>
      </w:pPr>
      <w:r w:rsidRPr="004A293E">
        <w:rPr>
          <w:rtl/>
          <w:lang w:bidi="fa-IR"/>
        </w:rPr>
        <w:t>هشام : آنچه از شما ياد گرفته بودم بيان كردم .</w:t>
      </w:r>
    </w:p>
    <w:p w:rsidR="004A293E" w:rsidRPr="004A293E" w:rsidRDefault="004A293E" w:rsidP="004A293E">
      <w:pPr>
        <w:pStyle w:val="libNormal"/>
        <w:rPr>
          <w:rtl/>
          <w:lang w:bidi="fa-IR"/>
        </w:rPr>
      </w:pPr>
      <w:r w:rsidRPr="004A293E">
        <w:rPr>
          <w:rtl/>
          <w:lang w:bidi="fa-IR"/>
        </w:rPr>
        <w:t xml:space="preserve">امام صادق </w:t>
      </w:r>
      <w:r w:rsidR="00C566CF" w:rsidRPr="00C566CF">
        <w:rPr>
          <w:rStyle w:val="libAlaemChar"/>
          <w:rtl/>
        </w:rPr>
        <w:t xml:space="preserve">عليه‌السلام </w:t>
      </w:r>
      <w:r w:rsidRPr="004A293E">
        <w:rPr>
          <w:rtl/>
          <w:lang w:bidi="fa-IR"/>
        </w:rPr>
        <w:t xml:space="preserve">: هذا و الله مكتوب فى صحف ابراهيم و موسى : قسم به خدا! اين طرز مناظره تو در صحف ابراهيم و موسى نوشته شده است . </w:t>
      </w:r>
      <w:r w:rsidRPr="000A1387">
        <w:rPr>
          <w:rStyle w:val="libFootnotenumChar"/>
          <w:rtl/>
        </w:rPr>
        <w:t>(٩٤)</w:t>
      </w:r>
    </w:p>
    <w:p w:rsidR="004A293E" w:rsidRPr="004A293E" w:rsidRDefault="000A1387" w:rsidP="000A1387">
      <w:pPr>
        <w:pStyle w:val="Heading2"/>
        <w:rPr>
          <w:rtl/>
          <w:lang w:bidi="fa-IR"/>
        </w:rPr>
      </w:pPr>
      <w:r>
        <w:rPr>
          <w:rtl/>
          <w:lang w:bidi="fa-IR"/>
        </w:rPr>
        <w:br w:type="page"/>
      </w:r>
      <w:bookmarkStart w:id="77" w:name="_Toc68912090"/>
      <w:r w:rsidR="004A293E" w:rsidRPr="004A293E">
        <w:rPr>
          <w:rtl/>
          <w:lang w:bidi="fa-IR"/>
        </w:rPr>
        <w:lastRenderedPageBreak/>
        <w:t>٧٦</w:t>
      </w:r>
      <w:r>
        <w:rPr>
          <w:rFonts w:hint="cs"/>
          <w:rtl/>
          <w:lang w:bidi="fa-IR"/>
        </w:rPr>
        <w:t xml:space="preserve"> </w:t>
      </w:r>
      <w:r w:rsidR="004A293E" w:rsidRPr="004A293E">
        <w:rPr>
          <w:rtl/>
          <w:lang w:bidi="fa-IR"/>
        </w:rPr>
        <w:t>- سلمان فارسى و جوان بيهوش</w:t>
      </w:r>
      <w:bookmarkEnd w:id="77"/>
    </w:p>
    <w:p w:rsidR="004A293E" w:rsidRPr="004A293E" w:rsidRDefault="004A293E" w:rsidP="004A293E">
      <w:pPr>
        <w:pStyle w:val="libNormal"/>
        <w:rPr>
          <w:rtl/>
          <w:lang w:bidi="fa-IR"/>
        </w:rPr>
      </w:pPr>
      <w:r w:rsidRPr="004A293E">
        <w:rPr>
          <w:rtl/>
          <w:lang w:bidi="fa-IR"/>
        </w:rPr>
        <w:t>بسْم الله الْرَّحْمن الْرَّحيم روزى سلمان فارسى در كوفه از بازار آهنگران مى گذشت ، جوانى را ديد كه بى هوش روى زمين افتاده و مردم به اطرافش جمع شده اند.</w:t>
      </w:r>
    </w:p>
    <w:p w:rsidR="004A293E" w:rsidRPr="004A293E" w:rsidRDefault="004A293E" w:rsidP="004A293E">
      <w:pPr>
        <w:pStyle w:val="libNormal"/>
        <w:rPr>
          <w:rtl/>
          <w:lang w:bidi="fa-IR"/>
        </w:rPr>
      </w:pPr>
      <w:r w:rsidRPr="004A293E">
        <w:rPr>
          <w:rtl/>
          <w:lang w:bidi="fa-IR"/>
        </w:rPr>
        <w:t>مردم خدمت سلمان رسيده از او تقاضا كردند كه بر بالين جوان آمده دعايى به گوش او بخواند!</w:t>
      </w:r>
    </w:p>
    <w:p w:rsidR="004A293E" w:rsidRPr="004A293E" w:rsidRDefault="004A293E" w:rsidP="004A293E">
      <w:pPr>
        <w:pStyle w:val="libNormal"/>
        <w:rPr>
          <w:rtl/>
          <w:lang w:bidi="fa-IR"/>
        </w:rPr>
      </w:pPr>
      <w:r w:rsidRPr="004A293E">
        <w:rPr>
          <w:rtl/>
          <w:lang w:bidi="fa-IR"/>
        </w:rPr>
        <w:t>هنگامى كه سلمان نزد جوان آمد، جوان او را ديد به حال آمد و سرش را بلند كرد و گفت :</w:t>
      </w:r>
    </w:p>
    <w:p w:rsidR="004A293E" w:rsidRPr="004A293E" w:rsidRDefault="004A293E" w:rsidP="000A1387">
      <w:pPr>
        <w:pStyle w:val="libNormal"/>
        <w:rPr>
          <w:rtl/>
          <w:lang w:bidi="fa-IR"/>
        </w:rPr>
      </w:pPr>
      <w:r w:rsidRPr="004A293E">
        <w:rPr>
          <w:rtl/>
          <w:lang w:bidi="fa-IR"/>
        </w:rPr>
        <w:t xml:space="preserve">يا سلمان ! اين مردم تصور مى كنند من مرض صرع (عصبى ) دارم و به اين حال افتاده ام ، ولى چنين نيست ، من از بازار مى گذشتم ، ديدم آهنگران چكش هاى آهنين بر سندان مى كوبند، به ياد فرموده خداوند افتادم كه مى فرمايد: </w:t>
      </w:r>
      <w:r w:rsidRPr="000A1387">
        <w:rPr>
          <w:rStyle w:val="libAlaemChar"/>
          <w:rtl/>
        </w:rPr>
        <w:t>(</w:t>
      </w:r>
      <w:r w:rsidR="000A1387" w:rsidRPr="000A1387">
        <w:rPr>
          <w:rStyle w:val="libAieChar"/>
          <w:rtl/>
        </w:rPr>
        <w:t>وَلَهُم مَّقَامعُ منْ حَديدٍ</w:t>
      </w:r>
      <w:r w:rsidRPr="000A1387">
        <w:rPr>
          <w:rStyle w:val="libAlaemChar"/>
          <w:rtl/>
        </w:rPr>
        <w:t>)</w:t>
      </w:r>
      <w:r w:rsidRPr="004A293E">
        <w:rPr>
          <w:rtl/>
          <w:lang w:bidi="fa-IR"/>
        </w:rPr>
        <w:t xml:space="preserve"> : بالاى سر اهل جهنم چكش هايى از آهن هست .</w:t>
      </w:r>
    </w:p>
    <w:p w:rsidR="004A293E" w:rsidRPr="004A293E" w:rsidRDefault="004A293E" w:rsidP="004A293E">
      <w:pPr>
        <w:pStyle w:val="libNormal"/>
        <w:rPr>
          <w:rtl/>
          <w:lang w:bidi="fa-IR"/>
        </w:rPr>
      </w:pPr>
      <w:r w:rsidRPr="004A293E">
        <w:rPr>
          <w:rtl/>
          <w:lang w:bidi="fa-IR"/>
        </w:rPr>
        <w:t>از ترس خدا عقل از سرم رفت و اين حالت به من روى داد.</w:t>
      </w:r>
    </w:p>
    <w:p w:rsidR="004A293E" w:rsidRPr="004A293E" w:rsidRDefault="004A293E" w:rsidP="000A1387">
      <w:pPr>
        <w:pStyle w:val="libNormal"/>
        <w:rPr>
          <w:rtl/>
          <w:lang w:bidi="fa-IR"/>
        </w:rPr>
      </w:pPr>
      <w:r w:rsidRPr="004A293E">
        <w:rPr>
          <w:rtl/>
          <w:lang w:bidi="fa-IR"/>
        </w:rPr>
        <w:t>سلمان به آن جوان علاقه مند شده و محبت وى در دلش جاى گرفت و او را بر</w:t>
      </w:r>
      <w:r w:rsidR="000A1387">
        <w:rPr>
          <w:rFonts w:hint="cs"/>
          <w:rtl/>
          <w:lang w:bidi="fa-IR"/>
        </w:rPr>
        <w:t>ادر</w:t>
      </w:r>
      <w:r w:rsidRPr="004A293E">
        <w:rPr>
          <w:rtl/>
          <w:lang w:bidi="fa-IR"/>
        </w:rPr>
        <w:t xml:space="preserve"> خود قرار داد.</w:t>
      </w:r>
    </w:p>
    <w:p w:rsidR="004A293E" w:rsidRPr="004A293E" w:rsidRDefault="004A293E" w:rsidP="004A293E">
      <w:pPr>
        <w:pStyle w:val="libNormal"/>
        <w:rPr>
          <w:rtl/>
          <w:lang w:bidi="fa-IR"/>
        </w:rPr>
      </w:pPr>
      <w:r w:rsidRPr="004A293E">
        <w:rPr>
          <w:rtl/>
          <w:lang w:bidi="fa-IR"/>
        </w:rPr>
        <w:t>و هميشه در كنار يكديگر بودند تا جوان مريض شد، در حال جان كندن بود، سلمان به بالين او آمد و بالاى سرش نشست .</w:t>
      </w:r>
    </w:p>
    <w:p w:rsidR="004A293E" w:rsidRPr="004A293E" w:rsidRDefault="004A293E" w:rsidP="004A293E">
      <w:pPr>
        <w:pStyle w:val="libNormal"/>
        <w:rPr>
          <w:rtl/>
          <w:lang w:bidi="fa-IR"/>
        </w:rPr>
      </w:pPr>
      <w:r w:rsidRPr="004A293E">
        <w:rPr>
          <w:rtl/>
          <w:lang w:bidi="fa-IR"/>
        </w:rPr>
        <w:t>آنگاه به ملك الموت خطاب كرد و گفت :</w:t>
      </w:r>
    </w:p>
    <w:p w:rsidR="004A293E" w:rsidRPr="004A293E" w:rsidRDefault="004A293E" w:rsidP="004A293E">
      <w:pPr>
        <w:pStyle w:val="libNormal"/>
        <w:rPr>
          <w:rtl/>
          <w:lang w:bidi="fa-IR"/>
        </w:rPr>
      </w:pPr>
      <w:r w:rsidRPr="004A293E">
        <w:rPr>
          <w:rtl/>
          <w:lang w:bidi="fa-IR"/>
        </w:rPr>
        <w:t>اى ملك الموت ! با برادرم مدارا و مهربانى كن !</w:t>
      </w:r>
    </w:p>
    <w:p w:rsidR="004A293E" w:rsidRPr="004A293E" w:rsidRDefault="004A293E" w:rsidP="004A293E">
      <w:pPr>
        <w:pStyle w:val="libNormal"/>
        <w:rPr>
          <w:rtl/>
          <w:lang w:bidi="fa-IR"/>
        </w:rPr>
      </w:pPr>
      <w:r w:rsidRPr="004A293E">
        <w:rPr>
          <w:rtl/>
          <w:lang w:bidi="fa-IR"/>
        </w:rPr>
        <w:t xml:space="preserve">از ملك الموت جواب آمد كه اى سلمان ! من نسبت به همه افراد مؤ من مهربان و رفيق هستم </w:t>
      </w:r>
      <w:r w:rsidRPr="000A1387">
        <w:rPr>
          <w:rStyle w:val="libFootnotenumChar"/>
          <w:rtl/>
        </w:rPr>
        <w:t>.(٩٥)</w:t>
      </w:r>
    </w:p>
    <w:p w:rsidR="004A293E" w:rsidRPr="004A293E" w:rsidRDefault="000A1387" w:rsidP="000A1387">
      <w:pPr>
        <w:pStyle w:val="Heading2"/>
        <w:rPr>
          <w:rtl/>
          <w:lang w:bidi="fa-IR"/>
        </w:rPr>
      </w:pPr>
      <w:r>
        <w:rPr>
          <w:rtl/>
          <w:lang w:bidi="fa-IR"/>
        </w:rPr>
        <w:br w:type="page"/>
      </w:r>
      <w:bookmarkStart w:id="78" w:name="_Toc68912091"/>
      <w:r w:rsidR="004A293E" w:rsidRPr="004A293E">
        <w:rPr>
          <w:rtl/>
          <w:lang w:bidi="fa-IR"/>
        </w:rPr>
        <w:lastRenderedPageBreak/>
        <w:t>٧٧</w:t>
      </w:r>
      <w:r>
        <w:rPr>
          <w:rFonts w:hint="cs"/>
          <w:rtl/>
          <w:lang w:bidi="fa-IR"/>
        </w:rPr>
        <w:t xml:space="preserve"> </w:t>
      </w:r>
      <w:r w:rsidR="004A293E" w:rsidRPr="004A293E">
        <w:rPr>
          <w:rtl/>
          <w:lang w:bidi="fa-IR"/>
        </w:rPr>
        <w:t>- برخويشتن بدى نكن !</w:t>
      </w:r>
      <w:bookmarkEnd w:id="78"/>
    </w:p>
    <w:p w:rsidR="004A293E" w:rsidRPr="004A293E" w:rsidRDefault="004A293E" w:rsidP="004A293E">
      <w:pPr>
        <w:pStyle w:val="libNormal"/>
        <w:rPr>
          <w:rtl/>
          <w:lang w:bidi="fa-IR"/>
        </w:rPr>
      </w:pPr>
      <w:r w:rsidRPr="004A293E">
        <w:rPr>
          <w:rtl/>
          <w:lang w:bidi="fa-IR"/>
        </w:rPr>
        <w:t>بسْم الله الْرَّحْمن الْرَّحيم شخصى به اباذر نوشت :</w:t>
      </w:r>
    </w:p>
    <w:p w:rsidR="004A293E" w:rsidRPr="004A293E" w:rsidRDefault="004A293E" w:rsidP="004A293E">
      <w:pPr>
        <w:pStyle w:val="libNormal"/>
        <w:rPr>
          <w:rtl/>
          <w:lang w:bidi="fa-IR"/>
        </w:rPr>
      </w:pPr>
      <w:r w:rsidRPr="004A293E">
        <w:rPr>
          <w:rtl/>
          <w:lang w:bidi="fa-IR"/>
        </w:rPr>
        <w:t>به من چيزى از علم بياموز!</w:t>
      </w:r>
    </w:p>
    <w:p w:rsidR="004A293E" w:rsidRPr="004A293E" w:rsidRDefault="004A293E" w:rsidP="004A293E">
      <w:pPr>
        <w:pStyle w:val="libNormal"/>
        <w:rPr>
          <w:rtl/>
          <w:lang w:bidi="fa-IR"/>
        </w:rPr>
      </w:pPr>
      <w:r w:rsidRPr="004A293E">
        <w:rPr>
          <w:rtl/>
          <w:lang w:bidi="fa-IR"/>
        </w:rPr>
        <w:t>اباذر در جواب گفت :</w:t>
      </w:r>
    </w:p>
    <w:p w:rsidR="004A293E" w:rsidRPr="004A293E" w:rsidRDefault="004A293E" w:rsidP="004A293E">
      <w:pPr>
        <w:pStyle w:val="libNormal"/>
        <w:rPr>
          <w:rtl/>
          <w:lang w:bidi="fa-IR"/>
        </w:rPr>
      </w:pPr>
      <w:r w:rsidRPr="004A293E">
        <w:rPr>
          <w:rtl/>
          <w:lang w:bidi="fa-IR"/>
        </w:rPr>
        <w:t>دامنه علم گسترده تر است ولى اگر مى توانى بدى نكن بر كس كه دوستش ‍ مى دارى .</w:t>
      </w:r>
    </w:p>
    <w:p w:rsidR="004A293E" w:rsidRPr="004A293E" w:rsidRDefault="004A293E" w:rsidP="004A293E">
      <w:pPr>
        <w:pStyle w:val="libNormal"/>
        <w:rPr>
          <w:rtl/>
          <w:lang w:bidi="fa-IR"/>
        </w:rPr>
      </w:pPr>
      <w:r w:rsidRPr="004A293E">
        <w:rPr>
          <w:rtl/>
          <w:lang w:bidi="fa-IR"/>
        </w:rPr>
        <w:t>مرد گفت :</w:t>
      </w:r>
    </w:p>
    <w:p w:rsidR="004A293E" w:rsidRPr="004A293E" w:rsidRDefault="004A293E" w:rsidP="004A293E">
      <w:pPr>
        <w:pStyle w:val="libNormal"/>
        <w:rPr>
          <w:rtl/>
          <w:lang w:bidi="fa-IR"/>
        </w:rPr>
      </w:pPr>
      <w:r w:rsidRPr="004A293E">
        <w:rPr>
          <w:rtl/>
          <w:lang w:bidi="fa-IR"/>
        </w:rPr>
        <w:t>اين چه سخنى است كه مى فرمايى آيا تاكنون ديده ايد كسى در حق محبوبش بدى كند؟</w:t>
      </w:r>
    </w:p>
    <w:p w:rsidR="004A293E" w:rsidRPr="004A293E" w:rsidRDefault="004A293E" w:rsidP="004A293E">
      <w:pPr>
        <w:pStyle w:val="libNormal"/>
        <w:rPr>
          <w:rtl/>
          <w:lang w:bidi="fa-IR"/>
        </w:rPr>
      </w:pPr>
      <w:r w:rsidRPr="004A293E">
        <w:rPr>
          <w:rtl/>
          <w:lang w:bidi="fa-IR"/>
        </w:rPr>
        <w:t>اباذر پاسخ داد:</w:t>
      </w:r>
    </w:p>
    <w:p w:rsidR="004A293E" w:rsidRPr="004A293E" w:rsidRDefault="004A293E" w:rsidP="004A293E">
      <w:pPr>
        <w:pStyle w:val="libNormal"/>
        <w:rPr>
          <w:rtl/>
          <w:lang w:bidi="fa-IR"/>
        </w:rPr>
      </w:pPr>
      <w:r w:rsidRPr="004A293E">
        <w:rPr>
          <w:rtl/>
          <w:lang w:bidi="fa-IR"/>
        </w:rPr>
        <w:t xml:space="preserve">آرى ! جانت براى تو از همه چيز محبوب تر است . هنگامى كه گناه مى كنى بر خويشتن بدى كرده اى </w:t>
      </w:r>
      <w:r w:rsidRPr="000A1387">
        <w:rPr>
          <w:rStyle w:val="libFootnoteChar"/>
          <w:rtl/>
        </w:rPr>
        <w:t>.(٩٦)</w:t>
      </w:r>
    </w:p>
    <w:p w:rsidR="004A293E" w:rsidRPr="004A293E" w:rsidRDefault="000A1387" w:rsidP="000A1387">
      <w:pPr>
        <w:pStyle w:val="Heading2"/>
        <w:rPr>
          <w:rtl/>
          <w:lang w:bidi="fa-IR"/>
        </w:rPr>
      </w:pPr>
      <w:r>
        <w:rPr>
          <w:rtl/>
          <w:lang w:bidi="fa-IR"/>
        </w:rPr>
        <w:br w:type="page"/>
      </w:r>
      <w:bookmarkStart w:id="79" w:name="_Toc68912092"/>
      <w:r w:rsidR="004A293E" w:rsidRPr="004A293E">
        <w:rPr>
          <w:rtl/>
          <w:lang w:bidi="fa-IR"/>
        </w:rPr>
        <w:lastRenderedPageBreak/>
        <w:t>٧٨</w:t>
      </w:r>
      <w:r>
        <w:rPr>
          <w:rFonts w:hint="cs"/>
          <w:rtl/>
          <w:lang w:bidi="fa-IR"/>
        </w:rPr>
        <w:t xml:space="preserve"> </w:t>
      </w:r>
      <w:r w:rsidR="004A293E" w:rsidRPr="004A293E">
        <w:rPr>
          <w:rtl/>
          <w:lang w:bidi="fa-IR"/>
        </w:rPr>
        <w:t>- نبرد بى ارزش !</w:t>
      </w:r>
      <w:bookmarkEnd w:id="79"/>
    </w:p>
    <w:p w:rsidR="004A293E" w:rsidRPr="004A293E" w:rsidRDefault="004A293E" w:rsidP="004A293E">
      <w:pPr>
        <w:pStyle w:val="libNormal"/>
        <w:rPr>
          <w:rtl/>
          <w:lang w:bidi="fa-IR"/>
        </w:rPr>
      </w:pPr>
      <w:r w:rsidRPr="004A293E">
        <w:rPr>
          <w:rtl/>
          <w:lang w:bidi="fa-IR"/>
        </w:rPr>
        <w:t xml:space="preserve">بسْم الله الْرَّحْمن الْرَّحيم در مدينه مردى بود به نام ((قزمان )) هر وقت سخنى از او به ميان مى آمد و از كارهاى نيكش صحبت مى شد، پيغمبر </w:t>
      </w:r>
      <w:r w:rsidR="003A31F8" w:rsidRPr="003A31F8">
        <w:rPr>
          <w:rStyle w:val="libAlaemChar"/>
          <w:rtl/>
        </w:rPr>
        <w:t xml:space="preserve">صلى‌الله‌عليه‌وآله‌وسلم </w:t>
      </w:r>
      <w:r w:rsidRPr="004A293E">
        <w:rPr>
          <w:rtl/>
          <w:lang w:bidi="fa-IR"/>
        </w:rPr>
        <w:t>مى فرمود:</w:t>
      </w:r>
    </w:p>
    <w:p w:rsidR="004A293E" w:rsidRPr="004A293E" w:rsidRDefault="004A293E" w:rsidP="004A293E">
      <w:pPr>
        <w:pStyle w:val="libNormal"/>
        <w:rPr>
          <w:rtl/>
          <w:lang w:bidi="fa-IR"/>
        </w:rPr>
      </w:pPr>
      <w:r w:rsidRPr="004A293E">
        <w:rPr>
          <w:rtl/>
          <w:lang w:bidi="fa-IR"/>
        </w:rPr>
        <w:t>او اهل آتش جهنم است .</w:t>
      </w:r>
    </w:p>
    <w:p w:rsidR="004A293E" w:rsidRPr="004A293E" w:rsidRDefault="004A293E" w:rsidP="004A293E">
      <w:pPr>
        <w:pStyle w:val="libNormal"/>
        <w:rPr>
          <w:rtl/>
          <w:lang w:bidi="fa-IR"/>
        </w:rPr>
      </w:pPr>
      <w:r w:rsidRPr="004A293E">
        <w:rPr>
          <w:rtl/>
          <w:lang w:bidi="fa-IR"/>
        </w:rPr>
        <w:t>هنگامى كه جنگ احد پيش آمد، قزمان در ميدان نبرد، با شهامت جنگيد و به تنهايى تعدادى از كفار را كشت .</w:t>
      </w:r>
    </w:p>
    <w:p w:rsidR="004A293E" w:rsidRPr="004A293E" w:rsidRDefault="004A293E" w:rsidP="004A293E">
      <w:pPr>
        <w:pStyle w:val="libNormal"/>
        <w:rPr>
          <w:rtl/>
          <w:lang w:bidi="fa-IR"/>
        </w:rPr>
      </w:pPr>
      <w:r w:rsidRPr="004A293E">
        <w:rPr>
          <w:rtl/>
          <w:lang w:bidi="fa-IR"/>
        </w:rPr>
        <w:t>سرانجام زخمهاى سنگين برداشت ، همراهان او را به خانه هاى ((بنى ظفر)) بردند. بعضى خدمت رسول خدا آمدند و ماجراى قزمان را گفتند.</w:t>
      </w:r>
    </w:p>
    <w:p w:rsidR="004A293E" w:rsidRPr="004A293E" w:rsidRDefault="004A293E" w:rsidP="004A293E">
      <w:pPr>
        <w:pStyle w:val="libNormal"/>
        <w:rPr>
          <w:rtl/>
          <w:lang w:bidi="fa-IR"/>
        </w:rPr>
      </w:pPr>
      <w:r w:rsidRPr="004A293E">
        <w:rPr>
          <w:rtl/>
          <w:lang w:bidi="fa-IR"/>
        </w:rPr>
        <w:t>حضرت فرمود:</w:t>
      </w:r>
    </w:p>
    <w:p w:rsidR="004A293E" w:rsidRPr="004A293E" w:rsidRDefault="004A293E" w:rsidP="004A293E">
      <w:pPr>
        <w:pStyle w:val="libNormal"/>
        <w:rPr>
          <w:rtl/>
          <w:lang w:bidi="fa-IR"/>
        </w:rPr>
      </w:pPr>
      <w:r w:rsidRPr="004A293E">
        <w:rPr>
          <w:rtl/>
          <w:lang w:bidi="fa-IR"/>
        </w:rPr>
        <w:t>خداوند هر آنچه را كه اراده كرد، انجام مى دهد. عده اى از مسلمانان در كنار بستر او بودند و به او مى گفتند:</w:t>
      </w:r>
    </w:p>
    <w:p w:rsidR="004A293E" w:rsidRPr="004A293E" w:rsidRDefault="004A293E" w:rsidP="004A293E">
      <w:pPr>
        <w:pStyle w:val="libNormal"/>
        <w:rPr>
          <w:rtl/>
          <w:lang w:bidi="fa-IR"/>
        </w:rPr>
      </w:pPr>
      <w:r w:rsidRPr="004A293E">
        <w:rPr>
          <w:rtl/>
          <w:lang w:bidi="fa-IR"/>
        </w:rPr>
        <w:t>بهشت بر تو مژده باد! زيرا امروز، در راه خدا سخت كوشش و فداكارى كردى و خويشتن را به خطر انداختى .</w:t>
      </w:r>
    </w:p>
    <w:p w:rsidR="004A293E" w:rsidRPr="004A293E" w:rsidRDefault="004A293E" w:rsidP="004A293E">
      <w:pPr>
        <w:pStyle w:val="libNormal"/>
        <w:rPr>
          <w:rtl/>
          <w:lang w:bidi="fa-IR"/>
        </w:rPr>
      </w:pPr>
      <w:r w:rsidRPr="004A293E">
        <w:rPr>
          <w:rtl/>
          <w:lang w:bidi="fa-IR"/>
        </w:rPr>
        <w:t>قزمان در جواب گفت :</w:t>
      </w:r>
    </w:p>
    <w:p w:rsidR="004A293E" w:rsidRPr="004A293E" w:rsidRDefault="004A293E" w:rsidP="004A293E">
      <w:pPr>
        <w:pStyle w:val="libNormal"/>
        <w:rPr>
          <w:rtl/>
          <w:lang w:bidi="fa-IR"/>
        </w:rPr>
      </w:pPr>
      <w:r w:rsidRPr="004A293E">
        <w:rPr>
          <w:rtl/>
          <w:lang w:bidi="fa-IR"/>
        </w:rPr>
        <w:t>مژده بهشت براى چيست ؟ به خدا سوگند، فداكارى و جنگم تنها به خاطر دفاع از قبيله و فاميلم بود، اگر موضوع قبيله و فاميل نبود هرگز به جنگ حاضر نمى شدم .</w:t>
      </w:r>
    </w:p>
    <w:p w:rsidR="004A293E" w:rsidRPr="004A293E" w:rsidRDefault="004A293E" w:rsidP="004A293E">
      <w:pPr>
        <w:pStyle w:val="libNormal"/>
        <w:rPr>
          <w:rtl/>
          <w:lang w:bidi="fa-IR"/>
        </w:rPr>
      </w:pPr>
      <w:r w:rsidRPr="004A293E">
        <w:rPr>
          <w:rtl/>
          <w:lang w:bidi="fa-IR"/>
        </w:rPr>
        <w:t>وقتى زخمهاى بدن ، او را به شدت رنج داد تيرى از تيردان بيرون كشيد و با آن رگى از بدن خود را بريد، بدين وسيله خودكشى كرده به زندگى خود پايان داد</w:t>
      </w:r>
      <w:r w:rsidRPr="000A1387">
        <w:rPr>
          <w:rStyle w:val="libFootnotenumChar"/>
          <w:rtl/>
        </w:rPr>
        <w:t>.(٩٧)</w:t>
      </w:r>
    </w:p>
    <w:p w:rsidR="004A293E" w:rsidRPr="004A293E" w:rsidRDefault="000A1387" w:rsidP="00FC2FB9">
      <w:pPr>
        <w:pStyle w:val="Heading2"/>
        <w:rPr>
          <w:rtl/>
          <w:lang w:bidi="fa-IR"/>
        </w:rPr>
      </w:pPr>
      <w:r>
        <w:rPr>
          <w:rtl/>
          <w:lang w:bidi="fa-IR"/>
        </w:rPr>
        <w:br w:type="page"/>
      </w:r>
      <w:bookmarkStart w:id="80" w:name="_Toc68912093"/>
      <w:r w:rsidR="004A293E" w:rsidRPr="004A293E">
        <w:rPr>
          <w:rtl/>
          <w:lang w:bidi="fa-IR"/>
        </w:rPr>
        <w:lastRenderedPageBreak/>
        <w:t>٧٩</w:t>
      </w:r>
      <w:r w:rsidR="00FC2FB9">
        <w:rPr>
          <w:rFonts w:hint="cs"/>
          <w:rtl/>
          <w:lang w:bidi="fa-IR"/>
        </w:rPr>
        <w:t xml:space="preserve"> -</w:t>
      </w:r>
      <w:r>
        <w:rPr>
          <w:rFonts w:hint="cs"/>
          <w:rtl/>
          <w:lang w:bidi="fa-IR"/>
        </w:rPr>
        <w:t xml:space="preserve"> </w:t>
      </w:r>
      <w:r w:rsidR="00EF7ADB">
        <w:rPr>
          <w:rStyle w:val="highlight"/>
          <w:rtl/>
        </w:rPr>
        <w:t>وَلَهُم</w:t>
      </w:r>
      <w:r w:rsidR="00EF7ADB">
        <w:rPr>
          <w:rtl/>
        </w:rPr>
        <w:t xml:space="preserve"> </w:t>
      </w:r>
      <w:r w:rsidR="00EF7ADB">
        <w:rPr>
          <w:rStyle w:val="highlight"/>
          <w:rtl/>
        </w:rPr>
        <w:t>مَّقَامعُ</w:t>
      </w:r>
      <w:r w:rsidR="00EF7ADB">
        <w:rPr>
          <w:rtl/>
        </w:rPr>
        <w:t xml:space="preserve"> </w:t>
      </w:r>
      <w:r w:rsidR="00EF7ADB">
        <w:rPr>
          <w:rStyle w:val="highlight"/>
          <w:rtl/>
        </w:rPr>
        <w:t>منْ</w:t>
      </w:r>
      <w:r w:rsidR="00EF7ADB">
        <w:rPr>
          <w:rtl/>
        </w:rPr>
        <w:t xml:space="preserve"> </w:t>
      </w:r>
      <w:r w:rsidR="00EF7ADB">
        <w:rPr>
          <w:rStyle w:val="highlight"/>
          <w:rtl/>
        </w:rPr>
        <w:t>حَديدٍ</w:t>
      </w:r>
      <w:r w:rsidR="00EF7ADB">
        <w:rPr>
          <w:rtl/>
        </w:rPr>
        <w:t xml:space="preserve"> </w:t>
      </w:r>
      <w:r w:rsidR="00EF7ADB">
        <w:rPr>
          <w:rFonts w:hint="cs"/>
          <w:rtl/>
        </w:rPr>
        <w:t xml:space="preserve"> </w:t>
      </w:r>
      <w:r w:rsidR="004A293E" w:rsidRPr="004A293E">
        <w:rPr>
          <w:rtl/>
          <w:lang w:bidi="fa-IR"/>
        </w:rPr>
        <w:t>- مردى دست و پاى بريده سخن مى گويد</w:t>
      </w:r>
      <w:bookmarkEnd w:id="80"/>
    </w:p>
    <w:p w:rsidR="004A293E" w:rsidRPr="004A293E" w:rsidRDefault="004A293E" w:rsidP="004A293E">
      <w:pPr>
        <w:pStyle w:val="libNormal"/>
        <w:rPr>
          <w:rtl/>
          <w:lang w:bidi="fa-IR"/>
        </w:rPr>
      </w:pPr>
      <w:r w:rsidRPr="004A293E">
        <w:rPr>
          <w:rtl/>
          <w:lang w:bidi="fa-IR"/>
        </w:rPr>
        <w:t>بسْم الله الْرَّحْمن الْرَّحيم دختر رشيد هجرى (صحابه خاص اميرالمؤ منين ) مى گويد:</w:t>
      </w:r>
    </w:p>
    <w:p w:rsidR="004A293E" w:rsidRPr="004A293E" w:rsidRDefault="004A293E" w:rsidP="004A293E">
      <w:pPr>
        <w:pStyle w:val="libNormal"/>
        <w:rPr>
          <w:rtl/>
          <w:lang w:bidi="fa-IR"/>
        </w:rPr>
      </w:pPr>
      <w:r w:rsidRPr="004A293E">
        <w:rPr>
          <w:rtl/>
          <w:lang w:bidi="fa-IR"/>
        </w:rPr>
        <w:t>پدرم گفت : اميرالمؤ منين به من فرمود:</w:t>
      </w:r>
    </w:p>
    <w:p w:rsidR="004A293E" w:rsidRPr="004A293E" w:rsidRDefault="004A293E" w:rsidP="004A293E">
      <w:pPr>
        <w:pStyle w:val="libNormal"/>
        <w:rPr>
          <w:rtl/>
          <w:lang w:bidi="fa-IR"/>
        </w:rPr>
      </w:pPr>
      <w:r w:rsidRPr="004A293E">
        <w:rPr>
          <w:rtl/>
          <w:lang w:bidi="fa-IR"/>
        </w:rPr>
        <w:t>اى رشيد! چگونه صبر و تحمل خواهى كرد، آنگاه كه پسر زن بدكاره ، تو را دستگير كرده و دستها، پاها و زبان تو را ببرد؟</w:t>
      </w:r>
    </w:p>
    <w:p w:rsidR="004A293E" w:rsidRPr="004A293E" w:rsidRDefault="004A293E" w:rsidP="004A293E">
      <w:pPr>
        <w:pStyle w:val="libNormal"/>
        <w:rPr>
          <w:rtl/>
          <w:lang w:bidi="fa-IR"/>
        </w:rPr>
      </w:pPr>
      <w:r w:rsidRPr="004A293E">
        <w:rPr>
          <w:rtl/>
          <w:lang w:bidi="fa-IR"/>
        </w:rPr>
        <w:t>عرض كردم :</w:t>
      </w:r>
    </w:p>
    <w:p w:rsidR="004A293E" w:rsidRPr="004A293E" w:rsidRDefault="004A293E" w:rsidP="004A293E">
      <w:pPr>
        <w:pStyle w:val="libNormal"/>
        <w:rPr>
          <w:rtl/>
          <w:lang w:bidi="fa-IR"/>
        </w:rPr>
      </w:pPr>
      <w:r w:rsidRPr="004A293E">
        <w:rPr>
          <w:rtl/>
          <w:lang w:bidi="fa-IR"/>
        </w:rPr>
        <w:t>يا اميرالمؤ منين ! آيا عاقبت اين كار رفتن به بهشت و رسيدن به رحمت الهى خواهد بود؟</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t>آرى ! تو در دنيا و آخرت با من هستى .</w:t>
      </w:r>
    </w:p>
    <w:p w:rsidR="004A293E" w:rsidRPr="004A293E" w:rsidRDefault="004A293E" w:rsidP="004A293E">
      <w:pPr>
        <w:pStyle w:val="libNormal"/>
        <w:rPr>
          <w:rtl/>
          <w:lang w:bidi="fa-IR"/>
        </w:rPr>
      </w:pPr>
      <w:r w:rsidRPr="004A293E">
        <w:rPr>
          <w:rtl/>
          <w:lang w:bidi="fa-IR"/>
        </w:rPr>
        <w:t>دختر رشيد مى گويد:</w:t>
      </w:r>
    </w:p>
    <w:p w:rsidR="004A293E" w:rsidRPr="004A293E" w:rsidRDefault="004A293E" w:rsidP="004A293E">
      <w:pPr>
        <w:pStyle w:val="libNormal"/>
        <w:rPr>
          <w:rtl/>
          <w:lang w:bidi="fa-IR"/>
        </w:rPr>
      </w:pPr>
      <w:r w:rsidRPr="004A293E">
        <w:rPr>
          <w:rtl/>
          <w:lang w:bidi="fa-IR"/>
        </w:rPr>
        <w:t>چند روز بيشتر نگذشته بود كه ماءمور عبيدالله بن زياد از پى پدرم آمد. پدرم به نزد فرزند زياد رفت . و ابن زياد او را مجبور كرد از اميرالمؤ منين تبرى جويد. پدرم نپذيرفت .</w:t>
      </w:r>
    </w:p>
    <w:p w:rsidR="004A293E" w:rsidRPr="004A293E" w:rsidRDefault="004A293E" w:rsidP="004A293E">
      <w:pPr>
        <w:pStyle w:val="libNormal"/>
        <w:rPr>
          <w:rtl/>
          <w:lang w:bidi="fa-IR"/>
        </w:rPr>
      </w:pPr>
      <w:r w:rsidRPr="004A293E">
        <w:rPr>
          <w:rtl/>
          <w:lang w:bidi="fa-IR"/>
        </w:rPr>
        <w:t>سپس گفت :</w:t>
      </w:r>
    </w:p>
    <w:p w:rsidR="004A293E" w:rsidRPr="004A293E" w:rsidRDefault="004A293E" w:rsidP="004A293E">
      <w:pPr>
        <w:pStyle w:val="libNormal"/>
        <w:rPr>
          <w:rtl/>
          <w:lang w:bidi="fa-IR"/>
        </w:rPr>
      </w:pPr>
      <w:r w:rsidRPr="004A293E">
        <w:rPr>
          <w:rtl/>
          <w:lang w:bidi="fa-IR"/>
        </w:rPr>
        <w:t>على به تو خبر داده است كه چگونه مى ميرى ؟</w:t>
      </w:r>
    </w:p>
    <w:p w:rsidR="004A293E" w:rsidRPr="004A293E" w:rsidRDefault="004A293E" w:rsidP="004A293E">
      <w:pPr>
        <w:pStyle w:val="libNormal"/>
        <w:rPr>
          <w:rtl/>
          <w:lang w:bidi="fa-IR"/>
        </w:rPr>
      </w:pPr>
      <w:r w:rsidRPr="004A293E">
        <w:rPr>
          <w:rtl/>
          <w:lang w:bidi="fa-IR"/>
        </w:rPr>
        <w:t>پدرم گفت :</w:t>
      </w:r>
    </w:p>
    <w:p w:rsidR="004A293E" w:rsidRPr="004A293E" w:rsidRDefault="004A293E" w:rsidP="004A293E">
      <w:pPr>
        <w:pStyle w:val="libNormal"/>
        <w:rPr>
          <w:rtl/>
          <w:lang w:bidi="fa-IR"/>
        </w:rPr>
      </w:pPr>
      <w:r w:rsidRPr="004A293E">
        <w:rPr>
          <w:rtl/>
          <w:lang w:bidi="fa-IR"/>
        </w:rPr>
        <w:t>دوستم اميرالمؤ منين فرموده است كه تو مرا به برائت از او دعوت مى كنى و من نخواهم پذيرفت و تو دست ها، پاها و زبان مرا قطع خواهى كرد. ابن زياد گفت :</w:t>
      </w:r>
    </w:p>
    <w:p w:rsidR="004A293E" w:rsidRPr="004A293E" w:rsidRDefault="004A293E" w:rsidP="004A293E">
      <w:pPr>
        <w:pStyle w:val="libNormal"/>
        <w:rPr>
          <w:rtl/>
          <w:lang w:bidi="fa-IR"/>
        </w:rPr>
      </w:pPr>
      <w:r w:rsidRPr="004A293E">
        <w:rPr>
          <w:rtl/>
          <w:lang w:bidi="fa-IR"/>
        </w:rPr>
        <w:t>به خدا سوگند! دروغ او را آشكار خواهم كرد!</w:t>
      </w:r>
    </w:p>
    <w:p w:rsidR="004A293E" w:rsidRPr="004A293E" w:rsidRDefault="004A293E" w:rsidP="004A293E">
      <w:pPr>
        <w:pStyle w:val="libNormal"/>
        <w:rPr>
          <w:rtl/>
          <w:lang w:bidi="fa-IR"/>
        </w:rPr>
      </w:pPr>
      <w:r w:rsidRPr="004A293E">
        <w:rPr>
          <w:rtl/>
          <w:lang w:bidi="fa-IR"/>
        </w:rPr>
        <w:lastRenderedPageBreak/>
        <w:t>آنگاه دستور داد دستها و پاهايش را بريدند و زبانش را رها كردند سپس او را بسوى منزل حركت دادند، گفتم :</w:t>
      </w:r>
    </w:p>
    <w:p w:rsidR="004A293E" w:rsidRPr="004A293E" w:rsidRDefault="004A293E" w:rsidP="004A293E">
      <w:pPr>
        <w:pStyle w:val="libNormal"/>
        <w:rPr>
          <w:rtl/>
          <w:lang w:bidi="fa-IR"/>
        </w:rPr>
      </w:pPr>
      <w:r w:rsidRPr="004A293E">
        <w:rPr>
          <w:rtl/>
          <w:lang w:bidi="fa-IR"/>
        </w:rPr>
        <w:t>پدر جان ! از قطع دستها و پاهايت خيلى ناراحتى ؟</w:t>
      </w:r>
    </w:p>
    <w:p w:rsidR="004A293E" w:rsidRPr="004A293E" w:rsidRDefault="004A293E" w:rsidP="004A293E">
      <w:pPr>
        <w:pStyle w:val="libNormal"/>
        <w:rPr>
          <w:rtl/>
          <w:lang w:bidi="fa-IR"/>
        </w:rPr>
      </w:pPr>
      <w:r w:rsidRPr="004A293E">
        <w:rPr>
          <w:rtl/>
          <w:lang w:bidi="fa-IR"/>
        </w:rPr>
        <w:t>گفت :</w:t>
      </w:r>
    </w:p>
    <w:p w:rsidR="004A293E" w:rsidRPr="004A293E" w:rsidRDefault="004A293E" w:rsidP="004A293E">
      <w:pPr>
        <w:pStyle w:val="libNormal"/>
        <w:rPr>
          <w:rtl/>
          <w:lang w:bidi="fa-IR"/>
        </w:rPr>
      </w:pPr>
      <w:r w:rsidRPr="004A293E">
        <w:rPr>
          <w:rtl/>
          <w:lang w:bidi="fa-IR"/>
        </w:rPr>
        <w:t>نه ، دخترم ! فقط اندكى احساس درد مى كنم .</w:t>
      </w:r>
    </w:p>
    <w:p w:rsidR="004A293E" w:rsidRPr="004A293E" w:rsidRDefault="004A293E" w:rsidP="004A293E">
      <w:pPr>
        <w:pStyle w:val="libNormal"/>
        <w:rPr>
          <w:rtl/>
          <w:lang w:bidi="fa-IR"/>
        </w:rPr>
      </w:pPr>
      <w:r w:rsidRPr="004A293E">
        <w:rPr>
          <w:rtl/>
          <w:lang w:bidi="fa-IR"/>
        </w:rPr>
        <w:t>هنگامى كه پدرم را از قصر بيرون آوردند در حالى كه مردم دورش را گرفته بودند گفت :</w:t>
      </w:r>
    </w:p>
    <w:p w:rsidR="004A293E" w:rsidRPr="004A293E" w:rsidRDefault="004A293E" w:rsidP="004A293E">
      <w:pPr>
        <w:pStyle w:val="libNormal"/>
        <w:rPr>
          <w:rtl/>
          <w:lang w:bidi="fa-IR"/>
        </w:rPr>
      </w:pPr>
      <w:r w:rsidRPr="004A293E">
        <w:rPr>
          <w:rtl/>
          <w:lang w:bidi="fa-IR"/>
        </w:rPr>
        <w:t>كاغذ و قلم بياوريد تا از حوادث آينده و رويدادهايى كه تا روز قيامت واقع خواهد شد - كه از سرورم اميرمؤ منان شنيده ام - شما را خبر دهم . آنگاه قسمتى از حوادث آينده را بازگو كرد.</w:t>
      </w:r>
    </w:p>
    <w:p w:rsidR="004A293E" w:rsidRPr="004A293E" w:rsidRDefault="004A293E" w:rsidP="004A293E">
      <w:pPr>
        <w:pStyle w:val="libNormal"/>
        <w:rPr>
          <w:rtl/>
          <w:lang w:bidi="fa-IR"/>
        </w:rPr>
      </w:pPr>
      <w:r w:rsidRPr="004A293E">
        <w:rPr>
          <w:rtl/>
          <w:lang w:bidi="fa-IR"/>
        </w:rPr>
        <w:t xml:space="preserve">ابن زياد از اين جريان آگاهى يافت ، كسى را فرستاد زبان او را نيز بريدند و در همان شب به رحمت خداوندى پيوست </w:t>
      </w:r>
      <w:r w:rsidRPr="00FC2FB9">
        <w:rPr>
          <w:rStyle w:val="libFootnotenumChar"/>
          <w:rtl/>
        </w:rPr>
        <w:t>.(٩٨)</w:t>
      </w:r>
    </w:p>
    <w:p w:rsidR="004A293E" w:rsidRPr="004A293E" w:rsidRDefault="00FC2FB9" w:rsidP="00FC2FB9">
      <w:pPr>
        <w:pStyle w:val="Heading2"/>
        <w:rPr>
          <w:rtl/>
          <w:lang w:bidi="fa-IR"/>
        </w:rPr>
      </w:pPr>
      <w:r>
        <w:rPr>
          <w:rtl/>
          <w:lang w:bidi="fa-IR"/>
        </w:rPr>
        <w:br w:type="page"/>
      </w:r>
      <w:bookmarkStart w:id="81" w:name="_Toc68912094"/>
      <w:r w:rsidR="004A293E" w:rsidRPr="004A293E">
        <w:rPr>
          <w:rtl/>
          <w:lang w:bidi="fa-IR"/>
        </w:rPr>
        <w:lastRenderedPageBreak/>
        <w:t>٨٠</w:t>
      </w:r>
      <w:r>
        <w:rPr>
          <w:rFonts w:hint="cs"/>
          <w:rtl/>
          <w:lang w:bidi="fa-IR"/>
        </w:rPr>
        <w:t xml:space="preserve"> </w:t>
      </w:r>
      <w:r w:rsidR="004A293E" w:rsidRPr="004A293E">
        <w:rPr>
          <w:rtl/>
          <w:lang w:bidi="fa-IR"/>
        </w:rPr>
        <w:t>- حنظله ، غسيل الملائكه</w:t>
      </w:r>
      <w:bookmarkEnd w:id="81"/>
    </w:p>
    <w:p w:rsidR="004A293E" w:rsidRPr="004A293E" w:rsidRDefault="004A293E" w:rsidP="004A293E">
      <w:pPr>
        <w:pStyle w:val="libNormal"/>
        <w:rPr>
          <w:rtl/>
          <w:lang w:bidi="fa-IR"/>
        </w:rPr>
      </w:pPr>
      <w:r w:rsidRPr="004A293E">
        <w:rPr>
          <w:rtl/>
          <w:lang w:bidi="fa-IR"/>
        </w:rPr>
        <w:t>بسْم الله الْرَّحْمن الْرَّحيم در مدينه جوانى بود به نام حنظله از قبيله خزرج . در آستانه جنگ احد مقدمه عروسى او با دختر عبدالله پسر اُبى شروع شده بود.</w:t>
      </w:r>
    </w:p>
    <w:p w:rsidR="004A293E" w:rsidRPr="004A293E" w:rsidRDefault="004A293E" w:rsidP="004A293E">
      <w:pPr>
        <w:pStyle w:val="libNormal"/>
        <w:rPr>
          <w:rtl/>
          <w:lang w:bidi="fa-IR"/>
        </w:rPr>
      </w:pPr>
      <w:r w:rsidRPr="004A293E">
        <w:rPr>
          <w:rtl/>
          <w:lang w:bidi="fa-IR"/>
        </w:rPr>
        <w:t>شبى كه رسول خدا دستور داد مسلمانان براى جنگ ، از مدينه به سوى احد حركت نمايند، حنظله همان شب را از پيامبر اجازه گرفت مراسم عروسى را انجام دهد و فردايش به سپاه اسلام ملحق گردد.</w:t>
      </w:r>
    </w:p>
    <w:p w:rsidR="004A293E" w:rsidRPr="004A293E" w:rsidRDefault="004A293E" w:rsidP="004A293E">
      <w:pPr>
        <w:pStyle w:val="libNormal"/>
        <w:rPr>
          <w:rtl/>
          <w:lang w:bidi="fa-IR"/>
        </w:rPr>
      </w:pPr>
      <w:r w:rsidRPr="004A293E">
        <w:rPr>
          <w:rtl/>
          <w:lang w:bidi="fa-IR"/>
        </w:rPr>
        <w:t xml:space="preserve">پيامبر </w:t>
      </w:r>
      <w:r w:rsidR="003A31F8" w:rsidRPr="003A31F8">
        <w:rPr>
          <w:rStyle w:val="libAlaemChar"/>
          <w:rtl/>
        </w:rPr>
        <w:t xml:space="preserve">صلى‌الله‌عليه‌وآله‌وسلم </w:t>
      </w:r>
      <w:r w:rsidRPr="004A293E">
        <w:rPr>
          <w:rtl/>
          <w:lang w:bidi="fa-IR"/>
        </w:rPr>
        <w:t>اجازه داد. حنظله پس از انجام عمل زفاف ، در حال جنب براى جنگ آماده شد.</w:t>
      </w:r>
    </w:p>
    <w:p w:rsidR="004A293E" w:rsidRPr="004A293E" w:rsidRDefault="004A293E" w:rsidP="004A293E">
      <w:pPr>
        <w:pStyle w:val="libNormal"/>
        <w:rPr>
          <w:rtl/>
          <w:lang w:bidi="fa-IR"/>
        </w:rPr>
      </w:pPr>
      <w:r w:rsidRPr="004A293E">
        <w:rPr>
          <w:rtl/>
          <w:lang w:bidi="fa-IR"/>
        </w:rPr>
        <w:t>نجمه (تازه عروس ) چهار نفر از زنها را حاضر نمود و ايشان را براى وقوع عمل زناشويى شاهد گرفت .</w:t>
      </w:r>
    </w:p>
    <w:p w:rsidR="004A293E" w:rsidRPr="004A293E" w:rsidRDefault="004A293E" w:rsidP="004A293E">
      <w:pPr>
        <w:pStyle w:val="libNormal"/>
        <w:rPr>
          <w:rtl/>
          <w:lang w:bidi="fa-IR"/>
        </w:rPr>
      </w:pPr>
      <w:r w:rsidRPr="004A293E">
        <w:rPr>
          <w:rtl/>
          <w:lang w:bidi="fa-IR"/>
        </w:rPr>
        <w:t>زنها از نجمه پرسيدند:</w:t>
      </w:r>
    </w:p>
    <w:p w:rsidR="004A293E" w:rsidRPr="004A293E" w:rsidRDefault="004A293E" w:rsidP="004A293E">
      <w:pPr>
        <w:pStyle w:val="libNormal"/>
        <w:rPr>
          <w:rtl/>
          <w:lang w:bidi="fa-IR"/>
        </w:rPr>
      </w:pPr>
      <w:r w:rsidRPr="004A293E">
        <w:rPr>
          <w:rtl/>
          <w:lang w:bidi="fa-IR"/>
        </w:rPr>
        <w:t>چرا زنها را شاهد گرفتى ؟</w:t>
      </w:r>
    </w:p>
    <w:p w:rsidR="004A293E" w:rsidRPr="004A293E" w:rsidRDefault="004A293E" w:rsidP="004A293E">
      <w:pPr>
        <w:pStyle w:val="libNormal"/>
        <w:rPr>
          <w:rtl/>
          <w:lang w:bidi="fa-IR"/>
        </w:rPr>
      </w:pPr>
      <w:r w:rsidRPr="004A293E">
        <w:rPr>
          <w:rtl/>
          <w:lang w:bidi="fa-IR"/>
        </w:rPr>
        <w:t>در پاسخ گفت :</w:t>
      </w:r>
    </w:p>
    <w:p w:rsidR="004A293E" w:rsidRPr="004A293E" w:rsidRDefault="004A293E" w:rsidP="004A293E">
      <w:pPr>
        <w:pStyle w:val="libNormal"/>
        <w:rPr>
          <w:rtl/>
          <w:lang w:bidi="fa-IR"/>
        </w:rPr>
      </w:pPr>
      <w:r w:rsidRPr="004A293E">
        <w:rPr>
          <w:rtl/>
          <w:lang w:bidi="fa-IR"/>
        </w:rPr>
        <w:t>من در خواب ديدم درى از آسمان باز شد حنظله از آن به آسمان داخل گرديد، دوباره آسمان به هم متصل شد من فهميدم كه حنظله شهيد خواهد شد - اين كار را كردم تا بعدا مورد تهمت قرار نگيرم -</w:t>
      </w:r>
    </w:p>
    <w:p w:rsidR="004A293E" w:rsidRPr="004A293E" w:rsidRDefault="004A293E" w:rsidP="004A293E">
      <w:pPr>
        <w:pStyle w:val="libNormal"/>
        <w:rPr>
          <w:rtl/>
          <w:lang w:bidi="fa-IR"/>
        </w:rPr>
      </w:pPr>
      <w:r w:rsidRPr="004A293E">
        <w:rPr>
          <w:rtl/>
          <w:lang w:bidi="fa-IR"/>
        </w:rPr>
        <w:t>- حنظله پيش از اذان صبح خود را به رسول الله رساند و نماز صبح را با تيمم خواند.</w:t>
      </w:r>
    </w:p>
    <w:p w:rsidR="004A293E" w:rsidRPr="004A293E" w:rsidRDefault="004A293E" w:rsidP="004A293E">
      <w:pPr>
        <w:pStyle w:val="libNormal"/>
        <w:rPr>
          <w:rtl/>
          <w:lang w:bidi="fa-IR"/>
        </w:rPr>
      </w:pPr>
      <w:r w:rsidRPr="004A293E">
        <w:rPr>
          <w:rtl/>
          <w:lang w:bidi="fa-IR"/>
        </w:rPr>
        <w:t xml:space="preserve">آنگاه وارد ميدان نبرد شد، ناگاه ابوسفيان را ديد كه اسبش را ميان دو لشكر به جولان آورده است . حنظله با يك حمله اسب او را پى كرد، ابوسفيان از اسب سرنگون به زمين افتاد، فرياد زد و از قريش براى نجات خود كمك </w:t>
      </w:r>
      <w:r w:rsidRPr="004A293E">
        <w:rPr>
          <w:rtl/>
          <w:lang w:bidi="fa-IR"/>
        </w:rPr>
        <w:lastRenderedPageBreak/>
        <w:t>خواست . سپس پا شد رو به فرار گذاشت . حنظله همچنان در تعقيب او بود كه مردى از كفار به جنگ او آمد حنظله با او جنگيد و به شهادت رسيد.</w:t>
      </w:r>
    </w:p>
    <w:p w:rsidR="004A293E" w:rsidRPr="004A293E" w:rsidRDefault="004A293E" w:rsidP="004A293E">
      <w:pPr>
        <w:pStyle w:val="libNormal"/>
        <w:rPr>
          <w:rtl/>
          <w:lang w:bidi="fa-IR"/>
        </w:rPr>
      </w:pPr>
      <w:r w:rsidRPr="004A293E">
        <w:rPr>
          <w:rtl/>
          <w:lang w:bidi="fa-IR"/>
        </w:rPr>
        <w:t>پيامبر فرمود:</w:t>
      </w:r>
    </w:p>
    <w:p w:rsidR="004A293E" w:rsidRPr="004A293E" w:rsidRDefault="004A293E" w:rsidP="004A293E">
      <w:pPr>
        <w:pStyle w:val="libNormal"/>
        <w:rPr>
          <w:rtl/>
          <w:lang w:bidi="fa-IR"/>
        </w:rPr>
      </w:pPr>
      <w:r w:rsidRPr="004A293E">
        <w:rPr>
          <w:rtl/>
          <w:lang w:bidi="fa-IR"/>
        </w:rPr>
        <w:t>فرشتگان را ديدم حنظله را بين زمين و آسمان با باران ابر سفيد در ظرفى از نقره شستشو مى كنند، از آن پس او را حنظله غسيل الملائكه مى ناميدند</w:t>
      </w:r>
      <w:r w:rsidRPr="00FC2FB9">
        <w:rPr>
          <w:rStyle w:val="libFootnotenumChar"/>
          <w:rtl/>
        </w:rPr>
        <w:t>.(٩٩)</w:t>
      </w:r>
    </w:p>
    <w:p w:rsidR="004A293E" w:rsidRPr="004A293E" w:rsidRDefault="00FC2FB9" w:rsidP="00FC2FB9">
      <w:pPr>
        <w:pStyle w:val="Heading2"/>
        <w:rPr>
          <w:rtl/>
          <w:lang w:bidi="fa-IR"/>
        </w:rPr>
      </w:pPr>
      <w:r>
        <w:rPr>
          <w:rtl/>
          <w:lang w:bidi="fa-IR"/>
        </w:rPr>
        <w:br w:type="page"/>
      </w:r>
      <w:bookmarkStart w:id="82" w:name="_Toc68912095"/>
      <w:r w:rsidR="004A293E" w:rsidRPr="004A293E">
        <w:rPr>
          <w:rtl/>
          <w:lang w:bidi="fa-IR"/>
        </w:rPr>
        <w:lastRenderedPageBreak/>
        <w:t>٨١</w:t>
      </w:r>
      <w:r>
        <w:rPr>
          <w:rFonts w:hint="cs"/>
          <w:rtl/>
          <w:lang w:bidi="fa-IR"/>
        </w:rPr>
        <w:t xml:space="preserve"> </w:t>
      </w:r>
      <w:r w:rsidR="004A293E" w:rsidRPr="004A293E">
        <w:rPr>
          <w:rtl/>
          <w:lang w:bidi="fa-IR"/>
        </w:rPr>
        <w:t>- اولين سرى كه در اسلام به فراز نيزه رفت</w:t>
      </w:r>
      <w:bookmarkEnd w:id="82"/>
    </w:p>
    <w:p w:rsidR="004A293E" w:rsidRPr="004A293E" w:rsidRDefault="004A293E" w:rsidP="004A293E">
      <w:pPr>
        <w:pStyle w:val="libNormal"/>
        <w:rPr>
          <w:rtl/>
          <w:lang w:bidi="fa-IR"/>
        </w:rPr>
      </w:pPr>
      <w:r w:rsidRPr="004A293E">
        <w:rPr>
          <w:rtl/>
          <w:lang w:bidi="fa-IR"/>
        </w:rPr>
        <w:t>بسْم الله الْرَّحْمن الْرَّحيم پيامبر اسلام سپاهى را براى جنگ فرستاد و به آنان فرمود:</w:t>
      </w:r>
    </w:p>
    <w:p w:rsidR="004A293E" w:rsidRPr="004A293E" w:rsidRDefault="004A293E" w:rsidP="004A293E">
      <w:pPr>
        <w:pStyle w:val="libNormal"/>
        <w:rPr>
          <w:rtl/>
          <w:lang w:bidi="fa-IR"/>
        </w:rPr>
      </w:pPr>
      <w:r w:rsidRPr="004A293E">
        <w:rPr>
          <w:rtl/>
          <w:lang w:bidi="fa-IR"/>
        </w:rPr>
        <w:t>در فلان شب و فلان ساعت راه را گم مى كنيد. هنگامى كه راه را گم كرديد به سمت چپ برويد! وقتى طرف چپ رفتيد، شخصى را مى بينيد كه در ميان گوسفندانش مى باشد، راه را از ايشان بپرسيد، او خواهد گفت :</w:t>
      </w:r>
    </w:p>
    <w:p w:rsidR="004A293E" w:rsidRPr="004A293E" w:rsidRDefault="004A293E" w:rsidP="004A293E">
      <w:pPr>
        <w:pStyle w:val="libNormal"/>
        <w:rPr>
          <w:rtl/>
          <w:lang w:bidi="fa-IR"/>
        </w:rPr>
      </w:pPr>
      <w:r w:rsidRPr="004A293E">
        <w:rPr>
          <w:rtl/>
          <w:lang w:bidi="fa-IR"/>
        </w:rPr>
        <w:t>تا مهمان من نشويد راه را به شما نشان نخواهم داد.</w:t>
      </w:r>
    </w:p>
    <w:p w:rsidR="004A293E" w:rsidRPr="004A293E" w:rsidRDefault="004A293E" w:rsidP="004A293E">
      <w:pPr>
        <w:pStyle w:val="libNormal"/>
        <w:rPr>
          <w:rtl/>
          <w:lang w:bidi="fa-IR"/>
        </w:rPr>
      </w:pPr>
      <w:r w:rsidRPr="004A293E">
        <w:rPr>
          <w:rtl/>
          <w:lang w:bidi="fa-IR"/>
        </w:rPr>
        <w:t>او گوسفندى مى كشد و از شما پذيرايى مى كند، آنگاه راه را به شما نشان مى دهد. شما سلام مرا به او برسانيد و بگوييد من در مدينه ظهور كرده ام .</w:t>
      </w:r>
    </w:p>
    <w:p w:rsidR="004A293E" w:rsidRPr="004A293E" w:rsidRDefault="004A293E" w:rsidP="004A293E">
      <w:pPr>
        <w:pStyle w:val="libNormal"/>
        <w:rPr>
          <w:rtl/>
          <w:lang w:bidi="fa-IR"/>
        </w:rPr>
      </w:pPr>
      <w:r w:rsidRPr="004A293E">
        <w:rPr>
          <w:rtl/>
          <w:lang w:bidi="fa-IR"/>
        </w:rPr>
        <w:t>لشكر حركت كرد. همان شب كه پيغمبر فرموده بود راه را گم كردند، به طرف چپ رفتند با عمروبن حمق مواجه شدند. وى پس از پذيرايى از لشكر راه را نشان داد ولى فراموش كردند سلام رسول خدا را به ايشان برسانند.</w:t>
      </w:r>
    </w:p>
    <w:p w:rsidR="004A293E" w:rsidRPr="004A293E" w:rsidRDefault="004A293E" w:rsidP="004A293E">
      <w:pPr>
        <w:pStyle w:val="libNormal"/>
        <w:rPr>
          <w:rtl/>
          <w:lang w:bidi="fa-IR"/>
        </w:rPr>
      </w:pPr>
      <w:r w:rsidRPr="004A293E">
        <w:rPr>
          <w:rtl/>
          <w:lang w:bidi="fa-IR"/>
        </w:rPr>
        <w:t>وقتى كه خواستند حركت كنند عمروبن حمق پرسيد آيا پيغمبرى در مدينه ظهور كرده است ؟</w:t>
      </w:r>
    </w:p>
    <w:p w:rsidR="004A293E" w:rsidRPr="004A293E" w:rsidRDefault="004A293E" w:rsidP="004A293E">
      <w:pPr>
        <w:pStyle w:val="libNormal"/>
        <w:rPr>
          <w:rtl/>
          <w:lang w:bidi="fa-IR"/>
        </w:rPr>
      </w:pPr>
      <w:r w:rsidRPr="004A293E">
        <w:rPr>
          <w:rtl/>
          <w:lang w:bidi="fa-IR"/>
        </w:rPr>
        <w:t>گفتند آرى !</w:t>
      </w:r>
    </w:p>
    <w:p w:rsidR="004A293E" w:rsidRPr="004A293E" w:rsidRDefault="004A293E" w:rsidP="004A293E">
      <w:pPr>
        <w:pStyle w:val="libNormal"/>
        <w:rPr>
          <w:rtl/>
          <w:lang w:bidi="fa-IR"/>
        </w:rPr>
      </w:pPr>
      <w:r w:rsidRPr="004A293E">
        <w:rPr>
          <w:rtl/>
          <w:lang w:bidi="fa-IR"/>
        </w:rPr>
        <w:t>عمربن حمق پس از شنيدن اين مژده به سوى مدينه حركت نمود خود را محضر پيامبر رساند و مسلمان شد. مدتى در حضور پيغمبر مانده بود حضرت به او فرمود به وطن خود برگرد! هنگامى كه على بن ابى طالب خليفه شد نزد او برو!</w:t>
      </w:r>
    </w:p>
    <w:p w:rsidR="004A293E" w:rsidRPr="004A293E" w:rsidRDefault="004A293E" w:rsidP="004A293E">
      <w:pPr>
        <w:pStyle w:val="libNormal"/>
        <w:rPr>
          <w:rtl/>
          <w:lang w:bidi="fa-IR"/>
        </w:rPr>
      </w:pPr>
      <w:r w:rsidRPr="004A293E">
        <w:rPr>
          <w:rtl/>
          <w:lang w:bidi="fa-IR"/>
        </w:rPr>
        <w:t>عمربن حمق به وطن خود بازگشت . وقتى كه اميرالمؤ منين به كوفه آمد عمرو نيز به خدمت حضرت رسيد و در حضور امام ماند.</w:t>
      </w:r>
    </w:p>
    <w:p w:rsidR="004A293E" w:rsidRPr="004A293E" w:rsidRDefault="004A293E" w:rsidP="004A293E">
      <w:pPr>
        <w:pStyle w:val="libNormal"/>
        <w:rPr>
          <w:rtl/>
          <w:lang w:bidi="fa-IR"/>
        </w:rPr>
      </w:pPr>
      <w:r w:rsidRPr="004A293E">
        <w:rPr>
          <w:rtl/>
          <w:lang w:bidi="fa-IR"/>
        </w:rPr>
        <w:t xml:space="preserve">روزى على </w:t>
      </w:r>
      <w:r w:rsidR="00C566CF" w:rsidRPr="00C566CF">
        <w:rPr>
          <w:rStyle w:val="libAlaemChar"/>
          <w:rtl/>
        </w:rPr>
        <w:t xml:space="preserve">عليه‌السلام </w:t>
      </w:r>
      <w:r w:rsidRPr="004A293E">
        <w:rPr>
          <w:rtl/>
          <w:lang w:bidi="fa-IR"/>
        </w:rPr>
        <w:t>به عمربن حمق فرمود: خانه دارى ؟</w:t>
      </w:r>
    </w:p>
    <w:p w:rsidR="004A293E" w:rsidRPr="004A293E" w:rsidRDefault="004A293E" w:rsidP="004A293E">
      <w:pPr>
        <w:pStyle w:val="libNormal"/>
        <w:rPr>
          <w:rtl/>
          <w:lang w:bidi="fa-IR"/>
        </w:rPr>
      </w:pPr>
      <w:r w:rsidRPr="004A293E">
        <w:rPr>
          <w:rtl/>
          <w:lang w:bidi="fa-IR"/>
        </w:rPr>
        <w:lastRenderedPageBreak/>
        <w:t>عمرو گفت : آرى !</w:t>
      </w:r>
    </w:p>
    <w:p w:rsidR="004A293E" w:rsidRPr="004A293E" w:rsidRDefault="004A293E" w:rsidP="004A293E">
      <w:pPr>
        <w:pStyle w:val="libNormal"/>
        <w:rPr>
          <w:rtl/>
          <w:lang w:bidi="fa-IR"/>
        </w:rPr>
      </w:pPr>
      <w:r w:rsidRPr="004A293E">
        <w:rPr>
          <w:rtl/>
          <w:lang w:bidi="fa-IR"/>
        </w:rPr>
        <w:t>فرمود: آن خانه را بفروش و ميان قبيله ازد خانه بخر! زيرا هنگامى كه از ميان شما رفتم فرمانروايان ستمگر در تصميم كشتن تو خواهند بود، ولى قبيله ازد از تو حمايت مى كنند و نمى گذارند تو را بكشند، تو از كوفه به سوى موصل خواهى رفت ، در بين راه به مرد زمين گيرى بر مى خورى ، در كنار او مى نشينى و آب مى خواهى وى به تو آب مى دهد. سپس از تو احوال پرسى مى كند شما وضع خود را براى وى توضيح بده و او را به دين اسلام دعوت كن ! او مسلمان خواهد شد. آنگاه به رانهاى وى دست بمال ! خداوند پاى او را شفا خواهد داد و برمى خيزد و همراه تو مى شود.</w:t>
      </w:r>
    </w:p>
    <w:p w:rsidR="004A293E" w:rsidRPr="004A293E" w:rsidRDefault="004A293E" w:rsidP="004A293E">
      <w:pPr>
        <w:pStyle w:val="libNormal"/>
        <w:rPr>
          <w:rtl/>
          <w:lang w:bidi="fa-IR"/>
        </w:rPr>
      </w:pPr>
      <w:r w:rsidRPr="004A293E">
        <w:rPr>
          <w:rtl/>
          <w:lang w:bidi="fa-IR"/>
        </w:rPr>
        <w:t>مقدارى راه كه طى كردى به مرد كورى بر مى خورى ، از او هم آب طلب مى كنى او به تو آب خواهد داد، تو حال خود را به ايشان نيز بگو و او را به اسلام دعوت كن ! پس از آن كه مسلمان شد، دستانت را به چشمان او بكش ! چشمانش را خداوند شفا خواهد داد و او نيز با تو همراه مى شود و اين دو رفيق ، بدن تو را دفن مى كنند.</w:t>
      </w:r>
    </w:p>
    <w:p w:rsidR="004A293E" w:rsidRPr="004A293E" w:rsidRDefault="004A293E" w:rsidP="004A293E">
      <w:pPr>
        <w:pStyle w:val="libNormal"/>
        <w:rPr>
          <w:rtl/>
          <w:lang w:bidi="fa-IR"/>
        </w:rPr>
      </w:pPr>
      <w:r w:rsidRPr="004A293E">
        <w:rPr>
          <w:rtl/>
          <w:lang w:bidi="fa-IR"/>
        </w:rPr>
        <w:t>عده اى سوار براى دستگيرى ، تو را تعقيب خواهند نمود و در نزديكى قلعه موصل به تو مى رسند. هنگامى كه سواران را ديدى از اسب پياده شده داخل آن غار مى شوى كه در آن حدودهاست . زيرا بدكاران جن و انس در ريختن خون تو شريك خواهند شد.</w:t>
      </w:r>
    </w:p>
    <w:p w:rsidR="004A293E" w:rsidRPr="004A293E" w:rsidRDefault="004A293E" w:rsidP="004A293E">
      <w:pPr>
        <w:pStyle w:val="libNormal"/>
        <w:rPr>
          <w:rtl/>
          <w:lang w:bidi="fa-IR"/>
        </w:rPr>
      </w:pPr>
      <w:r w:rsidRPr="004A293E">
        <w:rPr>
          <w:rtl/>
          <w:lang w:bidi="fa-IR"/>
        </w:rPr>
        <w:t xml:space="preserve">پس از آن كه اميرالمؤ منين </w:t>
      </w:r>
      <w:r w:rsidR="00C566CF" w:rsidRPr="00C566CF">
        <w:rPr>
          <w:rStyle w:val="libAlaemChar"/>
          <w:rtl/>
        </w:rPr>
        <w:t xml:space="preserve">عليه‌السلام </w:t>
      </w:r>
      <w:r w:rsidRPr="004A293E">
        <w:rPr>
          <w:rtl/>
          <w:lang w:bidi="fa-IR"/>
        </w:rPr>
        <w:t xml:space="preserve">به شهادت رسيد، ماءمورين معاويه خواستند عمروبن حمق را دستگير كرده و به شهادت برسانند از كوفه به موصل فرار نمود هر چه على </w:t>
      </w:r>
      <w:r w:rsidR="00C566CF" w:rsidRPr="00C566CF">
        <w:rPr>
          <w:rStyle w:val="libAlaemChar"/>
          <w:rtl/>
        </w:rPr>
        <w:t xml:space="preserve">عليه‌السلام </w:t>
      </w:r>
      <w:r w:rsidRPr="004A293E">
        <w:rPr>
          <w:rtl/>
          <w:lang w:bidi="fa-IR"/>
        </w:rPr>
        <w:t>فرموده بود، پيش آمد.</w:t>
      </w:r>
    </w:p>
    <w:p w:rsidR="004A293E" w:rsidRPr="004A293E" w:rsidRDefault="004A293E" w:rsidP="004A293E">
      <w:pPr>
        <w:pStyle w:val="libNormal"/>
        <w:rPr>
          <w:rtl/>
          <w:lang w:bidi="fa-IR"/>
        </w:rPr>
      </w:pPr>
      <w:r w:rsidRPr="004A293E">
        <w:rPr>
          <w:rtl/>
          <w:lang w:bidi="fa-IR"/>
        </w:rPr>
        <w:lastRenderedPageBreak/>
        <w:t>عمرو به همه دستورات امام عمل كرد. وقتى كه به نزديك قلعه موصل رسيد، به آن دو همراهش گفت : به طرف كوفه نگاه كنيد! اگر چيزى ديديد به من اطلاع دهيد.</w:t>
      </w:r>
    </w:p>
    <w:p w:rsidR="004A293E" w:rsidRPr="004A293E" w:rsidRDefault="004A293E" w:rsidP="004A293E">
      <w:pPr>
        <w:pStyle w:val="libNormal"/>
        <w:rPr>
          <w:rtl/>
          <w:lang w:bidi="fa-IR"/>
        </w:rPr>
      </w:pPr>
      <w:r w:rsidRPr="004A293E">
        <w:rPr>
          <w:rtl/>
          <w:lang w:bidi="fa-IR"/>
        </w:rPr>
        <w:t>ايشان گفتند:</w:t>
      </w:r>
    </w:p>
    <w:p w:rsidR="004A293E" w:rsidRPr="004A293E" w:rsidRDefault="004A293E" w:rsidP="004A293E">
      <w:pPr>
        <w:pStyle w:val="libNormal"/>
        <w:rPr>
          <w:rtl/>
          <w:lang w:bidi="fa-IR"/>
        </w:rPr>
      </w:pPr>
      <w:r w:rsidRPr="004A293E">
        <w:rPr>
          <w:rtl/>
          <w:lang w:bidi="fa-IR"/>
        </w:rPr>
        <w:t>سوارانى مى بينيم كه مى آيند. عمرو پياده شد، اسبش را رها نمود و داخل غار شد ناگهان مار سياهى آمد و او را نيش زد و كشت !</w:t>
      </w:r>
    </w:p>
    <w:p w:rsidR="004A293E" w:rsidRPr="004A293E" w:rsidRDefault="004A293E" w:rsidP="004A293E">
      <w:pPr>
        <w:pStyle w:val="libNormal"/>
        <w:rPr>
          <w:rtl/>
          <w:lang w:bidi="fa-IR"/>
        </w:rPr>
      </w:pPr>
      <w:r w:rsidRPr="004A293E">
        <w:rPr>
          <w:rtl/>
          <w:lang w:bidi="fa-IR"/>
        </w:rPr>
        <w:t>هنگامى كه سواران رسيدند، اسب را ديدند. گفتند: اين اسب مال اوست . مشغول جستجوى وى شدند، ناگاه جسدش را در ميان غار پيدا كردند، ولى به هر عضو از اعضايش كه دست مى زدند از هم جدا مى شد.</w:t>
      </w:r>
    </w:p>
    <w:p w:rsidR="004A293E" w:rsidRPr="004A293E" w:rsidRDefault="004A293E" w:rsidP="004A293E">
      <w:pPr>
        <w:pStyle w:val="libNormal"/>
        <w:rPr>
          <w:rtl/>
          <w:lang w:bidi="fa-IR"/>
        </w:rPr>
      </w:pPr>
      <w:r w:rsidRPr="004A293E">
        <w:rPr>
          <w:rtl/>
          <w:lang w:bidi="fa-IR"/>
        </w:rPr>
        <w:t>عاقبت سر مبارك وى را از پيكرش جدا نموده و نزد معاويه آوردند!</w:t>
      </w:r>
    </w:p>
    <w:p w:rsidR="004A293E" w:rsidRPr="004A293E" w:rsidRDefault="004A293E" w:rsidP="004A293E">
      <w:pPr>
        <w:pStyle w:val="libNormal"/>
        <w:rPr>
          <w:rtl/>
          <w:lang w:bidi="fa-IR"/>
        </w:rPr>
      </w:pPr>
      <w:r w:rsidRPr="004A293E">
        <w:rPr>
          <w:rtl/>
          <w:lang w:bidi="fa-IR"/>
        </w:rPr>
        <w:t xml:space="preserve">معاويه دستور داد سر مقدس وى را بالاى نيزه زدند. اين اولين سرى بود كه در اسلام بر فراز نيزه رفت </w:t>
      </w:r>
      <w:r w:rsidRPr="00475D6C">
        <w:rPr>
          <w:rStyle w:val="libFootnotenumChar"/>
          <w:rtl/>
        </w:rPr>
        <w:t>.(١٠٠)</w:t>
      </w:r>
    </w:p>
    <w:p w:rsidR="004A293E" w:rsidRPr="004A293E" w:rsidRDefault="00475D6C" w:rsidP="00475D6C">
      <w:pPr>
        <w:pStyle w:val="Heading2"/>
        <w:rPr>
          <w:rtl/>
          <w:lang w:bidi="fa-IR"/>
        </w:rPr>
      </w:pPr>
      <w:r>
        <w:rPr>
          <w:rtl/>
          <w:lang w:bidi="fa-IR"/>
        </w:rPr>
        <w:br w:type="page"/>
      </w:r>
      <w:bookmarkStart w:id="83" w:name="_Toc68912096"/>
      <w:r w:rsidR="004A293E" w:rsidRPr="004A293E">
        <w:rPr>
          <w:rtl/>
          <w:lang w:bidi="fa-IR"/>
        </w:rPr>
        <w:lastRenderedPageBreak/>
        <w:t>٨٢</w:t>
      </w:r>
      <w:r>
        <w:rPr>
          <w:rFonts w:hint="cs"/>
          <w:rtl/>
          <w:lang w:bidi="fa-IR"/>
        </w:rPr>
        <w:t xml:space="preserve"> </w:t>
      </w:r>
      <w:r w:rsidR="004A293E" w:rsidRPr="004A293E">
        <w:rPr>
          <w:rtl/>
          <w:lang w:bidi="fa-IR"/>
        </w:rPr>
        <w:t>- دانشمند ديوانه</w:t>
      </w:r>
      <w:bookmarkEnd w:id="83"/>
    </w:p>
    <w:p w:rsidR="004A293E" w:rsidRPr="004A293E" w:rsidRDefault="004A293E" w:rsidP="004A293E">
      <w:pPr>
        <w:pStyle w:val="libNormal"/>
        <w:rPr>
          <w:rtl/>
          <w:lang w:bidi="fa-IR"/>
        </w:rPr>
      </w:pPr>
      <w:r w:rsidRPr="004A293E">
        <w:rPr>
          <w:rtl/>
          <w:lang w:bidi="fa-IR"/>
        </w:rPr>
        <w:t>بسْم الله الْرَّحْمن الْرَّحيم نعمان پسر بشير مى گويد:</w:t>
      </w:r>
    </w:p>
    <w:p w:rsidR="004A293E" w:rsidRPr="004A293E" w:rsidRDefault="004A293E" w:rsidP="004A293E">
      <w:pPr>
        <w:pStyle w:val="libNormal"/>
        <w:rPr>
          <w:rtl/>
          <w:lang w:bidi="fa-IR"/>
        </w:rPr>
      </w:pPr>
      <w:r w:rsidRPr="004A293E">
        <w:rPr>
          <w:rtl/>
          <w:lang w:bidi="fa-IR"/>
        </w:rPr>
        <w:t xml:space="preserve">من با جابر پسر يزيد جعفى ، از شيعيان مخلص امام باقر </w:t>
      </w:r>
      <w:r w:rsidR="00C566CF" w:rsidRPr="00C566CF">
        <w:rPr>
          <w:rStyle w:val="libAlaemChar"/>
          <w:rtl/>
        </w:rPr>
        <w:t xml:space="preserve">عليه‌السلام </w:t>
      </w:r>
      <w:r w:rsidRPr="004A293E">
        <w:rPr>
          <w:rtl/>
          <w:lang w:bidi="fa-IR"/>
        </w:rPr>
        <w:t xml:space="preserve">همسفر بودم . در مدينه محضر امام باقر </w:t>
      </w:r>
      <w:r w:rsidR="00C566CF" w:rsidRPr="00C566CF">
        <w:rPr>
          <w:rStyle w:val="libAlaemChar"/>
          <w:rtl/>
        </w:rPr>
        <w:t xml:space="preserve">عليه‌السلام </w:t>
      </w:r>
      <w:r w:rsidRPr="004A293E">
        <w:rPr>
          <w:rtl/>
          <w:lang w:bidi="fa-IR"/>
        </w:rPr>
        <w:t xml:space="preserve">شرفياب شد و با آن حضرت ديدار كرد و خوشحال برگشت . از مدينه به سوى كوفه حركت كرديم . روز جمعه بود. در يكى از منزلگاهها نماز ظهر را خوانديم ، همين كه خواستيم حركت كنيم ، مردى بلند قد گندمگون پيدا شد و نامه اى در دست داشت كه امام باقر </w:t>
      </w:r>
      <w:r w:rsidR="00C566CF" w:rsidRPr="00C566CF">
        <w:rPr>
          <w:rStyle w:val="libAlaemChar"/>
          <w:rtl/>
        </w:rPr>
        <w:t xml:space="preserve">عليه‌السلام </w:t>
      </w:r>
      <w:r w:rsidRPr="004A293E">
        <w:rPr>
          <w:rtl/>
          <w:lang w:bidi="fa-IR"/>
        </w:rPr>
        <w:t>به جابر نوشته بود و مهر گلى كه بر آن زده بود هنوز تر بود. جابر نامه را گرفت و بوسيد و بر ديدگانش گذاشت و پرسيد:</w:t>
      </w:r>
    </w:p>
    <w:p w:rsidR="004A293E" w:rsidRPr="004A293E" w:rsidRDefault="004A293E" w:rsidP="004A293E">
      <w:pPr>
        <w:pStyle w:val="libNormal"/>
        <w:rPr>
          <w:rtl/>
          <w:lang w:bidi="fa-IR"/>
        </w:rPr>
      </w:pPr>
      <w:r w:rsidRPr="004A293E">
        <w:rPr>
          <w:rtl/>
          <w:lang w:bidi="fa-IR"/>
        </w:rPr>
        <w:t>چه وقت از محضر سرورم امام باقر مرخص شدى ؟</w:t>
      </w:r>
    </w:p>
    <w:p w:rsidR="004A293E" w:rsidRPr="004A293E" w:rsidRDefault="004A293E" w:rsidP="004A293E">
      <w:pPr>
        <w:pStyle w:val="libNormal"/>
        <w:rPr>
          <w:rtl/>
          <w:lang w:bidi="fa-IR"/>
        </w:rPr>
      </w:pPr>
      <w:r w:rsidRPr="004A293E">
        <w:rPr>
          <w:rtl/>
          <w:lang w:bidi="fa-IR"/>
        </w:rPr>
        <w:t>پاسخ داد:</w:t>
      </w:r>
    </w:p>
    <w:p w:rsidR="004A293E" w:rsidRPr="004A293E" w:rsidRDefault="004A293E" w:rsidP="004A293E">
      <w:pPr>
        <w:pStyle w:val="libNormal"/>
        <w:rPr>
          <w:rtl/>
          <w:lang w:bidi="fa-IR"/>
        </w:rPr>
      </w:pPr>
      <w:r w:rsidRPr="004A293E">
        <w:rPr>
          <w:rtl/>
          <w:lang w:bidi="fa-IR"/>
        </w:rPr>
        <w:t>هم اكنون از امام جدا شدم .</w:t>
      </w:r>
    </w:p>
    <w:p w:rsidR="004A293E" w:rsidRPr="004A293E" w:rsidRDefault="004A293E" w:rsidP="004A293E">
      <w:pPr>
        <w:pStyle w:val="libNormal"/>
        <w:rPr>
          <w:rtl/>
          <w:lang w:bidi="fa-IR"/>
        </w:rPr>
      </w:pPr>
      <w:r w:rsidRPr="004A293E">
        <w:rPr>
          <w:rtl/>
          <w:lang w:bidi="fa-IR"/>
        </w:rPr>
        <w:t>جابر پرسيد:</w:t>
      </w:r>
    </w:p>
    <w:p w:rsidR="004A293E" w:rsidRPr="004A293E" w:rsidRDefault="004A293E" w:rsidP="004A293E">
      <w:pPr>
        <w:pStyle w:val="libNormal"/>
        <w:rPr>
          <w:rtl/>
          <w:lang w:bidi="fa-IR"/>
        </w:rPr>
      </w:pPr>
      <w:r w:rsidRPr="004A293E">
        <w:rPr>
          <w:rtl/>
          <w:lang w:bidi="fa-IR"/>
        </w:rPr>
        <w:t>پيش از نماز ظهر يا بعد از نماز؟</w:t>
      </w:r>
    </w:p>
    <w:p w:rsidR="004A293E" w:rsidRPr="004A293E" w:rsidRDefault="004A293E" w:rsidP="004A293E">
      <w:pPr>
        <w:pStyle w:val="libNormal"/>
        <w:rPr>
          <w:rtl/>
          <w:lang w:bidi="fa-IR"/>
        </w:rPr>
      </w:pPr>
      <w:r w:rsidRPr="004A293E">
        <w:rPr>
          <w:rtl/>
          <w:lang w:bidi="fa-IR"/>
        </w:rPr>
        <w:t>گفت :</w:t>
      </w:r>
    </w:p>
    <w:p w:rsidR="004A293E" w:rsidRPr="004A293E" w:rsidRDefault="004A293E" w:rsidP="004A293E">
      <w:pPr>
        <w:pStyle w:val="libNormal"/>
        <w:rPr>
          <w:rtl/>
          <w:lang w:bidi="fa-IR"/>
        </w:rPr>
      </w:pPr>
      <w:r w:rsidRPr="004A293E">
        <w:rPr>
          <w:rtl/>
          <w:lang w:bidi="fa-IR"/>
        </w:rPr>
        <w:t>بعد از نماز.</w:t>
      </w:r>
    </w:p>
    <w:p w:rsidR="004A293E" w:rsidRPr="004A293E" w:rsidRDefault="004A293E" w:rsidP="004A293E">
      <w:pPr>
        <w:pStyle w:val="libNormal"/>
        <w:rPr>
          <w:rtl/>
          <w:lang w:bidi="fa-IR"/>
        </w:rPr>
      </w:pPr>
      <w:r w:rsidRPr="004A293E">
        <w:rPr>
          <w:rtl/>
          <w:lang w:bidi="fa-IR"/>
        </w:rPr>
        <w:t>جابر چون نامه را خواند بسيار غمگين شد و ديگر او را خوشحال نديديم .</w:t>
      </w:r>
    </w:p>
    <w:p w:rsidR="004A293E" w:rsidRPr="004A293E" w:rsidRDefault="004A293E" w:rsidP="00475D6C">
      <w:pPr>
        <w:pStyle w:val="libNormal"/>
        <w:rPr>
          <w:rtl/>
          <w:lang w:bidi="fa-IR"/>
        </w:rPr>
      </w:pPr>
      <w:r w:rsidRPr="004A293E">
        <w:rPr>
          <w:rtl/>
          <w:lang w:bidi="fa-IR"/>
        </w:rPr>
        <w:t>شب هنگام وارد كوفه شديم و چون صبح شد، به ديدار جابر رفتم . ديدم از خانه بيرون آمده ، چند عدد استخوان ، مانند گلوبند بر گردن آويخته و بر يك نى سوار شده و فرياد مى زند: (منصوربن جمهور) اميرى است بدون ماءمور و استاندارى است بركنار شده و از اين گونه حرفها مى زد.</w:t>
      </w:r>
    </w:p>
    <w:p w:rsidR="004A293E" w:rsidRPr="004A293E" w:rsidRDefault="004A293E" w:rsidP="004A293E">
      <w:pPr>
        <w:pStyle w:val="libNormal"/>
        <w:rPr>
          <w:rtl/>
          <w:lang w:bidi="fa-IR"/>
        </w:rPr>
      </w:pPr>
      <w:r w:rsidRPr="004A293E">
        <w:rPr>
          <w:rtl/>
          <w:lang w:bidi="fa-IR"/>
        </w:rPr>
        <w:lastRenderedPageBreak/>
        <w:t>جابر نگاهى به من كرد و من هم نگاهى به او كردم ، ولى با من سخنى نگفت ، و من نيز حرفى نزدم اما به حال او گريستم .</w:t>
      </w:r>
    </w:p>
    <w:p w:rsidR="004A293E" w:rsidRPr="004A293E" w:rsidRDefault="004A293E" w:rsidP="004A293E">
      <w:pPr>
        <w:pStyle w:val="libNormal"/>
        <w:rPr>
          <w:rtl/>
          <w:lang w:bidi="fa-IR"/>
        </w:rPr>
      </w:pPr>
      <w:r w:rsidRPr="004A293E">
        <w:rPr>
          <w:rtl/>
          <w:lang w:bidi="fa-IR"/>
        </w:rPr>
        <w:t>جمعيت زياد اطراف او را گرفته بودند. جابر با آن حال وارد ميدان كوفه شد و در آنجا با كودكان به بازى پرداخت . مردم مى گفتند: جابر ديوانه شده ، جابر ديوانه شده .</w:t>
      </w:r>
    </w:p>
    <w:p w:rsidR="004A293E" w:rsidRPr="004A293E" w:rsidRDefault="004A293E" w:rsidP="004A293E">
      <w:pPr>
        <w:pStyle w:val="libNormal"/>
        <w:rPr>
          <w:rtl/>
          <w:lang w:bidi="fa-IR"/>
        </w:rPr>
      </w:pPr>
      <w:r w:rsidRPr="004A293E">
        <w:rPr>
          <w:rtl/>
          <w:lang w:bidi="fa-IR"/>
        </w:rPr>
        <w:t>چند روز بيشتر نگذشته بود كه نامه اى از هشام بن عبدالملك (خليفه اموى ) رسيد كه به استاندار كوفه دستور داده بود جابر را پيدا كرده گردن او را بزند و سرش را به خليفه ارسال كند.</w:t>
      </w:r>
    </w:p>
    <w:p w:rsidR="004A293E" w:rsidRPr="004A293E" w:rsidRDefault="004A293E" w:rsidP="004A293E">
      <w:pPr>
        <w:pStyle w:val="libNormal"/>
        <w:rPr>
          <w:rtl/>
          <w:lang w:bidi="fa-IR"/>
        </w:rPr>
      </w:pPr>
      <w:r w:rsidRPr="004A293E">
        <w:rPr>
          <w:rtl/>
          <w:lang w:bidi="fa-IR"/>
        </w:rPr>
        <w:t>استاندار كوفه از حاضران مجلس پرسيد:</w:t>
      </w:r>
    </w:p>
    <w:p w:rsidR="004A293E" w:rsidRPr="004A293E" w:rsidRDefault="004A293E" w:rsidP="004A293E">
      <w:pPr>
        <w:pStyle w:val="libNormal"/>
        <w:rPr>
          <w:rtl/>
          <w:lang w:bidi="fa-IR"/>
        </w:rPr>
      </w:pPr>
      <w:r w:rsidRPr="004A293E">
        <w:rPr>
          <w:rtl/>
          <w:lang w:bidi="fa-IR"/>
        </w:rPr>
        <w:t>جابر كيست ؟</w:t>
      </w:r>
    </w:p>
    <w:p w:rsidR="004A293E" w:rsidRPr="004A293E" w:rsidRDefault="004A293E" w:rsidP="004A293E">
      <w:pPr>
        <w:pStyle w:val="libNormal"/>
        <w:rPr>
          <w:rtl/>
          <w:lang w:bidi="fa-IR"/>
        </w:rPr>
      </w:pPr>
      <w:r w:rsidRPr="004A293E">
        <w:rPr>
          <w:rtl/>
          <w:lang w:bidi="fa-IR"/>
        </w:rPr>
        <w:t>گفتند:</w:t>
      </w:r>
    </w:p>
    <w:p w:rsidR="004A293E" w:rsidRPr="004A293E" w:rsidRDefault="004A293E" w:rsidP="004A293E">
      <w:pPr>
        <w:pStyle w:val="libNormal"/>
        <w:rPr>
          <w:rtl/>
          <w:lang w:bidi="fa-IR"/>
        </w:rPr>
      </w:pPr>
      <w:r w:rsidRPr="004A293E">
        <w:rPr>
          <w:rtl/>
          <w:lang w:bidi="fa-IR"/>
        </w:rPr>
        <w:t>مردى دانشمند، فاضل و راوى حديث بود، ولى افسوس اكنون ديوانه است و بر نى سواره شده و در ميدان كوفه با كودكان بازى مى كند.</w:t>
      </w:r>
    </w:p>
    <w:p w:rsidR="004A293E" w:rsidRPr="004A293E" w:rsidRDefault="004A293E" w:rsidP="004A293E">
      <w:pPr>
        <w:pStyle w:val="libNormal"/>
        <w:rPr>
          <w:rtl/>
          <w:lang w:bidi="fa-IR"/>
        </w:rPr>
      </w:pPr>
      <w:r w:rsidRPr="004A293E">
        <w:rPr>
          <w:rtl/>
          <w:lang w:bidi="fa-IR"/>
        </w:rPr>
        <w:t>استاندار كوفه خود به ميدان كوفه آمد، ديد جابر سوار بر نى شده با كودكان بازى مى كند. گفت :</w:t>
      </w:r>
    </w:p>
    <w:p w:rsidR="004A293E" w:rsidRPr="004A293E" w:rsidRDefault="004A293E" w:rsidP="004A293E">
      <w:pPr>
        <w:pStyle w:val="libNormal"/>
        <w:rPr>
          <w:rtl/>
          <w:lang w:bidi="fa-IR"/>
        </w:rPr>
      </w:pPr>
      <w:r w:rsidRPr="004A293E">
        <w:rPr>
          <w:rtl/>
          <w:lang w:bidi="fa-IR"/>
        </w:rPr>
        <w:t>- خدا را شكر كه مرا از كشتن چنين انسانى نگه داشت و دستم را به خون وى آلوده نساخت .</w:t>
      </w:r>
    </w:p>
    <w:p w:rsidR="004A293E" w:rsidRPr="004A293E" w:rsidRDefault="004A293E" w:rsidP="004A293E">
      <w:pPr>
        <w:pStyle w:val="libNormal"/>
        <w:rPr>
          <w:rtl/>
          <w:lang w:bidi="fa-IR"/>
        </w:rPr>
      </w:pPr>
      <w:r w:rsidRPr="004A293E">
        <w:rPr>
          <w:rtl/>
          <w:lang w:bidi="fa-IR"/>
        </w:rPr>
        <w:t>طولى نكشيد منصور همان طور كه جابر (با جمله اى امير است بدون ماءمور) خبر داده بود از مقام استاندارى بركنار شد</w:t>
      </w:r>
      <w:r w:rsidRPr="00475D6C">
        <w:rPr>
          <w:rStyle w:val="libFootnotenumChar"/>
          <w:rtl/>
        </w:rPr>
        <w:t>.(١٠١)</w:t>
      </w:r>
    </w:p>
    <w:p w:rsidR="004A293E" w:rsidRPr="004A293E" w:rsidRDefault="004A293E" w:rsidP="004A293E">
      <w:pPr>
        <w:pStyle w:val="libNormal"/>
        <w:rPr>
          <w:rtl/>
          <w:lang w:bidi="fa-IR"/>
        </w:rPr>
      </w:pPr>
      <w:r w:rsidRPr="004A293E">
        <w:rPr>
          <w:rtl/>
          <w:lang w:bidi="fa-IR"/>
        </w:rPr>
        <w:t xml:space="preserve">و به اين گونه امام </w:t>
      </w:r>
      <w:r w:rsidR="00C566CF" w:rsidRPr="00C566CF">
        <w:rPr>
          <w:rStyle w:val="libAlaemChar"/>
          <w:rtl/>
        </w:rPr>
        <w:t xml:space="preserve">عليه‌السلام </w:t>
      </w:r>
      <w:r w:rsidRPr="004A293E">
        <w:rPr>
          <w:rtl/>
          <w:lang w:bidi="fa-IR"/>
        </w:rPr>
        <w:t>صحابه ارزشمند خود را از مرگى حتمى نجات داد.</w:t>
      </w:r>
    </w:p>
    <w:p w:rsidR="004A293E" w:rsidRPr="004A293E" w:rsidRDefault="00475D6C" w:rsidP="00475D6C">
      <w:pPr>
        <w:pStyle w:val="Heading2"/>
        <w:rPr>
          <w:rtl/>
          <w:lang w:bidi="fa-IR"/>
        </w:rPr>
      </w:pPr>
      <w:r>
        <w:rPr>
          <w:rtl/>
          <w:lang w:bidi="fa-IR"/>
        </w:rPr>
        <w:br w:type="page"/>
      </w:r>
      <w:bookmarkStart w:id="84" w:name="_Toc68912097"/>
      <w:r w:rsidR="004A293E" w:rsidRPr="004A293E">
        <w:rPr>
          <w:rtl/>
          <w:lang w:bidi="fa-IR"/>
        </w:rPr>
        <w:lastRenderedPageBreak/>
        <w:t>٨٣</w:t>
      </w:r>
      <w:r>
        <w:rPr>
          <w:rFonts w:hint="cs"/>
          <w:rtl/>
          <w:lang w:bidi="fa-IR"/>
        </w:rPr>
        <w:t xml:space="preserve"> </w:t>
      </w:r>
      <w:r w:rsidR="004A293E" w:rsidRPr="004A293E">
        <w:rPr>
          <w:rtl/>
          <w:lang w:bidi="fa-IR"/>
        </w:rPr>
        <w:t>- لنگه كفش به دست</w:t>
      </w:r>
      <w:bookmarkEnd w:id="84"/>
    </w:p>
    <w:p w:rsidR="004A293E" w:rsidRPr="004A293E" w:rsidRDefault="004A293E" w:rsidP="004A293E">
      <w:pPr>
        <w:pStyle w:val="libNormal"/>
        <w:rPr>
          <w:rtl/>
          <w:lang w:bidi="fa-IR"/>
        </w:rPr>
      </w:pPr>
      <w:r w:rsidRPr="004A293E">
        <w:rPr>
          <w:rtl/>
          <w:lang w:bidi="fa-IR"/>
        </w:rPr>
        <w:t xml:space="preserve">بسْم الله الْرَّحْمن الْرَّحيم در دوران جاهليت مردى بود به نام جميل پسر معمر فهرى حافظه اى بسيار قوى داشت ، به طورى كه هر چه مى شنيد حفظ مى كرد و مى گفت من داراى دو قلب (دو عقل ) هستم كه با هر كدام از آنها بهتر از محمد </w:t>
      </w:r>
      <w:r w:rsidR="003A31F8" w:rsidRPr="003A31F8">
        <w:rPr>
          <w:rStyle w:val="libAlaemChar"/>
          <w:rtl/>
        </w:rPr>
        <w:t xml:space="preserve">صلى‌الله‌عليه‌وآله‌وسلم </w:t>
      </w:r>
      <w:r w:rsidRPr="004A293E">
        <w:rPr>
          <w:rtl/>
          <w:lang w:bidi="fa-IR"/>
        </w:rPr>
        <w:t>مى فهمم ! از اين رو مشركان قريش نيز او را صاحب دو قلب مى شناختند.</w:t>
      </w:r>
    </w:p>
    <w:p w:rsidR="004A293E" w:rsidRPr="004A293E" w:rsidRDefault="004A293E" w:rsidP="004A293E">
      <w:pPr>
        <w:pStyle w:val="libNormal"/>
        <w:rPr>
          <w:rtl/>
          <w:lang w:bidi="fa-IR"/>
        </w:rPr>
      </w:pPr>
      <w:r w:rsidRPr="004A293E">
        <w:rPr>
          <w:rtl/>
          <w:lang w:bidi="fa-IR"/>
        </w:rPr>
        <w:t>در جنگ بدر دشمنان اسلام فرار كردند جميل پسر معمر نيز با آنان فرار مى كرد.</w:t>
      </w:r>
    </w:p>
    <w:p w:rsidR="004A293E" w:rsidRPr="004A293E" w:rsidRDefault="004A293E" w:rsidP="004A293E">
      <w:pPr>
        <w:pStyle w:val="libNormal"/>
        <w:rPr>
          <w:rtl/>
          <w:lang w:bidi="fa-IR"/>
        </w:rPr>
      </w:pPr>
      <w:r w:rsidRPr="004A293E">
        <w:rPr>
          <w:rtl/>
          <w:lang w:bidi="fa-IR"/>
        </w:rPr>
        <w:t>ابوسفيان او را ديد كه يك لنگه كفشش در پاى وى و كفش ديگرش را به دست گرفته فرار مى كند. گفت :</w:t>
      </w:r>
    </w:p>
    <w:p w:rsidR="004A293E" w:rsidRPr="004A293E" w:rsidRDefault="004A293E" w:rsidP="004A293E">
      <w:pPr>
        <w:pStyle w:val="libNormal"/>
        <w:rPr>
          <w:rtl/>
          <w:lang w:bidi="fa-IR"/>
        </w:rPr>
      </w:pPr>
      <w:r w:rsidRPr="004A293E">
        <w:rPr>
          <w:rtl/>
          <w:lang w:bidi="fa-IR"/>
        </w:rPr>
        <w:t>اى پسر معمر چه خبر است ؟</w:t>
      </w:r>
    </w:p>
    <w:p w:rsidR="004A293E" w:rsidRPr="004A293E" w:rsidRDefault="004A293E" w:rsidP="004A293E">
      <w:pPr>
        <w:pStyle w:val="libNormal"/>
        <w:rPr>
          <w:rtl/>
          <w:lang w:bidi="fa-IR"/>
        </w:rPr>
      </w:pPr>
      <w:r w:rsidRPr="004A293E">
        <w:rPr>
          <w:rtl/>
          <w:lang w:bidi="fa-IR"/>
        </w:rPr>
        <w:t>جميل گفت :</w:t>
      </w:r>
    </w:p>
    <w:p w:rsidR="004A293E" w:rsidRPr="004A293E" w:rsidRDefault="004A293E" w:rsidP="004A293E">
      <w:pPr>
        <w:pStyle w:val="libNormal"/>
        <w:rPr>
          <w:rtl/>
          <w:lang w:bidi="fa-IR"/>
        </w:rPr>
      </w:pPr>
      <w:r w:rsidRPr="004A293E">
        <w:rPr>
          <w:rtl/>
          <w:lang w:bidi="fa-IR"/>
        </w:rPr>
        <w:t>لشكر فرار كرد.</w:t>
      </w:r>
    </w:p>
    <w:p w:rsidR="004A293E" w:rsidRPr="004A293E" w:rsidRDefault="004A293E" w:rsidP="004A293E">
      <w:pPr>
        <w:pStyle w:val="libNormal"/>
        <w:rPr>
          <w:rtl/>
          <w:lang w:bidi="fa-IR"/>
        </w:rPr>
      </w:pPr>
      <w:r w:rsidRPr="004A293E">
        <w:rPr>
          <w:rtl/>
          <w:lang w:bidi="fa-IR"/>
        </w:rPr>
        <w:t>ابوسفيان : پس چرا لنگه كفشى را در دست دارى و لنگه ديگرى در پا؟</w:t>
      </w:r>
    </w:p>
    <w:p w:rsidR="004A293E" w:rsidRPr="004A293E" w:rsidRDefault="004A293E" w:rsidP="004A293E">
      <w:pPr>
        <w:pStyle w:val="libNormal"/>
        <w:rPr>
          <w:rtl/>
          <w:lang w:bidi="fa-IR"/>
        </w:rPr>
      </w:pPr>
      <w:r w:rsidRPr="004A293E">
        <w:rPr>
          <w:rtl/>
          <w:lang w:bidi="fa-IR"/>
        </w:rPr>
        <w:t xml:space="preserve">جميل : به راستى از ترس محمد توجه نداشتم و خيال مى كردم هر دو لنگه در پاى من است </w:t>
      </w:r>
      <w:r w:rsidRPr="00475D6C">
        <w:rPr>
          <w:rStyle w:val="libFootnotenumChar"/>
          <w:rtl/>
        </w:rPr>
        <w:t>.(١٠٢)</w:t>
      </w:r>
      <w:r w:rsidRPr="004A293E">
        <w:rPr>
          <w:rtl/>
          <w:lang w:bidi="fa-IR"/>
        </w:rPr>
        <w:t xml:space="preserve"> آرى ! در دگرگونى روزگار، شخصيت انسان آشكار مى گردد.</w:t>
      </w:r>
    </w:p>
    <w:p w:rsidR="004A293E" w:rsidRPr="004A293E" w:rsidRDefault="00475D6C" w:rsidP="00475D6C">
      <w:pPr>
        <w:pStyle w:val="Heading2"/>
        <w:rPr>
          <w:rtl/>
          <w:lang w:bidi="fa-IR"/>
        </w:rPr>
      </w:pPr>
      <w:r>
        <w:rPr>
          <w:rtl/>
          <w:lang w:bidi="fa-IR"/>
        </w:rPr>
        <w:br w:type="page"/>
      </w:r>
      <w:bookmarkStart w:id="85" w:name="_Toc68912098"/>
      <w:r w:rsidR="004A293E" w:rsidRPr="004A293E">
        <w:rPr>
          <w:rtl/>
          <w:lang w:bidi="fa-IR"/>
        </w:rPr>
        <w:lastRenderedPageBreak/>
        <w:t>٨٤</w:t>
      </w:r>
      <w:r>
        <w:rPr>
          <w:rFonts w:hint="cs"/>
          <w:rtl/>
          <w:lang w:bidi="fa-IR"/>
        </w:rPr>
        <w:t xml:space="preserve"> </w:t>
      </w:r>
      <w:r w:rsidR="004A293E" w:rsidRPr="004A293E">
        <w:rPr>
          <w:rtl/>
          <w:lang w:bidi="fa-IR"/>
        </w:rPr>
        <w:t>- بانويى در محضر هشت امام معصوم</w:t>
      </w:r>
      <w:bookmarkEnd w:id="85"/>
    </w:p>
    <w:p w:rsidR="004A293E" w:rsidRPr="004A293E" w:rsidRDefault="004A293E" w:rsidP="004A293E">
      <w:pPr>
        <w:pStyle w:val="libNormal"/>
        <w:rPr>
          <w:rtl/>
          <w:lang w:bidi="fa-IR"/>
        </w:rPr>
      </w:pPr>
      <w:r w:rsidRPr="004A293E">
        <w:rPr>
          <w:rtl/>
          <w:lang w:bidi="fa-IR"/>
        </w:rPr>
        <w:t xml:space="preserve">بسْم الله الْرَّحْمن الْرَّحيم حبابه والبيه </w:t>
      </w:r>
      <w:r w:rsidRPr="00475D6C">
        <w:rPr>
          <w:rStyle w:val="libFootnotenumChar"/>
          <w:rtl/>
        </w:rPr>
        <w:t>(١٠٣)</w:t>
      </w:r>
      <w:r w:rsidRPr="004A293E">
        <w:rPr>
          <w:rtl/>
          <w:lang w:bidi="fa-IR"/>
        </w:rPr>
        <w:t xml:space="preserve"> مى گويد:</w:t>
      </w:r>
    </w:p>
    <w:p w:rsidR="004A293E" w:rsidRPr="004A293E" w:rsidRDefault="004A293E" w:rsidP="004A293E">
      <w:pPr>
        <w:pStyle w:val="libNormal"/>
        <w:rPr>
          <w:rtl/>
          <w:lang w:bidi="fa-IR"/>
        </w:rPr>
      </w:pPr>
      <w:r w:rsidRPr="004A293E">
        <w:rPr>
          <w:rtl/>
          <w:lang w:bidi="fa-IR"/>
        </w:rPr>
        <w:t xml:space="preserve">اميرالمؤ منين على </w:t>
      </w:r>
      <w:r w:rsidR="00C566CF" w:rsidRPr="00C566CF">
        <w:rPr>
          <w:rStyle w:val="libAlaemChar"/>
          <w:rtl/>
        </w:rPr>
        <w:t xml:space="preserve">عليه‌السلام </w:t>
      </w:r>
      <w:r w:rsidRPr="004A293E">
        <w:rPr>
          <w:rtl/>
          <w:lang w:bidi="fa-IR"/>
        </w:rPr>
        <w:t>را در محل پيش تازان لشكر ديدم ، در دستش ‍ تازيانه دو سر بود و با آن ، فروشندگان ماهى بى فلس و مار ماهى و ماهى طافى (كه حرامند) را مى زد و مى فرمود:</w:t>
      </w:r>
    </w:p>
    <w:p w:rsidR="004A293E" w:rsidRPr="004A293E" w:rsidRDefault="004A293E" w:rsidP="004A293E">
      <w:pPr>
        <w:pStyle w:val="libNormal"/>
        <w:rPr>
          <w:rtl/>
          <w:lang w:bidi="fa-IR"/>
        </w:rPr>
      </w:pPr>
      <w:r w:rsidRPr="004A293E">
        <w:rPr>
          <w:rtl/>
          <w:lang w:bidi="fa-IR"/>
        </w:rPr>
        <w:t>اى فروشندگان مسخ شده هاى بنى اسرائيل و لشكر بنى مروان !</w:t>
      </w:r>
    </w:p>
    <w:p w:rsidR="004A293E" w:rsidRPr="004A293E" w:rsidRDefault="004A293E" w:rsidP="004A293E">
      <w:pPr>
        <w:pStyle w:val="libNormal"/>
        <w:rPr>
          <w:rtl/>
          <w:lang w:bidi="fa-IR"/>
        </w:rPr>
      </w:pPr>
      <w:r w:rsidRPr="004A293E">
        <w:rPr>
          <w:rtl/>
          <w:lang w:bidi="fa-IR"/>
        </w:rPr>
        <w:t>فرات بن احنف عرض كرد:</w:t>
      </w:r>
    </w:p>
    <w:p w:rsidR="004A293E" w:rsidRPr="004A293E" w:rsidRDefault="004A293E" w:rsidP="004A293E">
      <w:pPr>
        <w:pStyle w:val="libNormal"/>
        <w:rPr>
          <w:rtl/>
          <w:lang w:bidi="fa-IR"/>
        </w:rPr>
      </w:pPr>
      <w:r w:rsidRPr="004A293E">
        <w:rPr>
          <w:rtl/>
          <w:lang w:bidi="fa-IR"/>
        </w:rPr>
        <w:t>يا اميرالمؤ منين لشكر بنى مروان كيانند؟</w:t>
      </w:r>
    </w:p>
    <w:p w:rsidR="004A293E" w:rsidRPr="004A293E" w:rsidRDefault="004A293E" w:rsidP="004A293E">
      <w:pPr>
        <w:pStyle w:val="libNormal"/>
        <w:rPr>
          <w:rtl/>
          <w:lang w:bidi="fa-IR"/>
        </w:rPr>
      </w:pPr>
      <w:r w:rsidRPr="004A293E">
        <w:rPr>
          <w:rtl/>
          <w:lang w:bidi="fa-IR"/>
        </w:rPr>
        <w:t>حضرت فرمود:</w:t>
      </w:r>
    </w:p>
    <w:p w:rsidR="004A293E" w:rsidRPr="004A293E" w:rsidRDefault="004A293E" w:rsidP="004A293E">
      <w:pPr>
        <w:pStyle w:val="libNormal"/>
        <w:rPr>
          <w:rtl/>
          <w:lang w:bidi="fa-IR"/>
        </w:rPr>
      </w:pPr>
      <w:r w:rsidRPr="004A293E">
        <w:rPr>
          <w:rtl/>
          <w:lang w:bidi="fa-IR"/>
        </w:rPr>
        <w:t>مردمى بودند كه ريشهاى خود را مى تراشيدند و سبيلهايشان را تاب مى دادند.</w:t>
      </w:r>
    </w:p>
    <w:p w:rsidR="004A293E" w:rsidRPr="004A293E" w:rsidRDefault="004A293E" w:rsidP="004A293E">
      <w:pPr>
        <w:pStyle w:val="libNormal"/>
        <w:rPr>
          <w:rtl/>
          <w:lang w:bidi="fa-IR"/>
        </w:rPr>
      </w:pPr>
      <w:r w:rsidRPr="004A293E">
        <w:rPr>
          <w:rtl/>
          <w:lang w:bidi="fa-IR"/>
        </w:rPr>
        <w:t>حبابه مى گويد:</w:t>
      </w:r>
    </w:p>
    <w:p w:rsidR="004A293E" w:rsidRPr="004A293E" w:rsidRDefault="004A293E" w:rsidP="004A293E">
      <w:pPr>
        <w:pStyle w:val="libNormal"/>
        <w:rPr>
          <w:rtl/>
          <w:lang w:bidi="fa-IR"/>
        </w:rPr>
      </w:pPr>
      <w:r w:rsidRPr="004A293E">
        <w:rPr>
          <w:rtl/>
          <w:lang w:bidi="fa-IR"/>
        </w:rPr>
        <w:t xml:space="preserve">من گوينده اى را خوش بيان تر از على </w:t>
      </w:r>
      <w:r w:rsidR="00C566CF" w:rsidRPr="00C566CF">
        <w:rPr>
          <w:rStyle w:val="libAlaemChar"/>
          <w:rtl/>
        </w:rPr>
        <w:t xml:space="preserve">عليه‌السلام </w:t>
      </w:r>
      <w:r w:rsidRPr="004A293E">
        <w:rPr>
          <w:rtl/>
          <w:lang w:bidi="fa-IR"/>
        </w:rPr>
        <w:t>نديده بودم ، به دنبالش ‍ رفتم تا در محل نشيمن مسجد كوفه نشست .</w:t>
      </w:r>
    </w:p>
    <w:p w:rsidR="004A293E" w:rsidRPr="004A293E" w:rsidRDefault="004A293E" w:rsidP="004A293E">
      <w:pPr>
        <w:pStyle w:val="libNormal"/>
        <w:rPr>
          <w:rtl/>
          <w:lang w:bidi="fa-IR"/>
        </w:rPr>
      </w:pPr>
      <w:r w:rsidRPr="004A293E">
        <w:rPr>
          <w:rtl/>
          <w:lang w:bidi="fa-IR"/>
        </w:rPr>
        <w:t>عرض كردم :</w:t>
      </w:r>
    </w:p>
    <w:p w:rsidR="004A293E" w:rsidRPr="004A293E" w:rsidRDefault="004A293E" w:rsidP="004A293E">
      <w:pPr>
        <w:pStyle w:val="libNormal"/>
        <w:rPr>
          <w:rtl/>
          <w:lang w:bidi="fa-IR"/>
        </w:rPr>
      </w:pPr>
      <w:r w:rsidRPr="004A293E">
        <w:rPr>
          <w:rtl/>
          <w:lang w:bidi="fa-IR"/>
        </w:rPr>
        <w:t>يا اميرالمؤ منين ! خدا رحمتت كند! نشانه امامت چيست ؟</w:t>
      </w:r>
    </w:p>
    <w:p w:rsidR="004A293E" w:rsidRPr="004A293E" w:rsidRDefault="004A293E" w:rsidP="004A293E">
      <w:pPr>
        <w:pStyle w:val="libNormal"/>
        <w:rPr>
          <w:rtl/>
          <w:lang w:bidi="fa-IR"/>
        </w:rPr>
      </w:pPr>
      <w:r w:rsidRPr="004A293E">
        <w:rPr>
          <w:rtl/>
          <w:lang w:bidi="fa-IR"/>
        </w:rPr>
        <w:t xml:space="preserve">امام على </w:t>
      </w:r>
      <w:r w:rsidR="00C566CF" w:rsidRPr="00C566CF">
        <w:rPr>
          <w:rStyle w:val="libAlaemChar"/>
          <w:rtl/>
        </w:rPr>
        <w:t xml:space="preserve">عليه‌السلام </w:t>
      </w:r>
      <w:r w:rsidRPr="004A293E">
        <w:rPr>
          <w:rtl/>
          <w:lang w:bidi="fa-IR"/>
        </w:rPr>
        <w:t>در پاسخ - به سنگ كوچكى اشاره كرد - و فرمود: آن را بياور!</w:t>
      </w:r>
    </w:p>
    <w:p w:rsidR="004A293E" w:rsidRPr="004A293E" w:rsidRDefault="004A293E" w:rsidP="004A293E">
      <w:pPr>
        <w:pStyle w:val="libNormal"/>
        <w:rPr>
          <w:rtl/>
          <w:lang w:bidi="fa-IR"/>
        </w:rPr>
      </w:pPr>
      <w:r w:rsidRPr="004A293E">
        <w:rPr>
          <w:rtl/>
          <w:lang w:bidi="fa-IR"/>
        </w:rPr>
        <w:t>من سنگ كوچك را به حضرت دادم ، امام با انگشتر خود به آن مهر زد، سپس فرمود:</w:t>
      </w:r>
    </w:p>
    <w:p w:rsidR="004A293E" w:rsidRPr="004A293E" w:rsidRDefault="004A293E" w:rsidP="004A293E">
      <w:pPr>
        <w:pStyle w:val="libNormal"/>
        <w:rPr>
          <w:rtl/>
          <w:lang w:bidi="fa-IR"/>
        </w:rPr>
      </w:pPr>
      <w:r w:rsidRPr="004A293E">
        <w:rPr>
          <w:rtl/>
          <w:lang w:bidi="fa-IR"/>
        </w:rPr>
        <w:lastRenderedPageBreak/>
        <w:t>اى حبابه ! هر كسى ادعاى امامت كرد و توانست مثل من اين سنگ را مهر زند، بدان كه او امام است و اطاعت از او واجب مى باشد و نيز امام كسى است كه هر چه را بخواهد از او پنهان نگردد.</w:t>
      </w:r>
    </w:p>
    <w:p w:rsidR="004A293E" w:rsidRPr="004A293E" w:rsidRDefault="004A293E" w:rsidP="004A293E">
      <w:pPr>
        <w:pStyle w:val="libNormal"/>
        <w:rPr>
          <w:rtl/>
          <w:lang w:bidi="fa-IR"/>
        </w:rPr>
      </w:pPr>
      <w:r w:rsidRPr="004A293E">
        <w:rPr>
          <w:rtl/>
          <w:lang w:bidi="fa-IR"/>
        </w:rPr>
        <w:t>حبابه مى گويد:</w:t>
      </w:r>
    </w:p>
    <w:p w:rsidR="004A293E" w:rsidRPr="004A293E" w:rsidRDefault="004A293E" w:rsidP="004A293E">
      <w:pPr>
        <w:pStyle w:val="libNormal"/>
        <w:rPr>
          <w:rtl/>
          <w:lang w:bidi="fa-IR"/>
        </w:rPr>
      </w:pPr>
      <w:r w:rsidRPr="004A293E">
        <w:rPr>
          <w:rtl/>
          <w:lang w:bidi="fa-IR"/>
        </w:rPr>
        <w:t xml:space="preserve">از محضر اميرالمؤ منين رفتم . مدتى گذشت حضرت به شهادت رسيد، نزد امام حسن </w:t>
      </w:r>
      <w:r w:rsidR="00C566CF" w:rsidRPr="00C566CF">
        <w:rPr>
          <w:rStyle w:val="libAlaemChar"/>
          <w:rtl/>
        </w:rPr>
        <w:t xml:space="preserve">عليه‌السلام </w:t>
      </w:r>
      <w:r w:rsidRPr="004A293E">
        <w:rPr>
          <w:rtl/>
          <w:lang w:bidi="fa-IR"/>
        </w:rPr>
        <w:t>كه در مسند اميرالمؤ منين نشسته بود و مردم از او سؤ ال مى كردند، رفتم .</w:t>
      </w:r>
    </w:p>
    <w:p w:rsidR="004A293E" w:rsidRPr="004A293E" w:rsidRDefault="004A293E" w:rsidP="004A293E">
      <w:pPr>
        <w:pStyle w:val="libNormal"/>
        <w:rPr>
          <w:rtl/>
          <w:lang w:bidi="fa-IR"/>
        </w:rPr>
      </w:pPr>
      <w:r w:rsidRPr="004A293E">
        <w:rPr>
          <w:rtl/>
          <w:lang w:bidi="fa-IR"/>
        </w:rPr>
        <w:t>هنگامى كه مرا ديد، فرمود:</w:t>
      </w:r>
    </w:p>
    <w:p w:rsidR="004A293E" w:rsidRPr="004A293E" w:rsidRDefault="004A293E" w:rsidP="004A293E">
      <w:pPr>
        <w:pStyle w:val="libNormal"/>
        <w:rPr>
          <w:rtl/>
          <w:lang w:bidi="fa-IR"/>
        </w:rPr>
      </w:pPr>
      <w:r w:rsidRPr="004A293E">
        <w:rPr>
          <w:rtl/>
          <w:lang w:bidi="fa-IR"/>
        </w:rPr>
        <w:t>اى حبابه والبيه !</w:t>
      </w:r>
    </w:p>
    <w:p w:rsidR="004A293E" w:rsidRPr="004A293E" w:rsidRDefault="004A293E" w:rsidP="004A293E">
      <w:pPr>
        <w:pStyle w:val="libNormal"/>
        <w:rPr>
          <w:rtl/>
          <w:lang w:bidi="fa-IR"/>
        </w:rPr>
      </w:pPr>
      <w:r w:rsidRPr="004A293E">
        <w:rPr>
          <w:rtl/>
          <w:lang w:bidi="fa-IR"/>
        </w:rPr>
        <w:t>عرض كردم :</w:t>
      </w:r>
    </w:p>
    <w:p w:rsidR="004A293E" w:rsidRPr="004A293E" w:rsidRDefault="004A293E" w:rsidP="004A293E">
      <w:pPr>
        <w:pStyle w:val="libNormal"/>
        <w:rPr>
          <w:rtl/>
          <w:lang w:bidi="fa-IR"/>
        </w:rPr>
      </w:pPr>
      <w:r w:rsidRPr="004A293E">
        <w:rPr>
          <w:rtl/>
          <w:lang w:bidi="fa-IR"/>
        </w:rPr>
        <w:t>بلى ، سرورم !</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t>آنچه همراه دارى بياور!</w:t>
      </w:r>
    </w:p>
    <w:p w:rsidR="004A293E" w:rsidRPr="004A293E" w:rsidRDefault="004A293E" w:rsidP="004A293E">
      <w:pPr>
        <w:pStyle w:val="libNormal"/>
        <w:rPr>
          <w:rtl/>
          <w:lang w:bidi="fa-IR"/>
        </w:rPr>
      </w:pPr>
      <w:r w:rsidRPr="004A293E">
        <w:rPr>
          <w:rtl/>
          <w:lang w:bidi="fa-IR"/>
        </w:rPr>
        <w:t>من آن سنگ كوچك را به حضرت دادم با انگشتر خود با آن مهر زد همچنان كه اميرالمؤ منين مهر زده بود.</w:t>
      </w:r>
    </w:p>
    <w:p w:rsidR="004A293E" w:rsidRPr="004A293E" w:rsidRDefault="004A293E" w:rsidP="004A293E">
      <w:pPr>
        <w:pStyle w:val="libNormal"/>
        <w:rPr>
          <w:rtl/>
          <w:lang w:bidi="fa-IR"/>
        </w:rPr>
      </w:pPr>
      <w:r w:rsidRPr="004A293E">
        <w:rPr>
          <w:rtl/>
          <w:lang w:bidi="fa-IR"/>
        </w:rPr>
        <w:t xml:space="preserve">پس از امام حسن ، خدمت امام حسين </w:t>
      </w:r>
      <w:r w:rsidR="00C566CF" w:rsidRPr="00C566CF">
        <w:rPr>
          <w:rStyle w:val="libAlaemChar"/>
          <w:rtl/>
        </w:rPr>
        <w:t xml:space="preserve">عليه‌السلام </w:t>
      </w:r>
      <w:r w:rsidRPr="004A293E">
        <w:rPr>
          <w:rtl/>
          <w:lang w:bidi="fa-IR"/>
        </w:rPr>
        <w:t>كه در مسجد پيامبر خدادر مدينه بود - رسيدم مرا نزد خود خواست و به من خوشآمد گفت و فرمود:</w:t>
      </w:r>
    </w:p>
    <w:p w:rsidR="004A293E" w:rsidRPr="004A293E" w:rsidRDefault="004A293E" w:rsidP="004A293E">
      <w:pPr>
        <w:pStyle w:val="libNormal"/>
        <w:rPr>
          <w:rtl/>
          <w:lang w:bidi="fa-IR"/>
        </w:rPr>
      </w:pPr>
      <w:r w:rsidRPr="004A293E">
        <w:rPr>
          <w:rtl/>
          <w:lang w:bidi="fa-IR"/>
        </w:rPr>
        <w:t>در ميان دليل امامت ، آنچه را كه تو مى خواهى موجود است . آيا دليل امامت را مى خواهى ؟</w:t>
      </w:r>
    </w:p>
    <w:p w:rsidR="004A293E" w:rsidRPr="004A293E" w:rsidRDefault="004A293E" w:rsidP="004A293E">
      <w:pPr>
        <w:pStyle w:val="libNormal"/>
        <w:rPr>
          <w:rtl/>
          <w:lang w:bidi="fa-IR"/>
        </w:rPr>
      </w:pPr>
      <w:r w:rsidRPr="004A293E">
        <w:rPr>
          <w:rtl/>
          <w:lang w:bidi="fa-IR"/>
        </w:rPr>
        <w:t>عرض كردم :</w:t>
      </w:r>
    </w:p>
    <w:p w:rsidR="004A293E" w:rsidRPr="004A293E" w:rsidRDefault="004A293E" w:rsidP="004A293E">
      <w:pPr>
        <w:pStyle w:val="libNormal"/>
        <w:rPr>
          <w:rtl/>
          <w:lang w:bidi="fa-IR"/>
        </w:rPr>
      </w:pPr>
      <w:r w:rsidRPr="004A293E">
        <w:rPr>
          <w:rtl/>
          <w:lang w:bidi="fa-IR"/>
        </w:rPr>
        <w:t>بلى ، سرور من !</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lastRenderedPageBreak/>
        <w:t>آنچه همراه دارى بياور!</w:t>
      </w:r>
    </w:p>
    <w:p w:rsidR="004A293E" w:rsidRPr="004A293E" w:rsidRDefault="004A293E" w:rsidP="004A293E">
      <w:pPr>
        <w:pStyle w:val="libNormal"/>
        <w:rPr>
          <w:rtl/>
          <w:lang w:bidi="fa-IR"/>
        </w:rPr>
      </w:pPr>
      <w:r w:rsidRPr="004A293E">
        <w:rPr>
          <w:rtl/>
          <w:lang w:bidi="fa-IR"/>
        </w:rPr>
        <w:t>من آن سنگ را به حضرت دادم امام مهر خود را بر آن زد و مهر در آن سنگ نقش بست .</w:t>
      </w:r>
    </w:p>
    <w:p w:rsidR="004A293E" w:rsidRPr="004A293E" w:rsidRDefault="004A293E" w:rsidP="004A293E">
      <w:pPr>
        <w:pStyle w:val="libNormal"/>
        <w:rPr>
          <w:rtl/>
          <w:lang w:bidi="fa-IR"/>
        </w:rPr>
      </w:pPr>
      <w:r w:rsidRPr="004A293E">
        <w:rPr>
          <w:rtl/>
          <w:lang w:bidi="fa-IR"/>
        </w:rPr>
        <w:t>پس از شهادت امام حسين به خدمت امام زين العابدين رسيدم . آن چنان پير شده بودم ضعف و ناتوانى اندامم را فرا گرفته بود و من آن وقت خود را صد و سيزده سال مى دانستم ، امام را ديدم در حال ركوع و سجود بوده و مشغول عبادت است . - و به من توجه ندارد، من هم توان آنجا ماندن را نداشتم - از دريافت نشانه امامت ، نااميد شدم . در اين وقت حضرت با انگشت سبابه خود به من اشاره كرد به محض اشاره آن حضرت جوانى من برگشت . منتظر شدم امام نماز را تمام كرد.</w:t>
      </w:r>
    </w:p>
    <w:p w:rsidR="004A293E" w:rsidRPr="004A293E" w:rsidRDefault="004A293E" w:rsidP="004A293E">
      <w:pPr>
        <w:pStyle w:val="libNormal"/>
        <w:rPr>
          <w:rtl/>
          <w:lang w:bidi="fa-IR"/>
        </w:rPr>
      </w:pPr>
      <w:r w:rsidRPr="004A293E">
        <w:rPr>
          <w:rtl/>
          <w:lang w:bidi="fa-IR"/>
        </w:rPr>
        <w:t>عرض كردم :</w:t>
      </w:r>
    </w:p>
    <w:p w:rsidR="004A293E" w:rsidRPr="004A293E" w:rsidRDefault="004A293E" w:rsidP="004A293E">
      <w:pPr>
        <w:pStyle w:val="libNormal"/>
        <w:rPr>
          <w:rtl/>
          <w:lang w:bidi="fa-IR"/>
        </w:rPr>
      </w:pPr>
      <w:r w:rsidRPr="004A293E">
        <w:rPr>
          <w:rtl/>
          <w:lang w:bidi="fa-IR"/>
        </w:rPr>
        <w:t>سرور من ! از دنيا چقدر گذشته و چقدر باقى مانده است ؟</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t>نسبت به گذشته آرى ، اما نسبت به آينده نه . (گذشته را مى توان معلوم كرد، به آن آگاهيم ، ولى باقى مانده را كسى آگاه نيست ، آن را خدا مى داند).</w:t>
      </w:r>
    </w:p>
    <w:p w:rsidR="004A293E" w:rsidRPr="004A293E" w:rsidRDefault="004A293E" w:rsidP="004A293E">
      <w:pPr>
        <w:pStyle w:val="libNormal"/>
        <w:rPr>
          <w:rtl/>
          <w:lang w:bidi="fa-IR"/>
        </w:rPr>
      </w:pPr>
      <w:r w:rsidRPr="004A293E">
        <w:rPr>
          <w:rtl/>
          <w:lang w:bidi="fa-IR"/>
        </w:rPr>
        <w:t>آنگاه فرمود:</w:t>
      </w:r>
    </w:p>
    <w:p w:rsidR="004A293E" w:rsidRPr="004A293E" w:rsidRDefault="004A293E" w:rsidP="004A293E">
      <w:pPr>
        <w:pStyle w:val="libNormal"/>
        <w:rPr>
          <w:rtl/>
          <w:lang w:bidi="fa-IR"/>
        </w:rPr>
      </w:pPr>
      <w:r w:rsidRPr="004A293E">
        <w:rPr>
          <w:rtl/>
          <w:lang w:bidi="fa-IR"/>
        </w:rPr>
        <w:t>آنچه همراه خود دارى بياور!</w:t>
      </w:r>
    </w:p>
    <w:p w:rsidR="004A293E" w:rsidRPr="004A293E" w:rsidRDefault="004A293E" w:rsidP="004A293E">
      <w:pPr>
        <w:pStyle w:val="libNormal"/>
        <w:rPr>
          <w:rtl/>
          <w:lang w:bidi="fa-IR"/>
        </w:rPr>
      </w:pPr>
      <w:r w:rsidRPr="004A293E">
        <w:rPr>
          <w:rtl/>
          <w:lang w:bidi="fa-IR"/>
        </w:rPr>
        <w:t xml:space="preserve">من سنگ كوچك را به امام سجاد دادم آن حضرت نيز مهر زد. سپس محضر امام باقر رفتم ، او نيز بر آن سنگ مهر زد. بعد از آن خدمت امام صادق رسيدم آن حضرت نيز بر آن سنگ مهر زد. پس از آن سنگ را به خدمت امام كاظم </w:t>
      </w:r>
      <w:r w:rsidR="00C566CF" w:rsidRPr="00C566CF">
        <w:rPr>
          <w:rStyle w:val="libAlaemChar"/>
          <w:rtl/>
        </w:rPr>
        <w:t xml:space="preserve">عليه‌السلام </w:t>
      </w:r>
      <w:r w:rsidRPr="004A293E">
        <w:rPr>
          <w:rtl/>
          <w:lang w:bidi="fa-IR"/>
        </w:rPr>
        <w:t xml:space="preserve">تقديم نمودم . او نيز مهر كرد. سپس محضر امام رضا </w:t>
      </w:r>
      <w:r w:rsidR="00C566CF" w:rsidRPr="00C566CF">
        <w:rPr>
          <w:rStyle w:val="libAlaemChar"/>
          <w:rtl/>
        </w:rPr>
        <w:t xml:space="preserve">عليه‌السلام </w:t>
      </w:r>
      <w:r w:rsidRPr="004A293E">
        <w:rPr>
          <w:rtl/>
          <w:lang w:bidi="fa-IR"/>
        </w:rPr>
        <w:t xml:space="preserve">رفتم آن </w:t>
      </w:r>
      <w:r w:rsidRPr="004A293E">
        <w:rPr>
          <w:rtl/>
          <w:lang w:bidi="fa-IR"/>
        </w:rPr>
        <w:lastRenderedPageBreak/>
        <w:t>حضرت نيز همان سنگ كوچك را مهر زد. حبابه والبيه پس از آن ، نه ماه زندگى كرد و در سن ٢٣٦ دار دنيا را وداع نمود</w:t>
      </w:r>
      <w:r w:rsidRPr="00475D6C">
        <w:rPr>
          <w:rStyle w:val="libFootnotenumChar"/>
          <w:rtl/>
        </w:rPr>
        <w:t>.(١٠٤)</w:t>
      </w:r>
    </w:p>
    <w:p w:rsidR="004A293E" w:rsidRPr="004A293E" w:rsidRDefault="00475D6C" w:rsidP="00475D6C">
      <w:pPr>
        <w:pStyle w:val="Heading2"/>
        <w:rPr>
          <w:rtl/>
          <w:lang w:bidi="fa-IR"/>
        </w:rPr>
      </w:pPr>
      <w:r>
        <w:rPr>
          <w:rtl/>
          <w:lang w:bidi="fa-IR"/>
        </w:rPr>
        <w:br w:type="page"/>
      </w:r>
      <w:bookmarkStart w:id="86" w:name="_Toc68912099"/>
      <w:r w:rsidR="004A293E" w:rsidRPr="004A293E">
        <w:rPr>
          <w:rtl/>
          <w:lang w:bidi="fa-IR"/>
        </w:rPr>
        <w:lastRenderedPageBreak/>
        <w:t>٨٥</w:t>
      </w:r>
      <w:r>
        <w:rPr>
          <w:rFonts w:hint="cs"/>
          <w:rtl/>
          <w:lang w:bidi="fa-IR"/>
        </w:rPr>
        <w:t xml:space="preserve"> </w:t>
      </w:r>
      <w:r w:rsidR="004A293E" w:rsidRPr="004A293E">
        <w:rPr>
          <w:rtl/>
          <w:lang w:bidi="fa-IR"/>
        </w:rPr>
        <w:t>- حاضر جوابى</w:t>
      </w:r>
      <w:bookmarkEnd w:id="86"/>
    </w:p>
    <w:p w:rsidR="004A293E" w:rsidRPr="004A293E" w:rsidRDefault="004A293E" w:rsidP="004A293E">
      <w:pPr>
        <w:pStyle w:val="libNormal"/>
        <w:rPr>
          <w:rtl/>
          <w:lang w:bidi="fa-IR"/>
        </w:rPr>
      </w:pPr>
      <w:r w:rsidRPr="004A293E">
        <w:rPr>
          <w:rtl/>
          <w:lang w:bidi="fa-IR"/>
        </w:rPr>
        <w:t xml:space="preserve">بسْم الله الْرَّحْمن الْرَّحيم روزى عقيل (برادر على </w:t>
      </w:r>
      <w:r w:rsidR="00C566CF" w:rsidRPr="00C566CF">
        <w:rPr>
          <w:rStyle w:val="libAlaemChar"/>
          <w:rtl/>
        </w:rPr>
        <w:t xml:space="preserve">عليه‌السلام </w:t>
      </w:r>
      <w:r w:rsidRPr="004A293E">
        <w:rPr>
          <w:rtl/>
          <w:lang w:bidi="fa-IR"/>
        </w:rPr>
        <w:t>) به مجلس معاويه وارد شد و عمروبن عاص نيز در كنار معاويه بود.</w:t>
      </w:r>
    </w:p>
    <w:p w:rsidR="004A293E" w:rsidRPr="004A293E" w:rsidRDefault="004A293E" w:rsidP="004A293E">
      <w:pPr>
        <w:pStyle w:val="libNormal"/>
        <w:rPr>
          <w:rtl/>
          <w:lang w:bidi="fa-IR"/>
        </w:rPr>
      </w:pPr>
      <w:r w:rsidRPr="004A293E">
        <w:rPr>
          <w:rtl/>
          <w:lang w:bidi="fa-IR"/>
        </w:rPr>
        <w:t>معاويه به عمرو عاص گفت : اكنون با مسخره كردن عقيل تو را به خنده مى آورم . عقيل پس از ورود سلام كرد.</w:t>
      </w:r>
    </w:p>
    <w:p w:rsidR="004A293E" w:rsidRPr="004A293E" w:rsidRDefault="004A293E" w:rsidP="004A293E">
      <w:pPr>
        <w:pStyle w:val="libNormal"/>
        <w:rPr>
          <w:rtl/>
          <w:lang w:bidi="fa-IR"/>
        </w:rPr>
      </w:pPr>
      <w:r w:rsidRPr="004A293E">
        <w:rPr>
          <w:rtl/>
          <w:lang w:bidi="fa-IR"/>
        </w:rPr>
        <w:t>معاويه گفت :</w:t>
      </w:r>
    </w:p>
    <w:p w:rsidR="004A293E" w:rsidRPr="004A293E" w:rsidRDefault="004A293E" w:rsidP="004A293E">
      <w:pPr>
        <w:pStyle w:val="libNormal"/>
        <w:rPr>
          <w:rtl/>
          <w:lang w:bidi="fa-IR"/>
        </w:rPr>
      </w:pPr>
      <w:r w:rsidRPr="004A293E">
        <w:rPr>
          <w:rtl/>
          <w:lang w:bidi="fa-IR"/>
        </w:rPr>
        <w:t>خوش آمدى ، اى كسى كه عمويش ابولهب است .</w:t>
      </w:r>
    </w:p>
    <w:p w:rsidR="004A293E" w:rsidRPr="004A293E" w:rsidRDefault="004A293E" w:rsidP="004A293E">
      <w:pPr>
        <w:pStyle w:val="libNormal"/>
        <w:rPr>
          <w:rtl/>
          <w:lang w:bidi="fa-IR"/>
        </w:rPr>
      </w:pPr>
      <w:r w:rsidRPr="004A293E">
        <w:rPr>
          <w:rtl/>
          <w:lang w:bidi="fa-IR"/>
        </w:rPr>
        <w:t>عقيل در پاسخ گفت :</w:t>
      </w:r>
    </w:p>
    <w:p w:rsidR="004A293E" w:rsidRPr="004A293E" w:rsidRDefault="004A293E" w:rsidP="000156CB">
      <w:pPr>
        <w:pStyle w:val="libNormal"/>
        <w:rPr>
          <w:rtl/>
          <w:lang w:bidi="fa-IR"/>
        </w:rPr>
      </w:pPr>
      <w:r w:rsidRPr="004A293E">
        <w:rPr>
          <w:rtl/>
          <w:lang w:bidi="fa-IR"/>
        </w:rPr>
        <w:t>آفرين بر كسى كه عمه اش (حمالة الحطب فى جيدها حبل من مسد) است .</w:t>
      </w:r>
    </w:p>
    <w:p w:rsidR="004A293E" w:rsidRPr="004A293E" w:rsidRDefault="004A293E" w:rsidP="004A293E">
      <w:pPr>
        <w:pStyle w:val="libNormal"/>
        <w:rPr>
          <w:rtl/>
          <w:lang w:bidi="fa-IR"/>
        </w:rPr>
      </w:pPr>
      <w:r w:rsidRPr="004A293E">
        <w:rPr>
          <w:rtl/>
          <w:lang w:bidi="fa-IR"/>
        </w:rPr>
        <w:t>هر دو راست گفته بودند، چون ابولهب عموى عقيل و زن او (ام جميل ) عمه معاويه بود.</w:t>
      </w:r>
    </w:p>
    <w:p w:rsidR="004A293E" w:rsidRPr="004A293E" w:rsidRDefault="004A293E" w:rsidP="004A293E">
      <w:pPr>
        <w:pStyle w:val="libNormal"/>
        <w:rPr>
          <w:rtl/>
          <w:lang w:bidi="fa-IR"/>
        </w:rPr>
      </w:pPr>
      <w:r w:rsidRPr="004A293E">
        <w:rPr>
          <w:rtl/>
          <w:lang w:bidi="fa-IR"/>
        </w:rPr>
        <w:t>معاويه ساكت نشد و بار ديگر گفت :</w:t>
      </w:r>
    </w:p>
    <w:p w:rsidR="004A293E" w:rsidRPr="004A293E" w:rsidRDefault="004A293E" w:rsidP="004A293E">
      <w:pPr>
        <w:pStyle w:val="libNormal"/>
        <w:rPr>
          <w:rtl/>
          <w:lang w:bidi="fa-IR"/>
        </w:rPr>
      </w:pPr>
      <w:r w:rsidRPr="004A293E">
        <w:rPr>
          <w:rtl/>
          <w:lang w:bidi="fa-IR"/>
        </w:rPr>
        <w:t>درباره عمويت چه فكر مى كنى ؟ او اكنون در كجاست ؟</w:t>
      </w:r>
    </w:p>
    <w:p w:rsidR="004A293E" w:rsidRPr="004A293E" w:rsidRDefault="004A293E" w:rsidP="004A293E">
      <w:pPr>
        <w:pStyle w:val="libNormal"/>
        <w:rPr>
          <w:rtl/>
          <w:lang w:bidi="fa-IR"/>
        </w:rPr>
      </w:pPr>
      <w:r w:rsidRPr="004A293E">
        <w:rPr>
          <w:rtl/>
          <w:lang w:bidi="fa-IR"/>
        </w:rPr>
        <w:t>عقيل در جواب گفت :</w:t>
      </w:r>
    </w:p>
    <w:p w:rsidR="004A293E" w:rsidRPr="004A293E" w:rsidRDefault="004A293E" w:rsidP="004A293E">
      <w:pPr>
        <w:pStyle w:val="libNormal"/>
        <w:rPr>
          <w:rtl/>
          <w:lang w:bidi="fa-IR"/>
        </w:rPr>
      </w:pPr>
      <w:r w:rsidRPr="004A293E">
        <w:rPr>
          <w:rtl/>
          <w:lang w:bidi="fa-IR"/>
        </w:rPr>
        <w:t>وقتى به جهنم رفتى ، طرف چپت را نگاه كن ! ابولهب را خواهى ديد كه روى عمه ات حمالة الحطب افتاده ، آن وقت ببين آيا در ميان آتش جهنم شوهر بهتر است ، يا زنش ؟</w:t>
      </w:r>
    </w:p>
    <w:p w:rsidR="004A293E" w:rsidRPr="004A293E" w:rsidRDefault="004A293E" w:rsidP="004A293E">
      <w:pPr>
        <w:pStyle w:val="libNormal"/>
        <w:rPr>
          <w:rtl/>
          <w:lang w:bidi="fa-IR"/>
        </w:rPr>
      </w:pPr>
      <w:r w:rsidRPr="004A293E">
        <w:rPr>
          <w:rtl/>
          <w:lang w:bidi="fa-IR"/>
        </w:rPr>
        <w:t>معاويه گفت :</w:t>
      </w:r>
    </w:p>
    <w:p w:rsidR="004A293E" w:rsidRPr="004A293E" w:rsidRDefault="004A293E" w:rsidP="004A293E">
      <w:pPr>
        <w:pStyle w:val="libNormal"/>
        <w:rPr>
          <w:rtl/>
          <w:lang w:bidi="fa-IR"/>
        </w:rPr>
      </w:pPr>
      <w:r w:rsidRPr="004A293E">
        <w:rPr>
          <w:rtl/>
          <w:lang w:bidi="fa-IR"/>
        </w:rPr>
        <w:t>به خدا سوگند! هر دو شان بد هستند</w:t>
      </w:r>
      <w:r w:rsidRPr="000156CB">
        <w:rPr>
          <w:rStyle w:val="libFootnotenumChar"/>
          <w:rtl/>
        </w:rPr>
        <w:t>.(١٠٥)</w:t>
      </w:r>
    </w:p>
    <w:p w:rsidR="004A293E" w:rsidRPr="004A293E" w:rsidRDefault="000156CB" w:rsidP="000156CB">
      <w:pPr>
        <w:pStyle w:val="Heading2"/>
        <w:rPr>
          <w:rtl/>
          <w:lang w:bidi="fa-IR"/>
        </w:rPr>
      </w:pPr>
      <w:r>
        <w:rPr>
          <w:rtl/>
          <w:lang w:bidi="fa-IR"/>
        </w:rPr>
        <w:br w:type="page"/>
      </w:r>
      <w:bookmarkStart w:id="87" w:name="_Toc68912100"/>
      <w:r w:rsidR="004A293E" w:rsidRPr="004A293E">
        <w:rPr>
          <w:rtl/>
          <w:lang w:bidi="fa-IR"/>
        </w:rPr>
        <w:lastRenderedPageBreak/>
        <w:t>٨٦</w:t>
      </w:r>
      <w:r>
        <w:rPr>
          <w:rFonts w:hint="cs"/>
          <w:rtl/>
          <w:lang w:bidi="fa-IR"/>
        </w:rPr>
        <w:t xml:space="preserve"> </w:t>
      </w:r>
      <w:r w:rsidR="004A293E" w:rsidRPr="004A293E">
        <w:rPr>
          <w:rtl/>
          <w:lang w:bidi="fa-IR"/>
        </w:rPr>
        <w:t>- فرزند شجاع از مادر شجاع</w:t>
      </w:r>
      <w:bookmarkEnd w:id="87"/>
    </w:p>
    <w:p w:rsidR="004A293E" w:rsidRPr="004A293E" w:rsidRDefault="004A293E" w:rsidP="004A293E">
      <w:pPr>
        <w:pStyle w:val="libNormal"/>
        <w:rPr>
          <w:rtl/>
          <w:lang w:bidi="fa-IR"/>
        </w:rPr>
      </w:pPr>
      <w:r w:rsidRPr="004A293E">
        <w:rPr>
          <w:rtl/>
          <w:lang w:bidi="fa-IR"/>
        </w:rPr>
        <w:t>بسْم الله الْرَّحْمن الْرَّحيم روزى معاويه به عقيل گفت :</w:t>
      </w:r>
    </w:p>
    <w:p w:rsidR="004A293E" w:rsidRPr="004A293E" w:rsidRDefault="004A293E" w:rsidP="004A293E">
      <w:pPr>
        <w:pStyle w:val="libNormal"/>
        <w:rPr>
          <w:rtl/>
          <w:lang w:bidi="fa-IR"/>
        </w:rPr>
      </w:pPr>
      <w:r w:rsidRPr="004A293E">
        <w:rPr>
          <w:rtl/>
          <w:lang w:bidi="fa-IR"/>
        </w:rPr>
        <w:t>حاجتى دارى ، من بر آورده كنم ؟</w:t>
      </w:r>
    </w:p>
    <w:p w:rsidR="004A293E" w:rsidRPr="004A293E" w:rsidRDefault="004A293E" w:rsidP="004A293E">
      <w:pPr>
        <w:pStyle w:val="libNormal"/>
        <w:rPr>
          <w:rtl/>
          <w:lang w:bidi="fa-IR"/>
        </w:rPr>
      </w:pPr>
      <w:r w:rsidRPr="004A293E">
        <w:rPr>
          <w:rtl/>
          <w:lang w:bidi="fa-IR"/>
        </w:rPr>
        <w:t>عقيل گفت :</w:t>
      </w:r>
    </w:p>
    <w:p w:rsidR="004A293E" w:rsidRPr="004A293E" w:rsidRDefault="004A293E" w:rsidP="004A293E">
      <w:pPr>
        <w:pStyle w:val="libNormal"/>
        <w:rPr>
          <w:rtl/>
          <w:lang w:bidi="fa-IR"/>
        </w:rPr>
      </w:pPr>
      <w:r w:rsidRPr="004A293E">
        <w:rPr>
          <w:rtl/>
          <w:lang w:bidi="fa-IR"/>
        </w:rPr>
        <w:t>آرى ! كنيزى برايم پيشنهاد شده و صاحبش كمتر از چهل دينار نمى فروشد، او را برايم خريدارى كن !</w:t>
      </w:r>
    </w:p>
    <w:p w:rsidR="004A293E" w:rsidRPr="004A293E" w:rsidRDefault="004A293E" w:rsidP="004A293E">
      <w:pPr>
        <w:pStyle w:val="libNormal"/>
        <w:rPr>
          <w:rtl/>
          <w:lang w:bidi="fa-IR"/>
        </w:rPr>
      </w:pPr>
      <w:r w:rsidRPr="004A293E">
        <w:rPr>
          <w:rtl/>
          <w:lang w:bidi="fa-IR"/>
        </w:rPr>
        <w:t>معاويه از راه مزاح گفت :</w:t>
      </w:r>
    </w:p>
    <w:p w:rsidR="004A293E" w:rsidRPr="004A293E" w:rsidRDefault="004A293E" w:rsidP="004A293E">
      <w:pPr>
        <w:pStyle w:val="libNormal"/>
        <w:rPr>
          <w:rtl/>
          <w:lang w:bidi="fa-IR"/>
        </w:rPr>
      </w:pPr>
      <w:r w:rsidRPr="004A293E">
        <w:rPr>
          <w:rtl/>
          <w:lang w:bidi="fa-IR"/>
        </w:rPr>
        <w:t>عقيل تو كه نابينا هستى ، چرا كنيزى به چهل دينار (طلا) مى خرى ، كنيزى به چهل درهم (نقره ) كافى است ، چون تو نابينا هستى ؟</w:t>
      </w:r>
    </w:p>
    <w:p w:rsidR="004A293E" w:rsidRPr="004A293E" w:rsidRDefault="004A293E" w:rsidP="004A293E">
      <w:pPr>
        <w:pStyle w:val="libNormal"/>
        <w:rPr>
          <w:rtl/>
          <w:lang w:bidi="fa-IR"/>
        </w:rPr>
      </w:pPr>
      <w:r w:rsidRPr="004A293E">
        <w:rPr>
          <w:rtl/>
          <w:lang w:bidi="fa-IR"/>
        </w:rPr>
        <w:t>عقيل گفت :</w:t>
      </w:r>
    </w:p>
    <w:p w:rsidR="004A293E" w:rsidRPr="004A293E" w:rsidRDefault="004A293E" w:rsidP="004A293E">
      <w:pPr>
        <w:pStyle w:val="libNormal"/>
        <w:rPr>
          <w:rtl/>
          <w:lang w:bidi="fa-IR"/>
        </w:rPr>
      </w:pPr>
      <w:r w:rsidRPr="004A293E">
        <w:rPr>
          <w:rtl/>
          <w:lang w:bidi="fa-IR"/>
        </w:rPr>
        <w:t>هدف اين است كنيزى لايق بخرم كه فرزندى بزايد كه هنگامى كه او را به غضب آوردى گردنت را بزند.</w:t>
      </w:r>
    </w:p>
    <w:p w:rsidR="004A293E" w:rsidRPr="004A293E" w:rsidRDefault="004A293E" w:rsidP="004A293E">
      <w:pPr>
        <w:pStyle w:val="libNormal"/>
        <w:rPr>
          <w:rtl/>
          <w:lang w:bidi="fa-IR"/>
        </w:rPr>
      </w:pPr>
      <w:r w:rsidRPr="004A293E">
        <w:rPr>
          <w:rtl/>
          <w:lang w:bidi="fa-IR"/>
        </w:rPr>
        <w:t>معاويه خنديد و گفت :</w:t>
      </w:r>
    </w:p>
    <w:p w:rsidR="004A293E" w:rsidRPr="004A293E" w:rsidRDefault="004A293E" w:rsidP="004A293E">
      <w:pPr>
        <w:pStyle w:val="libNormal"/>
        <w:rPr>
          <w:rtl/>
          <w:lang w:bidi="fa-IR"/>
        </w:rPr>
      </w:pPr>
      <w:r w:rsidRPr="004A293E">
        <w:rPr>
          <w:rtl/>
          <w:lang w:bidi="fa-IR"/>
        </w:rPr>
        <w:t>شوخى مى كنم .</w:t>
      </w:r>
    </w:p>
    <w:p w:rsidR="004A293E" w:rsidRPr="004A293E" w:rsidRDefault="004A293E" w:rsidP="004A293E">
      <w:pPr>
        <w:pStyle w:val="libNormal"/>
        <w:rPr>
          <w:rtl/>
          <w:lang w:bidi="fa-IR"/>
        </w:rPr>
      </w:pPr>
      <w:r w:rsidRPr="004A293E">
        <w:rPr>
          <w:rtl/>
          <w:lang w:bidi="fa-IR"/>
        </w:rPr>
        <w:t>سپس دستور داد همان كنيز را برايش خريدند و از آن ، حضرت مسلم به دنيا آمد.</w:t>
      </w:r>
    </w:p>
    <w:p w:rsidR="004A293E" w:rsidRPr="004A293E" w:rsidRDefault="004A293E" w:rsidP="004A293E">
      <w:pPr>
        <w:pStyle w:val="libNormal"/>
        <w:rPr>
          <w:rtl/>
          <w:lang w:bidi="fa-IR"/>
        </w:rPr>
      </w:pPr>
      <w:r w:rsidRPr="004A293E">
        <w:rPr>
          <w:rtl/>
          <w:lang w:bidi="fa-IR"/>
        </w:rPr>
        <w:t>مسلم ١٨ سال داشت كه پدرش عقيل از دنيا رفته بود، روزى به معاويه گفت : من در مدينه زمين دارم ، مبلغ صد هزار داده ام ، مايلم شما آن زمين را به همان قيمت كه خريده ام از من بخرى !</w:t>
      </w:r>
    </w:p>
    <w:p w:rsidR="004A293E" w:rsidRPr="004A293E" w:rsidRDefault="004A293E" w:rsidP="004A293E">
      <w:pPr>
        <w:pStyle w:val="libNormal"/>
        <w:rPr>
          <w:rtl/>
          <w:lang w:bidi="fa-IR"/>
        </w:rPr>
      </w:pPr>
      <w:r w:rsidRPr="004A293E">
        <w:rPr>
          <w:rtl/>
          <w:lang w:bidi="fa-IR"/>
        </w:rPr>
        <w:t>معاويه زمين را خريد و پولش را داد.</w:t>
      </w:r>
    </w:p>
    <w:p w:rsidR="004A293E" w:rsidRPr="004A293E" w:rsidRDefault="004A293E" w:rsidP="004A293E">
      <w:pPr>
        <w:pStyle w:val="libNormal"/>
        <w:rPr>
          <w:rtl/>
          <w:lang w:bidi="fa-IR"/>
        </w:rPr>
      </w:pPr>
      <w:r w:rsidRPr="004A293E">
        <w:rPr>
          <w:rtl/>
          <w:lang w:bidi="fa-IR"/>
        </w:rPr>
        <w:lastRenderedPageBreak/>
        <w:t xml:space="preserve">امام حسين </w:t>
      </w:r>
      <w:r w:rsidR="00C566CF" w:rsidRPr="00C566CF">
        <w:rPr>
          <w:rStyle w:val="libAlaemChar"/>
          <w:rtl/>
        </w:rPr>
        <w:t xml:space="preserve">عليه‌السلام </w:t>
      </w:r>
      <w:r w:rsidRPr="004A293E">
        <w:rPr>
          <w:rtl/>
          <w:lang w:bidi="fa-IR"/>
        </w:rPr>
        <w:t>از قضيه باخبر شد. طى نامه اى به معاويه نوشت : معاويه ! تو جوان بنى هاشم (مسلم ) را گول زده اى ، زمينى از او خريده اى كه هرگز مالك آن نخواهى شد. پولت را بگير و زمين را پس بده !</w:t>
      </w:r>
    </w:p>
    <w:p w:rsidR="004A293E" w:rsidRPr="004A293E" w:rsidRDefault="004A293E" w:rsidP="004A293E">
      <w:pPr>
        <w:pStyle w:val="libNormal"/>
        <w:rPr>
          <w:rtl/>
          <w:lang w:bidi="fa-IR"/>
        </w:rPr>
      </w:pPr>
      <w:r w:rsidRPr="004A293E">
        <w:rPr>
          <w:rtl/>
          <w:lang w:bidi="fa-IR"/>
        </w:rPr>
        <w:t>معاويه مسلم را احضار كرد. نامه امام حسين براى او خواند، سپس گفت : اينك پول ما را بده و زمين مال تو است ، شما زمينى فروخته اى كه ملك تو نبوده .</w:t>
      </w:r>
    </w:p>
    <w:p w:rsidR="004A293E" w:rsidRPr="004A293E" w:rsidRDefault="004A293E" w:rsidP="004A293E">
      <w:pPr>
        <w:pStyle w:val="libNormal"/>
        <w:rPr>
          <w:rtl/>
          <w:lang w:bidi="fa-IR"/>
        </w:rPr>
      </w:pPr>
      <w:r w:rsidRPr="004A293E">
        <w:rPr>
          <w:rtl/>
          <w:lang w:bidi="fa-IR"/>
        </w:rPr>
        <w:t>مسلم در پاسخ گفت :</w:t>
      </w:r>
    </w:p>
    <w:p w:rsidR="004A293E" w:rsidRPr="004A293E" w:rsidRDefault="004A293E" w:rsidP="004A293E">
      <w:pPr>
        <w:pStyle w:val="libNormal"/>
        <w:rPr>
          <w:rtl/>
          <w:lang w:bidi="fa-IR"/>
        </w:rPr>
      </w:pPr>
      <w:r w:rsidRPr="004A293E">
        <w:rPr>
          <w:rtl/>
          <w:lang w:bidi="fa-IR"/>
        </w:rPr>
        <w:t>اى معاويه ! سرت را از بدن جدا مى كنم ، ولى پول را نمى دهم .</w:t>
      </w:r>
    </w:p>
    <w:p w:rsidR="004A293E" w:rsidRPr="004A293E" w:rsidRDefault="004A293E" w:rsidP="004A293E">
      <w:pPr>
        <w:pStyle w:val="libNormal"/>
        <w:rPr>
          <w:rtl/>
          <w:lang w:bidi="fa-IR"/>
        </w:rPr>
      </w:pPr>
      <w:r w:rsidRPr="004A293E">
        <w:rPr>
          <w:rtl/>
          <w:lang w:bidi="fa-IR"/>
        </w:rPr>
        <w:t>معاويه از خنده به پشت افتاد و از شدت خنده پاهايش را به زمين كوبيد.</w:t>
      </w:r>
    </w:p>
    <w:p w:rsidR="004A293E" w:rsidRPr="004A293E" w:rsidRDefault="004A293E" w:rsidP="004A293E">
      <w:pPr>
        <w:pStyle w:val="libNormal"/>
        <w:rPr>
          <w:rtl/>
          <w:lang w:bidi="fa-IR"/>
        </w:rPr>
      </w:pPr>
      <w:r w:rsidRPr="004A293E">
        <w:rPr>
          <w:rtl/>
          <w:lang w:bidi="fa-IR"/>
        </w:rPr>
        <w:t>آنگاه گفت : به خدا سوگند! اين همان سخنى است كه پدرت هنگامى كه مادرت را برايش مى خريدم به من گفت .</w:t>
      </w:r>
    </w:p>
    <w:p w:rsidR="004A293E" w:rsidRPr="004A293E" w:rsidRDefault="004A293E" w:rsidP="004A293E">
      <w:pPr>
        <w:pStyle w:val="libNormal"/>
        <w:rPr>
          <w:rtl/>
          <w:lang w:bidi="fa-IR"/>
        </w:rPr>
      </w:pPr>
      <w:r w:rsidRPr="004A293E">
        <w:rPr>
          <w:rtl/>
          <w:lang w:bidi="fa-IR"/>
        </w:rPr>
        <w:t>پس از آن جواب نامه امام حسين را نوشت و اظهار داشت كه من زمين را پس دادم و مبلغ پولش را نيز بخشيدم .</w:t>
      </w:r>
    </w:p>
    <w:p w:rsidR="004A293E" w:rsidRPr="004A293E" w:rsidRDefault="004A293E" w:rsidP="004A293E">
      <w:pPr>
        <w:pStyle w:val="libNormal"/>
        <w:rPr>
          <w:rtl/>
          <w:lang w:bidi="fa-IR"/>
        </w:rPr>
      </w:pPr>
      <w:r w:rsidRPr="004A293E">
        <w:rPr>
          <w:rtl/>
          <w:lang w:bidi="fa-IR"/>
        </w:rPr>
        <w:t xml:space="preserve">امام حسين فرمود: اى فرزندان ابوسفيان ما شما را فقط از كار زشت باز مى داريم </w:t>
      </w:r>
      <w:r w:rsidRPr="000156CB">
        <w:rPr>
          <w:rStyle w:val="libFootnotenumChar"/>
          <w:rtl/>
        </w:rPr>
        <w:t>.(١٠٦)</w:t>
      </w:r>
    </w:p>
    <w:p w:rsidR="004A293E" w:rsidRPr="004A293E" w:rsidRDefault="000156CB" w:rsidP="000156CB">
      <w:pPr>
        <w:pStyle w:val="Heading2"/>
        <w:rPr>
          <w:rtl/>
          <w:lang w:bidi="fa-IR"/>
        </w:rPr>
      </w:pPr>
      <w:r>
        <w:rPr>
          <w:rtl/>
          <w:lang w:bidi="fa-IR"/>
        </w:rPr>
        <w:br w:type="page"/>
      </w:r>
      <w:bookmarkStart w:id="88" w:name="_Toc68912101"/>
      <w:r w:rsidR="004A293E" w:rsidRPr="004A293E">
        <w:rPr>
          <w:rtl/>
          <w:lang w:bidi="fa-IR"/>
        </w:rPr>
        <w:lastRenderedPageBreak/>
        <w:t>٨٧</w:t>
      </w:r>
      <w:r>
        <w:rPr>
          <w:rFonts w:hint="cs"/>
          <w:rtl/>
          <w:lang w:bidi="fa-IR"/>
        </w:rPr>
        <w:t xml:space="preserve"> </w:t>
      </w:r>
      <w:r w:rsidR="004A293E" w:rsidRPr="004A293E">
        <w:rPr>
          <w:rtl/>
          <w:lang w:bidi="fa-IR"/>
        </w:rPr>
        <w:t>- آفرين بر چنين مردان شجاع</w:t>
      </w:r>
      <w:bookmarkEnd w:id="88"/>
    </w:p>
    <w:p w:rsidR="004A293E" w:rsidRPr="004A293E" w:rsidRDefault="004A293E" w:rsidP="004A293E">
      <w:pPr>
        <w:pStyle w:val="libNormal"/>
        <w:rPr>
          <w:rtl/>
          <w:lang w:bidi="fa-IR"/>
        </w:rPr>
      </w:pPr>
      <w:r w:rsidRPr="004A293E">
        <w:rPr>
          <w:rtl/>
          <w:lang w:bidi="fa-IR"/>
        </w:rPr>
        <w:t>بسْم الله الْرَّحْمن الْرَّحيم موسى بن بغا از غلامان ترك معتصم (خليفه عباسى ) بود. در ميدان جنگهاى بزرگ مى جنگيد و هميشه سالم از صحنه جنگ بيرون مى آمد و هيچ وقت براى حفظ بدن خود لباس جنگى نمى پوشيد. بعضى او را بر اين كار سرزنش مى كردند.</w:t>
      </w:r>
    </w:p>
    <w:p w:rsidR="004A293E" w:rsidRPr="004A293E" w:rsidRDefault="004A293E" w:rsidP="004A293E">
      <w:pPr>
        <w:pStyle w:val="libNormal"/>
        <w:rPr>
          <w:rtl/>
          <w:lang w:bidi="fa-IR"/>
        </w:rPr>
      </w:pPr>
      <w:r w:rsidRPr="004A293E">
        <w:rPr>
          <w:rtl/>
          <w:lang w:bidi="fa-IR"/>
        </w:rPr>
        <w:t>يك وقت از او پرسيدند كه چرا بدون لباس رزمى در جنگ شركت مى كند؟</w:t>
      </w:r>
    </w:p>
    <w:p w:rsidR="004A293E" w:rsidRPr="004A293E" w:rsidRDefault="004A293E" w:rsidP="004A293E">
      <w:pPr>
        <w:pStyle w:val="libNormal"/>
        <w:rPr>
          <w:rtl/>
          <w:lang w:bidi="fa-IR"/>
        </w:rPr>
      </w:pPr>
      <w:r w:rsidRPr="004A293E">
        <w:rPr>
          <w:rtl/>
          <w:lang w:bidi="fa-IR"/>
        </w:rPr>
        <w:t>در پاسخ گفت :</w:t>
      </w:r>
    </w:p>
    <w:p w:rsidR="004A293E" w:rsidRPr="004A293E" w:rsidRDefault="004A293E" w:rsidP="004A293E">
      <w:pPr>
        <w:pStyle w:val="libNormal"/>
        <w:rPr>
          <w:rtl/>
          <w:lang w:bidi="fa-IR"/>
        </w:rPr>
      </w:pPr>
      <w:r w:rsidRPr="004A293E">
        <w:rPr>
          <w:rtl/>
          <w:lang w:bidi="fa-IR"/>
        </w:rPr>
        <w:t>شبى پيغمبر گرامى را با عده اى از يارانش در خواب ديدم ، به من فرمود:</w:t>
      </w:r>
    </w:p>
    <w:p w:rsidR="004A293E" w:rsidRPr="004A293E" w:rsidRDefault="004A293E" w:rsidP="004A293E">
      <w:pPr>
        <w:pStyle w:val="libNormal"/>
        <w:rPr>
          <w:rtl/>
          <w:lang w:bidi="fa-IR"/>
        </w:rPr>
      </w:pPr>
      <w:r w:rsidRPr="004A293E">
        <w:rPr>
          <w:rtl/>
          <w:lang w:bidi="fa-IR"/>
        </w:rPr>
        <w:t>بغا! درباره يكى از امتهاى من نيكى كردى او براى تو دعا كرد و دعايش ‍ مستجاب شد.</w:t>
      </w:r>
    </w:p>
    <w:p w:rsidR="004A293E" w:rsidRPr="004A293E" w:rsidRDefault="004A293E" w:rsidP="004A293E">
      <w:pPr>
        <w:pStyle w:val="libNormal"/>
        <w:rPr>
          <w:rtl/>
          <w:lang w:bidi="fa-IR"/>
        </w:rPr>
      </w:pPr>
      <w:r w:rsidRPr="004A293E">
        <w:rPr>
          <w:rtl/>
          <w:lang w:bidi="fa-IR"/>
        </w:rPr>
        <w:t>گفتم : كدام مرد؟</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t>همان كسى كه او را از درندگان نجات دادى .</w:t>
      </w:r>
    </w:p>
    <w:p w:rsidR="004A293E" w:rsidRPr="004A293E" w:rsidRDefault="004A293E" w:rsidP="004A293E">
      <w:pPr>
        <w:pStyle w:val="libNormal"/>
        <w:rPr>
          <w:rtl/>
          <w:lang w:bidi="fa-IR"/>
        </w:rPr>
      </w:pPr>
      <w:r w:rsidRPr="004A293E">
        <w:rPr>
          <w:rtl/>
          <w:lang w:bidi="fa-IR"/>
        </w:rPr>
        <w:t>عرض كردم :</w:t>
      </w:r>
    </w:p>
    <w:p w:rsidR="004A293E" w:rsidRPr="004A293E" w:rsidRDefault="004A293E" w:rsidP="004A293E">
      <w:pPr>
        <w:pStyle w:val="libNormal"/>
        <w:rPr>
          <w:rtl/>
          <w:lang w:bidi="fa-IR"/>
        </w:rPr>
      </w:pPr>
      <w:r w:rsidRPr="004A293E">
        <w:rPr>
          <w:rtl/>
          <w:lang w:bidi="fa-IR"/>
        </w:rPr>
        <w:t>از خدا بخواه عمرم طولانى شود.</w:t>
      </w:r>
    </w:p>
    <w:p w:rsidR="004A293E" w:rsidRPr="004A293E" w:rsidRDefault="004A293E" w:rsidP="004A293E">
      <w:pPr>
        <w:pStyle w:val="libNormal"/>
        <w:rPr>
          <w:rtl/>
          <w:lang w:bidi="fa-IR"/>
        </w:rPr>
      </w:pPr>
      <w:r w:rsidRPr="004A293E">
        <w:rPr>
          <w:rtl/>
          <w:lang w:bidi="fa-IR"/>
        </w:rPr>
        <w:t xml:space="preserve">پيامبر </w:t>
      </w:r>
      <w:r w:rsidR="003A31F8" w:rsidRPr="003A31F8">
        <w:rPr>
          <w:rStyle w:val="libAlaemChar"/>
          <w:rtl/>
        </w:rPr>
        <w:t xml:space="preserve">صلى‌الله‌عليه‌وآله‌وسلم </w:t>
      </w:r>
      <w:r w:rsidRPr="004A293E">
        <w:rPr>
          <w:rtl/>
          <w:lang w:bidi="fa-IR"/>
        </w:rPr>
        <w:t>دست به سوى آسمان بلند كرد و گفت :</w:t>
      </w:r>
    </w:p>
    <w:p w:rsidR="004A293E" w:rsidRPr="004A293E" w:rsidRDefault="004A293E" w:rsidP="004A293E">
      <w:pPr>
        <w:pStyle w:val="libNormal"/>
        <w:rPr>
          <w:rtl/>
          <w:lang w:bidi="fa-IR"/>
        </w:rPr>
      </w:pPr>
      <w:r w:rsidRPr="004A293E">
        <w:rPr>
          <w:rtl/>
          <w:lang w:bidi="fa-IR"/>
        </w:rPr>
        <w:t>خدايا! عمرش را طولانى كن و اجل او را به تاءخير انداز! در آن حال به زبانم آمد عرض كردم : نود و پنج سال ؟</w:t>
      </w:r>
    </w:p>
    <w:p w:rsidR="004A293E" w:rsidRPr="004A293E" w:rsidRDefault="004A293E" w:rsidP="004A293E">
      <w:pPr>
        <w:pStyle w:val="libNormal"/>
        <w:rPr>
          <w:rtl/>
          <w:lang w:bidi="fa-IR"/>
        </w:rPr>
      </w:pPr>
      <w:r w:rsidRPr="004A293E">
        <w:rPr>
          <w:rtl/>
          <w:lang w:bidi="fa-IR"/>
        </w:rPr>
        <w:t>فرمود: آرى ، نود و پنج سال .</w:t>
      </w:r>
    </w:p>
    <w:p w:rsidR="004A293E" w:rsidRPr="004A293E" w:rsidRDefault="004A293E" w:rsidP="004A293E">
      <w:pPr>
        <w:pStyle w:val="libNormal"/>
        <w:rPr>
          <w:rtl/>
          <w:lang w:bidi="fa-IR"/>
        </w:rPr>
      </w:pPr>
      <w:r w:rsidRPr="004A293E">
        <w:rPr>
          <w:rtl/>
          <w:lang w:bidi="fa-IR"/>
        </w:rPr>
        <w:t>مردى در كنارش بود، گفت :</w:t>
      </w:r>
    </w:p>
    <w:p w:rsidR="004A293E" w:rsidRPr="004A293E" w:rsidRDefault="004A293E" w:rsidP="004A293E">
      <w:pPr>
        <w:pStyle w:val="libNormal"/>
        <w:rPr>
          <w:rtl/>
          <w:lang w:bidi="fa-IR"/>
        </w:rPr>
      </w:pPr>
      <w:r w:rsidRPr="004A293E">
        <w:rPr>
          <w:rtl/>
          <w:lang w:bidi="fa-IR"/>
        </w:rPr>
        <w:t>از آفات نيز محفوظ باشد.</w:t>
      </w:r>
    </w:p>
    <w:p w:rsidR="004A293E" w:rsidRPr="004A293E" w:rsidRDefault="004A293E" w:rsidP="004A293E">
      <w:pPr>
        <w:pStyle w:val="libNormal"/>
        <w:rPr>
          <w:rtl/>
          <w:lang w:bidi="fa-IR"/>
        </w:rPr>
      </w:pPr>
      <w:r w:rsidRPr="004A293E">
        <w:rPr>
          <w:rtl/>
          <w:lang w:bidi="fa-IR"/>
        </w:rPr>
        <w:t>پيامبر فرمود:</w:t>
      </w:r>
    </w:p>
    <w:p w:rsidR="004A293E" w:rsidRPr="004A293E" w:rsidRDefault="004A293E" w:rsidP="004A293E">
      <w:pPr>
        <w:pStyle w:val="libNormal"/>
        <w:rPr>
          <w:rtl/>
          <w:lang w:bidi="fa-IR"/>
        </w:rPr>
      </w:pPr>
      <w:r w:rsidRPr="004A293E">
        <w:rPr>
          <w:rtl/>
          <w:lang w:bidi="fa-IR"/>
        </w:rPr>
        <w:lastRenderedPageBreak/>
        <w:t>آرى ، از آفات محفوظ باشد.</w:t>
      </w:r>
    </w:p>
    <w:p w:rsidR="004A293E" w:rsidRPr="004A293E" w:rsidRDefault="004A293E" w:rsidP="004A293E">
      <w:pPr>
        <w:pStyle w:val="libNormal"/>
        <w:rPr>
          <w:rtl/>
          <w:lang w:bidi="fa-IR"/>
        </w:rPr>
      </w:pPr>
      <w:r w:rsidRPr="004A293E">
        <w:rPr>
          <w:rtl/>
          <w:lang w:bidi="fa-IR"/>
        </w:rPr>
        <w:t>من از آن شخص پرسيدم : شما كيستيد؟</w:t>
      </w:r>
    </w:p>
    <w:p w:rsidR="004A293E" w:rsidRPr="004A293E" w:rsidRDefault="004A293E" w:rsidP="004A293E">
      <w:pPr>
        <w:pStyle w:val="libNormal"/>
        <w:rPr>
          <w:rtl/>
          <w:lang w:bidi="fa-IR"/>
        </w:rPr>
      </w:pPr>
      <w:r w:rsidRPr="004A293E">
        <w:rPr>
          <w:rtl/>
          <w:lang w:bidi="fa-IR"/>
        </w:rPr>
        <w:t>فرمود: من على بن ابى طالبم .</w:t>
      </w:r>
    </w:p>
    <w:p w:rsidR="004A293E" w:rsidRPr="004A293E" w:rsidRDefault="004A293E" w:rsidP="004A293E">
      <w:pPr>
        <w:pStyle w:val="libNormal"/>
        <w:rPr>
          <w:rtl/>
          <w:lang w:bidi="fa-IR"/>
        </w:rPr>
      </w:pPr>
      <w:r w:rsidRPr="004A293E">
        <w:rPr>
          <w:rtl/>
          <w:lang w:bidi="fa-IR"/>
        </w:rPr>
        <w:t>از خواب بيدار شدم در همان حال با خود مى گفتم :</w:t>
      </w:r>
    </w:p>
    <w:p w:rsidR="004A293E" w:rsidRPr="004A293E" w:rsidRDefault="004A293E" w:rsidP="004A293E">
      <w:pPr>
        <w:pStyle w:val="libNormal"/>
        <w:rPr>
          <w:rtl/>
          <w:lang w:bidi="fa-IR"/>
        </w:rPr>
      </w:pPr>
      <w:r w:rsidRPr="004A293E">
        <w:rPr>
          <w:rtl/>
          <w:lang w:bidi="fa-IR"/>
        </w:rPr>
        <w:t>على بن ابى طالب .</w:t>
      </w:r>
    </w:p>
    <w:p w:rsidR="004A293E" w:rsidRPr="004A293E" w:rsidRDefault="004A293E" w:rsidP="004A293E">
      <w:pPr>
        <w:pStyle w:val="libNormal"/>
        <w:rPr>
          <w:rtl/>
          <w:lang w:bidi="fa-IR"/>
        </w:rPr>
      </w:pPr>
      <w:r w:rsidRPr="004A293E">
        <w:rPr>
          <w:rtl/>
          <w:lang w:bidi="fa-IR"/>
        </w:rPr>
        <w:t xml:space="preserve">بغا برخلاف افراد مقتدر آن زمان به اولاد على </w:t>
      </w:r>
      <w:r w:rsidR="00C566CF" w:rsidRPr="00C566CF">
        <w:rPr>
          <w:rStyle w:val="libAlaemChar"/>
          <w:rtl/>
        </w:rPr>
        <w:t xml:space="preserve">عليه‌السلام </w:t>
      </w:r>
      <w:r w:rsidRPr="004A293E">
        <w:rPr>
          <w:rtl/>
          <w:lang w:bidi="fa-IR"/>
        </w:rPr>
        <w:t>مهربان بود.</w:t>
      </w:r>
    </w:p>
    <w:p w:rsidR="004A293E" w:rsidRPr="004A293E" w:rsidRDefault="004A293E" w:rsidP="004A293E">
      <w:pPr>
        <w:pStyle w:val="libNormal"/>
        <w:rPr>
          <w:rtl/>
          <w:lang w:bidi="fa-IR"/>
        </w:rPr>
      </w:pPr>
      <w:r w:rsidRPr="004A293E">
        <w:rPr>
          <w:rtl/>
          <w:lang w:bidi="fa-IR"/>
        </w:rPr>
        <w:t>از او پرسيدند:</w:t>
      </w:r>
    </w:p>
    <w:p w:rsidR="004A293E" w:rsidRPr="004A293E" w:rsidRDefault="004A293E" w:rsidP="004A293E">
      <w:pPr>
        <w:pStyle w:val="libNormal"/>
        <w:rPr>
          <w:rtl/>
          <w:lang w:bidi="fa-IR"/>
        </w:rPr>
      </w:pPr>
      <w:r w:rsidRPr="004A293E">
        <w:rPr>
          <w:rtl/>
          <w:lang w:bidi="fa-IR"/>
        </w:rPr>
        <w:t>آن مردى كه از درندگان نجاتش دادى ، چه كسى بود؟</w:t>
      </w:r>
    </w:p>
    <w:p w:rsidR="004A293E" w:rsidRPr="004A293E" w:rsidRDefault="004A293E" w:rsidP="004A293E">
      <w:pPr>
        <w:pStyle w:val="libNormal"/>
        <w:rPr>
          <w:rtl/>
          <w:lang w:bidi="fa-IR"/>
        </w:rPr>
      </w:pPr>
      <w:r w:rsidRPr="004A293E">
        <w:rPr>
          <w:rtl/>
          <w:lang w:bidi="fa-IR"/>
        </w:rPr>
        <w:t>در جواب گفت :</w:t>
      </w:r>
    </w:p>
    <w:p w:rsidR="004A293E" w:rsidRPr="004A293E" w:rsidRDefault="004A293E" w:rsidP="004A293E">
      <w:pPr>
        <w:pStyle w:val="libNormal"/>
        <w:rPr>
          <w:rtl/>
          <w:lang w:bidi="fa-IR"/>
        </w:rPr>
      </w:pPr>
      <w:r w:rsidRPr="004A293E">
        <w:rPr>
          <w:rtl/>
          <w:lang w:bidi="fa-IR"/>
        </w:rPr>
        <w:t>مردى را پيش معتصم آوردند كه نسبت بدعت در دين و خلاف عمل به او داده بودند، شب هنگام بين او و معتصم سخنانى رد و بدل شد، معتصم به من دستور داد آن مرد را ميان درندگان بيانداز!</w:t>
      </w:r>
    </w:p>
    <w:p w:rsidR="004A293E" w:rsidRPr="004A293E" w:rsidRDefault="004A293E" w:rsidP="004A293E">
      <w:pPr>
        <w:pStyle w:val="libNormal"/>
        <w:rPr>
          <w:rtl/>
          <w:lang w:bidi="fa-IR"/>
        </w:rPr>
      </w:pPr>
      <w:r w:rsidRPr="004A293E">
        <w:rPr>
          <w:rtl/>
          <w:lang w:bidi="fa-IR"/>
        </w:rPr>
        <w:t>او را به سوى حيوانات درنده مى بردم و در دل بر او غضبناك بودم ولى در بين راه شنيدم كه مى گويد:</w:t>
      </w:r>
    </w:p>
    <w:p w:rsidR="004A293E" w:rsidRPr="004A293E" w:rsidRDefault="004A293E" w:rsidP="004A293E">
      <w:pPr>
        <w:pStyle w:val="libNormal"/>
        <w:rPr>
          <w:rtl/>
          <w:lang w:bidi="fa-IR"/>
        </w:rPr>
      </w:pPr>
      <w:r w:rsidRPr="004A293E">
        <w:rPr>
          <w:rtl/>
          <w:lang w:bidi="fa-IR"/>
        </w:rPr>
        <w:t>خدايا! تو مى دانى جز براى تو سخن نگفتم و تنها در راه يارى به دين و يگانگى تو قدم برداشتم و نظرم فقط قرب و نزديكى تو بود و براى اطاعت از فرمان تو و پايدارى حق در مقابل كسى كه مخالفت تو را مى كرد، ايستادگى نمودم . خدايا! اكنون مرا تسليم آنان مى كنى ؟</w:t>
      </w:r>
    </w:p>
    <w:p w:rsidR="004A293E" w:rsidRPr="004A293E" w:rsidRDefault="004A293E" w:rsidP="004A293E">
      <w:pPr>
        <w:pStyle w:val="libNormal"/>
        <w:rPr>
          <w:rtl/>
          <w:lang w:bidi="fa-IR"/>
        </w:rPr>
      </w:pPr>
      <w:r w:rsidRPr="004A293E">
        <w:rPr>
          <w:rtl/>
          <w:lang w:bidi="fa-IR"/>
        </w:rPr>
        <w:t>از سخنان وى لرزه بر اندامم افتاد، دلم به حالش سوخت . از وضع او ناراحت شدم . با اين كه چيزى به محل درندگان نمانده بود از بين راه او را برگرداندم و به خانه خود برده ، پنهانش نمودم .</w:t>
      </w:r>
    </w:p>
    <w:p w:rsidR="004A293E" w:rsidRPr="004A293E" w:rsidRDefault="004A293E" w:rsidP="004A293E">
      <w:pPr>
        <w:pStyle w:val="libNormal"/>
        <w:rPr>
          <w:rtl/>
          <w:lang w:bidi="fa-IR"/>
        </w:rPr>
      </w:pPr>
      <w:r w:rsidRPr="004A293E">
        <w:rPr>
          <w:rtl/>
          <w:lang w:bidi="fa-IR"/>
        </w:rPr>
        <w:t>پيش معتصم رفتم ، پرسيد:</w:t>
      </w:r>
    </w:p>
    <w:p w:rsidR="004A293E" w:rsidRPr="004A293E" w:rsidRDefault="004A293E" w:rsidP="004A293E">
      <w:pPr>
        <w:pStyle w:val="libNormal"/>
        <w:rPr>
          <w:rtl/>
          <w:lang w:bidi="fa-IR"/>
        </w:rPr>
      </w:pPr>
      <w:r w:rsidRPr="004A293E">
        <w:rPr>
          <w:rtl/>
          <w:lang w:bidi="fa-IR"/>
        </w:rPr>
        <w:lastRenderedPageBreak/>
        <w:t>چه كردى ، ميان درندگان انداختى ؟</w:t>
      </w:r>
    </w:p>
    <w:p w:rsidR="004A293E" w:rsidRPr="004A293E" w:rsidRDefault="004A293E" w:rsidP="004A293E">
      <w:pPr>
        <w:pStyle w:val="libNormal"/>
        <w:rPr>
          <w:rtl/>
          <w:lang w:bidi="fa-IR"/>
        </w:rPr>
      </w:pPr>
      <w:r w:rsidRPr="004A293E">
        <w:rPr>
          <w:rtl/>
          <w:lang w:bidi="fa-IR"/>
        </w:rPr>
        <w:t>گفتم : آرى !</w:t>
      </w:r>
    </w:p>
    <w:p w:rsidR="004A293E" w:rsidRPr="004A293E" w:rsidRDefault="004A293E" w:rsidP="004A293E">
      <w:pPr>
        <w:pStyle w:val="libNormal"/>
        <w:rPr>
          <w:rtl/>
          <w:lang w:bidi="fa-IR"/>
        </w:rPr>
      </w:pPr>
      <w:r w:rsidRPr="004A293E">
        <w:rPr>
          <w:rtl/>
          <w:lang w:bidi="fa-IR"/>
        </w:rPr>
        <w:t>پرسيد:</w:t>
      </w:r>
    </w:p>
    <w:p w:rsidR="004A293E" w:rsidRPr="004A293E" w:rsidRDefault="004A293E" w:rsidP="004A293E">
      <w:pPr>
        <w:pStyle w:val="libNormal"/>
        <w:rPr>
          <w:rtl/>
          <w:lang w:bidi="fa-IR"/>
        </w:rPr>
      </w:pPr>
      <w:r w:rsidRPr="004A293E">
        <w:rPr>
          <w:rtl/>
          <w:lang w:bidi="fa-IR"/>
        </w:rPr>
        <w:t>در بين راه چه مى گفت ؟</w:t>
      </w:r>
    </w:p>
    <w:p w:rsidR="004A293E" w:rsidRPr="004A293E" w:rsidRDefault="004A293E" w:rsidP="004A293E">
      <w:pPr>
        <w:pStyle w:val="libNormal"/>
        <w:rPr>
          <w:rtl/>
          <w:lang w:bidi="fa-IR"/>
        </w:rPr>
      </w:pPr>
      <w:r w:rsidRPr="004A293E">
        <w:rPr>
          <w:rtl/>
          <w:lang w:bidi="fa-IR"/>
        </w:rPr>
        <w:t>گفتم :</w:t>
      </w:r>
    </w:p>
    <w:p w:rsidR="004A293E" w:rsidRPr="004A293E" w:rsidRDefault="004A293E" w:rsidP="004A293E">
      <w:pPr>
        <w:pStyle w:val="libNormal"/>
        <w:rPr>
          <w:rtl/>
          <w:lang w:bidi="fa-IR"/>
        </w:rPr>
      </w:pPr>
      <w:r w:rsidRPr="004A293E">
        <w:rPr>
          <w:rtl/>
          <w:lang w:bidi="fa-IR"/>
        </w:rPr>
        <w:t>من ترك زبانم ، عربى را درست نمى فهمم . او عربى سخن مى گفت ، متوجه نشدم چه مى گويد.</w:t>
      </w:r>
    </w:p>
    <w:p w:rsidR="004A293E" w:rsidRPr="004A293E" w:rsidRDefault="004A293E" w:rsidP="004A293E">
      <w:pPr>
        <w:pStyle w:val="libNormal"/>
        <w:rPr>
          <w:rtl/>
          <w:lang w:bidi="fa-IR"/>
        </w:rPr>
      </w:pPr>
      <w:r w:rsidRPr="004A293E">
        <w:rPr>
          <w:rtl/>
          <w:lang w:bidi="fa-IR"/>
        </w:rPr>
        <w:t>سحرگاه در را باز كردم ، به او گفتم :</w:t>
      </w:r>
    </w:p>
    <w:p w:rsidR="004A293E" w:rsidRPr="004A293E" w:rsidRDefault="004A293E" w:rsidP="004A293E">
      <w:pPr>
        <w:pStyle w:val="libNormal"/>
        <w:rPr>
          <w:rtl/>
          <w:lang w:bidi="fa-IR"/>
        </w:rPr>
      </w:pPr>
      <w:r w:rsidRPr="004A293E">
        <w:rPr>
          <w:rtl/>
          <w:lang w:bidi="fa-IR"/>
        </w:rPr>
        <w:t>اكنون درها را گشودم و تو را آزاد كردم ، اما بدان من خود را فداى تو نمودم و از اين مرگ نجاتت دادم ، سعى كن تا معتصم زنده است خود را آشكار نكنى و خود را به كسى نشان ندهى ! او هم پذيرفت .</w:t>
      </w:r>
    </w:p>
    <w:p w:rsidR="004A293E" w:rsidRPr="004A293E" w:rsidRDefault="004A293E" w:rsidP="004A293E">
      <w:pPr>
        <w:pStyle w:val="libNormal"/>
        <w:rPr>
          <w:rtl/>
          <w:lang w:bidi="fa-IR"/>
        </w:rPr>
      </w:pPr>
      <w:r w:rsidRPr="004A293E">
        <w:rPr>
          <w:rtl/>
          <w:lang w:bidi="fa-IR"/>
        </w:rPr>
        <w:t>سپس پرسيدم :</w:t>
      </w:r>
    </w:p>
    <w:p w:rsidR="004A293E" w:rsidRPr="004A293E" w:rsidRDefault="004A293E" w:rsidP="004A293E">
      <w:pPr>
        <w:pStyle w:val="libNormal"/>
        <w:rPr>
          <w:rtl/>
          <w:lang w:bidi="fa-IR"/>
        </w:rPr>
      </w:pPr>
      <w:r w:rsidRPr="004A293E">
        <w:rPr>
          <w:rtl/>
          <w:lang w:bidi="fa-IR"/>
        </w:rPr>
        <w:t>چه كرده بودى ، جريان گرفتاريت چه بود؟</w:t>
      </w:r>
    </w:p>
    <w:p w:rsidR="004A293E" w:rsidRPr="004A293E" w:rsidRDefault="004A293E" w:rsidP="004A293E">
      <w:pPr>
        <w:pStyle w:val="libNormal"/>
        <w:rPr>
          <w:rtl/>
          <w:lang w:bidi="fa-IR"/>
        </w:rPr>
      </w:pPr>
      <w:r w:rsidRPr="004A293E">
        <w:rPr>
          <w:rtl/>
          <w:lang w:bidi="fa-IR"/>
        </w:rPr>
        <w:t>گفت :</w:t>
      </w:r>
    </w:p>
    <w:p w:rsidR="004A293E" w:rsidRPr="004A293E" w:rsidRDefault="004A293E" w:rsidP="004A293E">
      <w:pPr>
        <w:pStyle w:val="libNormal"/>
        <w:rPr>
          <w:rtl/>
          <w:lang w:bidi="fa-IR"/>
        </w:rPr>
      </w:pPr>
      <w:r w:rsidRPr="004A293E">
        <w:rPr>
          <w:rtl/>
          <w:lang w:bidi="fa-IR"/>
        </w:rPr>
        <w:t>يك نفر از صاحب منصبان خليفه در شهر ما از مقام خود سوء استفاده كرده آشكارا فسق و فجور مى كرد، به ناموس مردم تجاوز مى نمود، حقوق بيچارگان را پايمال مى كرد و به هيچ گونه دستورات دين را رعايت نمى نمود. كم كم گروهى را از عقيده مذهبى خارج مى كرد و افراد مثل خودش را مى افزود. در اين فكر بودم كه يك چنين فرد آلوده بايد از جامعه ما برداشته شود. ولى كسى را نيافتم از من پشتيبانى كند تا هر چه زودتر كار او را بسازيم .</w:t>
      </w:r>
    </w:p>
    <w:p w:rsidR="004A293E" w:rsidRPr="004A293E" w:rsidRDefault="004A293E" w:rsidP="004A293E">
      <w:pPr>
        <w:pStyle w:val="libNormal"/>
        <w:rPr>
          <w:rtl/>
          <w:lang w:bidi="fa-IR"/>
        </w:rPr>
      </w:pPr>
      <w:r w:rsidRPr="004A293E">
        <w:rPr>
          <w:rtl/>
          <w:lang w:bidi="fa-IR"/>
        </w:rPr>
        <w:lastRenderedPageBreak/>
        <w:t>بالاخره يك شب خودم تنها حمله كرده او را كشتم ، زيرا كارهاى زشت او از نظر دين اسلام همين كيفر را داشت و جزايش فقط مرگ بود و براى اين كار مرا دستگير كرده به اينجا آورده اند</w:t>
      </w:r>
      <w:r w:rsidRPr="0076057F">
        <w:rPr>
          <w:rStyle w:val="libFootnotenumChar"/>
          <w:rtl/>
        </w:rPr>
        <w:t>.(١٠٧)</w:t>
      </w:r>
    </w:p>
    <w:p w:rsidR="0076057F" w:rsidRDefault="0076057F" w:rsidP="0076057F">
      <w:pPr>
        <w:pStyle w:val="Heading2"/>
        <w:rPr>
          <w:rFonts w:ascii="Traditional Arabic" w:eastAsiaTheme="minorHAnsi" w:hAnsi="Traditional Arabic" w:cs="Traditional Arabic"/>
          <w:rtl/>
        </w:rPr>
      </w:pPr>
      <w:r>
        <w:rPr>
          <w:rtl/>
          <w:lang w:bidi="fa-IR"/>
        </w:rPr>
        <w:br w:type="page"/>
      </w:r>
      <w:bookmarkStart w:id="89" w:name="_Toc68912102"/>
      <w:r w:rsidR="004A293E" w:rsidRPr="004A293E">
        <w:rPr>
          <w:rtl/>
          <w:lang w:bidi="fa-IR"/>
        </w:rPr>
        <w:lastRenderedPageBreak/>
        <w:t>٨٨</w:t>
      </w:r>
      <w:r>
        <w:rPr>
          <w:rFonts w:hint="cs"/>
          <w:rtl/>
          <w:lang w:bidi="fa-IR"/>
        </w:rPr>
        <w:t xml:space="preserve"> </w:t>
      </w:r>
      <w:r w:rsidR="004A293E" w:rsidRPr="004A293E">
        <w:rPr>
          <w:rtl/>
          <w:lang w:bidi="fa-IR"/>
        </w:rPr>
        <w:t xml:space="preserve">- ماجراى تهمت به همسر پيامبر </w:t>
      </w:r>
      <w:r w:rsidRPr="0076057F">
        <w:rPr>
          <w:rStyle w:val="libAlaemChar"/>
          <w:rFonts w:eastAsiaTheme="minorHAnsi"/>
          <w:rtl/>
        </w:rPr>
        <w:t>صلى‌الله‌عليه‌وآله‌وسلم</w:t>
      </w:r>
      <w:bookmarkEnd w:id="89"/>
      <w:r w:rsidRPr="005100D5">
        <w:rPr>
          <w:rFonts w:ascii="Traditional Arabic" w:eastAsiaTheme="minorHAnsi" w:hAnsi="Traditional Arabic" w:cs="Traditional Arabic"/>
          <w:rtl/>
        </w:rPr>
        <w:t xml:space="preserve"> </w:t>
      </w:r>
    </w:p>
    <w:p w:rsidR="004A293E" w:rsidRPr="004A293E" w:rsidRDefault="004A293E" w:rsidP="0076057F">
      <w:pPr>
        <w:pStyle w:val="libNormal"/>
        <w:rPr>
          <w:rtl/>
          <w:lang w:bidi="fa-IR"/>
        </w:rPr>
      </w:pPr>
      <w:r w:rsidRPr="004A293E">
        <w:rPr>
          <w:rtl/>
          <w:lang w:bidi="fa-IR"/>
        </w:rPr>
        <w:t>بسْم الله الْرَّحْمن الْرَّحيم عايشه مى گويد:</w:t>
      </w:r>
    </w:p>
    <w:p w:rsidR="004A293E" w:rsidRPr="004A293E" w:rsidRDefault="004A293E" w:rsidP="004A293E">
      <w:pPr>
        <w:pStyle w:val="libNormal"/>
        <w:rPr>
          <w:rtl/>
          <w:lang w:bidi="fa-IR"/>
        </w:rPr>
      </w:pPr>
      <w:r w:rsidRPr="004A293E">
        <w:rPr>
          <w:rtl/>
          <w:lang w:bidi="fa-IR"/>
        </w:rPr>
        <w:t xml:space="preserve">رسول خدا </w:t>
      </w:r>
      <w:r w:rsidR="003A31F8" w:rsidRPr="003A31F8">
        <w:rPr>
          <w:rStyle w:val="libAlaemChar"/>
          <w:rtl/>
        </w:rPr>
        <w:t xml:space="preserve">صلى‌الله‌عليه‌وآله‌وسلم </w:t>
      </w:r>
      <w:r w:rsidRPr="004A293E">
        <w:rPr>
          <w:rtl/>
          <w:lang w:bidi="fa-IR"/>
        </w:rPr>
        <w:t>هر وقت مى خواست سفرى برود، در بين همسرانش قرعه مى انداخت ، به نام هر كدام مى آمد او را همراه خود مى برد، در يكى از سفرها قرعه به نام من در آمد و من همراه پيامبر به سوى جنگ بنى مصطلق حركت كردم ، براى اين كه دستور حجاب آمده بود من در هودجى پوشيده بودم . جنگ خاتمه يافت و ما برگشتيم . نزديك مدينه رسيده بوديم ، شب بود هنگام حركت لشكر نزديك بود، من براى انجام حاجتى كمى از لشكر فاصله گرفتم وقتى برگشتم ديدم ، گردن بندم افتاده است . براى پيدا كردن آن بازگشتم ، قدرى معطل شدم و پيدا كردم ، وقتى برگشتم ، ديدم لشكر حركت كرده و هودج مرا بر شتر گذارده اند به خيال اين كه من در آن هستم ، چون زنان در آن زمان به خاطر كمبود غذا سبك وزن بودند و به علاوه من هم سن و سالى نداشتم . در آن محل يكه و تنها ماندم و فكر مى كردم وقتى كه به منزلگاه رسيدند، متوجه شدند من نيستم به سراغم مى آيند.</w:t>
      </w:r>
    </w:p>
    <w:p w:rsidR="004A293E" w:rsidRPr="004A293E" w:rsidRDefault="004A293E" w:rsidP="0076057F">
      <w:pPr>
        <w:pStyle w:val="libNormal"/>
        <w:rPr>
          <w:rtl/>
          <w:lang w:bidi="fa-IR"/>
        </w:rPr>
      </w:pPr>
      <w:r w:rsidRPr="004A293E">
        <w:rPr>
          <w:rtl/>
          <w:lang w:bidi="fa-IR"/>
        </w:rPr>
        <w:t xml:space="preserve">من شب را به تنهايى در آن بيابان ماندم ، اتفاقا صفوان يكى از افراد لشكر اسلام كمى دور از لشكر به خواب رفته در آن بيابان مانده بود. هنگام صبح كه مرا از دور ديد نزديك آمد و من نقابم را بر صورتم انداختم مرا كه شناخت به خدا سوگند! يك كلمه با من حرف نزد. شترش را خواباند و من بر آن سوار شدم ، او مهار ناقه را گرفت و حركت كرديم تا به لشكر رسيديم </w:t>
      </w:r>
    </w:p>
    <w:p w:rsidR="004A293E" w:rsidRPr="004A293E" w:rsidRDefault="004A293E" w:rsidP="004A293E">
      <w:pPr>
        <w:pStyle w:val="libNormal"/>
        <w:rPr>
          <w:rtl/>
          <w:lang w:bidi="fa-IR"/>
        </w:rPr>
      </w:pPr>
      <w:r w:rsidRPr="004A293E">
        <w:rPr>
          <w:rtl/>
          <w:lang w:bidi="fa-IR"/>
        </w:rPr>
        <w:t>اين قضيه سبب شد كه عده اى درباره من شايعه پراكنى كنند و عبدالله پسر ابى سلول بيش از همه به اين تهمت دامن مى زد. به مدينه كه رسيديم اين شايعه در شهر پيچيده بود در حالى كه من اصلا از آن خبر نداشتم .</w:t>
      </w:r>
    </w:p>
    <w:p w:rsidR="004A293E" w:rsidRPr="004A293E" w:rsidRDefault="004A293E" w:rsidP="004A293E">
      <w:pPr>
        <w:pStyle w:val="libNormal"/>
        <w:rPr>
          <w:rtl/>
          <w:lang w:bidi="fa-IR"/>
        </w:rPr>
      </w:pPr>
      <w:r w:rsidRPr="004A293E">
        <w:rPr>
          <w:rtl/>
          <w:lang w:bidi="fa-IR"/>
        </w:rPr>
        <w:lastRenderedPageBreak/>
        <w:t>در اين وقت مريض شدم پيامبر خدا به ديدنم آمد ولى محبت گذشته را در او احساس نكردم و نمى دانستم جريان از چه قرار است .</w:t>
      </w:r>
    </w:p>
    <w:p w:rsidR="004A293E" w:rsidRPr="004A293E" w:rsidRDefault="004A293E" w:rsidP="004A293E">
      <w:pPr>
        <w:pStyle w:val="libNormal"/>
        <w:rPr>
          <w:rtl/>
          <w:lang w:bidi="fa-IR"/>
        </w:rPr>
      </w:pPr>
      <w:r w:rsidRPr="004A293E">
        <w:rPr>
          <w:rtl/>
          <w:lang w:bidi="fa-IR"/>
        </w:rPr>
        <w:t>هنگامى كه بهتر شدم و با بعضيها تماس گرفتم ، كم كم به تهمت منافقان پى بردم به دنبال آن بيماريم شدت گرفت .</w:t>
      </w:r>
    </w:p>
    <w:p w:rsidR="004A293E" w:rsidRPr="004A293E" w:rsidRDefault="004A293E" w:rsidP="004A293E">
      <w:pPr>
        <w:pStyle w:val="libNormal"/>
        <w:rPr>
          <w:rtl/>
          <w:lang w:bidi="fa-IR"/>
        </w:rPr>
      </w:pPr>
      <w:r w:rsidRPr="004A293E">
        <w:rPr>
          <w:rtl/>
          <w:lang w:bidi="fa-IR"/>
        </w:rPr>
        <w:t xml:space="preserve">پيامبر </w:t>
      </w:r>
      <w:r w:rsidR="003A31F8" w:rsidRPr="003A31F8">
        <w:rPr>
          <w:rStyle w:val="libAlaemChar"/>
          <w:rtl/>
        </w:rPr>
        <w:t xml:space="preserve">صلى‌الله‌عليه‌وآله‌وسلم </w:t>
      </w:r>
      <w:r w:rsidRPr="004A293E">
        <w:rPr>
          <w:rtl/>
          <w:lang w:bidi="fa-IR"/>
        </w:rPr>
        <w:t>به ديدارم آمد. از حضرت اجازه خواستم به منزل پدرم بروم . موقعى كه به منزل پدرم آمدم از مادرم پرسيدم مردم درباره من چه مى گويند؟</w:t>
      </w:r>
    </w:p>
    <w:p w:rsidR="004A293E" w:rsidRPr="004A293E" w:rsidRDefault="004A293E" w:rsidP="001F6FFF">
      <w:pPr>
        <w:pStyle w:val="libNormal"/>
        <w:rPr>
          <w:rtl/>
          <w:lang w:bidi="fa-IR"/>
        </w:rPr>
      </w:pPr>
      <w:r w:rsidRPr="004A293E">
        <w:rPr>
          <w:rtl/>
          <w:lang w:bidi="fa-IR"/>
        </w:rPr>
        <w:t>گفت :خودت را ناراحت نكن ! آنان به تو حسد مى ورزند و از اين حرفها مى زنند. من در آن شب نخوابيدم تا به صبح گريستم .</w:t>
      </w:r>
    </w:p>
    <w:p w:rsidR="004A293E" w:rsidRPr="004A293E" w:rsidRDefault="004A293E" w:rsidP="004A293E">
      <w:pPr>
        <w:pStyle w:val="libNormal"/>
        <w:rPr>
          <w:rtl/>
          <w:lang w:bidi="fa-IR"/>
        </w:rPr>
      </w:pPr>
      <w:r w:rsidRPr="004A293E">
        <w:rPr>
          <w:rtl/>
          <w:lang w:bidi="fa-IR"/>
        </w:rPr>
        <w:t xml:space="preserve">پيامبر خدا </w:t>
      </w:r>
      <w:r w:rsidR="003A31F8" w:rsidRPr="003A31F8">
        <w:rPr>
          <w:rStyle w:val="libAlaemChar"/>
          <w:rtl/>
        </w:rPr>
        <w:t xml:space="preserve">صلى‌الله‌عليه‌وآله‌وسلم </w:t>
      </w:r>
      <w:r w:rsidRPr="004A293E">
        <w:rPr>
          <w:rtl/>
          <w:lang w:bidi="fa-IR"/>
        </w:rPr>
        <w:t>با اسامة بن زيد و على بن ابى طالب در اين باره مشورت كرد.</w:t>
      </w:r>
    </w:p>
    <w:p w:rsidR="004A293E" w:rsidRPr="004A293E" w:rsidRDefault="004A293E" w:rsidP="004A293E">
      <w:pPr>
        <w:pStyle w:val="libNormal"/>
        <w:rPr>
          <w:rtl/>
          <w:lang w:bidi="fa-IR"/>
        </w:rPr>
      </w:pPr>
      <w:r w:rsidRPr="004A293E">
        <w:rPr>
          <w:rtl/>
          <w:lang w:bidi="fa-IR"/>
        </w:rPr>
        <w:t>يا رسول الله ! شما به سخن مردم اعتنا نكن او همسر شماست .</w:t>
      </w:r>
    </w:p>
    <w:p w:rsidR="004A293E" w:rsidRPr="004A293E" w:rsidRDefault="004A293E" w:rsidP="004A293E">
      <w:pPr>
        <w:pStyle w:val="libNormal"/>
        <w:rPr>
          <w:rtl/>
          <w:lang w:bidi="fa-IR"/>
        </w:rPr>
      </w:pPr>
      <w:r w:rsidRPr="004A293E">
        <w:rPr>
          <w:rtl/>
          <w:lang w:bidi="fa-IR"/>
        </w:rPr>
        <w:t>على گفت :</w:t>
      </w:r>
    </w:p>
    <w:p w:rsidR="004A293E" w:rsidRPr="004A293E" w:rsidRDefault="004A293E" w:rsidP="004A293E">
      <w:pPr>
        <w:pStyle w:val="libNormal"/>
        <w:rPr>
          <w:rtl/>
          <w:lang w:bidi="fa-IR"/>
        </w:rPr>
      </w:pPr>
      <w:r w:rsidRPr="004A293E">
        <w:rPr>
          <w:rtl/>
          <w:lang w:bidi="fa-IR"/>
        </w:rPr>
        <w:t>شما از كنيز او در اين مورد تحقيق كن !</w:t>
      </w:r>
    </w:p>
    <w:p w:rsidR="004A293E" w:rsidRPr="004A293E" w:rsidRDefault="004A293E" w:rsidP="004A293E">
      <w:pPr>
        <w:pStyle w:val="libNormal"/>
        <w:rPr>
          <w:rtl/>
          <w:lang w:bidi="fa-IR"/>
        </w:rPr>
      </w:pPr>
      <w:r w:rsidRPr="004A293E">
        <w:rPr>
          <w:rtl/>
          <w:lang w:bidi="fa-IR"/>
        </w:rPr>
        <w:t xml:space="preserve">پيامبر </w:t>
      </w:r>
      <w:r w:rsidR="003A31F8" w:rsidRPr="003A31F8">
        <w:rPr>
          <w:rStyle w:val="libAlaemChar"/>
          <w:rtl/>
        </w:rPr>
        <w:t xml:space="preserve">صلى‌الله‌عليه‌وآله‌وسلم </w:t>
      </w:r>
      <w:r w:rsidRPr="004A293E">
        <w:rPr>
          <w:rtl/>
          <w:lang w:bidi="fa-IR"/>
        </w:rPr>
        <w:t>كنيز را خواست و از او پرسيد:</w:t>
      </w:r>
    </w:p>
    <w:p w:rsidR="004A293E" w:rsidRPr="004A293E" w:rsidRDefault="004A293E" w:rsidP="004A293E">
      <w:pPr>
        <w:pStyle w:val="libNormal"/>
        <w:rPr>
          <w:rtl/>
          <w:lang w:bidi="fa-IR"/>
        </w:rPr>
      </w:pPr>
      <w:r w:rsidRPr="004A293E">
        <w:rPr>
          <w:rtl/>
          <w:lang w:bidi="fa-IR"/>
        </w:rPr>
        <w:t>آيا چيزى كه باعث شك و شبه درباره عايشه شود نسبت به او ديده اى ؟</w:t>
      </w:r>
    </w:p>
    <w:p w:rsidR="004A293E" w:rsidRPr="004A293E" w:rsidRDefault="004A293E" w:rsidP="004A293E">
      <w:pPr>
        <w:pStyle w:val="libNormal"/>
        <w:rPr>
          <w:rtl/>
          <w:lang w:bidi="fa-IR"/>
        </w:rPr>
      </w:pPr>
      <w:r w:rsidRPr="004A293E">
        <w:rPr>
          <w:rtl/>
          <w:lang w:bidi="fa-IR"/>
        </w:rPr>
        <w:t>كنيز گفت :</w:t>
      </w:r>
    </w:p>
    <w:p w:rsidR="004A293E" w:rsidRPr="004A293E" w:rsidRDefault="004A293E" w:rsidP="004A293E">
      <w:pPr>
        <w:pStyle w:val="libNormal"/>
        <w:rPr>
          <w:rtl/>
          <w:lang w:bidi="fa-IR"/>
        </w:rPr>
      </w:pPr>
      <w:r w:rsidRPr="004A293E">
        <w:rPr>
          <w:rtl/>
          <w:lang w:bidi="fa-IR"/>
        </w:rPr>
        <w:t>تاكنون كار خلافى از او نديده ام به خدا سوگند! او را از اين تهمت پاك مى دانم .</w:t>
      </w:r>
    </w:p>
    <w:p w:rsidR="004A293E" w:rsidRPr="004A293E" w:rsidRDefault="004A293E" w:rsidP="004A293E">
      <w:pPr>
        <w:pStyle w:val="libNormal"/>
        <w:rPr>
          <w:rtl/>
          <w:lang w:bidi="fa-IR"/>
        </w:rPr>
      </w:pPr>
      <w:r w:rsidRPr="004A293E">
        <w:rPr>
          <w:rtl/>
          <w:lang w:bidi="fa-IR"/>
        </w:rPr>
        <w:t>عايشه مى گويد:</w:t>
      </w:r>
    </w:p>
    <w:p w:rsidR="004A293E" w:rsidRPr="004A293E" w:rsidRDefault="004A293E" w:rsidP="004A293E">
      <w:pPr>
        <w:pStyle w:val="libNormal"/>
        <w:rPr>
          <w:rtl/>
          <w:lang w:bidi="fa-IR"/>
        </w:rPr>
      </w:pPr>
      <w:r w:rsidRPr="004A293E">
        <w:rPr>
          <w:rtl/>
          <w:lang w:bidi="fa-IR"/>
        </w:rPr>
        <w:t xml:space="preserve">فكر نمى كردم درباره بى گناهى من آيه اى نازل شود لكن آرزو داشتم پيغمبر </w:t>
      </w:r>
      <w:r w:rsidR="003A31F8" w:rsidRPr="003A31F8">
        <w:rPr>
          <w:rStyle w:val="libAlaemChar"/>
          <w:rtl/>
        </w:rPr>
        <w:t xml:space="preserve">صلى‌الله‌عليه‌وآله‌وسلم </w:t>
      </w:r>
      <w:r w:rsidRPr="004A293E">
        <w:rPr>
          <w:rtl/>
          <w:lang w:bidi="fa-IR"/>
        </w:rPr>
        <w:t xml:space="preserve">راجع به تبرئه من از اين تهمت لااقل خوابى ببيند. تا اين كه </w:t>
      </w:r>
      <w:r w:rsidRPr="004A293E">
        <w:rPr>
          <w:rtl/>
          <w:lang w:bidi="fa-IR"/>
        </w:rPr>
        <w:lastRenderedPageBreak/>
        <w:t xml:space="preserve">خداوند در مورد بى گناهى من آياتى </w:t>
      </w:r>
      <w:r w:rsidRPr="001F6FFF">
        <w:rPr>
          <w:rStyle w:val="libFootnotenumChar"/>
          <w:rtl/>
        </w:rPr>
        <w:t>(١٠٨)</w:t>
      </w:r>
      <w:r w:rsidRPr="004A293E">
        <w:rPr>
          <w:rtl/>
          <w:lang w:bidi="fa-IR"/>
        </w:rPr>
        <w:t xml:space="preserve"> نازل كرد و پيامبر به من مژده داد و فرمود:</w:t>
      </w:r>
    </w:p>
    <w:p w:rsidR="004A293E" w:rsidRPr="004A293E" w:rsidRDefault="004A293E" w:rsidP="004A293E">
      <w:pPr>
        <w:pStyle w:val="libNormal"/>
        <w:rPr>
          <w:rtl/>
          <w:lang w:bidi="fa-IR"/>
        </w:rPr>
      </w:pPr>
      <w:r w:rsidRPr="004A293E">
        <w:rPr>
          <w:rtl/>
          <w:lang w:bidi="fa-IR"/>
        </w:rPr>
        <w:t xml:space="preserve">عايشه ! خداوند راجع به تبرئه تو آياتى نازل نموده است . آنگاه من شكر خدا را بجاى آوردم </w:t>
      </w:r>
      <w:r w:rsidRPr="001F6FFF">
        <w:rPr>
          <w:rStyle w:val="libFootnotenumChar"/>
          <w:rtl/>
        </w:rPr>
        <w:t>.(١٠٩)</w:t>
      </w:r>
    </w:p>
    <w:p w:rsidR="001F6FFF" w:rsidRDefault="001F6FFF" w:rsidP="001F6FFF">
      <w:pPr>
        <w:pStyle w:val="Heading1"/>
        <w:rPr>
          <w:rtl/>
          <w:lang w:bidi="fa-IR"/>
        </w:rPr>
      </w:pPr>
      <w:r>
        <w:rPr>
          <w:rtl/>
          <w:lang w:bidi="fa-IR"/>
        </w:rPr>
        <w:br w:type="page"/>
      </w:r>
      <w:bookmarkStart w:id="90" w:name="_Toc68912103"/>
      <w:r w:rsidR="004A293E" w:rsidRPr="004A293E">
        <w:rPr>
          <w:rtl/>
          <w:lang w:bidi="fa-IR"/>
        </w:rPr>
        <w:lastRenderedPageBreak/>
        <w:t>بخش سوم : پيامبران الهى ، پيامبران و امتهاى گذشته</w:t>
      </w:r>
      <w:bookmarkEnd w:id="90"/>
    </w:p>
    <w:p w:rsidR="001F6FFF" w:rsidRDefault="001F6FFF" w:rsidP="004A293E">
      <w:pPr>
        <w:pStyle w:val="libNormal"/>
        <w:rPr>
          <w:rtl/>
          <w:lang w:bidi="fa-IR"/>
        </w:rPr>
      </w:pPr>
    </w:p>
    <w:p w:rsidR="004A293E" w:rsidRPr="004A293E" w:rsidRDefault="004A293E" w:rsidP="001F6FFF">
      <w:pPr>
        <w:pStyle w:val="Heading2"/>
        <w:rPr>
          <w:rtl/>
          <w:lang w:bidi="fa-IR"/>
        </w:rPr>
      </w:pPr>
      <w:r w:rsidRPr="004A293E">
        <w:rPr>
          <w:rtl/>
          <w:lang w:bidi="fa-IR"/>
        </w:rPr>
        <w:t xml:space="preserve"> </w:t>
      </w:r>
      <w:bookmarkStart w:id="91" w:name="_Toc68912104"/>
      <w:r w:rsidRPr="004A293E">
        <w:rPr>
          <w:rtl/>
          <w:lang w:bidi="fa-IR"/>
        </w:rPr>
        <w:t>٨٩</w:t>
      </w:r>
      <w:r w:rsidR="001F6FFF">
        <w:rPr>
          <w:rFonts w:hint="cs"/>
          <w:rtl/>
          <w:lang w:bidi="fa-IR"/>
        </w:rPr>
        <w:t xml:space="preserve"> </w:t>
      </w:r>
      <w:r w:rsidRPr="004A293E">
        <w:rPr>
          <w:rtl/>
          <w:lang w:bidi="fa-IR"/>
        </w:rPr>
        <w:t>- در كوه بيت المقدس</w:t>
      </w:r>
      <w:bookmarkEnd w:id="91"/>
    </w:p>
    <w:p w:rsidR="004A293E" w:rsidRPr="004A293E" w:rsidRDefault="004A293E" w:rsidP="004A293E">
      <w:pPr>
        <w:pStyle w:val="libNormal"/>
        <w:rPr>
          <w:rtl/>
          <w:lang w:bidi="fa-IR"/>
        </w:rPr>
      </w:pPr>
      <w:r w:rsidRPr="004A293E">
        <w:rPr>
          <w:rtl/>
          <w:lang w:bidi="fa-IR"/>
        </w:rPr>
        <w:t>بسْم الله الْرَّحْمن الْرَّحيم روزى ابراهيم خليل در كوه بيت المقدس به دنبال چراگاهى براى گوسفندانش مى گشت . مردى را ديد كه مشغول نماز است .</w:t>
      </w:r>
    </w:p>
    <w:p w:rsidR="004A293E" w:rsidRPr="004A293E" w:rsidRDefault="004A293E" w:rsidP="004A293E">
      <w:pPr>
        <w:pStyle w:val="libNormal"/>
        <w:rPr>
          <w:rtl/>
          <w:lang w:bidi="fa-IR"/>
        </w:rPr>
      </w:pPr>
      <w:r w:rsidRPr="004A293E">
        <w:rPr>
          <w:rtl/>
          <w:lang w:bidi="fa-IR"/>
        </w:rPr>
        <w:t>ابراهيم پرسيد:</w:t>
      </w:r>
    </w:p>
    <w:p w:rsidR="004A293E" w:rsidRPr="004A293E" w:rsidRDefault="004A293E" w:rsidP="004A293E">
      <w:pPr>
        <w:pStyle w:val="libNormal"/>
        <w:rPr>
          <w:rtl/>
          <w:lang w:bidi="fa-IR"/>
        </w:rPr>
      </w:pPr>
      <w:r w:rsidRPr="004A293E">
        <w:rPr>
          <w:rtl/>
          <w:lang w:bidi="fa-IR"/>
        </w:rPr>
        <w:t>بنده خدا! براى چه كسى نماز مى خوانى ؟</w:t>
      </w:r>
    </w:p>
    <w:p w:rsidR="004A293E" w:rsidRPr="004A293E" w:rsidRDefault="004A293E" w:rsidP="004A293E">
      <w:pPr>
        <w:pStyle w:val="libNormal"/>
        <w:rPr>
          <w:rtl/>
          <w:lang w:bidi="fa-IR"/>
        </w:rPr>
      </w:pPr>
      <w:r w:rsidRPr="004A293E">
        <w:rPr>
          <w:rtl/>
          <w:lang w:bidi="fa-IR"/>
        </w:rPr>
        <w:t>مرد پاسخ داد:</w:t>
      </w:r>
    </w:p>
    <w:p w:rsidR="004A293E" w:rsidRPr="004A293E" w:rsidRDefault="004A293E" w:rsidP="004A293E">
      <w:pPr>
        <w:pStyle w:val="libNormal"/>
        <w:rPr>
          <w:rtl/>
          <w:lang w:bidi="fa-IR"/>
        </w:rPr>
      </w:pPr>
      <w:r w:rsidRPr="004A293E">
        <w:rPr>
          <w:rtl/>
          <w:lang w:bidi="fa-IR"/>
        </w:rPr>
        <w:t>براى خداى آسمان .</w:t>
      </w:r>
    </w:p>
    <w:p w:rsidR="004A293E" w:rsidRPr="004A293E" w:rsidRDefault="004A293E" w:rsidP="004A293E">
      <w:pPr>
        <w:pStyle w:val="libNormal"/>
        <w:rPr>
          <w:rtl/>
          <w:lang w:bidi="fa-IR"/>
        </w:rPr>
      </w:pPr>
      <w:r w:rsidRPr="004A293E">
        <w:rPr>
          <w:rtl/>
          <w:lang w:bidi="fa-IR"/>
        </w:rPr>
        <w:t>ابراهيم : آيا از بستگان تو كسى مانده است ؟</w:t>
      </w:r>
    </w:p>
    <w:p w:rsidR="004A293E" w:rsidRPr="004A293E" w:rsidRDefault="004A293E" w:rsidP="004A293E">
      <w:pPr>
        <w:pStyle w:val="libNormal"/>
        <w:rPr>
          <w:rtl/>
          <w:lang w:bidi="fa-IR"/>
        </w:rPr>
      </w:pPr>
      <w:r w:rsidRPr="004A293E">
        <w:rPr>
          <w:rtl/>
          <w:lang w:bidi="fa-IR"/>
        </w:rPr>
        <w:t>مرد: نه !</w:t>
      </w:r>
    </w:p>
    <w:p w:rsidR="004A293E" w:rsidRPr="004A293E" w:rsidRDefault="004A293E" w:rsidP="004A293E">
      <w:pPr>
        <w:pStyle w:val="libNormal"/>
        <w:rPr>
          <w:rtl/>
          <w:lang w:bidi="fa-IR"/>
        </w:rPr>
      </w:pPr>
      <w:r w:rsidRPr="004A293E">
        <w:rPr>
          <w:rtl/>
          <w:lang w:bidi="fa-IR"/>
        </w:rPr>
        <w:t>- پس از كجا غذا تهيه مى كنى ؟</w:t>
      </w:r>
    </w:p>
    <w:p w:rsidR="004A293E" w:rsidRPr="004A293E" w:rsidRDefault="004A293E" w:rsidP="004A293E">
      <w:pPr>
        <w:pStyle w:val="libNormal"/>
        <w:rPr>
          <w:rtl/>
          <w:lang w:bidi="fa-IR"/>
        </w:rPr>
      </w:pPr>
      <w:r w:rsidRPr="004A293E">
        <w:rPr>
          <w:rtl/>
          <w:lang w:bidi="fa-IR"/>
        </w:rPr>
        <w:t>- در تابستان ميوه اين درخت را مى چينم و در زمستان مى خورم .</w:t>
      </w:r>
    </w:p>
    <w:p w:rsidR="004A293E" w:rsidRPr="004A293E" w:rsidRDefault="004A293E" w:rsidP="004A293E">
      <w:pPr>
        <w:pStyle w:val="libNormal"/>
        <w:rPr>
          <w:rtl/>
          <w:lang w:bidi="fa-IR"/>
        </w:rPr>
      </w:pPr>
      <w:r w:rsidRPr="004A293E">
        <w:rPr>
          <w:rtl/>
          <w:lang w:bidi="fa-IR"/>
        </w:rPr>
        <w:t>- خانه ات كجاست ؟</w:t>
      </w:r>
    </w:p>
    <w:p w:rsidR="004A293E" w:rsidRPr="004A293E" w:rsidRDefault="004A293E" w:rsidP="004A293E">
      <w:pPr>
        <w:pStyle w:val="libNormal"/>
        <w:rPr>
          <w:rtl/>
          <w:lang w:bidi="fa-IR"/>
        </w:rPr>
      </w:pPr>
      <w:r w:rsidRPr="004A293E">
        <w:rPr>
          <w:rtl/>
          <w:lang w:bidi="fa-IR"/>
        </w:rPr>
        <w:t>- به كوه اشاره كرد و گفت آنجاست .</w:t>
      </w:r>
    </w:p>
    <w:p w:rsidR="004A293E" w:rsidRPr="004A293E" w:rsidRDefault="004A293E" w:rsidP="004A293E">
      <w:pPr>
        <w:pStyle w:val="libNormal"/>
        <w:rPr>
          <w:rtl/>
          <w:lang w:bidi="fa-IR"/>
        </w:rPr>
      </w:pPr>
      <w:r w:rsidRPr="004A293E">
        <w:rPr>
          <w:rtl/>
          <w:lang w:bidi="fa-IR"/>
        </w:rPr>
        <w:t>- ممكن است مرا به منزلت ببرى امشب مهمان تو باشم ؟</w:t>
      </w:r>
    </w:p>
    <w:p w:rsidR="004A293E" w:rsidRPr="004A293E" w:rsidRDefault="004A293E" w:rsidP="004A293E">
      <w:pPr>
        <w:pStyle w:val="libNormal"/>
        <w:rPr>
          <w:rtl/>
          <w:lang w:bidi="fa-IR"/>
        </w:rPr>
      </w:pPr>
      <w:r w:rsidRPr="004A293E">
        <w:rPr>
          <w:rtl/>
          <w:lang w:bidi="fa-IR"/>
        </w:rPr>
        <w:t>- در جلوى راه من آبى است كه نمى توان از آن گذشت .</w:t>
      </w:r>
    </w:p>
    <w:p w:rsidR="004A293E" w:rsidRPr="004A293E" w:rsidRDefault="004A293E" w:rsidP="004A293E">
      <w:pPr>
        <w:pStyle w:val="libNormal"/>
        <w:rPr>
          <w:rtl/>
          <w:lang w:bidi="fa-IR"/>
        </w:rPr>
      </w:pPr>
      <w:r w:rsidRPr="004A293E">
        <w:rPr>
          <w:rtl/>
          <w:lang w:bidi="fa-IR"/>
        </w:rPr>
        <w:t>- تو چگونه مى گذرى ؟</w:t>
      </w:r>
    </w:p>
    <w:p w:rsidR="004A293E" w:rsidRPr="004A293E" w:rsidRDefault="004A293E" w:rsidP="004A293E">
      <w:pPr>
        <w:pStyle w:val="libNormal"/>
        <w:rPr>
          <w:rtl/>
          <w:lang w:bidi="fa-IR"/>
        </w:rPr>
      </w:pPr>
      <w:r w:rsidRPr="004A293E">
        <w:rPr>
          <w:rtl/>
          <w:lang w:bidi="fa-IR"/>
        </w:rPr>
        <w:t>- من از روى آب مى روم .</w:t>
      </w:r>
    </w:p>
    <w:p w:rsidR="004A293E" w:rsidRPr="004A293E" w:rsidRDefault="004A293E" w:rsidP="004A293E">
      <w:pPr>
        <w:pStyle w:val="libNormal"/>
        <w:rPr>
          <w:rtl/>
          <w:lang w:bidi="fa-IR"/>
        </w:rPr>
      </w:pPr>
      <w:r w:rsidRPr="004A293E">
        <w:rPr>
          <w:rtl/>
          <w:lang w:bidi="fa-IR"/>
        </w:rPr>
        <w:lastRenderedPageBreak/>
        <w:t>- دست مرا هم بگير شايد خداوند به من قدرت دهد تا از آب بگذرم . پيرمرد دست ابراهيم گرفت هر دو از آب گذشتند و به منزل آن مرد رسيدند. حضرت ابراهيم از او پرسيد:</w:t>
      </w:r>
    </w:p>
    <w:p w:rsidR="004A293E" w:rsidRPr="004A293E" w:rsidRDefault="004A293E" w:rsidP="004A293E">
      <w:pPr>
        <w:pStyle w:val="libNormal"/>
        <w:rPr>
          <w:rtl/>
          <w:lang w:bidi="fa-IR"/>
        </w:rPr>
      </w:pPr>
      <w:r w:rsidRPr="004A293E">
        <w:rPr>
          <w:rtl/>
          <w:lang w:bidi="fa-IR"/>
        </w:rPr>
        <w:t>كدام روز مهمترين روزهاست ؟</w:t>
      </w:r>
    </w:p>
    <w:p w:rsidR="004A293E" w:rsidRPr="004A293E" w:rsidRDefault="004A293E" w:rsidP="004A293E">
      <w:pPr>
        <w:pStyle w:val="libNormal"/>
        <w:rPr>
          <w:rtl/>
          <w:lang w:bidi="fa-IR"/>
        </w:rPr>
      </w:pPr>
      <w:r w:rsidRPr="004A293E">
        <w:rPr>
          <w:rtl/>
          <w:lang w:bidi="fa-IR"/>
        </w:rPr>
        <w:t>مرد عابد گفت :</w:t>
      </w:r>
    </w:p>
    <w:p w:rsidR="004A293E" w:rsidRPr="004A293E" w:rsidRDefault="004A293E" w:rsidP="004A293E">
      <w:pPr>
        <w:pStyle w:val="libNormal"/>
        <w:rPr>
          <w:rtl/>
          <w:lang w:bidi="fa-IR"/>
        </w:rPr>
      </w:pPr>
      <w:r w:rsidRPr="004A293E">
        <w:rPr>
          <w:rtl/>
          <w:lang w:bidi="fa-IR"/>
        </w:rPr>
        <w:t>روز قيامت كه خداوند پاداش اعمال مردم را در آن روز مى دهد.</w:t>
      </w:r>
    </w:p>
    <w:p w:rsidR="004A293E" w:rsidRPr="004A293E" w:rsidRDefault="004A293E" w:rsidP="004A293E">
      <w:pPr>
        <w:pStyle w:val="libNormal"/>
        <w:rPr>
          <w:rtl/>
          <w:lang w:bidi="fa-IR"/>
        </w:rPr>
      </w:pPr>
      <w:r w:rsidRPr="004A293E">
        <w:rPr>
          <w:rtl/>
          <w:lang w:bidi="fa-IR"/>
        </w:rPr>
        <w:t>ابراهيم : خوب است با هم دست به دعا برداريم و از خداوند بخواهيم ما را از شر آن روز نگهدارد.</w:t>
      </w:r>
    </w:p>
    <w:p w:rsidR="004A293E" w:rsidRPr="004A293E" w:rsidRDefault="004A293E" w:rsidP="004A293E">
      <w:pPr>
        <w:pStyle w:val="libNormal"/>
        <w:rPr>
          <w:rtl/>
          <w:lang w:bidi="fa-IR"/>
        </w:rPr>
      </w:pPr>
      <w:r w:rsidRPr="004A293E">
        <w:rPr>
          <w:rtl/>
          <w:lang w:bidi="fa-IR"/>
        </w:rPr>
        <w:t>مرد عابد: دعاى من چه اثرى دارد؟ به خدا سوگند! سى سال است به درگاه خداوند دعايى مى كنم ، هنوز هم مستجاب نشده است !</w:t>
      </w:r>
    </w:p>
    <w:p w:rsidR="004A293E" w:rsidRPr="004A293E" w:rsidRDefault="004A293E" w:rsidP="004A293E">
      <w:pPr>
        <w:pStyle w:val="libNormal"/>
        <w:rPr>
          <w:rtl/>
          <w:lang w:bidi="fa-IR"/>
        </w:rPr>
      </w:pPr>
      <w:r w:rsidRPr="004A293E">
        <w:rPr>
          <w:rtl/>
          <w:lang w:bidi="fa-IR"/>
        </w:rPr>
        <w:t>- مى خواهى بگويم چرا دعايت مستجاب نمى شود؟</w:t>
      </w:r>
    </w:p>
    <w:p w:rsidR="004A293E" w:rsidRPr="004A293E" w:rsidRDefault="004A293E" w:rsidP="004A293E">
      <w:pPr>
        <w:pStyle w:val="libNormal"/>
        <w:rPr>
          <w:rtl/>
          <w:lang w:bidi="fa-IR"/>
        </w:rPr>
      </w:pPr>
      <w:r w:rsidRPr="004A293E">
        <w:rPr>
          <w:rtl/>
          <w:lang w:bidi="fa-IR"/>
        </w:rPr>
        <w:t>- چرا؟ بفرماييد!</w:t>
      </w:r>
    </w:p>
    <w:p w:rsidR="004A293E" w:rsidRPr="004A293E" w:rsidRDefault="004A293E" w:rsidP="004A293E">
      <w:pPr>
        <w:pStyle w:val="libNormal"/>
        <w:rPr>
          <w:rtl/>
          <w:lang w:bidi="fa-IR"/>
        </w:rPr>
      </w:pPr>
      <w:r w:rsidRPr="004A293E">
        <w:rPr>
          <w:rtl/>
          <w:lang w:bidi="fa-IR"/>
        </w:rPr>
        <w:t>- خداوند بزرگ هنگامى كه بنده اى را دوست داشته باشد دعايش را دير اجابت مى كند تا بيشتر مناجات كند و بيشتر از او بخواهد و طلب كند. چون اين حالت را از بنده اش دوست دارد. اما بنده اى كه مورد لطف خدا نيست اگر چيزى درخواست كند، زود اجابت مى كند يا قلبش را از آن خواسته منصرف نموده نااميدش مى كند تا ديگر درخواست نكند. آنگاه پرسيد:</w:t>
      </w:r>
    </w:p>
    <w:p w:rsidR="004A293E" w:rsidRPr="004A293E" w:rsidRDefault="004A293E" w:rsidP="004A293E">
      <w:pPr>
        <w:pStyle w:val="libNormal"/>
        <w:rPr>
          <w:rtl/>
          <w:lang w:bidi="fa-IR"/>
        </w:rPr>
      </w:pPr>
      <w:r w:rsidRPr="004A293E">
        <w:rPr>
          <w:rtl/>
          <w:lang w:bidi="fa-IR"/>
        </w:rPr>
        <w:t>چه دعايى مى كردى ؟</w:t>
      </w:r>
    </w:p>
    <w:p w:rsidR="004A293E" w:rsidRPr="004A293E" w:rsidRDefault="004A293E" w:rsidP="004A293E">
      <w:pPr>
        <w:pStyle w:val="libNormal"/>
        <w:rPr>
          <w:rtl/>
          <w:lang w:bidi="fa-IR"/>
        </w:rPr>
      </w:pPr>
      <w:r w:rsidRPr="004A293E">
        <w:rPr>
          <w:rtl/>
          <w:lang w:bidi="fa-IR"/>
        </w:rPr>
        <w:t>عابد گفت :</w:t>
      </w:r>
    </w:p>
    <w:p w:rsidR="004A293E" w:rsidRPr="004A293E" w:rsidRDefault="004A293E" w:rsidP="004A293E">
      <w:pPr>
        <w:pStyle w:val="libNormal"/>
        <w:rPr>
          <w:rtl/>
          <w:lang w:bidi="fa-IR"/>
        </w:rPr>
      </w:pPr>
      <w:r w:rsidRPr="004A293E">
        <w:rPr>
          <w:rtl/>
          <w:lang w:bidi="fa-IR"/>
        </w:rPr>
        <w:t>سى سال پيش گله گوسفندى از اينجا گذشت ، جوانى زيبا كه گيسوان بلندى داشت گوسفندان را چوپانى مى كرد از او پرسيدم : اين گوسفندان از آن كيست ؟</w:t>
      </w:r>
    </w:p>
    <w:p w:rsidR="004A293E" w:rsidRPr="004A293E" w:rsidRDefault="004A293E" w:rsidP="004A293E">
      <w:pPr>
        <w:pStyle w:val="libNormal"/>
        <w:rPr>
          <w:rtl/>
          <w:lang w:bidi="fa-IR"/>
        </w:rPr>
      </w:pPr>
      <w:r w:rsidRPr="004A293E">
        <w:rPr>
          <w:rtl/>
          <w:lang w:bidi="fa-IR"/>
        </w:rPr>
        <w:lastRenderedPageBreak/>
        <w:t>گفت : از ابراهيم خليل الرحمان است . من آن روز گفتم :</w:t>
      </w:r>
    </w:p>
    <w:p w:rsidR="004A293E" w:rsidRPr="004A293E" w:rsidRDefault="004A293E" w:rsidP="004A293E">
      <w:pPr>
        <w:pStyle w:val="libNormal"/>
        <w:rPr>
          <w:rtl/>
          <w:lang w:bidi="fa-IR"/>
        </w:rPr>
      </w:pPr>
      <w:r w:rsidRPr="004A293E">
        <w:rPr>
          <w:rtl/>
          <w:lang w:bidi="fa-IR"/>
        </w:rPr>
        <w:t>پروردگارا! اگر در روى زمين خليل و دوستى دارى ، او را به من نشان بده .</w:t>
      </w:r>
    </w:p>
    <w:p w:rsidR="004A293E" w:rsidRPr="004A293E" w:rsidRDefault="004A293E" w:rsidP="004A293E">
      <w:pPr>
        <w:pStyle w:val="libNormal"/>
        <w:rPr>
          <w:rtl/>
          <w:lang w:bidi="fa-IR"/>
        </w:rPr>
      </w:pPr>
      <w:r w:rsidRPr="004A293E">
        <w:rPr>
          <w:rtl/>
          <w:lang w:bidi="fa-IR"/>
        </w:rPr>
        <w:t>ابراهيم فرمود:</w:t>
      </w:r>
    </w:p>
    <w:p w:rsidR="004A293E" w:rsidRPr="004A293E" w:rsidRDefault="004A293E" w:rsidP="004A293E">
      <w:pPr>
        <w:pStyle w:val="libNormal"/>
        <w:rPr>
          <w:rtl/>
          <w:lang w:bidi="fa-IR"/>
        </w:rPr>
      </w:pPr>
      <w:r w:rsidRPr="004A293E">
        <w:rPr>
          <w:rtl/>
          <w:lang w:bidi="fa-IR"/>
        </w:rPr>
        <w:t>پيرمرد! خداوند دعايت را اجابت كرده ، من همان ابراهيم خليل الرحمان هستم . آنگاه برخ</w:t>
      </w:r>
      <w:r w:rsidR="00617FDA">
        <w:rPr>
          <w:rFonts w:hint="cs"/>
          <w:rtl/>
          <w:lang w:bidi="fa-IR"/>
        </w:rPr>
        <w:t>و</w:t>
      </w:r>
      <w:r w:rsidRPr="004A293E">
        <w:rPr>
          <w:rtl/>
          <w:lang w:bidi="fa-IR"/>
        </w:rPr>
        <w:t xml:space="preserve">استه يكديگر را به آغوش كشيدند. </w:t>
      </w:r>
      <w:r w:rsidRPr="00617FDA">
        <w:rPr>
          <w:rStyle w:val="libFootnotenumChar"/>
          <w:rtl/>
        </w:rPr>
        <w:t>(١١٠)</w:t>
      </w:r>
    </w:p>
    <w:p w:rsidR="004A293E" w:rsidRPr="004A293E" w:rsidRDefault="00617FDA" w:rsidP="00617FDA">
      <w:pPr>
        <w:pStyle w:val="Heading2"/>
        <w:rPr>
          <w:rtl/>
          <w:lang w:bidi="fa-IR"/>
        </w:rPr>
      </w:pPr>
      <w:r>
        <w:rPr>
          <w:rtl/>
          <w:lang w:bidi="fa-IR"/>
        </w:rPr>
        <w:br w:type="page"/>
      </w:r>
      <w:bookmarkStart w:id="92" w:name="_Toc68912105"/>
      <w:r w:rsidR="004A293E" w:rsidRPr="004A293E">
        <w:rPr>
          <w:rtl/>
          <w:lang w:bidi="fa-IR"/>
        </w:rPr>
        <w:lastRenderedPageBreak/>
        <w:t>٩٠</w:t>
      </w:r>
      <w:r>
        <w:rPr>
          <w:rFonts w:hint="cs"/>
          <w:rtl/>
          <w:lang w:bidi="fa-IR"/>
        </w:rPr>
        <w:t xml:space="preserve"> </w:t>
      </w:r>
      <w:r w:rsidR="004A293E" w:rsidRPr="004A293E">
        <w:rPr>
          <w:rtl/>
          <w:lang w:bidi="fa-IR"/>
        </w:rPr>
        <w:t>- مژده جبرئيل</w:t>
      </w:r>
      <w:bookmarkEnd w:id="92"/>
    </w:p>
    <w:p w:rsidR="004A293E" w:rsidRPr="004A293E" w:rsidRDefault="004A293E" w:rsidP="004A293E">
      <w:pPr>
        <w:pStyle w:val="libNormal"/>
        <w:rPr>
          <w:rtl/>
          <w:lang w:bidi="fa-IR"/>
        </w:rPr>
      </w:pPr>
      <w:r w:rsidRPr="004A293E">
        <w:rPr>
          <w:rtl/>
          <w:lang w:bidi="fa-IR"/>
        </w:rPr>
        <w:t>بسْم الله الْرَّحْمن الْرَّحيم ابراهيم خليل مهمان دوست بود هر وقت مهمان برايش نمى آمد، به جستجويش مى پرداخت .</w:t>
      </w:r>
    </w:p>
    <w:p w:rsidR="004A293E" w:rsidRPr="004A293E" w:rsidRDefault="004A293E" w:rsidP="004A293E">
      <w:pPr>
        <w:pStyle w:val="libNormal"/>
        <w:rPr>
          <w:rtl/>
          <w:lang w:bidi="fa-IR"/>
        </w:rPr>
      </w:pPr>
      <w:r w:rsidRPr="004A293E">
        <w:rPr>
          <w:rtl/>
          <w:lang w:bidi="fa-IR"/>
        </w:rPr>
        <w:t>روزى براى يافتن مهمان از خانه بيرون رفته بود، هنگامى كه به منزل برگشت ، شخصى را در خانه ديد.</w:t>
      </w:r>
    </w:p>
    <w:p w:rsidR="004A293E" w:rsidRPr="004A293E" w:rsidRDefault="004A293E" w:rsidP="004A293E">
      <w:pPr>
        <w:pStyle w:val="libNormal"/>
        <w:rPr>
          <w:rtl/>
          <w:lang w:bidi="fa-IR"/>
        </w:rPr>
      </w:pPr>
      <w:r w:rsidRPr="004A293E">
        <w:rPr>
          <w:rtl/>
          <w:lang w:bidi="fa-IR"/>
        </w:rPr>
        <w:t>پرسيد: تو كيستى ؟ و با اجازه چه كسى وارد خانه شده اى ؟</w:t>
      </w:r>
    </w:p>
    <w:p w:rsidR="004A293E" w:rsidRPr="004A293E" w:rsidRDefault="004A293E" w:rsidP="004A293E">
      <w:pPr>
        <w:pStyle w:val="libNormal"/>
        <w:rPr>
          <w:rtl/>
          <w:lang w:bidi="fa-IR"/>
        </w:rPr>
      </w:pPr>
      <w:r w:rsidRPr="004A293E">
        <w:rPr>
          <w:rtl/>
          <w:lang w:bidi="fa-IR"/>
        </w:rPr>
        <w:t>او سه بار جواب داد: با اجازه پروردگار به خانه وارد شده ام .</w:t>
      </w:r>
    </w:p>
    <w:p w:rsidR="004A293E" w:rsidRPr="004A293E" w:rsidRDefault="004A293E" w:rsidP="004A293E">
      <w:pPr>
        <w:pStyle w:val="libNormal"/>
        <w:rPr>
          <w:rtl/>
          <w:lang w:bidi="fa-IR"/>
        </w:rPr>
      </w:pPr>
      <w:r w:rsidRPr="004A293E">
        <w:rPr>
          <w:rtl/>
          <w:lang w:bidi="fa-IR"/>
        </w:rPr>
        <w:t>ابراهيم فهميد او جبرئيل است . خدا را شكر نمود.</w:t>
      </w:r>
    </w:p>
    <w:p w:rsidR="004A293E" w:rsidRPr="004A293E" w:rsidRDefault="004A293E" w:rsidP="004A293E">
      <w:pPr>
        <w:pStyle w:val="libNormal"/>
        <w:rPr>
          <w:rtl/>
          <w:lang w:bidi="fa-IR"/>
        </w:rPr>
      </w:pPr>
      <w:r w:rsidRPr="004A293E">
        <w:rPr>
          <w:rtl/>
          <w:lang w:bidi="fa-IR"/>
        </w:rPr>
        <w:t>جبرئيل : خداوند مرا به سوى بنده اى كه او را براى خود خليل (دوست خالص ) انتخاب كرده ، فرستاد تا به او مژده بدهم .</w:t>
      </w:r>
    </w:p>
    <w:p w:rsidR="004A293E" w:rsidRPr="004A293E" w:rsidRDefault="004A293E" w:rsidP="004A293E">
      <w:pPr>
        <w:pStyle w:val="libNormal"/>
        <w:rPr>
          <w:rtl/>
          <w:lang w:bidi="fa-IR"/>
        </w:rPr>
      </w:pPr>
      <w:r w:rsidRPr="004A293E">
        <w:rPr>
          <w:rtl/>
          <w:lang w:bidi="fa-IR"/>
        </w:rPr>
        <w:t>ابراهيم : او كيست تا دم مرگ خدمتگزارش باشم ؟</w:t>
      </w:r>
    </w:p>
    <w:p w:rsidR="004A293E" w:rsidRPr="004A293E" w:rsidRDefault="004A293E" w:rsidP="004A293E">
      <w:pPr>
        <w:pStyle w:val="libNormal"/>
        <w:rPr>
          <w:rtl/>
          <w:lang w:bidi="fa-IR"/>
        </w:rPr>
      </w:pPr>
      <w:r w:rsidRPr="004A293E">
        <w:rPr>
          <w:rtl/>
          <w:lang w:bidi="fa-IR"/>
        </w:rPr>
        <w:t>جبرئيل : او تو هستى .</w:t>
      </w:r>
    </w:p>
    <w:p w:rsidR="004A293E" w:rsidRPr="004A293E" w:rsidRDefault="004A293E" w:rsidP="004A293E">
      <w:pPr>
        <w:pStyle w:val="libNormal"/>
        <w:rPr>
          <w:rtl/>
          <w:lang w:bidi="fa-IR"/>
        </w:rPr>
      </w:pPr>
      <w:r w:rsidRPr="004A293E">
        <w:rPr>
          <w:rtl/>
          <w:lang w:bidi="fa-IR"/>
        </w:rPr>
        <w:t>ابراهيم : براى چه من خليل خدا شده ام ؟</w:t>
      </w:r>
    </w:p>
    <w:p w:rsidR="004A293E" w:rsidRPr="004A293E" w:rsidRDefault="004A293E" w:rsidP="004A293E">
      <w:pPr>
        <w:pStyle w:val="libNormal"/>
        <w:rPr>
          <w:rtl/>
          <w:lang w:bidi="fa-IR"/>
        </w:rPr>
      </w:pPr>
      <w:r w:rsidRPr="004A293E">
        <w:rPr>
          <w:rtl/>
          <w:lang w:bidi="fa-IR"/>
        </w:rPr>
        <w:t>جبرئيل : زيرا تو هرگز از كسى چيزى نخواستى ، و هرگز نشد كسى چيزى بخواهد و تو به او نداده باشى .</w:t>
      </w:r>
    </w:p>
    <w:p w:rsidR="004A293E" w:rsidRPr="004A293E" w:rsidRDefault="004A293E" w:rsidP="004A293E">
      <w:pPr>
        <w:pStyle w:val="libNormal"/>
        <w:rPr>
          <w:rtl/>
          <w:lang w:bidi="fa-IR"/>
        </w:rPr>
      </w:pPr>
      <w:r w:rsidRPr="004A293E">
        <w:rPr>
          <w:rtl/>
          <w:lang w:bidi="fa-IR"/>
        </w:rPr>
        <w:t xml:space="preserve">((لا نك لم احدا شيئا قط، و لم تساءل شيئا قط فقلت : لا.)) </w:t>
      </w:r>
      <w:r w:rsidRPr="00617FDA">
        <w:rPr>
          <w:rStyle w:val="libFootnotenumChar"/>
          <w:rtl/>
        </w:rPr>
        <w:t>(١١١)</w:t>
      </w:r>
    </w:p>
    <w:p w:rsidR="004A293E" w:rsidRPr="004A293E" w:rsidRDefault="00617FDA" w:rsidP="00617FDA">
      <w:pPr>
        <w:pStyle w:val="Heading2"/>
        <w:rPr>
          <w:rtl/>
          <w:lang w:bidi="fa-IR"/>
        </w:rPr>
      </w:pPr>
      <w:r>
        <w:rPr>
          <w:rtl/>
          <w:lang w:bidi="fa-IR"/>
        </w:rPr>
        <w:br w:type="page"/>
      </w:r>
      <w:bookmarkStart w:id="93" w:name="_Toc68912106"/>
      <w:r w:rsidR="004A293E" w:rsidRPr="004A293E">
        <w:rPr>
          <w:rtl/>
          <w:lang w:bidi="fa-IR"/>
        </w:rPr>
        <w:lastRenderedPageBreak/>
        <w:t>٩١</w:t>
      </w:r>
      <w:r>
        <w:rPr>
          <w:rFonts w:hint="cs"/>
          <w:rtl/>
          <w:lang w:bidi="fa-IR"/>
        </w:rPr>
        <w:t xml:space="preserve"> </w:t>
      </w:r>
      <w:r w:rsidR="004A293E" w:rsidRPr="004A293E">
        <w:rPr>
          <w:rtl/>
          <w:lang w:bidi="fa-IR"/>
        </w:rPr>
        <w:t>- نه مالجاويد ماند و نه فرزند</w:t>
      </w:r>
      <w:bookmarkEnd w:id="93"/>
    </w:p>
    <w:p w:rsidR="004A293E" w:rsidRPr="004A293E" w:rsidRDefault="004A293E" w:rsidP="004A293E">
      <w:pPr>
        <w:pStyle w:val="libNormal"/>
        <w:rPr>
          <w:rtl/>
          <w:lang w:bidi="fa-IR"/>
        </w:rPr>
      </w:pPr>
      <w:r w:rsidRPr="004A293E">
        <w:rPr>
          <w:rtl/>
          <w:lang w:bidi="fa-IR"/>
        </w:rPr>
        <w:t>بسْم الله الْرَّحْمن الْرَّحيم لقمان حكيم به فرزندش مى گفت :</w:t>
      </w:r>
    </w:p>
    <w:p w:rsidR="004A293E" w:rsidRPr="004A293E" w:rsidRDefault="004A293E" w:rsidP="004A293E">
      <w:pPr>
        <w:pStyle w:val="libNormal"/>
        <w:rPr>
          <w:rtl/>
          <w:lang w:bidi="fa-IR"/>
        </w:rPr>
      </w:pPr>
      <w:r w:rsidRPr="004A293E">
        <w:rPr>
          <w:rtl/>
          <w:lang w:bidi="fa-IR"/>
        </w:rPr>
        <w:t>فرزندم ! پيش از تو مردم براى فرزندانشان اموالى گرد آوردند. ولى نه ، اموال ماند و نه فرزندان آنها و تو بنده مزدورى هستى . دستور داده اند كار بكنى و مزد بگيرى ! بنابراين كارت را به خوبى انجام بده و اجرت بگير!</w:t>
      </w:r>
    </w:p>
    <w:p w:rsidR="004A293E" w:rsidRPr="004A293E" w:rsidRDefault="004A293E" w:rsidP="004A293E">
      <w:pPr>
        <w:pStyle w:val="libNormal"/>
        <w:rPr>
          <w:rtl/>
          <w:lang w:bidi="fa-IR"/>
        </w:rPr>
      </w:pPr>
      <w:r w:rsidRPr="004A293E">
        <w:rPr>
          <w:rtl/>
          <w:lang w:bidi="fa-IR"/>
        </w:rPr>
        <w:t>در اين دنيا مانند گوسفند مباش كه ميان سبزه زار مشغول چريدن است تا فربه شود و زمان مرگش هنگام فربهى اوست . بلكه دنيا را مانند پل روى نهرى حساب كن كه از آن گذشته و آن را ترك مى كنى كه ديگر به سوى آن برنمى گردى ...</w:t>
      </w:r>
    </w:p>
    <w:p w:rsidR="004A293E" w:rsidRPr="004A293E" w:rsidRDefault="004A293E" w:rsidP="004A293E">
      <w:pPr>
        <w:pStyle w:val="libNormal"/>
        <w:rPr>
          <w:rtl/>
          <w:lang w:bidi="fa-IR"/>
        </w:rPr>
      </w:pPr>
      <w:r w:rsidRPr="004A293E">
        <w:rPr>
          <w:rtl/>
          <w:lang w:bidi="fa-IR"/>
        </w:rPr>
        <w:t>بدان چون فرداى قيامت در برابر خداوند توانا بايستى از چهار چيز سواءل مى شود:</w:t>
      </w:r>
    </w:p>
    <w:p w:rsidR="004A293E" w:rsidRPr="004A293E" w:rsidRDefault="004A293E" w:rsidP="004A293E">
      <w:pPr>
        <w:pStyle w:val="libNormal"/>
        <w:rPr>
          <w:rtl/>
          <w:lang w:bidi="fa-IR"/>
        </w:rPr>
      </w:pPr>
      <w:r w:rsidRPr="004A293E">
        <w:rPr>
          <w:rtl/>
          <w:lang w:bidi="fa-IR"/>
        </w:rPr>
        <w:t>١. جوانيت را در چه راهى از بين بردى ؟</w:t>
      </w:r>
    </w:p>
    <w:p w:rsidR="004A293E" w:rsidRPr="004A293E" w:rsidRDefault="004A293E" w:rsidP="004A293E">
      <w:pPr>
        <w:pStyle w:val="libNormal"/>
        <w:rPr>
          <w:rtl/>
          <w:lang w:bidi="fa-IR"/>
        </w:rPr>
      </w:pPr>
      <w:r w:rsidRPr="004A293E">
        <w:rPr>
          <w:rtl/>
          <w:lang w:bidi="fa-IR"/>
        </w:rPr>
        <w:t>٢. عمرت را در چه راهى نابود نمودى ؟</w:t>
      </w:r>
    </w:p>
    <w:p w:rsidR="004A293E" w:rsidRPr="004A293E" w:rsidRDefault="004A293E" w:rsidP="004A293E">
      <w:pPr>
        <w:pStyle w:val="libNormal"/>
        <w:rPr>
          <w:rtl/>
          <w:lang w:bidi="fa-IR"/>
        </w:rPr>
      </w:pPr>
      <w:r w:rsidRPr="004A293E">
        <w:rPr>
          <w:rtl/>
          <w:lang w:bidi="fa-IR"/>
        </w:rPr>
        <w:t>٣. مالت را از چه راهى به دست آوردى ؟</w:t>
      </w:r>
    </w:p>
    <w:p w:rsidR="004A293E" w:rsidRPr="004A293E" w:rsidRDefault="004A293E" w:rsidP="004A293E">
      <w:pPr>
        <w:pStyle w:val="libNormal"/>
        <w:rPr>
          <w:rtl/>
          <w:lang w:bidi="fa-IR"/>
        </w:rPr>
      </w:pPr>
      <w:r w:rsidRPr="004A293E">
        <w:rPr>
          <w:rtl/>
          <w:lang w:bidi="fa-IR"/>
        </w:rPr>
        <w:t>٤. در چه راهى خرج كردى ؟</w:t>
      </w:r>
    </w:p>
    <w:p w:rsidR="004A293E" w:rsidRPr="004A293E" w:rsidRDefault="004A293E" w:rsidP="004A293E">
      <w:pPr>
        <w:pStyle w:val="libNormal"/>
        <w:rPr>
          <w:rtl/>
          <w:lang w:bidi="fa-IR"/>
        </w:rPr>
      </w:pPr>
      <w:r w:rsidRPr="004A293E">
        <w:rPr>
          <w:rtl/>
          <w:lang w:bidi="fa-IR"/>
        </w:rPr>
        <w:t xml:space="preserve">فرزندم ! آماده آن مرحله باش و خود را براى پاسخگويى حاضر كن ! </w:t>
      </w:r>
      <w:r w:rsidRPr="000D2837">
        <w:rPr>
          <w:rStyle w:val="libFootnotenumChar"/>
          <w:rtl/>
        </w:rPr>
        <w:t>(١١٢)</w:t>
      </w:r>
    </w:p>
    <w:p w:rsidR="004A293E" w:rsidRPr="004A293E" w:rsidRDefault="000D2837" w:rsidP="000D2837">
      <w:pPr>
        <w:pStyle w:val="Heading2"/>
        <w:rPr>
          <w:rtl/>
          <w:lang w:bidi="fa-IR"/>
        </w:rPr>
      </w:pPr>
      <w:r>
        <w:rPr>
          <w:rtl/>
          <w:lang w:bidi="fa-IR"/>
        </w:rPr>
        <w:br w:type="page"/>
      </w:r>
      <w:bookmarkStart w:id="94" w:name="_Toc68912107"/>
      <w:r w:rsidR="004A293E" w:rsidRPr="004A293E">
        <w:rPr>
          <w:rtl/>
          <w:lang w:bidi="fa-IR"/>
        </w:rPr>
        <w:lastRenderedPageBreak/>
        <w:t>٩٢</w:t>
      </w:r>
      <w:r>
        <w:rPr>
          <w:rFonts w:hint="cs"/>
          <w:rtl/>
          <w:lang w:bidi="fa-IR"/>
        </w:rPr>
        <w:t xml:space="preserve"> </w:t>
      </w:r>
      <w:r w:rsidR="004A293E" w:rsidRPr="004A293E">
        <w:rPr>
          <w:rtl/>
          <w:lang w:bidi="fa-IR"/>
        </w:rPr>
        <w:t>- دعا با زبان پاك</w:t>
      </w:r>
      <w:bookmarkEnd w:id="94"/>
    </w:p>
    <w:p w:rsidR="004A293E" w:rsidRPr="004A293E" w:rsidRDefault="004A293E" w:rsidP="004A293E">
      <w:pPr>
        <w:pStyle w:val="libNormal"/>
        <w:rPr>
          <w:rtl/>
          <w:lang w:bidi="fa-IR"/>
        </w:rPr>
      </w:pPr>
      <w:r w:rsidRPr="004A293E">
        <w:rPr>
          <w:rtl/>
          <w:lang w:bidi="fa-IR"/>
        </w:rPr>
        <w:t>بسْم الله الْرَّحْمن الْرَّحيم در بنى اسرائيل مردى بود اولادى نداشت . خيلى مايل بود خداوند به او فرزندى عنايت كند. سى سال دعا كرد به نتيجه نرسيد وقتى كه ديد خداوند دعاى او را مستجاب نمى كند، گفت : خدايا! دور از منى ، دعايم را نمى شنوى ؟ يا نزديك به منى ولى دعايم را مستجاب نمى كنى ؟</w:t>
      </w:r>
    </w:p>
    <w:p w:rsidR="004A293E" w:rsidRPr="004A293E" w:rsidRDefault="004A293E" w:rsidP="004A293E">
      <w:pPr>
        <w:pStyle w:val="libNormal"/>
        <w:rPr>
          <w:rtl/>
          <w:lang w:bidi="fa-IR"/>
        </w:rPr>
      </w:pPr>
      <w:r w:rsidRPr="004A293E">
        <w:rPr>
          <w:rtl/>
          <w:lang w:bidi="fa-IR"/>
        </w:rPr>
        <w:t>كسى به خوابش آمد و به او گفت :</w:t>
      </w:r>
    </w:p>
    <w:p w:rsidR="004A293E" w:rsidRPr="004A293E" w:rsidRDefault="004A293E" w:rsidP="004A293E">
      <w:pPr>
        <w:pStyle w:val="libNormal"/>
        <w:rPr>
          <w:rtl/>
          <w:lang w:bidi="fa-IR"/>
        </w:rPr>
      </w:pPr>
      <w:r w:rsidRPr="004A293E">
        <w:rPr>
          <w:rtl/>
          <w:lang w:bidi="fa-IR"/>
        </w:rPr>
        <w:t>سى سال خدا را با زبان بد و هرزه قلب سركش و ناپاك و نيت نادرست خواندى دعايت مستجاب نشد، اينك زبانت را از گناه بازدار و قلبت را از آلودگى پاك كن ! با نيت راست دعا كن ! تا دعايت مستجاب گردد.</w:t>
      </w:r>
    </w:p>
    <w:p w:rsidR="004A293E" w:rsidRPr="004A293E" w:rsidRDefault="004A293E" w:rsidP="004A293E">
      <w:pPr>
        <w:pStyle w:val="libNormal"/>
        <w:rPr>
          <w:rtl/>
          <w:lang w:bidi="fa-IR"/>
        </w:rPr>
      </w:pPr>
      <w:r w:rsidRPr="004A293E">
        <w:rPr>
          <w:rtl/>
          <w:lang w:bidi="fa-IR"/>
        </w:rPr>
        <w:t xml:space="preserve">مرد از خواب بيدار شد و به دستورات او عمل كرد با زبان و دل پاك خدا را خواند، خداوند هم دعايش را مستجاب نمود، خواسته او برآورده شد و خداوند به او فرزندى عنايت كرد. </w:t>
      </w:r>
      <w:r w:rsidRPr="000D2837">
        <w:rPr>
          <w:rStyle w:val="libFootnotenumChar"/>
          <w:rtl/>
        </w:rPr>
        <w:t>(١١٣)</w:t>
      </w:r>
    </w:p>
    <w:p w:rsidR="000D2837" w:rsidRDefault="000D2837" w:rsidP="000D2837">
      <w:pPr>
        <w:pStyle w:val="libLine"/>
        <w:rPr>
          <w:rtl/>
          <w:lang w:bidi="fa-IR"/>
        </w:rPr>
      </w:pPr>
      <w:r>
        <w:rPr>
          <w:rFonts w:hint="cs"/>
          <w:rtl/>
          <w:lang w:bidi="fa-IR"/>
        </w:rPr>
        <w:t>_______________________________</w:t>
      </w:r>
    </w:p>
    <w:p w:rsidR="004A293E" w:rsidRPr="004A293E" w:rsidRDefault="004A293E" w:rsidP="000D2837">
      <w:pPr>
        <w:pStyle w:val="libFootnote0"/>
        <w:rPr>
          <w:rtl/>
          <w:lang w:bidi="fa-IR"/>
        </w:rPr>
      </w:pPr>
      <w:r w:rsidRPr="004A293E">
        <w:rPr>
          <w:rtl/>
          <w:lang w:bidi="fa-IR"/>
        </w:rPr>
        <w:t>پاورق</w:t>
      </w:r>
      <w:r w:rsidR="000D2837">
        <w:rPr>
          <w:rFonts w:hint="cs"/>
          <w:rtl/>
          <w:lang w:bidi="fa-IR"/>
        </w:rPr>
        <w:t>ی</w:t>
      </w:r>
    </w:p>
    <w:p w:rsidR="004A293E" w:rsidRPr="004A293E" w:rsidRDefault="004A293E" w:rsidP="000D2837">
      <w:pPr>
        <w:pStyle w:val="libFootnote0"/>
        <w:rPr>
          <w:rtl/>
          <w:lang w:bidi="fa-IR"/>
        </w:rPr>
      </w:pPr>
      <w:r w:rsidRPr="004A293E">
        <w:rPr>
          <w:rtl/>
          <w:lang w:bidi="fa-IR"/>
        </w:rPr>
        <w:t>٩٢- بحار: ج ٦، ص ٢٣٢ و ٢٤١ و ج ٣٥، ص ٨١</w:t>
      </w:r>
    </w:p>
    <w:p w:rsidR="004A293E" w:rsidRPr="004A293E" w:rsidRDefault="004A293E" w:rsidP="000D2837">
      <w:pPr>
        <w:pStyle w:val="libFootnote0"/>
        <w:rPr>
          <w:rtl/>
          <w:lang w:bidi="fa-IR"/>
        </w:rPr>
      </w:pPr>
      <w:r w:rsidRPr="004A293E">
        <w:rPr>
          <w:rtl/>
          <w:lang w:bidi="fa-IR"/>
        </w:rPr>
        <w:t xml:space="preserve">٩٣- عمرو بن عبيد (١٢٨٨٠ ه.ق ) در عصر امام صادق </w:t>
      </w:r>
      <w:r w:rsidR="00C566CF" w:rsidRPr="00C566CF">
        <w:rPr>
          <w:rStyle w:val="libAlaemChar"/>
          <w:rtl/>
        </w:rPr>
        <w:t xml:space="preserve">عليه‌السلام </w:t>
      </w:r>
      <w:r w:rsidRPr="004A293E">
        <w:rPr>
          <w:rtl/>
          <w:lang w:bidi="fa-IR"/>
        </w:rPr>
        <w:t>، از بزرگان و اساتيد فرقه معتزله بود و از نزديكان دومين خليفه عباسى (منصور دوانيقى ) به شمار مى رفت . شاگردان بسيار در جلسه درس ايشان مى نشست و او مطابق راى خود (برخلاف عقايد شيعه بود) درس مى گفت . هشام بن حكم كه يكى از شاگردان نوجوان و محقق برجسته و دانشمند زبر دست امام صادق بود، روزى در جلسه درس عمرو شركت نموده و مناظره مذكور را با ايشان انجام داده است . (م )</w:t>
      </w:r>
    </w:p>
    <w:p w:rsidR="004A293E" w:rsidRPr="004A293E" w:rsidRDefault="004A293E" w:rsidP="000D2837">
      <w:pPr>
        <w:pStyle w:val="libFootnote0"/>
        <w:rPr>
          <w:rtl/>
          <w:lang w:bidi="fa-IR"/>
        </w:rPr>
      </w:pPr>
      <w:r w:rsidRPr="004A293E">
        <w:rPr>
          <w:rtl/>
          <w:lang w:bidi="fa-IR"/>
        </w:rPr>
        <w:t>٩٤- بحار: ج ٦١، ص ٢٤٨.</w:t>
      </w:r>
    </w:p>
    <w:p w:rsidR="004A293E" w:rsidRPr="004A293E" w:rsidRDefault="004A293E" w:rsidP="000D2837">
      <w:pPr>
        <w:pStyle w:val="libFootnote0"/>
        <w:rPr>
          <w:rtl/>
          <w:lang w:bidi="fa-IR"/>
        </w:rPr>
      </w:pPr>
      <w:r w:rsidRPr="004A293E">
        <w:rPr>
          <w:rtl/>
          <w:lang w:bidi="fa-IR"/>
        </w:rPr>
        <w:t>٩٥- بحار: ج ٢٢، ص ٣٨٥.</w:t>
      </w:r>
    </w:p>
    <w:p w:rsidR="004A293E" w:rsidRPr="004A293E" w:rsidRDefault="004A293E" w:rsidP="000D2837">
      <w:pPr>
        <w:pStyle w:val="libFootnote0"/>
        <w:rPr>
          <w:rtl/>
          <w:lang w:bidi="fa-IR"/>
        </w:rPr>
      </w:pPr>
      <w:r w:rsidRPr="004A293E">
        <w:rPr>
          <w:rtl/>
          <w:lang w:bidi="fa-IR"/>
        </w:rPr>
        <w:t>٩٦- بحار ج ٢٢، ص ٤٠٢</w:t>
      </w:r>
    </w:p>
    <w:p w:rsidR="004A293E" w:rsidRPr="004A293E" w:rsidRDefault="004A293E" w:rsidP="000D2837">
      <w:pPr>
        <w:pStyle w:val="libFootnote0"/>
        <w:rPr>
          <w:rtl/>
          <w:lang w:bidi="fa-IR"/>
        </w:rPr>
      </w:pPr>
      <w:r w:rsidRPr="004A293E">
        <w:rPr>
          <w:rtl/>
          <w:lang w:bidi="fa-IR"/>
        </w:rPr>
        <w:t>٩٧- بحار: ج ٦، ص ٣٢ و ٣٣.</w:t>
      </w:r>
    </w:p>
    <w:p w:rsidR="004A293E" w:rsidRPr="004A293E" w:rsidRDefault="004A293E" w:rsidP="000D2837">
      <w:pPr>
        <w:pStyle w:val="libFootnote0"/>
        <w:rPr>
          <w:rtl/>
          <w:lang w:bidi="fa-IR"/>
        </w:rPr>
      </w:pPr>
      <w:r w:rsidRPr="004A293E">
        <w:rPr>
          <w:rtl/>
          <w:lang w:bidi="fa-IR"/>
        </w:rPr>
        <w:t>٩٨- بحار: ج ٤٢، ص ١٢٢ و ج ٧٥، ص ٤٣٣.</w:t>
      </w:r>
    </w:p>
    <w:p w:rsidR="004A293E" w:rsidRPr="004A293E" w:rsidRDefault="004A293E" w:rsidP="000D2837">
      <w:pPr>
        <w:pStyle w:val="libFootnote0"/>
        <w:rPr>
          <w:rtl/>
          <w:lang w:bidi="fa-IR"/>
        </w:rPr>
      </w:pPr>
      <w:r w:rsidRPr="004A293E">
        <w:rPr>
          <w:rtl/>
          <w:lang w:bidi="fa-IR"/>
        </w:rPr>
        <w:lastRenderedPageBreak/>
        <w:t>٩٩- بحار: ج ٢٠، ص ٥٧.</w:t>
      </w:r>
    </w:p>
    <w:p w:rsidR="004A293E" w:rsidRPr="004A293E" w:rsidRDefault="004A293E" w:rsidP="000D2837">
      <w:pPr>
        <w:pStyle w:val="libFootnote0"/>
        <w:rPr>
          <w:rtl/>
          <w:lang w:bidi="fa-IR"/>
        </w:rPr>
      </w:pPr>
      <w:r w:rsidRPr="004A293E">
        <w:rPr>
          <w:rtl/>
          <w:lang w:bidi="fa-IR"/>
        </w:rPr>
        <w:t>١٠٠- بحار: ج ٤٤، ص ١٣٠.</w:t>
      </w:r>
    </w:p>
    <w:p w:rsidR="004A293E" w:rsidRPr="004A293E" w:rsidRDefault="004A293E" w:rsidP="000D2837">
      <w:pPr>
        <w:pStyle w:val="libFootnote0"/>
        <w:rPr>
          <w:rtl/>
          <w:lang w:bidi="fa-IR"/>
        </w:rPr>
      </w:pPr>
      <w:r w:rsidRPr="004A293E">
        <w:rPr>
          <w:rtl/>
          <w:lang w:bidi="fa-IR"/>
        </w:rPr>
        <w:t>١٠١- بحار: ج ٢٧، ص ٢٣ و ج ٤٦، ص ٢٨٢ با اندكى تفاوت .</w:t>
      </w:r>
    </w:p>
    <w:p w:rsidR="004A293E" w:rsidRPr="004A293E" w:rsidRDefault="004A293E" w:rsidP="000D2837">
      <w:pPr>
        <w:pStyle w:val="libFootnote0"/>
        <w:rPr>
          <w:rtl/>
          <w:lang w:bidi="fa-IR"/>
        </w:rPr>
      </w:pPr>
      <w:r w:rsidRPr="004A293E">
        <w:rPr>
          <w:rtl/>
          <w:lang w:bidi="fa-IR"/>
        </w:rPr>
        <w:t>١٠٢- بحار: ١٦. ص ١٧٩.</w:t>
      </w:r>
    </w:p>
    <w:p w:rsidR="004A293E" w:rsidRPr="004A293E" w:rsidRDefault="004A293E" w:rsidP="000D2837">
      <w:pPr>
        <w:pStyle w:val="libFootnote0"/>
        <w:rPr>
          <w:rtl/>
          <w:lang w:bidi="fa-IR"/>
        </w:rPr>
      </w:pPr>
      <w:r w:rsidRPr="004A293E">
        <w:rPr>
          <w:rtl/>
          <w:lang w:bidi="fa-IR"/>
        </w:rPr>
        <w:t>١٠٣- نام زنى است از قبيله يمن ، وى از بانوان پرهيزگار با فضيلت بوده و امام رضا او را با لباس خود كفن نمود و دفن كرد.</w:t>
      </w:r>
    </w:p>
    <w:p w:rsidR="004A293E" w:rsidRPr="004A293E" w:rsidRDefault="004A293E" w:rsidP="000D2837">
      <w:pPr>
        <w:pStyle w:val="libFootnote0"/>
        <w:rPr>
          <w:rtl/>
          <w:lang w:bidi="fa-IR"/>
        </w:rPr>
      </w:pPr>
      <w:r w:rsidRPr="004A293E">
        <w:rPr>
          <w:rtl/>
          <w:lang w:bidi="fa-IR"/>
        </w:rPr>
        <w:t>١٠٤- بحار: ج ٢٥، ص ١٧٥.</w:t>
      </w:r>
    </w:p>
    <w:p w:rsidR="004A293E" w:rsidRPr="004A293E" w:rsidRDefault="004A293E" w:rsidP="000D2837">
      <w:pPr>
        <w:pStyle w:val="libFootnote0"/>
        <w:rPr>
          <w:rtl/>
          <w:lang w:bidi="fa-IR"/>
        </w:rPr>
      </w:pPr>
      <w:r w:rsidRPr="004A293E">
        <w:rPr>
          <w:rtl/>
          <w:lang w:bidi="fa-IR"/>
        </w:rPr>
        <w:t>١٠٥- بحار: ج ٤٢، ص ١١٤.</w:t>
      </w:r>
    </w:p>
    <w:p w:rsidR="004A293E" w:rsidRPr="004A293E" w:rsidRDefault="004A293E" w:rsidP="000D2837">
      <w:pPr>
        <w:pStyle w:val="libFootnote0"/>
        <w:rPr>
          <w:rtl/>
          <w:lang w:bidi="fa-IR"/>
        </w:rPr>
      </w:pPr>
      <w:r w:rsidRPr="004A293E">
        <w:rPr>
          <w:rtl/>
          <w:lang w:bidi="fa-IR"/>
        </w:rPr>
        <w:t>١٠٦- بحار: ج ٤٢، ص ١١٦.</w:t>
      </w:r>
    </w:p>
    <w:p w:rsidR="004A293E" w:rsidRPr="004A293E" w:rsidRDefault="004A293E" w:rsidP="000D2837">
      <w:pPr>
        <w:pStyle w:val="libFootnote0"/>
        <w:rPr>
          <w:rtl/>
          <w:lang w:bidi="fa-IR"/>
        </w:rPr>
      </w:pPr>
      <w:r w:rsidRPr="004A293E">
        <w:rPr>
          <w:rtl/>
          <w:lang w:bidi="fa-IR"/>
        </w:rPr>
        <w:t>١٠٧- بحار: ج ٥٠، ص ٢١٨.</w:t>
      </w:r>
    </w:p>
    <w:p w:rsidR="004A293E" w:rsidRPr="004A293E" w:rsidRDefault="004A293E" w:rsidP="000D2837">
      <w:pPr>
        <w:pStyle w:val="libFootnote0"/>
        <w:rPr>
          <w:rtl/>
          <w:lang w:bidi="fa-IR"/>
        </w:rPr>
      </w:pPr>
      <w:r w:rsidRPr="004A293E">
        <w:rPr>
          <w:rtl/>
          <w:lang w:bidi="fa-IR"/>
        </w:rPr>
        <w:t>١٠٨- سوره نور: آيات ١١ - ١٦.</w:t>
      </w:r>
    </w:p>
    <w:p w:rsidR="004A293E" w:rsidRPr="004A293E" w:rsidRDefault="004A293E" w:rsidP="000D2837">
      <w:pPr>
        <w:pStyle w:val="libFootnote0"/>
        <w:rPr>
          <w:rtl/>
          <w:lang w:bidi="fa-IR"/>
        </w:rPr>
      </w:pPr>
      <w:r w:rsidRPr="004A293E">
        <w:rPr>
          <w:rtl/>
          <w:lang w:bidi="fa-IR"/>
        </w:rPr>
        <w:t>١٠٩- بحار: ج ٢٠، ص ٣١٠.</w:t>
      </w:r>
    </w:p>
    <w:p w:rsidR="004A293E" w:rsidRPr="004A293E" w:rsidRDefault="004A293E" w:rsidP="000D2837">
      <w:pPr>
        <w:pStyle w:val="libFootnote0"/>
        <w:rPr>
          <w:rtl/>
          <w:lang w:bidi="fa-IR"/>
        </w:rPr>
      </w:pPr>
      <w:r w:rsidRPr="004A293E">
        <w:rPr>
          <w:rtl/>
          <w:lang w:bidi="fa-IR"/>
        </w:rPr>
        <w:t>١١٠- بحار: ج ١٢، ص ٧٦.</w:t>
      </w:r>
    </w:p>
    <w:p w:rsidR="004A293E" w:rsidRPr="004A293E" w:rsidRDefault="004A293E" w:rsidP="000D2837">
      <w:pPr>
        <w:pStyle w:val="libFootnote0"/>
        <w:rPr>
          <w:rtl/>
          <w:lang w:bidi="fa-IR"/>
        </w:rPr>
      </w:pPr>
      <w:r w:rsidRPr="004A293E">
        <w:rPr>
          <w:rtl/>
          <w:lang w:bidi="fa-IR"/>
        </w:rPr>
        <w:t>١١١- بحار: ج ١٢، ص ١٣.</w:t>
      </w:r>
    </w:p>
    <w:p w:rsidR="004A293E" w:rsidRPr="004A293E" w:rsidRDefault="004A293E" w:rsidP="000D2837">
      <w:pPr>
        <w:pStyle w:val="libFootnote0"/>
        <w:rPr>
          <w:rtl/>
          <w:lang w:bidi="fa-IR"/>
        </w:rPr>
      </w:pPr>
      <w:r w:rsidRPr="004A293E">
        <w:rPr>
          <w:rtl/>
          <w:lang w:bidi="fa-IR"/>
        </w:rPr>
        <w:t>١١٢- بحار: ج ١٣، ص ٤١٣ و ج ٧٣، ص ٦٨.</w:t>
      </w:r>
    </w:p>
    <w:p w:rsidR="004A293E" w:rsidRPr="004A293E" w:rsidRDefault="004A293E" w:rsidP="000D2837">
      <w:pPr>
        <w:pStyle w:val="libFootnote0"/>
        <w:rPr>
          <w:rtl/>
          <w:lang w:bidi="fa-IR"/>
        </w:rPr>
      </w:pPr>
      <w:r w:rsidRPr="004A293E">
        <w:rPr>
          <w:rtl/>
          <w:lang w:bidi="fa-IR"/>
        </w:rPr>
        <w:t>١١٣- بحار: ج ٩٣، ص ٣٧٧.</w:t>
      </w:r>
    </w:p>
    <w:p w:rsidR="004A293E" w:rsidRPr="004A293E" w:rsidRDefault="000D2837" w:rsidP="000D2837">
      <w:pPr>
        <w:pStyle w:val="Heading2"/>
        <w:rPr>
          <w:rtl/>
          <w:lang w:bidi="fa-IR"/>
        </w:rPr>
      </w:pPr>
      <w:r>
        <w:rPr>
          <w:rtl/>
          <w:lang w:bidi="fa-IR"/>
        </w:rPr>
        <w:br w:type="page"/>
      </w:r>
      <w:bookmarkStart w:id="95" w:name="_Toc68912108"/>
      <w:r w:rsidR="004A293E" w:rsidRPr="004A293E">
        <w:rPr>
          <w:rtl/>
          <w:lang w:bidi="fa-IR"/>
        </w:rPr>
        <w:lastRenderedPageBreak/>
        <w:t>٩٣</w:t>
      </w:r>
      <w:r>
        <w:rPr>
          <w:rFonts w:hint="cs"/>
          <w:rtl/>
          <w:lang w:bidi="fa-IR"/>
        </w:rPr>
        <w:t xml:space="preserve"> </w:t>
      </w:r>
      <w:r w:rsidR="004A293E" w:rsidRPr="004A293E">
        <w:rPr>
          <w:rtl/>
          <w:lang w:bidi="fa-IR"/>
        </w:rPr>
        <w:t>- هر چه صلاح است</w:t>
      </w:r>
      <w:bookmarkEnd w:id="95"/>
    </w:p>
    <w:p w:rsidR="004A293E" w:rsidRPr="004A293E" w:rsidRDefault="004A293E" w:rsidP="004A293E">
      <w:pPr>
        <w:pStyle w:val="libNormal"/>
        <w:rPr>
          <w:rtl/>
          <w:lang w:bidi="fa-IR"/>
        </w:rPr>
      </w:pPr>
      <w:r w:rsidRPr="004A293E">
        <w:rPr>
          <w:rtl/>
          <w:lang w:bidi="fa-IR"/>
        </w:rPr>
        <w:t>بسْم الله الْرَّحْمن الْرَّحيم در بنى اسرائيل مردى بود، دو دختر داشت . يكى از آنها را به كشاورز و ديگرى را به كوزه گر شوهر داده بود.</w:t>
      </w:r>
    </w:p>
    <w:p w:rsidR="004A293E" w:rsidRPr="004A293E" w:rsidRDefault="004A293E" w:rsidP="004A293E">
      <w:pPr>
        <w:pStyle w:val="libNormal"/>
        <w:rPr>
          <w:rtl/>
          <w:lang w:bidi="fa-IR"/>
        </w:rPr>
      </w:pPr>
      <w:r w:rsidRPr="004A293E">
        <w:rPr>
          <w:rtl/>
          <w:lang w:bidi="fa-IR"/>
        </w:rPr>
        <w:t>روزى به ديدار آنها حركت نمود، اول منزل دخترى كه زن كشاورز بود رفت ، احوال او را پرسيد. دختر گفت :</w:t>
      </w:r>
    </w:p>
    <w:p w:rsidR="004A293E" w:rsidRPr="004A293E" w:rsidRDefault="004A293E" w:rsidP="004A293E">
      <w:pPr>
        <w:pStyle w:val="libNormal"/>
        <w:rPr>
          <w:rtl/>
          <w:lang w:bidi="fa-IR"/>
        </w:rPr>
      </w:pPr>
      <w:r w:rsidRPr="004A293E">
        <w:rPr>
          <w:rtl/>
          <w:lang w:bidi="fa-IR"/>
        </w:rPr>
        <w:t>پدر جان ! همسرم زراعت فراوان كاشته ، اگر باران بيايد وضع ما از همه بنى اسرائيل بهتر مى شود.</w:t>
      </w:r>
    </w:p>
    <w:p w:rsidR="004A293E" w:rsidRPr="004A293E" w:rsidRDefault="004A293E" w:rsidP="004A293E">
      <w:pPr>
        <w:pStyle w:val="libNormal"/>
        <w:rPr>
          <w:rtl/>
          <w:lang w:bidi="fa-IR"/>
        </w:rPr>
      </w:pPr>
      <w:r w:rsidRPr="004A293E">
        <w:rPr>
          <w:rtl/>
          <w:lang w:bidi="fa-IR"/>
        </w:rPr>
        <w:t>از منزل او به خانه دختر دومى رفت و از او نيز احوال پرسيد. در جواب گفت :</w:t>
      </w:r>
    </w:p>
    <w:p w:rsidR="004A293E" w:rsidRPr="004A293E" w:rsidRDefault="004A293E" w:rsidP="004A293E">
      <w:pPr>
        <w:pStyle w:val="libNormal"/>
        <w:rPr>
          <w:rtl/>
          <w:lang w:bidi="fa-IR"/>
        </w:rPr>
      </w:pPr>
      <w:r w:rsidRPr="004A293E">
        <w:rPr>
          <w:rtl/>
          <w:lang w:bidi="fa-IR"/>
        </w:rPr>
        <w:t>پدر جان ! همسرم كوزه زيادى ساخته ، اگر خداوند مدتى باران نفرستد تا كوزه ها خشك شود وضع ما از همه خوب تر مى شود. مرد از منزل دخترش ‍ بيرون آمد، عرض كرد:</w:t>
      </w:r>
    </w:p>
    <w:p w:rsidR="004A293E" w:rsidRPr="004A293E" w:rsidRDefault="004A293E" w:rsidP="004A293E">
      <w:pPr>
        <w:pStyle w:val="libNormal"/>
        <w:rPr>
          <w:rtl/>
          <w:lang w:bidi="fa-IR"/>
        </w:rPr>
      </w:pPr>
      <w:r w:rsidRPr="004A293E">
        <w:rPr>
          <w:rtl/>
          <w:lang w:bidi="fa-IR"/>
        </w:rPr>
        <w:t xml:space="preserve">خدايا من كه صلاح آنها را نمى دانم ، تو خودت هر چه صلاح است ، بكن ! </w:t>
      </w:r>
      <w:r w:rsidRPr="000D2837">
        <w:rPr>
          <w:rStyle w:val="libFootnotenumChar"/>
          <w:rtl/>
        </w:rPr>
        <w:t>(١١٤)</w:t>
      </w:r>
    </w:p>
    <w:p w:rsidR="004A293E" w:rsidRPr="004A293E" w:rsidRDefault="000D2837" w:rsidP="000D2837">
      <w:pPr>
        <w:pStyle w:val="Heading2"/>
        <w:rPr>
          <w:rtl/>
          <w:lang w:bidi="fa-IR"/>
        </w:rPr>
      </w:pPr>
      <w:r>
        <w:rPr>
          <w:rtl/>
          <w:lang w:bidi="fa-IR"/>
        </w:rPr>
        <w:br w:type="page"/>
      </w:r>
      <w:bookmarkStart w:id="96" w:name="_Toc68912109"/>
      <w:r w:rsidR="004A293E" w:rsidRPr="004A293E">
        <w:rPr>
          <w:rtl/>
          <w:lang w:bidi="fa-IR"/>
        </w:rPr>
        <w:lastRenderedPageBreak/>
        <w:t>٩٤</w:t>
      </w:r>
      <w:r>
        <w:rPr>
          <w:rFonts w:hint="cs"/>
          <w:rtl/>
          <w:lang w:bidi="fa-IR"/>
        </w:rPr>
        <w:t xml:space="preserve"> </w:t>
      </w:r>
      <w:r w:rsidR="004A293E" w:rsidRPr="004A293E">
        <w:rPr>
          <w:rtl/>
          <w:lang w:bidi="fa-IR"/>
        </w:rPr>
        <w:t>- با چه كسى همنشين باشيم</w:t>
      </w:r>
      <w:bookmarkEnd w:id="96"/>
    </w:p>
    <w:p w:rsidR="004A293E" w:rsidRPr="004A293E" w:rsidRDefault="004A293E" w:rsidP="004A293E">
      <w:pPr>
        <w:pStyle w:val="libNormal"/>
        <w:rPr>
          <w:rtl/>
          <w:lang w:bidi="fa-IR"/>
        </w:rPr>
      </w:pPr>
      <w:r w:rsidRPr="004A293E">
        <w:rPr>
          <w:rtl/>
          <w:lang w:bidi="fa-IR"/>
        </w:rPr>
        <w:t xml:space="preserve">بسْم الله الْرَّحْمن الْرَّحيم حضرت عيسى </w:t>
      </w:r>
      <w:r w:rsidR="00C566CF" w:rsidRPr="00C566CF">
        <w:rPr>
          <w:rStyle w:val="libAlaemChar"/>
          <w:rtl/>
        </w:rPr>
        <w:t xml:space="preserve">عليه‌السلام </w:t>
      </w:r>
      <w:r w:rsidRPr="004A293E">
        <w:rPr>
          <w:rtl/>
          <w:lang w:bidi="fa-IR"/>
        </w:rPr>
        <w:t>به اصحابش فرمود:</w:t>
      </w:r>
    </w:p>
    <w:p w:rsidR="004A293E" w:rsidRPr="004A293E" w:rsidRDefault="004A293E" w:rsidP="004A293E">
      <w:pPr>
        <w:pStyle w:val="libNormal"/>
        <w:rPr>
          <w:rtl/>
          <w:lang w:bidi="fa-IR"/>
        </w:rPr>
      </w:pPr>
      <w:r w:rsidRPr="004A293E">
        <w:rPr>
          <w:rtl/>
          <w:lang w:bidi="fa-IR"/>
        </w:rPr>
        <w:t>ياران ! بكوشيد خود را دوست خدا كنيد و به او نزديك شويد.</w:t>
      </w:r>
    </w:p>
    <w:p w:rsidR="004A293E" w:rsidRPr="004A293E" w:rsidRDefault="004A293E" w:rsidP="004A293E">
      <w:pPr>
        <w:pStyle w:val="libNormal"/>
        <w:rPr>
          <w:rtl/>
          <w:lang w:bidi="fa-IR"/>
        </w:rPr>
      </w:pPr>
      <w:r w:rsidRPr="004A293E">
        <w:rPr>
          <w:rtl/>
          <w:lang w:bidi="fa-IR"/>
        </w:rPr>
        <w:t>ياران گفتند:</w:t>
      </w:r>
    </w:p>
    <w:p w:rsidR="004A293E" w:rsidRPr="004A293E" w:rsidRDefault="004A293E" w:rsidP="004A293E">
      <w:pPr>
        <w:pStyle w:val="libNormal"/>
        <w:rPr>
          <w:rtl/>
          <w:lang w:bidi="fa-IR"/>
        </w:rPr>
      </w:pPr>
      <w:r w:rsidRPr="004A293E">
        <w:rPr>
          <w:rtl/>
          <w:lang w:bidi="fa-IR"/>
        </w:rPr>
        <w:t>يا روح الله ! به چه وسيله خود را دوست خدا كنيم و به او نزديك شويم ؟ فرمود:</w:t>
      </w:r>
    </w:p>
    <w:p w:rsidR="004A293E" w:rsidRPr="004A293E" w:rsidRDefault="004A293E" w:rsidP="004A293E">
      <w:pPr>
        <w:pStyle w:val="libNormal"/>
        <w:rPr>
          <w:rtl/>
          <w:lang w:bidi="fa-IR"/>
        </w:rPr>
      </w:pPr>
      <w:r w:rsidRPr="004A293E">
        <w:rPr>
          <w:rtl/>
          <w:lang w:bidi="fa-IR"/>
        </w:rPr>
        <w:t>به وسيله دشمن داشتن گنهكاران ، با خشم بر آنان خشنودى خدا را بجوييد.</w:t>
      </w:r>
    </w:p>
    <w:p w:rsidR="004A293E" w:rsidRPr="004A293E" w:rsidRDefault="004A293E" w:rsidP="004A293E">
      <w:pPr>
        <w:pStyle w:val="libNormal"/>
        <w:rPr>
          <w:rtl/>
          <w:lang w:bidi="fa-IR"/>
        </w:rPr>
      </w:pPr>
      <w:r w:rsidRPr="004A293E">
        <w:rPr>
          <w:rtl/>
          <w:lang w:bidi="fa-IR"/>
        </w:rPr>
        <w:t>گفتند:</w:t>
      </w:r>
    </w:p>
    <w:p w:rsidR="004A293E" w:rsidRPr="004A293E" w:rsidRDefault="004A293E" w:rsidP="004A293E">
      <w:pPr>
        <w:pStyle w:val="libNormal"/>
        <w:rPr>
          <w:rtl/>
          <w:lang w:bidi="fa-IR"/>
        </w:rPr>
      </w:pPr>
      <w:r w:rsidRPr="004A293E">
        <w:rPr>
          <w:rtl/>
          <w:lang w:bidi="fa-IR"/>
        </w:rPr>
        <w:t>در اين صورت با چه كسى همنشين باشيم ؟</w:t>
      </w:r>
    </w:p>
    <w:p w:rsidR="004A293E" w:rsidRPr="004A293E" w:rsidRDefault="004A293E" w:rsidP="004A293E">
      <w:pPr>
        <w:pStyle w:val="libNormal"/>
        <w:rPr>
          <w:rtl/>
          <w:lang w:bidi="fa-IR"/>
        </w:rPr>
      </w:pPr>
      <w:r w:rsidRPr="004A293E">
        <w:rPr>
          <w:rtl/>
          <w:lang w:bidi="fa-IR"/>
        </w:rPr>
        <w:t>فرمود:</w:t>
      </w:r>
    </w:p>
    <w:p w:rsidR="004A293E" w:rsidRPr="004A293E" w:rsidRDefault="004A293E" w:rsidP="004A293E">
      <w:pPr>
        <w:pStyle w:val="libNormal"/>
        <w:rPr>
          <w:rtl/>
          <w:lang w:bidi="fa-IR"/>
        </w:rPr>
      </w:pPr>
      <w:r w:rsidRPr="004A293E">
        <w:rPr>
          <w:rtl/>
          <w:lang w:bidi="fa-IR"/>
        </w:rPr>
        <w:t>١. با آن كس كه ديدنش شما را به ياد خدا اندازد.</w:t>
      </w:r>
    </w:p>
    <w:p w:rsidR="004A293E" w:rsidRPr="004A293E" w:rsidRDefault="004A293E" w:rsidP="004A293E">
      <w:pPr>
        <w:pStyle w:val="libNormal"/>
        <w:rPr>
          <w:rtl/>
          <w:lang w:bidi="fa-IR"/>
        </w:rPr>
      </w:pPr>
      <w:r w:rsidRPr="004A293E">
        <w:rPr>
          <w:rtl/>
          <w:lang w:bidi="fa-IR"/>
        </w:rPr>
        <w:t>٢. و گفتارش به اعمالتان بيفزايد.</w:t>
      </w:r>
    </w:p>
    <w:p w:rsidR="004A293E" w:rsidRPr="004A293E" w:rsidRDefault="004A293E" w:rsidP="004A293E">
      <w:pPr>
        <w:pStyle w:val="libNormal"/>
        <w:rPr>
          <w:rtl/>
          <w:lang w:bidi="fa-IR"/>
        </w:rPr>
      </w:pPr>
      <w:r w:rsidRPr="004A293E">
        <w:rPr>
          <w:rtl/>
          <w:lang w:bidi="fa-IR"/>
        </w:rPr>
        <w:t xml:space="preserve">٣. و اعمالش شما را به ياد آخرت سوق دهد. </w:t>
      </w:r>
      <w:r w:rsidRPr="000D2837">
        <w:rPr>
          <w:rStyle w:val="libFootnotenumChar"/>
          <w:rtl/>
        </w:rPr>
        <w:t>(١١٥)</w:t>
      </w:r>
    </w:p>
    <w:p w:rsidR="004A293E" w:rsidRPr="004A293E" w:rsidRDefault="000D2837" w:rsidP="000D2837">
      <w:pPr>
        <w:pStyle w:val="Heading2"/>
        <w:rPr>
          <w:rtl/>
          <w:lang w:bidi="fa-IR"/>
        </w:rPr>
      </w:pPr>
      <w:r>
        <w:rPr>
          <w:rtl/>
          <w:lang w:bidi="fa-IR"/>
        </w:rPr>
        <w:br w:type="page"/>
      </w:r>
      <w:bookmarkStart w:id="97" w:name="_Toc68912110"/>
      <w:r w:rsidR="004A293E" w:rsidRPr="004A293E">
        <w:rPr>
          <w:rtl/>
          <w:lang w:bidi="fa-IR"/>
        </w:rPr>
        <w:lastRenderedPageBreak/>
        <w:t>٩٥</w:t>
      </w:r>
      <w:r>
        <w:rPr>
          <w:rFonts w:hint="cs"/>
          <w:rtl/>
          <w:lang w:bidi="fa-IR"/>
        </w:rPr>
        <w:t xml:space="preserve"> </w:t>
      </w:r>
      <w:r w:rsidR="004A293E" w:rsidRPr="004A293E">
        <w:rPr>
          <w:rtl/>
          <w:lang w:bidi="fa-IR"/>
        </w:rPr>
        <w:t>- لقمه لذيذ</w:t>
      </w:r>
      <w:bookmarkEnd w:id="97"/>
    </w:p>
    <w:p w:rsidR="004A293E" w:rsidRPr="004A293E" w:rsidRDefault="004A293E" w:rsidP="004A293E">
      <w:pPr>
        <w:pStyle w:val="libNormal"/>
        <w:rPr>
          <w:rtl/>
          <w:lang w:bidi="fa-IR"/>
        </w:rPr>
      </w:pPr>
      <w:r w:rsidRPr="004A293E">
        <w:rPr>
          <w:rtl/>
          <w:lang w:bidi="fa-IR"/>
        </w:rPr>
        <w:t>بسْم الله الْرَّحْمن الْرَّحيم خداوند به يكى از پيامبران وحى كرد:</w:t>
      </w:r>
    </w:p>
    <w:p w:rsidR="004A293E" w:rsidRPr="004A293E" w:rsidRDefault="004A293E" w:rsidP="004A293E">
      <w:pPr>
        <w:pStyle w:val="libNormal"/>
        <w:rPr>
          <w:rtl/>
          <w:lang w:bidi="fa-IR"/>
        </w:rPr>
      </w:pPr>
      <w:r w:rsidRPr="004A293E">
        <w:rPr>
          <w:rtl/>
          <w:lang w:bidi="fa-IR"/>
        </w:rPr>
        <w:t>كه فردا صبح اول چيزى كه جلويت آمد بخور! و دومى را بپوشان ! و سومى را بپذير! و چهارمى را نااميد مكن ! و از پنجمى بگريز!</w:t>
      </w:r>
    </w:p>
    <w:p w:rsidR="004A293E" w:rsidRPr="004A293E" w:rsidRDefault="004A293E" w:rsidP="004A293E">
      <w:pPr>
        <w:pStyle w:val="libNormal"/>
        <w:rPr>
          <w:rtl/>
          <w:lang w:bidi="fa-IR"/>
        </w:rPr>
      </w:pPr>
      <w:r w:rsidRPr="004A293E">
        <w:rPr>
          <w:rtl/>
          <w:lang w:bidi="fa-IR"/>
        </w:rPr>
        <w:t>پيامبر خدا صبح از خانه بيرون آمد. در اولين وهله با كوه سياه بزرگى روبرو شد، كمى ايستاده و با خود گفت :</w:t>
      </w:r>
    </w:p>
    <w:p w:rsidR="004A293E" w:rsidRPr="004A293E" w:rsidRDefault="004A293E" w:rsidP="004A293E">
      <w:pPr>
        <w:pStyle w:val="libNormal"/>
        <w:rPr>
          <w:rtl/>
          <w:lang w:bidi="fa-IR"/>
        </w:rPr>
      </w:pPr>
      <w:r w:rsidRPr="004A293E">
        <w:rPr>
          <w:rtl/>
          <w:lang w:bidi="fa-IR"/>
        </w:rPr>
        <w:t>خداوند دستور داده اين كوه را بخورم . در حيرت ماند چگونه بخورد! آنگاه به فكرش رسيد خداوند به چيز محال دستور نمى دهد، حتما اين كوه خوردنى است . به سوى كوه حركت كرد هر چه پيش مى رفت كوه كوچكتر مى شد سرانجام كوه به صورت لقمه اى درآمد، وقتى كه خورد ديد بهترين و لذيذترين چيز است .</w:t>
      </w:r>
    </w:p>
    <w:p w:rsidR="004A293E" w:rsidRPr="004A293E" w:rsidRDefault="004A293E" w:rsidP="004A293E">
      <w:pPr>
        <w:pStyle w:val="libNormal"/>
        <w:rPr>
          <w:rtl/>
          <w:lang w:bidi="fa-IR"/>
        </w:rPr>
      </w:pPr>
      <w:r w:rsidRPr="004A293E">
        <w:rPr>
          <w:rtl/>
          <w:lang w:bidi="fa-IR"/>
        </w:rPr>
        <w:t>از آن محل كه گذشت طشت طلايى نمايان شد. با خود گفت : خداوند دستور داده اين را پنهان كنم . گودالى كند و طشت را در آن نهاد و خاك روى آن ريخت و رفت . اندكى گذشته بود برگشت پشت سرش را نگاه كرد ديد طشت بيرون آمده و نمايان است . با خود گفت من به فرمان خداوند عمل كردم و طشت را پنهان نمودم .</w:t>
      </w:r>
    </w:p>
    <w:p w:rsidR="004A293E" w:rsidRPr="004A293E" w:rsidRDefault="004A293E" w:rsidP="004A293E">
      <w:pPr>
        <w:pStyle w:val="libNormal"/>
        <w:rPr>
          <w:rtl/>
          <w:lang w:bidi="fa-IR"/>
        </w:rPr>
      </w:pPr>
      <w:r w:rsidRPr="004A293E">
        <w:rPr>
          <w:rtl/>
          <w:lang w:bidi="fa-IR"/>
        </w:rPr>
        <w:t>سپس با يك پرنده برخورد نمود كه باز شكارى آن را دنبال مى كرد. پرنده آمد دور او چرخيد. پيامبر خدا با خود گفت :</w:t>
      </w:r>
    </w:p>
    <w:p w:rsidR="004A293E" w:rsidRPr="004A293E" w:rsidRDefault="004A293E" w:rsidP="004A293E">
      <w:pPr>
        <w:pStyle w:val="libNormal"/>
        <w:rPr>
          <w:rtl/>
          <w:lang w:bidi="fa-IR"/>
        </w:rPr>
      </w:pPr>
      <w:r w:rsidRPr="004A293E">
        <w:rPr>
          <w:rtl/>
          <w:lang w:bidi="fa-IR"/>
        </w:rPr>
        <w:t>پروردگار فرمان داده كه اين را بپذيرم . آستينش را گشود، پرنده وارد آستين حضرت شد. باز شكارى گفت :</w:t>
      </w:r>
    </w:p>
    <w:p w:rsidR="004A293E" w:rsidRPr="004A293E" w:rsidRDefault="004A293E" w:rsidP="004A293E">
      <w:pPr>
        <w:pStyle w:val="libNormal"/>
        <w:rPr>
          <w:rtl/>
          <w:lang w:bidi="fa-IR"/>
        </w:rPr>
      </w:pPr>
      <w:r w:rsidRPr="004A293E">
        <w:rPr>
          <w:rtl/>
          <w:lang w:bidi="fa-IR"/>
        </w:rPr>
        <w:t>اى پيامبر خدا! شكارم را از من گرفتى من چند روز است آنرا تعقيب مى كردم .</w:t>
      </w:r>
    </w:p>
    <w:p w:rsidR="004A293E" w:rsidRPr="004A293E" w:rsidRDefault="004A293E" w:rsidP="004A293E">
      <w:pPr>
        <w:pStyle w:val="libNormal"/>
        <w:rPr>
          <w:rtl/>
          <w:lang w:bidi="fa-IR"/>
        </w:rPr>
      </w:pPr>
      <w:r w:rsidRPr="004A293E">
        <w:rPr>
          <w:rtl/>
          <w:lang w:bidi="fa-IR"/>
        </w:rPr>
        <w:lastRenderedPageBreak/>
        <w:t>پيامبر با خود گفت :</w:t>
      </w:r>
    </w:p>
    <w:p w:rsidR="004A293E" w:rsidRPr="004A293E" w:rsidRDefault="004A293E" w:rsidP="004A293E">
      <w:pPr>
        <w:pStyle w:val="libNormal"/>
        <w:rPr>
          <w:rtl/>
          <w:lang w:bidi="fa-IR"/>
        </w:rPr>
      </w:pPr>
      <w:r w:rsidRPr="004A293E">
        <w:rPr>
          <w:rtl/>
          <w:lang w:bidi="fa-IR"/>
        </w:rPr>
        <w:t>پروردگارم دستور داده اين را نااميد نكنم . مقدارى گوشت از رانش بريد و به او داد و از آن محل نيز گذشت ناگاه قطعه گوشت گنديده را ديد، با خود گفت :</w:t>
      </w:r>
    </w:p>
    <w:p w:rsidR="004A293E" w:rsidRPr="004A293E" w:rsidRDefault="004A293E" w:rsidP="004A293E">
      <w:pPr>
        <w:pStyle w:val="libNormal"/>
        <w:rPr>
          <w:rtl/>
          <w:lang w:bidi="fa-IR"/>
        </w:rPr>
      </w:pPr>
      <w:r w:rsidRPr="004A293E">
        <w:rPr>
          <w:rtl/>
          <w:lang w:bidi="fa-IR"/>
        </w:rPr>
        <w:t>مطابق دستور خداوند از آن بايد گريخت .</w:t>
      </w:r>
    </w:p>
    <w:p w:rsidR="004A293E" w:rsidRPr="004A293E" w:rsidRDefault="004A293E" w:rsidP="004A293E">
      <w:pPr>
        <w:pStyle w:val="libNormal"/>
        <w:rPr>
          <w:rtl/>
          <w:lang w:bidi="fa-IR"/>
        </w:rPr>
      </w:pPr>
      <w:r w:rsidRPr="004A293E">
        <w:rPr>
          <w:rtl/>
          <w:lang w:bidi="fa-IR"/>
        </w:rPr>
        <w:t>پس از طى مراحل به خانه برگشت شب در خواب به او گفتند: ماءموريت خود را خوب انجام دادى . آيا حكمت آن ماءموريت را دانستى و چرا چنين ماءموريتى به شما داده شد؟</w:t>
      </w:r>
    </w:p>
    <w:p w:rsidR="004A293E" w:rsidRPr="004A293E" w:rsidRDefault="004A293E" w:rsidP="004A293E">
      <w:pPr>
        <w:pStyle w:val="libNormal"/>
        <w:rPr>
          <w:rtl/>
          <w:lang w:bidi="fa-IR"/>
        </w:rPr>
      </w:pPr>
      <w:r w:rsidRPr="004A293E">
        <w:rPr>
          <w:rtl/>
          <w:lang w:bidi="fa-IR"/>
        </w:rPr>
        <w:t>پاسخ داد: نه ! ندانستم .</w:t>
      </w:r>
    </w:p>
    <w:p w:rsidR="004A293E" w:rsidRPr="004A293E" w:rsidRDefault="004A293E" w:rsidP="004A293E">
      <w:pPr>
        <w:pStyle w:val="libNormal"/>
        <w:rPr>
          <w:rtl/>
          <w:lang w:bidi="fa-IR"/>
        </w:rPr>
      </w:pPr>
      <w:r w:rsidRPr="004A293E">
        <w:rPr>
          <w:rtl/>
          <w:lang w:bidi="fa-IR"/>
        </w:rPr>
        <w:t>گفتند: اما منظور از كوه غضب بود. انسان در هنگام غضب خويشتن را در برابر عظمت خشم گم مى كند. ولى اگر شخصيت خود را حفظ كند و آتش ‍ غضب را خاموش سازد عاقبت به صورت لقمه اى شيرين و لذيذ در خواهد آمد.</w:t>
      </w:r>
    </w:p>
    <w:p w:rsidR="004A293E" w:rsidRPr="004A293E" w:rsidRDefault="004A293E" w:rsidP="004A293E">
      <w:pPr>
        <w:pStyle w:val="libNormal"/>
        <w:rPr>
          <w:rtl/>
          <w:lang w:bidi="fa-IR"/>
        </w:rPr>
      </w:pPr>
      <w:r w:rsidRPr="004A293E">
        <w:rPr>
          <w:rtl/>
          <w:lang w:bidi="fa-IR"/>
        </w:rPr>
        <w:t>و منظور از طشت طلا عمل صالح و كار نيك است ، وقتى انسان آن را پنهان كند خداوند آن را آشكار مى سازد تا بنده اش را با آن زينت و آرايش دهد، گذشته از اين كه اجر و پاداشى براى او در آخرت مقدر كرده است .</w:t>
      </w:r>
    </w:p>
    <w:p w:rsidR="004A293E" w:rsidRPr="004A293E" w:rsidRDefault="004A293E" w:rsidP="004A293E">
      <w:pPr>
        <w:pStyle w:val="libNormal"/>
        <w:rPr>
          <w:rtl/>
          <w:lang w:bidi="fa-IR"/>
        </w:rPr>
      </w:pPr>
      <w:r w:rsidRPr="004A293E">
        <w:rPr>
          <w:rtl/>
          <w:lang w:bidi="fa-IR"/>
        </w:rPr>
        <w:t>و منظور از پرنده ، آدم پندگويى است كه شما را پند و اندرز مى دهد، بايد او را پذيرفت و به سخنانش عمل كرد.</w:t>
      </w:r>
    </w:p>
    <w:p w:rsidR="004A293E" w:rsidRPr="004A293E" w:rsidRDefault="004A293E" w:rsidP="004A293E">
      <w:pPr>
        <w:pStyle w:val="libNormal"/>
        <w:rPr>
          <w:rtl/>
          <w:lang w:bidi="fa-IR"/>
        </w:rPr>
      </w:pPr>
      <w:r w:rsidRPr="004A293E">
        <w:rPr>
          <w:rtl/>
          <w:lang w:bidi="fa-IR"/>
        </w:rPr>
        <w:t>و منظور از باز شكارى شخص نيازمندى است كه نبايد او را نااميد كرد.</w:t>
      </w:r>
    </w:p>
    <w:p w:rsidR="004A293E" w:rsidRPr="004A293E" w:rsidRDefault="004A293E" w:rsidP="004A293E">
      <w:pPr>
        <w:pStyle w:val="libNormal"/>
        <w:rPr>
          <w:rtl/>
          <w:lang w:bidi="fa-IR"/>
        </w:rPr>
      </w:pPr>
      <w:r w:rsidRPr="004A293E">
        <w:rPr>
          <w:rtl/>
          <w:lang w:bidi="fa-IR"/>
        </w:rPr>
        <w:t xml:space="preserve">و منظور از گوشت گنديده غيبت و بدگويى پشت سر مردم است ، بايد از آن گريخت و نبايد غيبت كسى را كرد. </w:t>
      </w:r>
      <w:r w:rsidRPr="000D2837">
        <w:rPr>
          <w:rStyle w:val="libFootnotenumChar"/>
          <w:rtl/>
        </w:rPr>
        <w:t>(١١٦)</w:t>
      </w:r>
    </w:p>
    <w:p w:rsidR="004A293E" w:rsidRPr="004A293E" w:rsidRDefault="000D2837" w:rsidP="000D2837">
      <w:pPr>
        <w:pStyle w:val="Heading2"/>
        <w:rPr>
          <w:rtl/>
          <w:lang w:bidi="fa-IR"/>
        </w:rPr>
      </w:pPr>
      <w:r>
        <w:rPr>
          <w:rtl/>
          <w:lang w:bidi="fa-IR"/>
        </w:rPr>
        <w:br w:type="page"/>
      </w:r>
      <w:bookmarkStart w:id="98" w:name="_Toc68912111"/>
      <w:r w:rsidR="004A293E" w:rsidRPr="004A293E">
        <w:rPr>
          <w:rtl/>
          <w:lang w:bidi="fa-IR"/>
        </w:rPr>
        <w:lastRenderedPageBreak/>
        <w:t>٩٦</w:t>
      </w:r>
      <w:r>
        <w:rPr>
          <w:rFonts w:hint="cs"/>
          <w:rtl/>
          <w:lang w:bidi="fa-IR"/>
        </w:rPr>
        <w:t xml:space="preserve"> </w:t>
      </w:r>
      <w:r w:rsidR="004A293E" w:rsidRPr="004A293E">
        <w:rPr>
          <w:rtl/>
          <w:lang w:bidi="fa-IR"/>
        </w:rPr>
        <w:t>- همنشين حضرت داود</w:t>
      </w:r>
      <w:bookmarkEnd w:id="98"/>
    </w:p>
    <w:p w:rsidR="004A293E" w:rsidRPr="004A293E" w:rsidRDefault="004A293E" w:rsidP="004A293E">
      <w:pPr>
        <w:pStyle w:val="libNormal"/>
        <w:rPr>
          <w:rtl/>
          <w:lang w:bidi="fa-IR"/>
        </w:rPr>
      </w:pPr>
      <w:r w:rsidRPr="004A293E">
        <w:rPr>
          <w:rtl/>
          <w:lang w:bidi="fa-IR"/>
        </w:rPr>
        <w:t xml:space="preserve">بسْم الله الْرَّحْمن الْرَّحيم حضرت داود </w:t>
      </w:r>
      <w:r w:rsidR="00C566CF" w:rsidRPr="00C566CF">
        <w:rPr>
          <w:rStyle w:val="libAlaemChar"/>
          <w:rtl/>
        </w:rPr>
        <w:t xml:space="preserve">عليه‌السلام </w:t>
      </w:r>
      <w:r w:rsidRPr="004A293E">
        <w:rPr>
          <w:rtl/>
          <w:lang w:bidi="fa-IR"/>
        </w:rPr>
        <w:t>عرض كرد:</w:t>
      </w:r>
    </w:p>
    <w:p w:rsidR="004A293E" w:rsidRPr="004A293E" w:rsidRDefault="004A293E" w:rsidP="004A293E">
      <w:pPr>
        <w:pStyle w:val="libNormal"/>
        <w:rPr>
          <w:rtl/>
          <w:lang w:bidi="fa-IR"/>
        </w:rPr>
      </w:pPr>
      <w:r w:rsidRPr="004A293E">
        <w:rPr>
          <w:rtl/>
          <w:lang w:bidi="fa-IR"/>
        </w:rPr>
        <w:t>پروردگارا! همنشينم را در بهشت به من معرفى كن و نشان بده كسى را كه مانند من از زندگى بهشتى بهره مند خواهد شد؟</w:t>
      </w:r>
    </w:p>
    <w:p w:rsidR="004A293E" w:rsidRPr="004A293E" w:rsidRDefault="004A293E" w:rsidP="004A293E">
      <w:pPr>
        <w:pStyle w:val="libNormal"/>
        <w:rPr>
          <w:rtl/>
          <w:lang w:bidi="fa-IR"/>
        </w:rPr>
      </w:pPr>
      <w:r w:rsidRPr="004A293E">
        <w:rPr>
          <w:rtl/>
          <w:lang w:bidi="fa-IR"/>
        </w:rPr>
        <w:t>خداوند فرمود:</w:t>
      </w:r>
    </w:p>
    <w:p w:rsidR="004A293E" w:rsidRPr="004A293E" w:rsidRDefault="004A293E" w:rsidP="004A293E">
      <w:pPr>
        <w:pStyle w:val="libNormal"/>
        <w:rPr>
          <w:rtl/>
          <w:lang w:bidi="fa-IR"/>
        </w:rPr>
      </w:pPr>
      <w:r w:rsidRPr="004A293E">
        <w:rPr>
          <w:rtl/>
          <w:lang w:bidi="fa-IR"/>
        </w:rPr>
        <w:t>همنشين تو در بهشت متّى پدر حضرت يونس است . داود اجازه خواست به ديدار متى برود خداوند هم اجازه داد. داود با فرزندش سليمان به محل زندگى او آمدند. خانه اى را ديدند كه از برگ خرما ساخته شده .</w:t>
      </w:r>
    </w:p>
    <w:p w:rsidR="004A293E" w:rsidRPr="004A293E" w:rsidRDefault="004A293E" w:rsidP="004A293E">
      <w:pPr>
        <w:pStyle w:val="libNormal"/>
        <w:rPr>
          <w:rtl/>
          <w:lang w:bidi="fa-IR"/>
        </w:rPr>
      </w:pPr>
      <w:r w:rsidRPr="004A293E">
        <w:rPr>
          <w:rtl/>
          <w:lang w:bidi="fa-IR"/>
        </w:rPr>
        <w:t>پرسيدند: متى كجاست ؟</w:t>
      </w:r>
    </w:p>
    <w:p w:rsidR="004A293E" w:rsidRPr="004A293E" w:rsidRDefault="004A293E" w:rsidP="004A293E">
      <w:pPr>
        <w:pStyle w:val="libNormal"/>
        <w:rPr>
          <w:rtl/>
          <w:lang w:bidi="fa-IR"/>
        </w:rPr>
      </w:pPr>
      <w:r w:rsidRPr="004A293E">
        <w:rPr>
          <w:rtl/>
          <w:lang w:bidi="fa-IR"/>
        </w:rPr>
        <w:t>در پاسخ گفتند: در بازار است .</w:t>
      </w:r>
    </w:p>
    <w:p w:rsidR="004A293E" w:rsidRPr="004A293E" w:rsidRDefault="004A293E" w:rsidP="004A293E">
      <w:pPr>
        <w:pStyle w:val="libNormal"/>
        <w:rPr>
          <w:rtl/>
          <w:lang w:bidi="fa-IR"/>
        </w:rPr>
      </w:pPr>
      <w:r w:rsidRPr="004A293E">
        <w:rPr>
          <w:rtl/>
          <w:lang w:bidi="fa-IR"/>
        </w:rPr>
        <w:t>هر دو به بازار آمدند و از محل متى پرسيدند.</w:t>
      </w:r>
    </w:p>
    <w:p w:rsidR="004A293E" w:rsidRPr="004A293E" w:rsidRDefault="004A293E" w:rsidP="004A293E">
      <w:pPr>
        <w:pStyle w:val="libNormal"/>
        <w:rPr>
          <w:rtl/>
          <w:lang w:bidi="fa-IR"/>
        </w:rPr>
      </w:pPr>
      <w:r w:rsidRPr="004A293E">
        <w:rPr>
          <w:rtl/>
          <w:lang w:bidi="fa-IR"/>
        </w:rPr>
        <w:t>در جواب گفتند:</w:t>
      </w:r>
    </w:p>
    <w:p w:rsidR="004A293E" w:rsidRPr="004A293E" w:rsidRDefault="004A293E" w:rsidP="004A293E">
      <w:pPr>
        <w:pStyle w:val="libNormal"/>
        <w:rPr>
          <w:rtl/>
          <w:lang w:bidi="fa-IR"/>
        </w:rPr>
      </w:pPr>
      <w:r w:rsidRPr="004A293E">
        <w:rPr>
          <w:rtl/>
          <w:lang w:bidi="fa-IR"/>
        </w:rPr>
        <w:t>او در بازار هيزم فروشان است . در بازار هيزم فروشان نيز سراغ او را گرفتند.</w:t>
      </w:r>
    </w:p>
    <w:p w:rsidR="004A293E" w:rsidRPr="004A293E" w:rsidRDefault="004A293E" w:rsidP="004A293E">
      <w:pPr>
        <w:pStyle w:val="libNormal"/>
        <w:rPr>
          <w:rtl/>
          <w:lang w:bidi="fa-IR"/>
        </w:rPr>
      </w:pPr>
      <w:r w:rsidRPr="004A293E">
        <w:rPr>
          <w:rtl/>
          <w:lang w:bidi="fa-IR"/>
        </w:rPr>
        <w:t>عده اى گفتند.</w:t>
      </w:r>
    </w:p>
    <w:p w:rsidR="004A293E" w:rsidRPr="004A293E" w:rsidRDefault="004A293E" w:rsidP="004A293E">
      <w:pPr>
        <w:pStyle w:val="libNormal"/>
        <w:rPr>
          <w:rtl/>
          <w:lang w:bidi="fa-IR"/>
        </w:rPr>
      </w:pPr>
      <w:r w:rsidRPr="004A293E">
        <w:rPr>
          <w:rtl/>
          <w:lang w:bidi="fa-IR"/>
        </w:rPr>
        <w:t>ما هم در انتظار او هستيم .</w:t>
      </w:r>
    </w:p>
    <w:p w:rsidR="004A293E" w:rsidRPr="004A293E" w:rsidRDefault="004A293E" w:rsidP="004A293E">
      <w:pPr>
        <w:pStyle w:val="libNormal"/>
        <w:rPr>
          <w:rtl/>
          <w:lang w:bidi="fa-IR"/>
        </w:rPr>
      </w:pPr>
      <w:r w:rsidRPr="004A293E">
        <w:rPr>
          <w:rtl/>
          <w:lang w:bidi="fa-IR"/>
        </w:rPr>
        <w:t>داود و سليمان به انتظار ديدار او نشستند. ناگاه متى ، در حالى كه پشته اى از هيزم بر سر گذاشته بود آمد.</w:t>
      </w:r>
    </w:p>
    <w:p w:rsidR="004A293E" w:rsidRPr="004A293E" w:rsidRDefault="004A293E" w:rsidP="004A293E">
      <w:pPr>
        <w:pStyle w:val="libNormal"/>
        <w:rPr>
          <w:rtl/>
          <w:lang w:bidi="fa-IR"/>
        </w:rPr>
      </w:pPr>
      <w:r w:rsidRPr="004A293E">
        <w:rPr>
          <w:rtl/>
          <w:lang w:bidi="fa-IR"/>
        </w:rPr>
        <w:t>مردم به احترام او برخواستند و پشته را از سر او گرفته ، بر زمين نهادند. متى پس از حمد خدا هيزم را در معرض فروش گذاشت و گفت :</w:t>
      </w:r>
    </w:p>
    <w:p w:rsidR="004A293E" w:rsidRPr="004A293E" w:rsidRDefault="004A293E" w:rsidP="004A293E">
      <w:pPr>
        <w:pStyle w:val="libNormal"/>
        <w:rPr>
          <w:rtl/>
          <w:lang w:bidi="fa-IR"/>
        </w:rPr>
      </w:pPr>
      <w:r w:rsidRPr="004A293E">
        <w:rPr>
          <w:rtl/>
          <w:lang w:bidi="fa-IR"/>
        </w:rPr>
        <w:t>چه كسى جنس حلالى را با پول حلال مى خرد؟</w:t>
      </w:r>
    </w:p>
    <w:p w:rsidR="004A293E" w:rsidRPr="004A293E" w:rsidRDefault="004A293E" w:rsidP="004A293E">
      <w:pPr>
        <w:pStyle w:val="libNormal"/>
        <w:rPr>
          <w:rtl/>
          <w:lang w:bidi="fa-IR"/>
        </w:rPr>
      </w:pPr>
      <w:r w:rsidRPr="004A293E">
        <w:rPr>
          <w:rtl/>
          <w:lang w:bidi="fa-IR"/>
        </w:rPr>
        <w:lastRenderedPageBreak/>
        <w:t>يكى از حاضران هيزم را خريد. در اين وقت داود و سليمان به او سلام دادند. متى آنها را به منزل خود دعوت نمود و با پول هيزم مقدارى گندم خريد و به منزل آورد و آن را با آسياب آرد كرد و خمير نمود و آتش ‍ افروخت ، مشغول پختن نان شد.</w:t>
      </w:r>
    </w:p>
    <w:p w:rsidR="004A293E" w:rsidRPr="004A293E" w:rsidRDefault="004A293E" w:rsidP="004A293E">
      <w:pPr>
        <w:pStyle w:val="libNormal"/>
        <w:rPr>
          <w:rtl/>
          <w:lang w:bidi="fa-IR"/>
        </w:rPr>
      </w:pPr>
      <w:r w:rsidRPr="004A293E">
        <w:rPr>
          <w:rtl/>
          <w:lang w:bidi="fa-IR"/>
        </w:rPr>
        <w:t>در آن حال با داود و سليمان به گفتگو پرداخت تا نان پخته شد. مقدارى نان در ظرف چوبى گذاشت و بر آن كمى نمك پاشيد و ظرفى پر از آب هم در كنارش نهاد، آورد و به دو زانو نشست و مشغول خوردن شدند.</w:t>
      </w:r>
    </w:p>
    <w:p w:rsidR="004A293E" w:rsidRPr="004A293E" w:rsidRDefault="004A293E" w:rsidP="004A293E">
      <w:pPr>
        <w:pStyle w:val="libNormal"/>
        <w:rPr>
          <w:rtl/>
          <w:lang w:bidi="fa-IR"/>
        </w:rPr>
      </w:pPr>
      <w:r w:rsidRPr="004A293E">
        <w:rPr>
          <w:rtl/>
          <w:lang w:bidi="fa-IR"/>
        </w:rPr>
        <w:t>متى لقمه اى برداشت ، خواست در دهان بگذارد، گفت : بسم الله و خواست ببلعد گفت : الحمدالله و اين عمل را در لقمه دوم و سوم و... نيز انجام داد. آنگاه كمى از آب با نام خدا ميل كرد. هنگامى كه خواست آب را بر زمين بگذارد خدا را ستود، سپس چنين گفت :</w:t>
      </w:r>
    </w:p>
    <w:p w:rsidR="004A293E" w:rsidRPr="004A293E" w:rsidRDefault="004A293E" w:rsidP="004A293E">
      <w:pPr>
        <w:pStyle w:val="libNormal"/>
        <w:rPr>
          <w:rtl/>
          <w:lang w:bidi="fa-IR"/>
        </w:rPr>
      </w:pPr>
      <w:r w:rsidRPr="004A293E">
        <w:rPr>
          <w:rtl/>
          <w:lang w:bidi="fa-IR"/>
        </w:rPr>
        <w:t>الهى ! چه كسى را مانند من نعمت بخشيدى و درباره اش احسان نمودى ؟ چشم بينا و گوش شنوا و تن سالم به من عنايت كردى و نيرو دادى تا توانستم به نزد درختى كه آن را نه ، كاشته ام و نه ، در حفظ آن كوشش ‍ نموده ام ، بروم و آن را وسيله روزى من قرار دادى و كسى را فرستادى كه آن را از من خريد و با پول آن گندمى خريدم كه آن نان پخته و با ميل و رغبت آن را خوردم تا در عبادت و اطاعت تو نيرومند باشم ، خدايا تو را سپاسگزارم .</w:t>
      </w:r>
    </w:p>
    <w:p w:rsidR="004A293E" w:rsidRPr="004A293E" w:rsidRDefault="004A293E" w:rsidP="004A293E">
      <w:pPr>
        <w:pStyle w:val="libNormal"/>
        <w:rPr>
          <w:rtl/>
          <w:lang w:bidi="fa-IR"/>
        </w:rPr>
      </w:pPr>
      <w:r w:rsidRPr="004A293E">
        <w:rPr>
          <w:rtl/>
          <w:lang w:bidi="fa-IR"/>
        </w:rPr>
        <w:t>پس از آن متى گريست . در اين موقع داود به فرزندش سليمان فرمود:</w:t>
      </w:r>
    </w:p>
    <w:p w:rsidR="004A293E" w:rsidRPr="004A293E" w:rsidRDefault="004A293E" w:rsidP="004A293E">
      <w:pPr>
        <w:pStyle w:val="libNormal"/>
        <w:rPr>
          <w:rtl/>
          <w:lang w:bidi="fa-IR"/>
        </w:rPr>
      </w:pPr>
      <w:r w:rsidRPr="004A293E">
        <w:rPr>
          <w:rtl/>
          <w:lang w:bidi="fa-IR"/>
        </w:rPr>
        <w:t>فرزندم ! بلند شو برويم ، من هرگز بنده اى را مانند اين شخص نديده بودم كه</w:t>
      </w:r>
    </w:p>
    <w:p w:rsidR="004A293E" w:rsidRPr="004A293E" w:rsidRDefault="004A293E" w:rsidP="004A293E">
      <w:pPr>
        <w:pStyle w:val="libNormal"/>
        <w:rPr>
          <w:rtl/>
          <w:lang w:bidi="fa-IR"/>
        </w:rPr>
      </w:pPr>
      <w:r w:rsidRPr="004A293E">
        <w:rPr>
          <w:rtl/>
          <w:lang w:bidi="fa-IR"/>
        </w:rPr>
        <w:t>به پروردگار سپاسگزارتر و حق شناس تر باشد</w:t>
      </w:r>
      <w:r w:rsidRPr="00F8234B">
        <w:rPr>
          <w:rStyle w:val="libFootnotenumChar"/>
          <w:rtl/>
        </w:rPr>
        <w:t>.(١١٧)</w:t>
      </w:r>
    </w:p>
    <w:p w:rsidR="004A293E" w:rsidRPr="004A293E" w:rsidRDefault="00F8234B" w:rsidP="00F8234B">
      <w:pPr>
        <w:pStyle w:val="Heading2"/>
        <w:rPr>
          <w:rtl/>
          <w:lang w:bidi="fa-IR"/>
        </w:rPr>
      </w:pPr>
      <w:r>
        <w:rPr>
          <w:rtl/>
          <w:lang w:bidi="fa-IR"/>
        </w:rPr>
        <w:br w:type="page"/>
      </w:r>
      <w:bookmarkStart w:id="99" w:name="_Toc68912112"/>
      <w:r w:rsidR="004A293E" w:rsidRPr="004A293E">
        <w:rPr>
          <w:rtl/>
          <w:lang w:bidi="fa-IR"/>
        </w:rPr>
        <w:lastRenderedPageBreak/>
        <w:t>٩٧</w:t>
      </w:r>
      <w:r>
        <w:rPr>
          <w:rFonts w:hint="cs"/>
          <w:rtl/>
          <w:lang w:bidi="fa-IR"/>
        </w:rPr>
        <w:t xml:space="preserve"> </w:t>
      </w:r>
      <w:r w:rsidR="004A293E" w:rsidRPr="004A293E">
        <w:rPr>
          <w:rtl/>
          <w:lang w:bidi="fa-IR"/>
        </w:rPr>
        <w:t xml:space="preserve">- چگونه خضر </w:t>
      </w:r>
      <w:r w:rsidR="00C566CF" w:rsidRPr="00C566CF">
        <w:rPr>
          <w:rStyle w:val="libAlaemChar"/>
          <w:rtl/>
        </w:rPr>
        <w:t xml:space="preserve">عليه‌السلام </w:t>
      </w:r>
      <w:r w:rsidR="004A293E" w:rsidRPr="004A293E">
        <w:rPr>
          <w:rtl/>
          <w:lang w:bidi="fa-IR"/>
        </w:rPr>
        <w:t>به غلامى فروخته شد؟</w:t>
      </w:r>
      <w:bookmarkEnd w:id="99"/>
    </w:p>
    <w:p w:rsidR="004A293E" w:rsidRPr="004A293E" w:rsidRDefault="004A293E" w:rsidP="004A293E">
      <w:pPr>
        <w:pStyle w:val="libNormal"/>
        <w:rPr>
          <w:rtl/>
          <w:lang w:bidi="fa-IR"/>
        </w:rPr>
      </w:pPr>
      <w:r w:rsidRPr="004A293E">
        <w:rPr>
          <w:rtl/>
          <w:lang w:bidi="fa-IR"/>
        </w:rPr>
        <w:t>بسْم الله الْرَّحْمن الْرَّحيم روزى حضرت خضر از بازار بنى اسرائيل مى گذشت ناگاه چشم فقيرى به او افتاد و گفت :</w:t>
      </w:r>
    </w:p>
    <w:p w:rsidR="004A293E" w:rsidRPr="004A293E" w:rsidRDefault="004A293E" w:rsidP="004A293E">
      <w:pPr>
        <w:pStyle w:val="libNormal"/>
        <w:rPr>
          <w:rtl/>
          <w:lang w:bidi="fa-IR"/>
        </w:rPr>
      </w:pPr>
      <w:r w:rsidRPr="004A293E">
        <w:rPr>
          <w:rtl/>
          <w:lang w:bidi="fa-IR"/>
        </w:rPr>
        <w:t>به من صدقه بده خداوند به تو بركت دهد!</w:t>
      </w:r>
    </w:p>
    <w:p w:rsidR="004A293E" w:rsidRPr="004A293E" w:rsidRDefault="004A293E" w:rsidP="004A293E">
      <w:pPr>
        <w:pStyle w:val="libNormal"/>
        <w:rPr>
          <w:rtl/>
          <w:lang w:bidi="fa-IR"/>
        </w:rPr>
      </w:pPr>
      <w:r w:rsidRPr="004A293E">
        <w:rPr>
          <w:rtl/>
          <w:lang w:bidi="fa-IR"/>
        </w:rPr>
        <w:t>خضر گفت :</w:t>
      </w:r>
    </w:p>
    <w:p w:rsidR="004A293E" w:rsidRPr="004A293E" w:rsidRDefault="004A293E" w:rsidP="004A293E">
      <w:pPr>
        <w:pStyle w:val="libNormal"/>
        <w:rPr>
          <w:rtl/>
          <w:lang w:bidi="fa-IR"/>
        </w:rPr>
      </w:pPr>
      <w:r w:rsidRPr="004A293E">
        <w:rPr>
          <w:rtl/>
          <w:lang w:bidi="fa-IR"/>
        </w:rPr>
        <w:t>من به خدا ايمان دارم ولى چيزى ندارم كه به تو دهم .</w:t>
      </w:r>
    </w:p>
    <w:p w:rsidR="004A293E" w:rsidRPr="004A293E" w:rsidRDefault="004A293E" w:rsidP="004A293E">
      <w:pPr>
        <w:pStyle w:val="libNormal"/>
        <w:rPr>
          <w:rtl/>
          <w:lang w:bidi="fa-IR"/>
        </w:rPr>
      </w:pPr>
      <w:r w:rsidRPr="004A293E">
        <w:rPr>
          <w:rtl/>
          <w:lang w:bidi="fa-IR"/>
        </w:rPr>
        <w:t>فقير گفت :</w:t>
      </w:r>
    </w:p>
    <w:p w:rsidR="004A293E" w:rsidRPr="004A293E" w:rsidRDefault="004A293E" w:rsidP="004A293E">
      <w:pPr>
        <w:pStyle w:val="libNormal"/>
        <w:rPr>
          <w:rtl/>
          <w:lang w:bidi="fa-IR"/>
        </w:rPr>
      </w:pPr>
      <w:r w:rsidRPr="004A293E">
        <w:rPr>
          <w:rtl/>
          <w:lang w:bidi="fa-IR"/>
        </w:rPr>
        <w:t>بوجه الله لما تصدقت على ؛ تو را به وجه (عظمت ) خدا سوگند مى دهم ! به من كمك كند! من در سيماى شما خير و نيكى مى بينم تو آدم خيّرى هستى اميدوارم مضايقه نكنى .</w:t>
      </w:r>
    </w:p>
    <w:p w:rsidR="004A293E" w:rsidRPr="004A293E" w:rsidRDefault="004A293E" w:rsidP="004A293E">
      <w:pPr>
        <w:pStyle w:val="libNormal"/>
        <w:rPr>
          <w:rtl/>
          <w:lang w:bidi="fa-IR"/>
        </w:rPr>
      </w:pPr>
      <w:r w:rsidRPr="004A293E">
        <w:rPr>
          <w:rtl/>
          <w:lang w:bidi="fa-IR"/>
        </w:rPr>
        <w:t>خضر گفت :</w:t>
      </w:r>
    </w:p>
    <w:p w:rsidR="004A293E" w:rsidRPr="004A293E" w:rsidRDefault="004A293E" w:rsidP="004A293E">
      <w:pPr>
        <w:pStyle w:val="libNormal"/>
        <w:rPr>
          <w:rtl/>
          <w:lang w:bidi="fa-IR"/>
        </w:rPr>
      </w:pPr>
      <w:r w:rsidRPr="004A293E">
        <w:rPr>
          <w:rtl/>
          <w:lang w:bidi="fa-IR"/>
        </w:rPr>
        <w:t>تو مرا به امر عظيم (وجه خدا) قسم دادى و كمك خواستى ولى من چيزى ندارم كه به تو احسان كنم مگر اينكه مرا به عنوان غلام بفروشى .</w:t>
      </w:r>
    </w:p>
    <w:p w:rsidR="004A293E" w:rsidRPr="004A293E" w:rsidRDefault="004A293E" w:rsidP="004A293E">
      <w:pPr>
        <w:pStyle w:val="libNormal"/>
        <w:rPr>
          <w:rtl/>
          <w:lang w:bidi="fa-IR"/>
        </w:rPr>
      </w:pPr>
      <w:r w:rsidRPr="004A293E">
        <w:rPr>
          <w:rtl/>
          <w:lang w:bidi="fa-IR"/>
        </w:rPr>
        <w:t>فقير: اين كار نشدنى است چگونه تو را به نام غلام بفروشم ؟ خضر: تو مرا به وجه خدا (خداى بزرگ ) قسم دادى و كمك خواستى من نمى توانم نااميدت كنم مرا به بازار ببر و بفروش و احتياجت را برطرف كن !</w:t>
      </w:r>
    </w:p>
    <w:p w:rsidR="004A293E" w:rsidRPr="004A293E" w:rsidRDefault="004A293E" w:rsidP="004A293E">
      <w:pPr>
        <w:pStyle w:val="libNormal"/>
        <w:rPr>
          <w:rtl/>
          <w:lang w:bidi="fa-IR"/>
        </w:rPr>
      </w:pPr>
      <w:r w:rsidRPr="004A293E">
        <w:rPr>
          <w:rtl/>
          <w:lang w:bidi="fa-IR"/>
        </w:rPr>
        <w:t>فقير حضرت خضر را به بازار آورد و به چهارصد درهم فروخت .</w:t>
      </w:r>
    </w:p>
    <w:p w:rsidR="004A293E" w:rsidRPr="004A293E" w:rsidRDefault="004A293E" w:rsidP="004A293E">
      <w:pPr>
        <w:pStyle w:val="libNormal"/>
        <w:rPr>
          <w:rtl/>
          <w:lang w:bidi="fa-IR"/>
        </w:rPr>
      </w:pPr>
      <w:r w:rsidRPr="004A293E">
        <w:rPr>
          <w:rtl/>
          <w:lang w:bidi="fa-IR"/>
        </w:rPr>
        <w:t xml:space="preserve">خضر </w:t>
      </w:r>
      <w:r w:rsidR="00C566CF" w:rsidRPr="00C566CF">
        <w:rPr>
          <w:rStyle w:val="libAlaemChar"/>
          <w:rtl/>
        </w:rPr>
        <w:t xml:space="preserve">عليه‌السلام </w:t>
      </w:r>
      <w:r w:rsidRPr="004A293E">
        <w:rPr>
          <w:rtl/>
          <w:lang w:bidi="fa-IR"/>
        </w:rPr>
        <w:t>مدتى در نزد خريدار ماند، اما خريدار به او كار واگذار نمى كرد.</w:t>
      </w:r>
    </w:p>
    <w:p w:rsidR="004A293E" w:rsidRPr="004A293E" w:rsidRDefault="004A293E" w:rsidP="004A293E">
      <w:pPr>
        <w:pStyle w:val="libNormal"/>
        <w:rPr>
          <w:rtl/>
          <w:lang w:bidi="fa-IR"/>
        </w:rPr>
      </w:pPr>
      <w:r w:rsidRPr="004A293E">
        <w:rPr>
          <w:rtl/>
          <w:lang w:bidi="fa-IR"/>
        </w:rPr>
        <w:t>خضر: تو مرا براى خدمت خريدى ، چرا به من كار واگذار نمى كنى ؟</w:t>
      </w:r>
    </w:p>
    <w:p w:rsidR="004A293E" w:rsidRPr="004A293E" w:rsidRDefault="004A293E" w:rsidP="004A293E">
      <w:pPr>
        <w:pStyle w:val="libNormal"/>
        <w:rPr>
          <w:rtl/>
          <w:lang w:bidi="fa-IR"/>
        </w:rPr>
      </w:pPr>
      <w:r w:rsidRPr="004A293E">
        <w:rPr>
          <w:rtl/>
          <w:lang w:bidi="fa-IR"/>
        </w:rPr>
        <w:t>خريدار: من مايل نيستم كه تو را به زحمت اندازم ، تو پيرمرد سالخورده هستى .</w:t>
      </w:r>
    </w:p>
    <w:p w:rsidR="004A293E" w:rsidRPr="004A293E" w:rsidRDefault="004A293E" w:rsidP="004A293E">
      <w:pPr>
        <w:pStyle w:val="libNormal"/>
        <w:rPr>
          <w:rtl/>
          <w:lang w:bidi="fa-IR"/>
        </w:rPr>
      </w:pPr>
      <w:r w:rsidRPr="004A293E">
        <w:rPr>
          <w:rtl/>
          <w:lang w:bidi="fa-IR"/>
        </w:rPr>
        <w:lastRenderedPageBreak/>
        <w:t>خضر: من به هر كارى توانا هستم و زحمتى بر من نيست . خريدار: حال كه چنين است اين سنگها را از اينجا به فلان جا ببر!</w:t>
      </w:r>
    </w:p>
    <w:p w:rsidR="004A293E" w:rsidRPr="004A293E" w:rsidRDefault="004A293E" w:rsidP="004A293E">
      <w:pPr>
        <w:pStyle w:val="libNormal"/>
        <w:rPr>
          <w:rtl/>
          <w:lang w:bidi="fa-IR"/>
        </w:rPr>
      </w:pPr>
      <w:r w:rsidRPr="004A293E">
        <w:rPr>
          <w:rtl/>
          <w:lang w:bidi="fa-IR"/>
        </w:rPr>
        <w:t>با اينكه براى جابجا كردن سنگها شش نفر در يك روز لازم بود، ولى سنگها را در يك ساعت به مكان معين جابجا كرد.</w:t>
      </w:r>
    </w:p>
    <w:p w:rsidR="004A293E" w:rsidRPr="004A293E" w:rsidRDefault="004A293E" w:rsidP="004A293E">
      <w:pPr>
        <w:pStyle w:val="libNormal"/>
        <w:rPr>
          <w:rtl/>
          <w:lang w:bidi="fa-IR"/>
        </w:rPr>
      </w:pPr>
      <w:r w:rsidRPr="004A293E">
        <w:rPr>
          <w:rtl/>
          <w:lang w:bidi="fa-IR"/>
        </w:rPr>
        <w:t>خريدار خوشحال شد و تشويقش نمود و گفت :</w:t>
      </w:r>
    </w:p>
    <w:p w:rsidR="004A293E" w:rsidRPr="004A293E" w:rsidRDefault="004A293E" w:rsidP="004A293E">
      <w:pPr>
        <w:pStyle w:val="libNormal"/>
        <w:rPr>
          <w:rtl/>
          <w:lang w:bidi="fa-IR"/>
        </w:rPr>
      </w:pPr>
      <w:r w:rsidRPr="004A293E">
        <w:rPr>
          <w:rtl/>
          <w:lang w:bidi="fa-IR"/>
        </w:rPr>
        <w:t>آفرين بر تو! كارى كردى كه از عهده يك نفر بيرون بود كه چنين كارى را انجام دهد.</w:t>
      </w:r>
    </w:p>
    <w:p w:rsidR="004A293E" w:rsidRPr="004A293E" w:rsidRDefault="004A293E" w:rsidP="004A293E">
      <w:pPr>
        <w:pStyle w:val="libNormal"/>
        <w:rPr>
          <w:rtl/>
          <w:lang w:bidi="fa-IR"/>
        </w:rPr>
      </w:pPr>
      <w:r w:rsidRPr="004A293E">
        <w:rPr>
          <w:rtl/>
          <w:lang w:bidi="fa-IR"/>
        </w:rPr>
        <w:t>روزى براى خريدار سفرى پيش آمد خواست به مسافرت برود، به خضر گفت :</w:t>
      </w:r>
    </w:p>
    <w:p w:rsidR="004A293E" w:rsidRPr="004A293E" w:rsidRDefault="004A293E" w:rsidP="004A293E">
      <w:pPr>
        <w:pStyle w:val="libNormal"/>
        <w:rPr>
          <w:rtl/>
          <w:lang w:bidi="fa-IR"/>
        </w:rPr>
      </w:pPr>
      <w:r w:rsidRPr="004A293E">
        <w:rPr>
          <w:rtl/>
          <w:lang w:bidi="fa-IR"/>
        </w:rPr>
        <w:t>من تو را درستكار مى دانم مى خواهم به مسافرت بروم ، تو جانشين من باش ، با خانواده ام به نيكى رفتار كن تا من از سفر برگردم و چون پيرمرد هستى لازم نيست كار كنى ، كار برايت زحمت است .</w:t>
      </w:r>
    </w:p>
    <w:p w:rsidR="004A293E" w:rsidRPr="004A293E" w:rsidRDefault="004A293E" w:rsidP="004A293E">
      <w:pPr>
        <w:pStyle w:val="libNormal"/>
        <w:rPr>
          <w:rtl/>
          <w:lang w:bidi="fa-IR"/>
        </w:rPr>
      </w:pPr>
      <w:r w:rsidRPr="004A293E">
        <w:rPr>
          <w:rtl/>
          <w:lang w:bidi="fa-IR"/>
        </w:rPr>
        <w:t>خضر: نه هرگز زحمتى برايم نيست .</w:t>
      </w:r>
    </w:p>
    <w:p w:rsidR="004A293E" w:rsidRPr="004A293E" w:rsidRDefault="004A293E" w:rsidP="004A293E">
      <w:pPr>
        <w:pStyle w:val="libNormal"/>
        <w:rPr>
          <w:rtl/>
          <w:lang w:bidi="fa-IR"/>
        </w:rPr>
      </w:pPr>
      <w:r w:rsidRPr="004A293E">
        <w:rPr>
          <w:rtl/>
          <w:lang w:bidi="fa-IR"/>
        </w:rPr>
        <w:t>خريدار: حال كه چنين است مقدارى خشت بزن تا برگردم . خريدار به سفر رفت ، خضر به تنهايى خشت درست كرد و ساختمان زيبايى بنا نمود.</w:t>
      </w:r>
    </w:p>
    <w:p w:rsidR="004A293E" w:rsidRPr="004A293E" w:rsidRDefault="004A293E" w:rsidP="004A293E">
      <w:pPr>
        <w:pStyle w:val="libNormal"/>
        <w:rPr>
          <w:rtl/>
          <w:lang w:bidi="fa-IR"/>
        </w:rPr>
      </w:pPr>
      <w:r w:rsidRPr="004A293E">
        <w:rPr>
          <w:rtl/>
          <w:lang w:bidi="fa-IR"/>
        </w:rPr>
        <w:t>خريدار كه از سفر برگشت ، ديد كه خضر خشت را زده و ساختمانى را هم با آن خشت ساخته است ، بسيار تعجب كرد و گفت :</w:t>
      </w:r>
    </w:p>
    <w:p w:rsidR="004A293E" w:rsidRPr="004A293E" w:rsidRDefault="004A293E" w:rsidP="004A293E">
      <w:pPr>
        <w:pStyle w:val="libNormal"/>
        <w:rPr>
          <w:rtl/>
          <w:lang w:bidi="fa-IR"/>
        </w:rPr>
      </w:pPr>
      <w:r w:rsidRPr="004A293E">
        <w:rPr>
          <w:rtl/>
          <w:lang w:bidi="fa-IR"/>
        </w:rPr>
        <w:t>تو را به وجه خدا سوگند مى دهم كه بگويى تو كيستى و چه كاره اى ؟ حضرت خضر گفت :</w:t>
      </w:r>
    </w:p>
    <w:p w:rsidR="004A293E" w:rsidRPr="004A293E" w:rsidRDefault="004A293E" w:rsidP="004A293E">
      <w:pPr>
        <w:pStyle w:val="libNormal"/>
        <w:rPr>
          <w:rtl/>
          <w:lang w:bidi="fa-IR"/>
        </w:rPr>
      </w:pPr>
      <w:r w:rsidRPr="004A293E">
        <w:rPr>
          <w:rtl/>
          <w:lang w:bidi="fa-IR"/>
        </w:rPr>
        <w:t>- چون مرا به وجه خدا سوگند دادى و همين مطلب مرا به زحمت انداخت و به نام غلام فروخته شدم . اكنون مجبورم كه داستانم را به شما بگويم :</w:t>
      </w:r>
    </w:p>
    <w:p w:rsidR="004A293E" w:rsidRPr="004A293E" w:rsidRDefault="004A293E" w:rsidP="004A293E">
      <w:pPr>
        <w:pStyle w:val="libNormal"/>
        <w:rPr>
          <w:rtl/>
          <w:lang w:bidi="fa-IR"/>
        </w:rPr>
      </w:pPr>
      <w:r w:rsidRPr="004A293E">
        <w:rPr>
          <w:rtl/>
          <w:lang w:bidi="fa-IR"/>
        </w:rPr>
        <w:lastRenderedPageBreak/>
        <w:t>فقير نيازمندى از من صدقه خواست و من چيزى از مال دنيا نداشتم كه به او كمك كنم . مرا به وجه خدا قسم داد، لذا خود را به عنوان غلام در اختيار او گذاشتم تا مرا به شما فروخت .</w:t>
      </w:r>
    </w:p>
    <w:p w:rsidR="004A293E" w:rsidRPr="004A293E" w:rsidRDefault="004A293E" w:rsidP="004A293E">
      <w:pPr>
        <w:pStyle w:val="libNormal"/>
        <w:rPr>
          <w:rtl/>
          <w:lang w:bidi="fa-IR"/>
        </w:rPr>
      </w:pPr>
      <w:r w:rsidRPr="004A293E">
        <w:rPr>
          <w:rtl/>
          <w:lang w:bidi="fa-IR"/>
        </w:rPr>
        <w:t>اكنون به شما مى گويم هرگاه سائلى از كسى چيزى بخواهد و به وجه خدا قسم دهد در صورتى كه مى تواند به او كمك كند، سائل را رد كند روز قيامت در حالى محشور خواهد شد كه در صورت او پوست ، گوشت و خون نيست ، تنها استخوانهاى صورتش مى مانند كه وقت حركت صدا مى كنند (فقط با اسكلت در محشر ظاهر مى شود.) خريدار: چون حضرت خضر را شناخت گفت :</w:t>
      </w:r>
    </w:p>
    <w:p w:rsidR="004A293E" w:rsidRPr="004A293E" w:rsidRDefault="004A293E" w:rsidP="004A293E">
      <w:pPr>
        <w:pStyle w:val="libNormal"/>
        <w:rPr>
          <w:rtl/>
          <w:lang w:bidi="fa-IR"/>
        </w:rPr>
      </w:pPr>
      <w:r w:rsidRPr="004A293E">
        <w:rPr>
          <w:rtl/>
          <w:lang w:bidi="fa-IR"/>
        </w:rPr>
        <w:t>مرا ببخش كه تو را نشناختم . و به زحمت انداختم .</w:t>
      </w:r>
    </w:p>
    <w:p w:rsidR="004A293E" w:rsidRPr="004A293E" w:rsidRDefault="004A293E" w:rsidP="004A293E">
      <w:pPr>
        <w:pStyle w:val="libNormal"/>
        <w:rPr>
          <w:rtl/>
          <w:lang w:bidi="fa-IR"/>
        </w:rPr>
      </w:pPr>
      <w:r w:rsidRPr="004A293E">
        <w:rPr>
          <w:rtl/>
          <w:lang w:bidi="fa-IR"/>
        </w:rPr>
        <w:t>خضر گفت : طورى نيست . چون تو مرا نگهداشتى و درباره ام نيكى نمودى .</w:t>
      </w:r>
    </w:p>
    <w:p w:rsidR="004A293E" w:rsidRPr="004A293E" w:rsidRDefault="004A293E" w:rsidP="004A293E">
      <w:pPr>
        <w:pStyle w:val="libNormal"/>
        <w:rPr>
          <w:rtl/>
          <w:lang w:bidi="fa-IR"/>
        </w:rPr>
      </w:pPr>
      <w:r w:rsidRPr="004A293E">
        <w:rPr>
          <w:rtl/>
          <w:lang w:bidi="fa-IR"/>
        </w:rPr>
        <w:t>خريدار: پدر و مادرم فدايت باد! خود و تمام هستى ام در اختيار شماست .</w:t>
      </w:r>
    </w:p>
    <w:p w:rsidR="004A293E" w:rsidRPr="004A293E" w:rsidRDefault="004A293E" w:rsidP="004A293E">
      <w:pPr>
        <w:pStyle w:val="libNormal"/>
        <w:rPr>
          <w:rtl/>
          <w:lang w:bidi="fa-IR"/>
        </w:rPr>
      </w:pPr>
      <w:r w:rsidRPr="004A293E">
        <w:rPr>
          <w:rtl/>
          <w:lang w:bidi="fa-IR"/>
        </w:rPr>
        <w:t>خضر: دوست دارم مرا آزاد كنى تا خدا را عبادت كنم .</w:t>
      </w:r>
    </w:p>
    <w:p w:rsidR="004A293E" w:rsidRPr="004A293E" w:rsidRDefault="004A293E" w:rsidP="004A293E">
      <w:pPr>
        <w:pStyle w:val="libNormal"/>
        <w:rPr>
          <w:rtl/>
          <w:lang w:bidi="fa-IR"/>
        </w:rPr>
      </w:pPr>
      <w:r w:rsidRPr="004A293E">
        <w:rPr>
          <w:rtl/>
          <w:lang w:bidi="fa-IR"/>
        </w:rPr>
        <w:t>خريدار: تو آزاد هستى !</w:t>
      </w:r>
    </w:p>
    <w:p w:rsidR="004A293E" w:rsidRPr="004A293E" w:rsidRDefault="004A293E" w:rsidP="004A293E">
      <w:pPr>
        <w:pStyle w:val="libNormal"/>
        <w:rPr>
          <w:rtl/>
          <w:lang w:bidi="fa-IR"/>
        </w:rPr>
      </w:pPr>
      <w:r w:rsidRPr="004A293E">
        <w:rPr>
          <w:rtl/>
          <w:lang w:bidi="fa-IR"/>
        </w:rPr>
        <w:t xml:space="preserve">خضر: خداوند را سپاسگزارم كه پس از بردگى مرا آزاد نمود. </w:t>
      </w:r>
      <w:r w:rsidRPr="00F8234B">
        <w:rPr>
          <w:rStyle w:val="libFootnotenumChar"/>
          <w:rtl/>
        </w:rPr>
        <w:t>(١١٨)</w:t>
      </w:r>
    </w:p>
    <w:p w:rsidR="004A293E" w:rsidRPr="004A293E" w:rsidRDefault="004A293E" w:rsidP="004A293E">
      <w:pPr>
        <w:pStyle w:val="libNormal"/>
        <w:rPr>
          <w:rtl/>
          <w:lang w:bidi="fa-IR"/>
        </w:rPr>
      </w:pPr>
      <w:r w:rsidRPr="004A293E">
        <w:rPr>
          <w:rtl/>
          <w:lang w:bidi="fa-IR"/>
        </w:rPr>
        <w:t>پايان جلد چهارم</w:t>
      </w:r>
    </w:p>
    <w:p w:rsidR="004A293E" w:rsidRPr="004A293E" w:rsidRDefault="004A293E" w:rsidP="004A293E">
      <w:pPr>
        <w:pStyle w:val="libNormal"/>
        <w:rPr>
          <w:rtl/>
          <w:lang w:bidi="fa-IR"/>
        </w:rPr>
      </w:pPr>
      <w:r w:rsidRPr="004A293E">
        <w:rPr>
          <w:rtl/>
          <w:lang w:bidi="fa-IR"/>
        </w:rPr>
        <w:t>الحمد الله اولا و آخرا.</w:t>
      </w:r>
    </w:p>
    <w:p w:rsidR="00F8234B" w:rsidRDefault="00F8234B" w:rsidP="00F8234B">
      <w:pPr>
        <w:pStyle w:val="libLine"/>
        <w:rPr>
          <w:rtl/>
          <w:lang w:bidi="fa-IR"/>
        </w:rPr>
      </w:pPr>
      <w:r>
        <w:rPr>
          <w:rFonts w:hint="cs"/>
          <w:rtl/>
          <w:lang w:bidi="fa-IR"/>
        </w:rPr>
        <w:t>_______________________________</w:t>
      </w:r>
    </w:p>
    <w:p w:rsidR="004A293E" w:rsidRPr="004A293E" w:rsidRDefault="004A293E" w:rsidP="00F8234B">
      <w:pPr>
        <w:pStyle w:val="libFootnote0"/>
        <w:rPr>
          <w:rtl/>
          <w:lang w:bidi="fa-IR"/>
        </w:rPr>
      </w:pPr>
      <w:r w:rsidRPr="004A293E">
        <w:rPr>
          <w:rtl/>
          <w:lang w:bidi="fa-IR"/>
        </w:rPr>
        <w:t>پاورق</w:t>
      </w:r>
      <w:r w:rsidR="00F8234B">
        <w:rPr>
          <w:rFonts w:hint="cs"/>
          <w:rtl/>
          <w:lang w:bidi="fa-IR"/>
        </w:rPr>
        <w:t>ی</w:t>
      </w:r>
    </w:p>
    <w:p w:rsidR="004A293E" w:rsidRPr="004A293E" w:rsidRDefault="004A293E" w:rsidP="00F8234B">
      <w:pPr>
        <w:pStyle w:val="libFootnote0"/>
        <w:rPr>
          <w:rtl/>
          <w:lang w:bidi="fa-IR"/>
        </w:rPr>
      </w:pPr>
      <w:r w:rsidRPr="004A293E">
        <w:rPr>
          <w:rtl/>
          <w:lang w:bidi="fa-IR"/>
        </w:rPr>
        <w:t>١١٤- بحار: ج ١٤، ص ٤٨٨.</w:t>
      </w:r>
    </w:p>
    <w:p w:rsidR="004A293E" w:rsidRPr="004A293E" w:rsidRDefault="004A293E" w:rsidP="00F8234B">
      <w:pPr>
        <w:pStyle w:val="libFootnote0"/>
        <w:rPr>
          <w:rtl/>
          <w:lang w:bidi="fa-IR"/>
        </w:rPr>
      </w:pPr>
      <w:r w:rsidRPr="004A293E">
        <w:rPr>
          <w:rtl/>
          <w:lang w:bidi="fa-IR"/>
        </w:rPr>
        <w:t>١١٥- بحار: ج ١٤، ص ٣٣٠ و ج ٧٧، ص ١٤٩.</w:t>
      </w:r>
    </w:p>
    <w:p w:rsidR="004A293E" w:rsidRPr="004A293E" w:rsidRDefault="004A293E" w:rsidP="00F8234B">
      <w:pPr>
        <w:pStyle w:val="libFootnote0"/>
        <w:rPr>
          <w:rtl/>
          <w:lang w:bidi="fa-IR"/>
        </w:rPr>
      </w:pPr>
      <w:r w:rsidRPr="004A293E">
        <w:rPr>
          <w:rtl/>
          <w:lang w:bidi="fa-IR"/>
        </w:rPr>
        <w:t>١١٦- بحار: ج ٧٥، ص ٢٥٠.</w:t>
      </w:r>
    </w:p>
    <w:p w:rsidR="004A293E" w:rsidRPr="004A293E" w:rsidRDefault="004A293E" w:rsidP="00F8234B">
      <w:pPr>
        <w:pStyle w:val="libFootnote0"/>
        <w:rPr>
          <w:rtl/>
          <w:lang w:bidi="fa-IR"/>
        </w:rPr>
      </w:pPr>
      <w:r w:rsidRPr="004A293E">
        <w:rPr>
          <w:rtl/>
          <w:lang w:bidi="fa-IR"/>
        </w:rPr>
        <w:t>١١٧- بحار: ج ١٤، ص ٤٠٢.</w:t>
      </w:r>
    </w:p>
    <w:p w:rsidR="004A293E" w:rsidRPr="004A293E" w:rsidRDefault="004A293E" w:rsidP="00F8234B">
      <w:pPr>
        <w:pStyle w:val="libFootnote0"/>
        <w:rPr>
          <w:rtl/>
          <w:lang w:bidi="fa-IR"/>
        </w:rPr>
      </w:pPr>
      <w:r w:rsidRPr="004A293E">
        <w:rPr>
          <w:rtl/>
          <w:lang w:bidi="fa-IR"/>
        </w:rPr>
        <w:lastRenderedPageBreak/>
        <w:t>١١٨- بحار: ج ١٣، ص ٣٢١.</w:t>
      </w:r>
    </w:p>
    <w:p w:rsidR="00F8234B" w:rsidRDefault="004A293E" w:rsidP="004A293E">
      <w:pPr>
        <w:pStyle w:val="libNormal"/>
        <w:rPr>
          <w:rtl/>
          <w:lang w:bidi="fa-IR"/>
        </w:rPr>
      </w:pPr>
      <w:r w:rsidRPr="004A293E">
        <w:rPr>
          <w:rtl/>
          <w:lang w:bidi="fa-IR"/>
        </w:rPr>
        <w:t>.</w:t>
      </w:r>
    </w:p>
    <w:p w:rsidR="008F24C2" w:rsidRDefault="00F8234B" w:rsidP="00F8234B">
      <w:pPr>
        <w:pStyle w:val="Heading1Center"/>
        <w:tabs>
          <w:tab w:val="center" w:pos="3685"/>
          <w:tab w:val="left" w:pos="5659"/>
        </w:tabs>
        <w:jc w:val="left"/>
        <w:rPr>
          <w:rtl/>
          <w:lang w:bidi="fa-IR"/>
        </w:rPr>
      </w:pPr>
      <w:r>
        <w:rPr>
          <w:rtl/>
          <w:lang w:bidi="fa-IR"/>
        </w:rPr>
        <w:br w:type="page"/>
      </w:r>
      <w:r>
        <w:rPr>
          <w:rtl/>
          <w:lang w:bidi="fa-IR"/>
        </w:rPr>
        <w:lastRenderedPageBreak/>
        <w:tab/>
      </w:r>
      <w:bookmarkStart w:id="100" w:name="_Toc68912113"/>
      <w:r>
        <w:rPr>
          <w:rFonts w:hint="cs"/>
          <w:rtl/>
          <w:lang w:bidi="fa-IR"/>
        </w:rPr>
        <w:t>فهرست مطالب</w:t>
      </w:r>
      <w:bookmarkEnd w:id="100"/>
      <w:r>
        <w:rPr>
          <w:rtl/>
          <w:lang w:bidi="fa-IR"/>
        </w:rPr>
        <w:tab/>
      </w:r>
    </w:p>
    <w:sdt>
      <w:sdtPr>
        <w:rPr>
          <w:rFonts w:ascii="Times New Roman" w:eastAsia="Times New Roman" w:hAnsi="Times New Roman" w:cs="Traditional Arabic"/>
          <w:b w:val="0"/>
          <w:bCs w:val="0"/>
          <w:color w:val="000000"/>
          <w:sz w:val="24"/>
          <w:szCs w:val="32"/>
        </w:rPr>
        <w:id w:val="2991663"/>
        <w:docPartObj>
          <w:docPartGallery w:val="Table of Contents"/>
          <w:docPartUnique/>
        </w:docPartObj>
      </w:sdtPr>
      <w:sdtEndPr>
        <w:rPr>
          <w:rtl/>
        </w:rPr>
      </w:sdtEndPr>
      <w:sdtContent>
        <w:p w:rsidR="0050750C" w:rsidRDefault="0050750C" w:rsidP="0050750C">
          <w:pPr>
            <w:pStyle w:val="TOCHeading"/>
          </w:pPr>
        </w:p>
        <w:p w:rsidR="0050750C" w:rsidRDefault="00867742">
          <w:pPr>
            <w:pStyle w:val="TOC1"/>
            <w:rPr>
              <w:rFonts w:asciiTheme="minorHAnsi" w:eastAsiaTheme="minorEastAsia" w:hAnsiTheme="minorHAnsi" w:cstheme="minorBidi"/>
              <w:b w:val="0"/>
              <w:bCs w:val="0"/>
              <w:noProof/>
              <w:color w:val="auto"/>
              <w:sz w:val="22"/>
              <w:szCs w:val="22"/>
              <w:rtl/>
            </w:rPr>
          </w:pPr>
          <w:r w:rsidRPr="00867742">
            <w:fldChar w:fldCharType="begin"/>
          </w:r>
          <w:r w:rsidR="0050750C">
            <w:instrText xml:space="preserve"> TOC \o "1-3" \h \z \u </w:instrText>
          </w:r>
          <w:r w:rsidRPr="00867742">
            <w:fldChar w:fldCharType="separate"/>
          </w:r>
          <w:hyperlink w:anchor="_Toc68912013" w:history="1">
            <w:r w:rsidR="0050750C" w:rsidRPr="00165539">
              <w:rPr>
                <w:rStyle w:val="Hyperlink"/>
                <w:rFonts w:hint="eastAsia"/>
                <w:noProof/>
                <w:rtl/>
                <w:lang w:bidi="fa-IR"/>
              </w:rPr>
              <w:t>پيشگفتار</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Toc68912013 \h</w:instrText>
            </w:r>
            <w:r w:rsidR="0050750C">
              <w:rPr>
                <w:noProof/>
                <w:webHidden/>
                <w:rtl/>
              </w:rPr>
              <w:instrText xml:space="preserve"> </w:instrText>
            </w:r>
            <w:r>
              <w:rPr>
                <w:noProof/>
                <w:webHidden/>
                <w:rtl/>
              </w:rPr>
            </w:r>
            <w:r>
              <w:rPr>
                <w:noProof/>
                <w:webHidden/>
                <w:rtl/>
              </w:rPr>
              <w:fldChar w:fldCharType="separate"/>
            </w:r>
            <w:r w:rsidR="0007336B">
              <w:rPr>
                <w:noProof/>
                <w:webHidden/>
                <w:rtl/>
              </w:rPr>
              <w:t>2</w:t>
            </w:r>
            <w:r>
              <w:rPr>
                <w:noProof/>
                <w:webHidden/>
                <w:rtl/>
              </w:rPr>
              <w:fldChar w:fldCharType="end"/>
            </w:r>
          </w:hyperlink>
        </w:p>
        <w:p w:rsidR="0050750C" w:rsidRDefault="00867742">
          <w:pPr>
            <w:pStyle w:val="TOC1"/>
            <w:rPr>
              <w:rFonts w:asciiTheme="minorHAnsi" w:eastAsiaTheme="minorEastAsia" w:hAnsiTheme="minorHAnsi" w:cstheme="minorBidi"/>
              <w:b w:val="0"/>
              <w:bCs w:val="0"/>
              <w:noProof/>
              <w:color w:val="auto"/>
              <w:sz w:val="22"/>
              <w:szCs w:val="22"/>
              <w:rtl/>
            </w:rPr>
          </w:pPr>
          <w:hyperlink w:anchor="_Toc68912014" w:history="1">
            <w:r w:rsidR="0050750C" w:rsidRPr="00165539">
              <w:rPr>
                <w:rStyle w:val="Hyperlink"/>
                <w:rFonts w:hint="eastAsia"/>
                <w:noProof/>
                <w:rtl/>
                <w:lang w:bidi="fa-IR"/>
              </w:rPr>
              <w:t>بخش</w:t>
            </w:r>
            <w:r w:rsidR="0050750C" w:rsidRPr="00165539">
              <w:rPr>
                <w:rStyle w:val="Hyperlink"/>
                <w:noProof/>
                <w:rtl/>
                <w:lang w:bidi="fa-IR"/>
              </w:rPr>
              <w:t xml:space="preserve"> </w:t>
            </w:r>
            <w:r w:rsidR="0050750C" w:rsidRPr="00165539">
              <w:rPr>
                <w:rStyle w:val="Hyperlink"/>
                <w:rFonts w:hint="eastAsia"/>
                <w:noProof/>
                <w:rtl/>
                <w:lang w:bidi="fa-IR"/>
              </w:rPr>
              <w:t>اول</w:t>
            </w:r>
            <w:r w:rsidR="0050750C" w:rsidRPr="00165539">
              <w:rPr>
                <w:rStyle w:val="Hyperlink"/>
                <w:noProof/>
                <w:rtl/>
                <w:lang w:bidi="fa-IR"/>
              </w:rPr>
              <w:t xml:space="preserve"> : </w:t>
            </w:r>
            <w:r w:rsidR="0050750C" w:rsidRPr="00165539">
              <w:rPr>
                <w:rStyle w:val="Hyperlink"/>
                <w:rFonts w:hint="eastAsia"/>
                <w:noProof/>
                <w:rtl/>
                <w:lang w:bidi="fa-IR"/>
              </w:rPr>
              <w:t>چهارده</w:t>
            </w:r>
            <w:r w:rsidR="0050750C" w:rsidRPr="00165539">
              <w:rPr>
                <w:rStyle w:val="Hyperlink"/>
                <w:noProof/>
                <w:rtl/>
                <w:lang w:bidi="fa-IR"/>
              </w:rPr>
              <w:t xml:space="preserve"> </w:t>
            </w:r>
            <w:r w:rsidR="0050750C" w:rsidRPr="00165539">
              <w:rPr>
                <w:rStyle w:val="Hyperlink"/>
                <w:rFonts w:hint="eastAsia"/>
                <w:noProof/>
                <w:rtl/>
                <w:lang w:bidi="fa-IR"/>
              </w:rPr>
              <w:t>معصوم</w:t>
            </w:r>
            <w:r w:rsidR="0050750C" w:rsidRPr="00165539">
              <w:rPr>
                <w:rStyle w:val="Hyperlink"/>
                <w:noProof/>
                <w:rtl/>
                <w:lang w:bidi="fa-IR"/>
              </w:rPr>
              <w:t xml:space="preserve"> </w:t>
            </w:r>
            <w:r w:rsidR="0050750C" w:rsidRPr="00165539">
              <w:rPr>
                <w:rStyle w:val="Hyperlink"/>
                <w:rFonts w:hint="eastAsia"/>
                <w:noProof/>
                <w:rtl/>
                <w:lang w:bidi="fa-IR"/>
              </w:rPr>
              <w:t>چهارده</w:t>
            </w:r>
            <w:r w:rsidR="0050750C" w:rsidRPr="00165539">
              <w:rPr>
                <w:rStyle w:val="Hyperlink"/>
                <w:noProof/>
                <w:rtl/>
                <w:lang w:bidi="fa-IR"/>
              </w:rPr>
              <w:t xml:space="preserve"> </w:t>
            </w:r>
            <w:r w:rsidR="0050750C" w:rsidRPr="00165539">
              <w:rPr>
                <w:rStyle w:val="Hyperlink"/>
                <w:rFonts w:hint="eastAsia"/>
                <w:noProof/>
                <w:rtl/>
                <w:lang w:bidi="fa-IR"/>
              </w:rPr>
              <w:t>درياى</w:t>
            </w:r>
            <w:r w:rsidR="0050750C" w:rsidRPr="00165539">
              <w:rPr>
                <w:rStyle w:val="Hyperlink"/>
                <w:noProof/>
                <w:rtl/>
                <w:lang w:bidi="fa-IR"/>
              </w:rPr>
              <w:t xml:space="preserve"> </w:t>
            </w:r>
            <w:r w:rsidR="0050750C" w:rsidRPr="00165539">
              <w:rPr>
                <w:rStyle w:val="Hyperlink"/>
                <w:rFonts w:hint="eastAsia"/>
                <w:noProof/>
                <w:rtl/>
                <w:lang w:bidi="fa-IR"/>
              </w:rPr>
              <w:t>نور</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Toc68912014 \h</w:instrText>
            </w:r>
            <w:r w:rsidR="0050750C">
              <w:rPr>
                <w:noProof/>
                <w:webHidden/>
                <w:rtl/>
              </w:rPr>
              <w:instrText xml:space="preserve"> </w:instrText>
            </w:r>
            <w:r>
              <w:rPr>
                <w:noProof/>
                <w:webHidden/>
                <w:rtl/>
              </w:rPr>
            </w:r>
            <w:r>
              <w:rPr>
                <w:noProof/>
                <w:webHidden/>
                <w:rtl/>
              </w:rPr>
              <w:fldChar w:fldCharType="separate"/>
            </w:r>
            <w:r w:rsidR="0007336B">
              <w:rPr>
                <w:noProof/>
                <w:webHidden/>
                <w:rtl/>
              </w:rPr>
              <w:t>5</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15" w:history="1">
            <w:r w:rsidR="0050750C" w:rsidRPr="00165539">
              <w:rPr>
                <w:rStyle w:val="Hyperlink"/>
                <w:noProof/>
                <w:rtl/>
                <w:lang w:bidi="fa-IR"/>
              </w:rPr>
              <w:t xml:space="preserve">٢ - </w:t>
            </w:r>
            <w:r w:rsidR="0050750C" w:rsidRPr="00165539">
              <w:rPr>
                <w:rStyle w:val="Hyperlink"/>
                <w:rFonts w:hint="eastAsia"/>
                <w:noProof/>
                <w:rtl/>
                <w:lang w:bidi="fa-IR"/>
              </w:rPr>
              <w:t>بنده</w:t>
            </w:r>
            <w:r w:rsidR="0050750C" w:rsidRPr="00165539">
              <w:rPr>
                <w:rStyle w:val="Hyperlink"/>
                <w:noProof/>
                <w:rtl/>
                <w:lang w:bidi="fa-IR"/>
              </w:rPr>
              <w:t xml:space="preserve"> </w:t>
            </w:r>
            <w:r w:rsidR="0050750C" w:rsidRPr="00165539">
              <w:rPr>
                <w:rStyle w:val="Hyperlink"/>
                <w:rFonts w:hint="eastAsia"/>
                <w:noProof/>
                <w:rtl/>
                <w:lang w:bidi="fa-IR"/>
              </w:rPr>
              <w:t>سپاسگزار</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Toc68912015 \h</w:instrText>
            </w:r>
            <w:r w:rsidR="0050750C">
              <w:rPr>
                <w:noProof/>
                <w:webHidden/>
                <w:rtl/>
              </w:rPr>
              <w:instrText xml:space="preserve"> </w:instrText>
            </w:r>
            <w:r>
              <w:rPr>
                <w:noProof/>
                <w:webHidden/>
                <w:rtl/>
              </w:rPr>
            </w:r>
            <w:r>
              <w:rPr>
                <w:noProof/>
                <w:webHidden/>
                <w:rtl/>
              </w:rPr>
              <w:fldChar w:fldCharType="separate"/>
            </w:r>
            <w:r w:rsidR="0007336B">
              <w:rPr>
                <w:noProof/>
                <w:webHidden/>
                <w:rtl/>
              </w:rPr>
              <w:t>5</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16" w:history="1">
            <w:r w:rsidR="0050750C" w:rsidRPr="00165539">
              <w:rPr>
                <w:rStyle w:val="Hyperlink"/>
                <w:noProof/>
                <w:rtl/>
                <w:lang w:bidi="fa-IR"/>
              </w:rPr>
              <w:t xml:space="preserve">٣ - </w:t>
            </w:r>
            <w:r w:rsidR="0050750C" w:rsidRPr="00165539">
              <w:rPr>
                <w:rStyle w:val="Hyperlink"/>
                <w:rFonts w:hint="eastAsia"/>
                <w:noProof/>
                <w:rtl/>
                <w:lang w:bidi="fa-IR"/>
              </w:rPr>
              <w:t>زندگى</w:t>
            </w:r>
            <w:r w:rsidR="0050750C" w:rsidRPr="00165539">
              <w:rPr>
                <w:rStyle w:val="Hyperlink"/>
                <w:noProof/>
                <w:rtl/>
                <w:lang w:bidi="fa-IR"/>
              </w:rPr>
              <w:t xml:space="preserve"> </w:t>
            </w:r>
            <w:r w:rsidR="0050750C" w:rsidRPr="00165539">
              <w:rPr>
                <w:rStyle w:val="Hyperlink"/>
                <w:rFonts w:hint="eastAsia"/>
                <w:noProof/>
                <w:rtl/>
                <w:lang w:bidi="fa-IR"/>
              </w:rPr>
              <w:t>دنيا</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Toc68912016 \h</w:instrText>
            </w:r>
            <w:r w:rsidR="0050750C">
              <w:rPr>
                <w:noProof/>
                <w:webHidden/>
                <w:rtl/>
              </w:rPr>
              <w:instrText xml:space="preserve"> </w:instrText>
            </w:r>
            <w:r>
              <w:rPr>
                <w:noProof/>
                <w:webHidden/>
                <w:rtl/>
              </w:rPr>
            </w:r>
            <w:r>
              <w:rPr>
                <w:noProof/>
                <w:webHidden/>
                <w:rtl/>
              </w:rPr>
              <w:fldChar w:fldCharType="separate"/>
            </w:r>
            <w:r w:rsidR="0007336B">
              <w:rPr>
                <w:noProof/>
                <w:webHidden/>
                <w:rtl/>
              </w:rPr>
              <w:t>7</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17" w:history="1">
            <w:r w:rsidR="0050750C" w:rsidRPr="00165539">
              <w:rPr>
                <w:rStyle w:val="Hyperlink"/>
                <w:noProof/>
                <w:rtl/>
                <w:lang w:bidi="fa-IR"/>
              </w:rPr>
              <w:t xml:space="preserve">٤ - </w:t>
            </w:r>
            <w:r w:rsidR="0050750C" w:rsidRPr="00165539">
              <w:rPr>
                <w:rStyle w:val="Hyperlink"/>
                <w:rFonts w:hint="eastAsia"/>
                <w:noProof/>
                <w:rtl/>
                <w:lang w:bidi="fa-IR"/>
              </w:rPr>
              <w:t>مردى</w:t>
            </w:r>
            <w:r w:rsidR="0050750C" w:rsidRPr="00165539">
              <w:rPr>
                <w:rStyle w:val="Hyperlink"/>
                <w:noProof/>
                <w:rtl/>
                <w:lang w:bidi="fa-IR"/>
              </w:rPr>
              <w:t xml:space="preserve"> </w:t>
            </w:r>
            <w:r w:rsidR="0050750C" w:rsidRPr="00165539">
              <w:rPr>
                <w:rStyle w:val="Hyperlink"/>
                <w:rFonts w:hint="eastAsia"/>
                <w:noProof/>
                <w:rtl/>
                <w:lang w:bidi="fa-IR"/>
              </w:rPr>
              <w:t>كه</w:t>
            </w:r>
            <w:r w:rsidR="0050750C" w:rsidRPr="00165539">
              <w:rPr>
                <w:rStyle w:val="Hyperlink"/>
                <w:noProof/>
                <w:rtl/>
                <w:lang w:bidi="fa-IR"/>
              </w:rPr>
              <w:t xml:space="preserve"> </w:t>
            </w:r>
            <w:r w:rsidR="0050750C" w:rsidRPr="00165539">
              <w:rPr>
                <w:rStyle w:val="Hyperlink"/>
                <w:rFonts w:hint="eastAsia"/>
                <w:noProof/>
                <w:rtl/>
                <w:lang w:bidi="fa-IR"/>
              </w:rPr>
              <w:t>باغهاى</w:t>
            </w:r>
            <w:r w:rsidR="0050750C" w:rsidRPr="00165539">
              <w:rPr>
                <w:rStyle w:val="Hyperlink"/>
                <w:noProof/>
                <w:rtl/>
                <w:lang w:bidi="fa-IR"/>
              </w:rPr>
              <w:t xml:space="preserve"> </w:t>
            </w:r>
            <w:r w:rsidR="0050750C" w:rsidRPr="00165539">
              <w:rPr>
                <w:rStyle w:val="Hyperlink"/>
                <w:rFonts w:hint="eastAsia"/>
                <w:noProof/>
                <w:rtl/>
                <w:lang w:bidi="fa-IR"/>
              </w:rPr>
              <w:t>بهشت</w:t>
            </w:r>
            <w:r w:rsidR="0050750C" w:rsidRPr="00165539">
              <w:rPr>
                <w:rStyle w:val="Hyperlink"/>
                <w:noProof/>
                <w:rtl/>
                <w:lang w:bidi="fa-IR"/>
              </w:rPr>
              <w:t xml:space="preserve"> </w:t>
            </w:r>
            <w:r w:rsidR="0050750C" w:rsidRPr="00165539">
              <w:rPr>
                <w:rStyle w:val="Hyperlink"/>
                <w:rFonts w:hint="eastAsia"/>
                <w:noProof/>
                <w:rtl/>
                <w:lang w:bidi="fa-IR"/>
              </w:rPr>
              <w:t>را</w:t>
            </w:r>
            <w:r w:rsidR="0050750C" w:rsidRPr="00165539">
              <w:rPr>
                <w:rStyle w:val="Hyperlink"/>
                <w:noProof/>
                <w:rtl/>
                <w:lang w:bidi="fa-IR"/>
              </w:rPr>
              <w:t xml:space="preserve"> </w:t>
            </w:r>
            <w:r w:rsidR="0050750C" w:rsidRPr="00165539">
              <w:rPr>
                <w:rStyle w:val="Hyperlink"/>
                <w:rFonts w:hint="eastAsia"/>
                <w:noProof/>
                <w:rtl/>
                <w:lang w:bidi="fa-IR"/>
              </w:rPr>
              <w:t>به</w:t>
            </w:r>
            <w:r w:rsidR="0050750C" w:rsidRPr="00165539">
              <w:rPr>
                <w:rStyle w:val="Hyperlink"/>
                <w:noProof/>
                <w:rtl/>
                <w:lang w:bidi="fa-IR"/>
              </w:rPr>
              <w:t xml:space="preserve"> </w:t>
            </w:r>
            <w:r w:rsidR="0050750C" w:rsidRPr="00165539">
              <w:rPr>
                <w:rStyle w:val="Hyperlink"/>
                <w:rFonts w:hint="eastAsia"/>
                <w:noProof/>
                <w:rtl/>
                <w:lang w:bidi="fa-IR"/>
              </w:rPr>
              <w:t>دنيا</w:t>
            </w:r>
            <w:r w:rsidR="0050750C" w:rsidRPr="00165539">
              <w:rPr>
                <w:rStyle w:val="Hyperlink"/>
                <w:noProof/>
                <w:rtl/>
                <w:lang w:bidi="fa-IR"/>
              </w:rPr>
              <w:t xml:space="preserve"> </w:t>
            </w:r>
            <w:r w:rsidR="0050750C" w:rsidRPr="00165539">
              <w:rPr>
                <w:rStyle w:val="Hyperlink"/>
                <w:rFonts w:hint="eastAsia"/>
                <w:noProof/>
                <w:rtl/>
                <w:lang w:bidi="fa-IR"/>
              </w:rPr>
              <w:t>فروخت</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Toc68912017 \h</w:instrText>
            </w:r>
            <w:r w:rsidR="0050750C">
              <w:rPr>
                <w:noProof/>
                <w:webHidden/>
                <w:rtl/>
              </w:rPr>
              <w:instrText xml:space="preserve"> </w:instrText>
            </w:r>
            <w:r>
              <w:rPr>
                <w:noProof/>
                <w:webHidden/>
                <w:rtl/>
              </w:rPr>
            </w:r>
            <w:r>
              <w:rPr>
                <w:noProof/>
                <w:webHidden/>
                <w:rtl/>
              </w:rPr>
              <w:fldChar w:fldCharType="separate"/>
            </w:r>
            <w:r w:rsidR="0007336B">
              <w:rPr>
                <w:noProof/>
                <w:webHidden/>
                <w:rtl/>
              </w:rPr>
              <w:t>8</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18" w:history="1">
            <w:r w:rsidR="0050750C" w:rsidRPr="00165539">
              <w:rPr>
                <w:rStyle w:val="Hyperlink"/>
                <w:noProof/>
                <w:rtl/>
                <w:lang w:bidi="fa-IR"/>
              </w:rPr>
              <w:t xml:space="preserve">٥ - </w:t>
            </w:r>
            <w:r w:rsidR="0050750C" w:rsidRPr="00165539">
              <w:rPr>
                <w:rStyle w:val="Hyperlink"/>
                <w:rFonts w:hint="eastAsia"/>
                <w:noProof/>
                <w:rtl/>
                <w:lang w:bidi="fa-IR"/>
              </w:rPr>
              <w:t>خصلت</w:t>
            </w:r>
            <w:r w:rsidR="0050750C" w:rsidRPr="00165539">
              <w:rPr>
                <w:rStyle w:val="Hyperlink"/>
                <w:noProof/>
                <w:rtl/>
                <w:lang w:bidi="fa-IR"/>
              </w:rPr>
              <w:t xml:space="preserve"> </w:t>
            </w:r>
            <w:r w:rsidR="0050750C" w:rsidRPr="00165539">
              <w:rPr>
                <w:rStyle w:val="Hyperlink"/>
                <w:rFonts w:hint="eastAsia"/>
                <w:noProof/>
                <w:rtl/>
                <w:lang w:bidi="fa-IR"/>
              </w:rPr>
              <w:t>هاى</w:t>
            </w:r>
            <w:r w:rsidR="0050750C" w:rsidRPr="00165539">
              <w:rPr>
                <w:rStyle w:val="Hyperlink"/>
                <w:noProof/>
                <w:rtl/>
                <w:lang w:bidi="fa-IR"/>
              </w:rPr>
              <w:t xml:space="preserve"> </w:t>
            </w:r>
            <w:r w:rsidR="0050750C" w:rsidRPr="00165539">
              <w:rPr>
                <w:rStyle w:val="Hyperlink"/>
                <w:rFonts w:hint="eastAsia"/>
                <w:noProof/>
                <w:rtl/>
                <w:lang w:bidi="fa-IR"/>
              </w:rPr>
              <w:t>پسنديده</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Toc68912018 \h</w:instrText>
            </w:r>
            <w:r w:rsidR="0050750C">
              <w:rPr>
                <w:noProof/>
                <w:webHidden/>
                <w:rtl/>
              </w:rPr>
              <w:instrText xml:space="preserve"> </w:instrText>
            </w:r>
            <w:r>
              <w:rPr>
                <w:noProof/>
                <w:webHidden/>
                <w:rtl/>
              </w:rPr>
            </w:r>
            <w:r>
              <w:rPr>
                <w:noProof/>
                <w:webHidden/>
                <w:rtl/>
              </w:rPr>
              <w:fldChar w:fldCharType="separate"/>
            </w:r>
            <w:r w:rsidR="0007336B">
              <w:rPr>
                <w:noProof/>
                <w:webHidden/>
                <w:rtl/>
              </w:rPr>
              <w:t>10</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19" w:history="1">
            <w:r w:rsidR="0050750C" w:rsidRPr="00165539">
              <w:rPr>
                <w:rStyle w:val="Hyperlink"/>
                <w:noProof/>
                <w:rtl/>
                <w:lang w:bidi="fa-IR"/>
              </w:rPr>
              <w:t xml:space="preserve">٦ - </w:t>
            </w:r>
            <w:r w:rsidR="0050750C" w:rsidRPr="00165539">
              <w:rPr>
                <w:rStyle w:val="Hyperlink"/>
                <w:rFonts w:hint="eastAsia"/>
                <w:noProof/>
                <w:rtl/>
                <w:lang w:bidi="fa-IR"/>
              </w:rPr>
              <w:t>دروغ</w:t>
            </w:r>
            <w:r w:rsidR="0050750C" w:rsidRPr="00165539">
              <w:rPr>
                <w:rStyle w:val="Hyperlink"/>
                <w:noProof/>
                <w:rtl/>
                <w:lang w:bidi="fa-IR"/>
              </w:rPr>
              <w:t xml:space="preserve"> </w:t>
            </w:r>
            <w:r w:rsidR="0050750C" w:rsidRPr="00165539">
              <w:rPr>
                <w:rStyle w:val="Hyperlink"/>
                <w:rFonts w:hint="eastAsia"/>
                <w:noProof/>
                <w:rtl/>
                <w:lang w:bidi="fa-IR"/>
              </w:rPr>
              <w:t>كوچك</w:t>
            </w:r>
            <w:r w:rsidR="0050750C" w:rsidRPr="00165539">
              <w:rPr>
                <w:rStyle w:val="Hyperlink"/>
                <w:noProof/>
                <w:rtl/>
                <w:lang w:bidi="fa-IR"/>
              </w:rPr>
              <w:t xml:space="preserve">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نامه</w:t>
            </w:r>
            <w:r w:rsidR="0050750C" w:rsidRPr="00165539">
              <w:rPr>
                <w:rStyle w:val="Hyperlink"/>
                <w:noProof/>
                <w:rtl/>
                <w:lang w:bidi="fa-IR"/>
              </w:rPr>
              <w:t xml:space="preserve"> </w:t>
            </w:r>
            <w:r w:rsidR="0050750C" w:rsidRPr="00165539">
              <w:rPr>
                <w:rStyle w:val="Hyperlink"/>
                <w:rFonts w:hint="eastAsia"/>
                <w:noProof/>
                <w:rtl/>
                <w:lang w:bidi="fa-IR"/>
              </w:rPr>
              <w:t>اعمال</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Toc68912019 \h</w:instrText>
            </w:r>
            <w:r w:rsidR="0050750C">
              <w:rPr>
                <w:noProof/>
                <w:webHidden/>
                <w:rtl/>
              </w:rPr>
              <w:instrText xml:space="preserve"> </w:instrText>
            </w:r>
            <w:r>
              <w:rPr>
                <w:noProof/>
                <w:webHidden/>
                <w:rtl/>
              </w:rPr>
            </w:r>
            <w:r>
              <w:rPr>
                <w:noProof/>
                <w:webHidden/>
                <w:rtl/>
              </w:rPr>
              <w:fldChar w:fldCharType="separate"/>
            </w:r>
            <w:r w:rsidR="0007336B">
              <w:rPr>
                <w:noProof/>
                <w:webHidden/>
                <w:rtl/>
              </w:rPr>
              <w:t>11</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20" w:history="1">
            <w:r w:rsidR="0050750C" w:rsidRPr="00165539">
              <w:rPr>
                <w:rStyle w:val="Hyperlink"/>
                <w:noProof/>
                <w:rtl/>
                <w:lang w:bidi="fa-IR"/>
              </w:rPr>
              <w:t xml:space="preserve">٧ - </w:t>
            </w:r>
            <w:r w:rsidR="0050750C" w:rsidRPr="00165539">
              <w:rPr>
                <w:rStyle w:val="Hyperlink"/>
                <w:rFonts w:hint="eastAsia"/>
                <w:noProof/>
                <w:rtl/>
                <w:lang w:bidi="fa-IR"/>
              </w:rPr>
              <w:t>كنترل</w:t>
            </w:r>
            <w:r w:rsidR="0050750C" w:rsidRPr="00165539">
              <w:rPr>
                <w:rStyle w:val="Hyperlink"/>
                <w:noProof/>
                <w:rtl/>
                <w:lang w:bidi="fa-IR"/>
              </w:rPr>
              <w:t xml:space="preserve"> </w:t>
            </w:r>
            <w:r w:rsidR="0050750C" w:rsidRPr="00165539">
              <w:rPr>
                <w:rStyle w:val="Hyperlink"/>
                <w:rFonts w:hint="eastAsia"/>
                <w:noProof/>
                <w:rtl/>
                <w:lang w:bidi="fa-IR"/>
              </w:rPr>
              <w:t>زبان</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Toc68912020 \h</w:instrText>
            </w:r>
            <w:r w:rsidR="0050750C">
              <w:rPr>
                <w:noProof/>
                <w:webHidden/>
                <w:rtl/>
              </w:rPr>
              <w:instrText xml:space="preserve"> </w:instrText>
            </w:r>
            <w:r>
              <w:rPr>
                <w:noProof/>
                <w:webHidden/>
                <w:rtl/>
              </w:rPr>
            </w:r>
            <w:r>
              <w:rPr>
                <w:noProof/>
                <w:webHidden/>
                <w:rtl/>
              </w:rPr>
              <w:fldChar w:fldCharType="separate"/>
            </w:r>
            <w:r w:rsidR="0007336B">
              <w:rPr>
                <w:noProof/>
                <w:webHidden/>
                <w:rtl/>
              </w:rPr>
              <w:t>12</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21" w:history="1">
            <w:r w:rsidR="0050750C" w:rsidRPr="00165539">
              <w:rPr>
                <w:rStyle w:val="Hyperlink"/>
                <w:noProof/>
                <w:rtl/>
                <w:lang w:bidi="fa-IR"/>
              </w:rPr>
              <w:t xml:space="preserve">٨ - </w:t>
            </w:r>
            <w:r w:rsidR="0050750C" w:rsidRPr="00165539">
              <w:rPr>
                <w:rStyle w:val="Hyperlink"/>
                <w:rFonts w:hint="eastAsia"/>
                <w:noProof/>
                <w:rtl/>
                <w:lang w:bidi="fa-IR"/>
              </w:rPr>
              <w:t>انسان</w:t>
            </w:r>
            <w:r w:rsidR="0050750C" w:rsidRPr="00165539">
              <w:rPr>
                <w:rStyle w:val="Hyperlink"/>
                <w:noProof/>
                <w:rtl/>
                <w:lang w:bidi="fa-IR"/>
              </w:rPr>
              <w:t xml:space="preserve"> </w:t>
            </w:r>
            <w:r w:rsidR="0050750C" w:rsidRPr="00165539">
              <w:rPr>
                <w:rStyle w:val="Hyperlink"/>
                <w:rFonts w:hint="eastAsia"/>
                <w:noProof/>
                <w:rtl/>
                <w:lang w:bidi="fa-IR"/>
              </w:rPr>
              <w:t>خوشبخت</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Toc68912021 \h</w:instrText>
            </w:r>
            <w:r w:rsidR="0050750C">
              <w:rPr>
                <w:noProof/>
                <w:webHidden/>
                <w:rtl/>
              </w:rPr>
              <w:instrText xml:space="preserve"> </w:instrText>
            </w:r>
            <w:r>
              <w:rPr>
                <w:noProof/>
                <w:webHidden/>
                <w:rtl/>
              </w:rPr>
            </w:r>
            <w:r>
              <w:rPr>
                <w:noProof/>
                <w:webHidden/>
                <w:rtl/>
              </w:rPr>
              <w:fldChar w:fldCharType="separate"/>
            </w:r>
            <w:r w:rsidR="0007336B">
              <w:rPr>
                <w:noProof/>
                <w:webHidden/>
                <w:rtl/>
              </w:rPr>
              <w:t>13</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22" w:history="1">
            <w:r w:rsidR="0050750C" w:rsidRPr="00165539">
              <w:rPr>
                <w:rStyle w:val="Hyperlink"/>
                <w:noProof/>
                <w:rtl/>
                <w:lang w:bidi="fa-IR"/>
              </w:rPr>
              <w:t xml:space="preserve">٩ - </w:t>
            </w:r>
            <w:r w:rsidR="0050750C" w:rsidRPr="00165539">
              <w:rPr>
                <w:rStyle w:val="Hyperlink"/>
                <w:rFonts w:hint="eastAsia"/>
                <w:noProof/>
                <w:rtl/>
                <w:lang w:bidi="fa-IR"/>
              </w:rPr>
              <w:t>زندن</w:t>
            </w:r>
            <w:r w:rsidR="0050750C" w:rsidRPr="00165539">
              <w:rPr>
                <w:rStyle w:val="Hyperlink"/>
                <w:noProof/>
                <w:rtl/>
                <w:lang w:bidi="fa-IR"/>
              </w:rPr>
              <w:t xml:space="preserve"> </w:t>
            </w:r>
            <w:r w:rsidR="0050750C" w:rsidRPr="00165539">
              <w:rPr>
                <w:rStyle w:val="Hyperlink"/>
                <w:rFonts w:hint="eastAsia"/>
                <w:noProof/>
                <w:rtl/>
                <w:lang w:bidi="fa-IR"/>
              </w:rPr>
              <w:t>شدن</w:t>
            </w:r>
            <w:r w:rsidR="0050750C" w:rsidRPr="00165539">
              <w:rPr>
                <w:rStyle w:val="Hyperlink"/>
                <w:noProof/>
                <w:rtl/>
                <w:lang w:bidi="fa-IR"/>
              </w:rPr>
              <w:t xml:space="preserve"> </w:t>
            </w:r>
            <w:r w:rsidR="0050750C" w:rsidRPr="00165539">
              <w:rPr>
                <w:rStyle w:val="Hyperlink"/>
                <w:rFonts w:hint="eastAsia"/>
                <w:noProof/>
                <w:rtl/>
                <w:lang w:bidi="fa-IR"/>
              </w:rPr>
              <w:t>مردگان</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Toc68912022 \h</w:instrText>
            </w:r>
            <w:r w:rsidR="0050750C">
              <w:rPr>
                <w:noProof/>
                <w:webHidden/>
                <w:rtl/>
              </w:rPr>
              <w:instrText xml:space="preserve"> </w:instrText>
            </w:r>
            <w:r>
              <w:rPr>
                <w:noProof/>
                <w:webHidden/>
                <w:rtl/>
              </w:rPr>
            </w:r>
            <w:r>
              <w:rPr>
                <w:noProof/>
                <w:webHidden/>
                <w:rtl/>
              </w:rPr>
              <w:fldChar w:fldCharType="separate"/>
            </w:r>
            <w:r w:rsidR="0007336B">
              <w:rPr>
                <w:noProof/>
                <w:webHidden/>
                <w:rtl/>
              </w:rPr>
              <w:t>14</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23" w:history="1">
            <w:r w:rsidR="0050750C" w:rsidRPr="00165539">
              <w:rPr>
                <w:rStyle w:val="Hyperlink"/>
                <w:noProof/>
                <w:rtl/>
                <w:lang w:bidi="fa-IR"/>
              </w:rPr>
              <w:t xml:space="preserve">١٠ - </w:t>
            </w:r>
            <w:r w:rsidR="0050750C" w:rsidRPr="00165539">
              <w:rPr>
                <w:rStyle w:val="Hyperlink"/>
                <w:rFonts w:hint="eastAsia"/>
                <w:noProof/>
                <w:rtl/>
                <w:lang w:bidi="fa-IR"/>
              </w:rPr>
              <w:t>علامتهاى</w:t>
            </w:r>
            <w:r w:rsidR="0050750C" w:rsidRPr="00165539">
              <w:rPr>
                <w:rStyle w:val="Hyperlink"/>
                <w:noProof/>
                <w:rtl/>
                <w:lang w:bidi="fa-IR"/>
              </w:rPr>
              <w:t xml:space="preserve"> </w:t>
            </w:r>
            <w:r w:rsidR="0050750C" w:rsidRPr="00165539">
              <w:rPr>
                <w:rStyle w:val="Hyperlink"/>
                <w:rFonts w:hint="eastAsia"/>
                <w:noProof/>
                <w:rtl/>
                <w:lang w:bidi="fa-IR"/>
              </w:rPr>
              <w:t>آخرالزمان</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Toc68912023 \h</w:instrText>
            </w:r>
            <w:r w:rsidR="0050750C">
              <w:rPr>
                <w:noProof/>
                <w:webHidden/>
                <w:rtl/>
              </w:rPr>
              <w:instrText xml:space="preserve"> </w:instrText>
            </w:r>
            <w:r>
              <w:rPr>
                <w:noProof/>
                <w:webHidden/>
                <w:rtl/>
              </w:rPr>
            </w:r>
            <w:r>
              <w:rPr>
                <w:noProof/>
                <w:webHidden/>
                <w:rtl/>
              </w:rPr>
              <w:fldChar w:fldCharType="separate"/>
            </w:r>
            <w:r w:rsidR="0007336B">
              <w:rPr>
                <w:noProof/>
                <w:webHidden/>
                <w:rtl/>
              </w:rPr>
              <w:t>15</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24" w:history="1">
            <w:r w:rsidR="0050750C" w:rsidRPr="00165539">
              <w:rPr>
                <w:rStyle w:val="Hyperlink"/>
                <w:noProof/>
                <w:rtl/>
                <w:lang w:bidi="fa-IR"/>
              </w:rPr>
              <w:t xml:space="preserve">١١ - </w:t>
            </w:r>
            <w:r w:rsidR="0050750C" w:rsidRPr="00165539">
              <w:rPr>
                <w:rStyle w:val="Hyperlink"/>
                <w:rFonts w:hint="eastAsia"/>
                <w:noProof/>
                <w:rtl/>
                <w:lang w:bidi="fa-IR"/>
              </w:rPr>
              <w:t>على</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sidRPr="00165539">
              <w:rPr>
                <w:rStyle w:val="Hyperlink"/>
                <w:rFonts w:cs="Rafed Alaem"/>
                <w:noProof/>
                <w:rtl/>
              </w:rPr>
              <w:t xml:space="preserve"> </w:t>
            </w:r>
            <w:r w:rsidR="0050750C" w:rsidRPr="00165539">
              <w:rPr>
                <w:rStyle w:val="Hyperlink"/>
                <w:rFonts w:hint="eastAsia"/>
                <w:noProof/>
                <w:rtl/>
                <w:lang w:bidi="fa-IR"/>
              </w:rPr>
              <w:t>مظهر</w:t>
            </w:r>
            <w:r w:rsidR="0050750C" w:rsidRPr="00165539">
              <w:rPr>
                <w:rStyle w:val="Hyperlink"/>
                <w:noProof/>
                <w:rtl/>
                <w:lang w:bidi="fa-IR"/>
              </w:rPr>
              <w:t xml:space="preserve"> </w:t>
            </w:r>
            <w:r w:rsidR="0050750C" w:rsidRPr="00165539">
              <w:rPr>
                <w:rStyle w:val="Hyperlink"/>
                <w:rFonts w:hint="eastAsia"/>
                <w:noProof/>
                <w:rtl/>
                <w:lang w:bidi="fa-IR"/>
              </w:rPr>
              <w:t>عدالت</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Toc68912024 \h</w:instrText>
            </w:r>
            <w:r w:rsidR="0050750C">
              <w:rPr>
                <w:noProof/>
                <w:webHidden/>
                <w:rtl/>
              </w:rPr>
              <w:instrText xml:space="preserve"> </w:instrText>
            </w:r>
            <w:r>
              <w:rPr>
                <w:noProof/>
                <w:webHidden/>
                <w:rtl/>
              </w:rPr>
            </w:r>
            <w:r>
              <w:rPr>
                <w:noProof/>
                <w:webHidden/>
                <w:rtl/>
              </w:rPr>
              <w:fldChar w:fldCharType="separate"/>
            </w:r>
            <w:r w:rsidR="0007336B">
              <w:rPr>
                <w:noProof/>
                <w:webHidden/>
                <w:rtl/>
              </w:rPr>
              <w:t>19</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25" w:history="1">
            <w:r w:rsidR="0050750C" w:rsidRPr="00165539">
              <w:rPr>
                <w:rStyle w:val="Hyperlink"/>
                <w:noProof/>
                <w:rtl/>
                <w:lang w:bidi="fa-IR"/>
              </w:rPr>
              <w:t xml:space="preserve">١٢ -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انديشه</w:t>
            </w:r>
            <w:r w:rsidR="0050750C" w:rsidRPr="00165539">
              <w:rPr>
                <w:rStyle w:val="Hyperlink"/>
                <w:noProof/>
                <w:rtl/>
                <w:lang w:bidi="fa-IR"/>
              </w:rPr>
              <w:t xml:space="preserve"> </w:t>
            </w:r>
            <w:r w:rsidR="0050750C" w:rsidRPr="00165539">
              <w:rPr>
                <w:rStyle w:val="Hyperlink"/>
                <w:rFonts w:hint="eastAsia"/>
                <w:noProof/>
                <w:rtl/>
                <w:lang w:bidi="fa-IR"/>
              </w:rPr>
              <w:t>سرانجام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Toc68912025 \h</w:instrText>
            </w:r>
            <w:r w:rsidR="0050750C">
              <w:rPr>
                <w:noProof/>
                <w:webHidden/>
                <w:rtl/>
              </w:rPr>
              <w:instrText xml:space="preserve"> </w:instrText>
            </w:r>
            <w:r>
              <w:rPr>
                <w:noProof/>
                <w:webHidden/>
                <w:rtl/>
              </w:rPr>
            </w:r>
            <w:r>
              <w:rPr>
                <w:noProof/>
                <w:webHidden/>
                <w:rtl/>
              </w:rPr>
              <w:fldChar w:fldCharType="separate"/>
            </w:r>
            <w:r w:rsidR="0007336B">
              <w:rPr>
                <w:noProof/>
                <w:webHidden/>
                <w:rtl/>
              </w:rPr>
              <w:t>22</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26" w:history="1">
            <w:r w:rsidR="0050750C" w:rsidRPr="00165539">
              <w:rPr>
                <w:rStyle w:val="Hyperlink"/>
                <w:noProof/>
                <w:rtl/>
                <w:lang w:bidi="fa-IR"/>
              </w:rPr>
              <w:t xml:space="preserve">١٣ - </w:t>
            </w:r>
            <w:r w:rsidR="0050750C" w:rsidRPr="00165539">
              <w:rPr>
                <w:rStyle w:val="Hyperlink"/>
                <w:rFonts w:hint="eastAsia"/>
                <w:noProof/>
                <w:rtl/>
                <w:lang w:bidi="fa-IR"/>
              </w:rPr>
              <w:t>آيا</w:t>
            </w:r>
            <w:r w:rsidR="0050750C" w:rsidRPr="00165539">
              <w:rPr>
                <w:rStyle w:val="Hyperlink"/>
                <w:noProof/>
                <w:rtl/>
                <w:lang w:bidi="fa-IR"/>
              </w:rPr>
              <w:t xml:space="preserve"> </w:t>
            </w:r>
            <w:r w:rsidR="0050750C" w:rsidRPr="00165539">
              <w:rPr>
                <w:rStyle w:val="Hyperlink"/>
                <w:rFonts w:hint="eastAsia"/>
                <w:noProof/>
                <w:rtl/>
                <w:lang w:bidi="fa-IR"/>
              </w:rPr>
              <w:t>قلب</w:t>
            </w:r>
            <w:r w:rsidR="0050750C" w:rsidRPr="00165539">
              <w:rPr>
                <w:rStyle w:val="Hyperlink"/>
                <w:noProof/>
                <w:rtl/>
                <w:lang w:bidi="fa-IR"/>
              </w:rPr>
              <w:t xml:space="preserve"> </w:t>
            </w:r>
            <w:r w:rsidR="0050750C" w:rsidRPr="00165539">
              <w:rPr>
                <w:rStyle w:val="Hyperlink"/>
                <w:rFonts w:hint="eastAsia"/>
                <w:noProof/>
                <w:rtl/>
                <w:lang w:bidi="fa-IR"/>
              </w:rPr>
              <w:t>برادرت</w:t>
            </w:r>
            <w:r w:rsidR="0050750C" w:rsidRPr="00165539">
              <w:rPr>
                <w:rStyle w:val="Hyperlink"/>
                <w:noProof/>
                <w:rtl/>
                <w:lang w:bidi="fa-IR"/>
              </w:rPr>
              <w:t xml:space="preserve"> </w:t>
            </w:r>
            <w:r w:rsidR="0050750C" w:rsidRPr="00165539">
              <w:rPr>
                <w:rStyle w:val="Hyperlink"/>
                <w:rFonts w:hint="eastAsia"/>
                <w:noProof/>
                <w:rtl/>
                <w:lang w:bidi="fa-IR"/>
              </w:rPr>
              <w:t>با</w:t>
            </w:r>
            <w:r w:rsidR="0050750C" w:rsidRPr="00165539">
              <w:rPr>
                <w:rStyle w:val="Hyperlink"/>
                <w:noProof/>
                <w:rtl/>
                <w:lang w:bidi="fa-IR"/>
              </w:rPr>
              <w:t xml:space="preserve"> </w:t>
            </w:r>
            <w:r w:rsidR="0050750C" w:rsidRPr="00165539">
              <w:rPr>
                <w:rStyle w:val="Hyperlink"/>
                <w:rFonts w:hint="eastAsia"/>
                <w:noProof/>
                <w:rtl/>
                <w:lang w:bidi="fa-IR"/>
              </w:rPr>
              <w:t>ما</w:t>
            </w:r>
            <w:r w:rsidR="0050750C" w:rsidRPr="00165539">
              <w:rPr>
                <w:rStyle w:val="Hyperlink"/>
                <w:noProof/>
                <w:rtl/>
                <w:lang w:bidi="fa-IR"/>
              </w:rPr>
              <w:t xml:space="preserve"> </w:t>
            </w:r>
            <w:r w:rsidR="0050750C" w:rsidRPr="00165539">
              <w:rPr>
                <w:rStyle w:val="Hyperlink"/>
                <w:rFonts w:hint="eastAsia"/>
                <w:noProof/>
                <w:rtl/>
                <w:lang w:bidi="fa-IR"/>
              </w:rPr>
              <w:t>بود؟</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Toc68912026 \h</w:instrText>
            </w:r>
            <w:r w:rsidR="0050750C">
              <w:rPr>
                <w:noProof/>
                <w:webHidden/>
                <w:rtl/>
              </w:rPr>
              <w:instrText xml:space="preserve"> </w:instrText>
            </w:r>
            <w:r>
              <w:rPr>
                <w:noProof/>
                <w:webHidden/>
                <w:rtl/>
              </w:rPr>
            </w:r>
            <w:r>
              <w:rPr>
                <w:noProof/>
                <w:webHidden/>
                <w:rtl/>
              </w:rPr>
              <w:fldChar w:fldCharType="separate"/>
            </w:r>
            <w:r w:rsidR="0007336B">
              <w:rPr>
                <w:noProof/>
                <w:webHidden/>
                <w:rtl/>
              </w:rPr>
              <w:t>23</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27" w:history="1">
            <w:r w:rsidR="0050750C" w:rsidRPr="00165539">
              <w:rPr>
                <w:rStyle w:val="Hyperlink"/>
                <w:noProof/>
                <w:rtl/>
                <w:lang w:bidi="fa-IR"/>
              </w:rPr>
              <w:t xml:space="preserve">١٤ - </w:t>
            </w:r>
            <w:r w:rsidR="0050750C" w:rsidRPr="00165539">
              <w:rPr>
                <w:rStyle w:val="Hyperlink"/>
                <w:rFonts w:hint="eastAsia"/>
                <w:noProof/>
                <w:rtl/>
                <w:lang w:bidi="fa-IR"/>
              </w:rPr>
              <w:t>نماز</w:t>
            </w:r>
            <w:r w:rsidR="0050750C" w:rsidRPr="00165539">
              <w:rPr>
                <w:rStyle w:val="Hyperlink"/>
                <w:noProof/>
                <w:rtl/>
                <w:lang w:bidi="fa-IR"/>
              </w:rPr>
              <w:t xml:space="preserve"> </w:t>
            </w:r>
            <w:r w:rsidR="0050750C" w:rsidRPr="00165539">
              <w:rPr>
                <w:rStyle w:val="Hyperlink"/>
                <w:rFonts w:hint="eastAsia"/>
                <w:noProof/>
                <w:rtl/>
                <w:lang w:bidi="fa-IR"/>
              </w:rPr>
              <w:t>خالصانه</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Toc68912027 \h</w:instrText>
            </w:r>
            <w:r w:rsidR="0050750C">
              <w:rPr>
                <w:noProof/>
                <w:webHidden/>
                <w:rtl/>
              </w:rPr>
              <w:instrText xml:space="preserve"> </w:instrText>
            </w:r>
            <w:r>
              <w:rPr>
                <w:noProof/>
                <w:webHidden/>
                <w:rtl/>
              </w:rPr>
            </w:r>
            <w:r>
              <w:rPr>
                <w:noProof/>
                <w:webHidden/>
                <w:rtl/>
              </w:rPr>
              <w:fldChar w:fldCharType="separate"/>
            </w:r>
            <w:r w:rsidR="0007336B">
              <w:rPr>
                <w:noProof/>
                <w:webHidden/>
                <w:rtl/>
              </w:rPr>
              <w:t>24</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28" w:history="1">
            <w:r w:rsidR="0050750C" w:rsidRPr="00165539">
              <w:rPr>
                <w:rStyle w:val="Hyperlink"/>
                <w:noProof/>
                <w:rtl/>
                <w:lang w:bidi="fa-IR"/>
              </w:rPr>
              <w:t xml:space="preserve">١٥ - </w:t>
            </w:r>
            <w:r w:rsidR="0050750C" w:rsidRPr="00165539">
              <w:rPr>
                <w:rStyle w:val="Hyperlink"/>
                <w:rFonts w:hint="eastAsia"/>
                <w:noProof/>
                <w:rtl/>
                <w:lang w:bidi="fa-IR"/>
              </w:rPr>
              <w:t>شراب</w:t>
            </w:r>
            <w:r w:rsidR="0050750C" w:rsidRPr="00165539">
              <w:rPr>
                <w:rStyle w:val="Hyperlink"/>
                <w:noProof/>
                <w:rtl/>
                <w:lang w:bidi="fa-IR"/>
              </w:rPr>
              <w:t xml:space="preserve">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ماه</w:t>
            </w:r>
            <w:r w:rsidR="0050750C" w:rsidRPr="00165539">
              <w:rPr>
                <w:rStyle w:val="Hyperlink"/>
                <w:noProof/>
                <w:rtl/>
                <w:lang w:bidi="fa-IR"/>
              </w:rPr>
              <w:t xml:space="preserve"> </w:t>
            </w:r>
            <w:r w:rsidR="0050750C" w:rsidRPr="00165539">
              <w:rPr>
                <w:rStyle w:val="Hyperlink"/>
                <w:rFonts w:hint="eastAsia"/>
                <w:noProof/>
                <w:rtl/>
                <w:lang w:bidi="fa-IR"/>
              </w:rPr>
              <w:t>رمضان</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Toc68912028 \h</w:instrText>
            </w:r>
            <w:r w:rsidR="0050750C">
              <w:rPr>
                <w:noProof/>
                <w:webHidden/>
                <w:rtl/>
              </w:rPr>
              <w:instrText xml:space="preserve"> </w:instrText>
            </w:r>
            <w:r>
              <w:rPr>
                <w:noProof/>
                <w:webHidden/>
                <w:rtl/>
              </w:rPr>
            </w:r>
            <w:r>
              <w:rPr>
                <w:noProof/>
                <w:webHidden/>
                <w:rtl/>
              </w:rPr>
              <w:fldChar w:fldCharType="separate"/>
            </w:r>
            <w:r w:rsidR="0007336B">
              <w:rPr>
                <w:noProof/>
                <w:webHidden/>
                <w:rtl/>
              </w:rPr>
              <w:t>26</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29" w:history="1">
            <w:r w:rsidR="0050750C" w:rsidRPr="00165539">
              <w:rPr>
                <w:rStyle w:val="Hyperlink"/>
                <w:noProof/>
                <w:rtl/>
                <w:lang w:bidi="fa-IR"/>
              </w:rPr>
              <w:t xml:space="preserve">١٦ - </w:t>
            </w:r>
            <w:r w:rsidR="0050750C" w:rsidRPr="00165539">
              <w:rPr>
                <w:rStyle w:val="Hyperlink"/>
                <w:rFonts w:hint="eastAsia"/>
                <w:noProof/>
                <w:rtl/>
                <w:lang w:bidi="fa-IR"/>
              </w:rPr>
              <w:t>ساده</w:t>
            </w:r>
            <w:r w:rsidR="0050750C" w:rsidRPr="00165539">
              <w:rPr>
                <w:rStyle w:val="Hyperlink"/>
                <w:noProof/>
                <w:rtl/>
                <w:lang w:bidi="fa-IR"/>
              </w:rPr>
              <w:t xml:space="preserve"> </w:t>
            </w:r>
            <w:r w:rsidR="0050750C" w:rsidRPr="00165539">
              <w:rPr>
                <w:rStyle w:val="Hyperlink"/>
                <w:rFonts w:hint="eastAsia"/>
                <w:noProof/>
                <w:rtl/>
                <w:lang w:bidi="fa-IR"/>
              </w:rPr>
              <w:t>زيستى</w:t>
            </w:r>
            <w:r w:rsidR="0050750C" w:rsidRPr="00165539">
              <w:rPr>
                <w:rStyle w:val="Hyperlink"/>
                <w:noProof/>
                <w:rtl/>
                <w:lang w:bidi="fa-IR"/>
              </w:rPr>
              <w:t xml:space="preserve">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اسلام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Toc68912029 \h</w:instrText>
            </w:r>
            <w:r w:rsidR="0050750C">
              <w:rPr>
                <w:noProof/>
                <w:webHidden/>
                <w:rtl/>
              </w:rPr>
              <w:instrText xml:space="preserve"> </w:instrText>
            </w:r>
            <w:r>
              <w:rPr>
                <w:noProof/>
                <w:webHidden/>
                <w:rtl/>
              </w:rPr>
            </w:r>
            <w:r>
              <w:rPr>
                <w:noProof/>
                <w:webHidden/>
                <w:rtl/>
              </w:rPr>
              <w:fldChar w:fldCharType="separate"/>
            </w:r>
            <w:r w:rsidR="0007336B">
              <w:rPr>
                <w:noProof/>
                <w:webHidden/>
                <w:rtl/>
              </w:rPr>
              <w:t>27</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30" w:history="1">
            <w:r w:rsidR="0050750C" w:rsidRPr="00165539">
              <w:rPr>
                <w:rStyle w:val="Hyperlink"/>
                <w:noProof/>
                <w:rtl/>
                <w:lang w:bidi="fa-IR"/>
              </w:rPr>
              <w:t xml:space="preserve">١٧ - </w:t>
            </w:r>
            <w:r w:rsidR="0050750C" w:rsidRPr="00165539">
              <w:rPr>
                <w:rStyle w:val="Hyperlink"/>
                <w:rFonts w:hint="eastAsia"/>
                <w:noProof/>
                <w:rtl/>
                <w:lang w:bidi="fa-IR"/>
              </w:rPr>
              <w:t>چرا</w:t>
            </w:r>
            <w:r w:rsidR="0050750C" w:rsidRPr="00165539">
              <w:rPr>
                <w:rStyle w:val="Hyperlink"/>
                <w:noProof/>
                <w:rtl/>
                <w:lang w:bidi="fa-IR"/>
              </w:rPr>
              <w:t xml:space="preserve"> </w:t>
            </w:r>
            <w:r w:rsidR="0050750C" w:rsidRPr="00165539">
              <w:rPr>
                <w:rStyle w:val="Hyperlink"/>
                <w:rFonts w:hint="eastAsia"/>
                <w:noProof/>
                <w:rtl/>
                <w:lang w:bidi="fa-IR"/>
              </w:rPr>
              <w:t>دعاهاى</w:t>
            </w:r>
            <w:r w:rsidR="0050750C" w:rsidRPr="00165539">
              <w:rPr>
                <w:rStyle w:val="Hyperlink"/>
                <w:noProof/>
                <w:rtl/>
                <w:lang w:bidi="fa-IR"/>
              </w:rPr>
              <w:t xml:space="preserve"> </w:t>
            </w:r>
            <w:r w:rsidR="0050750C" w:rsidRPr="00165539">
              <w:rPr>
                <w:rStyle w:val="Hyperlink"/>
                <w:rFonts w:hint="eastAsia"/>
                <w:noProof/>
                <w:rtl/>
                <w:lang w:bidi="fa-IR"/>
              </w:rPr>
              <w:t>ما</w:t>
            </w:r>
            <w:r w:rsidR="0050750C" w:rsidRPr="00165539">
              <w:rPr>
                <w:rStyle w:val="Hyperlink"/>
                <w:noProof/>
                <w:rtl/>
                <w:lang w:bidi="fa-IR"/>
              </w:rPr>
              <w:t xml:space="preserve"> </w:t>
            </w:r>
            <w:r w:rsidR="0050750C" w:rsidRPr="00165539">
              <w:rPr>
                <w:rStyle w:val="Hyperlink"/>
                <w:rFonts w:hint="eastAsia"/>
                <w:noProof/>
                <w:rtl/>
                <w:lang w:bidi="fa-IR"/>
              </w:rPr>
              <w:t>مستجاب</w:t>
            </w:r>
            <w:r w:rsidR="0050750C" w:rsidRPr="00165539">
              <w:rPr>
                <w:rStyle w:val="Hyperlink"/>
                <w:noProof/>
                <w:rtl/>
                <w:lang w:bidi="fa-IR"/>
              </w:rPr>
              <w:t xml:space="preserve"> </w:t>
            </w:r>
            <w:r w:rsidR="0050750C" w:rsidRPr="00165539">
              <w:rPr>
                <w:rStyle w:val="Hyperlink"/>
                <w:rFonts w:hint="eastAsia"/>
                <w:noProof/>
                <w:rtl/>
                <w:lang w:bidi="fa-IR"/>
              </w:rPr>
              <w:t>نمى</w:t>
            </w:r>
            <w:r w:rsidR="0050750C" w:rsidRPr="00165539">
              <w:rPr>
                <w:rStyle w:val="Hyperlink"/>
                <w:noProof/>
                <w:rtl/>
                <w:lang w:bidi="fa-IR"/>
              </w:rPr>
              <w:t xml:space="preserve"> </w:t>
            </w:r>
            <w:r w:rsidR="0050750C" w:rsidRPr="00165539">
              <w:rPr>
                <w:rStyle w:val="Hyperlink"/>
                <w:rFonts w:hint="eastAsia"/>
                <w:noProof/>
                <w:rtl/>
                <w:lang w:bidi="fa-IR"/>
              </w:rPr>
              <w:t>شود</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Toc68912030 \h</w:instrText>
            </w:r>
            <w:r w:rsidR="0050750C">
              <w:rPr>
                <w:noProof/>
                <w:webHidden/>
                <w:rtl/>
              </w:rPr>
              <w:instrText xml:space="preserve"> </w:instrText>
            </w:r>
            <w:r>
              <w:rPr>
                <w:noProof/>
                <w:webHidden/>
                <w:rtl/>
              </w:rPr>
            </w:r>
            <w:r>
              <w:rPr>
                <w:noProof/>
                <w:webHidden/>
                <w:rtl/>
              </w:rPr>
              <w:fldChar w:fldCharType="separate"/>
            </w:r>
            <w:r w:rsidR="0007336B">
              <w:rPr>
                <w:noProof/>
                <w:webHidden/>
                <w:rtl/>
              </w:rPr>
              <w:t>29</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31" w:history="1">
            <w:r w:rsidR="0050750C" w:rsidRPr="00165539">
              <w:rPr>
                <w:rStyle w:val="Hyperlink"/>
                <w:noProof/>
                <w:rtl/>
                <w:lang w:bidi="fa-IR"/>
              </w:rPr>
              <w:t xml:space="preserve">١٨ - </w:t>
            </w:r>
            <w:r w:rsidR="0050750C" w:rsidRPr="00165539">
              <w:rPr>
                <w:rStyle w:val="Hyperlink"/>
                <w:rFonts w:hint="eastAsia"/>
                <w:noProof/>
                <w:rtl/>
                <w:lang w:bidi="fa-IR"/>
              </w:rPr>
              <w:t>عشق</w:t>
            </w:r>
            <w:r w:rsidR="0050750C" w:rsidRPr="00165539">
              <w:rPr>
                <w:rStyle w:val="Hyperlink"/>
                <w:noProof/>
                <w:rtl/>
                <w:lang w:bidi="fa-IR"/>
              </w:rPr>
              <w:t xml:space="preserve"> </w:t>
            </w:r>
            <w:r w:rsidR="0050750C" w:rsidRPr="00165539">
              <w:rPr>
                <w:rStyle w:val="Hyperlink"/>
                <w:rFonts w:hint="eastAsia"/>
                <w:noProof/>
                <w:rtl/>
                <w:lang w:bidi="fa-IR"/>
              </w:rPr>
              <w:t>سوزان</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Toc68912031 \h</w:instrText>
            </w:r>
            <w:r w:rsidR="0050750C">
              <w:rPr>
                <w:noProof/>
                <w:webHidden/>
                <w:rtl/>
              </w:rPr>
              <w:instrText xml:space="preserve"> </w:instrText>
            </w:r>
            <w:r>
              <w:rPr>
                <w:noProof/>
                <w:webHidden/>
                <w:rtl/>
              </w:rPr>
            </w:r>
            <w:r>
              <w:rPr>
                <w:noProof/>
                <w:webHidden/>
                <w:rtl/>
              </w:rPr>
              <w:fldChar w:fldCharType="separate"/>
            </w:r>
            <w:r w:rsidR="0007336B">
              <w:rPr>
                <w:noProof/>
                <w:webHidden/>
                <w:rtl/>
              </w:rPr>
              <w:t>31</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32" w:history="1">
            <w:r w:rsidR="0050750C" w:rsidRPr="00165539">
              <w:rPr>
                <w:rStyle w:val="Hyperlink"/>
                <w:noProof/>
                <w:rtl/>
                <w:lang w:bidi="fa-IR"/>
              </w:rPr>
              <w:t xml:space="preserve">١٩ -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سرزمين</w:t>
            </w:r>
            <w:r w:rsidR="0050750C" w:rsidRPr="00165539">
              <w:rPr>
                <w:rStyle w:val="Hyperlink"/>
                <w:noProof/>
                <w:rtl/>
                <w:lang w:bidi="fa-IR"/>
              </w:rPr>
              <w:t xml:space="preserve"> </w:t>
            </w:r>
            <w:r w:rsidR="0050750C" w:rsidRPr="00165539">
              <w:rPr>
                <w:rStyle w:val="Hyperlink"/>
                <w:rFonts w:hint="eastAsia"/>
                <w:noProof/>
                <w:rtl/>
                <w:lang w:bidi="fa-IR"/>
              </w:rPr>
              <w:t>وادى</w:t>
            </w:r>
            <w:r w:rsidR="0050750C" w:rsidRPr="00165539">
              <w:rPr>
                <w:rStyle w:val="Hyperlink"/>
                <w:noProof/>
                <w:rtl/>
                <w:lang w:bidi="fa-IR"/>
              </w:rPr>
              <w:t xml:space="preserve"> </w:t>
            </w:r>
            <w:r w:rsidR="0050750C" w:rsidRPr="00165539">
              <w:rPr>
                <w:rStyle w:val="Hyperlink"/>
                <w:rFonts w:hint="eastAsia"/>
                <w:noProof/>
                <w:rtl/>
                <w:lang w:bidi="fa-IR"/>
              </w:rPr>
              <w:t>السلام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Toc68912032 \h</w:instrText>
            </w:r>
            <w:r w:rsidR="0050750C">
              <w:rPr>
                <w:noProof/>
                <w:webHidden/>
                <w:rtl/>
              </w:rPr>
              <w:instrText xml:space="preserve"> </w:instrText>
            </w:r>
            <w:r>
              <w:rPr>
                <w:noProof/>
                <w:webHidden/>
                <w:rtl/>
              </w:rPr>
            </w:r>
            <w:r>
              <w:rPr>
                <w:noProof/>
                <w:webHidden/>
                <w:rtl/>
              </w:rPr>
              <w:fldChar w:fldCharType="separate"/>
            </w:r>
            <w:r w:rsidR="0007336B">
              <w:rPr>
                <w:noProof/>
                <w:webHidden/>
                <w:rtl/>
              </w:rPr>
              <w:t>33</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33" w:history="1">
            <w:r w:rsidR="0050750C" w:rsidRPr="00165539">
              <w:rPr>
                <w:rStyle w:val="Hyperlink"/>
                <w:noProof/>
                <w:rtl/>
                <w:lang w:bidi="fa-IR"/>
              </w:rPr>
              <w:t xml:space="preserve">٢٠ - </w:t>
            </w:r>
            <w:r w:rsidR="0050750C" w:rsidRPr="00165539">
              <w:rPr>
                <w:rStyle w:val="Hyperlink"/>
                <w:rFonts w:hint="eastAsia"/>
                <w:noProof/>
                <w:rtl/>
                <w:lang w:bidi="fa-IR"/>
              </w:rPr>
              <w:t>ماجراى</w:t>
            </w:r>
            <w:r w:rsidR="0050750C" w:rsidRPr="00165539">
              <w:rPr>
                <w:rStyle w:val="Hyperlink"/>
                <w:noProof/>
                <w:rtl/>
                <w:lang w:bidi="fa-IR"/>
              </w:rPr>
              <w:t xml:space="preserve"> </w:t>
            </w:r>
            <w:r w:rsidR="0050750C" w:rsidRPr="00165539">
              <w:rPr>
                <w:rStyle w:val="Hyperlink"/>
                <w:rFonts w:hint="eastAsia"/>
                <w:noProof/>
                <w:rtl/>
                <w:lang w:bidi="fa-IR"/>
              </w:rPr>
              <w:t>مشك</w:t>
            </w:r>
            <w:r w:rsidR="0050750C" w:rsidRPr="00165539">
              <w:rPr>
                <w:rStyle w:val="Hyperlink"/>
                <w:noProof/>
                <w:rtl/>
                <w:lang w:bidi="fa-IR"/>
              </w:rPr>
              <w:t xml:space="preserve"> </w:t>
            </w:r>
            <w:r w:rsidR="0050750C" w:rsidRPr="00165539">
              <w:rPr>
                <w:rStyle w:val="Hyperlink"/>
                <w:rFonts w:hint="eastAsia"/>
                <w:noProof/>
                <w:rtl/>
                <w:lang w:bidi="fa-IR"/>
              </w:rPr>
              <w:t>عسل</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Toc68912033 \h</w:instrText>
            </w:r>
            <w:r w:rsidR="0050750C">
              <w:rPr>
                <w:noProof/>
                <w:webHidden/>
                <w:rtl/>
              </w:rPr>
              <w:instrText xml:space="preserve"> </w:instrText>
            </w:r>
            <w:r>
              <w:rPr>
                <w:noProof/>
                <w:webHidden/>
                <w:rtl/>
              </w:rPr>
            </w:r>
            <w:r>
              <w:rPr>
                <w:noProof/>
                <w:webHidden/>
                <w:rtl/>
              </w:rPr>
              <w:fldChar w:fldCharType="separate"/>
            </w:r>
            <w:r w:rsidR="0007336B">
              <w:rPr>
                <w:noProof/>
                <w:webHidden/>
                <w:rtl/>
              </w:rPr>
              <w:t>34</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34" w:history="1">
            <w:r w:rsidR="0050750C" w:rsidRPr="00165539">
              <w:rPr>
                <w:rStyle w:val="Hyperlink"/>
                <w:noProof/>
                <w:rtl/>
                <w:lang w:bidi="fa-IR"/>
              </w:rPr>
              <w:t xml:space="preserve">٢١ - </w:t>
            </w:r>
            <w:r w:rsidR="0050750C" w:rsidRPr="00165539">
              <w:rPr>
                <w:rStyle w:val="Hyperlink"/>
                <w:rFonts w:hint="eastAsia"/>
                <w:noProof/>
                <w:rtl/>
                <w:lang w:bidi="fa-IR"/>
              </w:rPr>
              <w:t>جمجمه</w:t>
            </w:r>
            <w:r w:rsidR="0050750C" w:rsidRPr="00165539">
              <w:rPr>
                <w:rStyle w:val="Hyperlink"/>
                <w:noProof/>
                <w:rtl/>
                <w:lang w:bidi="fa-IR"/>
              </w:rPr>
              <w:t xml:space="preserve"> </w:t>
            </w:r>
            <w:r w:rsidR="0050750C" w:rsidRPr="00165539">
              <w:rPr>
                <w:rStyle w:val="Hyperlink"/>
                <w:rFonts w:hint="eastAsia"/>
                <w:noProof/>
                <w:rtl/>
                <w:lang w:bidi="fa-IR"/>
              </w:rPr>
              <w:t>انوشيروان</w:t>
            </w:r>
            <w:r w:rsidR="0050750C" w:rsidRPr="00165539">
              <w:rPr>
                <w:rStyle w:val="Hyperlink"/>
                <w:noProof/>
                <w:rtl/>
                <w:lang w:bidi="fa-IR"/>
              </w:rPr>
              <w:t xml:space="preserve"> </w:t>
            </w:r>
            <w:r w:rsidR="0050750C" w:rsidRPr="00165539">
              <w:rPr>
                <w:rStyle w:val="Hyperlink"/>
                <w:rFonts w:hint="eastAsia"/>
                <w:noProof/>
                <w:rtl/>
                <w:lang w:bidi="fa-IR"/>
              </w:rPr>
              <w:t>سخن</w:t>
            </w:r>
            <w:r w:rsidR="0050750C" w:rsidRPr="00165539">
              <w:rPr>
                <w:rStyle w:val="Hyperlink"/>
                <w:noProof/>
                <w:rtl/>
                <w:lang w:bidi="fa-IR"/>
              </w:rPr>
              <w:t xml:space="preserve"> </w:t>
            </w:r>
            <w:r w:rsidR="0050750C" w:rsidRPr="00165539">
              <w:rPr>
                <w:rStyle w:val="Hyperlink"/>
                <w:rFonts w:hint="eastAsia"/>
                <w:noProof/>
                <w:rtl/>
                <w:lang w:bidi="fa-IR"/>
              </w:rPr>
              <w:t>مى</w:t>
            </w:r>
            <w:r w:rsidR="0050750C" w:rsidRPr="00165539">
              <w:rPr>
                <w:rStyle w:val="Hyperlink"/>
                <w:noProof/>
                <w:rtl/>
                <w:lang w:bidi="fa-IR"/>
              </w:rPr>
              <w:t xml:space="preserve"> </w:t>
            </w:r>
            <w:r w:rsidR="0050750C" w:rsidRPr="00165539">
              <w:rPr>
                <w:rStyle w:val="Hyperlink"/>
                <w:rFonts w:hint="eastAsia"/>
                <w:noProof/>
                <w:rtl/>
                <w:lang w:bidi="fa-IR"/>
              </w:rPr>
              <w:t>گويد</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Toc68912034 \h</w:instrText>
            </w:r>
            <w:r w:rsidR="0050750C">
              <w:rPr>
                <w:noProof/>
                <w:webHidden/>
                <w:rtl/>
              </w:rPr>
              <w:instrText xml:space="preserve"> </w:instrText>
            </w:r>
            <w:r>
              <w:rPr>
                <w:noProof/>
                <w:webHidden/>
                <w:rtl/>
              </w:rPr>
            </w:r>
            <w:r>
              <w:rPr>
                <w:noProof/>
                <w:webHidden/>
                <w:rtl/>
              </w:rPr>
              <w:fldChar w:fldCharType="separate"/>
            </w:r>
            <w:r w:rsidR="0007336B">
              <w:rPr>
                <w:noProof/>
                <w:webHidden/>
                <w:rtl/>
              </w:rPr>
              <w:t>36</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35" w:history="1">
            <w:r w:rsidR="0050750C" w:rsidRPr="00165539">
              <w:rPr>
                <w:rStyle w:val="Hyperlink"/>
                <w:noProof/>
                <w:rtl/>
                <w:lang w:bidi="fa-IR"/>
              </w:rPr>
              <w:t xml:space="preserve">٢٢ - </w:t>
            </w:r>
            <w:r w:rsidR="0050750C" w:rsidRPr="00165539">
              <w:rPr>
                <w:rStyle w:val="Hyperlink"/>
                <w:rFonts w:hint="eastAsia"/>
                <w:noProof/>
                <w:rtl/>
                <w:lang w:bidi="fa-IR"/>
              </w:rPr>
              <w:t>فاطمه</w:t>
            </w:r>
            <w:r w:rsidR="0050750C" w:rsidRPr="00165539">
              <w:rPr>
                <w:rStyle w:val="Hyperlink"/>
                <w:noProof/>
                <w:rtl/>
                <w:lang w:bidi="fa-IR"/>
              </w:rPr>
              <w:t xml:space="preserve"> </w:t>
            </w:r>
            <w:r w:rsidR="0050750C" w:rsidRPr="00165539">
              <w:rPr>
                <w:rStyle w:val="Hyperlink"/>
                <w:rFonts w:eastAsiaTheme="minorHAnsi" w:cs="Rafed Alaem" w:hint="eastAsia"/>
                <w:noProof/>
                <w:rtl/>
              </w:rPr>
              <w:t>عليها‌السلام</w:t>
            </w:r>
            <w:r w:rsidR="0050750C" w:rsidRPr="00165539">
              <w:rPr>
                <w:rStyle w:val="Hyperlink"/>
                <w:rFonts w:eastAsiaTheme="minorHAnsi" w:cs="Rafed Alaem"/>
                <w:noProof/>
                <w:rtl/>
              </w:rPr>
              <w:t xml:space="preserve"> </w:t>
            </w:r>
            <w:r w:rsidR="0050750C" w:rsidRPr="00165539">
              <w:rPr>
                <w:rStyle w:val="Hyperlink"/>
                <w:noProof/>
                <w:rtl/>
                <w:lang w:bidi="fa-IR"/>
              </w:rPr>
              <w:t xml:space="preserve">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هاله</w:t>
            </w:r>
            <w:r w:rsidR="0050750C" w:rsidRPr="00165539">
              <w:rPr>
                <w:rStyle w:val="Hyperlink"/>
                <w:noProof/>
                <w:rtl/>
                <w:lang w:bidi="fa-IR"/>
              </w:rPr>
              <w:t xml:space="preserve"> </w:t>
            </w:r>
            <w:r w:rsidR="0050750C" w:rsidRPr="00165539">
              <w:rPr>
                <w:rStyle w:val="Hyperlink"/>
                <w:rFonts w:hint="eastAsia"/>
                <w:noProof/>
                <w:rtl/>
                <w:lang w:bidi="fa-IR"/>
              </w:rPr>
              <w:t>عفت</w:t>
            </w:r>
            <w:r w:rsidR="0050750C" w:rsidRPr="00165539">
              <w:rPr>
                <w:rStyle w:val="Hyperlink"/>
                <w:noProof/>
                <w:rtl/>
                <w:lang w:bidi="fa-IR"/>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عصمت</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Toc68912035 \h</w:instrText>
            </w:r>
            <w:r w:rsidR="0050750C">
              <w:rPr>
                <w:noProof/>
                <w:webHidden/>
                <w:rtl/>
              </w:rPr>
              <w:instrText xml:space="preserve"> </w:instrText>
            </w:r>
            <w:r>
              <w:rPr>
                <w:noProof/>
                <w:webHidden/>
                <w:rtl/>
              </w:rPr>
            </w:r>
            <w:r>
              <w:rPr>
                <w:noProof/>
                <w:webHidden/>
                <w:rtl/>
              </w:rPr>
              <w:fldChar w:fldCharType="separate"/>
            </w:r>
            <w:r w:rsidR="0007336B">
              <w:rPr>
                <w:noProof/>
                <w:webHidden/>
                <w:rtl/>
              </w:rPr>
              <w:t>38</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36" w:history="1">
            <w:r w:rsidR="0050750C" w:rsidRPr="00165539">
              <w:rPr>
                <w:rStyle w:val="Hyperlink"/>
                <w:noProof/>
                <w:rtl/>
                <w:lang w:bidi="fa-IR"/>
              </w:rPr>
              <w:t xml:space="preserve">٢٣ - </w:t>
            </w:r>
            <w:r w:rsidR="0050750C" w:rsidRPr="00165539">
              <w:rPr>
                <w:rStyle w:val="Hyperlink"/>
                <w:rFonts w:hint="eastAsia"/>
                <w:noProof/>
                <w:rtl/>
                <w:lang w:bidi="fa-IR"/>
              </w:rPr>
              <w:t>جلوه</w:t>
            </w:r>
            <w:r w:rsidR="0050750C" w:rsidRPr="00165539">
              <w:rPr>
                <w:rStyle w:val="Hyperlink"/>
                <w:noProof/>
                <w:rtl/>
                <w:lang w:bidi="fa-IR"/>
              </w:rPr>
              <w:t xml:space="preserve"> </w:t>
            </w:r>
            <w:r w:rsidR="0050750C" w:rsidRPr="00165539">
              <w:rPr>
                <w:rStyle w:val="Hyperlink"/>
                <w:rFonts w:hint="eastAsia"/>
                <w:noProof/>
                <w:rtl/>
                <w:lang w:bidi="fa-IR"/>
              </w:rPr>
              <w:t>گاهى</w:t>
            </w:r>
            <w:r w:rsidR="0050750C" w:rsidRPr="00165539">
              <w:rPr>
                <w:rStyle w:val="Hyperlink"/>
                <w:noProof/>
                <w:rtl/>
                <w:lang w:bidi="fa-IR"/>
              </w:rPr>
              <w:t xml:space="preserve"> </w:t>
            </w:r>
            <w:r w:rsidR="0050750C" w:rsidRPr="00165539">
              <w:rPr>
                <w:rStyle w:val="Hyperlink"/>
                <w:rFonts w:hint="eastAsia"/>
                <w:noProof/>
                <w:rtl/>
                <w:lang w:bidi="fa-IR"/>
              </w:rPr>
              <w:t>از</w:t>
            </w:r>
            <w:r w:rsidR="0050750C" w:rsidRPr="00165539">
              <w:rPr>
                <w:rStyle w:val="Hyperlink"/>
                <w:noProof/>
                <w:rtl/>
                <w:lang w:bidi="fa-IR"/>
              </w:rPr>
              <w:t xml:space="preserve"> </w:t>
            </w:r>
            <w:r w:rsidR="0050750C" w:rsidRPr="00165539">
              <w:rPr>
                <w:rStyle w:val="Hyperlink"/>
                <w:rFonts w:hint="eastAsia"/>
                <w:noProof/>
                <w:rtl/>
                <w:lang w:bidi="fa-IR"/>
              </w:rPr>
              <w:t>تربيت</w:t>
            </w:r>
            <w:r w:rsidR="0050750C" w:rsidRPr="00165539">
              <w:rPr>
                <w:rStyle w:val="Hyperlink"/>
                <w:noProof/>
                <w:rtl/>
                <w:lang w:bidi="fa-IR"/>
              </w:rPr>
              <w:t xml:space="preserve"> </w:t>
            </w:r>
            <w:r w:rsidR="0050750C" w:rsidRPr="00165539">
              <w:rPr>
                <w:rStyle w:val="Hyperlink"/>
                <w:rFonts w:hint="eastAsia"/>
                <w:noProof/>
                <w:rtl/>
                <w:lang w:bidi="fa-IR"/>
              </w:rPr>
              <w:t>فاطمه</w:t>
            </w:r>
            <w:r w:rsidR="0050750C" w:rsidRPr="00165539">
              <w:rPr>
                <w:rStyle w:val="Hyperlink"/>
                <w:noProof/>
                <w:rtl/>
                <w:lang w:bidi="fa-IR"/>
              </w:rPr>
              <w:t xml:space="preserve"> </w:t>
            </w:r>
            <w:r w:rsidR="0050750C" w:rsidRPr="00165539">
              <w:rPr>
                <w:rStyle w:val="Hyperlink"/>
                <w:rFonts w:eastAsiaTheme="minorHAnsi" w:cs="Rafed Alaem" w:hint="eastAsia"/>
                <w:noProof/>
                <w:rtl/>
              </w:rPr>
              <w:t>عليها‌السلام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Toc68912036 \h</w:instrText>
            </w:r>
            <w:r w:rsidR="0050750C">
              <w:rPr>
                <w:noProof/>
                <w:webHidden/>
                <w:rtl/>
              </w:rPr>
              <w:instrText xml:space="preserve"> </w:instrText>
            </w:r>
            <w:r>
              <w:rPr>
                <w:noProof/>
                <w:webHidden/>
                <w:rtl/>
              </w:rPr>
            </w:r>
            <w:r>
              <w:rPr>
                <w:noProof/>
                <w:webHidden/>
                <w:rtl/>
              </w:rPr>
              <w:fldChar w:fldCharType="separate"/>
            </w:r>
            <w:r w:rsidR="0007336B">
              <w:rPr>
                <w:noProof/>
                <w:webHidden/>
                <w:rtl/>
              </w:rPr>
              <w:t>39</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37" w:history="1">
            <w:r w:rsidR="0050750C" w:rsidRPr="00165539">
              <w:rPr>
                <w:rStyle w:val="Hyperlink"/>
                <w:noProof/>
                <w:rtl/>
                <w:lang w:bidi="fa-IR"/>
              </w:rPr>
              <w:t xml:space="preserve">٢٤ - </w:t>
            </w:r>
            <w:r w:rsidR="0050750C" w:rsidRPr="00165539">
              <w:rPr>
                <w:rStyle w:val="Hyperlink"/>
                <w:rFonts w:hint="eastAsia"/>
                <w:noProof/>
                <w:rtl/>
                <w:lang w:bidi="fa-IR"/>
              </w:rPr>
              <w:t>قطره</w:t>
            </w:r>
            <w:r w:rsidR="0050750C" w:rsidRPr="00165539">
              <w:rPr>
                <w:rStyle w:val="Hyperlink"/>
                <w:noProof/>
                <w:rtl/>
                <w:lang w:bidi="fa-IR"/>
              </w:rPr>
              <w:t xml:space="preserve"> </w:t>
            </w:r>
            <w:r w:rsidR="0050750C" w:rsidRPr="00165539">
              <w:rPr>
                <w:rStyle w:val="Hyperlink"/>
                <w:rFonts w:hint="eastAsia"/>
                <w:noProof/>
                <w:rtl/>
                <w:lang w:bidi="fa-IR"/>
              </w:rPr>
              <w:t>هاى</w:t>
            </w:r>
            <w:r w:rsidR="0050750C" w:rsidRPr="00165539">
              <w:rPr>
                <w:rStyle w:val="Hyperlink"/>
                <w:noProof/>
                <w:rtl/>
                <w:lang w:bidi="fa-IR"/>
              </w:rPr>
              <w:t xml:space="preserve"> </w:t>
            </w:r>
            <w:r w:rsidR="0050750C" w:rsidRPr="00165539">
              <w:rPr>
                <w:rStyle w:val="Hyperlink"/>
                <w:rFonts w:hint="eastAsia"/>
                <w:noProof/>
                <w:rtl/>
                <w:lang w:bidi="fa-IR"/>
              </w:rPr>
              <w:t>اشك</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حسن</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Toc68912037 \h</w:instrText>
            </w:r>
            <w:r w:rsidR="0050750C">
              <w:rPr>
                <w:noProof/>
                <w:webHidden/>
                <w:rtl/>
              </w:rPr>
              <w:instrText xml:space="preserve"> </w:instrText>
            </w:r>
            <w:r>
              <w:rPr>
                <w:noProof/>
                <w:webHidden/>
                <w:rtl/>
              </w:rPr>
            </w:r>
            <w:r>
              <w:rPr>
                <w:noProof/>
                <w:webHidden/>
                <w:rtl/>
              </w:rPr>
              <w:fldChar w:fldCharType="separate"/>
            </w:r>
            <w:r w:rsidR="0007336B">
              <w:rPr>
                <w:noProof/>
                <w:webHidden/>
                <w:rtl/>
              </w:rPr>
              <w:t>44</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38" w:history="1">
            <w:r w:rsidR="0050750C" w:rsidRPr="00165539">
              <w:rPr>
                <w:rStyle w:val="Hyperlink"/>
                <w:noProof/>
                <w:rtl/>
                <w:lang w:bidi="fa-IR"/>
              </w:rPr>
              <w:t xml:space="preserve">٢٥ - </w:t>
            </w:r>
            <w:r w:rsidR="0050750C" w:rsidRPr="00165539">
              <w:rPr>
                <w:rStyle w:val="Hyperlink"/>
                <w:rFonts w:hint="eastAsia"/>
                <w:noProof/>
                <w:rtl/>
                <w:lang w:bidi="fa-IR"/>
              </w:rPr>
              <w:t>كودكى</w:t>
            </w:r>
            <w:r w:rsidR="0050750C" w:rsidRPr="00165539">
              <w:rPr>
                <w:rStyle w:val="Hyperlink"/>
                <w:noProof/>
                <w:rtl/>
                <w:lang w:bidi="fa-IR"/>
              </w:rPr>
              <w:t xml:space="preserve">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مكتب</w:t>
            </w:r>
            <w:r w:rsidR="0050750C" w:rsidRPr="00165539">
              <w:rPr>
                <w:rStyle w:val="Hyperlink"/>
                <w:noProof/>
                <w:rtl/>
                <w:lang w:bidi="fa-IR"/>
              </w:rPr>
              <w:t xml:space="preserve"> </w:t>
            </w:r>
            <w:r w:rsidR="0050750C" w:rsidRPr="00165539">
              <w:rPr>
                <w:rStyle w:val="Hyperlink"/>
                <w:rFonts w:hint="eastAsia"/>
                <w:noProof/>
                <w:rtl/>
                <w:lang w:bidi="fa-IR"/>
              </w:rPr>
              <w:t>وحى</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Toc68912038 \h</w:instrText>
            </w:r>
            <w:r w:rsidR="0050750C">
              <w:rPr>
                <w:noProof/>
                <w:webHidden/>
                <w:rtl/>
              </w:rPr>
              <w:instrText xml:space="preserve"> </w:instrText>
            </w:r>
            <w:r>
              <w:rPr>
                <w:noProof/>
                <w:webHidden/>
                <w:rtl/>
              </w:rPr>
            </w:r>
            <w:r>
              <w:rPr>
                <w:noProof/>
                <w:webHidden/>
                <w:rtl/>
              </w:rPr>
              <w:fldChar w:fldCharType="separate"/>
            </w:r>
            <w:r w:rsidR="0007336B">
              <w:rPr>
                <w:noProof/>
                <w:webHidden/>
                <w:rtl/>
              </w:rPr>
              <w:t>45</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39" w:history="1">
            <w:r w:rsidR="0050750C" w:rsidRPr="00165539">
              <w:rPr>
                <w:rStyle w:val="Hyperlink"/>
                <w:noProof/>
                <w:rtl/>
                <w:lang w:bidi="fa-IR"/>
              </w:rPr>
              <w:t xml:space="preserve">٢٦ - </w:t>
            </w:r>
            <w:r w:rsidR="0050750C" w:rsidRPr="00165539">
              <w:rPr>
                <w:rStyle w:val="Hyperlink"/>
                <w:rFonts w:hint="eastAsia"/>
                <w:noProof/>
                <w:rtl/>
                <w:lang w:bidi="fa-IR"/>
              </w:rPr>
              <w:t>پاسخ</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حسن</w:t>
            </w:r>
            <w:r w:rsidR="0050750C" w:rsidRPr="00165539">
              <w:rPr>
                <w:rStyle w:val="Hyperlink"/>
                <w:noProof/>
                <w:rtl/>
                <w:lang w:bidi="fa-IR"/>
              </w:rPr>
              <w:t xml:space="preserve"> </w:t>
            </w:r>
            <w:r w:rsidR="0050750C" w:rsidRPr="00165539">
              <w:rPr>
                <w:rStyle w:val="Hyperlink"/>
                <w:rFonts w:eastAsiaTheme="minorHAnsi" w:cs="Rafed Alaem" w:hint="eastAsia"/>
                <w:noProof/>
                <w:rtl/>
              </w:rPr>
              <w:t>عليه‌السلام</w:t>
            </w:r>
            <w:r w:rsidR="0050750C" w:rsidRPr="00165539">
              <w:rPr>
                <w:rStyle w:val="Hyperlink"/>
                <w:rFonts w:ascii="Traditional Arabic" w:eastAsiaTheme="minorHAnsi" w:hAnsi="Traditional Arabic" w:cs="Traditional Arabic"/>
                <w:noProof/>
                <w:rtl/>
              </w:rPr>
              <w:t xml:space="preserve"> </w:t>
            </w:r>
            <w:r w:rsidR="0050750C" w:rsidRPr="00165539">
              <w:rPr>
                <w:rStyle w:val="Hyperlink"/>
                <w:rFonts w:hint="eastAsia"/>
                <w:noProof/>
                <w:rtl/>
                <w:lang w:bidi="fa-IR"/>
              </w:rPr>
              <w:t>به</w:t>
            </w:r>
            <w:r w:rsidR="0050750C" w:rsidRPr="00165539">
              <w:rPr>
                <w:rStyle w:val="Hyperlink"/>
                <w:noProof/>
                <w:rtl/>
                <w:lang w:bidi="fa-IR"/>
              </w:rPr>
              <w:t xml:space="preserve"> </w:t>
            </w:r>
            <w:r w:rsidR="0050750C" w:rsidRPr="00165539">
              <w:rPr>
                <w:rStyle w:val="Hyperlink"/>
                <w:rFonts w:hint="eastAsia"/>
                <w:noProof/>
                <w:rtl/>
                <w:lang w:bidi="fa-IR"/>
              </w:rPr>
              <w:t>معاويه</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Toc68912039 \h</w:instrText>
            </w:r>
            <w:r w:rsidR="0050750C">
              <w:rPr>
                <w:noProof/>
                <w:webHidden/>
                <w:rtl/>
              </w:rPr>
              <w:instrText xml:space="preserve"> </w:instrText>
            </w:r>
            <w:r>
              <w:rPr>
                <w:noProof/>
                <w:webHidden/>
                <w:rtl/>
              </w:rPr>
            </w:r>
            <w:r>
              <w:rPr>
                <w:noProof/>
                <w:webHidden/>
                <w:rtl/>
              </w:rPr>
              <w:fldChar w:fldCharType="separate"/>
            </w:r>
            <w:r w:rsidR="0007336B">
              <w:rPr>
                <w:noProof/>
                <w:webHidden/>
                <w:rtl/>
              </w:rPr>
              <w:t>46</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40" w:history="1">
            <w:r w:rsidR="0050750C" w:rsidRPr="00165539">
              <w:rPr>
                <w:rStyle w:val="Hyperlink"/>
                <w:noProof/>
                <w:rtl/>
                <w:lang w:bidi="fa-IR"/>
              </w:rPr>
              <w:t xml:space="preserve">٢٧ - </w:t>
            </w:r>
            <w:r w:rsidR="0050750C" w:rsidRPr="00165539">
              <w:rPr>
                <w:rStyle w:val="Hyperlink"/>
                <w:rFonts w:hint="eastAsia"/>
                <w:noProof/>
                <w:rtl/>
                <w:lang w:bidi="fa-IR"/>
              </w:rPr>
              <w:t>شاخه</w:t>
            </w:r>
            <w:r w:rsidR="0050750C" w:rsidRPr="00165539">
              <w:rPr>
                <w:rStyle w:val="Hyperlink"/>
                <w:noProof/>
                <w:rtl/>
                <w:lang w:bidi="fa-IR"/>
              </w:rPr>
              <w:t xml:space="preserve"> </w:t>
            </w:r>
            <w:r w:rsidR="0050750C" w:rsidRPr="00165539">
              <w:rPr>
                <w:rStyle w:val="Hyperlink"/>
                <w:rFonts w:hint="eastAsia"/>
                <w:noProof/>
                <w:rtl/>
                <w:lang w:bidi="fa-IR"/>
              </w:rPr>
              <w:t>اى</w:t>
            </w:r>
            <w:r w:rsidR="0050750C" w:rsidRPr="00165539">
              <w:rPr>
                <w:rStyle w:val="Hyperlink"/>
                <w:noProof/>
                <w:rtl/>
                <w:lang w:bidi="fa-IR"/>
              </w:rPr>
              <w:t xml:space="preserve"> </w:t>
            </w:r>
            <w:r w:rsidR="0050750C" w:rsidRPr="00165539">
              <w:rPr>
                <w:rStyle w:val="Hyperlink"/>
                <w:rFonts w:hint="eastAsia"/>
                <w:noProof/>
                <w:rtl/>
                <w:lang w:bidi="fa-IR"/>
              </w:rPr>
              <w:t>از</w:t>
            </w:r>
            <w:r w:rsidR="0050750C" w:rsidRPr="00165539">
              <w:rPr>
                <w:rStyle w:val="Hyperlink"/>
                <w:noProof/>
                <w:rtl/>
                <w:lang w:bidi="fa-IR"/>
              </w:rPr>
              <w:t xml:space="preserve"> </w:t>
            </w:r>
            <w:r w:rsidR="0050750C" w:rsidRPr="00165539">
              <w:rPr>
                <w:rStyle w:val="Hyperlink"/>
                <w:rFonts w:hint="eastAsia"/>
                <w:noProof/>
                <w:rtl/>
                <w:lang w:bidi="fa-IR"/>
              </w:rPr>
              <w:t>درخت</w:t>
            </w:r>
            <w:r w:rsidR="0050750C" w:rsidRPr="00165539">
              <w:rPr>
                <w:rStyle w:val="Hyperlink"/>
                <w:noProof/>
                <w:rtl/>
                <w:lang w:bidi="fa-IR"/>
              </w:rPr>
              <w:t xml:space="preserve"> </w:t>
            </w:r>
            <w:r w:rsidR="0050750C" w:rsidRPr="00165539">
              <w:rPr>
                <w:rStyle w:val="Hyperlink"/>
                <w:rFonts w:hint="eastAsia"/>
                <w:noProof/>
                <w:rtl/>
                <w:lang w:bidi="fa-IR"/>
              </w:rPr>
              <w:t>نبوت</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Toc68912040 \h</w:instrText>
            </w:r>
            <w:r w:rsidR="0050750C">
              <w:rPr>
                <w:noProof/>
                <w:webHidden/>
                <w:rtl/>
              </w:rPr>
              <w:instrText xml:space="preserve"> </w:instrText>
            </w:r>
            <w:r>
              <w:rPr>
                <w:noProof/>
                <w:webHidden/>
                <w:rtl/>
              </w:rPr>
            </w:r>
            <w:r>
              <w:rPr>
                <w:noProof/>
                <w:webHidden/>
                <w:rtl/>
              </w:rPr>
              <w:fldChar w:fldCharType="separate"/>
            </w:r>
            <w:r w:rsidR="0007336B">
              <w:rPr>
                <w:noProof/>
                <w:webHidden/>
                <w:rtl/>
              </w:rPr>
              <w:t>47</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41" w:history="1">
            <w:r w:rsidR="0050750C" w:rsidRPr="00165539">
              <w:rPr>
                <w:rStyle w:val="Hyperlink"/>
                <w:noProof/>
                <w:rtl/>
                <w:lang w:bidi="fa-IR"/>
              </w:rPr>
              <w:t xml:space="preserve">٢٨ - </w:t>
            </w:r>
            <w:r w:rsidR="0050750C" w:rsidRPr="00165539">
              <w:rPr>
                <w:rStyle w:val="Hyperlink"/>
                <w:rFonts w:hint="eastAsia"/>
                <w:noProof/>
                <w:rtl/>
                <w:lang w:bidi="fa-IR"/>
              </w:rPr>
              <w:t>مرد</w:t>
            </w:r>
            <w:r w:rsidR="0050750C" w:rsidRPr="00165539">
              <w:rPr>
                <w:rStyle w:val="Hyperlink"/>
                <w:noProof/>
                <w:rtl/>
                <w:lang w:bidi="fa-IR"/>
              </w:rPr>
              <w:t xml:space="preserve"> </w:t>
            </w:r>
            <w:r w:rsidR="0050750C" w:rsidRPr="00165539">
              <w:rPr>
                <w:rStyle w:val="Hyperlink"/>
                <w:rFonts w:hint="eastAsia"/>
                <w:noProof/>
                <w:rtl/>
                <w:lang w:bidi="fa-IR"/>
              </w:rPr>
              <w:t>لطيفه</w:t>
            </w:r>
            <w:r w:rsidR="0050750C" w:rsidRPr="00165539">
              <w:rPr>
                <w:rStyle w:val="Hyperlink"/>
                <w:noProof/>
                <w:rtl/>
                <w:lang w:bidi="fa-IR"/>
              </w:rPr>
              <w:t xml:space="preserve"> </w:t>
            </w:r>
            <w:r w:rsidR="0050750C" w:rsidRPr="00165539">
              <w:rPr>
                <w:rStyle w:val="Hyperlink"/>
                <w:rFonts w:hint="eastAsia"/>
                <w:noProof/>
                <w:rtl/>
                <w:lang w:bidi="fa-IR"/>
              </w:rPr>
              <w:t>گو</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Toc68912041 \h</w:instrText>
            </w:r>
            <w:r w:rsidR="0050750C">
              <w:rPr>
                <w:noProof/>
                <w:webHidden/>
                <w:rtl/>
              </w:rPr>
              <w:instrText xml:space="preserve"> </w:instrText>
            </w:r>
            <w:r>
              <w:rPr>
                <w:noProof/>
                <w:webHidden/>
                <w:rtl/>
              </w:rPr>
            </w:r>
            <w:r>
              <w:rPr>
                <w:noProof/>
                <w:webHidden/>
                <w:rtl/>
              </w:rPr>
              <w:fldChar w:fldCharType="separate"/>
            </w:r>
            <w:r w:rsidR="0007336B">
              <w:rPr>
                <w:noProof/>
                <w:webHidden/>
                <w:rtl/>
              </w:rPr>
              <w:t>48</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42" w:history="1">
            <w:r w:rsidR="0050750C" w:rsidRPr="00165539">
              <w:rPr>
                <w:rStyle w:val="Hyperlink"/>
                <w:noProof/>
                <w:rtl/>
                <w:lang w:bidi="fa-IR"/>
              </w:rPr>
              <w:t xml:space="preserve">٢٩ -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حسين</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sidRPr="00165539">
              <w:rPr>
                <w:rStyle w:val="Hyperlink"/>
                <w:rFonts w:cs="Rafed Alaem"/>
                <w:noProof/>
                <w:rtl/>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مرد</w:t>
            </w:r>
            <w:r w:rsidR="0050750C" w:rsidRPr="00165539">
              <w:rPr>
                <w:rStyle w:val="Hyperlink"/>
                <w:noProof/>
                <w:rtl/>
                <w:lang w:bidi="fa-IR"/>
              </w:rPr>
              <w:t xml:space="preserve"> </w:t>
            </w:r>
            <w:r w:rsidR="0050750C" w:rsidRPr="00165539">
              <w:rPr>
                <w:rStyle w:val="Hyperlink"/>
                <w:rFonts w:hint="eastAsia"/>
                <w:noProof/>
                <w:rtl/>
                <w:lang w:bidi="fa-IR"/>
              </w:rPr>
              <w:t>فقير</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Toc68912042 \h</w:instrText>
            </w:r>
            <w:r w:rsidR="0050750C">
              <w:rPr>
                <w:noProof/>
                <w:webHidden/>
                <w:rtl/>
              </w:rPr>
              <w:instrText xml:space="preserve"> </w:instrText>
            </w:r>
            <w:r>
              <w:rPr>
                <w:noProof/>
                <w:webHidden/>
                <w:rtl/>
              </w:rPr>
            </w:r>
            <w:r>
              <w:rPr>
                <w:noProof/>
                <w:webHidden/>
                <w:rtl/>
              </w:rPr>
              <w:fldChar w:fldCharType="separate"/>
            </w:r>
            <w:r w:rsidR="0007336B">
              <w:rPr>
                <w:noProof/>
                <w:webHidden/>
                <w:rtl/>
              </w:rPr>
              <w:t>49</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43" w:history="1">
            <w:r w:rsidR="0050750C" w:rsidRPr="00165539">
              <w:rPr>
                <w:rStyle w:val="Hyperlink"/>
                <w:noProof/>
                <w:rtl/>
                <w:lang w:bidi="fa-IR"/>
              </w:rPr>
              <w:t xml:space="preserve">٣٠ - </w:t>
            </w:r>
            <w:r w:rsidR="0050750C" w:rsidRPr="00165539">
              <w:rPr>
                <w:rStyle w:val="Hyperlink"/>
                <w:rFonts w:hint="eastAsia"/>
                <w:noProof/>
                <w:rtl/>
                <w:lang w:bidi="fa-IR"/>
              </w:rPr>
              <w:t>سفير</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حسين</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Toc68912043 \h</w:instrText>
            </w:r>
            <w:r w:rsidR="0050750C">
              <w:rPr>
                <w:noProof/>
                <w:webHidden/>
                <w:rtl/>
              </w:rPr>
              <w:instrText xml:space="preserve"> </w:instrText>
            </w:r>
            <w:r>
              <w:rPr>
                <w:noProof/>
                <w:webHidden/>
                <w:rtl/>
              </w:rPr>
            </w:r>
            <w:r>
              <w:rPr>
                <w:noProof/>
                <w:webHidden/>
                <w:rtl/>
              </w:rPr>
              <w:fldChar w:fldCharType="separate"/>
            </w:r>
            <w:r w:rsidR="0007336B">
              <w:rPr>
                <w:noProof/>
                <w:webHidden/>
                <w:rtl/>
              </w:rPr>
              <w:t>51</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44" w:history="1">
            <w:r w:rsidR="0050750C" w:rsidRPr="00165539">
              <w:rPr>
                <w:rStyle w:val="Hyperlink"/>
                <w:noProof/>
                <w:rtl/>
                <w:lang w:bidi="fa-IR"/>
              </w:rPr>
              <w:t xml:space="preserve">٣١ - </w:t>
            </w:r>
            <w:r w:rsidR="0050750C" w:rsidRPr="00165539">
              <w:rPr>
                <w:rStyle w:val="Hyperlink"/>
                <w:rFonts w:hint="eastAsia"/>
                <w:noProof/>
                <w:rtl/>
                <w:lang w:bidi="fa-IR"/>
              </w:rPr>
              <w:t>زائر</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حسين</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Toc68912044 \h</w:instrText>
            </w:r>
            <w:r w:rsidR="0050750C">
              <w:rPr>
                <w:noProof/>
                <w:webHidden/>
                <w:rtl/>
              </w:rPr>
              <w:instrText xml:space="preserve"> </w:instrText>
            </w:r>
            <w:r>
              <w:rPr>
                <w:noProof/>
                <w:webHidden/>
                <w:rtl/>
              </w:rPr>
            </w:r>
            <w:r>
              <w:rPr>
                <w:noProof/>
                <w:webHidden/>
                <w:rtl/>
              </w:rPr>
              <w:fldChar w:fldCharType="separate"/>
            </w:r>
            <w:r w:rsidR="0007336B">
              <w:rPr>
                <w:noProof/>
                <w:webHidden/>
                <w:rtl/>
              </w:rPr>
              <w:t>53</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45" w:history="1">
            <w:r w:rsidR="0050750C" w:rsidRPr="00165539">
              <w:rPr>
                <w:rStyle w:val="Hyperlink"/>
                <w:noProof/>
                <w:rtl/>
                <w:lang w:bidi="fa-IR"/>
              </w:rPr>
              <w:t xml:space="preserve">٣٢ -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زين</w:t>
            </w:r>
            <w:r w:rsidR="0050750C" w:rsidRPr="00165539">
              <w:rPr>
                <w:rStyle w:val="Hyperlink"/>
                <w:noProof/>
                <w:rtl/>
                <w:lang w:bidi="fa-IR"/>
              </w:rPr>
              <w:t xml:space="preserve"> </w:t>
            </w:r>
            <w:r w:rsidR="0050750C" w:rsidRPr="00165539">
              <w:rPr>
                <w:rStyle w:val="Hyperlink"/>
                <w:rFonts w:hint="eastAsia"/>
                <w:noProof/>
                <w:rtl/>
                <w:lang w:bidi="fa-IR"/>
              </w:rPr>
              <w:t>العابدين</w:t>
            </w:r>
            <w:r w:rsidR="0050750C" w:rsidRPr="00165539">
              <w:rPr>
                <w:rStyle w:val="Hyperlink"/>
                <w:noProof/>
                <w:rtl/>
                <w:lang w:bidi="fa-IR"/>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مرد</w:t>
            </w:r>
            <w:r w:rsidR="0050750C" w:rsidRPr="00165539">
              <w:rPr>
                <w:rStyle w:val="Hyperlink"/>
                <w:noProof/>
                <w:rtl/>
                <w:lang w:bidi="fa-IR"/>
              </w:rPr>
              <w:t xml:space="preserve"> </w:t>
            </w:r>
            <w:r w:rsidR="0050750C" w:rsidRPr="00165539">
              <w:rPr>
                <w:rStyle w:val="Hyperlink"/>
                <w:rFonts w:hint="eastAsia"/>
                <w:noProof/>
                <w:rtl/>
                <w:lang w:bidi="fa-IR"/>
              </w:rPr>
              <w:t>دلقك</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Toc68912045 \h</w:instrText>
            </w:r>
            <w:r w:rsidR="0050750C">
              <w:rPr>
                <w:noProof/>
                <w:webHidden/>
                <w:rtl/>
              </w:rPr>
              <w:instrText xml:space="preserve"> </w:instrText>
            </w:r>
            <w:r>
              <w:rPr>
                <w:noProof/>
                <w:webHidden/>
                <w:rtl/>
              </w:rPr>
            </w:r>
            <w:r>
              <w:rPr>
                <w:noProof/>
                <w:webHidden/>
                <w:rtl/>
              </w:rPr>
              <w:fldChar w:fldCharType="separate"/>
            </w:r>
            <w:r w:rsidR="0007336B">
              <w:rPr>
                <w:noProof/>
                <w:webHidden/>
                <w:rtl/>
              </w:rPr>
              <w:t>55</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46" w:history="1">
            <w:r w:rsidR="0050750C" w:rsidRPr="00165539">
              <w:rPr>
                <w:rStyle w:val="Hyperlink"/>
                <w:noProof/>
                <w:rtl/>
                <w:lang w:bidi="fa-IR"/>
              </w:rPr>
              <w:t xml:space="preserve">٣٣ - </w:t>
            </w:r>
            <w:r w:rsidR="0050750C" w:rsidRPr="00165539">
              <w:rPr>
                <w:rStyle w:val="Hyperlink"/>
                <w:rFonts w:hint="eastAsia"/>
                <w:noProof/>
                <w:rtl/>
                <w:lang w:bidi="fa-IR"/>
              </w:rPr>
              <w:t>طولانى</w:t>
            </w:r>
            <w:r w:rsidR="0050750C" w:rsidRPr="00165539">
              <w:rPr>
                <w:rStyle w:val="Hyperlink"/>
                <w:noProof/>
                <w:rtl/>
                <w:lang w:bidi="fa-IR"/>
              </w:rPr>
              <w:t xml:space="preserve"> </w:t>
            </w:r>
            <w:r w:rsidR="0050750C" w:rsidRPr="00165539">
              <w:rPr>
                <w:rStyle w:val="Hyperlink"/>
                <w:rFonts w:hint="eastAsia"/>
                <w:noProof/>
                <w:rtl/>
                <w:lang w:bidi="fa-IR"/>
              </w:rPr>
              <w:t>ترين</w:t>
            </w:r>
            <w:r w:rsidR="0050750C" w:rsidRPr="00165539">
              <w:rPr>
                <w:rStyle w:val="Hyperlink"/>
                <w:noProof/>
                <w:rtl/>
                <w:lang w:bidi="fa-IR"/>
              </w:rPr>
              <w:t xml:space="preserve"> </w:t>
            </w:r>
            <w:r w:rsidR="0050750C" w:rsidRPr="00165539">
              <w:rPr>
                <w:rStyle w:val="Hyperlink"/>
                <w:rFonts w:hint="eastAsia"/>
                <w:noProof/>
                <w:rtl/>
                <w:lang w:bidi="fa-IR"/>
              </w:rPr>
              <w:t>روز</w:t>
            </w:r>
            <w:r w:rsidR="0050750C" w:rsidRPr="00165539">
              <w:rPr>
                <w:rStyle w:val="Hyperlink"/>
                <w:noProof/>
                <w:rtl/>
                <w:lang w:bidi="fa-IR"/>
              </w:rPr>
              <w:t xml:space="preserve"> </w:t>
            </w:r>
            <w:r w:rsidR="0050750C" w:rsidRPr="00165539">
              <w:rPr>
                <w:rStyle w:val="Hyperlink"/>
                <w:rFonts w:hint="eastAsia"/>
                <w:noProof/>
                <w:rtl/>
                <w:lang w:bidi="fa-IR"/>
              </w:rPr>
              <w:t>عمر</w:t>
            </w:r>
            <w:r w:rsidR="0050750C" w:rsidRPr="00165539">
              <w:rPr>
                <w:rStyle w:val="Hyperlink"/>
                <w:noProof/>
                <w:rtl/>
                <w:lang w:bidi="fa-IR"/>
              </w:rPr>
              <w:t xml:space="preserve"> </w:t>
            </w:r>
            <w:r w:rsidR="0050750C" w:rsidRPr="00165539">
              <w:rPr>
                <w:rStyle w:val="Hyperlink"/>
                <w:rFonts w:hint="eastAsia"/>
                <w:noProof/>
                <w:rtl/>
                <w:lang w:bidi="fa-IR"/>
              </w:rPr>
              <w:t>انسان</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Toc68912046 \h</w:instrText>
            </w:r>
            <w:r w:rsidR="0050750C">
              <w:rPr>
                <w:noProof/>
                <w:webHidden/>
                <w:rtl/>
              </w:rPr>
              <w:instrText xml:space="preserve"> </w:instrText>
            </w:r>
            <w:r>
              <w:rPr>
                <w:noProof/>
                <w:webHidden/>
                <w:rtl/>
              </w:rPr>
            </w:r>
            <w:r>
              <w:rPr>
                <w:noProof/>
                <w:webHidden/>
                <w:rtl/>
              </w:rPr>
              <w:fldChar w:fldCharType="separate"/>
            </w:r>
            <w:r w:rsidR="0007336B">
              <w:rPr>
                <w:noProof/>
                <w:webHidden/>
                <w:rtl/>
              </w:rPr>
              <w:t>56</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47" w:history="1">
            <w:r w:rsidR="0050750C" w:rsidRPr="00165539">
              <w:rPr>
                <w:rStyle w:val="Hyperlink"/>
                <w:noProof/>
                <w:rtl/>
                <w:lang w:bidi="fa-IR"/>
              </w:rPr>
              <w:t xml:space="preserve">٣٤ - </w:t>
            </w:r>
            <w:r w:rsidR="0050750C" w:rsidRPr="00165539">
              <w:rPr>
                <w:rStyle w:val="Hyperlink"/>
                <w:rFonts w:hint="eastAsia"/>
                <w:noProof/>
                <w:rtl/>
                <w:lang w:bidi="fa-IR"/>
              </w:rPr>
              <w:t>انقلاب</w:t>
            </w:r>
            <w:r w:rsidR="0050750C" w:rsidRPr="00165539">
              <w:rPr>
                <w:rStyle w:val="Hyperlink"/>
                <w:noProof/>
                <w:rtl/>
                <w:lang w:bidi="fa-IR"/>
              </w:rPr>
              <w:t xml:space="preserve"> </w:t>
            </w:r>
            <w:r w:rsidR="0050750C" w:rsidRPr="00165539">
              <w:rPr>
                <w:rStyle w:val="Hyperlink"/>
                <w:rFonts w:hint="eastAsia"/>
                <w:noProof/>
                <w:rtl/>
                <w:lang w:bidi="fa-IR"/>
              </w:rPr>
              <w:t>درونى</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Toc68912047 \h</w:instrText>
            </w:r>
            <w:r w:rsidR="0050750C">
              <w:rPr>
                <w:noProof/>
                <w:webHidden/>
                <w:rtl/>
              </w:rPr>
              <w:instrText xml:space="preserve"> </w:instrText>
            </w:r>
            <w:r>
              <w:rPr>
                <w:noProof/>
                <w:webHidden/>
                <w:rtl/>
              </w:rPr>
            </w:r>
            <w:r>
              <w:rPr>
                <w:noProof/>
                <w:webHidden/>
                <w:rtl/>
              </w:rPr>
              <w:fldChar w:fldCharType="separate"/>
            </w:r>
            <w:r w:rsidR="0007336B">
              <w:rPr>
                <w:noProof/>
                <w:webHidden/>
                <w:rtl/>
              </w:rPr>
              <w:t>57</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48" w:history="1">
            <w:r w:rsidR="0050750C" w:rsidRPr="00165539">
              <w:rPr>
                <w:rStyle w:val="Hyperlink"/>
                <w:noProof/>
                <w:rtl/>
                <w:lang w:bidi="fa-IR"/>
              </w:rPr>
              <w:t xml:space="preserve">٣٥ - </w:t>
            </w:r>
            <w:r w:rsidR="0050750C" w:rsidRPr="00165539">
              <w:rPr>
                <w:rStyle w:val="Hyperlink"/>
                <w:rFonts w:hint="eastAsia"/>
                <w:noProof/>
                <w:rtl/>
                <w:lang w:bidi="fa-IR"/>
              </w:rPr>
              <w:t>معجزه</w:t>
            </w:r>
            <w:r w:rsidR="0050750C" w:rsidRPr="00165539">
              <w:rPr>
                <w:rStyle w:val="Hyperlink"/>
                <w:noProof/>
                <w:rtl/>
                <w:lang w:bidi="fa-IR"/>
              </w:rPr>
              <w:t xml:space="preserve"> </w:t>
            </w:r>
            <w:r w:rsidR="0050750C" w:rsidRPr="00165539">
              <w:rPr>
                <w:rStyle w:val="Hyperlink"/>
                <w:rFonts w:hint="eastAsia"/>
                <w:noProof/>
                <w:rtl/>
                <w:lang w:bidi="fa-IR"/>
              </w:rPr>
              <w:t>اى</w:t>
            </w:r>
            <w:r w:rsidR="0050750C" w:rsidRPr="00165539">
              <w:rPr>
                <w:rStyle w:val="Hyperlink"/>
                <w:noProof/>
                <w:rtl/>
                <w:lang w:bidi="fa-IR"/>
              </w:rPr>
              <w:t xml:space="preserve"> </w:t>
            </w:r>
            <w:r w:rsidR="0050750C" w:rsidRPr="00165539">
              <w:rPr>
                <w:rStyle w:val="Hyperlink"/>
                <w:rFonts w:hint="eastAsia"/>
                <w:noProof/>
                <w:rtl/>
                <w:lang w:bidi="fa-IR"/>
              </w:rPr>
              <w:t>از</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باقر</w:t>
            </w:r>
            <w:r w:rsidR="0050750C" w:rsidRPr="00165539">
              <w:rPr>
                <w:rStyle w:val="Hyperlink"/>
                <w:noProof/>
                <w:rtl/>
                <w:lang w:bidi="fa-IR"/>
              </w:rPr>
              <w:t xml:space="preserve"> </w:t>
            </w:r>
            <w:r w:rsidR="0050750C" w:rsidRPr="00165539">
              <w:rPr>
                <w:rStyle w:val="Hyperlink"/>
                <w:rFonts w:eastAsiaTheme="minorHAnsi" w:cs="Rafed Alaem" w:hint="eastAsia"/>
                <w:noProof/>
                <w:rtl/>
              </w:rPr>
              <w:t>عليه‌السلام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Toc68912048 \h</w:instrText>
            </w:r>
            <w:r w:rsidR="0050750C">
              <w:rPr>
                <w:noProof/>
                <w:webHidden/>
                <w:rtl/>
              </w:rPr>
              <w:instrText xml:space="preserve"> </w:instrText>
            </w:r>
            <w:r>
              <w:rPr>
                <w:noProof/>
                <w:webHidden/>
                <w:rtl/>
              </w:rPr>
            </w:r>
            <w:r>
              <w:rPr>
                <w:noProof/>
                <w:webHidden/>
                <w:rtl/>
              </w:rPr>
              <w:fldChar w:fldCharType="separate"/>
            </w:r>
            <w:r w:rsidR="0007336B">
              <w:rPr>
                <w:noProof/>
                <w:webHidden/>
                <w:rtl/>
              </w:rPr>
              <w:t>59</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49" w:history="1">
            <w:r w:rsidR="0050750C" w:rsidRPr="00165539">
              <w:rPr>
                <w:rStyle w:val="Hyperlink"/>
                <w:noProof/>
                <w:rtl/>
                <w:lang w:bidi="fa-IR"/>
              </w:rPr>
              <w:t xml:space="preserve">٣٦ - </w:t>
            </w:r>
            <w:r w:rsidR="0050750C" w:rsidRPr="00165539">
              <w:rPr>
                <w:rStyle w:val="Hyperlink"/>
                <w:rFonts w:hint="eastAsia"/>
                <w:noProof/>
                <w:rtl/>
                <w:lang w:bidi="fa-IR"/>
              </w:rPr>
              <w:t>فرمان</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باقر</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Toc68912049 \h</w:instrText>
            </w:r>
            <w:r w:rsidR="0050750C">
              <w:rPr>
                <w:noProof/>
                <w:webHidden/>
                <w:rtl/>
              </w:rPr>
              <w:instrText xml:space="preserve"> </w:instrText>
            </w:r>
            <w:r>
              <w:rPr>
                <w:noProof/>
                <w:webHidden/>
                <w:rtl/>
              </w:rPr>
            </w:r>
            <w:r>
              <w:rPr>
                <w:noProof/>
                <w:webHidden/>
                <w:rtl/>
              </w:rPr>
              <w:fldChar w:fldCharType="separate"/>
            </w:r>
            <w:r w:rsidR="0007336B">
              <w:rPr>
                <w:noProof/>
                <w:webHidden/>
                <w:rtl/>
              </w:rPr>
              <w:t>61</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50" w:history="1">
            <w:r w:rsidR="0050750C" w:rsidRPr="00165539">
              <w:rPr>
                <w:rStyle w:val="Hyperlink"/>
                <w:noProof/>
                <w:rtl/>
                <w:lang w:bidi="fa-IR"/>
              </w:rPr>
              <w:t xml:space="preserve">٣٧ - </w:t>
            </w:r>
            <w:r w:rsidR="0050750C" w:rsidRPr="00165539">
              <w:rPr>
                <w:rStyle w:val="Hyperlink"/>
                <w:rFonts w:hint="eastAsia"/>
                <w:noProof/>
                <w:rtl/>
                <w:lang w:bidi="fa-IR"/>
              </w:rPr>
              <w:t>جنيان</w:t>
            </w:r>
            <w:r w:rsidR="0050750C" w:rsidRPr="00165539">
              <w:rPr>
                <w:rStyle w:val="Hyperlink"/>
                <w:noProof/>
                <w:rtl/>
                <w:lang w:bidi="fa-IR"/>
              </w:rPr>
              <w:t xml:space="preserve">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محضر</w:t>
            </w:r>
            <w:r w:rsidR="0050750C" w:rsidRPr="00165539">
              <w:rPr>
                <w:rStyle w:val="Hyperlink"/>
                <w:noProof/>
                <w:rtl/>
                <w:lang w:bidi="fa-IR"/>
              </w:rPr>
              <w:t xml:space="preserve"> </w:t>
            </w:r>
            <w:r w:rsidR="0050750C" w:rsidRPr="00165539">
              <w:rPr>
                <w:rStyle w:val="Hyperlink"/>
                <w:rFonts w:hint="eastAsia"/>
                <w:noProof/>
                <w:rtl/>
                <w:lang w:bidi="fa-IR"/>
              </w:rPr>
              <w:t>ائمه</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Toc68912050 \h</w:instrText>
            </w:r>
            <w:r w:rsidR="0050750C">
              <w:rPr>
                <w:noProof/>
                <w:webHidden/>
                <w:rtl/>
              </w:rPr>
              <w:instrText xml:space="preserve"> </w:instrText>
            </w:r>
            <w:r>
              <w:rPr>
                <w:noProof/>
                <w:webHidden/>
                <w:rtl/>
              </w:rPr>
            </w:r>
            <w:r>
              <w:rPr>
                <w:noProof/>
                <w:webHidden/>
                <w:rtl/>
              </w:rPr>
              <w:fldChar w:fldCharType="separate"/>
            </w:r>
            <w:r w:rsidR="0007336B">
              <w:rPr>
                <w:noProof/>
                <w:webHidden/>
                <w:rtl/>
              </w:rPr>
              <w:t>63</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51" w:history="1">
            <w:r w:rsidR="0050750C" w:rsidRPr="00165539">
              <w:rPr>
                <w:rStyle w:val="Hyperlink"/>
                <w:noProof/>
                <w:rtl/>
                <w:lang w:bidi="fa-IR"/>
              </w:rPr>
              <w:t xml:space="preserve">٣٨ - </w:t>
            </w:r>
            <w:r w:rsidR="0050750C" w:rsidRPr="00165539">
              <w:rPr>
                <w:rStyle w:val="Hyperlink"/>
                <w:rFonts w:hint="eastAsia"/>
                <w:noProof/>
                <w:rtl/>
                <w:lang w:bidi="fa-IR"/>
              </w:rPr>
              <w:t>محاكمه</w:t>
            </w:r>
            <w:r w:rsidR="0050750C" w:rsidRPr="00165539">
              <w:rPr>
                <w:rStyle w:val="Hyperlink"/>
                <w:noProof/>
                <w:rtl/>
                <w:lang w:bidi="fa-IR"/>
              </w:rPr>
              <w:t xml:space="preserve"> </w:t>
            </w:r>
            <w:r w:rsidR="0050750C" w:rsidRPr="00165539">
              <w:rPr>
                <w:rStyle w:val="Hyperlink"/>
                <w:rFonts w:hint="eastAsia"/>
                <w:noProof/>
                <w:rtl/>
                <w:lang w:bidi="fa-IR"/>
              </w:rPr>
              <w:t>دو</w:t>
            </w:r>
            <w:r w:rsidR="0050750C" w:rsidRPr="00165539">
              <w:rPr>
                <w:rStyle w:val="Hyperlink"/>
                <w:noProof/>
                <w:rtl/>
                <w:lang w:bidi="fa-IR"/>
              </w:rPr>
              <w:t xml:space="preserve"> </w:t>
            </w:r>
            <w:r w:rsidR="0050750C" w:rsidRPr="00165539">
              <w:rPr>
                <w:rStyle w:val="Hyperlink"/>
                <w:rFonts w:hint="eastAsia"/>
                <w:noProof/>
                <w:rtl/>
                <w:lang w:bidi="fa-IR"/>
              </w:rPr>
              <w:t>كبوتر</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Toc68912051 \h</w:instrText>
            </w:r>
            <w:r w:rsidR="0050750C">
              <w:rPr>
                <w:noProof/>
                <w:webHidden/>
                <w:rtl/>
              </w:rPr>
              <w:instrText xml:space="preserve"> </w:instrText>
            </w:r>
            <w:r>
              <w:rPr>
                <w:noProof/>
                <w:webHidden/>
                <w:rtl/>
              </w:rPr>
            </w:r>
            <w:r>
              <w:rPr>
                <w:noProof/>
                <w:webHidden/>
                <w:rtl/>
              </w:rPr>
              <w:fldChar w:fldCharType="separate"/>
            </w:r>
            <w:r w:rsidR="0007336B">
              <w:rPr>
                <w:noProof/>
                <w:webHidden/>
                <w:rtl/>
              </w:rPr>
              <w:t>64</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52" w:history="1">
            <w:r w:rsidR="0050750C" w:rsidRPr="00165539">
              <w:rPr>
                <w:rStyle w:val="Hyperlink"/>
                <w:noProof/>
                <w:rtl/>
                <w:lang w:bidi="fa-IR"/>
              </w:rPr>
              <w:t xml:space="preserve">٣٩ - </w:t>
            </w:r>
            <w:r w:rsidR="0050750C" w:rsidRPr="00165539">
              <w:rPr>
                <w:rStyle w:val="Hyperlink"/>
                <w:rFonts w:hint="eastAsia"/>
                <w:noProof/>
                <w:rtl/>
                <w:lang w:bidi="fa-IR"/>
              </w:rPr>
              <w:t>حق</w:t>
            </w:r>
            <w:r w:rsidR="0050750C" w:rsidRPr="00165539">
              <w:rPr>
                <w:rStyle w:val="Hyperlink"/>
                <w:noProof/>
                <w:rtl/>
                <w:lang w:bidi="fa-IR"/>
              </w:rPr>
              <w:t xml:space="preserve"> </w:t>
            </w:r>
            <w:r w:rsidR="0050750C" w:rsidRPr="00165539">
              <w:rPr>
                <w:rStyle w:val="Hyperlink"/>
                <w:rFonts w:hint="eastAsia"/>
                <w:noProof/>
                <w:rtl/>
                <w:lang w:bidi="fa-IR"/>
              </w:rPr>
              <w:t>را</w:t>
            </w:r>
            <w:r w:rsidR="0050750C" w:rsidRPr="00165539">
              <w:rPr>
                <w:rStyle w:val="Hyperlink"/>
                <w:noProof/>
                <w:rtl/>
                <w:lang w:bidi="fa-IR"/>
              </w:rPr>
              <w:t xml:space="preserve"> </w:t>
            </w:r>
            <w:r w:rsidR="0050750C" w:rsidRPr="00165539">
              <w:rPr>
                <w:rStyle w:val="Hyperlink"/>
                <w:rFonts w:hint="eastAsia"/>
                <w:noProof/>
                <w:rtl/>
                <w:lang w:bidi="fa-IR"/>
              </w:rPr>
              <w:t>نبايد</w:t>
            </w:r>
            <w:r w:rsidR="0050750C" w:rsidRPr="00165539">
              <w:rPr>
                <w:rStyle w:val="Hyperlink"/>
                <w:noProof/>
                <w:rtl/>
                <w:lang w:bidi="fa-IR"/>
              </w:rPr>
              <w:t xml:space="preserve"> </w:t>
            </w:r>
            <w:r w:rsidR="0050750C" w:rsidRPr="00165539">
              <w:rPr>
                <w:rStyle w:val="Hyperlink"/>
                <w:rFonts w:hint="eastAsia"/>
                <w:noProof/>
                <w:rtl/>
                <w:lang w:bidi="fa-IR"/>
              </w:rPr>
              <w:t>بخاطر</w:t>
            </w:r>
            <w:r w:rsidR="0050750C" w:rsidRPr="00165539">
              <w:rPr>
                <w:rStyle w:val="Hyperlink"/>
                <w:noProof/>
                <w:rtl/>
                <w:lang w:bidi="fa-IR"/>
              </w:rPr>
              <w:t xml:space="preserve"> </w:t>
            </w:r>
            <w:r w:rsidR="0050750C" w:rsidRPr="00165539">
              <w:rPr>
                <w:rStyle w:val="Hyperlink"/>
                <w:rFonts w:hint="eastAsia"/>
                <w:noProof/>
                <w:rtl/>
                <w:lang w:bidi="fa-IR"/>
              </w:rPr>
              <w:t>باطل</w:t>
            </w:r>
            <w:r w:rsidR="0050750C" w:rsidRPr="00165539">
              <w:rPr>
                <w:rStyle w:val="Hyperlink"/>
                <w:noProof/>
                <w:rtl/>
                <w:lang w:bidi="fa-IR"/>
              </w:rPr>
              <w:t xml:space="preserve"> </w:t>
            </w:r>
            <w:r w:rsidR="0050750C" w:rsidRPr="00165539">
              <w:rPr>
                <w:rStyle w:val="Hyperlink"/>
                <w:rFonts w:hint="eastAsia"/>
                <w:noProof/>
                <w:rtl/>
                <w:lang w:bidi="fa-IR"/>
              </w:rPr>
              <w:t>ترك</w:t>
            </w:r>
            <w:r w:rsidR="0050750C" w:rsidRPr="00165539">
              <w:rPr>
                <w:rStyle w:val="Hyperlink"/>
                <w:noProof/>
                <w:rtl/>
                <w:lang w:bidi="fa-IR"/>
              </w:rPr>
              <w:t xml:space="preserve"> </w:t>
            </w:r>
            <w:r w:rsidR="0050750C" w:rsidRPr="00165539">
              <w:rPr>
                <w:rStyle w:val="Hyperlink"/>
                <w:rFonts w:hint="eastAsia"/>
                <w:noProof/>
                <w:rtl/>
                <w:lang w:bidi="fa-IR"/>
              </w:rPr>
              <w:t>كرد</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Toc68912052 \h</w:instrText>
            </w:r>
            <w:r w:rsidR="0050750C">
              <w:rPr>
                <w:noProof/>
                <w:webHidden/>
                <w:rtl/>
              </w:rPr>
              <w:instrText xml:space="preserve"> </w:instrText>
            </w:r>
            <w:r>
              <w:rPr>
                <w:noProof/>
                <w:webHidden/>
                <w:rtl/>
              </w:rPr>
            </w:r>
            <w:r>
              <w:rPr>
                <w:noProof/>
                <w:webHidden/>
                <w:rtl/>
              </w:rPr>
              <w:fldChar w:fldCharType="separate"/>
            </w:r>
            <w:r w:rsidR="0007336B">
              <w:rPr>
                <w:noProof/>
                <w:webHidden/>
                <w:rtl/>
              </w:rPr>
              <w:t>65</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53" w:history="1">
            <w:r w:rsidR="0050750C" w:rsidRPr="00165539">
              <w:rPr>
                <w:rStyle w:val="Hyperlink"/>
                <w:noProof/>
                <w:rtl/>
                <w:lang w:bidi="fa-IR"/>
              </w:rPr>
              <w:t xml:space="preserve">٤٠ -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صادق</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sidRPr="00165539">
              <w:rPr>
                <w:rStyle w:val="Hyperlink"/>
                <w:rFonts w:cs="Rafed Alaem"/>
                <w:noProof/>
                <w:rtl/>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مرد</w:t>
            </w:r>
            <w:r w:rsidR="0050750C" w:rsidRPr="00165539">
              <w:rPr>
                <w:rStyle w:val="Hyperlink"/>
                <w:noProof/>
                <w:rtl/>
                <w:lang w:bidi="fa-IR"/>
              </w:rPr>
              <w:t xml:space="preserve"> </w:t>
            </w:r>
            <w:r w:rsidR="0050750C" w:rsidRPr="00165539">
              <w:rPr>
                <w:rStyle w:val="Hyperlink"/>
                <w:rFonts w:hint="eastAsia"/>
                <w:noProof/>
                <w:rtl/>
                <w:lang w:bidi="fa-IR"/>
              </w:rPr>
              <w:t>گدا</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Toc68912053 \h</w:instrText>
            </w:r>
            <w:r w:rsidR="0050750C">
              <w:rPr>
                <w:noProof/>
                <w:webHidden/>
                <w:rtl/>
              </w:rPr>
              <w:instrText xml:space="preserve"> </w:instrText>
            </w:r>
            <w:r>
              <w:rPr>
                <w:noProof/>
                <w:webHidden/>
                <w:rtl/>
              </w:rPr>
            </w:r>
            <w:r>
              <w:rPr>
                <w:noProof/>
                <w:webHidden/>
                <w:rtl/>
              </w:rPr>
              <w:fldChar w:fldCharType="separate"/>
            </w:r>
            <w:r w:rsidR="0007336B">
              <w:rPr>
                <w:noProof/>
                <w:webHidden/>
                <w:rtl/>
              </w:rPr>
              <w:t>67</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54" w:history="1">
            <w:r w:rsidR="0050750C" w:rsidRPr="00165539">
              <w:rPr>
                <w:rStyle w:val="Hyperlink"/>
                <w:noProof/>
                <w:rtl/>
                <w:lang w:bidi="fa-IR"/>
              </w:rPr>
              <w:t xml:space="preserve">٤١ - </w:t>
            </w:r>
            <w:r w:rsidR="0050750C" w:rsidRPr="00165539">
              <w:rPr>
                <w:rStyle w:val="Hyperlink"/>
                <w:rFonts w:hint="eastAsia"/>
                <w:noProof/>
                <w:rtl/>
                <w:lang w:bidi="fa-IR"/>
              </w:rPr>
              <w:t>راه</w:t>
            </w:r>
            <w:r w:rsidR="0050750C" w:rsidRPr="00165539">
              <w:rPr>
                <w:rStyle w:val="Hyperlink"/>
                <w:noProof/>
                <w:rtl/>
                <w:lang w:bidi="fa-IR"/>
              </w:rPr>
              <w:t xml:space="preserve"> </w:t>
            </w:r>
            <w:r w:rsidR="0050750C" w:rsidRPr="00165539">
              <w:rPr>
                <w:rStyle w:val="Hyperlink"/>
                <w:rFonts w:hint="eastAsia"/>
                <w:noProof/>
                <w:rtl/>
                <w:lang w:bidi="fa-IR"/>
              </w:rPr>
              <w:t>عذر</w:t>
            </w:r>
            <w:r w:rsidR="0050750C" w:rsidRPr="00165539">
              <w:rPr>
                <w:rStyle w:val="Hyperlink"/>
                <w:noProof/>
                <w:rtl/>
                <w:lang w:bidi="fa-IR"/>
              </w:rPr>
              <w:t xml:space="preserve"> </w:t>
            </w:r>
            <w:r w:rsidR="0050750C" w:rsidRPr="00165539">
              <w:rPr>
                <w:rStyle w:val="Hyperlink"/>
                <w:rFonts w:hint="eastAsia"/>
                <w:noProof/>
                <w:rtl/>
                <w:lang w:bidi="fa-IR"/>
              </w:rPr>
              <w:t>بسته</w:t>
            </w:r>
            <w:r w:rsidR="0050750C" w:rsidRPr="00165539">
              <w:rPr>
                <w:rStyle w:val="Hyperlink"/>
                <w:noProof/>
                <w:rtl/>
                <w:lang w:bidi="fa-IR"/>
              </w:rPr>
              <w:t xml:space="preserve"> </w:t>
            </w:r>
            <w:r w:rsidR="0050750C" w:rsidRPr="00165539">
              <w:rPr>
                <w:rStyle w:val="Hyperlink"/>
                <w:rFonts w:hint="eastAsia"/>
                <w:noProof/>
                <w:rtl/>
                <w:lang w:bidi="fa-IR"/>
              </w:rPr>
              <w:t>مى</w:t>
            </w:r>
            <w:r w:rsidR="0050750C" w:rsidRPr="00165539">
              <w:rPr>
                <w:rStyle w:val="Hyperlink"/>
                <w:noProof/>
                <w:rtl/>
                <w:lang w:bidi="fa-IR"/>
              </w:rPr>
              <w:t xml:space="preserve"> </w:t>
            </w:r>
            <w:r w:rsidR="0050750C" w:rsidRPr="00165539">
              <w:rPr>
                <w:rStyle w:val="Hyperlink"/>
                <w:rFonts w:hint="eastAsia"/>
                <w:noProof/>
                <w:rtl/>
                <w:lang w:bidi="fa-IR"/>
              </w:rPr>
              <w:t>شود</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Toc68912054 \h</w:instrText>
            </w:r>
            <w:r w:rsidR="0050750C">
              <w:rPr>
                <w:noProof/>
                <w:webHidden/>
                <w:rtl/>
              </w:rPr>
              <w:instrText xml:space="preserve"> </w:instrText>
            </w:r>
            <w:r>
              <w:rPr>
                <w:noProof/>
                <w:webHidden/>
                <w:rtl/>
              </w:rPr>
            </w:r>
            <w:r>
              <w:rPr>
                <w:noProof/>
                <w:webHidden/>
                <w:rtl/>
              </w:rPr>
              <w:fldChar w:fldCharType="separate"/>
            </w:r>
            <w:r w:rsidR="0007336B">
              <w:rPr>
                <w:noProof/>
                <w:webHidden/>
                <w:rtl/>
              </w:rPr>
              <w:t>69</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55" w:history="1">
            <w:r w:rsidR="0050750C" w:rsidRPr="00165539">
              <w:rPr>
                <w:rStyle w:val="Hyperlink"/>
                <w:noProof/>
                <w:rtl/>
                <w:lang w:bidi="fa-IR"/>
              </w:rPr>
              <w:t xml:space="preserve">٤٢ - </w:t>
            </w:r>
            <w:r w:rsidR="0050750C" w:rsidRPr="00165539">
              <w:rPr>
                <w:rStyle w:val="Hyperlink"/>
                <w:rFonts w:hint="eastAsia"/>
                <w:noProof/>
                <w:rtl/>
                <w:lang w:bidi="fa-IR"/>
              </w:rPr>
              <w:t>خطر</w:t>
            </w:r>
            <w:r w:rsidR="0050750C" w:rsidRPr="00165539">
              <w:rPr>
                <w:rStyle w:val="Hyperlink"/>
                <w:noProof/>
                <w:rtl/>
                <w:lang w:bidi="fa-IR"/>
              </w:rPr>
              <w:t xml:space="preserve"> </w:t>
            </w:r>
            <w:r w:rsidR="0050750C" w:rsidRPr="00165539">
              <w:rPr>
                <w:rStyle w:val="Hyperlink"/>
                <w:rFonts w:hint="eastAsia"/>
                <w:noProof/>
                <w:rtl/>
                <w:lang w:bidi="fa-IR"/>
              </w:rPr>
              <w:t>تفسيرهاى</w:t>
            </w:r>
            <w:r w:rsidR="0050750C" w:rsidRPr="00165539">
              <w:rPr>
                <w:rStyle w:val="Hyperlink"/>
                <w:noProof/>
                <w:rtl/>
                <w:lang w:bidi="fa-IR"/>
              </w:rPr>
              <w:t xml:space="preserve"> </w:t>
            </w:r>
            <w:r w:rsidR="0050750C" w:rsidRPr="00165539">
              <w:rPr>
                <w:rStyle w:val="Hyperlink"/>
                <w:rFonts w:hint="eastAsia"/>
                <w:noProof/>
                <w:rtl/>
                <w:lang w:bidi="fa-IR"/>
              </w:rPr>
              <w:t>غلط</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Toc68912055 \h</w:instrText>
            </w:r>
            <w:r w:rsidR="0050750C">
              <w:rPr>
                <w:noProof/>
                <w:webHidden/>
                <w:rtl/>
              </w:rPr>
              <w:instrText xml:space="preserve"> </w:instrText>
            </w:r>
            <w:r>
              <w:rPr>
                <w:noProof/>
                <w:webHidden/>
                <w:rtl/>
              </w:rPr>
            </w:r>
            <w:r>
              <w:rPr>
                <w:noProof/>
                <w:webHidden/>
                <w:rtl/>
              </w:rPr>
              <w:fldChar w:fldCharType="separate"/>
            </w:r>
            <w:r w:rsidR="0007336B">
              <w:rPr>
                <w:noProof/>
                <w:webHidden/>
                <w:rtl/>
              </w:rPr>
              <w:t>70</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56" w:history="1">
            <w:r w:rsidR="0050750C" w:rsidRPr="00165539">
              <w:rPr>
                <w:rStyle w:val="Hyperlink"/>
                <w:noProof/>
                <w:rtl/>
                <w:lang w:bidi="fa-IR"/>
              </w:rPr>
              <w:t xml:space="preserve">٤٣ - </w:t>
            </w:r>
            <w:r w:rsidR="0050750C" w:rsidRPr="00165539">
              <w:rPr>
                <w:rStyle w:val="Hyperlink"/>
                <w:rFonts w:hint="eastAsia"/>
                <w:noProof/>
                <w:rtl/>
                <w:lang w:bidi="fa-IR"/>
              </w:rPr>
              <w:t>فضولى</w:t>
            </w:r>
            <w:r w:rsidR="0050750C" w:rsidRPr="00165539">
              <w:rPr>
                <w:rStyle w:val="Hyperlink"/>
                <w:noProof/>
                <w:rtl/>
                <w:lang w:bidi="fa-IR"/>
              </w:rPr>
              <w:t xml:space="preserve"> </w:t>
            </w:r>
            <w:r w:rsidR="0050750C" w:rsidRPr="00165539">
              <w:rPr>
                <w:rStyle w:val="Hyperlink"/>
                <w:rFonts w:hint="eastAsia"/>
                <w:noProof/>
                <w:rtl/>
                <w:lang w:bidi="fa-IR"/>
              </w:rPr>
              <w:t>موقوف</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Toc68912056 \h</w:instrText>
            </w:r>
            <w:r w:rsidR="0050750C">
              <w:rPr>
                <w:noProof/>
                <w:webHidden/>
                <w:rtl/>
              </w:rPr>
              <w:instrText xml:space="preserve"> </w:instrText>
            </w:r>
            <w:r>
              <w:rPr>
                <w:noProof/>
                <w:webHidden/>
                <w:rtl/>
              </w:rPr>
            </w:r>
            <w:r>
              <w:rPr>
                <w:noProof/>
                <w:webHidden/>
                <w:rtl/>
              </w:rPr>
              <w:fldChar w:fldCharType="separate"/>
            </w:r>
            <w:r w:rsidR="0007336B">
              <w:rPr>
                <w:noProof/>
                <w:webHidden/>
                <w:rtl/>
              </w:rPr>
              <w:t>74</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57" w:history="1">
            <w:r w:rsidR="0050750C" w:rsidRPr="00165539">
              <w:rPr>
                <w:rStyle w:val="Hyperlink"/>
                <w:noProof/>
                <w:rtl/>
                <w:lang w:bidi="fa-IR"/>
              </w:rPr>
              <w:t xml:space="preserve">٤٤ - </w:t>
            </w:r>
            <w:r w:rsidR="0050750C" w:rsidRPr="00165539">
              <w:rPr>
                <w:rStyle w:val="Hyperlink"/>
                <w:rFonts w:hint="eastAsia"/>
                <w:noProof/>
                <w:rtl/>
                <w:lang w:bidi="fa-IR"/>
              </w:rPr>
              <w:t>حمل</w:t>
            </w:r>
            <w:r w:rsidR="0050750C" w:rsidRPr="00165539">
              <w:rPr>
                <w:rStyle w:val="Hyperlink"/>
                <w:noProof/>
                <w:rtl/>
                <w:lang w:bidi="fa-IR"/>
              </w:rPr>
              <w:t xml:space="preserve"> </w:t>
            </w:r>
            <w:r w:rsidR="0050750C" w:rsidRPr="00165539">
              <w:rPr>
                <w:rStyle w:val="Hyperlink"/>
                <w:rFonts w:hint="eastAsia"/>
                <w:noProof/>
                <w:rtl/>
                <w:lang w:bidi="fa-IR"/>
              </w:rPr>
              <w:t>بار</w:t>
            </w:r>
            <w:r w:rsidR="0050750C" w:rsidRPr="00165539">
              <w:rPr>
                <w:rStyle w:val="Hyperlink"/>
                <w:noProof/>
                <w:rtl/>
                <w:lang w:bidi="fa-IR"/>
              </w:rPr>
              <w:t xml:space="preserve"> </w:t>
            </w:r>
            <w:r w:rsidR="0050750C" w:rsidRPr="00165539">
              <w:rPr>
                <w:rStyle w:val="Hyperlink"/>
                <w:rFonts w:hint="eastAsia"/>
                <w:noProof/>
                <w:rtl/>
                <w:lang w:bidi="fa-IR"/>
              </w:rPr>
              <w:t>بر</w:t>
            </w:r>
            <w:r w:rsidR="0050750C" w:rsidRPr="00165539">
              <w:rPr>
                <w:rStyle w:val="Hyperlink"/>
                <w:noProof/>
                <w:rtl/>
                <w:lang w:bidi="fa-IR"/>
              </w:rPr>
              <w:t xml:space="preserve"> </w:t>
            </w:r>
            <w:r w:rsidR="0050750C" w:rsidRPr="00165539">
              <w:rPr>
                <w:rStyle w:val="Hyperlink"/>
                <w:rFonts w:hint="eastAsia"/>
                <w:noProof/>
                <w:rtl/>
                <w:lang w:bidi="fa-IR"/>
              </w:rPr>
              <w:t>دوش</w:t>
            </w:r>
            <w:r w:rsidR="0050750C" w:rsidRPr="00165539">
              <w:rPr>
                <w:rStyle w:val="Hyperlink"/>
                <w:noProof/>
                <w:rtl/>
                <w:lang w:bidi="fa-IR"/>
              </w:rPr>
              <w:t xml:space="preserve"> </w:t>
            </w:r>
            <w:r w:rsidR="0050750C" w:rsidRPr="00165539">
              <w:rPr>
                <w:rStyle w:val="Hyperlink"/>
                <w:rFonts w:hint="eastAsia"/>
                <w:noProof/>
                <w:rtl/>
                <w:lang w:bidi="fa-IR"/>
              </w:rPr>
              <w:t>شيران</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Toc68912057 \h</w:instrText>
            </w:r>
            <w:r w:rsidR="0050750C">
              <w:rPr>
                <w:noProof/>
                <w:webHidden/>
                <w:rtl/>
              </w:rPr>
              <w:instrText xml:space="preserve"> </w:instrText>
            </w:r>
            <w:r>
              <w:rPr>
                <w:noProof/>
                <w:webHidden/>
                <w:rtl/>
              </w:rPr>
            </w:r>
            <w:r>
              <w:rPr>
                <w:noProof/>
                <w:webHidden/>
                <w:rtl/>
              </w:rPr>
              <w:fldChar w:fldCharType="separate"/>
            </w:r>
            <w:r w:rsidR="0007336B">
              <w:rPr>
                <w:noProof/>
                <w:webHidden/>
                <w:rtl/>
              </w:rPr>
              <w:t>75</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58" w:history="1">
            <w:r w:rsidR="0050750C" w:rsidRPr="00165539">
              <w:rPr>
                <w:rStyle w:val="Hyperlink"/>
                <w:noProof/>
                <w:rtl/>
                <w:lang w:bidi="fa-IR"/>
              </w:rPr>
              <w:t xml:space="preserve">٤٥ -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گرماى</w:t>
            </w:r>
            <w:r w:rsidR="0050750C" w:rsidRPr="00165539">
              <w:rPr>
                <w:rStyle w:val="Hyperlink"/>
                <w:noProof/>
                <w:rtl/>
                <w:lang w:bidi="fa-IR"/>
              </w:rPr>
              <w:t xml:space="preserve"> </w:t>
            </w:r>
            <w:r w:rsidR="0050750C" w:rsidRPr="00165539">
              <w:rPr>
                <w:rStyle w:val="Hyperlink"/>
                <w:rFonts w:hint="eastAsia"/>
                <w:noProof/>
                <w:rtl/>
                <w:lang w:bidi="fa-IR"/>
              </w:rPr>
              <w:t>آفتاب</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Toc68912058 \h</w:instrText>
            </w:r>
            <w:r w:rsidR="0050750C">
              <w:rPr>
                <w:noProof/>
                <w:webHidden/>
                <w:rtl/>
              </w:rPr>
              <w:instrText xml:space="preserve"> </w:instrText>
            </w:r>
            <w:r>
              <w:rPr>
                <w:noProof/>
                <w:webHidden/>
                <w:rtl/>
              </w:rPr>
            </w:r>
            <w:r>
              <w:rPr>
                <w:noProof/>
                <w:webHidden/>
                <w:rtl/>
              </w:rPr>
              <w:fldChar w:fldCharType="separate"/>
            </w:r>
            <w:r w:rsidR="0007336B">
              <w:rPr>
                <w:noProof/>
                <w:webHidden/>
                <w:rtl/>
              </w:rPr>
              <w:t>76</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59" w:history="1">
            <w:r w:rsidR="0050750C" w:rsidRPr="00165539">
              <w:rPr>
                <w:rStyle w:val="Hyperlink"/>
                <w:noProof/>
                <w:rtl/>
                <w:lang w:bidi="fa-IR"/>
              </w:rPr>
              <w:t xml:space="preserve">٤٦ - </w:t>
            </w:r>
            <w:r w:rsidR="0050750C" w:rsidRPr="00165539">
              <w:rPr>
                <w:rStyle w:val="Hyperlink"/>
                <w:rFonts w:hint="eastAsia"/>
                <w:noProof/>
                <w:rtl/>
                <w:lang w:bidi="fa-IR"/>
              </w:rPr>
              <w:t>نجات</w:t>
            </w:r>
            <w:r w:rsidR="0050750C" w:rsidRPr="00165539">
              <w:rPr>
                <w:rStyle w:val="Hyperlink"/>
                <w:noProof/>
                <w:rtl/>
                <w:lang w:bidi="fa-IR"/>
              </w:rPr>
              <w:t xml:space="preserve"> </w:t>
            </w:r>
            <w:r w:rsidR="0050750C" w:rsidRPr="00165539">
              <w:rPr>
                <w:rStyle w:val="Hyperlink"/>
                <w:rFonts w:hint="eastAsia"/>
                <w:noProof/>
                <w:rtl/>
                <w:lang w:bidi="fa-IR"/>
              </w:rPr>
              <w:t>از</w:t>
            </w:r>
            <w:r w:rsidR="0050750C" w:rsidRPr="00165539">
              <w:rPr>
                <w:rStyle w:val="Hyperlink"/>
                <w:noProof/>
                <w:rtl/>
                <w:lang w:bidi="fa-IR"/>
              </w:rPr>
              <w:t xml:space="preserve"> </w:t>
            </w:r>
            <w:r w:rsidR="0050750C" w:rsidRPr="00165539">
              <w:rPr>
                <w:rStyle w:val="Hyperlink"/>
                <w:rFonts w:hint="eastAsia"/>
                <w:noProof/>
                <w:rtl/>
                <w:lang w:bidi="fa-IR"/>
              </w:rPr>
              <w:t>مرگ</w:t>
            </w:r>
            <w:r w:rsidR="0050750C" w:rsidRPr="00165539">
              <w:rPr>
                <w:rStyle w:val="Hyperlink"/>
                <w:noProof/>
                <w:rtl/>
                <w:lang w:bidi="fa-IR"/>
              </w:rPr>
              <w:t xml:space="preserve"> </w:t>
            </w:r>
            <w:r w:rsidR="0050750C" w:rsidRPr="00165539">
              <w:rPr>
                <w:rStyle w:val="Hyperlink"/>
                <w:rFonts w:hint="eastAsia"/>
                <w:noProof/>
                <w:rtl/>
                <w:lang w:bidi="fa-IR"/>
              </w:rPr>
              <w:t>ناگهانى</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Toc68912059 \h</w:instrText>
            </w:r>
            <w:r w:rsidR="0050750C">
              <w:rPr>
                <w:noProof/>
                <w:webHidden/>
                <w:rtl/>
              </w:rPr>
              <w:instrText xml:space="preserve"> </w:instrText>
            </w:r>
            <w:r>
              <w:rPr>
                <w:noProof/>
                <w:webHidden/>
                <w:rtl/>
              </w:rPr>
            </w:r>
            <w:r>
              <w:rPr>
                <w:noProof/>
                <w:webHidden/>
                <w:rtl/>
              </w:rPr>
              <w:fldChar w:fldCharType="separate"/>
            </w:r>
            <w:r w:rsidR="0007336B">
              <w:rPr>
                <w:noProof/>
                <w:webHidden/>
                <w:rtl/>
              </w:rPr>
              <w:t>77</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60" w:history="1">
            <w:r w:rsidR="0050750C" w:rsidRPr="00165539">
              <w:rPr>
                <w:rStyle w:val="Hyperlink"/>
                <w:noProof/>
                <w:rtl/>
                <w:lang w:bidi="fa-IR"/>
              </w:rPr>
              <w:t xml:space="preserve">٤٧ - </w:t>
            </w:r>
            <w:r w:rsidR="0050750C" w:rsidRPr="00165539">
              <w:rPr>
                <w:rStyle w:val="Hyperlink"/>
                <w:rFonts w:hint="eastAsia"/>
                <w:noProof/>
                <w:rtl/>
                <w:lang w:bidi="fa-IR"/>
              </w:rPr>
              <w:t>شكايت</w:t>
            </w:r>
            <w:r w:rsidR="0050750C" w:rsidRPr="00165539">
              <w:rPr>
                <w:rStyle w:val="Hyperlink"/>
                <w:noProof/>
                <w:rtl/>
                <w:lang w:bidi="fa-IR"/>
              </w:rPr>
              <w:t xml:space="preserve"> </w:t>
            </w:r>
            <w:r w:rsidR="0050750C" w:rsidRPr="00165539">
              <w:rPr>
                <w:rStyle w:val="Hyperlink"/>
                <w:rFonts w:hint="eastAsia"/>
                <w:noProof/>
                <w:rtl/>
                <w:lang w:bidi="fa-IR"/>
              </w:rPr>
              <w:t>از</w:t>
            </w:r>
            <w:r w:rsidR="0050750C" w:rsidRPr="00165539">
              <w:rPr>
                <w:rStyle w:val="Hyperlink"/>
                <w:noProof/>
                <w:rtl/>
                <w:lang w:bidi="fa-IR"/>
              </w:rPr>
              <w:t xml:space="preserve"> </w:t>
            </w:r>
            <w:r w:rsidR="0050750C" w:rsidRPr="00165539">
              <w:rPr>
                <w:rStyle w:val="Hyperlink"/>
                <w:rFonts w:hint="eastAsia"/>
                <w:noProof/>
                <w:rtl/>
                <w:lang w:bidi="fa-IR"/>
              </w:rPr>
              <w:t>مشكلات</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Toc68912060 \h</w:instrText>
            </w:r>
            <w:r w:rsidR="0050750C">
              <w:rPr>
                <w:noProof/>
                <w:webHidden/>
                <w:rtl/>
              </w:rPr>
              <w:instrText xml:space="preserve"> </w:instrText>
            </w:r>
            <w:r>
              <w:rPr>
                <w:noProof/>
                <w:webHidden/>
                <w:rtl/>
              </w:rPr>
            </w:r>
            <w:r>
              <w:rPr>
                <w:noProof/>
                <w:webHidden/>
                <w:rtl/>
              </w:rPr>
              <w:fldChar w:fldCharType="separate"/>
            </w:r>
            <w:r w:rsidR="0007336B">
              <w:rPr>
                <w:noProof/>
                <w:webHidden/>
                <w:rtl/>
              </w:rPr>
              <w:t>79</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61" w:history="1">
            <w:r w:rsidR="0050750C" w:rsidRPr="00165539">
              <w:rPr>
                <w:rStyle w:val="Hyperlink"/>
                <w:noProof/>
                <w:rtl/>
                <w:lang w:bidi="fa-IR"/>
              </w:rPr>
              <w:t xml:space="preserve">٤٨ - </w:t>
            </w:r>
            <w:r w:rsidR="0050750C" w:rsidRPr="00165539">
              <w:rPr>
                <w:rStyle w:val="Hyperlink"/>
                <w:rFonts w:hint="eastAsia"/>
                <w:noProof/>
                <w:rtl/>
                <w:lang w:bidi="fa-IR"/>
              </w:rPr>
              <w:t>شرايط</w:t>
            </w:r>
            <w:r w:rsidR="0050750C" w:rsidRPr="00165539">
              <w:rPr>
                <w:rStyle w:val="Hyperlink"/>
                <w:noProof/>
                <w:rtl/>
                <w:lang w:bidi="fa-IR"/>
              </w:rPr>
              <w:t xml:space="preserve"> </w:t>
            </w:r>
            <w:r w:rsidR="0050750C" w:rsidRPr="00165539">
              <w:rPr>
                <w:rStyle w:val="Hyperlink"/>
                <w:rFonts w:hint="eastAsia"/>
                <w:noProof/>
                <w:rtl/>
                <w:lang w:bidi="fa-IR"/>
              </w:rPr>
              <w:t>قبولى</w:t>
            </w:r>
            <w:r w:rsidR="0050750C" w:rsidRPr="00165539">
              <w:rPr>
                <w:rStyle w:val="Hyperlink"/>
                <w:noProof/>
                <w:rtl/>
                <w:lang w:bidi="fa-IR"/>
              </w:rPr>
              <w:t xml:space="preserve"> </w:t>
            </w:r>
            <w:r w:rsidR="0050750C" w:rsidRPr="00165539">
              <w:rPr>
                <w:rStyle w:val="Hyperlink"/>
                <w:rFonts w:hint="eastAsia"/>
                <w:noProof/>
                <w:rtl/>
                <w:lang w:bidi="fa-IR"/>
              </w:rPr>
              <w:t>دعا</w:t>
            </w:r>
            <w:r w:rsidR="0050750C" w:rsidRPr="00165539">
              <w:rPr>
                <w:rStyle w:val="Hyperlink"/>
                <w:noProof/>
                <w:rtl/>
                <w:lang w:bidi="fa-IR"/>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انفاق</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Toc68912061 \h</w:instrText>
            </w:r>
            <w:r w:rsidR="0050750C">
              <w:rPr>
                <w:noProof/>
                <w:webHidden/>
                <w:rtl/>
              </w:rPr>
              <w:instrText xml:space="preserve"> </w:instrText>
            </w:r>
            <w:r>
              <w:rPr>
                <w:noProof/>
                <w:webHidden/>
                <w:rtl/>
              </w:rPr>
            </w:r>
            <w:r>
              <w:rPr>
                <w:noProof/>
                <w:webHidden/>
                <w:rtl/>
              </w:rPr>
              <w:fldChar w:fldCharType="separate"/>
            </w:r>
            <w:r w:rsidR="0007336B">
              <w:rPr>
                <w:noProof/>
                <w:webHidden/>
                <w:rtl/>
              </w:rPr>
              <w:t>80</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62" w:history="1">
            <w:r w:rsidR="0050750C" w:rsidRPr="00165539">
              <w:rPr>
                <w:rStyle w:val="Hyperlink"/>
                <w:noProof/>
                <w:rtl/>
                <w:lang w:bidi="fa-IR"/>
              </w:rPr>
              <w:t xml:space="preserve">٤٩ - </w:t>
            </w:r>
            <w:r w:rsidR="0050750C" w:rsidRPr="00165539">
              <w:rPr>
                <w:rStyle w:val="Hyperlink"/>
                <w:rFonts w:hint="eastAsia"/>
                <w:noProof/>
                <w:rtl/>
                <w:lang w:bidi="fa-IR"/>
              </w:rPr>
              <w:t>گهواره</w:t>
            </w:r>
            <w:r w:rsidR="0050750C" w:rsidRPr="00165539">
              <w:rPr>
                <w:rStyle w:val="Hyperlink"/>
                <w:noProof/>
                <w:rtl/>
                <w:lang w:bidi="fa-IR"/>
              </w:rPr>
              <w:t xml:space="preserve"> </w:t>
            </w:r>
            <w:r w:rsidR="0050750C" w:rsidRPr="00165539">
              <w:rPr>
                <w:rStyle w:val="Hyperlink"/>
                <w:rFonts w:hint="eastAsia"/>
                <w:noProof/>
                <w:rtl/>
                <w:lang w:bidi="fa-IR"/>
              </w:rPr>
              <w:t>آرام</w:t>
            </w:r>
            <w:r w:rsidR="0050750C" w:rsidRPr="00165539">
              <w:rPr>
                <w:rStyle w:val="Hyperlink"/>
                <w:noProof/>
                <w:rtl/>
                <w:lang w:bidi="fa-IR"/>
              </w:rPr>
              <w:t xml:space="preserve"> </w:t>
            </w:r>
            <w:r w:rsidR="0050750C" w:rsidRPr="00165539">
              <w:rPr>
                <w:rStyle w:val="Hyperlink"/>
                <w:rFonts w:hint="eastAsia"/>
                <w:noProof/>
                <w:rtl/>
                <w:lang w:bidi="fa-IR"/>
              </w:rPr>
              <w:t>بخش</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Toc68912062 \h</w:instrText>
            </w:r>
            <w:r w:rsidR="0050750C">
              <w:rPr>
                <w:noProof/>
                <w:webHidden/>
                <w:rtl/>
              </w:rPr>
              <w:instrText xml:space="preserve"> </w:instrText>
            </w:r>
            <w:r>
              <w:rPr>
                <w:noProof/>
                <w:webHidden/>
                <w:rtl/>
              </w:rPr>
            </w:r>
            <w:r>
              <w:rPr>
                <w:noProof/>
                <w:webHidden/>
                <w:rtl/>
              </w:rPr>
              <w:fldChar w:fldCharType="separate"/>
            </w:r>
            <w:r w:rsidR="0007336B">
              <w:rPr>
                <w:noProof/>
                <w:webHidden/>
                <w:rtl/>
              </w:rPr>
              <w:t>82</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63" w:history="1">
            <w:r w:rsidR="0050750C" w:rsidRPr="00165539">
              <w:rPr>
                <w:rStyle w:val="Hyperlink"/>
                <w:noProof/>
                <w:rtl/>
                <w:lang w:bidi="fa-IR"/>
              </w:rPr>
              <w:t xml:space="preserve">٥٠ - </w:t>
            </w:r>
            <w:r w:rsidR="0050750C" w:rsidRPr="00165539">
              <w:rPr>
                <w:rStyle w:val="Hyperlink"/>
                <w:rFonts w:hint="eastAsia"/>
                <w:noProof/>
                <w:rtl/>
                <w:lang w:bidi="fa-IR"/>
              </w:rPr>
              <w:t>موعظه</w:t>
            </w:r>
            <w:r w:rsidR="0050750C" w:rsidRPr="00165539">
              <w:rPr>
                <w:rStyle w:val="Hyperlink"/>
                <w:noProof/>
                <w:rtl/>
                <w:lang w:bidi="fa-IR"/>
              </w:rPr>
              <w:t xml:space="preserve"> </w:t>
            </w:r>
            <w:r w:rsidR="0050750C" w:rsidRPr="00165539">
              <w:rPr>
                <w:rStyle w:val="Hyperlink"/>
                <w:rFonts w:hint="eastAsia"/>
                <w:noProof/>
                <w:rtl/>
                <w:lang w:bidi="fa-IR"/>
              </w:rPr>
              <w:t>كنايه</w:t>
            </w:r>
            <w:r w:rsidR="0050750C" w:rsidRPr="00165539">
              <w:rPr>
                <w:rStyle w:val="Hyperlink"/>
                <w:noProof/>
                <w:rtl/>
                <w:lang w:bidi="fa-IR"/>
              </w:rPr>
              <w:t xml:space="preserve"> </w:t>
            </w:r>
            <w:r w:rsidR="0050750C" w:rsidRPr="00165539">
              <w:rPr>
                <w:rStyle w:val="Hyperlink"/>
                <w:rFonts w:hint="eastAsia"/>
                <w:noProof/>
                <w:rtl/>
                <w:lang w:bidi="fa-IR"/>
              </w:rPr>
              <w:t>آميز</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Toc68912063 \h</w:instrText>
            </w:r>
            <w:r w:rsidR="0050750C">
              <w:rPr>
                <w:noProof/>
                <w:webHidden/>
                <w:rtl/>
              </w:rPr>
              <w:instrText xml:space="preserve"> </w:instrText>
            </w:r>
            <w:r>
              <w:rPr>
                <w:noProof/>
                <w:webHidden/>
                <w:rtl/>
              </w:rPr>
            </w:r>
            <w:r>
              <w:rPr>
                <w:noProof/>
                <w:webHidden/>
                <w:rtl/>
              </w:rPr>
              <w:fldChar w:fldCharType="separate"/>
            </w:r>
            <w:r w:rsidR="0007336B">
              <w:rPr>
                <w:noProof/>
                <w:webHidden/>
                <w:rtl/>
              </w:rPr>
              <w:t>83</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64" w:history="1">
            <w:r w:rsidR="0050750C" w:rsidRPr="00165539">
              <w:rPr>
                <w:rStyle w:val="Hyperlink"/>
                <w:noProof/>
                <w:rtl/>
                <w:lang w:bidi="fa-IR"/>
              </w:rPr>
              <w:t xml:space="preserve">٥١ - </w:t>
            </w:r>
            <w:r w:rsidR="0050750C" w:rsidRPr="00165539">
              <w:rPr>
                <w:rStyle w:val="Hyperlink"/>
                <w:rFonts w:hint="eastAsia"/>
                <w:noProof/>
                <w:rtl/>
                <w:lang w:bidi="fa-IR"/>
              </w:rPr>
              <w:t>عقايد</w:t>
            </w:r>
            <w:r w:rsidR="0050750C" w:rsidRPr="00165539">
              <w:rPr>
                <w:rStyle w:val="Hyperlink"/>
                <w:noProof/>
                <w:rtl/>
                <w:lang w:bidi="fa-IR"/>
              </w:rPr>
              <w:t xml:space="preserve"> </w:t>
            </w:r>
            <w:r w:rsidR="0050750C" w:rsidRPr="00165539">
              <w:rPr>
                <w:rStyle w:val="Hyperlink"/>
                <w:rFonts w:hint="eastAsia"/>
                <w:noProof/>
                <w:rtl/>
                <w:lang w:bidi="fa-IR"/>
              </w:rPr>
              <w:t>مورد</w:t>
            </w:r>
            <w:r w:rsidR="0050750C" w:rsidRPr="00165539">
              <w:rPr>
                <w:rStyle w:val="Hyperlink"/>
                <w:noProof/>
                <w:rtl/>
                <w:lang w:bidi="fa-IR"/>
              </w:rPr>
              <w:t xml:space="preserve"> </w:t>
            </w:r>
            <w:r w:rsidR="0050750C" w:rsidRPr="00165539">
              <w:rPr>
                <w:rStyle w:val="Hyperlink"/>
                <w:rFonts w:hint="eastAsia"/>
                <w:noProof/>
                <w:rtl/>
                <w:lang w:bidi="fa-IR"/>
              </w:rPr>
              <w:t>قبول</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Toc68912064 \h</w:instrText>
            </w:r>
            <w:r w:rsidR="0050750C">
              <w:rPr>
                <w:noProof/>
                <w:webHidden/>
                <w:rtl/>
              </w:rPr>
              <w:instrText xml:space="preserve"> </w:instrText>
            </w:r>
            <w:r>
              <w:rPr>
                <w:noProof/>
                <w:webHidden/>
                <w:rtl/>
              </w:rPr>
            </w:r>
            <w:r>
              <w:rPr>
                <w:noProof/>
                <w:webHidden/>
                <w:rtl/>
              </w:rPr>
              <w:fldChar w:fldCharType="separate"/>
            </w:r>
            <w:r w:rsidR="0007336B">
              <w:rPr>
                <w:noProof/>
                <w:webHidden/>
                <w:rtl/>
              </w:rPr>
              <w:t>84</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65" w:history="1">
            <w:r w:rsidR="0050750C" w:rsidRPr="00165539">
              <w:rPr>
                <w:rStyle w:val="Hyperlink"/>
                <w:noProof/>
                <w:rtl/>
                <w:lang w:bidi="fa-IR"/>
              </w:rPr>
              <w:t xml:space="preserve">٥٢ - </w:t>
            </w:r>
            <w:r w:rsidR="0050750C" w:rsidRPr="00165539">
              <w:rPr>
                <w:rStyle w:val="Hyperlink"/>
                <w:rFonts w:hint="eastAsia"/>
                <w:noProof/>
                <w:rtl/>
                <w:lang w:bidi="fa-IR"/>
              </w:rPr>
              <w:t>بوى</w:t>
            </w:r>
            <w:r w:rsidR="0050750C" w:rsidRPr="00165539">
              <w:rPr>
                <w:rStyle w:val="Hyperlink"/>
                <w:noProof/>
                <w:rtl/>
                <w:lang w:bidi="fa-IR"/>
              </w:rPr>
              <w:t xml:space="preserve"> </w:t>
            </w:r>
            <w:r w:rsidR="0050750C" w:rsidRPr="00165539">
              <w:rPr>
                <w:rStyle w:val="Hyperlink"/>
                <w:rFonts w:hint="eastAsia"/>
                <w:noProof/>
                <w:rtl/>
                <w:lang w:bidi="fa-IR"/>
              </w:rPr>
              <w:t>بهشت</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Toc68912065 \h</w:instrText>
            </w:r>
            <w:r w:rsidR="0050750C">
              <w:rPr>
                <w:noProof/>
                <w:webHidden/>
                <w:rtl/>
              </w:rPr>
              <w:instrText xml:space="preserve"> </w:instrText>
            </w:r>
            <w:r>
              <w:rPr>
                <w:noProof/>
                <w:webHidden/>
                <w:rtl/>
              </w:rPr>
            </w:r>
            <w:r>
              <w:rPr>
                <w:noProof/>
                <w:webHidden/>
                <w:rtl/>
              </w:rPr>
              <w:fldChar w:fldCharType="separate"/>
            </w:r>
            <w:r w:rsidR="0007336B">
              <w:rPr>
                <w:noProof/>
                <w:webHidden/>
                <w:rtl/>
              </w:rPr>
              <w:t>87</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66" w:history="1">
            <w:r w:rsidR="0050750C" w:rsidRPr="00165539">
              <w:rPr>
                <w:rStyle w:val="Hyperlink"/>
                <w:noProof/>
                <w:rtl/>
                <w:lang w:bidi="fa-IR"/>
              </w:rPr>
              <w:t xml:space="preserve">٥٣ -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كاظم</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sidRPr="00165539">
              <w:rPr>
                <w:rStyle w:val="Hyperlink"/>
                <w:rFonts w:cs="Rafed Alaem"/>
                <w:noProof/>
                <w:rtl/>
              </w:rPr>
              <w:t xml:space="preserve"> </w:t>
            </w:r>
            <w:r w:rsidR="0050750C" w:rsidRPr="00165539">
              <w:rPr>
                <w:rStyle w:val="Hyperlink"/>
                <w:rFonts w:hint="eastAsia"/>
                <w:noProof/>
                <w:rtl/>
                <w:lang w:bidi="fa-IR"/>
              </w:rPr>
              <w:t>عابدترين</w:t>
            </w:r>
            <w:r w:rsidR="0050750C" w:rsidRPr="00165539">
              <w:rPr>
                <w:rStyle w:val="Hyperlink"/>
                <w:noProof/>
                <w:rtl/>
                <w:lang w:bidi="fa-IR"/>
              </w:rPr>
              <w:t xml:space="preserve"> </w:t>
            </w:r>
            <w:r w:rsidR="0050750C" w:rsidRPr="00165539">
              <w:rPr>
                <w:rStyle w:val="Hyperlink"/>
                <w:rFonts w:hint="eastAsia"/>
                <w:noProof/>
                <w:rtl/>
                <w:lang w:bidi="fa-IR"/>
              </w:rPr>
              <w:t>انسان</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Toc68912066 \h</w:instrText>
            </w:r>
            <w:r w:rsidR="0050750C">
              <w:rPr>
                <w:noProof/>
                <w:webHidden/>
                <w:rtl/>
              </w:rPr>
              <w:instrText xml:space="preserve"> </w:instrText>
            </w:r>
            <w:r>
              <w:rPr>
                <w:noProof/>
                <w:webHidden/>
                <w:rtl/>
              </w:rPr>
            </w:r>
            <w:r>
              <w:rPr>
                <w:noProof/>
                <w:webHidden/>
                <w:rtl/>
              </w:rPr>
              <w:fldChar w:fldCharType="separate"/>
            </w:r>
            <w:r w:rsidR="0007336B">
              <w:rPr>
                <w:noProof/>
                <w:webHidden/>
                <w:rtl/>
              </w:rPr>
              <w:t>88</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67" w:history="1">
            <w:r w:rsidR="0050750C" w:rsidRPr="00165539">
              <w:rPr>
                <w:rStyle w:val="Hyperlink"/>
                <w:noProof/>
                <w:rtl/>
                <w:lang w:bidi="fa-IR"/>
              </w:rPr>
              <w:t xml:space="preserve">٥٤ - </w:t>
            </w:r>
            <w:r w:rsidR="0050750C" w:rsidRPr="00165539">
              <w:rPr>
                <w:rStyle w:val="Hyperlink"/>
                <w:rFonts w:hint="eastAsia"/>
                <w:noProof/>
                <w:rtl/>
                <w:lang w:bidi="fa-IR"/>
              </w:rPr>
              <w:t>عنايت</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كاظم</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sidRPr="00165539">
              <w:rPr>
                <w:rStyle w:val="Hyperlink"/>
                <w:rFonts w:cs="Rafed Alaem"/>
                <w:noProof/>
                <w:rtl/>
              </w:rPr>
              <w:t xml:space="preserve"> </w:t>
            </w:r>
            <w:r w:rsidR="0050750C" w:rsidRPr="00165539">
              <w:rPr>
                <w:rStyle w:val="Hyperlink"/>
                <w:rFonts w:hint="eastAsia"/>
                <w:noProof/>
                <w:rtl/>
                <w:lang w:bidi="fa-IR"/>
              </w:rPr>
              <w:t>به</w:t>
            </w:r>
            <w:r w:rsidR="0050750C" w:rsidRPr="00165539">
              <w:rPr>
                <w:rStyle w:val="Hyperlink"/>
                <w:noProof/>
                <w:rtl/>
                <w:lang w:bidi="fa-IR"/>
              </w:rPr>
              <w:t xml:space="preserve"> </w:t>
            </w:r>
            <w:r w:rsidR="0050750C" w:rsidRPr="00165539">
              <w:rPr>
                <w:rStyle w:val="Hyperlink"/>
                <w:rFonts w:hint="eastAsia"/>
                <w:noProof/>
                <w:rtl/>
                <w:lang w:bidi="fa-IR"/>
              </w:rPr>
              <w:t>شيعيان</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Toc68912067 \h</w:instrText>
            </w:r>
            <w:r w:rsidR="0050750C">
              <w:rPr>
                <w:noProof/>
                <w:webHidden/>
                <w:rtl/>
              </w:rPr>
              <w:instrText xml:space="preserve"> </w:instrText>
            </w:r>
            <w:r>
              <w:rPr>
                <w:noProof/>
                <w:webHidden/>
                <w:rtl/>
              </w:rPr>
            </w:r>
            <w:r>
              <w:rPr>
                <w:noProof/>
                <w:webHidden/>
                <w:rtl/>
              </w:rPr>
              <w:fldChar w:fldCharType="separate"/>
            </w:r>
            <w:r w:rsidR="0007336B">
              <w:rPr>
                <w:noProof/>
                <w:webHidden/>
                <w:rtl/>
              </w:rPr>
              <w:t>89</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68" w:history="1">
            <w:r w:rsidR="0050750C" w:rsidRPr="00165539">
              <w:rPr>
                <w:rStyle w:val="Hyperlink"/>
                <w:noProof/>
                <w:rtl/>
                <w:lang w:bidi="fa-IR"/>
              </w:rPr>
              <w:t xml:space="preserve">٥٥ - </w:t>
            </w:r>
            <w:r w:rsidR="0050750C" w:rsidRPr="00165539">
              <w:rPr>
                <w:rStyle w:val="Hyperlink"/>
                <w:rFonts w:hint="eastAsia"/>
                <w:noProof/>
                <w:rtl/>
                <w:lang w:bidi="fa-IR"/>
              </w:rPr>
              <w:t>ارزش</w:t>
            </w:r>
            <w:r w:rsidR="0050750C" w:rsidRPr="00165539">
              <w:rPr>
                <w:rStyle w:val="Hyperlink"/>
                <w:noProof/>
                <w:rtl/>
                <w:lang w:bidi="fa-IR"/>
              </w:rPr>
              <w:t xml:space="preserve"> </w:t>
            </w:r>
            <w:r w:rsidR="0050750C" w:rsidRPr="00165539">
              <w:rPr>
                <w:rStyle w:val="Hyperlink"/>
                <w:rFonts w:hint="eastAsia"/>
                <w:noProof/>
                <w:rtl/>
                <w:lang w:bidi="fa-IR"/>
              </w:rPr>
              <w:t>كار</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Toc68912068 \h</w:instrText>
            </w:r>
            <w:r w:rsidR="0050750C">
              <w:rPr>
                <w:noProof/>
                <w:webHidden/>
                <w:rtl/>
              </w:rPr>
              <w:instrText xml:space="preserve"> </w:instrText>
            </w:r>
            <w:r>
              <w:rPr>
                <w:noProof/>
                <w:webHidden/>
                <w:rtl/>
              </w:rPr>
            </w:r>
            <w:r>
              <w:rPr>
                <w:noProof/>
                <w:webHidden/>
                <w:rtl/>
              </w:rPr>
              <w:fldChar w:fldCharType="separate"/>
            </w:r>
            <w:r w:rsidR="0007336B">
              <w:rPr>
                <w:noProof/>
                <w:webHidden/>
                <w:rtl/>
              </w:rPr>
              <w:t>91</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69" w:history="1">
            <w:r w:rsidR="0050750C" w:rsidRPr="00165539">
              <w:rPr>
                <w:rStyle w:val="Hyperlink"/>
                <w:noProof/>
                <w:rtl/>
                <w:lang w:bidi="fa-IR"/>
              </w:rPr>
              <w:t xml:space="preserve">٥٦- </w:t>
            </w:r>
            <w:r w:rsidR="0050750C" w:rsidRPr="00165539">
              <w:rPr>
                <w:rStyle w:val="Hyperlink"/>
                <w:rFonts w:hint="eastAsia"/>
                <w:noProof/>
                <w:rtl/>
                <w:lang w:bidi="fa-IR"/>
              </w:rPr>
              <w:t>همكارى</w:t>
            </w:r>
            <w:r w:rsidR="0050750C" w:rsidRPr="00165539">
              <w:rPr>
                <w:rStyle w:val="Hyperlink"/>
                <w:noProof/>
                <w:rtl/>
                <w:lang w:bidi="fa-IR"/>
              </w:rPr>
              <w:t xml:space="preserve"> </w:t>
            </w:r>
            <w:r w:rsidR="0050750C" w:rsidRPr="00165539">
              <w:rPr>
                <w:rStyle w:val="Hyperlink"/>
                <w:rFonts w:hint="eastAsia"/>
                <w:noProof/>
                <w:rtl/>
                <w:lang w:bidi="fa-IR"/>
              </w:rPr>
              <w:t>با</w:t>
            </w:r>
            <w:r w:rsidR="0050750C" w:rsidRPr="00165539">
              <w:rPr>
                <w:rStyle w:val="Hyperlink"/>
                <w:noProof/>
                <w:rtl/>
                <w:lang w:bidi="fa-IR"/>
              </w:rPr>
              <w:t xml:space="preserve"> </w:t>
            </w:r>
            <w:r w:rsidR="0050750C" w:rsidRPr="00165539">
              <w:rPr>
                <w:rStyle w:val="Hyperlink"/>
                <w:rFonts w:hint="eastAsia"/>
                <w:noProof/>
                <w:rtl/>
                <w:lang w:bidi="fa-IR"/>
              </w:rPr>
              <w:t>ستمگران</w:t>
            </w:r>
            <w:r w:rsidR="0050750C" w:rsidRPr="00165539">
              <w:rPr>
                <w:rStyle w:val="Hyperlink"/>
                <w:noProof/>
                <w:rtl/>
                <w:lang w:bidi="fa-IR"/>
              </w:rPr>
              <w:t xml:space="preserve"> </w:t>
            </w:r>
            <w:r w:rsidR="0050750C" w:rsidRPr="00165539">
              <w:rPr>
                <w:rStyle w:val="Hyperlink"/>
                <w:rFonts w:hint="eastAsia"/>
                <w:noProof/>
                <w:rtl/>
                <w:lang w:bidi="fa-IR"/>
              </w:rPr>
              <w:t>ممنوع</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Toc68912069 \h</w:instrText>
            </w:r>
            <w:r w:rsidR="0050750C">
              <w:rPr>
                <w:noProof/>
                <w:webHidden/>
                <w:rtl/>
              </w:rPr>
              <w:instrText xml:space="preserve"> </w:instrText>
            </w:r>
            <w:r>
              <w:rPr>
                <w:noProof/>
                <w:webHidden/>
                <w:rtl/>
              </w:rPr>
            </w:r>
            <w:r>
              <w:rPr>
                <w:noProof/>
                <w:webHidden/>
                <w:rtl/>
              </w:rPr>
              <w:fldChar w:fldCharType="separate"/>
            </w:r>
            <w:r w:rsidR="0007336B">
              <w:rPr>
                <w:noProof/>
                <w:webHidden/>
                <w:rtl/>
              </w:rPr>
              <w:t>91</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70" w:history="1">
            <w:r w:rsidR="0050750C" w:rsidRPr="00165539">
              <w:rPr>
                <w:rStyle w:val="Hyperlink"/>
                <w:noProof/>
                <w:rtl/>
                <w:lang w:bidi="fa-IR"/>
              </w:rPr>
              <w:t xml:space="preserve">٥٧ - </w:t>
            </w:r>
            <w:r w:rsidR="0050750C" w:rsidRPr="00165539">
              <w:rPr>
                <w:rStyle w:val="Hyperlink"/>
                <w:rFonts w:hint="eastAsia"/>
                <w:noProof/>
                <w:rtl/>
                <w:lang w:bidi="fa-IR"/>
              </w:rPr>
              <w:t>از</w:t>
            </w:r>
            <w:r w:rsidR="0050750C" w:rsidRPr="00165539">
              <w:rPr>
                <w:rStyle w:val="Hyperlink"/>
                <w:noProof/>
                <w:rtl/>
                <w:lang w:bidi="fa-IR"/>
              </w:rPr>
              <w:t xml:space="preserve"> </w:t>
            </w:r>
            <w:r w:rsidR="0050750C" w:rsidRPr="00165539">
              <w:rPr>
                <w:rStyle w:val="Hyperlink"/>
                <w:rFonts w:hint="eastAsia"/>
                <w:noProof/>
                <w:rtl/>
                <w:lang w:bidi="fa-IR"/>
              </w:rPr>
              <w:t>همه</w:t>
            </w:r>
            <w:r w:rsidR="0050750C" w:rsidRPr="00165539">
              <w:rPr>
                <w:rStyle w:val="Hyperlink"/>
                <w:noProof/>
                <w:rtl/>
                <w:lang w:bidi="fa-IR"/>
              </w:rPr>
              <w:t xml:space="preserve"> </w:t>
            </w:r>
            <w:r w:rsidR="0050750C" w:rsidRPr="00165539">
              <w:rPr>
                <w:rStyle w:val="Hyperlink"/>
                <w:rFonts w:hint="eastAsia"/>
                <w:noProof/>
                <w:rtl/>
                <w:lang w:bidi="fa-IR"/>
              </w:rPr>
              <w:t>به</w:t>
            </w:r>
            <w:r w:rsidR="0050750C" w:rsidRPr="00165539">
              <w:rPr>
                <w:rStyle w:val="Hyperlink"/>
                <w:noProof/>
                <w:rtl/>
                <w:lang w:bidi="fa-IR"/>
              </w:rPr>
              <w:t xml:space="preserve"> </w:t>
            </w:r>
            <w:r w:rsidR="0050750C" w:rsidRPr="00165539">
              <w:rPr>
                <w:rStyle w:val="Hyperlink"/>
                <w:rFonts w:hint="eastAsia"/>
                <w:noProof/>
                <w:rtl/>
                <w:lang w:bidi="fa-IR"/>
              </w:rPr>
              <w:t>من</w:t>
            </w:r>
            <w:r w:rsidR="0050750C" w:rsidRPr="00165539">
              <w:rPr>
                <w:rStyle w:val="Hyperlink"/>
                <w:noProof/>
                <w:rtl/>
                <w:lang w:bidi="fa-IR"/>
              </w:rPr>
              <w:t xml:space="preserve"> </w:t>
            </w:r>
            <w:r w:rsidR="0050750C" w:rsidRPr="00165539">
              <w:rPr>
                <w:rStyle w:val="Hyperlink"/>
                <w:rFonts w:hint="eastAsia"/>
                <w:noProof/>
                <w:rtl/>
                <w:lang w:bidi="fa-IR"/>
              </w:rPr>
              <w:t>نزديكتر</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Toc68912070 \h</w:instrText>
            </w:r>
            <w:r w:rsidR="0050750C">
              <w:rPr>
                <w:noProof/>
                <w:webHidden/>
                <w:rtl/>
              </w:rPr>
              <w:instrText xml:space="preserve"> </w:instrText>
            </w:r>
            <w:r>
              <w:rPr>
                <w:noProof/>
                <w:webHidden/>
                <w:rtl/>
              </w:rPr>
            </w:r>
            <w:r>
              <w:rPr>
                <w:noProof/>
                <w:webHidden/>
                <w:rtl/>
              </w:rPr>
              <w:fldChar w:fldCharType="separate"/>
            </w:r>
            <w:r w:rsidR="0007336B">
              <w:rPr>
                <w:noProof/>
                <w:webHidden/>
                <w:rtl/>
              </w:rPr>
              <w:t>94</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71" w:history="1">
            <w:r w:rsidR="0050750C" w:rsidRPr="00165539">
              <w:rPr>
                <w:rStyle w:val="Hyperlink"/>
                <w:noProof/>
                <w:rtl/>
                <w:lang w:bidi="fa-IR"/>
              </w:rPr>
              <w:t xml:space="preserve">٥٨ -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رضا</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sidRPr="00165539">
              <w:rPr>
                <w:rStyle w:val="Hyperlink"/>
                <w:rFonts w:cs="Rafed Alaem"/>
                <w:noProof/>
                <w:rtl/>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مردى</w:t>
            </w:r>
            <w:r w:rsidR="0050750C" w:rsidRPr="00165539">
              <w:rPr>
                <w:rStyle w:val="Hyperlink"/>
                <w:noProof/>
                <w:rtl/>
                <w:lang w:bidi="fa-IR"/>
              </w:rPr>
              <w:t xml:space="preserve">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سفر</w:t>
            </w:r>
            <w:r w:rsidR="0050750C" w:rsidRPr="00165539">
              <w:rPr>
                <w:rStyle w:val="Hyperlink"/>
                <w:noProof/>
                <w:rtl/>
                <w:lang w:bidi="fa-IR"/>
              </w:rPr>
              <w:t xml:space="preserve"> </w:t>
            </w:r>
            <w:r w:rsidR="0050750C" w:rsidRPr="00165539">
              <w:rPr>
                <w:rStyle w:val="Hyperlink"/>
                <w:rFonts w:hint="eastAsia"/>
                <w:noProof/>
                <w:rtl/>
                <w:lang w:bidi="fa-IR"/>
              </w:rPr>
              <w:t>مانده</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Toc68912071 \h</w:instrText>
            </w:r>
            <w:r w:rsidR="0050750C">
              <w:rPr>
                <w:noProof/>
                <w:webHidden/>
                <w:rtl/>
              </w:rPr>
              <w:instrText xml:space="preserve"> </w:instrText>
            </w:r>
            <w:r>
              <w:rPr>
                <w:noProof/>
                <w:webHidden/>
                <w:rtl/>
              </w:rPr>
            </w:r>
            <w:r>
              <w:rPr>
                <w:noProof/>
                <w:webHidden/>
                <w:rtl/>
              </w:rPr>
              <w:fldChar w:fldCharType="separate"/>
            </w:r>
            <w:r w:rsidR="0007336B">
              <w:rPr>
                <w:noProof/>
                <w:webHidden/>
                <w:rtl/>
              </w:rPr>
              <w:t>95</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72" w:history="1">
            <w:r w:rsidR="0050750C" w:rsidRPr="00165539">
              <w:rPr>
                <w:rStyle w:val="Hyperlink"/>
                <w:noProof/>
                <w:rtl/>
                <w:lang w:bidi="fa-IR"/>
              </w:rPr>
              <w:t xml:space="preserve">٥٩ - </w:t>
            </w:r>
            <w:r w:rsidR="0050750C" w:rsidRPr="00165539">
              <w:rPr>
                <w:rStyle w:val="Hyperlink"/>
                <w:rFonts w:hint="eastAsia"/>
                <w:noProof/>
                <w:rtl/>
                <w:lang w:bidi="fa-IR"/>
              </w:rPr>
              <w:t>اول</w:t>
            </w:r>
            <w:r w:rsidR="0050750C" w:rsidRPr="00165539">
              <w:rPr>
                <w:rStyle w:val="Hyperlink"/>
                <w:noProof/>
                <w:rtl/>
                <w:lang w:bidi="fa-IR"/>
              </w:rPr>
              <w:t xml:space="preserve"> </w:t>
            </w:r>
            <w:r w:rsidR="0050750C" w:rsidRPr="00165539">
              <w:rPr>
                <w:rStyle w:val="Hyperlink"/>
                <w:rFonts w:hint="eastAsia"/>
                <w:noProof/>
                <w:rtl/>
                <w:lang w:bidi="fa-IR"/>
              </w:rPr>
              <w:t>قرارداد،</w:t>
            </w:r>
            <w:r w:rsidR="0050750C" w:rsidRPr="00165539">
              <w:rPr>
                <w:rStyle w:val="Hyperlink"/>
                <w:noProof/>
                <w:rtl/>
                <w:lang w:bidi="fa-IR"/>
              </w:rPr>
              <w:t xml:space="preserve"> </w:t>
            </w:r>
            <w:r w:rsidR="0050750C" w:rsidRPr="00165539">
              <w:rPr>
                <w:rStyle w:val="Hyperlink"/>
                <w:rFonts w:hint="eastAsia"/>
                <w:noProof/>
                <w:rtl/>
                <w:lang w:bidi="fa-IR"/>
              </w:rPr>
              <w:t>سپس</w:t>
            </w:r>
            <w:r w:rsidR="0050750C" w:rsidRPr="00165539">
              <w:rPr>
                <w:rStyle w:val="Hyperlink"/>
                <w:noProof/>
                <w:rtl/>
                <w:lang w:bidi="fa-IR"/>
              </w:rPr>
              <w:t xml:space="preserve"> </w:t>
            </w:r>
            <w:r w:rsidR="0050750C" w:rsidRPr="00165539">
              <w:rPr>
                <w:rStyle w:val="Hyperlink"/>
                <w:rFonts w:hint="eastAsia"/>
                <w:noProof/>
                <w:rtl/>
                <w:lang w:bidi="fa-IR"/>
              </w:rPr>
              <w:t>كار</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Toc68912072 \h</w:instrText>
            </w:r>
            <w:r w:rsidR="0050750C">
              <w:rPr>
                <w:noProof/>
                <w:webHidden/>
                <w:rtl/>
              </w:rPr>
              <w:instrText xml:space="preserve"> </w:instrText>
            </w:r>
            <w:r>
              <w:rPr>
                <w:noProof/>
                <w:webHidden/>
                <w:rtl/>
              </w:rPr>
            </w:r>
            <w:r>
              <w:rPr>
                <w:noProof/>
                <w:webHidden/>
                <w:rtl/>
              </w:rPr>
              <w:fldChar w:fldCharType="separate"/>
            </w:r>
            <w:r w:rsidR="0007336B">
              <w:rPr>
                <w:noProof/>
                <w:webHidden/>
                <w:rtl/>
              </w:rPr>
              <w:t>96</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73" w:history="1">
            <w:r w:rsidR="0050750C" w:rsidRPr="00165539">
              <w:rPr>
                <w:rStyle w:val="Hyperlink"/>
                <w:noProof/>
                <w:rtl/>
                <w:lang w:bidi="fa-IR"/>
              </w:rPr>
              <w:t xml:space="preserve">٦٠ -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جواد</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sidRPr="00165539">
              <w:rPr>
                <w:rStyle w:val="Hyperlink"/>
                <w:rFonts w:cs="Rafed Alaem"/>
                <w:noProof/>
                <w:rtl/>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دستور</w:t>
            </w:r>
            <w:r w:rsidR="0050750C" w:rsidRPr="00165539">
              <w:rPr>
                <w:rStyle w:val="Hyperlink"/>
                <w:noProof/>
                <w:rtl/>
                <w:lang w:bidi="fa-IR"/>
              </w:rPr>
              <w:t xml:space="preserve"> </w:t>
            </w:r>
            <w:r w:rsidR="0050750C" w:rsidRPr="00165539">
              <w:rPr>
                <w:rStyle w:val="Hyperlink"/>
                <w:rFonts w:hint="eastAsia"/>
                <w:noProof/>
                <w:rtl/>
                <w:lang w:bidi="fa-IR"/>
              </w:rPr>
              <w:t>مدارا</w:t>
            </w:r>
            <w:r w:rsidR="0050750C" w:rsidRPr="00165539">
              <w:rPr>
                <w:rStyle w:val="Hyperlink"/>
                <w:noProof/>
                <w:rtl/>
                <w:lang w:bidi="fa-IR"/>
              </w:rPr>
              <w:t xml:space="preserve"> </w:t>
            </w:r>
            <w:r w:rsidR="0050750C" w:rsidRPr="00165539">
              <w:rPr>
                <w:rStyle w:val="Hyperlink"/>
                <w:rFonts w:hint="eastAsia"/>
                <w:noProof/>
                <w:rtl/>
                <w:lang w:bidi="fa-IR"/>
              </w:rPr>
              <w:t>با</w:t>
            </w:r>
            <w:r w:rsidR="0050750C" w:rsidRPr="00165539">
              <w:rPr>
                <w:rStyle w:val="Hyperlink"/>
                <w:noProof/>
                <w:rtl/>
                <w:lang w:bidi="fa-IR"/>
              </w:rPr>
              <w:t xml:space="preserve"> </w:t>
            </w:r>
            <w:r w:rsidR="0050750C" w:rsidRPr="00165539">
              <w:rPr>
                <w:rStyle w:val="Hyperlink"/>
                <w:rFonts w:hint="eastAsia"/>
                <w:noProof/>
                <w:rtl/>
                <w:lang w:bidi="fa-IR"/>
              </w:rPr>
              <w:t>پدر</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Toc68912073 \h</w:instrText>
            </w:r>
            <w:r w:rsidR="0050750C">
              <w:rPr>
                <w:noProof/>
                <w:webHidden/>
                <w:rtl/>
              </w:rPr>
              <w:instrText xml:space="preserve"> </w:instrText>
            </w:r>
            <w:r>
              <w:rPr>
                <w:noProof/>
                <w:webHidden/>
                <w:rtl/>
              </w:rPr>
            </w:r>
            <w:r>
              <w:rPr>
                <w:noProof/>
                <w:webHidden/>
                <w:rtl/>
              </w:rPr>
              <w:fldChar w:fldCharType="separate"/>
            </w:r>
            <w:r w:rsidR="0007336B">
              <w:rPr>
                <w:noProof/>
                <w:webHidden/>
                <w:rtl/>
              </w:rPr>
              <w:t>98</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74" w:history="1">
            <w:r w:rsidR="0050750C" w:rsidRPr="00165539">
              <w:rPr>
                <w:rStyle w:val="Hyperlink"/>
                <w:noProof/>
                <w:rtl/>
                <w:lang w:bidi="fa-IR"/>
              </w:rPr>
              <w:t xml:space="preserve">٦١ -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جواد</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sidRPr="00165539">
              <w:rPr>
                <w:rStyle w:val="Hyperlink"/>
                <w:rFonts w:cs="Rafed Alaem"/>
                <w:noProof/>
                <w:rtl/>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تقدير</w:t>
            </w:r>
            <w:r w:rsidR="0050750C" w:rsidRPr="00165539">
              <w:rPr>
                <w:rStyle w:val="Hyperlink"/>
                <w:noProof/>
                <w:rtl/>
                <w:lang w:bidi="fa-IR"/>
              </w:rPr>
              <w:t xml:space="preserve"> </w:t>
            </w:r>
            <w:r w:rsidR="0050750C" w:rsidRPr="00165539">
              <w:rPr>
                <w:rStyle w:val="Hyperlink"/>
                <w:rFonts w:hint="eastAsia"/>
                <w:noProof/>
                <w:rtl/>
                <w:lang w:bidi="fa-IR"/>
              </w:rPr>
              <w:t>از</w:t>
            </w:r>
            <w:r w:rsidR="0050750C" w:rsidRPr="00165539">
              <w:rPr>
                <w:rStyle w:val="Hyperlink"/>
                <w:noProof/>
                <w:rtl/>
                <w:lang w:bidi="fa-IR"/>
              </w:rPr>
              <w:t xml:space="preserve"> </w:t>
            </w:r>
            <w:r w:rsidR="0050750C" w:rsidRPr="00165539">
              <w:rPr>
                <w:rStyle w:val="Hyperlink"/>
                <w:rFonts w:hint="eastAsia"/>
                <w:noProof/>
                <w:rtl/>
                <w:lang w:bidi="fa-IR"/>
              </w:rPr>
              <w:t>علماى</w:t>
            </w:r>
            <w:r w:rsidR="0050750C" w:rsidRPr="00165539">
              <w:rPr>
                <w:rStyle w:val="Hyperlink"/>
                <w:noProof/>
                <w:rtl/>
                <w:lang w:bidi="fa-IR"/>
              </w:rPr>
              <w:t xml:space="preserve"> </w:t>
            </w:r>
            <w:r w:rsidR="0050750C" w:rsidRPr="00165539">
              <w:rPr>
                <w:rStyle w:val="Hyperlink"/>
                <w:rFonts w:hint="eastAsia"/>
                <w:noProof/>
                <w:rtl/>
                <w:lang w:bidi="fa-IR"/>
              </w:rPr>
              <w:t>ربانى</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Toc68912074 \h</w:instrText>
            </w:r>
            <w:r w:rsidR="0050750C">
              <w:rPr>
                <w:noProof/>
                <w:webHidden/>
                <w:rtl/>
              </w:rPr>
              <w:instrText xml:space="preserve"> </w:instrText>
            </w:r>
            <w:r>
              <w:rPr>
                <w:noProof/>
                <w:webHidden/>
                <w:rtl/>
              </w:rPr>
            </w:r>
            <w:r>
              <w:rPr>
                <w:noProof/>
                <w:webHidden/>
                <w:rtl/>
              </w:rPr>
              <w:fldChar w:fldCharType="separate"/>
            </w:r>
            <w:r w:rsidR="0007336B">
              <w:rPr>
                <w:noProof/>
                <w:webHidden/>
                <w:rtl/>
              </w:rPr>
              <w:t>99</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75" w:history="1">
            <w:r w:rsidR="0050750C" w:rsidRPr="00165539">
              <w:rPr>
                <w:rStyle w:val="Hyperlink"/>
                <w:noProof/>
                <w:rtl/>
                <w:lang w:bidi="fa-IR"/>
              </w:rPr>
              <w:t xml:space="preserve">٦٢ - </w:t>
            </w:r>
            <w:r w:rsidR="0050750C" w:rsidRPr="00165539">
              <w:rPr>
                <w:rStyle w:val="Hyperlink"/>
                <w:rFonts w:hint="eastAsia"/>
                <w:noProof/>
                <w:rtl/>
                <w:lang w:bidi="fa-IR"/>
              </w:rPr>
              <w:t>تقديرى</w:t>
            </w:r>
            <w:r w:rsidR="0050750C" w:rsidRPr="00165539">
              <w:rPr>
                <w:rStyle w:val="Hyperlink"/>
                <w:noProof/>
                <w:rtl/>
                <w:lang w:bidi="fa-IR"/>
              </w:rPr>
              <w:t xml:space="preserve"> </w:t>
            </w:r>
            <w:r w:rsidR="0050750C" w:rsidRPr="00165539">
              <w:rPr>
                <w:rStyle w:val="Hyperlink"/>
                <w:rFonts w:hint="eastAsia"/>
                <w:noProof/>
                <w:rtl/>
                <w:lang w:bidi="fa-IR"/>
              </w:rPr>
              <w:t>ديگر</w:t>
            </w:r>
            <w:r w:rsidR="0050750C" w:rsidRPr="00165539">
              <w:rPr>
                <w:rStyle w:val="Hyperlink"/>
                <w:noProof/>
                <w:rtl/>
                <w:lang w:bidi="fa-IR"/>
              </w:rPr>
              <w:t xml:space="preserve"> </w:t>
            </w:r>
            <w:r w:rsidR="0050750C" w:rsidRPr="00165539">
              <w:rPr>
                <w:rStyle w:val="Hyperlink"/>
                <w:rFonts w:hint="eastAsia"/>
                <w:noProof/>
                <w:rtl/>
                <w:lang w:bidi="fa-IR"/>
              </w:rPr>
              <w:t>از</w:t>
            </w:r>
            <w:r w:rsidR="0050750C" w:rsidRPr="00165539">
              <w:rPr>
                <w:rStyle w:val="Hyperlink"/>
                <w:noProof/>
                <w:rtl/>
                <w:lang w:bidi="fa-IR"/>
              </w:rPr>
              <w:t xml:space="preserve"> </w:t>
            </w:r>
            <w:r w:rsidR="0050750C" w:rsidRPr="00165539">
              <w:rPr>
                <w:rStyle w:val="Hyperlink"/>
                <w:rFonts w:hint="eastAsia"/>
                <w:noProof/>
                <w:rtl/>
                <w:lang w:bidi="fa-IR"/>
              </w:rPr>
              <w:t>يك</w:t>
            </w:r>
            <w:r w:rsidR="0050750C" w:rsidRPr="00165539">
              <w:rPr>
                <w:rStyle w:val="Hyperlink"/>
                <w:noProof/>
                <w:rtl/>
                <w:lang w:bidi="fa-IR"/>
              </w:rPr>
              <w:t xml:space="preserve"> </w:t>
            </w:r>
            <w:r w:rsidR="0050750C" w:rsidRPr="00165539">
              <w:rPr>
                <w:rStyle w:val="Hyperlink"/>
                <w:rFonts w:hint="eastAsia"/>
                <w:noProof/>
                <w:rtl/>
                <w:lang w:bidi="fa-IR"/>
              </w:rPr>
              <w:t>عالم</w:t>
            </w:r>
            <w:r w:rsidR="0050750C" w:rsidRPr="00165539">
              <w:rPr>
                <w:rStyle w:val="Hyperlink"/>
                <w:noProof/>
                <w:rtl/>
                <w:lang w:bidi="fa-IR"/>
              </w:rPr>
              <w:t xml:space="preserve"> </w:t>
            </w:r>
            <w:r w:rsidR="0050750C" w:rsidRPr="00165539">
              <w:rPr>
                <w:rStyle w:val="Hyperlink"/>
                <w:rFonts w:hint="eastAsia"/>
                <w:noProof/>
                <w:rtl/>
                <w:lang w:bidi="fa-IR"/>
              </w:rPr>
              <w:t>ربانى</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Toc68912075 \h</w:instrText>
            </w:r>
            <w:r w:rsidR="0050750C">
              <w:rPr>
                <w:noProof/>
                <w:webHidden/>
                <w:rtl/>
              </w:rPr>
              <w:instrText xml:space="preserve"> </w:instrText>
            </w:r>
            <w:r>
              <w:rPr>
                <w:noProof/>
                <w:webHidden/>
                <w:rtl/>
              </w:rPr>
            </w:r>
            <w:r>
              <w:rPr>
                <w:noProof/>
                <w:webHidden/>
                <w:rtl/>
              </w:rPr>
              <w:fldChar w:fldCharType="separate"/>
            </w:r>
            <w:r w:rsidR="0007336B">
              <w:rPr>
                <w:noProof/>
                <w:webHidden/>
                <w:rtl/>
              </w:rPr>
              <w:t>100</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76" w:history="1">
            <w:r w:rsidR="0050750C" w:rsidRPr="00165539">
              <w:rPr>
                <w:rStyle w:val="Hyperlink"/>
                <w:noProof/>
                <w:rtl/>
                <w:lang w:bidi="fa-IR"/>
              </w:rPr>
              <w:t xml:space="preserve">٦٣ -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هادى</w:t>
            </w:r>
            <w:r w:rsidR="0050750C" w:rsidRPr="00165539">
              <w:rPr>
                <w:rStyle w:val="Hyperlink"/>
                <w:noProof/>
                <w:rtl/>
                <w:lang w:bidi="fa-IR"/>
              </w:rPr>
              <w:t xml:space="preserve">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سامرا</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Toc68912076 \h</w:instrText>
            </w:r>
            <w:r w:rsidR="0050750C">
              <w:rPr>
                <w:noProof/>
                <w:webHidden/>
                <w:rtl/>
              </w:rPr>
              <w:instrText xml:space="preserve"> </w:instrText>
            </w:r>
            <w:r>
              <w:rPr>
                <w:noProof/>
                <w:webHidden/>
                <w:rtl/>
              </w:rPr>
            </w:r>
            <w:r>
              <w:rPr>
                <w:noProof/>
                <w:webHidden/>
                <w:rtl/>
              </w:rPr>
              <w:fldChar w:fldCharType="separate"/>
            </w:r>
            <w:r w:rsidR="0007336B">
              <w:rPr>
                <w:noProof/>
                <w:webHidden/>
                <w:rtl/>
              </w:rPr>
              <w:t>101</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77" w:history="1">
            <w:r w:rsidR="0050750C" w:rsidRPr="00165539">
              <w:rPr>
                <w:rStyle w:val="Hyperlink"/>
                <w:noProof/>
                <w:rtl/>
                <w:lang w:bidi="fa-IR"/>
              </w:rPr>
              <w:t xml:space="preserve">٦٤ - </w:t>
            </w:r>
            <w:r w:rsidR="0050750C" w:rsidRPr="00165539">
              <w:rPr>
                <w:rStyle w:val="Hyperlink"/>
                <w:rFonts w:hint="eastAsia"/>
                <w:noProof/>
                <w:rtl/>
                <w:lang w:bidi="fa-IR"/>
              </w:rPr>
              <w:t>هجوم</w:t>
            </w:r>
            <w:r w:rsidR="0050750C" w:rsidRPr="00165539">
              <w:rPr>
                <w:rStyle w:val="Hyperlink"/>
                <w:noProof/>
                <w:rtl/>
                <w:lang w:bidi="fa-IR"/>
              </w:rPr>
              <w:t xml:space="preserve"> </w:t>
            </w:r>
            <w:r w:rsidR="0050750C" w:rsidRPr="00165539">
              <w:rPr>
                <w:rStyle w:val="Hyperlink"/>
                <w:rFonts w:hint="eastAsia"/>
                <w:noProof/>
                <w:rtl/>
                <w:lang w:bidi="fa-IR"/>
              </w:rPr>
              <w:t>به</w:t>
            </w:r>
            <w:r w:rsidR="0050750C" w:rsidRPr="00165539">
              <w:rPr>
                <w:rStyle w:val="Hyperlink"/>
                <w:noProof/>
                <w:rtl/>
                <w:lang w:bidi="fa-IR"/>
              </w:rPr>
              <w:t xml:space="preserve"> </w:t>
            </w:r>
            <w:r w:rsidR="0050750C" w:rsidRPr="00165539">
              <w:rPr>
                <w:rStyle w:val="Hyperlink"/>
                <w:rFonts w:hint="eastAsia"/>
                <w:noProof/>
                <w:rtl/>
                <w:lang w:bidi="fa-IR"/>
              </w:rPr>
              <w:t>خانه</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هادى</w:t>
            </w:r>
            <w:r w:rsidR="0050750C" w:rsidRPr="00165539">
              <w:rPr>
                <w:rStyle w:val="Hyperlink"/>
                <w:noProof/>
                <w:rtl/>
                <w:lang w:bidi="fa-IR"/>
              </w:rPr>
              <w:t xml:space="preserve"> </w:t>
            </w:r>
            <w:r w:rsidR="0050750C" w:rsidRPr="00165539">
              <w:rPr>
                <w:rStyle w:val="Hyperlink"/>
                <w:rFonts w:hint="eastAsia"/>
                <w:noProof/>
                <w:rtl/>
                <w:lang w:bidi="fa-IR"/>
              </w:rPr>
              <w:t>عليه</w:t>
            </w:r>
            <w:r w:rsidR="0050750C" w:rsidRPr="00165539">
              <w:rPr>
                <w:rStyle w:val="Hyperlink"/>
                <w:noProof/>
                <w:rtl/>
                <w:lang w:bidi="fa-IR"/>
              </w:rPr>
              <w:t xml:space="preserve"> </w:t>
            </w:r>
            <w:r w:rsidR="0050750C" w:rsidRPr="00165539">
              <w:rPr>
                <w:rStyle w:val="Hyperlink"/>
                <w:rFonts w:hint="eastAsia"/>
                <w:noProof/>
                <w:rtl/>
                <w:lang w:bidi="fa-IR"/>
              </w:rPr>
              <w:t>السلام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Toc68912077 \h</w:instrText>
            </w:r>
            <w:r w:rsidR="0050750C">
              <w:rPr>
                <w:noProof/>
                <w:webHidden/>
                <w:rtl/>
              </w:rPr>
              <w:instrText xml:space="preserve"> </w:instrText>
            </w:r>
            <w:r>
              <w:rPr>
                <w:noProof/>
                <w:webHidden/>
                <w:rtl/>
              </w:rPr>
            </w:r>
            <w:r>
              <w:rPr>
                <w:noProof/>
                <w:webHidden/>
                <w:rtl/>
              </w:rPr>
              <w:fldChar w:fldCharType="separate"/>
            </w:r>
            <w:r w:rsidR="0007336B">
              <w:rPr>
                <w:noProof/>
                <w:webHidden/>
                <w:rtl/>
              </w:rPr>
              <w:t>102</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78" w:history="1">
            <w:r w:rsidR="0050750C" w:rsidRPr="00165539">
              <w:rPr>
                <w:rStyle w:val="Hyperlink"/>
                <w:noProof/>
                <w:rtl/>
                <w:lang w:bidi="fa-IR"/>
              </w:rPr>
              <w:t xml:space="preserve">٦٥ -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تنگناى</w:t>
            </w:r>
            <w:r w:rsidR="0050750C" w:rsidRPr="00165539">
              <w:rPr>
                <w:rStyle w:val="Hyperlink"/>
                <w:noProof/>
                <w:rtl/>
                <w:lang w:bidi="fa-IR"/>
              </w:rPr>
              <w:t xml:space="preserve"> </w:t>
            </w:r>
            <w:r w:rsidR="0050750C" w:rsidRPr="00165539">
              <w:rPr>
                <w:rStyle w:val="Hyperlink"/>
                <w:rFonts w:hint="eastAsia"/>
                <w:noProof/>
                <w:rtl/>
                <w:lang w:bidi="fa-IR"/>
              </w:rPr>
              <w:t>سخت</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Toc68912078 \h</w:instrText>
            </w:r>
            <w:r w:rsidR="0050750C">
              <w:rPr>
                <w:noProof/>
                <w:webHidden/>
                <w:rtl/>
              </w:rPr>
              <w:instrText xml:space="preserve"> </w:instrText>
            </w:r>
            <w:r>
              <w:rPr>
                <w:noProof/>
                <w:webHidden/>
                <w:rtl/>
              </w:rPr>
            </w:r>
            <w:r>
              <w:rPr>
                <w:noProof/>
                <w:webHidden/>
                <w:rtl/>
              </w:rPr>
              <w:fldChar w:fldCharType="separate"/>
            </w:r>
            <w:r w:rsidR="0007336B">
              <w:rPr>
                <w:noProof/>
                <w:webHidden/>
                <w:rtl/>
              </w:rPr>
              <w:t>104</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79" w:history="1">
            <w:r w:rsidR="0050750C" w:rsidRPr="00165539">
              <w:rPr>
                <w:rStyle w:val="Hyperlink"/>
                <w:noProof/>
                <w:rtl/>
                <w:lang w:bidi="fa-IR"/>
              </w:rPr>
              <w:t xml:space="preserve">٦٦ - </w:t>
            </w:r>
            <w:r w:rsidR="0050750C" w:rsidRPr="00165539">
              <w:rPr>
                <w:rStyle w:val="Hyperlink"/>
                <w:rFonts w:hint="eastAsia"/>
                <w:noProof/>
                <w:rtl/>
                <w:lang w:bidi="fa-IR"/>
              </w:rPr>
              <w:t>نگين</w:t>
            </w:r>
            <w:r w:rsidR="0050750C" w:rsidRPr="00165539">
              <w:rPr>
                <w:rStyle w:val="Hyperlink"/>
                <w:noProof/>
                <w:rtl/>
                <w:lang w:bidi="fa-IR"/>
              </w:rPr>
              <w:t xml:space="preserve"> </w:t>
            </w:r>
            <w:r w:rsidR="0050750C" w:rsidRPr="00165539">
              <w:rPr>
                <w:rStyle w:val="Hyperlink"/>
                <w:rFonts w:hint="eastAsia"/>
                <w:noProof/>
                <w:rtl/>
                <w:lang w:bidi="fa-IR"/>
              </w:rPr>
              <w:t>انگشتر</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Toc68912079 \h</w:instrText>
            </w:r>
            <w:r w:rsidR="0050750C">
              <w:rPr>
                <w:noProof/>
                <w:webHidden/>
                <w:rtl/>
              </w:rPr>
              <w:instrText xml:space="preserve"> </w:instrText>
            </w:r>
            <w:r>
              <w:rPr>
                <w:noProof/>
                <w:webHidden/>
                <w:rtl/>
              </w:rPr>
            </w:r>
            <w:r>
              <w:rPr>
                <w:noProof/>
                <w:webHidden/>
                <w:rtl/>
              </w:rPr>
              <w:fldChar w:fldCharType="separate"/>
            </w:r>
            <w:r w:rsidR="0007336B">
              <w:rPr>
                <w:noProof/>
                <w:webHidden/>
                <w:rtl/>
              </w:rPr>
              <w:t>105</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80" w:history="1">
            <w:r w:rsidR="0050750C" w:rsidRPr="00165539">
              <w:rPr>
                <w:rStyle w:val="Hyperlink"/>
                <w:noProof/>
                <w:rtl/>
                <w:lang w:bidi="fa-IR"/>
              </w:rPr>
              <w:t xml:space="preserve">٦٧ -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حسن</w:t>
            </w:r>
            <w:r w:rsidR="0050750C" w:rsidRPr="00165539">
              <w:rPr>
                <w:rStyle w:val="Hyperlink"/>
                <w:noProof/>
                <w:rtl/>
                <w:lang w:bidi="fa-IR"/>
              </w:rPr>
              <w:t xml:space="preserve"> </w:t>
            </w:r>
            <w:r w:rsidR="0050750C" w:rsidRPr="00165539">
              <w:rPr>
                <w:rStyle w:val="Hyperlink"/>
                <w:rFonts w:hint="eastAsia"/>
                <w:noProof/>
                <w:rtl/>
                <w:lang w:bidi="fa-IR"/>
              </w:rPr>
              <w:t>عسكرى</w:t>
            </w:r>
            <w:r w:rsidR="0050750C" w:rsidRPr="00165539">
              <w:rPr>
                <w:rStyle w:val="Hyperlink"/>
                <w:noProof/>
                <w:rtl/>
                <w:lang w:bidi="fa-IR"/>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شكنجه</w:t>
            </w:r>
            <w:r w:rsidR="0050750C" w:rsidRPr="00165539">
              <w:rPr>
                <w:rStyle w:val="Hyperlink"/>
                <w:noProof/>
                <w:rtl/>
                <w:lang w:bidi="fa-IR"/>
              </w:rPr>
              <w:t xml:space="preserve"> </w:t>
            </w:r>
            <w:r w:rsidR="0050750C" w:rsidRPr="00165539">
              <w:rPr>
                <w:rStyle w:val="Hyperlink"/>
                <w:rFonts w:hint="eastAsia"/>
                <w:noProof/>
                <w:rtl/>
                <w:lang w:bidi="fa-IR"/>
              </w:rPr>
              <w:t>گران</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Toc68912080 \h</w:instrText>
            </w:r>
            <w:r w:rsidR="0050750C">
              <w:rPr>
                <w:noProof/>
                <w:webHidden/>
                <w:rtl/>
              </w:rPr>
              <w:instrText xml:space="preserve"> </w:instrText>
            </w:r>
            <w:r>
              <w:rPr>
                <w:noProof/>
                <w:webHidden/>
                <w:rtl/>
              </w:rPr>
            </w:r>
            <w:r>
              <w:rPr>
                <w:noProof/>
                <w:webHidden/>
                <w:rtl/>
              </w:rPr>
              <w:fldChar w:fldCharType="separate"/>
            </w:r>
            <w:r w:rsidR="0007336B">
              <w:rPr>
                <w:noProof/>
                <w:webHidden/>
                <w:rtl/>
              </w:rPr>
              <w:t>107</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81" w:history="1">
            <w:r w:rsidR="0050750C" w:rsidRPr="00165539">
              <w:rPr>
                <w:rStyle w:val="Hyperlink"/>
                <w:noProof/>
                <w:rtl/>
                <w:lang w:bidi="fa-IR"/>
              </w:rPr>
              <w:t xml:space="preserve">٦٨ - </w:t>
            </w:r>
            <w:r w:rsidR="0050750C" w:rsidRPr="00165539">
              <w:rPr>
                <w:rStyle w:val="Hyperlink"/>
                <w:rFonts w:hint="eastAsia"/>
                <w:noProof/>
                <w:rtl/>
                <w:lang w:bidi="fa-IR"/>
              </w:rPr>
              <w:t>نامه</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عسكرى</w:t>
            </w:r>
            <w:r w:rsidR="0050750C" w:rsidRPr="00165539">
              <w:rPr>
                <w:rStyle w:val="Hyperlink"/>
                <w:noProof/>
                <w:rtl/>
                <w:lang w:bidi="fa-IR"/>
              </w:rPr>
              <w:t xml:space="preserve"> </w:t>
            </w:r>
            <w:r w:rsidR="0050750C" w:rsidRPr="00165539">
              <w:rPr>
                <w:rStyle w:val="Hyperlink"/>
                <w:rFonts w:hint="eastAsia"/>
                <w:noProof/>
                <w:rtl/>
                <w:lang w:bidi="fa-IR"/>
              </w:rPr>
              <w:t>به</w:t>
            </w:r>
            <w:r w:rsidR="0050750C" w:rsidRPr="00165539">
              <w:rPr>
                <w:rStyle w:val="Hyperlink"/>
                <w:noProof/>
                <w:rtl/>
                <w:lang w:bidi="fa-IR"/>
              </w:rPr>
              <w:t xml:space="preserve"> </w:t>
            </w:r>
            <w:r w:rsidR="0050750C" w:rsidRPr="00165539">
              <w:rPr>
                <w:rStyle w:val="Hyperlink"/>
                <w:rFonts w:hint="eastAsia"/>
                <w:noProof/>
                <w:rtl/>
                <w:lang w:bidi="fa-IR"/>
              </w:rPr>
              <w:t>يكى</w:t>
            </w:r>
            <w:r w:rsidR="0050750C" w:rsidRPr="00165539">
              <w:rPr>
                <w:rStyle w:val="Hyperlink"/>
                <w:noProof/>
                <w:rtl/>
                <w:lang w:bidi="fa-IR"/>
              </w:rPr>
              <w:t xml:space="preserve"> </w:t>
            </w:r>
            <w:r w:rsidR="0050750C" w:rsidRPr="00165539">
              <w:rPr>
                <w:rStyle w:val="Hyperlink"/>
                <w:rFonts w:hint="eastAsia"/>
                <w:noProof/>
                <w:rtl/>
                <w:lang w:bidi="fa-IR"/>
              </w:rPr>
              <w:t>از</w:t>
            </w:r>
            <w:r w:rsidR="0050750C" w:rsidRPr="00165539">
              <w:rPr>
                <w:rStyle w:val="Hyperlink"/>
                <w:noProof/>
                <w:rtl/>
                <w:lang w:bidi="fa-IR"/>
              </w:rPr>
              <w:t xml:space="preserve"> </w:t>
            </w:r>
            <w:r w:rsidR="0050750C" w:rsidRPr="00165539">
              <w:rPr>
                <w:rStyle w:val="Hyperlink"/>
                <w:rFonts w:hint="eastAsia"/>
                <w:noProof/>
                <w:rtl/>
                <w:lang w:bidi="fa-IR"/>
              </w:rPr>
              <w:t>علماء</w:t>
            </w:r>
            <w:r w:rsidR="0050750C" w:rsidRPr="00165539">
              <w:rPr>
                <w:rStyle w:val="Hyperlink"/>
                <w:noProof/>
                <w:rtl/>
                <w:lang w:bidi="fa-IR"/>
              </w:rPr>
              <w:t xml:space="preserve"> </w:t>
            </w:r>
            <w:r w:rsidR="0050750C" w:rsidRPr="00165539">
              <w:rPr>
                <w:rStyle w:val="Hyperlink"/>
                <w:rFonts w:hint="eastAsia"/>
                <w:noProof/>
                <w:rtl/>
                <w:lang w:bidi="fa-IR"/>
              </w:rPr>
              <w:t>بزرگ</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Toc68912081 \h</w:instrText>
            </w:r>
            <w:r w:rsidR="0050750C">
              <w:rPr>
                <w:noProof/>
                <w:webHidden/>
                <w:rtl/>
              </w:rPr>
              <w:instrText xml:space="preserve"> </w:instrText>
            </w:r>
            <w:r>
              <w:rPr>
                <w:noProof/>
                <w:webHidden/>
                <w:rtl/>
              </w:rPr>
            </w:r>
            <w:r>
              <w:rPr>
                <w:noProof/>
                <w:webHidden/>
                <w:rtl/>
              </w:rPr>
              <w:fldChar w:fldCharType="separate"/>
            </w:r>
            <w:r w:rsidR="0007336B">
              <w:rPr>
                <w:noProof/>
                <w:webHidden/>
                <w:rtl/>
              </w:rPr>
              <w:t>108</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82" w:history="1">
            <w:r w:rsidR="0050750C" w:rsidRPr="00165539">
              <w:rPr>
                <w:rStyle w:val="Hyperlink"/>
                <w:noProof/>
                <w:rtl/>
                <w:lang w:bidi="fa-IR"/>
              </w:rPr>
              <w:t xml:space="preserve">٦٩ - </w:t>
            </w:r>
            <w:r w:rsidR="0050750C" w:rsidRPr="00165539">
              <w:rPr>
                <w:rStyle w:val="Hyperlink"/>
                <w:rFonts w:hint="eastAsia"/>
                <w:noProof/>
                <w:rtl/>
                <w:lang w:bidi="fa-IR"/>
              </w:rPr>
              <w:t>غيبت</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زمان</w:t>
            </w:r>
            <w:r w:rsidR="0050750C" w:rsidRPr="00165539">
              <w:rPr>
                <w:rStyle w:val="Hyperlink"/>
                <w:noProof/>
                <w:rtl/>
                <w:lang w:bidi="fa-IR"/>
              </w:rPr>
              <w:t xml:space="preserve"> (</w:t>
            </w:r>
            <w:r w:rsidR="0050750C" w:rsidRPr="00165539">
              <w:rPr>
                <w:rStyle w:val="Hyperlink"/>
                <w:rFonts w:hint="eastAsia"/>
                <w:noProof/>
                <w:rtl/>
                <w:lang w:bidi="fa-IR"/>
              </w:rPr>
              <w:t>عج</w:t>
            </w:r>
            <w:r w:rsidR="0050750C" w:rsidRPr="00165539">
              <w:rPr>
                <w:rStyle w:val="Hyperlink"/>
                <w:noProof/>
                <w:rtl/>
                <w:lang w:bidi="fa-IR"/>
              </w:rPr>
              <w:t xml:space="preserve"> )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بيان</w:t>
            </w:r>
            <w:r w:rsidR="0050750C" w:rsidRPr="00165539">
              <w:rPr>
                <w:rStyle w:val="Hyperlink"/>
                <w:noProof/>
                <w:rtl/>
                <w:lang w:bidi="fa-IR"/>
              </w:rPr>
              <w:t xml:space="preserve"> </w:t>
            </w:r>
            <w:r w:rsidR="0050750C" w:rsidRPr="00165539">
              <w:rPr>
                <w:rStyle w:val="Hyperlink"/>
                <w:rFonts w:hint="eastAsia"/>
                <w:noProof/>
                <w:rtl/>
                <w:lang w:bidi="fa-IR"/>
              </w:rPr>
              <w:t>پيغمبر</w:t>
            </w:r>
            <w:r w:rsidR="0050750C" w:rsidRPr="00165539">
              <w:rPr>
                <w:rStyle w:val="Hyperlink"/>
                <w:noProof/>
                <w:rtl/>
                <w:lang w:bidi="fa-IR"/>
              </w:rPr>
              <w:t xml:space="preserve"> </w:t>
            </w:r>
            <w:r w:rsidR="0050750C" w:rsidRPr="00165539">
              <w:rPr>
                <w:rStyle w:val="Hyperlink"/>
                <w:rFonts w:cs="Rafed Alaem" w:hint="eastAsia"/>
                <w:noProof/>
                <w:rtl/>
              </w:rPr>
              <w:t>صلى‌الله‌عليه‌وآله‌وسلم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Toc68912082 \h</w:instrText>
            </w:r>
            <w:r w:rsidR="0050750C">
              <w:rPr>
                <w:noProof/>
                <w:webHidden/>
                <w:rtl/>
              </w:rPr>
              <w:instrText xml:space="preserve"> </w:instrText>
            </w:r>
            <w:r>
              <w:rPr>
                <w:noProof/>
                <w:webHidden/>
                <w:rtl/>
              </w:rPr>
            </w:r>
            <w:r>
              <w:rPr>
                <w:noProof/>
                <w:webHidden/>
                <w:rtl/>
              </w:rPr>
              <w:fldChar w:fldCharType="separate"/>
            </w:r>
            <w:r w:rsidR="0007336B">
              <w:rPr>
                <w:noProof/>
                <w:webHidden/>
                <w:rtl/>
              </w:rPr>
              <w:t>109</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83" w:history="1">
            <w:r w:rsidR="0050750C" w:rsidRPr="00165539">
              <w:rPr>
                <w:rStyle w:val="Hyperlink"/>
                <w:noProof/>
                <w:rtl/>
                <w:lang w:bidi="fa-IR"/>
              </w:rPr>
              <w:t xml:space="preserve">٧٠ - </w:t>
            </w:r>
            <w:r w:rsidR="0050750C" w:rsidRPr="00165539">
              <w:rPr>
                <w:rStyle w:val="Hyperlink"/>
                <w:rFonts w:hint="eastAsia"/>
                <w:noProof/>
                <w:rtl/>
                <w:lang w:bidi="fa-IR"/>
              </w:rPr>
              <w:t>غيبت</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زمان</w:t>
            </w:r>
            <w:r w:rsidR="0050750C" w:rsidRPr="00165539">
              <w:rPr>
                <w:rStyle w:val="Hyperlink"/>
                <w:noProof/>
                <w:rtl/>
                <w:lang w:bidi="fa-IR"/>
              </w:rPr>
              <w:t xml:space="preserve">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بيان</w:t>
            </w:r>
            <w:r w:rsidR="0050750C" w:rsidRPr="00165539">
              <w:rPr>
                <w:rStyle w:val="Hyperlink"/>
                <w:noProof/>
                <w:rtl/>
                <w:lang w:bidi="fa-IR"/>
              </w:rPr>
              <w:t xml:space="preserve"> </w:t>
            </w:r>
            <w:r w:rsidR="0050750C" w:rsidRPr="00165539">
              <w:rPr>
                <w:rStyle w:val="Hyperlink"/>
                <w:rFonts w:hint="eastAsia"/>
                <w:noProof/>
                <w:rtl/>
                <w:lang w:bidi="fa-IR"/>
              </w:rPr>
              <w:t>على</w:t>
            </w:r>
            <w:r w:rsidR="0050750C" w:rsidRPr="00165539">
              <w:rPr>
                <w:rStyle w:val="Hyperlink"/>
                <w:noProof/>
                <w:rtl/>
                <w:lang w:bidi="fa-IR"/>
              </w:rPr>
              <w:t xml:space="preserve"> </w:t>
            </w:r>
            <w:r w:rsidR="0050750C" w:rsidRPr="00165539">
              <w:rPr>
                <w:rStyle w:val="Hyperlink"/>
                <w:rFonts w:hint="eastAsia"/>
                <w:noProof/>
                <w:rtl/>
                <w:lang w:bidi="fa-IR"/>
              </w:rPr>
              <w:t>عليه</w:t>
            </w:r>
            <w:r w:rsidR="0050750C" w:rsidRPr="00165539">
              <w:rPr>
                <w:rStyle w:val="Hyperlink"/>
                <w:noProof/>
                <w:rtl/>
                <w:lang w:bidi="fa-IR"/>
              </w:rPr>
              <w:t xml:space="preserve"> </w:t>
            </w:r>
            <w:r w:rsidR="0050750C" w:rsidRPr="00165539">
              <w:rPr>
                <w:rStyle w:val="Hyperlink"/>
                <w:rFonts w:hint="eastAsia"/>
                <w:noProof/>
                <w:rtl/>
                <w:lang w:bidi="fa-IR"/>
              </w:rPr>
              <w:t>السلام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Toc68912083 \h</w:instrText>
            </w:r>
            <w:r w:rsidR="0050750C">
              <w:rPr>
                <w:noProof/>
                <w:webHidden/>
                <w:rtl/>
              </w:rPr>
              <w:instrText xml:space="preserve"> </w:instrText>
            </w:r>
            <w:r>
              <w:rPr>
                <w:noProof/>
                <w:webHidden/>
                <w:rtl/>
              </w:rPr>
            </w:r>
            <w:r>
              <w:rPr>
                <w:noProof/>
                <w:webHidden/>
                <w:rtl/>
              </w:rPr>
              <w:fldChar w:fldCharType="separate"/>
            </w:r>
            <w:r w:rsidR="0007336B">
              <w:rPr>
                <w:noProof/>
                <w:webHidden/>
                <w:rtl/>
              </w:rPr>
              <w:t>111</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84" w:history="1">
            <w:r w:rsidR="0050750C" w:rsidRPr="00165539">
              <w:rPr>
                <w:rStyle w:val="Hyperlink"/>
                <w:noProof/>
                <w:rtl/>
                <w:lang w:bidi="fa-IR"/>
              </w:rPr>
              <w:t xml:space="preserve">٧١ - </w:t>
            </w:r>
            <w:r w:rsidR="0050750C" w:rsidRPr="00165539">
              <w:rPr>
                <w:rStyle w:val="Hyperlink"/>
                <w:rFonts w:hint="eastAsia"/>
                <w:noProof/>
                <w:rtl/>
                <w:lang w:bidi="fa-IR"/>
              </w:rPr>
              <w:t>يك</w:t>
            </w:r>
            <w:r w:rsidR="0050750C" w:rsidRPr="00165539">
              <w:rPr>
                <w:rStyle w:val="Hyperlink"/>
                <w:noProof/>
                <w:rtl/>
                <w:lang w:bidi="fa-IR"/>
              </w:rPr>
              <w:t xml:space="preserve"> </w:t>
            </w:r>
            <w:r w:rsidR="0050750C" w:rsidRPr="00165539">
              <w:rPr>
                <w:rStyle w:val="Hyperlink"/>
                <w:rFonts w:hint="eastAsia"/>
                <w:noProof/>
                <w:rtl/>
                <w:lang w:bidi="fa-IR"/>
              </w:rPr>
              <w:t>داستان</w:t>
            </w:r>
            <w:r w:rsidR="0050750C" w:rsidRPr="00165539">
              <w:rPr>
                <w:rStyle w:val="Hyperlink"/>
                <w:noProof/>
                <w:rtl/>
                <w:lang w:bidi="fa-IR"/>
              </w:rPr>
              <w:t xml:space="preserve"> </w:t>
            </w:r>
            <w:r w:rsidR="0050750C" w:rsidRPr="00165539">
              <w:rPr>
                <w:rStyle w:val="Hyperlink"/>
                <w:rFonts w:hint="eastAsia"/>
                <w:noProof/>
                <w:rtl/>
                <w:lang w:bidi="fa-IR"/>
              </w:rPr>
              <w:t>جالب</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Toc68912084 \h</w:instrText>
            </w:r>
            <w:r w:rsidR="0050750C">
              <w:rPr>
                <w:noProof/>
                <w:webHidden/>
                <w:rtl/>
              </w:rPr>
              <w:instrText xml:space="preserve"> </w:instrText>
            </w:r>
            <w:r>
              <w:rPr>
                <w:noProof/>
                <w:webHidden/>
                <w:rtl/>
              </w:rPr>
            </w:r>
            <w:r>
              <w:rPr>
                <w:noProof/>
                <w:webHidden/>
                <w:rtl/>
              </w:rPr>
              <w:fldChar w:fldCharType="separate"/>
            </w:r>
            <w:r w:rsidR="0007336B">
              <w:rPr>
                <w:noProof/>
                <w:webHidden/>
                <w:rtl/>
              </w:rPr>
              <w:t>112</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85" w:history="1">
            <w:r w:rsidR="0050750C" w:rsidRPr="00165539">
              <w:rPr>
                <w:rStyle w:val="Hyperlink"/>
                <w:noProof/>
                <w:rtl/>
                <w:lang w:bidi="fa-IR"/>
              </w:rPr>
              <w:t xml:space="preserve">٧٢ - </w:t>
            </w:r>
            <w:r w:rsidR="0050750C" w:rsidRPr="00165539">
              <w:rPr>
                <w:rStyle w:val="Hyperlink"/>
                <w:rFonts w:hint="eastAsia"/>
                <w:noProof/>
                <w:rtl/>
                <w:lang w:bidi="fa-IR"/>
              </w:rPr>
              <w:t>مقدس</w:t>
            </w:r>
            <w:r w:rsidR="0050750C" w:rsidRPr="00165539">
              <w:rPr>
                <w:rStyle w:val="Hyperlink"/>
                <w:noProof/>
                <w:rtl/>
                <w:lang w:bidi="fa-IR"/>
              </w:rPr>
              <w:t xml:space="preserve"> </w:t>
            </w:r>
            <w:r w:rsidR="0050750C" w:rsidRPr="00165539">
              <w:rPr>
                <w:rStyle w:val="Hyperlink"/>
                <w:rFonts w:hint="eastAsia"/>
                <w:noProof/>
                <w:rtl/>
                <w:lang w:bidi="fa-IR"/>
              </w:rPr>
              <w:t>اردبيلى</w:t>
            </w:r>
            <w:r w:rsidR="0050750C" w:rsidRPr="00165539">
              <w:rPr>
                <w:rStyle w:val="Hyperlink"/>
                <w:noProof/>
                <w:rtl/>
                <w:lang w:bidi="fa-IR"/>
              </w:rPr>
              <w:t xml:space="preserve">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محضر</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زمان</w:t>
            </w:r>
            <w:r w:rsidR="0050750C" w:rsidRPr="00165539">
              <w:rPr>
                <w:rStyle w:val="Hyperlink"/>
                <w:noProof/>
                <w:rtl/>
                <w:lang w:bidi="fa-IR"/>
              </w:rPr>
              <w:t xml:space="preserve"> (</w:t>
            </w:r>
            <w:r w:rsidR="0050750C" w:rsidRPr="00165539">
              <w:rPr>
                <w:rStyle w:val="Hyperlink"/>
                <w:rFonts w:hint="eastAsia"/>
                <w:noProof/>
                <w:rtl/>
                <w:lang w:bidi="fa-IR"/>
              </w:rPr>
              <w:t>عج</w:t>
            </w:r>
            <w:r w:rsidR="0050750C" w:rsidRPr="00165539">
              <w:rPr>
                <w:rStyle w:val="Hyperlink"/>
                <w:noProof/>
                <w:rtl/>
                <w:lang w:bidi="fa-IR"/>
              </w:rPr>
              <w:t xml:space="preserve"> )</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Toc68912085 \h</w:instrText>
            </w:r>
            <w:r w:rsidR="0050750C">
              <w:rPr>
                <w:noProof/>
                <w:webHidden/>
                <w:rtl/>
              </w:rPr>
              <w:instrText xml:space="preserve"> </w:instrText>
            </w:r>
            <w:r>
              <w:rPr>
                <w:noProof/>
                <w:webHidden/>
                <w:rtl/>
              </w:rPr>
            </w:r>
            <w:r>
              <w:rPr>
                <w:noProof/>
                <w:webHidden/>
                <w:rtl/>
              </w:rPr>
              <w:fldChar w:fldCharType="separate"/>
            </w:r>
            <w:r w:rsidR="0007336B">
              <w:rPr>
                <w:noProof/>
                <w:webHidden/>
                <w:rtl/>
              </w:rPr>
              <w:t>116</w:t>
            </w:r>
            <w:r>
              <w:rPr>
                <w:noProof/>
                <w:webHidden/>
                <w:rtl/>
              </w:rPr>
              <w:fldChar w:fldCharType="end"/>
            </w:r>
          </w:hyperlink>
        </w:p>
        <w:p w:rsidR="0050750C" w:rsidRDefault="00867742">
          <w:pPr>
            <w:pStyle w:val="TOC1"/>
            <w:rPr>
              <w:rFonts w:asciiTheme="minorHAnsi" w:eastAsiaTheme="minorEastAsia" w:hAnsiTheme="minorHAnsi" w:cstheme="minorBidi"/>
              <w:b w:val="0"/>
              <w:bCs w:val="0"/>
              <w:noProof/>
              <w:color w:val="auto"/>
              <w:sz w:val="22"/>
              <w:szCs w:val="22"/>
              <w:rtl/>
            </w:rPr>
          </w:pPr>
          <w:hyperlink w:anchor="_Toc68912086" w:history="1">
            <w:r w:rsidR="0050750C" w:rsidRPr="00165539">
              <w:rPr>
                <w:rStyle w:val="Hyperlink"/>
                <w:rFonts w:hint="eastAsia"/>
                <w:noProof/>
                <w:rtl/>
                <w:lang w:bidi="fa-IR"/>
              </w:rPr>
              <w:t>بخش</w:t>
            </w:r>
            <w:r w:rsidR="0050750C" w:rsidRPr="00165539">
              <w:rPr>
                <w:rStyle w:val="Hyperlink"/>
                <w:noProof/>
                <w:rtl/>
                <w:lang w:bidi="fa-IR"/>
              </w:rPr>
              <w:t xml:space="preserve"> </w:t>
            </w:r>
            <w:r w:rsidR="0050750C" w:rsidRPr="00165539">
              <w:rPr>
                <w:rStyle w:val="Hyperlink"/>
                <w:rFonts w:hint="eastAsia"/>
                <w:noProof/>
                <w:rtl/>
                <w:lang w:bidi="fa-IR"/>
              </w:rPr>
              <w:t>دوم</w:t>
            </w:r>
            <w:r w:rsidR="0050750C" w:rsidRPr="00165539">
              <w:rPr>
                <w:rStyle w:val="Hyperlink"/>
                <w:noProof/>
                <w:rtl/>
                <w:lang w:bidi="fa-IR"/>
              </w:rPr>
              <w:t xml:space="preserve"> : </w:t>
            </w:r>
            <w:r w:rsidR="0050750C" w:rsidRPr="00165539">
              <w:rPr>
                <w:rStyle w:val="Hyperlink"/>
                <w:rFonts w:hint="eastAsia"/>
                <w:noProof/>
                <w:rtl/>
                <w:lang w:bidi="fa-IR"/>
              </w:rPr>
              <w:t>معاصرين</w:t>
            </w:r>
            <w:r w:rsidR="0050750C" w:rsidRPr="00165539">
              <w:rPr>
                <w:rStyle w:val="Hyperlink"/>
                <w:noProof/>
                <w:rtl/>
                <w:lang w:bidi="fa-IR"/>
              </w:rPr>
              <w:t xml:space="preserve"> </w:t>
            </w:r>
            <w:r w:rsidR="0050750C" w:rsidRPr="00165539">
              <w:rPr>
                <w:rStyle w:val="Hyperlink"/>
                <w:rFonts w:hint="eastAsia"/>
                <w:noProof/>
                <w:rtl/>
                <w:lang w:bidi="fa-IR"/>
              </w:rPr>
              <w:t>چهارده</w:t>
            </w:r>
            <w:r w:rsidR="0050750C" w:rsidRPr="00165539">
              <w:rPr>
                <w:rStyle w:val="Hyperlink"/>
                <w:noProof/>
                <w:rtl/>
                <w:lang w:bidi="fa-IR"/>
              </w:rPr>
              <w:t xml:space="preserve"> </w:t>
            </w:r>
            <w:r w:rsidR="0050750C" w:rsidRPr="00165539">
              <w:rPr>
                <w:rStyle w:val="Hyperlink"/>
                <w:rFonts w:hint="eastAsia"/>
                <w:noProof/>
                <w:rtl/>
                <w:lang w:bidi="fa-IR"/>
              </w:rPr>
              <w:t>معصوم</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sidRPr="00165539">
              <w:rPr>
                <w:rStyle w:val="Hyperlink"/>
                <w:rFonts w:cs="Rafed Alaem"/>
                <w:noProof/>
                <w:rtl/>
              </w:rPr>
              <w:t xml:space="preserve"> </w:t>
            </w:r>
            <w:r w:rsidR="0050750C" w:rsidRPr="00165539">
              <w:rPr>
                <w:rStyle w:val="Hyperlink"/>
                <w:noProof/>
                <w:rtl/>
                <w:lang w:bidi="fa-IR"/>
              </w:rPr>
              <w:t>(</w:t>
            </w:r>
            <w:r w:rsidR="0050750C" w:rsidRPr="00165539">
              <w:rPr>
                <w:rStyle w:val="Hyperlink"/>
                <w:rFonts w:hint="eastAsia"/>
                <w:noProof/>
                <w:rtl/>
                <w:lang w:bidi="fa-IR"/>
              </w:rPr>
              <w:t>نكته</w:t>
            </w:r>
            <w:r w:rsidR="0050750C" w:rsidRPr="00165539">
              <w:rPr>
                <w:rStyle w:val="Hyperlink"/>
                <w:noProof/>
                <w:rtl/>
                <w:lang w:bidi="fa-IR"/>
              </w:rPr>
              <w:t xml:space="preserve"> </w:t>
            </w:r>
            <w:r w:rsidR="0050750C" w:rsidRPr="00165539">
              <w:rPr>
                <w:rStyle w:val="Hyperlink"/>
                <w:rFonts w:hint="eastAsia"/>
                <w:noProof/>
                <w:rtl/>
                <w:lang w:bidi="fa-IR"/>
              </w:rPr>
              <w:t>ها</w:t>
            </w:r>
            <w:r w:rsidR="0050750C" w:rsidRPr="00165539">
              <w:rPr>
                <w:rStyle w:val="Hyperlink"/>
                <w:noProof/>
                <w:rtl/>
                <w:lang w:bidi="fa-IR"/>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گفته</w:t>
            </w:r>
            <w:r w:rsidR="0050750C" w:rsidRPr="00165539">
              <w:rPr>
                <w:rStyle w:val="Hyperlink"/>
                <w:noProof/>
                <w:rtl/>
                <w:lang w:bidi="fa-IR"/>
              </w:rPr>
              <w:t xml:space="preserve"> </w:t>
            </w:r>
            <w:r w:rsidR="0050750C" w:rsidRPr="00165539">
              <w:rPr>
                <w:rStyle w:val="Hyperlink"/>
                <w:rFonts w:hint="eastAsia"/>
                <w:noProof/>
                <w:rtl/>
                <w:lang w:bidi="fa-IR"/>
              </w:rPr>
              <w:t>ها</w:t>
            </w:r>
            <w:r w:rsidR="0050750C" w:rsidRPr="00165539">
              <w:rPr>
                <w:rStyle w:val="Hyperlink"/>
                <w:noProof/>
                <w:rtl/>
                <w:lang w:bidi="fa-IR"/>
              </w:rPr>
              <w:t>)</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Toc68912086 \h</w:instrText>
            </w:r>
            <w:r w:rsidR="0050750C">
              <w:rPr>
                <w:noProof/>
                <w:webHidden/>
                <w:rtl/>
              </w:rPr>
              <w:instrText xml:space="preserve"> </w:instrText>
            </w:r>
            <w:r>
              <w:rPr>
                <w:noProof/>
                <w:webHidden/>
                <w:rtl/>
              </w:rPr>
            </w:r>
            <w:r>
              <w:rPr>
                <w:noProof/>
                <w:webHidden/>
                <w:rtl/>
              </w:rPr>
              <w:fldChar w:fldCharType="separate"/>
            </w:r>
            <w:r w:rsidR="0007336B">
              <w:rPr>
                <w:noProof/>
                <w:webHidden/>
                <w:rtl/>
              </w:rPr>
              <w:t>118</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87" w:history="1">
            <w:r w:rsidR="0050750C" w:rsidRPr="00165539">
              <w:rPr>
                <w:rStyle w:val="Hyperlink"/>
                <w:noProof/>
                <w:rtl/>
                <w:lang w:bidi="fa-IR"/>
              </w:rPr>
              <w:t xml:space="preserve">٧٣ - </w:t>
            </w:r>
            <w:r w:rsidR="0050750C" w:rsidRPr="00165539">
              <w:rPr>
                <w:rStyle w:val="Hyperlink"/>
                <w:rFonts w:hint="eastAsia"/>
                <w:noProof/>
                <w:rtl/>
                <w:lang w:bidi="fa-IR"/>
              </w:rPr>
              <w:t>ماجراى</w:t>
            </w:r>
            <w:r w:rsidR="0050750C" w:rsidRPr="00165539">
              <w:rPr>
                <w:rStyle w:val="Hyperlink"/>
                <w:noProof/>
                <w:rtl/>
                <w:lang w:bidi="fa-IR"/>
              </w:rPr>
              <w:t xml:space="preserve"> </w:t>
            </w:r>
            <w:r w:rsidR="0050750C" w:rsidRPr="00165539">
              <w:rPr>
                <w:rStyle w:val="Hyperlink"/>
                <w:rFonts w:hint="eastAsia"/>
                <w:noProof/>
                <w:rtl/>
                <w:lang w:bidi="fa-IR"/>
              </w:rPr>
              <w:t>ازدواج</w:t>
            </w:r>
            <w:r w:rsidR="0050750C" w:rsidRPr="00165539">
              <w:rPr>
                <w:rStyle w:val="Hyperlink"/>
                <w:noProof/>
                <w:rtl/>
                <w:lang w:bidi="fa-IR"/>
              </w:rPr>
              <w:t xml:space="preserve"> </w:t>
            </w:r>
            <w:r w:rsidR="0050750C" w:rsidRPr="00165539">
              <w:rPr>
                <w:rStyle w:val="Hyperlink"/>
                <w:rFonts w:hint="eastAsia"/>
                <w:noProof/>
                <w:rtl/>
                <w:lang w:bidi="fa-IR"/>
              </w:rPr>
              <w:t>جويبر</w:t>
            </w:r>
            <w:r w:rsidR="0050750C" w:rsidRPr="00165539">
              <w:rPr>
                <w:rStyle w:val="Hyperlink"/>
                <w:noProof/>
                <w:rtl/>
                <w:lang w:bidi="fa-IR"/>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ذلفا</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Toc68912087 \h</w:instrText>
            </w:r>
            <w:r w:rsidR="0050750C">
              <w:rPr>
                <w:noProof/>
                <w:webHidden/>
                <w:rtl/>
              </w:rPr>
              <w:instrText xml:space="preserve"> </w:instrText>
            </w:r>
            <w:r>
              <w:rPr>
                <w:noProof/>
                <w:webHidden/>
                <w:rtl/>
              </w:rPr>
            </w:r>
            <w:r>
              <w:rPr>
                <w:noProof/>
                <w:webHidden/>
                <w:rtl/>
              </w:rPr>
              <w:fldChar w:fldCharType="separate"/>
            </w:r>
            <w:r w:rsidR="0007336B">
              <w:rPr>
                <w:noProof/>
                <w:webHidden/>
                <w:rtl/>
              </w:rPr>
              <w:t>118</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88" w:history="1">
            <w:r w:rsidR="0050750C" w:rsidRPr="00165539">
              <w:rPr>
                <w:rStyle w:val="Hyperlink"/>
                <w:noProof/>
                <w:rtl/>
                <w:lang w:bidi="fa-IR"/>
              </w:rPr>
              <w:t xml:space="preserve">٧٤ - </w:t>
            </w:r>
            <w:r w:rsidR="0050750C" w:rsidRPr="00165539">
              <w:rPr>
                <w:rStyle w:val="Hyperlink"/>
                <w:rFonts w:hint="eastAsia"/>
                <w:noProof/>
                <w:rtl/>
                <w:lang w:bidi="fa-IR"/>
              </w:rPr>
              <w:t>او</w:t>
            </w:r>
            <w:r w:rsidR="0050750C" w:rsidRPr="00165539">
              <w:rPr>
                <w:rStyle w:val="Hyperlink"/>
                <w:noProof/>
                <w:rtl/>
                <w:lang w:bidi="fa-IR"/>
              </w:rPr>
              <w:t xml:space="preserve"> </w:t>
            </w:r>
            <w:r w:rsidR="0050750C" w:rsidRPr="00165539">
              <w:rPr>
                <w:rStyle w:val="Hyperlink"/>
                <w:rFonts w:hint="eastAsia"/>
                <w:noProof/>
                <w:rtl/>
                <w:lang w:bidi="fa-IR"/>
              </w:rPr>
              <w:t>مادر</w:t>
            </w:r>
            <w:r w:rsidR="0050750C" w:rsidRPr="00165539">
              <w:rPr>
                <w:rStyle w:val="Hyperlink"/>
                <w:noProof/>
                <w:rtl/>
                <w:lang w:bidi="fa-IR"/>
              </w:rPr>
              <w:t xml:space="preserve"> </w:t>
            </w:r>
            <w:r w:rsidR="0050750C" w:rsidRPr="00165539">
              <w:rPr>
                <w:rStyle w:val="Hyperlink"/>
                <w:rFonts w:hint="eastAsia"/>
                <w:noProof/>
                <w:rtl/>
                <w:lang w:bidi="fa-IR"/>
              </w:rPr>
              <w:t>من</w:t>
            </w:r>
            <w:r w:rsidR="0050750C" w:rsidRPr="00165539">
              <w:rPr>
                <w:rStyle w:val="Hyperlink"/>
                <w:noProof/>
                <w:rtl/>
                <w:lang w:bidi="fa-IR"/>
              </w:rPr>
              <w:t xml:space="preserve"> </w:t>
            </w:r>
            <w:r w:rsidR="0050750C" w:rsidRPr="00165539">
              <w:rPr>
                <w:rStyle w:val="Hyperlink"/>
                <w:rFonts w:hint="eastAsia"/>
                <w:noProof/>
                <w:rtl/>
                <w:lang w:bidi="fa-IR"/>
              </w:rPr>
              <w:t>هم</w:t>
            </w:r>
            <w:r w:rsidR="0050750C" w:rsidRPr="00165539">
              <w:rPr>
                <w:rStyle w:val="Hyperlink"/>
                <w:noProof/>
                <w:rtl/>
                <w:lang w:bidi="fa-IR"/>
              </w:rPr>
              <w:t xml:space="preserve"> </w:t>
            </w:r>
            <w:r w:rsidR="0050750C" w:rsidRPr="00165539">
              <w:rPr>
                <w:rStyle w:val="Hyperlink"/>
                <w:rFonts w:hint="eastAsia"/>
                <w:noProof/>
                <w:rtl/>
                <w:lang w:bidi="fa-IR"/>
              </w:rPr>
              <w:t>بود</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Toc68912088 \h</w:instrText>
            </w:r>
            <w:r w:rsidR="0050750C">
              <w:rPr>
                <w:noProof/>
                <w:webHidden/>
                <w:rtl/>
              </w:rPr>
              <w:instrText xml:space="preserve"> </w:instrText>
            </w:r>
            <w:r>
              <w:rPr>
                <w:noProof/>
                <w:webHidden/>
                <w:rtl/>
              </w:rPr>
            </w:r>
            <w:r>
              <w:rPr>
                <w:noProof/>
                <w:webHidden/>
                <w:rtl/>
              </w:rPr>
              <w:fldChar w:fldCharType="separate"/>
            </w:r>
            <w:r w:rsidR="0007336B">
              <w:rPr>
                <w:noProof/>
                <w:webHidden/>
                <w:rtl/>
              </w:rPr>
              <w:t>126</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89" w:history="1">
            <w:r w:rsidR="0050750C" w:rsidRPr="00165539">
              <w:rPr>
                <w:rStyle w:val="Hyperlink"/>
                <w:noProof/>
                <w:rtl/>
                <w:lang w:bidi="fa-IR"/>
              </w:rPr>
              <w:t xml:space="preserve">٧٥ - </w:t>
            </w:r>
            <w:r w:rsidR="0050750C" w:rsidRPr="00165539">
              <w:rPr>
                <w:rStyle w:val="Hyperlink"/>
                <w:rFonts w:hint="eastAsia"/>
                <w:noProof/>
                <w:rtl/>
                <w:lang w:bidi="fa-IR"/>
              </w:rPr>
              <w:t>مناظره</w:t>
            </w:r>
            <w:r w:rsidR="0050750C" w:rsidRPr="00165539">
              <w:rPr>
                <w:rStyle w:val="Hyperlink"/>
                <w:noProof/>
                <w:rtl/>
                <w:lang w:bidi="fa-IR"/>
              </w:rPr>
              <w:t xml:space="preserve"> </w:t>
            </w:r>
            <w:r w:rsidR="0050750C" w:rsidRPr="00165539">
              <w:rPr>
                <w:rStyle w:val="Hyperlink"/>
                <w:rFonts w:hint="eastAsia"/>
                <w:noProof/>
                <w:rtl/>
                <w:lang w:bidi="fa-IR"/>
              </w:rPr>
              <w:t>دانشمند</w:t>
            </w:r>
            <w:r w:rsidR="0050750C" w:rsidRPr="00165539">
              <w:rPr>
                <w:rStyle w:val="Hyperlink"/>
                <w:noProof/>
                <w:rtl/>
                <w:lang w:bidi="fa-IR"/>
              </w:rPr>
              <w:t xml:space="preserve"> </w:t>
            </w:r>
            <w:r w:rsidR="0050750C" w:rsidRPr="00165539">
              <w:rPr>
                <w:rStyle w:val="Hyperlink"/>
                <w:rFonts w:hint="eastAsia"/>
                <w:noProof/>
                <w:rtl/>
                <w:lang w:bidi="fa-IR"/>
              </w:rPr>
              <w:t>شيعى</w:t>
            </w:r>
            <w:r w:rsidR="0050750C" w:rsidRPr="00165539">
              <w:rPr>
                <w:rStyle w:val="Hyperlink"/>
                <w:noProof/>
                <w:rtl/>
                <w:lang w:bidi="fa-IR"/>
              </w:rPr>
              <w:t xml:space="preserve"> </w:t>
            </w:r>
            <w:r w:rsidR="0050750C" w:rsidRPr="00165539">
              <w:rPr>
                <w:rStyle w:val="Hyperlink"/>
                <w:rFonts w:hint="eastAsia"/>
                <w:noProof/>
                <w:rtl/>
                <w:lang w:bidi="fa-IR"/>
              </w:rPr>
              <w:t>با</w:t>
            </w:r>
            <w:r w:rsidR="0050750C" w:rsidRPr="00165539">
              <w:rPr>
                <w:rStyle w:val="Hyperlink"/>
                <w:noProof/>
                <w:rtl/>
                <w:lang w:bidi="fa-IR"/>
              </w:rPr>
              <w:t xml:space="preserve"> </w:t>
            </w:r>
            <w:r w:rsidR="0050750C" w:rsidRPr="00165539">
              <w:rPr>
                <w:rStyle w:val="Hyperlink"/>
                <w:rFonts w:hint="eastAsia"/>
                <w:noProof/>
                <w:rtl/>
                <w:lang w:bidi="fa-IR"/>
              </w:rPr>
              <w:t>يك</w:t>
            </w:r>
            <w:r w:rsidR="0050750C" w:rsidRPr="00165539">
              <w:rPr>
                <w:rStyle w:val="Hyperlink"/>
                <w:noProof/>
                <w:rtl/>
                <w:lang w:bidi="fa-IR"/>
              </w:rPr>
              <w:t xml:space="preserve"> </w:t>
            </w:r>
            <w:r w:rsidR="0050750C" w:rsidRPr="00165539">
              <w:rPr>
                <w:rStyle w:val="Hyperlink"/>
                <w:rFonts w:hint="eastAsia"/>
                <w:noProof/>
                <w:rtl/>
                <w:lang w:bidi="fa-IR"/>
              </w:rPr>
              <w:t>عالم</w:t>
            </w:r>
            <w:r w:rsidR="0050750C" w:rsidRPr="00165539">
              <w:rPr>
                <w:rStyle w:val="Hyperlink"/>
                <w:noProof/>
                <w:rtl/>
                <w:lang w:bidi="fa-IR"/>
              </w:rPr>
              <w:t xml:space="preserve"> </w:t>
            </w:r>
            <w:r w:rsidR="0050750C" w:rsidRPr="00165539">
              <w:rPr>
                <w:rStyle w:val="Hyperlink"/>
                <w:rFonts w:hint="eastAsia"/>
                <w:noProof/>
                <w:rtl/>
                <w:lang w:bidi="fa-IR"/>
              </w:rPr>
              <w:t>سنى</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Toc68912089 \h</w:instrText>
            </w:r>
            <w:r w:rsidR="0050750C">
              <w:rPr>
                <w:noProof/>
                <w:webHidden/>
                <w:rtl/>
              </w:rPr>
              <w:instrText xml:space="preserve"> </w:instrText>
            </w:r>
            <w:r>
              <w:rPr>
                <w:noProof/>
                <w:webHidden/>
                <w:rtl/>
              </w:rPr>
            </w:r>
            <w:r>
              <w:rPr>
                <w:noProof/>
                <w:webHidden/>
                <w:rtl/>
              </w:rPr>
              <w:fldChar w:fldCharType="separate"/>
            </w:r>
            <w:r w:rsidR="0007336B">
              <w:rPr>
                <w:noProof/>
                <w:webHidden/>
                <w:rtl/>
              </w:rPr>
              <w:t>129</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90" w:history="1">
            <w:r w:rsidR="0050750C" w:rsidRPr="00165539">
              <w:rPr>
                <w:rStyle w:val="Hyperlink"/>
                <w:noProof/>
                <w:rtl/>
                <w:lang w:bidi="fa-IR"/>
              </w:rPr>
              <w:t xml:space="preserve">٧٦ - </w:t>
            </w:r>
            <w:r w:rsidR="0050750C" w:rsidRPr="00165539">
              <w:rPr>
                <w:rStyle w:val="Hyperlink"/>
                <w:rFonts w:hint="eastAsia"/>
                <w:noProof/>
                <w:rtl/>
                <w:lang w:bidi="fa-IR"/>
              </w:rPr>
              <w:t>سلمان</w:t>
            </w:r>
            <w:r w:rsidR="0050750C" w:rsidRPr="00165539">
              <w:rPr>
                <w:rStyle w:val="Hyperlink"/>
                <w:noProof/>
                <w:rtl/>
                <w:lang w:bidi="fa-IR"/>
              </w:rPr>
              <w:t xml:space="preserve"> </w:t>
            </w:r>
            <w:r w:rsidR="0050750C" w:rsidRPr="00165539">
              <w:rPr>
                <w:rStyle w:val="Hyperlink"/>
                <w:rFonts w:hint="eastAsia"/>
                <w:noProof/>
                <w:rtl/>
                <w:lang w:bidi="fa-IR"/>
              </w:rPr>
              <w:t>فارسى</w:t>
            </w:r>
            <w:r w:rsidR="0050750C" w:rsidRPr="00165539">
              <w:rPr>
                <w:rStyle w:val="Hyperlink"/>
                <w:noProof/>
                <w:rtl/>
                <w:lang w:bidi="fa-IR"/>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جوان</w:t>
            </w:r>
            <w:r w:rsidR="0050750C" w:rsidRPr="00165539">
              <w:rPr>
                <w:rStyle w:val="Hyperlink"/>
                <w:noProof/>
                <w:rtl/>
                <w:lang w:bidi="fa-IR"/>
              </w:rPr>
              <w:t xml:space="preserve"> </w:t>
            </w:r>
            <w:r w:rsidR="0050750C" w:rsidRPr="00165539">
              <w:rPr>
                <w:rStyle w:val="Hyperlink"/>
                <w:rFonts w:hint="eastAsia"/>
                <w:noProof/>
                <w:rtl/>
                <w:lang w:bidi="fa-IR"/>
              </w:rPr>
              <w:t>بيهوش</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Toc68912090 \h</w:instrText>
            </w:r>
            <w:r w:rsidR="0050750C">
              <w:rPr>
                <w:noProof/>
                <w:webHidden/>
                <w:rtl/>
              </w:rPr>
              <w:instrText xml:space="preserve"> </w:instrText>
            </w:r>
            <w:r>
              <w:rPr>
                <w:noProof/>
                <w:webHidden/>
                <w:rtl/>
              </w:rPr>
            </w:r>
            <w:r>
              <w:rPr>
                <w:noProof/>
                <w:webHidden/>
                <w:rtl/>
              </w:rPr>
              <w:fldChar w:fldCharType="separate"/>
            </w:r>
            <w:r w:rsidR="0007336B">
              <w:rPr>
                <w:noProof/>
                <w:webHidden/>
                <w:rtl/>
              </w:rPr>
              <w:t>133</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91" w:history="1">
            <w:r w:rsidR="0050750C" w:rsidRPr="00165539">
              <w:rPr>
                <w:rStyle w:val="Hyperlink"/>
                <w:noProof/>
                <w:rtl/>
                <w:lang w:bidi="fa-IR"/>
              </w:rPr>
              <w:t xml:space="preserve">٧٧ - </w:t>
            </w:r>
            <w:r w:rsidR="0050750C" w:rsidRPr="00165539">
              <w:rPr>
                <w:rStyle w:val="Hyperlink"/>
                <w:rFonts w:hint="eastAsia"/>
                <w:noProof/>
                <w:rtl/>
                <w:lang w:bidi="fa-IR"/>
              </w:rPr>
              <w:t>برخويشتن</w:t>
            </w:r>
            <w:r w:rsidR="0050750C" w:rsidRPr="00165539">
              <w:rPr>
                <w:rStyle w:val="Hyperlink"/>
                <w:noProof/>
                <w:rtl/>
                <w:lang w:bidi="fa-IR"/>
              </w:rPr>
              <w:t xml:space="preserve"> </w:t>
            </w:r>
            <w:r w:rsidR="0050750C" w:rsidRPr="00165539">
              <w:rPr>
                <w:rStyle w:val="Hyperlink"/>
                <w:rFonts w:hint="eastAsia"/>
                <w:noProof/>
                <w:rtl/>
                <w:lang w:bidi="fa-IR"/>
              </w:rPr>
              <w:t>بدى</w:t>
            </w:r>
            <w:r w:rsidR="0050750C" w:rsidRPr="00165539">
              <w:rPr>
                <w:rStyle w:val="Hyperlink"/>
                <w:noProof/>
                <w:rtl/>
                <w:lang w:bidi="fa-IR"/>
              </w:rPr>
              <w:t xml:space="preserve"> </w:t>
            </w:r>
            <w:r w:rsidR="0050750C" w:rsidRPr="00165539">
              <w:rPr>
                <w:rStyle w:val="Hyperlink"/>
                <w:rFonts w:hint="eastAsia"/>
                <w:noProof/>
                <w:rtl/>
                <w:lang w:bidi="fa-IR"/>
              </w:rPr>
              <w:t>نكن</w:t>
            </w:r>
            <w:r w:rsidR="0050750C" w:rsidRPr="00165539">
              <w:rPr>
                <w:rStyle w:val="Hyperlink"/>
                <w:noProof/>
                <w:rtl/>
                <w:lang w:bidi="fa-IR"/>
              </w:rPr>
              <w:t xml:space="preserve"> !</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Toc68912091 \h</w:instrText>
            </w:r>
            <w:r w:rsidR="0050750C">
              <w:rPr>
                <w:noProof/>
                <w:webHidden/>
                <w:rtl/>
              </w:rPr>
              <w:instrText xml:space="preserve"> </w:instrText>
            </w:r>
            <w:r>
              <w:rPr>
                <w:noProof/>
                <w:webHidden/>
                <w:rtl/>
              </w:rPr>
            </w:r>
            <w:r>
              <w:rPr>
                <w:noProof/>
                <w:webHidden/>
                <w:rtl/>
              </w:rPr>
              <w:fldChar w:fldCharType="separate"/>
            </w:r>
            <w:r w:rsidR="0007336B">
              <w:rPr>
                <w:noProof/>
                <w:webHidden/>
                <w:rtl/>
              </w:rPr>
              <w:t>134</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92" w:history="1">
            <w:r w:rsidR="0050750C" w:rsidRPr="00165539">
              <w:rPr>
                <w:rStyle w:val="Hyperlink"/>
                <w:noProof/>
                <w:rtl/>
                <w:lang w:bidi="fa-IR"/>
              </w:rPr>
              <w:t xml:space="preserve">٧٨ - </w:t>
            </w:r>
            <w:r w:rsidR="0050750C" w:rsidRPr="00165539">
              <w:rPr>
                <w:rStyle w:val="Hyperlink"/>
                <w:rFonts w:hint="eastAsia"/>
                <w:noProof/>
                <w:rtl/>
                <w:lang w:bidi="fa-IR"/>
              </w:rPr>
              <w:t>نبرد</w:t>
            </w:r>
            <w:r w:rsidR="0050750C" w:rsidRPr="00165539">
              <w:rPr>
                <w:rStyle w:val="Hyperlink"/>
                <w:noProof/>
                <w:rtl/>
                <w:lang w:bidi="fa-IR"/>
              </w:rPr>
              <w:t xml:space="preserve"> </w:t>
            </w:r>
            <w:r w:rsidR="0050750C" w:rsidRPr="00165539">
              <w:rPr>
                <w:rStyle w:val="Hyperlink"/>
                <w:rFonts w:hint="eastAsia"/>
                <w:noProof/>
                <w:rtl/>
                <w:lang w:bidi="fa-IR"/>
              </w:rPr>
              <w:t>بى</w:t>
            </w:r>
            <w:r w:rsidR="0050750C" w:rsidRPr="00165539">
              <w:rPr>
                <w:rStyle w:val="Hyperlink"/>
                <w:noProof/>
                <w:rtl/>
                <w:lang w:bidi="fa-IR"/>
              </w:rPr>
              <w:t xml:space="preserve"> </w:t>
            </w:r>
            <w:r w:rsidR="0050750C" w:rsidRPr="00165539">
              <w:rPr>
                <w:rStyle w:val="Hyperlink"/>
                <w:rFonts w:hint="eastAsia"/>
                <w:noProof/>
                <w:rtl/>
                <w:lang w:bidi="fa-IR"/>
              </w:rPr>
              <w:t>ارزش</w:t>
            </w:r>
            <w:r w:rsidR="0050750C" w:rsidRPr="00165539">
              <w:rPr>
                <w:rStyle w:val="Hyperlink"/>
                <w:noProof/>
                <w:rtl/>
                <w:lang w:bidi="fa-IR"/>
              </w:rPr>
              <w:t xml:space="preserve"> !</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Toc68912092 \h</w:instrText>
            </w:r>
            <w:r w:rsidR="0050750C">
              <w:rPr>
                <w:noProof/>
                <w:webHidden/>
                <w:rtl/>
              </w:rPr>
              <w:instrText xml:space="preserve"> </w:instrText>
            </w:r>
            <w:r>
              <w:rPr>
                <w:noProof/>
                <w:webHidden/>
                <w:rtl/>
              </w:rPr>
            </w:r>
            <w:r>
              <w:rPr>
                <w:noProof/>
                <w:webHidden/>
                <w:rtl/>
              </w:rPr>
              <w:fldChar w:fldCharType="separate"/>
            </w:r>
            <w:r w:rsidR="0007336B">
              <w:rPr>
                <w:noProof/>
                <w:webHidden/>
                <w:rtl/>
              </w:rPr>
              <w:t>135</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93" w:history="1">
            <w:r w:rsidR="0050750C" w:rsidRPr="00165539">
              <w:rPr>
                <w:rStyle w:val="Hyperlink"/>
                <w:noProof/>
                <w:rtl/>
                <w:lang w:bidi="fa-IR"/>
              </w:rPr>
              <w:t xml:space="preserve">٧٩ - </w:t>
            </w:r>
            <w:r w:rsidR="0050750C" w:rsidRPr="00165539">
              <w:rPr>
                <w:rStyle w:val="Hyperlink"/>
                <w:rFonts w:hint="eastAsia"/>
                <w:noProof/>
                <w:rtl/>
              </w:rPr>
              <w:t>وَلَهُم</w:t>
            </w:r>
            <w:r w:rsidR="0050750C" w:rsidRPr="00165539">
              <w:rPr>
                <w:rStyle w:val="Hyperlink"/>
                <w:noProof/>
                <w:rtl/>
              </w:rPr>
              <w:t xml:space="preserve"> </w:t>
            </w:r>
            <w:r w:rsidR="0050750C" w:rsidRPr="00165539">
              <w:rPr>
                <w:rStyle w:val="Hyperlink"/>
                <w:rFonts w:hint="eastAsia"/>
                <w:noProof/>
                <w:rtl/>
              </w:rPr>
              <w:t>مَّقَامعُ</w:t>
            </w:r>
            <w:r w:rsidR="0050750C" w:rsidRPr="00165539">
              <w:rPr>
                <w:rStyle w:val="Hyperlink"/>
                <w:noProof/>
                <w:rtl/>
              </w:rPr>
              <w:t xml:space="preserve"> </w:t>
            </w:r>
            <w:r w:rsidR="0050750C" w:rsidRPr="00165539">
              <w:rPr>
                <w:rStyle w:val="Hyperlink"/>
                <w:rFonts w:hint="eastAsia"/>
                <w:noProof/>
                <w:rtl/>
              </w:rPr>
              <w:t>منْ</w:t>
            </w:r>
            <w:r w:rsidR="0050750C" w:rsidRPr="00165539">
              <w:rPr>
                <w:rStyle w:val="Hyperlink"/>
                <w:noProof/>
                <w:rtl/>
              </w:rPr>
              <w:t xml:space="preserve"> </w:t>
            </w:r>
            <w:r w:rsidR="0050750C" w:rsidRPr="00165539">
              <w:rPr>
                <w:rStyle w:val="Hyperlink"/>
                <w:rFonts w:hint="eastAsia"/>
                <w:noProof/>
                <w:rtl/>
              </w:rPr>
              <w:t>حَديدٍ</w:t>
            </w:r>
            <w:r w:rsidR="0050750C" w:rsidRPr="00165539">
              <w:rPr>
                <w:rStyle w:val="Hyperlink"/>
                <w:noProof/>
                <w:rtl/>
              </w:rPr>
              <w:t xml:space="preserve">  </w:t>
            </w:r>
            <w:r w:rsidR="0050750C" w:rsidRPr="00165539">
              <w:rPr>
                <w:rStyle w:val="Hyperlink"/>
                <w:noProof/>
                <w:rtl/>
                <w:lang w:bidi="fa-IR"/>
              </w:rPr>
              <w:t xml:space="preserve">- </w:t>
            </w:r>
            <w:r w:rsidR="0050750C" w:rsidRPr="00165539">
              <w:rPr>
                <w:rStyle w:val="Hyperlink"/>
                <w:rFonts w:hint="eastAsia"/>
                <w:noProof/>
                <w:rtl/>
                <w:lang w:bidi="fa-IR"/>
              </w:rPr>
              <w:t>مردى</w:t>
            </w:r>
            <w:r w:rsidR="0050750C" w:rsidRPr="00165539">
              <w:rPr>
                <w:rStyle w:val="Hyperlink"/>
                <w:noProof/>
                <w:rtl/>
                <w:lang w:bidi="fa-IR"/>
              </w:rPr>
              <w:t xml:space="preserve"> </w:t>
            </w:r>
            <w:r w:rsidR="0050750C" w:rsidRPr="00165539">
              <w:rPr>
                <w:rStyle w:val="Hyperlink"/>
                <w:rFonts w:hint="eastAsia"/>
                <w:noProof/>
                <w:rtl/>
                <w:lang w:bidi="fa-IR"/>
              </w:rPr>
              <w:t>دست</w:t>
            </w:r>
            <w:r w:rsidR="0050750C" w:rsidRPr="00165539">
              <w:rPr>
                <w:rStyle w:val="Hyperlink"/>
                <w:noProof/>
                <w:rtl/>
                <w:lang w:bidi="fa-IR"/>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پاى</w:t>
            </w:r>
            <w:r w:rsidR="0050750C" w:rsidRPr="00165539">
              <w:rPr>
                <w:rStyle w:val="Hyperlink"/>
                <w:noProof/>
                <w:rtl/>
                <w:lang w:bidi="fa-IR"/>
              </w:rPr>
              <w:t xml:space="preserve"> </w:t>
            </w:r>
            <w:r w:rsidR="0050750C" w:rsidRPr="00165539">
              <w:rPr>
                <w:rStyle w:val="Hyperlink"/>
                <w:rFonts w:hint="eastAsia"/>
                <w:noProof/>
                <w:rtl/>
                <w:lang w:bidi="fa-IR"/>
              </w:rPr>
              <w:t>بريده</w:t>
            </w:r>
            <w:r w:rsidR="0050750C" w:rsidRPr="00165539">
              <w:rPr>
                <w:rStyle w:val="Hyperlink"/>
                <w:noProof/>
                <w:rtl/>
                <w:lang w:bidi="fa-IR"/>
              </w:rPr>
              <w:t xml:space="preserve"> </w:t>
            </w:r>
            <w:r w:rsidR="0050750C" w:rsidRPr="00165539">
              <w:rPr>
                <w:rStyle w:val="Hyperlink"/>
                <w:rFonts w:hint="eastAsia"/>
                <w:noProof/>
                <w:rtl/>
                <w:lang w:bidi="fa-IR"/>
              </w:rPr>
              <w:t>سخن</w:t>
            </w:r>
            <w:r w:rsidR="0050750C" w:rsidRPr="00165539">
              <w:rPr>
                <w:rStyle w:val="Hyperlink"/>
                <w:noProof/>
                <w:rtl/>
                <w:lang w:bidi="fa-IR"/>
              </w:rPr>
              <w:t xml:space="preserve"> </w:t>
            </w:r>
            <w:r w:rsidR="0050750C" w:rsidRPr="00165539">
              <w:rPr>
                <w:rStyle w:val="Hyperlink"/>
                <w:rFonts w:hint="eastAsia"/>
                <w:noProof/>
                <w:rtl/>
                <w:lang w:bidi="fa-IR"/>
              </w:rPr>
              <w:t>مى</w:t>
            </w:r>
            <w:r w:rsidR="0050750C" w:rsidRPr="00165539">
              <w:rPr>
                <w:rStyle w:val="Hyperlink"/>
                <w:noProof/>
                <w:rtl/>
                <w:lang w:bidi="fa-IR"/>
              </w:rPr>
              <w:t xml:space="preserve"> </w:t>
            </w:r>
            <w:r w:rsidR="0050750C" w:rsidRPr="00165539">
              <w:rPr>
                <w:rStyle w:val="Hyperlink"/>
                <w:rFonts w:hint="eastAsia"/>
                <w:noProof/>
                <w:rtl/>
                <w:lang w:bidi="fa-IR"/>
              </w:rPr>
              <w:t>گويد</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Toc68912093 \h</w:instrText>
            </w:r>
            <w:r w:rsidR="0050750C">
              <w:rPr>
                <w:noProof/>
                <w:webHidden/>
                <w:rtl/>
              </w:rPr>
              <w:instrText xml:space="preserve"> </w:instrText>
            </w:r>
            <w:r>
              <w:rPr>
                <w:noProof/>
                <w:webHidden/>
                <w:rtl/>
              </w:rPr>
            </w:r>
            <w:r>
              <w:rPr>
                <w:noProof/>
                <w:webHidden/>
                <w:rtl/>
              </w:rPr>
              <w:fldChar w:fldCharType="separate"/>
            </w:r>
            <w:r w:rsidR="0007336B">
              <w:rPr>
                <w:noProof/>
                <w:webHidden/>
                <w:rtl/>
              </w:rPr>
              <w:t>136</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94" w:history="1">
            <w:r w:rsidR="0050750C" w:rsidRPr="00165539">
              <w:rPr>
                <w:rStyle w:val="Hyperlink"/>
                <w:noProof/>
                <w:rtl/>
                <w:lang w:bidi="fa-IR"/>
              </w:rPr>
              <w:t xml:space="preserve">٨٠ - </w:t>
            </w:r>
            <w:r w:rsidR="0050750C" w:rsidRPr="00165539">
              <w:rPr>
                <w:rStyle w:val="Hyperlink"/>
                <w:rFonts w:hint="eastAsia"/>
                <w:noProof/>
                <w:rtl/>
                <w:lang w:bidi="fa-IR"/>
              </w:rPr>
              <w:t>حنظله</w:t>
            </w:r>
            <w:r w:rsidR="0050750C" w:rsidRPr="00165539">
              <w:rPr>
                <w:rStyle w:val="Hyperlink"/>
                <w:noProof/>
                <w:rtl/>
                <w:lang w:bidi="fa-IR"/>
              </w:rPr>
              <w:t xml:space="preserve"> </w:t>
            </w:r>
            <w:r w:rsidR="0050750C" w:rsidRPr="00165539">
              <w:rPr>
                <w:rStyle w:val="Hyperlink"/>
                <w:rFonts w:hint="eastAsia"/>
                <w:noProof/>
                <w:rtl/>
                <w:lang w:bidi="fa-IR"/>
              </w:rPr>
              <w:t>،</w:t>
            </w:r>
            <w:r w:rsidR="0050750C" w:rsidRPr="00165539">
              <w:rPr>
                <w:rStyle w:val="Hyperlink"/>
                <w:noProof/>
                <w:rtl/>
                <w:lang w:bidi="fa-IR"/>
              </w:rPr>
              <w:t xml:space="preserve"> </w:t>
            </w:r>
            <w:r w:rsidR="0050750C" w:rsidRPr="00165539">
              <w:rPr>
                <w:rStyle w:val="Hyperlink"/>
                <w:rFonts w:hint="eastAsia"/>
                <w:noProof/>
                <w:rtl/>
                <w:lang w:bidi="fa-IR"/>
              </w:rPr>
              <w:t>غسيل</w:t>
            </w:r>
            <w:r w:rsidR="0050750C" w:rsidRPr="00165539">
              <w:rPr>
                <w:rStyle w:val="Hyperlink"/>
                <w:noProof/>
                <w:rtl/>
                <w:lang w:bidi="fa-IR"/>
              </w:rPr>
              <w:t xml:space="preserve"> </w:t>
            </w:r>
            <w:r w:rsidR="0050750C" w:rsidRPr="00165539">
              <w:rPr>
                <w:rStyle w:val="Hyperlink"/>
                <w:rFonts w:hint="eastAsia"/>
                <w:noProof/>
                <w:rtl/>
                <w:lang w:bidi="fa-IR"/>
              </w:rPr>
              <w:t>الملائكه</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Toc68912094 \h</w:instrText>
            </w:r>
            <w:r w:rsidR="0050750C">
              <w:rPr>
                <w:noProof/>
                <w:webHidden/>
                <w:rtl/>
              </w:rPr>
              <w:instrText xml:space="preserve"> </w:instrText>
            </w:r>
            <w:r>
              <w:rPr>
                <w:noProof/>
                <w:webHidden/>
                <w:rtl/>
              </w:rPr>
            </w:r>
            <w:r>
              <w:rPr>
                <w:noProof/>
                <w:webHidden/>
                <w:rtl/>
              </w:rPr>
              <w:fldChar w:fldCharType="separate"/>
            </w:r>
            <w:r w:rsidR="0007336B">
              <w:rPr>
                <w:noProof/>
                <w:webHidden/>
                <w:rtl/>
              </w:rPr>
              <w:t>138</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95" w:history="1">
            <w:r w:rsidR="0050750C" w:rsidRPr="00165539">
              <w:rPr>
                <w:rStyle w:val="Hyperlink"/>
                <w:noProof/>
                <w:rtl/>
                <w:lang w:bidi="fa-IR"/>
              </w:rPr>
              <w:t xml:space="preserve">٨١ - </w:t>
            </w:r>
            <w:r w:rsidR="0050750C" w:rsidRPr="00165539">
              <w:rPr>
                <w:rStyle w:val="Hyperlink"/>
                <w:rFonts w:hint="eastAsia"/>
                <w:noProof/>
                <w:rtl/>
                <w:lang w:bidi="fa-IR"/>
              </w:rPr>
              <w:t>اولين</w:t>
            </w:r>
            <w:r w:rsidR="0050750C" w:rsidRPr="00165539">
              <w:rPr>
                <w:rStyle w:val="Hyperlink"/>
                <w:noProof/>
                <w:rtl/>
                <w:lang w:bidi="fa-IR"/>
              </w:rPr>
              <w:t xml:space="preserve"> </w:t>
            </w:r>
            <w:r w:rsidR="0050750C" w:rsidRPr="00165539">
              <w:rPr>
                <w:rStyle w:val="Hyperlink"/>
                <w:rFonts w:hint="eastAsia"/>
                <w:noProof/>
                <w:rtl/>
                <w:lang w:bidi="fa-IR"/>
              </w:rPr>
              <w:t>سرى</w:t>
            </w:r>
            <w:r w:rsidR="0050750C" w:rsidRPr="00165539">
              <w:rPr>
                <w:rStyle w:val="Hyperlink"/>
                <w:noProof/>
                <w:rtl/>
                <w:lang w:bidi="fa-IR"/>
              </w:rPr>
              <w:t xml:space="preserve"> </w:t>
            </w:r>
            <w:r w:rsidR="0050750C" w:rsidRPr="00165539">
              <w:rPr>
                <w:rStyle w:val="Hyperlink"/>
                <w:rFonts w:hint="eastAsia"/>
                <w:noProof/>
                <w:rtl/>
                <w:lang w:bidi="fa-IR"/>
              </w:rPr>
              <w:t>كه</w:t>
            </w:r>
            <w:r w:rsidR="0050750C" w:rsidRPr="00165539">
              <w:rPr>
                <w:rStyle w:val="Hyperlink"/>
                <w:noProof/>
                <w:rtl/>
                <w:lang w:bidi="fa-IR"/>
              </w:rPr>
              <w:t xml:space="preserve">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اسلام</w:t>
            </w:r>
            <w:r w:rsidR="0050750C" w:rsidRPr="00165539">
              <w:rPr>
                <w:rStyle w:val="Hyperlink"/>
                <w:noProof/>
                <w:rtl/>
                <w:lang w:bidi="fa-IR"/>
              </w:rPr>
              <w:t xml:space="preserve"> </w:t>
            </w:r>
            <w:r w:rsidR="0050750C" w:rsidRPr="00165539">
              <w:rPr>
                <w:rStyle w:val="Hyperlink"/>
                <w:rFonts w:hint="eastAsia"/>
                <w:noProof/>
                <w:rtl/>
                <w:lang w:bidi="fa-IR"/>
              </w:rPr>
              <w:t>به</w:t>
            </w:r>
            <w:r w:rsidR="0050750C" w:rsidRPr="00165539">
              <w:rPr>
                <w:rStyle w:val="Hyperlink"/>
                <w:noProof/>
                <w:rtl/>
                <w:lang w:bidi="fa-IR"/>
              </w:rPr>
              <w:t xml:space="preserve"> </w:t>
            </w:r>
            <w:r w:rsidR="0050750C" w:rsidRPr="00165539">
              <w:rPr>
                <w:rStyle w:val="Hyperlink"/>
                <w:rFonts w:hint="eastAsia"/>
                <w:noProof/>
                <w:rtl/>
                <w:lang w:bidi="fa-IR"/>
              </w:rPr>
              <w:t>فراز</w:t>
            </w:r>
            <w:r w:rsidR="0050750C" w:rsidRPr="00165539">
              <w:rPr>
                <w:rStyle w:val="Hyperlink"/>
                <w:noProof/>
                <w:rtl/>
                <w:lang w:bidi="fa-IR"/>
              </w:rPr>
              <w:t xml:space="preserve"> </w:t>
            </w:r>
            <w:r w:rsidR="0050750C" w:rsidRPr="00165539">
              <w:rPr>
                <w:rStyle w:val="Hyperlink"/>
                <w:rFonts w:hint="eastAsia"/>
                <w:noProof/>
                <w:rtl/>
                <w:lang w:bidi="fa-IR"/>
              </w:rPr>
              <w:t>نيزه</w:t>
            </w:r>
            <w:r w:rsidR="0050750C" w:rsidRPr="00165539">
              <w:rPr>
                <w:rStyle w:val="Hyperlink"/>
                <w:noProof/>
                <w:rtl/>
                <w:lang w:bidi="fa-IR"/>
              </w:rPr>
              <w:t xml:space="preserve"> </w:t>
            </w:r>
            <w:r w:rsidR="0050750C" w:rsidRPr="00165539">
              <w:rPr>
                <w:rStyle w:val="Hyperlink"/>
                <w:rFonts w:hint="eastAsia"/>
                <w:noProof/>
                <w:rtl/>
                <w:lang w:bidi="fa-IR"/>
              </w:rPr>
              <w:t>رفت</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Toc68912095 \h</w:instrText>
            </w:r>
            <w:r w:rsidR="0050750C">
              <w:rPr>
                <w:noProof/>
                <w:webHidden/>
                <w:rtl/>
              </w:rPr>
              <w:instrText xml:space="preserve"> </w:instrText>
            </w:r>
            <w:r>
              <w:rPr>
                <w:noProof/>
                <w:webHidden/>
                <w:rtl/>
              </w:rPr>
            </w:r>
            <w:r>
              <w:rPr>
                <w:noProof/>
                <w:webHidden/>
                <w:rtl/>
              </w:rPr>
              <w:fldChar w:fldCharType="separate"/>
            </w:r>
            <w:r w:rsidR="0007336B">
              <w:rPr>
                <w:noProof/>
                <w:webHidden/>
                <w:rtl/>
              </w:rPr>
              <w:t>140</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96" w:history="1">
            <w:r w:rsidR="0050750C" w:rsidRPr="00165539">
              <w:rPr>
                <w:rStyle w:val="Hyperlink"/>
                <w:noProof/>
                <w:rtl/>
                <w:lang w:bidi="fa-IR"/>
              </w:rPr>
              <w:t xml:space="preserve">٨٢ - </w:t>
            </w:r>
            <w:r w:rsidR="0050750C" w:rsidRPr="00165539">
              <w:rPr>
                <w:rStyle w:val="Hyperlink"/>
                <w:rFonts w:hint="eastAsia"/>
                <w:noProof/>
                <w:rtl/>
                <w:lang w:bidi="fa-IR"/>
              </w:rPr>
              <w:t>دانشمند</w:t>
            </w:r>
            <w:r w:rsidR="0050750C" w:rsidRPr="00165539">
              <w:rPr>
                <w:rStyle w:val="Hyperlink"/>
                <w:noProof/>
                <w:rtl/>
                <w:lang w:bidi="fa-IR"/>
              </w:rPr>
              <w:t xml:space="preserve"> </w:t>
            </w:r>
            <w:r w:rsidR="0050750C" w:rsidRPr="00165539">
              <w:rPr>
                <w:rStyle w:val="Hyperlink"/>
                <w:rFonts w:hint="eastAsia"/>
                <w:noProof/>
                <w:rtl/>
                <w:lang w:bidi="fa-IR"/>
              </w:rPr>
              <w:t>ديوانه</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Toc68912096 \h</w:instrText>
            </w:r>
            <w:r w:rsidR="0050750C">
              <w:rPr>
                <w:noProof/>
                <w:webHidden/>
                <w:rtl/>
              </w:rPr>
              <w:instrText xml:space="preserve"> </w:instrText>
            </w:r>
            <w:r>
              <w:rPr>
                <w:noProof/>
                <w:webHidden/>
                <w:rtl/>
              </w:rPr>
            </w:r>
            <w:r>
              <w:rPr>
                <w:noProof/>
                <w:webHidden/>
                <w:rtl/>
              </w:rPr>
              <w:fldChar w:fldCharType="separate"/>
            </w:r>
            <w:r w:rsidR="0007336B">
              <w:rPr>
                <w:noProof/>
                <w:webHidden/>
                <w:rtl/>
              </w:rPr>
              <w:t>143</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97" w:history="1">
            <w:r w:rsidR="0050750C" w:rsidRPr="00165539">
              <w:rPr>
                <w:rStyle w:val="Hyperlink"/>
                <w:noProof/>
                <w:rtl/>
                <w:lang w:bidi="fa-IR"/>
              </w:rPr>
              <w:t xml:space="preserve">٨٣ - </w:t>
            </w:r>
            <w:r w:rsidR="0050750C" w:rsidRPr="00165539">
              <w:rPr>
                <w:rStyle w:val="Hyperlink"/>
                <w:rFonts w:hint="eastAsia"/>
                <w:noProof/>
                <w:rtl/>
                <w:lang w:bidi="fa-IR"/>
              </w:rPr>
              <w:t>لنگه</w:t>
            </w:r>
            <w:r w:rsidR="0050750C" w:rsidRPr="00165539">
              <w:rPr>
                <w:rStyle w:val="Hyperlink"/>
                <w:noProof/>
                <w:rtl/>
                <w:lang w:bidi="fa-IR"/>
              </w:rPr>
              <w:t xml:space="preserve"> </w:t>
            </w:r>
            <w:r w:rsidR="0050750C" w:rsidRPr="00165539">
              <w:rPr>
                <w:rStyle w:val="Hyperlink"/>
                <w:rFonts w:hint="eastAsia"/>
                <w:noProof/>
                <w:rtl/>
                <w:lang w:bidi="fa-IR"/>
              </w:rPr>
              <w:t>كفش</w:t>
            </w:r>
            <w:r w:rsidR="0050750C" w:rsidRPr="00165539">
              <w:rPr>
                <w:rStyle w:val="Hyperlink"/>
                <w:noProof/>
                <w:rtl/>
                <w:lang w:bidi="fa-IR"/>
              </w:rPr>
              <w:t xml:space="preserve"> </w:t>
            </w:r>
            <w:r w:rsidR="0050750C" w:rsidRPr="00165539">
              <w:rPr>
                <w:rStyle w:val="Hyperlink"/>
                <w:rFonts w:hint="eastAsia"/>
                <w:noProof/>
                <w:rtl/>
                <w:lang w:bidi="fa-IR"/>
              </w:rPr>
              <w:t>به</w:t>
            </w:r>
            <w:r w:rsidR="0050750C" w:rsidRPr="00165539">
              <w:rPr>
                <w:rStyle w:val="Hyperlink"/>
                <w:noProof/>
                <w:rtl/>
                <w:lang w:bidi="fa-IR"/>
              </w:rPr>
              <w:t xml:space="preserve"> </w:t>
            </w:r>
            <w:r w:rsidR="0050750C" w:rsidRPr="00165539">
              <w:rPr>
                <w:rStyle w:val="Hyperlink"/>
                <w:rFonts w:hint="eastAsia"/>
                <w:noProof/>
                <w:rtl/>
                <w:lang w:bidi="fa-IR"/>
              </w:rPr>
              <w:t>دست</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Toc68912097 \h</w:instrText>
            </w:r>
            <w:r w:rsidR="0050750C">
              <w:rPr>
                <w:noProof/>
                <w:webHidden/>
                <w:rtl/>
              </w:rPr>
              <w:instrText xml:space="preserve"> </w:instrText>
            </w:r>
            <w:r>
              <w:rPr>
                <w:noProof/>
                <w:webHidden/>
                <w:rtl/>
              </w:rPr>
            </w:r>
            <w:r>
              <w:rPr>
                <w:noProof/>
                <w:webHidden/>
                <w:rtl/>
              </w:rPr>
              <w:fldChar w:fldCharType="separate"/>
            </w:r>
            <w:r w:rsidR="0007336B">
              <w:rPr>
                <w:noProof/>
                <w:webHidden/>
                <w:rtl/>
              </w:rPr>
              <w:t>145</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98" w:history="1">
            <w:r w:rsidR="0050750C" w:rsidRPr="00165539">
              <w:rPr>
                <w:rStyle w:val="Hyperlink"/>
                <w:noProof/>
                <w:rtl/>
                <w:lang w:bidi="fa-IR"/>
              </w:rPr>
              <w:t xml:space="preserve">٨٤ - </w:t>
            </w:r>
            <w:r w:rsidR="0050750C" w:rsidRPr="00165539">
              <w:rPr>
                <w:rStyle w:val="Hyperlink"/>
                <w:rFonts w:hint="eastAsia"/>
                <w:noProof/>
                <w:rtl/>
                <w:lang w:bidi="fa-IR"/>
              </w:rPr>
              <w:t>بانويى</w:t>
            </w:r>
            <w:r w:rsidR="0050750C" w:rsidRPr="00165539">
              <w:rPr>
                <w:rStyle w:val="Hyperlink"/>
                <w:noProof/>
                <w:rtl/>
                <w:lang w:bidi="fa-IR"/>
              </w:rPr>
              <w:t xml:space="preserve">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محضر</w:t>
            </w:r>
            <w:r w:rsidR="0050750C" w:rsidRPr="00165539">
              <w:rPr>
                <w:rStyle w:val="Hyperlink"/>
                <w:noProof/>
                <w:rtl/>
                <w:lang w:bidi="fa-IR"/>
              </w:rPr>
              <w:t xml:space="preserve"> </w:t>
            </w:r>
            <w:r w:rsidR="0050750C" w:rsidRPr="00165539">
              <w:rPr>
                <w:rStyle w:val="Hyperlink"/>
                <w:rFonts w:hint="eastAsia"/>
                <w:noProof/>
                <w:rtl/>
                <w:lang w:bidi="fa-IR"/>
              </w:rPr>
              <w:t>هشت</w:t>
            </w:r>
            <w:r w:rsidR="0050750C" w:rsidRPr="00165539">
              <w:rPr>
                <w:rStyle w:val="Hyperlink"/>
                <w:noProof/>
                <w:rtl/>
                <w:lang w:bidi="fa-IR"/>
              </w:rPr>
              <w:t xml:space="preserve"> </w:t>
            </w:r>
            <w:r w:rsidR="0050750C" w:rsidRPr="00165539">
              <w:rPr>
                <w:rStyle w:val="Hyperlink"/>
                <w:rFonts w:hint="eastAsia"/>
                <w:noProof/>
                <w:rtl/>
                <w:lang w:bidi="fa-IR"/>
              </w:rPr>
              <w:t>امام</w:t>
            </w:r>
            <w:r w:rsidR="0050750C" w:rsidRPr="00165539">
              <w:rPr>
                <w:rStyle w:val="Hyperlink"/>
                <w:noProof/>
                <w:rtl/>
                <w:lang w:bidi="fa-IR"/>
              </w:rPr>
              <w:t xml:space="preserve"> </w:t>
            </w:r>
            <w:r w:rsidR="0050750C" w:rsidRPr="00165539">
              <w:rPr>
                <w:rStyle w:val="Hyperlink"/>
                <w:rFonts w:hint="eastAsia"/>
                <w:noProof/>
                <w:rtl/>
                <w:lang w:bidi="fa-IR"/>
              </w:rPr>
              <w:t>معصوم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Toc68912098 \h</w:instrText>
            </w:r>
            <w:r w:rsidR="0050750C">
              <w:rPr>
                <w:noProof/>
                <w:webHidden/>
                <w:rtl/>
              </w:rPr>
              <w:instrText xml:space="preserve"> </w:instrText>
            </w:r>
            <w:r>
              <w:rPr>
                <w:noProof/>
                <w:webHidden/>
                <w:rtl/>
              </w:rPr>
            </w:r>
            <w:r>
              <w:rPr>
                <w:noProof/>
                <w:webHidden/>
                <w:rtl/>
              </w:rPr>
              <w:fldChar w:fldCharType="separate"/>
            </w:r>
            <w:r w:rsidR="0007336B">
              <w:rPr>
                <w:noProof/>
                <w:webHidden/>
                <w:rtl/>
              </w:rPr>
              <w:t>146</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099" w:history="1">
            <w:r w:rsidR="0050750C" w:rsidRPr="00165539">
              <w:rPr>
                <w:rStyle w:val="Hyperlink"/>
                <w:noProof/>
                <w:rtl/>
                <w:lang w:bidi="fa-IR"/>
              </w:rPr>
              <w:t xml:space="preserve">٨٥ - </w:t>
            </w:r>
            <w:r w:rsidR="0050750C" w:rsidRPr="00165539">
              <w:rPr>
                <w:rStyle w:val="Hyperlink"/>
                <w:rFonts w:hint="eastAsia"/>
                <w:noProof/>
                <w:rtl/>
                <w:lang w:bidi="fa-IR"/>
              </w:rPr>
              <w:t>حاضر</w:t>
            </w:r>
            <w:r w:rsidR="0050750C" w:rsidRPr="00165539">
              <w:rPr>
                <w:rStyle w:val="Hyperlink"/>
                <w:noProof/>
                <w:rtl/>
                <w:lang w:bidi="fa-IR"/>
              </w:rPr>
              <w:t xml:space="preserve"> </w:t>
            </w:r>
            <w:r w:rsidR="0050750C" w:rsidRPr="00165539">
              <w:rPr>
                <w:rStyle w:val="Hyperlink"/>
                <w:rFonts w:hint="eastAsia"/>
                <w:noProof/>
                <w:rtl/>
                <w:lang w:bidi="fa-IR"/>
              </w:rPr>
              <w:t>جوابى</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Toc68912099 \h</w:instrText>
            </w:r>
            <w:r w:rsidR="0050750C">
              <w:rPr>
                <w:noProof/>
                <w:webHidden/>
                <w:rtl/>
              </w:rPr>
              <w:instrText xml:space="preserve"> </w:instrText>
            </w:r>
            <w:r>
              <w:rPr>
                <w:noProof/>
                <w:webHidden/>
                <w:rtl/>
              </w:rPr>
            </w:r>
            <w:r>
              <w:rPr>
                <w:noProof/>
                <w:webHidden/>
                <w:rtl/>
              </w:rPr>
              <w:fldChar w:fldCharType="separate"/>
            </w:r>
            <w:r w:rsidR="0007336B">
              <w:rPr>
                <w:noProof/>
                <w:webHidden/>
                <w:rtl/>
              </w:rPr>
              <w:t>150</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100" w:history="1">
            <w:r w:rsidR="0050750C" w:rsidRPr="00165539">
              <w:rPr>
                <w:rStyle w:val="Hyperlink"/>
                <w:noProof/>
                <w:rtl/>
                <w:lang w:bidi="fa-IR"/>
              </w:rPr>
              <w:t xml:space="preserve">٨٦ - </w:t>
            </w:r>
            <w:r w:rsidR="0050750C" w:rsidRPr="00165539">
              <w:rPr>
                <w:rStyle w:val="Hyperlink"/>
                <w:rFonts w:hint="eastAsia"/>
                <w:noProof/>
                <w:rtl/>
                <w:lang w:bidi="fa-IR"/>
              </w:rPr>
              <w:t>فرزند</w:t>
            </w:r>
            <w:r w:rsidR="0050750C" w:rsidRPr="00165539">
              <w:rPr>
                <w:rStyle w:val="Hyperlink"/>
                <w:noProof/>
                <w:rtl/>
                <w:lang w:bidi="fa-IR"/>
              </w:rPr>
              <w:t xml:space="preserve"> </w:t>
            </w:r>
            <w:r w:rsidR="0050750C" w:rsidRPr="00165539">
              <w:rPr>
                <w:rStyle w:val="Hyperlink"/>
                <w:rFonts w:hint="eastAsia"/>
                <w:noProof/>
                <w:rtl/>
                <w:lang w:bidi="fa-IR"/>
              </w:rPr>
              <w:t>شجاع</w:t>
            </w:r>
            <w:r w:rsidR="0050750C" w:rsidRPr="00165539">
              <w:rPr>
                <w:rStyle w:val="Hyperlink"/>
                <w:noProof/>
                <w:rtl/>
                <w:lang w:bidi="fa-IR"/>
              </w:rPr>
              <w:t xml:space="preserve"> </w:t>
            </w:r>
            <w:r w:rsidR="0050750C" w:rsidRPr="00165539">
              <w:rPr>
                <w:rStyle w:val="Hyperlink"/>
                <w:rFonts w:hint="eastAsia"/>
                <w:noProof/>
                <w:rtl/>
                <w:lang w:bidi="fa-IR"/>
              </w:rPr>
              <w:t>از</w:t>
            </w:r>
            <w:r w:rsidR="0050750C" w:rsidRPr="00165539">
              <w:rPr>
                <w:rStyle w:val="Hyperlink"/>
                <w:noProof/>
                <w:rtl/>
                <w:lang w:bidi="fa-IR"/>
              </w:rPr>
              <w:t xml:space="preserve"> </w:t>
            </w:r>
            <w:r w:rsidR="0050750C" w:rsidRPr="00165539">
              <w:rPr>
                <w:rStyle w:val="Hyperlink"/>
                <w:rFonts w:hint="eastAsia"/>
                <w:noProof/>
                <w:rtl/>
                <w:lang w:bidi="fa-IR"/>
              </w:rPr>
              <w:t>مادر</w:t>
            </w:r>
            <w:r w:rsidR="0050750C" w:rsidRPr="00165539">
              <w:rPr>
                <w:rStyle w:val="Hyperlink"/>
                <w:noProof/>
                <w:rtl/>
                <w:lang w:bidi="fa-IR"/>
              </w:rPr>
              <w:t xml:space="preserve"> </w:t>
            </w:r>
            <w:r w:rsidR="0050750C" w:rsidRPr="00165539">
              <w:rPr>
                <w:rStyle w:val="Hyperlink"/>
                <w:rFonts w:hint="eastAsia"/>
                <w:noProof/>
                <w:rtl/>
                <w:lang w:bidi="fa-IR"/>
              </w:rPr>
              <w:t>شجاع</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Toc68912100 \h</w:instrText>
            </w:r>
            <w:r w:rsidR="0050750C">
              <w:rPr>
                <w:noProof/>
                <w:webHidden/>
                <w:rtl/>
              </w:rPr>
              <w:instrText xml:space="preserve"> </w:instrText>
            </w:r>
            <w:r>
              <w:rPr>
                <w:noProof/>
                <w:webHidden/>
                <w:rtl/>
              </w:rPr>
            </w:r>
            <w:r>
              <w:rPr>
                <w:noProof/>
                <w:webHidden/>
                <w:rtl/>
              </w:rPr>
              <w:fldChar w:fldCharType="separate"/>
            </w:r>
            <w:r w:rsidR="0007336B">
              <w:rPr>
                <w:noProof/>
                <w:webHidden/>
                <w:rtl/>
              </w:rPr>
              <w:t>151</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101" w:history="1">
            <w:r w:rsidR="0050750C" w:rsidRPr="00165539">
              <w:rPr>
                <w:rStyle w:val="Hyperlink"/>
                <w:noProof/>
                <w:rtl/>
                <w:lang w:bidi="fa-IR"/>
              </w:rPr>
              <w:t xml:space="preserve">٨٧ - </w:t>
            </w:r>
            <w:r w:rsidR="0050750C" w:rsidRPr="00165539">
              <w:rPr>
                <w:rStyle w:val="Hyperlink"/>
                <w:rFonts w:hint="eastAsia"/>
                <w:noProof/>
                <w:rtl/>
                <w:lang w:bidi="fa-IR"/>
              </w:rPr>
              <w:t>آفرين</w:t>
            </w:r>
            <w:r w:rsidR="0050750C" w:rsidRPr="00165539">
              <w:rPr>
                <w:rStyle w:val="Hyperlink"/>
                <w:noProof/>
                <w:rtl/>
                <w:lang w:bidi="fa-IR"/>
              </w:rPr>
              <w:t xml:space="preserve"> </w:t>
            </w:r>
            <w:r w:rsidR="0050750C" w:rsidRPr="00165539">
              <w:rPr>
                <w:rStyle w:val="Hyperlink"/>
                <w:rFonts w:hint="eastAsia"/>
                <w:noProof/>
                <w:rtl/>
                <w:lang w:bidi="fa-IR"/>
              </w:rPr>
              <w:t>بر</w:t>
            </w:r>
            <w:r w:rsidR="0050750C" w:rsidRPr="00165539">
              <w:rPr>
                <w:rStyle w:val="Hyperlink"/>
                <w:noProof/>
                <w:rtl/>
                <w:lang w:bidi="fa-IR"/>
              </w:rPr>
              <w:t xml:space="preserve"> </w:t>
            </w:r>
            <w:r w:rsidR="0050750C" w:rsidRPr="00165539">
              <w:rPr>
                <w:rStyle w:val="Hyperlink"/>
                <w:rFonts w:hint="eastAsia"/>
                <w:noProof/>
                <w:rtl/>
                <w:lang w:bidi="fa-IR"/>
              </w:rPr>
              <w:t>چنين</w:t>
            </w:r>
            <w:r w:rsidR="0050750C" w:rsidRPr="00165539">
              <w:rPr>
                <w:rStyle w:val="Hyperlink"/>
                <w:noProof/>
                <w:rtl/>
                <w:lang w:bidi="fa-IR"/>
              </w:rPr>
              <w:t xml:space="preserve"> </w:t>
            </w:r>
            <w:r w:rsidR="0050750C" w:rsidRPr="00165539">
              <w:rPr>
                <w:rStyle w:val="Hyperlink"/>
                <w:rFonts w:hint="eastAsia"/>
                <w:noProof/>
                <w:rtl/>
                <w:lang w:bidi="fa-IR"/>
              </w:rPr>
              <w:t>مردان</w:t>
            </w:r>
            <w:r w:rsidR="0050750C" w:rsidRPr="00165539">
              <w:rPr>
                <w:rStyle w:val="Hyperlink"/>
                <w:noProof/>
                <w:rtl/>
                <w:lang w:bidi="fa-IR"/>
              </w:rPr>
              <w:t xml:space="preserve"> </w:t>
            </w:r>
            <w:r w:rsidR="0050750C" w:rsidRPr="00165539">
              <w:rPr>
                <w:rStyle w:val="Hyperlink"/>
                <w:rFonts w:hint="eastAsia"/>
                <w:noProof/>
                <w:rtl/>
                <w:lang w:bidi="fa-IR"/>
              </w:rPr>
              <w:t>شجاع</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Toc68912101 \h</w:instrText>
            </w:r>
            <w:r w:rsidR="0050750C">
              <w:rPr>
                <w:noProof/>
                <w:webHidden/>
                <w:rtl/>
              </w:rPr>
              <w:instrText xml:space="preserve"> </w:instrText>
            </w:r>
            <w:r>
              <w:rPr>
                <w:noProof/>
                <w:webHidden/>
                <w:rtl/>
              </w:rPr>
            </w:r>
            <w:r>
              <w:rPr>
                <w:noProof/>
                <w:webHidden/>
                <w:rtl/>
              </w:rPr>
              <w:fldChar w:fldCharType="separate"/>
            </w:r>
            <w:r w:rsidR="0007336B">
              <w:rPr>
                <w:noProof/>
                <w:webHidden/>
                <w:rtl/>
              </w:rPr>
              <w:t>153</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102" w:history="1">
            <w:r w:rsidR="0050750C" w:rsidRPr="00165539">
              <w:rPr>
                <w:rStyle w:val="Hyperlink"/>
                <w:noProof/>
                <w:rtl/>
                <w:lang w:bidi="fa-IR"/>
              </w:rPr>
              <w:t xml:space="preserve">٨٨ - </w:t>
            </w:r>
            <w:r w:rsidR="0050750C" w:rsidRPr="00165539">
              <w:rPr>
                <w:rStyle w:val="Hyperlink"/>
                <w:rFonts w:hint="eastAsia"/>
                <w:noProof/>
                <w:rtl/>
                <w:lang w:bidi="fa-IR"/>
              </w:rPr>
              <w:t>ماجراى</w:t>
            </w:r>
            <w:r w:rsidR="0050750C" w:rsidRPr="00165539">
              <w:rPr>
                <w:rStyle w:val="Hyperlink"/>
                <w:noProof/>
                <w:rtl/>
                <w:lang w:bidi="fa-IR"/>
              </w:rPr>
              <w:t xml:space="preserve"> </w:t>
            </w:r>
            <w:r w:rsidR="0050750C" w:rsidRPr="00165539">
              <w:rPr>
                <w:rStyle w:val="Hyperlink"/>
                <w:rFonts w:hint="eastAsia"/>
                <w:noProof/>
                <w:rtl/>
                <w:lang w:bidi="fa-IR"/>
              </w:rPr>
              <w:t>تهمت</w:t>
            </w:r>
            <w:r w:rsidR="0050750C" w:rsidRPr="00165539">
              <w:rPr>
                <w:rStyle w:val="Hyperlink"/>
                <w:noProof/>
                <w:rtl/>
                <w:lang w:bidi="fa-IR"/>
              </w:rPr>
              <w:t xml:space="preserve"> </w:t>
            </w:r>
            <w:r w:rsidR="0050750C" w:rsidRPr="00165539">
              <w:rPr>
                <w:rStyle w:val="Hyperlink"/>
                <w:rFonts w:hint="eastAsia"/>
                <w:noProof/>
                <w:rtl/>
                <w:lang w:bidi="fa-IR"/>
              </w:rPr>
              <w:t>به</w:t>
            </w:r>
            <w:r w:rsidR="0050750C" w:rsidRPr="00165539">
              <w:rPr>
                <w:rStyle w:val="Hyperlink"/>
                <w:noProof/>
                <w:rtl/>
                <w:lang w:bidi="fa-IR"/>
              </w:rPr>
              <w:t xml:space="preserve"> </w:t>
            </w:r>
            <w:r w:rsidR="0050750C" w:rsidRPr="00165539">
              <w:rPr>
                <w:rStyle w:val="Hyperlink"/>
                <w:rFonts w:hint="eastAsia"/>
                <w:noProof/>
                <w:rtl/>
                <w:lang w:bidi="fa-IR"/>
              </w:rPr>
              <w:t>همسر</w:t>
            </w:r>
            <w:r w:rsidR="0050750C" w:rsidRPr="00165539">
              <w:rPr>
                <w:rStyle w:val="Hyperlink"/>
                <w:noProof/>
                <w:rtl/>
                <w:lang w:bidi="fa-IR"/>
              </w:rPr>
              <w:t xml:space="preserve"> </w:t>
            </w:r>
            <w:r w:rsidR="0050750C" w:rsidRPr="00165539">
              <w:rPr>
                <w:rStyle w:val="Hyperlink"/>
                <w:rFonts w:hint="eastAsia"/>
                <w:noProof/>
                <w:rtl/>
                <w:lang w:bidi="fa-IR"/>
              </w:rPr>
              <w:t>پيامبر</w:t>
            </w:r>
            <w:r w:rsidR="0050750C" w:rsidRPr="00165539">
              <w:rPr>
                <w:rStyle w:val="Hyperlink"/>
                <w:noProof/>
                <w:rtl/>
                <w:lang w:bidi="fa-IR"/>
              </w:rPr>
              <w:t xml:space="preserve"> </w:t>
            </w:r>
            <w:r w:rsidR="0050750C" w:rsidRPr="00165539">
              <w:rPr>
                <w:rStyle w:val="Hyperlink"/>
                <w:rFonts w:eastAsiaTheme="minorHAnsi" w:cs="Rafed Alaem" w:hint="eastAsia"/>
                <w:noProof/>
                <w:rtl/>
              </w:rPr>
              <w:t>صلى‌الله‌عليه‌وآله‌وسلم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Toc68912102 \h</w:instrText>
            </w:r>
            <w:r w:rsidR="0050750C">
              <w:rPr>
                <w:noProof/>
                <w:webHidden/>
                <w:rtl/>
              </w:rPr>
              <w:instrText xml:space="preserve"> </w:instrText>
            </w:r>
            <w:r>
              <w:rPr>
                <w:noProof/>
                <w:webHidden/>
                <w:rtl/>
              </w:rPr>
            </w:r>
            <w:r>
              <w:rPr>
                <w:noProof/>
                <w:webHidden/>
                <w:rtl/>
              </w:rPr>
              <w:fldChar w:fldCharType="separate"/>
            </w:r>
            <w:r w:rsidR="0007336B">
              <w:rPr>
                <w:noProof/>
                <w:webHidden/>
                <w:rtl/>
              </w:rPr>
              <w:t>157</w:t>
            </w:r>
            <w:r>
              <w:rPr>
                <w:noProof/>
                <w:webHidden/>
                <w:rtl/>
              </w:rPr>
              <w:fldChar w:fldCharType="end"/>
            </w:r>
          </w:hyperlink>
        </w:p>
        <w:p w:rsidR="0050750C" w:rsidRDefault="00867742">
          <w:pPr>
            <w:pStyle w:val="TOC1"/>
            <w:rPr>
              <w:rFonts w:asciiTheme="minorHAnsi" w:eastAsiaTheme="minorEastAsia" w:hAnsiTheme="minorHAnsi" w:cstheme="minorBidi"/>
              <w:b w:val="0"/>
              <w:bCs w:val="0"/>
              <w:noProof/>
              <w:color w:val="auto"/>
              <w:sz w:val="22"/>
              <w:szCs w:val="22"/>
              <w:rtl/>
            </w:rPr>
          </w:pPr>
          <w:hyperlink w:anchor="_Toc68912103" w:history="1">
            <w:r w:rsidR="0050750C" w:rsidRPr="00165539">
              <w:rPr>
                <w:rStyle w:val="Hyperlink"/>
                <w:rFonts w:hint="eastAsia"/>
                <w:noProof/>
                <w:rtl/>
                <w:lang w:bidi="fa-IR"/>
              </w:rPr>
              <w:t>بخش</w:t>
            </w:r>
            <w:r w:rsidR="0050750C" w:rsidRPr="00165539">
              <w:rPr>
                <w:rStyle w:val="Hyperlink"/>
                <w:noProof/>
                <w:rtl/>
                <w:lang w:bidi="fa-IR"/>
              </w:rPr>
              <w:t xml:space="preserve"> </w:t>
            </w:r>
            <w:r w:rsidR="0050750C" w:rsidRPr="00165539">
              <w:rPr>
                <w:rStyle w:val="Hyperlink"/>
                <w:rFonts w:hint="eastAsia"/>
                <w:noProof/>
                <w:rtl/>
                <w:lang w:bidi="fa-IR"/>
              </w:rPr>
              <w:t>سوم</w:t>
            </w:r>
            <w:r w:rsidR="0050750C" w:rsidRPr="00165539">
              <w:rPr>
                <w:rStyle w:val="Hyperlink"/>
                <w:noProof/>
                <w:rtl/>
                <w:lang w:bidi="fa-IR"/>
              </w:rPr>
              <w:t xml:space="preserve"> : </w:t>
            </w:r>
            <w:r w:rsidR="0050750C" w:rsidRPr="00165539">
              <w:rPr>
                <w:rStyle w:val="Hyperlink"/>
                <w:rFonts w:hint="eastAsia"/>
                <w:noProof/>
                <w:rtl/>
                <w:lang w:bidi="fa-IR"/>
              </w:rPr>
              <w:t>پيامبران</w:t>
            </w:r>
            <w:r w:rsidR="0050750C" w:rsidRPr="00165539">
              <w:rPr>
                <w:rStyle w:val="Hyperlink"/>
                <w:noProof/>
                <w:rtl/>
                <w:lang w:bidi="fa-IR"/>
              </w:rPr>
              <w:t xml:space="preserve"> </w:t>
            </w:r>
            <w:r w:rsidR="0050750C" w:rsidRPr="00165539">
              <w:rPr>
                <w:rStyle w:val="Hyperlink"/>
                <w:rFonts w:hint="eastAsia"/>
                <w:noProof/>
                <w:rtl/>
                <w:lang w:bidi="fa-IR"/>
              </w:rPr>
              <w:t>الهى</w:t>
            </w:r>
            <w:r w:rsidR="0050750C" w:rsidRPr="00165539">
              <w:rPr>
                <w:rStyle w:val="Hyperlink"/>
                <w:noProof/>
                <w:rtl/>
                <w:lang w:bidi="fa-IR"/>
              </w:rPr>
              <w:t xml:space="preserve"> </w:t>
            </w:r>
            <w:r w:rsidR="0050750C" w:rsidRPr="00165539">
              <w:rPr>
                <w:rStyle w:val="Hyperlink"/>
                <w:rFonts w:hint="eastAsia"/>
                <w:noProof/>
                <w:rtl/>
                <w:lang w:bidi="fa-IR"/>
              </w:rPr>
              <w:t>،</w:t>
            </w:r>
            <w:r w:rsidR="0050750C" w:rsidRPr="00165539">
              <w:rPr>
                <w:rStyle w:val="Hyperlink"/>
                <w:noProof/>
                <w:rtl/>
                <w:lang w:bidi="fa-IR"/>
              </w:rPr>
              <w:t xml:space="preserve"> </w:t>
            </w:r>
            <w:r w:rsidR="0050750C" w:rsidRPr="00165539">
              <w:rPr>
                <w:rStyle w:val="Hyperlink"/>
                <w:rFonts w:hint="eastAsia"/>
                <w:noProof/>
                <w:rtl/>
                <w:lang w:bidi="fa-IR"/>
              </w:rPr>
              <w:t>پيامبران</w:t>
            </w:r>
            <w:r w:rsidR="0050750C" w:rsidRPr="00165539">
              <w:rPr>
                <w:rStyle w:val="Hyperlink"/>
                <w:noProof/>
                <w:rtl/>
                <w:lang w:bidi="fa-IR"/>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امتهاى</w:t>
            </w:r>
            <w:r w:rsidR="0050750C" w:rsidRPr="00165539">
              <w:rPr>
                <w:rStyle w:val="Hyperlink"/>
                <w:noProof/>
                <w:rtl/>
                <w:lang w:bidi="fa-IR"/>
              </w:rPr>
              <w:t xml:space="preserve"> </w:t>
            </w:r>
            <w:r w:rsidR="0050750C" w:rsidRPr="00165539">
              <w:rPr>
                <w:rStyle w:val="Hyperlink"/>
                <w:rFonts w:hint="eastAsia"/>
                <w:noProof/>
                <w:rtl/>
                <w:lang w:bidi="fa-IR"/>
              </w:rPr>
              <w:t>گذشته</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Toc68912103 \h</w:instrText>
            </w:r>
            <w:r w:rsidR="0050750C">
              <w:rPr>
                <w:noProof/>
                <w:webHidden/>
                <w:rtl/>
              </w:rPr>
              <w:instrText xml:space="preserve"> </w:instrText>
            </w:r>
            <w:r>
              <w:rPr>
                <w:noProof/>
                <w:webHidden/>
                <w:rtl/>
              </w:rPr>
            </w:r>
            <w:r>
              <w:rPr>
                <w:noProof/>
                <w:webHidden/>
                <w:rtl/>
              </w:rPr>
              <w:fldChar w:fldCharType="separate"/>
            </w:r>
            <w:r w:rsidR="0007336B">
              <w:rPr>
                <w:noProof/>
                <w:webHidden/>
                <w:rtl/>
              </w:rPr>
              <w:t>160</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104" w:history="1">
            <w:r w:rsidR="0050750C" w:rsidRPr="00165539">
              <w:rPr>
                <w:rStyle w:val="Hyperlink"/>
                <w:noProof/>
                <w:rtl/>
                <w:lang w:bidi="fa-IR"/>
              </w:rPr>
              <w:t xml:space="preserve">٨٩ - </w:t>
            </w:r>
            <w:r w:rsidR="0050750C" w:rsidRPr="00165539">
              <w:rPr>
                <w:rStyle w:val="Hyperlink"/>
                <w:rFonts w:hint="eastAsia"/>
                <w:noProof/>
                <w:rtl/>
                <w:lang w:bidi="fa-IR"/>
              </w:rPr>
              <w:t>در</w:t>
            </w:r>
            <w:r w:rsidR="0050750C" w:rsidRPr="00165539">
              <w:rPr>
                <w:rStyle w:val="Hyperlink"/>
                <w:noProof/>
                <w:rtl/>
                <w:lang w:bidi="fa-IR"/>
              </w:rPr>
              <w:t xml:space="preserve"> </w:t>
            </w:r>
            <w:r w:rsidR="0050750C" w:rsidRPr="00165539">
              <w:rPr>
                <w:rStyle w:val="Hyperlink"/>
                <w:rFonts w:hint="eastAsia"/>
                <w:noProof/>
                <w:rtl/>
                <w:lang w:bidi="fa-IR"/>
              </w:rPr>
              <w:t>كوه</w:t>
            </w:r>
            <w:r w:rsidR="0050750C" w:rsidRPr="00165539">
              <w:rPr>
                <w:rStyle w:val="Hyperlink"/>
                <w:noProof/>
                <w:rtl/>
                <w:lang w:bidi="fa-IR"/>
              </w:rPr>
              <w:t xml:space="preserve"> </w:t>
            </w:r>
            <w:r w:rsidR="0050750C" w:rsidRPr="00165539">
              <w:rPr>
                <w:rStyle w:val="Hyperlink"/>
                <w:rFonts w:hint="eastAsia"/>
                <w:noProof/>
                <w:rtl/>
                <w:lang w:bidi="fa-IR"/>
              </w:rPr>
              <w:t>بيت</w:t>
            </w:r>
            <w:r w:rsidR="0050750C" w:rsidRPr="00165539">
              <w:rPr>
                <w:rStyle w:val="Hyperlink"/>
                <w:noProof/>
                <w:rtl/>
                <w:lang w:bidi="fa-IR"/>
              </w:rPr>
              <w:t xml:space="preserve"> </w:t>
            </w:r>
            <w:r w:rsidR="0050750C" w:rsidRPr="00165539">
              <w:rPr>
                <w:rStyle w:val="Hyperlink"/>
                <w:rFonts w:hint="eastAsia"/>
                <w:noProof/>
                <w:rtl/>
                <w:lang w:bidi="fa-IR"/>
              </w:rPr>
              <w:t>المقدس</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Toc68912104 \h</w:instrText>
            </w:r>
            <w:r w:rsidR="0050750C">
              <w:rPr>
                <w:noProof/>
                <w:webHidden/>
                <w:rtl/>
              </w:rPr>
              <w:instrText xml:space="preserve"> </w:instrText>
            </w:r>
            <w:r>
              <w:rPr>
                <w:noProof/>
                <w:webHidden/>
                <w:rtl/>
              </w:rPr>
            </w:r>
            <w:r>
              <w:rPr>
                <w:noProof/>
                <w:webHidden/>
                <w:rtl/>
              </w:rPr>
              <w:fldChar w:fldCharType="separate"/>
            </w:r>
            <w:r w:rsidR="0007336B">
              <w:rPr>
                <w:noProof/>
                <w:webHidden/>
                <w:rtl/>
              </w:rPr>
              <w:t>160</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105" w:history="1">
            <w:r w:rsidR="0050750C" w:rsidRPr="00165539">
              <w:rPr>
                <w:rStyle w:val="Hyperlink"/>
                <w:noProof/>
                <w:rtl/>
                <w:lang w:bidi="fa-IR"/>
              </w:rPr>
              <w:t xml:space="preserve">٩٠ - </w:t>
            </w:r>
            <w:r w:rsidR="0050750C" w:rsidRPr="00165539">
              <w:rPr>
                <w:rStyle w:val="Hyperlink"/>
                <w:rFonts w:hint="eastAsia"/>
                <w:noProof/>
                <w:rtl/>
                <w:lang w:bidi="fa-IR"/>
              </w:rPr>
              <w:t>مژده</w:t>
            </w:r>
            <w:r w:rsidR="0050750C" w:rsidRPr="00165539">
              <w:rPr>
                <w:rStyle w:val="Hyperlink"/>
                <w:noProof/>
                <w:rtl/>
                <w:lang w:bidi="fa-IR"/>
              </w:rPr>
              <w:t xml:space="preserve"> </w:t>
            </w:r>
            <w:r w:rsidR="0050750C" w:rsidRPr="00165539">
              <w:rPr>
                <w:rStyle w:val="Hyperlink"/>
                <w:rFonts w:hint="eastAsia"/>
                <w:noProof/>
                <w:rtl/>
                <w:lang w:bidi="fa-IR"/>
              </w:rPr>
              <w:t>جبرئيل</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Toc68912105 \h</w:instrText>
            </w:r>
            <w:r w:rsidR="0050750C">
              <w:rPr>
                <w:noProof/>
                <w:webHidden/>
                <w:rtl/>
              </w:rPr>
              <w:instrText xml:space="preserve"> </w:instrText>
            </w:r>
            <w:r>
              <w:rPr>
                <w:noProof/>
                <w:webHidden/>
                <w:rtl/>
              </w:rPr>
            </w:r>
            <w:r>
              <w:rPr>
                <w:noProof/>
                <w:webHidden/>
                <w:rtl/>
              </w:rPr>
              <w:fldChar w:fldCharType="separate"/>
            </w:r>
            <w:r w:rsidR="0007336B">
              <w:rPr>
                <w:noProof/>
                <w:webHidden/>
                <w:rtl/>
              </w:rPr>
              <w:t>163</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106" w:history="1">
            <w:r w:rsidR="0050750C" w:rsidRPr="00165539">
              <w:rPr>
                <w:rStyle w:val="Hyperlink"/>
                <w:noProof/>
                <w:rtl/>
                <w:lang w:bidi="fa-IR"/>
              </w:rPr>
              <w:t xml:space="preserve">٩١ - </w:t>
            </w:r>
            <w:r w:rsidR="0050750C" w:rsidRPr="00165539">
              <w:rPr>
                <w:rStyle w:val="Hyperlink"/>
                <w:rFonts w:hint="eastAsia"/>
                <w:noProof/>
                <w:rtl/>
                <w:lang w:bidi="fa-IR"/>
              </w:rPr>
              <w:t>نه</w:t>
            </w:r>
            <w:r w:rsidR="0050750C" w:rsidRPr="00165539">
              <w:rPr>
                <w:rStyle w:val="Hyperlink"/>
                <w:noProof/>
                <w:rtl/>
                <w:lang w:bidi="fa-IR"/>
              </w:rPr>
              <w:t xml:space="preserve"> </w:t>
            </w:r>
            <w:r w:rsidR="0050750C" w:rsidRPr="00165539">
              <w:rPr>
                <w:rStyle w:val="Hyperlink"/>
                <w:rFonts w:hint="eastAsia"/>
                <w:noProof/>
                <w:rtl/>
                <w:lang w:bidi="fa-IR"/>
              </w:rPr>
              <w:t>مالجاويد</w:t>
            </w:r>
            <w:r w:rsidR="0050750C" w:rsidRPr="00165539">
              <w:rPr>
                <w:rStyle w:val="Hyperlink"/>
                <w:noProof/>
                <w:rtl/>
                <w:lang w:bidi="fa-IR"/>
              </w:rPr>
              <w:t xml:space="preserve"> </w:t>
            </w:r>
            <w:r w:rsidR="0050750C" w:rsidRPr="00165539">
              <w:rPr>
                <w:rStyle w:val="Hyperlink"/>
                <w:rFonts w:hint="eastAsia"/>
                <w:noProof/>
                <w:rtl/>
                <w:lang w:bidi="fa-IR"/>
              </w:rPr>
              <w:t>ماند</w:t>
            </w:r>
            <w:r w:rsidR="0050750C" w:rsidRPr="00165539">
              <w:rPr>
                <w:rStyle w:val="Hyperlink"/>
                <w:noProof/>
                <w:rtl/>
                <w:lang w:bidi="fa-IR"/>
              </w:rPr>
              <w:t xml:space="preserve"> </w:t>
            </w:r>
            <w:r w:rsidR="0050750C" w:rsidRPr="00165539">
              <w:rPr>
                <w:rStyle w:val="Hyperlink"/>
                <w:rFonts w:hint="eastAsia"/>
                <w:noProof/>
                <w:rtl/>
                <w:lang w:bidi="fa-IR"/>
              </w:rPr>
              <w:t>و</w:t>
            </w:r>
            <w:r w:rsidR="0050750C" w:rsidRPr="00165539">
              <w:rPr>
                <w:rStyle w:val="Hyperlink"/>
                <w:noProof/>
                <w:rtl/>
                <w:lang w:bidi="fa-IR"/>
              </w:rPr>
              <w:t xml:space="preserve"> </w:t>
            </w:r>
            <w:r w:rsidR="0050750C" w:rsidRPr="00165539">
              <w:rPr>
                <w:rStyle w:val="Hyperlink"/>
                <w:rFonts w:hint="eastAsia"/>
                <w:noProof/>
                <w:rtl/>
                <w:lang w:bidi="fa-IR"/>
              </w:rPr>
              <w:t>نه</w:t>
            </w:r>
            <w:r w:rsidR="0050750C" w:rsidRPr="00165539">
              <w:rPr>
                <w:rStyle w:val="Hyperlink"/>
                <w:noProof/>
                <w:rtl/>
                <w:lang w:bidi="fa-IR"/>
              </w:rPr>
              <w:t xml:space="preserve"> </w:t>
            </w:r>
            <w:r w:rsidR="0050750C" w:rsidRPr="00165539">
              <w:rPr>
                <w:rStyle w:val="Hyperlink"/>
                <w:rFonts w:hint="eastAsia"/>
                <w:noProof/>
                <w:rtl/>
                <w:lang w:bidi="fa-IR"/>
              </w:rPr>
              <w:t>فرزند</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Toc68912106 \h</w:instrText>
            </w:r>
            <w:r w:rsidR="0050750C">
              <w:rPr>
                <w:noProof/>
                <w:webHidden/>
                <w:rtl/>
              </w:rPr>
              <w:instrText xml:space="preserve"> </w:instrText>
            </w:r>
            <w:r>
              <w:rPr>
                <w:noProof/>
                <w:webHidden/>
                <w:rtl/>
              </w:rPr>
            </w:r>
            <w:r>
              <w:rPr>
                <w:noProof/>
                <w:webHidden/>
                <w:rtl/>
              </w:rPr>
              <w:fldChar w:fldCharType="separate"/>
            </w:r>
            <w:r w:rsidR="0007336B">
              <w:rPr>
                <w:noProof/>
                <w:webHidden/>
                <w:rtl/>
              </w:rPr>
              <w:t>164</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107" w:history="1">
            <w:r w:rsidR="0050750C" w:rsidRPr="00165539">
              <w:rPr>
                <w:rStyle w:val="Hyperlink"/>
                <w:noProof/>
                <w:rtl/>
                <w:lang w:bidi="fa-IR"/>
              </w:rPr>
              <w:t xml:space="preserve">٩٢ - </w:t>
            </w:r>
            <w:r w:rsidR="0050750C" w:rsidRPr="00165539">
              <w:rPr>
                <w:rStyle w:val="Hyperlink"/>
                <w:rFonts w:hint="eastAsia"/>
                <w:noProof/>
                <w:rtl/>
                <w:lang w:bidi="fa-IR"/>
              </w:rPr>
              <w:t>دعا</w:t>
            </w:r>
            <w:r w:rsidR="0050750C" w:rsidRPr="00165539">
              <w:rPr>
                <w:rStyle w:val="Hyperlink"/>
                <w:noProof/>
                <w:rtl/>
                <w:lang w:bidi="fa-IR"/>
              </w:rPr>
              <w:t xml:space="preserve"> </w:t>
            </w:r>
            <w:r w:rsidR="0050750C" w:rsidRPr="00165539">
              <w:rPr>
                <w:rStyle w:val="Hyperlink"/>
                <w:rFonts w:hint="eastAsia"/>
                <w:noProof/>
                <w:rtl/>
                <w:lang w:bidi="fa-IR"/>
              </w:rPr>
              <w:t>با</w:t>
            </w:r>
            <w:r w:rsidR="0050750C" w:rsidRPr="00165539">
              <w:rPr>
                <w:rStyle w:val="Hyperlink"/>
                <w:noProof/>
                <w:rtl/>
                <w:lang w:bidi="fa-IR"/>
              </w:rPr>
              <w:t xml:space="preserve"> </w:t>
            </w:r>
            <w:r w:rsidR="0050750C" w:rsidRPr="00165539">
              <w:rPr>
                <w:rStyle w:val="Hyperlink"/>
                <w:rFonts w:hint="eastAsia"/>
                <w:noProof/>
                <w:rtl/>
                <w:lang w:bidi="fa-IR"/>
              </w:rPr>
              <w:t>زبان</w:t>
            </w:r>
            <w:r w:rsidR="0050750C" w:rsidRPr="00165539">
              <w:rPr>
                <w:rStyle w:val="Hyperlink"/>
                <w:noProof/>
                <w:rtl/>
                <w:lang w:bidi="fa-IR"/>
              </w:rPr>
              <w:t xml:space="preserve"> </w:t>
            </w:r>
            <w:r w:rsidR="0050750C" w:rsidRPr="00165539">
              <w:rPr>
                <w:rStyle w:val="Hyperlink"/>
                <w:rFonts w:hint="eastAsia"/>
                <w:noProof/>
                <w:rtl/>
                <w:lang w:bidi="fa-IR"/>
              </w:rPr>
              <w:t>پاك</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Toc68912107 \h</w:instrText>
            </w:r>
            <w:r w:rsidR="0050750C">
              <w:rPr>
                <w:noProof/>
                <w:webHidden/>
                <w:rtl/>
              </w:rPr>
              <w:instrText xml:space="preserve"> </w:instrText>
            </w:r>
            <w:r>
              <w:rPr>
                <w:noProof/>
                <w:webHidden/>
                <w:rtl/>
              </w:rPr>
            </w:r>
            <w:r>
              <w:rPr>
                <w:noProof/>
                <w:webHidden/>
                <w:rtl/>
              </w:rPr>
              <w:fldChar w:fldCharType="separate"/>
            </w:r>
            <w:r w:rsidR="0007336B">
              <w:rPr>
                <w:noProof/>
                <w:webHidden/>
                <w:rtl/>
              </w:rPr>
              <w:t>165</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108" w:history="1">
            <w:r w:rsidR="0050750C" w:rsidRPr="00165539">
              <w:rPr>
                <w:rStyle w:val="Hyperlink"/>
                <w:noProof/>
                <w:rtl/>
                <w:lang w:bidi="fa-IR"/>
              </w:rPr>
              <w:t xml:space="preserve">٩٣ - </w:t>
            </w:r>
            <w:r w:rsidR="0050750C" w:rsidRPr="00165539">
              <w:rPr>
                <w:rStyle w:val="Hyperlink"/>
                <w:rFonts w:hint="eastAsia"/>
                <w:noProof/>
                <w:rtl/>
                <w:lang w:bidi="fa-IR"/>
              </w:rPr>
              <w:t>هر</w:t>
            </w:r>
            <w:r w:rsidR="0050750C" w:rsidRPr="00165539">
              <w:rPr>
                <w:rStyle w:val="Hyperlink"/>
                <w:noProof/>
                <w:rtl/>
                <w:lang w:bidi="fa-IR"/>
              </w:rPr>
              <w:t xml:space="preserve"> </w:t>
            </w:r>
            <w:r w:rsidR="0050750C" w:rsidRPr="00165539">
              <w:rPr>
                <w:rStyle w:val="Hyperlink"/>
                <w:rFonts w:hint="eastAsia"/>
                <w:noProof/>
                <w:rtl/>
                <w:lang w:bidi="fa-IR"/>
              </w:rPr>
              <w:t>چه</w:t>
            </w:r>
            <w:r w:rsidR="0050750C" w:rsidRPr="00165539">
              <w:rPr>
                <w:rStyle w:val="Hyperlink"/>
                <w:noProof/>
                <w:rtl/>
                <w:lang w:bidi="fa-IR"/>
              </w:rPr>
              <w:t xml:space="preserve"> </w:t>
            </w:r>
            <w:r w:rsidR="0050750C" w:rsidRPr="00165539">
              <w:rPr>
                <w:rStyle w:val="Hyperlink"/>
                <w:rFonts w:hint="eastAsia"/>
                <w:noProof/>
                <w:rtl/>
                <w:lang w:bidi="fa-IR"/>
              </w:rPr>
              <w:t>صلاح</w:t>
            </w:r>
            <w:r w:rsidR="0050750C" w:rsidRPr="00165539">
              <w:rPr>
                <w:rStyle w:val="Hyperlink"/>
                <w:noProof/>
                <w:rtl/>
                <w:lang w:bidi="fa-IR"/>
              </w:rPr>
              <w:t xml:space="preserve"> </w:t>
            </w:r>
            <w:r w:rsidR="0050750C" w:rsidRPr="00165539">
              <w:rPr>
                <w:rStyle w:val="Hyperlink"/>
                <w:rFonts w:hint="eastAsia"/>
                <w:noProof/>
                <w:rtl/>
                <w:lang w:bidi="fa-IR"/>
              </w:rPr>
              <w:t>است</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Toc68912108 \h</w:instrText>
            </w:r>
            <w:r w:rsidR="0050750C">
              <w:rPr>
                <w:noProof/>
                <w:webHidden/>
                <w:rtl/>
              </w:rPr>
              <w:instrText xml:space="preserve"> </w:instrText>
            </w:r>
            <w:r>
              <w:rPr>
                <w:noProof/>
                <w:webHidden/>
                <w:rtl/>
              </w:rPr>
            </w:r>
            <w:r>
              <w:rPr>
                <w:noProof/>
                <w:webHidden/>
                <w:rtl/>
              </w:rPr>
              <w:fldChar w:fldCharType="separate"/>
            </w:r>
            <w:r w:rsidR="0007336B">
              <w:rPr>
                <w:noProof/>
                <w:webHidden/>
                <w:rtl/>
              </w:rPr>
              <w:t>167</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109" w:history="1">
            <w:r w:rsidR="0050750C" w:rsidRPr="00165539">
              <w:rPr>
                <w:rStyle w:val="Hyperlink"/>
                <w:noProof/>
                <w:rtl/>
                <w:lang w:bidi="fa-IR"/>
              </w:rPr>
              <w:t xml:space="preserve">٩٤ - </w:t>
            </w:r>
            <w:r w:rsidR="0050750C" w:rsidRPr="00165539">
              <w:rPr>
                <w:rStyle w:val="Hyperlink"/>
                <w:rFonts w:hint="eastAsia"/>
                <w:noProof/>
                <w:rtl/>
                <w:lang w:bidi="fa-IR"/>
              </w:rPr>
              <w:t>با</w:t>
            </w:r>
            <w:r w:rsidR="0050750C" w:rsidRPr="00165539">
              <w:rPr>
                <w:rStyle w:val="Hyperlink"/>
                <w:noProof/>
                <w:rtl/>
                <w:lang w:bidi="fa-IR"/>
              </w:rPr>
              <w:t xml:space="preserve"> </w:t>
            </w:r>
            <w:r w:rsidR="0050750C" w:rsidRPr="00165539">
              <w:rPr>
                <w:rStyle w:val="Hyperlink"/>
                <w:rFonts w:hint="eastAsia"/>
                <w:noProof/>
                <w:rtl/>
                <w:lang w:bidi="fa-IR"/>
              </w:rPr>
              <w:t>چه</w:t>
            </w:r>
            <w:r w:rsidR="0050750C" w:rsidRPr="00165539">
              <w:rPr>
                <w:rStyle w:val="Hyperlink"/>
                <w:noProof/>
                <w:rtl/>
                <w:lang w:bidi="fa-IR"/>
              </w:rPr>
              <w:t xml:space="preserve"> </w:t>
            </w:r>
            <w:r w:rsidR="0050750C" w:rsidRPr="00165539">
              <w:rPr>
                <w:rStyle w:val="Hyperlink"/>
                <w:rFonts w:hint="eastAsia"/>
                <w:noProof/>
                <w:rtl/>
                <w:lang w:bidi="fa-IR"/>
              </w:rPr>
              <w:t>كسى</w:t>
            </w:r>
            <w:r w:rsidR="0050750C" w:rsidRPr="00165539">
              <w:rPr>
                <w:rStyle w:val="Hyperlink"/>
                <w:noProof/>
                <w:rtl/>
                <w:lang w:bidi="fa-IR"/>
              </w:rPr>
              <w:t xml:space="preserve"> </w:t>
            </w:r>
            <w:r w:rsidR="0050750C" w:rsidRPr="00165539">
              <w:rPr>
                <w:rStyle w:val="Hyperlink"/>
                <w:rFonts w:hint="eastAsia"/>
                <w:noProof/>
                <w:rtl/>
                <w:lang w:bidi="fa-IR"/>
              </w:rPr>
              <w:t>همنشين</w:t>
            </w:r>
            <w:r w:rsidR="0050750C" w:rsidRPr="00165539">
              <w:rPr>
                <w:rStyle w:val="Hyperlink"/>
                <w:noProof/>
                <w:rtl/>
                <w:lang w:bidi="fa-IR"/>
              </w:rPr>
              <w:t xml:space="preserve"> </w:t>
            </w:r>
            <w:r w:rsidR="0050750C" w:rsidRPr="00165539">
              <w:rPr>
                <w:rStyle w:val="Hyperlink"/>
                <w:rFonts w:hint="eastAsia"/>
                <w:noProof/>
                <w:rtl/>
                <w:lang w:bidi="fa-IR"/>
              </w:rPr>
              <w:t>باشيم</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Toc68912109 \h</w:instrText>
            </w:r>
            <w:r w:rsidR="0050750C">
              <w:rPr>
                <w:noProof/>
                <w:webHidden/>
                <w:rtl/>
              </w:rPr>
              <w:instrText xml:space="preserve"> </w:instrText>
            </w:r>
            <w:r>
              <w:rPr>
                <w:noProof/>
                <w:webHidden/>
                <w:rtl/>
              </w:rPr>
            </w:r>
            <w:r>
              <w:rPr>
                <w:noProof/>
                <w:webHidden/>
                <w:rtl/>
              </w:rPr>
              <w:fldChar w:fldCharType="separate"/>
            </w:r>
            <w:r w:rsidR="0007336B">
              <w:rPr>
                <w:noProof/>
                <w:webHidden/>
                <w:rtl/>
              </w:rPr>
              <w:t>168</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110" w:history="1">
            <w:r w:rsidR="0050750C" w:rsidRPr="00165539">
              <w:rPr>
                <w:rStyle w:val="Hyperlink"/>
                <w:noProof/>
                <w:rtl/>
                <w:lang w:bidi="fa-IR"/>
              </w:rPr>
              <w:t xml:space="preserve">٩٥ - </w:t>
            </w:r>
            <w:r w:rsidR="0050750C" w:rsidRPr="00165539">
              <w:rPr>
                <w:rStyle w:val="Hyperlink"/>
                <w:rFonts w:hint="eastAsia"/>
                <w:noProof/>
                <w:rtl/>
                <w:lang w:bidi="fa-IR"/>
              </w:rPr>
              <w:t>لقمه</w:t>
            </w:r>
            <w:r w:rsidR="0050750C" w:rsidRPr="00165539">
              <w:rPr>
                <w:rStyle w:val="Hyperlink"/>
                <w:noProof/>
                <w:rtl/>
                <w:lang w:bidi="fa-IR"/>
              </w:rPr>
              <w:t xml:space="preserve"> </w:t>
            </w:r>
            <w:r w:rsidR="0050750C" w:rsidRPr="00165539">
              <w:rPr>
                <w:rStyle w:val="Hyperlink"/>
                <w:rFonts w:hint="eastAsia"/>
                <w:noProof/>
                <w:rtl/>
                <w:lang w:bidi="fa-IR"/>
              </w:rPr>
              <w:t>لذيذ</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Toc68912110 \h</w:instrText>
            </w:r>
            <w:r w:rsidR="0050750C">
              <w:rPr>
                <w:noProof/>
                <w:webHidden/>
                <w:rtl/>
              </w:rPr>
              <w:instrText xml:space="preserve"> </w:instrText>
            </w:r>
            <w:r>
              <w:rPr>
                <w:noProof/>
                <w:webHidden/>
                <w:rtl/>
              </w:rPr>
            </w:r>
            <w:r>
              <w:rPr>
                <w:noProof/>
                <w:webHidden/>
                <w:rtl/>
              </w:rPr>
              <w:fldChar w:fldCharType="separate"/>
            </w:r>
            <w:r w:rsidR="0007336B">
              <w:rPr>
                <w:noProof/>
                <w:webHidden/>
                <w:rtl/>
              </w:rPr>
              <w:t>169</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111" w:history="1">
            <w:r w:rsidR="0050750C" w:rsidRPr="00165539">
              <w:rPr>
                <w:rStyle w:val="Hyperlink"/>
                <w:noProof/>
                <w:rtl/>
                <w:lang w:bidi="fa-IR"/>
              </w:rPr>
              <w:t xml:space="preserve">٩٦ - </w:t>
            </w:r>
            <w:r w:rsidR="0050750C" w:rsidRPr="00165539">
              <w:rPr>
                <w:rStyle w:val="Hyperlink"/>
                <w:rFonts w:hint="eastAsia"/>
                <w:noProof/>
                <w:rtl/>
                <w:lang w:bidi="fa-IR"/>
              </w:rPr>
              <w:t>همنشين</w:t>
            </w:r>
            <w:r w:rsidR="0050750C" w:rsidRPr="00165539">
              <w:rPr>
                <w:rStyle w:val="Hyperlink"/>
                <w:noProof/>
                <w:rtl/>
                <w:lang w:bidi="fa-IR"/>
              </w:rPr>
              <w:t xml:space="preserve"> </w:t>
            </w:r>
            <w:r w:rsidR="0050750C" w:rsidRPr="00165539">
              <w:rPr>
                <w:rStyle w:val="Hyperlink"/>
                <w:rFonts w:hint="eastAsia"/>
                <w:noProof/>
                <w:rtl/>
                <w:lang w:bidi="fa-IR"/>
              </w:rPr>
              <w:t>حضرت</w:t>
            </w:r>
            <w:r w:rsidR="0050750C" w:rsidRPr="00165539">
              <w:rPr>
                <w:rStyle w:val="Hyperlink"/>
                <w:noProof/>
                <w:rtl/>
                <w:lang w:bidi="fa-IR"/>
              </w:rPr>
              <w:t xml:space="preserve"> </w:t>
            </w:r>
            <w:r w:rsidR="0050750C" w:rsidRPr="00165539">
              <w:rPr>
                <w:rStyle w:val="Hyperlink"/>
                <w:rFonts w:hint="eastAsia"/>
                <w:noProof/>
                <w:rtl/>
                <w:lang w:bidi="fa-IR"/>
              </w:rPr>
              <w:t>داود</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Toc68912111 \h</w:instrText>
            </w:r>
            <w:r w:rsidR="0050750C">
              <w:rPr>
                <w:noProof/>
                <w:webHidden/>
                <w:rtl/>
              </w:rPr>
              <w:instrText xml:space="preserve"> </w:instrText>
            </w:r>
            <w:r>
              <w:rPr>
                <w:noProof/>
                <w:webHidden/>
                <w:rtl/>
              </w:rPr>
            </w:r>
            <w:r>
              <w:rPr>
                <w:noProof/>
                <w:webHidden/>
                <w:rtl/>
              </w:rPr>
              <w:fldChar w:fldCharType="separate"/>
            </w:r>
            <w:r w:rsidR="0007336B">
              <w:rPr>
                <w:noProof/>
                <w:webHidden/>
                <w:rtl/>
              </w:rPr>
              <w:t>171</w:t>
            </w:r>
            <w:r>
              <w:rPr>
                <w:noProof/>
                <w:webHidden/>
                <w:rtl/>
              </w:rPr>
              <w:fldChar w:fldCharType="end"/>
            </w:r>
          </w:hyperlink>
        </w:p>
        <w:p w:rsidR="0050750C" w:rsidRDefault="00867742">
          <w:pPr>
            <w:pStyle w:val="TOC2"/>
            <w:tabs>
              <w:tab w:val="right" w:leader="dot" w:pos="7361"/>
            </w:tabs>
            <w:rPr>
              <w:rFonts w:asciiTheme="minorHAnsi" w:eastAsiaTheme="minorEastAsia" w:hAnsiTheme="minorHAnsi" w:cstheme="minorBidi"/>
              <w:noProof/>
              <w:color w:val="auto"/>
              <w:sz w:val="22"/>
              <w:szCs w:val="22"/>
              <w:rtl/>
            </w:rPr>
          </w:pPr>
          <w:hyperlink w:anchor="_Toc68912112" w:history="1">
            <w:r w:rsidR="0050750C" w:rsidRPr="00165539">
              <w:rPr>
                <w:rStyle w:val="Hyperlink"/>
                <w:noProof/>
                <w:rtl/>
                <w:lang w:bidi="fa-IR"/>
              </w:rPr>
              <w:t xml:space="preserve">٩٧ - </w:t>
            </w:r>
            <w:r w:rsidR="0050750C" w:rsidRPr="00165539">
              <w:rPr>
                <w:rStyle w:val="Hyperlink"/>
                <w:rFonts w:hint="eastAsia"/>
                <w:noProof/>
                <w:rtl/>
                <w:lang w:bidi="fa-IR"/>
              </w:rPr>
              <w:t>چگونه</w:t>
            </w:r>
            <w:r w:rsidR="0050750C" w:rsidRPr="00165539">
              <w:rPr>
                <w:rStyle w:val="Hyperlink"/>
                <w:noProof/>
                <w:rtl/>
                <w:lang w:bidi="fa-IR"/>
              </w:rPr>
              <w:t xml:space="preserve"> </w:t>
            </w:r>
            <w:r w:rsidR="0050750C" w:rsidRPr="00165539">
              <w:rPr>
                <w:rStyle w:val="Hyperlink"/>
                <w:rFonts w:hint="eastAsia"/>
                <w:noProof/>
                <w:rtl/>
                <w:lang w:bidi="fa-IR"/>
              </w:rPr>
              <w:t>خضر</w:t>
            </w:r>
            <w:r w:rsidR="0050750C" w:rsidRPr="00165539">
              <w:rPr>
                <w:rStyle w:val="Hyperlink"/>
                <w:noProof/>
                <w:rtl/>
                <w:lang w:bidi="fa-IR"/>
              </w:rPr>
              <w:t xml:space="preserve"> </w:t>
            </w:r>
            <w:r w:rsidR="0050750C" w:rsidRPr="00165539">
              <w:rPr>
                <w:rStyle w:val="Hyperlink"/>
                <w:rFonts w:cs="Rafed Alaem" w:hint="eastAsia"/>
                <w:noProof/>
                <w:rtl/>
              </w:rPr>
              <w:t>عليه‌السلام</w:t>
            </w:r>
            <w:r w:rsidR="0050750C" w:rsidRPr="00165539">
              <w:rPr>
                <w:rStyle w:val="Hyperlink"/>
                <w:rFonts w:cs="Rafed Alaem"/>
                <w:noProof/>
                <w:rtl/>
              </w:rPr>
              <w:t xml:space="preserve"> </w:t>
            </w:r>
            <w:r w:rsidR="0050750C" w:rsidRPr="00165539">
              <w:rPr>
                <w:rStyle w:val="Hyperlink"/>
                <w:rFonts w:hint="eastAsia"/>
                <w:noProof/>
                <w:rtl/>
                <w:lang w:bidi="fa-IR"/>
              </w:rPr>
              <w:t>به</w:t>
            </w:r>
            <w:r w:rsidR="0050750C" w:rsidRPr="00165539">
              <w:rPr>
                <w:rStyle w:val="Hyperlink"/>
                <w:noProof/>
                <w:rtl/>
                <w:lang w:bidi="fa-IR"/>
              </w:rPr>
              <w:t xml:space="preserve"> </w:t>
            </w:r>
            <w:r w:rsidR="0050750C" w:rsidRPr="00165539">
              <w:rPr>
                <w:rStyle w:val="Hyperlink"/>
                <w:rFonts w:hint="eastAsia"/>
                <w:noProof/>
                <w:rtl/>
                <w:lang w:bidi="fa-IR"/>
              </w:rPr>
              <w:t>غلامى</w:t>
            </w:r>
            <w:r w:rsidR="0050750C" w:rsidRPr="00165539">
              <w:rPr>
                <w:rStyle w:val="Hyperlink"/>
                <w:noProof/>
                <w:rtl/>
                <w:lang w:bidi="fa-IR"/>
              </w:rPr>
              <w:t xml:space="preserve"> </w:t>
            </w:r>
            <w:r w:rsidR="0050750C" w:rsidRPr="00165539">
              <w:rPr>
                <w:rStyle w:val="Hyperlink"/>
                <w:rFonts w:hint="eastAsia"/>
                <w:noProof/>
                <w:rtl/>
                <w:lang w:bidi="fa-IR"/>
              </w:rPr>
              <w:t>فروخته</w:t>
            </w:r>
            <w:r w:rsidR="0050750C" w:rsidRPr="00165539">
              <w:rPr>
                <w:rStyle w:val="Hyperlink"/>
                <w:noProof/>
                <w:rtl/>
                <w:lang w:bidi="fa-IR"/>
              </w:rPr>
              <w:t xml:space="preserve"> </w:t>
            </w:r>
            <w:r w:rsidR="0050750C" w:rsidRPr="00165539">
              <w:rPr>
                <w:rStyle w:val="Hyperlink"/>
                <w:rFonts w:hint="eastAsia"/>
                <w:noProof/>
                <w:rtl/>
                <w:lang w:bidi="fa-IR"/>
              </w:rPr>
              <w:t>شد؟</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Toc68912112 \h</w:instrText>
            </w:r>
            <w:r w:rsidR="0050750C">
              <w:rPr>
                <w:noProof/>
                <w:webHidden/>
                <w:rtl/>
              </w:rPr>
              <w:instrText xml:space="preserve"> </w:instrText>
            </w:r>
            <w:r>
              <w:rPr>
                <w:noProof/>
                <w:webHidden/>
                <w:rtl/>
              </w:rPr>
            </w:r>
            <w:r>
              <w:rPr>
                <w:noProof/>
                <w:webHidden/>
                <w:rtl/>
              </w:rPr>
              <w:fldChar w:fldCharType="separate"/>
            </w:r>
            <w:r w:rsidR="0007336B">
              <w:rPr>
                <w:noProof/>
                <w:webHidden/>
                <w:rtl/>
              </w:rPr>
              <w:t>173</w:t>
            </w:r>
            <w:r>
              <w:rPr>
                <w:noProof/>
                <w:webHidden/>
                <w:rtl/>
              </w:rPr>
              <w:fldChar w:fldCharType="end"/>
            </w:r>
          </w:hyperlink>
        </w:p>
        <w:p w:rsidR="0050750C" w:rsidRDefault="00867742">
          <w:pPr>
            <w:pStyle w:val="TOC1"/>
            <w:rPr>
              <w:rFonts w:asciiTheme="minorHAnsi" w:eastAsiaTheme="minorEastAsia" w:hAnsiTheme="minorHAnsi" w:cstheme="minorBidi"/>
              <w:b w:val="0"/>
              <w:bCs w:val="0"/>
              <w:noProof/>
              <w:color w:val="auto"/>
              <w:sz w:val="22"/>
              <w:szCs w:val="22"/>
              <w:rtl/>
            </w:rPr>
          </w:pPr>
          <w:hyperlink w:anchor="_Toc68912113" w:history="1">
            <w:r w:rsidR="0050750C" w:rsidRPr="00165539">
              <w:rPr>
                <w:rStyle w:val="Hyperlink"/>
                <w:rFonts w:hint="eastAsia"/>
                <w:noProof/>
                <w:rtl/>
                <w:lang w:bidi="fa-IR"/>
              </w:rPr>
              <w:t>فهرست</w:t>
            </w:r>
            <w:r w:rsidR="0050750C" w:rsidRPr="00165539">
              <w:rPr>
                <w:rStyle w:val="Hyperlink"/>
                <w:noProof/>
                <w:rtl/>
                <w:lang w:bidi="fa-IR"/>
              </w:rPr>
              <w:t xml:space="preserve"> </w:t>
            </w:r>
            <w:r w:rsidR="0050750C" w:rsidRPr="00165539">
              <w:rPr>
                <w:rStyle w:val="Hyperlink"/>
                <w:rFonts w:hint="eastAsia"/>
                <w:noProof/>
                <w:rtl/>
                <w:lang w:bidi="fa-IR"/>
              </w:rPr>
              <w:t>مطالب</w:t>
            </w:r>
            <w:r w:rsidR="0050750C">
              <w:rPr>
                <w:noProof/>
                <w:webHidden/>
                <w:rtl/>
              </w:rPr>
              <w:tab/>
            </w:r>
            <w:r>
              <w:rPr>
                <w:noProof/>
                <w:webHidden/>
                <w:rtl/>
              </w:rPr>
              <w:fldChar w:fldCharType="begin"/>
            </w:r>
            <w:r w:rsidR="0050750C">
              <w:rPr>
                <w:noProof/>
                <w:webHidden/>
                <w:rtl/>
              </w:rPr>
              <w:instrText xml:space="preserve"> </w:instrText>
            </w:r>
            <w:r w:rsidR="0050750C">
              <w:rPr>
                <w:noProof/>
                <w:webHidden/>
              </w:rPr>
              <w:instrText>PAGEREF</w:instrText>
            </w:r>
            <w:r w:rsidR="0050750C">
              <w:rPr>
                <w:noProof/>
                <w:webHidden/>
                <w:rtl/>
              </w:rPr>
              <w:instrText xml:space="preserve"> _</w:instrText>
            </w:r>
            <w:r w:rsidR="0050750C">
              <w:rPr>
                <w:noProof/>
                <w:webHidden/>
              </w:rPr>
              <w:instrText>Toc68912113 \h</w:instrText>
            </w:r>
            <w:r w:rsidR="0050750C">
              <w:rPr>
                <w:noProof/>
                <w:webHidden/>
                <w:rtl/>
              </w:rPr>
              <w:instrText xml:space="preserve"> </w:instrText>
            </w:r>
            <w:r>
              <w:rPr>
                <w:noProof/>
                <w:webHidden/>
                <w:rtl/>
              </w:rPr>
            </w:r>
            <w:r>
              <w:rPr>
                <w:noProof/>
                <w:webHidden/>
                <w:rtl/>
              </w:rPr>
              <w:fldChar w:fldCharType="separate"/>
            </w:r>
            <w:r w:rsidR="0007336B">
              <w:rPr>
                <w:noProof/>
                <w:webHidden/>
                <w:rtl/>
              </w:rPr>
              <w:t>177</w:t>
            </w:r>
            <w:r>
              <w:rPr>
                <w:noProof/>
                <w:webHidden/>
                <w:rtl/>
              </w:rPr>
              <w:fldChar w:fldCharType="end"/>
            </w:r>
          </w:hyperlink>
        </w:p>
        <w:p w:rsidR="0050750C" w:rsidRDefault="00867742">
          <w:r>
            <w:fldChar w:fldCharType="end"/>
          </w:r>
        </w:p>
      </w:sdtContent>
    </w:sdt>
    <w:p w:rsidR="00F8234B" w:rsidRPr="00B300E7" w:rsidRDefault="00F8234B" w:rsidP="00F8234B">
      <w:pPr>
        <w:pStyle w:val="libNormal"/>
        <w:rPr>
          <w:lang w:bidi="fa-IR"/>
        </w:rPr>
      </w:pPr>
    </w:p>
    <w:sectPr w:rsidR="00F8234B" w:rsidRPr="00B300E7"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8D4" w:rsidRDefault="007518D4">
      <w:r>
        <w:separator/>
      </w:r>
    </w:p>
  </w:endnote>
  <w:endnote w:type="continuationSeparator" w:id="0">
    <w:p w:rsidR="007518D4" w:rsidRDefault="00751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1C" w:rsidRDefault="00867742">
    <w:pPr>
      <w:pStyle w:val="Footer"/>
    </w:pPr>
    <w:fldSimple w:instr=" PAGE   \* MERGEFORMAT ">
      <w:r w:rsidR="0007336B">
        <w:rPr>
          <w:noProof/>
          <w:rtl/>
        </w:rPr>
        <w:t>180</w:t>
      </w:r>
    </w:fldSimple>
  </w:p>
  <w:p w:rsidR="0082191C" w:rsidRDefault="008219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1C" w:rsidRDefault="00867742">
    <w:pPr>
      <w:pStyle w:val="Footer"/>
    </w:pPr>
    <w:fldSimple w:instr=" PAGE   \* MERGEFORMAT ">
      <w:r w:rsidR="0007336B">
        <w:rPr>
          <w:noProof/>
          <w:rtl/>
        </w:rPr>
        <w:t>181</w:t>
      </w:r>
    </w:fldSimple>
  </w:p>
  <w:p w:rsidR="0082191C" w:rsidRDefault="008219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1C" w:rsidRDefault="00867742">
    <w:pPr>
      <w:pStyle w:val="Footer"/>
    </w:pPr>
    <w:fldSimple w:instr=" PAGE   \* MERGEFORMAT ">
      <w:r w:rsidR="0007336B">
        <w:rPr>
          <w:noProof/>
          <w:rtl/>
        </w:rPr>
        <w:t>1</w:t>
      </w:r>
    </w:fldSimple>
  </w:p>
  <w:p w:rsidR="0082191C" w:rsidRDefault="008219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8D4" w:rsidRDefault="007518D4">
      <w:r>
        <w:separator/>
      </w:r>
    </w:p>
  </w:footnote>
  <w:footnote w:type="continuationSeparator" w:id="0">
    <w:p w:rsidR="007518D4" w:rsidRDefault="007518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66CF"/>
    <w:rsid w:val="00005A19"/>
    <w:rsid w:val="00010942"/>
    <w:rsid w:val="000156CB"/>
    <w:rsid w:val="000217A6"/>
    <w:rsid w:val="00024AA0"/>
    <w:rsid w:val="000267FE"/>
    <w:rsid w:val="00030622"/>
    <w:rsid w:val="00040272"/>
    <w:rsid w:val="000404B4"/>
    <w:rsid w:val="00040798"/>
    <w:rsid w:val="00043023"/>
    <w:rsid w:val="0004309C"/>
    <w:rsid w:val="00054406"/>
    <w:rsid w:val="0006216A"/>
    <w:rsid w:val="00062185"/>
    <w:rsid w:val="00064731"/>
    <w:rsid w:val="00067F84"/>
    <w:rsid w:val="00071C97"/>
    <w:rsid w:val="0007336B"/>
    <w:rsid w:val="000761F7"/>
    <w:rsid w:val="00076A3A"/>
    <w:rsid w:val="00092805"/>
    <w:rsid w:val="00092A0C"/>
    <w:rsid w:val="00096C12"/>
    <w:rsid w:val="000A1387"/>
    <w:rsid w:val="000A7750"/>
    <w:rsid w:val="000B3A56"/>
    <w:rsid w:val="000B77AC"/>
    <w:rsid w:val="000C0A89"/>
    <w:rsid w:val="000C7722"/>
    <w:rsid w:val="000D0932"/>
    <w:rsid w:val="000D180B"/>
    <w:rsid w:val="000D1BDF"/>
    <w:rsid w:val="000D1D47"/>
    <w:rsid w:val="000D283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02E5"/>
    <w:rsid w:val="00182CD3"/>
    <w:rsid w:val="00185D89"/>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B7900"/>
    <w:rsid w:val="001C5EDB"/>
    <w:rsid w:val="001D41A1"/>
    <w:rsid w:val="001D60DA"/>
    <w:rsid w:val="001D67C0"/>
    <w:rsid w:val="001E25DC"/>
    <w:rsid w:val="001E4B5F"/>
    <w:rsid w:val="001F0713"/>
    <w:rsid w:val="001F160F"/>
    <w:rsid w:val="001F4AB6"/>
    <w:rsid w:val="001F6FFF"/>
    <w:rsid w:val="00202C7B"/>
    <w:rsid w:val="002054C5"/>
    <w:rsid w:val="00213662"/>
    <w:rsid w:val="002139CB"/>
    <w:rsid w:val="00214801"/>
    <w:rsid w:val="002227E6"/>
    <w:rsid w:val="00222E73"/>
    <w:rsid w:val="00224177"/>
    <w:rsid w:val="00224964"/>
    <w:rsid w:val="00225F5A"/>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5FA5"/>
    <w:rsid w:val="002C6427"/>
    <w:rsid w:val="002D0E5C"/>
    <w:rsid w:val="002D19A9"/>
    <w:rsid w:val="002D2485"/>
    <w:rsid w:val="002D4021"/>
    <w:rsid w:val="002D4CD3"/>
    <w:rsid w:val="002D580E"/>
    <w:rsid w:val="002E19EE"/>
    <w:rsid w:val="002E4D3D"/>
    <w:rsid w:val="002E5CA1"/>
    <w:rsid w:val="002E6022"/>
    <w:rsid w:val="002F3626"/>
    <w:rsid w:val="002F77EF"/>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7EF8"/>
    <w:rsid w:val="00373085"/>
    <w:rsid w:val="003854C8"/>
    <w:rsid w:val="0038683D"/>
    <w:rsid w:val="003963F3"/>
    <w:rsid w:val="0039723A"/>
    <w:rsid w:val="0039787F"/>
    <w:rsid w:val="00397DC2"/>
    <w:rsid w:val="003A1475"/>
    <w:rsid w:val="003A15F0"/>
    <w:rsid w:val="003A31F8"/>
    <w:rsid w:val="003A3298"/>
    <w:rsid w:val="003A4587"/>
    <w:rsid w:val="003A661E"/>
    <w:rsid w:val="003A6B2A"/>
    <w:rsid w:val="003B0913"/>
    <w:rsid w:val="003B20C5"/>
    <w:rsid w:val="003B5031"/>
    <w:rsid w:val="003B6720"/>
    <w:rsid w:val="003B775B"/>
    <w:rsid w:val="003B7FA9"/>
    <w:rsid w:val="003C221E"/>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246A"/>
    <w:rsid w:val="0046634E"/>
    <w:rsid w:val="00467E54"/>
    <w:rsid w:val="00470378"/>
    <w:rsid w:val="004722F9"/>
    <w:rsid w:val="00475D6C"/>
    <w:rsid w:val="00475E99"/>
    <w:rsid w:val="00481FD0"/>
    <w:rsid w:val="00482060"/>
    <w:rsid w:val="0048221F"/>
    <w:rsid w:val="004857ED"/>
    <w:rsid w:val="00487AE8"/>
    <w:rsid w:val="004919C3"/>
    <w:rsid w:val="00494861"/>
    <w:rsid w:val="004953C3"/>
    <w:rsid w:val="00497042"/>
    <w:rsid w:val="004A0866"/>
    <w:rsid w:val="004A1118"/>
    <w:rsid w:val="004A293E"/>
    <w:rsid w:val="004A5E75"/>
    <w:rsid w:val="004B17F4"/>
    <w:rsid w:val="004B3F28"/>
    <w:rsid w:val="004C3E90"/>
    <w:rsid w:val="004C4336"/>
    <w:rsid w:val="004C77B5"/>
    <w:rsid w:val="004D13E4"/>
    <w:rsid w:val="004D6BCF"/>
    <w:rsid w:val="004D7678"/>
    <w:rsid w:val="004D7CD7"/>
    <w:rsid w:val="004E6E95"/>
    <w:rsid w:val="004F4B1F"/>
    <w:rsid w:val="004F58BA"/>
    <w:rsid w:val="005022E5"/>
    <w:rsid w:val="00502651"/>
    <w:rsid w:val="0050750C"/>
    <w:rsid w:val="005077E7"/>
    <w:rsid w:val="0051305D"/>
    <w:rsid w:val="00520645"/>
    <w:rsid w:val="005254BC"/>
    <w:rsid w:val="005261CF"/>
    <w:rsid w:val="00526724"/>
    <w:rsid w:val="005358E7"/>
    <w:rsid w:val="00542EEF"/>
    <w:rsid w:val="005474CE"/>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4D45"/>
    <w:rsid w:val="005923FF"/>
    <w:rsid w:val="00595761"/>
    <w:rsid w:val="00597B34"/>
    <w:rsid w:val="005A075E"/>
    <w:rsid w:val="005A1C39"/>
    <w:rsid w:val="005A41E3"/>
    <w:rsid w:val="005A43ED"/>
    <w:rsid w:val="005B19FB"/>
    <w:rsid w:val="005B2DE4"/>
    <w:rsid w:val="005B4B9F"/>
    <w:rsid w:val="005B4DD0"/>
    <w:rsid w:val="005B56BE"/>
    <w:rsid w:val="005B68D5"/>
    <w:rsid w:val="005B7CFD"/>
    <w:rsid w:val="005C0E2F"/>
    <w:rsid w:val="005C504A"/>
    <w:rsid w:val="005D2C72"/>
    <w:rsid w:val="005D316A"/>
    <w:rsid w:val="005E2913"/>
    <w:rsid w:val="005E4DD0"/>
    <w:rsid w:val="005E7821"/>
    <w:rsid w:val="00613E8E"/>
    <w:rsid w:val="00614301"/>
    <w:rsid w:val="00617FDA"/>
    <w:rsid w:val="00620B12"/>
    <w:rsid w:val="006210F4"/>
    <w:rsid w:val="006224EE"/>
    <w:rsid w:val="00625C71"/>
    <w:rsid w:val="00627A7B"/>
    <w:rsid w:val="006341D1"/>
    <w:rsid w:val="006357C1"/>
    <w:rsid w:val="00641A2D"/>
    <w:rsid w:val="00643F5E"/>
    <w:rsid w:val="00646D08"/>
    <w:rsid w:val="00647192"/>
    <w:rsid w:val="00651640"/>
    <w:rsid w:val="00651ADF"/>
    <w:rsid w:val="006574EA"/>
    <w:rsid w:val="00663284"/>
    <w:rsid w:val="00665B79"/>
    <w:rsid w:val="006702C6"/>
    <w:rsid w:val="006726F6"/>
    <w:rsid w:val="00672E5A"/>
    <w:rsid w:val="006747DF"/>
    <w:rsid w:val="00682902"/>
    <w:rsid w:val="0068450F"/>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CB5"/>
    <w:rsid w:val="00725F9E"/>
    <w:rsid w:val="0073042E"/>
    <w:rsid w:val="00730E45"/>
    <w:rsid w:val="00731AD7"/>
    <w:rsid w:val="007355A7"/>
    <w:rsid w:val="00735A8E"/>
    <w:rsid w:val="00740DAD"/>
    <w:rsid w:val="00740E80"/>
    <w:rsid w:val="007421E0"/>
    <w:rsid w:val="0074517B"/>
    <w:rsid w:val="0074654C"/>
    <w:rsid w:val="007515BE"/>
    <w:rsid w:val="007518D4"/>
    <w:rsid w:val="007571E2"/>
    <w:rsid w:val="00757A95"/>
    <w:rsid w:val="00760354"/>
    <w:rsid w:val="0076057F"/>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0553"/>
    <w:rsid w:val="007D1D2B"/>
    <w:rsid w:val="007D4810"/>
    <w:rsid w:val="007D48CE"/>
    <w:rsid w:val="007D5FD1"/>
    <w:rsid w:val="007E2EBF"/>
    <w:rsid w:val="007E6DD9"/>
    <w:rsid w:val="007F4190"/>
    <w:rsid w:val="007F4E53"/>
    <w:rsid w:val="0080155A"/>
    <w:rsid w:val="00806335"/>
    <w:rsid w:val="008105E2"/>
    <w:rsid w:val="0081078B"/>
    <w:rsid w:val="008128CA"/>
    <w:rsid w:val="00813440"/>
    <w:rsid w:val="00821493"/>
    <w:rsid w:val="0082191C"/>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67742"/>
    <w:rsid w:val="008703F4"/>
    <w:rsid w:val="00870D4D"/>
    <w:rsid w:val="008725B0"/>
    <w:rsid w:val="00873D57"/>
    <w:rsid w:val="00874112"/>
    <w:rsid w:val="008777DC"/>
    <w:rsid w:val="00880BCE"/>
    <w:rsid w:val="008810AF"/>
    <w:rsid w:val="008830EF"/>
    <w:rsid w:val="00892F54"/>
    <w:rsid w:val="008933CF"/>
    <w:rsid w:val="00895362"/>
    <w:rsid w:val="008965F9"/>
    <w:rsid w:val="008A1234"/>
    <w:rsid w:val="008A225D"/>
    <w:rsid w:val="008A4630"/>
    <w:rsid w:val="008A756D"/>
    <w:rsid w:val="008B5AE2"/>
    <w:rsid w:val="008B5B7E"/>
    <w:rsid w:val="008C0DB1"/>
    <w:rsid w:val="008C3327"/>
    <w:rsid w:val="008C34FC"/>
    <w:rsid w:val="008D1B93"/>
    <w:rsid w:val="008D424A"/>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0A4"/>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1A6C"/>
    <w:rsid w:val="009B5C7D"/>
    <w:rsid w:val="009B7253"/>
    <w:rsid w:val="009D3969"/>
    <w:rsid w:val="009D3F7B"/>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2C77"/>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67E71"/>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401"/>
    <w:rsid w:val="00AF6FBA"/>
    <w:rsid w:val="00B01257"/>
    <w:rsid w:val="00B05180"/>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566CF"/>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950F2"/>
    <w:rsid w:val="00DA5931"/>
    <w:rsid w:val="00DA722B"/>
    <w:rsid w:val="00DB2424"/>
    <w:rsid w:val="00DB3E84"/>
    <w:rsid w:val="00DB6A83"/>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14A06"/>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B6B76"/>
    <w:rsid w:val="00EC0F78"/>
    <w:rsid w:val="00EC1A32"/>
    <w:rsid w:val="00EC1A39"/>
    <w:rsid w:val="00EC381F"/>
    <w:rsid w:val="00EC39F8"/>
    <w:rsid w:val="00EC5C01"/>
    <w:rsid w:val="00ED0DD0"/>
    <w:rsid w:val="00ED3DFD"/>
    <w:rsid w:val="00ED3F21"/>
    <w:rsid w:val="00ED4263"/>
    <w:rsid w:val="00EE260F"/>
    <w:rsid w:val="00EE4843"/>
    <w:rsid w:val="00EE56E1"/>
    <w:rsid w:val="00EE604B"/>
    <w:rsid w:val="00EE6B33"/>
    <w:rsid w:val="00EF0462"/>
    <w:rsid w:val="00EF6505"/>
    <w:rsid w:val="00EF7A6F"/>
    <w:rsid w:val="00EF7ADB"/>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0783"/>
    <w:rsid w:val="00F8234B"/>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2FB9"/>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16834"/>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character" w:customStyle="1" w:styleId="libTitr1Char">
    <w:name w:val="libTitr1 Char"/>
    <w:basedOn w:val="libCenterBold1Char"/>
    <w:link w:val="libTitr1"/>
    <w:rsid w:val="00F515B7"/>
  </w:style>
  <w:style w:type="paragraph" w:customStyle="1" w:styleId="libTitr2">
    <w:name w:val="libTitr2"/>
    <w:basedOn w:val="libCenterBold2"/>
    <w:link w:val="libTitr2Char"/>
    <w:qFormat/>
    <w:rsid w:val="00F515B7"/>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064731"/>
  </w:style>
  <w:style w:type="character" w:customStyle="1" w:styleId="sign">
    <w:name w:val="sign"/>
    <w:basedOn w:val="DefaultParagraphFont"/>
    <w:rsid w:val="00064731"/>
  </w:style>
  <w:style w:type="character" w:customStyle="1" w:styleId="ayanumber">
    <w:name w:val="ayanumber"/>
    <w:basedOn w:val="DefaultParagraphFont"/>
    <w:rsid w:val="00064731"/>
  </w:style>
  <w:style w:type="character" w:customStyle="1" w:styleId="highlight">
    <w:name w:val="highlight"/>
    <w:basedOn w:val="DefaultParagraphFont"/>
    <w:rsid w:val="003C22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9\gamadi-1\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5EF22-DE86-4640-B879-A1E36FAD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579</TotalTime>
  <Pages>181</Pages>
  <Words>23178</Words>
  <Characters>132116</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Windows User</cp:lastModifiedBy>
  <cp:revision>21</cp:revision>
  <cp:lastPrinted>2018-02-28T09:01:00Z</cp:lastPrinted>
  <dcterms:created xsi:type="dcterms:W3CDTF">2021-04-06T18:14:00Z</dcterms:created>
  <dcterms:modified xsi:type="dcterms:W3CDTF">2018-02-28T09:02:00Z</dcterms:modified>
</cp:coreProperties>
</file>