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3E5C7A" w:rsidRDefault="008258E6" w:rsidP="003E5C7A">
      <w:pPr>
        <w:pStyle w:val="libCenterBold1"/>
        <w:rPr>
          <w:rFonts w:hint="cs"/>
          <w:rtl/>
          <w:lang w:bidi="fa-IR"/>
        </w:rPr>
      </w:pPr>
      <w:r w:rsidRPr="008258E6">
        <w:rPr>
          <w:rtl/>
          <w:lang w:bidi="fa-IR"/>
        </w:rPr>
        <w:t xml:space="preserve">.چهل داستان و واقعه آموزنده </w:t>
      </w:r>
    </w:p>
    <w:p w:rsidR="008258E6" w:rsidRPr="008258E6" w:rsidRDefault="008258E6" w:rsidP="003E5C7A">
      <w:pPr>
        <w:pStyle w:val="libCenterBold1"/>
        <w:rPr>
          <w:rtl/>
          <w:lang w:bidi="fa-IR"/>
        </w:rPr>
      </w:pPr>
      <w:r w:rsidRPr="008258E6">
        <w:rPr>
          <w:rtl/>
          <w:lang w:bidi="fa-IR"/>
        </w:rPr>
        <w:t>از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اسلام </w:t>
      </w:r>
    </w:p>
    <w:p w:rsidR="008258E6" w:rsidRPr="008258E6" w:rsidRDefault="003E5C7A" w:rsidP="003E5C7A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8258E6" w:rsidRPr="008258E6">
        <w:rPr>
          <w:rtl/>
          <w:lang w:bidi="fa-IR"/>
        </w:rPr>
        <w:t xml:space="preserve"> اکبر زاهر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</w:t>
      </w:r>
    </w:p>
    <w:p w:rsidR="00E6349D" w:rsidRPr="008711C9" w:rsidRDefault="00E6349D" w:rsidP="00E6349D">
      <w:pPr>
        <w:pStyle w:val="libCenterBold2"/>
        <w:rPr>
          <w:rtl/>
        </w:rPr>
      </w:pPr>
      <w:r w:rsidRPr="008711C9">
        <w:rPr>
          <w:rtl/>
        </w:rPr>
        <w:t>تذکراین کتاب توسط مؤسسه فرهنگی - اسلامی شبکة الامامین الحسنین</w:t>
      </w:r>
      <w:r>
        <w:rPr>
          <w:rFonts w:hint="cs"/>
          <w:rtl/>
        </w:rPr>
        <w:t xml:space="preserve"> </w:t>
      </w:r>
      <w:r w:rsidRPr="008711C9">
        <w:rPr>
          <w:rStyle w:val="libAlaemChar"/>
          <w:rFonts w:eastAsia="B Badr"/>
          <w:rtl/>
        </w:rPr>
        <w:t>عليهما‌السلام</w:t>
      </w:r>
      <w:r w:rsidRPr="008711C9">
        <w:rPr>
          <w:rtl/>
        </w:rPr>
        <w:t xml:space="preserve"> بصورت الکترونیکی برای مخاطبین گرامی منتشر شده است.لازم به ذکر است تصحیح اشتباهات تایپی احتمالی، روی این کتاب انجام گردیده است</w:t>
      </w:r>
    </w:p>
    <w:p w:rsidR="008258E6" w:rsidRPr="008258E6" w:rsidRDefault="003E5C7A" w:rsidP="003E5C7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69678542"/>
      <w:r w:rsidR="008258E6" w:rsidRPr="008258E6">
        <w:rPr>
          <w:rFonts w:hint="eastAsia"/>
          <w:rtl/>
          <w:lang w:bidi="fa-IR"/>
        </w:rPr>
        <w:lastRenderedPageBreak/>
        <w:t>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شگفتار</w:t>
      </w:r>
      <w:bookmarkEnd w:id="0"/>
      <w:r w:rsidR="008258E6" w:rsidRPr="008258E6">
        <w:rPr>
          <w:rtl/>
          <w:lang w:bidi="fa-IR"/>
        </w:rPr>
        <w:t xml:space="preserve"> </w:t>
      </w:r>
    </w:p>
    <w:p w:rsidR="008258E6" w:rsidRPr="008258E6" w:rsidRDefault="003E5C7A" w:rsidP="003E5C7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Pr="008258E6">
        <w:rPr>
          <w:rFonts w:hint="eastAsia"/>
          <w:rtl/>
          <w:lang w:bidi="fa-IR"/>
        </w:rPr>
        <w:t xml:space="preserve"> </w:t>
      </w:r>
      <w:r w:rsidR="008258E6" w:rsidRPr="008258E6">
        <w:rPr>
          <w:rFonts w:hint="eastAsia"/>
          <w:rtl/>
          <w:lang w:bidi="fa-IR"/>
        </w:rPr>
        <w:t>اهم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ت</w:t>
      </w:r>
      <w:r w:rsidR="008258E6" w:rsidRPr="008258E6">
        <w:rPr>
          <w:rtl/>
          <w:lang w:bidi="fa-IR"/>
        </w:rPr>
        <w:t xml:space="preserve"> داستان و گوش دادن به قصه گو</w:t>
      </w:r>
      <w:r w:rsidR="008258E6" w:rsidRPr="008258E6">
        <w:rPr>
          <w:rFonts w:hint="cs"/>
          <w:rtl/>
          <w:lang w:bidi="fa-IR"/>
        </w:rPr>
        <w:t>یی</w:t>
      </w:r>
      <w:r w:rsidR="008258E6" w:rsidRPr="008258E6">
        <w:rPr>
          <w:rtl/>
          <w:lang w:bidi="fa-IR"/>
        </w:rPr>
        <w:t xml:space="preserve"> و داستان خوان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از خواسته ها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روح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و روان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انسان بوده و هست . ز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را</w:t>
      </w:r>
      <w:r w:rsidR="008258E6" w:rsidRPr="008258E6">
        <w:rPr>
          <w:rtl/>
          <w:lang w:bidi="fa-IR"/>
        </w:rPr>
        <w:t xml:space="preserve"> ساختار روح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و روان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انسانها ، علاقه داشتن به شن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دن</w:t>
      </w:r>
      <w:r w:rsidR="008258E6" w:rsidRPr="008258E6">
        <w:rPr>
          <w:rtl/>
          <w:lang w:bidi="fa-IR"/>
        </w:rPr>
        <w:t xml:space="preserve"> داستان است و ا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ن</w:t>
      </w:r>
      <w:r w:rsidR="008258E6" w:rsidRPr="008258E6">
        <w:rPr>
          <w:rtl/>
          <w:lang w:bidi="fa-IR"/>
        </w:rPr>
        <w:t xml:space="preserve"> امر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فطر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(خداداد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) م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باشد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3E5C7A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اول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انسان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حضرت آدم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ابوالبشر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داستان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آمدنش از بهشت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فرزندان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و قصه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. علاقه انسان به موضوع داستان ، امر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همگان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و فقط مخصوص قشر خاص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افراد جامعه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بلکه عموم بشر به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امر فطر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علاقه دارند . البته گرو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کودکان و نوجوانان با توجه به شرا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tl/>
          <w:lang w:bidi="fa-IR"/>
        </w:rPr>
        <w:t xml:space="preserve"> سن و سال آنها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از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گران</w:t>
      </w:r>
      <w:r w:rsidRPr="008258E6">
        <w:rPr>
          <w:rtl/>
          <w:lang w:bidi="fa-IR"/>
        </w:rPr>
        <w:t xml:space="preserve"> (بزرگسالان ) به استماع دادن و قصه 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ها علاقه دارند و از آن لذت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برند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امر باعث آرامش روح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روان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آنها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گردد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محسنات قصه 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و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داستان آموزنده از گذشتگان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بشر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ت ، عبرت گرفتن و رشد و تقو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قوه تخ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افراد است که از طر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نحوه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اجتماع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افراد جامعه آموزش داده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شود</w:t>
      </w:r>
      <w:r w:rsidRPr="008258E6">
        <w:rPr>
          <w:rtl/>
          <w:lang w:bidi="fa-IR"/>
        </w:rPr>
        <w:t xml:space="preserve"> هرگاه قوه تخ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="003E5C7A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انسان</w:t>
      </w:r>
      <w:r w:rsidRPr="008258E6">
        <w:rPr>
          <w:rtl/>
          <w:lang w:bidi="fa-IR"/>
        </w:rPr>
        <w:t xml:space="preserve"> قو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باشد مسلما در امور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باعث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شرفت</w:t>
      </w:r>
      <w:r w:rsidRPr="008258E6">
        <w:rPr>
          <w:rtl/>
          <w:lang w:bidi="fa-IR"/>
        </w:rPr>
        <w:t xml:space="preserve"> و ترق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انسان و اجتماع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توجه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و حت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قرآن کر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احاد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ث</w:t>
      </w:r>
      <w:r w:rsidRPr="008258E6">
        <w:rPr>
          <w:rtl/>
          <w:lang w:bidi="fa-IR"/>
        </w:rPr>
        <w:t xml:space="preserve"> معصوم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بر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نعمت بزرگ خداداد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(عقل ) و قوه تفکر به منظور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به امور معنو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ماد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استفاده از نعمتها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خداوند در طب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عت</w:t>
      </w:r>
      <w:r w:rsidRPr="008258E6">
        <w:rPr>
          <w:rtl/>
          <w:lang w:bidi="fa-IR"/>
        </w:rPr>
        <w:t xml:space="preserve"> و عبرت </w:t>
      </w:r>
      <w:r w:rsidRPr="008258E6">
        <w:rPr>
          <w:rFonts w:hint="eastAsia"/>
          <w:rtl/>
          <w:lang w:bidi="fa-IR"/>
        </w:rPr>
        <w:t>گرفتن</w:t>
      </w:r>
      <w:r w:rsidRPr="008258E6">
        <w:rPr>
          <w:rtl/>
          <w:lang w:bidi="fa-IR"/>
        </w:rPr>
        <w:t xml:space="preserve"> از (قصص ) گذشتگان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تاءک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شده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lastRenderedPageBreak/>
        <w:t>از</w:t>
      </w:r>
      <w:r w:rsidRPr="008258E6">
        <w:rPr>
          <w:rtl/>
          <w:lang w:bidi="fa-IR"/>
        </w:rPr>
        <w:t xml:space="preserve"> اول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اء</w:t>
      </w:r>
      <w:r w:rsidRPr="008258E6">
        <w:rPr>
          <w:rtl/>
          <w:lang w:bidi="fa-IR"/>
        </w:rPr>
        <w:t xml:space="preserve"> محترم و دست اندرکاران تعل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ترب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درخواست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که ضمن راهنما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و تدر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tl/>
          <w:lang w:bidi="fa-IR"/>
        </w:rPr>
        <w:t xml:space="preserve"> ، در شرا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tl/>
          <w:lang w:bidi="fa-IR"/>
        </w:rPr>
        <w:t xml:space="preserve"> مناسب از داستانها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آموزنده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بچه ها کوتاه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نفرما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و از نظر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نجانب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داستان در ضمن تدر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tl/>
          <w:lang w:bidi="fa-IR"/>
        </w:rPr>
        <w:t xml:space="preserve"> دو فا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عمده دارد: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الف</w:t>
      </w:r>
      <w:r w:rsidRPr="008258E6">
        <w:rPr>
          <w:rtl/>
          <w:lang w:bidi="fa-IR"/>
        </w:rPr>
        <w:t xml:space="preserve"> ) هرگاه تدر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tl/>
          <w:lang w:bidi="fa-IR"/>
        </w:rPr>
        <w:t xml:space="preserve"> همراه با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داستان به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برسد ، اکثر دانش آموزان آن درس را تقر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با</w:t>
      </w:r>
      <w:r w:rsidRPr="008258E6">
        <w:rPr>
          <w:rtl/>
          <w:lang w:bidi="fa-IR"/>
        </w:rPr>
        <w:t xml:space="preserve"> فراموش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و بهتر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توانند آن را در ذهن خود بسپارند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) در هنگام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قصه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آموزنده ، دانش آموزان از لحاظ روح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روان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آرامش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کرده و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نظم و انضباط را در کلاس رعا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البته</w:t>
      </w:r>
      <w:r w:rsidRPr="008258E6">
        <w:rPr>
          <w:rtl/>
          <w:lang w:bidi="fa-IR"/>
        </w:rPr>
        <w:t xml:space="preserve"> در هنگام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قصه و داستان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شرا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tl/>
          <w:lang w:bidi="fa-IR"/>
        </w:rPr>
        <w:t xml:space="preserve"> سن و سال مخاطب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را مد نظر داشت و از گفتن مطالب خسته کننده خوددار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گردد و کل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شئونات اسلام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انسان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ترب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آن رعا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شود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حق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، به حول و قوه 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 توجه به عنا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و توجهات امام زمان (عج )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مجموعه داستان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آموزنده ، متنوع و اجمال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عموم خوانندگان گرام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خصوصا</w:t>
      </w:r>
      <w:r w:rsidRPr="008258E6">
        <w:rPr>
          <w:rtl/>
          <w:lang w:bidi="fa-IR"/>
        </w:rPr>
        <w:t xml:space="preserve"> نوجوانان عز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تقد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است انشاءالله تعال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مورد استقبال و استفاده همگان واقع گردد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والسلام</w:t>
      </w:r>
      <w:r w:rsidRPr="008258E6">
        <w:rPr>
          <w:rtl/>
          <w:lang w:bidi="fa-IR"/>
        </w:rPr>
        <w:t xml:space="preserve"> </w:t>
      </w:r>
    </w:p>
    <w:p w:rsidR="008258E6" w:rsidRPr="008258E6" w:rsidRDefault="003E5C7A" w:rsidP="003E5C7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" w:name="_Toc69678543"/>
      <w:r w:rsidR="008258E6" w:rsidRPr="008258E6">
        <w:rPr>
          <w:rFonts w:hint="eastAsia"/>
          <w:rtl/>
          <w:lang w:bidi="fa-IR"/>
        </w:rPr>
        <w:lastRenderedPageBreak/>
        <w:t>بهمن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ار</w:t>
      </w:r>
      <w:r w:rsidR="008258E6" w:rsidRPr="008258E6">
        <w:rPr>
          <w:rtl/>
          <w:lang w:bidi="fa-IR"/>
        </w:rPr>
        <w:t xml:space="preserve"> و بوعل</w:t>
      </w:r>
      <w:r w:rsidR="008258E6" w:rsidRPr="008258E6">
        <w:rPr>
          <w:rFonts w:hint="cs"/>
          <w:rtl/>
          <w:lang w:bidi="fa-IR"/>
        </w:rPr>
        <w:t>ی</w:t>
      </w:r>
      <w:bookmarkEnd w:id="1"/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حواس و در فکر انسان فوق العاده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بوده و شعاع چشمش از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گران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و شنوا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گوشش 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بود . به طور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مردم درباره او افسانه ها ساخته اند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مثلا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هنگام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در اصفهان بود ، صدا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چکش مسگرها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کاشان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شاگردش</w:t>
      </w:r>
      <w:r w:rsidRPr="008258E6">
        <w:rPr>
          <w:rtl/>
          <w:lang w:bidi="fa-IR"/>
        </w:rPr>
        <w:t xml:space="preserve"> بهمن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به او گفت : شما از افراد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اگر ادعا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مردم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رند</w:t>
      </w:r>
      <w:r w:rsidRPr="008258E6">
        <w:rPr>
          <w:rtl/>
          <w:lang w:bidi="fa-IR"/>
        </w:rPr>
        <w:t xml:space="preserve"> و واقعا از خلوص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آورند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حرفها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؟ تو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فهم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بهمن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گفت : نه . مطلب حتما از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قرار است . 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خواست عملا به او نشان بدهد که مطلب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در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زمستان که با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در مسافرت بودند و برف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هم آمده بود ، مقارن طلوع صبح که مؤ ذن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، 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دار</w:t>
      </w:r>
      <w:r w:rsidRPr="008258E6">
        <w:rPr>
          <w:rtl/>
          <w:lang w:bidi="fa-IR"/>
        </w:rPr>
        <w:t xml:space="preserve"> بود و بهمن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را صدا کرد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3E5C7A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بهمن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گفت : بله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برخ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بهمن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گفت : چه کار 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؟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تشنه ام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ظرف آب به من بده تا رفع تشنگ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کنم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بهمن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شروع کرد استدلال کردن که استاد ، خودتان طب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هست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بهتر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دان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معده 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حال التهاب باشد ، اگر انسان آب سرد بخورد معده سرد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جاد</w:t>
      </w:r>
      <w:r w:rsidRPr="008258E6">
        <w:rPr>
          <w:rtl/>
          <w:lang w:bidi="fa-IR"/>
        </w:rPr>
        <w:t xml:space="preserve"> مر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3E5C7A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من</w:t>
      </w:r>
      <w:r w:rsidR="003E5C7A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طب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بم</w:t>
      </w:r>
      <w:r w:rsidRPr="008258E6">
        <w:rPr>
          <w:rtl/>
          <w:lang w:bidi="fa-IR"/>
        </w:rPr>
        <w:t xml:space="preserve"> و شما شاگرد هست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من تشنه ام شما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من آب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چکار 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باز</w:t>
      </w:r>
      <w:r w:rsidRPr="008258E6">
        <w:rPr>
          <w:rtl/>
          <w:lang w:bidi="fa-IR"/>
        </w:rPr>
        <w:t xml:space="preserve"> شروع کرد به استدلال کردن و بهانه آوردن که درست است که شما استاد هست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لکن من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شما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خواهم من اگر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شما را رعا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کنم ، بهتر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است که امر شما را اطاعت کنم . پس از آنکه 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اثبات کرد که برخ</w:t>
      </w:r>
      <w:r w:rsidR="003E5C7A">
        <w:rPr>
          <w:rFonts w:hint="cs"/>
          <w:rtl/>
          <w:lang w:bidi="fa-IR"/>
        </w:rPr>
        <w:t>و</w:t>
      </w:r>
      <w:r w:rsidRPr="008258E6">
        <w:rPr>
          <w:rtl/>
          <w:lang w:bidi="fa-IR"/>
        </w:rPr>
        <w:t>استن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سخت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3E5C7A" w:rsidRDefault="008258E6" w:rsidP="003E5C7A">
      <w:pPr>
        <w:pStyle w:val="libNormal"/>
        <w:rPr>
          <w:rFonts w:hint="cs"/>
          <w:rtl/>
          <w:lang w:bidi="fa-IR"/>
        </w:rPr>
      </w:pPr>
      <w:r w:rsidRPr="008258E6">
        <w:rPr>
          <w:rFonts w:hint="eastAsia"/>
          <w:rtl/>
          <w:lang w:bidi="fa-IR"/>
        </w:rPr>
        <w:t>گفت</w:t>
      </w:r>
      <w:r w:rsidRPr="008258E6">
        <w:rPr>
          <w:rtl/>
          <w:lang w:bidi="fa-IR"/>
        </w:rPr>
        <w:t xml:space="preserve"> : من تشنه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ستم</w:t>
      </w:r>
      <w:r w:rsidRPr="008258E6">
        <w:rPr>
          <w:rtl/>
          <w:lang w:bidi="fa-IR"/>
        </w:rPr>
        <w:t xml:space="preserve"> . خواستم شما را امتحان کنم .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ادت</w:t>
      </w:r>
      <w:r w:rsidRPr="008258E6">
        <w:rPr>
          <w:rtl/>
          <w:lang w:bidi="fa-IR"/>
        </w:rPr>
        <w:t xml:space="preserve"> هست به من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: چرا ادعا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اگر ادعا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بکن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مردم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رند</w:t>
      </w:r>
      <w:r w:rsidRPr="008258E6">
        <w:rPr>
          <w:rtl/>
          <w:lang w:bidi="fa-IR"/>
        </w:rPr>
        <w:t xml:space="preserve"> . شما که شاگرد من هست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چند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سال است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من درس خوانده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آب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اور</w:t>
      </w:r>
      <w:r w:rsidRPr="008258E6">
        <w:rPr>
          <w:rtl/>
          <w:lang w:bidi="fa-IR"/>
        </w:rPr>
        <w:t xml:space="preserve"> ،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دل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آو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شخص مؤ ذن پس از گذشت چند صد سال از وفات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بستر گرم خودش را رها کرده و بالا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ماءذنه به آن بلند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رفته است تا آن که ندا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(اشهد ان لا اله الا الله و اشهد ان محمدا رسول الله ) را به عالم برساند . او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است ، نه من که بوعل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نا</w:t>
      </w:r>
      <w:r w:rsidRPr="008258E6">
        <w:rPr>
          <w:rtl/>
          <w:lang w:bidi="fa-IR"/>
        </w:rPr>
        <w:t xml:space="preserve"> هستم . </w:t>
      </w:r>
    </w:p>
    <w:p w:rsidR="008258E6" w:rsidRPr="008258E6" w:rsidRDefault="003E5C7A" w:rsidP="003E5C7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69678544"/>
      <w:r w:rsidR="008258E6" w:rsidRPr="008258E6">
        <w:rPr>
          <w:rFonts w:hint="eastAsia"/>
          <w:rtl/>
          <w:lang w:bidi="fa-IR"/>
        </w:rPr>
        <w:lastRenderedPageBreak/>
        <w:t>همدرد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با 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گران</w:t>
      </w:r>
      <w:bookmarkEnd w:id="2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3E5C7A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زمان امام صادق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سال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قحط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آمد و اوضاع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سخت شد .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در 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اوضاع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مردم نگران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شوند و شروع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</w:t>
      </w:r>
      <w:r w:rsidR="003E5C7A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آذوقه خر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و ذخ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کردن و احت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اطا</w:t>
      </w:r>
      <w:r w:rsidRPr="008258E6">
        <w:rPr>
          <w:rtl/>
          <w:lang w:bidi="fa-IR"/>
        </w:rPr>
        <w:t xml:space="preserve"> دو برابر ذخ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. امام صادق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از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شکار</w:t>
      </w:r>
      <w:r w:rsidRPr="008258E6">
        <w:rPr>
          <w:rtl/>
          <w:lang w:bidi="fa-IR"/>
        </w:rPr>
        <w:t xml:space="preserve"> خودش پرس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که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ما ذخ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در خانه 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نه ؟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گفت</w:t>
      </w:r>
      <w:r w:rsidRPr="008258E6">
        <w:rPr>
          <w:rtl/>
          <w:lang w:bidi="fa-IR"/>
        </w:rPr>
        <w:t xml:space="preserve"> : بله ما به اندازه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سال ذخ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شکار</w:t>
      </w:r>
      <w:r w:rsidRPr="008258E6">
        <w:rPr>
          <w:rtl/>
          <w:lang w:bidi="fa-IR"/>
        </w:rPr>
        <w:t xml:space="preserve">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خودش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ال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که آقا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خواهد دستور بدهد چون سال سخت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برو مقدار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هم ذخ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کن . بر خلاف انتظار او آقا دستور دادند هر چه گندم 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همه را ببر بازار بفروش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گفت</w:t>
      </w:r>
      <w:r w:rsidRPr="008258E6">
        <w:rPr>
          <w:rtl/>
          <w:lang w:bidi="fa-IR"/>
        </w:rPr>
        <w:t xml:space="preserve"> : مگر شما خبر ندار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اگر بفروشم دو مرتبه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بخر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فرمود: توده مردم چکار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؟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عرض</w:t>
      </w:r>
      <w:r w:rsidRPr="008258E6">
        <w:rPr>
          <w:rtl/>
          <w:lang w:bidi="fa-IR"/>
        </w:rPr>
        <w:t xml:space="preserve"> کرد: روزانه نان خودشان را از بازار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خرند و در بازار جو و گندم را مخلوط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و از آن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جو به تنها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نان درست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. حضرت فرمود: گندمها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فروش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از فردا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 از بازار نان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!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نکه</w:t>
      </w:r>
      <w:r w:rsidRPr="008258E6">
        <w:rPr>
          <w:rtl/>
          <w:lang w:bidi="fa-IR"/>
        </w:rPr>
        <w:t xml:space="preserve"> در شرا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که مردم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ندارند و ما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که مردم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مثل ما نان گندم بخورند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شرا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طش</w:t>
      </w:r>
      <w:r w:rsidRPr="008258E6">
        <w:rPr>
          <w:rtl/>
          <w:lang w:bidi="fa-IR"/>
        </w:rPr>
        <w:t xml:space="preserve"> فراهم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 مقدور است که خودمان را در سطح آنها وارد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لااقل با آنها همدرد باش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تا همسا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ما بگو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اگر من نان جو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خورم امام صادق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هم </w:t>
      </w:r>
      <w:r w:rsidRPr="008258E6">
        <w:rPr>
          <w:rtl/>
          <w:lang w:bidi="fa-IR"/>
        </w:rPr>
        <w:lastRenderedPageBreak/>
        <w:t>که امکانات ماد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اجازه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دهد نا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گندم بخورد ، نان جو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خورد ، حال چرا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انتخاب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؟ به خاطر همدرد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گران</w:t>
      </w:r>
      <w:r w:rsidRPr="008258E6">
        <w:rPr>
          <w:rtl/>
          <w:lang w:bidi="fa-IR"/>
        </w:rPr>
        <w:t xml:space="preserve"> . </w:t>
      </w:r>
    </w:p>
    <w:p w:rsidR="008258E6" w:rsidRPr="008258E6" w:rsidRDefault="006776A4" w:rsidP="006776A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" w:name="_Toc69678545"/>
      <w:r w:rsidR="008258E6" w:rsidRPr="008258E6">
        <w:rPr>
          <w:rFonts w:hint="eastAsia"/>
          <w:rtl/>
          <w:lang w:bidi="fa-IR"/>
        </w:rPr>
        <w:lastRenderedPageBreak/>
        <w:t>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شگو</w:t>
      </w:r>
      <w:r w:rsidR="008258E6" w:rsidRPr="008258E6">
        <w:rPr>
          <w:rFonts w:hint="cs"/>
          <w:rtl/>
          <w:lang w:bidi="fa-IR"/>
        </w:rPr>
        <w:t>یی</w:t>
      </w:r>
      <w:r w:rsidR="008258E6" w:rsidRPr="008258E6">
        <w:rPr>
          <w:rtl/>
          <w:lang w:bidi="fa-IR"/>
        </w:rPr>
        <w:t xml:space="preserve"> منجم</w:t>
      </w:r>
      <w:bookmarkEnd w:id="3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6776A4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نهج البلاغه آمده است</w:t>
      </w:r>
      <w:r w:rsidR="006776A4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که</w:t>
      </w:r>
      <w:r w:rsidRPr="008258E6">
        <w:rPr>
          <w:rtl/>
          <w:lang w:bidi="fa-IR"/>
        </w:rPr>
        <w:t xml:space="preserve"> امام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>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تصم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گرفتند به جنگ خوراج بروند ، اشعث بن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tl/>
          <w:lang w:bidi="fa-IR"/>
        </w:rPr>
        <w:t xml:space="preserve"> که آن وقت از اصحاب بود ، با عجله و شتابان جلو آمد و گفت :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رالمؤ</w:t>
      </w:r>
      <w:r w:rsidRPr="008258E6">
        <w:rPr>
          <w:rtl/>
          <w:lang w:bidi="fa-IR"/>
        </w:rPr>
        <w:t xml:space="preserve"> 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، صبر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عجله نکن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خو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شاوندان</w:t>
      </w:r>
      <w:r w:rsidRPr="008258E6">
        <w:rPr>
          <w:rtl/>
          <w:lang w:bidi="fa-IR"/>
        </w:rPr>
        <w:t xml:space="preserve"> من مطلب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دارد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خواهد به عرض شما برساند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حضرت</w:t>
      </w:r>
      <w:r w:rsidRPr="008258E6">
        <w:rPr>
          <w:rtl/>
          <w:lang w:bidi="fa-IR"/>
        </w:rPr>
        <w:t xml:space="preserve"> فرمودند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آمد</w:t>
      </w:r>
      <w:r w:rsidRPr="008258E6">
        <w:rPr>
          <w:rtl/>
          <w:lang w:bidi="fa-IR"/>
        </w:rPr>
        <w:t xml:space="preserve"> عرض کرد: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رالمؤ</w:t>
      </w:r>
      <w:r w:rsidRPr="008258E6">
        <w:rPr>
          <w:rtl/>
          <w:lang w:bidi="fa-IR"/>
        </w:rPr>
        <w:t xml:space="preserve"> 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. من منجم هستم و متخصص سعد و نحس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. در حسابها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خودم به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نجا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دم</w:t>
      </w:r>
      <w:r w:rsidRPr="008258E6">
        <w:rPr>
          <w:rtl/>
          <w:lang w:bidi="fa-IR"/>
        </w:rPr>
        <w:t xml:space="preserve"> که شما اگر الآن حرکت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به جنگ برو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قطعا شکست خواه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خورد و با اکثر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اصحابتان کشته خواه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شد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حضرت</w:t>
      </w:r>
      <w:r w:rsidRPr="008258E6">
        <w:rPr>
          <w:rtl/>
          <w:lang w:bidi="fa-IR"/>
        </w:rPr>
        <w:t xml:space="preserve"> در جواب فرمودند: هر کس که گفته تو را تصد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کند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را تکذ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کرده است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حرفها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که شما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؟ . . . سپس به اصحاب فرمودند: بگو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به نام خدا ، به خدا اعتماد و توکل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حرکت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عل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رغم</w:t>
      </w:r>
      <w:r w:rsidRPr="008258E6">
        <w:rPr>
          <w:rtl/>
          <w:lang w:bidi="fa-IR"/>
        </w:rPr>
        <w:t xml:space="preserve"> نظر منجم الان حرکت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برو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رفتند</w:t>
      </w:r>
      <w:r w:rsidRPr="008258E6">
        <w:rPr>
          <w:rtl/>
          <w:lang w:bidi="fa-IR"/>
        </w:rPr>
        <w:t xml:space="preserve"> و بعد معلوم شد که در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tl/>
          <w:lang w:bidi="fa-IR"/>
        </w:rPr>
        <w:t xml:space="preserve"> جنگ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اندازه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جنگ ،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فاتح نشده است . </w:t>
      </w:r>
    </w:p>
    <w:p w:rsidR="008258E6" w:rsidRPr="008258E6" w:rsidRDefault="006776A4" w:rsidP="006776A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69678546"/>
      <w:r w:rsidR="008258E6" w:rsidRPr="008258E6">
        <w:rPr>
          <w:rFonts w:hint="eastAsia"/>
          <w:rtl/>
          <w:lang w:bidi="fa-IR"/>
        </w:rPr>
        <w:lastRenderedPageBreak/>
        <w:t>آرزو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شهادت</w:t>
      </w:r>
      <w:bookmarkEnd w:id="4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البحار داستان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نام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ثمه</w:t>
      </w:r>
      <w:r w:rsidRPr="008258E6">
        <w:rPr>
          <w:rtl/>
          <w:lang w:bidi="fa-IR"/>
        </w:rPr>
        <w:t xml:space="preserve">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خث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نقل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که چگونه پدر و پسر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نوبت گرفتن در شهادت با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منازعه داشتند . </w:t>
      </w:r>
    </w:p>
    <w:p w:rsidR="008258E6" w:rsidRPr="008258E6" w:rsidRDefault="008258E6" w:rsidP="006776A4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سند</w:t>
      </w:r>
      <w:r w:rsidRPr="008258E6">
        <w:rPr>
          <w:rtl/>
          <w:lang w:bidi="fa-IR"/>
        </w:rPr>
        <w:t>: هنگام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جنگ بدر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آمد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پدر و پسر با همد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مباحثه و مشاجره داشتد . پس</w:t>
      </w:r>
      <w:r w:rsidR="006776A4">
        <w:rPr>
          <w:rFonts w:hint="cs"/>
          <w:rtl/>
          <w:lang w:bidi="fa-IR"/>
        </w:rPr>
        <w:t>ر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من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روم</w:t>
      </w:r>
      <w:r w:rsidRPr="008258E6">
        <w:rPr>
          <w:rtl/>
          <w:lang w:bidi="fa-IR"/>
        </w:rPr>
        <w:t xml:space="preserve"> به جهاد و تو در خانواده بمان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6776A4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پدر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تو بمان من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روم به جهاد ، پسر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من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خواهم بروم کشته بشوم ، پدر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من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خواهم بروم کشته بشوم . آخرش قرعه کش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. قرعه به نام پسر درآمد او رفت و شه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شد </w:t>
      </w:r>
      <w:r w:rsidRPr="008258E6">
        <w:rPr>
          <w:rFonts w:hint="eastAsia"/>
          <w:rtl/>
          <w:lang w:bidi="fa-IR"/>
        </w:rPr>
        <w:t>بعد</w:t>
      </w:r>
      <w:r w:rsidRPr="008258E6">
        <w:rPr>
          <w:rtl/>
          <w:lang w:bidi="fa-IR"/>
        </w:rPr>
        <w:t xml:space="preserve"> از مدت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پدر ، پسر را در عالم رو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در سعادت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کننده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و به مقامات عال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نائل آمده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پدر گفت : پدر جان : (انه قد و عدن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حق ) آنچه خداوند به من وعده داده بود ، همه حق و راست بود ، خداوند به وعده خود وفا کرد . پدر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آمد خدمت رسول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عرض کرد: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رسول الله ، اگر چه من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شده ام ، اگر چه استخوانها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من ضع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و سست شده است ، اما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آرزو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شهادت دارم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رسول الله ، من آمده ام از شما خواهش کنم دعا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خدا شهادت نص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من کند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دعا کرد: خدا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مؤ منت شهادت 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فرما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سال طول نکش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جر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جنگ احد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آمد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مرد مؤ من در احد شه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شد . </w:t>
      </w:r>
    </w:p>
    <w:p w:rsidR="008258E6" w:rsidRPr="008258E6" w:rsidRDefault="006776A4" w:rsidP="006776A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" w:name="_Toc69678547"/>
      <w:r w:rsidR="008258E6" w:rsidRPr="008258E6">
        <w:rPr>
          <w:rFonts w:hint="eastAsia"/>
          <w:rtl/>
          <w:lang w:bidi="fa-IR"/>
        </w:rPr>
        <w:lastRenderedPageBreak/>
        <w:t>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رو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از منطق</w:t>
      </w:r>
      <w:bookmarkEnd w:id="5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6776A4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حد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ث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رسول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ماءثور است که ضمنا مشتمل بر داستان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و عملا در آن داستان فرق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منطق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احساسات</w:t>
      </w:r>
      <w:r w:rsidR="006776A4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مرد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اعراب به خدمت رسول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آمد و از او نص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خواست ، رسول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در جواب او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جمله کوتاه فرمود و آن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: (لا تغضب )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: خشم 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آن</w:t>
      </w:r>
      <w:r w:rsidRPr="008258E6">
        <w:rPr>
          <w:rtl/>
          <w:lang w:bidi="fa-IR"/>
        </w:rPr>
        <w:t xml:space="preserve"> مرد هم به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مقدار قناعت کرد و به قب</w:t>
      </w:r>
      <w:r w:rsidR="006776A4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له خود برگشت . تصادفا 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حادثه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او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رخ داده بود . هر دو طرف صف آرا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کرده و آماده حمله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بودند آن مرد از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عادت قد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تعصب قوم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 و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از قوم خود سلاح ب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و در صف قوم خود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ستاد</w:t>
      </w:r>
      <w:r w:rsidRPr="008258E6">
        <w:rPr>
          <w:rtl/>
          <w:lang w:bidi="fa-IR"/>
        </w:rPr>
        <w:t xml:space="preserve"> . در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حال گفتار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ادش</w:t>
      </w:r>
      <w:r w:rsidRPr="008258E6">
        <w:rPr>
          <w:rtl/>
          <w:lang w:bidi="fa-IR"/>
        </w:rPr>
        <w:t xml:space="preserve"> آمد که نبا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خشم و غضب را در خود راه بدهد . خشم خود را فرو خورد ، به اند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فرو رفت ، تکان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خورد ، منطقش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دار</w:t>
      </w:r>
      <w:r w:rsidRPr="008258E6">
        <w:rPr>
          <w:rtl/>
          <w:lang w:bidi="fa-IR"/>
        </w:rPr>
        <w:t xml:space="preserve"> شد ، با خود فکر کرد چرا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جهت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دو دسته از افراد بشر به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بکشند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6776A4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خود</w:t>
      </w:r>
      <w:r w:rsidRPr="008258E6">
        <w:rPr>
          <w:rtl/>
          <w:lang w:bidi="fa-IR"/>
        </w:rPr>
        <w:t xml:space="preserve"> را به صف دشمن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کرد ، حاضر شد آنچه آنها به عنوان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و غرامت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خواهند از مال خود بدهد ، آنها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که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فتوت و مردانگ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او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از ادعا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چشم پوش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. غائله ختم شد ، و آتش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از غل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احساسات افروخته شده بود با آب عقل و منطق خاموش گشت . </w:t>
      </w:r>
      <w:r w:rsidRPr="008258E6">
        <w:rPr>
          <w:rtl/>
          <w:lang w:bidi="fa-IR"/>
        </w:rPr>
        <w:cr/>
      </w:r>
    </w:p>
    <w:p w:rsidR="008258E6" w:rsidRPr="008258E6" w:rsidRDefault="006776A4" w:rsidP="006776A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69678548"/>
      <w:r w:rsidR="008258E6" w:rsidRPr="008258E6">
        <w:rPr>
          <w:rFonts w:hint="eastAsia"/>
          <w:rtl/>
          <w:lang w:bidi="fa-IR"/>
        </w:rPr>
        <w:lastRenderedPageBreak/>
        <w:t>سف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ان</w:t>
      </w:r>
      <w:r w:rsidR="008258E6" w:rsidRPr="008258E6">
        <w:rPr>
          <w:rtl/>
          <w:lang w:bidi="fa-IR"/>
        </w:rPr>
        <w:t xml:space="preserve"> ثور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و امام صادق </w:t>
      </w:r>
      <w:r w:rsidRPr="006776A4">
        <w:rPr>
          <w:rStyle w:val="libAlaemChar"/>
          <w:rFonts w:eastAsiaTheme="minorHAnsi"/>
          <w:rtl/>
        </w:rPr>
        <w:t>عليه‌السلام</w:t>
      </w:r>
      <w:bookmarkEnd w:id="6"/>
    </w:p>
    <w:p w:rsidR="008258E6" w:rsidRPr="008258E6" w:rsidRDefault="008258E6" w:rsidP="006776A4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زمان امام صادق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شدند که</w:t>
      </w:r>
      <w:r w:rsidR="006776A4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رت</w:t>
      </w:r>
      <w:r w:rsidRPr="008258E6">
        <w:rPr>
          <w:rtl/>
          <w:lang w:bidi="fa-IR"/>
        </w:rPr>
        <w:t xml:space="preserve"> رسول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را با اعراض از دن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تفس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و معتقد بودند که مسلمان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و در هر زمان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کوشش کند از نعمتها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احتراز کند ، به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مسلک و روش خود نام زهد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دادند و خودشان در آن زمان به نام (متصوفه ) خوانده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شدند . (سف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ثور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هم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از</w:t>
      </w:r>
      <w:r w:rsidRPr="008258E6">
        <w:rPr>
          <w:rtl/>
          <w:lang w:bidi="fa-IR"/>
        </w:rPr>
        <w:t xml:space="preserve"> آنها است ،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فقها اهل تسنن به شمار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رود و در کتب فقه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اقوال و آراء او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نقل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شخص معاصر با امام صادق</w:t>
      </w:r>
      <w:r w:rsidR="006776A4" w:rsidRPr="00E6349D">
        <w:rPr>
          <w:rFonts w:eastAsiaTheme="minorHAnsi"/>
          <w:rtl/>
        </w:rPr>
        <w:t xml:space="preserve"> </w:t>
      </w:r>
      <w:r w:rsidR="006776A4" w:rsidRPr="006776A4">
        <w:rPr>
          <w:rStyle w:val="libAlaemChar"/>
          <w:rFonts w:eastAsiaTheme="minorHAnsi"/>
          <w:rtl/>
        </w:rPr>
        <w:t>عليه‌السلام</w:t>
      </w:r>
      <w:r w:rsidRPr="008258E6">
        <w:rPr>
          <w:rtl/>
          <w:lang w:bidi="fa-IR"/>
        </w:rPr>
        <w:t xml:space="preserve"> بوده و در خدمت آن حضرت رفت و آمد و سئوال و جواب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کرده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کاف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سد</w:t>
      </w:r>
      <w:r w:rsidRPr="008258E6">
        <w:rPr>
          <w:rtl/>
          <w:lang w:bidi="fa-IR"/>
        </w:rPr>
        <w:t>: 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بر آن حضرت وارد شد ،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امام جامه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لط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و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پوش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است ، اعتراض کرد و گفت :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ابن</w:t>
      </w:r>
      <w:r w:rsidRPr="008258E6">
        <w:rPr>
          <w:rtl/>
          <w:lang w:bidi="fa-IR"/>
        </w:rPr>
        <w:t xml:space="preserve"> رسول الله سزاوار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که خود را به دن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آلوده ساز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. امام به او فرمود: ممکن است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گمان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 از وضع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و صحابه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شده باشد ، آن اوضاع در نظر تو مجسم شده و گمان کرده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وظ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فه</w:t>
      </w:r>
      <w:r w:rsidRPr="008258E6">
        <w:rPr>
          <w:rtl/>
          <w:lang w:bidi="fa-IR"/>
        </w:rPr>
        <w:t xml:space="preserve"> است از طرف خداوند مثل 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وظا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و مسلمانان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تا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امت</w:t>
      </w:r>
      <w:r w:rsidRPr="008258E6">
        <w:rPr>
          <w:rtl/>
          <w:lang w:bidi="fa-IR"/>
        </w:rPr>
        <w:t xml:space="preserve"> آن را حفظ کنند و همانطور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. اما بدان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نطور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، رسول خدا</w:t>
      </w:r>
      <w:r w:rsidR="006776A4" w:rsidRPr="006776A4">
        <w:rPr>
          <w:rStyle w:val="libAlaemChar"/>
          <w:rtl/>
        </w:rPr>
        <w:t xml:space="preserve"> </w:t>
      </w:r>
      <w:r w:rsidR="006776A4" w:rsidRPr="003E5C7A">
        <w:rPr>
          <w:rStyle w:val="libAlaemChar"/>
          <w:rtl/>
        </w:rPr>
        <w:t xml:space="preserve">صلى‌الله‌عليه‌وآله‌وسلم </w:t>
      </w:r>
      <w:r w:rsidR="006776A4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در زمان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جا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که فقر و تنگدست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مستول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</w:t>
      </w: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عامه مردم از داشتن وسا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و لوازم اول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محروم بودند ،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اگر</w:t>
      </w:r>
      <w:r w:rsidRPr="008258E6">
        <w:rPr>
          <w:rtl/>
          <w:lang w:bidi="fa-IR"/>
        </w:rPr>
        <w:t xml:space="preserve"> در عصر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زمان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و لوازم فراهم شد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دل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طرز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، بلکه سزاوارتر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مردم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استفاده از موهبتها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مسلمانان و صالحانند نه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گران</w:t>
      </w:r>
      <w:r w:rsidRPr="008258E6">
        <w:rPr>
          <w:rtl/>
          <w:lang w:bidi="fa-IR"/>
        </w:rPr>
        <w:t xml:space="preserve"> . </w:t>
      </w:r>
    </w:p>
    <w:p w:rsidR="008258E6" w:rsidRPr="008258E6" w:rsidRDefault="006776A4" w:rsidP="006776A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" w:name="_Toc69678549"/>
      <w:r w:rsidR="008258E6" w:rsidRPr="008258E6">
        <w:rPr>
          <w:rFonts w:hint="eastAsia"/>
          <w:rtl/>
          <w:lang w:bidi="fa-IR"/>
        </w:rPr>
        <w:lastRenderedPageBreak/>
        <w:t>عاقبت</w:t>
      </w:r>
      <w:r w:rsidR="008258E6" w:rsidRPr="008258E6">
        <w:rPr>
          <w:rtl/>
          <w:lang w:bidi="fa-IR"/>
        </w:rPr>
        <w:t xml:space="preserve"> اند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ش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قبل از انجام کار</w:t>
      </w:r>
      <w:bookmarkEnd w:id="7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شخص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خدمت رسول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آمد و عرض کرد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رسول الله ، مرا موعظه و نص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حت</w:t>
      </w:r>
      <w:r w:rsidRPr="008258E6">
        <w:rPr>
          <w:rtl/>
          <w:lang w:bidi="fa-IR"/>
        </w:rPr>
        <w:t xml:space="preserve"> بفرما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حضرت</w:t>
      </w:r>
      <w:r w:rsidRPr="008258E6">
        <w:rPr>
          <w:rtl/>
          <w:lang w:bidi="fa-IR"/>
        </w:rPr>
        <w:t xml:space="preserve"> به او فرمود: اگر من بگو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تو به کار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شخص گفت : بل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رسول الله . حضرت باز تکرار کرد: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براست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اگر من بگو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تو آن را به کار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شخص گفت : بل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رسول الله . باز تکرار کرد: براست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اگر من بگو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تو آن را به کار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شخص گفت : بل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رسول الله . باز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دفعه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هم حضرت فرمود: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سه بار تکرار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که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خواست کاملا آماده شود ب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حرف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خواهد به او بگو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حضرت رسول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سه بار از او اقرار گرفت و آماده اش کرد . فرمودند (اذا هممت بامر فتدبر عاقبته )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هرگاه تصم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گرفت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عمل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انجام بده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قبل از انجام دادن آن به آخرش و نتا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ج</w:t>
      </w:r>
      <w:r w:rsidRPr="008258E6">
        <w:rPr>
          <w:rtl/>
          <w:lang w:bidi="fa-IR"/>
        </w:rPr>
        <w:t xml:space="preserve"> آن اند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کن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عاقبت اند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حساب و کتاب دست به هر 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نزن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بعدا پش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ضرر در آن وجود داشته باشد . </w:t>
      </w:r>
    </w:p>
    <w:p w:rsidR="008258E6" w:rsidRPr="008258E6" w:rsidRDefault="00B151F5" w:rsidP="00B151F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69678550"/>
      <w:r w:rsidR="008258E6" w:rsidRPr="008258E6">
        <w:rPr>
          <w:rFonts w:hint="eastAsia"/>
          <w:rtl/>
          <w:lang w:bidi="fa-IR"/>
        </w:rPr>
        <w:lastRenderedPageBreak/>
        <w:t>ز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نب</w:t>
      </w:r>
      <w:r w:rsidRPr="00E6349D">
        <w:rPr>
          <w:rStyle w:val="libNormalChar"/>
          <w:rFonts w:eastAsiaTheme="minorHAnsi"/>
          <w:rtl/>
        </w:rPr>
        <w:t xml:space="preserve"> </w:t>
      </w:r>
      <w:r w:rsidRPr="00B151F5">
        <w:rPr>
          <w:rStyle w:val="libAlaemChar"/>
          <w:rFonts w:eastAsiaTheme="minorHAnsi"/>
          <w:rtl/>
        </w:rPr>
        <w:t>عليها‌السلام</w:t>
      </w:r>
      <w:r w:rsidR="008258E6" w:rsidRPr="008258E6">
        <w:rPr>
          <w:rtl/>
          <w:lang w:bidi="fa-IR"/>
        </w:rPr>
        <w:t xml:space="preserve"> 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 xml:space="preserve"> </w:t>
      </w:r>
      <w:r w:rsidR="008258E6" w:rsidRPr="008258E6">
        <w:rPr>
          <w:rFonts w:hint="eastAsia"/>
          <w:rtl/>
          <w:lang w:bidi="fa-IR"/>
        </w:rPr>
        <w:t>دار</w:t>
      </w:r>
      <w:r w:rsidR="008258E6" w:rsidRPr="008258E6">
        <w:rPr>
          <w:rtl/>
          <w:lang w:bidi="fa-IR"/>
        </w:rPr>
        <w:t xml:space="preserve"> نهضت کربلا</w:t>
      </w:r>
      <w:bookmarkEnd w:id="8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B151F5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و دو روز از اسارت (ز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نب</w:t>
      </w:r>
      <w:r w:rsidRPr="008258E6">
        <w:rPr>
          <w:rtl/>
          <w:lang w:bidi="fa-IR"/>
        </w:rPr>
        <w:t xml:space="preserve"> ) </w:t>
      </w:r>
      <w:r w:rsidR="00B151F5" w:rsidRPr="00B151F5">
        <w:rPr>
          <w:rStyle w:val="libAlaemChar"/>
          <w:rFonts w:eastAsiaTheme="minorHAnsi"/>
          <w:rtl/>
        </w:rPr>
        <w:t>عليها‌السلام</w:t>
      </w:r>
      <w:r w:rsidR="00B151F5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>گذشته است و پس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رنج است که او وارد مجلس (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بن معاو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)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،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کاخ اخضر (سبز) او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کاخ سبز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معاو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در شام ساخته بود ، آنچنان بارگاه مجلل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که هرکس با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آن بارگاه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آن خدم و حشم ، خودش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باخت . بعض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نوشته اند که افراد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از هفت تالار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گذشتند تا به تالار آخر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تخت مز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 مرصع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نشسته بود و تمام اع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و اشراف و اعاظم سفرا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کشورها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خارج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،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طلا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نقره نشسته بودند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B151F5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شرا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عده از اسرا را وارد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و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نب</w:t>
      </w:r>
      <w:r w:rsidRPr="008258E6">
        <w:rPr>
          <w:rtl/>
          <w:lang w:bidi="fa-IR"/>
        </w:rPr>
        <w:t xml:space="preserve"> </w:t>
      </w:r>
      <w:r w:rsidR="00B151F5" w:rsidRPr="00B151F5">
        <w:rPr>
          <w:rStyle w:val="libAlaemChar"/>
          <w:rFonts w:eastAsiaTheme="minorHAnsi"/>
          <w:rtl/>
        </w:rPr>
        <w:t>عليها‌السلام</w:t>
      </w:r>
      <w:r w:rsidR="00B151F5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>اس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رنج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 رنج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، چنان موج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روحش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شد و چنان حرکت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جمع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جاد</w:t>
      </w:r>
      <w:r w:rsidRPr="008258E6">
        <w:rPr>
          <w:rtl/>
          <w:lang w:bidi="fa-IR"/>
        </w:rPr>
        <w:t xml:space="preserve"> کرد که ،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معروف به فصاحت و بلاغت لال شد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شعرها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را خودش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خواند و به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موفق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نص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بش</w:t>
      </w:r>
      <w:r w:rsidRPr="008258E6">
        <w:rPr>
          <w:rtl/>
          <w:lang w:bidi="fa-IR"/>
        </w:rPr>
        <w:t xml:space="preserve"> شده است افتخار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.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نب</w:t>
      </w:r>
      <w:r w:rsidR="00B151F5" w:rsidRPr="00B151F5">
        <w:rPr>
          <w:rStyle w:val="libAlaemChar"/>
          <w:rFonts w:eastAsiaTheme="minorHAnsi"/>
          <w:rtl/>
        </w:rPr>
        <w:t xml:space="preserve"> عليها‌السلام</w:t>
      </w:r>
      <w:r w:rsidRPr="008258E6">
        <w:rPr>
          <w:rtl/>
          <w:lang w:bidi="fa-IR"/>
        </w:rPr>
        <w:t xml:space="preserve"> 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ادش</w:t>
      </w:r>
      <w:r w:rsidRPr="008258E6">
        <w:rPr>
          <w:rtl/>
          <w:lang w:bidi="fa-IR"/>
        </w:rPr>
        <w:t xml:space="preserve"> بلند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شود: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!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باد به دماغت انداخته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. تو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ال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امروز ما را اس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کرده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تمام اقطار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را بر ما گرفته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ما در مشت نوکرها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 هست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نعمت و موهبت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طرف خداوند بر تو است به خدا قسم تو الان در نظر من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کوچک ، حق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و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پست هست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من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ذره شخص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قائل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ستم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چنان</w:t>
      </w:r>
      <w:r w:rsidRPr="008258E6">
        <w:rPr>
          <w:rtl/>
          <w:lang w:bidi="fa-IR"/>
        </w:rPr>
        <w:t xml:space="preserve"> خطبه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آن مجلس خواند 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لال و ساکت باق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ماند . </w:t>
      </w:r>
    </w:p>
    <w:p w:rsidR="008258E6" w:rsidRPr="008258E6" w:rsidRDefault="00B151F5" w:rsidP="00B151F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9" w:name="_Toc69678551"/>
      <w:r w:rsidR="008258E6" w:rsidRPr="008258E6">
        <w:rPr>
          <w:rFonts w:hint="eastAsia"/>
          <w:rtl/>
          <w:lang w:bidi="fa-IR"/>
        </w:rPr>
        <w:lastRenderedPageBreak/>
        <w:t>داستان</w:t>
      </w:r>
      <w:r w:rsidR="008258E6" w:rsidRPr="008258E6">
        <w:rPr>
          <w:rtl/>
          <w:lang w:bidi="fa-IR"/>
        </w:rPr>
        <w:t xml:space="preserve"> 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امبر</w:t>
      </w:r>
      <w:r w:rsidR="008258E6" w:rsidRPr="008258E6">
        <w:rPr>
          <w:rtl/>
          <w:lang w:bidi="fa-IR"/>
        </w:rPr>
        <w:t xml:space="preserve"> اکرم</w:t>
      </w:r>
      <w:r w:rsidRPr="00B151F5">
        <w:rPr>
          <w:rStyle w:val="libAlaemChar"/>
          <w:rtl/>
        </w:rPr>
        <w:t xml:space="preserve"> </w:t>
      </w:r>
      <w:r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</w:t>
      </w:r>
      <w:r w:rsidR="008258E6" w:rsidRPr="008258E6">
        <w:rPr>
          <w:rtl/>
          <w:lang w:bidi="fa-IR"/>
        </w:rPr>
        <w:t xml:space="preserve">و مرد 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هود</w:t>
      </w:r>
      <w:r w:rsidR="008258E6" w:rsidRPr="008258E6">
        <w:rPr>
          <w:rFonts w:hint="cs"/>
          <w:rtl/>
          <w:lang w:bidi="fa-IR"/>
        </w:rPr>
        <w:t>ی</w:t>
      </w:r>
      <w:bookmarkEnd w:id="9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شخص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آمد خدمت رسول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و مدع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 که من از شما طلبکار هستم و الان در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کوچه هم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طلب مرا بده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</w:p>
    <w:p w:rsidR="008258E6" w:rsidRPr="008258E6" w:rsidRDefault="008258E6" w:rsidP="00B151F5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B151F5" w:rsidRPr="00B151F5">
        <w:rPr>
          <w:rStyle w:val="libAlaemChar"/>
          <w:rtl/>
        </w:rPr>
        <w:t xml:space="preserve"> </w:t>
      </w:r>
      <w:r w:rsidR="00B151F5" w:rsidRPr="003E5C7A">
        <w:rPr>
          <w:rStyle w:val="libAlaemChar"/>
          <w:rtl/>
        </w:rPr>
        <w:t xml:space="preserve">صلى‌الله‌عليه‌وآله‌وسلم </w:t>
      </w:r>
      <w:r w:rsidR="00B151F5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فرمودند: اولا که شما از من طلبکار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ثان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اجازه بده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من بروم منزل و پول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شما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اورم</w:t>
      </w:r>
      <w:r w:rsidRPr="008258E6">
        <w:rPr>
          <w:rtl/>
          <w:lang w:bidi="fa-IR"/>
        </w:rPr>
        <w:t xml:space="preserve"> . پول همراه من در حال حاضر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مرد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قدم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گذارم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نجا</w:t>
      </w:r>
      <w:r w:rsidRPr="008258E6">
        <w:rPr>
          <w:rtl/>
          <w:lang w:bidi="fa-IR"/>
        </w:rPr>
        <w:t xml:space="preserve"> بردار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هر چه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با او نرمش نشان دادند ، او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خشونت نشان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 تا آنجا که عبا و ردا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را گرفت و دور گردن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که اثر قرمز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، در گردن مبارک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بجا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ماند و حضرت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خواستند به مس</w:t>
      </w:r>
      <w:r w:rsidRPr="008258E6">
        <w:rPr>
          <w:rFonts w:hint="eastAsia"/>
          <w:rtl/>
          <w:lang w:bidi="fa-IR"/>
        </w:rPr>
        <w:t>جد</w:t>
      </w:r>
      <w:r w:rsidRPr="008258E6">
        <w:rPr>
          <w:rtl/>
          <w:lang w:bidi="fa-IR"/>
        </w:rPr>
        <w:t xml:space="preserve"> بروند . مسلم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جلو رسول الله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را گرفته است . مسلم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خواستند او را کنار بزنند و اح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انا</w:t>
      </w:r>
      <w:r w:rsidRPr="008258E6">
        <w:rPr>
          <w:rtl/>
          <w:lang w:bidi="fa-IR"/>
        </w:rPr>
        <w:t xml:space="preserve"> او را کتک بزنند . حضرت فرمود: نه من خودم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دانم با رف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قم</w:t>
      </w:r>
      <w:r w:rsidRPr="008258E6">
        <w:rPr>
          <w:rtl/>
          <w:lang w:bidi="fa-IR"/>
        </w:rPr>
        <w:t xml:space="preserve"> چه بکنم . شما 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نداشته باش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آنقدر نرمش نشان دادند که مرد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اسلام آورده و در همان ج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شهادت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را به زبان جار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. و گفت : اشهد ان لا اله الا الله و اشهد انک رسول الله . شما با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قدرت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همه تحمل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تحمل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انسان عاد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و شما مسلما از جانب خداوند مبعوث شده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B151F5" w:rsidP="00F044A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69678552"/>
      <w:r w:rsidR="008258E6" w:rsidRPr="008258E6">
        <w:rPr>
          <w:rFonts w:hint="eastAsia"/>
          <w:rtl/>
          <w:lang w:bidi="fa-IR"/>
        </w:rPr>
        <w:lastRenderedPageBreak/>
        <w:t>معنو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ت</w:t>
      </w:r>
      <w:r w:rsidR="008258E6" w:rsidRPr="008258E6">
        <w:rPr>
          <w:rtl/>
          <w:lang w:bidi="fa-IR"/>
        </w:rPr>
        <w:t xml:space="preserve"> در مبارزه</w:t>
      </w:r>
      <w:bookmarkEnd w:id="10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F044A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صبح عاشورا شمر ، آن بدبخت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در دن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نظ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نداشته باشد ، شتاب داشت که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از جلو اوضاع را بب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. اصرار داشت که از پشت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ها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بلکه دست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جنا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بزند ،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دانست که امام حس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قبلا دستور داده که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ها را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، به شکل منحن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برپا دارند ، پشت آنها را خندق بکنند و در آن آتش برپا بکنند ، تا دشمن نتواند حمله کند . 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شمر ملعون آمد و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وضع مواجه شد ناراحت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شروع کرد به فحاش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اصحاب امام حس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عرض کرد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اباعبدالله ، اجازه ده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الان او را با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از پا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اورم</w:t>
      </w:r>
      <w:r w:rsidRPr="008258E6">
        <w:rPr>
          <w:rtl/>
          <w:lang w:bidi="fa-IR"/>
        </w:rPr>
        <w:t xml:space="preserve"> . حضرت فرمودند: نه . او گمان کرد که حضرت توجه ندارند که شمر ملعون چه خب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ث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. حضرت امام حس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در جواب اصحاب ، عرض کرد: من او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شناسم که چه فرد ش</w:t>
      </w:r>
      <w:r w:rsidRPr="008258E6">
        <w:rPr>
          <w:rFonts w:hint="eastAsia"/>
          <w:rtl/>
          <w:lang w:bidi="fa-IR"/>
        </w:rPr>
        <w:t>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. اصحاب گفتند: پس چرا اجازه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به حساب او برس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؟ حضرت فرمودند: من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خواهم تا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ما جنگ برقرار نشده است ، من جنگ را شروع کرده باشم تا آنها دست به جنگ و خونر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نزنند من دست به جنگ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زنم و شروع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کنم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F044A6" w:rsidP="00F044A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1" w:name="_Toc69678553"/>
      <w:r w:rsidR="008258E6" w:rsidRPr="008258E6">
        <w:rPr>
          <w:rFonts w:hint="eastAsia"/>
          <w:rtl/>
          <w:lang w:bidi="fa-IR"/>
        </w:rPr>
        <w:lastRenderedPageBreak/>
        <w:t>بدانم</w:t>
      </w:r>
      <w:r w:rsidR="008258E6" w:rsidRPr="008258E6">
        <w:rPr>
          <w:rtl/>
          <w:lang w:bidi="fa-IR"/>
        </w:rPr>
        <w:t xml:space="preserve"> بهتر است 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</w:t>
      </w:r>
      <w:r w:rsidR="008258E6" w:rsidRPr="008258E6">
        <w:rPr>
          <w:rtl/>
          <w:lang w:bidi="fa-IR"/>
        </w:rPr>
        <w:t xml:space="preserve"> ندانم</w:t>
      </w:r>
      <w:bookmarkEnd w:id="11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ابور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حان</w:t>
      </w:r>
      <w:r w:rsidRPr="008258E6">
        <w:rPr>
          <w:rtl/>
          <w:lang w:bidi="fa-IR"/>
        </w:rPr>
        <w:t xml:space="preserve"> لحظات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عمر پر برکت خود را ط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و در حال احتضار بود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فقها (دانشمندان ) که همسا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اش بود اطلاع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کرد که ابور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حان</w:t>
      </w:r>
      <w:r w:rsidRPr="008258E6">
        <w:rPr>
          <w:rtl/>
          <w:lang w:bidi="fa-IR"/>
        </w:rPr>
        <w:t xml:space="preserve"> در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، به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ادتش</w:t>
      </w:r>
      <w:r w:rsidRPr="008258E6">
        <w:rPr>
          <w:rtl/>
          <w:lang w:bidi="fa-IR"/>
        </w:rPr>
        <w:t xml:space="preserve"> رفت ، ابور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حان</w:t>
      </w:r>
      <w:r w:rsidRPr="008258E6">
        <w:rPr>
          <w:rtl/>
          <w:lang w:bidi="fa-IR"/>
        </w:rPr>
        <w:t xml:space="preserve"> هنوز به هوش بود . تا چشمش به فق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افتاد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مسئله فقه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باب ارث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مطلب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او سؤ ال کرد ،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فق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تعجب نمود و اعتراض کرد که تو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وقت 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من مسئله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پرس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ابور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حان</w:t>
      </w:r>
      <w:r w:rsidRPr="008258E6">
        <w:rPr>
          <w:rtl/>
          <w:lang w:bidi="fa-IR"/>
        </w:rPr>
        <w:t xml:space="preserve"> جواب داد ، من از تو سؤ ال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کنم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من اگر بم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</w:t>
      </w:r>
      <w:r w:rsidRPr="008258E6">
        <w:rPr>
          <w:rtl/>
          <w:lang w:bidi="fa-IR"/>
        </w:rPr>
        <w:t xml:space="preserve"> و بدانم بهتر است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بم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</w:t>
      </w:r>
      <w:r w:rsidRPr="008258E6">
        <w:rPr>
          <w:rtl/>
          <w:lang w:bidi="fa-IR"/>
        </w:rPr>
        <w:t xml:space="preserve"> و ندانم ؟ فق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در جواب ابور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حان</w:t>
      </w:r>
      <w:r w:rsidRPr="008258E6">
        <w:rPr>
          <w:rtl/>
          <w:lang w:bidi="fa-IR"/>
        </w:rPr>
        <w:t xml:space="preserve"> گفت : خوب ، بم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بدان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بهتر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فق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: بعد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نکه</w:t>
      </w:r>
      <w:r w:rsidRPr="008258E6">
        <w:rPr>
          <w:rtl/>
          <w:lang w:bidi="fa-IR"/>
        </w:rPr>
        <w:t xml:space="preserve"> من به خانه برگشتم طول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از خانه ابور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حان</w:t>
      </w:r>
      <w:r w:rsidRPr="008258E6">
        <w:rPr>
          <w:rtl/>
          <w:lang w:bidi="fa-IR"/>
        </w:rPr>
        <w:t xml:space="preserve"> بلند شد که ابور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حان</w:t>
      </w:r>
      <w:r w:rsidRPr="008258E6">
        <w:rPr>
          <w:rtl/>
          <w:lang w:bidi="fa-IR"/>
        </w:rPr>
        <w:t xml:space="preserve"> درگذشت و دار دن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را وداع فرمود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مرد بزرگ دارا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همت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بزرگ در راه دانش بوده و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علم و عالم ارزش قائل بوده است . </w:t>
      </w:r>
    </w:p>
    <w:p w:rsidR="008258E6" w:rsidRPr="008258E6" w:rsidRDefault="00F044A6" w:rsidP="00F044A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69678554"/>
      <w:r w:rsidR="008258E6" w:rsidRPr="008258E6">
        <w:rPr>
          <w:rFonts w:hint="eastAsia"/>
          <w:rtl/>
          <w:lang w:bidi="fa-IR"/>
        </w:rPr>
        <w:lastRenderedPageBreak/>
        <w:t>عل</w:t>
      </w:r>
      <w:r w:rsidR="008258E6" w:rsidRPr="008258E6">
        <w:rPr>
          <w:rFonts w:hint="cs"/>
          <w:rtl/>
          <w:lang w:bidi="fa-IR"/>
        </w:rPr>
        <w:t>ی</w:t>
      </w:r>
      <w:r w:rsidRPr="00E6349D">
        <w:rPr>
          <w:rStyle w:val="libNormalChar"/>
          <w:rFonts w:eastAsiaTheme="minorHAnsi"/>
          <w:rtl/>
        </w:rPr>
        <w:t xml:space="preserve"> </w:t>
      </w:r>
      <w:r w:rsidRPr="00F044A6">
        <w:rPr>
          <w:rStyle w:val="libAlaemChar"/>
          <w:rFonts w:eastAsiaTheme="minorHAnsi"/>
          <w:rtl/>
        </w:rPr>
        <w:t>عليه‌السلام</w:t>
      </w:r>
      <w:r w:rsidR="008258E6" w:rsidRPr="008258E6">
        <w:rPr>
          <w:rtl/>
          <w:lang w:bidi="fa-IR"/>
        </w:rPr>
        <w:t xml:space="preserve"> محبوبتر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ن</w:t>
      </w:r>
      <w:r w:rsidR="008258E6" w:rsidRPr="008258E6">
        <w:rPr>
          <w:rtl/>
          <w:lang w:bidi="fa-IR"/>
        </w:rPr>
        <w:t xml:space="preserve"> فرد در 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شگاه</w:t>
      </w:r>
      <w:r w:rsidR="008258E6" w:rsidRPr="008258E6">
        <w:rPr>
          <w:rtl/>
          <w:lang w:bidi="fa-IR"/>
        </w:rPr>
        <w:t xml:space="preserve"> خدا</w:t>
      </w:r>
      <w:bookmarkEnd w:id="12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انس</w:t>
      </w:r>
      <w:r w:rsidRPr="008258E6">
        <w:rPr>
          <w:rtl/>
          <w:lang w:bidi="fa-IR"/>
        </w:rPr>
        <w:t xml:space="preserve"> بن مالک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هر</w:t>
      </w:r>
      <w:r w:rsidRPr="008258E6">
        <w:rPr>
          <w:rtl/>
          <w:lang w:bidi="fa-IR"/>
        </w:rPr>
        <w:t xml:space="preserve"> روز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فرزندان انصار کارها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را انجام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 ، 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نوبت من بود ، ام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من</w:t>
      </w:r>
      <w:r w:rsidRPr="008258E6">
        <w:rPr>
          <w:rtl/>
          <w:lang w:bidi="fa-IR"/>
        </w:rPr>
        <w:t xml:space="preserve"> مرغ بر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به محضر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آورد و گفت :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رسول الله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مرغ را خودم گرفته ام و به خاطر شما پخته ام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حضرت</w:t>
      </w:r>
      <w:r w:rsidRPr="008258E6">
        <w:rPr>
          <w:rtl/>
          <w:lang w:bidi="fa-IR"/>
        </w:rPr>
        <w:t xml:space="preserve"> فرمود: خدا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محبوبتر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بندگانت را برسان که با من در خوردن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مرغ شرکت کند . در همان هنگام در کوب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شد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فرمودند: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انس</w:t>
      </w:r>
      <w:r w:rsidRPr="008258E6">
        <w:rPr>
          <w:rtl/>
          <w:lang w:bidi="fa-IR"/>
        </w:rPr>
        <w:t xml:space="preserve"> ، در را باز کن . گفتم خدا کند مرد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انصار باشد . امام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پشت در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دم</w:t>
      </w:r>
      <w:r w:rsidRPr="008258E6">
        <w:rPr>
          <w:rtl/>
          <w:lang w:bidi="fa-IR"/>
        </w:rPr>
        <w:t xml:space="preserve"> . گفتم :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مشغول 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، برگشتم و بر سر جا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ستادم</w:t>
      </w:r>
      <w:r w:rsidRPr="008258E6">
        <w:rPr>
          <w:rtl/>
          <w:lang w:bidi="fa-IR"/>
        </w:rPr>
        <w:t xml:space="preserve"> . بار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در کوب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شد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گفت : در را باز کن ،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باز</w:t>
      </w:r>
      <w:r w:rsidRPr="008258E6">
        <w:rPr>
          <w:rtl/>
          <w:lang w:bidi="fa-IR"/>
        </w:rPr>
        <w:t xml:space="preserve"> دعا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کردم مرد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انصار باشد . در را باز</w:t>
      </w:r>
      <w:r w:rsidR="00F044A6">
        <w:rPr>
          <w:rFonts w:hint="cs"/>
          <w:rtl/>
          <w:lang w:bidi="fa-IR"/>
        </w:rPr>
        <w:t>کردم</w:t>
      </w:r>
      <w:r w:rsidRPr="008258E6">
        <w:rPr>
          <w:rtl/>
          <w:lang w:bidi="fa-IR"/>
        </w:rPr>
        <w:t xml:space="preserve">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بود . گفتم :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="00F044A6" w:rsidRPr="00F044A6">
        <w:rPr>
          <w:rStyle w:val="libAlaemChar"/>
          <w:rtl/>
        </w:rPr>
        <w:t xml:space="preserve"> </w:t>
      </w:r>
      <w:r w:rsidR="00F044A6" w:rsidRPr="003E5C7A">
        <w:rPr>
          <w:rStyle w:val="libAlaemChar"/>
          <w:rtl/>
        </w:rPr>
        <w:t xml:space="preserve">صلى‌الله‌عليه‌وآله‌وسلم </w:t>
      </w:r>
      <w:r w:rsidR="00F044A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مشغول 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و برگشتم بر سر جا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ستادم</w:t>
      </w:r>
      <w:r w:rsidRPr="008258E6">
        <w:rPr>
          <w:rtl/>
          <w:lang w:bidi="fa-IR"/>
        </w:rPr>
        <w:t xml:space="preserve"> . باز در کوب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شد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فرمودند ، انس ، برو در را باز کن و او را به خانه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اور</w:t>
      </w:r>
      <w:r w:rsidRPr="008258E6">
        <w:rPr>
          <w:rtl/>
          <w:lang w:bidi="fa-IR"/>
        </w:rPr>
        <w:t xml:space="preserve"> ، تو اول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قومت را دوست 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او از انصا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من رفتم و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به خانه آوردم و با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مرغ بر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را خوردند . </w:t>
      </w:r>
    </w:p>
    <w:p w:rsidR="008258E6" w:rsidRPr="008258E6" w:rsidRDefault="00F044A6" w:rsidP="00F044A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3" w:name="_Toc69678555"/>
      <w:r w:rsidR="008258E6" w:rsidRPr="008258E6">
        <w:rPr>
          <w:rFonts w:hint="eastAsia"/>
          <w:rtl/>
          <w:lang w:bidi="fa-IR"/>
        </w:rPr>
        <w:lastRenderedPageBreak/>
        <w:t>داستان</w:t>
      </w:r>
      <w:r w:rsidR="008258E6" w:rsidRPr="008258E6">
        <w:rPr>
          <w:rtl/>
          <w:lang w:bidi="fa-IR"/>
        </w:rPr>
        <w:t xml:space="preserve"> نضر بن حارث و شکست او در برابر منطق قرآن</w:t>
      </w:r>
      <w:bookmarkEnd w:id="13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62374C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نصر</w:t>
      </w:r>
      <w:r w:rsidRPr="008258E6">
        <w:rPr>
          <w:rtl/>
          <w:lang w:bidi="fa-IR"/>
        </w:rPr>
        <w:t xml:space="preserve"> بن حارث که از افراد هوشمند ،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رک</w:t>
      </w:r>
      <w:r w:rsidRPr="008258E6">
        <w:rPr>
          <w:rtl/>
          <w:lang w:bidi="fa-IR"/>
        </w:rPr>
        <w:t xml:space="preserve"> و کاردان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بود و پاس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عمر خود را در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و عراق گذرانده بود ، از وضع شاهان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</w:t>
      </w:r>
      <w:r w:rsidRPr="008258E6">
        <w:rPr>
          <w:rtl/>
          <w:lang w:bidi="fa-IR"/>
        </w:rPr>
        <w:t xml:space="preserve"> و دلاوران آن سامان مانند رستم ، اسفند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و عقا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درباره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و شر ، اطلاعات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داشت . او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مبارزه با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انتخاب کردند و (دار الندوه ) تصو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کردند نضر بن حارث با معرکه 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کوچه و بازار و نقل داستانها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و سرگذشت شاهان آنان ، قلوب مردم را از استماع سخنان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به خود جلب کند ،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که از مقام آن حضرت بکاهد و سخنان و قرآن او را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ارزش جلوه دهد ، مرتب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مردم ، سخنان من با گفته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محمد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چه فرق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دارد ؟ او داستان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شما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خواند ، که گرفتار خشم و قهر</w:t>
      </w:r>
      <w:r w:rsidRPr="008258E6">
        <w:rPr>
          <w:rFonts w:hint="eastAsia"/>
          <w:rtl/>
          <w:lang w:bidi="fa-IR"/>
        </w:rPr>
        <w:t>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شدند ، من هم سرگذشت عده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تشر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کنم که غرق نعمت بودند و سال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دراز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که در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حکومت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. </w:t>
      </w: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نقشه به قدر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احمقانه بود که چند روز ،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ادامه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نکرد و خود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شن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سخنان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هوده</w:t>
      </w:r>
      <w:r w:rsidRPr="008258E6">
        <w:rPr>
          <w:rtl/>
          <w:lang w:bidi="fa-IR"/>
        </w:rPr>
        <w:t xml:space="preserve"> نضربن حارث خسته شده و از دور او پراکنده شدند و نها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تا</w:t>
      </w:r>
      <w:r w:rsidRPr="008258E6">
        <w:rPr>
          <w:rtl/>
          <w:lang w:bidi="fa-IR"/>
        </w:rPr>
        <w:t xml:space="preserve"> نقشه شوم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در رابطه با مقابله نمودن با سخنان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62374C" w:rsidRPr="0062374C">
        <w:rPr>
          <w:rStyle w:val="libAlaemChar"/>
          <w:rtl/>
        </w:rPr>
        <w:t xml:space="preserve"> </w:t>
      </w:r>
      <w:r w:rsidR="0062374C" w:rsidRPr="003E5C7A">
        <w:rPr>
          <w:rStyle w:val="libAlaemChar"/>
          <w:rtl/>
        </w:rPr>
        <w:t xml:space="preserve">صلى‌الله‌عليه‌وآله‌وسلم </w:t>
      </w:r>
      <w:r w:rsidR="0062374C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و قرآن به شکست انجام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باعث شد تا عده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اسلام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آورند و مجذوب قرآن گردند . </w:t>
      </w:r>
    </w:p>
    <w:p w:rsidR="008258E6" w:rsidRPr="008258E6" w:rsidRDefault="0062374C" w:rsidP="0062374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69678556"/>
      <w:r w:rsidR="008258E6" w:rsidRPr="008258E6">
        <w:rPr>
          <w:rFonts w:hint="eastAsia"/>
          <w:rtl/>
          <w:lang w:bidi="fa-IR"/>
        </w:rPr>
        <w:lastRenderedPageBreak/>
        <w:t>داستان</w:t>
      </w:r>
      <w:r w:rsidR="008258E6" w:rsidRPr="008258E6">
        <w:rPr>
          <w:rtl/>
          <w:lang w:bidi="fa-IR"/>
        </w:rPr>
        <w:t xml:space="preserve"> حل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مه</w:t>
      </w:r>
      <w:r w:rsidR="008258E6" w:rsidRPr="008258E6">
        <w:rPr>
          <w:rtl/>
          <w:lang w:bidi="fa-IR"/>
        </w:rPr>
        <w:t xml:space="preserve"> سعد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ه</w:t>
      </w:r>
      <w:bookmarkEnd w:id="14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دختر اب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ذو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از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سعد بن بکر هوزان بوده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رسم</w:t>
      </w:r>
      <w:r w:rsidRPr="008258E6">
        <w:rPr>
          <w:rtl/>
          <w:lang w:bidi="fa-IR"/>
        </w:rPr>
        <w:t xml:space="preserve"> اشراف عرب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که فرزندان خود را به 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ها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سپردند و 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گان</w:t>
      </w:r>
      <w:r w:rsidRPr="008258E6">
        <w:rPr>
          <w:rtl/>
          <w:lang w:bidi="fa-IR"/>
        </w:rPr>
        <w:t xml:space="preserve"> معمولا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شهرها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تا کودکان را در هوا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صحرا پرورش دهند ، رشد و نمو کامل و استخوان بند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آنها محکمتر شود . </w:t>
      </w:r>
    </w:p>
    <w:p w:rsidR="008258E6" w:rsidRPr="008258E6" w:rsidRDefault="008258E6" w:rsidP="0062374C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ضمنا</w:t>
      </w:r>
      <w:r w:rsidRPr="008258E6">
        <w:rPr>
          <w:rtl/>
          <w:lang w:bidi="fa-IR"/>
        </w:rPr>
        <w:t xml:space="preserve"> از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وبا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شهر مکه که خطر آن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نوزادان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بود مصون بمانند و زبان عرب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در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منطقه دست نخورده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بگ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رند</w:t>
      </w:r>
      <w:r w:rsidRPr="008258E6">
        <w:rPr>
          <w:rtl/>
          <w:lang w:bidi="fa-IR"/>
        </w:rPr>
        <w:t xml:space="preserve">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قسمت ، 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گان</w:t>
      </w:r>
      <w:r w:rsidRPr="008258E6">
        <w:rPr>
          <w:rtl/>
          <w:lang w:bidi="fa-IR"/>
        </w:rPr>
        <w:t xml:space="preserve">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بن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سعد مشهور بودند ، آنها در موقع مع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مکه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آمدند ، هر کدام نوزاد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گرفته همراه خود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بردند . </w:t>
      </w:r>
      <w:r w:rsidRPr="008258E6">
        <w:rPr>
          <w:rtl/>
          <w:lang w:bidi="fa-IR"/>
        </w:rPr>
        <w:cr/>
      </w:r>
      <w:r w:rsidRPr="008258E6">
        <w:rPr>
          <w:rFonts w:hint="eastAsia"/>
          <w:rtl/>
          <w:lang w:bidi="fa-IR"/>
        </w:rPr>
        <w:t>چهار</w:t>
      </w:r>
      <w:r w:rsidRPr="008258E6">
        <w:rPr>
          <w:rtl/>
          <w:lang w:bidi="fa-IR"/>
        </w:rPr>
        <w:t xml:space="preserve"> ماه از تولد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>صلى‌الله‌عليه‌وآله‌</w:t>
      </w:r>
      <w:r w:rsidRPr="008258E6">
        <w:rPr>
          <w:rtl/>
          <w:lang w:bidi="fa-IR"/>
        </w:rPr>
        <w:t xml:space="preserve"> گذشته بود که 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گان</w:t>
      </w:r>
      <w:r w:rsidRPr="008258E6">
        <w:rPr>
          <w:rtl/>
          <w:lang w:bidi="fa-IR"/>
        </w:rPr>
        <w:t xml:space="preserve">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بن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سعد به مکه آمدند و آن سال ، قحط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عج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،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نظر به کمک اشراف ،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حد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ازمند</w:t>
      </w:r>
      <w:r w:rsidRPr="008258E6">
        <w:rPr>
          <w:rtl/>
          <w:lang w:bidi="fa-IR"/>
        </w:rPr>
        <w:t xml:space="preserve"> بودند .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سان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>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از 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گان</w:t>
      </w:r>
      <w:r w:rsidRPr="008258E6">
        <w:rPr>
          <w:rtl/>
          <w:lang w:bidi="fa-IR"/>
        </w:rPr>
        <w:t xml:space="preserve"> حاضر نشدند به محمد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بدهند ،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طالب بودند که اطفال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را انتخاب کنند تا از کمکها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پدران آنها بهره مند شوند و نوعا از گرفتن طفل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سرباز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زدند ، حت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از قبول او سرباز زد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چون بر اثر ضعف اندام ،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tl/>
          <w:lang w:bidi="fa-IR"/>
        </w:rPr>
        <w:t xml:space="preserve"> کس طفل خ</w:t>
      </w:r>
      <w:r w:rsidRPr="008258E6">
        <w:rPr>
          <w:rFonts w:hint="eastAsia"/>
          <w:rtl/>
          <w:lang w:bidi="fa-IR"/>
        </w:rPr>
        <w:t>ود</w:t>
      </w:r>
      <w:r w:rsidRPr="008258E6">
        <w:rPr>
          <w:rtl/>
          <w:lang w:bidi="fa-IR"/>
        </w:rPr>
        <w:t xml:space="preserve"> را به او نداد ناچار شد که رسول خدا</w:t>
      </w:r>
      <w:r w:rsidR="0062374C" w:rsidRPr="0062374C">
        <w:rPr>
          <w:rStyle w:val="libAlaemChar"/>
          <w:rtl/>
        </w:rPr>
        <w:t xml:space="preserve"> </w:t>
      </w:r>
      <w:r w:rsidR="0062374C" w:rsidRPr="003E5C7A">
        <w:rPr>
          <w:rStyle w:val="libAlaemChar"/>
          <w:rtl/>
        </w:rPr>
        <w:t xml:space="preserve">صلى‌الله‌عليه‌وآله‌وسلم </w:t>
      </w:r>
      <w:r w:rsidR="0062374C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بپذ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و با شوهر خود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گفت : که برو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طفل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(محمد) را بگ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دست خال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برنگرد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لطف 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شامل حال ما گردد ، اتفاقا حدس او درست درآمد ، از آن لحظه که آماده شد به محمد آن </w:t>
      </w:r>
      <w:r w:rsidRPr="008258E6">
        <w:rPr>
          <w:rtl/>
          <w:lang w:bidi="fa-IR"/>
        </w:rPr>
        <w:lastRenderedPageBreak/>
        <w:t xml:space="preserve">کودک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خدمت کند ، الطاف </w:t>
      </w:r>
      <w:r w:rsidRPr="008258E6">
        <w:rPr>
          <w:rFonts w:hint="eastAsia"/>
          <w:rtl/>
          <w:lang w:bidi="fa-IR"/>
        </w:rPr>
        <w:t>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سراسر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را فرا گرفت و ضمنا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ادآور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که نوزاد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(محمد)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از زنان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ده را نگرفت ، سرانجام 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سعد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آمد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او را مک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لحظه وجد و سرور خاندان عبدالمطلب را فرا گرفت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62374C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عبدالمطلب</w:t>
      </w:r>
      <w:r w:rsidRPr="008258E6">
        <w:rPr>
          <w:rtl/>
          <w:lang w:bidi="fa-IR"/>
        </w:rPr>
        <w:t xml:space="preserve"> رو به 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کرد و گفت : از کدام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جواب داد: 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گفت : از بن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سعد ، گفت : اسمت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؟ جواب داد: 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، عبدالمطلب از اسم و نام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او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مسرور شد و گفت : آفر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، آفر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، دو خو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پسند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 دو خصلت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سته</w:t>
      </w:r>
      <w:r w:rsidRPr="008258E6">
        <w:rPr>
          <w:rtl/>
          <w:lang w:bidi="fa-IR"/>
        </w:rPr>
        <w:t xml:space="preserve"> ،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سعادت و خوشبخت</w:t>
      </w:r>
      <w:r w:rsidRPr="008258E6">
        <w:rPr>
          <w:rFonts w:hint="cs"/>
          <w:rtl/>
          <w:lang w:bidi="fa-IR"/>
        </w:rPr>
        <w:t>ی</w:t>
      </w:r>
      <w:r w:rsidR="0062374C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حلم و بردبار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. </w:t>
      </w:r>
    </w:p>
    <w:p w:rsidR="008258E6" w:rsidRPr="008258E6" w:rsidRDefault="0062374C" w:rsidP="0062374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5" w:name="_Toc69678557"/>
      <w:r w:rsidR="008258E6" w:rsidRPr="008258E6">
        <w:rPr>
          <w:rFonts w:hint="eastAsia"/>
          <w:rtl/>
          <w:lang w:bidi="fa-IR"/>
        </w:rPr>
        <w:lastRenderedPageBreak/>
        <w:t>خلاصه</w:t>
      </w:r>
      <w:r w:rsidR="008258E6" w:rsidRPr="008258E6">
        <w:rPr>
          <w:rtl/>
          <w:lang w:bidi="fa-IR"/>
        </w:rPr>
        <w:t xml:space="preserve"> ا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از معراج رسول اکرم </w:t>
      </w:r>
      <w:r w:rsidRPr="003E5C7A">
        <w:rPr>
          <w:rStyle w:val="libAlaemChar"/>
          <w:rtl/>
        </w:rPr>
        <w:t>صلى‌الله‌عليه‌وآله‌وسلم</w:t>
      </w:r>
      <w:bookmarkEnd w:id="15"/>
      <w:r w:rsidRPr="003E5C7A">
        <w:rPr>
          <w:rStyle w:val="libAlaemChar"/>
          <w:rtl/>
        </w:rPr>
        <w:t xml:space="preserve"> </w:t>
      </w:r>
      <w:r w:rsidRPr="008258E6">
        <w:rPr>
          <w:rtl/>
          <w:lang w:bidi="fa-IR"/>
        </w:rPr>
        <w:t xml:space="preserve"> </w:t>
      </w:r>
    </w:p>
    <w:p w:rsidR="008258E6" w:rsidRPr="008258E6" w:rsidRDefault="008258E6" w:rsidP="0062374C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شب همه افق را فرا گرفته بود و خاموش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تمام نقاط حکم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، هنگام آن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بود که جانداران در خوابگاهها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به استراحت بپردازند و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مدت محدود چشم از مظاهر طب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عت</w:t>
      </w:r>
      <w:r w:rsidRPr="008258E6">
        <w:rPr>
          <w:rtl/>
          <w:lang w:bidi="fa-IR"/>
        </w:rPr>
        <w:t xml:space="preserve"> بپوشند و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فعال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روزانه خود تجد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قوا کنند . </w:t>
      </w: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بزرگ اسلام</w:t>
      </w:r>
      <w:r w:rsidR="0062374C" w:rsidRPr="0062374C">
        <w:rPr>
          <w:rStyle w:val="libAlaemChar"/>
          <w:rtl/>
        </w:rPr>
        <w:t xml:space="preserve"> </w:t>
      </w:r>
      <w:r w:rsidR="0062374C" w:rsidRPr="003E5C7A">
        <w:rPr>
          <w:rStyle w:val="libAlaemChar"/>
          <w:rtl/>
        </w:rPr>
        <w:t xml:space="preserve">صلى‌الله‌عليه‌وآله‌وسلم </w:t>
      </w:r>
      <w:r w:rsidR="0062374C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قانون مستثن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نبود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خواست پس از اداء 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ضه</w:t>
      </w:r>
      <w:r w:rsidRPr="008258E6">
        <w:rPr>
          <w:rtl/>
          <w:lang w:bidi="fa-IR"/>
        </w:rPr>
        <w:t xml:space="preserve"> به استراحت بپردازند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مرتبه صدا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آشنا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به گوش او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آن صدا از جبرئ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که به او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امشب سفر عج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من ماءمورم با تو باشم و نقاط مختلف 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با م</w:t>
      </w:r>
      <w:r w:rsidRPr="008258E6">
        <w:rPr>
          <w:rFonts w:hint="eastAsia"/>
          <w:rtl/>
          <w:lang w:bidi="fa-IR"/>
        </w:rPr>
        <w:t>رکب</w:t>
      </w:r>
      <w:r w:rsidRPr="008258E6">
        <w:rPr>
          <w:rtl/>
          <w:lang w:bidi="fa-IR"/>
        </w:rPr>
        <w:t xml:space="preserve"> فضا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به نام براق بپ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62374C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سفر با شکوه خود را از خانه ام هان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(خواهر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رمؤ</w:t>
      </w:r>
      <w:r w:rsidRPr="008258E6">
        <w:rPr>
          <w:rtl/>
          <w:lang w:bidi="fa-IR"/>
        </w:rPr>
        <w:t xml:space="preserve"> منان ) آغاز کرد ، با همان مرکب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) که آن را مسجد الاقص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نامند روانه شد ، در مدت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کوتاه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آن نقطه پا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آمد . از نقاط مختلف مسجد ، (ب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اللحم ) که زادگاه حضرت م</w:t>
      </w:r>
      <w:r w:rsidRPr="008258E6">
        <w:rPr>
          <w:rFonts w:hint="eastAsia"/>
          <w:rtl/>
          <w:lang w:bidi="fa-IR"/>
        </w:rPr>
        <w:t>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است و از منازل انب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اء</w:t>
      </w:r>
      <w:r w:rsidRPr="008258E6">
        <w:rPr>
          <w:rtl/>
          <w:lang w:bidi="fa-IR"/>
        </w:rPr>
        <w:t xml:space="preserve"> و آثار و جا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گاه</w:t>
      </w:r>
      <w:r w:rsidRPr="008258E6">
        <w:rPr>
          <w:rtl/>
          <w:lang w:bidi="fa-IR"/>
        </w:rPr>
        <w:t xml:space="preserve"> آنها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به عمل آورد و در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منازل دو رکعت نماز گذارد سپس قسمت دوم از برنامه خود را آغاز فرمود ، از همان نقطه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آسمانها پرواز نمود ، ستارگان و نظام جهان بالا را مشاهده کرد ، با ارواح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امبران</w:t>
      </w:r>
      <w:r w:rsidRPr="008258E6">
        <w:rPr>
          <w:rtl/>
          <w:lang w:bidi="fa-IR"/>
        </w:rPr>
        <w:t xml:space="preserve"> و فرشتگان آ</w:t>
      </w:r>
      <w:r w:rsidRPr="008258E6">
        <w:rPr>
          <w:rFonts w:hint="eastAsia"/>
          <w:rtl/>
          <w:lang w:bidi="fa-IR"/>
        </w:rPr>
        <w:t>سمان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سخن گفت ، از مراکز رحمت و </w:t>
      </w:r>
      <w:r w:rsidRPr="008258E6">
        <w:rPr>
          <w:rFonts w:hint="eastAsia"/>
          <w:rtl/>
          <w:lang w:bidi="fa-IR"/>
        </w:rPr>
        <w:t>عذاب</w:t>
      </w:r>
      <w:r w:rsidRPr="008258E6">
        <w:rPr>
          <w:rtl/>
          <w:lang w:bidi="fa-IR"/>
        </w:rPr>
        <w:t xml:space="preserve"> (بهشت و دوزخ ) بازد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عمل آورد ، درجات بهشت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و اشباح دوزخ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را از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مشاهده فرمود و در نت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جه</w:t>
      </w:r>
      <w:r w:rsidRPr="008258E6">
        <w:rPr>
          <w:rtl/>
          <w:lang w:bidi="fa-IR"/>
        </w:rPr>
        <w:t xml:space="preserve"> از رموز هست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اسرار جهان آفر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نش</w:t>
      </w:r>
      <w:r w:rsidRPr="008258E6">
        <w:rPr>
          <w:rtl/>
          <w:lang w:bidi="fa-IR"/>
        </w:rPr>
        <w:t xml:space="preserve"> ، وسعت عالم خلقت و </w:t>
      </w:r>
      <w:r w:rsidRPr="008258E6">
        <w:rPr>
          <w:rtl/>
          <w:lang w:bidi="fa-IR"/>
        </w:rPr>
        <w:lastRenderedPageBreak/>
        <w:t>آثار قدرت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خداوند متعال کاملا آگاه گشت . سپس به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خود ادامه داد و به (سدره المنته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ر</w:t>
      </w:r>
      <w:r w:rsidRPr="008258E6">
        <w:rPr>
          <w:rFonts w:hint="eastAsia"/>
          <w:rtl/>
          <w:lang w:bidi="fa-IR"/>
        </w:rPr>
        <w:t>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آن را سراپا پوش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از شکوه و جلال و عظمت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هنگام برنامه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</w:t>
      </w:r>
      <w:r w:rsidRPr="008258E6">
        <w:rPr>
          <w:rtl/>
          <w:lang w:bidi="fa-IR"/>
        </w:rPr>
        <w:t xml:space="preserve"> . سپس ماءمور شد از همان راه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پرواز نموده بود بازگشت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در مراجعت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در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فرود آمد و در راه مکه و وطن خود را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گرفت ، در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راه به کاروان تجارت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برخورد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آنان شتر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گم کرده بودند و به دنبال آن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گشتند و از آب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ظرفها بود قدر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خورده و باق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مانده</w:t>
      </w:r>
      <w:r w:rsidRPr="008258E6">
        <w:rPr>
          <w:rtl/>
          <w:lang w:bidi="fa-IR"/>
        </w:rPr>
        <w:t xml:space="preserve"> آن را به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</w:t>
      </w:r>
      <w:r w:rsidRPr="008258E6">
        <w:rPr>
          <w:rtl/>
          <w:lang w:bidi="fa-IR"/>
        </w:rPr>
        <w:t xml:space="preserve"> و بنا به روا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روپوش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گذارد ، و از مرکب فضاپ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در خانه (ام هان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طلوع فجر پا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آمد و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بار راز خود را به او گفت و در روز همان شب ، در مجامع و محافل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پرده از راز خود برداشت و داستان معراج و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شگفت انگ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او که در فکر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امر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ممتنع و محال بود ، در تمام مراکز دهن به دهن گشت و سران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را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همه عصبان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نمود .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به عادت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به تکذ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او</w:t>
      </w:r>
      <w:r w:rsidRPr="008258E6">
        <w:rPr>
          <w:rFonts w:hint="eastAsia"/>
          <w:rtl/>
          <w:lang w:bidi="fa-IR"/>
        </w:rPr>
        <w:t>برخ</w:t>
      </w:r>
      <w:r w:rsidR="0062374C">
        <w:rPr>
          <w:rFonts w:hint="cs"/>
          <w:rtl/>
          <w:lang w:bidi="fa-IR"/>
        </w:rPr>
        <w:t>و</w:t>
      </w:r>
      <w:r w:rsidRPr="008258E6">
        <w:rPr>
          <w:rFonts w:hint="eastAsia"/>
          <w:rtl/>
          <w:lang w:bidi="fa-IR"/>
        </w:rPr>
        <w:t>استند</w:t>
      </w:r>
      <w:r w:rsidRPr="008258E6">
        <w:rPr>
          <w:rtl/>
          <w:lang w:bidi="fa-IR"/>
        </w:rPr>
        <w:t xml:space="preserve"> و گفتند اکنون در مکه کسان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هستند که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را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اند اگر راست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: 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ساختمان آنجا را تشر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کن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نه تنها خصوص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ساختمان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را تشر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کرد بلکه حوادث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که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مکه و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رخ داده بود بازگو نمود و گفت :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راه به کاروان فلان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برخوردم که شتر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آنها رم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 دست آن شکسته بود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گفتند: از کاروان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خبر ده ، گفت : آنها را در تنع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(ابتدا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حرم )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دم</w:t>
      </w:r>
      <w:r w:rsidRPr="008258E6">
        <w:rPr>
          <w:rtl/>
          <w:lang w:bidi="fa-IR"/>
        </w:rPr>
        <w:t xml:space="preserve"> که شتر خاکستر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رنگ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شاپ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آنها حرکت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و کجاوه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گذارده بودند </w:t>
      </w:r>
      <w:r w:rsidRPr="008258E6">
        <w:rPr>
          <w:rtl/>
          <w:lang w:bidi="fa-IR"/>
        </w:rPr>
        <w:lastRenderedPageBreak/>
        <w:t>و اکنون وارد شهر مک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شوند ،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خبرها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قطع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سخت عصبان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شدند ، گفتند: اکنون صدق و کذب گفتار محمد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 معلوم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نگذشت طلا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کاروان ابوسف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پد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دار</w:t>
      </w:r>
      <w:r w:rsidRPr="008258E6">
        <w:rPr>
          <w:rtl/>
          <w:lang w:bidi="fa-IR"/>
        </w:rPr>
        <w:t xml:space="preserve"> شد . مسافر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جزئ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گزارشها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حضرت را نقل نمودند و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وصف باز هم عده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مشرک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 کفار قر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ش جر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معراج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>صلى‌الله‌عليه‌وآله‌وسلم</w:t>
      </w:r>
      <w:r w:rsidRPr="008258E6">
        <w:rPr>
          <w:rtl/>
          <w:lang w:bidi="fa-IR"/>
        </w:rPr>
        <w:t>در قرآن کر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سوره اسراء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1 و در بعض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احاد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ث</w:t>
      </w:r>
      <w:r w:rsidRPr="008258E6">
        <w:rPr>
          <w:rtl/>
          <w:lang w:bidi="fa-IR"/>
        </w:rPr>
        <w:t xml:space="preserve"> معتبر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شده است . اکثر علما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عه</w:t>
      </w:r>
      <w:r w:rsidRPr="008258E6">
        <w:rPr>
          <w:rtl/>
          <w:lang w:bidi="fa-IR"/>
        </w:rPr>
        <w:t xml:space="preserve"> و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علما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اهل تسنن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معتقد هستند که معراج رسول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هم روحان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هم جسمان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بوده است . </w:t>
      </w:r>
    </w:p>
    <w:p w:rsidR="008258E6" w:rsidRPr="008258E6" w:rsidRDefault="00DA57C0" w:rsidP="00DA57C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69678558"/>
      <w:r w:rsidR="008258E6" w:rsidRPr="008258E6">
        <w:rPr>
          <w:rFonts w:hint="eastAsia"/>
          <w:rtl/>
          <w:lang w:bidi="fa-IR"/>
        </w:rPr>
        <w:lastRenderedPageBreak/>
        <w:t>داستان</w:t>
      </w:r>
      <w:r w:rsidR="008258E6" w:rsidRPr="008258E6">
        <w:rPr>
          <w:rtl/>
          <w:lang w:bidi="fa-IR"/>
        </w:rPr>
        <w:t xml:space="preserve"> غزوه ذ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الامر</w:t>
      </w:r>
      <w:bookmarkEnd w:id="16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گزارش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که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(عطفان ) دور هم گرد آمده و در صدد تسخ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هستند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رسول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با چهار صد و پنجاه نفر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لشکر دشمن روانه شد ، دشمن دست و پا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را گم کرده و به کوهها پناه برد ،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لحظه باران شد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لباسها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را تر نمود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مقدار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لشکر فاصله گرفت سپس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راهن</w:t>
      </w:r>
      <w:r w:rsidRPr="008258E6">
        <w:rPr>
          <w:rtl/>
          <w:lang w:bidi="fa-IR"/>
        </w:rPr>
        <w:t xml:space="preserve"> خود را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آورده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درخت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افکند و خود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آرم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دشمن ا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بالا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کوه حرکات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پهلوان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دشمن ، فرصت را مغتنم شمرده با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برهنه از کوه پا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آمد ، با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بالا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ستاد</w:t>
      </w:r>
      <w:r w:rsidRPr="008258E6">
        <w:rPr>
          <w:rtl/>
          <w:lang w:bidi="fa-IR"/>
        </w:rPr>
        <w:t xml:space="preserve"> و با صدا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خشن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امروز نگهدار تو از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برنده من 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؟ رسول خدا</w:t>
      </w:r>
      <w:r w:rsidR="00DA57C0" w:rsidRPr="00DA57C0">
        <w:rPr>
          <w:rStyle w:val="libAlaemChar"/>
          <w:rtl/>
        </w:rPr>
        <w:t xml:space="preserve"> </w:t>
      </w:r>
      <w:r w:rsidR="00DA57C0" w:rsidRPr="003E5C7A">
        <w:rPr>
          <w:rStyle w:val="libAlaemChar"/>
          <w:rtl/>
        </w:rPr>
        <w:t xml:space="preserve">صلى‌الله‌عليه‌وآله‌وسلم </w:t>
      </w:r>
      <w:r w:rsidR="00DA57C0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با صدا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بلند فرمود: (الله )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کلمه آنچنان در او تاءث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کرد که رعب و لرزه در اندام او افکند و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اخت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از دست او افتاد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بلافاصله از 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برخ</w:t>
      </w:r>
      <w:r w:rsidR="00DA57C0">
        <w:rPr>
          <w:rFonts w:hint="cs"/>
          <w:rtl/>
          <w:lang w:bidi="fa-IR"/>
        </w:rPr>
        <w:t>و</w:t>
      </w:r>
      <w:r w:rsidRPr="008258E6">
        <w:rPr>
          <w:rtl/>
          <w:lang w:bidi="fa-IR"/>
        </w:rPr>
        <w:t>استه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برداشت و به او حمله کرد و فرمود: حافظ جان تو از من 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؟ از آنجا که او مشرک بود و خدا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چوب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را پست تر از آن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لحظه حساس از او دفاع کنند در پاسخ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DA57C0" w:rsidRPr="00DA57C0">
        <w:rPr>
          <w:rStyle w:val="libAlaemChar"/>
          <w:rtl/>
        </w:rPr>
        <w:t xml:space="preserve"> </w:t>
      </w:r>
      <w:r w:rsidR="00DA57C0" w:rsidRPr="003E5C7A">
        <w:rPr>
          <w:rStyle w:val="libAlaemChar"/>
          <w:rtl/>
        </w:rPr>
        <w:t xml:space="preserve">صلى‌الله‌عليه‌وآله‌وسلم </w:t>
      </w:r>
      <w:r w:rsidR="00DA57C0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گفت :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tl/>
          <w:lang w:bidi="fa-IR"/>
        </w:rPr>
        <w:t xml:space="preserve"> کس .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سان</w:t>
      </w:r>
      <w:r w:rsidRPr="008258E6">
        <w:rPr>
          <w:rtl/>
          <w:lang w:bidi="fa-IR"/>
        </w:rPr>
        <w:t xml:space="preserve"> نوشته اند که او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لحظه اسلام آورد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اسلام او از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ترس نبود ،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بعدها در اسلام خود باق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، علت اسلام او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فطرت پاک او بود .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شکست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منتظره و اعجازآم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او را متوجه عالم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کرد و فهم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lastRenderedPageBreak/>
        <w:t>که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ارتباط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 عالم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دارد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او را 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رفت</w:t>
      </w:r>
      <w:r w:rsidRPr="008258E6">
        <w:rPr>
          <w:rtl/>
          <w:lang w:bidi="fa-IR"/>
        </w:rPr>
        <w:t xml:space="preserve"> و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او را پس داد ، او پس از آن چند قدم برداشت ،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خود را تسل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نمود و پوزش طلب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گفت : شما که رهبر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فوج اصلاح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سلاح (شمش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>) سزاوارتر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DA57C0" w:rsidP="00DA57C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7" w:name="_Toc69678559"/>
      <w:r w:rsidR="008258E6" w:rsidRPr="008258E6">
        <w:rPr>
          <w:rFonts w:hint="eastAsia"/>
          <w:rtl/>
          <w:lang w:bidi="fa-IR"/>
        </w:rPr>
        <w:lastRenderedPageBreak/>
        <w:t>تبد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ل</w:t>
      </w:r>
      <w:r w:rsidR="008258E6" w:rsidRPr="008258E6">
        <w:rPr>
          <w:rtl/>
          <w:lang w:bidi="fa-IR"/>
        </w:rPr>
        <w:t xml:space="preserve"> قبله از ب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ت</w:t>
      </w:r>
      <w:r w:rsidR="008258E6" w:rsidRPr="008258E6">
        <w:rPr>
          <w:rtl/>
          <w:lang w:bidi="fa-IR"/>
        </w:rPr>
        <w:t xml:space="preserve"> المقدس به سو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مسجدالحرام</w:t>
      </w:r>
      <w:bookmarkEnd w:id="17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DA57C0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هنوز</w:t>
      </w:r>
      <w:r w:rsidRPr="008258E6">
        <w:rPr>
          <w:rtl/>
          <w:lang w:bidi="fa-IR"/>
        </w:rPr>
        <w:t xml:space="preserve"> چند ماه از هجرت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نگذشته بود ، که زمزمه مخالفت از ناح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بلند شد . درست در هفدهم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ماه هجرت دستور مؤ کد آمد که (قبله ) مسلمانان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به بعد کعبه است و در اوقات نماز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متوجه مسجدالحرام گردند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زده</w:t>
      </w:r>
      <w:r w:rsidRPr="008258E6">
        <w:rPr>
          <w:rtl/>
          <w:lang w:bidi="fa-IR"/>
        </w:rPr>
        <w:t xml:space="preserve"> سال تمام در مکه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نماز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خواند و پس از مهاجرت به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دستور 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که به وضع سابق از نظر قبله ادامه دهد و قبله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به آن نماز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گذارند ، مسلمانان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به آن طرف نماز بگذارند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خود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نوع همکار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کردن دو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جد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بود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رشد و ترق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مسلمانان باعث شد که خوف و ترس ، محافل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را فراگ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ترق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روز افزون آنها نشان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 ، که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اسلام سراسر شبه جز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را در اندک مدت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خواهد گرفت و قدرت و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را از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خواهند برد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نظر شروع به کارشکن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. </w:t>
      </w: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از راهها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گوناگون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مسلمانان و رهبر عال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قدر</w:t>
      </w:r>
      <w:r w:rsidRPr="008258E6">
        <w:rPr>
          <w:rtl/>
          <w:lang w:bidi="fa-IR"/>
        </w:rPr>
        <w:t xml:space="preserve"> آنها را آزار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دادند از آن جمله</w:t>
      </w:r>
    </w:p>
    <w:p w:rsidR="008258E6" w:rsidRPr="008258E6" w:rsidRDefault="008258E6" w:rsidP="00DA57C0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مسئله</w:t>
      </w:r>
      <w:r w:rsidRPr="008258E6">
        <w:rPr>
          <w:rtl/>
          <w:lang w:bidi="fa-IR"/>
        </w:rPr>
        <w:t xml:space="preserve"> نماز گزاردن به طرف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را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و گفتند: محمد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مدع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که دارا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مستقل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و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 شر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عت</w:t>
      </w:r>
      <w:r w:rsidRPr="008258E6">
        <w:rPr>
          <w:rtl/>
          <w:lang w:bidi="fa-IR"/>
        </w:rPr>
        <w:t xml:space="preserve"> او ناسخ (از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برنده )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گذشته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باشد در صورت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او هنوز قبله مستقل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ندارد و به قبله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نماز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گذارد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شن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خبر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گران آمد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شبها از خانه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آمد به </w:t>
      </w:r>
      <w:r w:rsidRPr="008258E6">
        <w:rPr>
          <w:rtl/>
          <w:lang w:bidi="fa-IR"/>
        </w:rPr>
        <w:lastRenderedPageBreak/>
        <w:t>آسمان نگاه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، در انتظار نزول وح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، که دستور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باره نازل گردد ، چنانکه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مطلب را حکا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DA57C0">
      <w:pPr>
        <w:pStyle w:val="libNormal"/>
        <w:rPr>
          <w:rtl/>
          <w:lang w:bidi="fa-IR"/>
        </w:rPr>
      </w:pPr>
      <w:r w:rsidRPr="00DA57C0">
        <w:rPr>
          <w:rStyle w:val="libAlaemChar"/>
          <w:rtl/>
        </w:rPr>
        <w:t>(</w:t>
      </w:r>
      <w:r w:rsidR="00DA57C0" w:rsidRPr="00DA57C0">
        <w:rPr>
          <w:rStyle w:val="libAieChar"/>
          <w:rtl/>
        </w:rPr>
        <w:t>قَدْ نَرَىٰ تَقَلُّبَ وَجْهِكَ فِي السَّمَاءِ فَلَنُوَلِّيَنَّكَ قِبْلَةً تَرْضَاهَا</w:t>
      </w:r>
      <w:r w:rsidRPr="00DA57C0">
        <w:rPr>
          <w:rStyle w:val="libAlaemChar"/>
          <w:rtl/>
        </w:rPr>
        <w:t>)</w:t>
      </w:r>
      <w:r w:rsidRPr="008258E6">
        <w:rPr>
          <w:rtl/>
          <w:lang w:bidi="fa-IR"/>
        </w:rPr>
        <w:t xml:space="preserve"> بقره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144 .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نگاهها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دار تو را به آسمان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نم</w:t>
      </w:r>
      <w:r w:rsidRPr="008258E6">
        <w:rPr>
          <w:rtl/>
          <w:lang w:bidi="fa-IR"/>
        </w:rPr>
        <w:t xml:space="preserve"> ترا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قبله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رضا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تو را جلب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DA57C0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از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قرآن استفاده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، که تبد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قبله علاوه بر اعتراض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، جهت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داشته است و آن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مسئله جنبه امتحان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داشت و مقصود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که مؤ من واقع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حق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مدع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که در ادعا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کاذب بودند تم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داده شود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افراد را خوب بش</w:t>
      </w:r>
      <w:r w:rsidRPr="008258E6">
        <w:rPr>
          <w:rFonts w:hint="eastAsia"/>
          <w:rtl/>
          <w:lang w:bidi="fa-IR"/>
        </w:rPr>
        <w:t>ناسد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فرمان دوم که در حالت نماز ، متوجه مسجد الحرام کردند نشانه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و اخلاص به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بود و سرپ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توقف علامت دو دل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نفاق است . البته از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اسلام و مطالعه اوضاع شبه جز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علل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به دست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DA57C0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اولا</w:t>
      </w:r>
      <w:r w:rsidRPr="008258E6">
        <w:rPr>
          <w:rtl/>
          <w:lang w:bidi="fa-IR"/>
        </w:rPr>
        <w:t>: کعبه به دست قهرمان توح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حضرت</w:t>
      </w:r>
      <w:r w:rsidRPr="008258E6">
        <w:rPr>
          <w:rtl/>
          <w:lang w:bidi="fa-IR"/>
        </w:rPr>
        <w:t xml:space="preserve">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ساخته شده بود مورد تعظ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جامعه عرب بود ، قبله قرار دادن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نقطه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موجبات رضا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عموم اعراب را فراهم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ساخت و آنها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رفتن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اسلام و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توح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راغب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نمود و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tl/>
          <w:lang w:bidi="fa-IR"/>
        </w:rPr>
        <w:t xml:space="preserve"> هدف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بالاتر از آن نبود که مشرکان سرسخت و لجوج و بازمانده از قاف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تمدن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آورند و به وس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آنها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اسلام در سرتاسر نقاط جهان منتشر گردد . </w:t>
      </w:r>
      <w:r w:rsidRPr="008258E6">
        <w:rPr>
          <w:rFonts w:hint="eastAsia"/>
          <w:rtl/>
          <w:lang w:bidi="fa-IR"/>
        </w:rPr>
        <w:t>ثان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فاصله 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آن روز که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tl/>
          <w:lang w:bidi="fa-IR"/>
        </w:rPr>
        <w:t xml:space="preserve">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آوردن آنها نبود لازم به نظر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آنان هر ساعت کارشکن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و با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سؤالات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وقت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DA57C0" w:rsidRPr="00DA57C0">
        <w:rPr>
          <w:rStyle w:val="libAlaemChar"/>
          <w:rtl/>
        </w:rPr>
        <w:t xml:space="preserve"> </w:t>
      </w:r>
      <w:r w:rsidR="00DA57C0" w:rsidRPr="003E5C7A">
        <w:rPr>
          <w:rStyle w:val="libAlaemChar"/>
          <w:rtl/>
        </w:rPr>
        <w:t xml:space="preserve">صلى‌الله‌عليه‌وآله‌وسلم </w:t>
      </w:r>
      <w:r w:rsidR="00DA57C0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گرفته و به گمان خود ابراز اطلاع و دانش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و تبد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مظاهر فاصله 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دور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، بالاخره اسلام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از هر نظر برتر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دارد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به طور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جلوه کند که نقاط تکامل و برتر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روشن و بارز باشد </w:t>
      </w:r>
      <w:r w:rsidRPr="008258E6">
        <w:rPr>
          <w:rFonts w:hint="eastAsia"/>
          <w:rtl/>
          <w:lang w:bidi="fa-IR"/>
        </w:rPr>
        <w:t>با</w:t>
      </w:r>
      <w:r w:rsidRPr="008258E6">
        <w:rPr>
          <w:rtl/>
          <w:lang w:bidi="fa-IR"/>
        </w:rPr>
        <w:t xml:space="preserve"> در نظر گرفتن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جهات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دو رکعت از نماز ظهر خوانده بود جبر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فرود آمد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را که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مسجدالحرام متوجه گردد . </w:t>
      </w: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در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روا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آمده است : دست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DA57C0" w:rsidRPr="00DA57C0">
        <w:rPr>
          <w:rStyle w:val="libAlaemChar"/>
          <w:rtl/>
        </w:rPr>
        <w:t xml:space="preserve"> </w:t>
      </w:r>
      <w:r w:rsidR="00DA57C0" w:rsidRPr="003E5C7A">
        <w:rPr>
          <w:rStyle w:val="libAlaemChar"/>
          <w:rtl/>
        </w:rPr>
        <w:t xml:space="preserve">صلى‌الله‌عليه‌وآله‌وسلم </w:t>
      </w:r>
      <w:r w:rsidR="00DA57C0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گرفته متوجه مسجدالحرام نمود زنان و مردان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در مسجد بودند از او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کرده و از آن روز کعبه ، قبله مستقل مسلمانان اعلام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DA57C0" w:rsidP="00DA57C0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69678560"/>
      <w:r w:rsidR="008258E6" w:rsidRPr="008258E6">
        <w:rPr>
          <w:rFonts w:hint="eastAsia"/>
          <w:rtl/>
          <w:lang w:bidi="fa-IR"/>
        </w:rPr>
        <w:lastRenderedPageBreak/>
        <w:t>داستان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از نهج البلاغه - خطبه قاصعه</w:t>
      </w:r>
      <w:bookmarkEnd w:id="18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DA57C0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من با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</w:t>
      </w:r>
      <w:r w:rsidR="00DA57C0" w:rsidRPr="003E5C7A">
        <w:rPr>
          <w:rStyle w:val="libAlaemChar"/>
          <w:rtl/>
        </w:rPr>
        <w:t xml:space="preserve">صلى‌الله‌عليه‌وآله‌وسلم </w:t>
      </w:r>
      <w:r w:rsidR="00DA57C0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بودم زمان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بزرگان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نزد </w:t>
      </w:r>
      <w:r w:rsidRPr="008258E6">
        <w:rPr>
          <w:rFonts w:hint="eastAsia"/>
          <w:rtl/>
          <w:lang w:bidi="fa-IR"/>
        </w:rPr>
        <w:t>او</w:t>
      </w:r>
      <w:r w:rsidRPr="008258E6">
        <w:rPr>
          <w:rtl/>
          <w:lang w:bidi="fa-IR"/>
        </w:rPr>
        <w:t xml:space="preserve"> آمدند و گفتند: تو امر بزرگ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(نبوت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ادعا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پدران تو و نه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خاندان تو آن را ادعا نکرده است و ما از تو 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درخواست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که اگر آن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 به جا آور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به ما بنما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و فرستاده از جانب خدا هست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اگر به جا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جادوگر و دروغگو هست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فرمود: چه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؟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گفتند</w:t>
      </w:r>
      <w:r w:rsidRPr="008258E6">
        <w:rPr>
          <w:rtl/>
          <w:lang w:bidi="fa-IR"/>
        </w:rPr>
        <w:t>: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درخت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 بخوان تا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کنده شده ، آمده و جلو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استد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فرمود: خداوند بر همه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توانا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دارد ، اگر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خواهش شما را برآورد ،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به حق گواه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گفتند: آر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A2D2D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فرمود</w:t>
      </w:r>
      <w:r w:rsidRPr="008258E6">
        <w:rPr>
          <w:rtl/>
          <w:lang w:bidi="fa-IR"/>
        </w:rPr>
        <w:t>: من به شما نشان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دهم آنچه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طلب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دانم که به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(اسلام )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من و شما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 که به کفرش باق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مانده در جنگ کشته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گردد و در چاه انداخته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(مراد چاه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که آن را بدر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که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مکه و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واقع شده </w:t>
      </w: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و به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کتر</w:t>
      </w:r>
      <w:r w:rsidRPr="008258E6">
        <w:rPr>
          <w:rtl/>
          <w:lang w:bidi="fa-IR"/>
        </w:rPr>
        <w:t xml:space="preserve"> است ) . از جمله کسان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در جنگ بدر ، بعد از کشته شدن در آن چاه افکنده شدند ، عتبه ،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، دو پسر رب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عه</w:t>
      </w:r>
      <w:r w:rsidRPr="008258E6">
        <w:rPr>
          <w:rtl/>
          <w:lang w:bidi="fa-IR"/>
        </w:rPr>
        <w:t xml:space="preserve"> ،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ابن عبد شمس ، ابوجهل و ول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بن مغ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="008A2D2D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بودند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A2D2D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lastRenderedPageBreak/>
        <w:t>پس</w:t>
      </w:r>
      <w:r w:rsidRPr="008258E6">
        <w:rPr>
          <w:rtl/>
          <w:lang w:bidi="fa-IR"/>
        </w:rPr>
        <w:t xml:space="preserve"> از آن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فرمود: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درخت اگر تو به خدا و روز رستاخ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خدا هستم ، با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کنده شو و به فرمان خدا جلو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من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سوگند به خدا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که آن حضرت ر</w:t>
      </w:r>
      <w:r w:rsidR="008A2D2D">
        <w:rPr>
          <w:rFonts w:hint="cs"/>
          <w:rtl/>
          <w:lang w:bidi="fa-IR"/>
        </w:rPr>
        <w:t>ا</w:t>
      </w:r>
      <w:r w:rsidRPr="008258E6">
        <w:rPr>
          <w:rtl/>
          <w:lang w:bidi="fa-IR"/>
        </w:rPr>
        <w:t xml:space="preserve"> به حق برانگ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</w:t>
      </w:r>
      <w:r w:rsidRPr="008258E6">
        <w:rPr>
          <w:rtl/>
          <w:lang w:bidi="fa-IR"/>
        </w:rPr>
        <w:t xml:space="preserve"> ، درخت با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کنده شد و آمد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صدا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سخت</w:t>
      </w:r>
      <w:r w:rsidRPr="008258E6">
        <w:rPr>
          <w:rtl/>
          <w:lang w:bidi="fa-IR"/>
        </w:rPr>
        <w:t xml:space="preserve"> داشت و صدا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مانند صدا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بالها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مرغان ، تا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دو دست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مانند مرغ پر و بال زنان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ستاد</w:t>
      </w:r>
      <w:r w:rsidRPr="008258E6">
        <w:rPr>
          <w:rtl/>
          <w:lang w:bidi="fa-IR"/>
        </w:rPr>
        <w:t xml:space="preserve"> ، شاخه بلند خود را بر سر رسول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و بعض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شاخه ها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را بر دوش من افکند . من در طرف راست آن حضرت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بودم ، پس چون آن گروه آن را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از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سرافراز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</w:t>
      </w:r>
      <w:r w:rsidRPr="008258E6">
        <w:rPr>
          <w:rFonts w:hint="eastAsia"/>
          <w:rtl/>
          <w:lang w:bidi="fa-IR"/>
        </w:rPr>
        <w:t>گردنکش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گفتند بفرما تا پس ، درخت را با آن درخواست فرمان داد ، آنگاه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آن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حضرت رو آورد که به شگفت 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آوردن و سخت 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صدا کردن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ماند (از اول با شتاب تر فرمان آن بزرگوار را اجابت اجابت نمود) و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بود به رسول خدا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قرار گرفت ، پس از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ناسپاس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گفتند: امر کن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باز گردد و به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خود بپ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وندد</w:t>
      </w:r>
      <w:r w:rsidRPr="008258E6">
        <w:rPr>
          <w:rtl/>
          <w:lang w:bidi="fa-IR"/>
        </w:rPr>
        <w:t xml:space="preserve"> همچنان که از اول بود ، پس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امر فرمود درخت باز گشت . من گفتم : سزاوار پرستش جز خدا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رسول خدا</w:t>
      </w:r>
      <w:r w:rsidR="008A2D2D" w:rsidRPr="008A2D2D">
        <w:rPr>
          <w:rStyle w:val="libAlaemChar"/>
          <w:rtl/>
        </w:rPr>
        <w:t xml:space="preserve"> </w:t>
      </w:r>
      <w:r w:rsidR="008A2D2D" w:rsidRPr="003E5C7A">
        <w:rPr>
          <w:rStyle w:val="libAlaemChar"/>
          <w:rtl/>
        </w:rPr>
        <w:t xml:space="preserve">صلى‌الله‌عليه‌وآله‌وسلم </w:t>
      </w:r>
      <w:r w:rsidR="008A2D2D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من نخست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هستم که</w:t>
      </w:r>
      <w:r w:rsidR="008A2D2D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به تو آوردم و اقرار کردم به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درخت به فرمان و خواست خدا ، امر تو را به جا آورد و آنچه را که کرد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اعتراف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غمبر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 و احترام فرمانت بود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پس</w:t>
      </w:r>
      <w:r w:rsidRPr="008258E6">
        <w:rPr>
          <w:rtl/>
          <w:lang w:bidi="fa-IR"/>
        </w:rPr>
        <w:t xml:space="preserve"> همه آن گروه (کفار و مشرک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) گفتند: جادوگر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دروغگو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است ، شگفت جادو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که در آن چابک است و 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گفتند: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تو را در کارت </w:t>
      </w:r>
      <w:r w:rsidRPr="008258E6">
        <w:rPr>
          <w:rtl/>
          <w:lang w:bidi="fa-IR"/>
        </w:rPr>
        <w:lastRenderedPageBreak/>
        <w:t>تصد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از مانند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شخص ؟ که قصدشان من بودم و من (عل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از آن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هستم که در راه خدا ، آنان را از </w:t>
      </w:r>
      <w:r w:rsidRPr="008258E6">
        <w:rPr>
          <w:rFonts w:hint="eastAsia"/>
          <w:rtl/>
          <w:lang w:bidi="fa-IR"/>
        </w:rPr>
        <w:t>توب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سرزنش کننده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باز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دارد . چهره آنها ، چهره راستگو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و سخنانشان سخن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کوکاران</w:t>
      </w:r>
      <w:r w:rsidRPr="008258E6">
        <w:rPr>
          <w:rtl/>
          <w:lang w:bidi="fa-IR"/>
        </w:rPr>
        <w:t xml:space="preserve"> است ، شب را آباد کننده و روز را نشانه و راهنما هستند ، به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سمان</w:t>
      </w:r>
      <w:r w:rsidRPr="008258E6">
        <w:rPr>
          <w:rtl/>
          <w:lang w:bidi="fa-IR"/>
        </w:rPr>
        <w:t xml:space="preserve"> قرآن خود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زند</w:t>
      </w:r>
      <w:r w:rsidRPr="008258E6">
        <w:rPr>
          <w:rtl/>
          <w:lang w:bidi="fa-IR"/>
        </w:rPr>
        <w:t xml:space="preserve"> ، راهها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 و روشها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امبرش</w:t>
      </w:r>
      <w:r w:rsidRPr="008258E6">
        <w:rPr>
          <w:rtl/>
          <w:lang w:bidi="fa-IR"/>
        </w:rPr>
        <w:t xml:space="preserve"> را زنده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، گردنکش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نادرست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تبهکار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</w:t>
      </w:r>
      <w:r w:rsidRPr="008258E6">
        <w:rPr>
          <w:rFonts w:hint="eastAsia"/>
          <w:rtl/>
          <w:lang w:bidi="fa-IR"/>
        </w:rPr>
        <w:t>نند</w:t>
      </w:r>
      <w:r w:rsidRPr="008258E6">
        <w:rPr>
          <w:rtl/>
          <w:lang w:bidi="fa-IR"/>
        </w:rPr>
        <w:t xml:space="preserve"> ، دلها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شان</w:t>
      </w:r>
      <w:r w:rsidRPr="008258E6">
        <w:rPr>
          <w:rtl/>
          <w:lang w:bidi="fa-IR"/>
        </w:rPr>
        <w:t xml:space="preserve"> را در بهشت و بدنها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شان</w:t>
      </w:r>
      <w:r w:rsidRPr="008258E6">
        <w:rPr>
          <w:rtl/>
          <w:lang w:bidi="fa-IR"/>
        </w:rPr>
        <w:t xml:space="preserve"> مشغول کار است . </w:t>
      </w:r>
    </w:p>
    <w:p w:rsidR="008258E6" w:rsidRPr="008258E6" w:rsidRDefault="008A2D2D" w:rsidP="008A2D2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69678561"/>
      <w:r w:rsidR="008258E6" w:rsidRPr="008258E6">
        <w:rPr>
          <w:rFonts w:hint="eastAsia"/>
          <w:rtl/>
          <w:lang w:bidi="fa-IR"/>
        </w:rPr>
        <w:lastRenderedPageBreak/>
        <w:t>داستان</w:t>
      </w:r>
      <w:r w:rsidR="008258E6" w:rsidRPr="008258E6">
        <w:rPr>
          <w:rtl/>
          <w:lang w:bidi="fa-IR"/>
        </w:rPr>
        <w:t xml:space="preserve"> زن فداکار</w:t>
      </w:r>
      <w:bookmarkEnd w:id="19"/>
      <w:r w:rsidR="008258E6" w:rsidRPr="008258E6">
        <w:rPr>
          <w:rtl/>
          <w:lang w:bidi="fa-IR"/>
        </w:rPr>
        <w:t xml:space="preserve"> </w:t>
      </w:r>
    </w:p>
    <w:p w:rsidR="008A2D2D" w:rsidRDefault="008A2D2D" w:rsidP="008258E6">
      <w:pPr>
        <w:pStyle w:val="libNormal"/>
        <w:rPr>
          <w:rFonts w:hint="cs"/>
          <w:rtl/>
          <w:lang w:bidi="fa-IR"/>
        </w:rPr>
      </w:pPr>
    </w:p>
    <w:p w:rsidR="008258E6" w:rsidRPr="008258E6" w:rsidRDefault="008258E6" w:rsidP="008A2D2D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هند</w:t>
      </w:r>
      <w:r w:rsidRPr="008258E6">
        <w:rPr>
          <w:rtl/>
          <w:lang w:bidi="fa-IR"/>
        </w:rPr>
        <w:t xml:space="preserve"> همسر عمرو بن جموح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دختر عمرو بن حزام ، همسر عبدالله انصار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. هند ، به احد آمد و شه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دان</w:t>
      </w:r>
      <w:r w:rsidRPr="008258E6">
        <w:rPr>
          <w:rtl/>
          <w:lang w:bidi="fa-IR"/>
        </w:rPr>
        <w:t xml:space="preserve"> و عز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زان</w:t>
      </w:r>
      <w:r w:rsidRPr="008258E6">
        <w:rPr>
          <w:rtl/>
          <w:lang w:bidi="fa-IR"/>
        </w:rPr>
        <w:t xml:space="preserve"> خود را از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خاک برداشت و بر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شتر انداخت و رهسپار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در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انتشار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افته</w:t>
      </w:r>
      <w:r w:rsidRPr="008258E6">
        <w:rPr>
          <w:rtl/>
          <w:lang w:bidi="fa-IR"/>
        </w:rPr>
        <w:t xml:space="preserve"> بود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در صحنه جنگ کشته شده است . زنان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افتن</w:t>
      </w:r>
      <w:r w:rsidRPr="008258E6">
        <w:rPr>
          <w:rtl/>
          <w:lang w:bidi="fa-IR"/>
        </w:rPr>
        <w:t xml:space="preserve"> خبر صح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، از حال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، رهسپار (احد) بودند او</w:t>
      </w: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مه</w:t>
      </w:r>
      <w:r w:rsidRPr="008258E6">
        <w:rPr>
          <w:rtl/>
          <w:lang w:bidi="fa-IR"/>
        </w:rPr>
        <w:t xml:space="preserve"> راه با همسران رسول خدا</w:t>
      </w:r>
      <w:r w:rsidR="008A2D2D" w:rsidRPr="008A2D2D">
        <w:rPr>
          <w:rStyle w:val="libAlaemChar"/>
          <w:rtl/>
        </w:rPr>
        <w:t xml:space="preserve"> </w:t>
      </w:r>
      <w:r w:rsidR="008A2D2D" w:rsidRPr="003E5C7A">
        <w:rPr>
          <w:rStyle w:val="libAlaemChar"/>
          <w:rtl/>
        </w:rPr>
        <w:t xml:space="preserve">صلى‌الله‌عليه‌وآله‌وسلم </w:t>
      </w:r>
      <w:r w:rsidR="008A2D2D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ملاقات کرد ، آنان از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حال رسول خدا</w:t>
      </w:r>
      <w:r w:rsidR="008A2D2D" w:rsidRPr="008A2D2D">
        <w:rPr>
          <w:rStyle w:val="libAlaemChar"/>
          <w:rtl/>
        </w:rPr>
        <w:t xml:space="preserve"> </w:t>
      </w:r>
      <w:r w:rsidR="008A2D2D" w:rsidRPr="003E5C7A">
        <w:rPr>
          <w:rStyle w:val="libAlaemChar"/>
          <w:rtl/>
        </w:rPr>
        <w:t xml:space="preserve">صلى‌الله‌عليه‌وآله‌وسلم </w:t>
      </w:r>
      <w:r w:rsidR="008A2D2D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سؤال نمودند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زن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اجساد شوهرش و برادر و فرزند خود را بر شتر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بسته و به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برد مثل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کوچکتر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بت</w:t>
      </w:r>
      <w:r w:rsidRPr="008258E6">
        <w:rPr>
          <w:rtl/>
          <w:lang w:bidi="fa-IR"/>
        </w:rPr>
        <w:t xml:space="preserve"> متوجه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بود ، با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افه</w:t>
      </w:r>
      <w:r w:rsidRPr="008258E6">
        <w:rPr>
          <w:rtl/>
          <w:lang w:bidi="fa-IR"/>
        </w:rPr>
        <w:t xml:space="preserve"> باز به آنان گفت : خبر خوش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</w:t>
      </w:r>
      <w:r w:rsidRPr="008258E6">
        <w:rPr>
          <w:rFonts w:hint="eastAsia"/>
          <w:rtl/>
          <w:lang w:bidi="fa-IR"/>
        </w:rPr>
        <w:t>رم</w:t>
      </w:r>
      <w:r w:rsidRPr="008258E6">
        <w:rPr>
          <w:rtl/>
          <w:lang w:bidi="fa-IR"/>
        </w:rPr>
        <w:t xml:space="preserve"> و آن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زنده و سالم است ؛ در برابر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نعمت بزرگ تمام مصائب ، کوچک و ناچ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A2D2D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خبر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: خداوند کافران را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مملو از خشم و غضب بودند گردان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سپس از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جنازه ها از 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؟ گفت : مربوط به من است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شوهرم ،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فرزندم ، سوم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برادرم ،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برم در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به خاک بسپارم . </w:t>
      </w:r>
      <w:r w:rsidRPr="008258E6">
        <w:rPr>
          <w:rFonts w:hint="eastAsia"/>
          <w:rtl/>
          <w:lang w:bidi="fa-IR"/>
        </w:rPr>
        <w:t>بار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صحنه از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اسلام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عال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اثر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که همان ناچ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شمردن مصائب و هضم تمام شدائد و آلام در راه هدف مقدس است ، تجل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. مکتب ماد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هرگز نتوانسته است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زنان و مردان فداکار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ترب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کند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افراد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هدف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جنگند ، نه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زند</w:t>
      </w:r>
      <w:r w:rsidRPr="008258E6">
        <w:rPr>
          <w:rFonts w:hint="eastAsia"/>
          <w:rtl/>
          <w:lang w:bidi="fa-IR"/>
        </w:rPr>
        <w:t>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به مقام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داستان </w:t>
      </w:r>
      <w:r w:rsidRPr="008258E6">
        <w:rPr>
          <w:rtl/>
          <w:lang w:bidi="fa-IR"/>
        </w:rPr>
        <w:lastRenderedPageBreak/>
        <w:t>، شگفت انگ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است و هرگز با مق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اسها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قواعد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ماد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مسائل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طراح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نموده است ، تطب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. فقط مردان 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کسان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به تاءث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عالم</w:t>
      </w:r>
      <w:r w:rsidRPr="008258E6">
        <w:rPr>
          <w:rtl/>
          <w:lang w:bidi="fa-IR"/>
        </w:rPr>
        <w:t xml:space="preserve"> بالا اعتقاد دارند و مسائل اعجاز و کرامت را حل کرده اند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توانند داستان را تحل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نموده و از هر نظر صح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بدانند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نک</w:t>
      </w:r>
      <w:r w:rsidRPr="008258E6">
        <w:rPr>
          <w:rtl/>
          <w:lang w:bidi="fa-IR"/>
        </w:rPr>
        <w:t xml:space="preserve"> ادامه داستان : هند ، مهار شتر را در دست داشت ،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اما شتر به زحمت راه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رفت . زن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زنان رسول خدا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گفت : لا</w:t>
      </w:r>
      <w:r w:rsidRPr="008258E6">
        <w:rPr>
          <w:rFonts w:hint="eastAsia"/>
          <w:rtl/>
          <w:lang w:bidi="fa-IR"/>
        </w:rPr>
        <w:t>بد</w:t>
      </w:r>
      <w:r w:rsidRPr="008258E6">
        <w:rPr>
          <w:rtl/>
          <w:lang w:bidi="fa-IR"/>
        </w:rPr>
        <w:t xml:space="preserve"> بار شتر سنگ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است ، هند در پاسخ گفت :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شتر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رومند</w:t>
      </w:r>
      <w:r w:rsidRPr="008258E6">
        <w:rPr>
          <w:rtl/>
          <w:lang w:bidi="fa-IR"/>
        </w:rPr>
        <w:t xml:space="preserve"> است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تواند بار شتر را بردارد و حتما علت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دارد .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هر موقع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شتر را به طرف احد بر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گردانم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وان</w:t>
      </w:r>
      <w:r w:rsidRPr="008258E6">
        <w:rPr>
          <w:rtl/>
          <w:lang w:bidi="fa-IR"/>
        </w:rPr>
        <w:t xml:space="preserve"> به آسان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هر موقع آن را به سمت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به زحمت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زانو به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زند . هند تصم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گرفت که به احد برگردد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را از جر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آگاه سازد . او با همان شتر و اجساد به (احد) آمد و وضع راه رفتن شتر را 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گفت 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A2D2D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فرمود: هنگام که شترت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دان</w:t>
      </w:r>
      <w:r w:rsidRPr="008258E6">
        <w:rPr>
          <w:rtl/>
          <w:lang w:bidi="fa-IR"/>
        </w:rPr>
        <w:t xml:space="preserve"> رفت از خدا چه خواست ؟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عرض کردم شوهرم رو به درگاه خدا کرد و گفت : خداوندا ، مرا به خانه ام باز نگردان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8A2D2D" w:rsidRPr="008A2D2D">
        <w:rPr>
          <w:rStyle w:val="libAlaemChar"/>
          <w:rtl/>
        </w:rPr>
        <w:t xml:space="preserve"> </w:t>
      </w:r>
      <w:r w:rsidR="008A2D2D" w:rsidRPr="003E5C7A">
        <w:rPr>
          <w:rStyle w:val="libAlaemChar"/>
          <w:rtl/>
        </w:rPr>
        <w:t xml:space="preserve">صلى‌الله‌عليه‌وآله‌وسلم </w:t>
      </w:r>
      <w:r w:rsidR="008A2D2D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فرمود: علت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امتناع روشن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دعا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شوهرت مستجاب شده ، خداوند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خواهد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جنازه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خانه (عمرو) برگردد . بر تو لازم است که هر سه جنازه را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(احد) به خاک بسپار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بدان که </w:t>
      </w: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سه نفر در سرا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هم خواهند بود . هند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اشک از گوشه چشمانش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</w:t>
      </w:r>
      <w:r w:rsidRPr="008258E6">
        <w:rPr>
          <w:rtl/>
          <w:lang w:bidi="fa-IR"/>
        </w:rPr>
        <w:t xml:space="preserve"> از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8A2D2D" w:rsidRPr="008A2D2D">
        <w:rPr>
          <w:rStyle w:val="libAlaemChar"/>
          <w:rtl/>
        </w:rPr>
        <w:t xml:space="preserve"> </w:t>
      </w:r>
      <w:r w:rsidR="008A2D2D" w:rsidRPr="003E5C7A">
        <w:rPr>
          <w:rStyle w:val="libAlaemChar"/>
          <w:rtl/>
        </w:rPr>
        <w:t xml:space="preserve">صلى‌الله‌عليه‌وآله‌وسلم </w:t>
      </w:r>
      <w:r w:rsidR="008A2D2D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درخواست کرد ، که از خداوند بخواهند که او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در سرا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آخرت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آنها باشد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A2D2D" w:rsidP="008A2D2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69678562"/>
      <w:r w:rsidR="008258E6" w:rsidRPr="008258E6">
        <w:rPr>
          <w:rFonts w:hint="eastAsia"/>
          <w:rtl/>
          <w:lang w:bidi="fa-IR"/>
        </w:rPr>
        <w:lastRenderedPageBreak/>
        <w:t>داستان</w:t>
      </w:r>
      <w:r w:rsidR="008258E6" w:rsidRPr="008258E6">
        <w:rPr>
          <w:rtl/>
          <w:lang w:bidi="fa-IR"/>
        </w:rPr>
        <w:t xml:space="preserve"> افسر رش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د</w:t>
      </w:r>
      <w:r w:rsidR="008258E6" w:rsidRPr="008258E6">
        <w:rPr>
          <w:rtl/>
          <w:lang w:bidi="fa-IR"/>
        </w:rPr>
        <w:t xml:space="preserve"> اسلام</w:t>
      </w:r>
      <w:bookmarkEnd w:id="20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افسران</w:t>
      </w:r>
      <w:r w:rsidRPr="008258E6">
        <w:rPr>
          <w:rtl/>
          <w:lang w:bidi="fa-IR"/>
        </w:rPr>
        <w:t xml:space="preserve"> رش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از جان گذشته ، قهرمانان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رومند</w:t>
      </w:r>
      <w:r w:rsidRPr="008258E6">
        <w:rPr>
          <w:rtl/>
          <w:lang w:bidi="fa-IR"/>
        </w:rPr>
        <w:t xml:space="preserve"> و قو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پنجه در ارتش اسلام کم و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وجود داشت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دلاور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(حمزه بن عبدالمطلب ) ثبت و در حق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قت</w:t>
      </w:r>
      <w:r w:rsidRPr="008258E6">
        <w:rPr>
          <w:rtl/>
          <w:lang w:bidi="fa-IR"/>
        </w:rPr>
        <w:t xml:space="preserve"> سطور طلا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نبردها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اسلام را تشک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حمزه</w:t>
      </w:r>
      <w:r w:rsidRPr="008258E6">
        <w:rPr>
          <w:rtl/>
          <w:lang w:bidi="fa-IR"/>
        </w:rPr>
        <w:t xml:space="preserve"> عمو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</w:t>
      </w:r>
      <w:r w:rsidR="00AA48EF" w:rsidRPr="00AA48EF">
        <w:rPr>
          <w:rStyle w:val="libAlaemChar"/>
          <w:rtl/>
        </w:rPr>
        <w:t xml:space="preserve"> </w:t>
      </w:r>
      <w:r w:rsidR="00AA48EF" w:rsidRPr="003E5C7A">
        <w:rPr>
          <w:rStyle w:val="libAlaemChar"/>
          <w:rtl/>
        </w:rPr>
        <w:t xml:space="preserve">صلى‌الله‌عليه‌وآله‌وسلم </w:t>
      </w:r>
      <w:r w:rsidR="00AA48EF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از شجاعان عرب و از افسران بنام اسلام بود ، او بود که با کمال اصرار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داشت که ارتش در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(مد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) با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به نبرد بپردازد ، او بود که با قدرت هر چه تمامتر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را در لحظات حساس در مکه از شر بت پرستان حفظ نمود و در انجمن بزرگ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به جبران توه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 اذ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(ابوجهل ) درباره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A48EF" w:rsidRPr="00AA48EF">
        <w:rPr>
          <w:rStyle w:val="libAlaemChar"/>
          <w:rtl/>
        </w:rPr>
        <w:t xml:space="preserve"> </w:t>
      </w:r>
      <w:r w:rsidR="00AA48EF" w:rsidRPr="003E5C7A">
        <w:rPr>
          <w:rStyle w:val="libAlaemChar"/>
          <w:rtl/>
        </w:rPr>
        <w:t xml:space="preserve">صلى‌الله‌عليه‌وآله‌وسلم </w:t>
      </w:r>
      <w:r w:rsidR="00AA48EF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انجام داده بود ، سر او را شکست و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قدرت مقاومت در برابر او نبود .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همان افسر ارشد و جانباز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که در جنگ (بدر) قهرمان رش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(ش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) را از پا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درآورد ،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مجروح و عده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به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فرستاد . هدف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جز دفاع از حر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حق و فض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لت</w:t>
      </w:r>
      <w:r w:rsidRPr="008258E6">
        <w:rPr>
          <w:rtl/>
          <w:lang w:bidi="fa-IR"/>
        </w:rPr>
        <w:t xml:space="preserve"> و برقرار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آزاد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انسانها نداشت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A48EF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هند</w:t>
      </w:r>
      <w:r w:rsidRPr="008258E6">
        <w:rPr>
          <w:rtl/>
          <w:lang w:bidi="fa-IR"/>
        </w:rPr>
        <w:t xml:space="preserve"> ، همسر ابوسف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دختر عتبه 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حمزه را به دل داشت ، تصم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داشت که به هر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باشد ، انتقام پدر را </w:t>
      </w:r>
      <w:r w:rsidRPr="008258E6">
        <w:rPr>
          <w:rFonts w:hint="eastAsia"/>
          <w:rtl/>
          <w:lang w:bidi="fa-IR"/>
        </w:rPr>
        <w:t>از</w:t>
      </w:r>
      <w:r w:rsidRPr="008258E6">
        <w:rPr>
          <w:rtl/>
          <w:lang w:bidi="fa-IR"/>
        </w:rPr>
        <w:t xml:space="preserve"> مسلمانان بگ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. </w:t>
      </w:r>
      <w:r w:rsidRPr="008258E6">
        <w:rPr>
          <w:rFonts w:hint="eastAsia"/>
          <w:rtl/>
          <w:lang w:bidi="fa-IR"/>
        </w:rPr>
        <w:t>وحش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قهرمان حبش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غلام جب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مطعم بود و عمو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که در جنگ بدر کشته شده بود از طرف هند ماءمور بود که با بکار بردن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و مکر به آرمان دختر عتبه سر و صورت بدهد . </w:t>
      </w:r>
    </w:p>
    <w:p w:rsidR="008258E6" w:rsidRPr="008258E6" w:rsidRDefault="008258E6" w:rsidP="00AA48EF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وحش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شنهاد</w:t>
      </w:r>
      <w:r w:rsidRPr="008258E6">
        <w:rPr>
          <w:rtl/>
          <w:lang w:bidi="fa-IR"/>
        </w:rPr>
        <w:t xml:space="preserve"> کرد 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سه نفر (پ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،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حمزه )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گرفتن انتقام خون پدر از پا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درآورد . قهرمان حبش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پاسخ گفت : من هرگز دسترس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محمد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توانم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کنم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اران</w:t>
      </w:r>
      <w:r w:rsidRPr="008258E6">
        <w:rPr>
          <w:rtl/>
          <w:lang w:bidi="fa-IR"/>
        </w:rPr>
        <w:t xml:space="preserve"> او از همه کس به او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کترند</w:t>
      </w:r>
      <w:r w:rsidRPr="008258E6">
        <w:rPr>
          <w:rtl/>
          <w:lang w:bidi="fa-IR"/>
        </w:rPr>
        <w:t xml:space="preserve"> ،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دان</w:t>
      </w:r>
      <w:r w:rsidRPr="008258E6">
        <w:rPr>
          <w:rtl/>
          <w:lang w:bidi="fa-IR"/>
        </w:rPr>
        <w:t xml:space="preserve"> نبرد فوق العاده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دار</w:t>
      </w:r>
      <w:r w:rsidRPr="008258E6">
        <w:rPr>
          <w:rtl/>
          <w:lang w:bidi="fa-IR"/>
        </w:rPr>
        <w:t xml:space="preserve"> است . </w:t>
      </w:r>
      <w:r w:rsidRPr="008258E6">
        <w:rPr>
          <w:rFonts w:hint="eastAsia"/>
          <w:rtl/>
          <w:lang w:bidi="fa-IR"/>
        </w:rPr>
        <w:t>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خشم و غضب حمزه در جنگ به قدر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است که در موقع نبرد متوجه اطراف خود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بتوانم او را از طر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و اغفال از پا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درآورم . هند به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مقدار راض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 و قول داد که اگر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راه موفق شود ، او را آزاد کند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معتقدند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قرارداد جب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، با غلام خود (وحش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بست .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عمو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(بدر) کشته شده بود . غلام (وحش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: روز احد من به دنبال حمزه بودم و به سان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غران به قلب سپاه حمله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برد و به هرکس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او را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ساخت . من خود را پشت درختها و سنگها پنهان کردم به طور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او مرا ن</w:t>
      </w:r>
      <w:r w:rsidRPr="008258E6">
        <w:rPr>
          <w:rFonts w:hint="eastAsia"/>
          <w:rtl/>
          <w:lang w:bidi="fa-IR"/>
        </w:rPr>
        <w:t>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او مشغول نبرد بود که من از کم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در آمدم </w:t>
      </w: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چون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فرد حبش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بودم حربه خود را مانند آنها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انداختم و کمتر خطا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. از فاصله مع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(زوب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) خود را پس از حرکت مخصوص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افکندم ، حربه بر پشتش نشست و از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دو پا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درآمد . او خواست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من حمله کند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شدت درد او را از مقصد باز داشت و 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همان حالت ماند تا روح از بدنش جدا شد . سپس با کمال احت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اط</w:t>
      </w:r>
      <w:r w:rsidRPr="008258E6">
        <w:rPr>
          <w:rtl/>
          <w:lang w:bidi="fa-IR"/>
        </w:rPr>
        <w:t xml:space="preserve">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رفتم حربه خود را درآورده و به لشگرگاه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برگشتم و به انتظار آزاد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نشستم . پس از جنگ احد من مدتها در مکه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ستم</w:t>
      </w:r>
      <w:r w:rsidRPr="008258E6">
        <w:rPr>
          <w:rtl/>
          <w:lang w:bidi="fa-IR"/>
        </w:rPr>
        <w:t xml:space="preserve"> تا آن که مسلمانان مکه را فتح کردند ، من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طائف فرار کردم .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eastAsia"/>
          <w:rtl/>
          <w:lang w:bidi="fa-IR"/>
        </w:rPr>
        <w:t>گذشت</w:t>
      </w:r>
      <w:r w:rsidRPr="008258E6">
        <w:rPr>
          <w:rtl/>
          <w:lang w:bidi="fa-IR"/>
        </w:rPr>
        <w:t xml:space="preserve"> تا آن که شعاع قدرت اسلام تا حدود طائف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شد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دم</w:t>
      </w:r>
      <w:r w:rsidRPr="008258E6">
        <w:rPr>
          <w:rtl/>
          <w:lang w:bidi="fa-IR"/>
        </w:rPr>
        <w:t xml:space="preserve"> که هرکس ولو هر اندازه مجرم باشد اگر به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توح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آورد </w:t>
      </w:r>
      <w:r w:rsidRPr="008258E6">
        <w:rPr>
          <w:rtl/>
          <w:lang w:bidi="fa-IR"/>
        </w:rPr>
        <w:lastRenderedPageBreak/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از تقص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گذرد . من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شهادت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را بر زبان جار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ساختم خود را در خدمت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A48EF" w:rsidRPr="00AA48EF">
        <w:rPr>
          <w:rStyle w:val="libAlaemChar"/>
          <w:rtl/>
        </w:rPr>
        <w:t xml:space="preserve"> </w:t>
      </w:r>
      <w:r w:rsidR="00AA48EF" w:rsidRPr="003E5C7A">
        <w:rPr>
          <w:rStyle w:val="libAlaemChar"/>
          <w:rtl/>
        </w:rPr>
        <w:t xml:space="preserve">صلى‌الله‌عليه‌وآله‌وسلم </w:t>
      </w:r>
      <w:r w:rsidR="00AA48EF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رساندم ،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بر من ا</w:t>
      </w:r>
      <w:r w:rsidRPr="008258E6">
        <w:rPr>
          <w:rFonts w:hint="eastAsia"/>
          <w:rtl/>
          <w:lang w:bidi="fa-IR"/>
        </w:rPr>
        <w:t>فتاد</w:t>
      </w:r>
      <w:r w:rsidRPr="008258E6">
        <w:rPr>
          <w:rtl/>
          <w:lang w:bidi="fa-IR"/>
        </w:rPr>
        <w:t xml:space="preserve"> فرمود: تو همان وحش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عرض کردم : بل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فرمود: چگونه حمزه را کشت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من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را نقل کردم ، رسول خدا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متاءثر شد و فرمود: (تا زنده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 را نب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نم</w:t>
      </w:r>
      <w:r w:rsidRPr="008258E6">
        <w:rPr>
          <w:rtl/>
          <w:lang w:bidi="fa-IR"/>
        </w:rPr>
        <w:t xml:space="preserve"> )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مص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بت</w:t>
      </w:r>
      <w:r w:rsidRPr="008258E6">
        <w:rPr>
          <w:rtl/>
          <w:lang w:bidi="fa-IR"/>
        </w:rPr>
        <w:t xml:space="preserve"> جانگداز عمو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به دست تو انجام گرفته است </w:t>
      </w:r>
      <w:r w:rsidRPr="00AA48EF">
        <w:rPr>
          <w:rStyle w:val="libFootnotenumChar"/>
          <w:rtl/>
        </w:rPr>
        <w:t>(1)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همان روح بزرگ نبوت وسعه صدر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</w:t>
      </w:r>
    </w:p>
    <w:p w:rsidR="008258E6" w:rsidRPr="008258E6" w:rsidRDefault="008258E6" w:rsidP="00AA48EF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که</w:t>
      </w:r>
      <w:r w:rsidRPr="008258E6">
        <w:rPr>
          <w:rtl/>
          <w:lang w:bidi="fa-IR"/>
        </w:rPr>
        <w:t xml:space="preserve"> خداوند به رهبر عال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قدر</w:t>
      </w:r>
      <w:r w:rsidRPr="008258E6">
        <w:rPr>
          <w:rtl/>
          <w:lang w:bidi="fa-IR"/>
        </w:rPr>
        <w:t xml:space="preserve"> اسلام مرحمت فرموده است .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با دهها عنوان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توانست قاتل عمو را اعدام کند ، مع الوصف او را آزاد نمود . </w:t>
      </w:r>
    </w:p>
    <w:p w:rsidR="00AA48EF" w:rsidRDefault="00AA48EF" w:rsidP="008258E6">
      <w:pPr>
        <w:pStyle w:val="libNormal"/>
        <w:rPr>
          <w:rFonts w:hint="cs"/>
          <w:rtl/>
          <w:lang w:bidi="fa-IR"/>
        </w:rPr>
      </w:pPr>
    </w:p>
    <w:p w:rsidR="008258E6" w:rsidRPr="008258E6" w:rsidRDefault="00AA48EF" w:rsidP="00AA48E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1" w:name="_Toc69678563"/>
      <w:r w:rsidR="008258E6" w:rsidRPr="008258E6">
        <w:rPr>
          <w:rFonts w:hint="eastAsia"/>
          <w:rtl/>
          <w:lang w:bidi="fa-IR"/>
        </w:rPr>
        <w:lastRenderedPageBreak/>
        <w:t>بانو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فداکار نس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به</w:t>
      </w:r>
      <w:bookmarkEnd w:id="21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گفتگو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که جهاد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زنان در اسلام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حت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نده</w:t>
      </w:r>
      <w:r w:rsidRPr="008258E6">
        <w:rPr>
          <w:rtl/>
          <w:lang w:bidi="fa-IR"/>
        </w:rPr>
        <w:t xml:space="preserve"> زنان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حضور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شرف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اب</w:t>
      </w:r>
      <w:r w:rsidRPr="008258E6">
        <w:rPr>
          <w:rtl/>
          <w:lang w:bidi="fa-IR"/>
        </w:rPr>
        <w:t xml:space="preserve">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درباره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محروم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با رسول خدا</w:t>
      </w:r>
      <w:r w:rsidR="00AA48EF" w:rsidRPr="00AA48EF">
        <w:rPr>
          <w:rStyle w:val="libAlaemChar"/>
          <w:rtl/>
        </w:rPr>
        <w:t xml:space="preserve"> </w:t>
      </w:r>
      <w:r w:rsidR="00AA48EF" w:rsidRPr="003E5C7A">
        <w:rPr>
          <w:rStyle w:val="libAlaemChar"/>
          <w:rtl/>
        </w:rPr>
        <w:t xml:space="preserve">صلى‌الله‌عليه‌وآله‌وسلم </w:t>
      </w:r>
      <w:r w:rsidR="00AA48EF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سخن گفت و اعتراض کرد که ما تمام کارها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شوهران را از نظر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تاءم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آنان با خاطر آرام در جهاد شرکت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eastAsia"/>
          <w:rtl/>
          <w:lang w:bidi="fa-IR"/>
        </w:rPr>
        <w:t>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 جامعه زنان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ض</w:t>
      </w:r>
      <w:r w:rsidRPr="008258E6">
        <w:rPr>
          <w:rtl/>
          <w:lang w:bidi="fa-IR"/>
        </w:rPr>
        <w:t xml:space="preserve"> بزرگ محروم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حضرت به وس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او به جامعه زنان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غام</w:t>
      </w:r>
      <w:r w:rsidRPr="008258E6">
        <w:rPr>
          <w:rtl/>
          <w:lang w:bidi="fa-IR"/>
        </w:rPr>
        <w:t xml:space="preserve"> داد و فرمود: اگر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سلسله علل فطر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اجتماع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ض</w:t>
      </w:r>
      <w:r w:rsidRPr="008258E6">
        <w:rPr>
          <w:rtl/>
          <w:lang w:bidi="fa-IR"/>
        </w:rPr>
        <w:t xml:space="preserve"> محروم شده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شما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با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به وظا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شوهردار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ض</w:t>
      </w:r>
      <w:r w:rsidRPr="008258E6">
        <w:rPr>
          <w:rtl/>
          <w:lang w:bidi="fa-IR"/>
        </w:rPr>
        <w:t xml:space="preserve"> جهاد را ترک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جمله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فرمودند: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(و ان حسن التبعل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عدل</w:t>
      </w:r>
      <w:r w:rsidRPr="008258E6">
        <w:rPr>
          <w:rtl/>
          <w:lang w:bidi="fa-IR"/>
        </w:rPr>
        <w:t xml:space="preserve"> ذلک کله )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به وظا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شوهردار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وجه صح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با جهاد (ف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الله ) برابر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بانوان تجربه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،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کمک به مجاهدان که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فرزندان و برادران و خو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شاوندان</w:t>
      </w:r>
      <w:r w:rsidRPr="008258E6">
        <w:rPr>
          <w:rtl/>
          <w:lang w:bidi="fa-IR"/>
        </w:rPr>
        <w:t xml:space="preserve"> آنها بودند ، همراه مجاهدان از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آمدند و آنها با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راب</w:t>
      </w:r>
      <w:r w:rsidRPr="008258E6">
        <w:rPr>
          <w:rtl/>
          <w:lang w:bidi="fa-IR"/>
        </w:rPr>
        <w:t xml:space="preserve"> کردن تشنگان ، شستن لباسها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سربازان و پانسمان کردن زخم مجروحان 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مسلمانان کمک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32DA7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عامر که نام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است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: من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آب به سربازان اسلام در احد شرکت کردم تا آنجا که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دم</w:t>
      </w:r>
      <w:r w:rsidRPr="008258E6">
        <w:rPr>
          <w:rtl/>
          <w:lang w:bidi="fa-IR"/>
        </w:rPr>
        <w:t xml:space="preserve"> نس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فتح </w:t>
      </w:r>
      <w:r w:rsidRPr="008258E6">
        <w:rPr>
          <w:rtl/>
          <w:lang w:bidi="fa-IR"/>
        </w:rPr>
        <w:lastRenderedPageBreak/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مسلمانان</w:t>
      </w:r>
      <w:r w:rsidRPr="008258E6">
        <w:rPr>
          <w:rtl/>
          <w:lang w:bidi="fa-IR"/>
        </w:rPr>
        <w:t xml:space="preserve"> وز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کن</w:t>
      </w:r>
      <w:r w:rsidRPr="008258E6">
        <w:rPr>
          <w:rtl/>
          <w:lang w:bidi="fa-IR"/>
        </w:rPr>
        <w:t xml:space="preserve">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نگذشت 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مرتبه ورق برگشت . مسلمانان شکست خورده و پا به فرار گذاردند . من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دم</w:t>
      </w:r>
      <w:r w:rsidRPr="008258E6">
        <w:rPr>
          <w:rtl/>
          <w:lang w:bidi="fa-IR"/>
        </w:rPr>
        <w:t xml:space="preserve"> جان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A48EF" w:rsidRPr="00AA48EF">
        <w:rPr>
          <w:rStyle w:val="libAlaemChar"/>
          <w:rtl/>
        </w:rPr>
        <w:t xml:space="preserve"> </w:t>
      </w:r>
      <w:r w:rsidR="00AA48EF" w:rsidRPr="003E5C7A">
        <w:rPr>
          <w:rStyle w:val="libAlaemChar"/>
          <w:rtl/>
        </w:rPr>
        <w:t xml:space="preserve">صلى‌الله‌عليه‌وآله‌وسلم </w:t>
      </w:r>
      <w:r w:rsidR="00AA48EF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در معرض خطر قرار گرفت ، وظ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فه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دم</w:t>
      </w:r>
      <w:r w:rsidRPr="008258E6">
        <w:rPr>
          <w:rtl/>
          <w:lang w:bidi="fa-IR"/>
        </w:rPr>
        <w:t xml:space="preserve"> به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مت</w:t>
      </w:r>
      <w:r w:rsidRPr="008258E6">
        <w:rPr>
          <w:rtl/>
          <w:lang w:bidi="fa-IR"/>
        </w:rPr>
        <w:t xml:space="preserve"> جانم هم تمام شود ، از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دفاع کنم . مشک آب را به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گذاردم با</w:t>
      </w:r>
      <w:r w:rsidR="00A32DA7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به دست آورده بودم از حملات دشمن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کاستم ، گاه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رانداز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کردم ،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لحظه 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زخم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که در شانه اش بود ، نشان داده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: در آنوقت که مسلمانان پشت به دشمن کرده و فرار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چشم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 xml:space="preserve">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نفر افتاد که در حال فرار بود ، فرمود: اکنو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فرار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سپر خود را به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انداز</w:t>
      </w:r>
      <w:r w:rsidRPr="008258E6">
        <w:rPr>
          <w:rtl/>
          <w:lang w:bidi="fa-IR"/>
        </w:rPr>
        <w:t xml:space="preserve"> . او سپر خود را انداخت و من آن سپر را برداشتم و مورد استفاده قرار دادم . ناگاه متوجه شدم که مرد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بنام ابن قم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ئه</w:t>
      </w:r>
      <w:r w:rsidRPr="008258E6">
        <w:rPr>
          <w:rtl/>
          <w:lang w:bidi="fa-IR"/>
        </w:rPr>
        <w:t xml:space="preserve"> 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کشد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: محمد کجاست ؟ او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شناخت و با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برهنه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رسول خدا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حمله آ</w:t>
      </w:r>
      <w:r w:rsidRPr="008258E6">
        <w:rPr>
          <w:rFonts w:hint="eastAsia"/>
          <w:rtl/>
          <w:lang w:bidi="fa-IR"/>
        </w:rPr>
        <w:t>ورد</w:t>
      </w:r>
      <w:r w:rsidRPr="008258E6">
        <w:rPr>
          <w:rtl/>
          <w:lang w:bidi="fa-IR"/>
        </w:rPr>
        <w:t xml:space="preserve"> . من و مصعب او را از حرکت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مقصد باز داشت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او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عقب زدن من ضربت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 شانه ام زد .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من چند ضربه بر او زدم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ضربه او در من تاءث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کرد و اثر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ضربه تا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سال باق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. و ضربات من بر اثر داشتن دو زره در تن ، در او تاءث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ننمود . ضرب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="00A32DA7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که</w:t>
      </w:r>
      <w:r w:rsidRPr="008258E6">
        <w:rPr>
          <w:rtl/>
          <w:lang w:bidi="fa-IR"/>
        </w:rPr>
        <w:t xml:space="preserve"> متوجه شانه من شد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متوجه شانه من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خون از آن فوران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. فورا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پسرانم را صدا زد و فرمود: زخم مادرت را ببند .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زخم مرا بست و من دو مرتبه مشغول دفاع شدم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متوجه شدم 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پسرانم زخم برداشته است ف</w:t>
      </w:r>
      <w:r w:rsidRPr="008258E6">
        <w:rPr>
          <w:rFonts w:hint="eastAsia"/>
          <w:rtl/>
          <w:lang w:bidi="fa-IR"/>
        </w:rPr>
        <w:t>ورا</w:t>
      </w:r>
      <w:r w:rsidRPr="008258E6">
        <w:rPr>
          <w:rtl/>
          <w:lang w:bidi="fa-IR"/>
        </w:rPr>
        <w:t xml:space="preserve"> پارچه ها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را که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بستن زخم مجروحان با خود آورده </w:t>
      </w:r>
      <w:r w:rsidRPr="008258E6">
        <w:rPr>
          <w:rtl/>
          <w:lang w:bidi="fa-IR"/>
        </w:rPr>
        <w:lastRenderedPageBreak/>
        <w:t>بودم درآورده و زخم پسرم را بستم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نکه</w:t>
      </w:r>
      <w:r w:rsidRPr="008258E6">
        <w:rPr>
          <w:rtl/>
          <w:lang w:bidi="fa-IR"/>
        </w:rPr>
        <w:t xml:space="preserve"> هر لحظه وجود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در آستانه خطر بود ، رو به فرزندم کردم و گفتم : فرزندم برخ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و مشغول کارزار باش . رسول اکرم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از شهامت و رشادت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زن فداکار سخت در شگ</w:t>
      </w:r>
      <w:r w:rsidRPr="008258E6">
        <w:rPr>
          <w:rFonts w:hint="eastAsia"/>
          <w:rtl/>
          <w:lang w:bidi="fa-IR"/>
        </w:rPr>
        <w:t>فت</w:t>
      </w:r>
      <w:r w:rsidRPr="008258E6">
        <w:rPr>
          <w:rtl/>
          <w:lang w:bidi="fa-IR"/>
        </w:rPr>
        <w:t xml:space="preserve"> بود 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چشمش به ضارب پسر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افتاد ، فورا او را به نس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معرف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و گفت ضارب فرزندت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مرد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32DA7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مادر</w:t>
      </w:r>
      <w:r w:rsidRPr="008258E6">
        <w:rPr>
          <w:rtl/>
          <w:lang w:bidi="fa-IR"/>
        </w:rPr>
        <w:t xml:space="preserve"> دلسوخته پروانه وار دور شمع وجود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گشت ، مثل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نر به آن مرد حمله برد و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ساق او نواخت که او را نقش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ساخت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بار تعجب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از شهامت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زن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ادتر</w:t>
      </w:r>
      <w:r w:rsidRPr="008258E6">
        <w:rPr>
          <w:rtl/>
          <w:lang w:bidi="fa-IR"/>
        </w:rPr>
        <w:t xml:space="preserve"> شد و از شدت تعجب خند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به طور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دندانها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عقب او آشکار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فرمود: قصاص فر</w:t>
      </w:r>
      <w:r w:rsidRPr="008258E6">
        <w:rPr>
          <w:rFonts w:hint="eastAsia"/>
          <w:rtl/>
          <w:lang w:bidi="fa-IR"/>
        </w:rPr>
        <w:t>زند</w:t>
      </w:r>
      <w:r w:rsidRPr="008258E6">
        <w:rPr>
          <w:rtl/>
          <w:lang w:bidi="fa-IR"/>
        </w:rPr>
        <w:t xml:space="preserve"> خود را گرفت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. فردا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روز که حضرت ستون لشکر را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حمراء الاسد حرکت داد نس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خواست که همراه لشکر حرکت کند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زخمها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بر او وارد شده بود ، اجازه حرکت به او نداد . لحظه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</w:t>
      </w:r>
      <w:r w:rsidR="00A32DA7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از حمراءالاسد بازگشت شخص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به خانه نس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فرستاد تا وضع مزاج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را به گوش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گزارش دهد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از سلامت وضع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آگاه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خوشحال شد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زن در برابر آن همه فداکار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خواست دعا کند خدا او را در بهشت ملازم حضرتش قرار دهد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در حق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دعا کرد: خدا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نها</w:t>
      </w:r>
      <w:r w:rsidRPr="008258E6">
        <w:rPr>
          <w:rtl/>
          <w:lang w:bidi="fa-IR"/>
        </w:rPr>
        <w:t xml:space="preserve"> را در بهشت همنش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من قرار ده . </w:t>
      </w:r>
    </w:p>
    <w:p w:rsidR="008258E6" w:rsidRDefault="008258E6" w:rsidP="008258E6">
      <w:pPr>
        <w:pStyle w:val="libNormal"/>
        <w:rPr>
          <w:rFonts w:hint="cs"/>
          <w:rtl/>
          <w:lang w:bidi="fa-IR"/>
        </w:rPr>
      </w:pPr>
    </w:p>
    <w:p w:rsidR="008258E6" w:rsidRPr="008258E6" w:rsidRDefault="00A32DA7" w:rsidP="00A32DA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2" w:name="_Toc69678564"/>
      <w:r w:rsidR="008258E6" w:rsidRPr="008258E6">
        <w:rPr>
          <w:rFonts w:hint="eastAsia"/>
          <w:rtl/>
          <w:lang w:bidi="fa-IR"/>
        </w:rPr>
        <w:lastRenderedPageBreak/>
        <w:t>ابو</w:t>
      </w:r>
      <w:r w:rsidR="008258E6" w:rsidRPr="008258E6">
        <w:rPr>
          <w:rtl/>
          <w:lang w:bidi="fa-IR"/>
        </w:rPr>
        <w:t xml:space="preserve"> دجانه</w:t>
      </w:r>
      <w:bookmarkEnd w:id="22"/>
      <w:r w:rsidR="008258E6" w:rsidRPr="008258E6">
        <w:rPr>
          <w:rtl/>
          <w:lang w:bidi="fa-IR"/>
        </w:rPr>
        <w:t xml:space="preserve"> </w:t>
      </w:r>
    </w:p>
    <w:p w:rsidR="00A32DA7" w:rsidRDefault="008258E6" w:rsidP="00A32DA7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ابودجانه</w:t>
      </w:r>
      <w:r w:rsidRPr="008258E6">
        <w:rPr>
          <w:rtl/>
          <w:lang w:bidi="fa-IR"/>
        </w:rPr>
        <w:t xml:space="preserve"> افسر فداکار اسلام ، پس از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مؤ منان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دوم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افسر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که از حر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دفاع نمود . به طور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خود را سپر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قرار داده 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رها</w:t>
      </w:r>
      <w:r w:rsidRPr="008258E6">
        <w:rPr>
          <w:rtl/>
          <w:lang w:bidi="fa-IR"/>
        </w:rPr>
        <w:t xml:space="preserve"> بر بدن او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نشست و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طر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وجود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هدف 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قرار 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حراست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نمود . مرحوم سپهر </w:t>
      </w: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در ناسخ التوار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جمله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درباره ابودجانه دارد . او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سد</w:t>
      </w:r>
      <w:r w:rsidRPr="008258E6">
        <w:rPr>
          <w:rtl/>
          <w:lang w:bidi="fa-IR"/>
        </w:rPr>
        <w:t>: هنگام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و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در محاصره مشرکان قرار گرفتند چشم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به ابودجانه افتاد و فرمود: ابودجانه ، من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عت</w:t>
      </w:r>
      <w:r w:rsidRPr="008258E6">
        <w:rPr>
          <w:rtl/>
          <w:lang w:bidi="fa-IR"/>
        </w:rPr>
        <w:t xml:space="preserve"> خود را از تو برداشتم اما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از من و من از او هستم . ابودجانه زار زار 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سته</w:t>
      </w:r>
      <w:r w:rsidRPr="008258E6">
        <w:rPr>
          <w:rtl/>
          <w:lang w:bidi="fa-IR"/>
        </w:rPr>
        <w:t xml:space="preserve"> و گفت : به کجا روم ،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همسرم روم که خواهد مرد ، به خانه روم که خراب خواهد شد ،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ثروت و مال خود بروم که نابود خواهد شد ، به ثروت و مال خودم بروم که نابود خواهد شد ،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اجل 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زم</w:t>
      </w:r>
      <w:r w:rsidRPr="008258E6">
        <w:rPr>
          <w:rtl/>
          <w:lang w:bidi="fa-IR"/>
        </w:rPr>
        <w:t xml:space="preserve"> که خواهد</w:t>
      </w:r>
      <w:r w:rsidR="00A32DA7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چشم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قطرات اشک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از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دگان</w:t>
      </w:r>
      <w:r w:rsidRPr="008258E6">
        <w:rPr>
          <w:rtl/>
          <w:lang w:bidi="fa-IR"/>
        </w:rPr>
        <w:t xml:space="preserve"> ابودجانه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</w:t>
      </w:r>
      <w:r w:rsidRPr="008258E6">
        <w:rPr>
          <w:rtl/>
          <w:lang w:bidi="fa-IR"/>
        </w:rPr>
        <w:t xml:space="preserve"> افتاد اجازه ادامه مبارزه را به او داد . ابودجانه و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وجود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از حملات سرسختانه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حفظ کردند . در کتابها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به نام افراد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: (عاصم بن ثابت ، سهل حن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، ط</w:t>
      </w:r>
      <w:r w:rsidRPr="008258E6">
        <w:rPr>
          <w:rFonts w:hint="eastAsia"/>
          <w:rtl/>
          <w:lang w:bidi="fa-IR"/>
        </w:rPr>
        <w:t>لحه</w:t>
      </w:r>
      <w:r w:rsidRPr="008258E6">
        <w:rPr>
          <w:rtl/>
          <w:lang w:bidi="fa-IR"/>
        </w:rPr>
        <w:t xml:space="preserve"> بن عب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دالله</w:t>
      </w:r>
      <w:r w:rsidRPr="008258E6">
        <w:rPr>
          <w:rtl/>
          <w:lang w:bidi="fa-IR"/>
        </w:rPr>
        <w:t xml:space="preserve"> و . . . ) به چشم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خورد تا جا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که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تعداد ثابت قدمان را به 36 نفر رسان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اند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آنچه از نظر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، قطع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، همان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رمؤ</w:t>
      </w:r>
      <w:r w:rsidRPr="008258E6">
        <w:rPr>
          <w:rtl/>
          <w:lang w:bidi="fa-IR"/>
        </w:rPr>
        <w:t xml:space="preserve"> منان ، حمزه ، ابودجانه و بانو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به نام (ام عامر) است و حضور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چهار نفر از اصل مشکوک است . </w:t>
      </w:r>
    </w:p>
    <w:p w:rsidR="008258E6" w:rsidRPr="008258E6" w:rsidRDefault="00A32DA7" w:rsidP="00A32DA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3" w:name="_Toc69678565"/>
      <w:r w:rsidR="008258E6" w:rsidRPr="008258E6">
        <w:rPr>
          <w:rFonts w:hint="eastAsia"/>
          <w:rtl/>
          <w:lang w:bidi="fa-IR"/>
        </w:rPr>
        <w:lastRenderedPageBreak/>
        <w:t>سعد</w:t>
      </w:r>
      <w:r w:rsidR="008258E6" w:rsidRPr="008258E6">
        <w:rPr>
          <w:rtl/>
          <w:lang w:bidi="fa-IR"/>
        </w:rPr>
        <w:t xml:space="preserve"> بن رب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ع</w:t>
      </w:r>
      <w:bookmarkEnd w:id="23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A32DA7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سعد</w:t>
      </w:r>
      <w:r w:rsidRPr="008258E6">
        <w:rPr>
          <w:rtl/>
          <w:lang w:bidi="fa-IR"/>
        </w:rPr>
        <w:t xml:space="preserve"> رب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</w:t>
      </w:r>
      <w:r w:rsidRPr="008258E6">
        <w:rPr>
          <w:rtl/>
          <w:lang w:bidi="fa-IR"/>
        </w:rPr>
        <w:t xml:space="preserve"> ، از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اران</w:t>
      </w:r>
      <w:r w:rsidRPr="008258E6">
        <w:rPr>
          <w:rtl/>
          <w:lang w:bidi="fa-IR"/>
        </w:rPr>
        <w:t xml:space="preserve"> باوفا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بود ، کانون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لبر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و اخلاص داشت . موقع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با دوازده زخم از جنگ احد بر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افتاده بود ، مرد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کنار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گذشت و به او گفت :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محمد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کشته شده است . سعد به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اگر محمد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کشته شده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محمد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زنده است و ما در راه نشر آئ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خدا جهاد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از حر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توح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دفاع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هنگام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نائره جنگ خاموش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 xml:space="preserve">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سعد رب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</w:t>
      </w:r>
      <w:r w:rsidRPr="008258E6">
        <w:rPr>
          <w:rtl/>
          <w:lang w:bidi="fa-IR"/>
        </w:rPr>
        <w:t xml:space="preserve"> افتاد و گفت : چه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تواند خبر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سعد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اورد</w:t>
      </w:r>
      <w:r w:rsidRPr="008258E6">
        <w:rPr>
          <w:rtl/>
          <w:lang w:bidi="fa-IR"/>
        </w:rPr>
        <w:t xml:space="preserve"> ؟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بن ثابت داوطلب شد ، که مرگ</w:t>
      </w:r>
      <w:r w:rsidR="00A32DA7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سعد و خبر صح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اورد</w:t>
      </w:r>
      <w:r w:rsidRPr="008258E6">
        <w:rPr>
          <w:rtl/>
          <w:lang w:bidi="fa-IR"/>
        </w:rPr>
        <w:t xml:space="preserve"> . او سعد را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کشتگان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</w:t>
      </w:r>
      <w:r w:rsidRPr="008258E6">
        <w:rPr>
          <w:rtl/>
          <w:lang w:bidi="fa-IR"/>
        </w:rPr>
        <w:t xml:space="preserve"> . گفت :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مرا ماءمور کرده از حال شما تحق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کنم و خبر صح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شما به او ببرم . سعد گفت : سلام مرا 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برسان و بگو: چند لحظه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از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سعد باق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نمانده است و خداوند به </w:t>
      </w:r>
      <w:r w:rsidRPr="008258E6">
        <w:rPr>
          <w:rFonts w:hint="eastAsia"/>
          <w:rtl/>
          <w:lang w:bidi="fa-IR"/>
        </w:rPr>
        <w:t>تو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خدا ، بهتر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پاداش که سزاوار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است را بدهد 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افزود و گفت : به انصار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اران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سلام برسان و بگو ، هرگاه 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آس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برسد و شما زنده باش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هرگز در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شگاه</w:t>
      </w:r>
      <w:r w:rsidRPr="008258E6">
        <w:rPr>
          <w:rtl/>
          <w:lang w:bidi="fa-IR"/>
        </w:rPr>
        <w:t xml:space="preserve"> خداوند معذور نخواه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بود . هنوز فرستاده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2DA7" w:rsidRPr="00A32DA7">
        <w:rPr>
          <w:rStyle w:val="libAlaemChar"/>
          <w:rtl/>
        </w:rPr>
        <w:t xml:space="preserve"> </w:t>
      </w:r>
      <w:r w:rsidR="00A32DA7" w:rsidRPr="003E5C7A">
        <w:rPr>
          <w:rStyle w:val="libAlaemChar"/>
          <w:rtl/>
        </w:rPr>
        <w:t xml:space="preserve">صلى‌الله‌عليه‌وآله‌وسلم </w:t>
      </w:r>
      <w:r w:rsidR="00A32DA7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 xml:space="preserve">از کنار سعد دور نشده </w:t>
      </w:r>
      <w:r w:rsidRPr="008258E6">
        <w:rPr>
          <w:rFonts w:hint="eastAsia"/>
          <w:rtl/>
          <w:lang w:bidi="fa-IR"/>
        </w:rPr>
        <w:t>بود</w:t>
      </w:r>
      <w:r w:rsidRPr="008258E6">
        <w:rPr>
          <w:rtl/>
          <w:lang w:bidi="fa-IR"/>
        </w:rPr>
        <w:t xml:space="preserve"> که روحش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جهان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پرواز نمود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32DA7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علاقه</w:t>
      </w:r>
      <w:r w:rsidRPr="008258E6">
        <w:rPr>
          <w:rtl/>
          <w:lang w:bidi="fa-IR"/>
        </w:rPr>
        <w:t xml:space="preserve"> انسان به خود و اصطلاح دانشمندان (حب الذات ) آنچنان اص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و قدرتمند و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دار است که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چگاه</w:t>
      </w:r>
      <w:r w:rsidRPr="008258E6">
        <w:rPr>
          <w:rtl/>
          <w:lang w:bidi="fa-IR"/>
        </w:rPr>
        <w:t xml:space="preserve"> انسان خود را </w:t>
      </w:r>
      <w:r w:rsidRPr="008258E6">
        <w:rPr>
          <w:rtl/>
          <w:lang w:bidi="fa-IR"/>
        </w:rPr>
        <w:lastRenderedPageBreak/>
        <w:t>فراموش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 و همه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خود را در راه آن فدا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قدرت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و عشق به هدف و علاقه به معنو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از آن شگفت انگ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زتر</w:t>
      </w:r>
      <w:r w:rsidRPr="008258E6">
        <w:rPr>
          <w:rtl/>
          <w:lang w:bidi="fa-IR"/>
        </w:rPr>
        <w:t xml:space="preserve"> است .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به تصر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متون </w:t>
      </w:r>
      <w:r w:rsidRPr="008258E6">
        <w:rPr>
          <w:rFonts w:hint="eastAsia"/>
          <w:rtl/>
          <w:lang w:bidi="fa-IR"/>
        </w:rPr>
        <w:t>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افسر با شهامت در سخت 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لحظه ها که فاصله چندان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 مرگ نداشت ، خود را فراموش کرده و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وجود نازن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که حفظ او را عال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تجل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بقا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هدف خود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دانست ، افتاده بود و تنها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به وس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(ز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بن ثابت ) فرستاده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که : 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اران لحظه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حفظ</w:t>
      </w:r>
      <w:r w:rsidR="00A32DA7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حراست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غفلت نکنند . </w:t>
      </w:r>
    </w:p>
    <w:p w:rsidR="008258E6" w:rsidRPr="008258E6" w:rsidRDefault="00A32DA7" w:rsidP="00A32DA7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4" w:name="_Toc69678566"/>
      <w:r w:rsidR="008258E6" w:rsidRPr="008258E6">
        <w:rPr>
          <w:rFonts w:hint="eastAsia"/>
          <w:rtl/>
          <w:lang w:bidi="fa-IR"/>
        </w:rPr>
        <w:lastRenderedPageBreak/>
        <w:t>پش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مان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بعد از خ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انت</w:t>
      </w:r>
      <w:bookmarkEnd w:id="24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6C38E1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هودان</w:t>
      </w:r>
      <w:r w:rsidRPr="008258E6">
        <w:rPr>
          <w:rtl/>
          <w:lang w:bidi="fa-IR"/>
        </w:rPr>
        <w:t xml:space="preserve"> بن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ظه</w:t>
      </w:r>
      <w:r w:rsidRPr="008258E6">
        <w:rPr>
          <w:rtl/>
          <w:lang w:bidi="fa-IR"/>
        </w:rPr>
        <w:t xml:space="preserve"> پس از محاصره شدن توسط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از او درخواست کردند که ابولبابه را بفرستد تا با او به مشورت بپردازند . ابولبابه سابقا با بن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ظه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دوست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داشت هنگام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وا</w:t>
      </w:r>
      <w:r w:rsidR="006C38E1">
        <w:rPr>
          <w:rFonts w:hint="cs"/>
          <w:rtl/>
          <w:lang w:bidi="fa-IR"/>
        </w:rPr>
        <w:t>ر</w:t>
      </w:r>
      <w:r w:rsidRPr="008258E6">
        <w:rPr>
          <w:rtl/>
          <w:lang w:bidi="fa-IR"/>
        </w:rPr>
        <w:t xml:space="preserve">د دژ شد زنان و مردان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، گرد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جمع شده 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و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ون</w:t>
      </w:r>
      <w:r w:rsidRPr="008258E6">
        <w:rPr>
          <w:rtl/>
          <w:lang w:bidi="fa-IR"/>
        </w:rPr>
        <w:t xml:space="preserve"> آغاز کردند و گفتند: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صلاح است که ما بدون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شرط تسل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شو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ابولبابه گفت : بل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 دست اشاره به گلو کرد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اگر تسل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کشته خواه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شد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ابولبابه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دانست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با موجود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دسته که خطرناکتر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جمع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توح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موافقت نخواهند کرد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ابولبابه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به مصالح عال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اسلام و مسلمانان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انت</w:t>
      </w:r>
      <w:r w:rsidRPr="008258E6">
        <w:rPr>
          <w:rtl/>
          <w:lang w:bidi="fa-IR"/>
        </w:rPr>
        <w:t xml:space="preserve"> ورز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 اسرار آنان را فاش ساخت پش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شد و با بدن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لرزان و چهره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از دژ 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آمد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کسره</w:t>
      </w:r>
      <w:r w:rsidRPr="008258E6">
        <w:rPr>
          <w:rtl/>
          <w:lang w:bidi="fa-IR"/>
        </w:rPr>
        <w:t xml:space="preserve"> به مسجد رفت و خود را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ستونها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مسجد بست و با خدا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بست که اگر خداوند از تقص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نگذرد ، تا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عمر به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حالت به سر برد . مفسران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>: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درباره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انت</w:t>
      </w:r>
      <w:r w:rsidRPr="008258E6">
        <w:rPr>
          <w:rtl/>
          <w:lang w:bidi="fa-IR"/>
        </w:rPr>
        <w:t xml:space="preserve"> ابولبابه نازل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6C38E1">
      <w:pPr>
        <w:pStyle w:val="libNormal"/>
        <w:rPr>
          <w:rtl/>
          <w:lang w:bidi="fa-IR"/>
        </w:rPr>
      </w:pPr>
      <w:r w:rsidRPr="006C38E1">
        <w:rPr>
          <w:rStyle w:val="libAlaemChar"/>
          <w:rtl/>
        </w:rPr>
        <w:t>(</w:t>
      </w:r>
      <w:r w:rsidR="006C38E1" w:rsidRPr="006C38E1">
        <w:rPr>
          <w:rStyle w:val="libAieChar"/>
          <w:rtl/>
        </w:rPr>
        <w:t>يَا أَيُّهَا الَّذِينَ آمَنُوا لَا تَخُونُوا اللَّـهَ وَالرَّسُولَ وَتَخُونُوا أَمَانَاتِكُمْ وَأَنتُمْ تَعْلَمُونَ</w:t>
      </w:r>
      <w:r w:rsidRPr="006C38E1">
        <w:rPr>
          <w:rStyle w:val="libAieChar"/>
          <w:rtl/>
        </w:rPr>
        <w:t>.</w:t>
      </w:r>
      <w:r w:rsidRPr="008258E6">
        <w:rPr>
          <w:rtl/>
          <w:lang w:bidi="fa-IR"/>
        </w:rPr>
        <w:t xml:space="preserve"> </w:t>
      </w:r>
      <w:r w:rsidRPr="006C38E1">
        <w:rPr>
          <w:rStyle w:val="libAlaemChar"/>
          <w:rtl/>
        </w:rPr>
        <w:t>)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سوره</w:t>
      </w:r>
      <w:r w:rsidRPr="008258E6">
        <w:rPr>
          <w:rtl/>
          <w:lang w:bidi="fa-IR"/>
        </w:rPr>
        <w:t xml:space="preserve"> انفال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27 .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6C38E1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(ا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افراد باا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هرگز از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علم به خدا ، رسول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امانتها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که در اخت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شما قرار گرفته است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انت</w:t>
      </w:r>
      <w:r w:rsidRPr="008258E6">
        <w:rPr>
          <w:rtl/>
          <w:lang w:bidi="fa-IR"/>
        </w:rPr>
        <w:t xml:space="preserve"> نکن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خودتان هم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انت</w:t>
      </w:r>
      <w:r w:rsidRPr="008258E6">
        <w:rPr>
          <w:rtl/>
          <w:lang w:bidi="fa-IR"/>
        </w:rPr>
        <w:t xml:space="preserve"> خوب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>)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lastRenderedPageBreak/>
        <w:t>خبر</w:t>
      </w:r>
      <w:r w:rsidRPr="008258E6">
        <w:rPr>
          <w:rtl/>
          <w:lang w:bidi="fa-IR"/>
        </w:rPr>
        <w:t xml:space="preserve"> ابولبابه 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فرمود: اگر قبل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عمل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من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آمد ، من از خداوند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طلب آمرزش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کردم و خداوند او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بخش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اکنون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بماند تا مغفرت خدا شامل حال او گردد ، همسر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اوقات نماز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آمد گره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طناب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که با آن خود را به ستون بسته بود باز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و پس از انجام 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ضه</w:t>
      </w:r>
      <w:r w:rsidRPr="008258E6">
        <w:rPr>
          <w:rtl/>
          <w:lang w:bidi="fa-IR"/>
        </w:rPr>
        <w:t xml:space="preserve"> بار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او را به ستون مسجد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بست . شش روز گذشت ، سحرگاهان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6C38E1" w:rsidRPr="003E5C7A">
        <w:rPr>
          <w:rStyle w:val="libAlaemChar"/>
          <w:rtl/>
        </w:rPr>
        <w:t xml:space="preserve">صلى‌الله‌عليه‌وآله‌وسلم </w:t>
      </w:r>
      <w:r w:rsidR="006C38E1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مهمان ام سلمه بود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وح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فرود آمده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را که حاک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آمرزش ابولبابه است ، آورد: (گروه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از آنها به گناهان خود اعتراف کرده ع</w:t>
      </w:r>
      <w:r w:rsidRPr="008258E6">
        <w:rPr>
          <w:rFonts w:hint="eastAsia"/>
          <w:rtl/>
          <w:lang w:bidi="fa-IR"/>
        </w:rPr>
        <w:t>مل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و بد را به هم آم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خته</w:t>
      </w:r>
      <w:r w:rsidRPr="008258E6">
        <w:rPr>
          <w:rtl/>
          <w:lang w:bidi="fa-IR"/>
        </w:rPr>
        <w:t xml:space="preserve"> اند ،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خداوند توبه آنها را بپذ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، خداوند آمرزنده و رح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است . )</w:t>
      </w:r>
      <w:r w:rsidRPr="006C38E1">
        <w:rPr>
          <w:rStyle w:val="libFootnotenumChar"/>
          <w:rtl/>
        </w:rPr>
        <w:t>(2)</w:t>
      </w:r>
      <w:r w:rsidRPr="008258E6">
        <w:rPr>
          <w:rtl/>
          <w:lang w:bidi="fa-IR"/>
        </w:rPr>
        <w:t xml:space="preserve"> (توبه 102)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دگان</w:t>
      </w:r>
      <w:r w:rsidRPr="008258E6">
        <w:rPr>
          <w:rtl/>
          <w:lang w:bidi="fa-IR"/>
        </w:rPr>
        <w:t xml:space="preserve"> ام سلمه بر چهره نوران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خنده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 لب داشت افتاد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ام سلمه فرمود: خداوند از تقص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ابولبابه گذشت ، برخ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و بشارت بده . هنگام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همسر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6C38E1" w:rsidRPr="006C38E1">
        <w:rPr>
          <w:rStyle w:val="libAlaemChar"/>
          <w:rtl/>
        </w:rPr>
        <w:t xml:space="preserve"> </w:t>
      </w:r>
      <w:r w:rsidR="006C38E1" w:rsidRPr="003E5C7A">
        <w:rPr>
          <w:rStyle w:val="libAlaemChar"/>
          <w:rtl/>
        </w:rPr>
        <w:t xml:space="preserve">صلى‌الله‌عليه‌وآله‌وسلم </w:t>
      </w:r>
      <w:r w:rsidR="006C38E1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بشارت آمرزش ابولبابه را به مردم داد ، مرد</w:t>
      </w:r>
      <w:r w:rsidR="006C38E1">
        <w:rPr>
          <w:rFonts w:hint="cs"/>
          <w:rtl/>
          <w:lang w:bidi="fa-IR"/>
        </w:rPr>
        <w:t>م</w:t>
      </w:r>
      <w:r w:rsidRPr="008258E6">
        <w:rPr>
          <w:rtl/>
          <w:lang w:bidi="fa-IR"/>
        </w:rPr>
        <w:t xml:space="preserve">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ختند</w:t>
      </w:r>
      <w:r w:rsidRPr="008258E6">
        <w:rPr>
          <w:rtl/>
          <w:lang w:bidi="fa-IR"/>
        </w:rPr>
        <w:t xml:space="preserve"> که بندها را باز کنند ،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eastAsia"/>
          <w:rtl/>
          <w:lang w:bidi="fa-IR"/>
        </w:rPr>
        <w:t>بولبابه</w:t>
      </w:r>
      <w:r w:rsidRPr="008258E6">
        <w:rPr>
          <w:rtl/>
          <w:lang w:bidi="fa-IR"/>
        </w:rPr>
        <w:t xml:space="preserve"> گفت :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بندها را باز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اقامه نماز صبح وارد مسجد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با دستها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مبارک خود بندها را باز کرد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6C38E1" w:rsidRDefault="008258E6" w:rsidP="006C38E1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سرگذشت</w:t>
      </w:r>
      <w:r w:rsidRPr="008258E6">
        <w:rPr>
          <w:rtl/>
          <w:lang w:bidi="fa-IR"/>
        </w:rPr>
        <w:t xml:space="preserve"> ابولبابه درس</w:t>
      </w:r>
      <w:r w:rsidR="006C38E1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آموزنده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، لغزش او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احساسات نابجا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، 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مردان و زنان خائن ، قدرت خوددار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از او صلب کرد ، راز مسلمانان را فاش ساخت ،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قدرت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و ترس از خدا بالاتر از </w:t>
      </w:r>
      <w:r w:rsidRPr="008258E6">
        <w:rPr>
          <w:rtl/>
          <w:lang w:bidi="fa-IR"/>
        </w:rPr>
        <w:lastRenderedPageBreak/>
        <w:t>آن بود تا آنجا که او را وادار کرد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انت</w:t>
      </w:r>
      <w:r w:rsidRPr="008258E6">
        <w:rPr>
          <w:rtl/>
          <w:lang w:bidi="fa-IR"/>
        </w:rPr>
        <w:t xml:space="preserve"> خود را آنچنان جبران کند ، که بار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جراءت </w:t>
      </w:r>
      <w:r w:rsidRPr="008258E6">
        <w:rPr>
          <w:rFonts w:hint="eastAsia"/>
          <w:rtl/>
          <w:lang w:bidi="fa-IR"/>
        </w:rPr>
        <w:t>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انت</w:t>
      </w:r>
      <w:r w:rsidRPr="008258E6">
        <w:rPr>
          <w:rtl/>
          <w:lang w:bidi="fa-IR"/>
        </w:rPr>
        <w:t xml:space="preserve"> در خاطره او خطور نکند . </w:t>
      </w:r>
    </w:p>
    <w:p w:rsidR="008258E6" w:rsidRPr="008258E6" w:rsidRDefault="006C38E1" w:rsidP="006C38E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5" w:name="_Toc69678567"/>
      <w:r w:rsidR="008258E6" w:rsidRPr="008258E6">
        <w:rPr>
          <w:rFonts w:hint="eastAsia"/>
          <w:rtl/>
          <w:lang w:bidi="fa-IR"/>
        </w:rPr>
        <w:lastRenderedPageBreak/>
        <w:t>فتح</w:t>
      </w:r>
      <w:r w:rsidR="008258E6" w:rsidRPr="008258E6">
        <w:rPr>
          <w:rtl/>
          <w:lang w:bidi="fa-IR"/>
        </w:rPr>
        <w:t xml:space="preserve"> خ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بر</w:t>
      </w:r>
      <w:bookmarkEnd w:id="25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FC5C65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درباره</w:t>
      </w:r>
      <w:r w:rsidRPr="008258E6">
        <w:rPr>
          <w:rtl/>
          <w:lang w:bidi="fa-IR"/>
        </w:rPr>
        <w:t xml:space="preserve"> فتح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مورخان و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سان</w:t>
      </w:r>
      <w:r w:rsidRPr="008258E6">
        <w:rPr>
          <w:rtl/>
          <w:lang w:bidi="fa-IR"/>
        </w:rPr>
        <w:t xml:space="preserve"> اسلام مطالب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نوشته اند ،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سپس به تجز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و تحل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آن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پرداز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متون و صفحات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اسلام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غزوه نشان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دهد که اگر جانباز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دلاور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خارق العاده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رمؤ</w:t>
      </w:r>
      <w:r w:rsidRPr="008258E6">
        <w:rPr>
          <w:rtl/>
          <w:lang w:bidi="fa-IR"/>
        </w:rPr>
        <w:t xml:space="preserve"> منان نبود ، دژها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خطرناک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گشوده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 . اگر چه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سندگان</w:t>
      </w:r>
      <w:r w:rsidRPr="008258E6">
        <w:rPr>
          <w:rtl/>
          <w:lang w:bidi="fa-IR"/>
        </w:rPr>
        <w:t xml:space="preserve"> دچار تحر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حقا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شده اند و افسانه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در 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حقا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جلوه داده اند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عده قابل ملاحظه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سندگان</w:t>
      </w:r>
      <w:r w:rsidRPr="008258E6">
        <w:rPr>
          <w:rtl/>
          <w:lang w:bidi="fa-IR"/>
        </w:rPr>
        <w:t xml:space="preserve"> محقق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عه</w:t>
      </w:r>
      <w:r w:rsidRPr="008258E6">
        <w:rPr>
          <w:rtl/>
          <w:lang w:bidi="fa-IR"/>
        </w:rPr>
        <w:t xml:space="preserve"> و اهل تسنن سهم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>را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مبارزه ادا نموده اند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نک</w:t>
      </w:r>
      <w:r w:rsidRPr="008258E6">
        <w:rPr>
          <w:rtl/>
          <w:lang w:bidi="fa-IR"/>
        </w:rPr>
        <w:t xml:space="preserve"> متن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واقعه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طور فشرده از کتب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نقل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FC5C65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هنگام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رمؤ</w:t>
      </w:r>
      <w:r w:rsidRPr="008258E6">
        <w:rPr>
          <w:rtl/>
          <w:lang w:bidi="fa-IR"/>
        </w:rPr>
        <w:t xml:space="preserve"> منان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از ناح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FC5C65" w:rsidRPr="00FC5C65">
        <w:rPr>
          <w:rStyle w:val="libAlaemChar"/>
          <w:rtl/>
        </w:rPr>
        <w:t xml:space="preserve"> </w:t>
      </w:r>
      <w:r w:rsidR="00FC5C65" w:rsidRPr="003E5C7A">
        <w:rPr>
          <w:rStyle w:val="libAlaemChar"/>
          <w:rtl/>
        </w:rPr>
        <w:t xml:space="preserve">صلى‌الله‌عليه‌وآله‌وسلم </w:t>
      </w:r>
      <w:r w:rsidR="00FC5C65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ماءمور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</w:t>
      </w:r>
      <w:r w:rsidRPr="008258E6">
        <w:rPr>
          <w:rtl/>
          <w:lang w:bidi="fa-IR"/>
        </w:rPr>
        <w:t xml:space="preserve"> دژها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(وط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) و (سلالم ) را بگشا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(دژها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که دو فرمانده قبل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موفق به گشودن آنها نشده بودند و با فرار کردن ضربه جبران ناپذ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ث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ارتش اسلام زده بودند) زره محک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بر تن کرد و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مخصوص خود (ذوالفقار) را حما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نموده و (هروله ) کنان و</w:t>
      </w:r>
      <w:r w:rsidR="00FC5C65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با</w:t>
      </w:r>
      <w:r w:rsidRPr="008258E6">
        <w:rPr>
          <w:rtl/>
          <w:lang w:bidi="fa-IR"/>
        </w:rPr>
        <w:t xml:space="preserve"> شهامت خاص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سته</w:t>
      </w:r>
      <w:r w:rsidRPr="008258E6">
        <w:rPr>
          <w:rtl/>
          <w:lang w:bidi="fa-IR"/>
        </w:rPr>
        <w:t xml:space="preserve"> قهرمانان 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ژه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دانها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جنگ است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دژ حرکت کرد و پرچم اسلام را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دست او داده بود ، در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بر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نصب نمود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لحظه در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باز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و دلاوران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از در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ختند</w:t>
      </w:r>
      <w:r w:rsidRPr="008258E6">
        <w:rPr>
          <w:rtl/>
          <w:lang w:bidi="fa-IR"/>
        </w:rPr>
        <w:t xml:space="preserve"> ، نخست برادر مرحب ، جلو آمد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بت</w:t>
      </w:r>
      <w:r w:rsidRPr="008258E6">
        <w:rPr>
          <w:rtl/>
          <w:lang w:bidi="fa-IR"/>
        </w:rPr>
        <w:t xml:space="preserve"> و نعره او چنان مه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بود که سربازان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پشت سر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بودند ،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اخت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عقب رفتند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مانند کوه پا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 جا ماند ، لحظه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نگذشت که جسد مجروح حارث بر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خاک افتاده و جان </w:t>
      </w:r>
      <w:r w:rsidRPr="008258E6">
        <w:rPr>
          <w:rtl/>
          <w:lang w:bidi="fa-IR"/>
        </w:rPr>
        <w:lastRenderedPageBreak/>
        <w:t>سپرد . مرگ برادر ، مرحب را سخت غمگ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 متاءثر ساخت . او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گرفتن انتقام بر</w:t>
      </w:r>
      <w:r w:rsidRPr="008258E6">
        <w:rPr>
          <w:rFonts w:hint="eastAsia"/>
          <w:rtl/>
          <w:lang w:bidi="fa-IR"/>
        </w:rPr>
        <w:t>ادر</w:t>
      </w:r>
      <w:r w:rsidRPr="008258E6">
        <w:rPr>
          <w:rtl/>
          <w:lang w:bidi="fa-IR"/>
        </w:rPr>
        <w:t xml:space="preserve">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غرق سلاح بود و زره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 تن و کلاه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از سنگ مخصوص تراش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شده بود بر سر داشت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کلاه خود را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قرار داده بود ، جلو آمد و به رسم قهرمانان عرب اشعار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را به عنوان رجز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خواند: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00"/>
        <w:gridCol w:w="269"/>
        <w:gridCol w:w="3688"/>
      </w:tblGrid>
      <w:tr w:rsidR="00FC5C65" w:rsidTr="00AB5F01">
        <w:trPr>
          <w:trHeight w:val="350"/>
        </w:trPr>
        <w:tc>
          <w:tcPr>
            <w:tcW w:w="4720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  <w:r w:rsidRPr="008258E6">
              <w:rPr>
                <w:rFonts w:hint="eastAsia"/>
                <w:rtl/>
                <w:lang w:bidi="fa-IR"/>
              </w:rPr>
              <w:t>قد</w:t>
            </w:r>
            <w:r w:rsidRPr="008258E6">
              <w:rPr>
                <w:rtl/>
                <w:lang w:bidi="fa-IR"/>
              </w:rPr>
              <w:t xml:space="preserve"> علمت خ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Fonts w:hint="eastAsia"/>
                <w:rtl/>
                <w:lang w:bidi="fa-IR"/>
              </w:rPr>
              <w:t>بر</w:t>
            </w:r>
            <w:r w:rsidRPr="008258E6">
              <w:rPr>
                <w:rtl/>
                <w:lang w:bidi="fa-IR"/>
              </w:rPr>
              <w:t xml:space="preserve"> ان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tl/>
                <w:lang w:bidi="fa-IR"/>
              </w:rPr>
              <w:t xml:space="preserve"> 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  <w:r w:rsidRPr="008258E6">
              <w:rPr>
                <w:rFonts w:hint="eastAsia"/>
                <w:rtl/>
                <w:lang w:bidi="fa-IR"/>
              </w:rPr>
              <w:t>شاک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tl/>
                <w:lang w:bidi="fa-IR"/>
              </w:rPr>
              <w:t xml:space="preserve"> السلاح بطل مجرب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و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وار</w:t>
      </w:r>
      <w:r w:rsidRPr="008258E6">
        <w:rPr>
          <w:rtl/>
          <w:lang w:bidi="fa-IR"/>
        </w:rPr>
        <w:t xml:space="preserve">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گواه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دهد که من مرحبم ، قهرمان کارآزموده و مجهز با سلاح جنگ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هستم . 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3975"/>
        <w:gridCol w:w="268"/>
        <w:gridCol w:w="3714"/>
      </w:tblGrid>
      <w:tr w:rsidR="00FC5C65" w:rsidTr="00AB5F01">
        <w:trPr>
          <w:trHeight w:val="350"/>
        </w:trPr>
        <w:tc>
          <w:tcPr>
            <w:tcW w:w="4720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  <w:r w:rsidRPr="008258E6">
              <w:rPr>
                <w:rFonts w:hint="eastAsia"/>
                <w:rtl/>
                <w:lang w:bidi="fa-IR"/>
              </w:rPr>
              <w:t>ان</w:t>
            </w:r>
            <w:r w:rsidRPr="008258E6">
              <w:rPr>
                <w:rtl/>
                <w:lang w:bidi="fa-IR"/>
              </w:rPr>
              <w:t xml:space="preserve"> غلب الدهر فان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tl/>
                <w:lang w:bidi="fa-IR"/>
              </w:rPr>
              <w:t xml:space="preserve"> اغلب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  <w:r w:rsidRPr="008258E6">
              <w:rPr>
                <w:rFonts w:hint="eastAsia"/>
                <w:rtl/>
                <w:lang w:bidi="fa-IR"/>
              </w:rPr>
              <w:t>و</w:t>
            </w:r>
            <w:r w:rsidRPr="008258E6">
              <w:rPr>
                <w:rtl/>
                <w:lang w:bidi="fa-IR"/>
              </w:rPr>
              <w:t xml:space="preserve"> القرن عند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tl/>
                <w:lang w:bidi="fa-IR"/>
              </w:rPr>
              <w:t xml:space="preserve"> بالدماء مخضب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58E6" w:rsidRPr="008258E6" w:rsidRDefault="008258E6" w:rsidP="00FC5C65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: اگر روزگار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روز</w:t>
      </w:r>
      <w:r w:rsidRPr="008258E6">
        <w:rPr>
          <w:rtl/>
          <w:lang w:bidi="fa-IR"/>
        </w:rPr>
        <w:t xml:space="preserve"> است ، من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روزم</w:t>
      </w:r>
      <w:r w:rsidRPr="008258E6">
        <w:rPr>
          <w:rtl/>
          <w:lang w:bidi="fa-IR"/>
        </w:rPr>
        <w:t xml:space="preserve"> ، قهرمانان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در صحنه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جنگ با من روبرو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شوند ، با خون خو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شتن</w:t>
      </w:r>
      <w:r w:rsidRPr="008258E6">
        <w:rPr>
          <w:rtl/>
          <w:lang w:bidi="fa-IR"/>
        </w:rPr>
        <w:t xml:space="preserve"> رنگ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گردند</w:t>
      </w:r>
      <w:r w:rsidRPr="008258E6">
        <w:rPr>
          <w:rFonts w:hint="eastAsia"/>
          <w:rtl/>
          <w:lang w:bidi="fa-IR"/>
        </w:rPr>
        <w:t>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رجز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برابر او سرود و شخص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نظام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بازوان خود را به رخ دشمن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گفت 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18"/>
        <w:gridCol w:w="268"/>
        <w:gridCol w:w="3671"/>
      </w:tblGrid>
      <w:tr w:rsidR="00FC5C65" w:rsidTr="00AB5F01">
        <w:trPr>
          <w:trHeight w:val="350"/>
        </w:trPr>
        <w:tc>
          <w:tcPr>
            <w:tcW w:w="4720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  <w:r w:rsidRPr="008258E6">
              <w:rPr>
                <w:rFonts w:hint="eastAsia"/>
                <w:rtl/>
                <w:lang w:bidi="fa-IR"/>
              </w:rPr>
              <w:t>انا</w:t>
            </w:r>
            <w:r w:rsidRPr="008258E6">
              <w:rPr>
                <w:rtl/>
                <w:lang w:bidi="fa-IR"/>
              </w:rPr>
              <w:t xml:space="preserve"> الذ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tl/>
                <w:lang w:bidi="fa-IR"/>
              </w:rPr>
              <w:t xml:space="preserve"> سمتن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tl/>
                <w:lang w:bidi="fa-IR"/>
              </w:rPr>
              <w:t xml:space="preserve"> ام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tl/>
                <w:lang w:bidi="fa-IR"/>
              </w:rPr>
              <w:t xml:space="preserve"> ح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Fonts w:hint="eastAsia"/>
                <w:rtl/>
                <w:lang w:bidi="fa-IR"/>
              </w:rPr>
              <w:t>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  <w:r w:rsidRPr="008258E6">
              <w:rPr>
                <w:rFonts w:hint="eastAsia"/>
                <w:rtl/>
                <w:lang w:bidi="fa-IR"/>
              </w:rPr>
              <w:t>ضرعام</w:t>
            </w:r>
            <w:r w:rsidRPr="008258E6">
              <w:rPr>
                <w:rtl/>
                <w:lang w:bidi="fa-IR"/>
              </w:rPr>
              <w:t xml:space="preserve"> آجام و ل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Fonts w:hint="eastAsia"/>
                <w:rtl/>
                <w:lang w:bidi="fa-IR"/>
              </w:rPr>
              <w:t>ث</w:t>
            </w:r>
            <w:r w:rsidRPr="008258E6">
              <w:rPr>
                <w:rtl/>
                <w:lang w:bidi="fa-IR"/>
              </w:rPr>
              <w:t xml:space="preserve"> قسوره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: من همان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هستم که مادرم من را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(ش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>) خواند ، مرد دلاور و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ها هستم . 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33"/>
        <w:gridCol w:w="267"/>
        <w:gridCol w:w="3657"/>
      </w:tblGrid>
      <w:tr w:rsidR="00FC5C65" w:rsidTr="00AB5F01">
        <w:trPr>
          <w:trHeight w:val="350"/>
        </w:trPr>
        <w:tc>
          <w:tcPr>
            <w:tcW w:w="4720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  <w:r w:rsidRPr="008258E6">
              <w:rPr>
                <w:rFonts w:hint="eastAsia"/>
                <w:rtl/>
                <w:lang w:bidi="fa-IR"/>
              </w:rPr>
              <w:t>عبل</w:t>
            </w:r>
            <w:r w:rsidRPr="008258E6">
              <w:rPr>
                <w:rtl/>
                <w:lang w:bidi="fa-IR"/>
              </w:rPr>
              <w:t xml:space="preserve"> الذارع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Fonts w:hint="eastAsia"/>
                <w:rtl/>
                <w:lang w:bidi="fa-IR"/>
              </w:rPr>
              <w:t>ن</w:t>
            </w:r>
            <w:r w:rsidRPr="008258E6">
              <w:rPr>
                <w:rtl/>
                <w:lang w:bidi="fa-IR"/>
              </w:rPr>
              <w:t xml:space="preserve"> غل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Fonts w:hint="eastAsia"/>
                <w:rtl/>
                <w:lang w:bidi="fa-IR"/>
              </w:rPr>
              <w:t>ظ</w:t>
            </w:r>
            <w:r w:rsidRPr="008258E6">
              <w:rPr>
                <w:rtl/>
                <w:lang w:bidi="fa-IR"/>
              </w:rPr>
              <w:t xml:space="preserve"> القصره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FC5C65" w:rsidRDefault="00FC5C65" w:rsidP="00AB5F01">
            <w:pPr>
              <w:pStyle w:val="libPoem"/>
              <w:rPr>
                <w:rtl/>
              </w:rPr>
            </w:pPr>
            <w:r w:rsidRPr="008258E6">
              <w:rPr>
                <w:rFonts w:hint="eastAsia"/>
                <w:rtl/>
                <w:lang w:bidi="fa-IR"/>
              </w:rPr>
              <w:t>کل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Fonts w:hint="eastAsia"/>
                <w:rtl/>
                <w:lang w:bidi="fa-IR"/>
              </w:rPr>
              <w:t>ث</w:t>
            </w:r>
            <w:r w:rsidRPr="008258E6">
              <w:rPr>
                <w:rtl/>
                <w:lang w:bidi="fa-IR"/>
              </w:rPr>
              <w:t xml:space="preserve"> غابات کر</w:t>
            </w:r>
            <w:r w:rsidRPr="008258E6">
              <w:rPr>
                <w:rFonts w:hint="cs"/>
                <w:rtl/>
                <w:lang w:bidi="fa-IR"/>
              </w:rPr>
              <w:t>ی</w:t>
            </w:r>
            <w:r w:rsidRPr="008258E6">
              <w:rPr>
                <w:rFonts w:hint="eastAsia"/>
                <w:rtl/>
                <w:lang w:bidi="fa-IR"/>
              </w:rPr>
              <w:t>ه</w:t>
            </w:r>
            <w:r w:rsidRPr="008258E6">
              <w:rPr>
                <w:rtl/>
                <w:lang w:bidi="fa-IR"/>
              </w:rPr>
              <w:t xml:space="preserve"> المنظره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: بازوان قو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گردن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رومند</w:t>
      </w:r>
      <w:r w:rsidRPr="008258E6">
        <w:rPr>
          <w:rtl/>
          <w:lang w:bidi="fa-IR"/>
        </w:rPr>
        <w:t xml:space="preserve"> دارم ،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دان</w:t>
      </w:r>
      <w:r w:rsidRPr="008258E6">
        <w:rPr>
          <w:rtl/>
          <w:lang w:bidi="fa-IR"/>
        </w:rPr>
        <w:t xml:space="preserve"> نبرد مانند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ها صاحب منظر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هستم . </w:t>
      </w:r>
    </w:p>
    <w:p w:rsidR="008258E6" w:rsidRPr="008258E6" w:rsidRDefault="008258E6" w:rsidP="00A30CA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رجزها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دو قهرمان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</w:t>
      </w:r>
      <w:r w:rsidRPr="008258E6">
        <w:rPr>
          <w:rtl/>
          <w:lang w:bidi="fa-IR"/>
        </w:rPr>
        <w:t xml:space="preserve"> . صدا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ضربات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زه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دو قهرمان اسلام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وحشت عج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دل ناظران به وجود آورد . ناگهان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برنده و کوبنده </w:t>
      </w:r>
      <w:r w:rsidRPr="008258E6">
        <w:rPr>
          <w:rtl/>
          <w:lang w:bidi="fa-IR"/>
        </w:rPr>
        <w:lastRenderedPageBreak/>
        <w:t>قهرمان اسلام ، بر فرق مرحب فرود آمد ، سپر ، کلاه سنگ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سر را تا دندان دو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ساخت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ضربت آنچنان سهمگ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بود</w:t>
      </w:r>
      <w:r w:rsidRPr="008258E6">
        <w:rPr>
          <w:rtl/>
          <w:lang w:bidi="fa-IR"/>
        </w:rPr>
        <w:t xml:space="preserve"> که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دلاوران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که پشت سر مرحب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ستاده</w:t>
      </w:r>
      <w:r w:rsidRPr="008258E6">
        <w:rPr>
          <w:rtl/>
          <w:lang w:bidi="fa-IR"/>
        </w:rPr>
        <w:t xml:space="preserve"> بودند پا به فرار گذارده به دژ پناهنده شدند و عده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فرار نکردند با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تن به تن جنگ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 کشته شدند .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فرار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تا در حصار تعق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نمود ،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کشمکش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نفر از جنگجو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با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سپر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زد ، سپر از دست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افتاد ،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فورا متوجه در دژ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آن را از 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کند و تا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کارزار ب</w:t>
      </w:r>
      <w:r w:rsidR="00FC5C65">
        <w:rPr>
          <w:rFonts w:hint="cs"/>
          <w:rtl/>
          <w:lang w:bidi="fa-IR"/>
        </w:rPr>
        <w:t>ج</w:t>
      </w:r>
      <w:r w:rsidRPr="008258E6">
        <w:rPr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سپر به کار برد پس از آنکه آن را</w:t>
      </w:r>
      <w:r w:rsidR="00FC5C65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افکند هشت نفر از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رومندتر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سربازان اسلام از آن جمله ابورافع سع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که آن را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رو به آن رو کنند ، نتوانستند در نت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جه</w:t>
      </w:r>
      <w:r w:rsidRPr="008258E6">
        <w:rPr>
          <w:rtl/>
          <w:lang w:bidi="fa-IR"/>
        </w:rPr>
        <w:t xml:space="preserve"> قلعه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مسلمانان ده روز پشت آن معطل شده بودند در مدت کوتاه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گشوده شد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عقوب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خود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سد</w:t>
      </w:r>
      <w:r w:rsidRPr="008258E6">
        <w:rPr>
          <w:rtl/>
          <w:lang w:bidi="fa-IR"/>
        </w:rPr>
        <w:t>: در حصار از سنگ و طول آن چهار ذرع و پهنا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دو ذرع بود ،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مف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</w:t>
      </w:r>
      <w:r w:rsidR="00A30CA6" w:rsidRPr="00A30CA6">
        <w:rPr>
          <w:rStyle w:val="libAlaemChar"/>
          <w:rtl/>
        </w:rPr>
        <w:t>رحمه‌الله</w:t>
      </w:r>
      <w:r w:rsidR="00A30CA6" w:rsidRPr="00E6349D">
        <w:rPr>
          <w:rtl/>
        </w:rPr>
        <w:t xml:space="preserve"> </w:t>
      </w:r>
      <w:r w:rsidRPr="008258E6">
        <w:rPr>
          <w:rtl/>
          <w:lang w:bidi="fa-IR"/>
        </w:rPr>
        <w:t>در ارشاد به سند خاص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رمؤ</w:t>
      </w:r>
      <w:r w:rsidRPr="008258E6">
        <w:rPr>
          <w:rtl/>
          <w:lang w:bidi="fa-IR"/>
        </w:rPr>
        <w:t xml:space="preserve"> منان سرگذشت کندن در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را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تعر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کند: من در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را کنده به 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سپر به کار بردم و سپس در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نبرد آن را مانند پل بر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خندق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کنده بودند ، قرار د</w:t>
      </w:r>
      <w:r w:rsidRPr="008258E6">
        <w:rPr>
          <w:rFonts w:hint="eastAsia"/>
          <w:rtl/>
          <w:lang w:bidi="fa-IR"/>
        </w:rPr>
        <w:t>ادم</w:t>
      </w:r>
      <w:r w:rsidRPr="008258E6">
        <w:rPr>
          <w:rtl/>
          <w:lang w:bidi="fa-IR"/>
        </w:rPr>
        <w:t xml:space="preserve"> سپس آن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خندق پرتاب کردم مرد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سنگ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را احساس نمود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؟ فرمود: به همان اندازه سنگ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از سپر خود احساس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کردم .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سندگان</w:t>
      </w:r>
      <w:r w:rsidRPr="008258E6">
        <w:rPr>
          <w:rtl/>
          <w:lang w:bidi="fa-IR"/>
        </w:rPr>
        <w:t xml:space="preserve">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، مطالب شگفت انگ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درباره قلعه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و خصوص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آن و رشادتها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که در فتح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دژ انجام داده ، ن</w:t>
      </w:r>
      <w:r w:rsidRPr="008258E6">
        <w:rPr>
          <w:rFonts w:hint="eastAsia"/>
          <w:rtl/>
          <w:lang w:bidi="fa-IR"/>
        </w:rPr>
        <w:t>وشته</w:t>
      </w:r>
      <w:r w:rsidRPr="008258E6">
        <w:rPr>
          <w:rtl/>
          <w:lang w:bidi="fa-IR"/>
        </w:rPr>
        <w:t xml:space="preserve"> اند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حوادث هرگز با قدرتها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معمول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بشر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وفق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دهد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مؤ منان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باره توض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داده و شک و ترد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را از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برده است ،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آن حضرت در پاسخ شخص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فرمود: (ما قلعتها بقوه بشر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و لکن قلعتها بقوه اله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و نفس بلقاء ربها مطمئنه رض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)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: من هرگز آن در را با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بشر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نکندم </w:t>
      </w: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بلکه در پرتو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راسخ به روز بازپس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کار را انجام دادم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A30CA6" w:rsidP="00A30CA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69678568"/>
      <w:r w:rsidR="008258E6" w:rsidRPr="008258E6">
        <w:rPr>
          <w:rFonts w:hint="eastAsia"/>
          <w:rtl/>
          <w:lang w:bidi="fa-IR"/>
        </w:rPr>
        <w:lastRenderedPageBreak/>
        <w:t>صلح</w:t>
      </w:r>
      <w:r w:rsidR="008258E6" w:rsidRPr="008258E6">
        <w:rPr>
          <w:rtl/>
          <w:lang w:bidi="fa-IR"/>
        </w:rPr>
        <w:t xml:space="preserve"> حد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ب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ه</w:t>
      </w:r>
      <w:bookmarkEnd w:id="26"/>
      <w:r w:rsidR="008258E6" w:rsidRPr="008258E6">
        <w:rPr>
          <w:rtl/>
          <w:lang w:bidi="fa-IR"/>
        </w:rPr>
        <w:t xml:space="preserve"> </w:t>
      </w:r>
    </w:p>
    <w:p w:rsidR="008258E6" w:rsidRPr="008258E6" w:rsidRDefault="00A30CA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="008258E6" w:rsidRPr="008258E6">
        <w:rPr>
          <w:rtl/>
          <w:lang w:bidi="fa-IR"/>
        </w:rPr>
        <w:t>(سه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ل</w:t>
      </w:r>
      <w:r w:rsidR="008258E6" w:rsidRPr="008258E6">
        <w:rPr>
          <w:rtl/>
          <w:lang w:bidi="fa-IR"/>
        </w:rPr>
        <w:t xml:space="preserve"> بن عمرو) با دستورات مخصوص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از جانب قر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ش</w:t>
      </w:r>
      <w:r w:rsidR="008258E6" w:rsidRPr="008258E6">
        <w:rPr>
          <w:rtl/>
          <w:lang w:bidi="fa-IR"/>
        </w:rPr>
        <w:t xml:space="preserve"> ماءمور شد که قائله را تحت 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ک</w:t>
      </w:r>
      <w:r w:rsidR="008258E6" w:rsidRPr="008258E6">
        <w:rPr>
          <w:rtl/>
          <w:lang w:bidi="fa-IR"/>
        </w:rPr>
        <w:t xml:space="preserve"> قرارداد خاص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که بعدا م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خوان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م</w:t>
      </w:r>
      <w:r w:rsidR="008258E6" w:rsidRPr="008258E6">
        <w:rPr>
          <w:rtl/>
          <w:lang w:bidi="fa-IR"/>
        </w:rPr>
        <w:t xml:space="preserve"> خاتمه دهد ، چشم 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امبر</w:t>
      </w:r>
      <w:r w:rsidRPr="00A30CA6">
        <w:rPr>
          <w:rStyle w:val="libAlaemChar"/>
          <w:rtl/>
        </w:rPr>
        <w:t xml:space="preserve"> </w:t>
      </w:r>
      <w:r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</w:t>
      </w:r>
      <w:r w:rsidR="008258E6" w:rsidRPr="008258E6">
        <w:rPr>
          <w:rtl/>
          <w:lang w:bidi="fa-IR"/>
        </w:rPr>
        <w:t>که به سه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ل</w:t>
      </w:r>
      <w:r w:rsidR="008258E6" w:rsidRPr="008258E6">
        <w:rPr>
          <w:rtl/>
          <w:lang w:bidi="fa-IR"/>
        </w:rPr>
        <w:t xml:space="preserve"> افتاد ، فرمود (سه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ل</w:t>
      </w:r>
      <w:r w:rsidR="008258E6" w:rsidRPr="008258E6">
        <w:rPr>
          <w:rtl/>
          <w:lang w:bidi="fa-IR"/>
        </w:rPr>
        <w:t xml:space="preserve"> ) آمده قرارداد صلح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م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ان</w:t>
      </w:r>
      <w:r w:rsidR="008258E6" w:rsidRPr="008258E6">
        <w:rPr>
          <w:rtl/>
          <w:lang w:bidi="fa-IR"/>
        </w:rPr>
        <w:t xml:space="preserve"> و قر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ش</w:t>
      </w:r>
      <w:r w:rsidR="008258E6" w:rsidRPr="008258E6">
        <w:rPr>
          <w:rtl/>
          <w:lang w:bidi="fa-IR"/>
        </w:rPr>
        <w:t xml:space="preserve"> ببندد . سه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ل</w:t>
      </w:r>
      <w:r w:rsidR="008258E6" w:rsidRPr="008258E6">
        <w:rPr>
          <w:rtl/>
          <w:lang w:bidi="fa-IR"/>
        </w:rPr>
        <w:t xml:space="preserve"> آمد و نشست و از هر در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سخن گفت و مانند 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ک</w:t>
      </w:r>
      <w:r w:rsidR="008258E6" w:rsidRPr="008258E6">
        <w:rPr>
          <w:rtl/>
          <w:lang w:bidi="fa-IR"/>
        </w:rPr>
        <w:t xml:space="preserve"> 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پلمات</w:t>
      </w:r>
      <w:r w:rsidR="008258E6" w:rsidRPr="008258E6">
        <w:rPr>
          <w:rtl/>
          <w:lang w:bidi="fa-IR"/>
        </w:rPr>
        <w:t xml:space="preserve"> و</w:t>
      </w:r>
      <w:r w:rsidR="008258E6" w:rsidRPr="008258E6">
        <w:rPr>
          <w:rFonts w:hint="eastAsia"/>
          <w:rtl/>
          <w:lang w:bidi="fa-IR"/>
        </w:rPr>
        <w:t>رز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ده</w:t>
      </w:r>
      <w:r w:rsidR="008258E6" w:rsidRPr="008258E6">
        <w:rPr>
          <w:rtl/>
          <w:lang w:bidi="fa-IR"/>
        </w:rPr>
        <w:t xml:space="preserve"> عواطف 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امبر</w:t>
      </w:r>
      <w:r w:rsidR="008258E6"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="008258E6" w:rsidRPr="008258E6">
        <w:rPr>
          <w:rtl/>
          <w:lang w:bidi="fa-IR"/>
        </w:rPr>
        <w:t xml:space="preserve"> را برا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انجام چن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ن</w:t>
      </w:r>
      <w:r w:rsidR="008258E6" w:rsidRPr="008258E6">
        <w:rPr>
          <w:rtl/>
          <w:lang w:bidi="fa-IR"/>
        </w:rPr>
        <w:t xml:space="preserve"> مطلب تحر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ک</w:t>
      </w:r>
      <w:r w:rsidR="008258E6" w:rsidRPr="008258E6">
        <w:rPr>
          <w:rtl/>
          <w:lang w:bidi="fa-IR"/>
        </w:rPr>
        <w:t xml:space="preserve"> کرد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او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گفت :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ابوالقاسم ، مکه حرم و محل عزت ما است ، جهان عرب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داند ، تو با ما جنگ کرده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اگر تو با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حالت که با زور و قدرت تؤ ام است وارد مکه شو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ضعف و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چارگ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 را در تمام جهان آشکار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ساز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فردا تمام قبا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عرب به فکر تسخ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eastAsia"/>
          <w:rtl/>
          <w:lang w:bidi="fa-IR"/>
        </w:rPr>
        <w:t>فتند</w:t>
      </w:r>
      <w:r w:rsidRPr="008258E6">
        <w:rPr>
          <w:rtl/>
          <w:lang w:bidi="fa-IR"/>
        </w:rPr>
        <w:t xml:space="preserve"> ، من تو را به خو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شاوند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با ما 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سوگند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دهم و احترام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که مکه دارد و زادگاه تو است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ادآور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شوم . .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سخن (سه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) به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نجا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کلام او قطع کرد و فرمود: منظورتان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؟ (سه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) گفت : نظر سران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است که امسال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نجا</w:t>
      </w:r>
      <w:r w:rsidRPr="008258E6">
        <w:rPr>
          <w:rtl/>
          <w:lang w:bidi="fa-IR"/>
        </w:rPr>
        <w:t xml:space="preserve"> به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باز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ضه</w:t>
      </w:r>
      <w:r w:rsidRPr="008258E6">
        <w:rPr>
          <w:rtl/>
          <w:lang w:bidi="fa-IR"/>
        </w:rPr>
        <w:t xml:space="preserve"> عمره و حج را به سال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نده</w:t>
      </w:r>
      <w:r w:rsidRPr="008258E6">
        <w:rPr>
          <w:rtl/>
          <w:lang w:bidi="fa-IR"/>
        </w:rPr>
        <w:t xml:space="preserve"> موکول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مسلمانان م</w:t>
      </w:r>
      <w:r w:rsidRPr="008258E6">
        <w:rPr>
          <w:rFonts w:hint="cs"/>
          <w:rtl/>
          <w:lang w:bidi="fa-IR"/>
        </w:rPr>
        <w:t>ی</w:t>
      </w:r>
    </w:p>
    <w:p w:rsidR="008258E6" w:rsidRPr="008258E6" w:rsidRDefault="008258E6" w:rsidP="00A30CA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توانند</w:t>
      </w:r>
      <w:r w:rsidRPr="008258E6">
        <w:rPr>
          <w:rtl/>
          <w:lang w:bidi="fa-IR"/>
        </w:rPr>
        <w:t xml:space="preserve"> سال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نده</w:t>
      </w:r>
      <w:r w:rsidRPr="008258E6">
        <w:rPr>
          <w:rtl/>
          <w:lang w:bidi="fa-IR"/>
        </w:rPr>
        <w:t xml:space="preserve"> مانند تمام طوائف عرب در مراسم حج شرکت کنند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مشروط بر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نکه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سه روز در مکه نمانند و سلاح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جز سلاح مسافر همراه نداشته باشند . مذاکرات 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با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0CA6" w:rsidRPr="00A30CA6">
        <w:rPr>
          <w:rStyle w:val="libAlaemChar"/>
          <w:rtl/>
        </w:rPr>
        <w:t xml:space="preserve"> </w:t>
      </w:r>
      <w:r w:rsidR="00A30CA6" w:rsidRPr="003E5C7A">
        <w:rPr>
          <w:rStyle w:val="libAlaemChar"/>
          <w:rtl/>
        </w:rPr>
        <w:t xml:space="preserve">صلى‌الله‌عليه‌وآله‌وسلم </w:t>
      </w:r>
      <w:r w:rsidR="00A30CA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سبب شد قرارداد کل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وس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مسلمانان و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بسته شود او در شرا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tl/>
          <w:lang w:bidi="fa-IR"/>
        </w:rPr>
        <w:t xml:space="preserve"> و خصوص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فوق سخت 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و گاه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کار </w:t>
      </w:r>
      <w:r w:rsidRPr="008258E6">
        <w:rPr>
          <w:rtl/>
          <w:lang w:bidi="fa-IR"/>
        </w:rPr>
        <w:lastRenderedPageBreak/>
        <w:t>به جا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بود رشته مذاکرات صلح پاره شود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آنجا که طرف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به صلح و مسالمت علاقمند بودند ، دو مرتبه رشته سخت را به دست گرفته و در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رامون</w:t>
      </w:r>
      <w:r w:rsidRPr="008258E6">
        <w:rPr>
          <w:rtl/>
          <w:lang w:bidi="fa-IR"/>
        </w:rPr>
        <w:t xml:space="preserve"> آن سخن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مذاکرات</w:t>
      </w:r>
      <w:r w:rsidRPr="008258E6">
        <w:rPr>
          <w:rtl/>
          <w:lang w:bidi="fa-IR"/>
        </w:rPr>
        <w:t xml:space="preserve"> هر دو نفر با تمام سخت 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به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قرار شد مواد آن در دو نسخه تنظ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گردد و به امضاء طرف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برسد . بنا به نوشته عموم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سان</w:t>
      </w:r>
      <w:r w:rsidRPr="008258E6">
        <w:rPr>
          <w:rtl/>
          <w:lang w:bidi="fa-IR"/>
        </w:rPr>
        <w:t xml:space="preserve">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،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خواست و دستور داد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صلح را به شرح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به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رمؤ</w:t>
      </w:r>
      <w:r w:rsidRPr="008258E6">
        <w:rPr>
          <w:rtl/>
          <w:lang w:bidi="fa-IR"/>
        </w:rPr>
        <w:t xml:space="preserve"> منان فرمود بنو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tl/>
          <w:lang w:bidi="fa-IR"/>
        </w:rPr>
        <w:t xml:space="preserve"> 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30CA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بسم</w:t>
      </w:r>
      <w:r w:rsidRPr="008258E6">
        <w:rPr>
          <w:rtl/>
          <w:lang w:bidi="fa-IR"/>
        </w:rPr>
        <w:t xml:space="preserve"> الله الرحمن الرح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نوشت . 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گفت من با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جمله آشنا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ندارم و (رحمان ) و (رح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) را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شناسم ، بنو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tl/>
          <w:lang w:bidi="fa-IR"/>
        </w:rPr>
        <w:t xml:space="preserve"> باسمک الله م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نام تو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خداوند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موافقت کرد به ترت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نوشته شود و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نوشت . سپس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دس</w:t>
      </w:r>
      <w:r w:rsidRPr="008258E6">
        <w:rPr>
          <w:rFonts w:hint="eastAsia"/>
          <w:rtl/>
          <w:lang w:bidi="fa-IR"/>
        </w:rPr>
        <w:t>تور</w:t>
      </w:r>
      <w:r w:rsidRPr="008258E6">
        <w:rPr>
          <w:rtl/>
          <w:lang w:bidi="fa-IR"/>
        </w:rPr>
        <w:t xml:space="preserve"> داد که بنو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سد</w:t>
      </w:r>
      <w:r w:rsidRPr="008258E6">
        <w:rPr>
          <w:rtl/>
          <w:lang w:bidi="fa-IR"/>
        </w:rPr>
        <w:t>: هذا ما صالح عل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محمد رسول الله :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که محمد رسول خدا</w:t>
      </w:r>
      <w:r w:rsidR="00A30CA6" w:rsidRPr="00A30CA6">
        <w:rPr>
          <w:rStyle w:val="libAlaemChar"/>
          <w:rtl/>
        </w:rPr>
        <w:t xml:space="preserve"> </w:t>
      </w:r>
      <w:r w:rsidR="00A30CA6" w:rsidRPr="003E5C7A">
        <w:rPr>
          <w:rStyle w:val="libAlaemChar"/>
          <w:rtl/>
        </w:rPr>
        <w:t xml:space="preserve">صلى‌الله‌عليه‌وآله‌وسلم </w:t>
      </w:r>
      <w:r w:rsidR="00A30CA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با 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نده</w:t>
      </w:r>
      <w:r w:rsidR="00A30CA6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بست . 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گفت : ما رسالت و نبوت تو را به رسم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شناس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اگر معترف به رسالت و نبوت تو بود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هرگز از در جنگ با تو وارد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خود و پدرت را بنو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لقب را از متن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بردار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. </w:t>
      </w: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نقطه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مسلمانان راض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نبودند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0CA6" w:rsidRPr="00A30CA6">
        <w:rPr>
          <w:rStyle w:val="libAlaemChar"/>
          <w:rtl/>
        </w:rPr>
        <w:t xml:space="preserve"> </w:t>
      </w:r>
      <w:r w:rsidR="00A30CA6" w:rsidRPr="003E5C7A">
        <w:rPr>
          <w:rStyle w:val="libAlaemChar"/>
          <w:rtl/>
        </w:rPr>
        <w:t xml:space="preserve">صلى‌الله‌عليه‌وآله‌وسلم </w:t>
      </w:r>
      <w:r w:rsidR="00A30CA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تا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حد تسل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خواسته (سه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) شود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با در نظر گرفتن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سلسله مصالح عال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بعدا تشر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، خواسته (سه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) را 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رفت</w:t>
      </w:r>
      <w:r w:rsidRPr="008258E6">
        <w:rPr>
          <w:rtl/>
          <w:lang w:bidi="fa-IR"/>
        </w:rPr>
        <w:t xml:space="preserve"> و به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دستور </w:t>
      </w:r>
      <w:r w:rsidRPr="008258E6">
        <w:rPr>
          <w:rtl/>
          <w:lang w:bidi="fa-IR"/>
        </w:rPr>
        <w:lastRenderedPageBreak/>
        <w:t>داد که لفظ (رسول الله ) را پاک کند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لحظه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با کمال ادب عرض کرد: مرا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جسارت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، که رسالت و نبوت را از پهلو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نام مبارک محو کنم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از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خواست که انگشت خود را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بگذارد تا شخصا آن را پاک کند و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انگشت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30CA6" w:rsidRPr="00A30CA6">
        <w:rPr>
          <w:rStyle w:val="libAlaemChar"/>
          <w:rtl/>
        </w:rPr>
        <w:t xml:space="preserve"> </w:t>
      </w:r>
      <w:r w:rsidR="00A30CA6" w:rsidRPr="003E5C7A">
        <w:rPr>
          <w:rStyle w:val="libAlaemChar"/>
          <w:rtl/>
        </w:rPr>
        <w:t xml:space="preserve">صلى‌الله‌عليه‌وآله‌وسلم </w:t>
      </w:r>
      <w:r w:rsidR="00A30CA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لفظ گذارد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لقب (رسول الله ) را پاک نمود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گذشت</w:t>
      </w:r>
      <w:r w:rsidRPr="008258E6">
        <w:rPr>
          <w:rtl/>
          <w:lang w:bidi="fa-IR"/>
        </w:rPr>
        <w:t xml:space="preserve"> و مسالمت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رهبر عال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قدر</w:t>
      </w:r>
      <w:r w:rsidRPr="008258E6">
        <w:rPr>
          <w:rtl/>
          <w:lang w:bidi="fa-IR"/>
        </w:rPr>
        <w:t xml:space="preserve"> اسلام در تنظ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از خود نشان داد در تمام جهان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سابقه است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او در گرو افکار ماد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احساسات نفسان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نبود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دانست که واقع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و حقا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با نوشتن و پاک کردن عوض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جهت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حفظ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صلح در برابر تمام س</w:t>
      </w:r>
      <w:r w:rsidRPr="008258E6">
        <w:rPr>
          <w:rFonts w:hint="eastAsia"/>
          <w:rtl/>
          <w:lang w:bidi="fa-IR"/>
        </w:rPr>
        <w:t>ختگ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طرف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از در مسالمت وارد شده و گفتار طرف را 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رفت</w:t>
      </w:r>
      <w:r w:rsidRPr="008258E6">
        <w:rPr>
          <w:rtl/>
          <w:lang w:bidi="fa-IR"/>
        </w:rPr>
        <w:t xml:space="preserve"> .</w:t>
      </w:r>
    </w:p>
    <w:p w:rsidR="008258E6" w:rsidRPr="008258E6" w:rsidRDefault="008258E6" w:rsidP="00A30CA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متن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صلح حد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و 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نده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1 -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و مسلمانان متعهد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شوند که مدت ده سال جنگ و تجاوز را بر ضد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ترک کنند تا امن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اجتماع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صلح عموم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نقاط عربستان مستقر گردد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2 - هر فرد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افراد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اگر بدون اذن بزرگتر خود از مکه فرار کند و اسلام آورد و به مسلمانان بپ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وندد</w:t>
      </w:r>
      <w:r w:rsidRPr="008258E6">
        <w:rPr>
          <w:rtl/>
          <w:lang w:bidi="fa-IR"/>
        </w:rPr>
        <w:t xml:space="preserve"> ، محمد</w:t>
      </w:r>
      <w:r w:rsidR="00A630E6" w:rsidRPr="00A630E6">
        <w:rPr>
          <w:rStyle w:val="libAlaemChar"/>
          <w:rtl/>
        </w:rPr>
        <w:t xml:space="preserve"> </w:t>
      </w:r>
      <w:r w:rsidR="00A630E6" w:rsidRPr="003E5C7A">
        <w:rPr>
          <w:rStyle w:val="libAlaemChar"/>
          <w:rtl/>
        </w:rPr>
        <w:t xml:space="preserve">صلى‌الله‌عليه‌وآله‌وسلم </w:t>
      </w:r>
      <w:r w:rsidR="00A630E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با او را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باز گرداند ،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اگر فرد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مسلمانان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زد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موظف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او را تحو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مسلمانان بدهد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630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lastRenderedPageBreak/>
        <w:t>3 - مسلمانان و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توانند با هر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خواستند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برقرار کنند . 4 - محمد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اران</w:t>
      </w:r>
      <w:r w:rsidRPr="008258E6">
        <w:rPr>
          <w:rtl/>
          <w:lang w:bidi="fa-IR"/>
        </w:rPr>
        <w:t xml:space="preserve"> او امسال از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نقطه به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باز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گردند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سالها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توانند آزادانه ، آهنگ مکه نموده و خانه خدا را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ارت</w:t>
      </w:r>
      <w:r w:rsidRPr="008258E6">
        <w:rPr>
          <w:rtl/>
          <w:lang w:bidi="fa-IR"/>
        </w:rPr>
        <w:t xml:space="preserve"> کنند ،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مشروط بر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نکه</w:t>
      </w:r>
      <w:r w:rsidRPr="008258E6">
        <w:rPr>
          <w:rtl/>
          <w:lang w:bidi="fa-IR"/>
        </w:rPr>
        <w:t xml:space="preserve"> سه روز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tl/>
          <w:lang w:bidi="fa-IR"/>
        </w:rPr>
        <w:t xml:space="preserve"> در مکه توقف ننما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و سلاح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جز سلاح مسافر ، که همان شمش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است همراه نداشته باشند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5 - مسلمانان مق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مکه به موجب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توانند آزادانه شعائر مذهب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را انجام دهند و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حق ندارد آنها را آزار دهد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مجبور کند که از آئ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خود برگردند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آنها را مسخره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6 - امضاء کنندگان متعهد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شوند که اموال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را محترم بشمارند ،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و خدعه را ترک کرده و قلوب آنها نسبت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خال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هرگونه 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باشد . </w:t>
      </w:r>
    </w:p>
    <w:p w:rsidR="008258E6" w:rsidRPr="008258E6" w:rsidRDefault="00A630E6" w:rsidP="00A630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7 </w:t>
      </w:r>
      <w:r w:rsidR="008258E6" w:rsidRPr="008258E6">
        <w:rPr>
          <w:rtl/>
          <w:lang w:bidi="fa-IR"/>
        </w:rPr>
        <w:t>- مسلمانان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که از مد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نه</w:t>
      </w:r>
      <w:r w:rsidR="008258E6" w:rsidRPr="008258E6">
        <w:rPr>
          <w:rtl/>
          <w:lang w:bidi="fa-IR"/>
        </w:rPr>
        <w:t xml:space="preserve"> وارد مکه م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شوند ، مال و جان آنها محترم است . </w:t>
      </w:r>
      <w:r>
        <w:rPr>
          <w:rFonts w:hint="cs"/>
          <w:rtl/>
          <w:lang w:bidi="fa-IR"/>
        </w:rPr>
        <w:t>.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بعد از اتمام متن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حد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در دو نسخه تنظ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شخص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و اسلام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را گواه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نسخه به (سه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) و نسخه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تقد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و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(خزاعه ) در پرتو ماده سوم با مسلمانان هم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شده و قب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(بن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کنانه ) که </w:t>
      </w:r>
      <w:r w:rsidRPr="008258E6">
        <w:rPr>
          <w:rFonts w:hint="eastAsia"/>
          <w:rtl/>
          <w:lang w:bidi="fa-IR"/>
        </w:rPr>
        <w:t>از</w:t>
      </w:r>
      <w:r w:rsidRPr="008258E6">
        <w:rPr>
          <w:rtl/>
          <w:lang w:bidi="fa-IR"/>
        </w:rPr>
        <w:t xml:space="preserve"> دشمنان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(خزاعه ) بودند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وستگ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وحدت خود را با (قر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) اعلام کردند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صلح حد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="00A630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</w:t>
      </w:r>
      <w:r w:rsidR="00A630E6" w:rsidRPr="00A630E6">
        <w:rPr>
          <w:rStyle w:val="libAlaemChar"/>
          <w:rtl/>
        </w:rPr>
        <w:t xml:space="preserve"> </w:t>
      </w:r>
      <w:r w:rsidR="00A630E6" w:rsidRPr="003E5C7A">
        <w:rPr>
          <w:rStyle w:val="libAlaemChar"/>
          <w:rtl/>
        </w:rPr>
        <w:t xml:space="preserve">صلى‌الله‌عليه‌وآله‌وسلم </w:t>
      </w:r>
      <w:r w:rsidR="00A630E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و سران شرک بسته شد و پس از 19 روز توقف در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(حد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) مسلمانان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و بت پرستان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مکه </w:t>
      </w:r>
      <w:r w:rsidRPr="008258E6">
        <w:rPr>
          <w:rtl/>
          <w:lang w:bidi="fa-IR"/>
        </w:rPr>
        <w:lastRenderedPageBreak/>
        <w:t>بازگشتند و در 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سرگذشت حد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و در پرتو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آرامش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توانست با ملوک و سلاط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جهان مکاتبه نموده ، دعوت و نبوت خود را سمع جهان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برساند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سران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نتوانستند بر مبنا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حد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عمل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، نقض عهد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و نها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تا</w:t>
      </w:r>
      <w:r w:rsidRPr="008258E6">
        <w:rPr>
          <w:rtl/>
          <w:lang w:bidi="fa-IR"/>
        </w:rPr>
        <w:t xml:space="preserve"> نتا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ج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صلح به نفع اسلام و مسلمانان شد . </w:t>
      </w:r>
    </w:p>
    <w:p w:rsidR="008258E6" w:rsidRPr="008258E6" w:rsidRDefault="00A630E6" w:rsidP="00A630E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7" w:name="_Toc69678569"/>
      <w:r w:rsidR="008258E6" w:rsidRPr="008258E6">
        <w:rPr>
          <w:rFonts w:hint="eastAsia"/>
          <w:rtl/>
          <w:lang w:bidi="fa-IR"/>
        </w:rPr>
        <w:lastRenderedPageBreak/>
        <w:t>سرزم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ن</w:t>
      </w:r>
      <w:r w:rsidR="008258E6" w:rsidRPr="008258E6">
        <w:rPr>
          <w:rtl/>
          <w:lang w:bidi="fa-IR"/>
        </w:rPr>
        <w:t xml:space="preserve"> حبشه و نامه پ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امبر</w:t>
      </w:r>
      <w:r w:rsidR="008258E6" w:rsidRPr="008258E6">
        <w:rPr>
          <w:rtl/>
          <w:lang w:bidi="fa-IR"/>
        </w:rPr>
        <w:t xml:space="preserve"> اکرم</w:t>
      </w:r>
      <w:r w:rsidRPr="00A630E6">
        <w:rPr>
          <w:rStyle w:val="libAlaemChar"/>
          <w:rtl/>
        </w:rPr>
        <w:t xml:space="preserve"> </w:t>
      </w:r>
      <w:r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</w:t>
      </w:r>
      <w:r w:rsidR="008258E6" w:rsidRPr="008258E6">
        <w:rPr>
          <w:rtl/>
          <w:lang w:bidi="fa-IR"/>
        </w:rPr>
        <w:t>به نجاش</w:t>
      </w:r>
      <w:r w:rsidR="008258E6" w:rsidRPr="008258E6">
        <w:rPr>
          <w:rFonts w:hint="cs"/>
          <w:rtl/>
          <w:lang w:bidi="fa-IR"/>
        </w:rPr>
        <w:t>ی</w:t>
      </w:r>
      <w:bookmarkEnd w:id="27"/>
      <w:r w:rsidR="008258E6" w:rsidRPr="008258E6">
        <w:rPr>
          <w:rtl/>
          <w:lang w:bidi="fa-IR"/>
        </w:rPr>
        <w:t xml:space="preserve"> </w:t>
      </w:r>
    </w:p>
    <w:p w:rsidR="008258E6" w:rsidRPr="008258E6" w:rsidRDefault="00A630E6" w:rsidP="00A630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8258E6" w:rsidRPr="008258E6">
        <w:rPr>
          <w:rFonts w:hint="eastAsia"/>
          <w:rtl/>
          <w:lang w:bidi="fa-IR"/>
        </w:rPr>
        <w:t>سرزم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ن</w:t>
      </w:r>
      <w:r w:rsidR="008258E6" w:rsidRPr="008258E6">
        <w:rPr>
          <w:rtl/>
          <w:lang w:bidi="fa-IR"/>
        </w:rPr>
        <w:t xml:space="preserve"> حبشه در انتها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آفر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قا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شرق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قرار دارد ، وسعت خاک آن 18000 ک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لومتر</w:t>
      </w:r>
      <w:r w:rsidR="008258E6" w:rsidRPr="008258E6">
        <w:rPr>
          <w:rtl/>
          <w:lang w:bidi="fa-IR"/>
        </w:rPr>
        <w:t xml:space="preserve"> مربع و پا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تخت</w:t>
      </w:r>
      <w:r w:rsidR="008258E6" w:rsidRPr="008258E6">
        <w:rPr>
          <w:rtl/>
          <w:lang w:bidi="fa-IR"/>
        </w:rPr>
        <w:t xml:space="preserve"> فعل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tl/>
          <w:lang w:bidi="fa-IR"/>
        </w:rPr>
        <w:t xml:space="preserve"> آن شهر (اد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س</w:t>
      </w:r>
      <w:r w:rsidR="008258E6" w:rsidRPr="008258E6">
        <w:rPr>
          <w:rtl/>
          <w:lang w:bidi="fa-IR"/>
        </w:rPr>
        <w:t xml:space="preserve"> آبابا)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شرق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قرن قبل از اسلام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آشنا شده بودند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آشنا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بر اثر حمله ارتش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</w:t>
      </w:r>
      <w:r w:rsidRPr="008258E6">
        <w:rPr>
          <w:rtl/>
          <w:lang w:bidi="fa-IR"/>
        </w:rPr>
        <w:t xml:space="preserve"> در دوره هخامنش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انوش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روان</w:t>
      </w:r>
      <w:r w:rsidRPr="008258E6">
        <w:rPr>
          <w:rtl/>
          <w:lang w:bidi="fa-IR"/>
        </w:rPr>
        <w:t xml:space="preserve"> آغاز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با مهاجرت مسلمانان از مکه به حبشه تکم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شد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630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روز</w:t>
      </w:r>
      <w:r w:rsidRPr="008258E6">
        <w:rPr>
          <w:rtl/>
          <w:lang w:bidi="fa-IR"/>
        </w:rPr>
        <w:t xml:space="preserve"> که</w:t>
      </w:r>
      <w:r w:rsidR="00A630E6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تصم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گرفت شش تن از ماءموران زبده دلاور خود را به عنوان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ابلاغ نبوت جهان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به نقاط دور بفرستد ، (عمرو بن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) را ماءمور ساخت که با نامه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رهسپار حبشه گردد ،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او را به (نجاش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زمامدار دادگر آن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برساند . نامه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نخست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نامه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</w:t>
      </w:r>
      <w:r w:rsidR="00A630E6" w:rsidRPr="00A630E6">
        <w:rPr>
          <w:rStyle w:val="libAlaemChar"/>
          <w:rtl/>
        </w:rPr>
        <w:t xml:space="preserve"> </w:t>
      </w:r>
      <w:r w:rsidR="00A630E6" w:rsidRPr="003E5C7A">
        <w:rPr>
          <w:rStyle w:val="libAlaemChar"/>
          <w:rtl/>
        </w:rPr>
        <w:t xml:space="preserve">صلى‌الله‌عليه‌وآله‌وسلم </w:t>
      </w:r>
      <w:r w:rsidR="00A630E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به زمامدار حبشه نوشته است ، بلکه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نامه ، نامه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درباره مهاجران مسلمان نوشته ، آنها را توص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کرده و از (نجاش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خواسته بود که عنا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خاص خود را در حق آنان مبذول دارد و متن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نامه در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اسلام موجود است . 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630E6" w:rsidRPr="00A630E6">
        <w:rPr>
          <w:rStyle w:val="libAlaemChar"/>
          <w:rtl/>
        </w:rPr>
        <w:t xml:space="preserve"> </w:t>
      </w:r>
      <w:r w:rsidR="00A630E6" w:rsidRPr="003E5C7A">
        <w:rPr>
          <w:rStyle w:val="libAlaemChar"/>
          <w:rtl/>
        </w:rPr>
        <w:t xml:space="preserve">صلى‌الله‌عليه‌وآله‌وسلم </w:t>
      </w:r>
      <w:r w:rsidR="00A630E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خود را همراه نامه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رهسپار کشور حبشه ساخت ، هنوز دسته</w:t>
      </w:r>
      <w:r w:rsidR="00A630E6">
        <w:rPr>
          <w:rFonts w:hint="cs"/>
          <w:rtl/>
          <w:lang w:bidi="fa-IR"/>
        </w:rPr>
        <w:t xml:space="preserve"> ای</w:t>
      </w:r>
      <w:r w:rsidRPr="008258E6">
        <w:rPr>
          <w:rtl/>
          <w:lang w:bidi="fa-IR"/>
        </w:rPr>
        <w:t xml:space="preserve"> از مسلمانان مهاجر در آنجا به سر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بردند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بازگشتند و از رع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پرور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دادگستر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زمامدار بزرگ تعر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فها</w:t>
      </w:r>
      <w:r w:rsidRPr="008258E6">
        <w:rPr>
          <w:rtl/>
          <w:lang w:bidi="fa-IR"/>
        </w:rPr>
        <w:t xml:space="preserve"> و توص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فها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نمودند ، بنابرا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حبشه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مسلمانان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از آنجا مراجعت نموده بودند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 xml:space="preserve">خاطره ها بود و زمامدار آنجا را بسان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رهبر دادگر ستا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کردند ، و اگر ما ، در نامه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که به زمامدار آنجا نوشته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نوع انعطاف ، نوازش و نرم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سخن مشاهده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است که رو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زمامدار آنجا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A630E6" w:rsidRPr="00A630E6">
        <w:rPr>
          <w:rStyle w:val="libAlaemChar"/>
          <w:rtl/>
        </w:rPr>
        <w:t xml:space="preserve"> </w:t>
      </w:r>
      <w:r w:rsidR="00A630E6" w:rsidRPr="003E5C7A">
        <w:rPr>
          <w:rStyle w:val="libAlaemChar"/>
          <w:rtl/>
        </w:rPr>
        <w:t xml:space="preserve">صلى‌الله‌عليه‌وآله‌وسلم </w:t>
      </w:r>
      <w:r w:rsidR="00A630E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مشخص و روشن بود . متن نامه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زمامدار حبشه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(نجاش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بنام</w:t>
      </w:r>
      <w:r w:rsidRPr="008258E6">
        <w:rPr>
          <w:rtl/>
          <w:lang w:bidi="fa-IR"/>
        </w:rPr>
        <w:t xml:space="preserve"> خداوند بخشنده مهربان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630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نامه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از محمد رسول خدا</w:t>
      </w:r>
      <w:r w:rsidR="00A630E6" w:rsidRPr="00A630E6">
        <w:rPr>
          <w:rStyle w:val="libAlaemChar"/>
          <w:rtl/>
        </w:rPr>
        <w:t xml:space="preserve"> </w:t>
      </w:r>
      <w:r w:rsidR="00A630E6" w:rsidRPr="003E5C7A">
        <w:rPr>
          <w:rStyle w:val="libAlaemChar"/>
          <w:rtl/>
        </w:rPr>
        <w:t xml:space="preserve">صلى‌الله‌عليه‌وآله‌وسلم </w:t>
      </w:r>
      <w:r w:rsidR="00A630E6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به نجاش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زمامدار حبشه ، درود بر شما ، من خدا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را که جز او خدا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ستا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کنم</w:t>
      </w:r>
      <w:r w:rsidRPr="008258E6">
        <w:rPr>
          <w:rtl/>
          <w:lang w:bidi="fa-IR"/>
        </w:rPr>
        <w:t xml:space="preserve"> خدا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که از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و نقص منزه است و بندگان فرمانبردار او از خشم او در امانند و او به حال بندگان نا</w:t>
      </w:r>
      <w:r w:rsidR="00A630E6">
        <w:rPr>
          <w:rFonts w:hint="cs"/>
          <w:rtl/>
          <w:lang w:bidi="fa-IR"/>
        </w:rPr>
        <w:t>ظ</w:t>
      </w:r>
      <w:r w:rsidRPr="008258E6">
        <w:rPr>
          <w:rtl/>
          <w:lang w:bidi="fa-IR"/>
        </w:rPr>
        <w:t xml:space="preserve">ر و گواه است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گواه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دهم که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فرزند مر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روح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از جانب خدا و کلمه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که در رحم مر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زاهد و پاکدامن قرار گرفته است خداوند با همان قدرت 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که آدم را بدون پدر و مادر آفر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او را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بدون پدر در رحم مادرش به وجود آورد . من تو را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گانه</w:t>
      </w:r>
      <w:r w:rsidRPr="008258E6">
        <w:rPr>
          <w:rtl/>
          <w:lang w:bidi="fa-IR"/>
        </w:rPr>
        <w:t xml:space="preserve"> که شر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ک ندارد دعوت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کنم . و از تو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خواهم که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شه</w:t>
      </w:r>
      <w:r w:rsidRPr="008258E6">
        <w:rPr>
          <w:rtl/>
          <w:lang w:bidi="fa-IR"/>
        </w:rPr>
        <w:t xml:space="preserve"> مط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</w:t>
      </w:r>
      <w:r w:rsidRPr="008258E6">
        <w:rPr>
          <w:rtl/>
          <w:lang w:bidi="fa-IR"/>
        </w:rPr>
        <w:t xml:space="preserve"> و فرمانبردار او باش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از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به خدا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آور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مرا به رسالت خود مبعوث فرمود . زمامدار حبشه آگاه باشد که من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خدا هستم ، من شما و تمام لشکر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تو را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عز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دعوت </w:t>
      </w:r>
      <w:r w:rsidRPr="008258E6">
        <w:rPr>
          <w:rFonts w:hint="eastAsia"/>
          <w:rtl/>
          <w:lang w:bidi="fa-IR"/>
        </w:rPr>
        <w:lastRenderedPageBreak/>
        <w:t>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کنم و من به وس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نامه و اعزام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به وظ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فه</w:t>
      </w:r>
      <w:r w:rsidRPr="008258E6">
        <w:rPr>
          <w:rtl/>
          <w:lang w:bidi="fa-IR"/>
        </w:rPr>
        <w:t xml:space="preserve"> خط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بر عهده داشتم عمل کردم و تو را پند و اندرز دادم . درود بر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روان</w:t>
      </w:r>
      <w:r w:rsidRPr="008258E6">
        <w:rPr>
          <w:rtl/>
          <w:lang w:bidi="fa-IR"/>
        </w:rPr>
        <w:t xml:space="preserve"> هدا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A630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نامه خود را با درود اسلام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همان (سلام عل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)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باشد ، آغاز کرده و شخصا به زمامدار حبشه درود فرستاده است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نامه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درود شخص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کسر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، مقوقس ، زمامداران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</w:t>
      </w:r>
      <w:r w:rsidRPr="008258E6">
        <w:rPr>
          <w:rtl/>
          <w:lang w:bidi="fa-IR"/>
        </w:rPr>
        <w:t xml:space="preserve"> ، روم و مصر نفرستاد . بلکه نامه را با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درود کل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(سلام بر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روان</w:t>
      </w:r>
      <w:r w:rsidRPr="008258E6">
        <w:rPr>
          <w:rtl/>
          <w:lang w:bidi="fa-IR"/>
        </w:rPr>
        <w:t xml:space="preserve"> هدا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) آغاز کرده است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نامه شخصا به زمامدار حبشه سلام فرستاده و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طر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در حق او برتر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خاص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نسبت به 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زمامداران معاصر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قائل شده است . </w:t>
      </w:r>
    </w:p>
    <w:p w:rsidR="008258E6" w:rsidRPr="008258E6" w:rsidRDefault="0042094E" w:rsidP="0042094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69678570"/>
      <w:r w:rsidR="008258E6" w:rsidRPr="008258E6">
        <w:rPr>
          <w:rFonts w:hint="eastAsia"/>
          <w:rtl/>
          <w:lang w:bidi="fa-IR"/>
        </w:rPr>
        <w:lastRenderedPageBreak/>
        <w:t>سه</w:t>
      </w:r>
      <w:r w:rsidR="008258E6" w:rsidRPr="008258E6">
        <w:rPr>
          <w:rtl/>
          <w:lang w:bidi="fa-IR"/>
        </w:rPr>
        <w:t xml:space="preserve"> فض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لت</w:t>
      </w:r>
      <w:r w:rsidR="008258E6" w:rsidRPr="008258E6">
        <w:rPr>
          <w:rtl/>
          <w:lang w:bidi="fa-IR"/>
        </w:rPr>
        <w:t xml:space="preserve"> حضرت عل</w:t>
      </w:r>
      <w:r w:rsidR="008258E6" w:rsidRPr="008258E6">
        <w:rPr>
          <w:rFonts w:hint="cs"/>
          <w:rtl/>
          <w:lang w:bidi="fa-IR"/>
        </w:rPr>
        <w:t>ی</w:t>
      </w:r>
      <w:r w:rsidRPr="0042094E">
        <w:rPr>
          <w:rStyle w:val="libAlaemChar"/>
          <w:rtl/>
        </w:rPr>
        <w:t xml:space="preserve"> </w:t>
      </w:r>
      <w:r w:rsidRPr="003E5C7A">
        <w:rPr>
          <w:rStyle w:val="libAlaemChar"/>
          <w:rtl/>
        </w:rPr>
        <w:t>عليه‌السلام</w:t>
      </w:r>
      <w:bookmarkEnd w:id="28"/>
      <w:r w:rsidRPr="003E5C7A">
        <w:rPr>
          <w:rStyle w:val="libAlaemChar"/>
          <w:rtl/>
        </w:rPr>
        <w:t xml:space="preserve"> </w:t>
      </w:r>
      <w:r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معاو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به سعدوقاص اعتراض نمود که چرا به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ناسزا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؟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او</w:t>
      </w:r>
      <w:r w:rsidRPr="008258E6">
        <w:rPr>
          <w:rtl/>
          <w:lang w:bidi="fa-IR"/>
        </w:rPr>
        <w:t xml:space="preserve"> در پاسخ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گفت : من هر موقع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سه فض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لت</w:t>
      </w:r>
      <w:r w:rsidRPr="008258E6">
        <w:rPr>
          <w:rtl/>
          <w:lang w:bidi="fa-IR"/>
        </w:rPr>
        <w:t xml:space="preserve"> از فضا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افتم آرزو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کنم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کاش من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سه فض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لت</w:t>
      </w:r>
      <w:r w:rsidRPr="008258E6">
        <w:rPr>
          <w:rtl/>
          <w:lang w:bidi="fa-IR"/>
        </w:rPr>
        <w:t xml:space="preserve"> را داشتم 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1 - 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او را در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جانش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خود قرار داد و خود به جنگ تبوک رفت و به عل</w:t>
      </w:r>
      <w:r w:rsidRPr="008258E6">
        <w:rPr>
          <w:rFonts w:hint="cs"/>
          <w:rtl/>
          <w:lang w:bidi="fa-IR"/>
        </w:rPr>
        <w:t>ی</w:t>
      </w:r>
      <w:r w:rsidR="0042094E" w:rsidRPr="0042094E">
        <w:rPr>
          <w:rStyle w:val="libAlaemChar"/>
          <w:rtl/>
        </w:rPr>
        <w:t xml:space="preserve"> </w:t>
      </w:r>
      <w:r w:rsidR="0042094E" w:rsidRPr="003E5C7A">
        <w:rPr>
          <w:rStyle w:val="libAlaemChar"/>
          <w:rtl/>
        </w:rPr>
        <w:t xml:space="preserve">عليه‌السلام </w:t>
      </w:r>
      <w:r w:rsidR="0042094E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گفت : تو نسبت به من همان منصب را 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هارون نسبت به موس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داشت جز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پس از من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نخواهد آمد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2 - روز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42094E" w:rsidRPr="0042094E">
        <w:rPr>
          <w:rStyle w:val="libAlaemChar"/>
          <w:rtl/>
        </w:rPr>
        <w:t xml:space="preserve"> </w:t>
      </w:r>
      <w:r w:rsidR="0042094E" w:rsidRPr="003E5C7A">
        <w:rPr>
          <w:rStyle w:val="libAlaemChar"/>
          <w:rtl/>
        </w:rPr>
        <w:t xml:space="preserve">صلى‌الله‌عليه‌وآله‌وسلم </w:t>
      </w:r>
      <w:r w:rsidR="0042094E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فرمود: فردا پرچم را به دست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دهم که خدا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42094E" w:rsidRPr="0042094E">
        <w:rPr>
          <w:rStyle w:val="libAlaemChar"/>
          <w:rtl/>
        </w:rPr>
        <w:t xml:space="preserve"> </w:t>
      </w:r>
      <w:r w:rsidR="0042094E" w:rsidRPr="003E5C7A">
        <w:rPr>
          <w:rStyle w:val="libAlaemChar"/>
          <w:rtl/>
        </w:rPr>
        <w:t xml:space="preserve">صلى‌الله‌عليه‌وآله‌وسلم </w:t>
      </w:r>
      <w:r w:rsidR="0042094E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، او را دوست دارند افسران و فرماندهان عال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قدر اسلام با گردنها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در آرزو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به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مقام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بودند ، در فردا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روز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،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خواست و پرچم را به او داد و خدا د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پرتو جانباز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بزرگ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ما نمود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42094E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3 - 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قرار شد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با سران</w:t>
      </w:r>
      <w:r w:rsidR="0042094E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نجران</w:t>
      </w:r>
      <w:r w:rsidRPr="008258E6">
        <w:rPr>
          <w:rtl/>
          <w:lang w:bidi="fa-IR"/>
        </w:rPr>
        <w:t xml:space="preserve"> به مباهله بپردازد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42094E" w:rsidRPr="0042094E">
        <w:rPr>
          <w:rStyle w:val="libAlaemChar"/>
          <w:rtl/>
        </w:rPr>
        <w:t xml:space="preserve"> </w:t>
      </w:r>
      <w:r w:rsidR="0042094E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>دست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فاطمه ، حسن و حس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گرفت و گفت 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(الله م هؤ لاء اهل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)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نها</w:t>
      </w:r>
      <w:r w:rsidRPr="008258E6">
        <w:rPr>
          <w:rtl/>
          <w:lang w:bidi="fa-IR"/>
        </w:rPr>
        <w:t xml:space="preserve"> اهل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من هستند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42094E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lastRenderedPageBreak/>
        <w:t>عبدالله</w:t>
      </w:r>
      <w:r w:rsidRPr="008258E6">
        <w:rPr>
          <w:rtl/>
          <w:lang w:bidi="fa-IR"/>
        </w:rPr>
        <w:t xml:space="preserve"> بن سهل عبدالله بن سهل از طرف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ماءمور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</w:t>
      </w:r>
      <w:r w:rsidRPr="008258E6">
        <w:rPr>
          <w:rtl/>
          <w:lang w:bidi="fa-IR"/>
        </w:rPr>
        <w:t xml:space="preserve"> که محصول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را به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انتقال دهد او در موقع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انجام وظ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مورد حمله دسته ناشناس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قرار گرفت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حمله او از ناح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گردن ، سخت آس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با گردن شکسته بر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افتاد و جان سپرد . دسته مهاجم جسد او را به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چشمه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افکندند ، سران قوم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عده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خدمت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فرستادند و او را از مرگ مرموز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نده</w:t>
      </w:r>
      <w:r w:rsidRPr="008258E6">
        <w:rPr>
          <w:rtl/>
          <w:lang w:bidi="fa-IR"/>
        </w:rPr>
        <w:t xml:space="preserve">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آگاه ساختند . برادر مقتول ، به نام عبدالرحمن بن سهل با پسر عموها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خدمت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و جر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را به </w:t>
      </w:r>
      <w:r w:rsidRPr="008258E6">
        <w:rPr>
          <w:rFonts w:hint="eastAsia"/>
          <w:rtl/>
          <w:lang w:bidi="fa-IR"/>
        </w:rPr>
        <w:t>عرض</w:t>
      </w:r>
      <w:r w:rsidRPr="008258E6">
        <w:rPr>
          <w:rtl/>
          <w:lang w:bidi="fa-IR"/>
        </w:rPr>
        <w:t xml:space="preserve">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. برادر مقتول خواست سخن گفتن را آغاز کند ، از آنجا که از 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حضار سن او کمتر بود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دستورات اجتماع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اسلام اشاره کرد و فرمود: کبر کبر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اجازه بده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افراد بزرگتر از شما سخن بگو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سرانجام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42094E" w:rsidRPr="0042094E">
        <w:rPr>
          <w:rStyle w:val="libAlaemChar"/>
          <w:rtl/>
        </w:rPr>
        <w:t xml:space="preserve"> </w:t>
      </w:r>
      <w:r w:rsidR="0042094E" w:rsidRPr="003E5C7A">
        <w:rPr>
          <w:rStyle w:val="libAlaemChar"/>
          <w:rtl/>
        </w:rPr>
        <w:t xml:space="preserve">صلى‌الله‌عليه‌وآله‌وسلم </w:t>
      </w:r>
      <w:r w:rsidR="0042094E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فرمود: اگر قاتل برادرت (</w:t>
      </w:r>
      <w:r w:rsidRPr="008258E6">
        <w:rPr>
          <w:rFonts w:hint="eastAsia"/>
          <w:rtl/>
          <w:lang w:bidi="fa-IR"/>
        </w:rPr>
        <w:t>عبدالله</w:t>
      </w:r>
      <w:r w:rsidRPr="008258E6">
        <w:rPr>
          <w:rtl/>
          <w:lang w:bidi="fa-IR"/>
        </w:rPr>
        <w:t xml:space="preserve"> )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شناس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سوگند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او قاتل است ، من او را گرفته در اخت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شما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گذارم . آنان از در تقو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پره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زکار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وارد شده و در حال خشم حق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قت</w:t>
      </w:r>
      <w:r w:rsidR="0042094E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پا ننهادند ، و گفتند: ما هرگز قاتل را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شناس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فرمود: حاضر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ملت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سوگند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کنند که ما هرگز او را نکشته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قاتل او را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شناس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در 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قسم ذمه آنان از خون عبدالله 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آنان</w:t>
      </w:r>
      <w:r w:rsidRPr="008258E6">
        <w:rPr>
          <w:rtl/>
          <w:lang w:bidi="fa-IR"/>
        </w:rPr>
        <w:t xml:space="preserve"> گفتند: عهد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، قسم و سوگند ملت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ما اعتبار ندارد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صورت دستور داد نامه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سران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نوشته شود که جسد کشته </w:t>
      </w:r>
      <w:r w:rsidRPr="008258E6">
        <w:rPr>
          <w:rtl/>
          <w:lang w:bidi="fa-IR"/>
        </w:rPr>
        <w:lastRenderedPageBreak/>
        <w:t>مسلمان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شما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شده است ،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آن را بپرداز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آنان در پاسخ نامه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42094E" w:rsidRPr="0042094E">
        <w:rPr>
          <w:rStyle w:val="libAlaemChar"/>
          <w:rtl/>
        </w:rPr>
        <w:t xml:space="preserve"> </w:t>
      </w:r>
      <w:r w:rsidR="0042094E" w:rsidRPr="003E5C7A">
        <w:rPr>
          <w:rStyle w:val="libAlaemChar"/>
          <w:rtl/>
        </w:rPr>
        <w:t xml:space="preserve">صلى‌الله‌عليه‌وآله‌وسلم </w:t>
      </w:r>
      <w:r w:rsidR="0042094E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 xml:space="preserve">سوگند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کردند که هرگ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دست ما به خودن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آلوده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و از قاتل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اطلاع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کار به بن بست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خونر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مجدد راه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افتد</w:t>
      </w:r>
      <w:r w:rsidRPr="008258E6">
        <w:rPr>
          <w:rtl/>
          <w:lang w:bidi="fa-IR"/>
        </w:rPr>
        <w:t xml:space="preserve"> ، خود شخصا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عبدالله را پرداخت کرد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بار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بد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نوس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به ملت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اعلام نمود ، که او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مرد ماجراجو و جنگجو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42094E" w:rsidP="0042094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69678571"/>
      <w:r w:rsidR="008258E6" w:rsidRPr="008258E6">
        <w:rPr>
          <w:rFonts w:hint="eastAsia"/>
          <w:rtl/>
          <w:lang w:bidi="fa-IR"/>
        </w:rPr>
        <w:lastRenderedPageBreak/>
        <w:t>سرگذشت</w:t>
      </w:r>
      <w:r w:rsidR="008258E6" w:rsidRPr="008258E6">
        <w:rPr>
          <w:rtl/>
          <w:lang w:bidi="fa-IR"/>
        </w:rPr>
        <w:t xml:space="preserve"> مباهله</w:t>
      </w:r>
      <w:bookmarkEnd w:id="29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C208A8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بخش</w:t>
      </w:r>
      <w:r w:rsidRPr="008258E6">
        <w:rPr>
          <w:rtl/>
          <w:lang w:bidi="fa-IR"/>
        </w:rPr>
        <w:t xml:space="preserve"> باصفا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نجران با هفتاد دهکده تابع خود ، در نقطه مرز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حجاز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من</w:t>
      </w:r>
      <w:r w:rsidRPr="008258E6">
        <w:rPr>
          <w:rtl/>
          <w:lang w:bidi="fa-IR"/>
        </w:rPr>
        <w:t xml:space="preserve"> قرار گرفته است . در آغاز طلوع اسلام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نقطه تنها منطقه مس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در حجاز بود که به علل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بت پرست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دست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 به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گرو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بودند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موازات مکاتبه با سران دو</w:t>
      </w:r>
      <w:r w:rsidRPr="008258E6">
        <w:rPr>
          <w:rFonts w:hint="eastAsia"/>
          <w:rtl/>
          <w:lang w:bidi="fa-IR"/>
        </w:rPr>
        <w:t>لتها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جهان و مراکز مذهب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نامه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اسقف نجران (ابوحارثه ) نوشت و ط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نامه ،</w:t>
      </w:r>
      <w:r w:rsidRPr="008258E6">
        <w:rPr>
          <w:rFonts w:hint="eastAsia"/>
          <w:rtl/>
          <w:lang w:bidi="fa-IR"/>
        </w:rPr>
        <w:t>ساکنان</w:t>
      </w:r>
      <w:r w:rsidRPr="008258E6">
        <w:rPr>
          <w:rtl/>
          <w:lang w:bidi="fa-IR"/>
        </w:rPr>
        <w:t xml:space="preserve"> نجران را به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اسلام دعوت نمود . </w:t>
      </w:r>
      <w:r w:rsidRPr="008258E6">
        <w:rPr>
          <w:rFonts w:hint="eastAsia"/>
          <w:rtl/>
          <w:lang w:bidi="fa-IR"/>
        </w:rPr>
        <w:t>جر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(مباهله )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با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ئت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نجران از حوادث جالب ، تکان دهنده و شگفت انگ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tl/>
          <w:lang w:bidi="fa-IR"/>
        </w:rPr>
        <w:t xml:space="preserve"> اسلام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باشد . وقت مباهله فرا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قبلا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و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ئت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نجران توافق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کرده بودند که مراسم مباهله در نقطه خارج از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در دامنه صحرا انجام بگ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از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مسلمانان و بستگان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خود ، فقط چهار نفر را انتخاب کرد که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حادثه تار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شرکت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.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چهار تن عبارت بودند از: 1 - حضرت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2 - حضرت فاطمه </w:t>
      </w:r>
      <w:r w:rsidR="00C208A8" w:rsidRPr="00C208A8">
        <w:rPr>
          <w:rStyle w:val="libAlaemChar"/>
          <w:rFonts w:eastAsiaTheme="minorHAnsi"/>
          <w:rtl/>
        </w:rPr>
        <w:t>عليها‌السلام</w:t>
      </w:r>
      <w:r w:rsidR="00C208A8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 xml:space="preserve">3 - امام حسن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4 - امام حس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.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تمام مسلمانان نفو</w:t>
      </w:r>
      <w:r w:rsidRPr="008258E6">
        <w:rPr>
          <w:rFonts w:hint="eastAsia"/>
          <w:rtl/>
          <w:lang w:bidi="fa-IR"/>
        </w:rPr>
        <w:t>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پاکتر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استوارتر از نفس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چهار تن وجود نداشت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C208A8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فاصله منزل و نقطه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که قرار بود در آنجا مراسم مباهله انجام بگ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با وضع خاص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نمود . او در حال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حضرت امام حس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در آغوش ، دست حضرت امام حسن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در دست داشت ، فاطمه </w:t>
      </w:r>
      <w:r w:rsidR="00C208A8" w:rsidRPr="00C208A8">
        <w:rPr>
          <w:rStyle w:val="libAlaemChar"/>
          <w:rFonts w:eastAsiaTheme="minorHAnsi"/>
          <w:rtl/>
        </w:rPr>
        <w:t>عليها‌السلام</w:t>
      </w:r>
      <w:r w:rsidR="00C208A8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>به دنبال آن حضرت و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بن اب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طالب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پشت سر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حرکت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کردند . گام به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دان</w:t>
      </w:r>
      <w:r w:rsidRPr="008258E6">
        <w:rPr>
          <w:rtl/>
          <w:lang w:bidi="fa-IR"/>
        </w:rPr>
        <w:t xml:space="preserve"> مباهله نهاد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ورود به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دان</w:t>
      </w:r>
      <w:r w:rsidRPr="008258E6">
        <w:rPr>
          <w:rtl/>
          <w:lang w:bidi="fa-IR"/>
        </w:rPr>
        <w:t xml:space="preserve"> مباهله به همراهان خود گفت : من هر موقع دعا کردم شما دعا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مرا با گفتن آم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بدرقه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سران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ئت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نجران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</w:t>
      </w:r>
      <w:r w:rsidR="00C208A8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آنکه</w:t>
      </w:r>
      <w:r w:rsidRPr="008258E6">
        <w:rPr>
          <w:rtl/>
          <w:lang w:bidi="fa-IR"/>
        </w:rPr>
        <w:t xml:space="preserve"> با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روبرو شوند .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گفتند هرگاه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محمد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افسران و سربازان خود را به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دان</w:t>
      </w:r>
      <w:r w:rsidRPr="008258E6">
        <w:rPr>
          <w:rtl/>
          <w:lang w:bidi="fa-IR"/>
        </w:rPr>
        <w:t xml:space="preserve"> مباهله آورد ، شکوه ماد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قدرت ظاهر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را نشان ما داد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صورت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فرد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صادق بوده اعتماد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نبوت خود ندارد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اگر با فرزندان و جگر گ</w:t>
      </w:r>
      <w:r w:rsidRPr="008258E6">
        <w:rPr>
          <w:rFonts w:hint="eastAsia"/>
          <w:rtl/>
          <w:lang w:bidi="fa-IR"/>
        </w:rPr>
        <w:t>وشه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به (مباهله )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با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وضع وارسته از هر نوع جلال و جبروت ماد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رو به درگاه 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گذارد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داست</w:t>
      </w:r>
      <w:r w:rsidRPr="008258E6">
        <w:rPr>
          <w:rtl/>
          <w:lang w:bidi="fa-IR"/>
        </w:rPr>
        <w:t xml:space="preserve"> که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راستگو است و به قدر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خود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و اعتقاد دارد که نه تنها حاضر است خود را در معرض نابود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قرار دهد بلکه با جراءت هر چه تمامتر حا</w:t>
      </w:r>
      <w:r w:rsidRPr="008258E6">
        <w:rPr>
          <w:rFonts w:hint="eastAsia"/>
          <w:rtl/>
          <w:lang w:bidi="fa-IR"/>
        </w:rPr>
        <w:t>ضر</w:t>
      </w:r>
      <w:r w:rsidRPr="008258E6">
        <w:rPr>
          <w:rtl/>
          <w:lang w:bidi="fa-IR"/>
        </w:rPr>
        <w:t xml:space="preserve"> است عز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 گرام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افراد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خود را در معرض فنا و نابود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واقع سازد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C208A8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هنوز</w:t>
      </w:r>
      <w:r w:rsidRPr="008258E6">
        <w:rPr>
          <w:rtl/>
          <w:lang w:bidi="fa-IR"/>
        </w:rPr>
        <w:t xml:space="preserve">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ئت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گفتگو بودند ، که ناگهان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افه</w:t>
      </w:r>
      <w:r w:rsidRPr="008258E6">
        <w:rPr>
          <w:rtl/>
          <w:lang w:bidi="fa-IR"/>
        </w:rPr>
        <w:t xml:space="preserve"> نوران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با چهار تن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که سه تن از آنها شاخه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شجره وجود او بودند ،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نجران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همگ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 حالت بهت زده و متح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به چهره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نگاه کردند و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او جگر گوشه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eastAsia"/>
          <w:rtl/>
          <w:lang w:bidi="fa-IR"/>
        </w:rPr>
        <w:t>عصوم</w:t>
      </w:r>
      <w:r w:rsidRPr="008258E6">
        <w:rPr>
          <w:rtl/>
          <w:lang w:bidi="fa-IR"/>
        </w:rPr>
        <w:t xml:space="preserve"> ،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گناه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گانه</w:t>
      </w:r>
      <w:r w:rsidRPr="008258E6">
        <w:rPr>
          <w:rtl/>
          <w:lang w:bidi="fa-IR"/>
        </w:rPr>
        <w:t xml:space="preserve"> دختر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ادگار</w:t>
      </w:r>
      <w:r w:rsidRPr="008258E6">
        <w:rPr>
          <w:rtl/>
          <w:lang w:bidi="fa-IR"/>
        </w:rPr>
        <w:t xml:space="preserve"> خود را به صحنه مباهله آورده است ، انگشت تعجب به دندان گرفتند و همگ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گفتند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مرد به دعوت و دعا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اعتقاد راسخ دارد و گرنه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فرد مردد ، عز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زان</w:t>
      </w:r>
      <w:r w:rsidRPr="008258E6">
        <w:rPr>
          <w:rtl/>
          <w:lang w:bidi="fa-IR"/>
        </w:rPr>
        <w:t xml:space="preserve"> خود را در معرض بلا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آسمان</w:t>
      </w:r>
      <w:r w:rsidRPr="008258E6">
        <w:rPr>
          <w:rFonts w:hint="cs"/>
          <w:rtl/>
          <w:lang w:bidi="fa-IR"/>
        </w:rPr>
        <w:t>ی</w:t>
      </w:r>
      <w:r w:rsidR="00C208A8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عذاب 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قرار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دهد . </w:t>
      </w:r>
      <w:r w:rsidRPr="008258E6">
        <w:rPr>
          <w:rFonts w:hint="eastAsia"/>
          <w:rtl/>
          <w:lang w:bidi="fa-IR"/>
        </w:rPr>
        <w:t>اسقف</w:t>
      </w:r>
      <w:r w:rsidRPr="008258E6">
        <w:rPr>
          <w:rtl/>
          <w:lang w:bidi="fa-IR"/>
        </w:rPr>
        <w:t xml:space="preserve"> نجران </w:t>
      </w:r>
      <w:r w:rsidRPr="008258E6">
        <w:rPr>
          <w:rtl/>
          <w:lang w:bidi="fa-IR"/>
        </w:rPr>
        <w:lastRenderedPageBreak/>
        <w:t>گفت : من چهره ها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نم</w:t>
      </w:r>
      <w:r w:rsidRPr="008258E6">
        <w:rPr>
          <w:rtl/>
          <w:lang w:bidi="fa-IR"/>
        </w:rPr>
        <w:t xml:space="preserve"> که هرگاه دست به دعا بلند کنند و از درگاه اله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بخواهند که بزرگتر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کوهها را از جا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بکند فورا کنده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شوند ، هرگز صح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ما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افه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نوران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افراد با فض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لت</w:t>
      </w:r>
      <w:r w:rsidRPr="008258E6">
        <w:rPr>
          <w:rtl/>
          <w:lang w:bidi="fa-IR"/>
        </w:rPr>
        <w:t xml:space="preserve"> ، مباهله نما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بع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که همه ما نابود شو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ممکن است دامنه عذاب گسترش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کند ، همه مس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جهان را بگ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و در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نفر مس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نماند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C208A8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ئت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نجران از مباهله منصرف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شوند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ئت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وضع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شده وارد مشورت شدند . به اتفاق آراء تصو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کردند که هرگز وارد مباهله نشوند ، حاضر شدند که هر ساله مبلغ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عنوان (جز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) (مال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سالانه ) بپردازند و در برابر آن حکومت اسلام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موظف است </w:t>
      </w:r>
      <w:r w:rsidRPr="008258E6">
        <w:rPr>
          <w:rFonts w:hint="eastAsia"/>
          <w:rtl/>
          <w:lang w:bidi="fa-IR"/>
        </w:rPr>
        <w:t>از</w:t>
      </w:r>
      <w:r w:rsidRPr="008258E6">
        <w:rPr>
          <w:rtl/>
          <w:lang w:bidi="fa-IR"/>
        </w:rPr>
        <w:t xml:space="preserve"> جان و مال آنان دفاع کند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رضا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خود را اعلام کرد و قرار شد هر سال در برابر پرداخت مبلغ جزئ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از مزا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حکومت اسلام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برخوردار گردند . سپس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C208A8" w:rsidRPr="00C208A8">
        <w:rPr>
          <w:rStyle w:val="libAlaemChar"/>
          <w:rtl/>
        </w:rPr>
        <w:t xml:space="preserve"> </w:t>
      </w:r>
      <w:r w:rsidR="00C208A8" w:rsidRPr="003E5C7A">
        <w:rPr>
          <w:rStyle w:val="libAlaemChar"/>
          <w:rtl/>
        </w:rPr>
        <w:t xml:space="preserve">صلى‌الله‌عليه‌وآله‌وسلم </w:t>
      </w:r>
      <w:r w:rsidR="00C208A8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فرمود: عذاب سا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شوم خود را بر سر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ندگان</w:t>
      </w:r>
      <w:r w:rsidRPr="008258E6">
        <w:rPr>
          <w:rtl/>
          <w:lang w:bidi="fa-IR"/>
        </w:rPr>
        <w:t xml:space="preserve"> مردم نجران گسترده بود و اگر از در ملاعنه (همد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را </w:t>
      </w:r>
      <w:r w:rsidRPr="008258E6">
        <w:rPr>
          <w:rFonts w:hint="eastAsia"/>
          <w:rtl/>
          <w:lang w:bidi="fa-IR"/>
        </w:rPr>
        <w:t>لعنت</w:t>
      </w:r>
      <w:r w:rsidRPr="008258E6">
        <w:rPr>
          <w:rtl/>
          <w:lang w:bidi="fa-IR"/>
        </w:rPr>
        <w:t xml:space="preserve"> کردن ) و مباهله (همد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را نفر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کردن ) وارد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شدند ، صورت انسان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را از دست داده ، از آتش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در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ابان</w:t>
      </w:r>
      <w:r w:rsidRPr="008258E6">
        <w:rPr>
          <w:rtl/>
          <w:lang w:bidi="fa-IR"/>
        </w:rPr>
        <w:t xml:space="preserve"> افروخته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 ،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سوختند و دامنه عذاب به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(نجران )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اسلام در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روم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، پادشاه روم با خدا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بسته بود که هرگاه در نبرد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</w:t>
      </w:r>
      <w:r w:rsidRPr="008258E6">
        <w:rPr>
          <w:rtl/>
          <w:lang w:bidi="fa-IR"/>
        </w:rPr>
        <w:t xml:space="preserve">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روز</w:t>
      </w:r>
      <w:r w:rsidRPr="008258E6">
        <w:rPr>
          <w:rtl/>
          <w:lang w:bidi="fa-IR"/>
        </w:rPr>
        <w:t xml:space="preserve"> گردد ، به شکرانه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بزرگ ، از مقر حکومت خود (قسطنطن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) به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ارت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اده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برود . او پس از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نذر خود جامه عمل پوشان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اده</w:t>
      </w:r>
      <w:r w:rsidRPr="008258E6">
        <w:rPr>
          <w:rtl/>
          <w:lang w:bidi="fa-IR"/>
        </w:rPr>
        <w:t xml:space="preserve"> رهسپار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ت المقدس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C208A8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کلب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ماءمور شد که نامه رسول خدا </w:t>
      </w:r>
      <w:r w:rsidR="00C208A8" w:rsidRPr="003E5C7A">
        <w:rPr>
          <w:rStyle w:val="libAlaemChar"/>
          <w:rtl/>
        </w:rPr>
        <w:t xml:space="preserve">صلى‌الله‌عليه‌وآله‌وسلم </w:t>
      </w:r>
      <w:r w:rsidR="00C208A8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را به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روم برساند ، او سفرها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متعدد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شام داشت و به نقاط مختلف شام کاملا آشنا بود .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افه</w:t>
      </w:r>
      <w:r w:rsidRPr="008258E6">
        <w:rPr>
          <w:rtl/>
          <w:lang w:bidi="fa-IR"/>
        </w:rPr>
        <w:t xml:space="preserve"> 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، صورت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با</w:t>
      </w:r>
      <w:r w:rsidRPr="008258E6">
        <w:rPr>
          <w:rtl/>
          <w:lang w:bidi="fa-IR"/>
        </w:rPr>
        <w:t xml:space="preserve"> و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رت</w:t>
      </w:r>
      <w:r w:rsidRPr="008258E6">
        <w:rPr>
          <w:rtl/>
          <w:lang w:bidi="fa-IR"/>
        </w:rPr>
        <w:t xml:space="preserve"> نکو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همه جانبه او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انجام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وظ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فه</w:t>
      </w:r>
      <w:r w:rsidRPr="008258E6">
        <w:rPr>
          <w:rtl/>
          <w:lang w:bidi="fa-IR"/>
        </w:rPr>
        <w:t xml:space="preserve"> خط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جاب</w:t>
      </w:r>
      <w:r w:rsidRPr="008258E6">
        <w:rPr>
          <w:rtl/>
          <w:lang w:bidi="fa-IR"/>
        </w:rPr>
        <w:t xml:space="preserve"> نمود .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از آن که شام را به قصد ق</w:t>
      </w:r>
      <w:r w:rsidRPr="008258E6">
        <w:rPr>
          <w:rFonts w:hint="eastAsia"/>
          <w:rtl/>
          <w:lang w:bidi="fa-IR"/>
        </w:rPr>
        <w:t>سطنطن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ترک کند در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شهرها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شام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شهر بصر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(بصر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مرکز استاندار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استان حوران بود که از مستعمرات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روم به شمار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رفت ) اطلاع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افت</w:t>
      </w:r>
      <w:r w:rsidRPr="008258E6">
        <w:rPr>
          <w:rtl/>
          <w:lang w:bidi="fa-IR"/>
        </w:rPr>
        <w:t xml:space="preserve"> که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روم عازم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است ، لذا فورا با استاندار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بصر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(حارث بن اب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سمر) تماس گرفت و ماءمور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خط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و پراهم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خ</w:t>
      </w:r>
      <w:r w:rsidRPr="008258E6">
        <w:rPr>
          <w:rFonts w:hint="eastAsia"/>
          <w:rtl/>
          <w:lang w:bidi="fa-IR"/>
        </w:rPr>
        <w:t>ود</w:t>
      </w:r>
      <w:r w:rsidRPr="008258E6">
        <w:rPr>
          <w:rtl/>
          <w:lang w:bidi="fa-IR"/>
        </w:rPr>
        <w:t xml:space="preserve"> را به او ابلاغ کرد . مؤ لف طبقات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سد</w:t>
      </w:r>
      <w:r w:rsidRPr="008258E6">
        <w:rPr>
          <w:rtl/>
          <w:lang w:bidi="fa-IR"/>
        </w:rPr>
        <w:t>: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دستور داده بود ، که نامه را به حاکم بصر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بدهد و او نامه را به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برساند . شا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دستور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نظر بود ،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C208A8" w:rsidRPr="00C208A8">
        <w:rPr>
          <w:rStyle w:val="libAlaemChar"/>
          <w:rtl/>
        </w:rPr>
        <w:t xml:space="preserve"> </w:t>
      </w:r>
      <w:r w:rsidR="00C208A8" w:rsidRPr="003E5C7A">
        <w:rPr>
          <w:rStyle w:val="libAlaemChar"/>
          <w:rtl/>
        </w:rPr>
        <w:t xml:space="preserve">صلى‌الله‌عليه‌وآله‌وسلم </w:t>
      </w:r>
      <w:r w:rsidR="00C208A8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شخصا از مسافرت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آگاه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داشت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جهت که شرا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tl/>
          <w:lang w:bidi="fa-IR"/>
        </w:rPr>
        <w:t xml:space="preserve"> و امکانات دح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محد</w:t>
      </w:r>
      <w:r w:rsidRPr="008258E6">
        <w:rPr>
          <w:rFonts w:hint="eastAsia"/>
          <w:rtl/>
          <w:lang w:bidi="fa-IR"/>
        </w:rPr>
        <w:t>ود</w:t>
      </w:r>
      <w:r w:rsidRPr="008258E6">
        <w:rPr>
          <w:rtl/>
          <w:lang w:bidi="fa-IR"/>
        </w:rPr>
        <w:t xml:space="preserve"> بوده و مسافرت تا قسطنطن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خال</w:t>
      </w:r>
      <w:r w:rsidRPr="008258E6">
        <w:rPr>
          <w:rFonts w:hint="cs"/>
          <w:rtl/>
          <w:lang w:bidi="fa-IR"/>
        </w:rPr>
        <w:t>ی</w:t>
      </w:r>
      <w:r w:rsidR="00C208A8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از</w:t>
      </w:r>
      <w:r w:rsidRPr="008258E6">
        <w:rPr>
          <w:rtl/>
          <w:lang w:bidi="fa-IR"/>
        </w:rPr>
        <w:t xml:space="preserve"> اشکال و مشقت نبوده است . در هر صورت ،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</w:t>
      </w:r>
      <w:r w:rsidR="00C208A8" w:rsidRPr="00C208A8">
        <w:rPr>
          <w:rStyle w:val="libAlaemChar"/>
          <w:rtl/>
        </w:rPr>
        <w:t xml:space="preserve"> </w:t>
      </w:r>
      <w:r w:rsidR="00C208A8" w:rsidRPr="003E5C7A">
        <w:rPr>
          <w:rStyle w:val="libAlaemChar"/>
          <w:rtl/>
        </w:rPr>
        <w:t xml:space="preserve">صلى‌الله‌عليه‌وآله‌وسلم </w:t>
      </w:r>
      <w:r w:rsidR="00C208A8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با حاکم بصر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تماس گرفت . استاندار ، عد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بن حاتم را خواست و او را ماءمور کرد تا همراه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المقدس بروند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نامه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را به حضور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روم برسانند . ملاقات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با 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صر در شهر حمص بود . او وقت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خواست به حضور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برسد ، کارپردازان سلطان به او گفتند: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در برابر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سر به سجده </w:t>
      </w:r>
      <w:r w:rsidRPr="008258E6">
        <w:rPr>
          <w:rtl/>
          <w:lang w:bidi="fa-IR"/>
        </w:rPr>
        <w:lastRenderedPageBreak/>
        <w:t>بگذار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در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صورت به تو اعتنا نکرده و نامه تو را نخواهد گرفت . (دح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)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خردمند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</w:t>
      </w:r>
      <w:r w:rsidR="00C208A8" w:rsidRPr="00C208A8">
        <w:rPr>
          <w:rStyle w:val="libAlaemChar"/>
          <w:rtl/>
        </w:rPr>
        <w:t xml:space="preserve"> </w:t>
      </w:r>
      <w:r w:rsidR="00C208A8" w:rsidRPr="003E5C7A">
        <w:rPr>
          <w:rStyle w:val="libAlaemChar"/>
          <w:rtl/>
        </w:rPr>
        <w:t xml:space="preserve">صلى‌الله‌عليه‌وآله‌وسلم </w:t>
      </w:r>
      <w:r w:rsidR="00C208A8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گفت : من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کوب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سنتها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غلط </w:t>
      </w:r>
      <w:r w:rsidRPr="008258E6">
        <w:rPr>
          <w:rFonts w:hint="eastAsia"/>
          <w:rtl/>
          <w:lang w:bidi="fa-IR"/>
        </w:rPr>
        <w:t>رنج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همه راه را بر خود هموار کرده ام ، من از طرف صاحب رسالت ، محمد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ماءمورم به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ابلاغ کنم ، که بشر پرست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از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برود و جز خدا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گانه</w:t>
      </w:r>
      <w:r w:rsidRPr="008258E6">
        <w:rPr>
          <w:rtl/>
          <w:lang w:bidi="fa-IR"/>
        </w:rPr>
        <w:t xml:space="preserve">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مورد پرستش واقع نگردد ، حال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ماءمور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و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عق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 اعتقاد چگونه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توانم ، تسل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نظر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شما ش</w:t>
      </w:r>
      <w:r w:rsidRPr="008258E6">
        <w:rPr>
          <w:rFonts w:hint="eastAsia"/>
          <w:rtl/>
          <w:lang w:bidi="fa-IR"/>
        </w:rPr>
        <w:t>وم</w:t>
      </w:r>
      <w:r w:rsidRPr="008258E6">
        <w:rPr>
          <w:rtl/>
          <w:lang w:bidi="fa-IR"/>
        </w:rPr>
        <w:t xml:space="preserve"> و در برابر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خدا سجده کنم ؟ منطق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رومند</w:t>
      </w:r>
      <w:r w:rsidRPr="008258E6">
        <w:rPr>
          <w:rtl/>
          <w:lang w:bidi="fa-IR"/>
        </w:rPr>
        <w:t xml:space="preserve"> ، صلابت و استقامت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باعث اعجاب کارکنان دربار قرار گرفت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نفر از دربار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، به دح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گفت : شما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نامه را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مخصوص سلطان بگذار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برگرد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جز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دست به نامه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زند و ه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موقع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،</w:t>
      </w:r>
    </w:p>
    <w:p w:rsidR="008258E6" w:rsidRPr="008258E6" w:rsidRDefault="008258E6" w:rsidP="00C208A8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نامه</w:t>
      </w:r>
      <w:r w:rsidRPr="008258E6">
        <w:rPr>
          <w:rtl/>
          <w:lang w:bidi="fa-IR"/>
        </w:rPr>
        <w:t xml:space="preserve"> را خواند شما را به حضور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طلبد . دح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از راهنما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آن مرد تشکر کرد ، نامه را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گذارد و بازگشت .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، نامه را گشود ابتدا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نامه که با بسم الله شروع شده بود ، توجه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 xml:space="preserve"> را جلب کرد و گفت : من از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سل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تاکنون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نامه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ام . سپ</w:t>
      </w:r>
      <w:r w:rsidRPr="008258E6">
        <w:rPr>
          <w:rFonts w:hint="eastAsia"/>
          <w:rtl/>
          <w:lang w:bidi="fa-IR"/>
        </w:rPr>
        <w:t>س</w:t>
      </w:r>
      <w:r w:rsidRPr="008258E6">
        <w:rPr>
          <w:rtl/>
          <w:lang w:bidi="fa-IR"/>
        </w:rPr>
        <w:t xml:space="preserve"> مترجم 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ژه</w:t>
      </w:r>
      <w:r w:rsidRPr="008258E6">
        <w:rPr>
          <w:rtl/>
          <w:lang w:bidi="fa-IR"/>
        </w:rPr>
        <w:t xml:space="preserve"> عرب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را خواست تا نامه را بخواند و ترجمه کند . او نامه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را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ترجمه کرد: نامه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از محمد فرزند عبدالله به هرقل بزرگ روم (ق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صر</w:t>
      </w:r>
      <w:r w:rsidRPr="008258E6">
        <w:rPr>
          <w:rtl/>
          <w:lang w:bidi="fa-IR"/>
        </w:rPr>
        <w:t>) درود بر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روان</w:t>
      </w:r>
      <w:r w:rsidRPr="008258E6">
        <w:rPr>
          <w:rtl/>
          <w:lang w:bidi="fa-IR"/>
        </w:rPr>
        <w:t xml:space="preserve"> هدا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. من تو را به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اسلام دعوت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کنم ، اسلام آور تا در امان باش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. خداوند ب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تو پاداش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دهد ، (پاداش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خود و پاداش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کسان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دست تو هستند) و اگر از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اسلام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گناه (ال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) (کارمند دربار)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بر گردن توست . (ا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 xml:space="preserve">اهل کتاب ما شما را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اصل مشترک دعوت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: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خدا را نپرست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انباز (شر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) ا</w:t>
      </w: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قرار نده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بعض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ما بعض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را به خدا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نپذ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رد</w:t>
      </w:r>
      <w:r w:rsidRPr="008258E6">
        <w:rPr>
          <w:rtl/>
          <w:lang w:bidi="fa-IR"/>
        </w:rPr>
        <w:t xml:space="preserve"> ، هرگاه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محمد آنان از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حق سر بر تاختند بگو: گواه باش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ما مسلمان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. ) ترجمه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65 از سوره آل عمران . </w:t>
      </w:r>
    </w:p>
    <w:p w:rsidR="008258E6" w:rsidRPr="008258E6" w:rsidRDefault="00F56EC2" w:rsidP="00F56EC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0" w:name="_Toc69678572"/>
      <w:r w:rsidR="008258E6" w:rsidRPr="008258E6">
        <w:rPr>
          <w:rFonts w:hint="eastAsia"/>
          <w:rtl/>
          <w:lang w:bidi="fa-IR"/>
        </w:rPr>
        <w:lastRenderedPageBreak/>
        <w:t>سرگذشت</w:t>
      </w:r>
      <w:r w:rsidR="008258E6" w:rsidRPr="008258E6">
        <w:rPr>
          <w:rtl/>
          <w:lang w:bidi="fa-IR"/>
        </w:rPr>
        <w:t xml:space="preserve"> فدک فاطمه</w:t>
      </w:r>
      <w:r w:rsidRPr="00E6349D">
        <w:rPr>
          <w:rStyle w:val="libNormalChar"/>
          <w:rFonts w:eastAsiaTheme="minorHAnsi"/>
          <w:rtl/>
        </w:rPr>
        <w:t xml:space="preserve"> </w:t>
      </w:r>
      <w:r w:rsidRPr="00F56EC2">
        <w:rPr>
          <w:rStyle w:val="libAlaemChar"/>
          <w:rFonts w:eastAsiaTheme="minorHAnsi"/>
          <w:rtl/>
        </w:rPr>
        <w:t>عليها‌السلام</w:t>
      </w:r>
      <w:bookmarkEnd w:id="30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F56EC2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آباد و محصول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در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قرار داشت ، فاصله آن با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حدود 140 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لومتر</w:t>
      </w:r>
      <w:r w:rsidR="00F56EC2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بود</w:t>
      </w:r>
      <w:r w:rsidRPr="008258E6">
        <w:rPr>
          <w:rtl/>
          <w:lang w:bidi="fa-IR"/>
        </w:rPr>
        <w:t xml:space="preserve"> و پس از دژها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، نقطه اتکاء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حجاز بشمار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رفت را قر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فدک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.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پس از آن که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در خ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بر</w:t>
      </w:r>
      <w:r w:rsidRPr="008258E6">
        <w:rPr>
          <w:rtl/>
          <w:lang w:bidi="fa-IR"/>
        </w:rPr>
        <w:t xml:space="preserve"> و واد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القر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</w:t>
      </w:r>
      <w:r w:rsidRPr="008258E6">
        <w:rPr>
          <w:rtl/>
          <w:lang w:bidi="fa-IR"/>
        </w:rPr>
        <w:t xml:space="preserve"> در هم شکست و خلائ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که در شمال مد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احساس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 ، با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نظام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اسلام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پر نمود .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دادن </w:t>
      </w:r>
      <w:r w:rsidRPr="008258E6">
        <w:rPr>
          <w:rFonts w:hint="eastAsia"/>
          <w:rtl/>
          <w:lang w:bidi="fa-IR"/>
        </w:rPr>
        <w:t>به</w:t>
      </w:r>
      <w:r w:rsidRPr="008258E6">
        <w:rPr>
          <w:rtl/>
          <w:lang w:bidi="fa-IR"/>
        </w:rPr>
        <w:t xml:space="preserve"> قدرتها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هود</w:t>
      </w:r>
      <w:r w:rsidRPr="008258E6">
        <w:rPr>
          <w:rtl/>
          <w:lang w:bidi="fa-IR"/>
        </w:rPr>
        <w:t xml:space="preserve">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، که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اسلام و مسلمانان کانون خطر و تحر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بر ضد اسلام به شمار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رفتند ، سف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نام مح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tl/>
          <w:lang w:bidi="fa-IR"/>
        </w:rPr>
        <w:t xml:space="preserve">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سران فدک فرستاد ،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وشع</w:t>
      </w:r>
      <w:r w:rsidRPr="008258E6">
        <w:rPr>
          <w:rtl/>
          <w:lang w:bidi="fa-IR"/>
        </w:rPr>
        <w:t xml:space="preserve"> بن نون که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است</w:t>
      </w:r>
      <w:r w:rsidRPr="008258E6">
        <w:rPr>
          <w:rtl/>
          <w:lang w:bidi="fa-IR"/>
        </w:rPr>
        <w:t xml:space="preserve"> دهکده را به عهده داشت ، صلح و تسل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را بر نبرد ترج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داد و ساکنان آنجا متعهد شدند که 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محصول را هر سال در اخت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</w:t>
      </w:r>
      <w:r w:rsidR="00F56EC2" w:rsidRPr="00E6349D">
        <w:rPr>
          <w:rFonts w:eastAsiaTheme="minorHAnsi"/>
          <w:rtl/>
        </w:rPr>
        <w:t xml:space="preserve"> </w:t>
      </w:r>
      <w:r w:rsidR="00F56EC2" w:rsidRPr="00F56EC2">
        <w:rPr>
          <w:rStyle w:val="libAlaemChar"/>
          <w:rFonts w:eastAsiaTheme="minorHAnsi"/>
          <w:rtl/>
        </w:rPr>
        <w:t>صلى‌الله‌عليه‌وآله‌وسلم</w:t>
      </w:r>
      <w:r w:rsidRPr="008258E6">
        <w:rPr>
          <w:rtl/>
          <w:lang w:bidi="fa-IR"/>
        </w:rPr>
        <w:t xml:space="preserve"> بگذارند و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به بعد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لوا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اسلام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، بر ضد مسلمانان دست به توطئه نزنند و حکومت اسلام در برابر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مبلغ ، امن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منطقه آنها را تاءم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نها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که در اسلام به وس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له</w:t>
      </w:r>
      <w:r w:rsidRPr="008258E6">
        <w:rPr>
          <w:rtl/>
          <w:lang w:bidi="fa-IR"/>
        </w:rPr>
        <w:t xml:space="preserve"> نبرد و جنگ و قدرت نظام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گرفته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، متعلق به عموم مسلمانان است . اداره آن به دست فرمانروا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اسلام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باشد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بدون هجوم نظام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اعزام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</w:t>
      </w:r>
      <w:r w:rsidRPr="008258E6">
        <w:rPr>
          <w:rtl/>
          <w:lang w:bidi="fa-IR"/>
        </w:rPr>
        <w:t xml:space="preserve"> به دست مسلمانان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افتد ، مربوط به شخص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F56EC2" w:rsidRPr="00F56EC2">
        <w:rPr>
          <w:rStyle w:val="libAlaemChar"/>
          <w:rFonts w:eastAsiaTheme="minorHAnsi"/>
          <w:rtl/>
        </w:rPr>
        <w:t>صلى‌الله‌عليه‌وآله‌وسلم</w:t>
      </w:r>
      <w:r w:rsidR="00F56EC2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>و امام پس از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باشد و در اخت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نوع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نها</w:t>
      </w:r>
      <w:r w:rsidRPr="008258E6">
        <w:rPr>
          <w:rtl/>
          <w:lang w:bidi="fa-IR"/>
        </w:rPr>
        <w:t xml:space="preserve"> با اوست .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تواند ببخشد ، </w:t>
      </w:r>
      <w:r w:rsidRPr="008258E6">
        <w:rPr>
          <w:rFonts w:hint="eastAsia"/>
          <w:rtl/>
          <w:lang w:bidi="fa-IR"/>
        </w:rPr>
        <w:t>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تواند اجازه دهد و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</w:t>
      </w:r>
    </w:p>
    <w:p w:rsidR="008258E6" w:rsidRPr="008258E6" w:rsidRDefault="008258E6" w:rsidP="00F56EC2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آن</w:t>
      </w:r>
      <w:r w:rsidRPr="008258E6">
        <w:rPr>
          <w:rtl/>
          <w:lang w:bidi="fa-IR"/>
        </w:rPr>
        <w:t xml:space="preserve"> موارد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است که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املاک و اموال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ازمند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مشروع نزد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کان</w:t>
      </w:r>
      <w:r w:rsidRPr="008258E6">
        <w:rPr>
          <w:rtl/>
          <w:lang w:bidi="fa-IR"/>
        </w:rPr>
        <w:t xml:space="preserve"> خود را به وجود آبرومند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برطرف سازد .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اساس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فدک را به دختر گرام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حضرت زهرا</w:t>
      </w:r>
      <w:r w:rsidR="00F56EC2" w:rsidRPr="00E6349D">
        <w:rPr>
          <w:rFonts w:eastAsiaTheme="minorHAnsi"/>
          <w:rtl/>
        </w:rPr>
        <w:t xml:space="preserve"> </w:t>
      </w:r>
      <w:r w:rsidR="00F56EC2" w:rsidRPr="00F56EC2">
        <w:rPr>
          <w:rStyle w:val="libAlaemChar"/>
          <w:rFonts w:eastAsiaTheme="minorHAnsi"/>
          <w:rtl/>
        </w:rPr>
        <w:t>عليها‌السلام</w:t>
      </w:r>
      <w:r w:rsidR="00F56EC2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>بخش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چنان که شواهد بعد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دهد ، منظور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F56EC2" w:rsidRPr="00F56EC2">
        <w:rPr>
          <w:rStyle w:val="libAlaemChar"/>
          <w:rtl/>
        </w:rPr>
        <w:t xml:space="preserve"> </w:t>
      </w:r>
      <w:r w:rsidR="00F56EC2" w:rsidRPr="003E5C7A">
        <w:rPr>
          <w:rStyle w:val="libAlaemChar"/>
          <w:rtl/>
        </w:rPr>
        <w:t xml:space="preserve">صلى‌الله‌عليه‌وآله‌وسلم </w:t>
      </w:r>
      <w:r w:rsidR="00F56EC2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از بخش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ملک دو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بو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>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1 - زمامدار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مسلمانان پس از فوت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اسلام</w:t>
      </w:r>
      <w:r w:rsidR="00F56EC2" w:rsidRPr="00F56EC2">
        <w:rPr>
          <w:rStyle w:val="libAlaemChar"/>
          <w:rtl/>
        </w:rPr>
        <w:t xml:space="preserve"> </w:t>
      </w:r>
      <w:r w:rsidR="00F56EC2" w:rsidRPr="003E5C7A">
        <w:rPr>
          <w:rStyle w:val="libAlaemChar"/>
          <w:rtl/>
        </w:rPr>
        <w:t xml:space="preserve">صلى‌الله‌عليه‌وآله‌وسلم </w:t>
      </w:r>
      <w:r w:rsidR="00F56EC2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طبق تصر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tl/>
          <w:lang w:bidi="fa-IR"/>
        </w:rPr>
        <w:t xml:space="preserve"> مکرر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F56EC2" w:rsidRPr="003E5C7A">
        <w:rPr>
          <w:rStyle w:val="libAlaemChar"/>
          <w:rtl/>
        </w:rPr>
        <w:t xml:space="preserve">صلى‌الله‌عليه‌وآله‌وسلم </w:t>
      </w:r>
      <w:r w:rsidR="00F56EC2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، با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رمؤ</w:t>
      </w:r>
      <w:r w:rsidRPr="008258E6">
        <w:rPr>
          <w:rtl/>
          <w:lang w:bidi="fa-IR"/>
        </w:rPr>
        <w:t xml:space="preserve"> منان</w:t>
      </w:r>
      <w:r w:rsidR="00F56EC2" w:rsidRPr="00F56EC2">
        <w:rPr>
          <w:rStyle w:val="libAlaemChar"/>
          <w:rtl/>
        </w:rPr>
        <w:t xml:space="preserve"> </w:t>
      </w:r>
      <w:r w:rsidR="00F56EC2" w:rsidRPr="003E5C7A">
        <w:rPr>
          <w:rStyle w:val="libAlaemChar"/>
          <w:rtl/>
        </w:rPr>
        <w:t xml:space="preserve">عليه‌السلام </w:t>
      </w:r>
      <w:r w:rsidR="00F56EC2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بود و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مقام و منصب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هز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سنگ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از</w:t>
      </w:r>
      <w:r w:rsidRPr="008258E6">
        <w:rPr>
          <w:rtl/>
          <w:lang w:bidi="fa-IR"/>
        </w:rPr>
        <w:t xml:space="preserve"> داشت ، عل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حفظ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مقام و منصب ،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توانست از درآمد فدک حداکثر استفاده را بنما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دستگاه خلافت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مطلع</w:t>
      </w:r>
      <w:r w:rsidRPr="008258E6">
        <w:rPr>
          <w:rtl/>
          <w:lang w:bidi="fa-IR"/>
        </w:rPr>
        <w:t xml:space="preserve"> شده بود که در همان روزها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نخست فدک را از دست خاندان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رون</w:t>
      </w:r>
      <w:r w:rsidRPr="008258E6">
        <w:rPr>
          <w:rtl/>
          <w:lang w:bidi="fa-IR"/>
        </w:rPr>
        <w:t xml:space="preserve"> آورد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F56EC2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2 - دوران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که فرد کامل آن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گانه</w:t>
      </w:r>
      <w:r w:rsidRPr="008258E6">
        <w:rPr>
          <w:rtl/>
          <w:lang w:bidi="fa-IR"/>
        </w:rPr>
        <w:t xml:space="preserve"> دختر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حضرت فاطمه </w:t>
      </w:r>
      <w:r w:rsidR="00F56EC2" w:rsidRPr="00F56EC2">
        <w:rPr>
          <w:rStyle w:val="libAlaemChar"/>
          <w:rFonts w:eastAsiaTheme="minorHAnsi"/>
          <w:rtl/>
        </w:rPr>
        <w:t>عليها‌السلام</w:t>
      </w:r>
      <w:r w:rsidR="00F56EC2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>و نور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دگانش</w:t>
      </w:r>
      <w:r w:rsidRPr="008258E6">
        <w:rPr>
          <w:rtl/>
          <w:lang w:bidi="fa-IR"/>
        </w:rPr>
        <w:t xml:space="preserve"> حضرت حسن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و حضرت حس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بود ،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پس از فوت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به صورت آبرومند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کنند به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منظور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فدک را به دختر خود بخش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محدثان</w:t>
      </w:r>
      <w:r w:rsidRPr="008258E6">
        <w:rPr>
          <w:rtl/>
          <w:lang w:bidi="fa-IR"/>
        </w:rPr>
        <w:t xml:space="preserve"> و مفسران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عه</w:t>
      </w:r>
      <w:r w:rsidRPr="008258E6">
        <w:rPr>
          <w:rtl/>
          <w:lang w:bidi="fa-IR"/>
        </w:rPr>
        <w:t xml:space="preserve"> و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دانشمندان سن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سند</w:t>
      </w:r>
      <w:r w:rsidRPr="008258E6">
        <w:rPr>
          <w:rtl/>
          <w:lang w:bidi="fa-IR"/>
        </w:rPr>
        <w:t>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F56EC2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و خو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شاوند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خاص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با حضرت رسول دار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خدا به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خود دستور داده که حق شما را بپردازد . خلاصه گفتار آنکه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در حق حضرت زهرا </w:t>
      </w:r>
      <w:r w:rsidR="00F56EC2" w:rsidRPr="00F56EC2">
        <w:rPr>
          <w:rStyle w:val="libAlaemChar"/>
          <w:rFonts w:eastAsiaTheme="minorHAnsi"/>
          <w:rtl/>
        </w:rPr>
        <w:t>عليها‌السلام</w:t>
      </w:r>
      <w:r w:rsidR="00F56EC2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>و فرزندان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نازل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علماء اسلام اتفاق نظر است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هنگام</w:t>
      </w:r>
      <w:r w:rsidR="00F56EC2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نزول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="00F56EC2" w:rsidRPr="00F56EC2">
        <w:rPr>
          <w:rStyle w:val="libAlaemChar"/>
          <w:rtl/>
        </w:rPr>
        <w:t xml:space="preserve"> </w:t>
      </w:r>
      <w:r w:rsidR="00F56EC2" w:rsidRPr="003E5C7A">
        <w:rPr>
          <w:rStyle w:val="libAlaemChar"/>
          <w:rtl/>
        </w:rPr>
        <w:t xml:space="preserve">صلى‌الله‌عليه‌وآله‌وسلم </w:t>
      </w:r>
      <w:r w:rsidR="00F56EC2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فدک را به دختر گرام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بخش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جامعه دانشمندان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عه</w:t>
      </w:r>
      <w:r w:rsidRPr="008258E6">
        <w:rPr>
          <w:rtl/>
          <w:lang w:bidi="fa-IR"/>
        </w:rPr>
        <w:t xml:space="preserve"> اتفاق نظر وجود دارد و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دانشمندان سن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با آن </w:t>
      </w:r>
      <w:r w:rsidRPr="008258E6">
        <w:rPr>
          <w:rtl/>
          <w:lang w:bidi="fa-IR"/>
        </w:rPr>
        <w:lastRenderedPageBreak/>
        <w:t>موافق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باشند . پس از درگذشت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،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اغراض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از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ظلم و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عدالت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خلفاء ، دختر گرام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حضرت فاطمه </w:t>
      </w:r>
      <w:r w:rsidR="00F56EC2" w:rsidRPr="00F56EC2">
        <w:rPr>
          <w:rStyle w:val="libAlaemChar"/>
          <w:rFonts w:eastAsiaTheme="minorHAnsi"/>
          <w:rtl/>
        </w:rPr>
        <w:t>عليها‌السلام</w:t>
      </w:r>
      <w:r w:rsidR="00F56EC2" w:rsidRPr="00E6349D">
        <w:rPr>
          <w:rFonts w:eastAsiaTheme="minorHAnsi"/>
          <w:rtl/>
        </w:rPr>
        <w:t xml:space="preserve"> </w:t>
      </w:r>
      <w:r w:rsidRPr="008258E6">
        <w:rPr>
          <w:rtl/>
          <w:lang w:bidi="fa-IR"/>
        </w:rPr>
        <w:t>از ملک مطلق خود محروم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عمال و کارگران او را از سرزم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فدک اخراج نمودند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حضرت در صدد برآمد که از طرق مختلف و 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وه</w:t>
      </w:r>
      <w:r w:rsidRPr="008258E6">
        <w:rPr>
          <w:rtl/>
          <w:lang w:bidi="fa-IR"/>
        </w:rPr>
        <w:t xml:space="preserve"> 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گوناگون از حق شرع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قانون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دفاع کند و در برابر ظالم با تمام قدرت و جد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ستادگ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مقاومت نما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</w:t>
      </w:r>
    </w:p>
    <w:p w:rsidR="008258E6" w:rsidRPr="008258E6" w:rsidRDefault="00F56EC2" w:rsidP="00F56EC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69678573"/>
      <w:r w:rsidR="008258E6" w:rsidRPr="008258E6">
        <w:rPr>
          <w:rFonts w:hint="eastAsia"/>
          <w:rtl/>
          <w:lang w:bidi="fa-IR"/>
        </w:rPr>
        <w:lastRenderedPageBreak/>
        <w:t>حضرت</w:t>
      </w:r>
      <w:r w:rsidR="008258E6" w:rsidRPr="008258E6">
        <w:rPr>
          <w:rtl/>
          <w:lang w:bidi="fa-IR"/>
        </w:rPr>
        <w:t xml:space="preserve"> ابراه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م</w:t>
      </w:r>
      <w:r w:rsidR="008258E6" w:rsidRPr="008258E6">
        <w:rPr>
          <w:rtl/>
          <w:lang w:bidi="fa-IR"/>
        </w:rPr>
        <w:t xml:space="preserve"> بت شکن در روز ع</w:t>
      </w:r>
      <w:r w:rsidR="008258E6" w:rsidRPr="008258E6">
        <w:rPr>
          <w:rFonts w:hint="cs"/>
          <w:rtl/>
          <w:lang w:bidi="fa-IR"/>
        </w:rPr>
        <w:t>ی</w:t>
      </w:r>
      <w:r w:rsidR="008258E6" w:rsidRPr="008258E6">
        <w:rPr>
          <w:rFonts w:hint="eastAsia"/>
          <w:rtl/>
          <w:lang w:bidi="fa-IR"/>
        </w:rPr>
        <w:t>د</w:t>
      </w:r>
      <w:r w:rsidR="008258E6" w:rsidRPr="008258E6">
        <w:rPr>
          <w:rtl/>
          <w:lang w:bidi="fa-IR"/>
        </w:rPr>
        <w:t xml:space="preserve"> بت پرستان</w:t>
      </w:r>
      <w:bookmarkEnd w:id="31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F56EC2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موسم</w:t>
      </w:r>
      <w:r w:rsidRPr="008258E6">
        <w:rPr>
          <w:rtl/>
          <w:lang w:bidi="fa-IR"/>
        </w:rPr>
        <w:t xml:space="preserve">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فرا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مردم غفلت زده و بت پرست شهر بابل ،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رفع خستگ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تجد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قوا و اجراء مراسم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به طرف صحرا روانه شدند و شهر خال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شد . سوابق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، نکوهش و بدگو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تول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نگران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کرده بود .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جهت تقاضا کردند که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همراه آنا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مراسم شرکت کند .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شنهاد</w:t>
      </w:r>
      <w:r w:rsidRPr="008258E6">
        <w:rPr>
          <w:rtl/>
          <w:lang w:bidi="fa-IR"/>
        </w:rPr>
        <w:t xml:space="preserve"> ، بلکه اصرار آنان با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مواجه شد .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با جمله (ان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) (من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مارم</w:t>
      </w:r>
      <w:r w:rsidRPr="008258E6">
        <w:rPr>
          <w:rtl/>
          <w:lang w:bidi="fa-IR"/>
        </w:rPr>
        <w:t xml:space="preserve"> ) پاسخ گفتار آنان را دارد و در مراسم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شرکت نکرد . راست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آن روز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موحد و مشرک روز شادمان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.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مشرکان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کهنسال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که به من</w:t>
      </w:r>
      <w:r w:rsidRPr="008258E6">
        <w:rPr>
          <w:rFonts w:hint="eastAsia"/>
          <w:rtl/>
          <w:lang w:bidi="fa-IR"/>
        </w:rPr>
        <w:t>ظور</w:t>
      </w:r>
      <w:r w:rsidRPr="008258E6">
        <w:rPr>
          <w:rtl/>
          <w:lang w:bidi="fa-IR"/>
        </w:rPr>
        <w:t xml:space="preserve"> برگزار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تشر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فات</w:t>
      </w:r>
      <w:r w:rsidRPr="008258E6">
        <w:rPr>
          <w:rtl/>
          <w:lang w:bidi="fa-IR"/>
        </w:rPr>
        <w:t xml:space="preserve">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زنده کردن</w:t>
      </w:r>
      <w:r w:rsidR="00F56EC2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رسوم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اکان</w:t>
      </w:r>
      <w:r w:rsidRPr="008258E6">
        <w:rPr>
          <w:rtl/>
          <w:lang w:bidi="fa-IR"/>
        </w:rPr>
        <w:t xml:space="preserve"> به دامنه کوه و مزارع سرسبز رفته بودند و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قهرمان توح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، ع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سابقه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 که مدتها آرزو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روز فرخنده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داشت که شهر را از بت پرستان خال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</w:t>
      </w:r>
      <w:r w:rsidRPr="008258E6">
        <w:rPr>
          <w:rtl/>
          <w:lang w:bidi="fa-IR"/>
        </w:rPr>
        <w:t xml:space="preserve"> تا مظاهر کفر و شرک درهم شکند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746203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آخر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دسته مردم از شهر خارج شدند .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فرصت را غن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مت</w:t>
      </w:r>
      <w:r w:rsidRPr="008258E6">
        <w:rPr>
          <w:rtl/>
          <w:lang w:bidi="fa-IR"/>
        </w:rPr>
        <w:t xml:space="preserve"> شمرد ، با قلب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لبر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و اعتقاد به خدا ، وارد بتخانه شد ، چوبها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تراش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و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روح دورادور معبد را مشاهده کرد . غذاها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بت پرستان به عنوان تبر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در معبد خود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گذاردند ، توجه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جلب کرد . سراغ غذاها رفت ، تکه نان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دست گرفت و به عنوان تمسخر با اشاره به آنها گفت : چرا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غذاها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رنگارنگ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؟ ناگفته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داست</w:t>
      </w:r>
      <w:r w:rsidRPr="008258E6">
        <w:rPr>
          <w:rtl/>
          <w:lang w:bidi="fa-IR"/>
        </w:rPr>
        <w:t xml:space="preserve"> خدا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مصنوع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مشرکان کوچکتر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جنبش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lastRenderedPageBreak/>
        <w:t>نداشتند کجا رسد که بخورند ؟ سکوت مرگبار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فضا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بزرگ بتکده را فرا گرفته بود </w:t>
      </w:r>
      <w:r w:rsidRPr="008258E6">
        <w:rPr>
          <w:rFonts w:hint="eastAsia"/>
          <w:rtl/>
          <w:lang w:bidi="fa-IR"/>
        </w:rPr>
        <w:t>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ضربات تبر شکننده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که بر دست و پا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کر</w:t>
      </w:r>
      <w:r w:rsidRPr="008258E6">
        <w:rPr>
          <w:rtl/>
          <w:lang w:bidi="fa-IR"/>
        </w:rPr>
        <w:t xml:space="preserve"> بتها وارد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آمد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سکوت را در هم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شکست تمام بتها را قطعه قطعه کرده به طور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تل بزرگ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چوب و فلز شکسته و خرد شده در وسط معبد پد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آمد و فقط </w:t>
      </w:r>
      <w:r w:rsidR="00746203" w:rsidRPr="008258E6">
        <w:rPr>
          <w:rtl/>
          <w:lang w:bidi="fa-IR"/>
        </w:rPr>
        <w:t>بت</w:t>
      </w:r>
      <w:r w:rsidR="00746203">
        <w:rPr>
          <w:rFonts w:hint="cs"/>
          <w:rtl/>
          <w:lang w:bidi="fa-IR"/>
        </w:rPr>
        <w:t xml:space="preserve"> </w:t>
      </w:r>
      <w:r w:rsidRPr="008258E6">
        <w:rPr>
          <w:rtl/>
          <w:lang w:bidi="fa-IR"/>
        </w:rPr>
        <w:t>بزرگ را سالم نگاه داشت و تبر را بر دوش آن نهاد و منظ</w:t>
      </w:r>
      <w:r w:rsidRPr="008258E6">
        <w:rPr>
          <w:rFonts w:hint="eastAsia"/>
          <w:rtl/>
          <w:lang w:bidi="fa-IR"/>
        </w:rPr>
        <w:t>ور</w:t>
      </w:r>
      <w:r w:rsidRPr="008258E6">
        <w:rPr>
          <w:rtl/>
          <w:lang w:bidi="fa-IR"/>
        </w:rPr>
        <w:t xml:space="preserve"> او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کار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که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دانست مشرکان پس از مراجعت از صحرا سراغ علت حادثه خواهند رفت . </w:t>
      </w: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ظاهر قض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را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کار مصنوع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قت</w:t>
      </w:r>
      <w:r w:rsidRPr="008258E6">
        <w:rPr>
          <w:rtl/>
          <w:lang w:bidi="fa-IR"/>
        </w:rPr>
        <w:t xml:space="preserve"> تلق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خواهند نمود .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باور نخواهند کرد که صاحب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ضربات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بت بزرگ باشد که اساسا قدرت حرکت و فعال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ندارد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صورت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توانست از آن نظر تبل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غات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استفاده کند ،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بت بزرگ به اعتراف شما کوچکتر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قدرت ندارد پس چگ</w:t>
      </w:r>
      <w:r w:rsidRPr="008258E6">
        <w:rPr>
          <w:rFonts w:hint="eastAsia"/>
          <w:rtl/>
          <w:lang w:bidi="fa-IR"/>
        </w:rPr>
        <w:t>ونه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تواند خدا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جهان باشد ؟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746203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خورش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افق کش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شد ، و روشن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را از دشت و صحرا برچ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مردم دسته دسته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شهر بازگشتند ، موقع مراسم عبادت بتها فرا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گروه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وارد معبد شدند و منظره 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مترقب که حاک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ذلت و زبون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دروغ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توجه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روان</w:t>
      </w:r>
      <w:r w:rsidRPr="008258E6">
        <w:rPr>
          <w:rtl/>
          <w:lang w:bidi="fa-IR"/>
        </w:rPr>
        <w:t xml:space="preserve"> بت پرست را جلب کرد . سکوت مر</w:t>
      </w:r>
      <w:r w:rsidRPr="008258E6">
        <w:rPr>
          <w:rFonts w:hint="eastAsia"/>
          <w:rtl/>
          <w:lang w:bidi="fa-IR"/>
        </w:rPr>
        <w:t>گبار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تواءم با ب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صبر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مح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ط</w:t>
      </w:r>
      <w:r w:rsidRPr="008258E6">
        <w:rPr>
          <w:rtl/>
          <w:lang w:bidi="fa-IR"/>
        </w:rPr>
        <w:t xml:space="preserve"> معبد حکمفرما بود .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نفر مهر خاموش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شکست و گفت : چه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مرتکب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عمل شده است ؟ سوابق بدگو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به بتها و صراحت لهجه او در مذمت کردن بت پرستان ، آنان را مطمئن ساخت که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دست به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کار زده است جلسه محاکمه به سرپرست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(نمرود) پادشاه بت پرستان تشک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گرد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.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جوان را با مادرش در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محاکمه عموم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مورد </w:t>
      </w:r>
      <w:r w:rsidRPr="008258E6">
        <w:rPr>
          <w:rtl/>
          <w:lang w:bidi="fa-IR"/>
        </w:rPr>
        <w:lastRenderedPageBreak/>
        <w:t>بازجو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قرار گرفتند . جرم مادر ،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بود که چرا وجود فرزندش را کتمان کرده و به دفتر مخصوص حکومت وقت معرف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نکرده است ، سرانجام سر او بر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شود . مادر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در پاسخ باز</w:t>
      </w:r>
      <w:r w:rsidRPr="008258E6">
        <w:rPr>
          <w:rFonts w:hint="eastAsia"/>
          <w:rtl/>
          <w:lang w:bidi="fa-IR"/>
        </w:rPr>
        <w:t>پرس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گفت : من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دم</w:t>
      </w:r>
      <w:r w:rsidRPr="008258E6">
        <w:rPr>
          <w:rtl/>
          <w:lang w:bidi="fa-IR"/>
        </w:rPr>
        <w:t xml:space="preserve"> بر اثر راء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تصو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ب</w:t>
      </w:r>
      <w:r w:rsidRPr="008258E6">
        <w:rPr>
          <w:rtl/>
          <w:lang w:bidi="fa-IR"/>
        </w:rPr>
        <w:t xml:space="preserve"> شده</w:t>
      </w:r>
      <w:r w:rsidR="00746203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حکومت</w:t>
      </w:r>
      <w:r w:rsidRPr="008258E6">
        <w:rPr>
          <w:rtl/>
          <w:lang w:bidi="fa-IR"/>
        </w:rPr>
        <w:t xml:space="preserve"> وقت ، کشتن پسران نسل مردم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کشور را رو به تباه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برد ، من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جهات اطلاع ندادم تا بب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نم</w:t>
      </w:r>
      <w:r w:rsidRPr="008258E6">
        <w:rPr>
          <w:rtl/>
          <w:lang w:bidi="fa-IR"/>
        </w:rPr>
        <w:t xml:space="preserve"> که آ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نده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فرزند چه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و اگر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شخص همان باشد که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شگو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(کاهنان ) خبر داده اند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صورت بنا داشتم ، ماءمور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را اطلاع دهم تا از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ختن</w:t>
      </w:r>
      <w:r w:rsidRPr="008258E6">
        <w:rPr>
          <w:rtl/>
          <w:lang w:bidi="fa-IR"/>
        </w:rPr>
        <w:t xml:space="preserve"> خون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گران</w:t>
      </w:r>
      <w:r w:rsidRPr="008258E6">
        <w:rPr>
          <w:rtl/>
          <w:lang w:bidi="fa-IR"/>
        </w:rPr>
        <w:t xml:space="preserve"> دست بردارند ، و اگر آن فرد نباشد ،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صورت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فرد از نسل جوان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کشور را حفظ کرده ام ، منطق مادر کاملا توجه قضات را جلب کرد . سپس نوبت بازجو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از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فرا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صورت عمل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رساند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ضربات از ناح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بت بزرگ است و شما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جر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را از آن سؤ ال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اگر بتها قدرت تکلم داشته باشند .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جواب سربالا ، آم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خته</w:t>
      </w:r>
      <w:r w:rsidRPr="008258E6">
        <w:rPr>
          <w:rtl/>
          <w:lang w:bidi="fa-IR"/>
        </w:rPr>
        <w:t xml:space="preserve"> با تمسخر و تحق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، به منظور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بود و آن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داشت که آنان در جواب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خواهند گفت :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، تو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بتها قدرت حرف زدن ندارند ، راء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ادراک در وجود آنها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</w:t>
      </w:r>
      <w:r w:rsidRPr="008258E6">
        <w:rPr>
          <w:rtl/>
          <w:lang w:bidi="fa-IR"/>
        </w:rPr>
        <w:t xml:space="preserve">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.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صورت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تواند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ئت</w:t>
      </w:r>
      <w:r w:rsidRPr="008258E6">
        <w:rPr>
          <w:rtl/>
          <w:lang w:bidi="fa-IR"/>
        </w:rPr>
        <w:t xml:space="preserve"> قضات را به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نکته اساس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متوجه سازد . اتفاقا آن طور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کرده بود ، همانطور هم شد .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در برابر گفتار آنان که حاک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ضعف ، زبون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ناتوان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بتها بود ، </w:t>
      </w:r>
    </w:p>
    <w:p w:rsidR="008258E6" w:rsidRPr="008258E6" w:rsidRDefault="008258E6" w:rsidP="00746203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گفت : اگر آنان (بتها) به راست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چن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هستند که توص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پس چرا </w:t>
      </w:r>
      <w:r w:rsidRPr="008258E6">
        <w:rPr>
          <w:rtl/>
          <w:lang w:bidi="fa-IR"/>
        </w:rPr>
        <w:lastRenderedPageBreak/>
        <w:t>آنها را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پرست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و حاجات خود را از آنها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؟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جهل</w:t>
      </w:r>
      <w:r w:rsidRPr="008258E6">
        <w:rPr>
          <w:rtl/>
          <w:lang w:bidi="fa-IR"/>
        </w:rPr>
        <w:t xml:space="preserve"> و لجاجت و تقل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کورکورانه بر دل و عقل دادرسان حکومت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کرد و در برابر پاسخ دندان شکن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چاره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جز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نکه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ارضا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حکومت وقت راء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دادند که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را بسوزانند . خرمن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آتش افروخته شد و قهرمان توح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را در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امواج آتش افکندند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مهر و لطف خدا به سو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دراز شد ،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را از گزند آنان حفظ نمود و جهنم مصنوع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بشر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به گلستان سرسبز و خرم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مبدل ساخت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چند</w:t>
      </w:r>
      <w:r w:rsidRPr="008258E6">
        <w:rPr>
          <w:rtl/>
          <w:lang w:bidi="fa-IR"/>
        </w:rPr>
        <w:t xml:space="preserve"> نکته آموزنده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سرگذشت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1 -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داستان دل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محکم بر رشادت و شجاعت فوق العاده خل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</w:t>
      </w:r>
      <w:r w:rsidRPr="008258E6">
        <w:rPr>
          <w:rtl/>
          <w:lang w:bidi="fa-IR"/>
        </w:rPr>
        <w:t xml:space="preserve"> الرحمان (ابراه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) است . تصم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راجع به شکستن بتها و 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ران</w:t>
      </w:r>
      <w:r w:rsidRPr="008258E6">
        <w:rPr>
          <w:rtl/>
          <w:lang w:bidi="fa-IR"/>
        </w:rPr>
        <w:t xml:space="preserve"> کردن مظاهر و وسائل شرک ، 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نبود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نمرود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ان</w:t>
      </w:r>
      <w:r w:rsidRPr="008258E6">
        <w:rPr>
          <w:rtl/>
          <w:lang w:bidi="fa-IR"/>
        </w:rPr>
        <w:t xml:space="preserve"> مخف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مانده باشد ،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او نکوهش و بدگو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خود ، کمال تنفر و انزجار خو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</w:t>
      </w:r>
      <w:r w:rsidRPr="008258E6">
        <w:rPr>
          <w:rtl/>
          <w:lang w:bidi="fa-IR"/>
        </w:rPr>
        <w:t xml:space="preserve"> را از بت </w:t>
      </w:r>
      <w:r w:rsidRPr="008258E6">
        <w:rPr>
          <w:rFonts w:hint="eastAsia"/>
          <w:rtl/>
          <w:lang w:bidi="fa-IR"/>
        </w:rPr>
        <w:t>پرست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ابراز داشته بود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>2 - ضربات شکننده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اگر چه به صورت ظاهر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tl/>
          <w:lang w:bidi="fa-IR"/>
        </w:rPr>
        <w:t xml:space="preserve">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مسلحانه و خصمانه بود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ق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افه</w:t>
      </w:r>
      <w:r w:rsidRPr="008258E6">
        <w:rPr>
          <w:rtl/>
          <w:lang w:bidi="fa-IR"/>
        </w:rPr>
        <w:t xml:space="preserve"> واقع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نهضت چنان که از گفتار 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با 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ئت</w:t>
      </w:r>
      <w:r w:rsidRPr="008258E6">
        <w:rPr>
          <w:rtl/>
          <w:lang w:bidi="fa-IR"/>
        </w:rPr>
        <w:t xml:space="preserve"> دادرسان استفاده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شود فقط جنبه تبل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غات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داشت ،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را</w:t>
      </w:r>
      <w:r w:rsidRPr="008258E6">
        <w:rPr>
          <w:rtl/>
          <w:lang w:bidi="fa-IR"/>
        </w:rPr>
        <w:t xml:space="preserve">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آخر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چاره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دار</w:t>
      </w:r>
      <w:r w:rsidRPr="008258E6">
        <w:rPr>
          <w:rtl/>
          <w:lang w:bidi="fa-IR"/>
        </w:rPr>
        <w:t xml:space="preserve"> کردن عقل و فطرت خفته آنها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که ، تمام بتها را بشکند و بزرگتراز همه را سالم نگاه دارد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746203">
      <w:pPr>
        <w:pStyle w:val="libNormal"/>
        <w:rPr>
          <w:rtl/>
          <w:lang w:bidi="fa-IR"/>
        </w:rPr>
      </w:pPr>
      <w:r w:rsidRPr="008258E6">
        <w:rPr>
          <w:rtl/>
          <w:lang w:bidi="fa-IR"/>
        </w:rPr>
        <w:t xml:space="preserve">3 </w:t>
      </w:r>
      <w:r w:rsidR="00746203">
        <w:rPr>
          <w:rtl/>
          <w:lang w:bidi="fa-IR"/>
        </w:rPr>
        <w:t>–</w:t>
      </w:r>
      <w:r w:rsidRPr="008258E6">
        <w:rPr>
          <w:rtl/>
          <w:lang w:bidi="fa-IR"/>
        </w:rPr>
        <w:t xml:space="preserve"> حضرت</w:t>
      </w:r>
      <w:r w:rsidR="00746203">
        <w:rPr>
          <w:rFonts w:hint="cs"/>
          <w:rtl/>
          <w:lang w:bidi="fa-IR"/>
        </w:rPr>
        <w:t xml:space="preserve"> </w:t>
      </w:r>
      <w:r w:rsidRPr="008258E6">
        <w:rPr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ابراه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عليه‌السلام 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دانست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کار به ح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ات</w:t>
      </w:r>
      <w:r w:rsidRPr="008258E6">
        <w:rPr>
          <w:rtl/>
          <w:lang w:bidi="fa-IR"/>
        </w:rPr>
        <w:t xml:space="preserve"> و زندگ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او خاتمه داده خواهد شد و قاعدتا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اد</w:t>
      </w:r>
      <w:r w:rsidRPr="008258E6">
        <w:rPr>
          <w:rtl/>
          <w:lang w:bidi="fa-IR"/>
        </w:rPr>
        <w:t xml:space="preserve"> مضطرب و متوار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گردد لااقل از مزاج و بذله 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دست بردارد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برعکس کاملا بر روح و اعصاب خود مسلط بود ، و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بذله گو</w:t>
      </w:r>
      <w:r w:rsidRPr="008258E6">
        <w:rPr>
          <w:rFonts w:hint="cs"/>
          <w:rtl/>
          <w:lang w:bidi="fa-IR"/>
        </w:rPr>
        <w:t>یی</w:t>
      </w:r>
      <w:r w:rsidRPr="008258E6">
        <w:rPr>
          <w:rtl/>
          <w:lang w:bidi="fa-IR"/>
        </w:rPr>
        <w:t xml:space="preserve"> در محکمه ظالمان ، سخن کس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که خود را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ه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گونه حادثه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آماده سازد و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</w:t>
      </w:r>
      <w:r w:rsidRPr="008258E6">
        <w:rPr>
          <w:rtl/>
          <w:lang w:bidi="fa-IR"/>
        </w:rPr>
        <w:t xml:space="preserve"> و هراس به خود راه نداده باشد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746203" w:rsidP="00746203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2" w:name="_Toc69678574"/>
      <w:r w:rsidR="008258E6" w:rsidRPr="008258E6">
        <w:rPr>
          <w:rFonts w:hint="eastAsia"/>
          <w:rtl/>
          <w:lang w:bidi="fa-IR"/>
        </w:rPr>
        <w:lastRenderedPageBreak/>
        <w:t>بلال</w:t>
      </w:r>
      <w:r w:rsidR="008258E6" w:rsidRPr="008258E6">
        <w:rPr>
          <w:rtl/>
          <w:lang w:bidi="fa-IR"/>
        </w:rPr>
        <w:t xml:space="preserve"> حبش</w:t>
      </w:r>
      <w:r w:rsidR="008258E6" w:rsidRPr="008258E6">
        <w:rPr>
          <w:rFonts w:hint="cs"/>
          <w:rtl/>
          <w:lang w:bidi="fa-IR"/>
        </w:rPr>
        <w:t>ی</w:t>
      </w:r>
      <w:bookmarkEnd w:id="32"/>
      <w:r w:rsidR="008258E6" w:rsidRPr="008258E6">
        <w:rPr>
          <w:rtl/>
          <w:lang w:bidi="fa-IR"/>
        </w:rPr>
        <w:t xml:space="preserve">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پدر</w:t>
      </w:r>
      <w:r w:rsidRPr="008258E6">
        <w:rPr>
          <w:rtl/>
          <w:lang w:bidi="fa-IR"/>
        </w:rPr>
        <w:t xml:space="preserve"> و مادر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کسان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بودند که از حبشه به حالت اسارت وارد جز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العرب شده بودند ، بلال که بعدها موذن رسول خدا</w:t>
      </w:r>
      <w:r w:rsidR="00746203" w:rsidRPr="00746203">
        <w:rPr>
          <w:rStyle w:val="libAlaemChar"/>
          <w:rtl/>
        </w:rPr>
        <w:t xml:space="preserve"> </w:t>
      </w:r>
      <w:r w:rsidR="00746203" w:rsidRPr="003E5C7A">
        <w:rPr>
          <w:rStyle w:val="libAlaemChar"/>
          <w:rtl/>
        </w:rPr>
        <w:t xml:space="preserve">صلى‌الله‌عليه‌وآله‌وسلم </w:t>
      </w:r>
      <w:r w:rsidR="00746203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شد غلام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بن خلف بود .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، از دشمنان سرسخت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شوا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بزرگ مسلمانان بود ، چون عش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ره</w:t>
      </w:r>
      <w:r w:rsidRPr="008258E6">
        <w:rPr>
          <w:rtl/>
          <w:lang w:bidi="fa-IR"/>
        </w:rPr>
        <w:t xml:space="preserve"> رسول خدا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دفاع از حضرت را به عهده گرفته بودند 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برا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انتق</w:t>
      </w:r>
      <w:r w:rsidRPr="008258E6">
        <w:rPr>
          <w:rFonts w:hint="eastAsia"/>
          <w:rtl/>
          <w:lang w:bidi="fa-IR"/>
        </w:rPr>
        <w:t>ام</w:t>
      </w:r>
      <w:r w:rsidRPr="008258E6">
        <w:rPr>
          <w:rtl/>
          <w:lang w:bidi="fa-IR"/>
        </w:rPr>
        <w:t xml:space="preserve"> غلام تازه مسلمان خود را در ملاء عام شکنجه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 ، او را در گرمتر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روزها با بدن برهنه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گها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داغ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خوابان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، سنگ بس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</w:t>
      </w:r>
      <w:r w:rsidRPr="008258E6">
        <w:rPr>
          <w:rtl/>
          <w:lang w:bidi="fa-IR"/>
        </w:rPr>
        <w:t xml:space="preserve"> بزرگ و تفت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ده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رو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نه</w:t>
      </w:r>
      <w:r w:rsidRPr="008258E6">
        <w:rPr>
          <w:rtl/>
          <w:lang w:bidi="fa-IR"/>
        </w:rPr>
        <w:t xml:space="preserve"> او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نهاد و او را با جمله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مخاطب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ساخت :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746203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دست</w:t>
      </w:r>
      <w:r w:rsidRPr="008258E6">
        <w:rPr>
          <w:rtl/>
          <w:lang w:bidi="fa-IR"/>
        </w:rPr>
        <w:t xml:space="preserve"> از تو برنم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دارم تا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که به هم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حالت جان بسپار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،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</w:t>
      </w:r>
      <w:r w:rsidRPr="008258E6">
        <w:rPr>
          <w:rtl/>
          <w:lang w:bidi="fa-IR"/>
        </w:rPr>
        <w:t xml:space="preserve"> از اعتقاد به خدا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محمد</w:t>
      </w:r>
      <w:r w:rsidR="00746203" w:rsidRPr="00746203">
        <w:rPr>
          <w:rStyle w:val="libAlaemChar"/>
          <w:rtl/>
        </w:rPr>
        <w:t xml:space="preserve"> </w:t>
      </w:r>
      <w:r w:rsidR="00746203" w:rsidRPr="003E5C7A">
        <w:rPr>
          <w:rStyle w:val="libAlaemChar"/>
          <w:rtl/>
        </w:rPr>
        <w:t xml:space="preserve">صلى‌الله‌عليه‌وآله‌وسلم </w:t>
      </w:r>
      <w:r w:rsidR="00746203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برگرد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 لات و عز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را پرستش کن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بلال در برابر آن همه شکنجه ، گفتار او را با دو کلمه که روشنگر پا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استقامت او بود پاسخ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 و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احد احد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عن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خدا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</w:t>
      </w:r>
      <w:r w:rsidR="00746203">
        <w:rPr>
          <w:rFonts w:hint="cs"/>
          <w:rtl/>
          <w:lang w:bidi="fa-IR"/>
        </w:rPr>
        <w:t xml:space="preserve"> </w:t>
      </w:r>
      <w:r w:rsidRPr="008258E6">
        <w:rPr>
          <w:rFonts w:hint="eastAsia"/>
          <w:rtl/>
          <w:lang w:bidi="fa-IR"/>
        </w:rPr>
        <w:t>،</w:t>
      </w:r>
      <w:r w:rsidRPr="008258E6">
        <w:rPr>
          <w:rtl/>
          <w:lang w:bidi="fa-IR"/>
        </w:rPr>
        <w:t xml:space="preserve"> خدا 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ک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است ، و هرگز به آ</w:t>
      </w:r>
      <w:r w:rsidRPr="008258E6">
        <w:rPr>
          <w:rFonts w:hint="cs"/>
          <w:rtl/>
          <w:lang w:bidi="fa-IR"/>
        </w:rPr>
        <w:t>یی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شرک و بت پرست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ندارم . استقامت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غلام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اه</w:t>
      </w:r>
      <w:r w:rsidRPr="008258E6">
        <w:rPr>
          <w:rtl/>
          <w:lang w:bidi="fa-IR"/>
        </w:rPr>
        <w:t xml:space="preserve"> که در دست سنگدل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بود ، مورد اعجاب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گران</w:t>
      </w:r>
      <w:r w:rsidRPr="008258E6">
        <w:rPr>
          <w:rtl/>
          <w:lang w:bidi="fa-IR"/>
        </w:rPr>
        <w:t xml:space="preserve"> واقع گشت . حت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ورقه بن نوفل دانشمند مس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ح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عرب بر وضع رقت بار بلال گر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ست</w:t>
      </w:r>
      <w:r w:rsidRPr="008258E6">
        <w:rPr>
          <w:rtl/>
          <w:lang w:bidi="fa-IR"/>
        </w:rPr>
        <w:t xml:space="preserve"> و به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گفت : به خدا سوگند هرگاه او را با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وضع بکش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>د من قبر او را ز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ارتگاه</w:t>
      </w:r>
      <w:r w:rsidRPr="008258E6">
        <w:rPr>
          <w:rtl/>
          <w:lang w:bidi="fa-IR"/>
        </w:rPr>
        <w:t xml:space="preserve"> خواهم ساخت . گاه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شدت عمل ب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نشان 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داد</w:t>
      </w:r>
      <w:r w:rsidRPr="008258E6">
        <w:rPr>
          <w:rtl/>
          <w:lang w:bidi="fa-IR"/>
        </w:rPr>
        <w:t xml:space="preserve"> ، 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سمان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گردن بلال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افکند و به دست بچه ها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 ، تا او را در کوچه ها بگردانند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در</w:t>
      </w:r>
      <w:r w:rsidRPr="008258E6">
        <w:rPr>
          <w:rtl/>
          <w:lang w:bidi="fa-IR"/>
        </w:rPr>
        <w:t xml:space="preserve"> جنگ بدر نخست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جنگ اسلام و کفر ،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با فرزندش اس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ر</w:t>
      </w:r>
      <w:r w:rsidRPr="008258E6">
        <w:rPr>
          <w:rtl/>
          <w:lang w:bidi="fa-IR"/>
        </w:rPr>
        <w:t xml:space="preserve"> شدند ، برخ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از مسلمانان به کشتن ام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ه</w:t>
      </w:r>
      <w:r w:rsidRPr="008258E6">
        <w:rPr>
          <w:rtl/>
          <w:lang w:bidi="fa-IR"/>
        </w:rPr>
        <w:t xml:space="preserve"> راء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دادند ، </w:t>
      </w:r>
      <w:r w:rsidRPr="008258E6">
        <w:rPr>
          <w:rtl/>
          <w:lang w:bidi="fa-IR"/>
        </w:rPr>
        <w:lastRenderedPageBreak/>
        <w:t>ول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بلال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گفت : او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شوا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کفر است ، با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</w:t>
      </w:r>
      <w:r w:rsidRPr="008258E6">
        <w:rPr>
          <w:rtl/>
          <w:lang w:bidi="fa-IR"/>
        </w:rPr>
        <w:t xml:space="preserve"> کشته شود و بر اثر اصرار او پدر و پسر به ک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فر</w:t>
      </w:r>
      <w:r w:rsidRPr="008258E6">
        <w:rPr>
          <w:rtl/>
          <w:lang w:bidi="fa-IR"/>
        </w:rPr>
        <w:t xml:space="preserve"> اعمال ظالمانه خود رس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دند</w:t>
      </w:r>
      <w:r w:rsidRPr="008258E6">
        <w:rPr>
          <w:rtl/>
          <w:lang w:bidi="fa-IR"/>
        </w:rPr>
        <w:t xml:space="preserve"> و هر دو کشته شدند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8258E6" w:rsidRPr="008258E6" w:rsidRDefault="008258E6" w:rsidP="008258E6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و</w:t>
      </w:r>
      <w:r w:rsidRPr="008258E6">
        <w:rPr>
          <w:rtl/>
          <w:lang w:bidi="fa-IR"/>
        </w:rPr>
        <w:t xml:space="preserve"> بعدها بلال حبش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مؤ ذن رسول خدا</w:t>
      </w:r>
      <w:r w:rsidR="00746203" w:rsidRPr="00746203">
        <w:rPr>
          <w:rStyle w:val="libAlaemChar"/>
          <w:rtl/>
        </w:rPr>
        <w:t xml:space="preserve"> </w:t>
      </w:r>
      <w:r w:rsidR="00746203" w:rsidRPr="003E5C7A">
        <w:rPr>
          <w:rStyle w:val="libAlaemChar"/>
          <w:rtl/>
        </w:rPr>
        <w:t xml:space="preserve">صلى‌الله‌عليه‌وآله‌وسلم </w:t>
      </w:r>
      <w:r w:rsidR="00746203" w:rsidRPr="008258E6">
        <w:rPr>
          <w:rtl/>
          <w:lang w:bidi="fa-IR"/>
        </w:rPr>
        <w:t xml:space="preserve"> </w:t>
      </w:r>
      <w:r w:rsidRPr="008258E6">
        <w:rPr>
          <w:rtl/>
          <w:lang w:bidi="fa-IR"/>
        </w:rPr>
        <w:t>شد ،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از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طر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ق</w:t>
      </w:r>
      <w:r w:rsidRPr="008258E6">
        <w:rPr>
          <w:rtl/>
          <w:lang w:bidi="fa-IR"/>
        </w:rPr>
        <w:t xml:space="preserve"> م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خواست به مردم بفهماند که در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اسلام فض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لت</w:t>
      </w:r>
      <w:r w:rsidRPr="008258E6">
        <w:rPr>
          <w:rtl/>
          <w:lang w:bidi="fa-IR"/>
        </w:rPr>
        <w:t xml:space="preserve"> و برتر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انسان نسبت به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انسانها بستگ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تقوا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انسان نه مال و ثروت ، دارد نه قوم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ت</w:t>
      </w:r>
      <w:r w:rsidRPr="008258E6">
        <w:rPr>
          <w:rtl/>
          <w:lang w:bidi="fa-IR"/>
        </w:rPr>
        <w:t xml:space="preserve"> ، رنگ و نژاد . </w:t>
      </w:r>
    </w:p>
    <w:p w:rsidR="008258E6" w:rsidRPr="008258E6" w:rsidRDefault="008258E6" w:rsidP="008258E6">
      <w:pPr>
        <w:pStyle w:val="libNormal"/>
        <w:rPr>
          <w:rtl/>
          <w:lang w:bidi="fa-IR"/>
        </w:rPr>
      </w:pPr>
    </w:p>
    <w:p w:rsidR="00E6349D" w:rsidRDefault="008258E6" w:rsidP="00746203">
      <w:pPr>
        <w:pStyle w:val="libNormal"/>
        <w:rPr>
          <w:rtl/>
          <w:lang w:bidi="fa-IR"/>
        </w:rPr>
      </w:pPr>
      <w:r w:rsidRPr="008258E6">
        <w:rPr>
          <w:rFonts w:hint="eastAsia"/>
          <w:rtl/>
          <w:lang w:bidi="fa-IR"/>
        </w:rPr>
        <w:t>بلال</w:t>
      </w:r>
      <w:r w:rsidRPr="008258E6">
        <w:rPr>
          <w:rtl/>
          <w:lang w:bidi="fa-IR"/>
        </w:rPr>
        <w:t xml:space="preserve"> حبش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به خاطر برتر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در ا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مان</w:t>
      </w:r>
      <w:r w:rsidRPr="008258E6">
        <w:rPr>
          <w:rtl/>
          <w:lang w:bidi="fa-IR"/>
        </w:rPr>
        <w:t xml:space="preserve"> و تقو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نسبت به بعض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د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گر</w:t>
      </w:r>
      <w:r w:rsidRPr="008258E6">
        <w:rPr>
          <w:rtl/>
          <w:lang w:bidi="fa-IR"/>
        </w:rPr>
        <w:t xml:space="preserve"> از مسلم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ن</w:t>
      </w:r>
      <w:r w:rsidRPr="008258E6">
        <w:rPr>
          <w:rtl/>
          <w:lang w:bidi="fa-IR"/>
        </w:rPr>
        <w:t xml:space="preserve"> ، به عنوان مؤ ذن پ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امبر</w:t>
      </w:r>
      <w:r w:rsidRPr="008258E6">
        <w:rPr>
          <w:rtl/>
          <w:lang w:bidi="fa-IR"/>
        </w:rPr>
        <w:t xml:space="preserve"> اکرم </w:t>
      </w:r>
      <w:r w:rsidR="003E5C7A" w:rsidRPr="003E5C7A">
        <w:rPr>
          <w:rStyle w:val="libAlaemChar"/>
          <w:rtl/>
        </w:rPr>
        <w:t xml:space="preserve">صلى‌الله‌عليه‌وآله‌وسلم </w:t>
      </w:r>
      <w:r w:rsidRPr="008258E6">
        <w:rPr>
          <w:rtl/>
          <w:lang w:bidi="fa-IR"/>
        </w:rPr>
        <w:t xml:space="preserve"> انتخاب شد ، با</w:t>
      </w:r>
      <w:r w:rsidRPr="008258E6">
        <w:rPr>
          <w:rFonts w:hint="eastAsia"/>
          <w:rtl/>
          <w:lang w:bidi="fa-IR"/>
        </w:rPr>
        <w:t>وجود</w:t>
      </w:r>
      <w:r w:rsidRPr="008258E6">
        <w:rPr>
          <w:rFonts w:hint="cs"/>
          <w:rtl/>
          <w:lang w:bidi="fa-IR"/>
        </w:rPr>
        <w:t>ی</w:t>
      </w:r>
      <w:r w:rsidRPr="008258E6">
        <w:rPr>
          <w:rtl/>
          <w:lang w:bidi="fa-IR"/>
        </w:rPr>
        <w:t xml:space="preserve"> که چهره او س</w:t>
      </w:r>
      <w:r w:rsidRPr="008258E6">
        <w:rPr>
          <w:rFonts w:hint="cs"/>
          <w:rtl/>
          <w:lang w:bidi="fa-IR"/>
        </w:rPr>
        <w:t>ی</w:t>
      </w:r>
      <w:r w:rsidRPr="008258E6">
        <w:rPr>
          <w:rFonts w:hint="eastAsia"/>
          <w:rtl/>
          <w:lang w:bidi="fa-IR"/>
        </w:rPr>
        <w:t>اه</w:t>
      </w:r>
      <w:r w:rsidRPr="008258E6">
        <w:rPr>
          <w:rtl/>
          <w:lang w:bidi="fa-IR"/>
        </w:rPr>
        <w:t xml:space="preserve"> و لکنت زبان هم داشت . </w:t>
      </w:r>
    </w:p>
    <w:p w:rsidR="00E6349D" w:rsidRPr="008258E6" w:rsidRDefault="00E6349D" w:rsidP="00E634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33" w:name="_Toc69678575"/>
      <w:r>
        <w:rPr>
          <w:rFonts w:hint="cs"/>
          <w:rtl/>
          <w:lang w:bidi="fa-IR"/>
        </w:rPr>
        <w:lastRenderedPageBreak/>
        <w:t>فهرست مطالب</w:t>
      </w:r>
      <w:bookmarkEnd w:id="33"/>
    </w:p>
    <w:sdt>
      <w:sdtPr>
        <w:id w:val="2582978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E6349D" w:rsidRDefault="00E6349D">
          <w:pPr>
            <w:pStyle w:val="TOCHeading"/>
          </w:pPr>
          <w:r>
            <w:t>Table of Contents</w:t>
          </w:r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678542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43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بهمن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بوعل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44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همدرد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45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شگو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46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آرزو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47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رو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منطق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48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سف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ثور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صادق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49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عاقبت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اند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انجام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0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نب</w:t>
            </w:r>
            <w:r w:rsidRPr="004967B3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4967B3">
              <w:rPr>
                <w:rStyle w:val="Hyperlink"/>
                <w:rFonts w:eastAsiaTheme="minorHAnsi" w:cs="Rafed Alaem" w:hint="eastAsia"/>
                <w:noProof/>
                <w:rtl/>
              </w:rPr>
              <w:t>عليها‌السلام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ام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دار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نهضت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1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اکرم</w:t>
            </w:r>
            <w:r w:rsidRPr="004967B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4967B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4967B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مرد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هود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2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معنو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مبارزه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3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بدانم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بهتر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ندانم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4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4967B3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محبوبتر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فرد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شگاه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5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نضر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حارث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شکست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برابر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منطق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6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حل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سعد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7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خلاصه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معراج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اکرم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8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غزوه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ذ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الامر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59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تبد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ل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قبله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المقدس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سو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مسجدالحرام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0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نهج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البلاغه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قاصعه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1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زن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فداکار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2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افسر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رش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3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بانو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فداکار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نس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4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ابو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دجانه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5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سعد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رب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6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پش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مان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7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فتح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8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صلح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69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سرزم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حبشه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امبر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اکرم</w:t>
            </w:r>
            <w:r w:rsidRPr="004967B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4967B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4967B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نجاش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70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سه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فض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لت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4967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71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سرگذشت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مباهله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72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سرگذشت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فدک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4967B3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4967B3">
              <w:rPr>
                <w:rStyle w:val="Hyperlink"/>
                <w:rFonts w:eastAsiaTheme="minorHAnsi"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73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ابراه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شکن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پرستان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74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بلال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حبش</w:t>
            </w:r>
            <w:r w:rsidRPr="004967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9678575" w:history="1"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4967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967B3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Toc69678575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349D" w:rsidRDefault="00E6349D">
          <w:r>
            <w:fldChar w:fldCharType="end"/>
          </w:r>
        </w:p>
      </w:sdtContent>
    </w:sdt>
    <w:p w:rsidR="008258E6" w:rsidRPr="008258E6" w:rsidRDefault="008258E6" w:rsidP="00E6349D">
      <w:pPr>
        <w:pStyle w:val="Heading1Center"/>
        <w:rPr>
          <w:rtl/>
          <w:lang w:bidi="fa-IR"/>
        </w:rPr>
      </w:pPr>
    </w:p>
    <w:sectPr w:rsidR="008258E6" w:rsidRPr="008258E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CF" w:rsidRDefault="00EA2ECF">
      <w:r>
        <w:separator/>
      </w:r>
    </w:p>
  </w:endnote>
  <w:endnote w:type="continuationSeparator" w:id="0">
    <w:p w:rsidR="00EA2ECF" w:rsidRDefault="00EA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7A" w:rsidRDefault="003E5C7A">
    <w:pPr>
      <w:pStyle w:val="Footer"/>
    </w:pPr>
    <w:fldSimple w:instr=" PAGE   \* MERGEFORMAT ">
      <w:r w:rsidR="00E6349D">
        <w:rPr>
          <w:noProof/>
          <w:rtl/>
        </w:rPr>
        <w:t>2</w:t>
      </w:r>
    </w:fldSimple>
  </w:p>
  <w:p w:rsidR="003E5C7A" w:rsidRDefault="003E5C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7A" w:rsidRDefault="003E5C7A">
    <w:pPr>
      <w:pStyle w:val="Footer"/>
    </w:pPr>
    <w:fldSimple w:instr=" PAGE   \* MERGEFORMAT ">
      <w:r w:rsidR="00E6349D">
        <w:rPr>
          <w:noProof/>
          <w:rtl/>
        </w:rPr>
        <w:t>79</w:t>
      </w:r>
    </w:fldSimple>
  </w:p>
  <w:p w:rsidR="003E5C7A" w:rsidRDefault="003E5C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7A" w:rsidRDefault="003E5C7A">
    <w:pPr>
      <w:pStyle w:val="Footer"/>
    </w:pPr>
    <w:fldSimple w:instr=" PAGE   \* MERGEFORMAT ">
      <w:r w:rsidR="00E6349D">
        <w:rPr>
          <w:noProof/>
          <w:rtl/>
        </w:rPr>
        <w:t>1</w:t>
      </w:r>
    </w:fldSimple>
  </w:p>
  <w:p w:rsidR="003E5C7A" w:rsidRDefault="003E5C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CF" w:rsidRDefault="00EA2ECF">
      <w:r>
        <w:separator/>
      </w:r>
    </w:p>
  </w:footnote>
  <w:footnote w:type="continuationSeparator" w:id="0">
    <w:p w:rsidR="00EA2ECF" w:rsidRDefault="00EA2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C7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69AB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E5C7A"/>
    <w:rsid w:val="003F33DE"/>
    <w:rsid w:val="003F52A9"/>
    <w:rsid w:val="00402C65"/>
    <w:rsid w:val="004035D1"/>
    <w:rsid w:val="00404EB7"/>
    <w:rsid w:val="00407D56"/>
    <w:rsid w:val="00416E2B"/>
    <w:rsid w:val="0042094E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374C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776A4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38E1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203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58E6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35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2D2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CA6"/>
    <w:rsid w:val="00A30F05"/>
    <w:rsid w:val="00A32DA7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30E6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48EF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51F5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08A8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7C0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49D"/>
    <w:rsid w:val="00E63C51"/>
    <w:rsid w:val="00E71139"/>
    <w:rsid w:val="00E74F63"/>
    <w:rsid w:val="00E7602E"/>
    <w:rsid w:val="00E90664"/>
    <w:rsid w:val="00E917D6"/>
    <w:rsid w:val="00E93A84"/>
    <w:rsid w:val="00E96F05"/>
    <w:rsid w:val="00EA2ECF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0D8F"/>
    <w:rsid w:val="00EF6505"/>
    <w:rsid w:val="00EF7A6F"/>
    <w:rsid w:val="00F02C57"/>
    <w:rsid w:val="00F044A6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6EC2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5C65"/>
    <w:rsid w:val="00FC7297"/>
    <w:rsid w:val="00FD04E0"/>
    <w:rsid w:val="00FD2AA4"/>
    <w:rsid w:val="00FD3E49"/>
    <w:rsid w:val="00FD42F2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C65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highlight">
    <w:name w:val="highlight"/>
    <w:basedOn w:val="DefaultParagraphFont"/>
    <w:rsid w:val="00DA57C0"/>
  </w:style>
  <w:style w:type="character" w:customStyle="1" w:styleId="ayatext">
    <w:name w:val="ayatext"/>
    <w:basedOn w:val="DefaultParagraphFont"/>
    <w:rsid w:val="006C3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up1439\gamadi-1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4B0D-FBEA-4A10-BAC7-37D38AE7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401</TotalTime>
  <Pages>80</Pages>
  <Words>12217</Words>
  <Characters>69643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6</cp:revision>
  <cp:lastPrinted>1601-01-01T00:00:00Z</cp:lastPrinted>
  <dcterms:created xsi:type="dcterms:W3CDTF">2021-04-18T11:37:00Z</dcterms:created>
  <dcterms:modified xsi:type="dcterms:W3CDTF">2021-04-18T18:20:00Z</dcterms:modified>
</cp:coreProperties>
</file>