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3C" w:rsidRDefault="0018033C" w:rsidP="0018033C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18033C" w:rsidRDefault="0018033C" w:rsidP="0018033C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18033C" w:rsidRDefault="0018033C" w:rsidP="0018033C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.شکوفه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</w:p>
    <w:p w:rsidR="0018033C" w:rsidRDefault="0018033C" w:rsidP="0018033C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خلاصه کتاب ارزشمند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دمنه </w:t>
      </w:r>
    </w:p>
    <w:p w:rsidR="0018033C" w:rsidRDefault="0018033C" w:rsidP="0018033C">
      <w:pPr>
        <w:pStyle w:val="libCenterBold1"/>
        <w:rPr>
          <w:rtl/>
          <w:lang w:bidi="fa-IR"/>
        </w:rPr>
      </w:pPr>
      <w:r>
        <w:rPr>
          <w:rtl/>
          <w:lang w:bidi="fa-IR"/>
        </w:rPr>
        <w:t>(به همراه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مربوطه)</w:t>
      </w:r>
    </w:p>
    <w:p w:rsidR="0018033C" w:rsidRDefault="0018033C" w:rsidP="0018033C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 xml:space="preserve"> عبدالله عصام رودسر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18033C">
      <w:pPr>
        <w:pStyle w:val="Heading1"/>
        <w:rPr>
          <w:rtl/>
          <w:lang w:bidi="fa-IR"/>
        </w:rPr>
      </w:pPr>
      <w:bookmarkStart w:id="0" w:name="_Toc515281743"/>
      <w:bookmarkStart w:id="1" w:name="_Toc515281813"/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:</w:t>
      </w:r>
      <w:bookmarkEnd w:id="0"/>
      <w:bookmarkEnd w:id="1"/>
    </w:p>
    <w:p w:rsidR="0018033C" w:rsidRDefault="0018033C" w:rsidP="0018033C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بسمه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</w:p>
    <w:p w:rsidR="0018033C" w:rsidRDefault="0018033C" w:rsidP="005C64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اسلام (فاطمه بنت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C6438" w:rsidRPr="005C6438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)</w:t>
      </w:r>
    </w:p>
    <w:p w:rsidR="0018033C" w:rsidRDefault="0018033C" w:rsidP="005C64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ناقابل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ساحت پاک و مقدس و مطهر مولاتنا فاطمه بنت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C6438" w:rsidRPr="005C6438">
        <w:rPr>
          <w:rStyle w:val="libAlaemChar"/>
          <w:rFonts w:eastAsiaTheme="minorHAnsi"/>
          <w:rtl/>
        </w:rPr>
        <w:t>عليها‌السلام</w:t>
      </w:r>
      <w:r w:rsidR="005C643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آن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روز جزا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</w:t>
      </w:r>
    </w:p>
    <w:p w:rsidR="0018033C" w:rsidRDefault="0018033C" w:rsidP="0018033C">
      <w:pPr>
        <w:pStyle w:val="libNormal"/>
        <w:rPr>
          <w:rtl/>
          <w:lang w:bidi="fa-IR"/>
        </w:rPr>
      </w:pP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عصام رودسر</w:t>
      </w:r>
      <w:r>
        <w:rPr>
          <w:rFonts w:hint="cs"/>
          <w:rtl/>
          <w:lang w:bidi="fa-IR"/>
        </w:rPr>
        <w:t>ی</w:t>
      </w:r>
    </w:p>
    <w:p w:rsidR="0018033C" w:rsidRDefault="005C6438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5C6438">
      <w:pPr>
        <w:pStyle w:val="Heading1"/>
        <w:rPr>
          <w:rtl/>
          <w:lang w:bidi="fa-IR"/>
        </w:rPr>
      </w:pPr>
      <w:bookmarkStart w:id="2" w:name="_Toc515281744"/>
      <w:bookmarkStart w:id="3" w:name="_Toc515281814"/>
      <w:r>
        <w:rPr>
          <w:rFonts w:hint="eastAsia"/>
          <w:rtl/>
          <w:lang w:bidi="fa-IR"/>
        </w:rPr>
        <w:t>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مخاطب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</w:t>
      </w:r>
      <w:bookmarkEnd w:id="2"/>
      <w:bookmarkEnd w:id="3"/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مولف بر آن است که علاقمندان به کسب علم و دانش با خلاصه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زبان و نثر ساده نگارش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به محتو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ابند،</w:t>
      </w:r>
      <w:r>
        <w:rPr>
          <w:rtl/>
          <w:lang w:bidi="fa-IR"/>
        </w:rPr>
        <w:t xml:space="preserve"> همان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محتوا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عبارات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نامانوس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گرفتار شده است و با گذشت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ارزشمند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وجود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مانع از دسترس علاقمندان خارج شده است،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راه و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نگارنده و امثال او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 اند بتواند موانع موجود در راه نسل جوان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بردارند و نگارنده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مطالعات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آنچه ما آن را شکوفه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پاک و معظم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آخرالزمان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محمد </w:t>
      </w:r>
      <w:r w:rsidR="005C6438" w:rsidRPr="005C643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چون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درخشان بر صفحه وجود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پژوهشگر طالع خواهد شد و در آن زمان به د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محمد </w:t>
      </w:r>
      <w:r w:rsidR="005C6438" w:rsidRPr="005C643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عجل فرجهم متصل و وصل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و در آن زمان به ارزش والا و عظمت و علو مقام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برد. انشاء الله تعال</w:t>
      </w:r>
      <w:r>
        <w:rPr>
          <w:rFonts w:hint="cs"/>
          <w:rtl/>
          <w:lang w:bidi="fa-IR"/>
        </w:rPr>
        <w:t>ی</w:t>
      </w:r>
    </w:p>
    <w:p w:rsidR="0018033C" w:rsidRDefault="005C6438" w:rsidP="0018033C">
      <w:pPr>
        <w:pStyle w:val="libNormal"/>
        <w:rPr>
          <w:rtl/>
          <w:lang w:bidi="fa-IR"/>
        </w:rPr>
      </w:pPr>
      <w:r>
        <w:rPr>
          <w:lang w:bidi="fa-IR"/>
        </w:rPr>
        <w:t>.</w:t>
      </w: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عصام رودسر</w:t>
      </w:r>
      <w:r>
        <w:rPr>
          <w:rFonts w:hint="cs"/>
          <w:rtl/>
          <w:lang w:bidi="fa-IR"/>
        </w:rPr>
        <w:t>ی</w:t>
      </w:r>
    </w:p>
    <w:p w:rsidR="005C6438" w:rsidRDefault="005C6438" w:rsidP="0018033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بسمه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</w:p>
    <w:p w:rsidR="0018033C" w:rsidRDefault="0018033C" w:rsidP="0018033C">
      <w:pPr>
        <w:pStyle w:val="libNormal"/>
        <w:rPr>
          <w:rtl/>
          <w:lang w:bidi="fa-IR"/>
        </w:rPr>
      </w:pPr>
    </w:p>
    <w:p w:rsidR="0018033C" w:rsidRDefault="0018033C" w:rsidP="005C6438">
      <w:pPr>
        <w:pStyle w:val="Heading1"/>
        <w:rPr>
          <w:rtl/>
          <w:lang w:bidi="fa-IR"/>
        </w:rPr>
      </w:pPr>
      <w:bookmarkStart w:id="4" w:name="_Toc515281745"/>
      <w:bookmarkStart w:id="5" w:name="_Toc515281815"/>
      <w:r>
        <w:rPr>
          <w:rFonts w:hint="eastAsia"/>
          <w:rtl/>
          <w:lang w:bidi="fa-IR"/>
        </w:rPr>
        <w:t>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و مقدمه بر کتاب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دمنه :</w:t>
      </w:r>
      <w:bookmarkEnd w:id="4"/>
      <w:bookmarkEnd w:id="5"/>
    </w:p>
    <w:p w:rsidR="0018033C" w:rsidRDefault="0018033C" w:rsidP="00993C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مسلم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زمان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برخورد با فرهنگ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مختلف،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علماء و دانشمندان جوامع مختلف بوده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اوقات بر روش ها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....، امت ها اثر گذار بوده است و اصل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زبان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زمان خسرو انوش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به زبان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سپس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توسط نصر الله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شده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عبارات 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....، در متن آن وجود دارد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با توجه به تفاوت سبکها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نگارش، فاصله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نموده و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استفاده شده و لذا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زحمات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لغت و ادب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مرحوم استاد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علماء رحمه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شرح و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لغات و متون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کارگشا بر مطالعات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پژوهشگران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زحمات آن بزرگواران </w:t>
      </w:r>
      <w:r>
        <w:rPr>
          <w:rFonts w:hint="eastAsia"/>
          <w:rtl/>
          <w:lang w:bidi="fa-IR"/>
        </w:rPr>
        <w:t>نبود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مانند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آثار بزرگان در ورطه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خلاصه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اصل کتاب را مرقوم و سپس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خود را بر آن اضافه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همه پژوهشگران هر کدام، به سهم خود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 بعمل آورند،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اسباب شوق و نشاط را در مطالعه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فراهم آورد و نگارنده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که انجام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پژوهش در آثار علماء و دانشمندان جوامع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به سرچشمه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خرد،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پاک موعود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فرستاده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محمد </w:t>
      </w:r>
      <w:r w:rsidR="005C6438" w:rsidRPr="005C643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عجل فرجهم و به معجزه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امامان معصوم،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کرد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آنکس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سرچشمه انوار تابناک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فروزان عالم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محمد و آل محمد </w:t>
      </w:r>
      <w:r w:rsidR="005C6438" w:rsidRPr="005C643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عجل فرجهم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 شاالله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عاقل دانا و خردمند آگاه باش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از داستان بازرگان و پسران او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بعد از انشعاب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ارشد بازرگان،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سرنوشت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</w:t>
      </w:r>
      <w:r w:rsidR="005C6438">
        <w:rPr>
          <w:lang w:bidi="fa-IR"/>
        </w:rPr>
        <w:t>.</w:t>
      </w:r>
      <w:r>
        <w:rPr>
          <w:rFonts w:hint="eastAsia"/>
          <w:rtl/>
          <w:lang w:bidi="fa-IR"/>
        </w:rPr>
        <w:t>گاو</w:t>
      </w:r>
      <w:r>
        <w:rPr>
          <w:rtl/>
          <w:lang w:bidi="fa-IR"/>
        </w:rPr>
        <w:t xml:space="preserve"> او به نام شتربه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رغم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مامور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سر انجام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دمنه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دمنه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سر انجام گرفتار دست انتقام عدالت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بطور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موجبات مرگ غم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دلسوز و مهربا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بطور مستمر او را از عواقب شرارت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استعاره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استنباطات نماد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در رفتار و اخلاق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فقط به نکات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و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نکات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مرقوم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همانگونه که متعاقباً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متون مستغن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مخاطب را متوجه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کورکورانه هر فرد او را به سر نوشت آن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نجار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......،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شرح حال مرد پارسا و آن لباس گرانبها که از پادشاه خلعت گرفته بود و......، به آداب و سنت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اسلام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مهمتر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نزول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مختلف، بر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شرح حال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 را </w:t>
      </w:r>
      <w:r>
        <w:rPr>
          <w:rtl/>
          <w:lang w:bidi="fa-IR"/>
        </w:rPr>
        <w:lastRenderedPageBreak/>
        <w:t>تسر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آحاد جامعه داده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وجود خودمان به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است)، که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اسلام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در اثر ظلم و ستم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افراد جامعه وارد شود،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اشخاص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بوده و مظلوم باشند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رنجها انسان ها صرفا در اثر اعمال بد خود افراد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نابجا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است، و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 از ذکر داستان و شرح احوال سکونت زاهد در خانه زن بدکاره و شرابخوار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فساد زن دلاک و زن کفاش و .....، صرف نظر نموده و به ضعف ها و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متون که اغلب ضد و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جمله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کفاش با شوهر خود معمول و از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خود رها شد و ....،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رابطه با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جوجه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</w:t>
      </w:r>
      <w:r>
        <w:rPr>
          <w:rtl/>
          <w:lang w:bidi="fa-IR"/>
        </w:rPr>
        <w:t xml:space="preserve"> مذکور شده است که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کمک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مرغان و با توسل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مرغ</w:t>
      </w:r>
      <w:r>
        <w:rPr>
          <w:rtl/>
          <w:lang w:bidi="fa-IR"/>
        </w:rPr>
        <w:t xml:space="preserve"> به نجات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با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افکار ما فاصله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.....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بازرگان با شخص خائن که آهن امانت او را فروخته بود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فرزند او را ربوده و از نظرها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 تا .....،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اموال خود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هرگز روش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طلبک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هرگز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روشها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اموال خود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ممکن است افراد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ندانسته قربان</w:t>
      </w:r>
      <w:r>
        <w:rPr>
          <w:rFonts w:hint="cs"/>
          <w:rtl/>
          <w:lang w:bidi="fa-IR"/>
        </w:rPr>
        <w:t>ی</w:t>
      </w:r>
      <w:r w:rsidR="00993C6C">
        <w:rPr>
          <w:lang w:bidi="fa-IR"/>
        </w:rPr>
        <w:t>.</w:t>
      </w:r>
      <w:r w:rsidR="00993C6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پس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آموزه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....، ملاحظه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راه و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حقوق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شده باشد،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داستان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زن فاسد که با چادر دو رنگ معشوقه فاسد خود به دام شهوت 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آن نقاش اف</w:t>
      </w:r>
      <w:r>
        <w:rPr>
          <w:rFonts w:hint="eastAsia"/>
          <w:rtl/>
          <w:lang w:bidi="fa-IR"/>
        </w:rPr>
        <w:t>تاد</w:t>
      </w:r>
      <w:r>
        <w:rPr>
          <w:rtl/>
          <w:lang w:bidi="fa-IR"/>
        </w:rPr>
        <w:t xml:space="preserve"> و ...، که قطعا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تمث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ادب و فرهنگ مسلمان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ندارد بلکه هزاران هزار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داستان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شود و البته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موضع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مواضع مانند آن، به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فرهنگ و آموزه جوامع بت پرست بوده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ظاهرا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مطرود آنان نبوده است بلکه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آن بوده است، .....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جذاب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داستان موش و گنج او بود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گرگ گرسنه به آن گرفتار و هلاک 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داستان جغد و کلاغ است که چگون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زاغ دانشمند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دشمنان راه تباه کرد و آورده اند که در زمان توسعه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روز افزون آن .....،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پادشاه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بکار بست که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از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مذکور شده است،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زاغ دانش</w:t>
      </w:r>
      <w:r>
        <w:rPr>
          <w:rFonts w:hint="eastAsia"/>
          <w:rtl/>
          <w:lang w:bidi="fa-IR"/>
        </w:rPr>
        <w:t>مند</w:t>
      </w:r>
      <w:r>
        <w:rPr>
          <w:rtl/>
          <w:lang w:bidi="fa-IR"/>
        </w:rPr>
        <w:t xml:space="preserve"> دستور داد تا او را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مجروح نموده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جغد ها قرار دهند و او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وارد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جغد ها شده و به اسرار آنان واقف و سپس طرح و برنامه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ارائه کرد و در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آورده اند که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دستور داد تا دماغ و گوش و .....، او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وارد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و با تظاهر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به چهار نفر از شاگردان مخصوص خود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که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تو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کس با تو مخالفت کرد او را بکش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چهار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سپس خود را سر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استناد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به جان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افتاده و شکست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قصه را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توجه به تقدم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قطعه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داستان دزد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زاهد است که به زعم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دنبال قتل زاهد بوده و </w:t>
      </w:r>
      <w:r>
        <w:rPr>
          <w:rtl/>
          <w:lang w:bidi="fa-IR"/>
        </w:rPr>
        <w:lastRenderedPageBreak/>
        <w:t>حال آنکه در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دنبال بردن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 ها و تباه کردن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بر تباهکار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آنها مقدم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داستان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قورباغ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مرکب او شده بود و ...... و</w:t>
      </w:r>
    </w:p>
    <w:p w:rsidR="0018033C" w:rsidRDefault="0018033C" w:rsidP="00993C6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اقدام و از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حرمت مشورت با دشمنان و .....،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باب زرگر و جهانگرد و نجات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مار و ببر و سپس آن زرگر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بعد که جهانگرد از شهر آنان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ببر به سراغ دختر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رفته و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گردنبند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جهانگرد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عطا و بخشش و قتل آن دختر خبر داشته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جوامع بسته و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ذکر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از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انکار نا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زرگر که مرهون ال</w:t>
      </w:r>
      <w:r>
        <w:rPr>
          <w:rFonts w:hint="eastAsia"/>
          <w:rtl/>
          <w:lang w:bidi="fa-IR"/>
        </w:rPr>
        <w:t>طاف</w:t>
      </w:r>
      <w:r>
        <w:rPr>
          <w:rtl/>
          <w:lang w:bidi="fa-IR"/>
        </w:rPr>
        <w:t xml:space="preserve"> جهانگرد بوده است، او را دستخوش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داستان آن چهار نفر که با چراغ عقل به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شاهزاده، پسر مرد ثروتمند، پسر بازرگان و پسر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حاصل کار او که آن را بر دروازه شهر مکتوب نمود و .....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جهان</w:t>
      </w:r>
      <w:r>
        <w:rPr>
          <w:rFonts w:hint="eastAsia"/>
          <w:rtl/>
          <w:lang w:bidi="fa-IR"/>
        </w:rPr>
        <w:t>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 و آن را اموال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مربوط به ملت دانست مگر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که در واقع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گنج است و مادر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همه دانش پژوهان و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که به دنبال گنج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آل محمد </w:t>
      </w:r>
      <w:r w:rsidR="00993C6C" w:rsidRPr="00993C6C">
        <w:rPr>
          <w:rStyle w:val="libAlaemChar"/>
          <w:rFonts w:eastAsiaTheme="minorHAnsi"/>
          <w:rtl/>
        </w:rPr>
        <w:t>عليهم‌السلام</w:t>
      </w:r>
      <w:r w:rsidR="00993C6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عجل فرجهم باشند تا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آنان به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حرمت و عظمت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بنت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993C6C" w:rsidRPr="00993C6C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به ما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عطا فرموده و از ما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ما شر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</w:t>
      </w:r>
      <w:r>
        <w:rPr>
          <w:rFonts w:hint="eastAsia"/>
          <w:rtl/>
          <w:lang w:bidi="fa-IR"/>
        </w:rPr>
        <w:t>خرت</w:t>
      </w:r>
      <w:r>
        <w:rPr>
          <w:rtl/>
          <w:lang w:bidi="fa-IR"/>
        </w:rPr>
        <w:t xml:space="preserve"> را رفع و دفع بفرما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از دوزخ نجات و در بهشت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خود هر چند </w:t>
      </w:r>
      <w:r>
        <w:rPr>
          <w:rtl/>
          <w:lang w:bidi="fa-IR"/>
        </w:rPr>
        <w:lastRenderedPageBreak/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و استحقاق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فضل و رحمت خود ساکن فرموده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عطا فرما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عصام رودسر</w:t>
      </w:r>
      <w:r>
        <w:rPr>
          <w:rFonts w:hint="cs"/>
          <w:rtl/>
          <w:lang w:bidi="fa-IR"/>
        </w:rPr>
        <w:t>ی</w:t>
      </w:r>
    </w:p>
    <w:p w:rsidR="0018033C" w:rsidRDefault="0018033C" w:rsidP="0018033C">
      <w:pPr>
        <w:pStyle w:val="libNormal"/>
        <w:rPr>
          <w:rtl/>
          <w:lang w:bidi="fa-IR"/>
        </w:rPr>
      </w:pP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سال 1395</w:t>
      </w:r>
    </w:p>
    <w:p w:rsidR="0018033C" w:rsidRDefault="00993C6C" w:rsidP="0018033C">
      <w:pPr>
        <w:pStyle w:val="libNormal"/>
        <w:rPr>
          <w:rtl/>
          <w:lang w:bidi="fa-IR"/>
        </w:rPr>
      </w:pPr>
      <w:r>
        <w:rPr>
          <w:rFonts w:cs="Times New Roman"/>
          <w:rtl/>
          <w:lang w:bidi="fa-IR"/>
        </w:rPr>
        <w:br w:type="page"/>
      </w:r>
    </w:p>
    <w:p w:rsidR="0018033C" w:rsidRDefault="0018033C" w:rsidP="00993C6C">
      <w:pPr>
        <w:pStyle w:val="Heading1"/>
        <w:rPr>
          <w:rtl/>
          <w:lang w:bidi="fa-IR"/>
        </w:rPr>
      </w:pPr>
      <w:bookmarkStart w:id="6" w:name="_Toc515281746"/>
      <w:bookmarkStart w:id="7" w:name="_Toc515281816"/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دمنه</w:t>
      </w:r>
      <w:bookmarkEnd w:id="6"/>
      <w:bookmarkEnd w:id="7"/>
    </w:p>
    <w:p w:rsidR="0018033C" w:rsidRDefault="0018033C" w:rsidP="00993C6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خلاصه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معروف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است که اصل آن به زبان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زمان خسرو انوش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به زبان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بعدا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و سپس توسط نصرالله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داستان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رابطه با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شغال 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دمنه و .....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 نامه به چند باب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که به زبان برهمن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گفته شده است که مشتمل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سخنان حکمت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زبان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پرندگان و ..... است که در باب اول بر همن در رابطه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سخن خود را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18033C" w:rsidRDefault="00993C6C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993C6C">
      <w:pPr>
        <w:pStyle w:val="Heading1"/>
        <w:rPr>
          <w:rtl/>
          <w:lang w:bidi="fa-IR"/>
        </w:rPr>
      </w:pPr>
      <w:bookmarkStart w:id="8" w:name="_Toc515281747"/>
      <w:bookmarkStart w:id="9" w:name="_Toc515281817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اول : داستان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گاو نر :</w:t>
      </w:r>
      <w:bookmarkEnd w:id="8"/>
      <w:bookmarkEnd w:id="9"/>
    </w:p>
    <w:p w:rsidR="0018033C" w:rsidRDefault="0018033C" w:rsidP="00993C6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در خصوص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هم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اثر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 عداوت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فساد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8033C" w:rsidRDefault="0018033C" w:rsidP="0018033C">
      <w:pPr>
        <w:pStyle w:val="libNormal"/>
        <w:rPr>
          <w:rtl/>
          <w:lang w:bidi="fa-IR"/>
        </w:rPr>
      </w:pPr>
    </w:p>
    <w:p w:rsidR="0018033C" w:rsidRDefault="0018033C" w:rsidP="00014C5F">
      <w:pPr>
        <w:pStyle w:val="libBold1"/>
        <w:rPr>
          <w:rtl/>
          <w:lang w:bidi="fa-IR"/>
        </w:rPr>
      </w:pPr>
      <w:bookmarkStart w:id="10" w:name="_Toc515281748"/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بازرگان و فرزندان</w:t>
      </w:r>
      <w:bookmarkEnd w:id="10"/>
    </w:p>
    <w:p w:rsidR="00BD22A5" w:rsidRDefault="0018033C" w:rsidP="00BD22A5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اموال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او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و کار با تن پرور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 او را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پس پدر آنان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کرد و از راه پند و اندرز راه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به آنان نشان داد، و سخنان پدر در آنها اثر کرد و باعث شد که در راه درست قدم </w:t>
      </w:r>
      <w:r>
        <w:rPr>
          <w:rFonts w:hint="eastAsia"/>
          <w:rtl/>
          <w:lang w:bidi="fa-IR"/>
        </w:rPr>
        <w:t>بردارند</w:t>
      </w:r>
      <w:r>
        <w:rPr>
          <w:rtl/>
          <w:lang w:bidi="fa-IR"/>
        </w:rPr>
        <w:t>. سپس پسر بزرگتر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به سفر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برود. به همراه کاروان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 گاو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 انتخاب و سفر خود را شروع کرد.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شتربه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نندبه بود. سپس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جنگل شتربه به داخل منجلاب و باتلاق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رفت و با تلاش فراوان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باتلاق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دچار صدمات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راه برود.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پسر بزرگ بازرگان،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مامور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کرد تا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و پس از خوب شدن شتربه خود را به کاروان برسانند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خسته شد و شتربه را به حال خود رها کرد و خود را به کاروان رسانده و به دروغ</w:t>
      </w:r>
      <w:r w:rsidR="004F1E76">
        <w:rPr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که شتربه هلاک شد. و اما شتربه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خود را به مرغزار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پرآب و علف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در </w:t>
      </w:r>
      <w:r>
        <w:rPr>
          <w:rtl/>
          <w:lang w:bidi="fa-IR"/>
        </w:rPr>
        <w:lastRenderedPageBreak/>
        <w:t>جهان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و خوراک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خورده و قوت گرفت و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 کامل خود را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ها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شدت تمام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رها کرد و در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مرغزار،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وحوش و درندگان که تحت فرمان او بودند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 که در تمام عمر خود گاو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چون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نعره گاو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شدت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خود را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پنهان نمود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دو شغال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نام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دمنه بود و دمنه که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تر و جسورتر بود با طعنه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چرا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تکان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چکار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بهتر آن است که 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ر</w:t>
      </w:r>
      <w:r>
        <w:rPr>
          <w:rFonts w:hint="eastAsia"/>
          <w:rtl/>
          <w:lang w:bidi="fa-IR"/>
        </w:rPr>
        <w:t>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وارد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ممکن است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سر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 آن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 سر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>) آمد دمنه گفت که داستان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نقل کرده اند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کار او 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بزرگ بود که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قبل از آن که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بکوبد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اول را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 از محل خود خارج شد و آن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بلافاصله کار او را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و وپس از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اول را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قطعه چوب قرار گرفت و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اول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دوم را </w:t>
      </w:r>
      <w:r>
        <w:rPr>
          <w:rFonts w:hint="eastAsia"/>
          <w:rtl/>
          <w:lang w:bidi="fa-IR"/>
        </w:rPr>
        <w:t>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دوقطعه چوب قرار گرفته و از درد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نجار برگشت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داد که در اثر آن حرکت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هلاک شد. و لذا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اعمال ضرب المثل شد و گفتند (نجار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 اما دمنه گفت که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و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جستجو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پاسخ داد چگونه گفت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به </w:t>
      </w:r>
      <w:r>
        <w:rPr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 را با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به او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علت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بر آن 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و دمنه به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رفته و بعد از سخنان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علت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اندوه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که حالت خود را پنهان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ناگهان شتربه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بلند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شدت تمام سر داده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به شدت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 علت ترس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پنهان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مجبور شد که علت ترس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که او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ترسنا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مربوط به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خطرناک و ترسناک باشد. سپس دمنه گفت</w:t>
      </w:r>
      <w:r w:rsidR="004F1E76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جنگل آگاه باش که هر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ترسناک بودن صاحب صدا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مثل داستان آن روباه است که در جنگل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به طبل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شاخه درختان از برخورد با آن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پس بر آن حمله کرد و آن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گوشت آن را بخورد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تکه پوست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اگر مرا اجازه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 و خبر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معلوم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اجازه داد و دمنه رفت و خبر آورد که 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قوت و قدرت او سئوال نمود و دمنه گفت دستور بده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و آن وقت نزد گاو رفته گفت پادشاه درندگان تو را احضار نمود، پس شتربه گفت اگر مرا وعده سلامت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هستم با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دمنه او را تسل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هر دو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حرکت نمودند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شتربه سئوال کرد به چه منظور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شتربه داستان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او گفت حال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نزد ما بمان و آن وقت پس از علم به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شتربه، او را محرم اسرار خود دانست و اعتماد کامل بر او نمود. سپس دمنه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و منزلت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او حسد برده و با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مشورت نمود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بر سر تو آن آمد که بر آن مرد پارسا آمد. د</w:t>
      </w:r>
      <w:r>
        <w:rPr>
          <w:rFonts w:hint="eastAsia"/>
          <w:rtl/>
          <w:lang w:bidi="fa-IR"/>
        </w:rPr>
        <w:t>منه</w:t>
      </w:r>
      <w:r>
        <w:rPr>
          <w:rtl/>
          <w:lang w:bidi="fa-IR"/>
        </w:rPr>
        <w:t xml:space="preserve"> گفت داستان </w:t>
      </w:r>
      <w:r>
        <w:rPr>
          <w:rtl/>
          <w:lang w:bidi="fa-IR"/>
        </w:rPr>
        <w:lastRenderedPageBreak/>
        <w:t>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و خلعت گرانبها داد و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خود را 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محرم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داد و آنوقت در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آن لباس گرانبها را سرقت نموده فرار کرد. سپس زاهد. به دنبال او رفت و در جنگل دو شکا</w:t>
      </w:r>
      <w:r>
        <w:rPr>
          <w:rFonts w:hint="eastAsia"/>
          <w:rtl/>
          <w:lang w:bidi="fa-IR"/>
        </w:rPr>
        <w:t>رچ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جنگ نمودند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مجروح کردند و روباه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و خون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سپس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جنگل درخت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درخت سرو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قطع کردند که بر روباه افتاده و روباه کشته شد. سپس زاهد شب هنگام به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خانه زن بد کاره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اکن</w:t>
      </w:r>
      <w:r>
        <w:rPr>
          <w:rtl/>
          <w:lang w:bidi="fa-IR"/>
        </w:rPr>
        <w:t xml:space="preserve"> شد. آن زن بدکاره چند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رو بود و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نظر داشت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شوند و آن زن بد کاره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از او در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آنکه 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زاهد آمده بود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کرد تا آن جوان را هلاک و گناه آن را به گردن زاهد 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سپس شراب فراوان به آن دو داد و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 ناک در لوله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نازک قرار داد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 آن را در مخرج آن جوان قرار داد و خواست که زهر را در بدن آن جوان بدمد که ناگهان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جوان خارج و زهر در حلق آن زن بدکاره فرو رفته و در دم جان داد. زاهد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را </w:t>
      </w:r>
      <w:r>
        <w:rPr>
          <w:rFonts w:hint="eastAsia"/>
          <w:rtl/>
          <w:lang w:bidi="fa-IR"/>
        </w:rPr>
        <w:t>مشاهده</w:t>
      </w:r>
      <w:r>
        <w:rPr>
          <w:rtl/>
          <w:lang w:bidi="fa-IR"/>
        </w:rPr>
        <w:t xml:space="preserve"> کرد از خانه فرار نموده و به خانه</w:t>
      </w:r>
      <w:r w:rsidR="004F1E76">
        <w:rPr>
          <w:lang w:bidi="fa-IR"/>
        </w:rPr>
        <w:t xml:space="preserve"> </w:t>
      </w:r>
      <w:r>
        <w:rPr>
          <w:rFonts w:hint="eastAsia"/>
          <w:rtl/>
          <w:lang w:bidi="fa-IR"/>
        </w:rPr>
        <w:t>کفاش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برد. زن کفاش خائن بود و واسطه فساد آنان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دلاک بود. پس به مرد خائن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داد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کفش</w:t>
      </w:r>
      <w:r w:rsidR="004F1E76">
        <w:rPr>
          <w:lang w:bidi="fa-IR"/>
        </w:rPr>
        <w:t xml:space="preserve"> </w:t>
      </w:r>
      <w:r>
        <w:rPr>
          <w:rtl/>
          <w:lang w:bidi="fa-IR"/>
        </w:rPr>
        <w:t>گر برگشت و زن را خارج 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به 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بست. به خاطر سابقه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خواست که او را مجازات کند که زن آن دلاک آمد و زن کفش</w:t>
      </w:r>
      <w:r w:rsidR="004F1E76">
        <w:rPr>
          <w:lang w:bidi="fa-IR"/>
        </w:rPr>
        <w:t xml:space="preserve"> </w:t>
      </w:r>
      <w:r>
        <w:rPr>
          <w:rtl/>
          <w:lang w:bidi="fa-IR"/>
        </w:rPr>
        <w:t xml:space="preserve">گر را بر </w:t>
      </w:r>
      <w:r>
        <w:rPr>
          <w:rFonts w:hint="eastAsia"/>
          <w:rtl/>
          <w:lang w:bidi="fa-IR"/>
        </w:rPr>
        <w:t>ستون</w:t>
      </w:r>
      <w:r>
        <w:rPr>
          <w:rtl/>
          <w:lang w:bidi="fa-IR"/>
        </w:rPr>
        <w:t xml:space="preserve"> بسته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چرا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گفت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خود را به ستون ببند و من رفته و برگردم. پس چون او را به ستون بست، کفاش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دماغ زن دلاک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به نزد آن فاسق ببر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کفش</w:t>
      </w:r>
      <w:r w:rsidR="004F1E76">
        <w:rPr>
          <w:lang w:bidi="fa-IR"/>
        </w:rPr>
        <w:t xml:space="preserve"> </w:t>
      </w:r>
      <w:r>
        <w:rPr>
          <w:rtl/>
          <w:lang w:bidi="fa-IR"/>
        </w:rPr>
        <w:t xml:space="preserve">گر برگشت </w:t>
      </w:r>
      <w:r>
        <w:rPr>
          <w:rtl/>
          <w:lang w:bidi="fa-IR"/>
        </w:rPr>
        <w:lastRenderedPageBreak/>
        <w:t>و زن دلاک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دماغ او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بلافاصله او را ب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کرد و خود را بست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برآورد و به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(که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بودم دماغ مرا به من باز گردان تا کفاش بداند که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گناهم) سپس کفاش چراغ روشن کرد و شروع کرد به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زن دلاک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به خانه آمد شوهرش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حجامت خواست تا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خانه ثروتمند شهر برود پس آن زن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مکر او هم کار خود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زن دلاک حاضر شده و دلاک را نزد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مجازات بردند و زاهد به محکمه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نهمه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از وجود خودمان به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اگر من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نهمه</w:t>
      </w:r>
      <w:r>
        <w:rPr>
          <w:rtl/>
          <w:lang w:bidi="fa-IR"/>
        </w:rPr>
        <w:t xml:space="preserve"> دردسر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اگر آن روباه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به خوردن خون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و آن زن بدکاره که قصد قتل آن جوان نموده بود به مکر خود هلاک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آن زن دلاک هم در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فساد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...... ، دمنه گفت حال من چکار کنم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تو نظرت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هلاک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قدرت او از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حام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گفت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آنطور که 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مار را هلاک کرد گفت چگونه گفت آورده اند که 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داشت و در آن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</w:t>
      </w:r>
      <w:r>
        <w:rPr>
          <w:rFonts w:hint="eastAsia"/>
          <w:rtl/>
          <w:lang w:bidi="fa-IR"/>
        </w:rPr>
        <w:t>اخ</w:t>
      </w:r>
      <w:r>
        <w:rPr>
          <w:rtl/>
          <w:lang w:bidi="fa-IR"/>
        </w:rPr>
        <w:t xml:space="preserve">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پس هرگاه کلاغ بچه 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آن مار آن جوجه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چون اعمال مار از حد گذشت، زاغ در مانده شد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شغال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سابقه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داشت و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چون مار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ناگهان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اورم،</w:t>
      </w:r>
      <w:r>
        <w:rPr>
          <w:rtl/>
          <w:lang w:bidi="fa-IR"/>
        </w:rPr>
        <w:t xml:space="preserve"> سپس شغال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خردمندانه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چون ممکن است به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خرچنگ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هلاک کند دچار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داستان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که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 برکه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بود و به اندازه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</w:t>
      </w:r>
      <w:r>
        <w:rPr>
          <w:rtl/>
          <w:lang w:bidi="fa-IR"/>
        </w:rPr>
        <w:lastRenderedPageBreak/>
        <w:t>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شکار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خرچنگ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 تو 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مرغ</w:t>
      </w:r>
      <w:r w:rsidR="008D0D63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به دروغ گفت امروز دو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با هم سخن گفتند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برکه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بعد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من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مرد سپس خرچنگ رفته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خبردار نموده و همه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خود از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مشورت خواستند،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گفت با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مبارزه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نمود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اگر همه به آن محل منتقل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داشت. سپس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آنوقت با خواه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تا هر روز چند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 برکه مصفا ببرد و بعد از آن توافق، کار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آن بود که هر روز به بهانه بردن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آن برکه،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گرفته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تپه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چند روز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منوال گذشت </w:t>
      </w:r>
      <w:r>
        <w:rPr>
          <w:rFonts w:hint="eastAsia"/>
          <w:rtl/>
          <w:lang w:bidi="fa-IR"/>
        </w:rPr>
        <w:t>خرچنگ</w:t>
      </w:r>
      <w:r>
        <w:rPr>
          <w:rtl/>
          <w:lang w:bidi="fa-IR"/>
        </w:rPr>
        <w:t xml:space="preserve"> از او خواست که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برکه ببرد پس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او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 خود سوار و پرواز نمود چون خرچنگ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دور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آنان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داده است سپس فکر کرده حلق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را گرفته و او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انداخته</w:t>
      </w:r>
      <w:r>
        <w:rPr>
          <w:rtl/>
          <w:lang w:bidi="fa-IR"/>
        </w:rPr>
        <w:t xml:space="preserve"> و هلاک کرد و آنوقت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و شرح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 و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عمر را در سلامت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آنوقت شغال به کلاغ گفت اما من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تو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از آن راه مار را هلاک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 چکار کنم گفت پرواز نما و در شهر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سرقت نم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مردمان آن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سپس آهسته آهسته 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تو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سمت مار برو و آن لباس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و مردم که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هستند </w:t>
      </w:r>
      <w:r>
        <w:rPr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لباس، آن مار را خواهند کشت و تو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و از شر آن مار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آنوقت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چگونه بر او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دمنه گفت آنگونه که خرگوش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هلاک کرد گفت چگونه، گفت در جنگل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وحوش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به جهت حملات روزانه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آنان، روزگار آنان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شده بود، پس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مذاکره نمودند که اگر تو تعرض روزانه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به همه ما را متوقف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روزانه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جنگل را به سمت تو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خوراک تو شود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موافقت کرد و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قرعه به نام خرگوش افتاد،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گفت اگر به من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شما را بطور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جبار و خونخوار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خواهم د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موافقت نموده و او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توقف نمود تا از وقت</w:t>
      </w:r>
      <w:r w:rsidR="008D0D63">
        <w:rPr>
          <w:lang w:bidi="fa-IR"/>
        </w:rPr>
        <w:t xml:space="preserve"> </w:t>
      </w:r>
      <w:r>
        <w:rPr>
          <w:rFonts w:hint="eastAsia"/>
          <w:rtl/>
          <w:lang w:bidi="fa-IR"/>
        </w:rPr>
        <w:t>صبحانه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گذشت سپس آهسته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رفت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او بازخواست کرد خرگوش گفت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صبحانه شما خرگوش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من فرستاده بودند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گرفته و برد و گفت من سلطان جنگل هستم و من به شتاب آمدم تا شما را خبر ده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بلافاصله گفت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به من نشان بده خرگوش او را سر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و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من از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داخل 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مرا در بغل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سر 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تا او را به تو نشان بدهم، سپس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عمل کرد و به چاه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عکس خود و خرگوش را در آب چاه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آنوقت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 خرگوش را به 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انداخته و خود را به داخل چاه انداخته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مکر خرگوش هلاک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اگر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گاو را هلاک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رنج آن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نرسد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صحبت، دمنه با فاصله چند روز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رفته و غمناک کنار او نشست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علت آن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دمنه به دروغ گفت که </w:t>
      </w:r>
      <w:r>
        <w:rPr>
          <w:rtl/>
          <w:lang w:bidi="fa-IR"/>
        </w:rPr>
        <w:lastRenderedPageBreak/>
        <w:t>شتربه در صدد توطئه قتل اوست تا سلطان جنگل شود و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مانند آن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نشود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کار شتربه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کدام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سه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دو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نبود پس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آنان آمدند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به داخل رودخانه پرت کرد و فرار نمود و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مردن زد و او هم فرار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چپ و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تا به دام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افتاد، پس سعا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گفتار فراوان دمنه باعث شد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گاو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گمان 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بارها من در جمع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شتربه را کرده ام و در حال چگونه خواهد شد، دمنه گفت هرگونه فرصت به او، باعث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خواهد 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دمنه از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ظاهر و نحوه رفتار و حرکت گاو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را ارائه نمود و گفت اگر خوب نگاه ک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ظاهر ناجور و زشت او معلوم است 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به چپ و راست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جنگ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....، و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نزد شتربه با حالت غمناک رفته و شتربه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علت غم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دمنه گفت ترس و هرا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دارم و شتربه گفت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نفرت و هراس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دمنه گفت از افراد معتمد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گفته است که شتربه خوب چاق و چله شده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بهتر است از گوشت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وحوش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تو آمدم چون شتربه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سخنان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 w:rsidR="008D0D63">
        <w:rPr>
          <w:lang w:bidi="fa-IR"/>
        </w:rPr>
        <w:t xml:space="preserve"> </w:t>
      </w:r>
      <w:r>
        <w:rPr>
          <w:rFonts w:hint="eastAsia"/>
          <w:rtl/>
          <w:lang w:bidi="fa-IR"/>
        </w:rPr>
        <w:t>عهد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خاطر داشت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نشده بود با خود گفت مبادا مانند آن مرغ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خطا کنم که در آب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ستاره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گمان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آن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موفق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و در روز بعد هرگاه هر </w:t>
      </w:r>
      <w:r>
        <w:rPr>
          <w:rtl/>
          <w:lang w:bidi="fa-IR"/>
        </w:rPr>
        <w:lastRenderedPageBreak/>
        <w:t>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همان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قبل است و قصد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آنکه همه روز گرسنه بود و ..... دمنه گفت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در گذر و فکر نجات خود باش شتربه گفت من اخلاق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آزموده ام او با من خصومت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بلکه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او در هلاک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کوشند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باشد داستان من مانند داستان گرگ و زاغ و شغال خواهد بود که قصد هلاک شتر را کردند دمنه گفت داستان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که در داستان هاست که زاغ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شغال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شتر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منطقه وارد شد و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بماند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الجثه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مجبور به ج</w:t>
      </w:r>
      <w:r>
        <w:rPr>
          <w:rFonts w:hint="eastAsia"/>
          <w:rtl/>
          <w:lang w:bidi="fa-IR"/>
        </w:rPr>
        <w:t>نگ</w:t>
      </w:r>
      <w:r>
        <w:rPr>
          <w:rtl/>
          <w:lang w:bidi="fa-IR"/>
        </w:rPr>
        <w:t xml:space="preserve"> شد و از آن جنگ صدمه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قادر به شکار نبود. سپس زاغ و گرگ و شغال با هم توطئه نمودند و زاغ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رفت و گفت همه ما گرسنه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شتر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اجنب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گفت و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شتر رفتند و گفتند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 است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او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جان ما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باد پس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 ما را بخور تا از رنج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آنوقت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رفته و خود را عرضه نمودند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کدام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گوشت و خون خود نهادند تا نوبت به شتر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او دهان خود را بازکرد و خود را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عرضه نمود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 و ناگهان به او حمله ور شده و او را تکه تکه کردند پس دمنه گفت خردمند در جنگ شتاب نکند و هر کس دشمن را خوار شمارد ممکن است به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با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شمردن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مرغان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دچار شود، شتربه گفت چگونه، و دمنه گف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آورده اند که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مرغان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 را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 جفت خود در ساحل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 گفت الان وقت جوجه آوردن ماست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که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موج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جوجه ها را بر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پس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 گفت به چه قوت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 است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جستجو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که به ما برسد آنچه که به لاک پشت (باخه)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چگونه گفت در آبگ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مرغاب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لاک پشت ساکن بودند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شده بود اما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آبگ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 به نقصان نمود و همه مرغان به نزد </w:t>
      </w:r>
      <w:r>
        <w:rPr>
          <w:rFonts w:hint="eastAsia"/>
          <w:rtl/>
          <w:lang w:bidi="fa-IR"/>
        </w:rPr>
        <w:t>لاک</w:t>
      </w:r>
      <w:r>
        <w:rPr>
          <w:rtl/>
          <w:lang w:bidi="fa-IR"/>
        </w:rPr>
        <w:t xml:space="preserve"> پشت</w:t>
      </w:r>
      <w:r w:rsidR="00A30F8B">
        <w:rPr>
          <w:lang w:bidi="fa-IR"/>
        </w:rPr>
        <w:t xml:space="preserve"> 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و گفتند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لاک پشت گفت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دچارم پس مرا هم با خود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مرغان گفتند شرط آنست که چون تو را به هوا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محض آنکه چشم مردم به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هر کدام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پس شرط ما با تو آنست که به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توجه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لب نگشا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لاک پشت قبول نمود و مرغان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لاک پشت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آن را به دندان گرفت و مرغان پرواز کردند و چون به اوج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مردم به شگفت آمده و هر کدام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که مرغان لاک پشت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لاک پشت طاقت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گفت (تا کور شود هر آنکه نتواند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س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دهان گشود و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سقوط کرد و سقوط او با هلاک شدن او با هم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شد. پس جفت نر گفت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تورا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نترس و آنوقت جفت ماده تخم نهاده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غرور جفت نر در خشم شد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موج در آمد و جوجه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برد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 به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 اعتراض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تو به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کشتن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 گفت من انتقام خود از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آنوقت به نزد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مرغان رفت و آنان را به اتحاد با خود دعوت کرد مرغان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مرغ</w:t>
      </w:r>
      <w:r>
        <w:rPr>
          <w:rtl/>
          <w:lang w:bidi="fa-IR"/>
        </w:rPr>
        <w:t xml:space="preserve"> رفته و داستان را به او نقل کردند.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چون اتحاد آن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بازگردان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دمنه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افسانه ها را گفتم تا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خوار شمرد، سپس شتربه گفت من به </w:t>
      </w:r>
      <w:r>
        <w:rPr>
          <w:rtl/>
          <w:lang w:bidi="fa-IR"/>
        </w:rPr>
        <w:lastRenderedPageBreak/>
        <w:t>جنگ با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نخواهم کرد اما جان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دارم و دمنه گفت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علامت خطر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نشسته و قد خود بلند نموده و دم خود تکان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بدان که قصد تو دارد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دمنه به همراه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رفته و همزمان گاو 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چون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دم تکان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پس گاو هم از ترس حالت دفاع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گرفت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جنگ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آغاز شد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دمنه اعتراض کرد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منفعت خود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به بلا دچار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من در تو اثر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همانطور که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آن مرد به آن مرغ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بود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که تلاش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در معالجه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علاج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بکار نبر، دمن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آورده اند که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نگان</w:t>
      </w:r>
      <w:r>
        <w:rPr>
          <w:rtl/>
          <w:lang w:bidi="fa-IR"/>
        </w:rPr>
        <w:t xml:space="preserve"> در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بودند. سپس سرما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آنان واقع شد و از شدت سرما به دنبال پناهگاه بودند و ناگهان کرم شب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گمان کردند که آتش است و آنوقت بر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گذاشتند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آتش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بر آنان</w:t>
      </w:r>
      <w:r w:rsidR="00A30F8B">
        <w:rPr>
          <w:lang w:bidi="fa-IR"/>
        </w:rPr>
        <w:t xml:space="preserve"> </w:t>
      </w: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آن آتش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مرغ گفت رنج مبر که آنان به گفتار تو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پس مرغ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از درخت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تا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امر را به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نگان</w:t>
      </w:r>
      <w:r>
        <w:rPr>
          <w:rtl/>
          <w:lang w:bidi="fa-IR"/>
        </w:rPr>
        <w:t xml:space="preserve"> تفه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نگان</w:t>
      </w:r>
      <w:r>
        <w:rPr>
          <w:rtl/>
          <w:lang w:bidi="fa-IR"/>
        </w:rPr>
        <w:t xml:space="preserve"> بر او حمله آورده و او را هلاک کردند پ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تو هم به همان راه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ندارد، کرد همانطور که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آن شخص زرنگ و مکار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غافل خود سود نداشت، دمنه گفت چگونه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آورده اند که دو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زرنگ و مکار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و ساده و در شهر ها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در راه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و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خواستند تا آن را با هم قسمت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مکار بود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گفت چرا قسمت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بهتر است که به قدر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 پنهان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بار که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قدر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از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برداشت ن</w:t>
      </w:r>
      <w:r>
        <w:rPr>
          <w:rFonts w:hint="eastAsia"/>
          <w:rtl/>
          <w:lang w:bidi="fa-IR"/>
        </w:rPr>
        <w:t>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موافقت کرده و مابق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 را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پنهان نمودند و بعد از بازگشت به شهر آن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مکار بود به سرعت برگشته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ها را سرقت نمود و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ساده به او گفت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طلا ها را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سپس به اتفاق آمد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گنج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آنکه سارق بود دست 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آن ساده دل برده و گفت تو گنج را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خبر نداشت پس مجادله آنان به محکمه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مکار شاهد خواست و آن سارق مکار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پدر خود آمد و گفت اگر با من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حفره درخت وارد ش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 که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شهادت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گنج ها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خواهد 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پدر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نمود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تو ممکن است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شود و مکر تو مانند مکر آن قورباغه شود گفت چگونه گفت قورباغه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جوار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هرگاه که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مار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آن قورباغه با خرچنگ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به او گفت که مشکل مرا حل کن که من دشمن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قدرتمند دارم، خرچنگ به او گفت بر دشمن قدرتمند جز با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شد و آنوقت او 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که در فلان محل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راسو که دشمن م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تو چند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لانه مار قرار بده و آنوقت راسو به دنبال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لانه مار آمده و او را هلاک خواهد نمود پس قورباغه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 راسو بدنبال خوردن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آمد و مار را هم خورد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پرسه زدن عادت کرد و به همان عادت در آن اطراف پرسه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 w:rsidR="00A30F8B">
        <w:rPr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قورباغه </w:t>
      </w:r>
      <w:r>
        <w:rPr>
          <w:rtl/>
          <w:lang w:bidi="fa-IR"/>
        </w:rPr>
        <w:lastRenderedPageBreak/>
        <w:t>و همه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خورد سپس آن سارق مکار به پدر خود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کنار بگذار و به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عمل نما و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پسر را خورد و به آنچه او گفت عمل نمود و روز بعد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اتفاق آن دو 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مرد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درخت رفت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درخت کرده و گفت داستان آن طلا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برداشته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از داخل درخت صدا آمد که فلان کس برده است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درخت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دستور داد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آوردند و درخت را آتش زد و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خطرناک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آن مکار آشکار و پدر آن مرد مکار از شدت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احوال هلاک و پسر بعد از تحمل مجازات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پدر مرده را به دوش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خانه برد و آن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ساده دل، صاحب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گنج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 را آوردم تا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عاقبت کار 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مثل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امثال تو داستان آن بازرگان است پس دمنه گفت چگونه است و داستان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آورده اند که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سفر رود و حدود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آهن داشت که آنها را به رسم امانت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 چون از سفر آمد آن شخص آهن ها را فروخته و به بازرگان که از سفر برگشته بود گفت که من آهن ها را در انبار قرار داده بودم و موش ها همه آن آهن ها را خوردند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بازرگان از نزد او خارج و فرزند آن خائن را از نظر ها، پنهان نمود و چون در شهر ندا ن</w:t>
      </w:r>
      <w:r>
        <w:rPr>
          <w:rFonts w:hint="eastAsia"/>
          <w:rtl/>
          <w:lang w:bidi="fa-IR"/>
        </w:rPr>
        <w:t>مودند،</w:t>
      </w:r>
      <w:r>
        <w:rPr>
          <w:rtl/>
          <w:lang w:bidi="fa-IR"/>
        </w:rPr>
        <w:t xml:space="preserve"> بازرگان گفت من باز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کودک را بر هوا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آن مرد خائن گفت چطور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هوا ببرد، بازرگان گفت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آهن را بخورند البته پرنده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هوا ببرد، آنوقت مرد خائن </w:t>
      </w:r>
      <w:r>
        <w:rPr>
          <w:rtl/>
          <w:lang w:bidi="fa-IR"/>
        </w:rPr>
        <w:lastRenderedPageBreak/>
        <w:t>گ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 xml:space="preserve"> پسر را بازگردان و آهن را ببر،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ادامه داد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گفتم تا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 جز شر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پس چون گفتار آنها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شتربه را هلاک کرده و سپس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و پس از آن با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خلوت نموده و با آنها گفتگو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پلنگ به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دمنه داشتند گذر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گوش داد و شاهد سرزنشها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دمنه 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دمنه گفت تو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از من دور شو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دمنه گفت کار از کار گذشته و آن را فراموش کن و پلنگ موضوع را به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اطلا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داد و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و علت</w:t>
      </w:r>
      <w:r w:rsidR="00A30F8B">
        <w:rPr>
          <w:lang w:bidi="fa-IR"/>
        </w:rPr>
        <w:t xml:space="preserve"> </w:t>
      </w:r>
      <w:r>
        <w:rPr>
          <w:rFonts w:hint="eastAsia"/>
          <w:rtl/>
          <w:lang w:bidi="fa-IR"/>
        </w:rPr>
        <w:t>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 سلطان جنگل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داستان شتربه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جواب مادر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دمنه آشکار 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جمع کرد و مادر خود را هم خبر نمود، دمنه اوضاع را پرخطر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او گفت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تو ظاهر شده و دروغ تو در خصوص شتربه معلوم و انصا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ترا زنده بگذارد و آنوقت دمنه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دفاع از خود اظهار کرد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اراده کرد که کار او به قضاوت قضات بسپارد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دمنه گفت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عادل تر اگر تو کار خوب مرا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تو آن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آن زن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کار خود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آن داستان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نقل است که در شهر کشم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داشت و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نقاش فاسد،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 که زن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داده و با او ارتباط بر قرار کرد و زن به او گفت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بساز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تو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گفت چادر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رنگ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سازم</w:t>
      </w:r>
      <w:r>
        <w:rPr>
          <w:rtl/>
          <w:lang w:bidi="fa-IR"/>
        </w:rPr>
        <w:t xml:space="preserve"> هرگاه آن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نقاش فاسد، از خانه دور شد و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 آگاه شده بود، چادر از دختر نقاش گرفته و با زن بازرگان شهوت 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نقاش فاسد برگشت زن به او گفت چرا زود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نقاش </w:t>
      </w:r>
      <w:r>
        <w:rPr>
          <w:rtl/>
          <w:lang w:bidi="fa-IR"/>
        </w:rPr>
        <w:lastRenderedPageBreak/>
        <w:t>فاسد ماجرا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چادر را آتش زد. پس در کار من </w:t>
      </w:r>
      <w:r>
        <w:rPr>
          <w:rFonts w:hint="eastAsia"/>
          <w:rtl/>
          <w:lang w:bidi="fa-IR"/>
        </w:rPr>
        <w:t>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نکن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چون سخنان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و اغوا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دمنه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سخنان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او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اثر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اعتراض کرد که در مجازات دمنه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نکن و لذا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دستور حبس دمنه را صادر کرد و او را به زندان انداخت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ملاقات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رفت و پس از سرزنش او گفت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گناه خود اعتراف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اوضاع قطعا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دمنه گفت بگذار تا فردا فکر کنم و به تو جواب دهم سپس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رنجور برگشت و از غصه وفات نمود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دمنه محبوس بود به سخن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بعد ماجرا را به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و او خبر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جلسه محاکمه دمنه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و دمنه در آن جلسه خود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گفت هر کس در کار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که شک و شبهه دارد سخن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مرا هلاک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آن رسد که به آن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قضات گفتند آن چگونه است دمنه گفت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چشمان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شد. پس شخص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عرصه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علم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پادشاه شهر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به برادر زاده خود داده بود و در زمان زائ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شده بود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</w:t>
      </w:r>
      <w:r w:rsidR="00BD22A5">
        <w:rPr>
          <w:lang w:bidi="fa-IR"/>
        </w:rPr>
        <w:t xml:space="preserve"> </w:t>
      </w:r>
      <w:r>
        <w:rPr>
          <w:rFonts w:hint="eastAsia"/>
          <w:rtl/>
          <w:lang w:bidi="fa-IR"/>
        </w:rPr>
        <w:t>پزشک</w:t>
      </w:r>
      <w:r>
        <w:rPr>
          <w:rtl/>
          <w:lang w:bidi="fa-IR"/>
        </w:rPr>
        <w:t xml:space="preserve"> دانا را حاضر کردند و او نسخه درمان را نوشت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چشمان من خوب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 که به دروغ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دانش طب شده بود حاضر شد و گفت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 سپس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دارو،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و به دختر داد و دختر هلاک شد و پادشاه فرمان داد که از آن دارو که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کشنده بود به آن </w:t>
      </w:r>
      <w:r>
        <w:rPr>
          <w:rFonts w:hint="eastAsia"/>
          <w:rtl/>
          <w:lang w:bidi="fa-IR"/>
        </w:rPr>
        <w:t>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دادند که خورد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هلاک شد و دمنه گفت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گفتم که با جهالت خود مرا به هلاکت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 تا او را مجددا به </w:t>
      </w:r>
      <w:r>
        <w:rPr>
          <w:rtl/>
          <w:lang w:bidi="fa-IR"/>
        </w:rPr>
        <w:lastRenderedPageBreak/>
        <w:t xml:space="preserve">زندان بردند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نام روزبه به ملاقات دمنه آمد و خبر مرگ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را به او داد و دمنه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و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روزبه بست و گفت من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برو آن گنج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اور،</w:t>
      </w:r>
      <w:r>
        <w:rPr>
          <w:rtl/>
          <w:lang w:bidi="fa-IR"/>
        </w:rPr>
        <w:t xml:space="preserve"> روزبه گنج را آورده وتقس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کردند 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و اخبار را به او برساند و روز بعد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قضات ماجرا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گزارش داد و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مطلع شد و در اعتراض گفت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دروغ فرق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با خشم فراوان،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ترک کرد سپس دوباره دمنه را به داد گاه بردند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قضات به او گفت هر چند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تو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دمنه گفت امر قضاوت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حدس و گمان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لذا هر کس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آن ندارد به او آن رسد که به آن نادان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چگونه و دمنه گفت مرزبان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به نام بهارو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داشت و کارگر و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داشت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زن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دهد و چون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از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</w:t>
      </w:r>
      <w:r>
        <w:rPr>
          <w:rFonts w:hint="eastAsia"/>
          <w:rtl/>
          <w:lang w:bidi="fa-IR"/>
        </w:rPr>
        <w:t>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آموزش داد که به زبان بلخ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(من فلان کس را با زن مرزبان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) و به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داد که پاسخ دهد (من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سپس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بلخ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 آغاز نمودند مهمانان بلخ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سخنان طوط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برخاسته و گفتند مادر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اثنا غلام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هم حاضر شد و گفت من هم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کار خلاف آنان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مرزبان قصد هلاکت زن را نمود و زن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 که عجله نکن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و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بلخ سئوا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</w:t>
      </w:r>
    </w:p>
    <w:p w:rsidR="0018033C" w:rsidRDefault="0018033C" w:rsidP="00BD22A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آنها جواب دادند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پس گفت اگر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کلمات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البته گفتار آنها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 و عقل و سخنان آنان قابل اعتماد بود، پس به مرزبان گفت که آن غلام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قصد بد به من داشت چون توجه نکردم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آموزش به</w:t>
      </w:r>
      <w:r w:rsidR="00BD22A5">
        <w:rPr>
          <w:lang w:bidi="fa-IR"/>
        </w:rPr>
        <w:t xml:space="preserve"> </w:t>
      </w:r>
      <w:r>
        <w:rPr>
          <w:rFonts w:hint="eastAsia"/>
          <w:rtl/>
          <w:lang w:bidi="fa-IR"/>
        </w:rPr>
        <w:t>طوط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انتقام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آنگاه مرزبان آن غلام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داشت احضار کرد و سئوال کرد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باز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پرواز نموده و از چشمان او را کور نمود و آنگاه زن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عدل خداست که به چشم خائن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کار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شهادت دهد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سزا دهد. سپس گزارش محکمه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فرستادند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گزارش را به مادر نشان داد و گفت بگو آن راز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دمنه را از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بهانه آن من دمنه را هلاک کنم سپس مادر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آن شخص است اگر او اجازه دهد اف</w:t>
      </w:r>
      <w:r>
        <w:rPr>
          <w:rFonts w:hint="eastAsia"/>
          <w:rtl/>
          <w:lang w:bidi="fa-IR"/>
        </w:rPr>
        <w:t>شاء</w:t>
      </w:r>
      <w:r>
        <w:rPr>
          <w:rtl/>
          <w:lang w:bidi="fa-IR"/>
        </w:rPr>
        <w:t xml:space="preserve"> کنم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ماجرا را به پلنگ گفت و پلنگ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 و به حضور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آنچه را که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دمنه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آن شهادت را در جمع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پخش شد،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حاضر شد و شهادت داد بر آنچه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از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چرا همان اول 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ممکن بود حرف مرا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قبول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گواه، مجازات دمنه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دستور داد او را بسته و غذا و آب ندهند تا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عاقبت کار مکاران باشد.</w:t>
      </w:r>
    </w:p>
    <w:p w:rsidR="0018033C" w:rsidRDefault="00BD22A5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BD22A5">
      <w:pPr>
        <w:pStyle w:val="Heading1"/>
        <w:rPr>
          <w:rtl/>
          <w:lang w:bidi="fa-IR"/>
        </w:rPr>
      </w:pPr>
      <w:bookmarkStart w:id="11" w:name="_Toc515281749"/>
      <w:bookmarkStart w:id="12" w:name="_Toc515281818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کبوتر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کلاغ و موش و لاک پشت و آهو</w:t>
      </w:r>
      <w:bookmarkEnd w:id="11"/>
      <w:bookmarkEnd w:id="12"/>
    </w:p>
    <w:p w:rsidR="0018033C" w:rsidRDefault="0018033C" w:rsidP="00D939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اند که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مرغزار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 که در آن شکار و شکارچ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بودند و 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داشت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سمت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در آن لانه داشت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پس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به قصد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آنگاه صبر کرده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دام گسترد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در حال کبوتران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آمده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دام او افتادند و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کبوتران که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داشت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شتابان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ببرد و تلاش انفراد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کبوتران ثمر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دستور داد تا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بال بزنند و دام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کنده و به پرواز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همه کبوتران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کردند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دام به پرواز در آمده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آنان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تا آنان خسته شده و سقوط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کلاغ با خود گفت من به دنبال آنان بروم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آخر و عاقبت کار آنان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 تلاش از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آنان منصر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دستور داد تا به طرف جنگل و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پرواز کنند تا از چشم او دور شوند و کبوتران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</w:t>
      </w:r>
      <w:r w:rsidR="00C46E23">
        <w:rPr>
          <w:lang w:bidi="fa-IR"/>
        </w:rPr>
        <w:t xml:space="preserve">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آنوقت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من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پرواز، با 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سپس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لانه آن موش که زبرا نام داشت فرود آمدند و زبرا موش باهوش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محل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صد سوراخ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 از دست شکارچ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ساخته 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صدا کرده و زبرا به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سئوال کرد که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در دام افتاد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دانه بر من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ارانم</w:t>
      </w:r>
      <w:r>
        <w:rPr>
          <w:rtl/>
          <w:lang w:bidi="fa-IR"/>
        </w:rPr>
        <w:t xml:space="preserve"> جلوه کرده و چشمان ما را کور کرد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دام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موش شروع کرد اول دام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باز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اول بند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مرا باز 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اگر از من </w:t>
      </w:r>
      <w:r>
        <w:rPr>
          <w:rtl/>
          <w:lang w:bidi="fa-IR"/>
        </w:rPr>
        <w:lastRenderedPageBreak/>
        <w:t>شروع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غافل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از آنان شروع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خسته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سپس زبرا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دام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نمودند و کلاغ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گفت من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با شما دوست باشم </w:t>
      </w:r>
      <w:r>
        <w:rPr>
          <w:rFonts w:hint="eastAsia"/>
          <w:rtl/>
          <w:lang w:bidi="fa-IR"/>
        </w:rPr>
        <w:t>موش</w:t>
      </w:r>
      <w:r>
        <w:rPr>
          <w:rtl/>
          <w:lang w:bidi="fa-IR"/>
        </w:rPr>
        <w:t xml:space="preserve"> گفت،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تو چه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هستم و تو دشمن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کلاغ گفت من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محتاج هستم و اگر قبول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غذا نخواهم خورد تا تو مرا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موش گفت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جان خود قبول 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گفتم تا فکر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نادانم و آنگاه موش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در لانه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کلاغ گفت چرا جلو تر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موش گفت به تو اعتماد دارم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کلاغ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ممکن است به من حمله کنند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آنوقت کلاغ به او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کامل داد و موش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ملاقات کردند، کلاغ (زاغ) گفت در فلان جا مرغزار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قورباغه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(باخه) در آن با من دوست است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آنجا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در رهگذر شکارچ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ممکن است صدمه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موش قبول نموده و کلاغ دم موش گرفته به سمت مرغزار پروا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نمودند و چون قورباغه آنان را از دور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فرو رفت زاغ (کلاغ) موش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داده و قورباغه را صدا کرد و آنوقت کلاغ ماجرا را از اول تا آخر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قورباغه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سپس به موش گفت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داستان خود را به ما بگو، موش گفت محل تولد من شهر م</w:t>
      </w:r>
      <w:r>
        <w:rPr>
          <w:rFonts w:hint="eastAsia"/>
          <w:rtl/>
          <w:lang w:bidi="fa-IR"/>
        </w:rPr>
        <w:t>اروت</w:t>
      </w:r>
      <w:r>
        <w:rPr>
          <w:rtl/>
          <w:lang w:bidi="fa-IR"/>
        </w:rPr>
        <w:t xml:space="preserve"> بود و در خانه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کرده بودم و زاهد همسر نداشت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او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مابق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من خارج شده و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 و مابق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موش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زاهد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تلاش کرد تا از شر من </w:t>
      </w:r>
      <w:r>
        <w:rPr>
          <w:rtl/>
          <w:lang w:bidi="fa-IR"/>
        </w:rPr>
        <w:lastRenderedPageBreak/>
        <w:t>خ</w:t>
      </w:r>
      <w:r>
        <w:rPr>
          <w:rFonts w:hint="eastAsia"/>
          <w:rtl/>
          <w:lang w:bidi="fa-IR"/>
        </w:rPr>
        <w:t>لاص</w:t>
      </w:r>
      <w:r>
        <w:rPr>
          <w:rtl/>
          <w:lang w:bidi="fa-IR"/>
        </w:rPr>
        <w:t xml:space="preserve"> 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شب</w:t>
      </w:r>
      <w:r>
        <w:rPr>
          <w:rFonts w:hint="cs"/>
          <w:rtl/>
          <w:lang w:bidi="fa-IR"/>
        </w:rPr>
        <w:t>ی</w:t>
      </w:r>
      <w:r w:rsidR="00D93996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مهمان دانا و با تجربه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موقع شام شد و زاهد هر چند لحظه دست ها را بر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موش ها فرار کنند و مهمان ناراحت شد و گفت مرا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داستان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مهمان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موش ها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حالتند گفت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(اشا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به من داشت) از همه جسورتر است سپس مهمان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مرد است، زاهد گفت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(شب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 ها به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وارد شدم چون شام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لباس خواب آوردند و من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و همسرش،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مرد به همسرش گفت که فردا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خاطر دوست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دهم زن گفت ماخود غذا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چطور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 گفت اگر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نخواهم شد اگر نه مانند آن گرگ طمعکار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خواهم شد، زن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آورده اند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شکار رفته و آهو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شکار کرد و آن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در راه به خوک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نمود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و خوک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حمله کرد که در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 هر دو هلاک شدند و آنوقت گرگ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به آنها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سه لاشه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خوک</w:t>
      </w:r>
      <w:r>
        <w:rPr>
          <w:rtl/>
          <w:lang w:bidi="fa-IR"/>
        </w:rPr>
        <w:t xml:space="preserve"> و آهو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 خود گفت اکنون روز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بهتر است امروز با زه کمان که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سربرم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مبادا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چون به خوردن زه کمان مشغول شد زه کمان در گردن او افتاد و او را هلاک کرد سپس زن گفت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خانه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کنجد و ب</w:t>
      </w:r>
      <w:r>
        <w:rPr>
          <w:rFonts w:hint="eastAsia"/>
          <w:rtl/>
          <w:lang w:bidi="fa-IR"/>
        </w:rPr>
        <w:t>رنج</w:t>
      </w:r>
      <w:r>
        <w:rPr>
          <w:rtl/>
          <w:lang w:bidi="fa-IR"/>
        </w:rPr>
        <w:t xml:space="preserve"> است سپس کنجد را پخته و در آفتاب نهاد و شوهر را گفت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مواظب باش تا پرندگان آن را نخورند و مرد را خواب از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کرد و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زن از </w:t>
      </w:r>
      <w:r>
        <w:rPr>
          <w:rtl/>
          <w:lang w:bidi="fa-IR"/>
        </w:rPr>
        <w:lastRenderedPageBreak/>
        <w:t>آن غذا کراهت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و غذا را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ارزان در بازار فروخت و من در بازار شاهد بودم، پس من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موش جسور که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جسارت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سپس 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سوراخ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من در آن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طلا داشتم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جست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را شکافت و به آن گنج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به زاهد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موش نخواهد آمد و لذا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امر باعث شد که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موش ها خوار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شوم و همه مرا ترک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چون آن گنج را مهمان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زاهد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کرد، سهم خود را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 خود نهاد و من طمع کردم که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پس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چون مهمان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سمت آن رفتم که او ناگهان</w:t>
      </w:r>
      <w:r w:rsidR="00D93996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با چوب مرا زد و من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را به سوراخ رساندم و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مهمان منتظر بود و مجددا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فرق من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مشقت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خود را نجات دادم و دانستم که در اثر طمع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بلاها دچار شدم و به ناچار به ص</w:t>
      </w:r>
      <w:r w:rsidR="00D93996">
        <w:rPr>
          <w:rFonts w:hint="cs"/>
          <w:rtl/>
          <w:lang w:bidi="fa-IR"/>
        </w:rPr>
        <w:t>ح</w:t>
      </w:r>
      <w:r>
        <w:rPr>
          <w:rtl/>
          <w:lang w:bidi="fa-IR"/>
        </w:rPr>
        <w:t xml:space="preserve">را 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و کبوتر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محبت به او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کلاغ شد و من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آهو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دوان دوان آمد هر کدام پنهان شدند آهو ترسان بود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کلاغ به آسمان رفت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سپس صدا کرد قورباغه و مو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آمدند و از آهو علت را سئوال کردند او گفت امروز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گمان بردم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سپس قورباغه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با ما باش و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بهره مند شو، سپس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زاغ و موش و قورباغه جمع شدند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نگران شدند و زاغ به جستجو در آمد و آهو را در بند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آنوقت زاغ و قورباغه به موش گفتند مشکل به دست تو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موش به سرعت خود را </w:t>
      </w:r>
      <w:r>
        <w:rPr>
          <w:rtl/>
          <w:lang w:bidi="fa-IR"/>
        </w:rPr>
        <w:lastRenderedPageBreak/>
        <w:t>به آهو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حال قورباغه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آهو گفت تو چرا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طاقت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اوردم</w:t>
      </w:r>
      <w:r>
        <w:rPr>
          <w:rtl/>
          <w:lang w:bidi="fa-IR"/>
        </w:rPr>
        <w:t xml:space="preserve"> از تو دور باشم سخن قورباغه تمام نشده بود که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از دور آمد، موش به سرعت بند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 را پاره کرد و آهو فرار کرد و موش هم به سوراخ رفت و کلاغ هم پرواز کرد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لذا قورباغه را گرفته محکم بسته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داد و زاغ و آهو به موش گفتند که باز چاره کار در دست توست موش به آهو گفت تو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لنگ لنگان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ظاهر شو تا او تو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و او را به دنبال خود روان کن تا من بند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قورباغه را باز کنم سپس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کردند چون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برگشت بند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قورباغه را پاره شده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آنوقت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جادوگران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و آ</w:t>
      </w:r>
      <w:r>
        <w:rPr>
          <w:rFonts w:hint="eastAsia"/>
          <w:rtl/>
          <w:lang w:bidi="fa-IR"/>
        </w:rPr>
        <w:t>نوقت</w:t>
      </w:r>
      <w:r>
        <w:rPr>
          <w:rtl/>
          <w:lang w:bidi="fa-IR"/>
        </w:rPr>
        <w:t xml:space="preserve"> فرار کرد و آنها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سلامت برگشته و روزگار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پس آگاه باش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مثال را آوردم تا همه قدر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را بدانند.</w:t>
      </w:r>
    </w:p>
    <w:p w:rsidR="0018033C" w:rsidRDefault="00D93996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D93996">
      <w:pPr>
        <w:pStyle w:val="Heading1"/>
        <w:rPr>
          <w:rtl/>
          <w:lang w:bidi="fa-IR"/>
        </w:rPr>
      </w:pPr>
      <w:bookmarkStart w:id="13" w:name="_Toc515281750"/>
      <w:bookmarkStart w:id="14" w:name="_Toc515281819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جغد و کلاغ (زاغ)</w:t>
      </w:r>
      <w:bookmarkEnd w:id="13"/>
      <w:bookmarkEnd w:id="14"/>
    </w:p>
    <w:p w:rsidR="0018033C" w:rsidRDefault="0018033C" w:rsidP="00BF2C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به برهمن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 دانشمند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داستان دوستان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حال تو داستان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کن، بر همن گفت پس داستان جغد و کلاغ را بشنو گفت آن کدام است گفت آورده اند که</w:t>
      </w:r>
      <w:r w:rsidR="00D939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بلند،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بود که در آن هزاران کلاغ منزل داشتند، پادشاه آنان 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همه از او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جغد ها که دشمنان آنان بودند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جغد ها به آنان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خون</w:t>
      </w:r>
      <w:r>
        <w:rPr>
          <w:rtl/>
          <w:lang w:bidi="fa-IR"/>
        </w:rPr>
        <w:t xml:space="preserve"> زده و کشتار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سپس پادشاه کلاغها جلس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گفت دشمنان ما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ما را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نموده و بر ما حمله نمودند و حتما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هجوم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پس چاره کار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زاغان پنج زاغ به دانش مشهور بودند،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گفت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صلاح کار را به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من صلاح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جاسوسان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حال دشمن را جستجو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صلح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ما به آنها باج و خراج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آنها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صلح بر قرار شود زاغ چهارم گفت سفر و ترک وطن بهتر است تا به آنان باج و خراج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 را خوار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پادشاه به زاغ پنجم گفت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و صلح و ترک وطن تو چه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جنگ به صلاح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آنها از ما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هستند و چون از من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در جمع و قسمت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جواب را در خلوت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باج و خراج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ذلت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را در خلوت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پادشاه به 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مجلس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زاغ گفت اول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علت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آنان چه </w:t>
      </w:r>
      <w:r>
        <w:rPr>
          <w:rtl/>
          <w:lang w:bidi="fa-IR"/>
        </w:rPr>
        <w:lastRenderedPageBreak/>
        <w:t>بوده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علت آن در واقع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 زبان زاغ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گفت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مرغان به دور هم گرد آمدند و قرار شد که جغد را پادشاه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زاغ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و گفت مگر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مرغان نامدار هلاک شده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 زشت و بد شکل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پادشاه خود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کلام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گفت و در ادامه گفت مثل آن خرگوش عمل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کار شما اصلاح گردد، گفتند چگونه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گفت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روزگاران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لها،</w:t>
      </w:r>
      <w:r>
        <w:rPr>
          <w:rtl/>
          <w:lang w:bidi="fa-IR"/>
        </w:rPr>
        <w:t xml:space="preserve">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 شد و چشمه ها همه خشک شدند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همه از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پس پادشاه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آنان را به سمت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قمر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که آب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 و همه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از آن چشمه آب خوردند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شدند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چشمه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</w:t>
      </w: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ها 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خرگوش ها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شدند،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پادشاه خرگوش ها رفته و چاره کار را خواستار شدند و پادشاه خرگوشها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 تا با دانا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مشورت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خرگوش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 به نام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و گفت اگر پ</w:t>
      </w:r>
      <w:r>
        <w:rPr>
          <w:rFonts w:hint="eastAsia"/>
          <w:rtl/>
          <w:lang w:bidi="fa-IR"/>
        </w:rPr>
        <w:t>ادشاه</w:t>
      </w:r>
      <w:r>
        <w:rPr>
          <w:rtl/>
          <w:lang w:bidi="fa-IR"/>
        </w:rPr>
        <w:t xml:space="preserve"> مرا به عنوان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نزد آنان</w:t>
      </w:r>
      <w:r w:rsidR="005605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به انجام برسانم، پس 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 کامل بود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 آورد من فرستاده ماه هستم و پادشاه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رسالت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ماه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قدرت خود مغرور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قصد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که به نام من است و چشمه را خراب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با شما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و الا آمده و چشمان شما را کنده و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شک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من اکنون در چشمه حاضرم سپس پادشاه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به سمت چشمه حرکت کرد و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ماه را در </w:t>
      </w:r>
      <w:r>
        <w:rPr>
          <w:rFonts w:hint="eastAsia"/>
          <w:rtl/>
          <w:lang w:bidi="fa-IR"/>
        </w:rPr>
        <w:t>چشمه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سپس صدا آمد که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به خرطوم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بشو و سجده کن پس پادشاه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چون </w:t>
      </w:r>
      <w:r>
        <w:rPr>
          <w:rtl/>
          <w:lang w:bidi="fa-IR"/>
        </w:rPr>
        <w:lastRenderedPageBreak/>
        <w:t>خرطوم خود به آب زد آب به جنبش در آمد سپس ندا آمد که زود اطاعت کن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گفتم تا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دشمنان را دفع کرد و هر کس به پا</w:t>
      </w:r>
      <w:r>
        <w:rPr>
          <w:rFonts w:hint="eastAsia"/>
          <w:rtl/>
          <w:lang w:bidi="fa-IR"/>
        </w:rPr>
        <w:t>دشاه</w:t>
      </w:r>
      <w:r>
        <w:rPr>
          <w:rtl/>
          <w:lang w:bidi="fa-IR"/>
        </w:rPr>
        <w:t xml:space="preserve"> مکار و قدرتمند مبتلا شود به او آن رسد که به آن دراج و خرگوش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سپس مرغان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چگونه است زاغ گفت دراج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قرار بود و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من تصور کردم هلاک شده است،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خرگوش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لانه او منزل کرد و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دراج برگشت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خرگوش ناراحت شده و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من است خرگوش گفت اگر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کن دراج گفت قضاوت بر عهده گربه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عابد و زاهد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اوقات خود را به عبادت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او عادل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هر دو به سمت گربه ع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روان شدند گربه تا آنان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سرعت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خرگوش از آن عبادت در تعجب شد و آنها بعد از نماز، داستان خود را به گربه عابد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کردند و گربه گفت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ام شما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سخن بلند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جلوتر آمده و او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کاملا آسوده خاطر شدند سپس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هر دو آنها را گرفت و هلاک کرد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مرغان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جغد را به کنار گذاشتند و منصرف شدند و جغد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به کلاغ گفت مرا آزرده خاطر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 در دل من قرار گرفت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دار خواهد بود و زاغ فکر کرد که چرا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هم نوعان خود دشمنان خطرناک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کردم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مقدمات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زاغان و جغدان است، پادشاه کلاغها گفت حال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کلاغ گفت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دارم تا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چنانکه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مکر صاحب گوسفند</w:t>
      </w:r>
      <w:r w:rsidR="005605B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شدند، پادشاه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گفت :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جهت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راه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راهزنان خواستند تا با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گوسفند را از چنگ زاهد در آورند،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آمد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سگ را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حتما به 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ظاهرا زاهد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عم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سگ ها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، پس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 زاهد افتاد و گفت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فروشنده مرا جادو کرده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گوسفند را رها کرده و راهزنان آن گوسفند را تصاحب نمودند، پس صلاح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پادشاه در حضور جمع به من غضب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دستور دهد که مرا بزنند و خون آلود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و پادشاه با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 بروند و به فلان موضع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من از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مکر خود آنان را آگاه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شب جغد ها آمدند و کلاغها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نکردند مگر آن کلاغ را که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خبر به پادشاه جغد ها دادند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رفته گفتد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کجا رفتند او نام خود و نام پدر خود را گفت پادشاه جغد ها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زاغ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پادشاه زاغان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معلوم شود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است، از او سئوال کردند او گفت بعد از حمله شما در آن شب، من به پادشاه کلاغ ها گفتم که قدرت جغد 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و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آنها از در صلح در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آنها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الا به شهر ها فرار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آنها مرا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متهم نموده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را به سر من آوردند و الان هم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در فکر جنگ با شما هستند، پادشاه جغد ها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خود گفت نظر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 گفت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سرعت</w:t>
      </w:r>
      <w:r>
        <w:rPr>
          <w:rtl/>
          <w:lang w:bidi="fa-IR"/>
        </w:rPr>
        <w:t xml:space="preserve"> او را هلاک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 نظر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 گفت در رابطه با کشتن او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بلکه نظر دارم که به او احسان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امور، مردم را بر دشمن مهربان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آنچنان که آن دزد، زن بازرگان را به شوهر مهربان کرد پادشاه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گفت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به او 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آنها آمد و زن از </w:t>
      </w:r>
      <w:r>
        <w:rPr>
          <w:rtl/>
          <w:lang w:bidi="fa-IR"/>
        </w:rPr>
        <w:lastRenderedPageBreak/>
        <w:t>ترس دزد، شوهر خود را در آغوش گرفت و بازرگان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به دزد گفت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 که به برکت تو همسرم به من مهربان شد، آنگاه ملک به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سوم گفت نظر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نظر بر آن دارم که او را </w:t>
      </w:r>
      <w:r>
        <w:rPr>
          <w:rFonts w:hint="eastAsia"/>
          <w:rtl/>
          <w:lang w:bidi="fa-IR"/>
        </w:rPr>
        <w:t>زنده</w:t>
      </w:r>
      <w:r>
        <w:rPr>
          <w:rtl/>
          <w:lang w:bidi="fa-IR"/>
        </w:rPr>
        <w:t xml:space="preserve"> گذاشته 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 دشمنان اختلاف انداخته و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آنچنانکه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دزد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مرد زاهد اختلاف بوجود آمد، پادشاه گفت چگونه، گفت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آنها همراه شد تا گاو را سرقت نم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صورت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آمده با زاهد همراه شد و دزد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</w:t>
      </w:r>
      <w:r w:rsidR="00BF2C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هستم بدنبال زاهد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تا در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او را بکشم و سئوال کرد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من دزدم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گاو زاهد را بدزدم، پس شب شد و زاهد به خواب رفت،ش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دزد گفت بگذار اول من زاهد را بکشم بعد تو گاو را ببر، دزد گفت نه اول ب</w:t>
      </w:r>
      <w:r>
        <w:rPr>
          <w:rFonts w:hint="eastAsia"/>
          <w:rtl/>
          <w:lang w:bidi="fa-IR"/>
        </w:rPr>
        <w:t>گذار</w:t>
      </w:r>
      <w:r>
        <w:rPr>
          <w:rtl/>
          <w:lang w:bidi="fa-IR"/>
        </w:rPr>
        <w:t xml:space="preserve"> من گاو را ببرم بعد تو زاهد را بکش و مجادله و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بالا گرفت و دزد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ترا بکشد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هم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دزد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گاو را ببرد. زاهد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مردم جمع شدند و آن دو فرار کردند پس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اول دوباره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را نخور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مانند آن نجار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زن نابکار را خورد، پادشاه گفت چگونه گفت 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نظر داشت و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نجار خبر دادندو او به زن خود گفت قصد سفر دارم و آنوقت در خانه پنهان شد چون آن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 </w:t>
      </w:r>
      <w:r>
        <w:rPr>
          <w:rFonts w:hint="eastAsia"/>
          <w:rtl/>
          <w:lang w:bidi="fa-IR"/>
        </w:rPr>
        <w:t>بکار</w:t>
      </w:r>
      <w:r>
        <w:rPr>
          <w:rtl/>
          <w:lang w:bidi="fa-IR"/>
        </w:rPr>
        <w:t xml:space="preserve"> آمد، زن ناگهان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را که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بلا فاصله زن به آن نابکار گفت به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بگو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شوهر خود را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زن به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گفت تو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چکس</w:t>
      </w:r>
      <w:r>
        <w:rPr>
          <w:rtl/>
          <w:lang w:bidi="fa-IR"/>
        </w:rPr>
        <w:t xml:space="preserve"> از شوهرم نزد من ع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نجار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مکر زن را خورده و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تا صبح شد، پادشاه جغد ها به حرف او اعتنا نکرد و دستور داد که او را با احترام ببرند و باز همان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که حداقل با او مثل دشمنان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نکرد و هر روز نز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آنکه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پادشاه جغد ها گفت که پادشاه کلاغ ها مرا خوار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 و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انتقام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پادشاه، دستور بده تا مرا بسوزانند و آنگاه که آتش بر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خداوند مرا جغد بگرداند تا بتوانم انتقام خود را از پادشاه ک</w:t>
      </w:r>
      <w:r>
        <w:rPr>
          <w:rFonts w:hint="eastAsia"/>
          <w:rtl/>
          <w:lang w:bidi="fa-IR"/>
        </w:rPr>
        <w:t>لاغ</w:t>
      </w:r>
      <w:r>
        <w:rPr>
          <w:rtl/>
          <w:lang w:bidi="fa-IR"/>
        </w:rPr>
        <w:t xml:space="preserve"> ها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آن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نظر به هلاکت او داشت گفت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ذات او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محبت او از کلاغها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همانظور که آن موش به هم جنس خود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داشت، پادشاه گفت چگونه گفت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بر کنار رودخانه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زغن که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پرنده</w:t>
      </w:r>
      <w:r>
        <w:rPr>
          <w:rtl/>
          <w:lang w:bidi="fa-IR"/>
        </w:rPr>
        <w:t xml:space="preserve">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او قرار داد، زاهد او را به خانه برد و دعا کرد تا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شد زاهد گفت اکنون از هر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تا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عنوان شوهر انتخاب کنم دختر گفت 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شوکت سپس زاهد به آفتاب گفت او را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آفتاب گفت از من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ابر است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</w:t>
      </w:r>
      <w:r w:rsidR="00BF2C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و زاهد به ابر گفت و ابر گفت از من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باد است و باد گفت از من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کوه است و کوه گفت از من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موش است، که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شکافد و در دل من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انجام دهم و آنگاه دختر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موش است زاهد دختر را به موش 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داد موش گفت جفت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جنس من باشد و آنوقت دختر گفت دعا کن که من هم موش شوم و زاهد دعا کرد و دختر موش شد و رفت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جغد 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نکرد و کلاغ هر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خود را به آنها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آنکه بر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اسرار آنها آگاه شد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بطور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پرواز کرد و نزد پادشاه کلاغ ها برگشت و گفت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جغد ها در فلان کوه ساکنند و روزها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در آن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پادشاه دستور دهد تا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در دهانه غار قرار دهند و نزد </w:t>
      </w:r>
      <w:r>
        <w:rPr>
          <w:rFonts w:hint="eastAsia"/>
          <w:rtl/>
          <w:lang w:bidi="fa-IR"/>
        </w:rPr>
        <w:t>چوپانان</w:t>
      </w:r>
      <w:r>
        <w:rPr>
          <w:rtl/>
          <w:lang w:bidi="fa-IR"/>
        </w:rPr>
        <w:t xml:space="preserve"> منطقه آتش باشد من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آورده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پادشاه دستور دهند تا کلاغ ها با حرکت باد بال و پر خود آتش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کنند تا هر جغد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بسوزد و آنان که در داخل غارند از شدت دود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را بکار بردند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همه جغد ها نابود شدند پادشاه کلاغ ها گفت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جغد 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کلاغ گفت چرا و او همان جغد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کشتن من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فکر او را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فکر نکردند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که در قوم خود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و اندک عق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بود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من باشد و اسرار خود از من پنهان نکردند، پادشاه گفت زحمت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را قبول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دشمنان را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کلاغ گفت آن عمل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مرا به مقصود برساند آنچنانکه مار به خدمت قورباغه در آمد پادشاه گفت چگونه گفت آورده اند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کرد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قادر به شکار نبود به ناچار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 برد و به گوشه چشمه رفته که در آن قورباغه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بوده و پادشاه قورباغه ها در آن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پس خود را اندوهناک نشان داد و قورباغه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سئوال کرد تو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از من بد </w:t>
      </w:r>
      <w:r>
        <w:rPr>
          <w:rFonts w:hint="eastAsia"/>
          <w:rtl/>
          <w:lang w:bidi="fa-IR"/>
        </w:rPr>
        <w:t>بخت</w:t>
      </w:r>
      <w:r>
        <w:rPr>
          <w:rtl/>
          <w:lang w:bidi="fa-IR"/>
        </w:rPr>
        <w:t xml:space="preserve"> تر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خوردن قورباغه بر من حرام شده و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چه رسد که بخورم آن قورباغه رفته به پادشاه خود خبر داد و </w:t>
      </w:r>
      <w:r>
        <w:rPr>
          <w:rtl/>
          <w:lang w:bidi="fa-IR"/>
        </w:rPr>
        <w:lastRenderedPageBreak/>
        <w:t>پادشاه از مار سئوال کرد که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قصد خوردن قورباغه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او خود را به خانه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خانه زاهد وارد شدم و سپس زاهد بر اثر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هلاک شد زاهد مرا</w:t>
      </w:r>
      <w:r w:rsidR="00BF2C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گفت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تا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مرکب پادشاه قورباغه ها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قورباغه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ترحم، پادشاه قورباغه ها به تو بدهد و در حال حاضر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آمدم تا پادشاه بر سر من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من به حکم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پس پادشاه قورباغه 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شده بر سر 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همه فخر و مباهات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چون چند روز گذشت مار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مرا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بده تا زنده بمانم و خدمت کنم و پادشاه قورباغه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روزانه دو قورباغه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در عوض بر او سلطنت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پادشاه گفت اخلاق پادش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جغد ها را، در صلح و جنگ چگونه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او متکبر و مغرور بود و لذا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و پند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بودند مگر آنکه دائما به کشتن من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پادشاه سئوال کرد کدام خصلت او در نظرت بهتر آمد گفت اول کشتن من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پادشاه خود پنهان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اگرچه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بر او آتش خشم و غضب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</w:t>
      </w:r>
    </w:p>
    <w:p w:rsidR="0018033C" w:rsidRDefault="00BF2CDC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BF2CDC">
      <w:pPr>
        <w:pStyle w:val="Heading1"/>
        <w:rPr>
          <w:rtl/>
          <w:lang w:bidi="fa-IR"/>
        </w:rPr>
      </w:pPr>
      <w:bookmarkStart w:id="15" w:name="_Toc515281751"/>
      <w:bookmarkStart w:id="16" w:name="_Toc515281820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لاک پشت</w:t>
      </w:r>
      <w:bookmarkEnd w:id="15"/>
      <w:bookmarkEnd w:id="16"/>
    </w:p>
    <w:p w:rsidR="0018033C" w:rsidRDefault="0018033C" w:rsidP="00EC74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داستان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از خدعه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و آثار آن، پس حالا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بگو داستان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چون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بر اثر غفلت، آن نعمت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پس برهمن گفت، داستان آن همچون داستان قورباغه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بدون کوشش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دام انداخت و آن را به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باد داد، پادشاه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چگونه، گفت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پادشاه آنان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نام کاردانا،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دانا و عاقل بود و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آثار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احترام به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اثر گذاشت و احترام او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او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بود که آثار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در اعمال او ظاهر بود پس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 سپاه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نگان</w:t>
      </w:r>
      <w:r>
        <w:rPr>
          <w:rtl/>
          <w:lang w:bidi="fa-IR"/>
        </w:rPr>
        <w:t xml:space="preserve"> و مردم ارتباط بر قرار کرده و خود را نزد آنها محترم کرد و با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کاردانا را از کار برکنار و او ناچار به طرف ساحل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نقل مکان کرد که در آن محل جنگل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سبز 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جنگل در کنار برکه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درخت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کاردانا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او به داخل آب افتاد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آن با آب لذت برد</w:t>
      </w:r>
      <w:r w:rsidR="00BF2C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مرتب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آن برکه لاک پشت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 استراحت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لاک پشت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آن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ها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اندازد، پس مشتاق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شده و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محکم ش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ها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لاک پشت از خانه خود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باعث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او شد و علت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خود مطرح کرد و گفت که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همسرش با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شده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خانه و خانواده دور شده است و آنوقت با مشورت هم چاره کار را در هلاک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با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له،</w:t>
      </w:r>
      <w:r>
        <w:rPr>
          <w:rtl/>
          <w:lang w:bidi="fa-IR"/>
        </w:rPr>
        <w:t xml:space="preserve"> همسر لاک پشت خود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لاک پشت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فرستاد، لاک پشت به سرعت خود را به خانه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همسرش به شدت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است و از دوست همسرش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 ناک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زنان است و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است گفت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دل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نگان</w:t>
      </w:r>
      <w:r>
        <w:rPr>
          <w:rtl/>
          <w:lang w:bidi="fa-IR"/>
        </w:rPr>
        <w:t xml:space="preserve"> و لاک پشت بعد از تفکر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تنها راه نجات خانواده خود را، هلاک </w:t>
      </w:r>
      <w:r w:rsidR="00EC74D8">
        <w:rPr>
          <w:rFonts w:hint="cs"/>
          <w:rtl/>
          <w:lang w:bidi="fa-IR"/>
        </w:rPr>
        <w:t>ب</w:t>
      </w:r>
      <w:r>
        <w:rPr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آوردن دل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داد پس به کنار برکه آمد و به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گفت دوست دارم که به منزل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خانواده ام ترا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شاد شوند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ابراز کرد و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گفت من از آب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رد شوم پس لاک پشت گفت من تو را به دوش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از آب گذر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را به پشت خود سوار کرد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دچار شک شد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نسبت به دوست خود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را انجام 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در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دچار ترس و وحشت شد و به لاک پشت گفت علت غم و اندوه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 تو را در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لاک پشت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است و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آن چنان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نتوانم تو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کنم لاک پشت باز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رفت و دوباره آثار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او ظاهر شد و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دوباره سئوال کرد خوب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همسرت چه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دستور داده اند، لاک پشت گفت دل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و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از دهان لاک پشت خارج شده آه از نهاد و دود از سر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خارج شد و خود را سرزنش کرد که طمع و جهل، او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خطر بزرگ قرار داد و اکنون راه فرار هم ندارد پس به لاک پشت گفت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</w:t>
      </w:r>
      <w:r>
        <w:rPr>
          <w:rtl/>
          <w:lang w:bidi="fa-IR"/>
        </w:rPr>
        <w:lastRenderedPageBreak/>
        <w:t>را زود تر 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مشکل آنها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دل خود را در منزل خود قرار داده و با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ام لاک پشت گفت چرا</w:t>
      </w:r>
      <w:r w:rsidR="00EC74D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عادت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نگان</w:t>
      </w:r>
      <w:r>
        <w:rPr>
          <w:rtl/>
          <w:lang w:bidi="fa-IR"/>
        </w:rPr>
        <w:t xml:space="preserve"> است که چون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تا خوش و خرم باشند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لاک پشت به سرعت برگشت و او را کنار ساحل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 تا او دل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لاک پشت صدا کرد که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مثل آن خر هستم که دل و گوش نداشت، لاک پشت گفت داستان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آورده اند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جنگل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 مبتلا شده و مو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را به عنوان پادشاه جنگل به چشم حقارت نگاه نکنند از محل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خارج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روباه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او رفته گفت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گر، دل و گوش خر است شما به عنوان سلطان جنگل نذر کن 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شکار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 و گوش خر را بخور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صدقه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قبول کرد و روباه در جستجو خر به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خر خود به آن 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مردم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 و جلو رفته و از راه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خر گفت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لاغر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از کار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عدم 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روباه گفت حرف مرا توجه کن و با من به جنگل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در آن غذ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خوراک فراوان است و خود را نجات بده قبل از تو هم خر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نجات داده ام اکنون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خورده و به همراه روباه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او حمله کرد و او را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 فرار کرد و روباه گفت کدام بد 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</w:t>
      </w:r>
      <w:r>
        <w:rPr>
          <w:rtl/>
          <w:lang w:bidi="fa-IR"/>
        </w:rPr>
        <w:lastRenderedPageBreak/>
        <w:t>تو نتواند 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 کند،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گفت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پادشاهان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است پس برو و با مکر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اور،</w:t>
      </w:r>
      <w:r>
        <w:rPr>
          <w:rtl/>
          <w:lang w:bidi="fa-IR"/>
        </w:rPr>
        <w:t xml:space="preserve"> تا نوکر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به من ثابت شود، روباه دوباره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خررفته وخر به او اعتراض کرد که مرا کجا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روباه</w:t>
      </w:r>
      <w:r>
        <w:rPr>
          <w:rtl/>
          <w:lang w:bidi="fa-IR"/>
        </w:rPr>
        <w:t xml:space="preserve"> گفت تو نگران نباش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سمت تو حمله کرد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علاقه، از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علاقه خود را به تو نشان دهد اگر صبور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مرور زمان انواع نعمت ها به تو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خر که تا کنون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 است دوباره ب</w:t>
      </w:r>
      <w:r>
        <w:rPr>
          <w:rFonts w:hint="eastAsia"/>
          <w:rtl/>
          <w:lang w:bidi="fa-IR"/>
        </w:rPr>
        <w:t>رگشت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او حمله کرد و او را هلاک کرد سپس به روباه گفت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خود را در رودخانه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بخورم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رفت روباه به سرعت گوش و دل خر را خورد و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برگشت به خر گفت گوش و دل خر کجاست جواب داد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خر، گوش و دل نداشت چون گوش و دل</w:t>
      </w:r>
      <w:r w:rsidR="00EC74D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 عقل است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 گوش و دل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حمله اول شما هرگز به دروغ من 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سر گور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آنوقت به لاک پشت گفت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گفتم که تو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آن خر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</w:t>
      </w:r>
    </w:p>
    <w:p w:rsidR="0018033C" w:rsidRDefault="00EC74D8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014C5F">
      <w:pPr>
        <w:pStyle w:val="Heading1"/>
        <w:rPr>
          <w:rtl/>
          <w:lang w:bidi="fa-IR"/>
        </w:rPr>
      </w:pPr>
      <w:bookmarkStart w:id="17" w:name="_Toc515281752"/>
      <w:bookmarkStart w:id="18" w:name="_Toc515281821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زاهد و راسو</w:t>
      </w:r>
      <w:bookmarkEnd w:id="17"/>
      <w:bookmarkEnd w:id="18"/>
    </w:p>
    <w:p w:rsidR="0018033C" w:rsidRDefault="0018033C" w:rsidP="001813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داستان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هدف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حفظ آن اقدام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بعد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حال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داستان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بگو که در انجام امور عجله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کار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بدون فکر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برهمن گفت داستان آنچه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آن زاهد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بدون فکر و بکار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خود اقدام کرد، پادشاه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چگونه، گفت آورده اند که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داشت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او بچه دار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دعا کرد و زن او حامله شد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همسرش گفت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پسر شود تا به او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آداب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آموزش دهم و مشهور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بچه دار و نسل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و زن گفت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نوزاد ما پسر خواهد شد و از کجا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زنده بماند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دختر نباشد و تو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خود گردش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مثال تو مانند آن مرد زاهد است که شربت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سپس زاهد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چگونه، گفت آورده اند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بود و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عسل و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 و هر روز از آنها مقدار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زاهد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دو کوزه به سقف خانه اش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عسل و روغن پر شد سپس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فکر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کوزه ها را به شهر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از آنها گوسفند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 اگر هر ماه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شوند رمه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از گوسفند خواهم داشت و آنوقت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ثروتمند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بچه 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قطعا پسر 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اگر در موقع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کوبم و ناگهان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کوزه ها خورده و شکسته و آن عسل و روغن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صورت </w:t>
      </w:r>
      <w:r>
        <w:rPr>
          <w:rtl/>
          <w:lang w:bidi="fa-IR"/>
        </w:rPr>
        <w:lastRenderedPageBreak/>
        <w:t>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مثال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آوردم که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حرکت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آن دو نفر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کردند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حمام رود و پسر را با پدر تنها گذاشت و در همان زمان پادشاه زاهد را احضار کرد و زاهد مجبور شد برود و</w:t>
      </w:r>
      <w:r w:rsidR="001813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نوزاد</w:t>
      </w:r>
      <w:r>
        <w:rPr>
          <w:rtl/>
          <w:lang w:bidi="fa-IR"/>
        </w:rPr>
        <w:t xml:space="preserve"> در خانه تنها تنها ماند و در خانه زاهد راسو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آنان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طرف گهواره نوزاد رفت و راسو با مار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او را هلاک کرد و چون زاهد برگشت راسو را خون آلود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کرد که راسو نوزاد را خورده است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فکر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راسو را </w:t>
      </w:r>
      <w:r>
        <w:rPr>
          <w:rFonts w:hint="eastAsia"/>
          <w:rtl/>
          <w:lang w:bidi="fa-IR"/>
        </w:rPr>
        <w:t>هلاک</w:t>
      </w:r>
      <w:r>
        <w:rPr>
          <w:rtl/>
          <w:lang w:bidi="fa-IR"/>
        </w:rPr>
        <w:t xml:space="preserve"> کرد چون به داخل خانه آمد نوزاد را سالم و مار را تکه تکه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</w:t>
      </w:r>
    </w:p>
    <w:p w:rsidR="0018033C" w:rsidRDefault="00181369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8F3A15">
      <w:pPr>
        <w:pStyle w:val="Heading1"/>
        <w:rPr>
          <w:rtl/>
          <w:lang w:bidi="fa-IR"/>
        </w:rPr>
      </w:pPr>
      <w:bookmarkStart w:id="19" w:name="_Toc515281753"/>
      <w:bookmarkStart w:id="20" w:name="_Toc515281822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گربه و موش</w:t>
      </w:r>
      <w:bookmarkEnd w:id="19"/>
      <w:bookmarkEnd w:id="20"/>
    </w:p>
    <w:p w:rsidR="0018033C" w:rsidRDefault="0018033C" w:rsidP="008F3A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آنچه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حال داستان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بگو که دشمنان فراوان به او هجوم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چون در معرض هلاکت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با 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خود را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گفت داستان آنچه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آن موش و گربه است گفت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آورده اند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 ها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درخت 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محل گربه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داشت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درخت دام قرار داد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گربه در آن دام افتاد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موش از سوراخ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ناگهان مشاهده کرد راسو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بود حرکت کرده و جغد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قصد گرفتن او در حال پرواز است سپس با خود گفت اگر برگردم راسو مرا خواهد گرفت اگر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باشم جغد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اگر جلو تر بروم در خطر هلاکت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گربه هستم پس با خود فکر کرد و به گربه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و گفت در چه حال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گربه گفت در دام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گرفتار شدم، موش گفت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تو در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هر بلا که بر سر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مرا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اما امروز مثل تو در بلا گرفتار شده 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جغد در آسمان و راسو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هستند و صلاح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تو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که دشمن من هستند، در واقع دشمنان تو هم هستند و هرگاه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از من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هم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قول بده با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هم بند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دام را پاره کنم و هر دو به سلامت به منزل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چون گربه سخن موش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قبول کرد و گفت صلح با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آنگاه موش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چون راسو و جغد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رفتند و موش به </w:t>
      </w:r>
      <w:r>
        <w:rPr>
          <w:rtl/>
          <w:lang w:bidi="fa-IR"/>
        </w:rPr>
        <w:lastRenderedPageBreak/>
        <w:t>آهستگ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ها را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گربه گفت چرا آهسته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چون خطر از تو رفع شد به فکر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موش گفت من به آنچه تعهد کرده ام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8F3A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توهم به شدت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آنچه از آن جغد و راسو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خود با تو مجبور به مصالحه شدم، پس من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ها را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پاره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از تو در امان باشم پس چون صبح شد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از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موش گفت حال و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است که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تعهد خود را انجام دهم سپس آن بند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پاره کرد و گربه از ترس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موش را فراموش کرده کشان کشان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موش هم به لانه خود برگشت پس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موش از سوراخ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وگربه او را از دور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گربه صدا زد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موش ما دو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موش گفت اصل خلقت ما بر دشمن بودن ما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است، چون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آمد، ما با هم دوست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آن علت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 دوباره عداوت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لذا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اعتماد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ندارم و آنوقت آن دو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سمت لانه خود رف</w:t>
      </w:r>
      <w:r>
        <w:rPr>
          <w:rFonts w:hint="eastAsia"/>
          <w:rtl/>
          <w:lang w:bidi="fa-IR"/>
        </w:rPr>
        <w:t>تند</w:t>
      </w:r>
      <w:r>
        <w:rPr>
          <w:rtl/>
          <w:lang w:bidi="fa-IR"/>
        </w:rPr>
        <w:t>.</w:t>
      </w:r>
    </w:p>
    <w:p w:rsidR="0018033C" w:rsidRDefault="008F3A15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8F3A15">
      <w:pPr>
        <w:pStyle w:val="Heading1"/>
        <w:rPr>
          <w:rtl/>
          <w:lang w:bidi="fa-IR"/>
        </w:rPr>
      </w:pPr>
      <w:bookmarkStart w:id="21" w:name="_Toc515281754"/>
      <w:bookmarkStart w:id="22" w:name="_Toc515281823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پادشاه و مرغ ختنره</w:t>
      </w:r>
      <w:bookmarkEnd w:id="21"/>
      <w:bookmarkEnd w:id="22"/>
    </w:p>
    <w:p w:rsidR="0018033C" w:rsidRDefault="0018033C" w:rsidP="008F3A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هم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حالا داستان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بگو که با تو دشمن هستند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 به آنها پس برهمن گفت داستان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داستان آن مرغ است پادشاه گفت چگونه، برهمن گفت آورده اند که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ابن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داشت و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اشت</w:t>
      </w:r>
      <w:r>
        <w:rPr>
          <w:rtl/>
          <w:lang w:bidi="fa-IR"/>
        </w:rPr>
        <w:t xml:space="preserve"> که او را ختنره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 صاحب جوجه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شد سپس پادشاه دستور داد که مرغ و جوجه او را به داخل قصر ببرند و شاه هم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خردسال داشت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جوجه علاقمند شد که باهم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هر روز ختنره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دو عدد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جوجه خود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شاهزاده بعد از مدت ها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ختنره به کوه رفته بود، جوجه شاهزاده را نوک زده و شاهزاده با خشم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جوجه را گرفته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 و هلاک نمود چون ختنره آمد و جوجه را کشته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شاهزا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حمله کرد و چشمان او را کور کرد و در مکان 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به پادشاه خبر دادند و پادشاه خواست که با مکر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مجازات کند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ختنره را صدا کرد مرغ جواب داد،</w:t>
      </w:r>
      <w:r>
        <w:rPr>
          <w:rFonts w:hint="eastAsia"/>
          <w:rtl/>
          <w:lang w:bidi="fa-IR"/>
        </w:rPr>
        <w:t>بازگشت</w:t>
      </w:r>
      <w:r>
        <w:rPr>
          <w:rtl/>
          <w:lang w:bidi="fa-IR"/>
        </w:rPr>
        <w:t xml:space="preserve"> من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از خشم تو در امان نخواهم بود پس از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به سمت کوه پرواز کرد.</w:t>
      </w:r>
    </w:p>
    <w:p w:rsidR="0018033C" w:rsidRDefault="008F3A15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8F3A15">
      <w:pPr>
        <w:pStyle w:val="Heading1"/>
        <w:rPr>
          <w:rtl/>
          <w:lang w:bidi="fa-IR"/>
        </w:rPr>
      </w:pPr>
      <w:bookmarkStart w:id="23" w:name="_Toc515281755"/>
      <w:bookmarkStart w:id="24" w:name="_Toc515281824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شغال</w:t>
      </w:r>
      <w:bookmarkEnd w:id="23"/>
      <w:bookmarkEnd w:id="24"/>
    </w:p>
    <w:p w:rsidR="0018033C" w:rsidRDefault="0018033C" w:rsidP="00D55A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هم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حال از داستان پادشاهان و آنچه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آنان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کن، گفت داستان آنچه به آن اشاره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شغال است گفت چگونه است گفت آورده اند که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هندوستان شغال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ترک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و از خوردن گو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و آزار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شغالان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شغال جواب داد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ارزش ندارد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و ستم کرد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آنکه او در زهد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معروف شد و در جنگل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درندگان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پادشاه آنان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همه از او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پس شغال را احضار کرده و با او خلوت نموده گفت من در احوال تو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و حالا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تو اعتماد کرده و در زمره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من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شغال جواب داد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تجربه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و در اط</w:t>
      </w:r>
      <w:r>
        <w:rPr>
          <w:rFonts w:hint="eastAsia"/>
          <w:rtl/>
          <w:lang w:bidi="fa-IR"/>
        </w:rPr>
        <w:t>راف</w:t>
      </w:r>
      <w:r>
        <w:rPr>
          <w:rtl/>
          <w:lang w:bidi="fa-IR"/>
        </w:rPr>
        <w:t xml:space="preserve"> تو افراد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جزء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تو باشند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من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شغال گفت اگر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بر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اتحاد کنند مرا نابود خواهند کرد.</w:t>
      </w:r>
      <w:r w:rsidR="008F3A1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بد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من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پس تو در امن و امان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شغال گفت من در حال حاضر هم در گوشه جنگل در امن و امان هستم و در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من به تو قول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تو را 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شغال گفت حالا که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امان </w:t>
      </w: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بر من غضب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صورت بروز مشکل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تمام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او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محکم بسته و همه اموال و گنجها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او سپرد،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باعث </w:t>
      </w:r>
      <w:r>
        <w:rPr>
          <w:rtl/>
          <w:lang w:bidi="fa-IR"/>
        </w:rPr>
        <w:lastRenderedPageBreak/>
        <w:t>حسادت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فرستادند تا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eastAsia"/>
          <w:rtl/>
          <w:lang w:bidi="fa-IR"/>
        </w:rPr>
        <w:t>بحانه</w:t>
      </w:r>
      <w:r>
        <w:rPr>
          <w:rtl/>
          <w:lang w:bidi="fa-IR"/>
        </w:rPr>
        <w:t xml:space="preserve"> خود کنار گذاشته بود سرقت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لانه شغال پنهان کنند. سپس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صبحانه خود گوشت خواست به او خبر دادند گوشت سرقت شده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خشم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استفاده نمودند و گفتند که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شغال گوشت را سرقت و در لانه</w:t>
      </w:r>
      <w:r w:rsidR="008F3A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پنهان نموده است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سرعت عمل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در کار او جستجو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شغال را احضار کرد و گفت گوشت را چه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به آشپز دادم، آشپز که جزء گروه خائن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توطئه کنندگان بود موضوع را انکار کرد سپس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ماموران را به لانه شغال فرستاد و آنان گوشت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 کرده به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گرگ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آمده گفت حال که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معلوم شد با سرعت تمام شغال را مجازات کن،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دستور داد شغال را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همه به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مشغول شدند تا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دستور هلاکت شغال را دهد، خبر به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دادند و او قبل از آن،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نظر به کشتن شغال داده بودند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داد که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آنوقت به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و گفت گناه شغال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ماجرا را شرح داد،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که تو شغال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خود قرار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قبل و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تو بود گوشت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پس صبر کن تا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کاملا روشن شود و احتمال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حسودان گوشت را سرقت نموده در لانه شغال گذاشته باشند،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توجه کرد و شغال را احضار نموده گفت که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به قبول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دشمنان درباره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سپس شغال گفت از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مگر آنکه پادش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موضوع را روشن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ثابت شود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چگونه گفت آن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تهمت را زده اند تک تک حاضر کن بگو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روشن نشد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آن را بدانم پس چون آن ها با هم اختلاف کردند پادشاه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او را </w:t>
      </w:r>
      <w:r>
        <w:rPr>
          <w:rFonts w:hint="eastAsia"/>
          <w:rtl/>
          <w:lang w:bidi="fa-IR"/>
        </w:rPr>
        <w:t>عفو</w:t>
      </w:r>
      <w:r>
        <w:rPr>
          <w:rtl/>
          <w:lang w:bidi="fa-IR"/>
        </w:rPr>
        <w:t xml:space="preserve"> خواهم نمود سپس پادشاه در زمان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ها را از هم جدا کرد و با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دادن قول بخشش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باعث شد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اعتراف کردند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مجبور به اعتراف شدند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شغال معلوم شد و مادر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آنان را که وعده بخشش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توجه و د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مادر تشکر کرد و خواست تا شغال را مورد توجه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قرار دهد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شغال گفت پادشاه به عهدها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من بست توجه نکرد و سخنان دشمنان مرا توجه نمود و اکنون نگران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هستم و از محبت شما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شما با توجه به سابقه خدمت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تهمت کوچک که اگ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مهم نبود مرا در معرض هلاکت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شغال سخنان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رد و بدل شد و در آخر شغال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پادشاه مرا اجازه دهد تا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عمر خود را در</w:t>
      </w:r>
      <w:r w:rsidR="00D55A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خارج</w:t>
      </w:r>
      <w:r>
        <w:rPr>
          <w:rtl/>
          <w:lang w:bidi="fa-IR"/>
        </w:rPr>
        <w:t xml:space="preserve"> از جنگل بگذرانم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ما ترا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هراسان و ناراحت نباش سپس آنقدر اصرار کرد که شغال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خاطر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و بر سر کار خود بر گشت.</w:t>
      </w:r>
    </w:p>
    <w:p w:rsidR="0018033C" w:rsidRDefault="00D55A40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D55A40">
      <w:pPr>
        <w:pStyle w:val="Heading1"/>
        <w:rPr>
          <w:rtl/>
          <w:lang w:bidi="fa-IR"/>
        </w:rPr>
      </w:pPr>
      <w:bookmarkStart w:id="25" w:name="_Toc515281756"/>
      <w:bookmarkStart w:id="26" w:name="_Toc515281825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 و ماده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25"/>
      <w:bookmarkEnd w:id="26"/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آنچه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رابطه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بگو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خود قادر به آزار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پند خردمندان توجه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 عمل نا روا را بجا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اورند،</w:t>
      </w:r>
      <w:r>
        <w:rPr>
          <w:rtl/>
          <w:lang w:bidi="fa-IR"/>
        </w:rPr>
        <w:t xml:space="preserve"> برهمن گفت داستان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مثل داستان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مرد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پادشاه گفت چگونه است، گفت آو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اند که در جنگل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 بچه خود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دو بچه او را کشت و پوست آنها را کنده و رفت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و آن دو بچه را به آن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ناله کرد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شغال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او گفت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است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ماجرا را گفت و فرزندان را به او نشان داد، شغال گفت عمر تو چند سال است گفت صد سال گفت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چه بوده است گفت گوشت جانوران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مردم، گفت آن زمان که آنان را 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پدر و مادر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نداشتند که خون آنان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حال دانستم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گوشت نخورده و به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قانع شد،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شغال گفت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است هلاک شوند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هم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روزگار خود را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و عب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صرف نمود.</w:t>
      </w:r>
    </w:p>
    <w:p w:rsidR="0018033C" w:rsidRDefault="00D55A40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D55A40">
      <w:pPr>
        <w:pStyle w:val="Heading1"/>
        <w:rPr>
          <w:rtl/>
          <w:lang w:bidi="fa-IR"/>
        </w:rPr>
      </w:pPr>
      <w:bookmarkStart w:id="27" w:name="_Toc515281757"/>
      <w:bookmarkStart w:id="28" w:name="_Toc515281826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زاهد و مهمان</w:t>
      </w:r>
      <w:bookmarkEnd w:id="27"/>
      <w:bookmarkEnd w:id="28"/>
    </w:p>
    <w:p w:rsidR="0018033C" w:rsidRDefault="0018033C" w:rsidP="00D55A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آنچه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اکنون بگو داستان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شغل خود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شغل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چون موفق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در شغل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کار کنند، برهمن گفت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اشخاص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زاهد است گفت آن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 آورده اند در سر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قنوج مرد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و با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شد زاهد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خرما آورد چون</w:t>
      </w:r>
      <w:r w:rsidR="00D55A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خرما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عجب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خوشمزه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اگر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بود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با آن مرد به زبان عبران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مورد توجه مهمان قرار گرفت و خواست آن زبان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زاهد به گفته او عمل کرده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 مهمان سخت بود، زاهد گفت هر کس زبان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رها کند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زبان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ممکن است به درد سر آن کلاغ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راه رفتن کبک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دچار شود گفت آن چگونه است گفت آورده اند که 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از طرز راه رفتن او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سپس تلاش کرد م</w:t>
      </w:r>
      <w:r>
        <w:rPr>
          <w:rFonts w:hint="eastAsia"/>
          <w:rtl/>
          <w:lang w:bidi="fa-IR"/>
        </w:rPr>
        <w:t>ثل</w:t>
      </w:r>
      <w:r>
        <w:rPr>
          <w:rtl/>
          <w:lang w:bidi="fa-IR"/>
        </w:rPr>
        <w:t xml:space="preserve"> او راه برود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چون خواست دوباره مثل خودش راه برود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فراموش کرده بود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روش اجداد خود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غرور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روش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استعداد آن را ندارند و به حالت قبل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بر گردند.</w:t>
      </w:r>
      <w:r>
        <w:rPr>
          <w:rtl/>
          <w:lang w:bidi="fa-IR"/>
        </w:rPr>
        <w:cr/>
      </w:r>
      <w:r w:rsidR="00D55A40">
        <w:rPr>
          <w:rtl/>
          <w:lang w:bidi="fa-IR"/>
        </w:rPr>
        <w:br w:type="page"/>
      </w:r>
    </w:p>
    <w:p w:rsidR="0018033C" w:rsidRDefault="0018033C" w:rsidP="00D55A40">
      <w:pPr>
        <w:pStyle w:val="Heading1"/>
        <w:rPr>
          <w:rtl/>
          <w:lang w:bidi="fa-IR"/>
        </w:rPr>
      </w:pPr>
      <w:bookmarkStart w:id="29" w:name="_Toc515281758"/>
      <w:bookmarkStart w:id="30" w:name="_Toc515281827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پادشاه و برهمن ها</w:t>
      </w:r>
      <w:bookmarkEnd w:id="29"/>
      <w:bookmarkEnd w:id="30"/>
    </w:p>
    <w:p w:rsidR="0018033C" w:rsidRDefault="0018033C" w:rsidP="00B546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درباره پادشاهان سخن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درباره اخلاق و صفات آنها. سپس برهمن گفت پادشاهان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علاوه بر شجاعت و اخلاق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با خردمندان مشورت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داستان آنها مثل داستان پادشاه هند و مردم او نشود گفت چگونه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 آورده اند که در کشور هند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بار خواب وحشتناک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تمام شب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صبح شد همه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خود) برهمن ها را احضار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ها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و آنها گفتند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ما در کتاب ها نگا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هم خلوت کردند و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تا به حال دوازده هزار نفر از ما را کشته است حالا که بر راز او آگاه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انتقام آنها را از پادشاه ظالم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از ناچار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مشورت کرده و تا فرصت هست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چاره آن است که او سخت بترسان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هر چه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خون که تو را در خواب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با قتل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خود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مخصوص در حضور ما دفع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اگر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را 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پسر، </w:t>
      </w:r>
      <w:r>
        <w:rPr>
          <w:rFonts w:hint="eastAsia"/>
          <w:rtl/>
          <w:lang w:bidi="fa-IR"/>
        </w:rPr>
        <w:t>همسر،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دربار،</w:t>
      </w:r>
      <w:r w:rsidR="00D55A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مخصوص و دو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آن شتر همه را 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مخصوص کشته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بشکند و با آنان در خاک پنهان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از چهار طرف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و وردها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طرف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خون به کتف چپ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آنوقت او را شستشو داده به قصر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بلارفع شده است بعد از آن او با از دست دادن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خود در حکومت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سپس </w:t>
      </w:r>
      <w:r>
        <w:rPr>
          <w:rtl/>
          <w:lang w:bidi="fa-IR"/>
        </w:rPr>
        <w:lastRenderedPageBreak/>
        <w:t>او را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به حرف ما گوش نداد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انتظار مرگ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باش، پس با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نزد پادشاه رفتند و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گفتند، پادشاه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هلاک کنم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برهمن ها اصرار کردند و پادشاه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پس احوال پادشاه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نزد همسر پادشاه رفته و گفت پادشاه دو مرتبه برهمن ها را احضا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و گفتگو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رد و بدل شده و مرا از آن خبر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که آن برهمن ها خدعه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باشند که کار به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پس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آورده تا من فکر و چاره بکار ببرم. سپس همسر شاه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پادشاه رفته و علت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 و پادشاه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آنچه برهمن ها به او گفته اند را به همسر خود گفت، همسر پادشاه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هوش بود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گفت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اشکال ندارد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برهمن ها تو را دوست ندارند و چون آنچه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آنها بر ام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تسلط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به صلاح است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چند که اصل او به برهمن 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او بر همه ثابت شده است، مشورت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پس پادشاه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رفت سپس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ماجرا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و مشورت خواست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گفت پادشاه اشتباه کرد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ها را با آن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گروه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 چون آنها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درستکار نبودند و من خواب تو را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آن دو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 که در خواب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کشور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خواهد آمد با دو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گرانق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چه</w:t>
      </w:r>
      <w:r>
        <w:rPr>
          <w:rFonts w:hint="eastAsia"/>
          <w:rtl/>
          <w:lang w:bidi="fa-IR"/>
        </w:rPr>
        <w:t>ارصد</w:t>
      </w:r>
      <w:r>
        <w:rPr>
          <w:rtl/>
          <w:lang w:bidi="fa-IR"/>
        </w:rPr>
        <w:t xml:space="preserve"> صندوق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آن خواب که به دنبال پادشاه بودند </w:t>
      </w:r>
      <w:r>
        <w:rPr>
          <w:rtl/>
          <w:lang w:bidi="fa-IR"/>
        </w:rPr>
        <w:lastRenderedPageBreak/>
        <w:t>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آمدند دو اسب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آن خون که پادشاه خود را به آن آغشته کرد لباس گران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از جواهر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</w:t>
      </w:r>
      <w:r w:rsidR="00D55A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خواب که پادشاه بر شتر نشسته بود آن است که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کشور دوست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آورده و تو بر آن سوار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آن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تو آمده بود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کشور دوست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آن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سر تو نوک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تو از آن بابت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را از خود دور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پادشاه خوشحال شد و احترام فراوان به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 و سپس هفت روز منتظر شد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کشور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پادشاه به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پسر و همسر خود گفت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در نزد خود نگه دارم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که به اشاره برهمنها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معرض هلاکت افتاده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کنم و سپس گفت که ملکه همسر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تاج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لباس را انتخاب کند ملکه خواست تاج را بردارد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نظر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هم بداند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چشم خود اشاره کرد که لباس را بردار که ناگهان شاه متوجه اشاره چشم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همچنان چشم خود بسته نگاه داشت تا شاه شک نکند و تصور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چشم او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شده است و ملکه هم تاج را برداشت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 چهل سال بعد هم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</w:t>
      </w: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چشم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بهانه که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شده است بسته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بد 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وگرنه شاه هر دو را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پادشاه دو همسر داشت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ملکه بود و ملکه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پادشاه به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بود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گذاشته و با طبق </w:t>
      </w:r>
      <w:r>
        <w:rPr>
          <w:rFonts w:hint="eastAsia"/>
          <w:rtl/>
          <w:lang w:bidi="fa-IR"/>
        </w:rPr>
        <w:t>غذا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برنج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شاه از آن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همسر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آن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نزد پادشاه عبور کرد ناگهان شاه او را به شدت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 ملکه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حسادت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صورت پادشاه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پادشاه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احضار کرد و گف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نادان با من چکار کرد پس او را به سرعت برده و گردن او را قطع کن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درس عبرت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ملکه را با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 من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ملکه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همه ما را نجات داده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 به او علاقه دارد.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پادشاه بعدا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مرا مجازات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من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اگر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ملکه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اگر اصرار داشت من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نخواهم داشت پس ملکه را 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به محل 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دستور داد با احترام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سپس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خون آلود کرده و غ</w:t>
      </w:r>
      <w:r>
        <w:rPr>
          <w:rFonts w:hint="eastAsia"/>
          <w:rtl/>
          <w:lang w:bidi="fa-IR"/>
        </w:rPr>
        <w:t>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پادشاه آمد و گفت دستور پادشاه را اجرا کردم چون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B546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پادشاه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پادشاه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که گذشته ها گذشته است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پادشاه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بلافاصله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خصوصا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 و اگر پادشاه اجازه دهد من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شاه گفت بگو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آورده اند که دو کب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با هم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زمستان خود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کبوتر نر گفت الان تابستان است و غذا فراوان است ما دانه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را که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زمستان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با دانه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آورده بودند لانه را پر کردند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دانه ها نم داشت و وق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گرم شد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و دانه ها خشک شده و مقدار آن کم به نظر آمد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جفت نر به خانه برگشت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انبار نصف شده است به کبوتر ماده گفت چرا دانه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زمستان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چه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نخوردم کبوتر نر باور نکرد و آنقدر کب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ماده را زد تا او مرد چون زمستان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 هوا به دانه ها اثر کرد و انبار دوباره به همان وضع اول برگشته و پر شد و کبوتر نر متوجه شد که کبوتر ماده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نداشته و او اشتباه کرده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پس چون پادشاه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که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حالت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عمل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 با کمال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ملکه را هلاک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در مرگ ملکه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 پس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به مثل ها و گفته ها ملامت و سرزنش کرد و گفت دو نفر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غم خواهند ماند اول آنکس که تمام همت خود را در بد کردار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آنکه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قدرت دارد کار خوب انجام ندهد و سپس در آخرت حسرت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بکشد پادشاه گفت از مثل تو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کس واجب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فرق نگذارد و بازخواست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انکار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آنکس که چشم و گوش و زبان و عورت خود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حرام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دل خود را از حرص و حسد آزار پاک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ملک گفت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جواب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گفت سه نفر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اول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ثروت خود به لشکر و مردم توجه کند دوم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شوهر خود محبت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سوم عالم و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عمل باشد. پادشاه گفت: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مرا به رنج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گفت: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رنج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دو شخص است اول اسب سوار خوش ظاهر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آورنده خبر بد دوم، شوهر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خوب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توجه ندارد. پادشاه گفت ملکه را با تلاش ناحق هلاک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تلاش سه نفر تباه است. او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آنکس که لباس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بپوشد و در</w:t>
      </w:r>
      <w:r w:rsidR="00B546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کارگاه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کند. دوم آن لباسشو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لباس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خود ببرد و در آب رودخانه </w:t>
      </w:r>
      <w:r>
        <w:rPr>
          <w:rtl/>
          <w:lang w:bidi="fa-IR"/>
        </w:rPr>
        <w:lastRenderedPageBreak/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تا خشک شود و سوم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و فرزند داشته باشد و عمر خود را در سفر بگذراند. پادشاه گفت تو سزاوار آن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شدت مجازات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دو نفر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مجازات هستند اول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مجازات کرده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کس که مردم را مواخذه کند و اگر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کار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پادشاه گفت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آدم نادان و جاهل و در ضمن 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 هم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سه نفر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هستند اول آن </w:t>
      </w:r>
      <w:r>
        <w:rPr>
          <w:rFonts w:hint="eastAsia"/>
          <w:rtl/>
          <w:lang w:bidi="fa-IR"/>
        </w:rPr>
        <w:t>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تراشد و در خانه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را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دوم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پنبه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را بلد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سر و کله مردم را مجروح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مزد هم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سوم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شهر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ساکن شود و مال و اموال او به دست </w:t>
      </w:r>
      <w:r>
        <w:rPr>
          <w:rFonts w:hint="eastAsia"/>
          <w:rtl/>
          <w:lang w:bidi="fa-IR"/>
        </w:rPr>
        <w:t>دشمن</w:t>
      </w:r>
      <w:r>
        <w:rPr>
          <w:rtl/>
          <w:lang w:bidi="fa-IR"/>
        </w:rPr>
        <w:t xml:space="preserve"> و دزد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خانواده او محروم بمانند. پادشاه گفت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سه نفر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داشته باشند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نرسند اول آن انسان تباهکار که آرزو دارد ثواب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به او داده شود و دوم انسان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آرزو دارد از او مانند افراد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بخشنده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 و سوم آن جاهل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شهوت و حرص و حسد و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آرزو دارد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با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صالحان برابر باشد. پادشاه گفت من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سه شخص خود را در رنج و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اول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جنگ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غفلت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وارد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دوم آن بازرگان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وارث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ربا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ثروت خود اضافه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حال مرگ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رنج و بد 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سوم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نا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بد کاره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روز چنان بلا به روزگارش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مرگ را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کند و سر انجام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 هم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پادشاه گفت ما در چشم تو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 خود را مجاز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سه نفر در چشم خادم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اول آن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و ظهر و شب با صاحب و کارفرما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باشد و کارفرما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 باشد و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خود آگاه نباشد. دوم آن نوکر خانواده که بر اموال کارفرما مسلط باشد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گذشت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 او از ثروت کارفرما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 و سوم آن نوکر و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خود بدون آنکه استحقاق آن را داشته باشد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اعتماد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سپس پادشاه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را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سبک سر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حد خود پا فراتر گذاشته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سه نفر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خطاب هستند اول آن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جاهل و نادان را به راه راست ه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پس او را به کسب علم و دانش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نادان جاهل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فحش و نا سزا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البته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ندارد و دوم آن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فرد احمق را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مسلط کند و در اسرار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محرم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ساعت به مردم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سوم آنکس که راز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سپس پادشاه گفت اعمال و رفتار تو نشانه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شخص از حرکات آنان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اموال خود را به دست افراد ناشناس دهد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به عنوان داور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دشمن قرار دهد. دوم آن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شجاعت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ثروت و داشتن دوستان فراوان کند و به روز جنگ و بروز نکبت و بد 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ثروتمندان و هجوم دشمنان نتواند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ثابت کند و سوم آنکس که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از لذات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عمل بنده شهوات و لذت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پادشاه گفت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کشور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عقل خود را به مردم نشان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سه نفر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دانا هستند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نادان</w:t>
      </w:r>
      <w:r>
        <w:rPr>
          <w:rtl/>
          <w:lang w:bidi="fa-IR"/>
        </w:rPr>
        <w:t xml:space="preserve"> هستند اول آن مطرب که نوآموز است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بم کار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مهارت دارد. دوم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تجربه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نقاش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سوم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محافل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و در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مهم خود را رسوا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پادشاه گفت ملکه را به ناحق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سه نفر در امور به ناحق اقدام کنند اول آن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دروغ باف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حرف و عمل خود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نکند. دوم انسان سست اراده که بر کنترل خشم خود قادر نباشد و سوم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را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امور خود مخصوصا در کار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ملک گفت : سخنان ت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باعث شده است که ما از تو ترس به دل راه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بروز ترس از چند نفر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موجه است. اول ترس آن پرنده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شاخه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که آسمان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فتد،</w:t>
      </w:r>
      <w:r>
        <w:rPr>
          <w:rtl/>
          <w:lang w:bidi="fa-IR"/>
        </w:rPr>
        <w:t xml:space="preserve">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تا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افتادن آسمان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دوم </w:t>
      </w:r>
      <w:r>
        <w:rPr>
          <w:rFonts w:hint="eastAsia"/>
          <w:rtl/>
          <w:lang w:bidi="fa-IR"/>
        </w:rPr>
        <w:t>درنا</w:t>
      </w:r>
      <w:r w:rsidR="00B546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ترس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وزن خود، هر دو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سوم کرم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خاک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منبع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تمام شود و چهارم خفاش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ترس آنکه مبادا مردم عاشق جمال او شده و او را همچون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پرندگان گرفته و در قفس قرار دهن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پادشاه گفت بعد از ملکه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در رابطه با دو نفر صادق است اول آن عاقل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مصاحبت نادانان گرفتار شود و دوم آن فرد بد </w:t>
      </w:r>
      <w:r>
        <w:rPr>
          <w:rtl/>
          <w:lang w:bidi="fa-IR"/>
        </w:rPr>
        <w:lastRenderedPageBreak/>
        <w:t>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دست بردارد. پادشاه گفت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 و بد </w:t>
      </w:r>
      <w:r>
        <w:rPr>
          <w:rFonts w:hint="eastAsia"/>
          <w:rtl/>
          <w:lang w:bidi="fa-IR"/>
        </w:rPr>
        <w:t>فرق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چهار نفر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اول آنکه به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دائم و مرض سخت مبتلا شود و دوم خادم خائن و گناهکار که با کارفرما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قدرتمند روبرو شود و سوم آنکس که با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قدرتمند و شجاع روبرو شود و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و چهارم ستم کار جابر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ظالم تراز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راه نجات نداشته باشد، پادشاه گفت تو تمام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گم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نفر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اول آنکه ظلم و ستم را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بداند، دوم آن کس که به فکر خود مغرور باشد و سوم آنکه با دزدان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چهارم آنکه زود </w:t>
      </w:r>
      <w:r>
        <w:rPr>
          <w:rFonts w:hint="eastAsia"/>
          <w:rtl/>
          <w:lang w:bidi="fa-IR"/>
        </w:rPr>
        <w:t>خشمناک</w:t>
      </w:r>
      <w:r>
        <w:rPr>
          <w:rtl/>
          <w:lang w:bidi="fa-IR"/>
        </w:rPr>
        <w:t xml:space="preserve"> شده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سپس پادشاه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تو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به چهار نفر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اعتماد کرد. اول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آشفته و هراسان است دوم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و سوم پادشاه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 و چهارم حاکم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پادشاه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 ما تضاد است،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سازش ندارند. اول انسان صالح با انسان فاسد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 و نور و ظلمت و روز و شب. پادشاه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تو اعتماد ندارم،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به چهار نفر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اعتماد کرد اول دزد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و نادان دوم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فحاش سوم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عادت به فحش دادن داشته و آ</w:t>
      </w:r>
      <w:r>
        <w:rPr>
          <w:rFonts w:hint="eastAsia"/>
          <w:rtl/>
          <w:lang w:bidi="fa-IR"/>
        </w:rPr>
        <w:t>زرده</w:t>
      </w:r>
      <w:r>
        <w:rPr>
          <w:rtl/>
          <w:lang w:bidi="fa-IR"/>
        </w:rPr>
        <w:t xml:space="preserve"> شده باشد و چهارم افراد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نادان. پادشاه گفت غم من در درد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ملکه شفا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گروه از زنان غم خوردن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اول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و نسب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با عفت هستند.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زن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دانا و بردبار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کدل</w:t>
      </w:r>
      <w:r>
        <w:rPr>
          <w:rtl/>
          <w:lang w:bidi="fa-IR"/>
        </w:rPr>
        <w:t xml:space="preserve"> باشند و </w:t>
      </w: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بد و خوب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 با شوهر همراه باشند و چهارم زن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مصاحبت با آنان منفعت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حاصل شود، پادشاه </w:t>
      </w:r>
      <w:r>
        <w:rPr>
          <w:rtl/>
          <w:lang w:bidi="fa-IR"/>
        </w:rPr>
        <w:lastRenderedPageBreak/>
        <w:t>گفت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بتواند ملکه را به من برساند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آنچه فکر کند به او ثروت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مال و ثروت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نفر از 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آنها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 است اول آنکس که به جنگ رود</w:t>
      </w:r>
      <w:r w:rsidR="00B546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دوم آنشخص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خطرناک قلعه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دشمن، سوراخ حفر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سوم آن شخص که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چهارم آنکس که در معادن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پادشاه گفت در دشمن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دل ما را چنان مجروح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مرهم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 چهار گروه قابل قبول است گرگ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گربه و موش، بازشکار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دراج، جغد و کلاغ، پادشاه گفت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خدمت تمام عمر خود را به من نابود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هفت گروه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اول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منت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باطل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دوم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درگاه خود اشخاص تنبل و دروغگو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سوم صاحب منصب بد رفتار که بد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باشد چهارم مادر دلسوز که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فرزند سرکش و نابکار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پنجم مرد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بخشنده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فرد مکار و خائن را به امانت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انتخاب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ششم آن شخص که به بد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دوستان درباره خود افتخار کند و آن کس که به زاهدان احترام نکند، پادشاه گفت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ملکه را با هلاکت او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خاک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اول خشم و غضب که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دوم جهل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 را نابود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سوم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 را بپوشاند و تن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کند. و چهارم جنگ دائم که او را به کام مرگ کشد و پنجم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پادشاه گفت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گفتگو،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 ندارم،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از مصاحبت با شش گروه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اول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جاهل است که از او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او را طرف مشورت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دوم </w:t>
      </w:r>
      <w:r>
        <w:rPr>
          <w:rtl/>
          <w:lang w:bidi="fa-IR"/>
        </w:rPr>
        <w:lastRenderedPageBreak/>
        <w:t>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از شخص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حوصله که تحمل کار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را ندارد و سوم از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فکر خود به تعجب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چهارم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را بر وجود خود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پنجم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سفر دور و دراز انتخاب کند و ششم انسان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معلم اخلاق او را قبول نداشته باشد، پادشاه گفت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نکرده بودم خوب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جوهر ده نفر در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اول شجاع در جنگ، دوم برزگر در کشاورز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سوم صاحب کار در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چهارم بازرگان در زمان حساب و کتاب، پنجم دوست در وقت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از،</w:t>
      </w:r>
      <w:r>
        <w:rPr>
          <w:rtl/>
          <w:lang w:bidi="fa-IR"/>
        </w:rPr>
        <w:t xml:space="preserve"> ششم اهل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در زمان نکبت و هفتم زاهد در وقت کسب ثواب، هشتم صبر انسان در فقر و نهم زهد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ترک مال نموده و دهم عفت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قدرت دارد به عدم عفت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چون سخن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پادشاه در غم و اندوه فراوان</w:t>
      </w:r>
      <w:r w:rsidR="00B546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فرو</w:t>
      </w:r>
      <w:r>
        <w:rPr>
          <w:rtl/>
          <w:lang w:bidi="fa-IR"/>
        </w:rPr>
        <w:t xml:space="preserve"> رفت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ساکت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 حال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ملکه شادمان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من دستور شما را اجرا نکردم 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آگاه باش که ملکه زنده است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مجازات 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دستور تو را اجرا نکردم. پادشاه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در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من، با توجه به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عقل و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داشتم تامل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ملکه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رغم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مجازات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ملکه را به حضور پادشاه برد و پادشاه پاداش فراوان به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ملکه داده و مجازات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نسبت به برهمن ها اعمال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پاداش فراوان عطا نمود.</w:t>
      </w:r>
    </w:p>
    <w:p w:rsidR="0018033C" w:rsidRDefault="00014C5F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014C5F">
      <w:pPr>
        <w:pStyle w:val="Heading1"/>
        <w:rPr>
          <w:rtl/>
          <w:lang w:bidi="fa-IR"/>
        </w:rPr>
      </w:pPr>
      <w:bookmarkStart w:id="31" w:name="_Toc515281759"/>
      <w:bookmarkStart w:id="32" w:name="_Toc515281828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زر گر و جهانگرد</w:t>
      </w:r>
      <w:bookmarkEnd w:id="31"/>
      <w:bookmarkEnd w:id="32"/>
    </w:p>
    <w:p w:rsidR="0018033C" w:rsidRDefault="0018033C" w:rsidP="00014C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آگاه شدم بر داستان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را بر صفات خوب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حال داستان پادشاهان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در نحوه بکار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خدمتگزاران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کن، برهمن پاسخ داد واجب است بر پادشاهان نسبت به شناخت مردم و اندازه کاردان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تا موجبات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آنچنانکه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طلا ساز است گفت که آن چگونه است. گفت: آورده اند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جانوران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ببر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مار در آن افتادند و بعد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طلا ساز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آن چاه افتاد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به زرگر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و روز ها گذشت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عبور کرد و با خود گفت آن مرد را نجات دهم تا ثواب آن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آخرت من باشد پس طناب را در چاه انداخت اول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بالا آمد و بعد از آن مار و نوبت سوم ببر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پس هر سه آنها به آن مر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گفتند چون به ما محبت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محبت تو را جبران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گفت خانه من در فلان کوه است و ببر گفت من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جنگل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آن کوه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مار گفت من هم در شهر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آنها،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دارم پس اگر به ما گذر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تو را جبران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آدم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پاداش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ظاهر او تو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ندهد، مرد حرف آنان را قبول نکرد و طناب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 و زرگر را بالا آورد پس زرگر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تشکر</w:t>
      </w:r>
      <w:r w:rsidR="00014C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فراوان</w:t>
      </w:r>
      <w:r>
        <w:rPr>
          <w:rtl/>
          <w:lang w:bidi="fa-IR"/>
        </w:rPr>
        <w:t xml:space="preserve"> کرده و وعده داد که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جبران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گذشت و آن شخص که جهانگرد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همان شهر محل سکونت </w:t>
      </w:r>
      <w:r>
        <w:rPr>
          <w:rtl/>
          <w:lang w:bidi="fa-IR"/>
        </w:rPr>
        <w:lastRenderedPageBreak/>
        <w:t>آنها وارد شد،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او را شناخت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آمد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آورده و مرد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جلوتر به ببر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ببر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ببر گفت نترس و سپس به باغ رفت و دختر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کشت و جواهرات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(که ظاهرا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خبر نداشت)، آورد، آن مرد جواهرات را گرفته نزد زر گر آمد تا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خوب بفروشد زر گر تا جواهرات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متعلق به دختر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بدون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به </w:t>
      </w:r>
      <w:r>
        <w:rPr>
          <w:rFonts w:hint="eastAsia"/>
          <w:rtl/>
          <w:lang w:bidi="fa-IR"/>
        </w:rPr>
        <w:t>سرعت</w:t>
      </w:r>
      <w:r>
        <w:rPr>
          <w:rtl/>
          <w:lang w:bidi="fa-IR"/>
        </w:rPr>
        <w:t xml:space="preserve">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رفته گفت جواهرات دختر تو را با قاتل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به زندان انداخت سپس مار بر آن آگاه شده خود را به مرد رسانده گفت من پسر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زده ام و 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است و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است سپس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داد گفت مگر با نجات پسر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بر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گفت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جهانگرد است و آن مرد پسر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مداوا کرد و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آن مرد باعث شد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ثابت شود سپس دستور داد آن زرگر خائن را که گناه قتل دختر را به او نسبت دا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مجازات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18033C" w:rsidRDefault="00014C5F" w:rsidP="001803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18033C" w:rsidP="00014C5F">
      <w:pPr>
        <w:pStyle w:val="Heading1"/>
        <w:rPr>
          <w:rtl/>
          <w:lang w:bidi="fa-IR"/>
        </w:rPr>
      </w:pPr>
      <w:bookmarkStart w:id="33" w:name="_Toc515281760"/>
      <w:bookmarkStart w:id="34" w:name="_Toc515281829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شاهزاده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bookmarkEnd w:id="33"/>
      <w:bookmarkEnd w:id="34"/>
    </w:p>
    <w:p w:rsidR="0018033C" w:rsidRDefault="0018033C" w:rsidP="00014C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دانستم و حال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بگو داستان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چراغ عقل به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برهمن جواب داد که عقل، راهنما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سعادت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ثمرات آن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) خداوند باشد همانطور که داستان آن شاهزاده است گفت چگونه گفت آورده اند که چهار نفر 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بودند اول شاهزاده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آثار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معلوم بود دوم پسر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که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 سوم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پدر او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او هم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کاردان و با هوش بود پس نفر چهارم روستا زاده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</w:t>
      </w:r>
      <w:r>
        <w:rPr>
          <w:rFonts w:hint="eastAsia"/>
          <w:rtl/>
          <w:lang w:bidi="fa-IR"/>
        </w:rPr>
        <w:t>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پرنشاط که در امر زراعت دانا بود. آنها بعد از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رفتن چون به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توقف کردند سپس به روستا زاده گفتند برو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او به شهر رفت گفت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سپس رفته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به شهر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فروخت و از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نفر غذا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بر دروازه شهر نوشت که (نت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حاصل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014C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کار،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غذا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نفر است). روز بعد پسر مرد ثروتمند را به شهر روانه کردند چون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داشت به شهر داخل شد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استخدام کرد و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 به او پانصد درهم پاداش داد و او بر درب شهر نوشت (نت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حاصل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روزه جمال، پانصد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 است).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پسر بازرگان گفتند امروز ما مهمان عقل و هوش تو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او به شهر آمد در ساحل آن شهر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بود او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محصولات را به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نقد فروخته و صد هزار درهم سود کرد و سپس بر دروازه شهر نوشت که (حاصل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صد هزا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درهم است).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پادشاه زاده گفتد اگر نظر تو بر توکل به خداست، برو به شهر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توکل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اور،</w:t>
      </w:r>
      <w:r>
        <w:rPr>
          <w:rtl/>
          <w:lang w:bidi="fa-IR"/>
        </w:rPr>
        <w:t xml:space="preserve"> شاهزاده به شهر داخل شد و از قضا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شهر وفات نموده بود و همه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او فقط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دربان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 فکر کردند که او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مرده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پس او را به زندان بردند و از قضا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شهر وارث نداشت، چون بزرگان شهر جمع شدند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دربان ها گفت من جاسوس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ام و ...، پس صلاح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او را احضار و از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با خبر شوند پس شاهزاده را احضار و او از اصل و نسب خود خبر داد و گفت که چون پادشاه وفات نمود، برادر من بر کشور حاکم شد و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اختلاف و در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 خود خارج شدم،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بزرگان شهر همه نظر دادند که آن شاهزاده را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و نسب و شرافت است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برسانند و لذ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انتصاب، ثمره توکل او حاصل شد و آن شاهزاده به دنباله نوشته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دروازه شهر نوشت (کوشش و صورت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عقل،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با امر قضا و قدر همراه باشد و لذا عبرت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جهان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روزه من است). پس از آن بر تخت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</w:t>
      </w: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بازرگان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با عقل خود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را با وزراء دربار،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انتخاب کرد و آنکه با جمال خود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کرده بود را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گفت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کشور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نشود سپس دربار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جمع کرد و گفت من با توکل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سپ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جهانگرد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جمع حاضر بود گفت اگر حضار اجازه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کنم گفتند بگو، او گفت من در خدمت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بودم و در فکر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گردش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من خواستم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آن دو پرنده را آزاد کنم، </w:t>
      </w:r>
      <w:r>
        <w:rPr>
          <w:rtl/>
          <w:lang w:bidi="fa-IR"/>
        </w:rPr>
        <w:lastRenderedPageBreak/>
        <w:t>پس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گفت، تمام پول و ثروت من بود و من مردد</w:t>
      </w:r>
      <w:r w:rsidR="00014C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توکل به خدا کردم و آن دو 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جنگل آورده و آزاد کردم و آن دو 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حرف در آمده گفتند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 جبران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باش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پس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بکن و آنرا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پس من گنج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اگر دستور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اورم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به من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پادشاه از آن گنج او را بهره مند نمود چون گفتار برهمن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پادشاه ساکت بود سپس بر همن گفت آنچه در فکر خود داشتم گفتم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که بکار بسته شود و از آن سود و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همه گردد.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موضع متن کتاب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دمنه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به خلاصه و ساده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انشاء الله مورد قبول و مورد استفاده علاقه مندان واقع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نگارنده ثواب ناقابل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تلاش و زحمت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وجود مطهر و مقدس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روز جزا، مولاتنا فاطمه بنت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جعفر، خواهر نور، دختر نور، عمه نور،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خواهر، دختر و عمه امامان معصوم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که خداوند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 عظمت و منزلت مقام آن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معظم، به ما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عطا </w:t>
      </w:r>
      <w:r>
        <w:rPr>
          <w:rFonts w:hint="eastAsia"/>
          <w:rtl/>
          <w:lang w:bidi="fa-IR"/>
        </w:rPr>
        <w:t>فرموده</w:t>
      </w:r>
      <w:r>
        <w:rPr>
          <w:rtl/>
          <w:lang w:bidi="fa-IR"/>
        </w:rPr>
        <w:t xml:space="preserve"> و شر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از ما رفع و دفع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8033C" w:rsidRDefault="0018033C" w:rsidP="0018033C">
      <w:pPr>
        <w:pStyle w:val="libNormal"/>
        <w:rPr>
          <w:rtl/>
          <w:lang w:bidi="fa-IR"/>
        </w:rPr>
      </w:pP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عصام رودسر</w:t>
      </w:r>
      <w:r>
        <w:rPr>
          <w:rFonts w:hint="cs"/>
          <w:rtl/>
          <w:lang w:bidi="fa-IR"/>
        </w:rPr>
        <w:t>ی</w:t>
      </w:r>
    </w:p>
    <w:p w:rsidR="0018033C" w:rsidRDefault="0018033C" w:rsidP="0018033C">
      <w:pPr>
        <w:pStyle w:val="libNormal"/>
        <w:rPr>
          <w:rtl/>
          <w:lang w:bidi="fa-IR"/>
        </w:rPr>
      </w:pPr>
    </w:p>
    <w:p w:rsidR="0018033C" w:rsidRDefault="0018033C" w:rsidP="001803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1395 شمس</w:t>
      </w:r>
      <w:r>
        <w:rPr>
          <w:rFonts w:hint="cs"/>
          <w:rtl/>
          <w:lang w:bidi="fa-IR"/>
        </w:rPr>
        <w:t>ی</w:t>
      </w:r>
    </w:p>
    <w:p w:rsidR="00014C5F" w:rsidRDefault="00014C5F" w:rsidP="0018033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18033C" w:rsidRDefault="00014C5F" w:rsidP="00014C5F">
      <w:pPr>
        <w:pStyle w:val="Heading1Center"/>
        <w:rPr>
          <w:rFonts w:hint="cs"/>
          <w:rtl/>
          <w:lang w:bidi="fa-IR"/>
        </w:rPr>
      </w:pPr>
      <w:bookmarkStart w:id="35" w:name="_Toc515281761"/>
      <w:bookmarkStart w:id="36" w:name="_Toc515281830"/>
      <w:r>
        <w:rPr>
          <w:rFonts w:hint="cs"/>
          <w:rtl/>
          <w:lang w:bidi="fa-IR"/>
        </w:rPr>
        <w:t>فهرست مطالب</w:t>
      </w:r>
      <w:bookmarkEnd w:id="35"/>
      <w:bookmarkEnd w:id="36"/>
    </w:p>
    <w:sdt>
      <w:sdtPr>
        <w:id w:val="35645076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04C67" w:rsidRDefault="00304C67" w:rsidP="00304C67">
          <w:pPr>
            <w:pStyle w:val="TOCHeading"/>
          </w:pPr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281813" w:history="1">
            <w:r w:rsidRPr="00BD644F">
              <w:rPr>
                <w:rStyle w:val="Hyperlink"/>
                <w:noProof/>
                <w:rtl/>
                <w:lang w:bidi="fa-IR"/>
              </w:rPr>
              <w:t>مقدمه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14" w:history="1">
            <w:r w:rsidRPr="00BD644F">
              <w:rPr>
                <w:rStyle w:val="Hyperlink"/>
                <w:noProof/>
                <w:rtl/>
                <w:lang w:bidi="fa-IR"/>
              </w:rPr>
              <w:t>سخن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 xml:space="preserve"> با مخاطب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ن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15" w:history="1">
            <w:r w:rsidRPr="00BD644F">
              <w:rPr>
                <w:rStyle w:val="Hyperlink"/>
                <w:noProof/>
                <w:rtl/>
                <w:lang w:bidi="fa-IR"/>
              </w:rPr>
              <w:t>تعل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قات و مقدمه بر کتاب کل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له و دمنه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16" w:history="1">
            <w:r w:rsidRPr="00BD644F">
              <w:rPr>
                <w:rStyle w:val="Hyperlink"/>
                <w:noProof/>
                <w:rtl/>
                <w:lang w:bidi="fa-IR"/>
              </w:rPr>
              <w:t>کل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له و دمنه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17" w:history="1">
            <w:r w:rsidRPr="00BD644F">
              <w:rPr>
                <w:rStyle w:val="Hyperlink"/>
                <w:noProof/>
                <w:rtl/>
                <w:lang w:bidi="fa-IR"/>
              </w:rPr>
              <w:t>باب اول : داستان ش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ر و گاو نر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18" w:history="1">
            <w:r w:rsidRPr="00BD644F">
              <w:rPr>
                <w:rStyle w:val="Hyperlink"/>
                <w:noProof/>
                <w:rtl/>
                <w:lang w:bidi="fa-IR"/>
              </w:rPr>
              <w:t>باب دوست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 xml:space="preserve"> کبوتر طوق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 xml:space="preserve"> و کلاغ و موش و لاک پشت و آهو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19" w:history="1">
            <w:r w:rsidRPr="00BD644F">
              <w:rPr>
                <w:rStyle w:val="Hyperlink"/>
                <w:noProof/>
                <w:rtl/>
                <w:lang w:bidi="fa-IR"/>
              </w:rPr>
              <w:t>باب جغد و کلاغ (زاغ)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0" w:history="1">
            <w:r w:rsidRPr="00BD644F">
              <w:rPr>
                <w:rStyle w:val="Hyperlink"/>
                <w:noProof/>
                <w:rtl/>
                <w:lang w:bidi="fa-IR"/>
              </w:rPr>
              <w:t>باب بوز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نه و لاک پشت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1" w:history="1">
            <w:r w:rsidRPr="00BD644F">
              <w:rPr>
                <w:rStyle w:val="Hyperlink"/>
                <w:noProof/>
                <w:rtl/>
                <w:lang w:bidi="fa-IR"/>
              </w:rPr>
              <w:t>باب زاهد و راسو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2" w:history="1">
            <w:r w:rsidRPr="00BD644F">
              <w:rPr>
                <w:rStyle w:val="Hyperlink"/>
                <w:noProof/>
                <w:rtl/>
                <w:lang w:bidi="fa-IR"/>
              </w:rPr>
              <w:t>باب گربه و موش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3" w:history="1">
            <w:r w:rsidRPr="00BD644F">
              <w:rPr>
                <w:rStyle w:val="Hyperlink"/>
                <w:noProof/>
                <w:rtl/>
                <w:lang w:bidi="fa-IR"/>
              </w:rPr>
              <w:t>باب پادشاه و مرغ ختنره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4" w:history="1">
            <w:r w:rsidRPr="00BD644F">
              <w:rPr>
                <w:rStyle w:val="Hyperlink"/>
                <w:noProof/>
                <w:rtl/>
                <w:lang w:bidi="fa-IR"/>
              </w:rPr>
              <w:t>باب ش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ر و شغال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5" w:history="1">
            <w:r w:rsidRPr="00BD644F">
              <w:rPr>
                <w:rStyle w:val="Hyperlink"/>
                <w:noProof/>
                <w:rtl/>
                <w:lang w:bidi="fa-IR"/>
              </w:rPr>
              <w:t>باب ت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ر انداز و ماده ش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6" w:history="1">
            <w:r w:rsidRPr="00BD644F">
              <w:rPr>
                <w:rStyle w:val="Hyperlink"/>
                <w:noProof/>
                <w:rtl/>
                <w:lang w:bidi="fa-IR"/>
              </w:rPr>
              <w:t>باب زاهد و مهمان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7" w:history="1">
            <w:r w:rsidRPr="00BD644F">
              <w:rPr>
                <w:rStyle w:val="Hyperlink"/>
                <w:noProof/>
                <w:rtl/>
                <w:lang w:bidi="fa-IR"/>
              </w:rPr>
              <w:t>باب پادشاه و برهمن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8" w:history="1">
            <w:r w:rsidRPr="00BD644F">
              <w:rPr>
                <w:rStyle w:val="Hyperlink"/>
                <w:noProof/>
                <w:rtl/>
                <w:lang w:bidi="fa-IR"/>
              </w:rPr>
              <w:t>باب زر گر و جهانگرد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29" w:history="1">
            <w:r w:rsidRPr="00BD644F">
              <w:rPr>
                <w:rStyle w:val="Hyperlink"/>
                <w:noProof/>
                <w:rtl/>
                <w:lang w:bidi="fa-IR"/>
              </w:rPr>
              <w:t xml:space="preserve">باب شاهزاده و </w:t>
            </w:r>
            <w:r w:rsidRPr="00BD6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D644F">
              <w:rPr>
                <w:rStyle w:val="Hyperlink"/>
                <w:noProof/>
                <w:rtl/>
                <w:lang w:bidi="fa-IR"/>
              </w:rPr>
              <w:t>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281830" w:history="1">
            <w:r w:rsidRPr="00BD644F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Toc515281830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4C67" w:rsidRDefault="00304C67">
          <w:r>
            <w:fldChar w:fldCharType="end"/>
          </w:r>
        </w:p>
      </w:sdtContent>
    </w:sdt>
    <w:p w:rsidR="00176E30" w:rsidRDefault="00176E30" w:rsidP="00176E30">
      <w:pPr>
        <w:pStyle w:val="libNormal"/>
        <w:rPr>
          <w:rFonts w:hint="cs"/>
          <w:rtl/>
          <w:lang w:bidi="fa-IR"/>
        </w:rPr>
      </w:pPr>
    </w:p>
    <w:sectPr w:rsidR="00176E3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F6" w:rsidRDefault="00B516F6">
      <w:r>
        <w:separator/>
      </w:r>
    </w:p>
  </w:endnote>
  <w:endnote w:type="continuationSeparator" w:id="0">
    <w:p w:rsidR="00B516F6" w:rsidRDefault="00B5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850739">
    <w:pPr>
      <w:pStyle w:val="Footer"/>
    </w:pPr>
    <w:fldSimple w:instr=" PAGE   \* MERGEFORMAT ">
      <w:r w:rsidR="00304C67">
        <w:rPr>
          <w:noProof/>
          <w:rtl/>
        </w:rPr>
        <w:t>72</w:t>
      </w:r>
    </w:fldSimple>
  </w:p>
  <w:p w:rsidR="0080155A" w:rsidRDefault="00801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850739">
    <w:pPr>
      <w:pStyle w:val="Footer"/>
    </w:pPr>
    <w:fldSimple w:instr=" PAGE   \* MERGEFORMAT ">
      <w:r w:rsidR="00304C67">
        <w:rPr>
          <w:noProof/>
          <w:rtl/>
        </w:rPr>
        <w:t>73</w:t>
      </w:r>
    </w:fldSimple>
  </w:p>
  <w:p w:rsidR="0080155A" w:rsidRDefault="00801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850739">
    <w:pPr>
      <w:pStyle w:val="Footer"/>
    </w:pPr>
    <w:fldSimple w:instr=" PAGE   \* MERGEFORMAT ">
      <w:r w:rsidR="00014C5F">
        <w:rPr>
          <w:noProof/>
          <w:rtl/>
        </w:rPr>
        <w:t>1</w:t>
      </w:r>
    </w:fldSimple>
  </w:p>
  <w:p w:rsidR="0080155A" w:rsidRDefault="00801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F6" w:rsidRDefault="00B516F6">
      <w:r>
        <w:separator/>
      </w:r>
    </w:p>
  </w:footnote>
  <w:footnote w:type="continuationSeparator" w:id="0">
    <w:p w:rsidR="00B516F6" w:rsidRDefault="00B51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438"/>
    <w:rsid w:val="00005A19"/>
    <w:rsid w:val="00010942"/>
    <w:rsid w:val="00014C5F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6E30"/>
    <w:rsid w:val="0018033C"/>
    <w:rsid w:val="00181369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4C67"/>
    <w:rsid w:val="00307056"/>
    <w:rsid w:val="00307C3A"/>
    <w:rsid w:val="00310D1D"/>
    <w:rsid w:val="00317E22"/>
    <w:rsid w:val="00322466"/>
    <w:rsid w:val="00324B78"/>
    <w:rsid w:val="00325A62"/>
    <w:rsid w:val="00330D70"/>
    <w:rsid w:val="003318D9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1E76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5BD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C6438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739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0D63"/>
    <w:rsid w:val="008D1B93"/>
    <w:rsid w:val="008D5FE6"/>
    <w:rsid w:val="008D6657"/>
    <w:rsid w:val="008E1FA7"/>
    <w:rsid w:val="008E4D2E"/>
    <w:rsid w:val="008F1A24"/>
    <w:rsid w:val="008F24C2"/>
    <w:rsid w:val="008F258C"/>
    <w:rsid w:val="008F3A15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3C6C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390D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0F8B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516F6"/>
    <w:rsid w:val="00B5468B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22A5"/>
    <w:rsid w:val="00BD438E"/>
    <w:rsid w:val="00BD4DFE"/>
    <w:rsid w:val="00BD593F"/>
    <w:rsid w:val="00BD6706"/>
    <w:rsid w:val="00BD67F3"/>
    <w:rsid w:val="00BE0D08"/>
    <w:rsid w:val="00BE5940"/>
    <w:rsid w:val="00BE7ED8"/>
    <w:rsid w:val="00BF2CDC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46E23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55A40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3996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C74D8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18033C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ramaz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56B0-11D8-4362-ACC9-CB938227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167</TotalTime>
  <Pages>73</Pages>
  <Words>14041</Words>
  <Characters>80034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1601-01-01T00:00:00Z</cp:lastPrinted>
  <dcterms:created xsi:type="dcterms:W3CDTF">2018-05-27T10:10:00Z</dcterms:created>
  <dcterms:modified xsi:type="dcterms:W3CDTF">2018-05-28T10:11:00Z</dcterms:modified>
</cp:coreProperties>
</file>